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A3" w:rsidRDefault="003154A3"/>
    <w:p w:rsidR="003154A3" w:rsidRPr="002E5939" w:rsidRDefault="00CC06AB" w:rsidP="007434A9">
      <w:pPr>
        <w:jc w:val="center"/>
        <w:rPr>
          <w:b/>
          <w:bCs/>
          <w:sz w:val="36"/>
          <w:szCs w:val="28"/>
        </w:rPr>
      </w:pPr>
      <w:r w:rsidRPr="002E5939">
        <w:rPr>
          <w:b/>
          <w:bCs/>
          <w:sz w:val="36"/>
          <w:szCs w:val="28"/>
        </w:rPr>
        <w:t>ITU fellowship request form</w:t>
      </w:r>
      <w:proofErr w:type="gramStart"/>
      <w:r w:rsidRPr="002E5939">
        <w:rPr>
          <w:b/>
          <w:bCs/>
          <w:sz w:val="36"/>
          <w:szCs w:val="28"/>
        </w:rPr>
        <w:t>:</w:t>
      </w:r>
      <w:proofErr w:type="gramEnd"/>
      <w:r w:rsidRPr="002E5939">
        <w:rPr>
          <w:b/>
          <w:bCs/>
          <w:sz w:val="36"/>
          <w:szCs w:val="28"/>
        </w:rPr>
        <w:br/>
      </w:r>
      <w:r w:rsidR="003F5D9E" w:rsidRPr="002E5939">
        <w:rPr>
          <w:b/>
          <w:bCs/>
          <w:sz w:val="36"/>
          <w:szCs w:val="28"/>
        </w:rPr>
        <w:t>Submission g</w:t>
      </w:r>
      <w:r w:rsidR="007434A9" w:rsidRPr="002E5939">
        <w:rPr>
          <w:b/>
          <w:bCs/>
          <w:sz w:val="36"/>
          <w:szCs w:val="28"/>
        </w:rPr>
        <w:t>uidelines</w:t>
      </w:r>
    </w:p>
    <w:p w:rsidR="00A42151" w:rsidRPr="002E5939" w:rsidRDefault="00A42151" w:rsidP="00270478">
      <w:pPr>
        <w:spacing w:before="240"/>
      </w:pPr>
      <w:r w:rsidRPr="002E5939">
        <w:t xml:space="preserve">Fellowships </w:t>
      </w:r>
      <w:r w:rsidR="00270478" w:rsidRPr="002E5939">
        <w:t>may</w:t>
      </w:r>
      <w:r w:rsidRPr="002E5939">
        <w:t xml:space="preserve"> be awarded to </w:t>
      </w:r>
      <w:r w:rsidR="007434A9" w:rsidRPr="002E5939">
        <w:t xml:space="preserve">Administrations </w:t>
      </w:r>
      <w:r w:rsidR="00CC06AB" w:rsidRPr="002E5939">
        <w:t xml:space="preserve">subject to available funding in order </w:t>
      </w:r>
      <w:r w:rsidRPr="002E5939">
        <w:t xml:space="preserve">to facilitate participation from </w:t>
      </w:r>
      <w:r w:rsidR="003957B0" w:rsidRPr="00B20A97">
        <w:rPr>
          <w:rStyle w:val="Hyperlink"/>
          <w:color w:val="auto"/>
          <w:u w:val="none"/>
        </w:rPr>
        <w:t>eligible</w:t>
      </w:r>
      <w:r w:rsidR="006343FE" w:rsidRPr="00B20A97">
        <w:rPr>
          <w:rStyle w:val="Hyperlink"/>
          <w:color w:val="auto"/>
          <w:u w:val="none"/>
        </w:rPr>
        <w:t xml:space="preserve"> countries</w:t>
      </w:r>
      <w:r w:rsidR="0087465B" w:rsidRPr="002E5939">
        <w:t>.</w:t>
      </w:r>
    </w:p>
    <w:p w:rsidR="007434A9" w:rsidRPr="002E5939" w:rsidRDefault="007434A9" w:rsidP="007D3F73">
      <w:r w:rsidRPr="002E5939">
        <w:t xml:space="preserve">A request for a fellowship must be submitted </w:t>
      </w:r>
      <w:r w:rsidR="00FF16AC" w:rsidRPr="002E5939">
        <w:t xml:space="preserve">using the form below </w:t>
      </w:r>
      <w:r w:rsidR="00D433C8" w:rsidRPr="002E5939">
        <w:t xml:space="preserve">within the deadline </w:t>
      </w:r>
      <w:r w:rsidR="00224753" w:rsidRPr="002E5939">
        <w:t xml:space="preserve">indicated in the meeting announcement letter, </w:t>
      </w:r>
      <w:r w:rsidRPr="002E5939">
        <w:t xml:space="preserve">and </w:t>
      </w:r>
      <w:r w:rsidR="00FF16AC" w:rsidRPr="002E5939">
        <w:t xml:space="preserve">must </w:t>
      </w:r>
      <w:r w:rsidRPr="002E5939">
        <w:t>be authorized by the relevant Administ</w:t>
      </w:r>
      <w:r w:rsidR="00FF16AC" w:rsidRPr="002E5939">
        <w:t>ration of the ITU Member State. Applicants must pre-register for the meeting before applying for a fellowship.</w:t>
      </w:r>
      <w:r w:rsidR="0095102D">
        <w:t xml:space="preserve"> Please note fellowships </w:t>
      </w:r>
      <w:r w:rsidR="00137273">
        <w:t>can</w:t>
      </w:r>
      <w:r w:rsidR="0095102D">
        <w:t xml:space="preserve">not be granted without </w:t>
      </w:r>
      <w:r w:rsidR="00C86766">
        <w:t>the approval of your registration by the focal point</w:t>
      </w:r>
      <w:r w:rsidR="00AD0D52">
        <w:t xml:space="preserve"> no later than the fellowships deadline</w:t>
      </w:r>
      <w:r w:rsidR="00C86766">
        <w:t xml:space="preserve">. </w:t>
      </w:r>
    </w:p>
    <w:p w:rsidR="007434A9" w:rsidRPr="002E5939" w:rsidRDefault="00654C93" w:rsidP="007434A9">
      <w:r w:rsidRPr="002E5939">
        <w:t>For meetings in Geneva,</w:t>
      </w:r>
      <w:r w:rsidR="007434A9" w:rsidRPr="002E5939">
        <w:t xml:space="preserve"> when two partial fellowships are requested, at least one must be an economy-class air ticket. </w:t>
      </w:r>
    </w:p>
    <w:p w:rsidR="00A42151" w:rsidRPr="002E5939" w:rsidRDefault="00E9501F" w:rsidP="00CC06AB">
      <w:r w:rsidRPr="002E5939">
        <w:t>T</w:t>
      </w:r>
      <w:r w:rsidR="00A42151" w:rsidRPr="002E5939">
        <w:t xml:space="preserve">he decision criteria </w:t>
      </w:r>
      <w:r w:rsidR="00CC06AB" w:rsidRPr="002E5939">
        <w:t>for granting</w:t>
      </w:r>
      <w:r w:rsidR="00A42151" w:rsidRPr="002E5939">
        <w:t xml:space="preserve"> fellowship</w:t>
      </w:r>
      <w:r w:rsidR="00CC06AB" w:rsidRPr="002E5939">
        <w:t>s</w:t>
      </w:r>
      <w:r w:rsidR="00A42151" w:rsidRPr="002E5939">
        <w:t xml:space="preserve"> include:</w:t>
      </w:r>
    </w:p>
    <w:p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available</w:t>
      </w:r>
      <w:proofErr w:type="gramEnd"/>
      <w:r w:rsidR="00A42151" w:rsidRPr="002E5939">
        <w:t xml:space="preserve"> </w:t>
      </w:r>
      <w:r w:rsidR="00CC06AB" w:rsidRPr="002E5939">
        <w:t>ITU</w:t>
      </w:r>
      <w:r w:rsidR="00A42151" w:rsidRPr="002E5939">
        <w:t xml:space="preserve"> budget;</w:t>
      </w:r>
    </w:p>
    <w:p w:rsidR="00A42151" w:rsidRPr="002E5939" w:rsidRDefault="00E379E6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8E2F6C" w:rsidRPr="002E5939">
        <w:t>active</w:t>
      </w:r>
      <w:proofErr w:type="gramEnd"/>
      <w:r w:rsidR="008E2F6C" w:rsidRPr="002E5939">
        <w:t xml:space="preserve"> </w:t>
      </w:r>
      <w:r w:rsidR="00FF16AC" w:rsidRPr="002E5939">
        <w:t xml:space="preserve">participation, including </w:t>
      </w:r>
      <w:r w:rsidR="00C55C44" w:rsidRPr="002E5939">
        <w:t>the submission of</w:t>
      </w:r>
      <w:r w:rsidR="00FF16AC" w:rsidRPr="002E5939">
        <w:t xml:space="preserve"> </w:t>
      </w:r>
      <w:r w:rsidR="001C40D7" w:rsidRPr="002E5939">
        <w:t xml:space="preserve">written </w:t>
      </w:r>
      <w:r w:rsidR="00A42151" w:rsidRPr="002E5939">
        <w:t>contributions;</w:t>
      </w:r>
    </w:p>
    <w:p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equitable</w:t>
      </w:r>
      <w:proofErr w:type="gramEnd"/>
      <w:r w:rsidR="00A42151" w:rsidRPr="002E5939">
        <w:t xml:space="preserve"> distribution among countries and regions; and</w:t>
      </w:r>
    </w:p>
    <w:p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gender</w:t>
      </w:r>
      <w:proofErr w:type="gramEnd"/>
      <w:r w:rsidR="00A42151" w:rsidRPr="002E5939">
        <w:t xml:space="preserve"> balance</w:t>
      </w:r>
      <w:r w:rsidR="006343FE">
        <w:t xml:space="preserve"> and inclusion of delegates with</w:t>
      </w:r>
      <w:r w:rsidR="00487733">
        <w:t xml:space="preserve"> disabilities and with</w:t>
      </w:r>
      <w:r w:rsidR="006343FE">
        <w:t xml:space="preserve"> specific needs</w:t>
      </w:r>
      <w:r w:rsidR="00A42151" w:rsidRPr="002E5939">
        <w:t>.</w:t>
      </w:r>
    </w:p>
    <w:p w:rsidR="007434A9" w:rsidRPr="002E5939" w:rsidRDefault="007434A9" w:rsidP="00A42151">
      <w:pPr>
        <w:rPr>
          <w:b/>
          <w:bCs/>
        </w:rPr>
      </w:pPr>
      <w:r w:rsidRPr="002E5939">
        <w:rPr>
          <w:b/>
          <w:bCs/>
        </w:rPr>
        <w:t>How to apply for a fellowship</w:t>
      </w:r>
    </w:p>
    <w:p w:rsidR="00A42151" w:rsidRPr="002E5939" w:rsidRDefault="009D667B" w:rsidP="007434A9">
      <w:r w:rsidRPr="002E5939">
        <w:t>To ensure that the submitted form is legible when received by ITU, i</w:t>
      </w:r>
      <w:r w:rsidR="007434A9" w:rsidRPr="002E5939">
        <w:t xml:space="preserve">t is recommended </w:t>
      </w:r>
      <w:r w:rsidRPr="002E5939">
        <w:t xml:space="preserve">for applicants </w:t>
      </w:r>
      <w:r w:rsidR="007434A9" w:rsidRPr="002E5939">
        <w:t>to complete the form electronically</w:t>
      </w:r>
      <w:r w:rsidR="002950F0" w:rsidRPr="002E5939">
        <w:t>. The form should then be printed and</w:t>
      </w:r>
      <w:r w:rsidR="007434A9" w:rsidRPr="002E5939">
        <w:t xml:space="preserve"> </w:t>
      </w:r>
      <w:r w:rsidR="002950F0" w:rsidRPr="002E5939">
        <w:t>signed</w:t>
      </w:r>
      <w:r w:rsidR="007434A9" w:rsidRPr="002E5939">
        <w:t xml:space="preserve"> </w:t>
      </w:r>
      <w:r w:rsidR="002950F0" w:rsidRPr="002E5939">
        <w:t>by the applicant</w:t>
      </w:r>
      <w:r w:rsidR="007434A9" w:rsidRPr="002E5939">
        <w:t>,</w:t>
      </w:r>
      <w:r w:rsidR="002950F0" w:rsidRPr="002E5939">
        <w:t xml:space="preserve"> and </w:t>
      </w:r>
      <w:r w:rsidR="00FF16AC" w:rsidRPr="002E5939">
        <w:t xml:space="preserve">signed and </w:t>
      </w:r>
      <w:r w:rsidR="007434A9" w:rsidRPr="002E5939">
        <w:t xml:space="preserve">stamped by an </w:t>
      </w:r>
      <w:r w:rsidR="002950F0" w:rsidRPr="002E5939">
        <w:t>official</w:t>
      </w:r>
      <w:r w:rsidR="007434A9" w:rsidRPr="002E5939">
        <w:t xml:space="preserve"> authorized to do so by the Administration</w:t>
      </w:r>
      <w:r w:rsidR="002950F0" w:rsidRPr="002E5939">
        <w:t>.</w:t>
      </w:r>
    </w:p>
    <w:p w:rsidR="00A42151" w:rsidRPr="002E5939" w:rsidRDefault="002950F0" w:rsidP="009D667B">
      <w:r w:rsidRPr="002E5939">
        <w:t xml:space="preserve">The form should </w:t>
      </w:r>
      <w:r w:rsidR="007434A9" w:rsidRPr="002E5939">
        <w:t xml:space="preserve">then </w:t>
      </w:r>
      <w:r w:rsidRPr="002E5939">
        <w:t xml:space="preserve">be scanned and emailed to </w:t>
      </w:r>
      <w:hyperlink r:id="rId11" w:history="1">
        <w:r w:rsidRPr="002E5939">
          <w:rPr>
            <w:rStyle w:val="Hyperlink"/>
            <w:szCs w:val="22"/>
            <w:lang w:val="it-IT"/>
          </w:rPr>
          <w:t>fellowships@itu.int</w:t>
        </w:r>
      </w:hyperlink>
      <w:r w:rsidR="00224753" w:rsidRPr="002E5939">
        <w:rPr>
          <w:lang w:val="it-IT"/>
        </w:rPr>
        <w:t xml:space="preserve"> - </w:t>
      </w:r>
      <w:r w:rsidRPr="002E5939">
        <w:t>or alternatively sent by fax</w:t>
      </w:r>
      <w:r w:rsidR="00224753" w:rsidRPr="002E5939">
        <w:t xml:space="preserve"> </w:t>
      </w:r>
      <w:r w:rsidR="00E11ACD" w:rsidRPr="002E5939">
        <w:t xml:space="preserve">(+41 22 730 5778) </w:t>
      </w:r>
      <w:r w:rsidR="00224753" w:rsidRPr="002E5939">
        <w:t>-</w:t>
      </w:r>
      <w:r w:rsidRPr="002E5939">
        <w:t xml:space="preserve"> </w:t>
      </w:r>
      <w:r w:rsidR="007434A9" w:rsidRPr="002E5939">
        <w:t xml:space="preserve">in order to be received by ITU before the </w:t>
      </w:r>
      <w:r w:rsidR="009D667B" w:rsidRPr="002E5939">
        <w:t>submission</w:t>
      </w:r>
      <w:r w:rsidR="007434A9" w:rsidRPr="002E5939">
        <w:t xml:space="preserve"> deadline</w:t>
      </w:r>
      <w:r w:rsidRPr="002E5939">
        <w:t>.</w:t>
      </w:r>
    </w:p>
    <w:p w:rsidR="00A42151" w:rsidRPr="002E5939" w:rsidRDefault="00A42151" w:rsidP="00A42151">
      <w:r w:rsidRPr="002E5939">
        <w:rPr>
          <w:b/>
          <w:bCs/>
        </w:rPr>
        <w:t>Important notes</w:t>
      </w:r>
    </w:p>
    <w:p w:rsidR="00FF1151" w:rsidRPr="002E5939" w:rsidRDefault="00E379E6" w:rsidP="00FF1151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A42151" w:rsidRPr="002E5939">
        <w:t xml:space="preserve">Applicants must </w:t>
      </w:r>
      <w:r w:rsidR="00FF16AC" w:rsidRPr="002E5939">
        <w:t>pre-</w:t>
      </w:r>
      <w:r w:rsidR="00A42151" w:rsidRPr="002E5939">
        <w:t xml:space="preserve">register online for the meeting </w:t>
      </w:r>
      <w:r w:rsidR="00A42151" w:rsidRPr="002E5939">
        <w:rPr>
          <w:b/>
          <w:bCs/>
        </w:rPr>
        <w:t>before</w:t>
      </w:r>
      <w:r w:rsidR="00A42151" w:rsidRPr="002E5939">
        <w:t xml:space="preserve"> applying for a fellowship.</w:t>
      </w:r>
      <w:r w:rsidR="00FF1151">
        <w:t xml:space="preserve"> Fellowship</w:t>
      </w:r>
      <w:r w:rsidR="00AD0D52">
        <w:t>s</w:t>
      </w:r>
      <w:r w:rsidR="00FF1151">
        <w:t xml:space="preserve"> will be granted only if your registration is approved by your focal point</w:t>
      </w:r>
      <w:r w:rsidR="00AD0D52">
        <w:t xml:space="preserve"> no later than the fellowship</w:t>
      </w:r>
      <w:r w:rsidR="00137273">
        <w:t>s</w:t>
      </w:r>
      <w:r w:rsidR="00AD0D52">
        <w:t xml:space="preserve"> deadline</w:t>
      </w:r>
      <w:r w:rsidR="00FF1151">
        <w:t>.</w:t>
      </w:r>
    </w:p>
    <w:p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E11ACD" w:rsidRPr="002E5939">
        <w:t>Unless</w:t>
      </w:r>
      <w:proofErr w:type="gramEnd"/>
      <w:r w:rsidR="00E11ACD" w:rsidRPr="002E5939">
        <w:t xml:space="preserve"> agreed in advance with ITU due to exceptional circumstances, all </w:t>
      </w:r>
      <w:r w:rsidR="00A42151" w:rsidRPr="002E5939">
        <w:t xml:space="preserve">fellows </w:t>
      </w:r>
      <w:r w:rsidR="00E11ACD" w:rsidRPr="002E5939">
        <w:t xml:space="preserve">must </w:t>
      </w:r>
      <w:r w:rsidR="00A42151" w:rsidRPr="002E5939">
        <w:t>be present from the first to the last day of the meeting.</w:t>
      </w:r>
    </w:p>
    <w:p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An</w:t>
      </w:r>
      <w:proofErr w:type="gramEnd"/>
      <w:r w:rsidR="00A42151" w:rsidRPr="002E5939">
        <w:t xml:space="preserve"> official stamp </w:t>
      </w:r>
      <w:r w:rsidR="00E11ACD" w:rsidRPr="002E5939">
        <w:t>must be provided</w:t>
      </w:r>
      <w:r w:rsidR="00A42151" w:rsidRPr="002E5939">
        <w:t xml:space="preserve"> to validate a</w:t>
      </w:r>
      <w:r w:rsidR="007434A9" w:rsidRPr="002E5939">
        <w:t>ll</w:t>
      </w:r>
      <w:r w:rsidR="00A42151" w:rsidRPr="002E5939">
        <w:t xml:space="preserve"> fellowship request</w:t>
      </w:r>
      <w:r w:rsidR="007434A9" w:rsidRPr="002E5939">
        <w:t>s</w:t>
      </w:r>
      <w:r w:rsidR="00A42151" w:rsidRPr="002E5939">
        <w:t>.</w:t>
      </w:r>
    </w:p>
    <w:p w:rsidR="008E2F6C" w:rsidRPr="002E5939" w:rsidRDefault="00E379E6" w:rsidP="008E2F6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224753" w:rsidRPr="002E5939">
        <w:t>A</w:t>
      </w:r>
      <w:proofErr w:type="gramEnd"/>
      <w:r w:rsidR="00224753" w:rsidRPr="002E5939">
        <w:t xml:space="preserve"> copy of the applicant’s</w:t>
      </w:r>
      <w:r w:rsidR="004112D7" w:rsidRPr="002E5939">
        <w:t xml:space="preserve"> passport </w:t>
      </w:r>
      <w:r w:rsidR="00FF16AC" w:rsidRPr="002E5939">
        <w:t>must</w:t>
      </w:r>
      <w:r w:rsidR="00224753" w:rsidRPr="002E5939">
        <w:t xml:space="preserve"> accompany the </w:t>
      </w:r>
      <w:r w:rsidR="004112D7" w:rsidRPr="002E5939">
        <w:t>fellowship request form</w:t>
      </w:r>
      <w:r w:rsidR="00224753" w:rsidRPr="002E5939">
        <w:t>.</w:t>
      </w:r>
    </w:p>
    <w:p w:rsidR="008E2F6C" w:rsidRPr="002E5939" w:rsidRDefault="008E2F6C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  <w:r w:rsidRPr="002E5939">
        <w:t>‒</w:t>
      </w:r>
      <w:r w:rsidRPr="002E5939">
        <w:tab/>
      </w:r>
      <w:proofErr w:type="gramStart"/>
      <w:r w:rsidRPr="002E5939">
        <w:rPr>
          <w:lang w:val="en-US"/>
        </w:rPr>
        <w:t>For</w:t>
      </w:r>
      <w:proofErr w:type="gramEnd"/>
      <w:r w:rsidRPr="002E5939">
        <w:rPr>
          <w:lang w:val="en-US"/>
        </w:rPr>
        <w:t xml:space="preserve"> assistance concerning </w:t>
      </w:r>
      <w:r w:rsidR="00C55C44" w:rsidRPr="002E5939">
        <w:rPr>
          <w:lang w:val="en-US"/>
        </w:rPr>
        <w:t xml:space="preserve">the submission of contributions and other </w:t>
      </w:r>
      <w:r w:rsidRPr="002E5939">
        <w:rPr>
          <w:lang w:val="en-US"/>
        </w:rPr>
        <w:t>meeting</w:t>
      </w:r>
      <w:r w:rsidR="00C55C44" w:rsidRPr="002E5939">
        <w:rPr>
          <w:lang w:val="en-US"/>
        </w:rPr>
        <w:t xml:space="preserve"> logistics</w:t>
      </w:r>
      <w:r w:rsidRPr="002E5939">
        <w:rPr>
          <w:lang w:val="en-US"/>
        </w:rPr>
        <w:t xml:space="preserve">, please </w:t>
      </w:r>
      <w:r w:rsidR="00C55C44" w:rsidRPr="002E5939">
        <w:rPr>
          <w:lang w:val="en-US"/>
        </w:rPr>
        <w:t>see the TSB Collective letter announcing the meeting</w:t>
      </w:r>
      <w:r w:rsidRPr="002E5939">
        <w:rPr>
          <w:lang w:val="en-US"/>
        </w:rPr>
        <w:t>.</w:t>
      </w:r>
    </w:p>
    <w:p w:rsidR="008E2F6C" w:rsidRPr="002E5939" w:rsidRDefault="008E2F6C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</w:p>
    <w:p w:rsidR="003154A3" w:rsidRPr="002E5939" w:rsidRDefault="003154A3"/>
    <w:p w:rsidR="00611208" w:rsidRPr="002E5939" w:rsidRDefault="00611208" w:rsidP="003154A3">
      <w:pPr>
        <w:spacing w:before="0"/>
        <w:jc w:val="center"/>
        <w:rPr>
          <w:sz w:val="16"/>
        </w:rPr>
      </w:pPr>
    </w:p>
    <w:p w:rsidR="00611208" w:rsidRPr="002E5939" w:rsidRDefault="00611208" w:rsidP="00611208">
      <w:pPr>
        <w:rPr>
          <w:sz w:val="16"/>
        </w:rPr>
      </w:pPr>
    </w:p>
    <w:p w:rsidR="00611208" w:rsidRPr="002E5939" w:rsidRDefault="00611208" w:rsidP="00611208">
      <w:pPr>
        <w:rPr>
          <w:sz w:val="16"/>
        </w:rPr>
      </w:pPr>
    </w:p>
    <w:p w:rsidR="00611208" w:rsidRPr="002E5939" w:rsidRDefault="00611208" w:rsidP="00611208">
      <w:pPr>
        <w:rPr>
          <w:sz w:val="16"/>
        </w:rPr>
      </w:pPr>
    </w:p>
    <w:p w:rsidR="00611208" w:rsidRPr="002E5939" w:rsidRDefault="00611208" w:rsidP="00611208">
      <w:pPr>
        <w:rPr>
          <w:sz w:val="16"/>
        </w:rPr>
      </w:pPr>
    </w:p>
    <w:p w:rsidR="00611208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</w:pPr>
    </w:p>
    <w:p w:rsidR="00A42151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  <w:sectPr w:rsidR="00A42151" w:rsidRPr="002E5939" w:rsidSect="002950F0">
          <w:headerReference w:type="default" r:id="rId12"/>
          <w:footerReference w:type="default" r:id="rId13"/>
          <w:headerReference w:type="first" r:id="rId14"/>
          <w:type w:val="oddPage"/>
          <w:pgSz w:w="11907" w:h="16834" w:code="9"/>
          <w:pgMar w:top="426" w:right="1417" w:bottom="284" w:left="1276" w:header="567" w:footer="567" w:gutter="0"/>
          <w:paperSrc w:first="7" w:other="7"/>
          <w:cols w:space="720"/>
          <w:titlePg/>
          <w:docGrid w:linePitch="299"/>
        </w:sectPr>
      </w:pPr>
      <w:r w:rsidRPr="002E5939">
        <w:rPr>
          <w:sz w:val="16"/>
        </w:rPr>
        <w:tab/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851"/>
        <w:gridCol w:w="1843"/>
      </w:tblGrid>
      <w:tr w:rsidR="00A57624" w:rsidRPr="002E5939" w:rsidTr="00611208">
        <w:tc>
          <w:tcPr>
            <w:tcW w:w="1869" w:type="dxa"/>
            <w:vAlign w:val="center"/>
          </w:tcPr>
          <w:p w:rsidR="00A57624" w:rsidRPr="002E5939" w:rsidRDefault="00AD0D52" w:rsidP="003154A3">
            <w:pPr>
              <w:spacing w:before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GB"/>
              </w:rPr>
              <w:lastRenderedPageBreak/>
              <w:drawing>
                <wp:inline distT="0" distB="0" distL="0" distR="0" wp14:anchorId="774C90BF" wp14:editId="4F59D92F">
                  <wp:extent cx="1019176" cy="1019176"/>
                  <wp:effectExtent l="0" t="0" r="0" b="0"/>
                  <wp:docPr id="1" name="Picture 1" descr="C:\Users\clarker\AppData\Local\Temp\7zE02DABAA6\ITU official logo_blue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2DABAA6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220" cy="101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</w:tcPr>
          <w:p w:rsidR="00065027" w:rsidRPr="002E5939" w:rsidRDefault="00065027" w:rsidP="002E5939">
            <w:pPr>
              <w:jc w:val="center"/>
              <w:rPr>
                <w:b/>
                <w:bCs/>
                <w:sz w:val="28"/>
                <w:szCs w:val="28"/>
              </w:rPr>
            </w:pPr>
            <w:r w:rsidRPr="002E5939">
              <w:rPr>
                <w:b/>
                <w:bCs/>
                <w:sz w:val="28"/>
                <w:szCs w:val="28"/>
              </w:rPr>
              <w:t>Fellowship request form</w:t>
            </w:r>
          </w:p>
          <w:p w:rsidR="00A57624" w:rsidRPr="002E5939" w:rsidRDefault="007B4887" w:rsidP="007B4887">
            <w:pPr>
              <w:jc w:val="center"/>
            </w:pPr>
            <w:r w:rsidRPr="007E6D8C">
              <w:rPr>
                <w:b/>
                <w:bCs/>
                <w:sz w:val="22"/>
                <w:szCs w:val="22"/>
              </w:rPr>
              <w:t>Meeting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7E6D8C">
              <w:rPr>
                <w:b/>
                <w:bCs/>
                <w:sz w:val="22"/>
                <w:szCs w:val="22"/>
              </w:rPr>
              <w:t xml:space="preserve"> of ITU-T SG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7E6D8C">
              <w:rPr>
                <w:b/>
                <w:bCs/>
                <w:sz w:val="22"/>
                <w:szCs w:val="22"/>
              </w:rPr>
              <w:t>RG-EECAT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EE1CF4">
              <w:rPr>
                <w:b/>
                <w:bCs/>
                <w:sz w:val="22"/>
                <w:szCs w:val="22"/>
              </w:rPr>
              <w:t>SG</w:t>
            </w:r>
            <w:r>
              <w:rPr>
                <w:b/>
                <w:bCs/>
                <w:sz w:val="22"/>
                <w:szCs w:val="22"/>
              </w:rPr>
              <w:t xml:space="preserve">11RG-EECAT </w:t>
            </w:r>
            <w:r w:rsidRPr="00EE1CF4">
              <w:rPr>
                <w:b/>
                <w:bCs/>
                <w:sz w:val="22"/>
                <w:szCs w:val="22"/>
              </w:rPr>
              <w:t>and SG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EE1CF4">
              <w:rPr>
                <w:b/>
                <w:bCs/>
                <w:sz w:val="22"/>
                <w:szCs w:val="22"/>
              </w:rPr>
              <w:t>RG-EECAT</w:t>
            </w:r>
            <w:r w:rsidRPr="007E6D8C">
              <w:rPr>
                <w:b/>
                <w:bCs/>
                <w:sz w:val="22"/>
                <w:szCs w:val="22"/>
              </w:rPr>
              <w:t>, Saint Petersburg, Russian Federation, 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7E6D8C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7E6D8C">
              <w:rPr>
                <w:b/>
                <w:bCs/>
                <w:sz w:val="22"/>
                <w:szCs w:val="22"/>
              </w:rPr>
              <w:t xml:space="preserve"> May 2019</w:t>
            </w:r>
            <w:r>
              <w:rPr>
                <w:b/>
                <w:bCs/>
                <w:sz w:val="22"/>
                <w:szCs w:val="22"/>
              </w:rPr>
              <w:br/>
            </w:r>
            <w:r w:rsidR="007F7974" w:rsidRPr="002E5939">
              <w:rPr>
                <w:szCs w:val="22"/>
              </w:rPr>
              <w:t>Request for one partial fellowship</w:t>
            </w:r>
            <w:r w:rsidR="00065027" w:rsidRPr="002E5939">
              <w:rPr>
                <w:szCs w:val="22"/>
              </w:rPr>
              <w:t xml:space="preserve"> </w:t>
            </w:r>
            <w:r w:rsidR="007F7974" w:rsidRPr="002E5939">
              <w:rPr>
                <w:szCs w:val="22"/>
              </w:rPr>
              <w:br/>
              <w:t>(</w:t>
            </w:r>
            <w:r w:rsidR="003154A3" w:rsidRPr="002E5939">
              <w:rPr>
                <w:szCs w:val="22"/>
              </w:rPr>
              <w:t>submission deadline:</w:t>
            </w:r>
            <w:r w:rsidR="007F7974" w:rsidRPr="002E5939">
              <w:rPr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Cs w:val="22"/>
              </w:rPr>
              <w:t>22 April 2019</w:t>
            </w:r>
            <w:r w:rsidR="007F7974" w:rsidRPr="002E5939">
              <w:rPr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A57624" w:rsidRPr="002E5939" w:rsidRDefault="00A57624" w:rsidP="003154A3">
            <w:pPr>
              <w:spacing w:before="0"/>
              <w:jc w:val="center"/>
            </w:pPr>
          </w:p>
        </w:tc>
      </w:tr>
      <w:tr w:rsidR="007F7974" w:rsidRPr="00B20A97" w:rsidTr="00611208">
        <w:tc>
          <w:tcPr>
            <w:tcW w:w="6121" w:type="dxa"/>
            <w:gridSpan w:val="3"/>
            <w:vAlign w:val="center"/>
          </w:tcPr>
          <w:p w:rsidR="007F7974" w:rsidRPr="002E5939" w:rsidRDefault="007F7974" w:rsidP="008D506F">
            <w:pPr>
              <w:spacing w:before="80"/>
              <w:rPr>
                <w:iCs/>
                <w:sz w:val="20"/>
                <w:lang w:val="en-US"/>
              </w:rPr>
            </w:pPr>
            <w:r w:rsidRPr="002E5939">
              <w:rPr>
                <w:szCs w:val="22"/>
                <w:lang w:val="en-US"/>
              </w:rPr>
              <w:t>Please return completed form</w:t>
            </w:r>
            <w:r w:rsidR="008D506F" w:rsidRPr="002E5939">
              <w:rPr>
                <w:szCs w:val="22"/>
                <w:lang w:val="en-US"/>
              </w:rPr>
              <w:t>, preferably by email,</w:t>
            </w:r>
            <w:r w:rsidRPr="002E5939">
              <w:rPr>
                <w:szCs w:val="22"/>
                <w:lang w:val="en-US"/>
              </w:rPr>
              <w:t xml:space="preserve"> </w:t>
            </w:r>
            <w:r w:rsidR="00E36E89" w:rsidRPr="002E5939">
              <w:rPr>
                <w:szCs w:val="22"/>
                <w:lang w:val="en-US"/>
              </w:rPr>
              <w:t>to</w:t>
            </w:r>
            <w:r w:rsidR="008D506F" w:rsidRPr="002E5939">
              <w:rPr>
                <w:szCs w:val="22"/>
                <w:lang w:val="en-US"/>
              </w:rPr>
              <w:t>:</w:t>
            </w:r>
            <w:r w:rsidRPr="002E5939">
              <w:rPr>
                <w:szCs w:val="22"/>
                <w:lang w:val="en-US"/>
              </w:rPr>
              <w:br/>
            </w:r>
            <w:r w:rsidR="008D506F" w:rsidRPr="002E5939">
              <w:rPr>
                <w:szCs w:val="22"/>
                <w:lang w:val="en-US"/>
              </w:rPr>
              <w:t>ITU Fellowships</w:t>
            </w:r>
            <w:r w:rsidR="00E36E89" w:rsidRPr="002E5939">
              <w:rPr>
                <w:szCs w:val="22"/>
                <w:lang w:val="en-US"/>
              </w:rPr>
              <w:t xml:space="preserve">, </w:t>
            </w:r>
            <w:r w:rsidRPr="002E5939">
              <w:rPr>
                <w:szCs w:val="22"/>
                <w:lang w:val="en-US"/>
              </w:rPr>
              <w:t>Geneva (Switzerland)</w:t>
            </w:r>
          </w:p>
        </w:tc>
        <w:tc>
          <w:tcPr>
            <w:tcW w:w="3836" w:type="dxa"/>
            <w:gridSpan w:val="3"/>
            <w:vAlign w:val="center"/>
          </w:tcPr>
          <w:p w:rsidR="007F7974" w:rsidRPr="002E5939" w:rsidRDefault="007F7974" w:rsidP="002950F0">
            <w:pPr>
              <w:spacing w:before="80"/>
              <w:rPr>
                <w:sz w:val="20"/>
                <w:lang w:val="it-IT"/>
              </w:rPr>
            </w:pPr>
            <w:r w:rsidRPr="002E5939">
              <w:rPr>
                <w:szCs w:val="22"/>
                <w:lang w:val="it-IT"/>
              </w:rPr>
              <w:t xml:space="preserve">E-mail: </w:t>
            </w:r>
            <w:r w:rsidRPr="002E5939">
              <w:rPr>
                <w:szCs w:val="22"/>
                <w:lang w:val="it-IT"/>
              </w:rPr>
              <w:tab/>
            </w:r>
            <w:r w:rsidR="00F52649">
              <w:fldChar w:fldCharType="begin"/>
            </w:r>
            <w:r w:rsidR="00F52649" w:rsidRPr="00B20A97">
              <w:rPr>
                <w:lang w:val="fr-CH"/>
              </w:rPr>
              <w:instrText xml:space="preserve"> HYPERLINK "mailto:fel</w:instrText>
            </w:r>
            <w:r w:rsidR="00F52649" w:rsidRPr="0043249D">
              <w:rPr>
                <w:lang w:val="fr-CH"/>
              </w:rPr>
              <w:instrText xml:space="preserve">lowships@itu.int" </w:instrText>
            </w:r>
            <w:r w:rsidR="00F52649">
              <w:fldChar w:fldCharType="separate"/>
            </w:r>
            <w:r w:rsidRPr="002E5939">
              <w:rPr>
                <w:rStyle w:val="Hyperlink"/>
                <w:szCs w:val="22"/>
                <w:lang w:val="it-IT"/>
              </w:rPr>
              <w:t>fellowships@itu.int</w:t>
            </w:r>
            <w:r w:rsidR="00F52649">
              <w:rPr>
                <w:rStyle w:val="Hyperlink"/>
                <w:szCs w:val="22"/>
                <w:lang w:val="it-IT"/>
              </w:rPr>
              <w:fldChar w:fldCharType="end"/>
            </w:r>
            <w:r w:rsidR="005C7ACB" w:rsidRPr="002E5939">
              <w:rPr>
                <w:rStyle w:val="Hyperlink"/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Tel:</w:t>
            </w:r>
            <w:r w:rsidRPr="002E5939">
              <w:rPr>
                <w:szCs w:val="22"/>
                <w:lang w:val="it-IT"/>
              </w:rPr>
              <w:tab/>
              <w:t>+41 22 730 5227</w:t>
            </w:r>
            <w:r w:rsidR="005C7ACB" w:rsidRPr="002E5939">
              <w:rPr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Fax:</w:t>
            </w:r>
            <w:r w:rsidRPr="002E5939">
              <w:rPr>
                <w:szCs w:val="22"/>
                <w:lang w:val="it-IT"/>
              </w:rPr>
              <w:tab/>
              <w:t>+41 22 730 5778</w:t>
            </w:r>
          </w:p>
        </w:tc>
      </w:tr>
      <w:tr w:rsidR="007F7974" w:rsidRPr="002E5939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974" w:rsidRPr="002E5939" w:rsidRDefault="00E1137E" w:rsidP="002950F0">
            <w:pPr>
              <w:spacing w:before="240" w:after="80"/>
              <w:contextualSpacing/>
              <w:jc w:val="center"/>
              <w:rPr>
                <w:b/>
                <w:iCs/>
                <w:lang w:val="en-US"/>
              </w:rPr>
            </w:pPr>
            <w:r w:rsidRPr="002E5939">
              <w:rPr>
                <w:b/>
                <w:iCs/>
                <w:lang w:val="en-US"/>
              </w:rPr>
              <w:t>Applications from women are encouraged</w:t>
            </w:r>
          </w:p>
        </w:tc>
      </w:tr>
      <w:tr w:rsidR="006A063B" w:rsidRPr="002E5939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63B" w:rsidRPr="00812503" w:rsidRDefault="006A063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812503">
              <w:rPr>
                <w:bCs/>
                <w:iCs/>
                <w:lang w:val="en-US"/>
              </w:rPr>
              <w:t>Registration number (</w:t>
            </w:r>
            <w:r w:rsidR="001D640A" w:rsidRPr="00812503">
              <w:rPr>
                <w:bCs/>
                <w:iCs/>
                <w:lang w:val="en-US"/>
              </w:rPr>
              <w:t>required</w:t>
            </w:r>
            <w:r w:rsidRPr="00812503">
              <w:rPr>
                <w:bCs/>
                <w:iCs/>
                <w:lang w:val="en-US"/>
              </w:rPr>
              <w:t>):</w:t>
            </w:r>
            <w:r w:rsidR="00FF16AC" w:rsidRPr="00812503">
              <w:rPr>
                <w:bCs/>
                <w:iCs/>
                <w:lang w:val="en-US"/>
              </w:rPr>
              <w:br/>
              <w:t>(Pre-r</w:t>
            </w:r>
            <w:r w:rsidR="001D640A" w:rsidRPr="00812503">
              <w:rPr>
                <w:bCs/>
                <w:iCs/>
                <w:lang w:val="en-US"/>
              </w:rPr>
              <w:t xml:space="preserve">egistration </w:t>
            </w:r>
            <w:r w:rsidR="001035F3" w:rsidRPr="00812503">
              <w:rPr>
                <w:bCs/>
                <w:iCs/>
                <w:lang w:val="en-US"/>
              </w:rPr>
              <w:t>is</w:t>
            </w:r>
            <w:r w:rsidR="001D640A" w:rsidRPr="00812503">
              <w:rPr>
                <w:bCs/>
                <w:iCs/>
                <w:lang w:val="en-US"/>
              </w:rPr>
              <w:t xml:space="preserve"> </w:t>
            </w:r>
            <w:hyperlink r:id="rId16" w:history="1">
              <w:r w:rsidR="001D640A" w:rsidRPr="007B4887">
                <w:rPr>
                  <w:rStyle w:val="Hyperlink"/>
                  <w:bCs/>
                  <w:iCs/>
                  <w:lang w:val="en-US"/>
                </w:rPr>
                <w:t>online only</w:t>
              </w:r>
            </w:hyperlink>
            <w:r w:rsidR="001D640A" w:rsidRPr="00812503">
              <w:rPr>
                <w:bCs/>
                <w:iCs/>
                <w:lang w:val="en-US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63B" w:rsidRPr="00812503" w:rsidRDefault="006A063B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BD170C" w:rsidRPr="002E5939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0C" w:rsidRPr="00FB412C" w:rsidRDefault="00BD170C" w:rsidP="00C34C4E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FB412C">
              <w:rPr>
                <w:bCs/>
                <w:iCs/>
                <w:lang w:val="en-US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0C" w:rsidRPr="002E5939" w:rsidRDefault="00BD170C" w:rsidP="00C34C4E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74" w:rsidRPr="00FB412C" w:rsidRDefault="007F7974" w:rsidP="00B20A97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FB412C">
              <w:rPr>
                <w:bCs/>
                <w:iCs/>
                <w:lang w:val="en-US"/>
              </w:rPr>
              <w:t>Country</w:t>
            </w:r>
            <w:r w:rsidR="00B20A97">
              <w:rPr>
                <w:bCs/>
                <w:iCs/>
                <w:lang w:val="en-US"/>
              </w:rPr>
              <w:t>:</w:t>
            </w:r>
            <w:bookmarkStart w:id="0" w:name="_GoBack"/>
            <w:bookmarkEnd w:id="0"/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74" w:rsidRPr="002E5939" w:rsidRDefault="007F7974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6343FE" w:rsidRPr="002E5939" w:rsidTr="00E86C0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FE" w:rsidRPr="00FB412C" w:rsidRDefault="00487733" w:rsidP="00E86C0F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FB412C">
              <w:rPr>
                <w:bCs/>
                <w:iCs/>
                <w:lang w:val="en-US"/>
              </w:rPr>
              <w:t>Disabilities or s</w:t>
            </w:r>
            <w:r w:rsidR="006343FE" w:rsidRPr="00FB412C">
              <w:rPr>
                <w:bCs/>
                <w:iCs/>
                <w:lang w:val="en-US"/>
              </w:rPr>
              <w:t>pecific needs (if any):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FE" w:rsidRPr="002E5939" w:rsidRDefault="006343FE" w:rsidP="00E86C0F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D0760" w:rsidRPr="002E5939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60" w:rsidRPr="002E5939" w:rsidRDefault="000D0760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Name of the Administration</w:t>
            </w:r>
            <w:r w:rsidR="00224753" w:rsidRPr="002E5939">
              <w:rPr>
                <w:bCs/>
                <w:iCs/>
                <w:lang w:val="en-US"/>
              </w:rPr>
              <w:t>/</w:t>
            </w:r>
            <w:r w:rsidRPr="002E5939">
              <w:rPr>
                <w:bCs/>
                <w:iCs/>
                <w:lang w:val="en-US"/>
              </w:rPr>
              <w:t>Organization</w:t>
            </w:r>
            <w:r w:rsidR="009D667B"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60" w:rsidRPr="002E5939" w:rsidRDefault="000D076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3E0FA1" w:rsidRPr="002E5939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A1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A1" w:rsidRPr="002E5939" w:rsidRDefault="003E0FA1" w:rsidP="00834DF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7E" w:rsidRPr="002E5939" w:rsidRDefault="00E1137E" w:rsidP="00180B5B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proofErr w:type="spellStart"/>
            <w:r w:rsidRPr="002E5939">
              <w:rPr>
                <w:bCs/>
                <w:iCs/>
                <w:lang w:val="en-US"/>
              </w:rPr>
              <w:t>Mr</w:t>
            </w:r>
            <w:proofErr w:type="spellEnd"/>
            <w:r w:rsidRPr="002E5939">
              <w:rPr>
                <w:bCs/>
                <w:iCs/>
                <w:lang w:val="en-US"/>
              </w:rPr>
              <w:t>/</w:t>
            </w:r>
            <w:proofErr w:type="spellStart"/>
            <w:r w:rsidRPr="002E5939">
              <w:rPr>
                <w:bCs/>
                <w:iCs/>
                <w:lang w:val="en-US"/>
              </w:rPr>
              <w:t>Mrs</w:t>
            </w:r>
            <w:proofErr w:type="spellEnd"/>
            <w:r w:rsidRPr="002E5939">
              <w:rPr>
                <w:bCs/>
                <w:iCs/>
                <w:lang w:val="en-US"/>
              </w:rPr>
              <w:t>/</w:t>
            </w:r>
            <w:proofErr w:type="spellStart"/>
            <w:r w:rsidRPr="002E5939">
              <w:rPr>
                <w:bCs/>
                <w:iCs/>
                <w:lang w:val="en-US"/>
              </w:rPr>
              <w:t>Ms</w:t>
            </w:r>
            <w:proofErr w:type="spellEnd"/>
            <w:r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7E" w:rsidRPr="002E5939" w:rsidRDefault="00E1137E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9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74" w:rsidRPr="002E5939" w:rsidRDefault="007F7974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F0" w:rsidRPr="002E5939" w:rsidRDefault="002950F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87465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Email: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7E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7E" w:rsidRPr="002E5939" w:rsidRDefault="00E1137E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E7815" w:rsidRPr="002E5939" w:rsidTr="00093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Please select your preferred fellowship type (one only),</w:t>
            </w:r>
          </w:p>
          <w:p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which ITU will do its best to accommodate:</w:t>
            </w:r>
          </w:p>
          <w:p w:rsidR="000E7815" w:rsidRPr="002E5939" w:rsidRDefault="00B20A97" w:rsidP="000E7815">
            <w:pPr>
              <w:tabs>
                <w:tab w:val="clear" w:pos="1191"/>
                <w:tab w:val="clear" w:pos="1588"/>
                <w:tab w:val="clear" w:pos="1985"/>
              </w:tabs>
              <w:spacing w:before="60"/>
              <w:ind w:left="35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Economy class air ticket (duty station -&gt; event venue -&gt; duty station)</w:t>
            </w:r>
          </w:p>
          <w:p w:rsidR="000E7815" w:rsidRPr="002E5939" w:rsidRDefault="00B20A97" w:rsidP="000E7815">
            <w:pPr>
              <w:spacing w:before="60"/>
              <w:ind w:left="351"/>
            </w:pPr>
            <w:sdt>
              <w:sdtPr>
                <w:rPr>
                  <w:b/>
                  <w:bCs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Subsistence allowance intended to cover accommodation, meals &amp; misc. expenses</w:t>
            </w:r>
          </w:p>
        </w:tc>
      </w:tr>
      <w:tr w:rsidR="00E1137E" w:rsidRPr="002E5939" w:rsidTr="0061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7E" w:rsidRPr="002E5939" w:rsidRDefault="00E1137E" w:rsidP="00E1137E">
            <w:pPr>
              <w:spacing w:before="60"/>
              <w:rPr>
                <w:sz w:val="20"/>
                <w:szCs w:val="24"/>
              </w:rPr>
            </w:pPr>
            <w:r w:rsidRPr="002E5939">
              <w:rPr>
                <w:b/>
                <w:bCs/>
                <w:szCs w:val="28"/>
                <w:lang w:val="en-US"/>
              </w:rPr>
              <w:t>Signature of applicant</w:t>
            </w:r>
            <w:r w:rsidRPr="002E5939">
              <w:rPr>
                <w:b/>
                <w:bCs/>
                <w:sz w:val="20"/>
                <w:szCs w:val="24"/>
                <w:lang w:val="en-US"/>
              </w:rPr>
              <w:t>:</w:t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7E" w:rsidRPr="002E5939" w:rsidRDefault="00E1137E" w:rsidP="00E1137E">
            <w:pPr>
              <w:spacing w:before="60"/>
            </w:pPr>
            <w:r w:rsidRPr="002E5939">
              <w:rPr>
                <w:b/>
                <w:bCs/>
                <w:szCs w:val="28"/>
                <w:lang w:val="en-US"/>
              </w:rPr>
              <w:t>Date</w:t>
            </w:r>
            <w:r w:rsidRPr="002E5939">
              <w:rPr>
                <w:b/>
                <w:bCs/>
                <w:sz w:val="16"/>
                <w:lang w:val="en-US"/>
              </w:rPr>
              <w:t>:</w:t>
            </w:r>
            <w:r w:rsidRPr="002E5939">
              <w:t xml:space="preserve"> </w:t>
            </w:r>
            <w:r w:rsidRPr="002E5939">
              <w:tab/>
            </w:r>
          </w:p>
        </w:tc>
      </w:tr>
      <w:tr w:rsidR="00E1137E" w:rsidRPr="002E5939" w:rsidTr="006112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E" w:rsidRPr="002E5939" w:rsidRDefault="00E1137E" w:rsidP="00E1137E">
            <w:pPr>
              <w:pStyle w:val="Note"/>
              <w:rPr>
                <w:sz w:val="22"/>
                <w:szCs w:val="18"/>
                <w:lang w:val="en-US"/>
              </w:rPr>
            </w:pPr>
            <w:r w:rsidRPr="002E5939">
              <w:rPr>
                <w:sz w:val="22"/>
                <w:szCs w:val="18"/>
                <w:lang w:val="en-US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:rsidR="00E1137E" w:rsidRPr="002E5939" w:rsidRDefault="00E1137E" w:rsidP="00E1137E">
            <w:pPr>
              <w:pStyle w:val="Note"/>
            </w:pPr>
            <w:r w:rsidRPr="002E5939">
              <w:rPr>
                <w:sz w:val="22"/>
                <w:szCs w:val="18"/>
              </w:rPr>
              <w:t>N.B. IT IS IMPERATIVE THAT FELLOWS BE PRESENT FROM THE FIRST TO THE LAST DAY OF THE MEETING.</w:t>
            </w:r>
          </w:p>
        </w:tc>
      </w:tr>
      <w:tr w:rsidR="00E1137E" w:rsidRPr="007B5B29" w:rsidTr="0061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7E" w:rsidRPr="002E5939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Signature and stamp</w:t>
            </w:r>
            <w:r w:rsidRPr="002E5939">
              <w:rPr>
                <w:b/>
                <w:bCs/>
                <w:szCs w:val="24"/>
                <w:lang w:val="en-US"/>
              </w:rPr>
              <w:br/>
              <w:t>of certifying official:</w:t>
            </w:r>
            <w:r w:rsidRPr="002E5939">
              <w:t xml:space="preserve"> </w:t>
            </w:r>
            <w:r w:rsidRPr="002E5939">
              <w:tab/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7E" w:rsidRPr="00063230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Date:</w:t>
            </w:r>
            <w:r w:rsidRPr="00063230">
              <w:rPr>
                <w:szCs w:val="24"/>
              </w:rPr>
              <w:t xml:space="preserve"> </w:t>
            </w:r>
            <w:r w:rsidRPr="00063230">
              <w:rPr>
                <w:szCs w:val="24"/>
              </w:rPr>
              <w:tab/>
            </w:r>
          </w:p>
        </w:tc>
      </w:tr>
    </w:tbl>
    <w:p w:rsidR="00384E5D" w:rsidRPr="002950F0" w:rsidRDefault="00384E5D" w:rsidP="002950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"/>
          <w:szCs w:val="2"/>
        </w:rPr>
      </w:pPr>
    </w:p>
    <w:sectPr w:rsidR="00384E5D" w:rsidRPr="002950F0" w:rsidSect="00FF16AC">
      <w:footerReference w:type="first" r:id="rId17"/>
      <w:pgSz w:w="11907" w:h="16834" w:code="9"/>
      <w:pgMar w:top="567" w:right="850" w:bottom="567" w:left="851" w:header="567" w:footer="401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6F" w:rsidRDefault="00F4466F">
      <w:r>
        <w:separator/>
      </w:r>
    </w:p>
  </w:endnote>
  <w:endnote w:type="continuationSeparator" w:id="0">
    <w:p w:rsidR="00F4466F" w:rsidRDefault="00F4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08" w:rsidRDefault="00611208" w:rsidP="00FF16AC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6F" w:rsidRDefault="00F4466F">
      <w:r>
        <w:t>____________________</w:t>
      </w:r>
    </w:p>
  </w:footnote>
  <w:footnote w:type="continuationSeparator" w:id="0">
    <w:p w:rsidR="00F4466F" w:rsidRDefault="00F4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E1" w:rsidRDefault="00C740E1" w:rsidP="00667D8B">
    <w:pPr>
      <w:pStyle w:val="Header"/>
    </w:pPr>
  </w:p>
  <w:p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8B" w:rsidRDefault="00667D8B" w:rsidP="00667D8B">
    <w:pPr>
      <w:pStyle w:val="Header"/>
    </w:pPr>
  </w:p>
  <w:p w:rsidR="00A42151" w:rsidRDefault="00A42151" w:rsidP="00667D8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5F66961"/>
    <w:multiLevelType w:val="hybridMultilevel"/>
    <w:tmpl w:val="004A80DA"/>
    <w:lvl w:ilvl="0" w:tplc="D792B1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E4002"/>
    <w:multiLevelType w:val="hybridMultilevel"/>
    <w:tmpl w:val="BC46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F4FF5"/>
    <w:multiLevelType w:val="hybridMultilevel"/>
    <w:tmpl w:val="829A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D1EA8"/>
    <w:multiLevelType w:val="hybridMultilevel"/>
    <w:tmpl w:val="B8C6FD46"/>
    <w:lvl w:ilvl="0" w:tplc="0CD253D0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A0B18E6"/>
    <w:multiLevelType w:val="hybridMultilevel"/>
    <w:tmpl w:val="3A461384"/>
    <w:lvl w:ilvl="0" w:tplc="E576A74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69D4"/>
    <w:rsid w:val="0000705A"/>
    <w:rsid w:val="000103B1"/>
    <w:rsid w:val="00010B0B"/>
    <w:rsid w:val="000174AD"/>
    <w:rsid w:val="00025A7B"/>
    <w:rsid w:val="000305E1"/>
    <w:rsid w:val="000473DF"/>
    <w:rsid w:val="000528D8"/>
    <w:rsid w:val="00053AD3"/>
    <w:rsid w:val="00061F03"/>
    <w:rsid w:val="00063230"/>
    <w:rsid w:val="00064445"/>
    <w:rsid w:val="00065027"/>
    <w:rsid w:val="000877A6"/>
    <w:rsid w:val="00090EDA"/>
    <w:rsid w:val="000A7D55"/>
    <w:rsid w:val="000B46FB"/>
    <w:rsid w:val="000B7817"/>
    <w:rsid w:val="000C2E8E"/>
    <w:rsid w:val="000D0760"/>
    <w:rsid w:val="000D49FB"/>
    <w:rsid w:val="000E0E7C"/>
    <w:rsid w:val="000E7815"/>
    <w:rsid w:val="000F1B4B"/>
    <w:rsid w:val="000F59A9"/>
    <w:rsid w:val="001035F3"/>
    <w:rsid w:val="00106288"/>
    <w:rsid w:val="00124AE2"/>
    <w:rsid w:val="00126E71"/>
    <w:rsid w:val="0012744F"/>
    <w:rsid w:val="00137273"/>
    <w:rsid w:val="00156DFF"/>
    <w:rsid w:val="00156F66"/>
    <w:rsid w:val="00170DFA"/>
    <w:rsid w:val="001809AC"/>
    <w:rsid w:val="00180B5B"/>
    <w:rsid w:val="00182528"/>
    <w:rsid w:val="0018500B"/>
    <w:rsid w:val="001863B9"/>
    <w:rsid w:val="00196A19"/>
    <w:rsid w:val="00196AB1"/>
    <w:rsid w:val="001A0955"/>
    <w:rsid w:val="001A7DDC"/>
    <w:rsid w:val="001B24FA"/>
    <w:rsid w:val="001C0948"/>
    <w:rsid w:val="001C3CDB"/>
    <w:rsid w:val="001C40D7"/>
    <w:rsid w:val="001D2350"/>
    <w:rsid w:val="001D33BF"/>
    <w:rsid w:val="001D640A"/>
    <w:rsid w:val="001E7A92"/>
    <w:rsid w:val="00202DC1"/>
    <w:rsid w:val="002116EE"/>
    <w:rsid w:val="00213B17"/>
    <w:rsid w:val="00223220"/>
    <w:rsid w:val="00224753"/>
    <w:rsid w:val="00226086"/>
    <w:rsid w:val="002309D8"/>
    <w:rsid w:val="00237D18"/>
    <w:rsid w:val="00263CE7"/>
    <w:rsid w:val="00270478"/>
    <w:rsid w:val="00282A23"/>
    <w:rsid w:val="00287BF1"/>
    <w:rsid w:val="0029311D"/>
    <w:rsid w:val="002950F0"/>
    <w:rsid w:val="002A7FE2"/>
    <w:rsid w:val="002B7101"/>
    <w:rsid w:val="002B711C"/>
    <w:rsid w:val="002C0244"/>
    <w:rsid w:val="002C3E7B"/>
    <w:rsid w:val="002D0ACE"/>
    <w:rsid w:val="002E1B4F"/>
    <w:rsid w:val="002E20FB"/>
    <w:rsid w:val="002E5939"/>
    <w:rsid w:val="002F2E67"/>
    <w:rsid w:val="002F6530"/>
    <w:rsid w:val="00300095"/>
    <w:rsid w:val="00301488"/>
    <w:rsid w:val="003154A3"/>
    <w:rsid w:val="00315546"/>
    <w:rsid w:val="0031577B"/>
    <w:rsid w:val="003172EE"/>
    <w:rsid w:val="00330567"/>
    <w:rsid w:val="0035191F"/>
    <w:rsid w:val="00351DA5"/>
    <w:rsid w:val="00361E3D"/>
    <w:rsid w:val="0038260B"/>
    <w:rsid w:val="00383598"/>
    <w:rsid w:val="00384379"/>
    <w:rsid w:val="00384E5D"/>
    <w:rsid w:val="00385DE2"/>
    <w:rsid w:val="00386A9D"/>
    <w:rsid w:val="00391081"/>
    <w:rsid w:val="00391DBF"/>
    <w:rsid w:val="003957B0"/>
    <w:rsid w:val="003B2789"/>
    <w:rsid w:val="003B362E"/>
    <w:rsid w:val="003B7FF4"/>
    <w:rsid w:val="003C13CE"/>
    <w:rsid w:val="003D7F81"/>
    <w:rsid w:val="003E0FA1"/>
    <w:rsid w:val="003E2518"/>
    <w:rsid w:val="003F0DED"/>
    <w:rsid w:val="003F5D9E"/>
    <w:rsid w:val="003F64BB"/>
    <w:rsid w:val="004112D7"/>
    <w:rsid w:val="00413914"/>
    <w:rsid w:val="00426BDA"/>
    <w:rsid w:val="0043040C"/>
    <w:rsid w:val="004314A2"/>
    <w:rsid w:val="0043249D"/>
    <w:rsid w:val="00435C39"/>
    <w:rsid w:val="00447690"/>
    <w:rsid w:val="00462660"/>
    <w:rsid w:val="004748F4"/>
    <w:rsid w:val="00484B34"/>
    <w:rsid w:val="00487733"/>
    <w:rsid w:val="004A26EA"/>
    <w:rsid w:val="004B1EF7"/>
    <w:rsid w:val="004B3DB3"/>
    <w:rsid w:val="004B3FAD"/>
    <w:rsid w:val="004C58A9"/>
    <w:rsid w:val="004D170F"/>
    <w:rsid w:val="004E2CD8"/>
    <w:rsid w:val="004E3CF9"/>
    <w:rsid w:val="004F7071"/>
    <w:rsid w:val="00501DCA"/>
    <w:rsid w:val="00501F4A"/>
    <w:rsid w:val="00510EFF"/>
    <w:rsid w:val="00513A47"/>
    <w:rsid w:val="00514383"/>
    <w:rsid w:val="005237AE"/>
    <w:rsid w:val="00537EF9"/>
    <w:rsid w:val="005408DF"/>
    <w:rsid w:val="005444BD"/>
    <w:rsid w:val="0055318D"/>
    <w:rsid w:val="00573344"/>
    <w:rsid w:val="00580AF2"/>
    <w:rsid w:val="00581DD6"/>
    <w:rsid w:val="00583745"/>
    <w:rsid w:val="00583F9B"/>
    <w:rsid w:val="00584AFA"/>
    <w:rsid w:val="005A569C"/>
    <w:rsid w:val="005B74A6"/>
    <w:rsid w:val="005C19B3"/>
    <w:rsid w:val="005C7ACB"/>
    <w:rsid w:val="005C7E74"/>
    <w:rsid w:val="005D3724"/>
    <w:rsid w:val="005D71A2"/>
    <w:rsid w:val="005D7884"/>
    <w:rsid w:val="005E1223"/>
    <w:rsid w:val="005E5C10"/>
    <w:rsid w:val="005E70E3"/>
    <w:rsid w:val="005F2C78"/>
    <w:rsid w:val="006006A3"/>
    <w:rsid w:val="00611208"/>
    <w:rsid w:val="006144E4"/>
    <w:rsid w:val="00624555"/>
    <w:rsid w:val="0062773C"/>
    <w:rsid w:val="006343FE"/>
    <w:rsid w:val="00650299"/>
    <w:rsid w:val="00654C93"/>
    <w:rsid w:val="006550C0"/>
    <w:rsid w:val="00655FC5"/>
    <w:rsid w:val="00662CCA"/>
    <w:rsid w:val="00667D8B"/>
    <w:rsid w:val="00687BD5"/>
    <w:rsid w:val="006A063B"/>
    <w:rsid w:val="006A116C"/>
    <w:rsid w:val="006B43D3"/>
    <w:rsid w:val="006C5C0F"/>
    <w:rsid w:val="006C6E0B"/>
    <w:rsid w:val="006D4085"/>
    <w:rsid w:val="006D6AF4"/>
    <w:rsid w:val="0070675B"/>
    <w:rsid w:val="00710D11"/>
    <w:rsid w:val="00713CDB"/>
    <w:rsid w:val="00730CCF"/>
    <w:rsid w:val="007335D2"/>
    <w:rsid w:val="007434A9"/>
    <w:rsid w:val="007B4887"/>
    <w:rsid w:val="007D0DC2"/>
    <w:rsid w:val="007D2F64"/>
    <w:rsid w:val="007D3F73"/>
    <w:rsid w:val="007E2261"/>
    <w:rsid w:val="007E51DC"/>
    <w:rsid w:val="007F0DBE"/>
    <w:rsid w:val="007F7974"/>
    <w:rsid w:val="00800432"/>
    <w:rsid w:val="00801031"/>
    <w:rsid w:val="00802953"/>
    <w:rsid w:val="00807FF1"/>
    <w:rsid w:val="00812503"/>
    <w:rsid w:val="00817BB4"/>
    <w:rsid w:val="00822581"/>
    <w:rsid w:val="008309DD"/>
    <w:rsid w:val="00831A6E"/>
    <w:rsid w:val="0083227A"/>
    <w:rsid w:val="00835B8B"/>
    <w:rsid w:val="00843171"/>
    <w:rsid w:val="00851784"/>
    <w:rsid w:val="00857C67"/>
    <w:rsid w:val="00862CC9"/>
    <w:rsid w:val="00866900"/>
    <w:rsid w:val="00870336"/>
    <w:rsid w:val="0087300D"/>
    <w:rsid w:val="0087465B"/>
    <w:rsid w:val="0087539F"/>
    <w:rsid w:val="00876274"/>
    <w:rsid w:val="008768C5"/>
    <w:rsid w:val="00881BA1"/>
    <w:rsid w:val="0088245F"/>
    <w:rsid w:val="00885066"/>
    <w:rsid w:val="008A0A55"/>
    <w:rsid w:val="008B0087"/>
    <w:rsid w:val="008C26B8"/>
    <w:rsid w:val="008D506F"/>
    <w:rsid w:val="008E2F6C"/>
    <w:rsid w:val="009273EC"/>
    <w:rsid w:val="00931D00"/>
    <w:rsid w:val="00932E45"/>
    <w:rsid w:val="00936D00"/>
    <w:rsid w:val="0095102D"/>
    <w:rsid w:val="00951309"/>
    <w:rsid w:val="0095168F"/>
    <w:rsid w:val="009607B6"/>
    <w:rsid w:val="00964CF0"/>
    <w:rsid w:val="00982084"/>
    <w:rsid w:val="009917E9"/>
    <w:rsid w:val="00991A72"/>
    <w:rsid w:val="00995963"/>
    <w:rsid w:val="009A54D9"/>
    <w:rsid w:val="009B61EB"/>
    <w:rsid w:val="009B6449"/>
    <w:rsid w:val="009B680F"/>
    <w:rsid w:val="009C2064"/>
    <w:rsid w:val="009D1697"/>
    <w:rsid w:val="009D1DF9"/>
    <w:rsid w:val="009D667B"/>
    <w:rsid w:val="009D6F70"/>
    <w:rsid w:val="009E13BC"/>
    <w:rsid w:val="009E4F80"/>
    <w:rsid w:val="009F6A52"/>
    <w:rsid w:val="00A014F8"/>
    <w:rsid w:val="00A015F3"/>
    <w:rsid w:val="00A11DCA"/>
    <w:rsid w:val="00A129C1"/>
    <w:rsid w:val="00A23D9B"/>
    <w:rsid w:val="00A42151"/>
    <w:rsid w:val="00A5173C"/>
    <w:rsid w:val="00A57624"/>
    <w:rsid w:val="00A60FE3"/>
    <w:rsid w:val="00A61AEF"/>
    <w:rsid w:val="00A660D6"/>
    <w:rsid w:val="00A9652E"/>
    <w:rsid w:val="00AA1543"/>
    <w:rsid w:val="00AB0FFD"/>
    <w:rsid w:val="00AC2918"/>
    <w:rsid w:val="00AD0D52"/>
    <w:rsid w:val="00AD7192"/>
    <w:rsid w:val="00AF10F1"/>
    <w:rsid w:val="00AF173A"/>
    <w:rsid w:val="00B066A4"/>
    <w:rsid w:val="00B07A13"/>
    <w:rsid w:val="00B07B81"/>
    <w:rsid w:val="00B143E2"/>
    <w:rsid w:val="00B20A97"/>
    <w:rsid w:val="00B25C14"/>
    <w:rsid w:val="00B30E7D"/>
    <w:rsid w:val="00B416D3"/>
    <w:rsid w:val="00B4279B"/>
    <w:rsid w:val="00B45FC9"/>
    <w:rsid w:val="00B83461"/>
    <w:rsid w:val="00BB2B52"/>
    <w:rsid w:val="00BC398D"/>
    <w:rsid w:val="00BC7CCF"/>
    <w:rsid w:val="00BD170C"/>
    <w:rsid w:val="00BE470B"/>
    <w:rsid w:val="00C018E7"/>
    <w:rsid w:val="00C25538"/>
    <w:rsid w:val="00C55C44"/>
    <w:rsid w:val="00C57A91"/>
    <w:rsid w:val="00C740E1"/>
    <w:rsid w:val="00C75C0D"/>
    <w:rsid w:val="00C86766"/>
    <w:rsid w:val="00CA2AA1"/>
    <w:rsid w:val="00CA2AEB"/>
    <w:rsid w:val="00CA4D9F"/>
    <w:rsid w:val="00CB43AF"/>
    <w:rsid w:val="00CC01C2"/>
    <w:rsid w:val="00CC06AB"/>
    <w:rsid w:val="00CF141F"/>
    <w:rsid w:val="00CF21F2"/>
    <w:rsid w:val="00CF5EBB"/>
    <w:rsid w:val="00D02712"/>
    <w:rsid w:val="00D14D54"/>
    <w:rsid w:val="00D214D0"/>
    <w:rsid w:val="00D3526A"/>
    <w:rsid w:val="00D433C8"/>
    <w:rsid w:val="00D50300"/>
    <w:rsid w:val="00D5752F"/>
    <w:rsid w:val="00D6546B"/>
    <w:rsid w:val="00D8684E"/>
    <w:rsid w:val="00DA6274"/>
    <w:rsid w:val="00DA7ED3"/>
    <w:rsid w:val="00DA7ED7"/>
    <w:rsid w:val="00DC36AC"/>
    <w:rsid w:val="00DC4133"/>
    <w:rsid w:val="00DD0952"/>
    <w:rsid w:val="00DD4BED"/>
    <w:rsid w:val="00DE39F0"/>
    <w:rsid w:val="00DE7408"/>
    <w:rsid w:val="00DF0AF3"/>
    <w:rsid w:val="00E06CA9"/>
    <w:rsid w:val="00E1137E"/>
    <w:rsid w:val="00E11ACD"/>
    <w:rsid w:val="00E14173"/>
    <w:rsid w:val="00E17CCC"/>
    <w:rsid w:val="00E20FD8"/>
    <w:rsid w:val="00E21FE2"/>
    <w:rsid w:val="00E27D7E"/>
    <w:rsid w:val="00E3102C"/>
    <w:rsid w:val="00E34935"/>
    <w:rsid w:val="00E34C91"/>
    <w:rsid w:val="00E36E89"/>
    <w:rsid w:val="00E379E6"/>
    <w:rsid w:val="00E42E13"/>
    <w:rsid w:val="00E465EE"/>
    <w:rsid w:val="00E6257C"/>
    <w:rsid w:val="00E63C59"/>
    <w:rsid w:val="00E6788D"/>
    <w:rsid w:val="00E9501F"/>
    <w:rsid w:val="00EA4E6F"/>
    <w:rsid w:val="00EC0EF4"/>
    <w:rsid w:val="00EC6DC4"/>
    <w:rsid w:val="00EE32F5"/>
    <w:rsid w:val="00F10A1D"/>
    <w:rsid w:val="00F42953"/>
    <w:rsid w:val="00F4466F"/>
    <w:rsid w:val="00F52649"/>
    <w:rsid w:val="00F54DF5"/>
    <w:rsid w:val="00F70443"/>
    <w:rsid w:val="00F8385A"/>
    <w:rsid w:val="00F85826"/>
    <w:rsid w:val="00FA124A"/>
    <w:rsid w:val="00FA21D2"/>
    <w:rsid w:val="00FA4CCB"/>
    <w:rsid w:val="00FB412C"/>
    <w:rsid w:val="00FC08DD"/>
    <w:rsid w:val="00FC2316"/>
    <w:rsid w:val="00FC2CFD"/>
    <w:rsid w:val="00FD06C7"/>
    <w:rsid w:val="00FD2B1B"/>
    <w:rsid w:val="00FE091D"/>
    <w:rsid w:val="00FE540B"/>
    <w:rsid w:val="00FF1151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AD251B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42151"/>
    <w:pPr>
      <w:overflowPunct/>
      <w:autoSpaceDE/>
      <w:autoSpaceDN/>
      <w:adjustRightInd/>
      <w:ind w:left="720"/>
      <w:contextualSpacing/>
      <w:textAlignment w:val="auto"/>
    </w:p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online/edrs/REGISTRATION/edrs.registration.form?_eventid=300112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lowships@itu.in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ventYear xmlns="9efd5795-045a-443a-a84c-1ed7509ec509" xsi:nil="true"/>
    <EventName xmlns="9efd5795-045a-443a-a84c-1ed7509ec509" xsi:nil="true"/>
    <TypeOfDocument xmlns="9efd5795-045a-443a-a84c-1ed7509ec509">Event</TypeOf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1DFE8-775B-409B-81EE-78762F4A56EB}"/>
</file>

<file path=customXml/itemProps2.xml><?xml version="1.0" encoding="utf-8"?>
<ds:datastoreItem xmlns:ds="http://schemas.openxmlformats.org/officeDocument/2006/customXml" ds:itemID="{00415FDE-4DD2-40B5-88FC-3C0A1B476CF8}"/>
</file>

<file path=customXml/itemProps3.xml><?xml version="1.0" encoding="utf-8"?>
<ds:datastoreItem xmlns:ds="http://schemas.openxmlformats.org/officeDocument/2006/customXml" ds:itemID="{D96EFB9D-597E-4AFC-A8DC-754FB0A1F2AC}"/>
</file>

<file path=customXml/itemProps4.xml><?xml version="1.0" encoding="utf-8"?>
<ds:datastoreItem xmlns:ds="http://schemas.openxmlformats.org/officeDocument/2006/customXml" ds:itemID="{3AE42322-0E9D-4556-83B8-A02D43990762}"/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215</TotalTime>
  <Pages>2</Pages>
  <Words>544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Editor</cp:lastModifiedBy>
  <cp:revision>6</cp:revision>
  <cp:lastPrinted>2017-01-24T16:12:00Z</cp:lastPrinted>
  <dcterms:created xsi:type="dcterms:W3CDTF">2019-03-20T14:19:00Z</dcterms:created>
  <dcterms:modified xsi:type="dcterms:W3CDTF">2019-03-21T14:43:00Z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0x0101003F3214D33100AF458C211B3CDE67C534</vt:lpwstr>
  </property>
</Properties>
</file>