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2" w:type="dxa"/>
        <w:tblInd w:w="-266" w:type="dxa"/>
        <w:tblLayout w:type="fixed"/>
        <w:tblLook w:val="0000" w:firstRow="0" w:lastRow="0" w:firstColumn="0" w:lastColumn="0" w:noHBand="0" w:noVBand="0"/>
      </w:tblPr>
      <w:tblGrid>
        <w:gridCol w:w="1551"/>
        <w:gridCol w:w="1441"/>
        <w:gridCol w:w="218"/>
        <w:gridCol w:w="2976"/>
        <w:gridCol w:w="1107"/>
        <w:gridCol w:w="1303"/>
        <w:gridCol w:w="1876"/>
      </w:tblGrid>
      <w:tr w:rsidR="004467D5" w:rsidTr="00A46D69">
        <w:trPr>
          <w:cantSplit/>
          <w:trHeight w:val="1881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67D5" w:rsidRDefault="004467D5">
            <w:pPr>
              <w:rPr>
                <w:lang w:val="fr-FR"/>
              </w:rPr>
            </w:pPr>
          </w:p>
          <w:p w:rsidR="004467D5" w:rsidRDefault="00A46D69">
            <w:r>
              <w:rPr>
                <w:noProof/>
                <w:sz w:val="20"/>
              </w:rPr>
              <w:drawing>
                <wp:inline distT="0" distB="0" distL="0" distR="0">
                  <wp:extent cx="828675" cy="904875"/>
                  <wp:effectExtent l="19050" t="0" r="9525" b="0"/>
                  <wp:docPr id="1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882E5B" w:rsidRDefault="00882E5B" w:rsidP="00882E5B">
            <w:pPr>
              <w:tabs>
                <w:tab w:val="left" w:pos="4111"/>
              </w:tabs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/>
              </w:rPr>
            </w:pPr>
          </w:p>
          <w:p w:rsidR="00BA2288" w:rsidRDefault="00BA2288" w:rsidP="005723EC">
            <w:pPr>
              <w:pStyle w:val="Header"/>
              <w:jc w:val="center"/>
              <w:rPr>
                <w:sz w:val="46"/>
                <w:szCs w:val="46"/>
              </w:rPr>
            </w:pPr>
            <w:r w:rsidRPr="00BA2288">
              <w:rPr>
                <w:rFonts w:ascii="Calibri" w:hAnsi="Calibri" w:cs="Arial"/>
                <w:b/>
                <w:bCs/>
                <w:color w:val="0033CC"/>
                <w:sz w:val="28"/>
                <w:szCs w:val="28"/>
                <w:lang w:bidi="ar-EG"/>
              </w:rPr>
              <w:t>Train of Trainers for establishing localized challenge based training curriculum in Cybersecurity for Teens in the Arab region,</w:t>
            </w:r>
            <w:r>
              <w:rPr>
                <w:sz w:val="46"/>
                <w:szCs w:val="46"/>
              </w:rPr>
              <w:t xml:space="preserve"> </w:t>
            </w:r>
          </w:p>
          <w:p w:rsidR="005723EC" w:rsidRDefault="00BA2288" w:rsidP="005723EC">
            <w:pPr>
              <w:pStyle w:val="Header"/>
              <w:jc w:val="center"/>
              <w:rPr>
                <w:rFonts w:ascii="Calibri" w:hAnsi="Calibri" w:cs="Arial"/>
                <w:i/>
                <w:iCs/>
                <w:color w:val="0033CC"/>
                <w:lang w:bidi="ar-EG"/>
              </w:rPr>
            </w:pPr>
            <w:r w:rsidRPr="00BA2288">
              <w:rPr>
                <w:rFonts w:ascii="Calibri" w:hAnsi="Calibri" w:cs="Arial"/>
                <w:i/>
                <w:iCs/>
                <w:color w:val="0033CC"/>
                <w:lang w:bidi="ar-EG"/>
              </w:rPr>
              <w:t>17-21 December 2017 , Smart Village, Cairo, Egypt</w:t>
            </w:r>
          </w:p>
          <w:p w:rsidR="009E5AAC" w:rsidRPr="003B359F" w:rsidRDefault="009E5AAC" w:rsidP="00BA2288">
            <w:pPr>
              <w:pStyle w:val="Header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D5" w:rsidRDefault="00D95B6E" w:rsidP="00D95B6E">
            <w:pPr>
              <w:spacing w:before="240"/>
            </w:pPr>
            <w:r>
              <w:rPr>
                <w:noProof/>
                <w:sz w:val="20"/>
              </w:rPr>
              <w:drawing>
                <wp:inline distT="0" distB="0" distL="0" distR="0" wp14:anchorId="3A5CC265" wp14:editId="139A6513">
                  <wp:extent cx="828675" cy="904875"/>
                  <wp:effectExtent l="19050" t="0" r="9525" b="0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7D5" w:rsidRPr="00BA2288">
        <w:tc>
          <w:tcPr>
            <w:tcW w:w="2992" w:type="dxa"/>
            <w:gridSpan w:val="2"/>
          </w:tcPr>
          <w:p w:rsidR="004467D5" w:rsidRPr="002859E7" w:rsidRDefault="004467D5" w:rsidP="004467D5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859E7">
              <w:rPr>
                <w:rFonts w:ascii="Arial" w:hAnsi="Arial" w:cs="Arial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94" w:type="dxa"/>
            <w:gridSpan w:val="2"/>
          </w:tcPr>
          <w:p w:rsidR="004467D5" w:rsidRPr="009E4CE7" w:rsidRDefault="004467D5" w:rsidP="004467D5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Planning, Budget and Administration (PBA)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 w:rsidR="009E4CE7">
              <w:rPr>
                <w:rFonts w:ascii="Arial" w:hAnsi="Arial" w:cs="Arial"/>
                <w:b/>
                <w:bCs/>
                <w:sz w:val="20"/>
              </w:rPr>
              <w:t>ITU/BDT</w:t>
            </w:r>
            <w:r w:rsidR="009E4CE7">
              <w:rPr>
                <w:rFonts w:ascii="Arial" w:hAnsi="Arial" w:cs="Arial"/>
                <w:b/>
                <w:bCs/>
                <w:sz w:val="20"/>
              </w:rPr>
              <w:br/>
            </w:r>
            <w:smartTag w:uri="urn:schemas-microsoft-com:office:smarttags" w:element="City">
              <w:r w:rsidRPr="009E4CE7">
                <w:rPr>
                  <w:rFonts w:ascii="Arial" w:hAnsi="Arial" w:cs="Arial"/>
                  <w:b/>
                  <w:bCs/>
                  <w:sz w:val="20"/>
                </w:rPr>
                <w:t>Geneva</w:t>
              </w:r>
            </w:smartTag>
            <w:r w:rsidRPr="009E4CE7">
              <w:rPr>
                <w:rFonts w:ascii="Arial" w:hAnsi="Arial" w:cs="Arial"/>
                <w:b/>
                <w:bCs/>
                <w:sz w:val="20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9E4CE7">
                  <w:rPr>
                    <w:rFonts w:ascii="Arial" w:hAnsi="Arial" w:cs="Arial"/>
                    <w:b/>
                    <w:bCs/>
                    <w:sz w:val="20"/>
                  </w:rPr>
                  <w:t>Switzerland</w:t>
                </w:r>
              </w:smartTag>
            </w:smartTag>
            <w:r w:rsidRPr="009E4CE7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4286" w:type="dxa"/>
            <w:gridSpan w:val="3"/>
          </w:tcPr>
          <w:p w:rsidR="004467D5" w:rsidRPr="005D7B23" w:rsidRDefault="004467D5" w:rsidP="004467D5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D95B6E">
              <w:rPr>
                <w:rFonts w:ascii="Arial" w:hAnsi="Arial" w:cs="Arial"/>
                <w:b/>
                <w:bCs/>
                <w:szCs w:val="22"/>
                <w:lang w:val="fr-CH"/>
              </w:rPr>
              <w:t xml:space="preserve">E-mail : </w:t>
            </w:r>
            <w:hyperlink r:id="rId8" w:history="1">
              <w:r w:rsidR="009E4CE7" w:rsidRPr="005D7B23">
                <w:rPr>
                  <w:rStyle w:val="Hyperlink"/>
                  <w:rFonts w:ascii="Arial" w:hAnsi="Arial" w:cs="Arial"/>
                  <w:b/>
                  <w:bCs/>
                  <w:szCs w:val="22"/>
                  <w:lang w:val="fr-FR"/>
                </w:rPr>
                <w:t>bdtfellowships@itu.int</w:t>
              </w:r>
            </w:hyperlink>
            <w:r w:rsidR="009E4CE7" w:rsidRPr="005D7B23">
              <w:rPr>
                <w:rFonts w:ascii="Arial" w:hAnsi="Arial" w:cs="Arial"/>
                <w:b/>
                <w:bCs/>
                <w:szCs w:val="22"/>
                <w:lang w:val="fr-FR"/>
              </w:rPr>
              <w:br/>
            </w:r>
            <w:r w:rsidRPr="005D7B23">
              <w:rPr>
                <w:rFonts w:ascii="Arial" w:hAnsi="Arial" w:cs="Arial"/>
                <w:b/>
                <w:bCs/>
                <w:sz w:val="20"/>
                <w:lang w:val="fr-FR"/>
              </w:rPr>
              <w:t>Tel: +41 22 730 5487 / 5095</w:t>
            </w:r>
            <w:r w:rsidR="009E4CE7" w:rsidRPr="005D7B23">
              <w:rPr>
                <w:rFonts w:ascii="Arial" w:hAnsi="Arial" w:cs="Arial"/>
                <w:b/>
                <w:bCs/>
                <w:sz w:val="20"/>
                <w:lang w:val="fr-FR"/>
              </w:rPr>
              <w:br/>
            </w:r>
            <w:r w:rsidRPr="005D7B23">
              <w:rPr>
                <w:rFonts w:ascii="Arial" w:hAnsi="Arial" w:cs="Arial"/>
                <w:b/>
                <w:bCs/>
                <w:sz w:val="20"/>
                <w:lang w:val="fr-FR"/>
              </w:rPr>
              <w:t>Fax: +41 22 730 5778</w:t>
            </w:r>
          </w:p>
        </w:tc>
      </w:tr>
      <w:tr w:rsidR="004467D5" w:rsidRPr="004B6E7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047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4467D5" w:rsidRPr="004B6E7B" w:rsidRDefault="004467D5" w:rsidP="00BA2288">
            <w:pPr>
              <w:spacing w:before="120" w:after="120"/>
              <w:jc w:val="center"/>
              <w:rPr>
                <w:rFonts w:ascii="Book Antiqua" w:hAnsi="Book Antiqua"/>
                <w:iCs/>
              </w:rPr>
            </w:pPr>
            <w:r w:rsidRPr="004B6E7B">
              <w:rPr>
                <w:rFonts w:ascii="Book Antiqua" w:hAnsi="Book Antiqua"/>
                <w:b/>
                <w:iCs/>
              </w:rPr>
              <w:t xml:space="preserve">Request for a </w:t>
            </w:r>
            <w:r w:rsidR="00C27A1B">
              <w:rPr>
                <w:rFonts w:ascii="Book Antiqua" w:hAnsi="Book Antiqua"/>
                <w:b/>
                <w:iCs/>
              </w:rPr>
              <w:t>FUL</w:t>
            </w:r>
            <w:r w:rsidR="0014534C">
              <w:rPr>
                <w:rFonts w:ascii="Book Antiqua" w:hAnsi="Book Antiqua"/>
                <w:b/>
                <w:iCs/>
              </w:rPr>
              <w:t>L</w:t>
            </w:r>
            <w:r w:rsidR="00D74A4D">
              <w:rPr>
                <w:rFonts w:ascii="Book Antiqua" w:hAnsi="Book Antiqua"/>
                <w:b/>
                <w:iCs/>
              </w:rPr>
              <w:t xml:space="preserve"> F</w:t>
            </w:r>
            <w:r w:rsidRPr="004B6E7B">
              <w:rPr>
                <w:rFonts w:ascii="Book Antiqua" w:hAnsi="Book Antiqua"/>
                <w:b/>
                <w:iCs/>
              </w:rPr>
              <w:t>ellowship</w:t>
            </w:r>
            <w:r>
              <w:rPr>
                <w:rFonts w:ascii="Book Antiqua" w:hAnsi="Book Antiqua"/>
                <w:b/>
                <w:iCs/>
              </w:rPr>
              <w:t xml:space="preserve"> to be submitted </w:t>
            </w:r>
            <w:r w:rsidRPr="009E4CE7">
              <w:rPr>
                <w:rFonts w:ascii="Book Antiqua" w:hAnsi="Book Antiqua"/>
                <w:b/>
                <w:iCs/>
                <w:u w:val="single"/>
              </w:rPr>
              <w:t xml:space="preserve">before </w:t>
            </w:r>
            <w:r w:rsidR="00BA2288">
              <w:rPr>
                <w:rFonts w:ascii="Book Antiqua" w:hAnsi="Book Antiqua"/>
                <w:b/>
                <w:iCs/>
                <w:u w:val="single"/>
              </w:rPr>
              <w:t>7</w:t>
            </w:r>
            <w:r w:rsidR="0014534C">
              <w:rPr>
                <w:rFonts w:ascii="Book Antiqua" w:hAnsi="Book Antiqua"/>
                <w:b/>
                <w:iCs/>
                <w:u w:val="single"/>
              </w:rPr>
              <w:t xml:space="preserve"> </w:t>
            </w:r>
            <w:r w:rsidR="00BA2288">
              <w:rPr>
                <w:rFonts w:ascii="Book Antiqua" w:hAnsi="Book Antiqua"/>
                <w:b/>
                <w:iCs/>
                <w:u w:val="single"/>
              </w:rPr>
              <w:t>December</w:t>
            </w:r>
            <w:r w:rsidR="002F2616">
              <w:rPr>
                <w:rFonts w:ascii="Book Antiqua" w:hAnsi="Book Antiqua"/>
                <w:b/>
                <w:iCs/>
                <w:u w:val="single"/>
              </w:rPr>
              <w:t>. 2</w:t>
            </w:r>
            <w:r w:rsidR="0014534C">
              <w:rPr>
                <w:rFonts w:ascii="Book Antiqua" w:hAnsi="Book Antiqua"/>
                <w:b/>
                <w:iCs/>
                <w:u w:val="single"/>
              </w:rPr>
              <w:t>01</w:t>
            </w:r>
            <w:r w:rsidR="002F2616">
              <w:rPr>
                <w:rFonts w:ascii="Book Antiqua" w:hAnsi="Book Antiqua"/>
                <w:b/>
                <w:iCs/>
                <w:u w:val="single"/>
              </w:rPr>
              <w:t>7</w:t>
            </w:r>
          </w:p>
        </w:tc>
      </w:tr>
      <w:tr w:rsidR="004467D5" w:rsidRPr="004B6E7B">
        <w:tblPrEx>
          <w:tblCellMar>
            <w:left w:w="107" w:type="dxa"/>
            <w:right w:w="107" w:type="dxa"/>
          </w:tblCellMar>
        </w:tblPrEx>
        <w:tc>
          <w:tcPr>
            <w:tcW w:w="3210" w:type="dxa"/>
            <w:gridSpan w:val="3"/>
          </w:tcPr>
          <w:p w:rsidR="004467D5" w:rsidRDefault="004467D5">
            <w:pPr>
              <w:jc w:val="center"/>
              <w:rPr>
                <w:iCs/>
              </w:rPr>
            </w:pPr>
          </w:p>
          <w:p w:rsidR="004467D5" w:rsidRPr="004B6E7B" w:rsidRDefault="004467D5">
            <w:pPr>
              <w:jc w:val="center"/>
              <w:rPr>
                <w:iCs/>
              </w:rPr>
            </w:pPr>
          </w:p>
        </w:tc>
        <w:tc>
          <w:tcPr>
            <w:tcW w:w="4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467D5" w:rsidRPr="004B6E7B" w:rsidRDefault="004467D5" w:rsidP="002F5099">
            <w:pPr>
              <w:spacing w:before="120"/>
              <w:jc w:val="center"/>
              <w:rPr>
                <w:iCs/>
              </w:rPr>
            </w:pPr>
            <w:r w:rsidRPr="004B6E7B">
              <w:rPr>
                <w:iCs/>
              </w:rPr>
              <w:t>Participation of women is encouraged</w:t>
            </w:r>
          </w:p>
        </w:tc>
        <w:tc>
          <w:tcPr>
            <w:tcW w:w="3179" w:type="dxa"/>
            <w:gridSpan w:val="2"/>
            <w:tcBorders>
              <w:left w:val="nil"/>
            </w:tcBorders>
          </w:tcPr>
          <w:p w:rsidR="004467D5" w:rsidRPr="004B6E7B" w:rsidRDefault="004467D5">
            <w:pPr>
              <w:jc w:val="center"/>
            </w:pPr>
          </w:p>
        </w:tc>
      </w:tr>
      <w:tr w:rsidR="004467D5" w:rsidRPr="00B31108">
        <w:trPr>
          <w:cantSplit/>
        </w:trPr>
        <w:tc>
          <w:tcPr>
            <w:tcW w:w="1047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D5" w:rsidRPr="00D53EA0" w:rsidRDefault="004467D5" w:rsidP="002F50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D53EA0" w:rsidRDefault="004467D5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D53EA0">
              <w:rPr>
                <w:b/>
                <w:sz w:val="16"/>
              </w:rPr>
              <w:t>Country</w:t>
            </w:r>
            <w:r w:rsidRPr="00D53EA0">
              <w:rPr>
                <w:b/>
                <w:sz w:val="16"/>
              </w:rPr>
              <w:tab/>
            </w:r>
            <w:r w:rsidRPr="00D53EA0">
              <w:rPr>
                <w:b/>
                <w:sz w:val="16"/>
              </w:rPr>
              <w:tab/>
            </w:r>
            <w:bookmarkStart w:id="0" w:name="_GoBack"/>
            <w:bookmarkEnd w:id="0"/>
          </w:p>
          <w:p w:rsidR="004467D5" w:rsidRPr="00D53EA0" w:rsidRDefault="004467D5" w:rsidP="002F50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D53EA0" w:rsidRDefault="004467D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 w:rsidP="002F5099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4467D5" w:rsidRPr="00B31108">
        <w:trPr>
          <w:cantSplit/>
        </w:trPr>
        <w:tc>
          <w:tcPr>
            <w:tcW w:w="1047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AF0425" w:rsidRDefault="004467D5" w:rsidP="002F5099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4467D5" w:rsidRPr="00AF0425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AF0425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AF0425" w:rsidRDefault="004467D5" w:rsidP="002F509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4467D5" w:rsidRPr="00AF0425" w:rsidRDefault="004467D5" w:rsidP="002F509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4467D5" w:rsidRPr="00B31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7D5" w:rsidRPr="00B31108" w:rsidRDefault="004467D5" w:rsidP="002F5099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817D69" w:rsidTr="00355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D69" w:rsidRPr="00B11C74" w:rsidRDefault="00817D69" w:rsidP="00C27A1B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C27A1B">
              <w:rPr>
                <w:rFonts w:ascii="Helvetica" w:hAnsi="Helvetica"/>
                <w:b/>
                <w:bCs/>
                <w:sz w:val="18"/>
                <w:szCs w:val="18"/>
              </w:rPr>
              <w:t>ful</w:t>
            </w:r>
            <w:r w:rsidR="00512E50">
              <w:rPr>
                <w:rFonts w:ascii="Helvetica" w:hAnsi="Helvetica"/>
                <w:b/>
                <w:bCs/>
                <w:sz w:val="18"/>
                <w:szCs w:val="18"/>
              </w:rPr>
              <w:t>l</w:t>
            </w:r>
            <w:r w:rsidR="00512E50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fellowship per eligible country.</w:t>
            </w:r>
          </w:p>
        </w:tc>
      </w:tr>
      <w:tr w:rsidR="00C27A1B" w:rsidRPr="0096583D" w:rsidTr="00355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A1B" w:rsidRDefault="00C27A1B" w:rsidP="0035591B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2.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A round trip </w:t>
            </w:r>
            <w:proofErr w:type="spellStart"/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airticket</w:t>
            </w:r>
            <w:proofErr w:type="spellEnd"/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in economy class from country of origin to venue by the most direct &amp; economical itinerary.</w:t>
            </w:r>
          </w:p>
        </w:tc>
      </w:tr>
      <w:tr w:rsidR="00817D69" w:rsidRPr="0096583D" w:rsidTr="00355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D69" w:rsidRPr="00B11C74" w:rsidRDefault="00C27A1B" w:rsidP="0035591B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>. A daily allowance to cover accommodation, meals and incidental expenses.</w:t>
            </w:r>
          </w:p>
        </w:tc>
      </w:tr>
      <w:tr w:rsidR="00817D69" w:rsidRPr="0096583D" w:rsidTr="00355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D69" w:rsidRPr="00B11C74" w:rsidRDefault="00C27A1B" w:rsidP="00C27A1B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817D69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817D69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first day/end of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W</w:t>
            </w:r>
            <w:r w:rsidR="00817D69">
              <w:rPr>
                <w:rFonts w:ascii="Helvetica" w:hAnsi="Helvetica"/>
                <w:b/>
                <w:bCs/>
                <w:sz w:val="18"/>
                <w:szCs w:val="18"/>
              </w:rPr>
              <w:t>orkshop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4467D5" w:rsidRPr="009658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7"/>
          </w:tcPr>
          <w:p w:rsidR="004467D5" w:rsidRPr="00B31108" w:rsidRDefault="004467D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4467D5" w:rsidRPr="009658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7"/>
          </w:tcPr>
          <w:p w:rsidR="004467D5" w:rsidRPr="00B31108" w:rsidRDefault="004467D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4467D5" w:rsidRPr="00F55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794"/>
        </w:trPr>
        <w:tc>
          <w:tcPr>
            <w:tcW w:w="1047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4467D5" w:rsidRDefault="004467D5" w:rsidP="002F5099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4467D5" w:rsidRPr="00F55FD3" w:rsidRDefault="004467D5" w:rsidP="002F5099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4467D5" w:rsidRPr="00F55FD3" w:rsidRDefault="004467D5" w:rsidP="002F5099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4467D5" w:rsidRPr="00F55FD3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4467D5" w:rsidRDefault="004467D5" w:rsidP="002F5099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4467D5" w:rsidRPr="00F55FD3" w:rsidRDefault="004467D5" w:rsidP="002F5099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4467D5" w:rsidRPr="00F55FD3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4467D5" w:rsidRPr="00B11C74" w:rsidRDefault="004467D5" w:rsidP="002F5099">
      <w:pPr>
        <w:tabs>
          <w:tab w:val="left" w:pos="851"/>
        </w:tabs>
        <w:ind w:left="851" w:hanging="851"/>
        <w:rPr>
          <w:sz w:val="16"/>
          <w:szCs w:val="16"/>
        </w:rPr>
      </w:pPr>
    </w:p>
    <w:sectPr w:rsidR="004467D5" w:rsidRPr="00B11C74" w:rsidSect="004436E2">
      <w:headerReference w:type="default" r:id="rId9"/>
      <w:headerReference w:type="first" r:id="rId10"/>
      <w:type w:val="continuous"/>
      <w:pgSz w:w="11901" w:h="16840" w:code="9"/>
      <w:pgMar w:top="504" w:right="1411" w:bottom="576" w:left="1411" w:header="288" w:footer="346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FC" w:rsidRDefault="009903FC">
      <w:r>
        <w:separator/>
      </w:r>
    </w:p>
  </w:endnote>
  <w:endnote w:type="continuationSeparator" w:id="0">
    <w:p w:rsidR="009903FC" w:rsidRDefault="0099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FC" w:rsidRDefault="009903FC">
      <w:r>
        <w:separator/>
      </w:r>
    </w:p>
  </w:footnote>
  <w:footnote w:type="continuationSeparator" w:id="0">
    <w:p w:rsidR="009903FC" w:rsidRDefault="0099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4C" w:rsidRDefault="006D7C4C" w:rsidP="006D7C4C">
    <w:pPr>
      <w:pStyle w:val="Header"/>
      <w:jc w:val="center"/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228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8A" w:rsidRDefault="00BA228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.35pt;margin-top:306.2pt;width:28.8pt;height:21.6pt;z-index:251657728;mso-position-horizontal-relative:page;mso-position-vertical-relative:page" o:allowincell="f" filled="f" stroked="f">
          <v:textbox style="mso-next-textbox:#_x0000_s2049">
            <w:txbxContent>
              <w:p w:rsidR="00283A8A" w:rsidRDefault="00283A8A">
                <w:pPr>
                  <w:rPr>
                    <w:color w:val="FFFFFF"/>
                  </w:rPr>
                </w:pPr>
                <w:r>
                  <w:sym w:font="Symbol" w:char="F0BE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BF8"/>
    <w:multiLevelType w:val="hybridMultilevel"/>
    <w:tmpl w:val="6DAE1536"/>
    <w:lvl w:ilvl="0" w:tplc="AE744C32">
      <w:start w:val="1"/>
      <w:numFmt w:val="bullet"/>
      <w:lvlText w:val="-"/>
      <w:lvlJc w:val="left"/>
      <w:pPr>
        <w:tabs>
          <w:tab w:val="num" w:pos="1274"/>
        </w:tabs>
        <w:ind w:left="1274" w:hanging="357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82"/>
        </w:tabs>
        <w:ind w:left="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2"/>
        </w:tabs>
        <w:ind w:left="1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2"/>
        </w:tabs>
        <w:ind w:left="2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2"/>
        </w:tabs>
        <w:ind w:left="2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2"/>
        </w:tabs>
        <w:ind w:left="3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2"/>
        </w:tabs>
        <w:ind w:left="4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2"/>
        </w:tabs>
        <w:ind w:left="5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2"/>
        </w:tabs>
        <w:ind w:left="5822" w:hanging="360"/>
      </w:pPr>
      <w:rPr>
        <w:rFonts w:ascii="Wingdings" w:hAnsi="Wingdings" w:hint="default"/>
      </w:rPr>
    </w:lvl>
  </w:abstractNum>
  <w:abstractNum w:abstractNumId="1" w15:restartNumberingAfterBreak="0">
    <w:nsid w:val="04531C15"/>
    <w:multiLevelType w:val="multilevel"/>
    <w:tmpl w:val="EF74D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237D0"/>
    <w:multiLevelType w:val="hybridMultilevel"/>
    <w:tmpl w:val="CE54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6605"/>
    <w:multiLevelType w:val="hybridMultilevel"/>
    <w:tmpl w:val="17E4005E"/>
    <w:lvl w:ilvl="0" w:tplc="2B945C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4" w15:restartNumberingAfterBreak="0">
    <w:nsid w:val="11854693"/>
    <w:multiLevelType w:val="multilevel"/>
    <w:tmpl w:val="9DEAB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B396C"/>
    <w:multiLevelType w:val="hybridMultilevel"/>
    <w:tmpl w:val="24346ADC"/>
    <w:lvl w:ilvl="0" w:tplc="73D2AF0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0667E1"/>
    <w:multiLevelType w:val="hybridMultilevel"/>
    <w:tmpl w:val="DE5C0C54"/>
    <w:lvl w:ilvl="0" w:tplc="2B945C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7" w15:restartNumberingAfterBreak="0">
    <w:nsid w:val="1FE3117D"/>
    <w:multiLevelType w:val="hybridMultilevel"/>
    <w:tmpl w:val="3EAA7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E2EFF"/>
    <w:multiLevelType w:val="hybridMultilevel"/>
    <w:tmpl w:val="B476AE2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3C36B4"/>
    <w:multiLevelType w:val="multilevel"/>
    <w:tmpl w:val="BDB8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A1114"/>
    <w:multiLevelType w:val="hybridMultilevel"/>
    <w:tmpl w:val="C6A2E9A2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C3FA3"/>
    <w:multiLevelType w:val="hybridMultilevel"/>
    <w:tmpl w:val="16DAE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8034C"/>
    <w:multiLevelType w:val="hybridMultilevel"/>
    <w:tmpl w:val="75FA74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9B70EF7"/>
    <w:multiLevelType w:val="hybridMultilevel"/>
    <w:tmpl w:val="82DA86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4" w15:restartNumberingAfterBreak="0">
    <w:nsid w:val="2B7A2812"/>
    <w:multiLevelType w:val="hybridMultilevel"/>
    <w:tmpl w:val="D13A41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537547"/>
    <w:multiLevelType w:val="hybridMultilevel"/>
    <w:tmpl w:val="DD2CA57A"/>
    <w:lvl w:ilvl="0" w:tplc="0409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16" w15:restartNumberingAfterBreak="0">
    <w:nsid w:val="2F340BEF"/>
    <w:multiLevelType w:val="hybridMultilevel"/>
    <w:tmpl w:val="8A1001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C083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04211A4"/>
    <w:multiLevelType w:val="hybridMultilevel"/>
    <w:tmpl w:val="91F880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B7AE6"/>
    <w:multiLevelType w:val="hybridMultilevel"/>
    <w:tmpl w:val="42EA6808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F3B10"/>
    <w:multiLevelType w:val="hybridMultilevel"/>
    <w:tmpl w:val="88F8302C"/>
    <w:lvl w:ilvl="0" w:tplc="73D2AF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D067A"/>
    <w:multiLevelType w:val="hybridMultilevel"/>
    <w:tmpl w:val="61C060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D7088"/>
    <w:multiLevelType w:val="hybridMultilevel"/>
    <w:tmpl w:val="DEC83750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13C"/>
    <w:multiLevelType w:val="multilevel"/>
    <w:tmpl w:val="1940E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D759B"/>
    <w:multiLevelType w:val="hybridMultilevel"/>
    <w:tmpl w:val="0E16CC7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AE56C5"/>
    <w:multiLevelType w:val="multilevel"/>
    <w:tmpl w:val="3D30C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FD4778"/>
    <w:multiLevelType w:val="hybridMultilevel"/>
    <w:tmpl w:val="5310081C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20864"/>
    <w:multiLevelType w:val="hybridMultilevel"/>
    <w:tmpl w:val="64C0A2FE"/>
    <w:lvl w:ilvl="0" w:tplc="77F2F6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D40333C"/>
    <w:multiLevelType w:val="hybridMultilevel"/>
    <w:tmpl w:val="B7F22F92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56AA7"/>
    <w:multiLevelType w:val="multilevel"/>
    <w:tmpl w:val="9DEAB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D531F7"/>
    <w:multiLevelType w:val="hybridMultilevel"/>
    <w:tmpl w:val="D0E0DA12"/>
    <w:lvl w:ilvl="0" w:tplc="5C2C626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68ED2616"/>
    <w:multiLevelType w:val="hybridMultilevel"/>
    <w:tmpl w:val="47949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693551"/>
    <w:multiLevelType w:val="hybridMultilevel"/>
    <w:tmpl w:val="A6885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82D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02A45"/>
    <w:multiLevelType w:val="hybridMultilevel"/>
    <w:tmpl w:val="B8E80DBE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517BC"/>
    <w:multiLevelType w:val="hybridMultilevel"/>
    <w:tmpl w:val="9424D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34" w15:restartNumberingAfterBreak="0">
    <w:nsid w:val="71163ADD"/>
    <w:multiLevelType w:val="hybridMultilevel"/>
    <w:tmpl w:val="10CEF6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532F62"/>
    <w:multiLevelType w:val="hybridMultilevel"/>
    <w:tmpl w:val="DD34D050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67336"/>
    <w:multiLevelType w:val="hybridMultilevel"/>
    <w:tmpl w:val="823A7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F5EC0"/>
    <w:multiLevelType w:val="hybridMultilevel"/>
    <w:tmpl w:val="45AE77CC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01F1F"/>
    <w:multiLevelType w:val="hybridMultilevel"/>
    <w:tmpl w:val="59AC71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30"/>
  </w:num>
  <w:num w:numId="5">
    <w:abstractNumId w:val="28"/>
  </w:num>
  <w:num w:numId="6">
    <w:abstractNumId w:val="24"/>
  </w:num>
  <w:num w:numId="7">
    <w:abstractNumId w:val="22"/>
  </w:num>
  <w:num w:numId="8">
    <w:abstractNumId w:val="1"/>
  </w:num>
  <w:num w:numId="9">
    <w:abstractNumId w:val="9"/>
  </w:num>
  <w:num w:numId="10">
    <w:abstractNumId w:val="38"/>
  </w:num>
  <w:num w:numId="11">
    <w:abstractNumId w:val="4"/>
  </w:num>
  <w:num w:numId="12">
    <w:abstractNumId w:val="36"/>
  </w:num>
  <w:num w:numId="13">
    <w:abstractNumId w:val="33"/>
  </w:num>
  <w:num w:numId="14">
    <w:abstractNumId w:val="23"/>
  </w:num>
  <w:num w:numId="15">
    <w:abstractNumId w:val="20"/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2"/>
  </w:num>
  <w:num w:numId="21">
    <w:abstractNumId w:val="7"/>
  </w:num>
  <w:num w:numId="22">
    <w:abstractNumId w:val="37"/>
  </w:num>
  <w:num w:numId="23">
    <w:abstractNumId w:val="18"/>
  </w:num>
  <w:num w:numId="24">
    <w:abstractNumId w:val="21"/>
  </w:num>
  <w:num w:numId="25">
    <w:abstractNumId w:val="10"/>
  </w:num>
  <w:num w:numId="26">
    <w:abstractNumId w:val="25"/>
  </w:num>
  <w:num w:numId="27">
    <w:abstractNumId w:val="32"/>
  </w:num>
  <w:num w:numId="28">
    <w:abstractNumId w:val="35"/>
  </w:num>
  <w:num w:numId="29">
    <w:abstractNumId w:val="6"/>
  </w:num>
  <w:num w:numId="30">
    <w:abstractNumId w:val="3"/>
  </w:num>
  <w:num w:numId="31">
    <w:abstractNumId w:val="5"/>
  </w:num>
  <w:num w:numId="32">
    <w:abstractNumId w:val="31"/>
  </w:num>
  <w:num w:numId="33">
    <w:abstractNumId w:val="34"/>
  </w:num>
  <w:num w:numId="34">
    <w:abstractNumId w:val="14"/>
  </w:num>
  <w:num w:numId="35">
    <w:abstractNumId w:val="8"/>
  </w:num>
  <w:num w:numId="36">
    <w:abstractNumId w:val="15"/>
  </w:num>
  <w:num w:numId="37">
    <w:abstractNumId w:val="12"/>
  </w:num>
  <w:num w:numId="38">
    <w:abstractNumId w:val="1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87F"/>
    <w:rsid w:val="0001147E"/>
    <w:rsid w:val="00012F8F"/>
    <w:rsid w:val="00030BEF"/>
    <w:rsid w:val="00034387"/>
    <w:rsid w:val="000364D7"/>
    <w:rsid w:val="00042376"/>
    <w:rsid w:val="00055E8D"/>
    <w:rsid w:val="0008589B"/>
    <w:rsid w:val="000906AB"/>
    <w:rsid w:val="00094300"/>
    <w:rsid w:val="0009581C"/>
    <w:rsid w:val="00095EFA"/>
    <w:rsid w:val="000A2C85"/>
    <w:rsid w:val="000A4ABD"/>
    <w:rsid w:val="000A5071"/>
    <w:rsid w:val="000A65B9"/>
    <w:rsid w:val="000A7EB3"/>
    <w:rsid w:val="000A7FCB"/>
    <w:rsid w:val="000B1098"/>
    <w:rsid w:val="000B1408"/>
    <w:rsid w:val="000B2DEA"/>
    <w:rsid w:val="000C1C2C"/>
    <w:rsid w:val="000C5FED"/>
    <w:rsid w:val="000E6C1E"/>
    <w:rsid w:val="000F0DE3"/>
    <w:rsid w:val="000F413E"/>
    <w:rsid w:val="001046AB"/>
    <w:rsid w:val="00104D8B"/>
    <w:rsid w:val="001066F5"/>
    <w:rsid w:val="0011687A"/>
    <w:rsid w:val="0011718C"/>
    <w:rsid w:val="0013022F"/>
    <w:rsid w:val="00135FEF"/>
    <w:rsid w:val="0014534C"/>
    <w:rsid w:val="0014643C"/>
    <w:rsid w:val="001634A7"/>
    <w:rsid w:val="00170834"/>
    <w:rsid w:val="00170AC7"/>
    <w:rsid w:val="001727C6"/>
    <w:rsid w:val="001731A6"/>
    <w:rsid w:val="00174D97"/>
    <w:rsid w:val="001923FA"/>
    <w:rsid w:val="00195EA1"/>
    <w:rsid w:val="001A5E49"/>
    <w:rsid w:val="001B0154"/>
    <w:rsid w:val="001B4DB1"/>
    <w:rsid w:val="001B7C94"/>
    <w:rsid w:val="001C50D4"/>
    <w:rsid w:val="001C789B"/>
    <w:rsid w:val="001D68D5"/>
    <w:rsid w:val="001D76D3"/>
    <w:rsid w:val="00207123"/>
    <w:rsid w:val="002101DD"/>
    <w:rsid w:val="002168A3"/>
    <w:rsid w:val="0022177E"/>
    <w:rsid w:val="00225AE2"/>
    <w:rsid w:val="00226481"/>
    <w:rsid w:val="00233653"/>
    <w:rsid w:val="00236B79"/>
    <w:rsid w:val="00240FA7"/>
    <w:rsid w:val="00241EFA"/>
    <w:rsid w:val="0025786B"/>
    <w:rsid w:val="002644CB"/>
    <w:rsid w:val="002703D9"/>
    <w:rsid w:val="002748AB"/>
    <w:rsid w:val="00283A8A"/>
    <w:rsid w:val="0029113B"/>
    <w:rsid w:val="00294534"/>
    <w:rsid w:val="002A1832"/>
    <w:rsid w:val="002A3520"/>
    <w:rsid w:val="002A368C"/>
    <w:rsid w:val="002A4D37"/>
    <w:rsid w:val="002B216C"/>
    <w:rsid w:val="002C2FD9"/>
    <w:rsid w:val="002D098E"/>
    <w:rsid w:val="002D4683"/>
    <w:rsid w:val="002D61F6"/>
    <w:rsid w:val="002E1E8E"/>
    <w:rsid w:val="002E487A"/>
    <w:rsid w:val="002E4BE1"/>
    <w:rsid w:val="002F2616"/>
    <w:rsid w:val="002F273E"/>
    <w:rsid w:val="002F5099"/>
    <w:rsid w:val="0031557D"/>
    <w:rsid w:val="003175BC"/>
    <w:rsid w:val="00344254"/>
    <w:rsid w:val="00352F79"/>
    <w:rsid w:val="0035591B"/>
    <w:rsid w:val="00371AAB"/>
    <w:rsid w:val="003A2458"/>
    <w:rsid w:val="003B359F"/>
    <w:rsid w:val="003C02E8"/>
    <w:rsid w:val="003C1208"/>
    <w:rsid w:val="003C43B9"/>
    <w:rsid w:val="003E0766"/>
    <w:rsid w:val="004119AB"/>
    <w:rsid w:val="00416EE7"/>
    <w:rsid w:val="0042168D"/>
    <w:rsid w:val="0042588A"/>
    <w:rsid w:val="00425EE2"/>
    <w:rsid w:val="00434248"/>
    <w:rsid w:val="00436D48"/>
    <w:rsid w:val="004436E2"/>
    <w:rsid w:val="00443ED0"/>
    <w:rsid w:val="00444AF9"/>
    <w:rsid w:val="00444C34"/>
    <w:rsid w:val="004467D5"/>
    <w:rsid w:val="004610D6"/>
    <w:rsid w:val="00462214"/>
    <w:rsid w:val="004707B7"/>
    <w:rsid w:val="0047084F"/>
    <w:rsid w:val="004729B3"/>
    <w:rsid w:val="00472DF4"/>
    <w:rsid w:val="004851E3"/>
    <w:rsid w:val="00491E32"/>
    <w:rsid w:val="0049415E"/>
    <w:rsid w:val="004B787F"/>
    <w:rsid w:val="004D3E23"/>
    <w:rsid w:val="004E5E24"/>
    <w:rsid w:val="004F1A78"/>
    <w:rsid w:val="005006DD"/>
    <w:rsid w:val="00504214"/>
    <w:rsid w:val="005124EB"/>
    <w:rsid w:val="00512E50"/>
    <w:rsid w:val="0053610C"/>
    <w:rsid w:val="00541F5E"/>
    <w:rsid w:val="00551D25"/>
    <w:rsid w:val="00565695"/>
    <w:rsid w:val="005723EC"/>
    <w:rsid w:val="0057653D"/>
    <w:rsid w:val="00577F86"/>
    <w:rsid w:val="0059181B"/>
    <w:rsid w:val="00594E60"/>
    <w:rsid w:val="00596D1E"/>
    <w:rsid w:val="005A0ECB"/>
    <w:rsid w:val="005A482E"/>
    <w:rsid w:val="005B241D"/>
    <w:rsid w:val="005B7064"/>
    <w:rsid w:val="005D7B23"/>
    <w:rsid w:val="005E667F"/>
    <w:rsid w:val="005F03D6"/>
    <w:rsid w:val="00613857"/>
    <w:rsid w:val="0061536F"/>
    <w:rsid w:val="00621238"/>
    <w:rsid w:val="006404A1"/>
    <w:rsid w:val="0064147E"/>
    <w:rsid w:val="0064257F"/>
    <w:rsid w:val="00643E96"/>
    <w:rsid w:val="00647A64"/>
    <w:rsid w:val="00654776"/>
    <w:rsid w:val="00663646"/>
    <w:rsid w:val="006750ED"/>
    <w:rsid w:val="006859F7"/>
    <w:rsid w:val="0069058A"/>
    <w:rsid w:val="006A2F0C"/>
    <w:rsid w:val="006B78EB"/>
    <w:rsid w:val="006D3561"/>
    <w:rsid w:val="006D7C4C"/>
    <w:rsid w:val="006E5A58"/>
    <w:rsid w:val="006F5C48"/>
    <w:rsid w:val="006F6DA8"/>
    <w:rsid w:val="00704875"/>
    <w:rsid w:val="00710DDC"/>
    <w:rsid w:val="007125BC"/>
    <w:rsid w:val="007140CF"/>
    <w:rsid w:val="007213FB"/>
    <w:rsid w:val="00726D63"/>
    <w:rsid w:val="007458CC"/>
    <w:rsid w:val="00756C61"/>
    <w:rsid w:val="00757F32"/>
    <w:rsid w:val="00775A12"/>
    <w:rsid w:val="007872E0"/>
    <w:rsid w:val="007A7569"/>
    <w:rsid w:val="007B068C"/>
    <w:rsid w:val="007D1DC9"/>
    <w:rsid w:val="007D60BE"/>
    <w:rsid w:val="007D727E"/>
    <w:rsid w:val="007E33CE"/>
    <w:rsid w:val="007E4E97"/>
    <w:rsid w:val="0080498D"/>
    <w:rsid w:val="00812B9B"/>
    <w:rsid w:val="008146D0"/>
    <w:rsid w:val="0081554E"/>
    <w:rsid w:val="00817340"/>
    <w:rsid w:val="00817D69"/>
    <w:rsid w:val="0083482E"/>
    <w:rsid w:val="00843DF9"/>
    <w:rsid w:val="008711B7"/>
    <w:rsid w:val="00882A5C"/>
    <w:rsid w:val="00882E5B"/>
    <w:rsid w:val="008942E0"/>
    <w:rsid w:val="008A1BDE"/>
    <w:rsid w:val="008A22F7"/>
    <w:rsid w:val="008A7183"/>
    <w:rsid w:val="008A7F94"/>
    <w:rsid w:val="008C4635"/>
    <w:rsid w:val="008E1438"/>
    <w:rsid w:val="008E1E11"/>
    <w:rsid w:val="008E3308"/>
    <w:rsid w:val="008E40EB"/>
    <w:rsid w:val="008E65F1"/>
    <w:rsid w:val="008F5F33"/>
    <w:rsid w:val="008F6D47"/>
    <w:rsid w:val="00905810"/>
    <w:rsid w:val="00914D57"/>
    <w:rsid w:val="00924C1A"/>
    <w:rsid w:val="0093108F"/>
    <w:rsid w:val="00944662"/>
    <w:rsid w:val="009467A8"/>
    <w:rsid w:val="00957D6C"/>
    <w:rsid w:val="0096007B"/>
    <w:rsid w:val="0096493C"/>
    <w:rsid w:val="00965EF8"/>
    <w:rsid w:val="00985551"/>
    <w:rsid w:val="009857BA"/>
    <w:rsid w:val="009903FC"/>
    <w:rsid w:val="00996493"/>
    <w:rsid w:val="009A62F7"/>
    <w:rsid w:val="009B12AD"/>
    <w:rsid w:val="009B17C8"/>
    <w:rsid w:val="009B2DAB"/>
    <w:rsid w:val="009C7F5F"/>
    <w:rsid w:val="009D4C69"/>
    <w:rsid w:val="009E0627"/>
    <w:rsid w:val="009E4CE7"/>
    <w:rsid w:val="009E5AAC"/>
    <w:rsid w:val="009E7094"/>
    <w:rsid w:val="009F13D0"/>
    <w:rsid w:val="009F3630"/>
    <w:rsid w:val="009F6474"/>
    <w:rsid w:val="009F7BD2"/>
    <w:rsid w:val="00A124DF"/>
    <w:rsid w:val="00A20268"/>
    <w:rsid w:val="00A2711E"/>
    <w:rsid w:val="00A37145"/>
    <w:rsid w:val="00A46D69"/>
    <w:rsid w:val="00A475E4"/>
    <w:rsid w:val="00A62565"/>
    <w:rsid w:val="00A70CB6"/>
    <w:rsid w:val="00AC2424"/>
    <w:rsid w:val="00AD0133"/>
    <w:rsid w:val="00AD3170"/>
    <w:rsid w:val="00AE5319"/>
    <w:rsid w:val="00B0418F"/>
    <w:rsid w:val="00B04BDC"/>
    <w:rsid w:val="00B11C74"/>
    <w:rsid w:val="00B14C9E"/>
    <w:rsid w:val="00B15F71"/>
    <w:rsid w:val="00B2324C"/>
    <w:rsid w:val="00B3119E"/>
    <w:rsid w:val="00B3447A"/>
    <w:rsid w:val="00B44667"/>
    <w:rsid w:val="00B52978"/>
    <w:rsid w:val="00B56589"/>
    <w:rsid w:val="00B6161E"/>
    <w:rsid w:val="00B638CD"/>
    <w:rsid w:val="00B75423"/>
    <w:rsid w:val="00B8309B"/>
    <w:rsid w:val="00BA2288"/>
    <w:rsid w:val="00BA5373"/>
    <w:rsid w:val="00C1412A"/>
    <w:rsid w:val="00C27A1B"/>
    <w:rsid w:val="00C461B8"/>
    <w:rsid w:val="00C476F3"/>
    <w:rsid w:val="00C57EF6"/>
    <w:rsid w:val="00C618C8"/>
    <w:rsid w:val="00C81920"/>
    <w:rsid w:val="00C93F4A"/>
    <w:rsid w:val="00CA0E2C"/>
    <w:rsid w:val="00CC4725"/>
    <w:rsid w:val="00CC58ED"/>
    <w:rsid w:val="00CC6D0E"/>
    <w:rsid w:val="00CE3FE3"/>
    <w:rsid w:val="00CF483B"/>
    <w:rsid w:val="00D017F2"/>
    <w:rsid w:val="00D156FA"/>
    <w:rsid w:val="00D21801"/>
    <w:rsid w:val="00D24F39"/>
    <w:rsid w:val="00D53EA0"/>
    <w:rsid w:val="00D67FAE"/>
    <w:rsid w:val="00D72074"/>
    <w:rsid w:val="00D74A4D"/>
    <w:rsid w:val="00D853B6"/>
    <w:rsid w:val="00D95B6E"/>
    <w:rsid w:val="00DB0A25"/>
    <w:rsid w:val="00DC6E9B"/>
    <w:rsid w:val="00DD2C1B"/>
    <w:rsid w:val="00DE34AE"/>
    <w:rsid w:val="00DE5418"/>
    <w:rsid w:val="00DF08B4"/>
    <w:rsid w:val="00DF7999"/>
    <w:rsid w:val="00E0191B"/>
    <w:rsid w:val="00E023F8"/>
    <w:rsid w:val="00E1248F"/>
    <w:rsid w:val="00E338AF"/>
    <w:rsid w:val="00E3798F"/>
    <w:rsid w:val="00E42289"/>
    <w:rsid w:val="00E63B4B"/>
    <w:rsid w:val="00E64546"/>
    <w:rsid w:val="00E728B2"/>
    <w:rsid w:val="00E74610"/>
    <w:rsid w:val="00E74CD7"/>
    <w:rsid w:val="00E809F5"/>
    <w:rsid w:val="00E83748"/>
    <w:rsid w:val="00E8455C"/>
    <w:rsid w:val="00E91992"/>
    <w:rsid w:val="00E943F6"/>
    <w:rsid w:val="00E94FB3"/>
    <w:rsid w:val="00EA3ED3"/>
    <w:rsid w:val="00EB20AA"/>
    <w:rsid w:val="00EC5F62"/>
    <w:rsid w:val="00EC7208"/>
    <w:rsid w:val="00ED13CF"/>
    <w:rsid w:val="00EE01A6"/>
    <w:rsid w:val="00F05432"/>
    <w:rsid w:val="00F17475"/>
    <w:rsid w:val="00F178C1"/>
    <w:rsid w:val="00F240B9"/>
    <w:rsid w:val="00F403F7"/>
    <w:rsid w:val="00F54AFC"/>
    <w:rsid w:val="00F83981"/>
    <w:rsid w:val="00F906F1"/>
    <w:rsid w:val="00F91073"/>
    <w:rsid w:val="00FB6FD8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  <w14:docId w14:val="7D65DCD9"/>
  <w15:docId w15:val="{9A383419-5A87-4FC9-86C0-69059955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F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B787F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Cs w:val="20"/>
      <w:lang w:val="fr-FR"/>
    </w:rPr>
  </w:style>
  <w:style w:type="paragraph" w:styleId="Heading2">
    <w:name w:val="heading 2"/>
    <w:basedOn w:val="Heading1"/>
    <w:next w:val="Normal"/>
    <w:qFormat/>
    <w:rsid w:val="004B787F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Index1">
    <w:name w:val="index 1"/>
    <w:basedOn w:val="Normal"/>
    <w:next w:val="Normal"/>
    <w:semiHidden/>
    <w:rsid w:val="004B78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fr-FR"/>
    </w:rPr>
  </w:style>
  <w:style w:type="paragraph" w:customStyle="1" w:styleId="Annex">
    <w:name w:val="Annex_#"/>
    <w:basedOn w:val="Normal"/>
    <w:next w:val="AnnexRef"/>
    <w:rsid w:val="004B787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Cs w:val="20"/>
      <w:lang w:val="fr-FR"/>
    </w:rPr>
  </w:style>
  <w:style w:type="paragraph" w:customStyle="1" w:styleId="AnnexRef">
    <w:name w:val="Annex_Ref"/>
    <w:basedOn w:val="Normal"/>
    <w:next w:val="Normal"/>
    <w:link w:val="AnnexRefChar"/>
    <w:rsid w:val="004B787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Cs w:val="20"/>
      <w:lang w:val="fr-FR"/>
    </w:rPr>
  </w:style>
  <w:style w:type="character" w:styleId="Hyperlink">
    <w:name w:val="Hyperlink"/>
    <w:rsid w:val="004B787F"/>
    <w:rPr>
      <w:color w:val="0000FF"/>
      <w:u w:val="single"/>
    </w:rPr>
  </w:style>
  <w:style w:type="table" w:styleId="TableGrid">
    <w:name w:val="Table Grid"/>
    <w:basedOn w:val="TableNormal"/>
    <w:rsid w:val="004B78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tart">
    <w:name w:val="Letter_Start"/>
    <w:basedOn w:val="Normal"/>
    <w:rsid w:val="004B787F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rsid w:val="004B787F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b/>
      <w:szCs w:val="20"/>
      <w:lang w:val="en-GB"/>
    </w:rPr>
  </w:style>
  <w:style w:type="paragraph" w:customStyle="1" w:styleId="PartNo">
    <w:name w:val="Part_No"/>
    <w:basedOn w:val="Normal"/>
    <w:next w:val="Normal"/>
    <w:rsid w:val="004B787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caps/>
      <w:sz w:val="28"/>
      <w:szCs w:val="20"/>
      <w:lang w:val="en-GB"/>
    </w:rPr>
  </w:style>
  <w:style w:type="character" w:customStyle="1" w:styleId="AnnexRefChar">
    <w:name w:val="Annex_Ref Char"/>
    <w:link w:val="AnnexRef"/>
    <w:rsid w:val="004B787F"/>
    <w:rPr>
      <w:sz w:val="24"/>
      <w:lang w:val="fr-FR" w:eastAsia="en-US" w:bidi="ar-SA"/>
    </w:rPr>
  </w:style>
  <w:style w:type="paragraph" w:customStyle="1" w:styleId="CEOSignatureName">
    <w:name w:val="CEO_SignatureName"/>
    <w:basedOn w:val="Normal"/>
    <w:next w:val="Normal"/>
    <w:rsid w:val="00D853B6"/>
    <w:pPr>
      <w:spacing w:before="240"/>
    </w:pPr>
    <w:rPr>
      <w:rFonts w:ascii="Verdana" w:eastAsia="Batang" w:hAnsi="Verdana"/>
      <w:sz w:val="19"/>
      <w:szCs w:val="20"/>
      <w:lang w:val="es-ES_tradnl"/>
    </w:rPr>
  </w:style>
  <w:style w:type="paragraph" w:styleId="BalloonText">
    <w:name w:val="Balloon Text"/>
    <w:basedOn w:val="Normal"/>
    <w:semiHidden/>
    <w:rsid w:val="008A7F94"/>
    <w:rPr>
      <w:rFonts w:ascii="Tahoma" w:hAnsi="Tahoma" w:cs="Tahoma"/>
      <w:sz w:val="16"/>
      <w:szCs w:val="16"/>
    </w:rPr>
  </w:style>
  <w:style w:type="paragraph" w:customStyle="1" w:styleId="CarCar2Char">
    <w:name w:val="Car Car2 Char"/>
    <w:basedOn w:val="Normal"/>
    <w:rsid w:val="008F5F33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</w:rPr>
  </w:style>
  <w:style w:type="paragraph" w:styleId="TOC4">
    <w:name w:val="toc 4"/>
    <w:basedOn w:val="TOC3"/>
    <w:next w:val="Normal"/>
    <w:semiHidden/>
    <w:rsid w:val="002168A3"/>
  </w:style>
  <w:style w:type="paragraph" w:styleId="TOC3">
    <w:name w:val="toc 3"/>
    <w:basedOn w:val="TOC2"/>
    <w:next w:val="Normal"/>
    <w:semiHidden/>
    <w:rsid w:val="002168A3"/>
    <w:pPr>
      <w:tabs>
        <w:tab w:val="left" w:pos="794"/>
        <w:tab w:val="left" w:leader="dot" w:pos="8789"/>
        <w:tab w:val="right" w:pos="9639"/>
      </w:tabs>
      <w:spacing w:before="80"/>
      <w:ind w:left="794" w:hanging="794"/>
    </w:pPr>
    <w:rPr>
      <w:szCs w:val="20"/>
      <w:lang w:val="en-GB"/>
    </w:rPr>
  </w:style>
  <w:style w:type="paragraph" w:styleId="TOC2">
    <w:name w:val="toc 2"/>
    <w:basedOn w:val="Normal"/>
    <w:next w:val="Normal"/>
    <w:autoRedefine/>
    <w:semiHidden/>
    <w:rsid w:val="002168A3"/>
    <w:pPr>
      <w:ind w:left="240"/>
    </w:pPr>
  </w:style>
  <w:style w:type="paragraph" w:customStyle="1" w:styleId="FigureLegend">
    <w:name w:val="Figure_Legend"/>
    <w:basedOn w:val="Normal"/>
    <w:rsid w:val="007213FB"/>
    <w:pPr>
      <w:keepNext/>
      <w:keepLines/>
      <w:spacing w:before="20" w:after="20"/>
    </w:pPr>
    <w:rPr>
      <w:sz w:val="18"/>
      <w:szCs w:val="20"/>
      <w:lang w:val="en-GB"/>
    </w:rPr>
  </w:style>
  <w:style w:type="paragraph" w:customStyle="1" w:styleId="ASN1">
    <w:name w:val="ASN.1"/>
    <w:basedOn w:val="Normal"/>
    <w:rsid w:val="007213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  <w:szCs w:val="20"/>
      <w:lang w:val="en-GB"/>
    </w:rPr>
  </w:style>
  <w:style w:type="paragraph" w:customStyle="1" w:styleId="ITUintr">
    <w:name w:val="ITU_intr"/>
    <w:basedOn w:val="Normal"/>
    <w:next w:val="Normal"/>
    <w:rsid w:val="007213FB"/>
    <w:pPr>
      <w:tabs>
        <w:tab w:val="left" w:pos="737"/>
        <w:tab w:val="left" w:pos="1134"/>
      </w:tabs>
      <w:spacing w:before="567" w:after="57"/>
    </w:pPr>
    <w:rPr>
      <w:sz w:val="20"/>
      <w:szCs w:val="20"/>
      <w:lang w:val="en-GB"/>
    </w:rPr>
  </w:style>
  <w:style w:type="paragraph" w:styleId="NormalWeb">
    <w:name w:val="Normal (Web)"/>
    <w:basedOn w:val="Normal"/>
    <w:rsid w:val="00E0191B"/>
    <w:pPr>
      <w:spacing w:before="100" w:after="100" w:line="240" w:lineRule="atLeast"/>
    </w:pPr>
    <w:rPr>
      <w:rFonts w:ascii="Verdana" w:hAnsi="Verdana"/>
      <w:sz w:val="18"/>
      <w:szCs w:val="18"/>
    </w:rPr>
  </w:style>
  <w:style w:type="character" w:styleId="PageNumber">
    <w:name w:val="page number"/>
    <w:basedOn w:val="DefaultParagraphFont"/>
    <w:rsid w:val="006D7C4C"/>
  </w:style>
  <w:style w:type="paragraph" w:customStyle="1" w:styleId="Item">
    <w:name w:val="Item"/>
    <w:basedOn w:val="Normal"/>
    <w:rsid w:val="005D7B23"/>
    <w:rPr>
      <w:rFonts w:ascii="Futura Lt BT" w:hAnsi="Futura Lt BT"/>
      <w:b/>
      <w:sz w:val="22"/>
      <w:szCs w:val="20"/>
      <w:lang w:bidi="he-IL"/>
    </w:rPr>
  </w:style>
  <w:style w:type="paragraph" w:customStyle="1" w:styleId="FromRef">
    <w:name w:val="FromRef"/>
    <w:basedOn w:val="Item"/>
    <w:rsid w:val="005D7B23"/>
    <w:pPr>
      <w:spacing w:before="30"/>
    </w:pPr>
    <w:rPr>
      <w:rFonts w:ascii="Arial" w:hAnsi="Arial"/>
      <w:b w:val="0"/>
      <w:sz w:val="20"/>
    </w:rPr>
  </w:style>
  <w:style w:type="paragraph" w:customStyle="1" w:styleId="ITURef">
    <w:name w:val="ITURef"/>
    <w:basedOn w:val="Normal"/>
    <w:rsid w:val="005D7B23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  <w:sz w:val="20"/>
      <w:szCs w:val="20"/>
      <w:lang w:bidi="he-IL"/>
    </w:rPr>
  </w:style>
  <w:style w:type="paragraph" w:styleId="Caption">
    <w:name w:val="caption"/>
    <w:basedOn w:val="Normal"/>
    <w:next w:val="Normal"/>
    <w:qFormat/>
    <w:rsid w:val="00D72074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/>
    </w:rPr>
  </w:style>
  <w:style w:type="paragraph" w:styleId="BodyText">
    <w:name w:val="Body Text"/>
    <w:basedOn w:val="Normal"/>
    <w:rsid w:val="00D72074"/>
    <w:pPr>
      <w:spacing w:after="120"/>
    </w:pPr>
    <w:rPr>
      <w:lang w:val="en-GB"/>
    </w:rPr>
  </w:style>
  <w:style w:type="paragraph" w:customStyle="1" w:styleId="Char">
    <w:name w:val="Char"/>
    <w:basedOn w:val="Normal"/>
    <w:rsid w:val="00D7207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4610D6"/>
    <w:pPr>
      <w:spacing w:after="120"/>
      <w:ind w:left="360"/>
    </w:pPr>
  </w:style>
  <w:style w:type="paragraph" w:customStyle="1" w:styleId="Char0">
    <w:name w:val="Char"/>
    <w:basedOn w:val="Normal"/>
    <w:rsid w:val="00B11C7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3">
    <w:name w:val="Body Text 3"/>
    <w:basedOn w:val="Normal"/>
    <w:link w:val="BodyText3Char"/>
    <w:rsid w:val="00F1747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17475"/>
    <w:rPr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5723E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tfellowships@itu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POO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0C9AD-ABF9-4308-8C9A-8A2F1B1FAE9D}"/>
</file>

<file path=customXml/itemProps2.xml><?xml version="1.0" encoding="utf-8"?>
<ds:datastoreItem xmlns:ds="http://schemas.openxmlformats.org/officeDocument/2006/customXml" ds:itemID="{8260639E-00AD-44AB-93F9-649809593EC8}"/>
</file>

<file path=customXml/itemProps3.xml><?xml version="1.0" encoding="utf-8"?>
<ds:datastoreItem xmlns:ds="http://schemas.openxmlformats.org/officeDocument/2006/customXml" ds:itemID="{1918344F-0217-46CE-8785-8AEEEE4FB471}"/>
</file>

<file path=docProps/app.xml><?xml version="1.0" encoding="utf-8"?>
<Properties xmlns="http://schemas.openxmlformats.org/officeDocument/2006/extended-properties" xmlns:vt="http://schemas.openxmlformats.org/officeDocument/2006/docPropsVTypes">
  <Template>PE_POOL.DOT</Template>
  <TotalTime>9</TotalTime>
  <Pages>1</Pages>
  <Words>294</Words>
  <Characters>1615</Characters>
  <Application>Microsoft Office Word</Application>
  <DocSecurity>0</DocSecurity>
  <Lines>100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1877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Danial, Rania Refaat Faltas</cp:lastModifiedBy>
  <cp:revision>7</cp:revision>
  <cp:lastPrinted>2009-04-24T14:16:00Z</cp:lastPrinted>
  <dcterms:created xsi:type="dcterms:W3CDTF">2016-10-19T16:09:00Z</dcterms:created>
  <dcterms:modified xsi:type="dcterms:W3CDTF">2017-11-29T12:22:00Z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