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2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551"/>
        <w:gridCol w:w="1441"/>
        <w:gridCol w:w="218"/>
        <w:gridCol w:w="2976"/>
        <w:gridCol w:w="1107"/>
        <w:gridCol w:w="1303"/>
        <w:gridCol w:w="1876"/>
      </w:tblGrid>
      <w:tr w:rsidR="004467D5" w:rsidTr="00A46D69">
        <w:trPr>
          <w:cantSplit/>
          <w:trHeight w:val="1881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67D5" w:rsidRDefault="004467D5">
            <w:pPr>
              <w:rPr>
                <w:lang w:val="fr-FR"/>
              </w:rPr>
            </w:pPr>
          </w:p>
          <w:p w:rsidR="004467D5" w:rsidRDefault="00A46D69"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82E5B" w:rsidRDefault="00882E5B" w:rsidP="00882E5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</w:pPr>
          </w:p>
          <w:p w:rsidR="000B2DEA" w:rsidRPr="00D53EA0" w:rsidRDefault="0009581C" w:rsidP="00D53EA0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ITU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Arab Regional </w:t>
            </w:r>
            <w:proofErr w:type="spellStart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Programme</w:t>
            </w:r>
            <w:proofErr w:type="spellEnd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for Smart Learning National Strategies: First 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W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orkshop</w:t>
            </w:r>
            <w:r w:rsidR="0014534C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09581C" w:rsidRDefault="0009581C" w:rsidP="0009581C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/>
              </w:rPr>
            </w:pPr>
          </w:p>
          <w:p w:rsidR="009E5AAC" w:rsidRPr="003B359F" w:rsidRDefault="00D53EA0" w:rsidP="00D53EA0">
            <w:pPr>
              <w:tabs>
                <w:tab w:val="left" w:pos="-73"/>
              </w:tabs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Dubai</w:t>
            </w:r>
            <w:bookmarkStart w:id="0" w:name="_GoBack"/>
            <w:bookmarkEnd w:id="0"/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-UAE</w:t>
            </w:r>
            <w:r w:rsidR="0009581C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,</w:t>
            </w:r>
            <w:r w:rsidR="000B2DEA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  <w:r w:rsidR="00C27A1B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5-</w:t>
            </w: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7</w:t>
            </w:r>
            <w:r w:rsidR="0014534C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  <w:r w:rsidR="00F17475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December </w:t>
            </w:r>
            <w:r w:rsidR="0014534C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Default="00D53EA0"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3C783A2" wp14:editId="5811B0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180340</wp:posOffset>
                  </wp:positionV>
                  <wp:extent cx="1148334" cy="130492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146" y="21127"/>
                      <wp:lineTo x="21146" y="0"/>
                      <wp:lineTo x="0" y="0"/>
                    </wp:wrapPolygon>
                  </wp:wrapThrough>
                  <wp:docPr id="2" name="Picture 2" descr="Image result for unesco english arab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unesco english arab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34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67D5" w:rsidRPr="00D53EA0">
        <w:tc>
          <w:tcPr>
            <w:tcW w:w="2992" w:type="dxa"/>
            <w:gridSpan w:val="2"/>
          </w:tcPr>
          <w:p w:rsidR="004467D5" w:rsidRPr="002859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94" w:type="dxa"/>
            <w:gridSpan w:val="2"/>
          </w:tcPr>
          <w:p w:rsidR="004467D5" w:rsidRPr="009E4C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="009E4CE7">
              <w:rPr>
                <w:rFonts w:ascii="Arial" w:hAnsi="Arial" w:cs="Arial"/>
                <w:b/>
                <w:bCs/>
                <w:sz w:val="20"/>
              </w:rPr>
              <w:t>ITU/BDT</w:t>
            </w:r>
            <w:r w:rsidR="009E4CE7">
              <w:rPr>
                <w:rFonts w:ascii="Arial" w:hAnsi="Arial" w:cs="Arial"/>
                <w:b/>
                <w:bCs/>
                <w:sz w:val="20"/>
              </w:rPr>
              <w:br/>
            </w:r>
            <w:smartTag w:uri="urn:schemas-microsoft-com:office:smarttags" w:element="City">
              <w:r w:rsidRPr="009E4CE7">
                <w:rPr>
                  <w:rFonts w:ascii="Arial" w:hAnsi="Arial" w:cs="Arial"/>
                  <w:b/>
                  <w:bCs/>
                  <w:sz w:val="20"/>
                </w:rPr>
                <w:t>Geneva</w:t>
              </w:r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E4CE7">
                  <w:rPr>
                    <w:rFonts w:ascii="Arial" w:hAnsi="Arial" w:cs="Arial"/>
                    <w:b/>
                    <w:bCs/>
                    <w:sz w:val="20"/>
                  </w:rPr>
                  <w:t>Switzerland</w:t>
                </w:r>
              </w:smartTag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286" w:type="dxa"/>
            <w:gridSpan w:val="3"/>
          </w:tcPr>
          <w:p w:rsidR="004467D5" w:rsidRPr="005D7B23" w:rsidRDefault="004467D5" w:rsidP="004467D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174D97">
              <w:rPr>
                <w:rFonts w:ascii="Arial" w:hAnsi="Arial" w:cs="Arial"/>
                <w:b/>
                <w:bCs/>
                <w:szCs w:val="22"/>
                <w:lang w:val="fr-CH"/>
              </w:rPr>
              <w:t xml:space="preserve">E-mail : </w:t>
            </w:r>
            <w:hyperlink r:id="rId9" w:history="1">
              <w:r w:rsidR="009E4CE7" w:rsidRPr="005D7B23">
                <w:rPr>
                  <w:rStyle w:val="Hyperlink"/>
                  <w:rFonts w:ascii="Arial" w:hAnsi="Arial" w:cs="Arial"/>
                  <w:b/>
                  <w:bCs/>
                  <w:szCs w:val="22"/>
                  <w:lang w:val="fr-FR"/>
                </w:rPr>
                <w:t>bdtfellowships@itu.int</w:t>
              </w:r>
            </w:hyperlink>
            <w:r w:rsidR="009E4CE7" w:rsidRPr="005D7B23">
              <w:rPr>
                <w:rFonts w:ascii="Arial" w:hAnsi="Arial" w:cs="Arial"/>
                <w:b/>
                <w:bCs/>
                <w:szCs w:val="22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Tel: +41 22 730 5487 / 5095</w:t>
            </w:r>
            <w:r w:rsidR="009E4CE7"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4467D5" w:rsidRPr="004B6E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47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467D5" w:rsidRPr="004B6E7B" w:rsidRDefault="004467D5" w:rsidP="00D53EA0">
            <w:pPr>
              <w:spacing w:before="120" w:after="120"/>
              <w:jc w:val="center"/>
              <w:rPr>
                <w:rFonts w:ascii="Book Antiqua" w:hAnsi="Book Antiqua"/>
                <w:iCs/>
              </w:rPr>
            </w:pPr>
            <w:r w:rsidRPr="004B6E7B">
              <w:rPr>
                <w:rFonts w:ascii="Book Antiqua" w:hAnsi="Book Antiqua"/>
                <w:b/>
                <w:iCs/>
              </w:rPr>
              <w:t xml:space="preserve">Request for a </w:t>
            </w:r>
            <w:r w:rsidR="00C27A1B">
              <w:rPr>
                <w:rFonts w:ascii="Book Antiqua" w:hAnsi="Book Antiqua"/>
                <w:b/>
                <w:iCs/>
              </w:rPr>
              <w:t>FUL</w:t>
            </w:r>
            <w:r w:rsidR="0014534C">
              <w:rPr>
                <w:rFonts w:ascii="Book Antiqua" w:hAnsi="Book Antiqua"/>
                <w:b/>
                <w:iCs/>
              </w:rPr>
              <w:t>L</w:t>
            </w:r>
            <w:r w:rsidR="00D74A4D">
              <w:rPr>
                <w:rFonts w:ascii="Book Antiqua" w:hAnsi="Book Antiqua"/>
                <w:b/>
                <w:iCs/>
              </w:rPr>
              <w:t xml:space="preserve"> F</w:t>
            </w:r>
            <w:r w:rsidRPr="004B6E7B">
              <w:rPr>
                <w:rFonts w:ascii="Book Antiqua" w:hAnsi="Book Antiqua"/>
                <w:b/>
                <w:iCs/>
              </w:rPr>
              <w:t>ellowship</w:t>
            </w:r>
            <w:r>
              <w:rPr>
                <w:rFonts w:ascii="Book Antiqua" w:hAnsi="Book Antiqua"/>
                <w:b/>
                <w:iCs/>
              </w:rPr>
              <w:t xml:space="preserve"> to be submitted </w:t>
            </w:r>
            <w:r w:rsidRPr="009E4CE7">
              <w:rPr>
                <w:rFonts w:ascii="Book Antiqua" w:hAnsi="Book Antiqua"/>
                <w:b/>
                <w:iCs/>
                <w:u w:val="single"/>
              </w:rPr>
              <w:t xml:space="preserve">before </w:t>
            </w:r>
            <w:r w:rsidR="00C27A1B">
              <w:rPr>
                <w:rFonts w:ascii="Book Antiqua" w:hAnsi="Book Antiqua"/>
                <w:b/>
                <w:iCs/>
                <w:u w:val="single"/>
              </w:rPr>
              <w:t>1</w:t>
            </w:r>
            <w:r w:rsidR="00D53EA0">
              <w:rPr>
                <w:rFonts w:ascii="Book Antiqua" w:hAnsi="Book Antiqua"/>
                <w:b/>
                <w:iCs/>
                <w:u w:val="single"/>
              </w:rPr>
              <w:t>0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 xml:space="preserve"> </w:t>
            </w:r>
            <w:r w:rsidR="00F17475">
              <w:rPr>
                <w:rFonts w:ascii="Book Antiqua" w:hAnsi="Book Antiqua"/>
                <w:b/>
                <w:iCs/>
                <w:u w:val="single"/>
              </w:rPr>
              <w:t>November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 xml:space="preserve"> 2016</w:t>
            </w:r>
          </w:p>
        </w:tc>
      </w:tr>
      <w:tr w:rsidR="004467D5" w:rsidRPr="004B6E7B">
        <w:tblPrEx>
          <w:tblCellMar>
            <w:left w:w="107" w:type="dxa"/>
            <w:right w:w="107" w:type="dxa"/>
          </w:tblCellMar>
        </w:tblPrEx>
        <w:tc>
          <w:tcPr>
            <w:tcW w:w="3210" w:type="dxa"/>
            <w:gridSpan w:val="3"/>
          </w:tcPr>
          <w:p w:rsidR="004467D5" w:rsidRDefault="004467D5">
            <w:pPr>
              <w:jc w:val="center"/>
              <w:rPr>
                <w:iCs/>
              </w:rPr>
            </w:pPr>
          </w:p>
          <w:p w:rsidR="004467D5" w:rsidRPr="004B6E7B" w:rsidRDefault="004467D5">
            <w:pPr>
              <w:jc w:val="center"/>
              <w:rPr>
                <w:iCs/>
              </w:rPr>
            </w:pPr>
          </w:p>
        </w:tc>
        <w:tc>
          <w:tcPr>
            <w:tcW w:w="4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7D5" w:rsidRPr="004B6E7B" w:rsidRDefault="004467D5" w:rsidP="002F5099">
            <w:pPr>
              <w:spacing w:before="120"/>
              <w:jc w:val="center"/>
              <w:rPr>
                <w:iCs/>
              </w:rPr>
            </w:pPr>
            <w:r w:rsidRPr="004B6E7B">
              <w:rPr>
                <w:iCs/>
              </w:rPr>
              <w:t>Participation of women is encouraged</w:t>
            </w:r>
          </w:p>
        </w:tc>
        <w:tc>
          <w:tcPr>
            <w:tcW w:w="3179" w:type="dxa"/>
            <w:gridSpan w:val="2"/>
            <w:tcBorders>
              <w:left w:val="nil"/>
            </w:tcBorders>
          </w:tcPr>
          <w:p w:rsidR="004467D5" w:rsidRPr="004B6E7B" w:rsidRDefault="004467D5">
            <w:pPr>
              <w:jc w:val="center"/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D5" w:rsidRPr="00D53EA0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D53EA0">
              <w:rPr>
                <w:b/>
                <w:sz w:val="16"/>
              </w:rPr>
              <w:t>Country</w:t>
            </w:r>
            <w:r w:rsidRPr="00D53EA0">
              <w:rPr>
                <w:b/>
                <w:sz w:val="16"/>
              </w:rPr>
              <w:tab/>
            </w:r>
            <w:r w:rsidRPr="00D53EA0">
              <w:rPr>
                <w:b/>
                <w:sz w:val="16"/>
              </w:rPr>
              <w:tab/>
            </w:r>
          </w:p>
          <w:p w:rsidR="004467D5" w:rsidRPr="00D53EA0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4467D5" w:rsidRPr="00B31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D5" w:rsidRPr="00B31108" w:rsidRDefault="004467D5" w:rsidP="002F5099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817D69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D69" w:rsidRPr="00B11C74" w:rsidRDefault="00817D69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C27A1B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512E50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="00512E50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fellowship per eligible country.</w:t>
            </w:r>
          </w:p>
        </w:tc>
      </w:tr>
      <w:tr w:rsidR="00C27A1B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A1B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orkshop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4467D5" w:rsidRPr="00F55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794"/>
        </w:trPr>
        <w:tc>
          <w:tcPr>
            <w:tcW w:w="104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467D5" w:rsidRDefault="004467D5" w:rsidP="002F5099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4467D5" w:rsidRPr="00F55FD3" w:rsidRDefault="004467D5" w:rsidP="002F5099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4467D5" w:rsidRPr="00F55FD3" w:rsidRDefault="004467D5" w:rsidP="002F5099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4467D5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4467D5" w:rsidRPr="00F55FD3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4467D5" w:rsidRPr="00B11C74" w:rsidRDefault="004467D5" w:rsidP="002F5099">
      <w:pPr>
        <w:tabs>
          <w:tab w:val="left" w:pos="851"/>
        </w:tabs>
        <w:ind w:left="851" w:hanging="851"/>
        <w:rPr>
          <w:sz w:val="16"/>
          <w:szCs w:val="16"/>
        </w:rPr>
      </w:pPr>
    </w:p>
    <w:sectPr w:rsidR="004467D5" w:rsidRPr="00B11C74" w:rsidSect="004436E2">
      <w:headerReference w:type="default" r:id="rId10"/>
      <w:headerReference w:type="first" r:id="rId11"/>
      <w:type w:val="continuous"/>
      <w:pgSz w:w="11901" w:h="16840" w:code="9"/>
      <w:pgMar w:top="504" w:right="1411" w:bottom="576" w:left="1411" w:header="288" w:footer="34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FC" w:rsidRDefault="009903FC">
      <w:r>
        <w:separator/>
      </w:r>
    </w:p>
  </w:endnote>
  <w:endnote w:type="continuationSeparator" w:id="0">
    <w:p w:rsidR="009903FC" w:rsidRDefault="009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FC" w:rsidRDefault="009903FC">
      <w:r>
        <w:separator/>
      </w:r>
    </w:p>
  </w:footnote>
  <w:footnote w:type="continuationSeparator" w:id="0">
    <w:p w:rsidR="009903FC" w:rsidRDefault="0099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4C" w:rsidRDefault="006D7C4C" w:rsidP="006D7C4C">
    <w:pPr>
      <w:pStyle w:val="Head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D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8A" w:rsidRDefault="00D53EA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35pt;margin-top:306.2pt;width:28.8pt;height:21.6pt;z-index:251657728;mso-position-horizontal-relative:page;mso-position-vertical-relative:page" o:allowincell="f" filled="f" stroked="f">
          <v:textbox style="mso-next-textbox:#_x0000_s2049">
            <w:txbxContent>
              <w:p w:rsidR="00283A8A" w:rsidRDefault="00283A8A">
                <w:pPr>
                  <w:rPr>
                    <w:color w:val="FFFFFF"/>
                  </w:rPr>
                </w:pPr>
                <w:r>
                  <w:sym w:font="Symbol" w:char="F0BE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BF8"/>
    <w:multiLevelType w:val="hybridMultilevel"/>
    <w:tmpl w:val="6DAE1536"/>
    <w:lvl w:ilvl="0" w:tplc="AE744C32">
      <w:start w:val="1"/>
      <w:numFmt w:val="bullet"/>
      <w:lvlText w:val="-"/>
      <w:lvlJc w:val="left"/>
      <w:pPr>
        <w:tabs>
          <w:tab w:val="num" w:pos="1274"/>
        </w:tabs>
        <w:ind w:left="1274" w:hanging="357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" w15:restartNumberingAfterBreak="0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237D0"/>
    <w:multiLevelType w:val="hybridMultilevel"/>
    <w:tmpl w:val="CE5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605"/>
    <w:multiLevelType w:val="hybridMultilevel"/>
    <w:tmpl w:val="17E4005E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4" w15:restartNumberingAfterBreak="0">
    <w:nsid w:val="11854693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96C"/>
    <w:multiLevelType w:val="hybridMultilevel"/>
    <w:tmpl w:val="24346ADC"/>
    <w:lvl w:ilvl="0" w:tplc="73D2A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667E1"/>
    <w:multiLevelType w:val="hybridMultilevel"/>
    <w:tmpl w:val="DE5C0C54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7" w15:restartNumberingAfterBreak="0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EFF"/>
    <w:multiLevelType w:val="hybridMultilevel"/>
    <w:tmpl w:val="B476AE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A1114"/>
    <w:multiLevelType w:val="hybridMultilevel"/>
    <w:tmpl w:val="C6A2E9A2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FA3"/>
    <w:multiLevelType w:val="hybridMultilevel"/>
    <w:tmpl w:val="16DAE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4C"/>
    <w:multiLevelType w:val="hybridMultilevel"/>
    <w:tmpl w:val="75FA74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B70EF7"/>
    <w:multiLevelType w:val="hybridMultilevel"/>
    <w:tmpl w:val="82DA8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2B7A2812"/>
    <w:multiLevelType w:val="hybridMultilevel"/>
    <w:tmpl w:val="D13A41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537547"/>
    <w:multiLevelType w:val="hybridMultilevel"/>
    <w:tmpl w:val="DD2CA57A"/>
    <w:lvl w:ilvl="0" w:tplc="040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2F340BEF"/>
    <w:multiLevelType w:val="hybridMultilevel"/>
    <w:tmpl w:val="8A1001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C083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7AE6"/>
    <w:multiLevelType w:val="hybridMultilevel"/>
    <w:tmpl w:val="42EA6808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F3B10"/>
    <w:multiLevelType w:val="hybridMultilevel"/>
    <w:tmpl w:val="88F8302C"/>
    <w:lvl w:ilvl="0" w:tplc="73D2A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D067A"/>
    <w:multiLevelType w:val="hybridMultilevel"/>
    <w:tmpl w:val="61C06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D7088"/>
    <w:multiLevelType w:val="hybridMultilevel"/>
    <w:tmpl w:val="DEC837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D4778"/>
    <w:multiLevelType w:val="hybridMultilevel"/>
    <w:tmpl w:val="5310081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864"/>
    <w:multiLevelType w:val="hybridMultilevel"/>
    <w:tmpl w:val="64C0A2FE"/>
    <w:lvl w:ilvl="0" w:tplc="77F2F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40333C"/>
    <w:multiLevelType w:val="hybridMultilevel"/>
    <w:tmpl w:val="B7F22F9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531F7"/>
    <w:multiLevelType w:val="hybridMultilevel"/>
    <w:tmpl w:val="D0E0DA12"/>
    <w:lvl w:ilvl="0" w:tplc="5C2C62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93551"/>
    <w:multiLevelType w:val="hybridMultilevel"/>
    <w:tmpl w:val="A688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82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02A45"/>
    <w:multiLevelType w:val="hybridMultilevel"/>
    <w:tmpl w:val="B8E80DBE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17BC"/>
    <w:multiLevelType w:val="hybridMultilevel"/>
    <w:tmpl w:val="9424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4" w15:restartNumberingAfterBreak="0">
    <w:nsid w:val="71163ADD"/>
    <w:multiLevelType w:val="hybridMultilevel"/>
    <w:tmpl w:val="10CEF6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532F62"/>
    <w:multiLevelType w:val="hybridMultilevel"/>
    <w:tmpl w:val="DD34D0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336"/>
    <w:multiLevelType w:val="hybridMultilevel"/>
    <w:tmpl w:val="823A7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5EC0"/>
    <w:multiLevelType w:val="hybridMultilevel"/>
    <w:tmpl w:val="45AE77C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1F1F"/>
    <w:multiLevelType w:val="hybridMultilevel"/>
    <w:tmpl w:val="59AC7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0"/>
  </w:num>
  <w:num w:numId="5">
    <w:abstractNumId w:val="28"/>
  </w:num>
  <w:num w:numId="6">
    <w:abstractNumId w:val="24"/>
  </w:num>
  <w:num w:numId="7">
    <w:abstractNumId w:val="22"/>
  </w:num>
  <w:num w:numId="8">
    <w:abstractNumId w:val="1"/>
  </w:num>
  <w:num w:numId="9">
    <w:abstractNumId w:val="9"/>
  </w:num>
  <w:num w:numId="10">
    <w:abstractNumId w:val="38"/>
  </w:num>
  <w:num w:numId="11">
    <w:abstractNumId w:val="4"/>
  </w:num>
  <w:num w:numId="12">
    <w:abstractNumId w:val="36"/>
  </w:num>
  <w:num w:numId="13">
    <w:abstractNumId w:val="33"/>
  </w:num>
  <w:num w:numId="14">
    <w:abstractNumId w:val="23"/>
  </w:num>
  <w:num w:numId="15">
    <w:abstractNumId w:val="20"/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2"/>
  </w:num>
  <w:num w:numId="21">
    <w:abstractNumId w:val="7"/>
  </w:num>
  <w:num w:numId="22">
    <w:abstractNumId w:val="37"/>
  </w:num>
  <w:num w:numId="23">
    <w:abstractNumId w:val="18"/>
  </w:num>
  <w:num w:numId="24">
    <w:abstractNumId w:val="21"/>
  </w:num>
  <w:num w:numId="25">
    <w:abstractNumId w:val="10"/>
  </w:num>
  <w:num w:numId="26">
    <w:abstractNumId w:val="25"/>
  </w:num>
  <w:num w:numId="27">
    <w:abstractNumId w:val="32"/>
  </w:num>
  <w:num w:numId="28">
    <w:abstractNumId w:val="35"/>
  </w:num>
  <w:num w:numId="29">
    <w:abstractNumId w:val="6"/>
  </w:num>
  <w:num w:numId="30">
    <w:abstractNumId w:val="3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8"/>
  </w:num>
  <w:num w:numId="36">
    <w:abstractNumId w:val="15"/>
  </w:num>
  <w:num w:numId="37">
    <w:abstractNumId w:val="12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87F"/>
    <w:rsid w:val="0001147E"/>
    <w:rsid w:val="00012F8F"/>
    <w:rsid w:val="00030BEF"/>
    <w:rsid w:val="00034387"/>
    <w:rsid w:val="000364D7"/>
    <w:rsid w:val="00042376"/>
    <w:rsid w:val="00055E8D"/>
    <w:rsid w:val="0008589B"/>
    <w:rsid w:val="000906AB"/>
    <w:rsid w:val="00094300"/>
    <w:rsid w:val="0009581C"/>
    <w:rsid w:val="00095EFA"/>
    <w:rsid w:val="000A2C85"/>
    <w:rsid w:val="000A4ABD"/>
    <w:rsid w:val="000A5071"/>
    <w:rsid w:val="000A65B9"/>
    <w:rsid w:val="000A7EB3"/>
    <w:rsid w:val="000A7FCB"/>
    <w:rsid w:val="000B1098"/>
    <w:rsid w:val="000B1408"/>
    <w:rsid w:val="000B2DEA"/>
    <w:rsid w:val="000C1C2C"/>
    <w:rsid w:val="000C5FED"/>
    <w:rsid w:val="000E6C1E"/>
    <w:rsid w:val="000F0DE3"/>
    <w:rsid w:val="000F413E"/>
    <w:rsid w:val="001046AB"/>
    <w:rsid w:val="00104D8B"/>
    <w:rsid w:val="001066F5"/>
    <w:rsid w:val="0011687A"/>
    <w:rsid w:val="0011718C"/>
    <w:rsid w:val="0013022F"/>
    <w:rsid w:val="00135FEF"/>
    <w:rsid w:val="0014534C"/>
    <w:rsid w:val="0014643C"/>
    <w:rsid w:val="001634A7"/>
    <w:rsid w:val="00170834"/>
    <w:rsid w:val="00170AC7"/>
    <w:rsid w:val="001727C6"/>
    <w:rsid w:val="001731A6"/>
    <w:rsid w:val="00174D97"/>
    <w:rsid w:val="001923FA"/>
    <w:rsid w:val="00195EA1"/>
    <w:rsid w:val="001A5E49"/>
    <w:rsid w:val="001B0154"/>
    <w:rsid w:val="001B4DB1"/>
    <w:rsid w:val="001B7C94"/>
    <w:rsid w:val="001C50D4"/>
    <w:rsid w:val="001C789B"/>
    <w:rsid w:val="001D68D5"/>
    <w:rsid w:val="001D76D3"/>
    <w:rsid w:val="00207123"/>
    <w:rsid w:val="002101DD"/>
    <w:rsid w:val="002168A3"/>
    <w:rsid w:val="0022177E"/>
    <w:rsid w:val="00225AE2"/>
    <w:rsid w:val="00226481"/>
    <w:rsid w:val="00233653"/>
    <w:rsid w:val="00236B79"/>
    <w:rsid w:val="00240FA7"/>
    <w:rsid w:val="00241EFA"/>
    <w:rsid w:val="0025786B"/>
    <w:rsid w:val="002644CB"/>
    <w:rsid w:val="002703D9"/>
    <w:rsid w:val="002748AB"/>
    <w:rsid w:val="00283A8A"/>
    <w:rsid w:val="0029113B"/>
    <w:rsid w:val="00294534"/>
    <w:rsid w:val="002A1832"/>
    <w:rsid w:val="002A3520"/>
    <w:rsid w:val="002A368C"/>
    <w:rsid w:val="002A4D37"/>
    <w:rsid w:val="002B216C"/>
    <w:rsid w:val="002C2FD9"/>
    <w:rsid w:val="002D098E"/>
    <w:rsid w:val="002D4683"/>
    <w:rsid w:val="002D61F6"/>
    <w:rsid w:val="002E1E8E"/>
    <w:rsid w:val="002E487A"/>
    <w:rsid w:val="002E4BE1"/>
    <w:rsid w:val="002F273E"/>
    <w:rsid w:val="002F5099"/>
    <w:rsid w:val="0031557D"/>
    <w:rsid w:val="003175BC"/>
    <w:rsid w:val="00344254"/>
    <w:rsid w:val="00352F79"/>
    <w:rsid w:val="0035591B"/>
    <w:rsid w:val="00371AAB"/>
    <w:rsid w:val="003A2458"/>
    <w:rsid w:val="003B359F"/>
    <w:rsid w:val="003C02E8"/>
    <w:rsid w:val="003C1208"/>
    <w:rsid w:val="003C43B9"/>
    <w:rsid w:val="003E0766"/>
    <w:rsid w:val="004119AB"/>
    <w:rsid w:val="00416EE7"/>
    <w:rsid w:val="0042168D"/>
    <w:rsid w:val="0042588A"/>
    <w:rsid w:val="00425EE2"/>
    <w:rsid w:val="00434248"/>
    <w:rsid w:val="00436D48"/>
    <w:rsid w:val="004436E2"/>
    <w:rsid w:val="00443ED0"/>
    <w:rsid w:val="00444AF9"/>
    <w:rsid w:val="00444C34"/>
    <w:rsid w:val="004467D5"/>
    <w:rsid w:val="004610D6"/>
    <w:rsid w:val="00462214"/>
    <w:rsid w:val="004707B7"/>
    <w:rsid w:val="0047084F"/>
    <w:rsid w:val="004729B3"/>
    <w:rsid w:val="00472DF4"/>
    <w:rsid w:val="004851E3"/>
    <w:rsid w:val="00491E32"/>
    <w:rsid w:val="0049415E"/>
    <w:rsid w:val="004B787F"/>
    <w:rsid w:val="004D3E23"/>
    <w:rsid w:val="004E5E24"/>
    <w:rsid w:val="004F1A78"/>
    <w:rsid w:val="005006DD"/>
    <w:rsid w:val="00504214"/>
    <w:rsid w:val="005124EB"/>
    <w:rsid w:val="00512E50"/>
    <w:rsid w:val="0053610C"/>
    <w:rsid w:val="00541F5E"/>
    <w:rsid w:val="00551D25"/>
    <w:rsid w:val="00565695"/>
    <w:rsid w:val="0057653D"/>
    <w:rsid w:val="00577F86"/>
    <w:rsid w:val="0059181B"/>
    <w:rsid w:val="00594E60"/>
    <w:rsid w:val="00596D1E"/>
    <w:rsid w:val="005A0ECB"/>
    <w:rsid w:val="005A482E"/>
    <w:rsid w:val="005B241D"/>
    <w:rsid w:val="005B7064"/>
    <w:rsid w:val="005D7B23"/>
    <w:rsid w:val="005E667F"/>
    <w:rsid w:val="005F03D6"/>
    <w:rsid w:val="00613857"/>
    <w:rsid w:val="0061536F"/>
    <w:rsid w:val="00621238"/>
    <w:rsid w:val="006404A1"/>
    <w:rsid w:val="0064147E"/>
    <w:rsid w:val="0064257F"/>
    <w:rsid w:val="00643E96"/>
    <w:rsid w:val="00647A64"/>
    <w:rsid w:val="00654776"/>
    <w:rsid w:val="00663646"/>
    <w:rsid w:val="006750ED"/>
    <w:rsid w:val="006859F7"/>
    <w:rsid w:val="0069058A"/>
    <w:rsid w:val="006A2F0C"/>
    <w:rsid w:val="006B78EB"/>
    <w:rsid w:val="006D3561"/>
    <w:rsid w:val="006D7C4C"/>
    <w:rsid w:val="006E5A58"/>
    <w:rsid w:val="006F5C48"/>
    <w:rsid w:val="006F6DA8"/>
    <w:rsid w:val="00704875"/>
    <w:rsid w:val="00710DDC"/>
    <w:rsid w:val="007125BC"/>
    <w:rsid w:val="007140CF"/>
    <w:rsid w:val="007213FB"/>
    <w:rsid w:val="00726D63"/>
    <w:rsid w:val="007458CC"/>
    <w:rsid w:val="00756C61"/>
    <w:rsid w:val="00757F32"/>
    <w:rsid w:val="00775A12"/>
    <w:rsid w:val="007872E0"/>
    <w:rsid w:val="007A7569"/>
    <w:rsid w:val="007B068C"/>
    <w:rsid w:val="007D1DC9"/>
    <w:rsid w:val="007D60BE"/>
    <w:rsid w:val="007D727E"/>
    <w:rsid w:val="007E33CE"/>
    <w:rsid w:val="007E4E97"/>
    <w:rsid w:val="0080498D"/>
    <w:rsid w:val="00812B9B"/>
    <w:rsid w:val="008146D0"/>
    <w:rsid w:val="0081554E"/>
    <w:rsid w:val="00817340"/>
    <w:rsid w:val="00817D69"/>
    <w:rsid w:val="0083482E"/>
    <w:rsid w:val="00843DF9"/>
    <w:rsid w:val="008711B7"/>
    <w:rsid w:val="00882A5C"/>
    <w:rsid w:val="00882E5B"/>
    <w:rsid w:val="008942E0"/>
    <w:rsid w:val="008A1BDE"/>
    <w:rsid w:val="008A22F7"/>
    <w:rsid w:val="008A7183"/>
    <w:rsid w:val="008A7F94"/>
    <w:rsid w:val="008C4635"/>
    <w:rsid w:val="008E1438"/>
    <w:rsid w:val="008E1E11"/>
    <w:rsid w:val="008E3308"/>
    <w:rsid w:val="008E40EB"/>
    <w:rsid w:val="008E65F1"/>
    <w:rsid w:val="008F5F33"/>
    <w:rsid w:val="008F6D47"/>
    <w:rsid w:val="00905810"/>
    <w:rsid w:val="00914D57"/>
    <w:rsid w:val="00924C1A"/>
    <w:rsid w:val="0093108F"/>
    <w:rsid w:val="00944662"/>
    <w:rsid w:val="009467A8"/>
    <w:rsid w:val="00957D6C"/>
    <w:rsid w:val="0096007B"/>
    <w:rsid w:val="0096493C"/>
    <w:rsid w:val="00965EF8"/>
    <w:rsid w:val="00985551"/>
    <w:rsid w:val="009857BA"/>
    <w:rsid w:val="009903FC"/>
    <w:rsid w:val="00996493"/>
    <w:rsid w:val="009A62F7"/>
    <w:rsid w:val="009B12AD"/>
    <w:rsid w:val="009B17C8"/>
    <w:rsid w:val="009B2DAB"/>
    <w:rsid w:val="009C7F5F"/>
    <w:rsid w:val="009D4C69"/>
    <w:rsid w:val="009E0627"/>
    <w:rsid w:val="009E4CE7"/>
    <w:rsid w:val="009E5AAC"/>
    <w:rsid w:val="009E7094"/>
    <w:rsid w:val="009F13D0"/>
    <w:rsid w:val="009F3630"/>
    <w:rsid w:val="009F6474"/>
    <w:rsid w:val="009F7BD2"/>
    <w:rsid w:val="00A124DF"/>
    <w:rsid w:val="00A20268"/>
    <w:rsid w:val="00A2711E"/>
    <w:rsid w:val="00A37145"/>
    <w:rsid w:val="00A46D69"/>
    <w:rsid w:val="00A475E4"/>
    <w:rsid w:val="00A62565"/>
    <w:rsid w:val="00A70CB6"/>
    <w:rsid w:val="00AC2424"/>
    <w:rsid w:val="00AD0133"/>
    <w:rsid w:val="00AD3170"/>
    <w:rsid w:val="00AE5319"/>
    <w:rsid w:val="00B0418F"/>
    <w:rsid w:val="00B04BDC"/>
    <w:rsid w:val="00B11C74"/>
    <w:rsid w:val="00B14C9E"/>
    <w:rsid w:val="00B15F71"/>
    <w:rsid w:val="00B2324C"/>
    <w:rsid w:val="00B3119E"/>
    <w:rsid w:val="00B3447A"/>
    <w:rsid w:val="00B44667"/>
    <w:rsid w:val="00B52978"/>
    <w:rsid w:val="00B56589"/>
    <w:rsid w:val="00B6161E"/>
    <w:rsid w:val="00B638CD"/>
    <w:rsid w:val="00B75423"/>
    <w:rsid w:val="00B8309B"/>
    <w:rsid w:val="00BA5373"/>
    <w:rsid w:val="00C1412A"/>
    <w:rsid w:val="00C27A1B"/>
    <w:rsid w:val="00C461B8"/>
    <w:rsid w:val="00C476F3"/>
    <w:rsid w:val="00C57EF6"/>
    <w:rsid w:val="00C618C8"/>
    <w:rsid w:val="00C81920"/>
    <w:rsid w:val="00C93F4A"/>
    <w:rsid w:val="00CA0E2C"/>
    <w:rsid w:val="00CC4725"/>
    <w:rsid w:val="00CC58ED"/>
    <w:rsid w:val="00CC6D0E"/>
    <w:rsid w:val="00CE3FE3"/>
    <w:rsid w:val="00CF483B"/>
    <w:rsid w:val="00D017F2"/>
    <w:rsid w:val="00D156FA"/>
    <w:rsid w:val="00D21801"/>
    <w:rsid w:val="00D24F39"/>
    <w:rsid w:val="00D53EA0"/>
    <w:rsid w:val="00D67FAE"/>
    <w:rsid w:val="00D72074"/>
    <w:rsid w:val="00D74A4D"/>
    <w:rsid w:val="00D853B6"/>
    <w:rsid w:val="00DB0A25"/>
    <w:rsid w:val="00DC6E9B"/>
    <w:rsid w:val="00DD2C1B"/>
    <w:rsid w:val="00DE34AE"/>
    <w:rsid w:val="00DE5418"/>
    <w:rsid w:val="00DF08B4"/>
    <w:rsid w:val="00DF7999"/>
    <w:rsid w:val="00E0191B"/>
    <w:rsid w:val="00E023F8"/>
    <w:rsid w:val="00E1248F"/>
    <w:rsid w:val="00E338AF"/>
    <w:rsid w:val="00E3798F"/>
    <w:rsid w:val="00E42289"/>
    <w:rsid w:val="00E63B4B"/>
    <w:rsid w:val="00E64546"/>
    <w:rsid w:val="00E728B2"/>
    <w:rsid w:val="00E74610"/>
    <w:rsid w:val="00E74CD7"/>
    <w:rsid w:val="00E809F5"/>
    <w:rsid w:val="00E83748"/>
    <w:rsid w:val="00E8455C"/>
    <w:rsid w:val="00E91992"/>
    <w:rsid w:val="00E943F6"/>
    <w:rsid w:val="00E94FB3"/>
    <w:rsid w:val="00EA3ED3"/>
    <w:rsid w:val="00EB20AA"/>
    <w:rsid w:val="00EC5F62"/>
    <w:rsid w:val="00EC7208"/>
    <w:rsid w:val="00ED13CF"/>
    <w:rsid w:val="00EE01A6"/>
    <w:rsid w:val="00F05432"/>
    <w:rsid w:val="00F17475"/>
    <w:rsid w:val="00F178C1"/>
    <w:rsid w:val="00F240B9"/>
    <w:rsid w:val="00F403F7"/>
    <w:rsid w:val="00F54AFC"/>
    <w:rsid w:val="00F83981"/>
    <w:rsid w:val="00F906F1"/>
    <w:rsid w:val="00F91073"/>
    <w:rsid w:val="00FB6FD8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5:docId w15:val="{9A383419-5A87-4FC9-86C0-69059955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787F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fr-FR"/>
    </w:rPr>
  </w:style>
  <w:style w:type="paragraph" w:styleId="Heading2">
    <w:name w:val="heading 2"/>
    <w:basedOn w:val="Heading1"/>
    <w:next w:val="Normal"/>
    <w:qFormat/>
    <w:rsid w:val="004B787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Index1">
    <w:name w:val="index 1"/>
    <w:basedOn w:val="Normal"/>
    <w:next w:val="Normal"/>
    <w:semiHidden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fr-FR"/>
    </w:rPr>
  </w:style>
  <w:style w:type="paragraph" w:customStyle="1" w:styleId="Annex">
    <w:name w:val="Annex_#"/>
    <w:basedOn w:val="Normal"/>
    <w:next w:val="AnnexRef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fr-FR"/>
    </w:rPr>
  </w:style>
  <w:style w:type="paragraph" w:customStyle="1" w:styleId="AnnexRef">
    <w:name w:val="Annex_Ref"/>
    <w:basedOn w:val="Normal"/>
    <w:next w:val="Normal"/>
    <w:link w:val="AnnexRefChar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fr-FR"/>
    </w:rPr>
  </w:style>
  <w:style w:type="character" w:styleId="Hyperlink">
    <w:name w:val="Hyperlink"/>
    <w:rsid w:val="004B787F"/>
    <w:rPr>
      <w:color w:val="0000FF"/>
      <w:u w:val="single"/>
    </w:rPr>
  </w:style>
  <w:style w:type="table" w:styleId="TableGrid">
    <w:name w:val="Table Grid"/>
    <w:basedOn w:val="TableNormal"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tart">
    <w:name w:val="Letter_Start"/>
    <w:basedOn w:val="Normal"/>
    <w:rsid w:val="004B787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B787F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b/>
      <w:szCs w:val="20"/>
      <w:lang w:val="en-GB"/>
    </w:rPr>
  </w:style>
  <w:style w:type="paragraph" w:customStyle="1" w:styleId="PartNo">
    <w:name w:val="Part_No"/>
    <w:basedOn w:val="Normal"/>
    <w:next w:val="Normal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  <w:szCs w:val="20"/>
      <w:lang w:val="en-GB"/>
    </w:rPr>
  </w:style>
  <w:style w:type="character" w:customStyle="1" w:styleId="AnnexRefChar">
    <w:name w:val="Annex_Ref Char"/>
    <w:link w:val="AnnexRef"/>
    <w:rsid w:val="004B787F"/>
    <w:rPr>
      <w:sz w:val="24"/>
      <w:lang w:val="fr-FR" w:eastAsia="en-US" w:bidi="ar-SA"/>
    </w:rPr>
  </w:style>
  <w:style w:type="paragraph" w:customStyle="1" w:styleId="CEOSignatureName">
    <w:name w:val="CEO_SignatureName"/>
    <w:basedOn w:val="Normal"/>
    <w:next w:val="Normal"/>
    <w:rsid w:val="00D853B6"/>
    <w:pPr>
      <w:spacing w:before="240"/>
    </w:pPr>
    <w:rPr>
      <w:rFonts w:ascii="Verdana" w:eastAsia="Batang" w:hAnsi="Verdana"/>
      <w:sz w:val="19"/>
      <w:szCs w:val="20"/>
      <w:lang w:val="es-ES_tradnl"/>
    </w:rPr>
  </w:style>
  <w:style w:type="paragraph" w:styleId="BalloonText">
    <w:name w:val="Balloon Text"/>
    <w:basedOn w:val="Normal"/>
    <w:semiHidden/>
    <w:rsid w:val="008A7F94"/>
    <w:rPr>
      <w:rFonts w:ascii="Tahoma" w:hAnsi="Tahoma" w:cs="Tahoma"/>
      <w:sz w:val="16"/>
      <w:szCs w:val="16"/>
    </w:rPr>
  </w:style>
  <w:style w:type="paragraph" w:customStyle="1" w:styleId="CarCar2Char">
    <w:name w:val="Car Car2 Char"/>
    <w:basedOn w:val="Normal"/>
    <w:rsid w:val="008F5F3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TOC4">
    <w:name w:val="toc 4"/>
    <w:basedOn w:val="TOC3"/>
    <w:next w:val="Normal"/>
    <w:semiHidden/>
    <w:rsid w:val="002168A3"/>
  </w:style>
  <w:style w:type="paragraph" w:styleId="TOC3">
    <w:name w:val="toc 3"/>
    <w:basedOn w:val="TOC2"/>
    <w:next w:val="Normal"/>
    <w:semiHidden/>
    <w:rsid w:val="002168A3"/>
    <w:pPr>
      <w:tabs>
        <w:tab w:val="left" w:pos="794"/>
        <w:tab w:val="left" w:leader="dot" w:pos="8789"/>
        <w:tab w:val="right" w:pos="9639"/>
      </w:tabs>
      <w:spacing w:before="80"/>
      <w:ind w:left="794" w:hanging="794"/>
    </w:pPr>
    <w:rPr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2168A3"/>
    <w:pPr>
      <w:ind w:left="240"/>
    </w:pPr>
  </w:style>
  <w:style w:type="paragraph" w:customStyle="1" w:styleId="FigureLegend">
    <w:name w:val="Figure_Legend"/>
    <w:basedOn w:val="Normal"/>
    <w:rsid w:val="007213FB"/>
    <w:pPr>
      <w:keepNext/>
      <w:keepLines/>
      <w:spacing w:before="20" w:after="20"/>
    </w:pPr>
    <w:rPr>
      <w:sz w:val="18"/>
      <w:szCs w:val="20"/>
      <w:lang w:val="en-GB"/>
    </w:rPr>
  </w:style>
  <w:style w:type="paragraph" w:customStyle="1" w:styleId="ASN1">
    <w:name w:val="ASN.1"/>
    <w:basedOn w:val="Normal"/>
    <w:rsid w:val="007213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7213FB"/>
    <w:pPr>
      <w:tabs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styleId="NormalWeb">
    <w:name w:val="Normal (Web)"/>
    <w:basedOn w:val="Normal"/>
    <w:rsid w:val="00E0191B"/>
    <w:pPr>
      <w:spacing w:before="100" w:after="100" w:line="240" w:lineRule="atLeast"/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6D7C4C"/>
  </w:style>
  <w:style w:type="paragraph" w:customStyle="1" w:styleId="Item">
    <w:name w:val="Item"/>
    <w:basedOn w:val="Normal"/>
    <w:rsid w:val="005D7B23"/>
    <w:rPr>
      <w:rFonts w:ascii="Futura Lt BT" w:hAnsi="Futura Lt BT"/>
      <w:b/>
      <w:sz w:val="22"/>
      <w:szCs w:val="20"/>
      <w:lang w:bidi="he-IL"/>
    </w:rPr>
  </w:style>
  <w:style w:type="paragraph" w:customStyle="1" w:styleId="FromRef">
    <w:name w:val="FromRef"/>
    <w:basedOn w:val="Item"/>
    <w:rsid w:val="005D7B23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5D7B2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szCs w:val="20"/>
      <w:lang w:bidi="he-IL"/>
    </w:rPr>
  </w:style>
  <w:style w:type="paragraph" w:styleId="Caption">
    <w:name w:val="caption"/>
    <w:basedOn w:val="Normal"/>
    <w:next w:val="Normal"/>
    <w:qFormat/>
    <w:rsid w:val="00D72074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/>
    </w:rPr>
  </w:style>
  <w:style w:type="paragraph" w:styleId="BodyText">
    <w:name w:val="Body Text"/>
    <w:basedOn w:val="Normal"/>
    <w:rsid w:val="00D72074"/>
    <w:pPr>
      <w:spacing w:after="120"/>
    </w:pPr>
    <w:rPr>
      <w:lang w:val="en-GB"/>
    </w:rPr>
  </w:style>
  <w:style w:type="paragraph" w:customStyle="1" w:styleId="Char">
    <w:name w:val="Char"/>
    <w:basedOn w:val="Normal"/>
    <w:rsid w:val="00D720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4610D6"/>
    <w:pPr>
      <w:spacing w:after="120"/>
      <w:ind w:left="360"/>
    </w:pPr>
  </w:style>
  <w:style w:type="paragraph" w:customStyle="1" w:styleId="Char0">
    <w:name w:val="Char"/>
    <w:basedOn w:val="Normal"/>
    <w:rsid w:val="00B11C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rsid w:val="00F1747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747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PO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BF366-86F1-46E2-9D22-86B7A6D1CDAB}"/>
</file>

<file path=customXml/itemProps2.xml><?xml version="1.0" encoding="utf-8"?>
<ds:datastoreItem xmlns:ds="http://schemas.openxmlformats.org/officeDocument/2006/customXml" ds:itemID="{C3615557-ACCE-4453-9E98-FDD409F84C56}"/>
</file>

<file path=customXml/itemProps3.xml><?xml version="1.0" encoding="utf-8"?>
<ds:datastoreItem xmlns:ds="http://schemas.openxmlformats.org/officeDocument/2006/customXml" ds:itemID="{C6B5EEA0-18D7-4C43-A0C7-56D8916419BB}"/>
</file>

<file path=docProps/app.xml><?xml version="1.0" encoding="utf-8"?>
<Properties xmlns="http://schemas.openxmlformats.org/officeDocument/2006/extended-properties" xmlns:vt="http://schemas.openxmlformats.org/officeDocument/2006/docPropsVTypes">
  <Template>PE_POOL.DOT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1840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Nabih Naguib, Myriam</cp:lastModifiedBy>
  <cp:revision>3</cp:revision>
  <cp:lastPrinted>2009-04-24T14:16:00Z</cp:lastPrinted>
  <dcterms:created xsi:type="dcterms:W3CDTF">2016-10-19T16:09:00Z</dcterms:created>
  <dcterms:modified xsi:type="dcterms:W3CDTF">2016-11-01T11:23:00Z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