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D132" w14:textId="4FDE60A9" w:rsidR="00B66599" w:rsidRPr="00B66599" w:rsidRDefault="00B66599" w:rsidP="00B66599">
      <w:pPr>
        <w:pStyle w:val="Header"/>
        <w:rPr>
          <w:rFonts w:ascii="Times New Roman" w:hAnsi="Times New Roman" w:hint="cs"/>
          <w:b w:val="0"/>
          <w:bCs w:val="0"/>
          <w:sz w:val="26"/>
          <w:szCs w:val="36"/>
          <w:rtl/>
          <w:lang w:bidi="ar-EG"/>
        </w:rPr>
      </w:pPr>
      <w:r w:rsidRPr="00B66599">
        <w:rPr>
          <w:rFonts w:ascii="Times New Roman" w:hAnsi="Times New Roman"/>
          <w:b w:val="0"/>
          <w:bCs w:val="0"/>
          <w:sz w:val="26"/>
          <w:szCs w:val="36"/>
          <w:rtl/>
        </w:rPr>
        <w:t>التوصي</w:t>
      </w:r>
      <w:r w:rsidRPr="00B66599">
        <w:rPr>
          <w:rFonts w:ascii="Times New Roman" w:hAnsi="Times New Roman" w:hint="cs"/>
          <w:b w:val="0"/>
          <w:bCs w:val="0"/>
          <w:sz w:val="26"/>
          <w:szCs w:val="36"/>
          <w:rtl/>
          <w:lang w:bidi="ar-EG"/>
        </w:rPr>
        <w:t>ـ</w:t>
      </w:r>
      <w:r w:rsidRPr="00B66599">
        <w:rPr>
          <w:rFonts w:ascii="Times New Roman" w:hAnsi="Times New Roman"/>
          <w:b w:val="0"/>
          <w:bCs w:val="0"/>
          <w:sz w:val="26"/>
          <w:szCs w:val="36"/>
          <w:rtl/>
        </w:rPr>
        <w:t xml:space="preserve">ة </w:t>
      </w:r>
      <w:r w:rsidRPr="00B66599">
        <w:rPr>
          <w:rFonts w:ascii="Times New Roman" w:hAnsi="Times New Roman"/>
          <w:b w:val="0"/>
          <w:bCs w:val="0"/>
          <w:sz w:val="26"/>
          <w:szCs w:val="36"/>
        </w:rPr>
        <w:t>ITU-R SM.1755</w:t>
      </w:r>
      <w:r w:rsidR="00B71FCE">
        <w:rPr>
          <w:rFonts w:ascii="Times New Roman" w:hAnsi="Times New Roman"/>
          <w:b w:val="0"/>
          <w:bCs w:val="0"/>
          <w:sz w:val="26"/>
          <w:szCs w:val="36"/>
        </w:rPr>
        <w:t>-0</w:t>
      </w:r>
      <w:r w:rsidR="00B71FCE">
        <w:rPr>
          <w:rStyle w:val="FootnoteReference"/>
          <w:rtl/>
        </w:rPr>
        <w:footnoteReference w:customMarkFollows="1" w:id="1"/>
        <w:t>*</w:t>
      </w:r>
    </w:p>
    <w:p w14:paraId="52674813" w14:textId="77777777" w:rsidR="00C214AD" w:rsidRPr="005331BB" w:rsidRDefault="00C214AD" w:rsidP="004C3BC7">
      <w:pPr>
        <w:pStyle w:val="title10"/>
        <w:tabs>
          <w:tab w:val="clear" w:pos="907"/>
        </w:tabs>
        <w:spacing w:before="280" w:after="0"/>
        <w:jc w:val="center"/>
        <w:rPr>
          <w:rFonts w:hint="cs"/>
          <w:b/>
          <w:bCs/>
          <w:rtl/>
          <w:lang w:bidi="ar-EG"/>
        </w:rPr>
      </w:pPr>
      <w:r w:rsidRPr="005331BB">
        <w:rPr>
          <w:rFonts w:hint="cs"/>
          <w:b/>
          <w:bCs/>
          <w:rtl/>
          <w:lang w:bidi="ar-EG"/>
        </w:rPr>
        <w:t xml:space="preserve">خصائص تكنولوجيا النطاق العريض </w:t>
      </w:r>
      <w:r w:rsidR="004C3BC7">
        <w:rPr>
          <w:rFonts w:hint="cs"/>
          <w:b/>
          <w:bCs/>
          <w:rtl/>
          <w:lang w:bidi="ar-EG"/>
        </w:rPr>
        <w:t>للغاية</w:t>
      </w:r>
    </w:p>
    <w:p w14:paraId="5F44EF32" w14:textId="77777777" w:rsidR="00C214AD" w:rsidRPr="005331BB" w:rsidRDefault="00C214AD" w:rsidP="002310AF">
      <w:pPr>
        <w:jc w:val="center"/>
        <w:rPr>
          <w:rFonts w:hint="cs"/>
          <w:rtl/>
          <w:lang w:bidi="ar-EG"/>
        </w:rPr>
      </w:pPr>
      <w:r w:rsidRPr="005331BB">
        <w:rPr>
          <w:rFonts w:hint="cs"/>
          <w:rtl/>
          <w:lang w:bidi="ar-EG"/>
        </w:rPr>
        <w:t xml:space="preserve">(المسألتان </w:t>
      </w:r>
      <w:r w:rsidRPr="005331BB">
        <w:rPr>
          <w:lang w:bidi="ar-EG"/>
        </w:rPr>
        <w:t xml:space="preserve">ITU-R </w:t>
      </w:r>
      <w:r w:rsidR="002310AF">
        <w:rPr>
          <w:lang w:bidi="ar-EG"/>
        </w:rPr>
        <w:t>226/1</w:t>
      </w:r>
      <w:r w:rsidRPr="005331BB">
        <w:rPr>
          <w:rFonts w:hint="cs"/>
          <w:rtl/>
          <w:lang w:bidi="ar-EG"/>
        </w:rPr>
        <w:t xml:space="preserve"> و</w:t>
      </w:r>
      <w:r w:rsidR="002310AF">
        <w:rPr>
          <w:lang w:bidi="ar-EG"/>
        </w:rPr>
        <w:t>227/1</w:t>
      </w:r>
      <w:r w:rsidRPr="005331BB">
        <w:rPr>
          <w:rFonts w:hint="cs"/>
          <w:rtl/>
          <w:lang w:bidi="ar-EG"/>
        </w:rPr>
        <w:t xml:space="preserve"> </w:t>
      </w:r>
      <w:r w:rsidRPr="005331BB">
        <w:rPr>
          <w:lang w:bidi="ar-EG"/>
        </w:rPr>
        <w:t>ITU-R</w:t>
      </w:r>
      <w:r w:rsidRPr="005331BB">
        <w:rPr>
          <w:rFonts w:hint="cs"/>
          <w:rtl/>
          <w:lang w:bidi="ar-EG"/>
        </w:rPr>
        <w:t>)</w:t>
      </w:r>
    </w:p>
    <w:p w14:paraId="72993963" w14:textId="77777777" w:rsidR="00C214AD" w:rsidRPr="007D7514" w:rsidRDefault="00C214AD" w:rsidP="00C214AD">
      <w:pPr>
        <w:jc w:val="center"/>
        <w:rPr>
          <w:rFonts w:hint="cs"/>
          <w:rtl/>
          <w:lang w:bidi="ar-EG"/>
        </w:rPr>
      </w:pPr>
    </w:p>
    <w:p w14:paraId="7B3B7E34" w14:textId="77777777" w:rsidR="00C214AD" w:rsidRPr="007D7514" w:rsidRDefault="00C214AD" w:rsidP="00C214AD">
      <w:pPr>
        <w:jc w:val="right"/>
        <w:rPr>
          <w:rFonts w:hint="cs"/>
          <w:rtl/>
          <w:lang w:bidi="ar-EG"/>
        </w:rPr>
      </w:pPr>
      <w:r w:rsidRPr="007D7514">
        <w:rPr>
          <w:lang w:bidi="ar-EG"/>
        </w:rPr>
        <w:t>(2006)</w:t>
      </w:r>
    </w:p>
    <w:p w14:paraId="346578D1" w14:textId="77777777" w:rsidR="00C214AD" w:rsidRPr="007D7514" w:rsidRDefault="00A25D2D" w:rsidP="004F6FC4">
      <w:pPr>
        <w:pStyle w:val="Headingb"/>
        <w:rPr>
          <w:rFonts w:hint="cs"/>
          <w:rtl/>
          <w:lang w:bidi="ar-EG"/>
        </w:rPr>
      </w:pPr>
      <w:r>
        <w:rPr>
          <w:rFonts w:hint="cs"/>
          <w:rtl/>
          <w:lang w:bidi="ar-EG"/>
        </w:rPr>
        <w:t>مجال التطبيق</w:t>
      </w:r>
    </w:p>
    <w:p w14:paraId="33D8C15E" w14:textId="0A616B6B" w:rsidR="00C214AD" w:rsidRDefault="00C214AD" w:rsidP="008E1A57">
      <w:pPr>
        <w:rPr>
          <w:lang w:bidi="ar-IQ"/>
        </w:rPr>
      </w:pPr>
      <w:r w:rsidRPr="007D7514">
        <w:rPr>
          <w:rFonts w:hint="cs"/>
          <w:rtl/>
          <w:lang w:bidi="ar-EG"/>
        </w:rPr>
        <w:t>المعلومات المتعلقة بالخصائص التقنية والتشغيلية ل</w:t>
      </w:r>
      <w:r>
        <w:rPr>
          <w:rFonts w:hint="cs"/>
          <w:rtl/>
          <w:lang w:bidi="ar-EG"/>
        </w:rPr>
        <w:t xml:space="preserve">لأجهزة التي تستعمل </w:t>
      </w:r>
      <w:r w:rsidRPr="004C3BC7">
        <w:rPr>
          <w:rFonts w:hint="cs"/>
          <w:rtl/>
        </w:rPr>
        <w:t xml:space="preserve">تكنولوجيا </w:t>
      </w:r>
      <w:r w:rsidRPr="007D7514">
        <w:rPr>
          <w:rFonts w:hint="cs"/>
          <w:rtl/>
          <w:lang w:bidi="ar-EG"/>
        </w:rPr>
        <w:t xml:space="preserve">النطاق العريض </w:t>
      </w:r>
      <w:r>
        <w:rPr>
          <w:rFonts w:hint="cs"/>
          <w:rtl/>
          <w:lang w:bidi="ar-EG"/>
        </w:rPr>
        <w:t>للغاية</w:t>
      </w:r>
      <w:r w:rsidRPr="007D7514">
        <w:rPr>
          <w:rFonts w:hint="cs"/>
          <w:rtl/>
          <w:lang w:bidi="ar-EG"/>
        </w:rPr>
        <w:t xml:space="preserve"> </w:t>
      </w:r>
      <w:r w:rsidRPr="007D7514">
        <w:rPr>
          <w:lang w:bidi="ar-EG"/>
        </w:rPr>
        <w:t>(UWB)</w:t>
      </w:r>
      <w:r w:rsidRPr="007D7514">
        <w:rPr>
          <w:rFonts w:hint="cs"/>
          <w:rtl/>
          <w:lang w:bidi="ar-IQ"/>
        </w:rPr>
        <w:t xml:space="preserve"> ضرورية لدراسة أثر هذه الأجهزة على سائر خدمات الاتصالات الراديوية. و</w:t>
      </w:r>
      <w:r>
        <w:rPr>
          <w:rFonts w:hint="cs"/>
          <w:rtl/>
          <w:lang w:bidi="ar-IQ"/>
        </w:rPr>
        <w:t>ت</w:t>
      </w:r>
      <w:r w:rsidRPr="007D7514">
        <w:rPr>
          <w:rFonts w:hint="cs"/>
          <w:rtl/>
          <w:lang w:bidi="ar-IQ"/>
        </w:rPr>
        <w:t xml:space="preserve">رد في هذه التوصية قائمة بمصطلحات وتعاريف تكنولوجيا النطاق </w:t>
      </w:r>
      <w:r w:rsidRPr="007D7514">
        <w:rPr>
          <w:lang w:bidi="ar-IQ"/>
        </w:rPr>
        <w:t>UWB</w:t>
      </w:r>
      <w:r w:rsidRPr="007D7514">
        <w:rPr>
          <w:rFonts w:hint="cs"/>
          <w:rtl/>
          <w:lang w:bidi="ar-IQ"/>
        </w:rPr>
        <w:t xml:space="preserve"> فضلا</w:t>
      </w:r>
      <w:r>
        <w:rPr>
          <w:rFonts w:hint="cs"/>
          <w:rtl/>
          <w:lang w:bidi="ar-IQ"/>
        </w:rPr>
        <w:t>ً</w:t>
      </w:r>
      <w:r w:rsidRPr="007D7514">
        <w:rPr>
          <w:rFonts w:hint="cs"/>
          <w:rtl/>
          <w:lang w:bidi="ar-IQ"/>
        </w:rPr>
        <w:t xml:space="preserve"> عن خصائصها العامة.</w:t>
      </w:r>
    </w:p>
    <w:p w14:paraId="0FBDB8AD" w14:textId="31399475" w:rsidR="00B71FCE" w:rsidRPr="007D7514" w:rsidRDefault="00B71FCE" w:rsidP="00B71FCE">
      <w:pPr>
        <w:pStyle w:val="Headingb"/>
        <w:rPr>
          <w:rFonts w:hint="cs"/>
          <w:rtl/>
          <w:lang w:bidi="ar-EG"/>
        </w:rPr>
      </w:pPr>
      <w:r w:rsidRPr="00B71FCE">
        <w:rPr>
          <w:rFonts w:hint="cs"/>
          <w:rtl/>
        </w:rPr>
        <w:t>كلمات أساسية</w:t>
      </w:r>
    </w:p>
    <w:p w14:paraId="5662AC6E" w14:textId="2D32E7C6" w:rsidR="00B71FCE" w:rsidRPr="007D7514" w:rsidRDefault="00B71FCE" w:rsidP="00B71FCE">
      <w:pPr>
        <w:rPr>
          <w:rFonts w:hint="cs"/>
          <w:rtl/>
          <w:lang w:bidi="ar-IQ"/>
        </w:rPr>
      </w:pPr>
      <w:r w:rsidRPr="00B71FCE">
        <w:rPr>
          <w:rFonts w:hint="cs"/>
          <w:rtl/>
          <w:lang w:bidi="ar-EG"/>
        </w:rPr>
        <w:t xml:space="preserve">تكنولوجيا النطاق العريض للغاية، قصير/قصيرة المدى، التشكيل، </w:t>
      </w:r>
      <w:r w:rsidRPr="00B71FCE">
        <w:rPr>
          <w:rFonts w:hint="cs"/>
          <w:rtl/>
          <w:lang w:bidi="ar-IQ"/>
        </w:rPr>
        <w:t>خدمات الاتصالات الراديوية</w:t>
      </w:r>
    </w:p>
    <w:p w14:paraId="1D7F0C04" w14:textId="77777777" w:rsidR="00C214AD" w:rsidRPr="007D7514" w:rsidRDefault="00C214AD" w:rsidP="00B71FCE">
      <w:pPr>
        <w:pStyle w:val="Normalaftertitle"/>
        <w:rPr>
          <w:rFonts w:hint="cs"/>
          <w:rtl/>
          <w:lang w:bidi="ar-EG"/>
        </w:rPr>
      </w:pPr>
      <w:r w:rsidRPr="007D7514">
        <w:rPr>
          <w:rFonts w:hint="cs"/>
          <w:rtl/>
          <w:lang w:bidi="ar-EG"/>
        </w:rPr>
        <w:t>إن جمعية الاتصالات الراديوية للاتحاد الدولي للاتصالات،</w:t>
      </w:r>
    </w:p>
    <w:p w14:paraId="2DFCB944" w14:textId="77777777" w:rsidR="00C214AD" w:rsidRPr="004C3BC7" w:rsidRDefault="00C214AD" w:rsidP="008E1A57">
      <w:pPr>
        <w:ind w:firstLine="720"/>
        <w:rPr>
          <w:rFonts w:hint="cs"/>
          <w:i/>
          <w:iCs/>
          <w:rtl/>
          <w:lang w:bidi="ar-EG"/>
        </w:rPr>
      </w:pPr>
      <w:r w:rsidRPr="004C3BC7">
        <w:rPr>
          <w:rFonts w:hint="cs"/>
          <w:i/>
          <w:iCs/>
          <w:rtl/>
          <w:lang w:bidi="ar-EG"/>
        </w:rPr>
        <w:t>إذ تضع في اعتبارها</w:t>
      </w:r>
    </w:p>
    <w:p w14:paraId="535C27F0" w14:textId="77777777" w:rsidR="00C214AD" w:rsidRPr="007D7514" w:rsidRDefault="00C214AD" w:rsidP="008E1A57">
      <w:pPr>
        <w:rPr>
          <w:rFonts w:hint="cs"/>
          <w:rtl/>
          <w:lang w:bidi="ar-EG"/>
        </w:rPr>
      </w:pPr>
      <w:r>
        <w:rPr>
          <w:rFonts w:hint="cs"/>
          <w:rtl/>
          <w:lang w:bidi="ar-EG"/>
        </w:rPr>
        <w:t xml:space="preserve"> </w:t>
      </w:r>
      <w:proofErr w:type="gramStart"/>
      <w:r w:rsidRPr="007D7514">
        <w:rPr>
          <w:rFonts w:hint="cs"/>
          <w:rtl/>
          <w:lang w:bidi="ar-EG"/>
        </w:rPr>
        <w:t>أ</w:t>
      </w:r>
      <w:r>
        <w:rPr>
          <w:rFonts w:hint="cs"/>
          <w:rtl/>
          <w:lang w:bidi="ar-EG"/>
        </w:rPr>
        <w:t xml:space="preserve"> </w:t>
      </w:r>
      <w:r w:rsidRPr="007D7514">
        <w:rPr>
          <w:rFonts w:hint="cs"/>
          <w:rtl/>
          <w:lang w:bidi="ar-EG"/>
        </w:rPr>
        <w:t>)</w:t>
      </w:r>
      <w:proofErr w:type="gramEnd"/>
      <w:r>
        <w:rPr>
          <w:rFonts w:hint="cs"/>
          <w:rtl/>
          <w:lang w:bidi="ar-EG"/>
        </w:rPr>
        <w:tab/>
      </w:r>
      <w:r w:rsidRPr="007D7514">
        <w:rPr>
          <w:rFonts w:hint="cs"/>
          <w:rtl/>
          <w:lang w:bidi="ar-EG"/>
        </w:rPr>
        <w:t xml:space="preserve">أن الإرسالات </w:t>
      </w:r>
      <w:r>
        <w:rPr>
          <w:rFonts w:hint="cs"/>
          <w:rtl/>
          <w:lang w:bidi="ar-EG"/>
        </w:rPr>
        <w:t xml:space="preserve">المقصودة </w:t>
      </w:r>
      <w:r w:rsidRPr="007D7514">
        <w:rPr>
          <w:rFonts w:hint="cs"/>
          <w:rtl/>
          <w:lang w:bidi="ar-EG"/>
        </w:rPr>
        <w:t xml:space="preserve">من أجهزة تستعمل تكنولوجيا النطاق العريض </w:t>
      </w:r>
      <w:r>
        <w:rPr>
          <w:rFonts w:hint="cs"/>
          <w:rtl/>
          <w:lang w:bidi="ar-EG"/>
        </w:rPr>
        <w:t>للغاية</w:t>
      </w:r>
      <w:r w:rsidRPr="007D7514">
        <w:rPr>
          <w:rFonts w:hint="cs"/>
          <w:rtl/>
          <w:lang w:bidi="ar-EG"/>
        </w:rPr>
        <w:t xml:space="preserve"> يمكن أن تمتد عبر مدى تردد كبير </w:t>
      </w:r>
      <w:r>
        <w:rPr>
          <w:rFonts w:hint="cs"/>
          <w:rtl/>
          <w:lang w:bidi="ar-EG"/>
        </w:rPr>
        <w:t>للغاية</w:t>
      </w:r>
      <w:r w:rsidRPr="007D7514">
        <w:rPr>
          <w:rFonts w:hint="cs"/>
          <w:rtl/>
          <w:lang w:bidi="ar-EG"/>
        </w:rPr>
        <w:t>؛</w:t>
      </w:r>
    </w:p>
    <w:p w14:paraId="117511E9" w14:textId="77777777" w:rsidR="00C214AD" w:rsidRPr="007D7514" w:rsidRDefault="00C214AD" w:rsidP="008E1A57">
      <w:pPr>
        <w:rPr>
          <w:rFonts w:hint="cs"/>
          <w:rtl/>
          <w:lang w:bidi="ar-IQ"/>
        </w:rPr>
      </w:pPr>
      <w:r w:rsidRPr="007D7514">
        <w:rPr>
          <w:rFonts w:hint="cs"/>
          <w:rtl/>
          <w:lang w:bidi="ar-EG"/>
        </w:rPr>
        <w:t>ب)</w:t>
      </w:r>
      <w:r>
        <w:rPr>
          <w:rFonts w:hint="cs"/>
          <w:rtl/>
          <w:lang w:bidi="ar-EG"/>
        </w:rPr>
        <w:tab/>
      </w:r>
      <w:r w:rsidRPr="007D7514">
        <w:rPr>
          <w:rFonts w:hint="cs"/>
          <w:rtl/>
          <w:lang w:bidi="ar-EG"/>
        </w:rPr>
        <w:t xml:space="preserve">أنه </w:t>
      </w:r>
      <w:r>
        <w:rPr>
          <w:rFonts w:hint="cs"/>
          <w:rtl/>
          <w:lang w:bidi="ar-EG"/>
        </w:rPr>
        <w:t>ت</w:t>
      </w:r>
      <w:r w:rsidR="004C3BC7">
        <w:rPr>
          <w:rFonts w:hint="cs"/>
          <w:rtl/>
          <w:lang w:bidi="ar-EG"/>
        </w:rPr>
        <w:t>ُ</w:t>
      </w:r>
      <w:r>
        <w:rPr>
          <w:rFonts w:hint="cs"/>
          <w:rtl/>
          <w:lang w:bidi="ar-EG"/>
        </w:rPr>
        <w:t>ستحدث</w:t>
      </w:r>
      <w:r w:rsidRPr="007D7514">
        <w:rPr>
          <w:rFonts w:hint="cs"/>
          <w:rtl/>
          <w:lang w:bidi="ar-EG"/>
        </w:rPr>
        <w:t xml:space="preserve"> أجهزة تستعمل تكنولوجيا </w:t>
      </w:r>
      <w:r w:rsidRPr="007D7514">
        <w:rPr>
          <w:lang w:bidi="ar-EG"/>
        </w:rPr>
        <w:t>UWB</w:t>
      </w:r>
      <w:r w:rsidRPr="007D7514">
        <w:rPr>
          <w:rFonts w:hint="cs"/>
          <w:rtl/>
          <w:lang w:bidi="ar-IQ"/>
        </w:rPr>
        <w:t xml:space="preserve"> بإرسالات تمتد عبر عدة </w:t>
      </w:r>
      <w:r>
        <w:rPr>
          <w:rFonts w:hint="cs"/>
          <w:rtl/>
          <w:lang w:bidi="ar-IQ"/>
        </w:rPr>
        <w:t>توزيعات</w:t>
      </w:r>
      <w:r w:rsidRPr="007D7514">
        <w:rPr>
          <w:rFonts w:hint="cs"/>
          <w:rtl/>
          <w:lang w:bidi="ar-IQ"/>
        </w:rPr>
        <w:t xml:space="preserve"> لخدم</w:t>
      </w:r>
      <w:r>
        <w:rPr>
          <w:rFonts w:hint="cs"/>
          <w:rtl/>
          <w:lang w:bidi="ar-IQ"/>
        </w:rPr>
        <w:t>ات</w:t>
      </w:r>
      <w:r w:rsidRPr="007D7514">
        <w:rPr>
          <w:rFonts w:hint="cs"/>
          <w:rtl/>
          <w:lang w:bidi="ar-IQ"/>
        </w:rPr>
        <w:t xml:space="preserve"> الاتصالات الراديوية؛</w:t>
      </w:r>
    </w:p>
    <w:p w14:paraId="533CC473" w14:textId="77777777" w:rsidR="00C214AD" w:rsidRPr="007D7514" w:rsidRDefault="00C214AD" w:rsidP="008E1A57">
      <w:pPr>
        <w:rPr>
          <w:rFonts w:hint="cs"/>
          <w:rtl/>
          <w:lang w:bidi="ar-EG"/>
        </w:rPr>
      </w:pPr>
      <w:r w:rsidRPr="007D7514">
        <w:rPr>
          <w:rFonts w:hint="cs"/>
          <w:rtl/>
          <w:lang w:bidi="ar-IQ"/>
        </w:rPr>
        <w:t>ج)</w:t>
      </w:r>
      <w:r>
        <w:rPr>
          <w:rFonts w:hint="cs"/>
          <w:rtl/>
          <w:lang w:bidi="ar-IQ"/>
        </w:rPr>
        <w:tab/>
        <w:t>أن</w:t>
      </w:r>
      <w:r w:rsidRPr="005331BB">
        <w:rPr>
          <w:rFonts w:hint="cs"/>
          <w:rtl/>
          <w:lang w:bidi="ar-IQ"/>
        </w:rPr>
        <w:t xml:space="preserve"> </w:t>
      </w:r>
      <w:r w:rsidRPr="007D7514">
        <w:rPr>
          <w:rFonts w:hint="cs"/>
          <w:rtl/>
          <w:lang w:bidi="ar-IQ"/>
        </w:rPr>
        <w:t>ال</w:t>
      </w:r>
      <w:r w:rsidRPr="007D7514">
        <w:rPr>
          <w:rFonts w:hint="cs"/>
          <w:rtl/>
          <w:lang w:bidi="ar-EG"/>
        </w:rPr>
        <w:t xml:space="preserve">أجهزة التي تستعمل تكنولوجيا </w:t>
      </w:r>
      <w:r w:rsidRPr="007D7514">
        <w:rPr>
          <w:lang w:bidi="ar-EG"/>
        </w:rPr>
        <w:t>UWB</w:t>
      </w:r>
      <w:r>
        <w:rPr>
          <w:rFonts w:hint="cs"/>
          <w:rtl/>
          <w:lang w:bidi="ar-IQ"/>
        </w:rPr>
        <w:t xml:space="preserve"> </w:t>
      </w:r>
      <w:r w:rsidRPr="007D7514">
        <w:rPr>
          <w:rFonts w:hint="cs"/>
          <w:rtl/>
          <w:lang w:bidi="ar-IQ"/>
        </w:rPr>
        <w:t>يمكن</w:t>
      </w:r>
      <w:r>
        <w:rPr>
          <w:rFonts w:hint="cs"/>
          <w:rtl/>
          <w:lang w:bidi="ar-IQ"/>
        </w:rPr>
        <w:t>ها</w:t>
      </w:r>
      <w:r w:rsidRPr="007D7514">
        <w:rPr>
          <w:rFonts w:hint="cs"/>
          <w:rtl/>
          <w:lang w:bidi="ar-IQ"/>
        </w:rPr>
        <w:t xml:space="preserve"> بالتالي أن تؤثر </w:t>
      </w:r>
      <w:r>
        <w:rPr>
          <w:rFonts w:hint="cs"/>
          <w:rtl/>
          <w:lang w:bidi="ar-IQ"/>
        </w:rPr>
        <w:t xml:space="preserve">آنياً </w:t>
      </w:r>
      <w:r w:rsidRPr="007D7514">
        <w:rPr>
          <w:rFonts w:hint="cs"/>
          <w:rtl/>
          <w:lang w:bidi="ar-EG"/>
        </w:rPr>
        <w:t>على الكثير من الأنظمة التي تعمل ضمن عدد من خدمات الاتصالات الراديوية، بما فيها المستعملة دوليا</w:t>
      </w:r>
      <w:r>
        <w:rPr>
          <w:rFonts w:hint="cs"/>
          <w:rtl/>
          <w:lang w:bidi="ar-EG"/>
        </w:rPr>
        <w:t>ً</w:t>
      </w:r>
      <w:r w:rsidRPr="007D7514">
        <w:rPr>
          <w:rFonts w:hint="cs"/>
          <w:rtl/>
          <w:lang w:bidi="ar-EG"/>
        </w:rPr>
        <w:t>؛</w:t>
      </w:r>
    </w:p>
    <w:p w14:paraId="5D496171" w14:textId="77777777" w:rsidR="00C214AD" w:rsidRPr="007D7514" w:rsidRDefault="00C214AD" w:rsidP="008E1A57">
      <w:pPr>
        <w:rPr>
          <w:rFonts w:hint="cs"/>
          <w:rtl/>
          <w:lang w:bidi="ar-EG"/>
        </w:rPr>
      </w:pPr>
      <w:proofErr w:type="gramStart"/>
      <w:r w:rsidRPr="007D7514">
        <w:rPr>
          <w:rFonts w:hint="cs"/>
          <w:rtl/>
          <w:lang w:bidi="ar-EG"/>
        </w:rPr>
        <w:t>د</w:t>
      </w:r>
      <w:r>
        <w:rPr>
          <w:rFonts w:hint="cs"/>
          <w:rtl/>
          <w:lang w:bidi="ar-EG"/>
        </w:rPr>
        <w:t xml:space="preserve"> </w:t>
      </w:r>
      <w:r w:rsidRPr="007D7514">
        <w:rPr>
          <w:rFonts w:hint="cs"/>
          <w:rtl/>
          <w:lang w:bidi="ar-EG"/>
        </w:rPr>
        <w:t>)</w:t>
      </w:r>
      <w:proofErr w:type="gramEnd"/>
      <w:r>
        <w:rPr>
          <w:rFonts w:hint="cs"/>
          <w:rtl/>
          <w:lang w:bidi="ar-EG"/>
        </w:rPr>
        <w:tab/>
      </w:r>
      <w:r w:rsidRPr="007D7514">
        <w:rPr>
          <w:rFonts w:hint="cs"/>
          <w:rtl/>
          <w:lang w:bidi="ar-EG"/>
        </w:rPr>
        <w:t xml:space="preserve">أن بالإمكان دمج تكنولوجيا </w:t>
      </w:r>
      <w:r w:rsidRPr="007D7514">
        <w:rPr>
          <w:lang w:bidi="ar-EG"/>
        </w:rPr>
        <w:t>UWB</w:t>
      </w:r>
      <w:r w:rsidRPr="007D7514">
        <w:rPr>
          <w:rFonts w:hint="cs"/>
          <w:rtl/>
          <w:lang w:bidi="ar-EG"/>
        </w:rPr>
        <w:t xml:space="preserve"> في الكثير من التطبيقات من قبيل الاتصالات القصيرة المدى الداخلية والخارجية وتطبيقات التصوير بالرادار</w:t>
      </w:r>
      <w:r>
        <w:rPr>
          <w:rFonts w:hint="cs"/>
          <w:rtl/>
          <w:lang w:bidi="ar-EG"/>
        </w:rPr>
        <w:t>،</w:t>
      </w:r>
      <w:r w:rsidRPr="007D7514">
        <w:rPr>
          <w:rFonts w:hint="cs"/>
          <w:rtl/>
          <w:lang w:bidi="ar-EG"/>
        </w:rPr>
        <w:t xml:space="preserve"> والتصوير الطبي</w:t>
      </w:r>
      <w:r>
        <w:rPr>
          <w:rFonts w:hint="cs"/>
          <w:rtl/>
          <w:lang w:bidi="ar-EG"/>
        </w:rPr>
        <w:t>،</w:t>
      </w:r>
      <w:r w:rsidRPr="007D7514">
        <w:rPr>
          <w:rFonts w:hint="cs"/>
          <w:rtl/>
          <w:lang w:bidi="ar-EG"/>
        </w:rPr>
        <w:t xml:space="preserve"> وتتبع الأصول</w:t>
      </w:r>
      <w:r>
        <w:rPr>
          <w:rFonts w:hint="cs"/>
          <w:rtl/>
          <w:lang w:bidi="ar-EG"/>
        </w:rPr>
        <w:t>،</w:t>
      </w:r>
      <w:r w:rsidRPr="007D7514">
        <w:rPr>
          <w:rFonts w:hint="cs"/>
          <w:rtl/>
          <w:lang w:bidi="ar-EG"/>
        </w:rPr>
        <w:t xml:space="preserve"> والمراقبة والرادارات المحمولة على متن المركبات وتطبيقات النقل الذكي؛</w:t>
      </w:r>
    </w:p>
    <w:p w14:paraId="632C1AF1" w14:textId="77777777" w:rsidR="00C214AD" w:rsidRPr="007D7514" w:rsidRDefault="00C214AD" w:rsidP="008E1A57">
      <w:pPr>
        <w:rPr>
          <w:rFonts w:hint="cs"/>
          <w:rtl/>
          <w:lang w:bidi="ar-IQ"/>
        </w:rPr>
      </w:pPr>
      <w:proofErr w:type="gramStart"/>
      <w:r>
        <w:rPr>
          <w:rFonts w:hint="cs"/>
          <w:rtl/>
          <w:lang w:bidi="ar-EG"/>
        </w:rPr>
        <w:t xml:space="preserve">ﻫ </w:t>
      </w:r>
      <w:r w:rsidRPr="007D7514">
        <w:rPr>
          <w:rFonts w:hint="cs"/>
          <w:rtl/>
          <w:lang w:bidi="ar-EG"/>
        </w:rPr>
        <w:t>)</w:t>
      </w:r>
      <w:proofErr w:type="gramEnd"/>
      <w:r>
        <w:rPr>
          <w:rFonts w:hint="cs"/>
          <w:rtl/>
          <w:lang w:bidi="ar-EG"/>
        </w:rPr>
        <w:tab/>
      </w:r>
      <w:r w:rsidRPr="007D7514">
        <w:rPr>
          <w:rFonts w:hint="cs"/>
          <w:rtl/>
          <w:lang w:bidi="ar-EG"/>
        </w:rPr>
        <w:t xml:space="preserve">أنه قد يصعب تمييز إرسالات </w:t>
      </w:r>
      <w:r w:rsidRPr="007D7514">
        <w:rPr>
          <w:lang w:bidi="ar-EG"/>
        </w:rPr>
        <w:t>UWB</w:t>
      </w:r>
      <w:r w:rsidRPr="007D7514">
        <w:rPr>
          <w:rFonts w:hint="cs"/>
          <w:rtl/>
          <w:lang w:bidi="ar-IQ"/>
        </w:rPr>
        <w:t xml:space="preserve"> عن حالات البث أو الإشعاعات غير </w:t>
      </w:r>
      <w:r>
        <w:rPr>
          <w:rFonts w:hint="cs"/>
          <w:rtl/>
          <w:lang w:bidi="ar-IQ"/>
        </w:rPr>
        <w:t>المقصودة</w:t>
      </w:r>
      <w:r w:rsidRPr="007D7514">
        <w:rPr>
          <w:rFonts w:hint="cs"/>
          <w:rtl/>
          <w:lang w:bidi="ar-IQ"/>
        </w:rPr>
        <w:t xml:space="preserve"> في التجهيزات </w:t>
      </w:r>
      <w:r>
        <w:rPr>
          <w:rFonts w:hint="cs"/>
          <w:rtl/>
          <w:lang w:bidi="ar-IQ"/>
        </w:rPr>
        <w:t>التي تحتوي</w:t>
      </w:r>
      <w:r w:rsidRPr="007D7514">
        <w:rPr>
          <w:rFonts w:hint="cs"/>
          <w:rtl/>
          <w:lang w:bidi="ar-IQ"/>
        </w:rPr>
        <w:t xml:space="preserve"> أيضا</w:t>
      </w:r>
      <w:r>
        <w:rPr>
          <w:rFonts w:hint="cs"/>
          <w:rtl/>
          <w:lang w:bidi="ar-IQ"/>
        </w:rPr>
        <w:t>ً</w:t>
      </w:r>
      <w:r w:rsidRPr="007D7514">
        <w:rPr>
          <w:rFonts w:hint="cs"/>
          <w:rtl/>
          <w:lang w:bidi="ar-IQ"/>
        </w:rPr>
        <w:t xml:space="preserve"> على تكنولوجيات أخرى </w:t>
      </w:r>
      <w:r w:rsidR="004C3BC7">
        <w:rPr>
          <w:rFonts w:hint="cs"/>
          <w:rtl/>
          <w:lang w:bidi="ar-IQ"/>
        </w:rPr>
        <w:t>يتعيَّن</w:t>
      </w:r>
      <w:r>
        <w:rPr>
          <w:rFonts w:hint="cs"/>
          <w:rtl/>
          <w:lang w:bidi="ar-IQ"/>
        </w:rPr>
        <w:t xml:space="preserve"> فيها تطبيق</w:t>
      </w:r>
      <w:r w:rsidRPr="007D7514">
        <w:rPr>
          <w:rFonts w:hint="cs"/>
          <w:rtl/>
          <w:lang w:bidi="ar-IQ"/>
        </w:rPr>
        <w:t xml:space="preserve"> حدود مختلفة؛</w:t>
      </w:r>
    </w:p>
    <w:p w14:paraId="2E128929" w14:textId="77777777" w:rsidR="00C214AD" w:rsidRPr="007D7514" w:rsidRDefault="00C214AD" w:rsidP="008E1A57">
      <w:pPr>
        <w:rPr>
          <w:rFonts w:hint="cs"/>
          <w:rtl/>
          <w:lang w:bidi="ar-EG"/>
        </w:rPr>
      </w:pPr>
      <w:proofErr w:type="gramStart"/>
      <w:r w:rsidRPr="007D7514">
        <w:rPr>
          <w:rFonts w:hint="cs"/>
          <w:rtl/>
          <w:lang w:bidi="ar-IQ"/>
        </w:rPr>
        <w:t>و</w:t>
      </w:r>
      <w:r>
        <w:rPr>
          <w:rFonts w:hint="cs"/>
          <w:rtl/>
          <w:lang w:bidi="ar-IQ"/>
        </w:rPr>
        <w:t xml:space="preserve"> </w:t>
      </w:r>
      <w:r w:rsidRPr="007D7514">
        <w:rPr>
          <w:rFonts w:hint="cs"/>
          <w:rtl/>
          <w:lang w:bidi="ar-IQ"/>
        </w:rPr>
        <w:t>)</w:t>
      </w:r>
      <w:proofErr w:type="gramEnd"/>
      <w:r>
        <w:rPr>
          <w:rFonts w:hint="cs"/>
          <w:rtl/>
          <w:lang w:bidi="ar-IQ"/>
        </w:rPr>
        <w:tab/>
      </w:r>
      <w:r w:rsidRPr="007D7514">
        <w:rPr>
          <w:rFonts w:hint="cs"/>
          <w:rtl/>
          <w:lang w:bidi="ar-IQ"/>
        </w:rPr>
        <w:t xml:space="preserve">أن التطبيقات التي </w:t>
      </w:r>
      <w:r w:rsidRPr="007D7514">
        <w:rPr>
          <w:rFonts w:hint="cs"/>
          <w:rtl/>
          <w:lang w:bidi="ar-EG"/>
        </w:rPr>
        <w:t xml:space="preserve">تستعمل تكنولوجيا </w:t>
      </w:r>
      <w:r w:rsidRPr="007D7514">
        <w:rPr>
          <w:lang w:bidi="ar-EG"/>
        </w:rPr>
        <w:t>UWB</w:t>
      </w:r>
      <w:r w:rsidRPr="007D7514">
        <w:rPr>
          <w:rFonts w:hint="cs"/>
          <w:rtl/>
          <w:lang w:bidi="ar-EG"/>
        </w:rPr>
        <w:t xml:space="preserve"> قد تفيد قطاعات مثل قطاع حماية الجمهور والبناء والهندسة والعلوم وتطبيقات المستهلكين وتكنولوجيا المعلومات والترفيه </w:t>
      </w:r>
      <w:r>
        <w:rPr>
          <w:rFonts w:hint="cs"/>
          <w:rtl/>
          <w:lang w:bidi="ar-EG"/>
        </w:rPr>
        <w:t>الم</w:t>
      </w:r>
      <w:r w:rsidRPr="007D7514">
        <w:rPr>
          <w:rFonts w:hint="cs"/>
          <w:rtl/>
          <w:lang w:bidi="ar-EG"/>
        </w:rPr>
        <w:t>تعدد الوسائط و</w:t>
      </w:r>
      <w:r>
        <w:rPr>
          <w:rFonts w:hint="cs"/>
          <w:rtl/>
          <w:lang w:bidi="ar-EG"/>
        </w:rPr>
        <w:t xml:space="preserve">قطاع </w:t>
      </w:r>
      <w:r w:rsidRPr="007D7514">
        <w:rPr>
          <w:rFonts w:hint="cs"/>
          <w:rtl/>
          <w:lang w:bidi="ar-EG"/>
        </w:rPr>
        <w:t>النقل؛</w:t>
      </w:r>
    </w:p>
    <w:p w14:paraId="1824BC2B" w14:textId="77777777" w:rsidR="00C214AD" w:rsidRPr="007D7514" w:rsidRDefault="00C214AD" w:rsidP="008E1A57">
      <w:pPr>
        <w:rPr>
          <w:rFonts w:hint="cs"/>
          <w:rtl/>
          <w:lang w:bidi="ar-EG"/>
        </w:rPr>
      </w:pPr>
      <w:proofErr w:type="gramStart"/>
      <w:r w:rsidRPr="007D7514">
        <w:rPr>
          <w:rFonts w:hint="cs"/>
          <w:rtl/>
          <w:lang w:bidi="ar-IQ"/>
        </w:rPr>
        <w:t>ز</w:t>
      </w:r>
      <w:r>
        <w:rPr>
          <w:rFonts w:hint="cs"/>
          <w:rtl/>
          <w:lang w:bidi="ar-IQ"/>
        </w:rPr>
        <w:t xml:space="preserve"> </w:t>
      </w:r>
      <w:r w:rsidRPr="007D7514">
        <w:rPr>
          <w:rFonts w:hint="cs"/>
          <w:rtl/>
          <w:lang w:bidi="ar-IQ"/>
        </w:rPr>
        <w:t>)</w:t>
      </w:r>
      <w:proofErr w:type="gramEnd"/>
      <w:r>
        <w:rPr>
          <w:rFonts w:hint="cs"/>
          <w:rtl/>
          <w:lang w:bidi="ar-IQ"/>
        </w:rPr>
        <w:tab/>
      </w:r>
      <w:r w:rsidRPr="007D7514">
        <w:rPr>
          <w:rFonts w:hint="cs"/>
          <w:rtl/>
          <w:lang w:bidi="ar-IQ"/>
        </w:rPr>
        <w:t xml:space="preserve">أن استخدام الأجهزة التي </w:t>
      </w:r>
      <w:r w:rsidRPr="007D7514">
        <w:rPr>
          <w:rFonts w:hint="cs"/>
          <w:rtl/>
          <w:lang w:bidi="ar-EG"/>
        </w:rPr>
        <w:t xml:space="preserve">تستعمل تكنولوجيا </w:t>
      </w:r>
      <w:r w:rsidRPr="007D7514">
        <w:rPr>
          <w:lang w:bidi="ar-EG"/>
        </w:rPr>
        <w:t>UWB</w:t>
      </w:r>
      <w:r w:rsidRPr="007D7514">
        <w:rPr>
          <w:rFonts w:hint="cs"/>
          <w:rtl/>
          <w:lang w:bidi="ar-EG"/>
        </w:rPr>
        <w:t xml:space="preserve"> في تطبيقات معينة قد يؤدي إلى </w:t>
      </w:r>
      <w:r>
        <w:rPr>
          <w:rFonts w:hint="cs"/>
          <w:rtl/>
          <w:lang w:bidi="ar-EG"/>
        </w:rPr>
        <w:t>نشرها</w:t>
      </w:r>
      <w:r w:rsidRPr="007D7514">
        <w:rPr>
          <w:rFonts w:hint="cs"/>
          <w:rtl/>
          <w:lang w:bidi="ar-EG"/>
        </w:rPr>
        <w:t xml:space="preserve"> بكثافة عالية في بعض </w:t>
      </w:r>
      <w:r>
        <w:rPr>
          <w:rFonts w:hint="cs"/>
          <w:rtl/>
          <w:lang w:bidi="ar-EG"/>
        </w:rPr>
        <w:t>البيئات</w:t>
      </w:r>
      <w:r w:rsidRPr="007D7514">
        <w:rPr>
          <w:rFonts w:hint="cs"/>
          <w:rtl/>
          <w:lang w:bidi="ar-EG"/>
        </w:rPr>
        <w:t xml:space="preserve"> التي تنتشر فيها بالفعل محطات خدمات ا</w:t>
      </w:r>
      <w:r>
        <w:rPr>
          <w:rFonts w:hint="cs"/>
          <w:rtl/>
          <w:lang w:bidi="ar-EG"/>
        </w:rPr>
        <w:t>لا</w:t>
      </w:r>
      <w:r w:rsidRPr="007D7514">
        <w:rPr>
          <w:rFonts w:hint="cs"/>
          <w:rtl/>
          <w:lang w:bidi="ar-EG"/>
        </w:rPr>
        <w:t xml:space="preserve">تصالات </w:t>
      </w:r>
      <w:r>
        <w:rPr>
          <w:rFonts w:hint="cs"/>
          <w:rtl/>
          <w:lang w:bidi="ar-EG"/>
        </w:rPr>
        <w:t>ال</w:t>
      </w:r>
      <w:r w:rsidRPr="007D7514">
        <w:rPr>
          <w:rFonts w:hint="cs"/>
          <w:rtl/>
          <w:lang w:bidi="ar-EG"/>
        </w:rPr>
        <w:t>راديوية أو ستُنشر فيها هذه المحطات؛</w:t>
      </w:r>
    </w:p>
    <w:p w14:paraId="54538208" w14:textId="77777777" w:rsidR="00C214AD" w:rsidRPr="007D7514" w:rsidRDefault="00C214AD" w:rsidP="008E1A57">
      <w:pPr>
        <w:rPr>
          <w:rFonts w:hint="cs"/>
          <w:rtl/>
          <w:lang w:bidi="ar-EG"/>
        </w:rPr>
      </w:pPr>
      <w:proofErr w:type="gramStart"/>
      <w:r w:rsidRPr="007D7514">
        <w:rPr>
          <w:rFonts w:hint="cs"/>
          <w:rtl/>
          <w:lang w:bidi="ar-IQ"/>
        </w:rPr>
        <w:t>ح</w:t>
      </w:r>
      <w:r w:rsidR="004E04B9">
        <w:rPr>
          <w:rFonts w:hint="cs"/>
          <w:rtl/>
          <w:lang w:bidi="ar-IQ"/>
        </w:rPr>
        <w:t xml:space="preserve"> </w:t>
      </w:r>
      <w:r w:rsidRPr="007D7514">
        <w:rPr>
          <w:rFonts w:hint="cs"/>
          <w:rtl/>
          <w:lang w:bidi="ar-IQ"/>
        </w:rPr>
        <w:t>)</w:t>
      </w:r>
      <w:proofErr w:type="gramEnd"/>
      <w:r>
        <w:rPr>
          <w:rFonts w:hint="cs"/>
          <w:rtl/>
          <w:lang w:bidi="ar-IQ"/>
        </w:rPr>
        <w:tab/>
      </w:r>
      <w:r w:rsidRPr="007D7514">
        <w:rPr>
          <w:rFonts w:hint="cs"/>
          <w:rtl/>
          <w:lang w:bidi="ar-IQ"/>
        </w:rPr>
        <w:t xml:space="preserve">أن متطلبات الطيف والقيود التشغيلية المتعلقة بالأجهزة التي </w:t>
      </w:r>
      <w:r w:rsidRPr="007D7514">
        <w:rPr>
          <w:rFonts w:hint="cs"/>
          <w:rtl/>
          <w:lang w:bidi="ar-EG"/>
        </w:rPr>
        <w:t xml:space="preserve">تستعمل تكنولوجيا </w:t>
      </w:r>
      <w:r w:rsidRPr="007D7514">
        <w:rPr>
          <w:lang w:bidi="ar-EG"/>
        </w:rPr>
        <w:t>UWB</w:t>
      </w:r>
      <w:r w:rsidRPr="007D7514">
        <w:rPr>
          <w:rFonts w:hint="cs"/>
          <w:rtl/>
          <w:lang w:bidi="ar-EG"/>
        </w:rPr>
        <w:t xml:space="preserve"> قد تختلف باختلاف </w:t>
      </w:r>
      <w:r>
        <w:rPr>
          <w:rFonts w:hint="cs"/>
          <w:rtl/>
          <w:lang w:bidi="ar-EG"/>
        </w:rPr>
        <w:t>تطبيقاتها</w:t>
      </w:r>
      <w:r w:rsidRPr="007D7514">
        <w:rPr>
          <w:rFonts w:hint="cs"/>
          <w:rtl/>
          <w:lang w:bidi="ar-EG"/>
        </w:rPr>
        <w:t>؛</w:t>
      </w:r>
    </w:p>
    <w:p w14:paraId="22B04087" w14:textId="77777777" w:rsidR="00C214AD" w:rsidRPr="007D7514" w:rsidRDefault="00C214AD" w:rsidP="008E1A57">
      <w:pPr>
        <w:rPr>
          <w:rFonts w:hint="cs"/>
          <w:rtl/>
          <w:lang w:bidi="ar-EG"/>
        </w:rPr>
      </w:pPr>
      <w:r w:rsidRPr="007D7514">
        <w:rPr>
          <w:rFonts w:hint="cs"/>
          <w:rtl/>
          <w:lang w:bidi="ar-EG"/>
        </w:rPr>
        <w:t>ط)</w:t>
      </w:r>
      <w:r>
        <w:rPr>
          <w:rFonts w:hint="cs"/>
          <w:rtl/>
          <w:lang w:bidi="ar-EG"/>
        </w:rPr>
        <w:tab/>
      </w:r>
      <w:r w:rsidRPr="007D7514">
        <w:rPr>
          <w:rFonts w:hint="cs"/>
          <w:rtl/>
          <w:lang w:bidi="ar-EG"/>
        </w:rPr>
        <w:t>أن</w:t>
      </w:r>
      <w:r w:rsidRPr="007D7514">
        <w:rPr>
          <w:rFonts w:hint="cs"/>
          <w:rtl/>
          <w:lang w:bidi="ar-IQ"/>
        </w:rPr>
        <w:t xml:space="preserve"> الأجهزة التي </w:t>
      </w:r>
      <w:r w:rsidRPr="007D7514">
        <w:rPr>
          <w:rFonts w:hint="cs"/>
          <w:rtl/>
          <w:lang w:bidi="ar-EG"/>
        </w:rPr>
        <w:t xml:space="preserve">تستعمل تكنولوجيا </w:t>
      </w:r>
      <w:r w:rsidRPr="007D7514">
        <w:rPr>
          <w:lang w:bidi="ar-EG"/>
        </w:rPr>
        <w:t>UWB</w:t>
      </w:r>
      <w:r w:rsidRPr="007D7514">
        <w:rPr>
          <w:rFonts w:hint="cs"/>
          <w:rtl/>
          <w:lang w:bidi="ar-EG"/>
        </w:rPr>
        <w:t xml:space="preserve"> تعمل عادة على أساس غير محمي وبدون تداخل؛</w:t>
      </w:r>
    </w:p>
    <w:p w14:paraId="5EA849CB" w14:textId="77777777" w:rsidR="00C214AD" w:rsidRPr="007D7514" w:rsidRDefault="00C214AD" w:rsidP="008E1A57">
      <w:pPr>
        <w:rPr>
          <w:rFonts w:hint="cs"/>
          <w:rtl/>
          <w:lang w:bidi="ar-IQ"/>
        </w:rPr>
      </w:pPr>
      <w:r w:rsidRPr="007D7514">
        <w:rPr>
          <w:rFonts w:hint="cs"/>
          <w:rtl/>
          <w:lang w:bidi="ar-EG"/>
        </w:rPr>
        <w:t>ي)</w:t>
      </w:r>
      <w:r>
        <w:rPr>
          <w:rFonts w:hint="cs"/>
          <w:rtl/>
          <w:lang w:bidi="ar-EG"/>
        </w:rPr>
        <w:tab/>
      </w:r>
      <w:r w:rsidRPr="007D7514">
        <w:rPr>
          <w:rFonts w:hint="cs"/>
          <w:rtl/>
          <w:lang w:bidi="ar-EG"/>
        </w:rPr>
        <w:t xml:space="preserve">أن المعلومات المتعلقة بالخصائص التقنية والتشغيلية للأجهزة التي تستعمل تكنولوجيا </w:t>
      </w:r>
      <w:r w:rsidRPr="007D7514">
        <w:rPr>
          <w:lang w:bidi="ar-EG"/>
        </w:rPr>
        <w:t>UWB</w:t>
      </w:r>
      <w:r w:rsidRPr="007D7514">
        <w:rPr>
          <w:rFonts w:hint="cs"/>
          <w:rtl/>
          <w:lang w:bidi="ar-EG"/>
        </w:rPr>
        <w:t xml:space="preserve"> وتطبيقاتها</w:t>
      </w:r>
      <w:r w:rsidRPr="007D7514">
        <w:rPr>
          <w:rFonts w:hint="cs"/>
          <w:rtl/>
          <w:lang w:bidi="ar-IQ"/>
        </w:rPr>
        <w:t xml:space="preserve"> ضرورية لدراسة أثر هذه الأجهزة على خدمات الاتصالات الراديوية؛</w:t>
      </w:r>
    </w:p>
    <w:p w14:paraId="7923C6E9" w14:textId="77777777" w:rsidR="00C214AD" w:rsidRDefault="00C214AD" w:rsidP="008E1A57">
      <w:pPr>
        <w:rPr>
          <w:rtl/>
          <w:lang w:bidi="ar-EG"/>
        </w:rPr>
      </w:pPr>
      <w:r w:rsidRPr="007D7514">
        <w:rPr>
          <w:rFonts w:hint="cs"/>
          <w:rtl/>
          <w:lang w:bidi="ar-IQ"/>
        </w:rPr>
        <w:lastRenderedPageBreak/>
        <w:t>ك)</w:t>
      </w:r>
      <w:r>
        <w:rPr>
          <w:rFonts w:hint="cs"/>
          <w:rtl/>
          <w:lang w:bidi="ar-IQ"/>
        </w:rPr>
        <w:tab/>
      </w:r>
      <w:r w:rsidRPr="007D7514">
        <w:rPr>
          <w:rFonts w:hint="cs"/>
          <w:rtl/>
          <w:lang w:bidi="ar-EG"/>
        </w:rPr>
        <w:t xml:space="preserve">أن المعلومات المتعلقة بالمصطلحات والتعاريف المصاحبة لتكنولوجيا </w:t>
      </w:r>
      <w:r w:rsidRPr="007D7514">
        <w:rPr>
          <w:lang w:bidi="ar-EG"/>
        </w:rPr>
        <w:t>UWB</w:t>
      </w:r>
      <w:r w:rsidRPr="007D7514">
        <w:rPr>
          <w:rFonts w:hint="cs"/>
          <w:rtl/>
          <w:lang w:bidi="ar-EG"/>
        </w:rPr>
        <w:t xml:space="preserve">، والأجهزة التي تستعمل تكنولوجيا </w:t>
      </w:r>
      <w:r w:rsidRPr="007D7514">
        <w:rPr>
          <w:lang w:bidi="ar-EG"/>
        </w:rPr>
        <w:t>UWB</w:t>
      </w:r>
      <w:r w:rsidRPr="007D7514">
        <w:rPr>
          <w:rFonts w:hint="cs"/>
          <w:rtl/>
          <w:lang w:bidi="ar-EG"/>
        </w:rPr>
        <w:t xml:space="preserve"> هي معلومات ضرورية؛</w:t>
      </w:r>
    </w:p>
    <w:p w14:paraId="6C92D480" w14:textId="77777777" w:rsidR="00C214AD" w:rsidRPr="004C2B67" w:rsidRDefault="00C214AD" w:rsidP="008E1A57">
      <w:pPr>
        <w:ind w:firstLine="720"/>
        <w:rPr>
          <w:rFonts w:hint="cs"/>
          <w:i/>
          <w:iCs/>
          <w:rtl/>
          <w:lang w:bidi="ar-EG"/>
        </w:rPr>
      </w:pPr>
      <w:r w:rsidRPr="004C2B67">
        <w:rPr>
          <w:rFonts w:hint="cs"/>
          <w:i/>
          <w:iCs/>
          <w:rtl/>
          <w:lang w:bidi="ar-EG"/>
        </w:rPr>
        <w:t>توصي</w:t>
      </w:r>
    </w:p>
    <w:p w14:paraId="57EF1614" w14:textId="77777777" w:rsidR="00C214AD" w:rsidRPr="007D7514" w:rsidRDefault="00C214AD" w:rsidP="008E1A57">
      <w:pPr>
        <w:rPr>
          <w:rFonts w:hint="cs"/>
          <w:rtl/>
          <w:lang w:bidi="ar-EG"/>
        </w:rPr>
      </w:pPr>
      <w:r w:rsidRPr="003F41E6">
        <w:rPr>
          <w:b/>
          <w:bCs/>
          <w:lang w:bidi="ar-EG"/>
        </w:rPr>
        <w:t>1</w:t>
      </w:r>
      <w:r>
        <w:rPr>
          <w:rFonts w:hint="cs"/>
          <w:rtl/>
          <w:lang w:bidi="ar-IQ"/>
        </w:rPr>
        <w:tab/>
      </w:r>
      <w:r w:rsidRPr="007D7514">
        <w:rPr>
          <w:rFonts w:hint="cs"/>
          <w:rtl/>
          <w:lang w:bidi="ar-IQ"/>
        </w:rPr>
        <w:t xml:space="preserve">بضرورة استعمال المصطلحات والتعاريف والمختصرات الواردة في الملحق </w:t>
      </w:r>
      <w:r>
        <w:rPr>
          <w:lang w:bidi="ar-IQ"/>
        </w:rPr>
        <w:t>1</w:t>
      </w:r>
      <w:r w:rsidRPr="007D7514">
        <w:rPr>
          <w:rFonts w:hint="cs"/>
          <w:rtl/>
          <w:lang w:bidi="ar-IQ"/>
        </w:rPr>
        <w:t xml:space="preserve"> في وصف </w:t>
      </w:r>
      <w:r w:rsidRPr="007D7514">
        <w:rPr>
          <w:rFonts w:hint="cs"/>
          <w:rtl/>
          <w:lang w:bidi="ar-EG"/>
        </w:rPr>
        <w:t xml:space="preserve">تكنولوجيا </w:t>
      </w:r>
      <w:r w:rsidRPr="007D7514">
        <w:rPr>
          <w:lang w:bidi="ar-EG"/>
        </w:rPr>
        <w:t>UWB</w:t>
      </w:r>
      <w:r w:rsidRPr="007D7514">
        <w:rPr>
          <w:rFonts w:hint="cs"/>
          <w:rtl/>
          <w:lang w:bidi="ar-EG"/>
        </w:rPr>
        <w:t xml:space="preserve"> والأجهزة التي تستعمل هذه </w:t>
      </w:r>
      <w:proofErr w:type="gramStart"/>
      <w:r w:rsidRPr="007D7514">
        <w:rPr>
          <w:rFonts w:hint="cs"/>
          <w:rtl/>
          <w:lang w:bidi="ar-EG"/>
        </w:rPr>
        <w:t>التكنولوجيا؛</w:t>
      </w:r>
      <w:proofErr w:type="gramEnd"/>
    </w:p>
    <w:p w14:paraId="0A2EE68B" w14:textId="77777777" w:rsidR="00C214AD" w:rsidRPr="007D7514" w:rsidRDefault="00C214AD" w:rsidP="008E1A57">
      <w:pPr>
        <w:rPr>
          <w:rFonts w:hint="cs"/>
          <w:rtl/>
          <w:lang w:bidi="ar-IQ"/>
        </w:rPr>
      </w:pPr>
      <w:r w:rsidRPr="003F41E6">
        <w:rPr>
          <w:b/>
          <w:bCs/>
          <w:lang w:bidi="ar-EG"/>
        </w:rPr>
        <w:t>2</w:t>
      </w:r>
      <w:r>
        <w:rPr>
          <w:lang w:bidi="ar-IQ"/>
        </w:rPr>
        <w:tab/>
      </w:r>
      <w:r w:rsidRPr="007D7514">
        <w:rPr>
          <w:rFonts w:hint="cs"/>
          <w:rtl/>
          <w:lang w:bidi="ar-IQ"/>
        </w:rPr>
        <w:t xml:space="preserve">ينبغي </w:t>
      </w:r>
      <w:r>
        <w:rPr>
          <w:rFonts w:hint="cs"/>
          <w:rtl/>
          <w:lang w:bidi="ar-IQ"/>
        </w:rPr>
        <w:t>استعمال</w:t>
      </w:r>
      <w:r w:rsidRPr="007D7514">
        <w:rPr>
          <w:rFonts w:hint="cs"/>
          <w:rtl/>
          <w:lang w:bidi="ar-IQ"/>
        </w:rPr>
        <w:t xml:space="preserve"> الخصائص العامة الواردة في الملحق </w:t>
      </w:r>
      <w:r w:rsidRPr="007D7514">
        <w:rPr>
          <w:lang w:bidi="ar-IQ"/>
        </w:rPr>
        <w:t>2</w:t>
      </w:r>
      <w:r w:rsidRPr="007D7514">
        <w:rPr>
          <w:rFonts w:hint="cs"/>
          <w:rtl/>
          <w:lang w:bidi="ar-IQ"/>
        </w:rPr>
        <w:t xml:space="preserve"> </w:t>
      </w:r>
      <w:r>
        <w:rPr>
          <w:rFonts w:hint="cs"/>
          <w:rtl/>
          <w:lang w:bidi="ar-IQ"/>
        </w:rPr>
        <w:t>لتحديد</w:t>
      </w:r>
      <w:r w:rsidRPr="007D7514">
        <w:rPr>
          <w:rFonts w:hint="cs"/>
          <w:rtl/>
          <w:lang w:bidi="ar-IQ"/>
        </w:rPr>
        <w:t xml:space="preserve"> خصائص تكنولوجيا </w:t>
      </w:r>
      <w:proofErr w:type="gramStart"/>
      <w:r w:rsidRPr="007D7514">
        <w:rPr>
          <w:lang w:bidi="ar-IQ"/>
        </w:rPr>
        <w:t>UWB</w:t>
      </w:r>
      <w:r w:rsidRPr="007D7514">
        <w:rPr>
          <w:rFonts w:hint="cs"/>
          <w:rtl/>
          <w:lang w:bidi="ar-IQ"/>
        </w:rPr>
        <w:t>؛</w:t>
      </w:r>
      <w:proofErr w:type="gramEnd"/>
    </w:p>
    <w:p w14:paraId="444F1DD7" w14:textId="77777777" w:rsidR="00C214AD" w:rsidRPr="007D7514" w:rsidRDefault="00C214AD" w:rsidP="008E1A57">
      <w:pPr>
        <w:rPr>
          <w:rFonts w:hint="cs"/>
          <w:rtl/>
          <w:lang w:bidi="ar-EG"/>
        </w:rPr>
      </w:pPr>
      <w:r w:rsidRPr="003F41E6">
        <w:rPr>
          <w:b/>
          <w:bCs/>
          <w:lang w:bidi="ar-IQ"/>
        </w:rPr>
        <w:t>3</w:t>
      </w:r>
      <w:r>
        <w:rPr>
          <w:lang w:bidi="ar-IQ"/>
        </w:rPr>
        <w:tab/>
      </w:r>
      <w:r>
        <w:rPr>
          <w:rFonts w:hint="cs"/>
          <w:rtl/>
          <w:lang w:bidi="ar-IQ"/>
        </w:rPr>
        <w:t>ينبغي</w:t>
      </w:r>
      <w:r w:rsidRPr="007D7514">
        <w:rPr>
          <w:rFonts w:hint="cs"/>
          <w:rtl/>
          <w:lang w:bidi="ar-IQ"/>
        </w:rPr>
        <w:t xml:space="preserve"> مراعاة</w:t>
      </w:r>
      <w:r w:rsidRPr="007D7514">
        <w:rPr>
          <w:rFonts w:hint="cs"/>
          <w:rtl/>
          <w:lang w:bidi="ar-EG"/>
        </w:rPr>
        <w:t xml:space="preserve"> الخصائص التقنية والتشغيلية</w:t>
      </w:r>
      <w:r w:rsidRPr="007D7514">
        <w:rPr>
          <w:rFonts w:hint="cs"/>
          <w:rtl/>
          <w:lang w:bidi="ar-IQ"/>
        </w:rPr>
        <w:t xml:space="preserve"> الواردة في الملحق </w:t>
      </w:r>
      <w:r w:rsidRPr="007D7514">
        <w:rPr>
          <w:lang w:bidi="ar-IQ"/>
        </w:rPr>
        <w:t>3</w:t>
      </w:r>
      <w:r w:rsidRPr="007D7514">
        <w:rPr>
          <w:rFonts w:hint="cs"/>
          <w:rtl/>
          <w:lang w:bidi="ar-IQ"/>
        </w:rPr>
        <w:t xml:space="preserve"> عند إجراء دراسات تتعلق ب</w:t>
      </w:r>
      <w:r>
        <w:rPr>
          <w:rFonts w:hint="cs"/>
          <w:rtl/>
          <w:lang w:bidi="ar-IQ"/>
        </w:rPr>
        <w:t>تأثير</w:t>
      </w:r>
      <w:r w:rsidRPr="007D7514">
        <w:rPr>
          <w:rFonts w:hint="cs"/>
          <w:rtl/>
          <w:lang w:bidi="ar-IQ"/>
        </w:rPr>
        <w:t xml:space="preserve"> الأجهزة التي </w:t>
      </w:r>
      <w:r w:rsidRPr="007D7514">
        <w:rPr>
          <w:rFonts w:hint="cs"/>
          <w:rtl/>
          <w:lang w:bidi="ar-EG"/>
        </w:rPr>
        <w:t xml:space="preserve">تستعمل تكنولوجيا </w:t>
      </w:r>
      <w:r w:rsidRPr="007D7514">
        <w:rPr>
          <w:lang w:bidi="ar-EG"/>
        </w:rPr>
        <w:t>UWB</w:t>
      </w:r>
      <w:r w:rsidRPr="007D7514">
        <w:rPr>
          <w:rFonts w:hint="cs"/>
          <w:rtl/>
          <w:lang w:bidi="ar-EG"/>
        </w:rPr>
        <w:t xml:space="preserve"> على أنظمة الاتصالات الراديوية (</w:t>
      </w:r>
      <w:r>
        <w:rPr>
          <w:rFonts w:hint="cs"/>
          <w:rtl/>
          <w:lang w:bidi="ar-EG"/>
        </w:rPr>
        <w:t xml:space="preserve">وهي </w:t>
      </w:r>
      <w:r w:rsidRPr="007D7514">
        <w:rPr>
          <w:rFonts w:hint="cs"/>
          <w:rtl/>
          <w:lang w:bidi="ar-EG"/>
        </w:rPr>
        <w:t>الأجهزة غير المُعترف حاليا</w:t>
      </w:r>
      <w:r>
        <w:rPr>
          <w:rFonts w:hint="cs"/>
          <w:rtl/>
          <w:lang w:bidi="ar-EG"/>
        </w:rPr>
        <w:t>ً</w:t>
      </w:r>
      <w:r w:rsidRPr="007D7514">
        <w:rPr>
          <w:rFonts w:hint="cs"/>
          <w:rtl/>
          <w:lang w:bidi="ar-EG"/>
        </w:rPr>
        <w:t xml:space="preserve"> </w:t>
      </w:r>
      <w:r>
        <w:rPr>
          <w:rFonts w:hint="cs"/>
          <w:rtl/>
          <w:lang w:bidi="ar-EG"/>
        </w:rPr>
        <w:t>ب</w:t>
      </w:r>
      <w:r w:rsidRPr="007D7514">
        <w:rPr>
          <w:rFonts w:hint="cs"/>
          <w:rtl/>
          <w:lang w:bidi="ar-EG"/>
        </w:rPr>
        <w:t xml:space="preserve">أنها تعمل بموجب </w:t>
      </w:r>
      <w:r>
        <w:rPr>
          <w:rFonts w:hint="cs"/>
          <w:rtl/>
          <w:lang w:bidi="ar-EG"/>
        </w:rPr>
        <w:t xml:space="preserve">التوزيعات على </w:t>
      </w:r>
      <w:r w:rsidRPr="007D7514">
        <w:rPr>
          <w:rFonts w:hint="cs"/>
          <w:rtl/>
          <w:lang w:bidi="ar-EG"/>
        </w:rPr>
        <w:t xml:space="preserve">خدمات الاتصالات </w:t>
      </w:r>
      <w:proofErr w:type="gramStart"/>
      <w:r w:rsidRPr="007D7514">
        <w:rPr>
          <w:rFonts w:hint="cs"/>
          <w:rtl/>
          <w:lang w:bidi="ar-EG"/>
        </w:rPr>
        <w:t>الراديوية)؛</w:t>
      </w:r>
      <w:proofErr w:type="gramEnd"/>
    </w:p>
    <w:p w14:paraId="2A38958D" w14:textId="77777777" w:rsidR="00C214AD" w:rsidRPr="007D7514" w:rsidRDefault="00C214AD" w:rsidP="008E1A57">
      <w:pPr>
        <w:rPr>
          <w:rFonts w:hint="cs"/>
          <w:rtl/>
          <w:lang w:bidi="ar-IQ"/>
        </w:rPr>
      </w:pPr>
      <w:r w:rsidRPr="003F41E6">
        <w:rPr>
          <w:b/>
          <w:bCs/>
          <w:lang w:bidi="ar-IQ"/>
        </w:rPr>
        <w:t>4</w:t>
      </w:r>
      <w:r>
        <w:rPr>
          <w:lang w:bidi="ar-IQ"/>
        </w:rPr>
        <w:tab/>
      </w:r>
      <w:r w:rsidRPr="007D7514">
        <w:rPr>
          <w:rFonts w:hint="cs"/>
          <w:rtl/>
          <w:lang w:bidi="ar-IQ"/>
        </w:rPr>
        <w:t>أن الملاحظتين الواردتين أدناه تعتبران جزءا</w:t>
      </w:r>
      <w:r>
        <w:rPr>
          <w:rFonts w:hint="cs"/>
          <w:rtl/>
          <w:lang w:bidi="ar-IQ"/>
        </w:rPr>
        <w:t>ً</w:t>
      </w:r>
      <w:r w:rsidRPr="007D7514">
        <w:rPr>
          <w:rFonts w:hint="cs"/>
          <w:rtl/>
          <w:lang w:bidi="ar-IQ"/>
        </w:rPr>
        <w:t xml:space="preserve"> من هذه التوصية.</w:t>
      </w:r>
    </w:p>
    <w:p w14:paraId="57CE10E5" w14:textId="77777777" w:rsidR="00C214AD" w:rsidRPr="007D7514" w:rsidRDefault="00C214AD" w:rsidP="008E1A57">
      <w:pPr>
        <w:rPr>
          <w:rFonts w:hint="cs"/>
          <w:rtl/>
          <w:lang w:bidi="ar-EG"/>
        </w:rPr>
      </w:pPr>
      <w:proofErr w:type="gramStart"/>
      <w:r w:rsidRPr="004C3BC7">
        <w:rPr>
          <w:rFonts w:hint="cs"/>
          <w:b/>
          <w:bCs/>
          <w:rtl/>
          <w:lang w:bidi="ar-IQ"/>
        </w:rPr>
        <w:t>الملاحظة</w:t>
      </w:r>
      <w:r w:rsidRPr="007D7514">
        <w:rPr>
          <w:rFonts w:hint="cs"/>
          <w:rtl/>
          <w:lang w:bidi="ar-IQ"/>
        </w:rPr>
        <w:t xml:space="preserve"> </w:t>
      </w:r>
      <w:r w:rsidR="004C3BC7">
        <w:rPr>
          <w:lang w:bidi="ar-IQ"/>
        </w:rPr>
        <w:t xml:space="preserve"> </w:t>
      </w:r>
      <w:r w:rsidRPr="004C3BC7">
        <w:rPr>
          <w:b/>
          <w:bCs/>
          <w:lang w:bidi="ar-IQ"/>
        </w:rPr>
        <w:t>1</w:t>
      </w:r>
      <w:proofErr w:type="gramEnd"/>
      <w:r w:rsidRPr="007D7514">
        <w:rPr>
          <w:rFonts w:hint="cs"/>
          <w:rtl/>
          <w:lang w:bidi="ar-IQ"/>
        </w:rPr>
        <w:t>- عملا</w:t>
      </w:r>
      <w:r>
        <w:rPr>
          <w:rFonts w:hint="cs"/>
          <w:rtl/>
          <w:lang w:bidi="ar-IQ"/>
        </w:rPr>
        <w:t>ً</w:t>
      </w:r>
      <w:r w:rsidRPr="007D7514">
        <w:rPr>
          <w:rFonts w:hint="cs"/>
          <w:rtl/>
          <w:lang w:bidi="ar-IQ"/>
        </w:rPr>
        <w:t xml:space="preserve"> بالأحكام المحددة في لوائح الراديو، </w:t>
      </w:r>
      <w:r>
        <w:rPr>
          <w:rFonts w:hint="cs"/>
          <w:rtl/>
          <w:lang w:bidi="ar-IQ"/>
        </w:rPr>
        <w:t>ينبغي أن تكفل الإدارات التي تجيز</w:t>
      </w:r>
      <w:r w:rsidRPr="007D7514">
        <w:rPr>
          <w:rFonts w:hint="cs"/>
          <w:rtl/>
          <w:lang w:bidi="ar-IQ"/>
        </w:rPr>
        <w:t xml:space="preserve"> استخدام الأجهزة التي </w:t>
      </w:r>
      <w:r w:rsidRPr="007D7514">
        <w:rPr>
          <w:rFonts w:hint="cs"/>
          <w:rtl/>
          <w:lang w:bidi="ar-EG"/>
        </w:rPr>
        <w:t xml:space="preserve">تستعمل تكنولوجيا </w:t>
      </w:r>
      <w:r w:rsidRPr="007D7514">
        <w:rPr>
          <w:lang w:bidi="ar-EG"/>
        </w:rPr>
        <w:t>UWB</w:t>
      </w:r>
      <w:r w:rsidRPr="007D7514">
        <w:rPr>
          <w:rFonts w:hint="cs"/>
          <w:rtl/>
          <w:lang w:bidi="ar-EG"/>
        </w:rPr>
        <w:t xml:space="preserve"> أو تمنح رخصا</w:t>
      </w:r>
      <w:r>
        <w:rPr>
          <w:rFonts w:hint="cs"/>
          <w:rtl/>
          <w:lang w:bidi="ar-EG"/>
        </w:rPr>
        <w:t>ً</w:t>
      </w:r>
      <w:r w:rsidRPr="007D7514">
        <w:rPr>
          <w:rFonts w:hint="cs"/>
          <w:rtl/>
          <w:lang w:bidi="ar-EG"/>
        </w:rPr>
        <w:t xml:space="preserve"> بتشغيلها، ألا تسبب هذه الأجهزة تداخلا</w:t>
      </w:r>
      <w:r>
        <w:rPr>
          <w:rFonts w:hint="cs"/>
          <w:rtl/>
          <w:lang w:bidi="ar-EG"/>
        </w:rPr>
        <w:t>ً</w:t>
      </w:r>
      <w:r w:rsidRPr="007D7514">
        <w:rPr>
          <w:rFonts w:hint="cs"/>
          <w:rtl/>
          <w:lang w:bidi="ar-EG"/>
        </w:rPr>
        <w:t xml:space="preserve"> لخدمات الاتصالات الراديوية التابعة لإدارات أخرى أو تطالب بالحماية منها أو تفرض قيودا</w:t>
      </w:r>
      <w:r>
        <w:rPr>
          <w:rFonts w:hint="cs"/>
          <w:rtl/>
          <w:lang w:bidi="ar-EG"/>
        </w:rPr>
        <w:t>ً</w:t>
      </w:r>
      <w:r w:rsidRPr="007D7514">
        <w:rPr>
          <w:rFonts w:hint="cs"/>
          <w:rtl/>
          <w:lang w:bidi="ar-EG"/>
        </w:rPr>
        <w:t xml:space="preserve"> عليها، وذلك على </w:t>
      </w:r>
      <w:r>
        <w:rPr>
          <w:rFonts w:hint="cs"/>
          <w:rtl/>
          <w:lang w:bidi="ar-EG"/>
        </w:rPr>
        <w:t>نحو</w:t>
      </w:r>
      <w:r w:rsidRPr="007D7514">
        <w:rPr>
          <w:rFonts w:hint="cs"/>
          <w:rtl/>
          <w:lang w:bidi="ar-EG"/>
        </w:rPr>
        <w:t xml:space="preserve"> ما هو</w:t>
      </w:r>
      <w:r>
        <w:rPr>
          <w:rFonts w:hint="cs"/>
          <w:rtl/>
          <w:lang w:bidi="ar-EG"/>
        </w:rPr>
        <w:t xml:space="preserve"> محدد في لوائح الراديو، وأن تعمل هذه الأجهزة </w:t>
      </w:r>
      <w:r w:rsidRPr="007D7514">
        <w:rPr>
          <w:rFonts w:hint="cs"/>
          <w:rtl/>
          <w:lang w:bidi="ar-EG"/>
        </w:rPr>
        <w:t>وفقا</w:t>
      </w:r>
      <w:r>
        <w:rPr>
          <w:rFonts w:hint="cs"/>
          <w:rtl/>
          <w:lang w:bidi="ar-EG"/>
        </w:rPr>
        <w:t>ً</w:t>
      </w:r>
      <w:r w:rsidRPr="007D7514">
        <w:rPr>
          <w:rFonts w:hint="cs"/>
          <w:rtl/>
          <w:lang w:bidi="ar-EG"/>
        </w:rPr>
        <w:t xml:space="preserve"> لهذه اللوائح.</w:t>
      </w:r>
    </w:p>
    <w:p w14:paraId="176B16C2" w14:textId="77777777" w:rsidR="00C214AD" w:rsidRDefault="00C214AD" w:rsidP="008E1A57">
      <w:pPr>
        <w:rPr>
          <w:rFonts w:hint="cs"/>
          <w:b/>
          <w:bCs/>
          <w:rtl/>
          <w:lang w:bidi="ar-EG"/>
        </w:rPr>
      </w:pPr>
      <w:proofErr w:type="gramStart"/>
      <w:r w:rsidRPr="004C3BC7">
        <w:rPr>
          <w:rFonts w:hint="cs"/>
          <w:b/>
          <w:bCs/>
          <w:rtl/>
          <w:lang w:bidi="ar-EG"/>
        </w:rPr>
        <w:t>ال</w:t>
      </w:r>
      <w:r w:rsidRPr="004C3BC7">
        <w:rPr>
          <w:rFonts w:hint="cs"/>
          <w:b/>
          <w:bCs/>
          <w:rtl/>
          <w:lang w:bidi="ar-IQ"/>
        </w:rPr>
        <w:t>ملاحظة</w:t>
      </w:r>
      <w:r w:rsidRPr="007D7514">
        <w:rPr>
          <w:rFonts w:hint="cs"/>
          <w:rtl/>
          <w:lang w:bidi="ar-IQ"/>
        </w:rPr>
        <w:t xml:space="preserve"> </w:t>
      </w:r>
      <w:r w:rsidR="004C3BC7">
        <w:rPr>
          <w:lang w:bidi="ar-IQ"/>
        </w:rPr>
        <w:t xml:space="preserve"> </w:t>
      </w:r>
      <w:r w:rsidRPr="004C3BC7">
        <w:rPr>
          <w:b/>
          <w:bCs/>
          <w:lang w:bidi="ar-IQ"/>
        </w:rPr>
        <w:t>2</w:t>
      </w:r>
      <w:proofErr w:type="gramEnd"/>
      <w:r w:rsidRPr="007D7514">
        <w:rPr>
          <w:rFonts w:hint="cs"/>
          <w:rtl/>
          <w:lang w:bidi="ar-IQ"/>
        </w:rPr>
        <w:t>- عندما ت</w:t>
      </w:r>
      <w:r>
        <w:rPr>
          <w:rFonts w:hint="cs"/>
          <w:rtl/>
          <w:lang w:bidi="ar-IQ"/>
        </w:rPr>
        <w:t>ت</w:t>
      </w:r>
      <w:r w:rsidRPr="007D7514">
        <w:rPr>
          <w:rFonts w:hint="cs"/>
          <w:rtl/>
          <w:lang w:bidi="ar-IQ"/>
        </w:rPr>
        <w:t xml:space="preserve">سلم </w:t>
      </w:r>
      <w:r w:rsidR="00E74171" w:rsidRPr="007D7514">
        <w:rPr>
          <w:rFonts w:hint="cs"/>
          <w:rtl/>
          <w:lang w:bidi="ar-IQ"/>
        </w:rPr>
        <w:t>الإدارا</w:t>
      </w:r>
      <w:r w:rsidR="00E74171" w:rsidRPr="007D7514">
        <w:rPr>
          <w:rtl/>
          <w:lang w:bidi="ar-IQ"/>
        </w:rPr>
        <w:t>ت</w:t>
      </w:r>
      <w:r w:rsidRPr="007D7514">
        <w:rPr>
          <w:rFonts w:hint="cs"/>
          <w:rtl/>
          <w:lang w:bidi="ar-IQ"/>
        </w:rPr>
        <w:t xml:space="preserve"> إخطارا</w:t>
      </w:r>
      <w:r>
        <w:rPr>
          <w:rFonts w:hint="cs"/>
          <w:rtl/>
          <w:lang w:bidi="ar-IQ"/>
        </w:rPr>
        <w:t>ً</w:t>
      </w:r>
      <w:r w:rsidRPr="007D7514">
        <w:rPr>
          <w:rFonts w:hint="cs"/>
          <w:rtl/>
          <w:lang w:bidi="ar-IQ"/>
        </w:rPr>
        <w:t xml:space="preserve"> بحدوث تداخل </w:t>
      </w:r>
      <w:r>
        <w:rPr>
          <w:rFonts w:hint="cs"/>
          <w:rtl/>
          <w:lang w:bidi="ar-IQ"/>
        </w:rPr>
        <w:t xml:space="preserve">في </w:t>
      </w:r>
      <w:r w:rsidRPr="007D7514">
        <w:rPr>
          <w:rFonts w:hint="cs"/>
          <w:rtl/>
          <w:lang w:bidi="ar-IQ"/>
        </w:rPr>
        <w:t xml:space="preserve">خدمات الاتصالات الراديوية المشار إليها في الملاحظة </w:t>
      </w:r>
      <w:r>
        <w:rPr>
          <w:lang w:bidi="ar-IQ"/>
        </w:rPr>
        <w:t>1</w:t>
      </w:r>
      <w:r w:rsidRPr="007D7514">
        <w:rPr>
          <w:rFonts w:hint="cs"/>
          <w:rtl/>
          <w:lang w:bidi="ar-IQ"/>
        </w:rPr>
        <w:t xml:space="preserve"> أعلاه </w:t>
      </w:r>
      <w:r>
        <w:rPr>
          <w:rFonts w:hint="cs"/>
          <w:rtl/>
          <w:lang w:bidi="ar-IQ"/>
        </w:rPr>
        <w:t>من</w:t>
      </w:r>
      <w:r w:rsidRPr="007D7514">
        <w:rPr>
          <w:rFonts w:hint="cs"/>
          <w:rtl/>
          <w:lang w:bidi="ar-IQ"/>
        </w:rPr>
        <w:t xml:space="preserve"> أجهزة </w:t>
      </w:r>
      <w:r w:rsidRPr="007D7514">
        <w:rPr>
          <w:rFonts w:hint="cs"/>
          <w:rtl/>
          <w:lang w:bidi="ar-EG"/>
        </w:rPr>
        <w:t xml:space="preserve">تستعمل تكنولوجيا </w:t>
      </w:r>
      <w:r w:rsidRPr="007D7514">
        <w:rPr>
          <w:lang w:bidi="ar-EG"/>
        </w:rPr>
        <w:t>UWB</w:t>
      </w:r>
      <w:r w:rsidRPr="007D7514">
        <w:rPr>
          <w:rFonts w:hint="cs"/>
          <w:rtl/>
          <w:lang w:bidi="ar-EG"/>
        </w:rPr>
        <w:t xml:space="preserve">، ينبغي أن تتخذ هذه </w:t>
      </w:r>
      <w:r w:rsidR="00E74171" w:rsidRPr="007D7514">
        <w:rPr>
          <w:rFonts w:hint="cs"/>
          <w:rtl/>
          <w:lang w:bidi="ar-EG"/>
        </w:rPr>
        <w:t>الإدارا</w:t>
      </w:r>
      <w:r w:rsidR="00E74171" w:rsidRPr="007D7514">
        <w:rPr>
          <w:rtl/>
          <w:lang w:bidi="ar-EG"/>
        </w:rPr>
        <w:t>ت</w:t>
      </w:r>
      <w:r w:rsidRPr="007D7514">
        <w:rPr>
          <w:rFonts w:hint="cs"/>
          <w:rtl/>
          <w:lang w:bidi="ar-EG"/>
        </w:rPr>
        <w:t xml:space="preserve"> إجرا</w:t>
      </w:r>
      <w:r w:rsidR="004E04B9">
        <w:rPr>
          <w:rFonts w:hint="cs"/>
          <w:rtl/>
          <w:lang w:bidi="ar-EG"/>
        </w:rPr>
        <w:t>ءً</w:t>
      </w:r>
      <w:r w:rsidRPr="007D7514">
        <w:rPr>
          <w:rFonts w:hint="cs"/>
          <w:rtl/>
          <w:lang w:bidi="ar-EG"/>
        </w:rPr>
        <w:t xml:space="preserve"> (إجراءات) </w:t>
      </w:r>
      <w:r w:rsidR="004E04B9">
        <w:rPr>
          <w:rFonts w:hint="cs"/>
          <w:rtl/>
          <w:lang w:bidi="ar-EG"/>
        </w:rPr>
        <w:t>فورياً/</w:t>
      </w:r>
      <w:r w:rsidRPr="007D7514">
        <w:rPr>
          <w:rFonts w:hint="cs"/>
          <w:rtl/>
          <w:lang w:bidi="ar-EG"/>
        </w:rPr>
        <w:t>فورية لإزالة هذا التداخل.</w:t>
      </w:r>
    </w:p>
    <w:p w14:paraId="0254C3BB" w14:textId="77777777" w:rsidR="00C214AD" w:rsidRPr="007D7514" w:rsidRDefault="008B2B8B" w:rsidP="00A25D2D">
      <w:pPr>
        <w:pStyle w:val="Title1"/>
        <w:rPr>
          <w:rFonts w:hint="cs"/>
          <w:rtl/>
          <w:lang w:bidi="ar-IQ"/>
        </w:rPr>
      </w:pPr>
      <w:r>
        <w:rPr>
          <w:rtl/>
          <w:lang w:bidi="ar-EG"/>
        </w:rPr>
        <w:br w:type="page"/>
      </w:r>
      <w:r w:rsidR="00C214AD" w:rsidRPr="007D7514">
        <w:rPr>
          <w:rFonts w:hint="cs"/>
          <w:rtl/>
          <w:lang w:bidi="ar-EG"/>
        </w:rPr>
        <w:lastRenderedPageBreak/>
        <w:t xml:space="preserve">الملحق </w:t>
      </w:r>
      <w:r w:rsidR="00C214AD" w:rsidRPr="007D7514">
        <w:rPr>
          <w:lang w:bidi="ar-EG"/>
        </w:rPr>
        <w:t>1</w:t>
      </w:r>
    </w:p>
    <w:p w14:paraId="08E599B4" w14:textId="77777777" w:rsidR="00C214AD" w:rsidRPr="007D7514" w:rsidRDefault="00C214AD" w:rsidP="00A25D2D">
      <w:pPr>
        <w:pStyle w:val="Title1"/>
        <w:rPr>
          <w:rFonts w:hint="cs"/>
          <w:rtl/>
          <w:lang w:bidi="ar-IQ"/>
        </w:rPr>
      </w:pPr>
      <w:r>
        <w:rPr>
          <w:rFonts w:hint="cs"/>
          <w:rtl/>
          <w:lang w:bidi="ar-IQ"/>
        </w:rPr>
        <w:t>ال</w:t>
      </w:r>
      <w:r w:rsidRPr="007D7514">
        <w:rPr>
          <w:rFonts w:hint="cs"/>
          <w:rtl/>
          <w:lang w:bidi="ar-IQ"/>
        </w:rPr>
        <w:t>مصطلحات و</w:t>
      </w:r>
      <w:r>
        <w:rPr>
          <w:rFonts w:hint="cs"/>
          <w:rtl/>
          <w:lang w:bidi="ar-IQ"/>
        </w:rPr>
        <w:t>ال</w:t>
      </w:r>
      <w:r w:rsidRPr="007D7514">
        <w:rPr>
          <w:rFonts w:hint="cs"/>
          <w:rtl/>
          <w:lang w:bidi="ar-IQ"/>
        </w:rPr>
        <w:t>تعاريف و</w:t>
      </w:r>
      <w:r>
        <w:rPr>
          <w:rFonts w:hint="cs"/>
          <w:rtl/>
          <w:lang w:bidi="ar-IQ"/>
        </w:rPr>
        <w:t>ال</w:t>
      </w:r>
      <w:r w:rsidRPr="007D7514">
        <w:rPr>
          <w:rFonts w:hint="cs"/>
          <w:rtl/>
          <w:lang w:bidi="ar-IQ"/>
        </w:rPr>
        <w:t>مختصرات</w:t>
      </w:r>
      <w:r>
        <w:rPr>
          <w:rFonts w:hint="cs"/>
          <w:rtl/>
          <w:lang w:bidi="ar-IQ"/>
        </w:rPr>
        <w:t xml:space="preserve"> المتعلقة</w:t>
      </w:r>
      <w:r w:rsidRPr="007D7514">
        <w:rPr>
          <w:rFonts w:hint="cs"/>
          <w:rtl/>
          <w:lang w:bidi="ar-IQ"/>
        </w:rPr>
        <w:t xml:space="preserve"> </w:t>
      </w:r>
      <w:r>
        <w:rPr>
          <w:rFonts w:hint="cs"/>
          <w:rtl/>
          <w:lang w:bidi="ar-IQ"/>
        </w:rPr>
        <w:t>ب</w:t>
      </w:r>
      <w:r w:rsidRPr="007D7514">
        <w:rPr>
          <w:rFonts w:hint="cs"/>
          <w:rtl/>
          <w:lang w:bidi="ar-IQ"/>
        </w:rPr>
        <w:t xml:space="preserve">النطاق العريض </w:t>
      </w:r>
      <w:r>
        <w:rPr>
          <w:rFonts w:hint="cs"/>
          <w:rtl/>
          <w:lang w:bidi="ar-IQ"/>
        </w:rPr>
        <w:t>للغاية</w:t>
      </w:r>
    </w:p>
    <w:p w14:paraId="6B464DC8" w14:textId="77777777" w:rsidR="00C214AD" w:rsidRPr="007D7514" w:rsidRDefault="00C214AD" w:rsidP="00A25D2D">
      <w:pPr>
        <w:pStyle w:val="Heading1"/>
        <w:rPr>
          <w:rFonts w:hint="cs"/>
          <w:rtl/>
        </w:rPr>
      </w:pPr>
      <w:r w:rsidRPr="00A25D2D">
        <w:rPr>
          <w:rStyle w:val="StyleHeading1Complex15ptChar"/>
        </w:rPr>
        <w:t>1</w:t>
      </w:r>
      <w:r>
        <w:rPr>
          <w:rFonts w:hint="cs"/>
          <w:rtl/>
          <w:lang w:bidi="ar-EG"/>
        </w:rPr>
        <w:tab/>
      </w:r>
      <w:r w:rsidRPr="00A25D2D">
        <w:rPr>
          <w:rFonts w:hint="cs"/>
          <w:rtl/>
          <w:lang w:bidi="ar-EG"/>
        </w:rPr>
        <w:t>المصطلحات</w:t>
      </w:r>
      <w:r>
        <w:rPr>
          <w:rFonts w:hint="cs"/>
          <w:rtl/>
          <w:lang w:bidi="ar-EG"/>
        </w:rPr>
        <w:t xml:space="preserve"> والتعاريف الخاصة</w:t>
      </w:r>
      <w:r w:rsidRPr="007D7514">
        <w:rPr>
          <w:rFonts w:hint="cs"/>
          <w:rtl/>
          <w:lang w:bidi="ar-EG"/>
        </w:rPr>
        <w:t xml:space="preserve"> </w:t>
      </w:r>
      <w:r>
        <w:rPr>
          <w:rFonts w:hint="cs"/>
          <w:rtl/>
          <w:lang w:bidi="ar-EG"/>
        </w:rPr>
        <w:t>ب</w:t>
      </w:r>
      <w:r w:rsidRPr="007D7514">
        <w:rPr>
          <w:rFonts w:hint="cs"/>
          <w:rtl/>
          <w:lang w:bidi="ar-EG"/>
        </w:rPr>
        <w:t xml:space="preserve">النطاق العريض </w:t>
      </w:r>
      <w:r>
        <w:rPr>
          <w:rFonts w:hint="cs"/>
          <w:rtl/>
          <w:lang w:bidi="ar-EG"/>
        </w:rPr>
        <w:t>للغاية</w:t>
      </w:r>
    </w:p>
    <w:p w14:paraId="0322D5C1" w14:textId="77777777" w:rsidR="00C214AD" w:rsidRPr="007D7514" w:rsidRDefault="00C214AD" w:rsidP="008E1A57">
      <w:pPr>
        <w:rPr>
          <w:rFonts w:hint="cs"/>
          <w:rtl/>
          <w:lang w:bidi="ar-EG"/>
        </w:rPr>
      </w:pPr>
      <w:r>
        <w:rPr>
          <w:rFonts w:hint="cs"/>
          <w:rtl/>
          <w:lang w:bidi="ar-IQ"/>
        </w:rPr>
        <w:t xml:space="preserve">عند </w:t>
      </w:r>
      <w:r w:rsidRPr="007D7514">
        <w:rPr>
          <w:rFonts w:hint="cs"/>
          <w:rtl/>
          <w:lang w:bidi="ar-IQ"/>
        </w:rPr>
        <w:t xml:space="preserve">وصف تكنولوجيات وأجهزة </w:t>
      </w:r>
      <w:r w:rsidRPr="007D7514">
        <w:rPr>
          <w:rFonts w:hint="cs"/>
          <w:rtl/>
          <w:lang w:bidi="ar-EG"/>
        </w:rPr>
        <w:t xml:space="preserve">النطاق العريض </w:t>
      </w:r>
      <w:r>
        <w:rPr>
          <w:rFonts w:hint="cs"/>
          <w:rtl/>
          <w:lang w:bidi="ar-EG"/>
        </w:rPr>
        <w:t>للغاية</w:t>
      </w:r>
      <w:r w:rsidRPr="007D7514">
        <w:rPr>
          <w:rFonts w:hint="cs"/>
          <w:rtl/>
          <w:lang w:bidi="ar-EG"/>
        </w:rPr>
        <w:t xml:space="preserve"> </w:t>
      </w:r>
      <w:r w:rsidRPr="007D7514">
        <w:rPr>
          <w:lang w:bidi="ar-EG"/>
        </w:rPr>
        <w:t>(UWB)</w:t>
      </w:r>
      <w:r w:rsidRPr="007D7514">
        <w:rPr>
          <w:rFonts w:hint="cs"/>
          <w:rtl/>
          <w:lang w:bidi="ar-EG"/>
        </w:rPr>
        <w:t xml:space="preserve">، </w:t>
      </w:r>
      <w:r>
        <w:rPr>
          <w:rFonts w:hint="cs"/>
          <w:rtl/>
          <w:lang w:bidi="ar-EG"/>
        </w:rPr>
        <w:t>فإن المصطلحات المتعلقة بها تُعرف على النحو التالي</w:t>
      </w:r>
      <w:r w:rsidRPr="007D7514">
        <w:rPr>
          <w:rFonts w:hint="cs"/>
          <w:rtl/>
          <w:lang w:bidi="ar-EG"/>
        </w:rPr>
        <w:t>:</w:t>
      </w:r>
    </w:p>
    <w:p w14:paraId="6A6F0B3A" w14:textId="77777777" w:rsidR="00C214AD" w:rsidRPr="007D7514" w:rsidRDefault="00C214AD" w:rsidP="008E1A57">
      <w:pPr>
        <w:rPr>
          <w:rFonts w:hint="cs"/>
          <w:rtl/>
          <w:lang w:bidi="ar-IQ"/>
        </w:rPr>
      </w:pPr>
      <w:r w:rsidRPr="007D7514">
        <w:rPr>
          <w:rFonts w:hint="cs"/>
          <w:i/>
          <w:iCs/>
          <w:rtl/>
          <w:lang w:bidi="ar-EG"/>
        </w:rPr>
        <w:t xml:space="preserve">تكنولوجيا النطاق العريض </w:t>
      </w:r>
      <w:r>
        <w:rPr>
          <w:rFonts w:hint="cs"/>
          <w:i/>
          <w:iCs/>
          <w:rtl/>
          <w:lang w:bidi="ar-EG"/>
        </w:rPr>
        <w:t>للغاية</w:t>
      </w:r>
      <w:r w:rsidRPr="007D7514">
        <w:rPr>
          <w:rFonts w:hint="cs"/>
          <w:i/>
          <w:iCs/>
          <w:rtl/>
          <w:lang w:bidi="ar-EG"/>
        </w:rPr>
        <w:t xml:space="preserve">: </w:t>
      </w:r>
      <w:r w:rsidRPr="007D7514">
        <w:rPr>
          <w:rFonts w:hint="cs"/>
          <w:rtl/>
          <w:lang w:bidi="ar-EG"/>
        </w:rPr>
        <w:t xml:space="preserve">هي تكنولوجيا اتصالات راديوية قصيرة المدى تنطوي على </w:t>
      </w:r>
      <w:r>
        <w:rPr>
          <w:rFonts w:hint="cs"/>
          <w:rtl/>
          <w:lang w:bidi="ar-EG"/>
        </w:rPr>
        <w:t>ال</w:t>
      </w:r>
      <w:r w:rsidRPr="007D7514">
        <w:rPr>
          <w:rFonts w:hint="cs"/>
          <w:rtl/>
          <w:lang w:bidi="ar-EG"/>
        </w:rPr>
        <w:t>توليد</w:t>
      </w:r>
      <w:r w:rsidR="00E637F0">
        <w:rPr>
          <w:rFonts w:hint="cs"/>
          <w:rtl/>
          <w:lang w:bidi="ar-EG"/>
        </w:rPr>
        <w:t xml:space="preserve"> والإرسال </w:t>
      </w:r>
      <w:r w:rsidR="009A129D">
        <w:rPr>
          <w:rFonts w:hint="cs"/>
          <w:rtl/>
          <w:lang w:bidi="ar-EG"/>
        </w:rPr>
        <w:t>المقصودين</w:t>
      </w:r>
      <w:r w:rsidRPr="007D7514">
        <w:rPr>
          <w:rFonts w:hint="cs"/>
          <w:rtl/>
          <w:lang w:bidi="ar-EG"/>
        </w:rPr>
        <w:t xml:space="preserve"> </w:t>
      </w:r>
      <w:r>
        <w:rPr>
          <w:rFonts w:hint="cs"/>
          <w:rtl/>
          <w:lang w:bidi="ar-EG"/>
        </w:rPr>
        <w:t>ل</w:t>
      </w:r>
      <w:r w:rsidRPr="007D7514">
        <w:rPr>
          <w:rFonts w:hint="cs"/>
          <w:rtl/>
          <w:lang w:bidi="ar-EG"/>
        </w:rPr>
        <w:t xml:space="preserve">طاقة الترددات الراديوية </w:t>
      </w:r>
      <w:r>
        <w:rPr>
          <w:rFonts w:hint="cs"/>
          <w:rtl/>
          <w:lang w:bidi="ar-EG"/>
        </w:rPr>
        <w:t>التي</w:t>
      </w:r>
      <w:r w:rsidRPr="007D7514">
        <w:rPr>
          <w:rFonts w:hint="cs"/>
          <w:rtl/>
          <w:lang w:bidi="ar-EG"/>
        </w:rPr>
        <w:t xml:space="preserve"> تنتشر عبر </w:t>
      </w:r>
      <w:r>
        <w:rPr>
          <w:rFonts w:hint="cs"/>
          <w:rtl/>
          <w:lang w:bidi="ar-EG"/>
        </w:rPr>
        <w:t>مدى</w:t>
      </w:r>
      <w:r w:rsidRPr="007D7514">
        <w:rPr>
          <w:rFonts w:hint="cs"/>
          <w:rtl/>
          <w:lang w:bidi="ar-EG"/>
        </w:rPr>
        <w:t xml:space="preserve"> تردد كبير للغاية قد يتداخل مع عدة نطاقات ترددات </w:t>
      </w:r>
      <w:r>
        <w:rPr>
          <w:rFonts w:hint="cs"/>
          <w:rtl/>
          <w:lang w:bidi="ar-EG"/>
        </w:rPr>
        <w:t>موزعة على خدمات</w:t>
      </w:r>
      <w:r w:rsidRPr="007D7514">
        <w:rPr>
          <w:rFonts w:hint="cs"/>
          <w:rtl/>
          <w:lang w:bidi="ar-EG"/>
        </w:rPr>
        <w:t xml:space="preserve"> ا</w:t>
      </w:r>
      <w:r>
        <w:rPr>
          <w:rFonts w:hint="cs"/>
          <w:rtl/>
          <w:lang w:bidi="ar-EG"/>
        </w:rPr>
        <w:t xml:space="preserve">تصالات </w:t>
      </w:r>
      <w:r w:rsidRPr="007D7514">
        <w:rPr>
          <w:rFonts w:hint="cs"/>
          <w:rtl/>
          <w:lang w:bidi="ar-EG"/>
        </w:rPr>
        <w:t xml:space="preserve">راديوية. </w:t>
      </w:r>
      <w:r>
        <w:rPr>
          <w:rFonts w:hint="cs"/>
          <w:rtl/>
          <w:lang w:bidi="ar-EG"/>
        </w:rPr>
        <w:t>وعادة</w:t>
      </w:r>
      <w:r w:rsidR="00E74171">
        <w:rPr>
          <w:rFonts w:hint="cs"/>
          <w:rtl/>
          <w:lang w:bidi="ar-EG"/>
        </w:rPr>
        <w:t>ً</w:t>
      </w:r>
      <w:r>
        <w:rPr>
          <w:rFonts w:hint="cs"/>
          <w:rtl/>
          <w:lang w:bidi="ar-EG"/>
        </w:rPr>
        <w:t xml:space="preserve"> ما يصدر</w:t>
      </w:r>
      <w:r w:rsidR="00E637F0">
        <w:rPr>
          <w:rFonts w:hint="cs"/>
          <w:rtl/>
          <w:lang w:bidi="ar-EG"/>
        </w:rPr>
        <w:t xml:space="preserve"> عن</w:t>
      </w:r>
      <w:r>
        <w:rPr>
          <w:rFonts w:hint="cs"/>
          <w:rtl/>
          <w:lang w:bidi="ar-EG"/>
        </w:rPr>
        <w:t xml:space="preserve"> ا</w:t>
      </w:r>
      <w:r w:rsidRPr="007D7514">
        <w:rPr>
          <w:rFonts w:hint="cs"/>
          <w:rtl/>
          <w:lang w:bidi="ar-EG"/>
        </w:rPr>
        <w:t xml:space="preserve">لأجهزة </w:t>
      </w:r>
      <w:r w:rsidRPr="007D7514">
        <w:rPr>
          <w:rFonts w:hint="cs"/>
          <w:rtl/>
          <w:lang w:bidi="ar-IQ"/>
        </w:rPr>
        <w:t xml:space="preserve">التي </w:t>
      </w:r>
      <w:r w:rsidRPr="007D7514">
        <w:rPr>
          <w:rFonts w:hint="cs"/>
          <w:rtl/>
          <w:lang w:bidi="ar-EG"/>
        </w:rPr>
        <w:t xml:space="preserve">تستعمل تكنولوجيا </w:t>
      </w:r>
      <w:r w:rsidRPr="007D7514">
        <w:rPr>
          <w:lang w:bidi="ar-EG"/>
        </w:rPr>
        <w:t>UWB</w:t>
      </w:r>
      <w:r>
        <w:rPr>
          <w:rFonts w:hint="cs"/>
          <w:rtl/>
          <w:lang w:bidi="ar-EG"/>
        </w:rPr>
        <w:t xml:space="preserve"> إشعاعاً مقصوداً من</w:t>
      </w:r>
      <w:r w:rsidRPr="007D7514">
        <w:rPr>
          <w:rFonts w:hint="cs"/>
          <w:rtl/>
          <w:lang w:bidi="ar-EG"/>
        </w:rPr>
        <w:t xml:space="preserve"> الهوائي بعرض نطاق </w:t>
      </w:r>
      <w:proofErr w:type="gramStart"/>
      <w:r w:rsidRPr="007D7514">
        <w:rPr>
          <w:rFonts w:hint="cs"/>
          <w:rtl/>
          <w:lang w:bidi="ar-EG"/>
        </w:rPr>
        <w:t xml:space="preserve">قدره </w:t>
      </w:r>
      <w:r w:rsidR="003F41E6">
        <w:rPr>
          <w:lang w:bidi="ar-EG"/>
        </w:rPr>
        <w:t xml:space="preserve"> </w:t>
      </w:r>
      <w:r w:rsidRPr="007D7514">
        <w:rPr>
          <w:lang w:bidi="ar-EG"/>
        </w:rPr>
        <w:t>dB</w:t>
      </w:r>
      <w:proofErr w:type="gramEnd"/>
      <w:r w:rsidRPr="007D7514">
        <w:rPr>
          <w:lang w:bidi="ar-EG"/>
        </w:rPr>
        <w:t xml:space="preserve"> 10</w:t>
      </w:r>
      <w:r w:rsidR="003F41E6">
        <w:rPr>
          <w:lang w:bidi="ar-EG"/>
        </w:rPr>
        <w:sym w:font="Symbol" w:char="F02D"/>
      </w:r>
      <w:r>
        <w:rPr>
          <w:rFonts w:hint="cs"/>
          <w:rtl/>
          <w:lang w:bidi="ar-IQ"/>
        </w:rPr>
        <w:t xml:space="preserve">ذي </w:t>
      </w:r>
      <w:r w:rsidRPr="007D7514">
        <w:rPr>
          <w:rFonts w:hint="cs"/>
          <w:rtl/>
          <w:lang w:bidi="ar-IQ"/>
        </w:rPr>
        <w:t xml:space="preserve">تردد يبلغ </w:t>
      </w:r>
      <w:r w:rsidRPr="007D7514">
        <w:rPr>
          <w:lang w:bidi="ar-IQ"/>
        </w:rPr>
        <w:t>MHz 500</w:t>
      </w:r>
      <w:r w:rsidRPr="007D7514">
        <w:rPr>
          <w:rFonts w:hint="cs"/>
          <w:rtl/>
          <w:lang w:bidi="ar-IQ"/>
        </w:rPr>
        <w:t xml:space="preserve"> على الأقل أو بعرض نطاق </w:t>
      </w:r>
      <w:r>
        <w:rPr>
          <w:rFonts w:hint="cs"/>
          <w:rtl/>
          <w:lang w:bidi="ar-IQ"/>
        </w:rPr>
        <w:t>كسري</w:t>
      </w:r>
      <w:r w:rsidRPr="007D7514">
        <w:rPr>
          <w:rFonts w:hint="cs"/>
          <w:rtl/>
          <w:lang w:bidi="ar-IQ"/>
        </w:rPr>
        <w:t xml:space="preserve"> قدره</w:t>
      </w:r>
      <w:r w:rsidR="003F41E6">
        <w:rPr>
          <w:rFonts w:hint="cs"/>
          <w:rtl/>
          <w:lang w:bidi="ar-EG"/>
        </w:rPr>
        <w:t xml:space="preserve"> </w:t>
      </w:r>
      <w:r w:rsidRPr="007D7514">
        <w:rPr>
          <w:lang w:bidi="ar-EG"/>
        </w:rPr>
        <w:t xml:space="preserve"> dB 10</w:t>
      </w:r>
      <w:r w:rsidR="003F41E6">
        <w:rPr>
          <w:lang w:bidi="ar-EG"/>
        </w:rPr>
        <w:sym w:font="Symbol" w:char="F02D"/>
      </w:r>
      <w:r w:rsidRPr="007D7514">
        <w:rPr>
          <w:rFonts w:hint="cs"/>
          <w:rtl/>
          <w:lang w:bidi="ar-IQ"/>
        </w:rPr>
        <w:t>يزيد على</w:t>
      </w:r>
      <w:r>
        <w:rPr>
          <w:rFonts w:hint="cs"/>
          <w:rtl/>
          <w:lang w:bidi="ar-IQ"/>
        </w:rPr>
        <w:t xml:space="preserve"> المقدار</w:t>
      </w:r>
      <w:r w:rsidRPr="007D7514">
        <w:rPr>
          <w:rFonts w:hint="cs"/>
          <w:rtl/>
          <w:lang w:bidi="ar-IQ"/>
        </w:rPr>
        <w:t xml:space="preserve"> </w:t>
      </w:r>
      <w:r w:rsidR="00FD413F">
        <w:rPr>
          <w:rStyle w:val="FootnoteReference"/>
          <w:lang w:bidi="ar-IQ"/>
        </w:rPr>
        <w:footnoteReference w:id="2"/>
      </w:r>
      <w:r w:rsidR="00FB43BA">
        <w:rPr>
          <w:lang w:bidi="ar-IQ"/>
        </w:rPr>
        <w:t>0.2</w:t>
      </w:r>
      <w:r w:rsidRPr="007D7514">
        <w:rPr>
          <w:rFonts w:hint="cs"/>
          <w:rtl/>
          <w:lang w:bidi="ar-IQ"/>
        </w:rPr>
        <w:t xml:space="preserve"> </w:t>
      </w:r>
    </w:p>
    <w:p w14:paraId="410EA02A" w14:textId="77777777" w:rsidR="00C214AD" w:rsidRPr="007D7514" w:rsidRDefault="00C214AD" w:rsidP="006921E8">
      <w:pPr>
        <w:rPr>
          <w:rFonts w:hint="cs"/>
          <w:rtl/>
          <w:lang w:bidi="ar-EG"/>
        </w:rPr>
      </w:pPr>
      <w:r w:rsidRPr="007D7514">
        <w:rPr>
          <w:rFonts w:hint="cs"/>
          <w:i/>
          <w:iCs/>
          <w:rtl/>
          <w:lang w:bidi="ar-IQ"/>
        </w:rPr>
        <w:t>إرسال</w:t>
      </w:r>
      <w:r w:rsidRPr="007D7514">
        <w:rPr>
          <w:rFonts w:hint="cs"/>
          <w:i/>
          <w:iCs/>
          <w:rtl/>
          <w:lang w:bidi="ar-EG"/>
        </w:rPr>
        <w:t xml:space="preserve"> النطاق العريض </w:t>
      </w:r>
      <w:r>
        <w:rPr>
          <w:rFonts w:hint="cs"/>
          <w:i/>
          <w:iCs/>
          <w:rtl/>
          <w:lang w:bidi="ar-EG"/>
        </w:rPr>
        <w:t>للغاية</w:t>
      </w:r>
      <w:r w:rsidRPr="007D7514">
        <w:rPr>
          <w:rFonts w:hint="cs"/>
          <w:i/>
          <w:iCs/>
          <w:rtl/>
          <w:lang w:bidi="ar-EG"/>
        </w:rPr>
        <w:t xml:space="preserve">: </w:t>
      </w:r>
      <w:r w:rsidRPr="007D7514">
        <w:rPr>
          <w:rFonts w:hint="cs"/>
          <w:rtl/>
          <w:lang w:bidi="ar-EG"/>
        </w:rPr>
        <w:t>إشعاع مولد باس</w:t>
      </w:r>
      <w:r>
        <w:rPr>
          <w:rFonts w:hint="cs"/>
          <w:rtl/>
          <w:lang w:bidi="ar-EG"/>
        </w:rPr>
        <w:t>تعمال تكنولوجيا</w:t>
      </w:r>
      <w:r w:rsidRPr="007D7514">
        <w:rPr>
          <w:rFonts w:hint="cs"/>
          <w:rtl/>
          <w:lang w:bidi="ar-EG"/>
        </w:rPr>
        <w:t xml:space="preserve"> </w:t>
      </w:r>
      <w:r w:rsidRPr="007D7514">
        <w:rPr>
          <w:lang w:bidi="ar-EG"/>
        </w:rPr>
        <w:t>UWB</w:t>
      </w:r>
      <w:r w:rsidRPr="007D7514">
        <w:rPr>
          <w:rFonts w:hint="cs"/>
          <w:rtl/>
          <w:lang w:bidi="ar-IQ"/>
        </w:rPr>
        <w:t>.</w:t>
      </w:r>
    </w:p>
    <w:p w14:paraId="692351E8" w14:textId="77777777" w:rsidR="00C214AD" w:rsidRPr="007D7514" w:rsidRDefault="00C214AD" w:rsidP="00FD413F">
      <w:pPr>
        <w:rPr>
          <w:rFonts w:hint="cs"/>
          <w:rtl/>
          <w:lang w:bidi="ar-IQ"/>
        </w:rPr>
      </w:pPr>
      <w:r w:rsidRPr="007D7514">
        <w:rPr>
          <w:rFonts w:hint="cs"/>
          <w:i/>
          <w:iCs/>
          <w:rtl/>
          <w:lang w:bidi="ar-IQ"/>
        </w:rPr>
        <w:t xml:space="preserve">عامل النشاط: </w:t>
      </w:r>
      <w:r w:rsidRPr="007D7514">
        <w:rPr>
          <w:rFonts w:hint="cs"/>
          <w:rtl/>
          <w:lang w:bidi="ar-IQ"/>
        </w:rPr>
        <w:t>هو جزء من الوقت يقوم خلاله</w:t>
      </w:r>
      <w:r w:rsidRPr="007D7514">
        <w:rPr>
          <w:rFonts w:hint="cs"/>
          <w:i/>
          <w:iCs/>
          <w:rtl/>
          <w:lang w:bidi="ar-IQ"/>
        </w:rPr>
        <w:t xml:space="preserve"> </w:t>
      </w:r>
      <w:r w:rsidRPr="007D7514">
        <w:rPr>
          <w:rFonts w:hint="cs"/>
          <w:rtl/>
          <w:lang w:bidi="ar-IQ"/>
        </w:rPr>
        <w:t>جهاز يستعمل</w:t>
      </w:r>
      <w:r w:rsidRPr="007D7514">
        <w:rPr>
          <w:rFonts w:hint="cs"/>
          <w:rtl/>
          <w:lang w:bidi="ar-EG"/>
        </w:rPr>
        <w:t xml:space="preserve"> تكنولوجيا </w:t>
      </w:r>
      <w:r w:rsidRPr="007D7514">
        <w:rPr>
          <w:lang w:bidi="ar-EG"/>
        </w:rPr>
        <w:t>UWB</w:t>
      </w:r>
      <w:r w:rsidRPr="007D7514">
        <w:rPr>
          <w:rFonts w:hint="cs"/>
          <w:rtl/>
          <w:lang w:bidi="ar-EG"/>
        </w:rPr>
        <w:t xml:space="preserve"> بعملية الإرسال.</w:t>
      </w:r>
      <w:r w:rsidR="00FD413F">
        <w:rPr>
          <w:rStyle w:val="FootnoteReference"/>
          <w:rtl/>
          <w:lang w:bidi="ar-IQ"/>
        </w:rPr>
        <w:footnoteReference w:id="3"/>
      </w:r>
      <w:r w:rsidRPr="007D7514">
        <w:rPr>
          <w:rFonts w:hint="cs"/>
          <w:rtl/>
          <w:lang w:bidi="ar-IQ"/>
        </w:rPr>
        <w:t xml:space="preserve"> </w:t>
      </w:r>
    </w:p>
    <w:p w14:paraId="0B0A2BA5" w14:textId="77777777" w:rsidR="00C214AD" w:rsidRPr="007D7514" w:rsidRDefault="00C214AD" w:rsidP="006921E8">
      <w:pPr>
        <w:rPr>
          <w:rFonts w:hint="cs"/>
          <w:rtl/>
          <w:lang w:bidi="ar-IQ"/>
        </w:rPr>
      </w:pPr>
      <w:r w:rsidRPr="007D7514">
        <w:rPr>
          <w:rFonts w:hint="cs"/>
          <w:i/>
          <w:iCs/>
          <w:rtl/>
          <w:lang w:bidi="ar-IQ"/>
        </w:rPr>
        <w:t xml:space="preserve">النبض: </w:t>
      </w:r>
      <w:r w:rsidRPr="007D7514">
        <w:rPr>
          <w:rFonts w:hint="cs"/>
          <w:rtl/>
          <w:lang w:bidi="ar-IQ"/>
        </w:rPr>
        <w:t xml:space="preserve">تمور قطبية أحادية الاتجاه تستعمل في أغلب الأحيان لإثارة مرشاح يحدد النطاق </w:t>
      </w:r>
      <w:r w:rsidRPr="007D7514">
        <w:rPr>
          <w:lang w:bidi="ar-IQ"/>
        </w:rPr>
        <w:t>UWB</w:t>
      </w:r>
      <w:r w:rsidRPr="007D7514">
        <w:rPr>
          <w:rFonts w:hint="cs"/>
          <w:rtl/>
          <w:lang w:bidi="ar-IQ"/>
        </w:rPr>
        <w:t xml:space="preserve"> ويكون خرجه عند إشعاعه</w:t>
      </w:r>
      <w:r w:rsidR="003F41E6">
        <w:rPr>
          <w:rFonts w:hint="cs"/>
          <w:rtl/>
          <w:lang w:bidi="ar-IQ"/>
        </w:rPr>
        <w:t>،</w:t>
      </w:r>
      <w:r w:rsidRPr="007D7514">
        <w:rPr>
          <w:rFonts w:hint="cs"/>
          <w:rtl/>
          <w:lang w:bidi="ar-IQ"/>
        </w:rPr>
        <w:t xml:space="preserve"> </w:t>
      </w:r>
      <w:r>
        <w:rPr>
          <w:rFonts w:hint="cs"/>
          <w:rtl/>
          <w:lang w:bidi="ar-IQ"/>
        </w:rPr>
        <w:t>نبضة من نبضات</w:t>
      </w:r>
      <w:r w:rsidRPr="007D7514">
        <w:rPr>
          <w:rFonts w:hint="cs"/>
          <w:rtl/>
          <w:lang w:bidi="ar-IQ"/>
        </w:rPr>
        <w:t xml:space="preserve"> </w:t>
      </w:r>
      <w:r w:rsidRPr="007D7514">
        <w:rPr>
          <w:lang w:bidi="ar-IQ"/>
        </w:rPr>
        <w:t>UWB</w:t>
      </w:r>
      <w:r w:rsidRPr="007D7514">
        <w:rPr>
          <w:rFonts w:hint="cs"/>
          <w:rtl/>
          <w:lang w:bidi="ar-IQ"/>
        </w:rPr>
        <w:t>.</w:t>
      </w:r>
    </w:p>
    <w:p w14:paraId="2038FDCF" w14:textId="77777777" w:rsidR="00C214AD" w:rsidRPr="007D7514" w:rsidRDefault="00C214AD" w:rsidP="006921E8">
      <w:pPr>
        <w:rPr>
          <w:rFonts w:hint="cs"/>
          <w:rtl/>
          <w:lang w:bidi="ar-IQ"/>
        </w:rPr>
      </w:pPr>
      <w:r w:rsidRPr="007D7514">
        <w:rPr>
          <w:rFonts w:hint="cs"/>
          <w:i/>
          <w:iCs/>
          <w:rtl/>
          <w:lang w:bidi="ar-IQ"/>
        </w:rPr>
        <w:t xml:space="preserve">النبضة: </w:t>
      </w:r>
      <w:r w:rsidRPr="007D7514">
        <w:rPr>
          <w:rFonts w:hint="cs"/>
          <w:rtl/>
          <w:lang w:bidi="ar-IQ"/>
        </w:rPr>
        <w:t xml:space="preserve">عبارة عن إشارة </w:t>
      </w:r>
      <w:r w:rsidRPr="007D7514">
        <w:rPr>
          <w:lang w:bidi="ar-IQ"/>
        </w:rPr>
        <w:t>UWB</w:t>
      </w:r>
      <w:r w:rsidRPr="007D7514">
        <w:rPr>
          <w:rFonts w:hint="cs"/>
          <w:rtl/>
          <w:lang w:bidi="ar-IQ"/>
        </w:rPr>
        <w:t xml:space="preserve"> </w:t>
      </w:r>
      <w:r>
        <w:rPr>
          <w:rFonts w:hint="cs"/>
          <w:rtl/>
          <w:lang w:bidi="ar-IQ"/>
        </w:rPr>
        <w:t>عابرة</w:t>
      </w:r>
      <w:r w:rsidRPr="007D7514">
        <w:rPr>
          <w:rFonts w:hint="cs"/>
          <w:rtl/>
          <w:lang w:bidi="ar-IQ"/>
        </w:rPr>
        <w:t xml:space="preserve"> قصيرة ومشعة </w:t>
      </w:r>
      <w:r>
        <w:rPr>
          <w:rFonts w:hint="cs"/>
          <w:rtl/>
          <w:lang w:bidi="ar-IQ"/>
        </w:rPr>
        <w:t>فترتها الزمنية</w:t>
      </w:r>
      <w:r w:rsidRPr="007D7514">
        <w:rPr>
          <w:rFonts w:hint="cs"/>
          <w:rtl/>
          <w:lang w:bidi="ar-IQ"/>
        </w:rPr>
        <w:t xml:space="preserve"> متبادلة اسميا</w:t>
      </w:r>
      <w:r w:rsidR="003F41E6">
        <w:rPr>
          <w:rFonts w:hint="cs"/>
          <w:rtl/>
          <w:lang w:bidi="ar-EG"/>
        </w:rPr>
        <w:t>ً</w:t>
      </w:r>
      <w:r w:rsidRPr="007D7514">
        <w:rPr>
          <w:rFonts w:hint="cs"/>
          <w:rtl/>
          <w:lang w:bidi="ar-IQ"/>
        </w:rPr>
        <w:t xml:space="preserve"> </w:t>
      </w:r>
      <w:r>
        <w:rPr>
          <w:rFonts w:hint="cs"/>
          <w:rtl/>
          <w:lang w:bidi="ar-IQ"/>
        </w:rPr>
        <w:t xml:space="preserve">مع </w:t>
      </w:r>
      <w:r w:rsidRPr="007D7514">
        <w:rPr>
          <w:rFonts w:hint="cs"/>
          <w:rtl/>
          <w:lang w:bidi="ar-IQ"/>
        </w:rPr>
        <w:t xml:space="preserve">عرض نطاقها البالغ </w:t>
      </w:r>
      <w:r w:rsidR="003F41E6">
        <w:rPr>
          <w:lang w:bidi="ar-IQ"/>
        </w:rPr>
        <w:t>dB 10</w:t>
      </w:r>
      <w:r w:rsidR="003F41E6">
        <w:rPr>
          <w:lang w:bidi="ar-IQ"/>
        </w:rPr>
        <w:sym w:font="Symbol" w:char="F02D"/>
      </w:r>
      <w:r w:rsidRPr="007D7514">
        <w:rPr>
          <w:rFonts w:hint="cs"/>
          <w:rtl/>
          <w:lang w:bidi="ar-IQ"/>
        </w:rPr>
        <w:t>.</w:t>
      </w:r>
    </w:p>
    <w:p w14:paraId="456DAFC3" w14:textId="77777777" w:rsidR="00C214AD" w:rsidRPr="007D7514" w:rsidRDefault="00C214AD" w:rsidP="006921E8">
      <w:pPr>
        <w:rPr>
          <w:rFonts w:hint="cs"/>
          <w:rtl/>
          <w:lang w:bidi="ar-IQ"/>
        </w:rPr>
      </w:pPr>
      <w:r>
        <w:rPr>
          <w:rFonts w:hint="cs"/>
          <w:i/>
          <w:iCs/>
          <w:rtl/>
          <w:lang w:bidi="ar-IQ"/>
        </w:rPr>
        <w:t>جهاز</w:t>
      </w:r>
      <w:r w:rsidRPr="007D7514">
        <w:rPr>
          <w:rFonts w:hint="cs"/>
          <w:i/>
          <w:iCs/>
          <w:rtl/>
          <w:lang w:bidi="ar-IQ"/>
        </w:rPr>
        <w:t xml:space="preserve"> التصوير بالرادار: </w:t>
      </w:r>
      <w:r>
        <w:rPr>
          <w:rFonts w:hint="cs"/>
          <w:rtl/>
          <w:lang w:bidi="ar-IQ"/>
        </w:rPr>
        <w:t>جهاز يُستعم</w:t>
      </w:r>
      <w:r w:rsidRPr="007D7514">
        <w:rPr>
          <w:rFonts w:hint="cs"/>
          <w:rtl/>
          <w:lang w:bidi="ar-IQ"/>
        </w:rPr>
        <w:t>ل لالتق</w:t>
      </w:r>
      <w:r>
        <w:rPr>
          <w:rFonts w:hint="cs"/>
          <w:rtl/>
          <w:lang w:bidi="ar-IQ"/>
        </w:rPr>
        <w:t>اط صور للأجسام المحجوبة بعارض، ويشمل ذلك</w:t>
      </w:r>
      <w:r w:rsidRPr="007D7514">
        <w:rPr>
          <w:rFonts w:hint="cs"/>
          <w:rtl/>
          <w:lang w:bidi="ar-IQ"/>
        </w:rPr>
        <w:t xml:space="preserve"> الكشف عن الأجسام </w:t>
      </w:r>
      <w:r>
        <w:rPr>
          <w:rFonts w:hint="cs"/>
          <w:rtl/>
          <w:lang w:bidi="ar-IQ"/>
        </w:rPr>
        <w:t>في باطن الجدران وعبرها، ورادار استكشاف</w:t>
      </w:r>
      <w:r w:rsidRPr="007D7514">
        <w:rPr>
          <w:rFonts w:hint="cs"/>
          <w:rtl/>
          <w:lang w:bidi="ar-IQ"/>
        </w:rPr>
        <w:t xml:space="preserve"> باطن الأرض، والتصوير الطبي، وأجهزة التصوير المستعملة </w:t>
      </w:r>
      <w:r>
        <w:rPr>
          <w:rFonts w:hint="cs"/>
          <w:rtl/>
          <w:lang w:bidi="ar-IQ"/>
        </w:rPr>
        <w:t xml:space="preserve">في </w:t>
      </w:r>
      <w:r w:rsidRPr="007D7514">
        <w:rPr>
          <w:rFonts w:hint="cs"/>
          <w:rtl/>
          <w:lang w:bidi="ar-IQ"/>
        </w:rPr>
        <w:t>أغراض البناء وترميم المنازل، والتعدين، وأجهزة المراقبة.</w:t>
      </w:r>
    </w:p>
    <w:p w14:paraId="1BFCA335" w14:textId="77777777" w:rsidR="00C214AD" w:rsidRPr="007D7514" w:rsidRDefault="00C214AD" w:rsidP="006921E8">
      <w:pPr>
        <w:rPr>
          <w:rFonts w:hint="cs"/>
          <w:rtl/>
          <w:lang w:bidi="ar-IQ"/>
        </w:rPr>
      </w:pPr>
      <w:r>
        <w:rPr>
          <w:rFonts w:hint="cs"/>
          <w:i/>
          <w:iCs/>
          <w:rtl/>
          <w:lang w:bidi="ar-IQ"/>
        </w:rPr>
        <w:t>جهاز</w:t>
      </w:r>
      <w:r w:rsidRPr="007D7514">
        <w:rPr>
          <w:rFonts w:hint="cs"/>
          <w:i/>
          <w:iCs/>
          <w:rtl/>
          <w:lang w:bidi="ar-IQ"/>
        </w:rPr>
        <w:t xml:space="preserve"> رادار </w:t>
      </w:r>
      <w:r>
        <w:rPr>
          <w:rFonts w:hint="cs"/>
          <w:i/>
          <w:iCs/>
          <w:rtl/>
          <w:lang w:bidi="ar-IQ"/>
        </w:rPr>
        <w:t>استكشاف</w:t>
      </w:r>
      <w:r w:rsidRPr="007D7514">
        <w:rPr>
          <w:rFonts w:hint="cs"/>
          <w:i/>
          <w:iCs/>
          <w:rtl/>
          <w:lang w:bidi="ar-IQ"/>
        </w:rPr>
        <w:t xml:space="preserve"> باطن الأرض </w:t>
      </w:r>
      <w:r w:rsidRPr="007D7514">
        <w:rPr>
          <w:i/>
          <w:iCs/>
          <w:lang w:bidi="ar-IQ"/>
        </w:rPr>
        <w:t>(GPR)</w:t>
      </w:r>
      <w:r w:rsidRPr="007D7514">
        <w:rPr>
          <w:rFonts w:hint="cs"/>
          <w:i/>
          <w:iCs/>
          <w:rtl/>
          <w:lang w:bidi="ar-IQ"/>
        </w:rPr>
        <w:t xml:space="preserve">: </w:t>
      </w:r>
      <w:r>
        <w:rPr>
          <w:rFonts w:hint="cs"/>
          <w:rtl/>
          <w:lang w:bidi="ar-IQ"/>
        </w:rPr>
        <w:t>هو جهاز</w:t>
      </w:r>
      <w:r w:rsidRPr="007D7514">
        <w:rPr>
          <w:rFonts w:hint="cs"/>
          <w:rtl/>
          <w:lang w:bidi="ar-IQ"/>
        </w:rPr>
        <w:t xml:space="preserve"> تصوير بالرادار </w:t>
      </w:r>
      <w:r>
        <w:rPr>
          <w:rFonts w:hint="cs"/>
          <w:rtl/>
          <w:lang w:bidi="ar-IQ"/>
        </w:rPr>
        <w:t>يعمل عادة عندما ي</w:t>
      </w:r>
      <w:r w:rsidRPr="007D7514">
        <w:rPr>
          <w:rFonts w:hint="cs"/>
          <w:rtl/>
          <w:lang w:bidi="ar-IQ"/>
        </w:rPr>
        <w:t xml:space="preserve">كون في تماس مباشر مع الأرض </w:t>
      </w:r>
      <w:r>
        <w:rPr>
          <w:rFonts w:hint="cs"/>
          <w:rtl/>
          <w:lang w:bidi="ar-IQ"/>
        </w:rPr>
        <w:t>أو قريب منها للغاية لغرض الكشف عن الطبقات</w:t>
      </w:r>
      <w:r w:rsidRPr="007D7514">
        <w:rPr>
          <w:rFonts w:hint="cs"/>
          <w:rtl/>
          <w:lang w:bidi="ar-IQ"/>
        </w:rPr>
        <w:t xml:space="preserve"> الموجودة تحت سطح الأرض أو رسم خرائط لها. ومع أن الأجهزة تُستعمل أساسا</w:t>
      </w:r>
      <w:r>
        <w:rPr>
          <w:rFonts w:hint="cs"/>
          <w:rtl/>
          <w:lang w:bidi="ar-IQ"/>
        </w:rPr>
        <w:t>ً</w:t>
      </w:r>
      <w:r w:rsidRPr="007D7514">
        <w:rPr>
          <w:rFonts w:hint="cs"/>
          <w:rtl/>
          <w:lang w:bidi="ar-IQ"/>
        </w:rPr>
        <w:t xml:space="preserve"> لدراسة "</w:t>
      </w:r>
      <w:r>
        <w:rPr>
          <w:rFonts w:hint="cs"/>
          <w:rtl/>
          <w:lang w:bidi="ar-IQ"/>
        </w:rPr>
        <w:t>الطبقات الموجودة تحت سطح الأرض</w:t>
      </w:r>
      <w:r w:rsidRPr="007D7514">
        <w:rPr>
          <w:rFonts w:hint="cs"/>
          <w:rtl/>
          <w:lang w:bidi="ar-IQ"/>
        </w:rPr>
        <w:t>"، فإن بالإمكان توسيع نطاق المصطلح "أرض" ليُقصد به أي مادة عازلة كهربائيا</w:t>
      </w:r>
      <w:r>
        <w:rPr>
          <w:rFonts w:hint="cs"/>
          <w:rtl/>
          <w:lang w:bidi="ar-IQ"/>
        </w:rPr>
        <w:t>ً</w:t>
      </w:r>
      <w:r w:rsidRPr="007D7514">
        <w:rPr>
          <w:rFonts w:hint="cs"/>
          <w:rtl/>
          <w:lang w:bidi="ar-IQ"/>
        </w:rPr>
        <w:t xml:space="preserve"> ومبددة للطاقة.</w:t>
      </w:r>
    </w:p>
    <w:p w14:paraId="460DFA27" w14:textId="77777777" w:rsidR="00C214AD" w:rsidRPr="007D7514" w:rsidRDefault="00C214AD" w:rsidP="008E1A57">
      <w:pPr>
        <w:rPr>
          <w:rFonts w:hint="cs"/>
          <w:rtl/>
          <w:lang w:bidi="ar-IQ"/>
        </w:rPr>
      </w:pPr>
      <w:r>
        <w:rPr>
          <w:rFonts w:hint="cs"/>
          <w:i/>
          <w:iCs/>
          <w:rtl/>
          <w:lang w:bidi="ar-IQ"/>
        </w:rPr>
        <w:t>جهاز تصوير باطن الجدران بالرادار</w:t>
      </w:r>
      <w:r w:rsidRPr="007D7514">
        <w:rPr>
          <w:rFonts w:hint="cs"/>
          <w:i/>
          <w:iCs/>
          <w:rtl/>
          <w:lang w:bidi="ar-IQ"/>
        </w:rPr>
        <w:t xml:space="preserve">: </w:t>
      </w:r>
      <w:r w:rsidRPr="007D7514">
        <w:rPr>
          <w:rFonts w:hint="cs"/>
          <w:rtl/>
          <w:lang w:bidi="ar-IQ"/>
        </w:rPr>
        <w:t xml:space="preserve">هو عبارة عن محساس </w:t>
      </w:r>
      <w:r>
        <w:rPr>
          <w:rFonts w:hint="cs"/>
          <w:rtl/>
          <w:lang w:bidi="ar-IQ"/>
        </w:rPr>
        <w:t>معد لغرض تفحص باطن</w:t>
      </w:r>
      <w:r w:rsidRPr="007D7514">
        <w:rPr>
          <w:rFonts w:hint="cs"/>
          <w:rtl/>
          <w:lang w:bidi="ar-IQ"/>
        </w:rPr>
        <w:t xml:space="preserve"> الجدران ورسم خرائط لها. </w:t>
      </w:r>
      <w:r>
        <w:rPr>
          <w:rFonts w:hint="cs"/>
          <w:rtl/>
          <w:lang w:bidi="ar-IQ"/>
        </w:rPr>
        <w:t>وعادة ما يُشيد</w:t>
      </w:r>
      <w:r w:rsidRPr="007D7514">
        <w:rPr>
          <w:rFonts w:hint="cs"/>
          <w:rtl/>
          <w:lang w:bidi="ar-IQ"/>
        </w:rPr>
        <w:t xml:space="preserve"> الجدار من هيكل </w:t>
      </w:r>
      <w:r>
        <w:rPr>
          <w:rFonts w:hint="cs"/>
          <w:rtl/>
          <w:lang w:bidi="ar-IQ"/>
        </w:rPr>
        <w:t>من الخرسانة المسلحة</w:t>
      </w:r>
      <w:r w:rsidRPr="007D7514">
        <w:rPr>
          <w:rFonts w:hint="cs"/>
          <w:rtl/>
          <w:lang w:bidi="ar-IQ"/>
        </w:rPr>
        <w:t xml:space="preserve"> أو مادة مماثلة مصمتة وكثيفة </w:t>
      </w:r>
      <w:r>
        <w:rPr>
          <w:rFonts w:hint="cs"/>
          <w:rtl/>
          <w:lang w:bidi="ar-IQ"/>
        </w:rPr>
        <w:t xml:space="preserve">القوام </w:t>
      </w:r>
      <w:r w:rsidRPr="007D7514">
        <w:rPr>
          <w:rFonts w:hint="cs"/>
          <w:rtl/>
          <w:lang w:bidi="ar-IQ"/>
        </w:rPr>
        <w:t xml:space="preserve">تمتص معظم طاقة الموجات الراديوية التي ترتطم بها. وتشمل التطبيقات </w:t>
      </w:r>
      <w:r>
        <w:rPr>
          <w:rFonts w:hint="cs"/>
          <w:rtl/>
          <w:lang w:bidi="ar-IQ"/>
        </w:rPr>
        <w:t>النموذجية</w:t>
      </w:r>
      <w:r w:rsidRPr="007D7514">
        <w:rPr>
          <w:rFonts w:hint="cs"/>
          <w:rtl/>
          <w:lang w:bidi="ar-IQ"/>
        </w:rPr>
        <w:t xml:space="preserve"> الجدران المبنية من </w:t>
      </w:r>
      <w:r>
        <w:rPr>
          <w:rFonts w:hint="cs"/>
          <w:rtl/>
          <w:lang w:bidi="ar-IQ"/>
        </w:rPr>
        <w:t>الخرسانة</w:t>
      </w:r>
      <w:r w:rsidRPr="007D7514">
        <w:rPr>
          <w:rFonts w:hint="cs"/>
          <w:rtl/>
          <w:lang w:bidi="ar-IQ"/>
        </w:rPr>
        <w:t xml:space="preserve"> المسلح</w:t>
      </w:r>
      <w:r w:rsidR="00E637F0">
        <w:rPr>
          <w:rFonts w:hint="cs"/>
          <w:rtl/>
          <w:lang w:bidi="ar-IQ"/>
        </w:rPr>
        <w:t>ة</w:t>
      </w:r>
      <w:r w:rsidRPr="007D7514">
        <w:rPr>
          <w:rFonts w:hint="cs"/>
          <w:rtl/>
          <w:lang w:bidi="ar-IQ"/>
        </w:rPr>
        <w:t>، أو جد</w:t>
      </w:r>
      <w:r>
        <w:rPr>
          <w:rFonts w:hint="cs"/>
          <w:rtl/>
          <w:lang w:bidi="ar-IQ"/>
        </w:rPr>
        <w:t>ران الاحتجاز، أو بطانات</w:t>
      </w:r>
      <w:r w:rsidRPr="007D7514">
        <w:rPr>
          <w:rFonts w:hint="cs"/>
          <w:rtl/>
          <w:lang w:bidi="ar-IQ"/>
        </w:rPr>
        <w:t xml:space="preserve"> </w:t>
      </w:r>
      <w:r>
        <w:rPr>
          <w:rFonts w:hint="cs"/>
          <w:rtl/>
          <w:lang w:bidi="ar-IQ"/>
        </w:rPr>
        <w:t>ا</w:t>
      </w:r>
      <w:r w:rsidRPr="007D7514">
        <w:rPr>
          <w:rFonts w:hint="cs"/>
          <w:rtl/>
          <w:lang w:bidi="ar-IQ"/>
        </w:rPr>
        <w:t xml:space="preserve">لأنفاق، أو جداران المناجم، </w:t>
      </w:r>
      <w:r w:rsidRPr="007D7514">
        <w:rPr>
          <w:rFonts w:hint="cs"/>
          <w:rtl/>
          <w:lang w:bidi="ar-IQ"/>
        </w:rPr>
        <w:lastRenderedPageBreak/>
        <w:t xml:space="preserve">أو الجدران الجانبية للجسور، أو أي هيكل مادي آخر كثيف </w:t>
      </w:r>
      <w:r>
        <w:rPr>
          <w:rFonts w:hint="cs"/>
          <w:rtl/>
          <w:lang w:bidi="ar-IQ"/>
        </w:rPr>
        <w:t xml:space="preserve">القوام </w:t>
      </w:r>
      <w:r w:rsidRPr="007D7514">
        <w:rPr>
          <w:rFonts w:hint="cs"/>
          <w:rtl/>
          <w:lang w:bidi="ar-IQ"/>
        </w:rPr>
        <w:t xml:space="preserve">وسميك بما فيه الكفاية </w:t>
      </w:r>
      <w:r>
        <w:rPr>
          <w:rFonts w:hint="cs"/>
          <w:rtl/>
          <w:lang w:bidi="ar-IQ"/>
        </w:rPr>
        <w:t>ليبدد ويمتص</w:t>
      </w:r>
      <w:r w:rsidRPr="007D7514">
        <w:rPr>
          <w:rFonts w:hint="cs"/>
          <w:rtl/>
          <w:lang w:bidi="ar-IQ"/>
        </w:rPr>
        <w:t xml:space="preserve"> معظم قوة الإشارة المرسلة من جهاز التصوير.</w:t>
      </w:r>
    </w:p>
    <w:p w14:paraId="2142721A" w14:textId="77777777" w:rsidR="00C214AD" w:rsidRPr="007D7514" w:rsidRDefault="00C214AD" w:rsidP="008E1A57">
      <w:pPr>
        <w:rPr>
          <w:rFonts w:hint="cs"/>
          <w:rtl/>
          <w:lang w:bidi="ar-IQ"/>
        </w:rPr>
      </w:pPr>
      <w:r w:rsidRPr="007D7514">
        <w:rPr>
          <w:rFonts w:hint="cs"/>
          <w:i/>
          <w:iCs/>
          <w:rtl/>
          <w:lang w:bidi="ar-IQ"/>
        </w:rPr>
        <w:t xml:space="preserve">جهاز التصوير بالرادار عبر الجدران: </w:t>
      </w:r>
      <w:r w:rsidRPr="007D7514">
        <w:rPr>
          <w:rFonts w:hint="cs"/>
          <w:rtl/>
          <w:lang w:bidi="ar-IQ"/>
        </w:rPr>
        <w:t>هو مح</w:t>
      </w:r>
      <w:r>
        <w:rPr>
          <w:rFonts w:hint="cs"/>
          <w:rtl/>
          <w:lang w:bidi="ar-IQ"/>
        </w:rPr>
        <w:t>ساس يُستعمل لإرسال الطاقة عبر</w:t>
      </w:r>
      <w:r w:rsidRPr="007D7514">
        <w:rPr>
          <w:rFonts w:hint="cs"/>
          <w:rtl/>
          <w:lang w:bidi="ar-IQ"/>
        </w:rPr>
        <w:t xml:space="preserve"> هيكل </w:t>
      </w:r>
      <w:r>
        <w:rPr>
          <w:rFonts w:hint="cs"/>
          <w:rtl/>
          <w:lang w:bidi="ar-IQ"/>
        </w:rPr>
        <w:t>مصمت</w:t>
      </w:r>
      <w:r w:rsidRPr="007D7514">
        <w:rPr>
          <w:rFonts w:hint="cs"/>
          <w:rtl/>
          <w:lang w:bidi="ar-IQ"/>
        </w:rPr>
        <w:t xml:space="preserve"> من قبيل جدار أو سقف للكشف عن حركة أو موقع الأشخاص أو الأجسام الموجودة في الجانب الآخر منه. وتُصمم هذه الأجهزة عن قصد لرفع مستوى نقل الطاقة إلى أقصى حد عبر أي هيكل </w:t>
      </w:r>
      <w:r>
        <w:rPr>
          <w:rFonts w:hint="cs"/>
          <w:rtl/>
          <w:lang w:bidi="ar-IQ"/>
        </w:rPr>
        <w:t>مصمت</w:t>
      </w:r>
      <w:r w:rsidRPr="007D7514">
        <w:rPr>
          <w:rFonts w:hint="cs"/>
          <w:rtl/>
          <w:lang w:bidi="ar-IQ"/>
        </w:rPr>
        <w:t xml:space="preserve">. وقد تضم هذه الفئة منتجات </w:t>
      </w:r>
      <w:r>
        <w:rPr>
          <w:rFonts w:hint="cs"/>
          <w:rtl/>
          <w:lang w:bidi="ar-IQ"/>
        </w:rPr>
        <w:t>ك</w:t>
      </w:r>
      <w:r w:rsidRPr="007D7514">
        <w:rPr>
          <w:rFonts w:hint="cs"/>
          <w:rtl/>
          <w:lang w:bidi="ar-IQ"/>
        </w:rPr>
        <w:t>مسامير تحديد المواقع المعدة</w:t>
      </w:r>
      <w:r w:rsidR="008E1A57">
        <w:rPr>
          <w:rFonts w:hint="cs"/>
          <w:rtl/>
          <w:lang w:bidi="ar-IQ"/>
        </w:rPr>
        <w:t xml:space="preserve"> لغرض تحديد مواقع الأجسام المستت</w:t>
      </w:r>
      <w:r w:rsidRPr="007D7514">
        <w:rPr>
          <w:rFonts w:hint="cs"/>
          <w:rtl/>
          <w:lang w:bidi="ar-IQ"/>
        </w:rPr>
        <w:t xml:space="preserve">رة خلف جدران </w:t>
      </w:r>
      <w:r>
        <w:rPr>
          <w:rFonts w:hint="cs"/>
          <w:rtl/>
          <w:lang w:bidi="ar-IQ"/>
        </w:rPr>
        <w:t xml:space="preserve">ليست </w:t>
      </w:r>
      <w:r w:rsidRPr="007D7514">
        <w:rPr>
          <w:rFonts w:hint="cs"/>
          <w:rtl/>
          <w:lang w:bidi="ar-IQ"/>
        </w:rPr>
        <w:t xml:space="preserve">سميكة أو كثيفة بما فيه الكفاية </w:t>
      </w:r>
      <w:r>
        <w:rPr>
          <w:rFonts w:hint="cs"/>
          <w:rtl/>
          <w:lang w:bidi="ar-IQ"/>
        </w:rPr>
        <w:t>لتمتص</w:t>
      </w:r>
      <w:r w:rsidRPr="007D7514">
        <w:rPr>
          <w:rFonts w:hint="cs"/>
          <w:rtl/>
          <w:lang w:bidi="ar-IQ"/>
        </w:rPr>
        <w:t xml:space="preserve"> ال</w:t>
      </w:r>
      <w:r>
        <w:rPr>
          <w:rFonts w:hint="cs"/>
          <w:rtl/>
          <w:lang w:bidi="ar-IQ"/>
        </w:rPr>
        <w:t>إشارة المُرسلة، كالجدران المبنية</w:t>
      </w:r>
      <w:r w:rsidRPr="007D7514">
        <w:rPr>
          <w:rFonts w:hint="cs"/>
          <w:rtl/>
          <w:lang w:bidi="ar-IQ"/>
        </w:rPr>
        <w:t xml:space="preserve"> من مادة الجبس أو الجص أو </w:t>
      </w:r>
      <w:r>
        <w:rPr>
          <w:rFonts w:hint="cs"/>
          <w:rtl/>
          <w:lang w:bidi="ar-IQ"/>
        </w:rPr>
        <w:t xml:space="preserve">أي </w:t>
      </w:r>
      <w:r w:rsidRPr="007D7514">
        <w:rPr>
          <w:rFonts w:hint="cs"/>
          <w:rtl/>
          <w:lang w:bidi="ar-IQ"/>
        </w:rPr>
        <w:t>جدران مماثلة.</w:t>
      </w:r>
    </w:p>
    <w:p w14:paraId="0D201150" w14:textId="77777777" w:rsidR="00C214AD" w:rsidRPr="007D7514" w:rsidRDefault="00C214AD" w:rsidP="008E1A57">
      <w:pPr>
        <w:rPr>
          <w:rFonts w:hint="cs"/>
          <w:rtl/>
          <w:lang w:bidi="ar-IQ"/>
        </w:rPr>
      </w:pPr>
      <w:r w:rsidRPr="007D7514">
        <w:rPr>
          <w:rFonts w:hint="cs"/>
          <w:i/>
          <w:iCs/>
          <w:rtl/>
          <w:lang w:bidi="ar-IQ"/>
        </w:rPr>
        <w:t xml:space="preserve">جهاز الاتصالات بالنطاق </w:t>
      </w:r>
      <w:r w:rsidRPr="007D7514">
        <w:rPr>
          <w:i/>
          <w:iCs/>
          <w:lang w:bidi="ar-IQ"/>
        </w:rPr>
        <w:t>UWB</w:t>
      </w:r>
      <w:r w:rsidRPr="007D7514">
        <w:rPr>
          <w:rFonts w:hint="cs"/>
          <w:i/>
          <w:iCs/>
          <w:rtl/>
          <w:lang w:bidi="ar-IQ"/>
        </w:rPr>
        <w:t xml:space="preserve">: </w:t>
      </w:r>
      <w:r>
        <w:rPr>
          <w:rFonts w:hint="cs"/>
          <w:rtl/>
          <w:lang w:bidi="ar-IQ"/>
        </w:rPr>
        <w:t>هو عبارة عن جهاز اتصالات قصير المدى يرسل و/</w:t>
      </w:r>
      <w:r w:rsidRPr="007D7514">
        <w:rPr>
          <w:rFonts w:hint="cs"/>
          <w:rtl/>
          <w:lang w:bidi="ar-IQ"/>
        </w:rPr>
        <w:t xml:space="preserve">أو يستقبل المعلومات </w:t>
      </w:r>
      <w:r>
        <w:rPr>
          <w:rFonts w:hint="cs"/>
          <w:rtl/>
          <w:lang w:bidi="ar-IQ"/>
        </w:rPr>
        <w:t xml:space="preserve">المرسلة </w:t>
      </w:r>
      <w:r w:rsidRPr="007D7514">
        <w:rPr>
          <w:rFonts w:hint="cs"/>
          <w:rtl/>
          <w:lang w:bidi="ar-IQ"/>
        </w:rPr>
        <w:t>فيما بين الأجهزة.</w:t>
      </w:r>
    </w:p>
    <w:p w14:paraId="2244D094" w14:textId="77777777" w:rsidR="00C214AD" w:rsidRPr="007D7514" w:rsidRDefault="00C214AD" w:rsidP="008E1A57">
      <w:pPr>
        <w:rPr>
          <w:rFonts w:hint="cs"/>
          <w:rtl/>
          <w:lang w:bidi="ar-IQ"/>
        </w:rPr>
      </w:pPr>
      <w:r w:rsidRPr="007D7514">
        <w:rPr>
          <w:rFonts w:hint="cs"/>
          <w:i/>
          <w:iCs/>
          <w:rtl/>
          <w:lang w:bidi="ar-IQ"/>
        </w:rPr>
        <w:t xml:space="preserve">جهاز القياس بالنطاق </w:t>
      </w:r>
      <w:r w:rsidRPr="007D7514">
        <w:rPr>
          <w:i/>
          <w:iCs/>
          <w:lang w:bidi="ar-IQ"/>
        </w:rPr>
        <w:t>UWB</w:t>
      </w:r>
      <w:r w:rsidRPr="007D7514">
        <w:rPr>
          <w:rFonts w:hint="cs"/>
          <w:i/>
          <w:iCs/>
          <w:rtl/>
          <w:lang w:bidi="ar-IQ"/>
        </w:rPr>
        <w:t xml:space="preserve">: </w:t>
      </w:r>
      <w:r w:rsidRPr="007D7514">
        <w:rPr>
          <w:rFonts w:hint="cs"/>
          <w:rtl/>
          <w:lang w:bidi="ar-IQ"/>
        </w:rPr>
        <w:t>هو جهاز يُستعمل لقياس المسافة أو الموقع.</w:t>
      </w:r>
    </w:p>
    <w:p w14:paraId="45027F2E" w14:textId="77777777" w:rsidR="00C214AD" w:rsidRPr="007D7514" w:rsidRDefault="00C214AD" w:rsidP="008E1A57">
      <w:pPr>
        <w:rPr>
          <w:rFonts w:hint="cs"/>
          <w:rtl/>
          <w:lang w:bidi="ar-IQ"/>
        </w:rPr>
      </w:pPr>
      <w:r w:rsidRPr="007D7514">
        <w:rPr>
          <w:rFonts w:hint="cs"/>
          <w:i/>
          <w:iCs/>
          <w:rtl/>
          <w:lang w:bidi="ar-IQ"/>
        </w:rPr>
        <w:t xml:space="preserve">جهاز التصوير للأغراض الطبية: </w:t>
      </w:r>
      <w:r w:rsidRPr="007D7514">
        <w:rPr>
          <w:rFonts w:hint="cs"/>
          <w:rtl/>
          <w:lang w:bidi="ar-IQ"/>
        </w:rPr>
        <w:t>هو محساس يُستعمل للكشف عن موقع أو</w:t>
      </w:r>
      <w:r>
        <w:rPr>
          <w:rFonts w:hint="cs"/>
          <w:rtl/>
          <w:lang w:bidi="ar-IQ"/>
        </w:rPr>
        <w:t xml:space="preserve"> حركة الأجسام داخل جسم الإنسان أ</w:t>
      </w:r>
      <w:r w:rsidRPr="007D7514">
        <w:rPr>
          <w:rFonts w:hint="cs"/>
          <w:rtl/>
          <w:lang w:bidi="ar-IQ"/>
        </w:rPr>
        <w:t>و جسم الحيوان.</w:t>
      </w:r>
    </w:p>
    <w:p w14:paraId="0BD5D125" w14:textId="77777777" w:rsidR="00C214AD" w:rsidRPr="007D7514" w:rsidRDefault="00C214AD" w:rsidP="008E1A57">
      <w:pPr>
        <w:rPr>
          <w:rFonts w:hint="cs"/>
          <w:rtl/>
          <w:lang w:bidi="ar-IQ"/>
        </w:rPr>
      </w:pPr>
      <w:r>
        <w:rPr>
          <w:rFonts w:hint="cs"/>
          <w:i/>
          <w:iCs/>
          <w:rtl/>
          <w:lang w:bidi="ar-IQ"/>
        </w:rPr>
        <w:t xml:space="preserve">أجهزة </w:t>
      </w:r>
      <w:r w:rsidRPr="007D7514">
        <w:rPr>
          <w:rFonts w:hint="cs"/>
          <w:i/>
          <w:iCs/>
          <w:rtl/>
          <w:lang w:bidi="ar-IQ"/>
        </w:rPr>
        <w:t xml:space="preserve">تحسس المواقع وتتبعها: </w:t>
      </w:r>
      <w:r>
        <w:rPr>
          <w:rFonts w:hint="cs"/>
          <w:rtl/>
          <w:lang w:bidi="ar-IQ"/>
        </w:rPr>
        <w:t>عبارة عن شبكة محاسيس</w:t>
      </w:r>
      <w:r w:rsidRPr="007D7514">
        <w:rPr>
          <w:rFonts w:hint="cs"/>
          <w:rtl/>
          <w:lang w:bidi="ar-IQ"/>
        </w:rPr>
        <w:t xml:space="preserve"> مركبة في مواقع مفحوصة بدقة لتحديد موقع جهاز بعيد باستعمال تكنولوجيا </w:t>
      </w:r>
      <w:r w:rsidRPr="007D7514">
        <w:rPr>
          <w:lang w:bidi="ar-IQ"/>
        </w:rPr>
        <w:t>UWB</w:t>
      </w:r>
      <w:r w:rsidRPr="007D7514">
        <w:rPr>
          <w:rFonts w:hint="cs"/>
          <w:rtl/>
          <w:lang w:bidi="ar-IQ"/>
        </w:rPr>
        <w:t>.</w:t>
      </w:r>
    </w:p>
    <w:p w14:paraId="24C52C38" w14:textId="77777777" w:rsidR="00C214AD" w:rsidRPr="007D7514" w:rsidRDefault="00C214AD" w:rsidP="008E1A57">
      <w:pPr>
        <w:rPr>
          <w:rFonts w:hint="cs"/>
          <w:rtl/>
          <w:lang w:bidi="ar-IQ"/>
        </w:rPr>
      </w:pPr>
      <w:r w:rsidRPr="007D7514">
        <w:rPr>
          <w:rFonts w:hint="cs"/>
          <w:i/>
          <w:iCs/>
          <w:rtl/>
          <w:lang w:bidi="ar-IQ"/>
        </w:rPr>
        <w:t xml:space="preserve">أجهزة الرادار المحمولة على متن المركبات: </w:t>
      </w:r>
      <w:r w:rsidRPr="007D7514">
        <w:rPr>
          <w:rFonts w:hint="cs"/>
          <w:rtl/>
          <w:lang w:bidi="ar-IQ"/>
        </w:rPr>
        <w:t>هي أجهزة مركبة على متن مركبات النقل البري للكشف عن موقع وحركة الأشخاص أو الأجسام القريبة من مركبة ما.</w:t>
      </w:r>
    </w:p>
    <w:p w14:paraId="3B3E2787" w14:textId="77777777" w:rsidR="00C214AD" w:rsidRPr="007D7514" w:rsidRDefault="00C214AD" w:rsidP="008E1A57">
      <w:pPr>
        <w:rPr>
          <w:rFonts w:hint="cs"/>
          <w:rtl/>
          <w:lang w:bidi="ar-IQ"/>
        </w:rPr>
      </w:pPr>
      <w:r w:rsidRPr="007D7514">
        <w:rPr>
          <w:rFonts w:hint="cs"/>
          <w:i/>
          <w:iCs/>
          <w:rtl/>
          <w:lang w:bidi="ar-IQ"/>
        </w:rPr>
        <w:t xml:space="preserve">الجهاز المتعدد الوظائف: </w:t>
      </w:r>
      <w:r w:rsidRPr="007D7514">
        <w:rPr>
          <w:rFonts w:hint="cs"/>
          <w:rtl/>
          <w:lang w:bidi="ar-IQ"/>
        </w:rPr>
        <w:t xml:space="preserve">هو عبارة عن جهاز يمكن بواسطته تنفيذ العديد من تطبيقات </w:t>
      </w:r>
      <w:r w:rsidRPr="007D7514">
        <w:rPr>
          <w:lang w:bidi="ar-IQ"/>
        </w:rPr>
        <w:t>UWB</w:t>
      </w:r>
      <w:r w:rsidRPr="007D7514">
        <w:rPr>
          <w:rFonts w:hint="cs"/>
          <w:rtl/>
          <w:lang w:bidi="ar-IQ"/>
        </w:rPr>
        <w:t>، كالتصوير بالرادار، والرادارات المحمولة على متن المركبات، وتحسس المواقع وتتبعها، ووظائف الاتصالات، وذلك باستعمال منصة مشتركة.</w:t>
      </w:r>
    </w:p>
    <w:p w14:paraId="5A7F2EF2" w14:textId="77777777" w:rsidR="00C214AD" w:rsidRDefault="00C214AD" w:rsidP="008E1A57">
      <w:pPr>
        <w:rPr>
          <w:rFonts w:hint="cs"/>
          <w:rtl/>
          <w:lang w:bidi="ar-EG"/>
        </w:rPr>
      </w:pPr>
      <w:proofErr w:type="gramStart"/>
      <w:r w:rsidRPr="008B2B8B">
        <w:rPr>
          <w:rFonts w:hint="cs"/>
          <w:b/>
          <w:bCs/>
          <w:rtl/>
          <w:lang w:bidi="ar-IQ"/>
        </w:rPr>
        <w:t xml:space="preserve">الملاحظة </w:t>
      </w:r>
      <w:r w:rsidR="00D1552B">
        <w:rPr>
          <w:b/>
          <w:bCs/>
          <w:lang w:bidi="ar-IQ"/>
        </w:rPr>
        <w:t xml:space="preserve"> </w:t>
      </w:r>
      <w:r w:rsidRPr="008B2B8B">
        <w:rPr>
          <w:b/>
          <w:bCs/>
          <w:lang w:bidi="ar-IQ"/>
        </w:rPr>
        <w:t>1</w:t>
      </w:r>
      <w:proofErr w:type="gramEnd"/>
      <w:r w:rsidRPr="008B2B8B">
        <w:rPr>
          <w:rFonts w:hint="cs"/>
          <w:b/>
          <w:bCs/>
          <w:rtl/>
          <w:lang w:bidi="ar-IQ"/>
        </w:rPr>
        <w:t>-</w:t>
      </w:r>
      <w:r w:rsidRPr="007D7514">
        <w:rPr>
          <w:rFonts w:hint="cs"/>
          <w:rtl/>
          <w:lang w:bidi="ar-IQ"/>
        </w:rPr>
        <w:t xml:space="preserve"> </w:t>
      </w:r>
      <w:r>
        <w:rPr>
          <w:rFonts w:hint="cs"/>
          <w:rtl/>
          <w:lang w:bidi="ar-IQ"/>
        </w:rPr>
        <w:t xml:space="preserve">إن </w:t>
      </w:r>
      <w:r w:rsidRPr="007D7514">
        <w:rPr>
          <w:rFonts w:hint="cs"/>
          <w:rtl/>
          <w:lang w:bidi="ar-IQ"/>
        </w:rPr>
        <w:t>مصطلحات عرض النطاق اللازم</w:t>
      </w:r>
      <w:r>
        <w:rPr>
          <w:rFonts w:hint="cs"/>
          <w:rtl/>
          <w:lang w:bidi="ar-IQ"/>
        </w:rPr>
        <w:t>،</w:t>
      </w:r>
      <w:r w:rsidRPr="007D7514">
        <w:rPr>
          <w:rFonts w:hint="cs"/>
          <w:rtl/>
          <w:lang w:bidi="ar-IQ"/>
        </w:rPr>
        <w:t xml:space="preserve"> وعرض النطاق المشغول</w:t>
      </w:r>
      <w:r>
        <w:rPr>
          <w:rFonts w:hint="cs"/>
          <w:rtl/>
          <w:lang w:bidi="ar-IQ"/>
        </w:rPr>
        <w:t>،</w:t>
      </w:r>
      <w:r w:rsidRPr="007D7514">
        <w:rPr>
          <w:rFonts w:hint="cs"/>
          <w:rtl/>
          <w:lang w:bidi="ar-IQ"/>
        </w:rPr>
        <w:t xml:space="preserve"> والإرسالات غير المطلوبة</w:t>
      </w:r>
      <w:r>
        <w:rPr>
          <w:rFonts w:hint="cs"/>
          <w:rtl/>
          <w:lang w:bidi="ar-IQ"/>
        </w:rPr>
        <w:t>،</w:t>
      </w:r>
      <w:r w:rsidRPr="007D7514">
        <w:rPr>
          <w:rFonts w:hint="cs"/>
          <w:rtl/>
          <w:lang w:bidi="ar-IQ"/>
        </w:rPr>
        <w:t xml:space="preserve"> والمجال خارج النطاق</w:t>
      </w:r>
      <w:r>
        <w:rPr>
          <w:rFonts w:hint="cs"/>
          <w:rtl/>
          <w:lang w:bidi="ar-IQ"/>
        </w:rPr>
        <w:t>،</w:t>
      </w:r>
      <w:r w:rsidRPr="007D7514">
        <w:rPr>
          <w:rFonts w:hint="cs"/>
          <w:rtl/>
          <w:lang w:bidi="ar-IQ"/>
        </w:rPr>
        <w:t xml:space="preserve"> والمجال الهامشي المحددة في المادة </w:t>
      </w:r>
      <w:r>
        <w:rPr>
          <w:lang w:bidi="ar-IQ"/>
        </w:rPr>
        <w:t>1</w:t>
      </w:r>
      <w:r w:rsidRPr="007D7514">
        <w:rPr>
          <w:rFonts w:hint="cs"/>
          <w:rtl/>
          <w:lang w:bidi="ar-IQ"/>
        </w:rPr>
        <w:t xml:space="preserve"> من لوائح الراديو هي عموما</w:t>
      </w:r>
      <w:r>
        <w:rPr>
          <w:rFonts w:hint="cs"/>
          <w:rtl/>
          <w:lang w:bidi="ar-IQ"/>
        </w:rPr>
        <w:t>ً</w:t>
      </w:r>
      <w:r w:rsidRPr="007D7514">
        <w:rPr>
          <w:rFonts w:hint="cs"/>
          <w:rtl/>
          <w:lang w:bidi="ar-IQ"/>
        </w:rPr>
        <w:t xml:space="preserve"> مصطلحات لا تمت بصلة </w:t>
      </w:r>
      <w:r>
        <w:rPr>
          <w:rFonts w:hint="cs"/>
          <w:rtl/>
          <w:lang w:bidi="ar-IQ"/>
        </w:rPr>
        <w:t>إلى إ</w:t>
      </w:r>
      <w:r w:rsidRPr="007D7514">
        <w:rPr>
          <w:rFonts w:hint="cs"/>
          <w:rtl/>
          <w:lang w:bidi="ar-IQ"/>
        </w:rPr>
        <w:t xml:space="preserve">رسالات النطاق العريض </w:t>
      </w:r>
      <w:r>
        <w:rPr>
          <w:rFonts w:hint="cs"/>
          <w:rtl/>
          <w:lang w:bidi="ar-IQ"/>
        </w:rPr>
        <w:t>للغاية</w:t>
      </w:r>
      <w:r w:rsidRPr="007D7514">
        <w:rPr>
          <w:rFonts w:hint="cs"/>
          <w:rtl/>
          <w:lang w:bidi="ar-IQ"/>
        </w:rPr>
        <w:t>.</w:t>
      </w:r>
    </w:p>
    <w:p w14:paraId="5C38F000" w14:textId="77777777" w:rsidR="00E637F0" w:rsidRPr="009E261C" w:rsidRDefault="00C214AD" w:rsidP="00E637F0">
      <w:pPr>
        <w:pStyle w:val="Heading1"/>
      </w:pPr>
      <w:r w:rsidRPr="007D7514">
        <w:rPr>
          <w:lang w:bidi="ar-IQ"/>
        </w:rPr>
        <w:t>2</w:t>
      </w:r>
      <w:r>
        <w:rPr>
          <w:rFonts w:hint="cs"/>
          <w:rtl/>
          <w:lang w:bidi="ar-IQ"/>
        </w:rPr>
        <w:tab/>
      </w:r>
      <w:r w:rsidRPr="007D7514">
        <w:rPr>
          <w:rFonts w:hint="cs"/>
          <w:rtl/>
          <w:lang w:bidi="ar-IQ"/>
        </w:rPr>
        <w:t xml:space="preserve">المختصرات ذات الصلة بالنطاق العريض </w:t>
      </w:r>
      <w:r>
        <w:rPr>
          <w:rFonts w:hint="cs"/>
          <w:rtl/>
          <w:lang w:bidi="ar-IQ"/>
        </w:rPr>
        <w:t>للغاية</w:t>
      </w:r>
      <w:r w:rsidR="00E637F0" w:rsidRPr="00E637F0">
        <w:t xml:space="preserve"> </w:t>
      </w:r>
    </w:p>
    <w:p w14:paraId="0F5C1408" w14:textId="77777777" w:rsidR="00E637F0" w:rsidRPr="00E637F0" w:rsidRDefault="00E637F0" w:rsidP="00B71FCE">
      <w:pPr>
        <w:tabs>
          <w:tab w:val="left" w:pos="1418"/>
        </w:tabs>
        <w:spacing w:before="80"/>
        <w:rPr>
          <w:rFonts w:hint="cs"/>
          <w:rtl/>
          <w:lang w:bidi="ar-EG"/>
        </w:rPr>
      </w:pPr>
      <w:r>
        <w:t>DS-CDMA</w:t>
      </w:r>
      <w:r>
        <w:tab/>
      </w:r>
      <w:r>
        <w:rPr>
          <w:rFonts w:hint="cs"/>
          <w:rtl/>
          <w:lang w:bidi="ar-EG"/>
        </w:rPr>
        <w:t xml:space="preserve">نفاذ متعدد بتقسيم شفري مباشر التتابع </w:t>
      </w:r>
      <w:r w:rsidRPr="00E637F0">
        <w:rPr>
          <w:i/>
          <w:iCs/>
        </w:rPr>
        <w:t>(Direct sequence-code division multiple access)</w:t>
      </w:r>
      <w:r>
        <w:rPr>
          <w:lang w:bidi="ar-EG"/>
        </w:rPr>
        <w:t xml:space="preserve"> </w:t>
      </w:r>
    </w:p>
    <w:p w14:paraId="5A793D30" w14:textId="77777777" w:rsidR="00E637F0" w:rsidRPr="009E261C" w:rsidRDefault="00E637F0" w:rsidP="00B71FCE">
      <w:pPr>
        <w:tabs>
          <w:tab w:val="left" w:pos="1418"/>
        </w:tabs>
        <w:spacing w:before="80"/>
        <w:rPr>
          <w:rFonts w:hint="cs"/>
          <w:rtl/>
          <w:lang w:bidi="ar-EG"/>
        </w:rPr>
      </w:pPr>
      <w:r w:rsidRPr="009E261C">
        <w:t>DSSS</w:t>
      </w:r>
      <w:r w:rsidRPr="009E261C">
        <w:tab/>
      </w:r>
      <w:r>
        <w:rPr>
          <w:rFonts w:hint="cs"/>
          <w:rtl/>
          <w:lang w:bidi="ar-EG"/>
        </w:rPr>
        <w:t xml:space="preserve">انتشار الطيف بتسلسل مباشر </w:t>
      </w:r>
      <w:r w:rsidRPr="00E637F0">
        <w:rPr>
          <w:i/>
          <w:iCs/>
        </w:rPr>
        <w:t>Direct sequence spread spectrum)</w:t>
      </w:r>
      <w:r w:rsidRPr="00E637F0">
        <w:rPr>
          <w:rFonts w:hint="cs"/>
          <w:i/>
          <w:iCs/>
          <w:rtl/>
          <w:lang w:bidi="ar-EG"/>
        </w:rPr>
        <w:t>)</w:t>
      </w:r>
    </w:p>
    <w:p w14:paraId="782D42CF" w14:textId="77777777" w:rsidR="00E637F0" w:rsidRPr="009E261C" w:rsidRDefault="00E637F0" w:rsidP="00B71FCE">
      <w:pPr>
        <w:tabs>
          <w:tab w:val="left" w:pos="1418"/>
        </w:tabs>
        <w:spacing w:before="80"/>
        <w:rPr>
          <w:rFonts w:hint="cs"/>
          <w:rtl/>
          <w:lang w:bidi="ar-EG"/>
        </w:rPr>
      </w:pPr>
      <w:r w:rsidRPr="009E261C">
        <w:t>GPR</w:t>
      </w:r>
      <w:r w:rsidRPr="009E261C">
        <w:tab/>
      </w:r>
      <w:r>
        <w:rPr>
          <w:rFonts w:hint="cs"/>
          <w:rtl/>
          <w:lang w:bidi="ar-EG"/>
        </w:rPr>
        <w:t xml:space="preserve">رادار استكشاف باطن الأرض </w:t>
      </w:r>
      <w:r w:rsidRPr="00E637F0">
        <w:rPr>
          <w:i/>
          <w:iCs/>
        </w:rPr>
        <w:t>Ground penetrating radar)</w:t>
      </w:r>
      <w:r w:rsidRPr="00E637F0">
        <w:rPr>
          <w:rFonts w:hint="cs"/>
          <w:i/>
          <w:iCs/>
          <w:rtl/>
          <w:lang w:bidi="ar-EG"/>
        </w:rPr>
        <w:t>)</w:t>
      </w:r>
    </w:p>
    <w:p w14:paraId="7B69005F" w14:textId="77777777" w:rsidR="00E637F0" w:rsidRPr="00E637F0" w:rsidRDefault="00E637F0" w:rsidP="00B71FCE">
      <w:pPr>
        <w:tabs>
          <w:tab w:val="left" w:pos="1418"/>
        </w:tabs>
        <w:spacing w:before="80"/>
        <w:rPr>
          <w:i/>
          <w:iCs/>
          <w:lang w:bidi="ar-EG"/>
        </w:rPr>
      </w:pPr>
      <w:r w:rsidRPr="009E261C">
        <w:t>MB-OFDM</w:t>
      </w:r>
      <w:r w:rsidRPr="009E261C">
        <w:tab/>
      </w:r>
      <w:r>
        <w:rPr>
          <w:rFonts w:hint="cs"/>
          <w:rtl/>
          <w:lang w:bidi="ar-EG"/>
        </w:rPr>
        <w:t xml:space="preserve">تعدد الإرسال بتقسيم تعامدي للتردد متعدد </w:t>
      </w:r>
      <w:r w:rsidRPr="00E637F0">
        <w:rPr>
          <w:rFonts w:hint="cs"/>
          <w:rtl/>
          <w:lang w:bidi="ar-EG"/>
        </w:rPr>
        <w:t>النطاقات</w:t>
      </w:r>
      <w:r w:rsidRPr="00E637F0">
        <w:rPr>
          <w:i/>
          <w:iCs/>
        </w:rPr>
        <w:t xml:space="preserve"> </w:t>
      </w:r>
      <w:r w:rsidR="00D1552B">
        <w:rPr>
          <w:i/>
          <w:iCs/>
          <w:lang w:bidi="ar-EG"/>
        </w:rPr>
        <w:t>(</w:t>
      </w:r>
      <w:r w:rsidR="00D1552B" w:rsidRPr="00E637F0">
        <w:t>Multiband</w:t>
      </w:r>
      <w:r w:rsidR="00D1552B" w:rsidRPr="00E637F0">
        <w:rPr>
          <w:i/>
          <w:iCs/>
        </w:rPr>
        <w:t xml:space="preserve"> OFDM</w:t>
      </w:r>
      <w:r w:rsidR="00D1552B">
        <w:rPr>
          <w:i/>
          <w:iCs/>
        </w:rPr>
        <w:t>)</w:t>
      </w:r>
    </w:p>
    <w:p w14:paraId="0640426A" w14:textId="77777777" w:rsidR="00E637F0" w:rsidRPr="009E261C" w:rsidRDefault="00E637F0" w:rsidP="00B71FCE">
      <w:pPr>
        <w:tabs>
          <w:tab w:val="left" w:pos="1418"/>
        </w:tabs>
        <w:spacing w:before="80"/>
        <w:rPr>
          <w:rFonts w:hint="cs"/>
          <w:rtl/>
          <w:lang w:bidi="ar-EG"/>
        </w:rPr>
      </w:pPr>
      <w:r w:rsidRPr="009E261C">
        <w:t>OFDM</w:t>
      </w:r>
      <w:r w:rsidRPr="009E261C">
        <w:tab/>
      </w:r>
      <w:r w:rsidR="00D1552B">
        <w:rPr>
          <w:rFonts w:hint="cs"/>
          <w:rtl/>
          <w:lang w:bidi="ar-EG"/>
        </w:rPr>
        <w:t xml:space="preserve">تعدد الإرسال بتقسيم تعامدي للتردد </w:t>
      </w:r>
      <w:r w:rsidR="00D1552B" w:rsidRPr="00D1552B">
        <w:rPr>
          <w:i/>
          <w:iCs/>
        </w:rPr>
        <w:t>Orthogonal frequency division multiplexing)</w:t>
      </w:r>
      <w:r w:rsidR="00D1552B" w:rsidRPr="00D1552B">
        <w:rPr>
          <w:rFonts w:hint="cs"/>
          <w:i/>
          <w:iCs/>
          <w:rtl/>
          <w:lang w:bidi="ar-EG"/>
        </w:rPr>
        <w:t>)</w:t>
      </w:r>
    </w:p>
    <w:p w14:paraId="6A408065" w14:textId="77777777" w:rsidR="00E637F0" w:rsidRPr="009E261C" w:rsidRDefault="00E637F0" w:rsidP="00B71FCE">
      <w:pPr>
        <w:tabs>
          <w:tab w:val="left" w:pos="1418"/>
        </w:tabs>
        <w:spacing w:before="80"/>
        <w:rPr>
          <w:rFonts w:hint="cs"/>
          <w:rtl/>
          <w:lang w:bidi="ar-EG"/>
        </w:rPr>
      </w:pPr>
      <w:r w:rsidRPr="009E261C">
        <w:t>PPM</w:t>
      </w:r>
      <w:r w:rsidRPr="009E261C">
        <w:tab/>
      </w:r>
      <w:r w:rsidR="00D1552B">
        <w:rPr>
          <w:rFonts w:hint="cs"/>
          <w:rtl/>
        </w:rPr>
        <w:t xml:space="preserve">تشكيل مواقع النبضات </w:t>
      </w:r>
      <w:r w:rsidR="00D1552B" w:rsidRPr="00D1552B">
        <w:rPr>
          <w:i/>
          <w:iCs/>
        </w:rPr>
        <w:t>Pulse position modulation)</w:t>
      </w:r>
      <w:r w:rsidR="00D1552B" w:rsidRPr="00D1552B">
        <w:rPr>
          <w:rFonts w:hint="cs"/>
          <w:i/>
          <w:iCs/>
          <w:rtl/>
          <w:lang w:bidi="ar-EG"/>
        </w:rPr>
        <w:t>)</w:t>
      </w:r>
    </w:p>
    <w:p w14:paraId="478AA31E" w14:textId="77777777" w:rsidR="00E637F0" w:rsidRPr="009E261C" w:rsidRDefault="00E637F0" w:rsidP="00B71FCE">
      <w:pPr>
        <w:tabs>
          <w:tab w:val="left" w:pos="1418"/>
        </w:tabs>
        <w:spacing w:before="80"/>
        <w:rPr>
          <w:rFonts w:hint="cs"/>
          <w:rtl/>
          <w:lang w:bidi="ar-EG"/>
        </w:rPr>
      </w:pPr>
      <w:r w:rsidRPr="009E261C">
        <w:t>PRF</w:t>
      </w:r>
      <w:r w:rsidRPr="009E261C">
        <w:tab/>
      </w:r>
      <w:r w:rsidR="00D1552B">
        <w:rPr>
          <w:rFonts w:hint="cs"/>
          <w:rtl/>
        </w:rPr>
        <w:t xml:space="preserve">تردد تكرار النبضات </w:t>
      </w:r>
      <w:r w:rsidR="00D1552B" w:rsidRPr="00D1552B">
        <w:rPr>
          <w:i/>
          <w:iCs/>
        </w:rPr>
        <w:t>Pulse repetition frequency)</w:t>
      </w:r>
      <w:r w:rsidR="00D1552B" w:rsidRPr="00D1552B">
        <w:rPr>
          <w:rFonts w:hint="cs"/>
          <w:i/>
          <w:iCs/>
          <w:rtl/>
          <w:lang w:bidi="ar-EG"/>
        </w:rPr>
        <w:t>)</w:t>
      </w:r>
    </w:p>
    <w:p w14:paraId="2CA09C7A" w14:textId="77777777" w:rsidR="00E637F0" w:rsidRPr="00D1552B" w:rsidRDefault="00E637F0" w:rsidP="00B71FCE">
      <w:pPr>
        <w:tabs>
          <w:tab w:val="left" w:pos="1418"/>
        </w:tabs>
        <w:spacing w:before="80"/>
        <w:rPr>
          <w:rFonts w:hint="cs"/>
          <w:rtl/>
          <w:lang w:bidi="ar-EG"/>
        </w:rPr>
      </w:pPr>
      <w:r w:rsidRPr="009E261C">
        <w:t>PSD</w:t>
      </w:r>
      <w:r w:rsidRPr="009E261C">
        <w:tab/>
      </w:r>
      <w:r w:rsidR="00D1552B">
        <w:rPr>
          <w:rFonts w:hint="cs"/>
          <w:rtl/>
        </w:rPr>
        <w:t xml:space="preserve">الكثافة الطيفية للقدرة </w:t>
      </w:r>
      <w:r w:rsidR="00D1552B" w:rsidRPr="00D1552B">
        <w:rPr>
          <w:i/>
          <w:iCs/>
        </w:rPr>
        <w:t>Power spectral density)</w:t>
      </w:r>
      <w:r w:rsidR="00D1552B" w:rsidRPr="00D1552B">
        <w:rPr>
          <w:rFonts w:hint="cs"/>
          <w:i/>
          <w:iCs/>
          <w:rtl/>
          <w:lang w:bidi="ar-EG"/>
        </w:rPr>
        <w:t>)</w:t>
      </w:r>
    </w:p>
    <w:p w14:paraId="289FC159" w14:textId="77777777" w:rsidR="00E637F0" w:rsidRPr="009E261C" w:rsidRDefault="00E637F0" w:rsidP="00B71FCE">
      <w:pPr>
        <w:tabs>
          <w:tab w:val="left" w:pos="1418"/>
        </w:tabs>
        <w:spacing w:before="80"/>
        <w:rPr>
          <w:rFonts w:hint="cs"/>
        </w:rPr>
      </w:pPr>
      <w:r w:rsidRPr="009E261C">
        <w:t>RBW</w:t>
      </w:r>
      <w:r w:rsidRPr="009E261C">
        <w:tab/>
      </w:r>
      <w:r w:rsidR="00D1552B">
        <w:rPr>
          <w:rFonts w:hint="cs"/>
          <w:rtl/>
        </w:rPr>
        <w:t xml:space="preserve">عرض نطاق الاستبانة </w:t>
      </w:r>
      <w:r w:rsidR="00D1552B" w:rsidRPr="00D1552B">
        <w:rPr>
          <w:i/>
          <w:iCs/>
        </w:rPr>
        <w:t>Resolution bandwidth)</w:t>
      </w:r>
      <w:r w:rsidR="00D1552B" w:rsidRPr="00D1552B">
        <w:rPr>
          <w:rFonts w:hint="cs"/>
          <w:i/>
          <w:iCs/>
          <w:rtl/>
        </w:rPr>
        <w:t>)</w:t>
      </w:r>
    </w:p>
    <w:p w14:paraId="13C942AF" w14:textId="77777777" w:rsidR="00E637F0" w:rsidRPr="009E261C" w:rsidRDefault="00E637F0" w:rsidP="00B71FCE">
      <w:pPr>
        <w:tabs>
          <w:tab w:val="left" w:pos="1418"/>
        </w:tabs>
        <w:spacing w:before="80"/>
        <w:rPr>
          <w:rFonts w:hint="cs"/>
          <w:rtl/>
          <w:lang w:bidi="ar-EG"/>
        </w:rPr>
      </w:pPr>
      <w:r w:rsidRPr="009E261C">
        <w:t>SRR</w:t>
      </w:r>
      <w:r w:rsidRPr="009E261C">
        <w:tab/>
      </w:r>
      <w:r w:rsidR="00D1552B">
        <w:rPr>
          <w:rFonts w:hint="cs"/>
          <w:rtl/>
          <w:lang w:bidi="ar-EG"/>
        </w:rPr>
        <w:t xml:space="preserve">رادار قصير المدى </w:t>
      </w:r>
      <w:r w:rsidR="00D1552B" w:rsidRPr="00D1552B">
        <w:rPr>
          <w:rFonts w:hint="cs"/>
          <w:i/>
          <w:iCs/>
          <w:rtl/>
          <w:lang w:bidi="ar-EG"/>
        </w:rPr>
        <w:t>(</w:t>
      </w:r>
      <w:r w:rsidRPr="00D1552B">
        <w:rPr>
          <w:i/>
          <w:iCs/>
        </w:rPr>
        <w:t>Short-range radar</w:t>
      </w:r>
      <w:r w:rsidR="00D1552B" w:rsidRPr="00D1552B">
        <w:rPr>
          <w:rFonts w:hint="cs"/>
          <w:i/>
          <w:iCs/>
          <w:rtl/>
        </w:rPr>
        <w:t>)</w:t>
      </w:r>
    </w:p>
    <w:p w14:paraId="2B0FF4C3" w14:textId="77777777" w:rsidR="00E637F0" w:rsidRPr="00D1552B" w:rsidRDefault="00E637F0" w:rsidP="00B71FCE">
      <w:pPr>
        <w:tabs>
          <w:tab w:val="left" w:pos="1418"/>
        </w:tabs>
        <w:spacing w:before="80"/>
        <w:rPr>
          <w:rFonts w:hint="cs"/>
          <w:rtl/>
          <w:lang w:bidi="ar-EG"/>
        </w:rPr>
      </w:pPr>
      <w:r w:rsidRPr="009E261C">
        <w:t>UWB</w:t>
      </w:r>
      <w:r w:rsidRPr="009E261C">
        <w:tab/>
      </w:r>
      <w:r w:rsidR="00D1552B">
        <w:rPr>
          <w:rFonts w:hint="cs"/>
          <w:rtl/>
          <w:lang w:bidi="ar-EG"/>
        </w:rPr>
        <w:t xml:space="preserve">نطاق عريض للغاية </w:t>
      </w:r>
      <w:r w:rsidR="00D1552B" w:rsidRPr="00D1552B">
        <w:rPr>
          <w:i/>
          <w:iCs/>
          <w:lang w:bidi="ar-EG"/>
        </w:rPr>
        <w:t>(</w:t>
      </w:r>
      <w:r w:rsidRPr="00D1552B">
        <w:rPr>
          <w:i/>
          <w:iCs/>
        </w:rPr>
        <w:t>Ultra-wideband</w:t>
      </w:r>
      <w:r w:rsidR="00D1552B" w:rsidRPr="00D1552B">
        <w:rPr>
          <w:i/>
          <w:iCs/>
        </w:rPr>
        <w:t>)</w:t>
      </w:r>
    </w:p>
    <w:p w14:paraId="1E2DB7BB" w14:textId="77777777" w:rsidR="00E637F0" w:rsidRDefault="00E637F0" w:rsidP="00B71FCE">
      <w:pPr>
        <w:tabs>
          <w:tab w:val="left" w:pos="1418"/>
        </w:tabs>
        <w:spacing w:before="80"/>
        <w:rPr>
          <w:rFonts w:hint="cs"/>
          <w:rtl/>
          <w:lang w:bidi="ar-EG"/>
        </w:rPr>
      </w:pPr>
      <w:r w:rsidRPr="009E261C">
        <w:t>WPAN</w:t>
      </w:r>
      <w:r w:rsidRPr="009E261C">
        <w:tab/>
      </w:r>
      <w:r w:rsidR="00D1552B">
        <w:rPr>
          <w:rFonts w:hint="cs"/>
          <w:rtl/>
          <w:lang w:bidi="ar-EG"/>
        </w:rPr>
        <w:t xml:space="preserve">شبكة لاسلكية محلية شخصية </w:t>
      </w:r>
      <w:r w:rsidR="00D1552B" w:rsidRPr="00D1552B">
        <w:rPr>
          <w:i/>
          <w:iCs/>
        </w:rPr>
        <w:t>Wireless personal area network)</w:t>
      </w:r>
      <w:r w:rsidR="00D1552B" w:rsidRPr="00D1552B">
        <w:rPr>
          <w:rFonts w:hint="cs"/>
          <w:i/>
          <w:iCs/>
          <w:rtl/>
          <w:lang w:bidi="ar-EG"/>
        </w:rPr>
        <w:t>)</w:t>
      </w:r>
    </w:p>
    <w:p w14:paraId="5AEE4112" w14:textId="77777777" w:rsidR="00C214AD" w:rsidRPr="00B87595" w:rsidRDefault="00C214AD" w:rsidP="008B2B8B">
      <w:pPr>
        <w:pStyle w:val="Title1"/>
        <w:rPr>
          <w:rFonts w:hint="cs"/>
          <w:rtl/>
          <w:lang w:bidi="ar-IQ"/>
        </w:rPr>
      </w:pPr>
      <w:r w:rsidRPr="00B87595">
        <w:rPr>
          <w:rFonts w:hint="cs"/>
          <w:rtl/>
          <w:lang w:bidi="ar-IQ"/>
        </w:rPr>
        <w:lastRenderedPageBreak/>
        <w:t xml:space="preserve">الملحق </w:t>
      </w:r>
      <w:r w:rsidRPr="00B87595">
        <w:rPr>
          <w:lang w:bidi="ar-IQ"/>
        </w:rPr>
        <w:t>2</w:t>
      </w:r>
    </w:p>
    <w:p w14:paraId="01433BF7" w14:textId="77777777" w:rsidR="00C214AD" w:rsidRPr="00B87595" w:rsidRDefault="00C214AD" w:rsidP="008B2B8B">
      <w:pPr>
        <w:pStyle w:val="Title1"/>
        <w:rPr>
          <w:rFonts w:hint="cs"/>
          <w:rtl/>
          <w:lang w:bidi="ar-IQ"/>
        </w:rPr>
      </w:pPr>
      <w:r w:rsidRPr="00B87595">
        <w:rPr>
          <w:rFonts w:hint="cs"/>
          <w:rtl/>
          <w:lang w:bidi="ar-IQ"/>
        </w:rPr>
        <w:t xml:space="preserve">الخصائص العامة لتكنولوجيا النطاق العريض </w:t>
      </w:r>
      <w:r>
        <w:rPr>
          <w:rFonts w:hint="cs"/>
          <w:rtl/>
          <w:lang w:bidi="ar-IQ"/>
        </w:rPr>
        <w:t>للغاية</w:t>
      </w:r>
      <w:r w:rsidRPr="00B87595">
        <w:rPr>
          <w:rFonts w:hint="cs"/>
          <w:rtl/>
          <w:lang w:bidi="ar-IQ"/>
        </w:rPr>
        <w:t xml:space="preserve"> </w:t>
      </w:r>
      <w:r w:rsidRPr="00B87595">
        <w:rPr>
          <w:lang w:bidi="ar-IQ"/>
        </w:rPr>
        <w:t>(UWB)</w:t>
      </w:r>
    </w:p>
    <w:p w14:paraId="0B601FD7" w14:textId="77777777" w:rsidR="00C214AD" w:rsidRPr="007D7514" w:rsidRDefault="00C214AD" w:rsidP="008B2B8B">
      <w:pPr>
        <w:pStyle w:val="Heading1"/>
        <w:rPr>
          <w:rFonts w:hint="cs"/>
          <w:rtl/>
          <w:lang w:bidi="ar-IQ"/>
        </w:rPr>
      </w:pPr>
      <w:r>
        <w:rPr>
          <w:lang w:bidi="ar-IQ"/>
        </w:rPr>
        <w:t>1</w:t>
      </w:r>
      <w:r>
        <w:rPr>
          <w:lang w:bidi="ar-IQ"/>
        </w:rPr>
        <w:tab/>
      </w:r>
      <w:r w:rsidRPr="007D7514">
        <w:rPr>
          <w:rFonts w:hint="cs"/>
          <w:rtl/>
          <w:lang w:bidi="ar-IQ"/>
        </w:rPr>
        <w:t>إمكانية الاستعمال بكثافة عالية</w:t>
      </w:r>
    </w:p>
    <w:p w14:paraId="01B23BEC" w14:textId="77777777" w:rsidR="00C214AD" w:rsidRPr="007D7514" w:rsidRDefault="00C214AD" w:rsidP="008E1A57">
      <w:pPr>
        <w:rPr>
          <w:rFonts w:hint="cs"/>
          <w:rtl/>
          <w:lang w:bidi="ar-IQ"/>
        </w:rPr>
      </w:pPr>
      <w:r>
        <w:rPr>
          <w:rFonts w:hint="cs"/>
          <w:rtl/>
          <w:lang w:bidi="ar-IQ"/>
        </w:rPr>
        <w:t>ثمة</w:t>
      </w:r>
      <w:r w:rsidRPr="007D7514">
        <w:rPr>
          <w:rFonts w:hint="cs"/>
          <w:rtl/>
          <w:lang w:bidi="ar-IQ"/>
        </w:rPr>
        <w:t xml:space="preserve"> إمكانية لدمج تكنولوجيا </w:t>
      </w:r>
      <w:r w:rsidRPr="007D7514">
        <w:rPr>
          <w:lang w:bidi="ar-IQ"/>
        </w:rPr>
        <w:t>UWB</w:t>
      </w:r>
      <w:r w:rsidRPr="007D7514">
        <w:rPr>
          <w:rFonts w:hint="cs"/>
          <w:rtl/>
          <w:lang w:bidi="ar-IQ"/>
        </w:rPr>
        <w:t xml:space="preserve"> في تطبيقات كثيرة </w:t>
      </w:r>
      <w:r>
        <w:rPr>
          <w:rFonts w:hint="cs"/>
          <w:rtl/>
          <w:lang w:bidi="ar-IQ"/>
        </w:rPr>
        <w:t xml:space="preserve">يمكن أن </w:t>
      </w:r>
      <w:r w:rsidRPr="007D7514">
        <w:rPr>
          <w:rFonts w:hint="cs"/>
          <w:rtl/>
          <w:lang w:bidi="ar-IQ"/>
        </w:rPr>
        <w:t>تعود بفوائد على الجمهور، والمستهلكين، والأعمال التجارية، والصناعات، فيمكن دمجها مثلا</w:t>
      </w:r>
      <w:r>
        <w:rPr>
          <w:rFonts w:hint="cs"/>
          <w:rtl/>
          <w:lang w:bidi="ar-IQ"/>
        </w:rPr>
        <w:t>ً</w:t>
      </w:r>
      <w:r w:rsidR="00E74171">
        <w:rPr>
          <w:rFonts w:hint="cs"/>
          <w:rtl/>
          <w:lang w:bidi="ar-IQ"/>
        </w:rPr>
        <w:t>ً</w:t>
      </w:r>
      <w:r w:rsidRPr="007D7514">
        <w:rPr>
          <w:rFonts w:hint="cs"/>
          <w:rtl/>
          <w:lang w:bidi="ar-IQ"/>
        </w:rPr>
        <w:t xml:space="preserve"> في تطبيقات تحسين سلامة الجمهور من خلال استعمال أجهزة رادار محمولة على متن المركبات لتلافي وقوع </w:t>
      </w:r>
      <w:r>
        <w:rPr>
          <w:rFonts w:hint="cs"/>
          <w:rtl/>
          <w:lang w:bidi="ar-IQ"/>
        </w:rPr>
        <w:t>الاصطدامات</w:t>
      </w:r>
      <w:r w:rsidRPr="007D7514">
        <w:rPr>
          <w:rFonts w:hint="cs"/>
          <w:rtl/>
          <w:lang w:bidi="ar-IQ"/>
        </w:rPr>
        <w:t xml:space="preserve">، وتنشيط الأكياس الهوائية الواقية </w:t>
      </w:r>
      <w:r>
        <w:rPr>
          <w:rFonts w:hint="cs"/>
          <w:rtl/>
          <w:lang w:bidi="ar-IQ"/>
        </w:rPr>
        <w:t>ومحاسيس</w:t>
      </w:r>
      <w:r w:rsidRPr="007D7514">
        <w:rPr>
          <w:rFonts w:hint="cs"/>
          <w:rtl/>
          <w:lang w:bidi="ar-IQ"/>
        </w:rPr>
        <w:t xml:space="preserve"> الطرق، وأجهزة</w:t>
      </w:r>
      <w:r>
        <w:rPr>
          <w:rFonts w:hint="cs"/>
          <w:rtl/>
          <w:lang w:bidi="ar-IQ"/>
        </w:rPr>
        <w:t xml:space="preserve"> الاتصالات القصيرة المدى بمعدل</w:t>
      </w:r>
      <w:r w:rsidRPr="007D7514">
        <w:rPr>
          <w:rFonts w:hint="cs"/>
          <w:rtl/>
          <w:lang w:bidi="ar-IQ"/>
        </w:rPr>
        <w:t xml:space="preserve"> معطيات عالية، وأجهزة التوسيم، وكاشفات </w:t>
      </w:r>
      <w:r>
        <w:rPr>
          <w:rFonts w:hint="cs"/>
          <w:rtl/>
          <w:lang w:bidi="ar-IQ"/>
        </w:rPr>
        <w:t>ومحاسيس</w:t>
      </w:r>
      <w:r w:rsidRPr="007D7514">
        <w:rPr>
          <w:rFonts w:hint="cs"/>
          <w:rtl/>
          <w:lang w:bidi="ar-IQ"/>
        </w:rPr>
        <w:t xml:space="preserve"> </w:t>
      </w:r>
      <w:r>
        <w:rPr>
          <w:rFonts w:hint="cs"/>
          <w:rtl/>
          <w:lang w:bidi="ar-IQ"/>
        </w:rPr>
        <w:t>سويات</w:t>
      </w:r>
      <w:r w:rsidRPr="007D7514">
        <w:rPr>
          <w:rFonts w:hint="cs"/>
          <w:rtl/>
          <w:lang w:bidi="ar-IQ"/>
        </w:rPr>
        <w:t xml:space="preserve"> السوائل، وأجهزة المراقبة، وأجهزة تحديد المواقع، </w:t>
      </w:r>
      <w:r>
        <w:rPr>
          <w:rFonts w:hint="cs"/>
          <w:rtl/>
          <w:lang w:bidi="ar-IQ"/>
        </w:rPr>
        <w:t>وكبديل للتوصيلات السلكية بمعدل</w:t>
      </w:r>
      <w:r w:rsidRPr="007D7514">
        <w:rPr>
          <w:rFonts w:hint="cs"/>
          <w:rtl/>
          <w:lang w:bidi="ar-IQ"/>
        </w:rPr>
        <w:t xml:space="preserve"> معطيات عالية عبر مسافات قصيرة. ومع أن معظم الأجهزة التي تستعمل تكنولوجيا </w:t>
      </w:r>
      <w:r w:rsidRPr="007D7514">
        <w:rPr>
          <w:lang w:bidi="ar-IQ"/>
        </w:rPr>
        <w:t>UWB</w:t>
      </w:r>
      <w:r w:rsidRPr="007D7514">
        <w:rPr>
          <w:rFonts w:hint="cs"/>
          <w:rtl/>
          <w:lang w:bidi="ar-IQ"/>
        </w:rPr>
        <w:t xml:space="preserve"> تعمل بقدرة ضئيلة جدا</w:t>
      </w:r>
      <w:r>
        <w:rPr>
          <w:rFonts w:hint="cs"/>
          <w:rtl/>
          <w:lang w:bidi="ar-IQ"/>
        </w:rPr>
        <w:t>ً</w:t>
      </w:r>
      <w:r w:rsidRPr="007D7514">
        <w:rPr>
          <w:rFonts w:hint="cs"/>
          <w:rtl/>
          <w:lang w:bidi="ar-IQ"/>
        </w:rPr>
        <w:t xml:space="preserve">، فإن التطبيقات العديدة والمحتملة لهذه التكنولوجيا يمكن أن تؤدي إلى </w:t>
      </w:r>
      <w:r>
        <w:rPr>
          <w:rFonts w:hint="cs"/>
          <w:rtl/>
          <w:lang w:bidi="ar-IQ"/>
        </w:rPr>
        <w:t>ارتفاع كثافة استخدامها</w:t>
      </w:r>
      <w:r w:rsidRPr="007D7514">
        <w:rPr>
          <w:rFonts w:hint="cs"/>
          <w:rtl/>
          <w:lang w:bidi="ar-IQ"/>
        </w:rPr>
        <w:t xml:space="preserve"> في أوساط معينة من قبيل المكاتب </w:t>
      </w:r>
      <w:r>
        <w:rPr>
          <w:rFonts w:hint="cs"/>
          <w:rtl/>
          <w:lang w:bidi="ar-IQ"/>
        </w:rPr>
        <w:t>ومراكز</w:t>
      </w:r>
      <w:r w:rsidRPr="007D7514">
        <w:rPr>
          <w:rFonts w:hint="cs"/>
          <w:rtl/>
          <w:lang w:bidi="ar-IQ"/>
        </w:rPr>
        <w:t xml:space="preserve"> الأعمال التجارية.</w:t>
      </w:r>
    </w:p>
    <w:p w14:paraId="2DB19049" w14:textId="77777777" w:rsidR="00C214AD" w:rsidRPr="007D7514" w:rsidRDefault="00C214AD" w:rsidP="00E74171">
      <w:pPr>
        <w:pStyle w:val="Heading1"/>
        <w:spacing w:line="180" w:lineRule="auto"/>
        <w:rPr>
          <w:rFonts w:hint="cs"/>
          <w:rtl/>
          <w:lang w:bidi="ar-IQ"/>
        </w:rPr>
      </w:pPr>
      <w:r w:rsidRPr="007D7514">
        <w:rPr>
          <w:lang w:bidi="ar-IQ"/>
        </w:rPr>
        <w:t>2</w:t>
      </w:r>
      <w:r>
        <w:rPr>
          <w:rFonts w:hint="cs"/>
          <w:rtl/>
          <w:lang w:bidi="ar-IQ"/>
        </w:rPr>
        <w:tab/>
        <w:t>معدلات معطيات عالية</w:t>
      </w:r>
    </w:p>
    <w:p w14:paraId="0FF8FD8E" w14:textId="77777777" w:rsidR="00C214AD" w:rsidRPr="007D7514" w:rsidRDefault="00C214AD" w:rsidP="006921E8">
      <w:pPr>
        <w:rPr>
          <w:rFonts w:hint="cs"/>
          <w:rtl/>
          <w:lang w:bidi="ar-IQ"/>
        </w:rPr>
      </w:pPr>
      <w:r w:rsidRPr="007D7514">
        <w:rPr>
          <w:rFonts w:hint="cs"/>
          <w:rtl/>
          <w:lang w:bidi="ar-IQ"/>
        </w:rPr>
        <w:t xml:space="preserve">يمكن أن تعمل الأجهزة التي تستعمل تكنولوجيا </w:t>
      </w:r>
      <w:r w:rsidRPr="007D7514">
        <w:rPr>
          <w:lang w:bidi="ar-IQ"/>
        </w:rPr>
        <w:t>UWB</w:t>
      </w:r>
      <w:r w:rsidRPr="007D7514">
        <w:rPr>
          <w:rFonts w:hint="cs"/>
          <w:rtl/>
          <w:lang w:bidi="ar-IQ"/>
        </w:rPr>
        <w:t xml:space="preserve"> بمستويات طاقة ضئيلة </w:t>
      </w:r>
      <w:r>
        <w:rPr>
          <w:rFonts w:hint="cs"/>
          <w:rtl/>
          <w:lang w:bidi="ar-IQ"/>
        </w:rPr>
        <w:t>للغاية</w:t>
      </w:r>
      <w:r w:rsidR="00F86AE5">
        <w:rPr>
          <w:rFonts w:hint="cs"/>
          <w:rtl/>
          <w:lang w:bidi="ar-EG"/>
        </w:rPr>
        <w:t>،</w:t>
      </w:r>
      <w:r w:rsidRPr="007D7514">
        <w:rPr>
          <w:rFonts w:hint="cs"/>
          <w:rtl/>
          <w:lang w:bidi="ar-IQ"/>
        </w:rPr>
        <w:t xml:space="preserve"> وبمقدورها أن تدعم </w:t>
      </w:r>
      <w:r>
        <w:rPr>
          <w:rFonts w:hint="cs"/>
          <w:rtl/>
          <w:lang w:bidi="ar-IQ"/>
        </w:rPr>
        <w:t xml:space="preserve">تنفيذ </w:t>
      </w:r>
      <w:r w:rsidRPr="007D7514">
        <w:rPr>
          <w:rFonts w:hint="cs"/>
          <w:rtl/>
          <w:lang w:bidi="ar-IQ"/>
        </w:rPr>
        <w:t xml:space="preserve">تطبيقات تشمل عدة مستعملين بمعدلات معطيات عالية (مثل الشبكات اللاسلكية المحلية والشخصية القصيرة المدى </w:t>
      </w:r>
      <w:r w:rsidRPr="007D7514">
        <w:rPr>
          <w:lang w:bidi="ar-IQ"/>
        </w:rPr>
        <w:t>(WPANs)</w:t>
      </w:r>
      <w:r w:rsidRPr="007D7514">
        <w:rPr>
          <w:rFonts w:hint="cs"/>
          <w:rtl/>
          <w:lang w:bidi="ar-IQ"/>
        </w:rPr>
        <w:t xml:space="preserve"> </w:t>
      </w:r>
      <w:r>
        <w:rPr>
          <w:rFonts w:hint="cs"/>
          <w:rtl/>
          <w:lang w:bidi="ar-IQ"/>
        </w:rPr>
        <w:t xml:space="preserve">العاملة </w:t>
      </w:r>
      <w:r w:rsidRPr="007D7514">
        <w:rPr>
          <w:rFonts w:hint="cs"/>
          <w:rtl/>
          <w:lang w:bidi="ar-IQ"/>
        </w:rPr>
        <w:t xml:space="preserve">بمعدلات معطيات أعلى من </w:t>
      </w:r>
      <w:r w:rsidRPr="007D7514">
        <w:rPr>
          <w:lang w:bidi="ar-IQ"/>
        </w:rPr>
        <w:t>Mbit/s 100</w:t>
      </w:r>
      <w:r w:rsidRPr="007D7514">
        <w:rPr>
          <w:rFonts w:hint="cs"/>
          <w:rtl/>
          <w:lang w:bidi="ar-IQ"/>
        </w:rPr>
        <w:t>).</w:t>
      </w:r>
    </w:p>
    <w:p w14:paraId="5E23E5D2" w14:textId="77777777" w:rsidR="00C214AD" w:rsidRPr="007D7514" w:rsidRDefault="00C214AD" w:rsidP="00E74171">
      <w:pPr>
        <w:pStyle w:val="Heading1"/>
        <w:spacing w:line="180" w:lineRule="auto"/>
        <w:rPr>
          <w:rFonts w:hint="cs"/>
          <w:rtl/>
          <w:lang w:bidi="ar-IQ"/>
        </w:rPr>
      </w:pPr>
      <w:r w:rsidRPr="007D7514">
        <w:rPr>
          <w:lang w:bidi="ar-IQ"/>
        </w:rPr>
        <w:t>3</w:t>
      </w:r>
      <w:r>
        <w:rPr>
          <w:rFonts w:hint="cs"/>
          <w:rtl/>
          <w:lang w:bidi="ar-IQ"/>
        </w:rPr>
        <w:tab/>
      </w:r>
      <w:r w:rsidRPr="007D7514">
        <w:rPr>
          <w:rFonts w:hint="cs"/>
          <w:rtl/>
          <w:lang w:bidi="ar-IQ"/>
        </w:rPr>
        <w:t>الاتصالات المأمونة</w:t>
      </w:r>
    </w:p>
    <w:p w14:paraId="22349873" w14:textId="77777777" w:rsidR="00C214AD" w:rsidRPr="007D7514" w:rsidRDefault="00C214AD" w:rsidP="006921E8">
      <w:pPr>
        <w:rPr>
          <w:rFonts w:hint="cs"/>
          <w:rtl/>
          <w:lang w:bidi="ar-IQ"/>
        </w:rPr>
      </w:pPr>
      <w:r w:rsidRPr="007D7514">
        <w:rPr>
          <w:rFonts w:hint="cs"/>
          <w:rtl/>
          <w:lang w:bidi="ar-IQ"/>
        </w:rPr>
        <w:t xml:space="preserve">يُحتمل أن تكون إشارات </w:t>
      </w:r>
      <w:r w:rsidRPr="007D7514">
        <w:rPr>
          <w:lang w:bidi="ar-IQ"/>
        </w:rPr>
        <w:t>UWB</w:t>
      </w:r>
      <w:r w:rsidRPr="007D7514">
        <w:rPr>
          <w:rFonts w:hint="cs"/>
          <w:rtl/>
          <w:lang w:bidi="ar-IQ"/>
        </w:rPr>
        <w:t xml:space="preserve"> أكثر سرية وأصعب من حيث الكشف عنها من إشارات الاتصالات الراديوية بدون </w:t>
      </w:r>
      <w:r w:rsidR="00F86AE5" w:rsidRPr="007D7514">
        <w:rPr>
          <w:rFonts w:hint="cs"/>
          <w:rtl/>
          <w:lang w:bidi="ar-IQ"/>
        </w:rPr>
        <w:t>تكنولوجيا</w:t>
      </w:r>
      <w:r w:rsidRPr="007D7514">
        <w:rPr>
          <w:rFonts w:hint="cs"/>
          <w:rtl/>
          <w:lang w:bidi="ar-IQ"/>
        </w:rPr>
        <w:t xml:space="preserve"> </w:t>
      </w:r>
      <w:r w:rsidRPr="007D7514">
        <w:rPr>
          <w:lang w:bidi="ar-IQ"/>
        </w:rPr>
        <w:t>UWB</w:t>
      </w:r>
      <w:r w:rsidRPr="007D7514">
        <w:rPr>
          <w:rFonts w:hint="cs"/>
          <w:rtl/>
          <w:lang w:bidi="ar-IQ"/>
        </w:rPr>
        <w:t xml:space="preserve">، ويُعزى ذلك إلى أن إشارات </w:t>
      </w:r>
      <w:r w:rsidRPr="007D7514">
        <w:rPr>
          <w:lang w:bidi="ar-IQ"/>
        </w:rPr>
        <w:t>UWB</w:t>
      </w:r>
      <w:r w:rsidRPr="007D7514">
        <w:rPr>
          <w:rFonts w:hint="cs"/>
          <w:rtl/>
          <w:lang w:bidi="ar-IQ"/>
        </w:rPr>
        <w:t xml:space="preserve"> تحتل عرض نطاق أكبر، ويمكن أن تكون شبيهة بالضوضاء، </w:t>
      </w:r>
      <w:r>
        <w:rPr>
          <w:rFonts w:hint="cs"/>
          <w:rtl/>
          <w:lang w:bidi="ar-IQ"/>
        </w:rPr>
        <w:t>وقابلة للتبادل</w:t>
      </w:r>
      <w:r w:rsidRPr="007D7514">
        <w:rPr>
          <w:rFonts w:hint="cs"/>
          <w:rtl/>
          <w:lang w:bidi="ar-IQ"/>
        </w:rPr>
        <w:t xml:space="preserve"> بشفرة زمنية عشوائية وحيدة بمعدل ملايين </w:t>
      </w:r>
      <w:proofErr w:type="gramStart"/>
      <w:r w:rsidRPr="007D7514">
        <w:rPr>
          <w:rFonts w:hint="cs"/>
          <w:rtl/>
          <w:lang w:bidi="ar-IQ"/>
        </w:rPr>
        <w:t>البتات</w:t>
      </w:r>
      <w:proofErr w:type="gramEnd"/>
      <w:r w:rsidRPr="007D7514">
        <w:rPr>
          <w:rFonts w:hint="cs"/>
          <w:rtl/>
          <w:lang w:bidi="ar-IQ"/>
        </w:rPr>
        <w:t xml:space="preserve"> في الثانية. وعادة ما تُمثل كل بتة بعدد كبير من النبضات المتدنية الاتساع للغاية بحيث يقل عادة عن سوية الضوضاء. وتؤمن هذه الخصائص إرسالات مأ</w:t>
      </w:r>
      <w:r>
        <w:rPr>
          <w:rFonts w:hint="cs"/>
          <w:rtl/>
          <w:lang w:bidi="ar-IQ"/>
        </w:rPr>
        <w:t>مونة مع تقليل</w:t>
      </w:r>
      <w:r w:rsidRPr="007D7514">
        <w:rPr>
          <w:rFonts w:hint="cs"/>
          <w:rtl/>
          <w:lang w:bidi="ar-IQ"/>
        </w:rPr>
        <w:t xml:space="preserve"> احتمال الكشف عنها </w:t>
      </w:r>
      <w:r w:rsidRPr="007D7514">
        <w:rPr>
          <w:lang w:bidi="ar-IQ"/>
        </w:rPr>
        <w:t>(LPD)</w:t>
      </w:r>
      <w:r w:rsidRPr="007D7514">
        <w:rPr>
          <w:rFonts w:hint="cs"/>
          <w:rtl/>
          <w:lang w:bidi="ar-IQ"/>
        </w:rPr>
        <w:t xml:space="preserve"> وتدني احتمال اعتراضها </w:t>
      </w:r>
      <w:r w:rsidRPr="007D7514">
        <w:rPr>
          <w:lang w:bidi="ar-IQ"/>
        </w:rPr>
        <w:t>(LPI)</w:t>
      </w:r>
      <w:r w:rsidRPr="007D7514">
        <w:rPr>
          <w:rFonts w:hint="cs"/>
          <w:rtl/>
          <w:lang w:bidi="ar-IQ"/>
        </w:rPr>
        <w:t>.</w:t>
      </w:r>
    </w:p>
    <w:p w14:paraId="56C925D4" w14:textId="77777777" w:rsidR="00C214AD" w:rsidRPr="007D7514" w:rsidRDefault="00C214AD" w:rsidP="00E74171">
      <w:pPr>
        <w:pStyle w:val="Heading1"/>
        <w:spacing w:line="180" w:lineRule="auto"/>
        <w:rPr>
          <w:rFonts w:hint="cs"/>
          <w:rtl/>
          <w:lang w:bidi="ar-IQ"/>
        </w:rPr>
      </w:pPr>
      <w:r w:rsidRPr="007D7514">
        <w:rPr>
          <w:lang w:bidi="ar-IQ"/>
        </w:rPr>
        <w:t>4</w:t>
      </w:r>
      <w:r>
        <w:rPr>
          <w:rFonts w:hint="cs"/>
          <w:rtl/>
          <w:lang w:bidi="ar-IQ"/>
        </w:rPr>
        <w:tab/>
      </w:r>
      <w:r w:rsidRPr="007D7514">
        <w:rPr>
          <w:rFonts w:hint="cs"/>
          <w:rtl/>
          <w:lang w:bidi="ar-IQ"/>
        </w:rPr>
        <w:t>ا</w:t>
      </w:r>
      <w:r>
        <w:rPr>
          <w:rFonts w:hint="cs"/>
          <w:rtl/>
          <w:lang w:bidi="ar-IQ"/>
        </w:rPr>
        <w:t>لا</w:t>
      </w:r>
      <w:r w:rsidRPr="007D7514">
        <w:rPr>
          <w:rFonts w:hint="cs"/>
          <w:rtl/>
          <w:lang w:bidi="ar-IQ"/>
        </w:rPr>
        <w:t xml:space="preserve">تصالات </w:t>
      </w:r>
      <w:r>
        <w:rPr>
          <w:rFonts w:hint="cs"/>
          <w:rtl/>
          <w:lang w:bidi="ar-IQ"/>
        </w:rPr>
        <w:t>القوية</w:t>
      </w:r>
    </w:p>
    <w:p w14:paraId="7DBD1CBD" w14:textId="77777777" w:rsidR="00C214AD" w:rsidRPr="007D7514" w:rsidRDefault="00C214AD" w:rsidP="006921E8">
      <w:pPr>
        <w:rPr>
          <w:rFonts w:hint="cs"/>
          <w:rtl/>
          <w:lang w:bidi="ar-IQ"/>
        </w:rPr>
      </w:pPr>
      <w:r w:rsidRPr="007D7514">
        <w:rPr>
          <w:rFonts w:hint="cs"/>
          <w:rtl/>
          <w:lang w:bidi="ar-IQ"/>
        </w:rPr>
        <w:t xml:space="preserve">تُصمم الأجهزة التي تستعمل تكنولوجيا </w:t>
      </w:r>
      <w:r w:rsidRPr="007D7514">
        <w:rPr>
          <w:lang w:bidi="ar-IQ"/>
        </w:rPr>
        <w:t>UWB</w:t>
      </w:r>
      <w:r w:rsidRPr="007D7514">
        <w:rPr>
          <w:rFonts w:hint="cs"/>
          <w:rtl/>
          <w:lang w:bidi="ar-IQ"/>
        </w:rPr>
        <w:t xml:space="preserve"> عموما</w:t>
      </w:r>
      <w:r>
        <w:rPr>
          <w:rFonts w:hint="cs"/>
          <w:rtl/>
          <w:lang w:bidi="ar-IQ"/>
        </w:rPr>
        <w:t>ً</w:t>
      </w:r>
      <w:r w:rsidRPr="007D7514">
        <w:rPr>
          <w:rFonts w:hint="cs"/>
          <w:rtl/>
          <w:lang w:bidi="ar-IQ"/>
        </w:rPr>
        <w:t xml:space="preserve"> لتحقيق كسب معالجة كبير، وهو مقياس</w:t>
      </w:r>
      <w:r>
        <w:rPr>
          <w:rFonts w:hint="cs"/>
          <w:rtl/>
          <w:lang w:bidi="ar-IQ"/>
        </w:rPr>
        <w:t xml:space="preserve"> لشدة</w:t>
      </w:r>
      <w:r w:rsidRPr="007D7514">
        <w:rPr>
          <w:rFonts w:hint="cs"/>
          <w:rtl/>
          <w:lang w:bidi="ar-IQ"/>
        </w:rPr>
        <w:t xml:space="preserve"> مقاومة الجهاز للتداخل.</w:t>
      </w:r>
    </w:p>
    <w:p w14:paraId="5B047FFC" w14:textId="77777777" w:rsidR="00C214AD" w:rsidRPr="007D7514" w:rsidRDefault="00C214AD" w:rsidP="00E74171">
      <w:pPr>
        <w:pStyle w:val="Heading1"/>
        <w:spacing w:line="180" w:lineRule="auto"/>
        <w:rPr>
          <w:rFonts w:hint="cs"/>
          <w:rtl/>
          <w:lang w:bidi="ar-IQ"/>
        </w:rPr>
      </w:pPr>
      <w:r w:rsidRPr="007D7514">
        <w:rPr>
          <w:lang w:bidi="ar-IQ"/>
        </w:rPr>
        <w:t>5</w:t>
      </w:r>
      <w:r>
        <w:rPr>
          <w:rFonts w:hint="cs"/>
          <w:rtl/>
          <w:lang w:bidi="ar-IQ"/>
        </w:rPr>
        <w:tab/>
      </w:r>
      <w:r w:rsidRPr="007D7514">
        <w:rPr>
          <w:rFonts w:hint="cs"/>
          <w:rtl/>
          <w:lang w:bidi="ar-IQ"/>
        </w:rPr>
        <w:t xml:space="preserve">قدرة نظام الاتصالات </w:t>
      </w:r>
    </w:p>
    <w:p w14:paraId="56AED42A" w14:textId="77777777" w:rsidR="00C214AD" w:rsidRPr="007D7514" w:rsidRDefault="00C214AD" w:rsidP="006921E8">
      <w:pPr>
        <w:rPr>
          <w:rFonts w:hint="cs"/>
          <w:rtl/>
          <w:lang w:bidi="ar-IQ"/>
        </w:rPr>
      </w:pPr>
      <w:r w:rsidRPr="007D7514">
        <w:rPr>
          <w:rFonts w:hint="cs"/>
          <w:rtl/>
          <w:lang w:bidi="ar-IQ"/>
        </w:rPr>
        <w:t xml:space="preserve">يمكن حساب القدرة النظرية لأي نظام اتصالات، بما في ذلك أي نظام يستعمل تكنولوجيا </w:t>
      </w:r>
      <w:r w:rsidRPr="007D7514">
        <w:rPr>
          <w:lang w:bidi="ar-IQ"/>
        </w:rPr>
        <w:t>UWB</w:t>
      </w:r>
      <w:r w:rsidRPr="007D7514">
        <w:rPr>
          <w:rFonts w:hint="cs"/>
          <w:rtl/>
          <w:lang w:bidi="ar-IQ"/>
        </w:rPr>
        <w:t>، بتطبيق معادلة شانن الآتية:</w:t>
      </w:r>
    </w:p>
    <w:p w14:paraId="0C0E4580" w14:textId="77777777" w:rsidR="00C214AD" w:rsidRPr="007D7514" w:rsidRDefault="00C214AD" w:rsidP="008B2B8B">
      <w:pPr>
        <w:jc w:val="center"/>
        <w:rPr>
          <w:rFonts w:hint="cs"/>
          <w:rtl/>
        </w:rPr>
      </w:pPr>
      <w:r w:rsidRPr="007D7514">
        <w:rPr>
          <w:position w:val="-60"/>
        </w:rPr>
        <w:object w:dxaOrig="2560" w:dyaOrig="1320" w14:anchorId="4502D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pt;height:66.1pt" o:ole="">
            <v:imagedata r:id="rId7" o:title=""/>
          </v:shape>
          <o:OLEObject Type="Embed" ProgID="Equation.3" ShapeID="_x0000_i1025" DrawAspect="Content" ObjectID="_1649741215" r:id="rId8"/>
        </w:object>
      </w:r>
    </w:p>
    <w:p w14:paraId="1A8CE4BE" w14:textId="77777777" w:rsidR="00C214AD" w:rsidRPr="007D7514" w:rsidRDefault="00C214AD" w:rsidP="00B71FCE">
      <w:pPr>
        <w:pageBreakBefore/>
        <w:rPr>
          <w:rFonts w:hint="cs"/>
          <w:rtl/>
          <w:lang w:bidi="ar-IQ"/>
        </w:rPr>
      </w:pPr>
      <w:r w:rsidRPr="007D7514">
        <w:rPr>
          <w:rFonts w:hint="cs"/>
          <w:rtl/>
          <w:lang w:bidi="ar-IQ"/>
        </w:rPr>
        <w:lastRenderedPageBreak/>
        <w:t>حيث:</w:t>
      </w:r>
    </w:p>
    <w:p w14:paraId="2A300B11" w14:textId="77777777" w:rsidR="00C214AD" w:rsidRPr="007D7514" w:rsidRDefault="00C214AD" w:rsidP="006921E8">
      <w:pPr>
        <w:pStyle w:val="enumlev1"/>
        <w:rPr>
          <w:rFonts w:hint="cs"/>
          <w:rtl/>
          <w:lang w:bidi="ar-IQ"/>
        </w:rPr>
      </w:pPr>
      <w:r w:rsidRPr="007D7514">
        <w:rPr>
          <w:i/>
          <w:iCs/>
          <w:lang w:bidi="ar-IQ"/>
        </w:rPr>
        <w:t>C</w:t>
      </w:r>
      <w:r w:rsidRPr="007D7514">
        <w:rPr>
          <w:rFonts w:hint="cs"/>
          <w:i/>
          <w:iCs/>
          <w:rtl/>
          <w:lang w:bidi="ar-IQ"/>
        </w:rPr>
        <w:t>:</w:t>
      </w:r>
      <w:r w:rsidR="00E924A0">
        <w:rPr>
          <w:rFonts w:hint="cs"/>
          <w:rtl/>
          <w:lang w:bidi="ar-IQ"/>
        </w:rPr>
        <w:tab/>
      </w:r>
      <w:r w:rsidRPr="007D7514">
        <w:rPr>
          <w:rFonts w:hint="cs"/>
          <w:rtl/>
          <w:lang w:bidi="ar-IQ"/>
        </w:rPr>
        <w:t xml:space="preserve">قدرة القناة </w:t>
      </w:r>
      <w:r w:rsidRPr="007D7514">
        <w:rPr>
          <w:lang w:bidi="ar-IQ"/>
        </w:rPr>
        <w:t>(s/bit)</w:t>
      </w:r>
    </w:p>
    <w:p w14:paraId="10254DF1" w14:textId="77777777" w:rsidR="00C214AD" w:rsidRPr="007D7514" w:rsidRDefault="00C214AD" w:rsidP="006921E8">
      <w:pPr>
        <w:pStyle w:val="enumlev1"/>
        <w:rPr>
          <w:rFonts w:hint="cs"/>
          <w:rtl/>
          <w:lang w:bidi="ar-IQ"/>
        </w:rPr>
      </w:pPr>
      <w:r w:rsidRPr="007D7514">
        <w:rPr>
          <w:i/>
          <w:iCs/>
          <w:lang w:bidi="ar-IQ"/>
        </w:rPr>
        <w:t>B</w:t>
      </w:r>
      <w:r w:rsidRPr="007D7514">
        <w:rPr>
          <w:rFonts w:hint="cs"/>
          <w:i/>
          <w:iCs/>
          <w:rtl/>
          <w:lang w:bidi="ar-IQ"/>
        </w:rPr>
        <w:t>:</w:t>
      </w:r>
      <w:r w:rsidR="006921E8">
        <w:rPr>
          <w:rFonts w:hint="cs"/>
          <w:i/>
          <w:iCs/>
          <w:rtl/>
          <w:lang w:bidi="ar-IQ"/>
        </w:rPr>
        <w:tab/>
      </w:r>
      <w:r w:rsidRPr="007D7514">
        <w:rPr>
          <w:rFonts w:hint="cs"/>
          <w:rtl/>
          <w:lang w:bidi="ar-IQ"/>
        </w:rPr>
        <w:t xml:space="preserve">عرض نطاق القناة </w:t>
      </w:r>
      <w:r w:rsidRPr="007D7514">
        <w:rPr>
          <w:lang w:bidi="ar-IQ"/>
        </w:rPr>
        <w:t>(Hz)</w:t>
      </w:r>
    </w:p>
    <w:p w14:paraId="022BC3F6" w14:textId="77777777" w:rsidR="00C214AD" w:rsidRPr="007D7514" w:rsidRDefault="00C214AD" w:rsidP="006921E8">
      <w:pPr>
        <w:pStyle w:val="enumlev1"/>
        <w:rPr>
          <w:rFonts w:hint="cs"/>
          <w:rtl/>
          <w:lang w:bidi="ar-IQ"/>
        </w:rPr>
      </w:pPr>
      <w:r w:rsidRPr="007D7514">
        <w:rPr>
          <w:i/>
          <w:lang w:eastAsia="ja-JP"/>
        </w:rPr>
        <w:t>P</w:t>
      </w:r>
      <w:r w:rsidRPr="007D7514">
        <w:rPr>
          <w:i/>
          <w:vertAlign w:val="subscript"/>
          <w:lang w:eastAsia="ja-JP"/>
        </w:rPr>
        <w:t>d</w:t>
      </w:r>
      <w:r w:rsidRPr="007D7514">
        <w:rPr>
          <w:lang w:eastAsia="ja-JP"/>
        </w:rPr>
        <w:t>(</w:t>
      </w:r>
      <w:r w:rsidRPr="007D7514">
        <w:rPr>
          <w:i/>
          <w:lang w:eastAsia="ja-JP"/>
        </w:rPr>
        <w:t>f</w:t>
      </w:r>
      <w:r w:rsidRPr="007D7514">
        <w:rPr>
          <w:lang w:eastAsia="ja-JP"/>
        </w:rPr>
        <w:t>)</w:t>
      </w:r>
      <w:r w:rsidRPr="007D7514">
        <w:rPr>
          <w:rFonts w:hint="cs"/>
          <w:rtl/>
          <w:lang w:bidi="ar-IQ"/>
        </w:rPr>
        <w:t>:</w:t>
      </w:r>
      <w:r w:rsidR="00E924A0">
        <w:rPr>
          <w:rFonts w:hint="cs"/>
          <w:rtl/>
          <w:lang w:bidi="ar-IQ"/>
        </w:rPr>
        <w:tab/>
      </w:r>
      <w:r w:rsidRPr="007D7514">
        <w:rPr>
          <w:rFonts w:hint="cs"/>
          <w:rtl/>
          <w:lang w:bidi="ar-IQ"/>
        </w:rPr>
        <w:t>الكثافة الطيفية لقدرة الإشارة (</w:t>
      </w:r>
      <w:r w:rsidRPr="007D7514">
        <w:rPr>
          <w:lang w:bidi="ar-IQ"/>
        </w:rPr>
        <w:t>Hz/W</w:t>
      </w:r>
      <w:r w:rsidRPr="007D7514">
        <w:rPr>
          <w:rFonts w:hint="cs"/>
          <w:rtl/>
          <w:lang w:bidi="ar-IQ"/>
        </w:rPr>
        <w:t xml:space="preserve"> (أو </w:t>
      </w:r>
      <w:r w:rsidRPr="007D7514">
        <w:rPr>
          <w:lang w:bidi="ar-IQ"/>
        </w:rPr>
        <w:t>Hz/dBm</w:t>
      </w:r>
      <w:r w:rsidRPr="007D7514">
        <w:rPr>
          <w:rFonts w:hint="cs"/>
          <w:rtl/>
          <w:lang w:bidi="ar-IQ"/>
        </w:rPr>
        <w:t>))</w:t>
      </w:r>
    </w:p>
    <w:p w14:paraId="64096AB0" w14:textId="77777777" w:rsidR="00C214AD" w:rsidRPr="007D7514" w:rsidRDefault="00C214AD" w:rsidP="006921E8">
      <w:pPr>
        <w:pStyle w:val="enumlev1"/>
        <w:rPr>
          <w:rFonts w:hint="cs"/>
          <w:rtl/>
          <w:lang w:bidi="ar-IQ"/>
        </w:rPr>
      </w:pPr>
      <w:r w:rsidRPr="007D7514">
        <w:rPr>
          <w:i/>
          <w:lang w:eastAsia="ja-JP"/>
        </w:rPr>
        <w:t>N</w:t>
      </w:r>
      <w:r w:rsidRPr="007D7514">
        <w:rPr>
          <w:iCs/>
          <w:vertAlign w:val="subscript"/>
          <w:lang w:eastAsia="ja-JP"/>
        </w:rPr>
        <w:t>0</w:t>
      </w:r>
      <w:r w:rsidRPr="007D7514">
        <w:rPr>
          <w:rFonts w:hint="cs"/>
          <w:rtl/>
          <w:lang w:bidi="ar-IQ"/>
        </w:rPr>
        <w:t>:</w:t>
      </w:r>
      <w:r w:rsidR="00E924A0">
        <w:rPr>
          <w:rFonts w:hint="cs"/>
          <w:rtl/>
          <w:lang w:bidi="ar-IQ"/>
        </w:rPr>
        <w:tab/>
      </w:r>
      <w:r w:rsidRPr="007D7514">
        <w:rPr>
          <w:rFonts w:hint="cs"/>
          <w:rtl/>
          <w:lang w:bidi="ar-IQ"/>
        </w:rPr>
        <w:t>الكثافة الطيفية لقدرة الضوضاء (</w:t>
      </w:r>
      <w:r w:rsidRPr="007D7514">
        <w:rPr>
          <w:lang w:bidi="ar-IQ"/>
        </w:rPr>
        <w:t>Hz/W</w:t>
      </w:r>
      <w:r w:rsidRPr="007D7514">
        <w:rPr>
          <w:rFonts w:hint="cs"/>
          <w:rtl/>
          <w:lang w:bidi="ar-IQ"/>
        </w:rPr>
        <w:t xml:space="preserve"> (أو </w:t>
      </w:r>
      <w:r w:rsidRPr="007D7514">
        <w:rPr>
          <w:lang w:bidi="ar-IQ"/>
        </w:rPr>
        <w:t>Hz/dBm</w:t>
      </w:r>
      <w:r w:rsidRPr="007D7514">
        <w:rPr>
          <w:rFonts w:hint="cs"/>
          <w:rtl/>
          <w:lang w:bidi="ar-IQ"/>
        </w:rPr>
        <w:t>))</w:t>
      </w:r>
    </w:p>
    <w:p w14:paraId="584ED63A" w14:textId="77777777" w:rsidR="00C214AD" w:rsidRPr="007D7514" w:rsidRDefault="00C214AD" w:rsidP="00865965">
      <w:pPr>
        <w:rPr>
          <w:rFonts w:hint="cs"/>
          <w:rtl/>
          <w:lang w:bidi="ar-IQ"/>
        </w:rPr>
      </w:pPr>
      <w:r w:rsidRPr="007D7514">
        <w:rPr>
          <w:rFonts w:hint="cs"/>
          <w:rtl/>
          <w:lang w:bidi="ar-IQ"/>
        </w:rPr>
        <w:t xml:space="preserve">وتبين معادلة </w:t>
      </w:r>
      <w:r>
        <w:rPr>
          <w:rFonts w:hint="cs"/>
          <w:rtl/>
          <w:lang w:bidi="ar-IQ"/>
        </w:rPr>
        <w:t xml:space="preserve">شانن </w:t>
      </w:r>
      <w:r w:rsidRPr="007D7514">
        <w:rPr>
          <w:rFonts w:hint="cs"/>
          <w:rtl/>
          <w:lang w:bidi="ar-IQ"/>
        </w:rPr>
        <w:t xml:space="preserve">أن القدرة النظرية لقناة نظام اتصالات يستعمل تكنولوجيا </w:t>
      </w:r>
      <w:r w:rsidRPr="007D7514">
        <w:rPr>
          <w:lang w:bidi="ar-IQ"/>
        </w:rPr>
        <w:t>UWB</w:t>
      </w:r>
      <w:r w:rsidRPr="007D7514">
        <w:rPr>
          <w:rFonts w:hint="cs"/>
          <w:rtl/>
          <w:lang w:bidi="ar-IQ"/>
        </w:rPr>
        <w:t xml:space="preserve"> كبيرة جدا</w:t>
      </w:r>
      <w:r>
        <w:rPr>
          <w:rFonts w:hint="cs"/>
          <w:rtl/>
          <w:lang w:bidi="ar-IQ"/>
        </w:rPr>
        <w:t>ً</w:t>
      </w:r>
      <w:r w:rsidRPr="007D7514">
        <w:rPr>
          <w:rFonts w:hint="cs"/>
          <w:rtl/>
          <w:lang w:bidi="ar-IQ"/>
        </w:rPr>
        <w:t xml:space="preserve"> بسبب عرض نطاقها، حتى إن كانت كث</w:t>
      </w:r>
      <w:r>
        <w:rPr>
          <w:rFonts w:hint="cs"/>
          <w:rtl/>
          <w:lang w:bidi="ar-IQ"/>
        </w:rPr>
        <w:t>افة قدرتها الطيفية منخفضة جداً</w:t>
      </w:r>
      <w:r w:rsidRPr="007D7514">
        <w:rPr>
          <w:rFonts w:hint="cs"/>
          <w:rtl/>
          <w:lang w:bidi="ar-IQ"/>
        </w:rPr>
        <w:t xml:space="preserve"> ومقيدة من حيث الاتساع.</w:t>
      </w:r>
    </w:p>
    <w:p w14:paraId="637D5C50" w14:textId="77777777" w:rsidR="00C214AD" w:rsidRPr="007D7514" w:rsidRDefault="00C214AD" w:rsidP="008B2B8B">
      <w:pPr>
        <w:pStyle w:val="Heading1"/>
        <w:rPr>
          <w:rFonts w:hint="cs"/>
          <w:rtl/>
          <w:lang w:bidi="ar-IQ"/>
        </w:rPr>
      </w:pPr>
      <w:r w:rsidRPr="007D7514">
        <w:rPr>
          <w:lang w:bidi="ar-IQ"/>
        </w:rPr>
        <w:t>6</w:t>
      </w:r>
      <w:r w:rsidR="008B2B8B">
        <w:rPr>
          <w:rFonts w:hint="cs"/>
          <w:rtl/>
          <w:lang w:bidi="ar-IQ"/>
        </w:rPr>
        <w:tab/>
      </w:r>
      <w:r w:rsidRPr="007D7514">
        <w:rPr>
          <w:rFonts w:hint="cs"/>
          <w:rtl/>
          <w:lang w:bidi="ar-IQ"/>
        </w:rPr>
        <w:t xml:space="preserve">أطياف قدرة إشارات </w:t>
      </w:r>
      <w:r w:rsidRPr="007D7514">
        <w:rPr>
          <w:lang w:bidi="ar-IQ"/>
        </w:rPr>
        <w:t>UWB</w:t>
      </w:r>
    </w:p>
    <w:p w14:paraId="5B4B62D2" w14:textId="77777777" w:rsidR="00C214AD" w:rsidRPr="007D7514" w:rsidRDefault="00C214AD" w:rsidP="006921E8">
      <w:pPr>
        <w:rPr>
          <w:rFonts w:hint="cs"/>
          <w:rtl/>
          <w:lang w:bidi="ar-IQ"/>
        </w:rPr>
      </w:pPr>
      <w:r w:rsidRPr="007D7514">
        <w:rPr>
          <w:rFonts w:hint="cs"/>
          <w:rtl/>
          <w:lang w:bidi="ar-IQ"/>
        </w:rPr>
        <w:t xml:space="preserve">لإشارات </w:t>
      </w:r>
      <w:r w:rsidRPr="007D7514">
        <w:rPr>
          <w:lang w:bidi="ar-IQ"/>
        </w:rPr>
        <w:t>UWB</w:t>
      </w:r>
      <w:r w:rsidRPr="007D7514">
        <w:rPr>
          <w:rFonts w:hint="cs"/>
          <w:rtl/>
          <w:lang w:bidi="ar-IQ"/>
        </w:rPr>
        <w:t xml:space="preserve"> المولدة بواسطة التشكيل الأساسي لمواقع النبضات عدة ذرى طيفية. ويُضفى طابع العشوائية على هذه الإشارات لجعلها أكثر شبها</w:t>
      </w:r>
      <w:r w:rsidR="00F86AE5">
        <w:rPr>
          <w:rFonts w:hint="cs"/>
          <w:rtl/>
          <w:lang w:bidi="ar-IQ"/>
        </w:rPr>
        <w:t>ً</w:t>
      </w:r>
      <w:r w:rsidRPr="007D7514">
        <w:rPr>
          <w:rFonts w:hint="cs"/>
          <w:rtl/>
          <w:lang w:bidi="ar-IQ"/>
        </w:rPr>
        <w:t xml:space="preserve"> بالضوضاء. وعادة ما يتم التحكم في شكل الكثافة الطيفية لقدرة إحدى إشارات </w:t>
      </w:r>
      <w:r w:rsidRPr="007D7514">
        <w:rPr>
          <w:lang w:bidi="ar-IQ"/>
        </w:rPr>
        <w:t>UWB</w:t>
      </w:r>
      <w:r w:rsidRPr="007D7514">
        <w:rPr>
          <w:rFonts w:hint="cs"/>
          <w:rtl/>
          <w:lang w:bidi="ar-IQ"/>
        </w:rPr>
        <w:t xml:space="preserve"> المُرسلة من خلال اختيار </w:t>
      </w:r>
      <w:r>
        <w:rPr>
          <w:rFonts w:hint="cs"/>
          <w:rtl/>
          <w:lang w:bidi="ar-IQ"/>
        </w:rPr>
        <w:t>أشكال النبضات المناسبة</w:t>
      </w:r>
      <w:r w:rsidRPr="007D7514">
        <w:rPr>
          <w:rFonts w:hint="cs"/>
          <w:rtl/>
          <w:lang w:bidi="ar-IQ"/>
        </w:rPr>
        <w:t xml:space="preserve">، وتقنية التشكيل، وارتعاش التوقيت، وتتابعات الشفرات بشبه ضوضاء المستعملة في إضفاء طابع العشوائية على نبضات </w:t>
      </w:r>
      <w:r w:rsidRPr="007D7514">
        <w:rPr>
          <w:lang w:bidi="ar-IQ"/>
        </w:rPr>
        <w:t>UWB</w:t>
      </w:r>
      <w:r w:rsidRPr="007D7514">
        <w:rPr>
          <w:rFonts w:hint="cs"/>
          <w:rtl/>
          <w:lang w:bidi="ar-IQ"/>
        </w:rPr>
        <w:t>. وعلاوة على ذلك، يمكن تحديد الشكل الطيفي لإرسال</w:t>
      </w:r>
      <w:r>
        <w:rPr>
          <w:rFonts w:hint="cs"/>
          <w:rtl/>
          <w:lang w:bidi="ar-IQ"/>
        </w:rPr>
        <w:t xml:space="preserve"> إشارات</w:t>
      </w:r>
      <w:r w:rsidRPr="007D7514">
        <w:rPr>
          <w:rFonts w:hint="cs"/>
          <w:rtl/>
          <w:lang w:bidi="ar-IQ"/>
        </w:rPr>
        <w:t xml:space="preserve"> </w:t>
      </w:r>
      <w:r w:rsidRPr="007D7514">
        <w:rPr>
          <w:lang w:bidi="ar-IQ"/>
        </w:rPr>
        <w:t>UWB</w:t>
      </w:r>
      <w:r w:rsidRPr="007D7514">
        <w:rPr>
          <w:rFonts w:hint="cs"/>
          <w:rtl/>
          <w:lang w:bidi="ar-IQ"/>
        </w:rPr>
        <w:t xml:space="preserve"> بواسطة مكونات من قبيل الهوائيات.</w:t>
      </w:r>
    </w:p>
    <w:p w14:paraId="761AF27E" w14:textId="77777777" w:rsidR="00C214AD" w:rsidRPr="007D7514" w:rsidRDefault="00C214AD" w:rsidP="008B2B8B">
      <w:pPr>
        <w:pStyle w:val="Heading2"/>
        <w:rPr>
          <w:rFonts w:hint="cs"/>
          <w:rtl/>
          <w:lang w:bidi="ar-IQ"/>
        </w:rPr>
      </w:pPr>
      <w:r w:rsidRPr="007D7514">
        <w:rPr>
          <w:lang w:bidi="ar-IQ"/>
        </w:rPr>
        <w:t>1.6</w:t>
      </w:r>
      <w:r w:rsidR="008B2B8B">
        <w:rPr>
          <w:rFonts w:hint="cs"/>
          <w:rtl/>
          <w:lang w:bidi="ar-IQ"/>
        </w:rPr>
        <w:tab/>
      </w:r>
      <w:r w:rsidRPr="007D7514">
        <w:rPr>
          <w:rFonts w:hint="cs"/>
          <w:rtl/>
          <w:lang w:bidi="ar-IQ"/>
        </w:rPr>
        <w:t>المتطلبات اللازمة ل</w:t>
      </w:r>
      <w:r>
        <w:rPr>
          <w:rFonts w:hint="cs"/>
          <w:rtl/>
          <w:lang w:bidi="ar-IQ"/>
        </w:rPr>
        <w:t xml:space="preserve">توفير </w:t>
      </w:r>
      <w:r w:rsidRPr="007D7514">
        <w:rPr>
          <w:rFonts w:hint="cs"/>
          <w:rtl/>
          <w:lang w:bidi="ar-IQ"/>
        </w:rPr>
        <w:t>عرض نطاق كبير</w:t>
      </w:r>
    </w:p>
    <w:p w14:paraId="02D5D4AC" w14:textId="77777777" w:rsidR="00C214AD" w:rsidRPr="007D7514" w:rsidRDefault="00C214AD" w:rsidP="006921E8">
      <w:pPr>
        <w:rPr>
          <w:rFonts w:hint="cs"/>
          <w:rtl/>
          <w:lang w:bidi="ar-IQ"/>
        </w:rPr>
      </w:pPr>
      <w:r w:rsidRPr="007D7514">
        <w:rPr>
          <w:rFonts w:hint="cs"/>
          <w:rtl/>
          <w:lang w:bidi="ar-IQ"/>
        </w:rPr>
        <w:t xml:space="preserve">تنتشر إرسالات </w:t>
      </w:r>
      <w:r w:rsidRPr="007D7514">
        <w:rPr>
          <w:lang w:bidi="ar-IQ"/>
        </w:rPr>
        <w:t>UWB</w:t>
      </w:r>
      <w:r w:rsidRPr="007D7514">
        <w:rPr>
          <w:rFonts w:hint="cs"/>
          <w:rtl/>
          <w:lang w:bidi="ar-IQ"/>
        </w:rPr>
        <w:t xml:space="preserve"> على عرض نطاق تردد عالي للغاية بالمقارنة مع الإرسالات التي لا تستعمل تكنولوجيا </w:t>
      </w:r>
      <w:r w:rsidRPr="007D7514">
        <w:rPr>
          <w:lang w:bidi="ar-IQ"/>
        </w:rPr>
        <w:t>UWB</w:t>
      </w:r>
      <w:r w:rsidRPr="007D7514">
        <w:rPr>
          <w:rFonts w:hint="cs"/>
          <w:rtl/>
          <w:lang w:bidi="ar-IQ"/>
        </w:rPr>
        <w:t xml:space="preserve">. ومن بين التحديات المطروحة في هذا الصدد إيجاد طيف ملائم وطريقة </w:t>
      </w:r>
      <w:r w:rsidR="006921E8">
        <w:rPr>
          <w:rFonts w:hint="cs"/>
          <w:rtl/>
          <w:lang w:bidi="ar-IQ"/>
        </w:rPr>
        <w:t>لإدخال</w:t>
      </w:r>
      <w:r w:rsidRPr="007D7514">
        <w:rPr>
          <w:rFonts w:hint="cs"/>
          <w:rtl/>
          <w:lang w:bidi="ar-IQ"/>
        </w:rPr>
        <w:t xml:space="preserve"> تطبيقات </w:t>
      </w:r>
      <w:r w:rsidRPr="007D7514">
        <w:rPr>
          <w:lang w:bidi="ar-IQ"/>
        </w:rPr>
        <w:t>UWB</w:t>
      </w:r>
      <w:r w:rsidRPr="007D7514">
        <w:rPr>
          <w:rFonts w:hint="cs"/>
          <w:rtl/>
          <w:lang w:bidi="ar-IQ"/>
        </w:rPr>
        <w:t xml:space="preserve"> من دون إحداث تداخل في خدمات الاتصالات الراديوية.</w:t>
      </w:r>
    </w:p>
    <w:p w14:paraId="604C7890" w14:textId="77777777" w:rsidR="00C214AD" w:rsidRPr="007D7514" w:rsidRDefault="00C214AD" w:rsidP="00E924A0">
      <w:pPr>
        <w:pStyle w:val="Heading2"/>
        <w:rPr>
          <w:rFonts w:hint="cs"/>
          <w:rtl/>
          <w:lang w:bidi="ar-IQ"/>
        </w:rPr>
      </w:pPr>
      <w:r w:rsidRPr="007D7514">
        <w:rPr>
          <w:lang w:bidi="ar-IQ"/>
        </w:rPr>
        <w:t>2.6</w:t>
      </w:r>
      <w:r w:rsidR="00E924A0">
        <w:rPr>
          <w:rFonts w:hint="cs"/>
          <w:rtl/>
          <w:lang w:bidi="ar-IQ"/>
        </w:rPr>
        <w:tab/>
        <w:t>تحديد شكل</w:t>
      </w:r>
      <w:r w:rsidRPr="007D7514">
        <w:rPr>
          <w:rFonts w:hint="cs"/>
          <w:rtl/>
          <w:lang w:bidi="ar-IQ"/>
        </w:rPr>
        <w:t xml:space="preserve"> النبضة</w:t>
      </w:r>
    </w:p>
    <w:p w14:paraId="70BA215A" w14:textId="77777777" w:rsidR="00C214AD" w:rsidRPr="007D7514" w:rsidRDefault="00E924A0" w:rsidP="006921E8">
      <w:pPr>
        <w:rPr>
          <w:rFonts w:hint="cs"/>
          <w:rtl/>
          <w:lang w:bidi="ar-IQ"/>
        </w:rPr>
      </w:pPr>
      <w:r>
        <w:rPr>
          <w:rFonts w:hint="cs"/>
          <w:rtl/>
          <w:lang w:bidi="ar-IQ"/>
        </w:rPr>
        <w:t>يمكن تحديد شكل</w:t>
      </w:r>
      <w:r w:rsidR="00C214AD" w:rsidRPr="007D7514">
        <w:rPr>
          <w:rFonts w:hint="cs"/>
          <w:rtl/>
          <w:lang w:bidi="ar-IQ"/>
        </w:rPr>
        <w:t xml:space="preserve"> النبض</w:t>
      </w:r>
      <w:r>
        <w:rPr>
          <w:rFonts w:hint="cs"/>
          <w:rtl/>
          <w:lang w:bidi="ar-IQ"/>
        </w:rPr>
        <w:t>ة</w:t>
      </w:r>
      <w:r w:rsidR="00C214AD" w:rsidRPr="007D7514">
        <w:rPr>
          <w:rFonts w:hint="cs"/>
          <w:rtl/>
          <w:lang w:bidi="ar-IQ"/>
        </w:rPr>
        <w:t xml:space="preserve"> </w:t>
      </w:r>
      <w:r>
        <w:rPr>
          <w:rFonts w:hint="cs"/>
          <w:rtl/>
          <w:lang w:bidi="ar-IQ"/>
        </w:rPr>
        <w:t>من</w:t>
      </w:r>
      <w:r w:rsidR="00C214AD" w:rsidRPr="007D7514">
        <w:rPr>
          <w:rFonts w:hint="cs"/>
          <w:rtl/>
          <w:lang w:bidi="ar-IQ"/>
        </w:rPr>
        <w:t xml:space="preserve"> التحكم في محتوى تردد إرسال </w:t>
      </w:r>
      <w:r w:rsidR="00C214AD" w:rsidRPr="007D7514">
        <w:rPr>
          <w:lang w:bidi="ar-IQ"/>
        </w:rPr>
        <w:t>UWB</w:t>
      </w:r>
      <w:r w:rsidR="00C214AD">
        <w:rPr>
          <w:rFonts w:hint="cs"/>
          <w:rtl/>
          <w:lang w:bidi="ar-IQ"/>
        </w:rPr>
        <w:t xml:space="preserve"> الذي يمكن أن يقلل</w:t>
      </w:r>
      <w:r w:rsidR="00C214AD" w:rsidRPr="007D7514">
        <w:rPr>
          <w:rFonts w:hint="cs"/>
          <w:rtl/>
          <w:lang w:bidi="ar-IQ"/>
        </w:rPr>
        <w:t xml:space="preserve"> التداخل في أنظمة الاتصالات الراديوية. وثمة أمر جوهري يتمثل في ضرورة أن يكون متوسط أشكال نبضات اتصالات </w:t>
      </w:r>
      <w:r w:rsidR="00C214AD" w:rsidRPr="007D7514">
        <w:rPr>
          <w:lang w:bidi="ar-IQ"/>
        </w:rPr>
        <w:t>UWB</w:t>
      </w:r>
      <w:r w:rsidR="00C214AD" w:rsidRPr="007D7514">
        <w:rPr>
          <w:rFonts w:hint="cs"/>
          <w:rtl/>
          <w:lang w:bidi="ar-IQ"/>
        </w:rPr>
        <w:t xml:space="preserve"> </w:t>
      </w:r>
      <w:r w:rsidR="00C214AD">
        <w:rPr>
          <w:rFonts w:hint="cs"/>
          <w:rtl/>
          <w:lang w:bidi="ar-IQ"/>
        </w:rPr>
        <w:t>بقيمة صفر</w:t>
      </w:r>
      <w:r w:rsidR="00C214AD" w:rsidRPr="007D7514">
        <w:rPr>
          <w:rFonts w:hint="cs"/>
          <w:rtl/>
          <w:lang w:bidi="ar-IQ"/>
        </w:rPr>
        <w:t xml:space="preserve"> لأن</w:t>
      </w:r>
      <w:r>
        <w:rPr>
          <w:rFonts w:hint="cs"/>
          <w:rtl/>
          <w:lang w:bidi="ar-IQ"/>
        </w:rPr>
        <w:t>ه</w:t>
      </w:r>
      <w:r w:rsidR="00C214AD" w:rsidRPr="007D7514">
        <w:rPr>
          <w:rFonts w:hint="cs"/>
          <w:rtl/>
          <w:lang w:bidi="ar-IQ"/>
        </w:rPr>
        <w:t xml:space="preserve"> من المتعذر على الهوائي أن يرسل إشارات بتردد صفر</w:t>
      </w:r>
      <w:r w:rsidR="00C214AD">
        <w:rPr>
          <w:rFonts w:hint="cs"/>
          <w:rtl/>
          <w:lang w:bidi="ar-IQ"/>
        </w:rPr>
        <w:t>ي</w:t>
      </w:r>
      <w:r w:rsidR="00C214AD" w:rsidRPr="007D7514">
        <w:rPr>
          <w:rFonts w:hint="cs"/>
          <w:rtl/>
          <w:lang w:bidi="ar-IQ"/>
        </w:rPr>
        <w:t xml:space="preserve">. ويمكن دمج </w:t>
      </w:r>
      <w:r>
        <w:rPr>
          <w:rFonts w:hint="cs"/>
          <w:rtl/>
          <w:lang w:bidi="ar-IQ"/>
        </w:rPr>
        <w:t>الت</w:t>
      </w:r>
      <w:r w:rsidR="00C214AD" w:rsidRPr="007D7514">
        <w:rPr>
          <w:rFonts w:hint="cs"/>
          <w:rtl/>
          <w:lang w:bidi="ar-IQ"/>
        </w:rPr>
        <w:t>صاميم ا</w:t>
      </w:r>
      <w:r>
        <w:rPr>
          <w:rFonts w:hint="cs"/>
          <w:rtl/>
          <w:lang w:bidi="ar-IQ"/>
        </w:rPr>
        <w:t>لا</w:t>
      </w:r>
      <w:r w:rsidR="00C214AD" w:rsidRPr="007D7514">
        <w:rPr>
          <w:rFonts w:hint="cs"/>
          <w:rtl/>
          <w:lang w:bidi="ar-IQ"/>
        </w:rPr>
        <w:t>بتكارية لأشكال النبضات وطائفة</w:t>
      </w:r>
      <w:r>
        <w:rPr>
          <w:rFonts w:hint="cs"/>
          <w:rtl/>
          <w:lang w:bidi="ar-IQ"/>
        </w:rPr>
        <w:t xml:space="preserve"> متنوعة</w:t>
      </w:r>
      <w:r w:rsidR="00C214AD" w:rsidRPr="007D7514">
        <w:rPr>
          <w:rFonts w:hint="cs"/>
          <w:rtl/>
          <w:lang w:bidi="ar-IQ"/>
        </w:rPr>
        <w:t xml:space="preserve"> من خيارات التشكيل في تصاميم أنظمة اتصالات تستعمل تكنولوجيا </w:t>
      </w:r>
      <w:r w:rsidR="00C214AD" w:rsidRPr="007D7514">
        <w:rPr>
          <w:lang w:bidi="ar-IQ"/>
        </w:rPr>
        <w:t>UWB</w:t>
      </w:r>
      <w:r w:rsidR="00C214AD" w:rsidRPr="007D7514">
        <w:rPr>
          <w:rFonts w:hint="cs"/>
          <w:rtl/>
          <w:lang w:bidi="ar-IQ"/>
        </w:rPr>
        <w:t xml:space="preserve">. </w:t>
      </w:r>
    </w:p>
    <w:p w14:paraId="2F9E5FE6" w14:textId="77777777" w:rsidR="00C214AD" w:rsidRPr="007D7514" w:rsidRDefault="00C214AD" w:rsidP="00E924A0">
      <w:pPr>
        <w:pStyle w:val="Heading2"/>
        <w:rPr>
          <w:rFonts w:hint="cs"/>
          <w:rtl/>
          <w:lang w:bidi="ar-IQ"/>
        </w:rPr>
      </w:pPr>
      <w:r w:rsidRPr="007D7514">
        <w:rPr>
          <w:lang w:bidi="ar-IQ"/>
        </w:rPr>
        <w:t>3.6</w:t>
      </w:r>
      <w:r w:rsidR="00E924A0">
        <w:rPr>
          <w:rFonts w:hint="cs"/>
          <w:rtl/>
          <w:lang w:bidi="ar-IQ"/>
        </w:rPr>
        <w:tab/>
      </w:r>
      <w:r w:rsidRPr="007D7514">
        <w:rPr>
          <w:rFonts w:hint="cs"/>
          <w:rtl/>
          <w:lang w:bidi="ar-IQ"/>
        </w:rPr>
        <w:t xml:space="preserve">تشكيلات </w:t>
      </w:r>
      <w:r w:rsidRPr="007D7514">
        <w:rPr>
          <w:lang w:bidi="ar-IQ"/>
        </w:rPr>
        <w:t>UWB</w:t>
      </w:r>
    </w:p>
    <w:p w14:paraId="69D1CB1A" w14:textId="77777777" w:rsidR="00C214AD" w:rsidRPr="007D7514" w:rsidRDefault="00C214AD" w:rsidP="0057368F">
      <w:pPr>
        <w:rPr>
          <w:rFonts w:hint="cs"/>
          <w:rtl/>
          <w:lang w:bidi="ar-IQ"/>
        </w:rPr>
      </w:pPr>
      <w:r w:rsidRPr="007D7514">
        <w:rPr>
          <w:rFonts w:hint="cs"/>
          <w:rtl/>
          <w:lang w:bidi="ar-IQ"/>
        </w:rPr>
        <w:t xml:space="preserve">يمكن تشفير المعلومات في نبضات </w:t>
      </w:r>
      <w:r w:rsidRPr="007D7514">
        <w:rPr>
          <w:lang w:bidi="ar-IQ"/>
        </w:rPr>
        <w:t>UWB</w:t>
      </w:r>
      <w:r w:rsidRPr="007D7514">
        <w:rPr>
          <w:rFonts w:hint="cs"/>
          <w:rtl/>
          <w:lang w:bidi="ar-IQ"/>
        </w:rPr>
        <w:t xml:space="preserve"> باستعمال تشكيل مواقع النبضات (أي، تشكيل </w:t>
      </w:r>
      <w:r w:rsidRPr="007D7514">
        <w:rPr>
          <w:lang w:bidi="ar-IQ"/>
        </w:rPr>
        <w:t>PPM</w:t>
      </w:r>
      <w:r w:rsidRPr="007D7514">
        <w:rPr>
          <w:rFonts w:hint="cs"/>
          <w:rtl/>
          <w:lang w:bidi="ar-IQ"/>
        </w:rPr>
        <w:t xml:space="preserve"> ثنائي أو </w:t>
      </w:r>
      <w:r w:rsidRPr="007D7514">
        <w:rPr>
          <w:i/>
          <w:iCs/>
          <w:lang w:bidi="ar-IQ"/>
        </w:rPr>
        <w:t>M-ary</w:t>
      </w:r>
      <w:r w:rsidRPr="007D7514">
        <w:rPr>
          <w:rFonts w:hint="cs"/>
          <w:rtl/>
          <w:lang w:bidi="ar-IQ"/>
        </w:rPr>
        <w:t xml:space="preserve">)، وتشكيل اتساع النبضات (أي، تشكيل </w:t>
      </w:r>
      <w:r w:rsidRPr="007D7514">
        <w:rPr>
          <w:lang w:bidi="ar-IQ"/>
        </w:rPr>
        <w:t>PAM</w:t>
      </w:r>
      <w:r w:rsidRPr="007D7514">
        <w:rPr>
          <w:rFonts w:hint="cs"/>
          <w:rtl/>
          <w:lang w:bidi="ar-IQ"/>
        </w:rPr>
        <w:t xml:space="preserve"> ثنائي أو </w:t>
      </w:r>
      <w:r w:rsidRPr="007D7514">
        <w:rPr>
          <w:i/>
          <w:iCs/>
          <w:lang w:bidi="ar-IQ"/>
        </w:rPr>
        <w:t>M-ary</w:t>
      </w:r>
      <w:r w:rsidRPr="007D7514">
        <w:rPr>
          <w:rFonts w:hint="cs"/>
          <w:rtl/>
          <w:lang w:bidi="ar-IQ"/>
        </w:rPr>
        <w:t xml:space="preserve">)، وتشكيل قطبية النبضة بطور ثنائي (أي، تشكيل </w:t>
      </w:r>
      <w:r w:rsidRPr="007D7514">
        <w:rPr>
          <w:lang w:bidi="ar-IQ"/>
        </w:rPr>
        <w:t>BPM</w:t>
      </w:r>
      <w:r w:rsidRPr="007D7514">
        <w:rPr>
          <w:rFonts w:hint="cs"/>
          <w:rtl/>
          <w:lang w:bidi="ar-IQ"/>
        </w:rPr>
        <w:t xml:space="preserve">)، </w:t>
      </w:r>
      <w:r w:rsidR="0057368F">
        <w:rPr>
          <w:rFonts w:hint="cs"/>
          <w:rtl/>
          <w:lang w:bidi="ar-IQ"/>
        </w:rPr>
        <w:t xml:space="preserve">من خلال </w:t>
      </w:r>
      <w:r w:rsidRPr="007D7514">
        <w:rPr>
          <w:rFonts w:hint="cs"/>
          <w:rtl/>
          <w:lang w:bidi="ar-IQ"/>
        </w:rPr>
        <w:t xml:space="preserve">تشكيل بواسطة نبضتين إيجابيتين </w:t>
      </w:r>
      <w:r>
        <w:rPr>
          <w:rFonts w:hint="cs"/>
          <w:rtl/>
          <w:lang w:bidi="ar-IQ"/>
        </w:rPr>
        <w:t>متبوعتين</w:t>
      </w:r>
      <w:r w:rsidRPr="007D7514">
        <w:rPr>
          <w:rFonts w:hint="cs"/>
          <w:rtl/>
          <w:lang w:bidi="ar-IQ"/>
        </w:rPr>
        <w:t xml:space="preserve"> </w:t>
      </w:r>
      <w:r>
        <w:rPr>
          <w:rFonts w:hint="cs"/>
          <w:rtl/>
          <w:lang w:bidi="ar-IQ"/>
        </w:rPr>
        <w:t>ب</w:t>
      </w:r>
      <w:r w:rsidRPr="007D7514">
        <w:rPr>
          <w:rFonts w:hint="cs"/>
          <w:rtl/>
          <w:lang w:bidi="ar-IQ"/>
        </w:rPr>
        <w:t xml:space="preserve">نبضة سلبية أو العكس بالعكس، وزحزحة فتح النبضة- غلقها </w:t>
      </w:r>
      <w:r w:rsidRPr="007D7514">
        <w:rPr>
          <w:lang w:bidi="ar-IQ"/>
        </w:rPr>
        <w:t>(OOK)</w:t>
      </w:r>
      <w:r w:rsidRPr="007D7514">
        <w:rPr>
          <w:rFonts w:hint="cs"/>
          <w:rtl/>
          <w:lang w:bidi="ar-IQ"/>
        </w:rPr>
        <w:t xml:space="preserve">. وعلاوة على ذلك، يمكن استعمال توليفات تجمع بين هذه التشكيلات. وثمة مثال مبين على استعمال مخطط هجين لتشكيل ثنائي الطور وتشكيل </w:t>
      </w:r>
      <w:r w:rsidRPr="007D7514">
        <w:rPr>
          <w:lang w:bidi="ar-IQ"/>
        </w:rPr>
        <w:t>PPM</w:t>
      </w:r>
      <w:r w:rsidRPr="007D7514">
        <w:rPr>
          <w:rFonts w:hint="cs"/>
          <w:rtl/>
          <w:lang w:bidi="ar-IQ"/>
        </w:rPr>
        <w:t xml:space="preserve"> لإزالة المكونات المنفصلة للكثافة الطيفية لقدرة </w:t>
      </w:r>
      <w:r w:rsidRPr="007D7514">
        <w:rPr>
          <w:lang w:bidi="ar-IQ"/>
        </w:rPr>
        <w:t>UWB</w:t>
      </w:r>
      <w:r w:rsidRPr="007D7514">
        <w:rPr>
          <w:rFonts w:hint="cs"/>
          <w:rtl/>
          <w:lang w:bidi="ar-IQ"/>
        </w:rPr>
        <w:t>.</w:t>
      </w:r>
    </w:p>
    <w:p w14:paraId="30698867" w14:textId="77777777" w:rsidR="00C214AD" w:rsidRPr="007D7514" w:rsidRDefault="00C214AD" w:rsidP="006921E8">
      <w:pPr>
        <w:rPr>
          <w:rFonts w:hint="cs"/>
          <w:rtl/>
          <w:lang w:bidi="ar-IQ"/>
        </w:rPr>
      </w:pPr>
      <w:r w:rsidRPr="007D7514">
        <w:rPr>
          <w:rFonts w:hint="cs"/>
          <w:rtl/>
          <w:lang w:bidi="ar-IQ"/>
        </w:rPr>
        <w:t xml:space="preserve">وينطوي إرسال إشارة </w:t>
      </w:r>
      <w:r w:rsidRPr="007D7514">
        <w:rPr>
          <w:lang w:bidi="ar-IQ"/>
        </w:rPr>
        <w:t>UWB</w:t>
      </w:r>
      <w:r w:rsidRPr="007D7514">
        <w:rPr>
          <w:rFonts w:hint="cs"/>
          <w:rtl/>
          <w:lang w:bidi="ar-IQ"/>
        </w:rPr>
        <w:t xml:space="preserve"> على </w:t>
      </w:r>
      <w:r w:rsidR="00D17B0F">
        <w:rPr>
          <w:rFonts w:hint="cs"/>
          <w:rtl/>
          <w:lang w:bidi="ar-IQ"/>
        </w:rPr>
        <w:t>تحديد شكل النبضة</w:t>
      </w:r>
      <w:r w:rsidRPr="007D7514">
        <w:rPr>
          <w:rFonts w:hint="cs"/>
          <w:rtl/>
          <w:lang w:bidi="ar-IQ"/>
        </w:rPr>
        <w:t xml:space="preserve">، وانتشارها، وتشكيلها، وإضفاء طابع العشوائية عليها. ويؤدي تشكيل الإشارة المذكورة بهجين مناسب وإضفاء طابع العشوائية عليها إلى أن يبدو طيفها وكأنه ضوضاء غوسية بيضاء إضافية. ويؤثر انتقاء مخطط تشكيل </w:t>
      </w:r>
      <w:r w:rsidRPr="007D7514">
        <w:rPr>
          <w:lang w:bidi="ar-IQ"/>
        </w:rPr>
        <w:t>UWB</w:t>
      </w:r>
      <w:r w:rsidRPr="007D7514">
        <w:rPr>
          <w:rFonts w:hint="cs"/>
          <w:rtl/>
          <w:lang w:bidi="ar-IQ"/>
        </w:rPr>
        <w:t xml:space="preserve"> على الكثاف</w:t>
      </w:r>
      <w:r>
        <w:rPr>
          <w:rFonts w:hint="cs"/>
          <w:rtl/>
          <w:lang w:bidi="ar-IQ"/>
        </w:rPr>
        <w:t>ة الطيفية لقدرة الإشارة المشعة</w:t>
      </w:r>
      <w:r w:rsidRPr="007D7514">
        <w:rPr>
          <w:rFonts w:hint="cs"/>
          <w:rtl/>
          <w:lang w:bidi="ar-IQ"/>
        </w:rPr>
        <w:t xml:space="preserve"> وبالتالي</w:t>
      </w:r>
      <w:r>
        <w:rPr>
          <w:rFonts w:hint="cs"/>
          <w:rtl/>
          <w:lang w:bidi="ar-IQ"/>
        </w:rPr>
        <w:t>،</w:t>
      </w:r>
      <w:r w:rsidRPr="007D7514">
        <w:rPr>
          <w:rFonts w:hint="cs"/>
          <w:rtl/>
          <w:lang w:bidi="ar-IQ"/>
        </w:rPr>
        <w:t xml:space="preserve"> على خدمات الاتصالات الراديوية. ويمكن</w:t>
      </w:r>
      <w:r w:rsidR="00D17B0F">
        <w:rPr>
          <w:rFonts w:hint="cs"/>
          <w:rtl/>
          <w:lang w:bidi="ar-IQ"/>
        </w:rPr>
        <w:t>، بوجه خاص</w:t>
      </w:r>
      <w:r w:rsidR="006921E8">
        <w:rPr>
          <w:rFonts w:hint="cs"/>
          <w:rtl/>
          <w:lang w:bidi="ar-IQ"/>
        </w:rPr>
        <w:t>،</w:t>
      </w:r>
      <w:r w:rsidRPr="007D7514">
        <w:rPr>
          <w:rFonts w:hint="cs"/>
          <w:rtl/>
          <w:lang w:bidi="ar-IQ"/>
        </w:rPr>
        <w:t xml:space="preserve"> تخفيف </w:t>
      </w:r>
      <w:r>
        <w:rPr>
          <w:rFonts w:hint="cs"/>
          <w:rtl/>
          <w:lang w:bidi="ar-IQ"/>
        </w:rPr>
        <w:t xml:space="preserve">أو إزالة </w:t>
      </w:r>
      <w:r w:rsidRPr="007D7514">
        <w:rPr>
          <w:rFonts w:hint="cs"/>
          <w:rtl/>
          <w:lang w:bidi="ar-IQ"/>
        </w:rPr>
        <w:t xml:space="preserve">أثر المكونات المنفصلة للكثافة الطيفية للقدرة </w:t>
      </w:r>
      <w:r w:rsidRPr="007D7514">
        <w:rPr>
          <w:lang w:bidi="ar-IQ"/>
        </w:rPr>
        <w:t>(PSD)</w:t>
      </w:r>
      <w:r w:rsidRPr="007D7514">
        <w:rPr>
          <w:rFonts w:hint="cs"/>
          <w:rtl/>
          <w:lang w:bidi="ar-IQ"/>
        </w:rPr>
        <w:t>.</w:t>
      </w:r>
    </w:p>
    <w:p w14:paraId="5BA296BB" w14:textId="77777777" w:rsidR="00C214AD" w:rsidRPr="007D7514" w:rsidRDefault="00C214AD" w:rsidP="006921E8">
      <w:pPr>
        <w:pStyle w:val="Heading3"/>
        <w:rPr>
          <w:rFonts w:hint="cs"/>
          <w:rtl/>
          <w:lang w:bidi="ar-IQ"/>
        </w:rPr>
      </w:pPr>
      <w:r w:rsidRPr="007D7514">
        <w:rPr>
          <w:lang w:bidi="ar-IQ"/>
        </w:rPr>
        <w:lastRenderedPageBreak/>
        <w:t>1.3.6</w:t>
      </w:r>
      <w:r w:rsidR="006921E8">
        <w:rPr>
          <w:rFonts w:hint="cs"/>
          <w:rtl/>
          <w:lang w:bidi="ar-IQ"/>
        </w:rPr>
        <w:tab/>
      </w:r>
      <w:r w:rsidRPr="007D7514">
        <w:rPr>
          <w:rFonts w:hint="cs"/>
          <w:rtl/>
          <w:lang w:bidi="ar-IQ"/>
        </w:rPr>
        <w:t xml:space="preserve">تشكيل مواقع النبضات </w:t>
      </w:r>
      <w:r w:rsidRPr="007D7514">
        <w:rPr>
          <w:lang w:bidi="ar-IQ"/>
        </w:rPr>
        <w:t>(PPM)</w:t>
      </w:r>
    </w:p>
    <w:p w14:paraId="077D706F" w14:textId="77777777" w:rsidR="00C214AD" w:rsidRPr="007D7514" w:rsidRDefault="00C214AD" w:rsidP="00D17B0F">
      <w:pPr>
        <w:rPr>
          <w:rFonts w:hint="cs"/>
          <w:rtl/>
          <w:lang w:bidi="ar-IQ"/>
        </w:rPr>
      </w:pPr>
      <w:r w:rsidRPr="007D7514">
        <w:rPr>
          <w:rFonts w:hint="cs"/>
          <w:rtl/>
          <w:lang w:bidi="ar-IQ"/>
        </w:rPr>
        <w:t xml:space="preserve">التشكيل </w:t>
      </w:r>
      <w:r w:rsidRPr="007D7514">
        <w:rPr>
          <w:lang w:bidi="ar-IQ"/>
        </w:rPr>
        <w:t>PPM</w:t>
      </w:r>
      <w:r w:rsidRPr="007D7514">
        <w:rPr>
          <w:rFonts w:hint="cs"/>
          <w:rtl/>
          <w:lang w:bidi="ar-IQ"/>
        </w:rPr>
        <w:t xml:space="preserve"> هو تقنية تشكيل </w:t>
      </w:r>
      <w:r w:rsidRPr="007D7514">
        <w:rPr>
          <w:lang w:bidi="ar-IQ"/>
        </w:rPr>
        <w:t>UWB</w:t>
      </w:r>
      <w:r w:rsidRPr="007D7514">
        <w:rPr>
          <w:rFonts w:hint="cs"/>
          <w:rtl/>
          <w:lang w:bidi="ar-IQ"/>
        </w:rPr>
        <w:t xml:space="preserve"> ت</w:t>
      </w:r>
      <w:r>
        <w:rPr>
          <w:rFonts w:hint="cs"/>
          <w:rtl/>
          <w:lang w:bidi="ar-IQ"/>
        </w:rPr>
        <w:t>ُمثل بواسطته</w:t>
      </w:r>
      <w:r w:rsidR="00D17B0F">
        <w:rPr>
          <w:rFonts w:hint="cs"/>
          <w:rtl/>
          <w:lang w:bidi="ar-IQ"/>
        </w:rPr>
        <w:t>ا</w:t>
      </w:r>
      <w:r w:rsidRPr="007D7514">
        <w:rPr>
          <w:rFonts w:hint="cs"/>
          <w:rtl/>
          <w:lang w:bidi="ar-IQ"/>
        </w:rPr>
        <w:t xml:space="preserve"> المعطيات بموجب حالات زحزحة </w:t>
      </w:r>
      <w:r>
        <w:rPr>
          <w:rFonts w:hint="cs"/>
          <w:rtl/>
          <w:lang w:bidi="ar-IQ"/>
        </w:rPr>
        <w:t>زمنية</w:t>
      </w:r>
      <w:r w:rsidRPr="007D7514">
        <w:rPr>
          <w:rFonts w:hint="cs"/>
          <w:rtl/>
          <w:lang w:bidi="ar-IQ"/>
        </w:rPr>
        <w:t xml:space="preserve"> بالنسبة إلى زمن مرجعي. </w:t>
      </w:r>
      <w:r w:rsidR="00D17B0F">
        <w:rPr>
          <w:rFonts w:hint="cs"/>
          <w:rtl/>
          <w:lang w:bidi="ar-IQ"/>
        </w:rPr>
        <w:t>وكان</w:t>
      </w:r>
      <w:r w:rsidRPr="007D7514">
        <w:rPr>
          <w:rFonts w:hint="cs"/>
          <w:rtl/>
          <w:lang w:bidi="ar-IQ"/>
        </w:rPr>
        <w:t xml:space="preserve"> التشكيل </w:t>
      </w:r>
      <w:r w:rsidRPr="007D7514">
        <w:rPr>
          <w:lang w:bidi="ar-IQ"/>
        </w:rPr>
        <w:t>PPM</w:t>
      </w:r>
      <w:r w:rsidRPr="007D7514">
        <w:rPr>
          <w:rFonts w:hint="cs"/>
          <w:rtl/>
          <w:lang w:bidi="ar-IQ"/>
        </w:rPr>
        <w:t xml:space="preserve"> الثنائي خيارا</w:t>
      </w:r>
      <w:r w:rsidR="00D17B0F">
        <w:rPr>
          <w:rFonts w:hint="cs"/>
          <w:rtl/>
          <w:lang w:bidi="ar-IQ"/>
        </w:rPr>
        <w:t>ً</w:t>
      </w:r>
      <w:r w:rsidRPr="007D7514">
        <w:rPr>
          <w:rFonts w:hint="cs"/>
          <w:rtl/>
          <w:lang w:bidi="ar-IQ"/>
        </w:rPr>
        <w:t xml:space="preserve"> </w:t>
      </w:r>
      <w:r w:rsidR="00D17B0F">
        <w:rPr>
          <w:rFonts w:hint="cs"/>
          <w:rtl/>
          <w:lang w:bidi="ar-IQ"/>
        </w:rPr>
        <w:t>أولياً</w:t>
      </w:r>
      <w:r w:rsidRPr="007D7514">
        <w:rPr>
          <w:rFonts w:hint="cs"/>
          <w:rtl/>
          <w:lang w:bidi="ar-IQ"/>
        </w:rPr>
        <w:t xml:space="preserve"> </w:t>
      </w:r>
      <w:r w:rsidR="00D17B0F">
        <w:rPr>
          <w:rFonts w:hint="cs"/>
          <w:rtl/>
          <w:lang w:bidi="ar-IQ"/>
        </w:rPr>
        <w:t>و</w:t>
      </w:r>
      <w:r w:rsidRPr="007D7514">
        <w:rPr>
          <w:rFonts w:hint="cs"/>
          <w:rtl/>
          <w:lang w:bidi="ar-IQ"/>
        </w:rPr>
        <w:t>شائعا</w:t>
      </w:r>
      <w:r w:rsidR="00D17B0F">
        <w:rPr>
          <w:rFonts w:hint="cs"/>
          <w:rtl/>
          <w:lang w:bidi="ar-IQ"/>
        </w:rPr>
        <w:t>ً</w:t>
      </w:r>
      <w:r w:rsidRPr="007D7514">
        <w:rPr>
          <w:rFonts w:hint="cs"/>
          <w:rtl/>
          <w:lang w:bidi="ar-IQ"/>
        </w:rPr>
        <w:t xml:space="preserve"> </w:t>
      </w:r>
      <w:r w:rsidR="00D17B0F">
        <w:rPr>
          <w:rFonts w:hint="cs"/>
          <w:rtl/>
          <w:lang w:bidi="ar-IQ"/>
        </w:rPr>
        <w:t>اختير في الماضي وذُكِر في وقت مبكر للغاية</w:t>
      </w:r>
      <w:r w:rsidRPr="007D7514">
        <w:rPr>
          <w:rFonts w:hint="cs"/>
          <w:rtl/>
          <w:lang w:bidi="ar-IQ"/>
        </w:rPr>
        <w:t xml:space="preserve"> في المؤلفات </w:t>
      </w:r>
      <w:r w:rsidR="00D17B0F">
        <w:rPr>
          <w:rFonts w:hint="cs"/>
          <w:rtl/>
          <w:lang w:bidi="ar-IQ"/>
        </w:rPr>
        <w:t>التي تعالج</w:t>
      </w:r>
      <w:r w:rsidRPr="007D7514">
        <w:rPr>
          <w:rFonts w:hint="cs"/>
          <w:rtl/>
          <w:lang w:bidi="ar-IQ"/>
        </w:rPr>
        <w:t xml:space="preserve"> ا</w:t>
      </w:r>
      <w:r w:rsidR="00D17B0F">
        <w:rPr>
          <w:rFonts w:hint="cs"/>
          <w:rtl/>
          <w:lang w:bidi="ar-IQ"/>
        </w:rPr>
        <w:t>لا</w:t>
      </w:r>
      <w:r w:rsidRPr="007D7514">
        <w:rPr>
          <w:rFonts w:hint="cs"/>
          <w:rtl/>
          <w:lang w:bidi="ar-IQ"/>
        </w:rPr>
        <w:t>تصالات</w:t>
      </w:r>
      <w:r w:rsidR="00D17B0F">
        <w:rPr>
          <w:rFonts w:hint="cs"/>
          <w:rtl/>
          <w:lang w:bidi="ar-IQ"/>
        </w:rPr>
        <w:t xml:space="preserve"> بتكنولوجيا</w:t>
      </w:r>
      <w:r w:rsidRPr="007D7514">
        <w:rPr>
          <w:rFonts w:hint="cs"/>
          <w:rtl/>
          <w:lang w:bidi="ar-IQ"/>
        </w:rPr>
        <w:t xml:space="preserve"> </w:t>
      </w:r>
      <w:r w:rsidRPr="007D7514">
        <w:rPr>
          <w:lang w:bidi="ar-IQ"/>
        </w:rPr>
        <w:t>UWB</w:t>
      </w:r>
      <w:r w:rsidRPr="007D7514">
        <w:rPr>
          <w:rFonts w:hint="cs"/>
          <w:rtl/>
          <w:lang w:bidi="ar-IQ"/>
        </w:rPr>
        <w:t xml:space="preserve">. وقد تمتلك إشارات </w:t>
      </w:r>
      <w:r w:rsidRPr="007D7514">
        <w:rPr>
          <w:lang w:bidi="ar-IQ"/>
        </w:rPr>
        <w:t>UWB</w:t>
      </w:r>
      <w:r w:rsidRPr="007D7514">
        <w:rPr>
          <w:rFonts w:hint="cs"/>
          <w:rtl/>
          <w:lang w:bidi="ar-IQ"/>
        </w:rPr>
        <w:t xml:space="preserve"> المشكلة بواسطة التشكيل </w:t>
      </w:r>
      <w:r w:rsidRPr="007D7514">
        <w:rPr>
          <w:lang w:bidi="ar-IQ"/>
        </w:rPr>
        <w:t>PPM</w:t>
      </w:r>
      <w:r w:rsidRPr="007D7514">
        <w:rPr>
          <w:rFonts w:hint="cs"/>
          <w:rtl/>
          <w:lang w:bidi="ar-IQ"/>
        </w:rPr>
        <w:t xml:space="preserve"> أطيافا منفصلة لا تنقل أية معلومات، وقد </w:t>
      </w:r>
      <w:r w:rsidR="00D17B0F">
        <w:rPr>
          <w:rFonts w:hint="cs"/>
          <w:rtl/>
          <w:lang w:bidi="ar-IQ"/>
        </w:rPr>
        <w:t>تسبب</w:t>
      </w:r>
      <w:r w:rsidRPr="007D7514">
        <w:rPr>
          <w:rFonts w:hint="cs"/>
          <w:rtl/>
          <w:lang w:bidi="ar-IQ"/>
        </w:rPr>
        <w:t xml:space="preserve"> تداخلا</w:t>
      </w:r>
      <w:r w:rsidR="00D17B0F">
        <w:rPr>
          <w:rFonts w:hint="cs"/>
          <w:rtl/>
          <w:lang w:bidi="ar-IQ"/>
        </w:rPr>
        <w:t>ً</w:t>
      </w:r>
      <w:r w:rsidRPr="007D7514">
        <w:rPr>
          <w:rFonts w:hint="cs"/>
          <w:rtl/>
          <w:lang w:bidi="ar-IQ"/>
        </w:rPr>
        <w:t xml:space="preserve">. ويمكن تخفيف ذلك </w:t>
      </w:r>
      <w:r>
        <w:rPr>
          <w:rFonts w:hint="cs"/>
          <w:rtl/>
          <w:lang w:bidi="ar-IQ"/>
        </w:rPr>
        <w:t>بشكل كبير</w:t>
      </w:r>
      <w:r w:rsidRPr="007D7514">
        <w:rPr>
          <w:rFonts w:hint="cs"/>
          <w:rtl/>
          <w:lang w:bidi="ar-IQ"/>
        </w:rPr>
        <w:t xml:space="preserve"> بإضفاء طابع العشوائية على مواقع النبضات با</w:t>
      </w:r>
      <w:r>
        <w:rPr>
          <w:rFonts w:hint="cs"/>
          <w:rtl/>
          <w:lang w:bidi="ar-IQ"/>
        </w:rPr>
        <w:t>ستعمال تتابعات بشبه ضوضاء</w:t>
      </w:r>
      <w:r w:rsidRPr="007D7514">
        <w:rPr>
          <w:rFonts w:hint="cs"/>
          <w:rtl/>
          <w:lang w:bidi="ar-IQ"/>
        </w:rPr>
        <w:t xml:space="preserve">، </w:t>
      </w:r>
      <w:r>
        <w:rPr>
          <w:rFonts w:hint="cs"/>
          <w:rtl/>
          <w:lang w:bidi="ar-IQ"/>
        </w:rPr>
        <w:t>مما يؤدي</w:t>
      </w:r>
      <w:r w:rsidRPr="007D7514">
        <w:rPr>
          <w:rFonts w:hint="cs"/>
          <w:rtl/>
          <w:lang w:bidi="ar-IQ"/>
        </w:rPr>
        <w:t xml:space="preserve"> إلى تبييض الطيف بشكل كبير. ويُسمى طابع العشوائية هذا </w:t>
      </w:r>
      <w:r w:rsidR="00865965" w:rsidRPr="007D7514">
        <w:rPr>
          <w:rFonts w:hint="cs"/>
          <w:rtl/>
          <w:lang w:bidi="ar-IQ"/>
        </w:rPr>
        <w:t>المضفي</w:t>
      </w:r>
      <w:r w:rsidRPr="007D7514">
        <w:rPr>
          <w:rFonts w:hint="cs"/>
          <w:rtl/>
          <w:lang w:bidi="ar-IQ"/>
        </w:rPr>
        <w:t xml:space="preserve"> على التشكيل </w:t>
      </w:r>
      <w:r w:rsidRPr="007D7514">
        <w:rPr>
          <w:lang w:bidi="ar-IQ"/>
        </w:rPr>
        <w:t>PPM</w:t>
      </w:r>
      <w:r w:rsidRPr="007D7514">
        <w:rPr>
          <w:rFonts w:hint="cs"/>
          <w:rtl/>
          <w:lang w:bidi="ar-IQ"/>
        </w:rPr>
        <w:t xml:space="preserve"> </w:t>
      </w:r>
      <w:r w:rsidR="00D17B0F" w:rsidRPr="007D7514">
        <w:rPr>
          <w:rFonts w:hint="cs"/>
          <w:rtl/>
          <w:lang w:bidi="ar-IQ"/>
        </w:rPr>
        <w:t xml:space="preserve">في أغلب الأحيان </w:t>
      </w:r>
      <w:r w:rsidRPr="007D7514">
        <w:rPr>
          <w:rFonts w:hint="cs"/>
          <w:rtl/>
          <w:lang w:bidi="ar-IQ"/>
        </w:rPr>
        <w:t>قفزا</w:t>
      </w:r>
      <w:r w:rsidR="00D17B0F">
        <w:rPr>
          <w:rFonts w:hint="cs"/>
          <w:rtl/>
          <w:lang w:bidi="ar-IQ"/>
        </w:rPr>
        <w:t>ً</w:t>
      </w:r>
      <w:r w:rsidRPr="007D7514">
        <w:rPr>
          <w:rFonts w:hint="cs"/>
          <w:rtl/>
          <w:lang w:bidi="ar-IQ"/>
        </w:rPr>
        <w:t xml:space="preserve"> زمنيا</w:t>
      </w:r>
      <w:r w:rsidR="00D17B0F">
        <w:rPr>
          <w:rFonts w:hint="cs"/>
          <w:rtl/>
          <w:lang w:bidi="ar-IQ"/>
        </w:rPr>
        <w:t>ً</w:t>
      </w:r>
      <w:r>
        <w:rPr>
          <w:rFonts w:hint="cs"/>
          <w:rtl/>
          <w:lang w:bidi="ar-IQ"/>
        </w:rPr>
        <w:t xml:space="preserve"> </w:t>
      </w:r>
      <w:r>
        <w:rPr>
          <w:lang w:bidi="ar-IQ"/>
        </w:rPr>
        <w:t>(TH)</w:t>
      </w:r>
      <w:r w:rsidRPr="007D7514">
        <w:rPr>
          <w:rFonts w:hint="cs"/>
          <w:rtl/>
          <w:lang w:bidi="ar-IQ"/>
        </w:rPr>
        <w:t xml:space="preserve">. وثمة طريقة أخرى لتقليل التداخل الناجم عن إشارات </w:t>
      </w:r>
      <w:r w:rsidRPr="007D7514">
        <w:rPr>
          <w:lang w:bidi="ar-IQ"/>
        </w:rPr>
        <w:t>UWB</w:t>
      </w:r>
      <w:r>
        <w:rPr>
          <w:rFonts w:hint="cs"/>
          <w:rtl/>
          <w:lang w:bidi="ar-IQ"/>
        </w:rPr>
        <w:t xml:space="preserve"> المشكلة بواسطة</w:t>
      </w:r>
      <w:r w:rsidRPr="007D7514">
        <w:rPr>
          <w:rFonts w:hint="cs"/>
          <w:rtl/>
          <w:lang w:bidi="ar-IQ"/>
        </w:rPr>
        <w:t xml:space="preserve"> </w:t>
      </w:r>
      <w:r w:rsidRPr="007D7514">
        <w:rPr>
          <w:lang w:bidi="ar-IQ"/>
        </w:rPr>
        <w:t>PPM</w:t>
      </w:r>
      <w:r w:rsidRPr="007D7514">
        <w:rPr>
          <w:rFonts w:hint="cs"/>
          <w:rtl/>
          <w:lang w:bidi="ar-IQ"/>
        </w:rPr>
        <w:t xml:space="preserve"> تتمثل في زيادة فترات مباعدة قطار النبضات، حيث يقلل ذلك </w:t>
      </w:r>
      <w:r w:rsidR="00D17B0F">
        <w:rPr>
          <w:rFonts w:hint="cs"/>
          <w:rtl/>
          <w:lang w:bidi="ar-IQ"/>
        </w:rPr>
        <w:t>تواتر</w:t>
      </w:r>
      <w:r w:rsidRPr="007D7514">
        <w:rPr>
          <w:rFonts w:hint="cs"/>
          <w:rtl/>
          <w:lang w:bidi="ar-IQ"/>
        </w:rPr>
        <w:t xml:space="preserve"> </w:t>
      </w:r>
      <w:r>
        <w:rPr>
          <w:rFonts w:hint="cs"/>
          <w:rtl/>
          <w:lang w:bidi="ar-IQ"/>
        </w:rPr>
        <w:t>حدوث</w:t>
      </w:r>
      <w:r w:rsidRPr="007D7514">
        <w:rPr>
          <w:rFonts w:hint="cs"/>
          <w:rtl/>
          <w:lang w:bidi="ar-IQ"/>
        </w:rPr>
        <w:t xml:space="preserve"> المكونات المنفصلة للكثافة </w:t>
      </w:r>
      <w:r w:rsidRPr="007D7514">
        <w:rPr>
          <w:lang w:bidi="ar-IQ"/>
        </w:rPr>
        <w:t>PSD</w:t>
      </w:r>
      <w:r w:rsidRPr="007D7514">
        <w:rPr>
          <w:rFonts w:hint="cs"/>
          <w:rtl/>
          <w:lang w:bidi="ar-IQ"/>
        </w:rPr>
        <w:t>.</w:t>
      </w:r>
    </w:p>
    <w:p w14:paraId="724F0666" w14:textId="77777777" w:rsidR="00C214AD" w:rsidRPr="007D7514" w:rsidRDefault="00C214AD" w:rsidP="00930A44">
      <w:pPr>
        <w:rPr>
          <w:rFonts w:hint="cs"/>
          <w:rtl/>
          <w:lang w:bidi="ar-IQ"/>
        </w:rPr>
      </w:pPr>
      <w:r w:rsidRPr="007D7514">
        <w:rPr>
          <w:rFonts w:hint="cs"/>
          <w:rtl/>
          <w:lang w:bidi="ar-IQ"/>
        </w:rPr>
        <w:t xml:space="preserve">والنبض المتعدد النطاقات </w:t>
      </w:r>
      <w:r w:rsidRPr="007D7514">
        <w:rPr>
          <w:lang w:bidi="ar-IQ"/>
        </w:rPr>
        <w:t>(MB-I)</w:t>
      </w:r>
      <w:r w:rsidRPr="007D7514">
        <w:rPr>
          <w:rFonts w:hint="cs"/>
          <w:rtl/>
          <w:lang w:bidi="ar-IQ"/>
        </w:rPr>
        <w:t xml:space="preserve"> </w:t>
      </w:r>
      <w:r w:rsidRPr="007D7514">
        <w:rPr>
          <w:lang w:bidi="ar-IQ"/>
        </w:rPr>
        <w:t>UWB</w:t>
      </w:r>
      <w:r w:rsidRPr="007D7514">
        <w:rPr>
          <w:rFonts w:hint="cs"/>
          <w:rtl/>
          <w:lang w:bidi="ar-IQ"/>
        </w:rPr>
        <w:t xml:space="preserve"> هو أحد أشكال تشكيل مواقع النبضات حيث يتضمن طريقة يُقسم بموجبها الطيف إلى نطاقات فرعية. وتُرسل حالات النبض القصيرة المدد لل</w:t>
      </w:r>
      <w:r>
        <w:rPr>
          <w:rFonts w:hint="cs"/>
          <w:rtl/>
          <w:lang w:bidi="ar-IQ"/>
        </w:rPr>
        <w:t>غاية في تتابعات تردد وقفز زمني</w:t>
      </w:r>
      <w:r w:rsidRPr="007D7514">
        <w:rPr>
          <w:rFonts w:hint="cs"/>
          <w:rtl/>
          <w:lang w:bidi="ar-IQ"/>
        </w:rPr>
        <w:t xml:space="preserve"> عبر عدة نطاقات فرعية. وتُستعمل قطبية المعطيات أو</w:t>
      </w:r>
      <w:r w:rsidR="00D17B0F">
        <w:rPr>
          <w:rFonts w:hint="cs"/>
          <w:rtl/>
          <w:lang w:bidi="ar-IQ"/>
        </w:rPr>
        <w:t xml:space="preserve"> </w:t>
      </w:r>
      <w:r w:rsidRPr="007D7514">
        <w:rPr>
          <w:rFonts w:hint="cs"/>
          <w:rtl/>
          <w:lang w:bidi="ar-IQ"/>
        </w:rPr>
        <w:t>تشكيلها الثنائي الطور مع حالات نبض</w:t>
      </w:r>
      <w:r w:rsidR="00D17B0F">
        <w:rPr>
          <w:rFonts w:hint="cs"/>
          <w:rtl/>
          <w:lang w:bidi="ar-IQ"/>
        </w:rPr>
        <w:t xml:space="preserve"> ذات</w:t>
      </w:r>
      <w:r w:rsidRPr="007D7514">
        <w:rPr>
          <w:rFonts w:hint="cs"/>
          <w:rtl/>
          <w:lang w:bidi="ar-IQ"/>
        </w:rPr>
        <w:t xml:space="preserve"> </w:t>
      </w:r>
      <w:r w:rsidR="006921E8">
        <w:rPr>
          <w:rFonts w:hint="cs"/>
          <w:rtl/>
          <w:lang w:bidi="ar-IQ"/>
        </w:rPr>
        <w:t>قفزات للزمن</w:t>
      </w:r>
      <w:r>
        <w:rPr>
          <w:rFonts w:hint="cs"/>
          <w:rtl/>
          <w:lang w:bidi="ar-IQ"/>
        </w:rPr>
        <w:t xml:space="preserve"> والتردد</w:t>
      </w:r>
      <w:r w:rsidR="00D17B0F">
        <w:rPr>
          <w:rFonts w:hint="cs"/>
          <w:rtl/>
          <w:lang w:bidi="ar-IQ"/>
        </w:rPr>
        <w:t>ات</w:t>
      </w:r>
      <w:r>
        <w:rPr>
          <w:rFonts w:hint="cs"/>
          <w:rtl/>
          <w:lang w:bidi="ar-IQ"/>
        </w:rPr>
        <w:t xml:space="preserve">. </w:t>
      </w:r>
      <w:r w:rsidRPr="007D7514">
        <w:rPr>
          <w:rFonts w:hint="cs"/>
          <w:rtl/>
          <w:lang w:bidi="ar-IQ"/>
        </w:rPr>
        <w:t xml:space="preserve">ويمكن استخدام مجال تشكيل متعدد الأبعاد عن طريق ملء إحدى مصفوفات الزمن والتردد </w:t>
      </w:r>
      <w:r w:rsidR="00D17B0F">
        <w:rPr>
          <w:rFonts w:hint="cs"/>
          <w:rtl/>
          <w:lang w:bidi="ar-IQ"/>
        </w:rPr>
        <w:t>مع النبضات</w:t>
      </w:r>
      <w:r w:rsidRPr="007D7514">
        <w:rPr>
          <w:rFonts w:hint="cs"/>
          <w:rtl/>
          <w:lang w:bidi="ar-IQ"/>
        </w:rPr>
        <w:t>، كما يمكن استعمال تشكيلات معقدة</w:t>
      </w:r>
      <w:r w:rsidR="00D17B0F">
        <w:rPr>
          <w:rFonts w:hint="cs"/>
          <w:rtl/>
          <w:lang w:bidi="ar-IQ"/>
        </w:rPr>
        <w:t xml:space="preserve"> وفعالة</w:t>
      </w:r>
      <w:r w:rsidRPr="007D7514">
        <w:rPr>
          <w:rFonts w:hint="cs"/>
          <w:rtl/>
          <w:lang w:bidi="ar-IQ"/>
        </w:rPr>
        <w:t xml:space="preserve"> يمكن الكشف عنها بطريقة متماسكة (</w:t>
      </w:r>
      <w:r w:rsidR="00D17B0F">
        <w:rPr>
          <w:rFonts w:hint="cs"/>
          <w:rtl/>
          <w:lang w:bidi="ar-IQ"/>
        </w:rPr>
        <w:t>فيما يتعلق</w:t>
      </w:r>
      <w:r w:rsidRPr="007D7514">
        <w:rPr>
          <w:rFonts w:hint="cs"/>
          <w:rtl/>
          <w:lang w:bidi="ar-IQ"/>
        </w:rPr>
        <w:t xml:space="preserve"> </w:t>
      </w:r>
      <w:r w:rsidR="00D17B0F">
        <w:rPr>
          <w:rFonts w:hint="cs"/>
          <w:rtl/>
          <w:lang w:bidi="ar-IQ"/>
        </w:rPr>
        <w:t>ب</w:t>
      </w:r>
      <w:r w:rsidRPr="007D7514">
        <w:rPr>
          <w:rFonts w:hint="cs"/>
          <w:rtl/>
          <w:lang w:bidi="ar-IQ"/>
        </w:rPr>
        <w:t xml:space="preserve">المقدار </w:t>
      </w:r>
      <w:r w:rsidRPr="007D7514">
        <w:rPr>
          <w:i/>
          <w:iCs/>
        </w:rPr>
        <w:t>E</w:t>
      </w:r>
      <w:r w:rsidRPr="007D7514">
        <w:rPr>
          <w:i/>
          <w:iCs/>
          <w:vertAlign w:val="subscript"/>
        </w:rPr>
        <w:t>b</w:t>
      </w:r>
      <w:r w:rsidRPr="007D7514">
        <w:t>/</w:t>
      </w:r>
      <w:r w:rsidRPr="007D7514">
        <w:rPr>
          <w:i/>
          <w:iCs/>
        </w:rPr>
        <w:t>N</w:t>
      </w:r>
      <w:r w:rsidRPr="007D7514">
        <w:rPr>
          <w:vertAlign w:val="subscript"/>
        </w:rPr>
        <w:t>0</w:t>
      </w:r>
      <w:r w:rsidRPr="007D7514">
        <w:rPr>
          <w:rFonts w:hint="cs"/>
          <w:rtl/>
          <w:lang w:bidi="ar-IQ"/>
        </w:rPr>
        <w:t>). وتؤدي قفزات الزمن</w:t>
      </w:r>
      <w:r w:rsidR="00D17B0F">
        <w:rPr>
          <w:rFonts w:hint="cs"/>
          <w:rtl/>
          <w:lang w:bidi="ar-IQ"/>
        </w:rPr>
        <w:t>-</w:t>
      </w:r>
      <w:r w:rsidRPr="007D7514">
        <w:rPr>
          <w:rFonts w:hint="cs"/>
          <w:rtl/>
          <w:lang w:bidi="ar-IQ"/>
        </w:rPr>
        <w:t xml:space="preserve">التردد إلى الحصول </w:t>
      </w:r>
      <w:r>
        <w:rPr>
          <w:rFonts w:hint="cs"/>
          <w:rtl/>
          <w:lang w:bidi="ar-IQ"/>
        </w:rPr>
        <w:t>على نوعية إشارة شبيهة بالضوضاء.</w:t>
      </w:r>
    </w:p>
    <w:p w14:paraId="5CB55A1C" w14:textId="77777777" w:rsidR="00C214AD" w:rsidRPr="007D7514" w:rsidRDefault="00C214AD" w:rsidP="00D17B0F">
      <w:pPr>
        <w:pStyle w:val="Heading3"/>
        <w:rPr>
          <w:rFonts w:hint="cs"/>
          <w:rtl/>
          <w:lang w:bidi="ar-IQ"/>
        </w:rPr>
      </w:pPr>
      <w:r w:rsidRPr="007D7514">
        <w:rPr>
          <w:lang w:bidi="ar-IQ"/>
        </w:rPr>
        <w:t>2.3.6</w:t>
      </w:r>
      <w:r w:rsidR="00D17B0F">
        <w:rPr>
          <w:rFonts w:hint="cs"/>
          <w:rtl/>
          <w:lang w:bidi="ar-IQ"/>
        </w:rPr>
        <w:tab/>
      </w:r>
      <w:r w:rsidRPr="007D7514">
        <w:rPr>
          <w:rFonts w:hint="cs"/>
          <w:rtl/>
          <w:lang w:bidi="ar-IQ"/>
        </w:rPr>
        <w:t>التشكيل ثنائي الطور</w:t>
      </w:r>
    </w:p>
    <w:p w14:paraId="344EC31B" w14:textId="77777777" w:rsidR="00C214AD" w:rsidRPr="007D7514" w:rsidRDefault="00C214AD" w:rsidP="006921E8">
      <w:pPr>
        <w:rPr>
          <w:lang w:bidi="ar-IQ"/>
        </w:rPr>
      </w:pPr>
      <w:r w:rsidRPr="007D7514">
        <w:rPr>
          <w:rFonts w:hint="cs"/>
          <w:rtl/>
          <w:lang w:bidi="ar-IQ"/>
        </w:rPr>
        <w:t>يُستعمل في التشكيل الثنائي الطور شكل نبضة معين وقيمته السلبية لتمثيل قيمتي الصفر والواحد. ويُحصل بفضل التشكيل الثنائي</w:t>
      </w:r>
      <w:r w:rsidR="00D17B0F">
        <w:rPr>
          <w:rFonts w:hint="cs"/>
          <w:rtl/>
          <w:lang w:bidi="ar-IQ"/>
        </w:rPr>
        <w:t xml:space="preserve"> الطور</w:t>
      </w:r>
      <w:r>
        <w:rPr>
          <w:rFonts w:hint="cs"/>
          <w:rtl/>
          <w:lang w:bidi="ar-IQ"/>
        </w:rPr>
        <w:t xml:space="preserve"> على فائدة يتراوح مقدارها </w:t>
      </w:r>
      <w:r w:rsidRPr="007D7514">
        <w:rPr>
          <w:rFonts w:hint="cs"/>
          <w:rtl/>
          <w:lang w:bidi="ar-IQ"/>
        </w:rPr>
        <w:t xml:space="preserve">بين </w:t>
      </w:r>
      <w:r w:rsidRPr="007D7514">
        <w:rPr>
          <w:lang w:bidi="ar-IQ"/>
        </w:rPr>
        <w:t>3</w:t>
      </w:r>
      <w:r w:rsidRPr="007D7514">
        <w:rPr>
          <w:rFonts w:hint="cs"/>
          <w:rtl/>
          <w:lang w:bidi="ar-IQ"/>
        </w:rPr>
        <w:t xml:space="preserve"> إلى </w:t>
      </w:r>
      <w:r w:rsidRPr="007D7514">
        <w:rPr>
          <w:lang w:bidi="ar-IQ"/>
        </w:rPr>
        <w:t>dB 6</w:t>
      </w:r>
      <w:r w:rsidRPr="007D7514">
        <w:rPr>
          <w:rFonts w:hint="cs"/>
          <w:rtl/>
          <w:lang w:bidi="ar-IQ"/>
        </w:rPr>
        <w:t xml:space="preserve"> عبر التشكيل </w:t>
      </w:r>
      <w:r w:rsidRPr="007D7514">
        <w:rPr>
          <w:lang w:bidi="ar-IQ"/>
        </w:rPr>
        <w:t>PPM</w:t>
      </w:r>
      <w:r w:rsidRPr="007D7514">
        <w:rPr>
          <w:rFonts w:hint="cs"/>
          <w:rtl/>
          <w:lang w:bidi="ar-IQ"/>
        </w:rPr>
        <w:t xml:space="preserve"> في الأوساط الخالية من تعدد المسيرات، كما تقل قدرة ذروة</w:t>
      </w:r>
      <w:r w:rsidR="00D17B0F">
        <w:rPr>
          <w:rFonts w:hint="cs"/>
          <w:rtl/>
          <w:lang w:bidi="ar-IQ"/>
        </w:rPr>
        <w:t xml:space="preserve"> هذا التشكيل إلى نسبة متوسط قدر</w:t>
      </w:r>
      <w:r w:rsidR="006921E8">
        <w:rPr>
          <w:rFonts w:hint="cs"/>
          <w:rtl/>
          <w:lang w:bidi="ar-IQ"/>
        </w:rPr>
        <w:t>ة</w:t>
      </w:r>
      <w:r w:rsidR="00D17B0F">
        <w:rPr>
          <w:rFonts w:hint="cs"/>
          <w:rtl/>
          <w:lang w:bidi="ar-IQ"/>
        </w:rPr>
        <w:t xml:space="preserve"> يقل</w:t>
      </w:r>
      <w:r w:rsidRPr="007D7514">
        <w:rPr>
          <w:rFonts w:hint="cs"/>
          <w:rtl/>
          <w:lang w:bidi="ar-IQ"/>
        </w:rPr>
        <w:t xml:space="preserve"> عن </w:t>
      </w:r>
      <w:r w:rsidRPr="007D7514">
        <w:rPr>
          <w:lang w:bidi="ar-IQ"/>
        </w:rPr>
        <w:t>3</w:t>
      </w:r>
      <w:r w:rsidRPr="007D7514">
        <w:rPr>
          <w:rFonts w:hint="cs"/>
          <w:rtl/>
          <w:lang w:bidi="ar-IQ"/>
        </w:rPr>
        <w:t xml:space="preserve"> (بالمقارنة مع موجة </w:t>
      </w:r>
      <w:r w:rsidR="006921E8" w:rsidRPr="007D7514">
        <w:rPr>
          <w:rFonts w:hint="cs"/>
          <w:rtl/>
          <w:lang w:bidi="ar-IQ"/>
        </w:rPr>
        <w:t>جيبيه</w:t>
      </w:r>
      <w:r w:rsidRPr="007D7514">
        <w:rPr>
          <w:rFonts w:hint="cs"/>
          <w:rtl/>
          <w:lang w:bidi="ar-IQ"/>
        </w:rPr>
        <w:t xml:space="preserve"> بنسبة</w:t>
      </w:r>
      <w:r>
        <w:rPr>
          <w:rFonts w:hint="cs"/>
          <w:rtl/>
          <w:lang w:bidi="ar-IQ"/>
        </w:rPr>
        <w:t xml:space="preserve"> قدرها</w:t>
      </w:r>
      <w:r w:rsidRPr="007D7514">
        <w:rPr>
          <w:rFonts w:hint="cs"/>
          <w:rtl/>
          <w:lang w:bidi="ar-IQ"/>
        </w:rPr>
        <w:t xml:space="preserve"> </w:t>
      </w:r>
      <w:r w:rsidRPr="007D7514">
        <w:rPr>
          <w:lang w:bidi="ar-IQ"/>
        </w:rPr>
        <w:t>2</w:t>
      </w:r>
      <w:r w:rsidRPr="007D7514">
        <w:rPr>
          <w:rFonts w:hint="cs"/>
          <w:rtl/>
          <w:lang w:bidi="ar-IQ"/>
        </w:rPr>
        <w:t>).</w:t>
      </w:r>
    </w:p>
    <w:p w14:paraId="4C9FC1F8" w14:textId="77777777" w:rsidR="00C214AD" w:rsidRPr="007D7514" w:rsidRDefault="00C214AD" w:rsidP="00D17B0F">
      <w:pPr>
        <w:pStyle w:val="Heading3"/>
        <w:rPr>
          <w:rFonts w:hint="cs"/>
          <w:rtl/>
          <w:lang w:bidi="ar-IQ"/>
        </w:rPr>
      </w:pPr>
      <w:r w:rsidRPr="007D7514">
        <w:rPr>
          <w:lang w:bidi="ar-IQ"/>
        </w:rPr>
        <w:t>3.3.6</w:t>
      </w:r>
      <w:r w:rsidR="00D17B0F">
        <w:rPr>
          <w:rFonts w:hint="cs"/>
          <w:rtl/>
          <w:lang w:bidi="ar-IQ"/>
        </w:rPr>
        <w:tab/>
      </w:r>
      <w:r w:rsidRPr="007D7514">
        <w:rPr>
          <w:rFonts w:hint="cs"/>
          <w:rtl/>
          <w:lang w:bidi="ar-IQ"/>
        </w:rPr>
        <w:t xml:space="preserve">تشكيل اتساع النبضة </w:t>
      </w:r>
      <w:r w:rsidRPr="007D7514">
        <w:rPr>
          <w:lang w:bidi="ar-IQ"/>
        </w:rPr>
        <w:t>(PAM)</w:t>
      </w:r>
    </w:p>
    <w:p w14:paraId="27E114CC" w14:textId="77777777" w:rsidR="00C214AD" w:rsidRPr="007D7514" w:rsidRDefault="00C214AD" w:rsidP="00D17B0F">
      <w:pPr>
        <w:rPr>
          <w:rFonts w:hint="cs"/>
          <w:rtl/>
          <w:lang w:bidi="ar-IQ"/>
        </w:rPr>
      </w:pPr>
      <w:r w:rsidRPr="007D7514">
        <w:rPr>
          <w:rFonts w:hint="cs"/>
          <w:rtl/>
          <w:lang w:bidi="ar-IQ"/>
        </w:rPr>
        <w:t xml:space="preserve">التشكيل </w:t>
      </w:r>
      <w:r w:rsidRPr="007D7514">
        <w:rPr>
          <w:lang w:bidi="ar-IQ"/>
        </w:rPr>
        <w:t>PAM</w:t>
      </w:r>
      <w:r w:rsidRPr="007D7514">
        <w:rPr>
          <w:rFonts w:hint="cs"/>
          <w:rtl/>
          <w:lang w:bidi="ar-IQ"/>
        </w:rPr>
        <w:t xml:space="preserve"> هو تقنية تغير اتساع النبضات المُرسلة </w:t>
      </w:r>
      <w:r>
        <w:rPr>
          <w:rFonts w:hint="cs"/>
          <w:rtl/>
          <w:lang w:bidi="ar-IQ"/>
        </w:rPr>
        <w:t>على أساس المعطيات المقرر</w:t>
      </w:r>
      <w:r w:rsidRPr="007D7514">
        <w:rPr>
          <w:rFonts w:hint="cs"/>
          <w:rtl/>
          <w:lang w:bidi="ar-IQ"/>
        </w:rPr>
        <w:t xml:space="preserve"> إرسالها. وتُنتقى في الأجهزة المشكلة بواسطة التشكيل </w:t>
      </w:r>
      <w:r w:rsidRPr="007D7514">
        <w:rPr>
          <w:lang w:bidi="ar-IQ"/>
        </w:rPr>
        <w:t>PAM</w:t>
      </w:r>
      <w:r w:rsidRPr="007D7514">
        <w:rPr>
          <w:rFonts w:hint="cs"/>
          <w:rtl/>
          <w:lang w:bidi="ar-IQ"/>
        </w:rPr>
        <w:t xml:space="preserve"> مجموعة اتساعات لتمثيل المعطيات </w:t>
      </w:r>
      <w:r>
        <w:rPr>
          <w:rFonts w:hint="cs"/>
          <w:rtl/>
          <w:lang w:bidi="ar-IQ"/>
        </w:rPr>
        <w:t>المقرر</w:t>
      </w:r>
      <w:r w:rsidRPr="007D7514">
        <w:rPr>
          <w:rFonts w:hint="cs"/>
          <w:rtl/>
          <w:lang w:bidi="ar-IQ"/>
        </w:rPr>
        <w:t xml:space="preserve"> إرسالها. وقد يُشكل اتساع أي نبضة متوسطها صفر بصرف النظر عن شكلها بتغيرات قدرها </w:t>
      </w:r>
      <w:r w:rsidRPr="007D7514">
        <w:rPr>
          <w:rtl/>
          <w:lang w:bidi="ar-IQ"/>
        </w:rPr>
        <w:t>±</w:t>
      </w:r>
      <w:r w:rsidRPr="007D7514">
        <w:rPr>
          <w:lang w:bidi="ar-IQ"/>
        </w:rPr>
        <w:t>1</w:t>
      </w:r>
      <w:r w:rsidRPr="007D7514">
        <w:rPr>
          <w:rFonts w:hint="cs"/>
          <w:rtl/>
          <w:lang w:bidi="ar-IQ"/>
        </w:rPr>
        <w:t xml:space="preserve"> (تشوير ثنائي) أو تغير </w:t>
      </w:r>
      <w:r w:rsidRPr="007D7514">
        <w:rPr>
          <w:i/>
          <w:iCs/>
          <w:lang w:bidi="ar-IQ"/>
        </w:rPr>
        <w:t>M</w:t>
      </w:r>
      <w:r w:rsidRPr="007D7514">
        <w:rPr>
          <w:rFonts w:hint="cs"/>
          <w:i/>
          <w:iCs/>
          <w:rtl/>
          <w:lang w:bidi="ar-IQ"/>
        </w:rPr>
        <w:t xml:space="preserve"> </w:t>
      </w:r>
      <w:r w:rsidRPr="007D7514">
        <w:rPr>
          <w:rFonts w:hint="cs"/>
          <w:rtl/>
          <w:lang w:bidi="ar-IQ"/>
        </w:rPr>
        <w:t xml:space="preserve">(تشكيل </w:t>
      </w:r>
      <w:r w:rsidRPr="007D7514">
        <w:rPr>
          <w:i/>
          <w:iCs/>
          <w:lang w:bidi="ar-IQ"/>
        </w:rPr>
        <w:t>M</w:t>
      </w:r>
      <w:r w:rsidRPr="007D7514">
        <w:rPr>
          <w:lang w:bidi="ar-IQ"/>
        </w:rPr>
        <w:t>-ary PAM</w:t>
      </w:r>
      <w:r w:rsidRPr="007D7514">
        <w:rPr>
          <w:rFonts w:hint="cs"/>
          <w:rtl/>
          <w:lang w:bidi="ar-IQ"/>
        </w:rPr>
        <w:t xml:space="preserve">). ويمكن إزالة تشكيل إشارات </w:t>
      </w:r>
      <w:r w:rsidRPr="007D7514">
        <w:rPr>
          <w:lang w:bidi="ar-IQ"/>
        </w:rPr>
        <w:t>PAM</w:t>
      </w:r>
      <w:r w:rsidRPr="007D7514">
        <w:rPr>
          <w:rFonts w:hint="cs"/>
          <w:rtl/>
          <w:lang w:bidi="ar-IQ"/>
        </w:rPr>
        <w:t xml:space="preserve"> بواسطة تقنيات غير متماسكة.</w:t>
      </w:r>
    </w:p>
    <w:p w14:paraId="00E79773" w14:textId="77777777" w:rsidR="00C214AD" w:rsidRPr="007D7514" w:rsidRDefault="00C214AD" w:rsidP="00D17B0F">
      <w:pPr>
        <w:pStyle w:val="Heading3"/>
        <w:rPr>
          <w:rFonts w:hint="cs"/>
          <w:rtl/>
          <w:lang w:bidi="ar-IQ"/>
        </w:rPr>
      </w:pPr>
      <w:r w:rsidRPr="007D7514">
        <w:rPr>
          <w:lang w:bidi="ar-IQ"/>
        </w:rPr>
        <w:t>4.3.6</w:t>
      </w:r>
      <w:r w:rsidR="00D17B0F">
        <w:rPr>
          <w:rFonts w:hint="cs"/>
          <w:rtl/>
          <w:lang w:bidi="ar-IQ"/>
        </w:rPr>
        <w:tab/>
      </w:r>
      <w:r w:rsidRPr="007D7514">
        <w:rPr>
          <w:rFonts w:hint="cs"/>
          <w:rtl/>
          <w:lang w:bidi="ar-IQ"/>
        </w:rPr>
        <w:t>تشكيل زحزحة الفتح- ال</w:t>
      </w:r>
      <w:r>
        <w:rPr>
          <w:rFonts w:hint="cs"/>
          <w:rtl/>
          <w:lang w:bidi="ar-IQ"/>
        </w:rPr>
        <w:t>إيقاف</w:t>
      </w:r>
      <w:r w:rsidRPr="007D7514">
        <w:rPr>
          <w:rFonts w:hint="cs"/>
          <w:rtl/>
          <w:lang w:bidi="ar-IQ"/>
        </w:rPr>
        <w:t xml:space="preserve"> </w:t>
      </w:r>
      <w:r w:rsidRPr="007D7514">
        <w:rPr>
          <w:lang w:bidi="ar-IQ"/>
        </w:rPr>
        <w:t>(OOK)</w:t>
      </w:r>
    </w:p>
    <w:p w14:paraId="4FA9D93D" w14:textId="77777777" w:rsidR="00C214AD" w:rsidRPr="007D7514" w:rsidRDefault="00C214AD" w:rsidP="0090581D">
      <w:pPr>
        <w:rPr>
          <w:rFonts w:hint="cs"/>
          <w:rtl/>
          <w:lang w:bidi="ar-IQ"/>
        </w:rPr>
      </w:pPr>
      <w:r w:rsidRPr="007D7514">
        <w:rPr>
          <w:rFonts w:hint="cs"/>
          <w:rtl/>
          <w:lang w:bidi="ar-IQ"/>
        </w:rPr>
        <w:t xml:space="preserve">الزحزحة </w:t>
      </w:r>
      <w:r w:rsidRPr="007D7514">
        <w:rPr>
          <w:lang w:bidi="ar-IQ"/>
        </w:rPr>
        <w:t>OOK</w:t>
      </w:r>
      <w:r w:rsidRPr="007D7514">
        <w:rPr>
          <w:rFonts w:hint="cs"/>
          <w:rtl/>
          <w:lang w:bidi="ar-IQ"/>
        </w:rPr>
        <w:t xml:space="preserve"> هي حالة خاصة من حالات التشكيل </w:t>
      </w:r>
      <w:r w:rsidRPr="007D7514">
        <w:rPr>
          <w:lang w:bidi="ar-IQ"/>
        </w:rPr>
        <w:t>PAM UWB</w:t>
      </w:r>
      <w:r w:rsidRPr="007D7514">
        <w:rPr>
          <w:rFonts w:hint="cs"/>
          <w:rtl/>
          <w:lang w:bidi="ar-IQ"/>
        </w:rPr>
        <w:t xml:space="preserve"> يمثل فيها وجود نبضة معينة أو عدمه ضمن </w:t>
      </w:r>
      <w:r w:rsidR="0090581D">
        <w:rPr>
          <w:rFonts w:hint="cs"/>
          <w:rtl/>
          <w:lang w:bidi="ar-IQ"/>
        </w:rPr>
        <w:t>فاصلة</w:t>
      </w:r>
      <w:r w:rsidRPr="007D7514">
        <w:rPr>
          <w:rFonts w:hint="cs"/>
          <w:rtl/>
          <w:lang w:bidi="ar-IQ"/>
        </w:rPr>
        <w:t xml:space="preserve"> زمنية ما قيمة واحد أو صفر.</w:t>
      </w:r>
    </w:p>
    <w:p w14:paraId="41FFD76C" w14:textId="77777777" w:rsidR="00C214AD" w:rsidRPr="008E1A57" w:rsidRDefault="00C214AD" w:rsidP="00962B26">
      <w:pPr>
        <w:pStyle w:val="Heading3"/>
        <w:rPr>
          <w:rFonts w:hint="cs"/>
          <w:rtl/>
          <w:lang w:bidi="ar-IQ"/>
        </w:rPr>
      </w:pPr>
      <w:r w:rsidRPr="007D7514">
        <w:rPr>
          <w:lang w:bidi="ar-IQ"/>
        </w:rPr>
        <w:t>5.3.6</w:t>
      </w:r>
      <w:r w:rsidR="00962B26">
        <w:rPr>
          <w:rFonts w:hint="cs"/>
          <w:rtl/>
          <w:lang w:bidi="ar-IQ"/>
        </w:rPr>
        <w:tab/>
      </w:r>
      <w:r w:rsidRPr="007D7514">
        <w:rPr>
          <w:rFonts w:hint="cs"/>
          <w:rtl/>
          <w:lang w:bidi="ar-IQ"/>
        </w:rPr>
        <w:t xml:space="preserve">تشكيل الزقزقة </w:t>
      </w:r>
      <w:r w:rsidRPr="007D7514">
        <w:rPr>
          <w:lang w:bidi="ar-IQ"/>
        </w:rPr>
        <w:t>UWB</w:t>
      </w:r>
    </w:p>
    <w:p w14:paraId="0EF81C82" w14:textId="77777777" w:rsidR="00C214AD" w:rsidRDefault="00C214AD" w:rsidP="00E827E6">
      <w:pPr>
        <w:rPr>
          <w:rFonts w:hint="cs"/>
          <w:rtl/>
          <w:lang w:bidi="ar-IQ"/>
        </w:rPr>
      </w:pPr>
      <w:r w:rsidRPr="007D7514">
        <w:rPr>
          <w:rFonts w:hint="cs"/>
          <w:rtl/>
          <w:lang w:bidi="ar-IQ"/>
        </w:rPr>
        <w:t>يمتد تردد الموجة الحاملة في تشكيل الزقزقة عبر نطاق واسع للغاية أثناء فاصل نبضة معين. وقد يكون مخطط الامتداد الذي يشفر المعطيات خطيا أو غير خطي بحسب متطلبات الجهاز.</w:t>
      </w:r>
    </w:p>
    <w:p w14:paraId="5F6A6BA2" w14:textId="77777777" w:rsidR="00C214AD" w:rsidRPr="007D7514" w:rsidRDefault="00C214AD" w:rsidP="00962B26">
      <w:pPr>
        <w:pStyle w:val="Heading3"/>
        <w:rPr>
          <w:rFonts w:hint="cs"/>
          <w:rtl/>
          <w:lang w:bidi="ar-IQ"/>
        </w:rPr>
      </w:pPr>
      <w:r w:rsidRPr="007D7514">
        <w:rPr>
          <w:lang w:bidi="ar-IQ"/>
        </w:rPr>
        <w:t>6.3.6</w:t>
      </w:r>
      <w:r w:rsidR="00962B26">
        <w:rPr>
          <w:rFonts w:hint="cs"/>
          <w:rtl/>
          <w:lang w:bidi="ar-IQ"/>
        </w:rPr>
        <w:tab/>
      </w:r>
      <w:r w:rsidRPr="007D7514">
        <w:rPr>
          <w:rFonts w:hint="cs"/>
          <w:rtl/>
          <w:lang w:bidi="ar-IQ"/>
        </w:rPr>
        <w:t>التشكيل بواسطة زوج من ثنائيات القطبية المتعاكسة</w:t>
      </w:r>
    </w:p>
    <w:p w14:paraId="10B01FD7" w14:textId="77777777" w:rsidR="00C214AD" w:rsidRPr="007D7514" w:rsidRDefault="00C214AD" w:rsidP="00613C9B">
      <w:pPr>
        <w:rPr>
          <w:rFonts w:hint="cs"/>
          <w:rtl/>
          <w:lang w:bidi="ar-IQ"/>
        </w:rPr>
      </w:pPr>
      <w:r w:rsidRPr="007D7514">
        <w:rPr>
          <w:rFonts w:hint="cs"/>
          <w:rtl/>
          <w:lang w:bidi="ar-IQ"/>
        </w:rPr>
        <w:t xml:space="preserve">ثمة صيغة أخرى للتشكيل </w:t>
      </w:r>
      <w:r w:rsidR="00962B26">
        <w:rPr>
          <w:rFonts w:hint="cs"/>
          <w:rtl/>
          <w:lang w:bidi="ar-IQ"/>
        </w:rPr>
        <w:t>توفرها</w:t>
      </w:r>
      <w:r w:rsidRPr="007D7514">
        <w:rPr>
          <w:rFonts w:hint="cs"/>
          <w:rtl/>
          <w:lang w:bidi="ar-IQ"/>
        </w:rPr>
        <w:t xml:space="preserve"> أية ثنائية مؤلفة من نبضة إيجابية متبوعة بنبضة سلبية، أو العكس بالعكس. </w:t>
      </w:r>
      <w:r>
        <w:rPr>
          <w:rFonts w:hint="cs"/>
          <w:rtl/>
          <w:lang w:bidi="ar-IQ"/>
        </w:rPr>
        <w:t>وتتجلى</w:t>
      </w:r>
      <w:r w:rsidRPr="007D7514">
        <w:rPr>
          <w:rFonts w:hint="cs"/>
          <w:rtl/>
          <w:lang w:bidi="ar-IQ"/>
        </w:rPr>
        <w:t xml:space="preserve"> </w:t>
      </w:r>
      <w:r w:rsidR="00613C9B">
        <w:rPr>
          <w:rFonts w:hint="cs"/>
          <w:rtl/>
          <w:lang w:bidi="ar-IQ"/>
        </w:rPr>
        <w:t>ميزة</w:t>
      </w:r>
      <w:r w:rsidRPr="007D7514">
        <w:rPr>
          <w:rFonts w:hint="cs"/>
          <w:rtl/>
          <w:lang w:bidi="ar-IQ"/>
        </w:rPr>
        <w:t xml:space="preserve"> هذا النمط من التشكيل في أن خيار الفصل بين النبضتين في ثنائية ما والفصل الزمني بين الثنائيات </w:t>
      </w:r>
      <w:r w:rsidR="00613C9B">
        <w:rPr>
          <w:rFonts w:hint="cs"/>
          <w:rtl/>
          <w:lang w:bidi="ar-IQ"/>
        </w:rPr>
        <w:t>يمكنان من تحديد شكل</w:t>
      </w:r>
      <w:r w:rsidRPr="007D7514">
        <w:rPr>
          <w:rFonts w:hint="cs"/>
          <w:rtl/>
          <w:lang w:bidi="ar-IQ"/>
        </w:rPr>
        <w:t xml:space="preserve"> طيف التردد </w:t>
      </w:r>
      <w:r>
        <w:rPr>
          <w:rFonts w:hint="cs"/>
          <w:rtl/>
          <w:lang w:bidi="ar-IQ"/>
        </w:rPr>
        <w:t xml:space="preserve">بغية </w:t>
      </w:r>
      <w:r w:rsidRPr="007D7514">
        <w:rPr>
          <w:rFonts w:hint="cs"/>
          <w:rtl/>
          <w:lang w:bidi="ar-IQ"/>
        </w:rPr>
        <w:t>تخفيف التداخل.</w:t>
      </w:r>
    </w:p>
    <w:p w14:paraId="4FC2237E" w14:textId="77777777" w:rsidR="00C214AD" w:rsidRPr="007D7514" w:rsidRDefault="00C214AD" w:rsidP="00962B26">
      <w:pPr>
        <w:pStyle w:val="Heading3"/>
        <w:rPr>
          <w:rFonts w:hint="cs"/>
          <w:rtl/>
          <w:lang w:bidi="ar-IQ"/>
        </w:rPr>
      </w:pPr>
      <w:r w:rsidRPr="007D7514">
        <w:rPr>
          <w:lang w:bidi="ar-IQ"/>
        </w:rPr>
        <w:lastRenderedPageBreak/>
        <w:t>7.3.6</w:t>
      </w:r>
      <w:r w:rsidR="00962B26">
        <w:rPr>
          <w:rFonts w:hint="cs"/>
          <w:rtl/>
          <w:lang w:bidi="ar-IQ"/>
        </w:rPr>
        <w:tab/>
      </w:r>
      <w:r w:rsidRPr="007D7514">
        <w:rPr>
          <w:rFonts w:hint="cs"/>
          <w:rtl/>
          <w:lang w:bidi="ar-IQ"/>
        </w:rPr>
        <w:t xml:space="preserve">التتابع المباشر والنفاذ المتعدد بتقسيم شفري مباشر </w:t>
      </w:r>
      <w:proofErr w:type="gramStart"/>
      <w:r w:rsidRPr="007D7514">
        <w:rPr>
          <w:rFonts w:hint="cs"/>
          <w:rtl/>
          <w:lang w:bidi="ar-IQ"/>
        </w:rPr>
        <w:t>التتابع</w:t>
      </w:r>
      <w:r w:rsidRPr="007D7514">
        <w:rPr>
          <w:lang w:bidi="ar-IQ"/>
        </w:rPr>
        <w:t>(</w:t>
      </w:r>
      <w:proofErr w:type="gramEnd"/>
      <w:r w:rsidRPr="007D7514">
        <w:rPr>
          <w:lang w:bidi="ar-IQ"/>
        </w:rPr>
        <w:t xml:space="preserve">DS-CDMA) </w:t>
      </w:r>
      <w:r w:rsidRPr="007D7514">
        <w:rPr>
          <w:rFonts w:hint="cs"/>
          <w:rtl/>
          <w:lang w:bidi="ar-IQ"/>
        </w:rPr>
        <w:t xml:space="preserve"> للنطاق </w:t>
      </w:r>
      <w:r w:rsidRPr="007D7514">
        <w:rPr>
          <w:lang w:bidi="ar-IQ"/>
        </w:rPr>
        <w:t>UWB</w:t>
      </w:r>
    </w:p>
    <w:p w14:paraId="65D86EF0" w14:textId="77777777" w:rsidR="00C214AD" w:rsidRPr="007D7514" w:rsidRDefault="00C214AD" w:rsidP="00B71FCE">
      <w:pPr>
        <w:spacing w:before="80"/>
        <w:rPr>
          <w:rFonts w:hint="cs"/>
          <w:rtl/>
          <w:lang w:bidi="ar-IQ"/>
        </w:rPr>
      </w:pPr>
      <w:r w:rsidRPr="007D7514">
        <w:rPr>
          <w:rFonts w:hint="cs"/>
          <w:rtl/>
          <w:lang w:bidi="ar-IQ"/>
        </w:rPr>
        <w:t xml:space="preserve">يستعمل النطاق العريض </w:t>
      </w:r>
      <w:r w:rsidR="00613C9B">
        <w:rPr>
          <w:rFonts w:hint="cs"/>
          <w:rtl/>
          <w:lang w:bidi="ar-IQ"/>
        </w:rPr>
        <w:t>للغاية</w:t>
      </w:r>
      <w:r w:rsidRPr="007D7514">
        <w:rPr>
          <w:rFonts w:hint="cs"/>
          <w:rtl/>
          <w:lang w:bidi="ar-IQ"/>
        </w:rPr>
        <w:t xml:space="preserve"> بتتابع مباشر </w:t>
      </w:r>
      <w:r w:rsidRPr="007D7514">
        <w:rPr>
          <w:lang w:bidi="ar-IQ"/>
        </w:rPr>
        <w:t>(DS-UWB)</w:t>
      </w:r>
      <w:r w:rsidRPr="007D7514">
        <w:rPr>
          <w:rFonts w:hint="cs"/>
          <w:rtl/>
          <w:lang w:bidi="ar-IQ"/>
        </w:rPr>
        <w:t xml:space="preserve"> سلاسل نبضات مشفرة بقطبية </w:t>
      </w:r>
      <w:r w:rsidR="00613C9B">
        <w:rPr>
          <w:rFonts w:hint="cs"/>
          <w:rtl/>
          <w:lang w:bidi="ar-IQ"/>
        </w:rPr>
        <w:t>دورية ذات معامل استعمال عالٍ لتشفير المعطيات بمعدلات ت</w:t>
      </w:r>
      <w:r w:rsidRPr="007D7514">
        <w:rPr>
          <w:rFonts w:hint="cs"/>
          <w:rtl/>
          <w:lang w:bidi="ar-IQ"/>
        </w:rPr>
        <w:t xml:space="preserve">تراوح </w:t>
      </w:r>
      <w:r w:rsidR="00613C9B">
        <w:rPr>
          <w:rFonts w:hint="cs"/>
          <w:rtl/>
          <w:lang w:bidi="ar-IQ"/>
        </w:rPr>
        <w:t>ما</w:t>
      </w:r>
      <w:r w:rsidRPr="007D7514">
        <w:rPr>
          <w:rFonts w:hint="cs"/>
          <w:rtl/>
          <w:lang w:bidi="ar-IQ"/>
        </w:rPr>
        <w:t xml:space="preserve"> بين مئات الميغابتات</w:t>
      </w:r>
      <w:r w:rsidR="006921E8">
        <w:rPr>
          <w:rFonts w:hint="cs"/>
          <w:rtl/>
          <w:lang w:bidi="ar-IQ"/>
        </w:rPr>
        <w:t>،</w:t>
      </w:r>
      <w:r w:rsidR="00613C9B">
        <w:rPr>
          <w:rFonts w:hint="cs"/>
          <w:rtl/>
          <w:lang w:bidi="ar-IQ"/>
        </w:rPr>
        <w:t xml:space="preserve"> </w:t>
      </w:r>
      <w:r w:rsidR="006921E8">
        <w:rPr>
          <w:rFonts w:hint="cs"/>
          <w:rtl/>
          <w:lang w:bidi="ar-IQ"/>
        </w:rPr>
        <w:t>و</w:t>
      </w:r>
      <w:r w:rsidRPr="007D7514">
        <w:rPr>
          <w:rFonts w:hint="cs"/>
          <w:rtl/>
          <w:lang w:bidi="ar-IQ"/>
        </w:rPr>
        <w:t xml:space="preserve">أكثر من واحد غيغابتة في الثانية أو يزيد. وتُستعمل </w:t>
      </w:r>
      <w:r>
        <w:rPr>
          <w:rFonts w:hint="cs"/>
          <w:rtl/>
          <w:lang w:bidi="ar-IQ"/>
        </w:rPr>
        <w:t xml:space="preserve">عدة </w:t>
      </w:r>
      <w:r w:rsidRPr="007D7514">
        <w:rPr>
          <w:rFonts w:hint="cs"/>
          <w:rtl/>
          <w:lang w:bidi="ar-IQ"/>
        </w:rPr>
        <w:t xml:space="preserve">نبضات في </w:t>
      </w:r>
      <w:r>
        <w:rPr>
          <w:rFonts w:hint="cs"/>
          <w:rtl/>
          <w:lang w:bidi="ar-IQ"/>
        </w:rPr>
        <w:t>مع</w:t>
      </w:r>
      <w:r w:rsidRPr="007D7514">
        <w:rPr>
          <w:rFonts w:hint="cs"/>
          <w:rtl/>
          <w:lang w:bidi="ar-IQ"/>
        </w:rPr>
        <w:t xml:space="preserve">دل </w:t>
      </w:r>
      <w:r w:rsidR="00613C9B">
        <w:rPr>
          <w:rFonts w:hint="cs"/>
          <w:rtl/>
          <w:lang w:bidi="ar-IQ"/>
        </w:rPr>
        <w:t>ال</w:t>
      </w:r>
      <w:r w:rsidRPr="007D7514">
        <w:rPr>
          <w:rFonts w:hint="cs"/>
          <w:rtl/>
          <w:lang w:bidi="ar-IQ"/>
        </w:rPr>
        <w:t xml:space="preserve">نبضات </w:t>
      </w:r>
      <w:r w:rsidR="00613C9B">
        <w:rPr>
          <w:rFonts w:hint="cs"/>
          <w:rtl/>
          <w:lang w:bidi="ar-IQ"/>
        </w:rPr>
        <w:t>ال</w:t>
      </w:r>
      <w:r w:rsidRPr="007D7514">
        <w:rPr>
          <w:rFonts w:hint="cs"/>
          <w:rtl/>
          <w:lang w:bidi="ar-IQ"/>
        </w:rPr>
        <w:t xml:space="preserve">ثابت لتمثيل بتة أحادية، </w:t>
      </w:r>
      <w:r w:rsidR="00613C9B">
        <w:rPr>
          <w:rFonts w:hint="cs"/>
          <w:rtl/>
          <w:lang w:bidi="ar-IQ"/>
        </w:rPr>
        <w:t>نظراً لمبادلة</w:t>
      </w:r>
      <w:r w:rsidRPr="007D7514">
        <w:rPr>
          <w:rFonts w:hint="cs"/>
          <w:rtl/>
          <w:lang w:bidi="ar-IQ"/>
        </w:rPr>
        <w:t xml:space="preserve"> </w:t>
      </w:r>
      <w:r w:rsidR="00613C9B">
        <w:rPr>
          <w:rFonts w:hint="cs"/>
          <w:rtl/>
          <w:lang w:bidi="ar-IQ"/>
        </w:rPr>
        <w:t>ال</w:t>
      </w:r>
      <w:r w:rsidRPr="007D7514">
        <w:rPr>
          <w:rFonts w:hint="cs"/>
          <w:rtl/>
          <w:lang w:bidi="ar-IQ"/>
        </w:rPr>
        <w:t xml:space="preserve">طاقة </w:t>
      </w:r>
      <w:r w:rsidR="00613C9B">
        <w:rPr>
          <w:rFonts w:hint="cs"/>
          <w:rtl/>
          <w:lang w:bidi="ar-IQ"/>
        </w:rPr>
        <w:t>للبتة</w:t>
      </w:r>
      <w:r w:rsidRPr="007D7514">
        <w:rPr>
          <w:rFonts w:hint="cs"/>
          <w:rtl/>
          <w:lang w:bidi="ar-IQ"/>
        </w:rPr>
        <w:t xml:space="preserve"> بمعدل المعطيات. وعرض النطاق </w:t>
      </w:r>
      <w:r w:rsidRPr="007D7514">
        <w:rPr>
          <w:lang w:bidi="ar-IQ"/>
        </w:rPr>
        <w:t>UWB</w:t>
      </w:r>
      <w:r w:rsidRPr="007D7514">
        <w:rPr>
          <w:rFonts w:hint="cs"/>
          <w:rtl/>
          <w:lang w:bidi="ar-IQ"/>
        </w:rPr>
        <w:t xml:space="preserve"> للنطاق </w:t>
      </w:r>
      <w:r w:rsidRPr="007D7514">
        <w:rPr>
          <w:lang w:bidi="ar-IQ"/>
        </w:rPr>
        <w:t>UWB</w:t>
      </w:r>
      <w:r w:rsidRPr="007D7514">
        <w:rPr>
          <w:rFonts w:hint="cs"/>
          <w:rtl/>
          <w:lang w:bidi="ar-IQ"/>
        </w:rPr>
        <w:t xml:space="preserve"> بالتتابع </w:t>
      </w:r>
      <w:r w:rsidRPr="007D7514">
        <w:rPr>
          <w:lang w:bidi="ar-IQ"/>
        </w:rPr>
        <w:t>DS</w:t>
      </w:r>
      <w:r w:rsidRPr="007D7514">
        <w:rPr>
          <w:rFonts w:hint="cs"/>
          <w:rtl/>
          <w:lang w:bidi="ar-IQ"/>
        </w:rPr>
        <w:t xml:space="preserve"> هو </w:t>
      </w:r>
      <w:r w:rsidR="00613C9B">
        <w:rPr>
          <w:rFonts w:hint="cs"/>
          <w:rtl/>
          <w:lang w:bidi="ar-IQ"/>
        </w:rPr>
        <w:t>إحدى وظائف</w:t>
      </w:r>
      <w:r w:rsidRPr="007D7514">
        <w:rPr>
          <w:rFonts w:hint="cs"/>
          <w:rtl/>
          <w:lang w:bidi="ar-IQ"/>
        </w:rPr>
        <w:t xml:space="preserve"> مدة النبضات المقيسة بنانوثانية فرعية لكل رقاقة. وإشارة </w:t>
      </w:r>
      <w:r w:rsidRPr="007D7514">
        <w:rPr>
          <w:lang w:bidi="ar-IQ"/>
        </w:rPr>
        <w:t>UWB</w:t>
      </w:r>
      <w:r w:rsidRPr="007D7514">
        <w:rPr>
          <w:rFonts w:hint="cs"/>
          <w:rtl/>
          <w:lang w:bidi="ar-IQ"/>
        </w:rPr>
        <w:t xml:space="preserve"> شبيهة بالضوضاء ويقل احتمال الكشف عنها واعتراضها. وتصميم شفرة انتشار جيدة للنطاق </w:t>
      </w:r>
      <w:r w:rsidRPr="007D7514">
        <w:rPr>
          <w:lang w:bidi="ar-IQ"/>
        </w:rPr>
        <w:t>CD-UWB</w:t>
      </w:r>
      <w:r w:rsidRPr="007D7514">
        <w:rPr>
          <w:rFonts w:hint="cs"/>
          <w:rtl/>
          <w:lang w:bidi="ar-IQ"/>
        </w:rPr>
        <w:t xml:space="preserve"> ضروري لتحقيق أداء جيد في وسط متعدد المسيرات. وبإمكان العديد من </w:t>
      </w:r>
      <w:r>
        <w:rPr>
          <w:rFonts w:hint="cs"/>
          <w:rtl/>
          <w:lang w:bidi="ar-IQ"/>
        </w:rPr>
        <w:t xml:space="preserve">مستعملي </w:t>
      </w:r>
      <w:r w:rsidRPr="007D7514">
        <w:rPr>
          <w:rFonts w:hint="cs"/>
          <w:rtl/>
          <w:lang w:bidi="ar-IQ"/>
        </w:rPr>
        <w:t xml:space="preserve">التتابع المباشر </w:t>
      </w:r>
      <w:r w:rsidRPr="007D7514">
        <w:rPr>
          <w:lang w:bidi="ar-IQ"/>
        </w:rPr>
        <w:t>DS-CDMA</w:t>
      </w:r>
      <w:r w:rsidRPr="007D7514">
        <w:rPr>
          <w:rFonts w:hint="cs"/>
          <w:rtl/>
          <w:lang w:bidi="ar-IQ"/>
        </w:rPr>
        <w:t xml:space="preserve"> أن يتقاسموا نفس الطيف في آن معا</w:t>
      </w:r>
      <w:r w:rsidR="00613C9B">
        <w:rPr>
          <w:rFonts w:hint="cs"/>
          <w:rtl/>
          <w:lang w:bidi="ar-IQ"/>
        </w:rPr>
        <w:t>ً</w:t>
      </w:r>
      <w:r w:rsidRPr="007D7514">
        <w:rPr>
          <w:rFonts w:hint="cs"/>
          <w:rtl/>
          <w:lang w:bidi="ar-IQ"/>
        </w:rPr>
        <w:t xml:space="preserve"> باستعمال الشفرات الملائمة.</w:t>
      </w:r>
    </w:p>
    <w:p w14:paraId="3B24E90B" w14:textId="77777777" w:rsidR="00C214AD" w:rsidRPr="007D7514" w:rsidRDefault="00C214AD" w:rsidP="00B71FCE">
      <w:pPr>
        <w:pStyle w:val="Heading2"/>
        <w:spacing w:before="180"/>
        <w:rPr>
          <w:rFonts w:hint="cs"/>
          <w:rtl/>
          <w:lang w:bidi="ar-IQ"/>
        </w:rPr>
      </w:pPr>
      <w:r w:rsidRPr="007D7514">
        <w:rPr>
          <w:lang w:bidi="ar-IQ"/>
        </w:rPr>
        <w:t>4.6</w:t>
      </w:r>
      <w:r w:rsidR="00962B26">
        <w:rPr>
          <w:rFonts w:hint="cs"/>
          <w:rtl/>
          <w:lang w:bidi="ar-IQ"/>
        </w:rPr>
        <w:tab/>
      </w:r>
      <w:r w:rsidRPr="007D7514">
        <w:rPr>
          <w:rFonts w:hint="cs"/>
          <w:rtl/>
          <w:lang w:bidi="ar-IQ"/>
        </w:rPr>
        <w:t>التشكيل المتعدد النطاقات والتقنيات المستخدمة من جانب عدة مستعملين</w:t>
      </w:r>
    </w:p>
    <w:p w14:paraId="120D2E81" w14:textId="77777777" w:rsidR="00C214AD" w:rsidRPr="007D7514" w:rsidRDefault="00C214AD" w:rsidP="00B71FCE">
      <w:pPr>
        <w:pStyle w:val="Heading3"/>
        <w:spacing w:before="120"/>
        <w:rPr>
          <w:rFonts w:hint="cs"/>
          <w:rtl/>
          <w:lang w:bidi="ar-IQ"/>
        </w:rPr>
      </w:pPr>
      <w:r w:rsidRPr="007D7514">
        <w:rPr>
          <w:lang w:bidi="ar-IQ"/>
        </w:rPr>
        <w:t>1.4.6</w:t>
      </w:r>
      <w:r w:rsidR="00962B26">
        <w:rPr>
          <w:rFonts w:hint="cs"/>
          <w:rtl/>
          <w:lang w:bidi="ar-IQ"/>
        </w:rPr>
        <w:tab/>
      </w:r>
      <w:r w:rsidRPr="007D7514">
        <w:rPr>
          <w:rFonts w:hint="cs"/>
          <w:rtl/>
          <w:lang w:bidi="ar-IQ"/>
        </w:rPr>
        <w:t xml:space="preserve">تعدد الإرسال بتقسيم تعامدي للتردد متعدد النطاقات </w:t>
      </w:r>
      <w:r w:rsidRPr="007D7514">
        <w:rPr>
          <w:lang w:bidi="ar-IQ"/>
        </w:rPr>
        <w:t>(MB-OFDM)</w:t>
      </w:r>
    </w:p>
    <w:p w14:paraId="1EBDC6BC" w14:textId="77777777" w:rsidR="00C214AD" w:rsidRPr="007D7514" w:rsidRDefault="00C214AD" w:rsidP="00B71FCE">
      <w:pPr>
        <w:spacing w:before="80"/>
        <w:rPr>
          <w:rFonts w:hint="cs"/>
          <w:rtl/>
          <w:lang w:bidi="ar-IQ"/>
        </w:rPr>
      </w:pPr>
      <w:r w:rsidRPr="007D7514">
        <w:rPr>
          <w:rFonts w:hint="cs"/>
          <w:rtl/>
          <w:lang w:bidi="ar-IQ"/>
        </w:rPr>
        <w:t xml:space="preserve">يقسم التعدد </w:t>
      </w:r>
      <w:r w:rsidRPr="007D7514">
        <w:rPr>
          <w:lang w:bidi="ar-IQ"/>
        </w:rPr>
        <w:t>MB-OFDM</w:t>
      </w:r>
      <w:r w:rsidRPr="007D7514">
        <w:rPr>
          <w:rFonts w:hint="cs"/>
          <w:rtl/>
          <w:lang w:bidi="ar-IQ"/>
        </w:rPr>
        <w:t xml:space="preserve"> الطيف إلى عدة نطاقات فرعية. وتُرسل المعطيات عبر النطاقات باستعمال شفرة تردد زمني </w:t>
      </w:r>
      <w:r w:rsidRPr="007D7514">
        <w:rPr>
          <w:lang w:bidi="ar-IQ"/>
        </w:rPr>
        <w:t>(TFC)</w:t>
      </w:r>
      <w:r w:rsidRPr="007D7514">
        <w:rPr>
          <w:rFonts w:hint="cs"/>
          <w:rtl/>
          <w:lang w:bidi="ar-IQ"/>
        </w:rPr>
        <w:t xml:space="preserve">. ويُستعمل ضمن كل نطاق فرعي مخطط تشكيل </w:t>
      </w:r>
      <w:r w:rsidRPr="007D7514">
        <w:rPr>
          <w:lang w:bidi="ar-IQ"/>
        </w:rPr>
        <w:t>OFDM</w:t>
      </w:r>
      <w:r>
        <w:rPr>
          <w:rFonts w:hint="cs"/>
          <w:rtl/>
          <w:lang w:bidi="ar-IQ"/>
        </w:rPr>
        <w:t xml:space="preserve"> لإيصال</w:t>
      </w:r>
      <w:r w:rsidRPr="007D7514">
        <w:rPr>
          <w:rFonts w:hint="cs"/>
          <w:rtl/>
          <w:lang w:bidi="ar-IQ"/>
        </w:rPr>
        <w:t xml:space="preserve"> المعلومات.</w:t>
      </w:r>
    </w:p>
    <w:p w14:paraId="717DD2CA" w14:textId="77777777" w:rsidR="00C214AD" w:rsidRPr="007D7514" w:rsidRDefault="00C214AD" w:rsidP="00B71FCE">
      <w:pPr>
        <w:pStyle w:val="Heading3"/>
        <w:spacing w:before="120"/>
        <w:rPr>
          <w:rFonts w:hint="cs"/>
          <w:rtl/>
          <w:lang w:bidi="ar-IQ"/>
        </w:rPr>
      </w:pPr>
      <w:r w:rsidRPr="007D7514">
        <w:rPr>
          <w:lang w:bidi="ar-IQ"/>
        </w:rPr>
        <w:t>2.4.6</w:t>
      </w:r>
      <w:r w:rsidR="00962B26">
        <w:rPr>
          <w:rFonts w:hint="cs"/>
          <w:rtl/>
          <w:lang w:bidi="ar-IQ"/>
        </w:rPr>
        <w:tab/>
      </w:r>
      <w:r w:rsidRPr="007D7514">
        <w:rPr>
          <w:rFonts w:hint="cs"/>
          <w:rtl/>
          <w:lang w:bidi="ar-IQ"/>
        </w:rPr>
        <w:t xml:space="preserve">قفزات التردد في عدة نطاقات </w:t>
      </w:r>
      <w:r w:rsidRPr="007D7514">
        <w:rPr>
          <w:lang w:bidi="ar-IQ"/>
        </w:rPr>
        <w:t>(FH-UWB)</w:t>
      </w:r>
    </w:p>
    <w:p w14:paraId="030C8DF1" w14:textId="77777777" w:rsidR="00C214AD" w:rsidRPr="007D7514" w:rsidRDefault="00C214AD" w:rsidP="00B71FCE">
      <w:pPr>
        <w:spacing w:before="80"/>
        <w:rPr>
          <w:rFonts w:hint="cs"/>
          <w:rtl/>
          <w:lang w:bidi="ar-IQ"/>
        </w:rPr>
      </w:pPr>
      <w:r w:rsidRPr="007D7514">
        <w:rPr>
          <w:rFonts w:hint="cs"/>
          <w:rtl/>
          <w:lang w:bidi="ar-IQ"/>
        </w:rPr>
        <w:t xml:space="preserve">توزع الإشارة في قفزات التردد </w:t>
      </w:r>
      <w:r w:rsidRPr="007D7514">
        <w:rPr>
          <w:lang w:bidi="ar-IQ"/>
        </w:rPr>
        <w:t>FH-UWB</w:t>
      </w:r>
      <w:r w:rsidRPr="007D7514">
        <w:rPr>
          <w:rFonts w:hint="cs"/>
          <w:rtl/>
          <w:lang w:bidi="ar-IQ"/>
        </w:rPr>
        <w:t xml:space="preserve"> على نطاق واحد من مجموع عدة نطاقات للترددات لفترة زمنية قصيرة. وتتم هذه القفزات بين النطاقات </w:t>
      </w:r>
      <w:r>
        <w:rPr>
          <w:rFonts w:hint="cs"/>
          <w:rtl/>
          <w:lang w:bidi="ar-IQ"/>
        </w:rPr>
        <w:t>وفقا</w:t>
      </w:r>
      <w:r w:rsidR="00613C9B">
        <w:rPr>
          <w:rFonts w:hint="cs"/>
          <w:rtl/>
          <w:lang w:bidi="ar-IQ"/>
        </w:rPr>
        <w:t>ً</w:t>
      </w:r>
      <w:r>
        <w:rPr>
          <w:rFonts w:hint="cs"/>
          <w:rtl/>
          <w:lang w:bidi="ar-IQ"/>
        </w:rPr>
        <w:t xml:space="preserve"> ل</w:t>
      </w:r>
      <w:r w:rsidRPr="007D7514">
        <w:rPr>
          <w:rFonts w:hint="cs"/>
          <w:rtl/>
          <w:lang w:bidi="ar-IQ"/>
        </w:rPr>
        <w:t>مخطط يُخصص مسبقا</w:t>
      </w:r>
      <w:r w:rsidR="00613C9B">
        <w:rPr>
          <w:rFonts w:hint="cs"/>
          <w:rtl/>
          <w:lang w:bidi="ar-IQ"/>
        </w:rPr>
        <w:t>ً</w:t>
      </w:r>
      <w:r w:rsidRPr="007D7514">
        <w:rPr>
          <w:rFonts w:hint="cs"/>
          <w:rtl/>
          <w:lang w:bidi="ar-IQ"/>
        </w:rPr>
        <w:t xml:space="preserve"> (منتظم أو غير منتظم). </w:t>
      </w:r>
    </w:p>
    <w:p w14:paraId="13AE0216" w14:textId="77777777" w:rsidR="00C214AD" w:rsidRPr="007D7514" w:rsidRDefault="00C214AD" w:rsidP="00B71FCE">
      <w:pPr>
        <w:spacing w:before="80"/>
        <w:rPr>
          <w:rFonts w:hint="cs"/>
          <w:rtl/>
          <w:lang w:bidi="ar-IQ"/>
        </w:rPr>
      </w:pPr>
      <w:r w:rsidRPr="007D7514">
        <w:rPr>
          <w:rFonts w:hint="cs"/>
          <w:rtl/>
          <w:lang w:bidi="ar-IQ"/>
        </w:rPr>
        <w:t>ويمكن أن يرتكز النظام المتعدد النطاقات إلى مبدأ إرسال رموز مختلفة بنطاقات متباينة في تتابع دوري مشابه جدا</w:t>
      </w:r>
      <w:r w:rsidR="00613C9B">
        <w:rPr>
          <w:rFonts w:hint="cs"/>
          <w:rtl/>
          <w:lang w:bidi="ar-IQ"/>
        </w:rPr>
        <w:t>ً</w:t>
      </w:r>
      <w:r w:rsidRPr="007D7514">
        <w:rPr>
          <w:rFonts w:hint="cs"/>
          <w:rtl/>
          <w:lang w:bidi="ar-IQ"/>
        </w:rPr>
        <w:t xml:space="preserve"> لقفزات التردد. وبالإمكان تطبيق أساليب</w:t>
      </w:r>
      <w:r w:rsidR="00613C9B">
        <w:rPr>
          <w:rFonts w:hint="cs"/>
          <w:rtl/>
          <w:lang w:bidi="ar-IQ"/>
        </w:rPr>
        <w:t xml:space="preserve"> مختلفة</w:t>
      </w:r>
      <w:r w:rsidRPr="007D7514">
        <w:rPr>
          <w:rFonts w:hint="cs"/>
          <w:rtl/>
          <w:lang w:bidi="ar-IQ"/>
        </w:rPr>
        <w:t xml:space="preserve"> للتشغيل عن طريق تعديل معدل القفزات والرموز وعدد النطاقات.</w:t>
      </w:r>
    </w:p>
    <w:p w14:paraId="1592CDEE" w14:textId="77777777" w:rsidR="00C214AD" w:rsidRPr="007D7514" w:rsidRDefault="00C214AD" w:rsidP="00B71FCE">
      <w:pPr>
        <w:pStyle w:val="Heading3"/>
        <w:spacing w:before="120"/>
        <w:rPr>
          <w:rFonts w:hint="cs"/>
          <w:rtl/>
          <w:lang w:bidi="ar-IQ"/>
        </w:rPr>
      </w:pPr>
      <w:r w:rsidRPr="007D7514">
        <w:rPr>
          <w:lang w:bidi="ar-IQ"/>
        </w:rPr>
        <w:t>3.4.6</w:t>
      </w:r>
      <w:r w:rsidR="00962B26">
        <w:rPr>
          <w:rFonts w:hint="cs"/>
          <w:rtl/>
          <w:lang w:bidi="ar-IQ"/>
        </w:rPr>
        <w:tab/>
      </w:r>
      <w:r w:rsidRPr="007D7514">
        <w:rPr>
          <w:rFonts w:hint="cs"/>
          <w:rtl/>
          <w:lang w:bidi="ar-IQ"/>
        </w:rPr>
        <w:t>تشكيل الترددات المتعددة بتقسيم الزمن في عدة نطاقات</w:t>
      </w:r>
    </w:p>
    <w:p w14:paraId="3BF2D5F7" w14:textId="77777777" w:rsidR="00C214AD" w:rsidRPr="007D7514" w:rsidRDefault="00C214AD" w:rsidP="00B71FCE">
      <w:pPr>
        <w:spacing w:before="80"/>
        <w:rPr>
          <w:rFonts w:hint="cs"/>
          <w:rtl/>
          <w:lang w:bidi="ar-IQ"/>
        </w:rPr>
      </w:pPr>
      <w:r w:rsidRPr="007D7514">
        <w:rPr>
          <w:rFonts w:hint="cs"/>
          <w:rtl/>
          <w:lang w:bidi="ar-IQ"/>
        </w:rPr>
        <w:t xml:space="preserve">تشكيل الترددات المتعددة </w:t>
      </w:r>
      <w:r>
        <w:rPr>
          <w:rFonts w:hint="cs"/>
          <w:rtl/>
          <w:lang w:bidi="ar-IQ"/>
        </w:rPr>
        <w:t>بتقسيم الزمن هو مخطط تشكيل مماثل</w:t>
      </w:r>
      <w:r w:rsidRPr="007D7514">
        <w:rPr>
          <w:rFonts w:hint="cs"/>
          <w:rtl/>
          <w:lang w:bidi="ar-IQ"/>
        </w:rPr>
        <w:t xml:space="preserve"> لقفزات التردد لأنه يستعمل نطاقات متعددة </w:t>
      </w:r>
      <w:r w:rsidR="00680769">
        <w:rPr>
          <w:rFonts w:hint="cs"/>
          <w:rtl/>
          <w:lang w:bidi="ar-IQ"/>
        </w:rPr>
        <w:t>و</w:t>
      </w:r>
      <w:r w:rsidR="006921E8">
        <w:rPr>
          <w:rFonts w:hint="cs"/>
          <w:rtl/>
          <w:lang w:bidi="ar-IQ"/>
        </w:rPr>
        <w:t xml:space="preserve">لكن </w:t>
      </w:r>
      <w:r w:rsidRPr="007D7514">
        <w:rPr>
          <w:rFonts w:hint="cs"/>
          <w:rtl/>
          <w:lang w:bidi="ar-IQ"/>
        </w:rPr>
        <w:t xml:space="preserve">مختلفة بسبب العلاقة القائمة بين النطاقات. وتتمثل الميزة الرئيسية لهذا التردد في أنه يمكن المرء من زيادة عدد </w:t>
      </w:r>
      <w:proofErr w:type="gramStart"/>
      <w:r w:rsidRPr="007D7514">
        <w:rPr>
          <w:rFonts w:hint="cs"/>
          <w:rtl/>
          <w:lang w:bidi="ar-IQ"/>
        </w:rPr>
        <w:t>البتات</w:t>
      </w:r>
      <w:proofErr w:type="gramEnd"/>
      <w:r w:rsidRPr="007D7514">
        <w:rPr>
          <w:rFonts w:hint="cs"/>
          <w:rtl/>
          <w:lang w:bidi="ar-IQ"/>
        </w:rPr>
        <w:t xml:space="preserve"> في كل رمز، و</w:t>
      </w:r>
      <w:r>
        <w:rPr>
          <w:rFonts w:hint="cs"/>
          <w:rtl/>
          <w:lang w:bidi="ar-IQ"/>
        </w:rPr>
        <w:t xml:space="preserve">يخفض </w:t>
      </w:r>
      <w:r w:rsidRPr="007D7514">
        <w:rPr>
          <w:rFonts w:hint="cs"/>
          <w:rtl/>
          <w:lang w:bidi="ar-IQ"/>
        </w:rPr>
        <w:t xml:space="preserve">بالتالي </w:t>
      </w:r>
      <w:r>
        <w:rPr>
          <w:rFonts w:hint="cs"/>
          <w:rtl/>
          <w:lang w:bidi="ar-IQ"/>
        </w:rPr>
        <w:t>معدل الرموز. ويقلل ذلك</w:t>
      </w:r>
      <w:r w:rsidRPr="007D7514">
        <w:rPr>
          <w:rFonts w:hint="cs"/>
          <w:rtl/>
          <w:lang w:bidi="ar-IQ"/>
        </w:rPr>
        <w:t xml:space="preserve"> أثر التداخل بين الرموز الناجم عن انتشار المهل.</w:t>
      </w:r>
    </w:p>
    <w:p w14:paraId="6E07288A" w14:textId="77777777" w:rsidR="00C214AD" w:rsidRPr="007D7514" w:rsidRDefault="00C214AD" w:rsidP="00B71FCE">
      <w:pPr>
        <w:pStyle w:val="Heading3"/>
        <w:spacing w:before="120"/>
        <w:rPr>
          <w:rFonts w:hint="cs"/>
          <w:rtl/>
          <w:lang w:bidi="ar-IQ"/>
        </w:rPr>
      </w:pPr>
      <w:r w:rsidRPr="007D7514">
        <w:rPr>
          <w:lang w:bidi="ar-IQ"/>
        </w:rPr>
        <w:t>4.4.6</w:t>
      </w:r>
      <w:r w:rsidR="00962B26">
        <w:rPr>
          <w:rFonts w:hint="cs"/>
          <w:rtl/>
          <w:lang w:bidi="ar-IQ"/>
        </w:rPr>
        <w:tab/>
      </w:r>
      <w:r w:rsidRPr="007D7514">
        <w:rPr>
          <w:rFonts w:hint="cs"/>
          <w:rtl/>
          <w:lang w:bidi="ar-IQ"/>
        </w:rPr>
        <w:t>النفاذ المتعدد والمرن بنطاقات متقاطعة في نطاقات</w:t>
      </w:r>
      <w:r w:rsidR="000374E0">
        <w:rPr>
          <w:rFonts w:hint="cs"/>
          <w:rtl/>
          <w:lang w:bidi="ar-IQ"/>
        </w:rPr>
        <w:t xml:space="preserve"> </w:t>
      </w:r>
      <w:r w:rsidR="006921E8">
        <w:rPr>
          <w:rFonts w:hint="cs"/>
          <w:rtl/>
          <w:lang w:bidi="ar-IQ"/>
        </w:rPr>
        <w:t>متعددة</w:t>
      </w:r>
    </w:p>
    <w:p w14:paraId="23AB1EBC" w14:textId="77777777" w:rsidR="00C214AD" w:rsidRPr="007D7514" w:rsidRDefault="00C214AD" w:rsidP="00B71FCE">
      <w:pPr>
        <w:spacing w:before="80"/>
        <w:rPr>
          <w:rFonts w:hint="cs"/>
          <w:rtl/>
          <w:lang w:bidi="ar-IQ"/>
        </w:rPr>
      </w:pPr>
      <w:r w:rsidRPr="007D7514">
        <w:rPr>
          <w:rFonts w:hint="cs"/>
          <w:rtl/>
          <w:lang w:bidi="ar-IQ"/>
        </w:rPr>
        <w:t xml:space="preserve">يستعمل مخطط النفاذ المتعدد </w:t>
      </w:r>
      <w:r w:rsidRPr="007D7514">
        <w:rPr>
          <w:lang w:bidi="ar-IQ"/>
        </w:rPr>
        <w:t>UWB</w:t>
      </w:r>
      <w:r w:rsidRPr="007D7514">
        <w:rPr>
          <w:rFonts w:hint="cs"/>
          <w:rtl/>
          <w:lang w:bidi="ar-IQ"/>
        </w:rPr>
        <w:t xml:space="preserve"> المرن بنطاقات متقاطعة في الشبكات اللاسلكية المحلية الشخصية </w:t>
      </w:r>
      <w:r w:rsidRPr="007D7514">
        <w:rPr>
          <w:lang w:bidi="ar-IQ"/>
        </w:rPr>
        <w:t>(PANs)</w:t>
      </w:r>
      <w:r w:rsidRPr="007D7514">
        <w:rPr>
          <w:rFonts w:hint="cs"/>
          <w:rtl/>
          <w:lang w:bidi="ar-IQ"/>
        </w:rPr>
        <w:t xml:space="preserve"> المتعددة الشبكات المتخصصة </w:t>
      </w:r>
      <w:r w:rsidRPr="007D7514">
        <w:rPr>
          <w:lang w:bidi="ar-IQ"/>
        </w:rPr>
        <w:t>(piconet)</w:t>
      </w:r>
      <w:r w:rsidRPr="007D7514">
        <w:rPr>
          <w:rFonts w:hint="cs"/>
          <w:rtl/>
          <w:lang w:bidi="ar-IQ"/>
        </w:rPr>
        <w:t xml:space="preserve"> مصفوفات تشفير وفك تشفير مصممة خصيصا</w:t>
      </w:r>
      <w:r w:rsidR="006921E8">
        <w:rPr>
          <w:rFonts w:hint="cs"/>
          <w:rtl/>
          <w:lang w:bidi="ar-IQ"/>
        </w:rPr>
        <w:t>ً</w:t>
      </w:r>
      <w:r w:rsidRPr="007D7514">
        <w:rPr>
          <w:rFonts w:hint="cs"/>
          <w:rtl/>
          <w:lang w:bidi="ar-IQ"/>
        </w:rPr>
        <w:t xml:space="preserve"> لمقاومة التداخل </w:t>
      </w:r>
      <w:r w:rsidR="000374E0">
        <w:rPr>
          <w:rFonts w:hint="cs"/>
          <w:rtl/>
          <w:lang w:bidi="ar-IQ"/>
        </w:rPr>
        <w:t>الصادر</w:t>
      </w:r>
      <w:r w:rsidRPr="007D7514">
        <w:rPr>
          <w:rFonts w:hint="cs"/>
          <w:rtl/>
          <w:lang w:bidi="ar-IQ"/>
        </w:rPr>
        <w:t xml:space="preserve"> </w:t>
      </w:r>
      <w:r w:rsidR="000374E0">
        <w:rPr>
          <w:rFonts w:hint="cs"/>
          <w:rtl/>
          <w:lang w:bidi="ar-IQ"/>
        </w:rPr>
        <w:t>عن</w:t>
      </w:r>
      <w:r w:rsidRPr="007D7514">
        <w:rPr>
          <w:rFonts w:hint="cs"/>
          <w:rtl/>
          <w:lang w:bidi="ar-IQ"/>
        </w:rPr>
        <w:t xml:space="preserve"> عدة مستعملين </w:t>
      </w:r>
      <w:r w:rsidRPr="007D7514">
        <w:rPr>
          <w:lang w:bidi="ar-IQ"/>
        </w:rPr>
        <w:t>(MUI)</w:t>
      </w:r>
      <w:r w:rsidRPr="007D7514">
        <w:rPr>
          <w:rFonts w:hint="cs"/>
          <w:rtl/>
          <w:lang w:bidi="ar-IQ"/>
        </w:rPr>
        <w:t xml:space="preserve"> والتوفيق فيما بين مختلف بدائل الانتشار </w:t>
      </w:r>
      <w:r w:rsidR="000374E0">
        <w:rPr>
          <w:rFonts w:hint="cs"/>
          <w:rtl/>
          <w:lang w:bidi="ar-IQ"/>
        </w:rPr>
        <w:t>وإتاحة</w:t>
      </w:r>
      <w:r w:rsidRPr="007D7514">
        <w:rPr>
          <w:rFonts w:hint="cs"/>
          <w:rtl/>
          <w:lang w:bidi="ar-IQ"/>
        </w:rPr>
        <w:t xml:space="preserve"> التنويع بشكل كامل في تعدد المسيرات والتأثير على </w:t>
      </w:r>
      <w:r w:rsidR="000374E0">
        <w:rPr>
          <w:rFonts w:hint="cs"/>
          <w:rtl/>
          <w:lang w:bidi="ar-IQ"/>
        </w:rPr>
        <w:t>كفاءة</w:t>
      </w:r>
      <w:r w:rsidR="00D45EB5">
        <w:rPr>
          <w:rFonts w:hint="cs"/>
          <w:rtl/>
          <w:lang w:bidi="ar-IQ"/>
        </w:rPr>
        <w:t xml:space="preserve"> استعمال</w:t>
      </w:r>
      <w:r w:rsidR="000374E0">
        <w:rPr>
          <w:rFonts w:hint="cs"/>
          <w:rtl/>
          <w:lang w:bidi="ar-IQ"/>
        </w:rPr>
        <w:t xml:space="preserve"> الطيف القابل</w:t>
      </w:r>
      <w:r w:rsidRPr="007D7514">
        <w:rPr>
          <w:rFonts w:hint="cs"/>
          <w:rtl/>
          <w:lang w:bidi="ar-IQ"/>
        </w:rPr>
        <w:t xml:space="preserve"> </w:t>
      </w:r>
      <w:r w:rsidR="00D45EB5">
        <w:rPr>
          <w:rFonts w:hint="cs"/>
          <w:rtl/>
          <w:lang w:bidi="ar-IQ"/>
        </w:rPr>
        <w:t>للتدريج</w:t>
      </w:r>
      <w:r w:rsidRPr="007D7514">
        <w:rPr>
          <w:rFonts w:hint="cs"/>
          <w:rtl/>
          <w:lang w:bidi="ar-IQ"/>
        </w:rPr>
        <w:t xml:space="preserve"> (من معدلات معطيات </w:t>
      </w:r>
      <w:r w:rsidR="00D45EB5">
        <w:rPr>
          <w:rFonts w:hint="cs"/>
          <w:rtl/>
          <w:lang w:bidi="ar-IQ"/>
        </w:rPr>
        <w:t>منخفضة</w:t>
      </w:r>
      <w:r w:rsidRPr="007D7514">
        <w:rPr>
          <w:rFonts w:hint="cs"/>
          <w:rtl/>
          <w:lang w:bidi="ar-IQ"/>
        </w:rPr>
        <w:t xml:space="preserve"> إلى متوسطة وعالية).</w:t>
      </w:r>
    </w:p>
    <w:p w14:paraId="76C6DBA6" w14:textId="77777777" w:rsidR="00C214AD" w:rsidRPr="007D7514" w:rsidRDefault="00C214AD" w:rsidP="00B71FCE">
      <w:pPr>
        <w:pStyle w:val="Heading1"/>
        <w:spacing w:before="240"/>
        <w:rPr>
          <w:rFonts w:hint="cs"/>
          <w:rtl/>
          <w:lang w:bidi="ar-IQ"/>
        </w:rPr>
      </w:pPr>
      <w:r w:rsidRPr="007D7514">
        <w:rPr>
          <w:lang w:bidi="ar-IQ"/>
        </w:rPr>
        <w:t>7</w:t>
      </w:r>
      <w:r w:rsidR="00962B26">
        <w:rPr>
          <w:rFonts w:hint="cs"/>
          <w:rtl/>
          <w:lang w:bidi="ar-IQ"/>
        </w:rPr>
        <w:tab/>
      </w:r>
      <w:r w:rsidRPr="007D7514">
        <w:rPr>
          <w:rFonts w:hint="cs"/>
          <w:rtl/>
          <w:lang w:bidi="ar-IQ"/>
        </w:rPr>
        <w:t xml:space="preserve">أسلوب التشوير الشائع </w:t>
      </w:r>
      <w:r w:rsidRPr="007D7514">
        <w:rPr>
          <w:lang w:bidi="ar-IQ"/>
        </w:rPr>
        <w:t>(CSM)</w:t>
      </w:r>
    </w:p>
    <w:p w14:paraId="45E568D7" w14:textId="77777777" w:rsidR="00C214AD" w:rsidRDefault="00C214AD" w:rsidP="00B71FCE">
      <w:pPr>
        <w:spacing w:before="80"/>
        <w:rPr>
          <w:rFonts w:hint="cs"/>
          <w:rtl/>
          <w:lang w:bidi="ar-IQ"/>
        </w:rPr>
      </w:pPr>
      <w:r w:rsidRPr="007D7514">
        <w:rPr>
          <w:rFonts w:hint="cs"/>
          <w:rtl/>
          <w:lang w:bidi="ar-IQ"/>
        </w:rPr>
        <w:t xml:space="preserve">هذا الأسلوب هو عبارة عن طريقة مرشحة تتمكن بموجبها الأجهزة التي تستعمل تكنولوجيات </w:t>
      </w:r>
      <w:r w:rsidRPr="007D7514">
        <w:rPr>
          <w:lang w:bidi="ar-IQ"/>
        </w:rPr>
        <w:t>UWB</w:t>
      </w:r>
      <w:r w:rsidRPr="007D7514">
        <w:rPr>
          <w:rFonts w:hint="cs"/>
          <w:rtl/>
          <w:lang w:bidi="ar-IQ"/>
        </w:rPr>
        <w:t xml:space="preserve"> مختلفة من تنسيق أنشطتها </w:t>
      </w:r>
      <w:r w:rsidR="00D45EB5">
        <w:rPr>
          <w:rFonts w:hint="cs"/>
          <w:rtl/>
          <w:lang w:bidi="ar-IQ"/>
        </w:rPr>
        <w:t>وإمكانية تخفيف</w:t>
      </w:r>
      <w:r w:rsidRPr="007D7514">
        <w:rPr>
          <w:rFonts w:hint="cs"/>
          <w:rtl/>
          <w:lang w:bidi="ar-IQ"/>
        </w:rPr>
        <w:t xml:space="preserve"> تأثيرها على الأنظمة العاملة ضمن نطاق خدمات الاتصالات الراديوية.</w:t>
      </w:r>
    </w:p>
    <w:p w14:paraId="0CF3CB90" w14:textId="77777777" w:rsidR="00C214AD" w:rsidRPr="007D7514" w:rsidRDefault="00D45EB5" w:rsidP="00B71FCE">
      <w:pPr>
        <w:pStyle w:val="Heading1"/>
        <w:spacing w:before="240"/>
        <w:rPr>
          <w:rFonts w:hint="cs"/>
          <w:rtl/>
          <w:lang w:bidi="ar-IQ"/>
        </w:rPr>
      </w:pPr>
      <w:r>
        <w:rPr>
          <w:lang w:bidi="ar-IQ"/>
        </w:rPr>
        <w:t>8</w:t>
      </w:r>
      <w:r w:rsidR="00962B26">
        <w:rPr>
          <w:lang w:bidi="ar-IQ"/>
        </w:rPr>
        <w:tab/>
      </w:r>
      <w:r w:rsidR="00C214AD" w:rsidRPr="007D7514">
        <w:rPr>
          <w:rFonts w:hint="cs"/>
          <w:rtl/>
          <w:lang w:bidi="ar-IQ"/>
        </w:rPr>
        <w:t>آثار تعدد المسيرات</w:t>
      </w:r>
    </w:p>
    <w:p w14:paraId="7FD5036A" w14:textId="4DD86090" w:rsidR="00C214AD" w:rsidRPr="007D7514" w:rsidRDefault="00C214AD" w:rsidP="00B71FCE">
      <w:pPr>
        <w:spacing w:before="80"/>
        <w:rPr>
          <w:rFonts w:hint="cs"/>
          <w:rtl/>
          <w:lang w:bidi="ar-IQ"/>
        </w:rPr>
      </w:pPr>
      <w:r w:rsidRPr="007D7514">
        <w:rPr>
          <w:rFonts w:hint="cs"/>
          <w:rtl/>
          <w:lang w:bidi="ar-IQ"/>
        </w:rPr>
        <w:t xml:space="preserve">ثمة حاجة إلى عرض نطاق واسع للإرسال بغية التغلب على خبو تعدد المسيرات في </w:t>
      </w:r>
      <w:r>
        <w:rPr>
          <w:rFonts w:hint="cs"/>
          <w:rtl/>
          <w:lang w:bidi="ar-IQ"/>
        </w:rPr>
        <w:t>وسط داخلي</w:t>
      </w:r>
      <w:r w:rsidRPr="007D7514">
        <w:rPr>
          <w:rFonts w:hint="cs"/>
          <w:rtl/>
          <w:lang w:bidi="ar-IQ"/>
        </w:rPr>
        <w:t xml:space="preserve">. </w:t>
      </w:r>
      <w:r>
        <w:rPr>
          <w:rFonts w:hint="cs"/>
          <w:rtl/>
          <w:lang w:bidi="ar-IQ"/>
        </w:rPr>
        <w:t>ويكون انتشار المهل في هذا الوسط</w:t>
      </w:r>
      <w:r w:rsidRPr="007D7514">
        <w:rPr>
          <w:rFonts w:hint="cs"/>
          <w:rtl/>
          <w:lang w:bidi="ar-IQ"/>
        </w:rPr>
        <w:t xml:space="preserve"> بين مختلف انعكاسات تعدد المسيرات انتشارا</w:t>
      </w:r>
      <w:r w:rsidR="00D45EB5">
        <w:rPr>
          <w:rFonts w:hint="cs"/>
          <w:rtl/>
          <w:lang w:bidi="ar-EG"/>
        </w:rPr>
        <w:t>ً</w:t>
      </w:r>
      <w:r w:rsidRPr="007D7514">
        <w:rPr>
          <w:rFonts w:hint="cs"/>
          <w:rtl/>
          <w:lang w:bidi="ar-IQ"/>
        </w:rPr>
        <w:t xml:space="preserve"> ضئيلا</w:t>
      </w:r>
      <w:r w:rsidR="00D45EB5">
        <w:rPr>
          <w:rFonts w:hint="cs"/>
          <w:rtl/>
          <w:lang w:bidi="ar-IQ"/>
        </w:rPr>
        <w:t>ً</w:t>
      </w:r>
      <w:r w:rsidRPr="007D7514">
        <w:rPr>
          <w:rFonts w:hint="cs"/>
          <w:rtl/>
          <w:lang w:bidi="ar-IQ"/>
        </w:rPr>
        <w:t>، وبالتالي</w:t>
      </w:r>
      <w:r>
        <w:rPr>
          <w:rFonts w:hint="cs"/>
          <w:rtl/>
          <w:lang w:bidi="ar-IQ"/>
        </w:rPr>
        <w:t>،</w:t>
      </w:r>
      <w:r w:rsidRPr="007D7514">
        <w:rPr>
          <w:rFonts w:hint="cs"/>
          <w:rtl/>
          <w:lang w:bidi="ar-IQ"/>
        </w:rPr>
        <w:t xml:space="preserve"> يكون عرض نطاق تماسك القنوات كبيرا</w:t>
      </w:r>
      <w:r w:rsidR="00D45EB5">
        <w:rPr>
          <w:rFonts w:hint="cs"/>
          <w:rtl/>
          <w:lang w:bidi="ar-IQ"/>
        </w:rPr>
        <w:t>ً</w:t>
      </w:r>
      <w:r w:rsidRPr="007D7514">
        <w:rPr>
          <w:rFonts w:hint="cs"/>
          <w:rtl/>
          <w:lang w:bidi="ar-IQ"/>
        </w:rPr>
        <w:t xml:space="preserve">. </w:t>
      </w:r>
      <w:r>
        <w:rPr>
          <w:rFonts w:hint="cs"/>
          <w:rtl/>
          <w:lang w:bidi="ar-IQ"/>
        </w:rPr>
        <w:t>وعليه</w:t>
      </w:r>
      <w:r w:rsidRPr="007D7514">
        <w:rPr>
          <w:rFonts w:hint="cs"/>
          <w:rtl/>
          <w:lang w:bidi="ar-IQ"/>
        </w:rPr>
        <w:t>، فإن</w:t>
      </w:r>
      <w:r w:rsidR="00B71FCE">
        <w:rPr>
          <w:lang w:bidi="ar-IQ"/>
        </w:rPr>
        <w:t xml:space="preserve"> </w:t>
      </w:r>
      <w:r w:rsidRPr="007D7514">
        <w:rPr>
          <w:rFonts w:hint="cs"/>
          <w:rtl/>
          <w:lang w:bidi="ar-IQ"/>
        </w:rPr>
        <w:t xml:space="preserve">أجهزة الاتصالات التي تستعمل تكنولوجيا </w:t>
      </w:r>
      <w:r w:rsidRPr="007D7514">
        <w:rPr>
          <w:lang w:bidi="ar-IQ"/>
        </w:rPr>
        <w:t>UWB</w:t>
      </w:r>
      <w:r w:rsidRPr="007D7514">
        <w:rPr>
          <w:rFonts w:hint="cs"/>
          <w:rtl/>
          <w:lang w:bidi="ar-IQ"/>
        </w:rPr>
        <w:t xml:space="preserve"> تقاوم خبو تعدد المسيرات في </w:t>
      </w:r>
      <w:r>
        <w:rPr>
          <w:rFonts w:hint="cs"/>
          <w:rtl/>
          <w:lang w:bidi="ar-IQ"/>
        </w:rPr>
        <w:t>وسط داخلي معين</w:t>
      </w:r>
      <w:r w:rsidRPr="007D7514">
        <w:rPr>
          <w:rFonts w:hint="cs"/>
          <w:rtl/>
          <w:lang w:bidi="ar-IQ"/>
        </w:rPr>
        <w:t xml:space="preserve"> لأنها تمتلك عرض نطاق وا</w:t>
      </w:r>
      <w:r>
        <w:rPr>
          <w:rFonts w:hint="cs"/>
          <w:rtl/>
          <w:lang w:bidi="ar-IQ"/>
        </w:rPr>
        <w:t>سع للإرسال، وبذلك</w:t>
      </w:r>
      <w:r w:rsidRPr="007D7514">
        <w:rPr>
          <w:rFonts w:hint="cs"/>
          <w:rtl/>
          <w:lang w:bidi="ar-IQ"/>
        </w:rPr>
        <w:t>، يتمكن المستقبل من تحليل مكونات تعدد المسيرات المتقاربة مسافات المباعدة.</w:t>
      </w:r>
    </w:p>
    <w:p w14:paraId="29F0EAE0" w14:textId="77777777" w:rsidR="00680769" w:rsidRDefault="00C214AD" w:rsidP="00930A44">
      <w:pPr>
        <w:rPr>
          <w:rtl/>
          <w:lang w:bidi="ar-IQ"/>
        </w:rPr>
      </w:pPr>
      <w:r w:rsidRPr="007D7514">
        <w:rPr>
          <w:rFonts w:hint="cs"/>
          <w:rtl/>
          <w:lang w:bidi="ar-IQ"/>
        </w:rPr>
        <w:lastRenderedPageBreak/>
        <w:t xml:space="preserve">ويقارن الشكل </w:t>
      </w:r>
      <w:r w:rsidR="00D45EB5">
        <w:rPr>
          <w:lang w:bidi="ar-IQ"/>
        </w:rPr>
        <w:t>1</w:t>
      </w:r>
      <w:r w:rsidRPr="007D7514">
        <w:rPr>
          <w:rFonts w:hint="cs"/>
          <w:rtl/>
          <w:lang w:bidi="ar-IQ"/>
        </w:rPr>
        <w:t xml:space="preserve"> الإحصاءات المتعلقة بإشارة خبو تعدد المسيرات في </w:t>
      </w:r>
      <w:r w:rsidR="00D45EB5" w:rsidRPr="007D7514">
        <w:rPr>
          <w:rFonts w:hint="cs"/>
          <w:rtl/>
          <w:lang w:bidi="ar-IQ"/>
        </w:rPr>
        <w:t>إشارتين</w:t>
      </w:r>
      <w:r w:rsidRPr="007D7514">
        <w:rPr>
          <w:rFonts w:hint="cs"/>
          <w:rtl/>
          <w:lang w:bidi="ar-IQ"/>
        </w:rPr>
        <w:t xml:space="preserve"> بعرضي نطاق </w:t>
      </w:r>
      <w:r w:rsidRPr="007D7514">
        <w:rPr>
          <w:lang w:bidi="ar-IQ"/>
        </w:rPr>
        <w:t>MHz 4</w:t>
      </w:r>
      <w:r w:rsidRPr="007D7514">
        <w:rPr>
          <w:rFonts w:hint="cs"/>
          <w:rtl/>
          <w:lang w:bidi="ar-IQ"/>
        </w:rPr>
        <w:t xml:space="preserve"> و</w:t>
      </w:r>
      <w:r w:rsidR="00930A44">
        <w:rPr>
          <w:lang w:bidi="ar-IQ"/>
        </w:rPr>
        <w:t xml:space="preserve">GHZ </w:t>
      </w:r>
      <w:r w:rsidR="00930A44" w:rsidRPr="007D7514">
        <w:rPr>
          <w:lang w:bidi="ar-IQ"/>
        </w:rPr>
        <w:t>1</w:t>
      </w:r>
      <w:r w:rsidR="00930A44">
        <w:rPr>
          <w:lang w:bidi="ar-IQ"/>
        </w:rPr>
        <w:t>,</w:t>
      </w:r>
      <w:r w:rsidR="00930A44" w:rsidRPr="007D7514">
        <w:rPr>
          <w:lang w:bidi="ar-IQ"/>
        </w:rPr>
        <w:t>4</w:t>
      </w:r>
      <w:r w:rsidRPr="007D7514">
        <w:rPr>
          <w:rFonts w:hint="cs"/>
          <w:rtl/>
          <w:lang w:bidi="ar-IQ"/>
        </w:rPr>
        <w:t xml:space="preserve">. ويقل احتمال التعرض لخبو عميق في الإشارة ذات النطاق الأعرض بالمقارنة مع </w:t>
      </w:r>
      <w:r>
        <w:rPr>
          <w:rFonts w:hint="cs"/>
          <w:rtl/>
          <w:lang w:bidi="ar-IQ"/>
        </w:rPr>
        <w:t>متوسط سوية الإشارة.</w:t>
      </w:r>
    </w:p>
    <w:p w14:paraId="03122967" w14:textId="77777777" w:rsidR="00B71FCE" w:rsidRDefault="00B71FCE" w:rsidP="00B71FCE">
      <w:pPr>
        <w:spacing w:before="0"/>
        <w:jc w:val="center"/>
        <w:rPr>
          <w:lang w:bidi="ar-IQ"/>
        </w:rPr>
      </w:pPr>
    </w:p>
    <w:p w14:paraId="1A6F6679" w14:textId="21C7A503" w:rsidR="00C214AD" w:rsidRPr="00D45EB5" w:rsidRDefault="00C214AD" w:rsidP="00B71FCE">
      <w:pPr>
        <w:spacing w:before="0"/>
        <w:jc w:val="center"/>
        <w:rPr>
          <w:rFonts w:hint="cs"/>
          <w:rtl/>
          <w:lang w:bidi="ar-EG"/>
        </w:rPr>
      </w:pPr>
      <w:r w:rsidRPr="007D7514">
        <w:rPr>
          <w:rFonts w:hint="cs"/>
          <w:rtl/>
          <w:lang w:bidi="ar-IQ"/>
        </w:rPr>
        <w:t xml:space="preserve">الشكل </w:t>
      </w:r>
      <w:r w:rsidRPr="007D7514">
        <w:rPr>
          <w:lang w:bidi="ar-IQ"/>
        </w:rPr>
        <w:t>1</w:t>
      </w:r>
    </w:p>
    <w:p w14:paraId="253AADE6" w14:textId="57E0F86A" w:rsidR="00C214AD" w:rsidRPr="007D7514" w:rsidRDefault="00D45EB5" w:rsidP="00B71FCE">
      <w:pPr>
        <w:pStyle w:val="StyleComplexTraditionalArabicLatin11ptComplex15pt"/>
        <w:keepNext w:val="0"/>
        <w:bidi/>
        <w:spacing w:after="120"/>
        <w:outlineLvl w:val="9"/>
        <w:rPr>
          <w:rFonts w:hint="cs"/>
          <w:rtl/>
          <w:lang w:bidi="ar-IQ"/>
        </w:rPr>
      </w:pPr>
      <w:r>
        <w:rPr>
          <w:rFonts w:hint="cs"/>
          <w:rtl/>
          <w:lang w:bidi="ar-IQ"/>
        </w:rPr>
        <w:t>دالة</w:t>
      </w:r>
      <w:r w:rsidR="00C214AD" w:rsidRPr="007D7514">
        <w:rPr>
          <w:rFonts w:hint="cs"/>
          <w:rtl/>
          <w:lang w:bidi="ar-IQ"/>
        </w:rPr>
        <w:t xml:space="preserve"> الكثافة المحتملة لنبضة </w:t>
      </w:r>
      <w:r w:rsidR="00C214AD" w:rsidRPr="007D7514">
        <w:rPr>
          <w:lang w:bidi="ar-IQ"/>
        </w:rPr>
        <w:t>UWB</w:t>
      </w:r>
      <w:r w:rsidR="00C214AD" w:rsidRPr="007D7514">
        <w:rPr>
          <w:rFonts w:hint="cs"/>
          <w:rtl/>
          <w:lang w:bidi="ar-IQ"/>
        </w:rPr>
        <w:t xml:space="preserve"> بزمن </w:t>
      </w:r>
      <w:r w:rsidR="00C214AD" w:rsidRPr="007D7514">
        <w:rPr>
          <w:lang w:bidi="ar-IQ"/>
        </w:rPr>
        <w:t>0</w:t>
      </w:r>
      <w:r w:rsidR="00930A44">
        <w:rPr>
          <w:lang w:bidi="ar-IQ"/>
        </w:rPr>
        <w:t>,</w:t>
      </w:r>
      <w:r w:rsidR="00C214AD" w:rsidRPr="007D7514">
        <w:rPr>
          <w:lang w:bidi="ar-IQ"/>
        </w:rPr>
        <w:t>7</w:t>
      </w:r>
      <w:r w:rsidR="00C214AD" w:rsidRPr="007D7514">
        <w:rPr>
          <w:rFonts w:hint="cs"/>
          <w:rtl/>
          <w:lang w:bidi="ar-IQ"/>
        </w:rPr>
        <w:t xml:space="preserve"> نانوثانية (وعرض نطاق قدره </w:t>
      </w:r>
      <w:r w:rsidR="00C214AD" w:rsidRPr="007D7514">
        <w:rPr>
          <w:lang w:bidi="ar-IQ"/>
        </w:rPr>
        <w:t>GHZ 1</w:t>
      </w:r>
      <w:r w:rsidR="00930A44">
        <w:rPr>
          <w:lang w:bidi="ar-IQ"/>
        </w:rPr>
        <w:t>,</w:t>
      </w:r>
      <w:r w:rsidR="00C214AD" w:rsidRPr="007D7514">
        <w:rPr>
          <w:lang w:bidi="ar-IQ"/>
        </w:rPr>
        <w:t>4</w:t>
      </w:r>
      <w:r w:rsidR="00C214AD" w:rsidRPr="007D7514">
        <w:rPr>
          <w:rFonts w:hint="cs"/>
          <w:rtl/>
          <w:lang w:bidi="ar-IQ"/>
        </w:rPr>
        <w:t xml:space="preserve">) </w:t>
      </w:r>
      <w:r w:rsidR="00B71FCE">
        <w:rPr>
          <w:lang w:bidi="ar-IQ"/>
        </w:rPr>
        <w:br/>
      </w:r>
      <w:r w:rsidR="00C214AD" w:rsidRPr="007D7514">
        <w:rPr>
          <w:rFonts w:hint="cs"/>
          <w:rtl/>
          <w:lang w:bidi="ar-IQ"/>
        </w:rPr>
        <w:t xml:space="preserve">وإشارة عريضة ضيقة النطاق بمقدار </w:t>
      </w:r>
      <w:r w:rsidR="00C214AD" w:rsidRPr="007D7514">
        <w:rPr>
          <w:lang w:bidi="ar-IQ"/>
        </w:rPr>
        <w:t>MHz 4</w:t>
      </w:r>
    </w:p>
    <w:p w14:paraId="572E236D" w14:textId="175C8C75" w:rsidR="00C214AD" w:rsidRPr="00D45EB5" w:rsidRDefault="00A76C35" w:rsidP="008B2B8B">
      <w:pPr>
        <w:jc w:val="center"/>
        <w:rPr>
          <w:rFonts w:hint="cs"/>
          <w:szCs w:val="22"/>
          <w:rtl/>
          <w:lang w:bidi="ar-EG"/>
        </w:rPr>
      </w:pPr>
      <w:r>
        <w:rPr>
          <w:noProof/>
          <w:szCs w:val="22"/>
          <w:lang w:bidi="ar-EG"/>
        </w:rPr>
        <mc:AlternateContent>
          <mc:Choice Requires="wpc">
            <w:drawing>
              <wp:inline distT="0" distB="0" distL="0" distR="0" wp14:anchorId="1998C767" wp14:editId="7166FF49">
                <wp:extent cx="5372100" cy="3230245"/>
                <wp:effectExtent l="0" t="0" r="1905" b="0"/>
                <wp:docPr id="5353" name="Canvas 53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801" name="Freeform 5355"/>
                        <wps:cNvSpPr>
                          <a:spLocks/>
                        </wps:cNvSpPr>
                        <wps:spPr bwMode="auto">
                          <a:xfrm>
                            <a:off x="4648200" y="3029585"/>
                            <a:ext cx="24130" cy="60960"/>
                          </a:xfrm>
                          <a:custGeom>
                            <a:avLst/>
                            <a:gdLst>
                              <a:gd name="T0" fmla="*/ 0 w 38"/>
                              <a:gd name="T1" fmla="*/ 15 h 96"/>
                              <a:gd name="T2" fmla="*/ 24 w 38"/>
                              <a:gd name="T3" fmla="*/ 0 h 96"/>
                              <a:gd name="T4" fmla="*/ 29 w 38"/>
                              <a:gd name="T5" fmla="*/ 0 h 96"/>
                              <a:gd name="T6" fmla="*/ 29 w 38"/>
                              <a:gd name="T7" fmla="*/ 82 h 96"/>
                              <a:gd name="T8" fmla="*/ 29 w 38"/>
                              <a:gd name="T9" fmla="*/ 87 h 96"/>
                              <a:gd name="T10" fmla="*/ 29 w 38"/>
                              <a:gd name="T11" fmla="*/ 91 h 96"/>
                              <a:gd name="T12" fmla="*/ 29 w 38"/>
                              <a:gd name="T13" fmla="*/ 91 h 96"/>
                              <a:gd name="T14" fmla="*/ 29 w 38"/>
                              <a:gd name="T15" fmla="*/ 91 h 96"/>
                              <a:gd name="T16" fmla="*/ 33 w 38"/>
                              <a:gd name="T17" fmla="*/ 96 h 96"/>
                              <a:gd name="T18" fmla="*/ 38 w 38"/>
                              <a:gd name="T19" fmla="*/ 96 h 96"/>
                              <a:gd name="T20" fmla="*/ 38 w 38"/>
                              <a:gd name="T21" fmla="*/ 96 h 96"/>
                              <a:gd name="T22" fmla="*/ 5 w 38"/>
                              <a:gd name="T23" fmla="*/ 96 h 96"/>
                              <a:gd name="T24" fmla="*/ 5 w 38"/>
                              <a:gd name="T25" fmla="*/ 96 h 96"/>
                              <a:gd name="T26" fmla="*/ 10 w 38"/>
                              <a:gd name="T27" fmla="*/ 96 h 96"/>
                              <a:gd name="T28" fmla="*/ 10 w 38"/>
                              <a:gd name="T29" fmla="*/ 91 h 96"/>
                              <a:gd name="T30" fmla="*/ 14 w 38"/>
                              <a:gd name="T31" fmla="*/ 91 h 96"/>
                              <a:gd name="T32" fmla="*/ 14 w 38"/>
                              <a:gd name="T33" fmla="*/ 91 h 96"/>
                              <a:gd name="T34" fmla="*/ 14 w 38"/>
                              <a:gd name="T35" fmla="*/ 87 h 96"/>
                              <a:gd name="T36" fmla="*/ 14 w 38"/>
                              <a:gd name="T37" fmla="*/ 82 h 96"/>
                              <a:gd name="T38" fmla="*/ 14 w 38"/>
                              <a:gd name="T39" fmla="*/ 29 h 96"/>
                              <a:gd name="T40" fmla="*/ 14 w 38"/>
                              <a:gd name="T41" fmla="*/ 24 h 96"/>
                              <a:gd name="T42" fmla="*/ 14 w 38"/>
                              <a:gd name="T43" fmla="*/ 20 h 96"/>
                              <a:gd name="T44" fmla="*/ 14 w 38"/>
                              <a:gd name="T45" fmla="*/ 15 h 96"/>
                              <a:gd name="T46" fmla="*/ 14 w 38"/>
                              <a:gd name="T47" fmla="*/ 15 h 96"/>
                              <a:gd name="T48" fmla="*/ 10 w 38"/>
                              <a:gd name="T49" fmla="*/ 15 h 96"/>
                              <a:gd name="T50" fmla="*/ 10 w 38"/>
                              <a:gd name="T51" fmla="*/ 15 h 96"/>
                              <a:gd name="T52" fmla="*/ 5 w 38"/>
                              <a:gd name="T53" fmla="*/ 15 h 96"/>
                              <a:gd name="T54" fmla="*/ 5 w 38"/>
                              <a:gd name="T55" fmla="*/ 15 h 96"/>
                              <a:gd name="T56" fmla="*/ 0 w 38"/>
                              <a:gd name="T57"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8" h="96">
                                <a:moveTo>
                                  <a:pt x="0" y="15"/>
                                </a:moveTo>
                                <a:lnTo>
                                  <a:pt x="24" y="0"/>
                                </a:lnTo>
                                <a:lnTo>
                                  <a:pt x="29" y="0"/>
                                </a:lnTo>
                                <a:lnTo>
                                  <a:pt x="29" y="82"/>
                                </a:lnTo>
                                <a:lnTo>
                                  <a:pt x="29" y="87"/>
                                </a:lnTo>
                                <a:lnTo>
                                  <a:pt x="29" y="91"/>
                                </a:lnTo>
                                <a:lnTo>
                                  <a:pt x="29" y="91"/>
                                </a:lnTo>
                                <a:lnTo>
                                  <a:pt x="29" y="91"/>
                                </a:lnTo>
                                <a:lnTo>
                                  <a:pt x="33" y="96"/>
                                </a:lnTo>
                                <a:lnTo>
                                  <a:pt x="38" y="96"/>
                                </a:lnTo>
                                <a:lnTo>
                                  <a:pt x="38" y="96"/>
                                </a:lnTo>
                                <a:lnTo>
                                  <a:pt x="5" y="96"/>
                                </a:lnTo>
                                <a:lnTo>
                                  <a:pt x="5" y="96"/>
                                </a:lnTo>
                                <a:lnTo>
                                  <a:pt x="10" y="96"/>
                                </a:lnTo>
                                <a:lnTo>
                                  <a:pt x="10" y="91"/>
                                </a:lnTo>
                                <a:lnTo>
                                  <a:pt x="14" y="91"/>
                                </a:lnTo>
                                <a:lnTo>
                                  <a:pt x="14" y="91"/>
                                </a:lnTo>
                                <a:lnTo>
                                  <a:pt x="14" y="87"/>
                                </a:lnTo>
                                <a:lnTo>
                                  <a:pt x="14" y="82"/>
                                </a:lnTo>
                                <a:lnTo>
                                  <a:pt x="14" y="29"/>
                                </a:lnTo>
                                <a:lnTo>
                                  <a:pt x="14" y="24"/>
                                </a:lnTo>
                                <a:lnTo>
                                  <a:pt x="14" y="20"/>
                                </a:lnTo>
                                <a:lnTo>
                                  <a:pt x="14" y="15"/>
                                </a:lnTo>
                                <a:lnTo>
                                  <a:pt x="14" y="15"/>
                                </a:lnTo>
                                <a:lnTo>
                                  <a:pt x="10" y="15"/>
                                </a:lnTo>
                                <a:lnTo>
                                  <a:pt x="10" y="15"/>
                                </a:lnTo>
                                <a:lnTo>
                                  <a:pt x="5" y="15"/>
                                </a:lnTo>
                                <a:lnTo>
                                  <a:pt x="5" y="15"/>
                                </a:lnTo>
                                <a:lnTo>
                                  <a:pt x="0" y="1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2" name="Freeform 5356"/>
                        <wps:cNvSpPr>
                          <a:spLocks/>
                        </wps:cNvSpPr>
                        <wps:spPr bwMode="auto">
                          <a:xfrm>
                            <a:off x="4687570" y="3032760"/>
                            <a:ext cx="36830" cy="57785"/>
                          </a:xfrm>
                          <a:custGeom>
                            <a:avLst/>
                            <a:gdLst>
                              <a:gd name="T0" fmla="*/ 5 w 58"/>
                              <a:gd name="T1" fmla="*/ 0 h 91"/>
                              <a:gd name="T2" fmla="*/ 58 w 58"/>
                              <a:gd name="T3" fmla="*/ 0 h 91"/>
                              <a:gd name="T4" fmla="*/ 58 w 58"/>
                              <a:gd name="T5" fmla="*/ 0 h 91"/>
                              <a:gd name="T6" fmla="*/ 24 w 58"/>
                              <a:gd name="T7" fmla="*/ 91 h 91"/>
                              <a:gd name="T8" fmla="*/ 19 w 58"/>
                              <a:gd name="T9" fmla="*/ 91 h 91"/>
                              <a:gd name="T10" fmla="*/ 48 w 58"/>
                              <a:gd name="T11" fmla="*/ 10 h 91"/>
                              <a:gd name="T12" fmla="*/ 19 w 58"/>
                              <a:gd name="T13" fmla="*/ 10 h 91"/>
                              <a:gd name="T14" fmla="*/ 15 w 58"/>
                              <a:gd name="T15" fmla="*/ 10 h 91"/>
                              <a:gd name="T16" fmla="*/ 10 w 58"/>
                              <a:gd name="T17" fmla="*/ 10 h 91"/>
                              <a:gd name="T18" fmla="*/ 5 w 58"/>
                              <a:gd name="T19" fmla="*/ 15 h 91"/>
                              <a:gd name="T20" fmla="*/ 0 w 58"/>
                              <a:gd name="T21" fmla="*/ 24 h 91"/>
                              <a:gd name="T22" fmla="*/ 0 w 58"/>
                              <a:gd name="T23" fmla="*/ 19 h 91"/>
                              <a:gd name="T24" fmla="*/ 5 w 58"/>
                              <a:gd name="T2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91">
                                <a:moveTo>
                                  <a:pt x="5" y="0"/>
                                </a:moveTo>
                                <a:lnTo>
                                  <a:pt x="58" y="0"/>
                                </a:lnTo>
                                <a:lnTo>
                                  <a:pt x="58" y="0"/>
                                </a:lnTo>
                                <a:lnTo>
                                  <a:pt x="24" y="91"/>
                                </a:lnTo>
                                <a:lnTo>
                                  <a:pt x="19" y="91"/>
                                </a:lnTo>
                                <a:lnTo>
                                  <a:pt x="48" y="10"/>
                                </a:lnTo>
                                <a:lnTo>
                                  <a:pt x="19" y="10"/>
                                </a:lnTo>
                                <a:lnTo>
                                  <a:pt x="15" y="10"/>
                                </a:lnTo>
                                <a:lnTo>
                                  <a:pt x="10" y="10"/>
                                </a:lnTo>
                                <a:lnTo>
                                  <a:pt x="5" y="15"/>
                                </a:lnTo>
                                <a:lnTo>
                                  <a:pt x="0" y="24"/>
                                </a:lnTo>
                                <a:lnTo>
                                  <a:pt x="0" y="19"/>
                                </a:lnTo>
                                <a:lnTo>
                                  <a:pt x="5"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3" name="Freeform 5357"/>
                        <wps:cNvSpPr>
                          <a:spLocks/>
                        </wps:cNvSpPr>
                        <wps:spPr bwMode="auto">
                          <a:xfrm>
                            <a:off x="4733290" y="3032760"/>
                            <a:ext cx="33655" cy="57785"/>
                          </a:xfrm>
                          <a:custGeom>
                            <a:avLst/>
                            <a:gdLst>
                              <a:gd name="T0" fmla="*/ 53 w 53"/>
                              <a:gd name="T1" fmla="*/ 0 h 91"/>
                              <a:gd name="T2" fmla="*/ 48 w 53"/>
                              <a:gd name="T3" fmla="*/ 10 h 91"/>
                              <a:gd name="T4" fmla="*/ 19 w 53"/>
                              <a:gd name="T5" fmla="*/ 10 h 91"/>
                              <a:gd name="T6" fmla="*/ 15 w 53"/>
                              <a:gd name="T7" fmla="*/ 24 h 91"/>
                              <a:gd name="T8" fmla="*/ 29 w 53"/>
                              <a:gd name="T9" fmla="*/ 29 h 91"/>
                              <a:gd name="T10" fmla="*/ 43 w 53"/>
                              <a:gd name="T11" fmla="*/ 38 h 91"/>
                              <a:gd name="T12" fmla="*/ 48 w 53"/>
                              <a:gd name="T13" fmla="*/ 48 h 91"/>
                              <a:gd name="T14" fmla="*/ 48 w 53"/>
                              <a:gd name="T15" fmla="*/ 58 h 91"/>
                              <a:gd name="T16" fmla="*/ 48 w 53"/>
                              <a:gd name="T17" fmla="*/ 67 h 91"/>
                              <a:gd name="T18" fmla="*/ 48 w 53"/>
                              <a:gd name="T19" fmla="*/ 72 h 91"/>
                              <a:gd name="T20" fmla="*/ 43 w 53"/>
                              <a:gd name="T21" fmla="*/ 77 h 91"/>
                              <a:gd name="T22" fmla="*/ 39 w 53"/>
                              <a:gd name="T23" fmla="*/ 82 h 91"/>
                              <a:gd name="T24" fmla="*/ 34 w 53"/>
                              <a:gd name="T25" fmla="*/ 86 h 91"/>
                              <a:gd name="T26" fmla="*/ 29 w 53"/>
                              <a:gd name="T27" fmla="*/ 91 h 91"/>
                              <a:gd name="T28" fmla="*/ 24 w 53"/>
                              <a:gd name="T29" fmla="*/ 91 h 91"/>
                              <a:gd name="T30" fmla="*/ 15 w 53"/>
                              <a:gd name="T31" fmla="*/ 91 h 91"/>
                              <a:gd name="T32" fmla="*/ 5 w 53"/>
                              <a:gd name="T33" fmla="*/ 91 h 91"/>
                              <a:gd name="T34" fmla="*/ 0 w 53"/>
                              <a:gd name="T35" fmla="*/ 91 h 91"/>
                              <a:gd name="T36" fmla="*/ 0 w 53"/>
                              <a:gd name="T37" fmla="*/ 86 h 91"/>
                              <a:gd name="T38" fmla="*/ 0 w 53"/>
                              <a:gd name="T39" fmla="*/ 86 h 91"/>
                              <a:gd name="T40" fmla="*/ 0 w 53"/>
                              <a:gd name="T41" fmla="*/ 82 h 91"/>
                              <a:gd name="T42" fmla="*/ 0 w 53"/>
                              <a:gd name="T43" fmla="*/ 82 h 91"/>
                              <a:gd name="T44" fmla="*/ 0 w 53"/>
                              <a:gd name="T45" fmla="*/ 82 h 91"/>
                              <a:gd name="T46" fmla="*/ 5 w 53"/>
                              <a:gd name="T47" fmla="*/ 82 h 91"/>
                              <a:gd name="T48" fmla="*/ 5 w 53"/>
                              <a:gd name="T49" fmla="*/ 82 h 91"/>
                              <a:gd name="T50" fmla="*/ 5 w 53"/>
                              <a:gd name="T51" fmla="*/ 82 h 91"/>
                              <a:gd name="T52" fmla="*/ 10 w 53"/>
                              <a:gd name="T53" fmla="*/ 82 h 91"/>
                              <a:gd name="T54" fmla="*/ 10 w 53"/>
                              <a:gd name="T55" fmla="*/ 82 h 91"/>
                              <a:gd name="T56" fmla="*/ 15 w 53"/>
                              <a:gd name="T57" fmla="*/ 86 h 91"/>
                              <a:gd name="T58" fmla="*/ 19 w 53"/>
                              <a:gd name="T59" fmla="*/ 86 h 91"/>
                              <a:gd name="T60" fmla="*/ 29 w 53"/>
                              <a:gd name="T61" fmla="*/ 86 h 91"/>
                              <a:gd name="T62" fmla="*/ 34 w 53"/>
                              <a:gd name="T63" fmla="*/ 82 h 91"/>
                              <a:gd name="T64" fmla="*/ 39 w 53"/>
                              <a:gd name="T65" fmla="*/ 72 h 91"/>
                              <a:gd name="T66" fmla="*/ 43 w 53"/>
                              <a:gd name="T67" fmla="*/ 67 h 91"/>
                              <a:gd name="T68" fmla="*/ 39 w 53"/>
                              <a:gd name="T69" fmla="*/ 58 h 91"/>
                              <a:gd name="T70" fmla="*/ 39 w 53"/>
                              <a:gd name="T71" fmla="*/ 48 h 91"/>
                              <a:gd name="T72" fmla="*/ 29 w 53"/>
                              <a:gd name="T73" fmla="*/ 43 h 91"/>
                              <a:gd name="T74" fmla="*/ 19 w 53"/>
                              <a:gd name="T75" fmla="*/ 38 h 91"/>
                              <a:gd name="T76" fmla="*/ 15 w 53"/>
                              <a:gd name="T77" fmla="*/ 38 h 91"/>
                              <a:gd name="T78" fmla="*/ 0 w 53"/>
                              <a:gd name="T79" fmla="*/ 34 h 91"/>
                              <a:gd name="T80" fmla="*/ 19 w 53"/>
                              <a:gd name="T81" fmla="*/ 0 h 91"/>
                              <a:gd name="T82" fmla="*/ 53 w 53"/>
                              <a:gd name="T8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3" h="91">
                                <a:moveTo>
                                  <a:pt x="53" y="0"/>
                                </a:moveTo>
                                <a:lnTo>
                                  <a:pt x="48" y="10"/>
                                </a:lnTo>
                                <a:lnTo>
                                  <a:pt x="19" y="10"/>
                                </a:lnTo>
                                <a:lnTo>
                                  <a:pt x="15" y="24"/>
                                </a:lnTo>
                                <a:lnTo>
                                  <a:pt x="29" y="29"/>
                                </a:lnTo>
                                <a:lnTo>
                                  <a:pt x="43" y="38"/>
                                </a:lnTo>
                                <a:lnTo>
                                  <a:pt x="48" y="48"/>
                                </a:lnTo>
                                <a:lnTo>
                                  <a:pt x="48" y="58"/>
                                </a:lnTo>
                                <a:lnTo>
                                  <a:pt x="48" y="67"/>
                                </a:lnTo>
                                <a:lnTo>
                                  <a:pt x="48" y="72"/>
                                </a:lnTo>
                                <a:lnTo>
                                  <a:pt x="43" y="77"/>
                                </a:lnTo>
                                <a:lnTo>
                                  <a:pt x="39" y="82"/>
                                </a:lnTo>
                                <a:lnTo>
                                  <a:pt x="34" y="86"/>
                                </a:lnTo>
                                <a:lnTo>
                                  <a:pt x="29" y="91"/>
                                </a:lnTo>
                                <a:lnTo>
                                  <a:pt x="24" y="91"/>
                                </a:lnTo>
                                <a:lnTo>
                                  <a:pt x="15" y="91"/>
                                </a:lnTo>
                                <a:lnTo>
                                  <a:pt x="5" y="91"/>
                                </a:lnTo>
                                <a:lnTo>
                                  <a:pt x="0" y="91"/>
                                </a:lnTo>
                                <a:lnTo>
                                  <a:pt x="0" y="86"/>
                                </a:lnTo>
                                <a:lnTo>
                                  <a:pt x="0" y="86"/>
                                </a:lnTo>
                                <a:lnTo>
                                  <a:pt x="0" y="82"/>
                                </a:lnTo>
                                <a:lnTo>
                                  <a:pt x="0" y="82"/>
                                </a:lnTo>
                                <a:lnTo>
                                  <a:pt x="0" y="82"/>
                                </a:lnTo>
                                <a:lnTo>
                                  <a:pt x="5" y="82"/>
                                </a:lnTo>
                                <a:lnTo>
                                  <a:pt x="5" y="82"/>
                                </a:lnTo>
                                <a:lnTo>
                                  <a:pt x="5" y="82"/>
                                </a:lnTo>
                                <a:lnTo>
                                  <a:pt x="10" y="82"/>
                                </a:lnTo>
                                <a:lnTo>
                                  <a:pt x="10" y="82"/>
                                </a:lnTo>
                                <a:lnTo>
                                  <a:pt x="15" y="86"/>
                                </a:lnTo>
                                <a:lnTo>
                                  <a:pt x="19" y="86"/>
                                </a:lnTo>
                                <a:lnTo>
                                  <a:pt x="29" y="86"/>
                                </a:lnTo>
                                <a:lnTo>
                                  <a:pt x="34" y="82"/>
                                </a:lnTo>
                                <a:lnTo>
                                  <a:pt x="39" y="72"/>
                                </a:lnTo>
                                <a:lnTo>
                                  <a:pt x="43" y="67"/>
                                </a:lnTo>
                                <a:lnTo>
                                  <a:pt x="39" y="58"/>
                                </a:lnTo>
                                <a:lnTo>
                                  <a:pt x="39" y="48"/>
                                </a:lnTo>
                                <a:lnTo>
                                  <a:pt x="29" y="43"/>
                                </a:lnTo>
                                <a:lnTo>
                                  <a:pt x="19" y="38"/>
                                </a:lnTo>
                                <a:lnTo>
                                  <a:pt x="15" y="38"/>
                                </a:lnTo>
                                <a:lnTo>
                                  <a:pt x="0" y="34"/>
                                </a:lnTo>
                                <a:lnTo>
                                  <a:pt x="19" y="0"/>
                                </a:lnTo>
                                <a:lnTo>
                                  <a:pt x="53"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4" name="Freeform 5358"/>
                        <wps:cNvSpPr>
                          <a:spLocks/>
                        </wps:cNvSpPr>
                        <wps:spPr bwMode="auto">
                          <a:xfrm>
                            <a:off x="4775835" y="3032760"/>
                            <a:ext cx="33655" cy="57785"/>
                          </a:xfrm>
                          <a:custGeom>
                            <a:avLst/>
                            <a:gdLst>
                              <a:gd name="T0" fmla="*/ 53 w 53"/>
                              <a:gd name="T1" fmla="*/ 0 h 91"/>
                              <a:gd name="T2" fmla="*/ 48 w 53"/>
                              <a:gd name="T3" fmla="*/ 10 h 91"/>
                              <a:gd name="T4" fmla="*/ 20 w 53"/>
                              <a:gd name="T5" fmla="*/ 10 h 91"/>
                              <a:gd name="T6" fmla="*/ 15 w 53"/>
                              <a:gd name="T7" fmla="*/ 24 h 91"/>
                              <a:gd name="T8" fmla="*/ 34 w 53"/>
                              <a:gd name="T9" fmla="*/ 29 h 91"/>
                              <a:gd name="T10" fmla="*/ 44 w 53"/>
                              <a:gd name="T11" fmla="*/ 38 h 91"/>
                              <a:gd name="T12" fmla="*/ 53 w 53"/>
                              <a:gd name="T13" fmla="*/ 48 h 91"/>
                              <a:gd name="T14" fmla="*/ 53 w 53"/>
                              <a:gd name="T15" fmla="*/ 58 h 91"/>
                              <a:gd name="T16" fmla="*/ 53 w 53"/>
                              <a:gd name="T17" fmla="*/ 67 h 91"/>
                              <a:gd name="T18" fmla="*/ 48 w 53"/>
                              <a:gd name="T19" fmla="*/ 72 h 91"/>
                              <a:gd name="T20" fmla="*/ 48 w 53"/>
                              <a:gd name="T21" fmla="*/ 77 h 91"/>
                              <a:gd name="T22" fmla="*/ 44 w 53"/>
                              <a:gd name="T23" fmla="*/ 82 h 91"/>
                              <a:gd name="T24" fmla="*/ 39 w 53"/>
                              <a:gd name="T25" fmla="*/ 86 h 91"/>
                              <a:gd name="T26" fmla="*/ 34 w 53"/>
                              <a:gd name="T27" fmla="*/ 91 h 91"/>
                              <a:gd name="T28" fmla="*/ 24 w 53"/>
                              <a:gd name="T29" fmla="*/ 91 h 91"/>
                              <a:gd name="T30" fmla="*/ 15 w 53"/>
                              <a:gd name="T31" fmla="*/ 91 h 91"/>
                              <a:gd name="T32" fmla="*/ 10 w 53"/>
                              <a:gd name="T33" fmla="*/ 91 h 91"/>
                              <a:gd name="T34" fmla="*/ 5 w 53"/>
                              <a:gd name="T35" fmla="*/ 91 h 91"/>
                              <a:gd name="T36" fmla="*/ 0 w 53"/>
                              <a:gd name="T37" fmla="*/ 86 h 91"/>
                              <a:gd name="T38" fmla="*/ 0 w 53"/>
                              <a:gd name="T39" fmla="*/ 86 h 91"/>
                              <a:gd name="T40" fmla="*/ 0 w 53"/>
                              <a:gd name="T41" fmla="*/ 82 h 91"/>
                              <a:gd name="T42" fmla="*/ 0 w 53"/>
                              <a:gd name="T43" fmla="*/ 82 h 91"/>
                              <a:gd name="T44" fmla="*/ 5 w 53"/>
                              <a:gd name="T45" fmla="*/ 82 h 91"/>
                              <a:gd name="T46" fmla="*/ 5 w 53"/>
                              <a:gd name="T47" fmla="*/ 82 h 91"/>
                              <a:gd name="T48" fmla="*/ 10 w 53"/>
                              <a:gd name="T49" fmla="*/ 82 h 91"/>
                              <a:gd name="T50" fmla="*/ 10 w 53"/>
                              <a:gd name="T51" fmla="*/ 82 h 91"/>
                              <a:gd name="T52" fmla="*/ 10 w 53"/>
                              <a:gd name="T53" fmla="*/ 82 h 91"/>
                              <a:gd name="T54" fmla="*/ 15 w 53"/>
                              <a:gd name="T55" fmla="*/ 82 h 91"/>
                              <a:gd name="T56" fmla="*/ 20 w 53"/>
                              <a:gd name="T57" fmla="*/ 86 h 91"/>
                              <a:gd name="T58" fmla="*/ 24 w 53"/>
                              <a:gd name="T59" fmla="*/ 86 h 91"/>
                              <a:gd name="T60" fmla="*/ 34 w 53"/>
                              <a:gd name="T61" fmla="*/ 86 h 91"/>
                              <a:gd name="T62" fmla="*/ 39 w 53"/>
                              <a:gd name="T63" fmla="*/ 82 h 91"/>
                              <a:gd name="T64" fmla="*/ 44 w 53"/>
                              <a:gd name="T65" fmla="*/ 72 h 91"/>
                              <a:gd name="T66" fmla="*/ 44 w 53"/>
                              <a:gd name="T67" fmla="*/ 67 h 91"/>
                              <a:gd name="T68" fmla="*/ 44 w 53"/>
                              <a:gd name="T69" fmla="*/ 58 h 91"/>
                              <a:gd name="T70" fmla="*/ 39 w 53"/>
                              <a:gd name="T71" fmla="*/ 48 h 91"/>
                              <a:gd name="T72" fmla="*/ 34 w 53"/>
                              <a:gd name="T73" fmla="*/ 43 h 91"/>
                              <a:gd name="T74" fmla="*/ 24 w 53"/>
                              <a:gd name="T75" fmla="*/ 38 h 91"/>
                              <a:gd name="T76" fmla="*/ 15 w 53"/>
                              <a:gd name="T77" fmla="*/ 38 h 91"/>
                              <a:gd name="T78" fmla="*/ 5 w 53"/>
                              <a:gd name="T79" fmla="*/ 34 h 91"/>
                              <a:gd name="T80" fmla="*/ 20 w 53"/>
                              <a:gd name="T81" fmla="*/ 0 h 91"/>
                              <a:gd name="T82" fmla="*/ 53 w 53"/>
                              <a:gd name="T8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3" h="91">
                                <a:moveTo>
                                  <a:pt x="53" y="0"/>
                                </a:moveTo>
                                <a:lnTo>
                                  <a:pt x="48" y="10"/>
                                </a:lnTo>
                                <a:lnTo>
                                  <a:pt x="20" y="10"/>
                                </a:lnTo>
                                <a:lnTo>
                                  <a:pt x="15" y="24"/>
                                </a:lnTo>
                                <a:lnTo>
                                  <a:pt x="34" y="29"/>
                                </a:lnTo>
                                <a:lnTo>
                                  <a:pt x="44" y="38"/>
                                </a:lnTo>
                                <a:lnTo>
                                  <a:pt x="53" y="48"/>
                                </a:lnTo>
                                <a:lnTo>
                                  <a:pt x="53" y="58"/>
                                </a:lnTo>
                                <a:lnTo>
                                  <a:pt x="53" y="67"/>
                                </a:lnTo>
                                <a:lnTo>
                                  <a:pt x="48" y="72"/>
                                </a:lnTo>
                                <a:lnTo>
                                  <a:pt x="48" y="77"/>
                                </a:lnTo>
                                <a:lnTo>
                                  <a:pt x="44" y="82"/>
                                </a:lnTo>
                                <a:lnTo>
                                  <a:pt x="39" y="86"/>
                                </a:lnTo>
                                <a:lnTo>
                                  <a:pt x="34" y="91"/>
                                </a:lnTo>
                                <a:lnTo>
                                  <a:pt x="24" y="91"/>
                                </a:lnTo>
                                <a:lnTo>
                                  <a:pt x="15" y="91"/>
                                </a:lnTo>
                                <a:lnTo>
                                  <a:pt x="10" y="91"/>
                                </a:lnTo>
                                <a:lnTo>
                                  <a:pt x="5" y="91"/>
                                </a:lnTo>
                                <a:lnTo>
                                  <a:pt x="0" y="86"/>
                                </a:lnTo>
                                <a:lnTo>
                                  <a:pt x="0" y="86"/>
                                </a:lnTo>
                                <a:lnTo>
                                  <a:pt x="0" y="82"/>
                                </a:lnTo>
                                <a:lnTo>
                                  <a:pt x="0" y="82"/>
                                </a:lnTo>
                                <a:lnTo>
                                  <a:pt x="5" y="82"/>
                                </a:lnTo>
                                <a:lnTo>
                                  <a:pt x="5" y="82"/>
                                </a:lnTo>
                                <a:lnTo>
                                  <a:pt x="10" y="82"/>
                                </a:lnTo>
                                <a:lnTo>
                                  <a:pt x="10" y="82"/>
                                </a:lnTo>
                                <a:lnTo>
                                  <a:pt x="10" y="82"/>
                                </a:lnTo>
                                <a:lnTo>
                                  <a:pt x="15" y="82"/>
                                </a:lnTo>
                                <a:lnTo>
                                  <a:pt x="20" y="86"/>
                                </a:lnTo>
                                <a:lnTo>
                                  <a:pt x="24" y="86"/>
                                </a:lnTo>
                                <a:lnTo>
                                  <a:pt x="34" y="86"/>
                                </a:lnTo>
                                <a:lnTo>
                                  <a:pt x="39" y="82"/>
                                </a:lnTo>
                                <a:lnTo>
                                  <a:pt x="44" y="72"/>
                                </a:lnTo>
                                <a:lnTo>
                                  <a:pt x="44" y="67"/>
                                </a:lnTo>
                                <a:lnTo>
                                  <a:pt x="44" y="58"/>
                                </a:lnTo>
                                <a:lnTo>
                                  <a:pt x="39" y="48"/>
                                </a:lnTo>
                                <a:lnTo>
                                  <a:pt x="34" y="43"/>
                                </a:lnTo>
                                <a:lnTo>
                                  <a:pt x="24" y="38"/>
                                </a:lnTo>
                                <a:lnTo>
                                  <a:pt x="15" y="38"/>
                                </a:lnTo>
                                <a:lnTo>
                                  <a:pt x="5" y="34"/>
                                </a:lnTo>
                                <a:lnTo>
                                  <a:pt x="20" y="0"/>
                                </a:lnTo>
                                <a:lnTo>
                                  <a:pt x="53"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5" name="Rectangle 5359"/>
                        <wps:cNvSpPr>
                          <a:spLocks noChangeArrowheads="1"/>
                        </wps:cNvSpPr>
                        <wps:spPr bwMode="auto">
                          <a:xfrm>
                            <a:off x="4821555" y="3066415"/>
                            <a:ext cx="21590" cy="889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6" name="Freeform 5360"/>
                        <wps:cNvSpPr>
                          <a:spLocks noEditPoints="1"/>
                        </wps:cNvSpPr>
                        <wps:spPr bwMode="auto">
                          <a:xfrm>
                            <a:off x="4849495" y="3029585"/>
                            <a:ext cx="39370" cy="60960"/>
                          </a:xfrm>
                          <a:custGeom>
                            <a:avLst/>
                            <a:gdLst>
                              <a:gd name="T0" fmla="*/ 0 w 62"/>
                              <a:gd name="T1" fmla="*/ 53 h 96"/>
                              <a:gd name="T2" fmla="*/ 0 w 62"/>
                              <a:gd name="T3" fmla="*/ 34 h 96"/>
                              <a:gd name="T4" fmla="*/ 4 w 62"/>
                              <a:gd name="T5" fmla="*/ 24 h 96"/>
                              <a:gd name="T6" fmla="*/ 9 w 62"/>
                              <a:gd name="T7" fmla="*/ 15 h 96"/>
                              <a:gd name="T8" fmla="*/ 19 w 62"/>
                              <a:gd name="T9" fmla="*/ 5 h 96"/>
                              <a:gd name="T10" fmla="*/ 23 w 62"/>
                              <a:gd name="T11" fmla="*/ 5 h 96"/>
                              <a:gd name="T12" fmla="*/ 28 w 62"/>
                              <a:gd name="T13" fmla="*/ 0 h 96"/>
                              <a:gd name="T14" fmla="*/ 43 w 62"/>
                              <a:gd name="T15" fmla="*/ 5 h 96"/>
                              <a:gd name="T16" fmla="*/ 47 w 62"/>
                              <a:gd name="T17" fmla="*/ 15 h 96"/>
                              <a:gd name="T18" fmla="*/ 57 w 62"/>
                              <a:gd name="T19" fmla="*/ 29 h 96"/>
                              <a:gd name="T20" fmla="*/ 62 w 62"/>
                              <a:gd name="T21" fmla="*/ 48 h 96"/>
                              <a:gd name="T22" fmla="*/ 57 w 62"/>
                              <a:gd name="T23" fmla="*/ 63 h 96"/>
                              <a:gd name="T24" fmla="*/ 57 w 62"/>
                              <a:gd name="T25" fmla="*/ 77 h 96"/>
                              <a:gd name="T26" fmla="*/ 52 w 62"/>
                              <a:gd name="T27" fmla="*/ 87 h 96"/>
                              <a:gd name="T28" fmla="*/ 43 w 62"/>
                              <a:gd name="T29" fmla="*/ 91 h 96"/>
                              <a:gd name="T30" fmla="*/ 38 w 62"/>
                              <a:gd name="T31" fmla="*/ 96 h 96"/>
                              <a:gd name="T32" fmla="*/ 28 w 62"/>
                              <a:gd name="T33" fmla="*/ 96 h 96"/>
                              <a:gd name="T34" fmla="*/ 19 w 62"/>
                              <a:gd name="T35" fmla="*/ 96 h 96"/>
                              <a:gd name="T36" fmla="*/ 9 w 62"/>
                              <a:gd name="T37" fmla="*/ 82 h 96"/>
                              <a:gd name="T38" fmla="*/ 0 w 62"/>
                              <a:gd name="T39" fmla="*/ 67 h 96"/>
                              <a:gd name="T40" fmla="*/ 0 w 62"/>
                              <a:gd name="T41" fmla="*/ 53 h 96"/>
                              <a:gd name="T42" fmla="*/ 14 w 62"/>
                              <a:gd name="T43" fmla="*/ 53 h 96"/>
                              <a:gd name="T44" fmla="*/ 14 w 62"/>
                              <a:gd name="T45" fmla="*/ 72 h 96"/>
                              <a:gd name="T46" fmla="*/ 19 w 62"/>
                              <a:gd name="T47" fmla="*/ 82 h 96"/>
                              <a:gd name="T48" fmla="*/ 23 w 62"/>
                              <a:gd name="T49" fmla="*/ 91 h 96"/>
                              <a:gd name="T50" fmla="*/ 28 w 62"/>
                              <a:gd name="T51" fmla="*/ 96 h 96"/>
                              <a:gd name="T52" fmla="*/ 33 w 62"/>
                              <a:gd name="T53" fmla="*/ 91 h 96"/>
                              <a:gd name="T54" fmla="*/ 38 w 62"/>
                              <a:gd name="T55" fmla="*/ 91 h 96"/>
                              <a:gd name="T56" fmla="*/ 43 w 62"/>
                              <a:gd name="T57" fmla="*/ 87 h 96"/>
                              <a:gd name="T58" fmla="*/ 43 w 62"/>
                              <a:gd name="T59" fmla="*/ 82 h 96"/>
                              <a:gd name="T60" fmla="*/ 47 w 62"/>
                              <a:gd name="T61" fmla="*/ 67 h 96"/>
                              <a:gd name="T62" fmla="*/ 47 w 62"/>
                              <a:gd name="T63" fmla="*/ 48 h 96"/>
                              <a:gd name="T64" fmla="*/ 47 w 62"/>
                              <a:gd name="T65" fmla="*/ 34 h 96"/>
                              <a:gd name="T66" fmla="*/ 43 w 62"/>
                              <a:gd name="T67" fmla="*/ 20 h 96"/>
                              <a:gd name="T68" fmla="*/ 43 w 62"/>
                              <a:gd name="T69" fmla="*/ 15 h 96"/>
                              <a:gd name="T70" fmla="*/ 38 w 62"/>
                              <a:gd name="T71" fmla="*/ 10 h 96"/>
                              <a:gd name="T72" fmla="*/ 33 w 62"/>
                              <a:gd name="T73" fmla="*/ 5 h 96"/>
                              <a:gd name="T74" fmla="*/ 28 w 62"/>
                              <a:gd name="T75" fmla="*/ 5 h 96"/>
                              <a:gd name="T76" fmla="*/ 23 w 62"/>
                              <a:gd name="T77" fmla="*/ 10 h 96"/>
                              <a:gd name="T78" fmla="*/ 23 w 62"/>
                              <a:gd name="T79" fmla="*/ 10 h 96"/>
                              <a:gd name="T80" fmla="*/ 19 w 62"/>
                              <a:gd name="T81" fmla="*/ 20 h 96"/>
                              <a:gd name="T82" fmla="*/ 14 w 62"/>
                              <a:gd name="T83" fmla="*/ 29 h 96"/>
                              <a:gd name="T84" fmla="*/ 14 w 62"/>
                              <a:gd name="T85" fmla="*/ 39 h 96"/>
                              <a:gd name="T86" fmla="*/ 14 w 62"/>
                              <a:gd name="T87" fmla="*/ 5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2" h="96">
                                <a:moveTo>
                                  <a:pt x="0" y="53"/>
                                </a:moveTo>
                                <a:lnTo>
                                  <a:pt x="0" y="34"/>
                                </a:lnTo>
                                <a:lnTo>
                                  <a:pt x="4" y="24"/>
                                </a:lnTo>
                                <a:lnTo>
                                  <a:pt x="9" y="15"/>
                                </a:lnTo>
                                <a:lnTo>
                                  <a:pt x="19" y="5"/>
                                </a:lnTo>
                                <a:lnTo>
                                  <a:pt x="23" y="5"/>
                                </a:lnTo>
                                <a:lnTo>
                                  <a:pt x="28" y="0"/>
                                </a:lnTo>
                                <a:lnTo>
                                  <a:pt x="43" y="5"/>
                                </a:lnTo>
                                <a:lnTo>
                                  <a:pt x="47" y="15"/>
                                </a:lnTo>
                                <a:lnTo>
                                  <a:pt x="57" y="29"/>
                                </a:lnTo>
                                <a:lnTo>
                                  <a:pt x="62" y="48"/>
                                </a:lnTo>
                                <a:lnTo>
                                  <a:pt x="57" y="63"/>
                                </a:lnTo>
                                <a:lnTo>
                                  <a:pt x="57" y="77"/>
                                </a:lnTo>
                                <a:lnTo>
                                  <a:pt x="52" y="87"/>
                                </a:lnTo>
                                <a:lnTo>
                                  <a:pt x="43" y="91"/>
                                </a:lnTo>
                                <a:lnTo>
                                  <a:pt x="38" y="96"/>
                                </a:lnTo>
                                <a:lnTo>
                                  <a:pt x="28" y="96"/>
                                </a:lnTo>
                                <a:lnTo>
                                  <a:pt x="19" y="96"/>
                                </a:lnTo>
                                <a:lnTo>
                                  <a:pt x="9" y="82"/>
                                </a:lnTo>
                                <a:lnTo>
                                  <a:pt x="0" y="67"/>
                                </a:lnTo>
                                <a:lnTo>
                                  <a:pt x="0" y="53"/>
                                </a:lnTo>
                                <a:close/>
                                <a:moveTo>
                                  <a:pt x="14" y="53"/>
                                </a:moveTo>
                                <a:lnTo>
                                  <a:pt x="14" y="72"/>
                                </a:lnTo>
                                <a:lnTo>
                                  <a:pt x="19" y="82"/>
                                </a:lnTo>
                                <a:lnTo>
                                  <a:pt x="23" y="91"/>
                                </a:lnTo>
                                <a:lnTo>
                                  <a:pt x="28" y="96"/>
                                </a:lnTo>
                                <a:lnTo>
                                  <a:pt x="33" y="91"/>
                                </a:lnTo>
                                <a:lnTo>
                                  <a:pt x="38" y="91"/>
                                </a:lnTo>
                                <a:lnTo>
                                  <a:pt x="43" y="87"/>
                                </a:lnTo>
                                <a:lnTo>
                                  <a:pt x="43" y="82"/>
                                </a:lnTo>
                                <a:lnTo>
                                  <a:pt x="47" y="67"/>
                                </a:lnTo>
                                <a:lnTo>
                                  <a:pt x="47" y="48"/>
                                </a:lnTo>
                                <a:lnTo>
                                  <a:pt x="47" y="34"/>
                                </a:lnTo>
                                <a:lnTo>
                                  <a:pt x="43" y="20"/>
                                </a:lnTo>
                                <a:lnTo>
                                  <a:pt x="43" y="15"/>
                                </a:lnTo>
                                <a:lnTo>
                                  <a:pt x="38" y="10"/>
                                </a:lnTo>
                                <a:lnTo>
                                  <a:pt x="33" y="5"/>
                                </a:lnTo>
                                <a:lnTo>
                                  <a:pt x="28" y="5"/>
                                </a:lnTo>
                                <a:lnTo>
                                  <a:pt x="23" y="10"/>
                                </a:lnTo>
                                <a:lnTo>
                                  <a:pt x="23" y="10"/>
                                </a:lnTo>
                                <a:lnTo>
                                  <a:pt x="19" y="20"/>
                                </a:lnTo>
                                <a:lnTo>
                                  <a:pt x="14" y="29"/>
                                </a:lnTo>
                                <a:lnTo>
                                  <a:pt x="14" y="39"/>
                                </a:lnTo>
                                <a:lnTo>
                                  <a:pt x="14" y="53"/>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7" name="Freeform 5361"/>
                        <wps:cNvSpPr>
                          <a:spLocks/>
                        </wps:cNvSpPr>
                        <wps:spPr bwMode="auto">
                          <a:xfrm>
                            <a:off x="4900930" y="3029585"/>
                            <a:ext cx="24130" cy="60960"/>
                          </a:xfrm>
                          <a:custGeom>
                            <a:avLst/>
                            <a:gdLst>
                              <a:gd name="T0" fmla="*/ 0 w 38"/>
                              <a:gd name="T1" fmla="*/ 15 h 96"/>
                              <a:gd name="T2" fmla="*/ 24 w 38"/>
                              <a:gd name="T3" fmla="*/ 0 h 96"/>
                              <a:gd name="T4" fmla="*/ 24 w 38"/>
                              <a:gd name="T5" fmla="*/ 0 h 96"/>
                              <a:gd name="T6" fmla="*/ 24 w 38"/>
                              <a:gd name="T7" fmla="*/ 82 h 96"/>
                              <a:gd name="T8" fmla="*/ 24 w 38"/>
                              <a:gd name="T9" fmla="*/ 87 h 96"/>
                              <a:gd name="T10" fmla="*/ 24 w 38"/>
                              <a:gd name="T11" fmla="*/ 91 h 96"/>
                              <a:gd name="T12" fmla="*/ 29 w 38"/>
                              <a:gd name="T13" fmla="*/ 91 h 96"/>
                              <a:gd name="T14" fmla="*/ 29 w 38"/>
                              <a:gd name="T15" fmla="*/ 91 h 96"/>
                              <a:gd name="T16" fmla="*/ 34 w 38"/>
                              <a:gd name="T17" fmla="*/ 96 h 96"/>
                              <a:gd name="T18" fmla="*/ 38 w 38"/>
                              <a:gd name="T19" fmla="*/ 96 h 96"/>
                              <a:gd name="T20" fmla="*/ 38 w 38"/>
                              <a:gd name="T21" fmla="*/ 96 h 96"/>
                              <a:gd name="T22" fmla="*/ 0 w 38"/>
                              <a:gd name="T23" fmla="*/ 96 h 96"/>
                              <a:gd name="T24" fmla="*/ 0 w 38"/>
                              <a:gd name="T25" fmla="*/ 96 h 96"/>
                              <a:gd name="T26" fmla="*/ 10 w 38"/>
                              <a:gd name="T27" fmla="*/ 96 h 96"/>
                              <a:gd name="T28" fmla="*/ 10 w 38"/>
                              <a:gd name="T29" fmla="*/ 91 h 96"/>
                              <a:gd name="T30" fmla="*/ 14 w 38"/>
                              <a:gd name="T31" fmla="*/ 91 h 96"/>
                              <a:gd name="T32" fmla="*/ 14 w 38"/>
                              <a:gd name="T33" fmla="*/ 91 h 96"/>
                              <a:gd name="T34" fmla="*/ 14 w 38"/>
                              <a:gd name="T35" fmla="*/ 87 h 96"/>
                              <a:gd name="T36" fmla="*/ 14 w 38"/>
                              <a:gd name="T37" fmla="*/ 82 h 96"/>
                              <a:gd name="T38" fmla="*/ 14 w 38"/>
                              <a:gd name="T39" fmla="*/ 29 h 96"/>
                              <a:gd name="T40" fmla="*/ 14 w 38"/>
                              <a:gd name="T41" fmla="*/ 24 h 96"/>
                              <a:gd name="T42" fmla="*/ 14 w 38"/>
                              <a:gd name="T43" fmla="*/ 20 h 96"/>
                              <a:gd name="T44" fmla="*/ 14 w 38"/>
                              <a:gd name="T45" fmla="*/ 15 h 96"/>
                              <a:gd name="T46" fmla="*/ 10 w 38"/>
                              <a:gd name="T47" fmla="*/ 15 h 96"/>
                              <a:gd name="T48" fmla="*/ 10 w 38"/>
                              <a:gd name="T49" fmla="*/ 15 h 96"/>
                              <a:gd name="T50" fmla="*/ 10 w 38"/>
                              <a:gd name="T51" fmla="*/ 15 h 96"/>
                              <a:gd name="T52" fmla="*/ 5 w 38"/>
                              <a:gd name="T53" fmla="*/ 15 h 96"/>
                              <a:gd name="T54" fmla="*/ 0 w 38"/>
                              <a:gd name="T55" fmla="*/ 15 h 96"/>
                              <a:gd name="T56" fmla="*/ 0 w 38"/>
                              <a:gd name="T57"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8" h="96">
                                <a:moveTo>
                                  <a:pt x="0" y="15"/>
                                </a:moveTo>
                                <a:lnTo>
                                  <a:pt x="24" y="0"/>
                                </a:lnTo>
                                <a:lnTo>
                                  <a:pt x="24" y="0"/>
                                </a:lnTo>
                                <a:lnTo>
                                  <a:pt x="24" y="82"/>
                                </a:lnTo>
                                <a:lnTo>
                                  <a:pt x="24" y="87"/>
                                </a:lnTo>
                                <a:lnTo>
                                  <a:pt x="24" y="91"/>
                                </a:lnTo>
                                <a:lnTo>
                                  <a:pt x="29" y="91"/>
                                </a:lnTo>
                                <a:lnTo>
                                  <a:pt x="29" y="91"/>
                                </a:lnTo>
                                <a:lnTo>
                                  <a:pt x="34" y="96"/>
                                </a:lnTo>
                                <a:lnTo>
                                  <a:pt x="38" y="96"/>
                                </a:lnTo>
                                <a:lnTo>
                                  <a:pt x="38" y="96"/>
                                </a:lnTo>
                                <a:lnTo>
                                  <a:pt x="0" y="96"/>
                                </a:lnTo>
                                <a:lnTo>
                                  <a:pt x="0" y="96"/>
                                </a:lnTo>
                                <a:lnTo>
                                  <a:pt x="10" y="96"/>
                                </a:lnTo>
                                <a:lnTo>
                                  <a:pt x="10" y="91"/>
                                </a:lnTo>
                                <a:lnTo>
                                  <a:pt x="14" y="91"/>
                                </a:lnTo>
                                <a:lnTo>
                                  <a:pt x="14" y="91"/>
                                </a:lnTo>
                                <a:lnTo>
                                  <a:pt x="14" y="87"/>
                                </a:lnTo>
                                <a:lnTo>
                                  <a:pt x="14" y="82"/>
                                </a:lnTo>
                                <a:lnTo>
                                  <a:pt x="14" y="29"/>
                                </a:lnTo>
                                <a:lnTo>
                                  <a:pt x="14" y="24"/>
                                </a:lnTo>
                                <a:lnTo>
                                  <a:pt x="14" y="20"/>
                                </a:lnTo>
                                <a:lnTo>
                                  <a:pt x="14" y="15"/>
                                </a:lnTo>
                                <a:lnTo>
                                  <a:pt x="10" y="15"/>
                                </a:lnTo>
                                <a:lnTo>
                                  <a:pt x="10" y="15"/>
                                </a:lnTo>
                                <a:lnTo>
                                  <a:pt x="10" y="15"/>
                                </a:lnTo>
                                <a:lnTo>
                                  <a:pt x="5" y="15"/>
                                </a:lnTo>
                                <a:lnTo>
                                  <a:pt x="0" y="15"/>
                                </a:lnTo>
                                <a:lnTo>
                                  <a:pt x="0" y="1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8" name="Freeform 5362"/>
                        <wps:cNvSpPr>
                          <a:spLocks noEditPoints="1"/>
                        </wps:cNvSpPr>
                        <wps:spPr bwMode="auto">
                          <a:xfrm>
                            <a:off x="639445" y="266700"/>
                            <a:ext cx="4285615" cy="2431415"/>
                          </a:xfrm>
                          <a:custGeom>
                            <a:avLst/>
                            <a:gdLst>
                              <a:gd name="T0" fmla="*/ 10 w 6749"/>
                              <a:gd name="T1" fmla="*/ 3829 h 3829"/>
                              <a:gd name="T2" fmla="*/ 0 w 6749"/>
                              <a:gd name="T3" fmla="*/ 3814 h 3829"/>
                              <a:gd name="T4" fmla="*/ 0 w 6749"/>
                              <a:gd name="T5" fmla="*/ 9 h 3829"/>
                              <a:gd name="T6" fmla="*/ 24 w 6749"/>
                              <a:gd name="T7" fmla="*/ 9 h 3829"/>
                              <a:gd name="T8" fmla="*/ 24 w 6749"/>
                              <a:gd name="T9" fmla="*/ 3814 h 3829"/>
                              <a:gd name="T10" fmla="*/ 10 w 6749"/>
                              <a:gd name="T11" fmla="*/ 3829 h 3829"/>
                              <a:gd name="T12" fmla="*/ 10 w 6749"/>
                              <a:gd name="T13" fmla="*/ 3829 h 3829"/>
                              <a:gd name="T14" fmla="*/ 0 w 6749"/>
                              <a:gd name="T15" fmla="*/ 3829 h 3829"/>
                              <a:gd name="T16" fmla="*/ 0 w 6749"/>
                              <a:gd name="T17" fmla="*/ 3814 h 3829"/>
                              <a:gd name="T18" fmla="*/ 10 w 6749"/>
                              <a:gd name="T19" fmla="*/ 3829 h 3829"/>
                              <a:gd name="T20" fmla="*/ 6749 w 6749"/>
                              <a:gd name="T21" fmla="*/ 3814 h 3829"/>
                              <a:gd name="T22" fmla="*/ 6735 w 6749"/>
                              <a:gd name="T23" fmla="*/ 3829 h 3829"/>
                              <a:gd name="T24" fmla="*/ 10 w 6749"/>
                              <a:gd name="T25" fmla="*/ 3829 h 3829"/>
                              <a:gd name="T26" fmla="*/ 10 w 6749"/>
                              <a:gd name="T27" fmla="*/ 3805 h 3829"/>
                              <a:gd name="T28" fmla="*/ 6735 w 6749"/>
                              <a:gd name="T29" fmla="*/ 3805 h 3829"/>
                              <a:gd name="T30" fmla="*/ 6749 w 6749"/>
                              <a:gd name="T31" fmla="*/ 3814 h 3829"/>
                              <a:gd name="T32" fmla="*/ 6749 w 6749"/>
                              <a:gd name="T33" fmla="*/ 3814 h 3829"/>
                              <a:gd name="T34" fmla="*/ 6749 w 6749"/>
                              <a:gd name="T35" fmla="*/ 3829 h 3829"/>
                              <a:gd name="T36" fmla="*/ 6735 w 6749"/>
                              <a:gd name="T37" fmla="*/ 3829 h 3829"/>
                              <a:gd name="T38" fmla="*/ 6749 w 6749"/>
                              <a:gd name="T39" fmla="*/ 3814 h 3829"/>
                              <a:gd name="T40" fmla="*/ 6735 w 6749"/>
                              <a:gd name="T41" fmla="*/ 0 h 3829"/>
                              <a:gd name="T42" fmla="*/ 6749 w 6749"/>
                              <a:gd name="T43" fmla="*/ 9 h 3829"/>
                              <a:gd name="T44" fmla="*/ 6749 w 6749"/>
                              <a:gd name="T45" fmla="*/ 3814 h 3829"/>
                              <a:gd name="T46" fmla="*/ 6725 w 6749"/>
                              <a:gd name="T47" fmla="*/ 3814 h 3829"/>
                              <a:gd name="T48" fmla="*/ 6725 w 6749"/>
                              <a:gd name="T49" fmla="*/ 9 h 3829"/>
                              <a:gd name="T50" fmla="*/ 6735 w 6749"/>
                              <a:gd name="T51" fmla="*/ 0 h 3829"/>
                              <a:gd name="T52" fmla="*/ 6735 w 6749"/>
                              <a:gd name="T53" fmla="*/ 0 h 3829"/>
                              <a:gd name="T54" fmla="*/ 6749 w 6749"/>
                              <a:gd name="T55" fmla="*/ 0 h 3829"/>
                              <a:gd name="T56" fmla="*/ 6749 w 6749"/>
                              <a:gd name="T57" fmla="*/ 9 h 3829"/>
                              <a:gd name="T58" fmla="*/ 6735 w 6749"/>
                              <a:gd name="T59" fmla="*/ 0 h 3829"/>
                              <a:gd name="T60" fmla="*/ 0 w 6749"/>
                              <a:gd name="T61" fmla="*/ 9 h 3829"/>
                              <a:gd name="T62" fmla="*/ 10 w 6749"/>
                              <a:gd name="T63" fmla="*/ 0 h 3829"/>
                              <a:gd name="T64" fmla="*/ 6735 w 6749"/>
                              <a:gd name="T65" fmla="*/ 0 h 3829"/>
                              <a:gd name="T66" fmla="*/ 6735 w 6749"/>
                              <a:gd name="T67" fmla="*/ 24 h 3829"/>
                              <a:gd name="T68" fmla="*/ 10 w 6749"/>
                              <a:gd name="T69" fmla="*/ 24 h 3829"/>
                              <a:gd name="T70" fmla="*/ 0 w 6749"/>
                              <a:gd name="T71" fmla="*/ 9 h 3829"/>
                              <a:gd name="T72" fmla="*/ 0 w 6749"/>
                              <a:gd name="T73" fmla="*/ 9 h 3829"/>
                              <a:gd name="T74" fmla="*/ 0 w 6749"/>
                              <a:gd name="T75" fmla="*/ 0 h 3829"/>
                              <a:gd name="T76" fmla="*/ 10 w 6749"/>
                              <a:gd name="T77" fmla="*/ 0 h 3829"/>
                              <a:gd name="T78" fmla="*/ 0 w 6749"/>
                              <a:gd name="T79" fmla="*/ 9 h 3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749" h="3829">
                                <a:moveTo>
                                  <a:pt x="10" y="3829"/>
                                </a:moveTo>
                                <a:lnTo>
                                  <a:pt x="0" y="3814"/>
                                </a:lnTo>
                                <a:lnTo>
                                  <a:pt x="0" y="9"/>
                                </a:lnTo>
                                <a:lnTo>
                                  <a:pt x="24" y="9"/>
                                </a:lnTo>
                                <a:lnTo>
                                  <a:pt x="24" y="3814"/>
                                </a:lnTo>
                                <a:lnTo>
                                  <a:pt x="10" y="3829"/>
                                </a:lnTo>
                                <a:close/>
                                <a:moveTo>
                                  <a:pt x="10" y="3829"/>
                                </a:moveTo>
                                <a:lnTo>
                                  <a:pt x="0" y="3829"/>
                                </a:lnTo>
                                <a:lnTo>
                                  <a:pt x="0" y="3814"/>
                                </a:lnTo>
                                <a:lnTo>
                                  <a:pt x="10" y="3829"/>
                                </a:lnTo>
                                <a:close/>
                                <a:moveTo>
                                  <a:pt x="6749" y="3814"/>
                                </a:moveTo>
                                <a:lnTo>
                                  <a:pt x="6735" y="3829"/>
                                </a:lnTo>
                                <a:lnTo>
                                  <a:pt x="10" y="3829"/>
                                </a:lnTo>
                                <a:lnTo>
                                  <a:pt x="10" y="3805"/>
                                </a:lnTo>
                                <a:lnTo>
                                  <a:pt x="6735" y="3805"/>
                                </a:lnTo>
                                <a:lnTo>
                                  <a:pt x="6749" y="3814"/>
                                </a:lnTo>
                                <a:close/>
                                <a:moveTo>
                                  <a:pt x="6749" y="3814"/>
                                </a:moveTo>
                                <a:lnTo>
                                  <a:pt x="6749" y="3829"/>
                                </a:lnTo>
                                <a:lnTo>
                                  <a:pt x="6735" y="3829"/>
                                </a:lnTo>
                                <a:lnTo>
                                  <a:pt x="6749" y="3814"/>
                                </a:lnTo>
                                <a:close/>
                                <a:moveTo>
                                  <a:pt x="6735" y="0"/>
                                </a:moveTo>
                                <a:lnTo>
                                  <a:pt x="6749" y="9"/>
                                </a:lnTo>
                                <a:lnTo>
                                  <a:pt x="6749" y="3814"/>
                                </a:lnTo>
                                <a:lnTo>
                                  <a:pt x="6725" y="3814"/>
                                </a:lnTo>
                                <a:lnTo>
                                  <a:pt x="6725" y="9"/>
                                </a:lnTo>
                                <a:lnTo>
                                  <a:pt x="6735" y="0"/>
                                </a:lnTo>
                                <a:close/>
                                <a:moveTo>
                                  <a:pt x="6735" y="0"/>
                                </a:moveTo>
                                <a:lnTo>
                                  <a:pt x="6749" y="0"/>
                                </a:lnTo>
                                <a:lnTo>
                                  <a:pt x="6749" y="9"/>
                                </a:lnTo>
                                <a:lnTo>
                                  <a:pt x="6735" y="0"/>
                                </a:lnTo>
                                <a:close/>
                                <a:moveTo>
                                  <a:pt x="0" y="9"/>
                                </a:moveTo>
                                <a:lnTo>
                                  <a:pt x="10" y="0"/>
                                </a:lnTo>
                                <a:lnTo>
                                  <a:pt x="6735" y="0"/>
                                </a:lnTo>
                                <a:lnTo>
                                  <a:pt x="6735" y="24"/>
                                </a:lnTo>
                                <a:lnTo>
                                  <a:pt x="10" y="24"/>
                                </a:lnTo>
                                <a:lnTo>
                                  <a:pt x="0" y="9"/>
                                </a:lnTo>
                                <a:close/>
                                <a:moveTo>
                                  <a:pt x="0" y="9"/>
                                </a:moveTo>
                                <a:lnTo>
                                  <a:pt x="0" y="0"/>
                                </a:lnTo>
                                <a:lnTo>
                                  <a:pt x="10" y="0"/>
                                </a:lnTo>
                                <a:lnTo>
                                  <a:pt x="0" y="9"/>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9" name="Rectangle 5363"/>
                        <wps:cNvSpPr>
                          <a:spLocks noChangeArrowheads="1"/>
                        </wps:cNvSpPr>
                        <wps:spPr bwMode="auto">
                          <a:xfrm>
                            <a:off x="645795" y="1871980"/>
                            <a:ext cx="4276725" cy="635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0" name="Rectangle 5364"/>
                        <wps:cNvSpPr>
                          <a:spLocks noChangeArrowheads="1"/>
                        </wps:cNvSpPr>
                        <wps:spPr bwMode="auto">
                          <a:xfrm>
                            <a:off x="648970" y="1068070"/>
                            <a:ext cx="4276090" cy="635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1" name="Rectangle 5365"/>
                        <wps:cNvSpPr>
                          <a:spLocks noChangeArrowheads="1"/>
                        </wps:cNvSpPr>
                        <wps:spPr bwMode="auto">
                          <a:xfrm>
                            <a:off x="1179830" y="269240"/>
                            <a:ext cx="5715" cy="2419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2" name="Rectangle 5366"/>
                        <wps:cNvSpPr>
                          <a:spLocks noChangeArrowheads="1"/>
                        </wps:cNvSpPr>
                        <wps:spPr bwMode="auto">
                          <a:xfrm>
                            <a:off x="1724660" y="269240"/>
                            <a:ext cx="6350" cy="2419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3" name="Rectangle 5367"/>
                        <wps:cNvSpPr>
                          <a:spLocks noChangeArrowheads="1"/>
                        </wps:cNvSpPr>
                        <wps:spPr bwMode="auto">
                          <a:xfrm>
                            <a:off x="2261870" y="269240"/>
                            <a:ext cx="5715" cy="2419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4" name="Rectangle 5368"/>
                        <wps:cNvSpPr>
                          <a:spLocks noChangeArrowheads="1"/>
                        </wps:cNvSpPr>
                        <wps:spPr bwMode="auto">
                          <a:xfrm>
                            <a:off x="2806700" y="269240"/>
                            <a:ext cx="6350" cy="2419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5" name="Rectangle 5369"/>
                        <wps:cNvSpPr>
                          <a:spLocks noChangeArrowheads="1"/>
                        </wps:cNvSpPr>
                        <wps:spPr bwMode="auto">
                          <a:xfrm>
                            <a:off x="3352800" y="269240"/>
                            <a:ext cx="6350" cy="2419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4" name="Freeform 5370"/>
                        <wps:cNvSpPr>
                          <a:spLocks/>
                        </wps:cNvSpPr>
                        <wps:spPr bwMode="auto">
                          <a:xfrm>
                            <a:off x="3898265" y="269240"/>
                            <a:ext cx="8890" cy="2419350"/>
                          </a:xfrm>
                          <a:custGeom>
                            <a:avLst/>
                            <a:gdLst>
                              <a:gd name="T0" fmla="*/ 5 w 14"/>
                              <a:gd name="T1" fmla="*/ 3810 h 3810"/>
                              <a:gd name="T2" fmla="*/ 0 w 14"/>
                              <a:gd name="T3" fmla="*/ 0 h 3810"/>
                              <a:gd name="T4" fmla="*/ 9 w 14"/>
                              <a:gd name="T5" fmla="*/ 0 h 3810"/>
                              <a:gd name="T6" fmla="*/ 14 w 14"/>
                              <a:gd name="T7" fmla="*/ 3810 h 3810"/>
                              <a:gd name="T8" fmla="*/ 5 w 14"/>
                              <a:gd name="T9" fmla="*/ 3810 h 3810"/>
                            </a:gdLst>
                            <a:ahLst/>
                            <a:cxnLst>
                              <a:cxn ang="0">
                                <a:pos x="T0" y="T1"/>
                              </a:cxn>
                              <a:cxn ang="0">
                                <a:pos x="T2" y="T3"/>
                              </a:cxn>
                              <a:cxn ang="0">
                                <a:pos x="T4" y="T5"/>
                              </a:cxn>
                              <a:cxn ang="0">
                                <a:pos x="T6" y="T7"/>
                              </a:cxn>
                              <a:cxn ang="0">
                                <a:pos x="T8" y="T9"/>
                              </a:cxn>
                            </a:cxnLst>
                            <a:rect l="0" t="0" r="r" b="b"/>
                            <a:pathLst>
                              <a:path w="14" h="3810">
                                <a:moveTo>
                                  <a:pt x="5" y="3810"/>
                                </a:moveTo>
                                <a:lnTo>
                                  <a:pt x="0" y="0"/>
                                </a:lnTo>
                                <a:lnTo>
                                  <a:pt x="9" y="0"/>
                                </a:lnTo>
                                <a:lnTo>
                                  <a:pt x="14" y="3810"/>
                                </a:lnTo>
                                <a:lnTo>
                                  <a:pt x="5" y="381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5" name="Rectangle 5371"/>
                        <wps:cNvSpPr>
                          <a:spLocks noChangeArrowheads="1"/>
                        </wps:cNvSpPr>
                        <wps:spPr bwMode="auto">
                          <a:xfrm>
                            <a:off x="4438015" y="269240"/>
                            <a:ext cx="6350" cy="2419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6" name="Freeform 5372"/>
                        <wps:cNvSpPr>
                          <a:spLocks noEditPoints="1"/>
                        </wps:cNvSpPr>
                        <wps:spPr bwMode="auto">
                          <a:xfrm>
                            <a:off x="3581400" y="665480"/>
                            <a:ext cx="636270" cy="2035175"/>
                          </a:xfrm>
                          <a:custGeom>
                            <a:avLst/>
                            <a:gdLst>
                              <a:gd name="T0" fmla="*/ 72 w 1002"/>
                              <a:gd name="T1" fmla="*/ 3162 h 3205"/>
                              <a:gd name="T2" fmla="*/ 105 w 1002"/>
                              <a:gd name="T3" fmla="*/ 3191 h 3205"/>
                              <a:gd name="T4" fmla="*/ 139 w 1002"/>
                              <a:gd name="T5" fmla="*/ 3172 h 3205"/>
                              <a:gd name="T6" fmla="*/ 125 w 1002"/>
                              <a:gd name="T7" fmla="*/ 3119 h 3205"/>
                              <a:gd name="T8" fmla="*/ 177 w 1002"/>
                              <a:gd name="T9" fmla="*/ 3086 h 3205"/>
                              <a:gd name="T10" fmla="*/ 201 w 1002"/>
                              <a:gd name="T11" fmla="*/ 2985 h 3205"/>
                              <a:gd name="T12" fmla="*/ 211 w 1002"/>
                              <a:gd name="T13" fmla="*/ 2908 h 3205"/>
                              <a:gd name="T14" fmla="*/ 216 w 1002"/>
                              <a:gd name="T15" fmla="*/ 2841 h 3205"/>
                              <a:gd name="T16" fmla="*/ 230 w 1002"/>
                              <a:gd name="T17" fmla="*/ 2735 h 3205"/>
                              <a:gd name="T18" fmla="*/ 240 w 1002"/>
                              <a:gd name="T19" fmla="*/ 2605 h 3205"/>
                              <a:gd name="T20" fmla="*/ 254 w 1002"/>
                              <a:gd name="T21" fmla="*/ 2485 h 3205"/>
                              <a:gd name="T22" fmla="*/ 259 w 1002"/>
                              <a:gd name="T23" fmla="*/ 2375 h 3205"/>
                              <a:gd name="T24" fmla="*/ 235 w 1002"/>
                              <a:gd name="T25" fmla="*/ 2188 h 3205"/>
                              <a:gd name="T26" fmla="*/ 264 w 1002"/>
                              <a:gd name="T27" fmla="*/ 1756 h 3205"/>
                              <a:gd name="T28" fmla="*/ 297 w 1002"/>
                              <a:gd name="T29" fmla="*/ 1305 h 3205"/>
                              <a:gd name="T30" fmla="*/ 350 w 1002"/>
                              <a:gd name="T31" fmla="*/ 1104 h 3205"/>
                              <a:gd name="T32" fmla="*/ 360 w 1002"/>
                              <a:gd name="T33" fmla="*/ 931 h 3205"/>
                              <a:gd name="T34" fmla="*/ 331 w 1002"/>
                              <a:gd name="T35" fmla="*/ 792 h 3205"/>
                              <a:gd name="T36" fmla="*/ 379 w 1002"/>
                              <a:gd name="T37" fmla="*/ 668 h 3205"/>
                              <a:gd name="T38" fmla="*/ 384 w 1002"/>
                              <a:gd name="T39" fmla="*/ 591 h 3205"/>
                              <a:gd name="T40" fmla="*/ 393 w 1002"/>
                              <a:gd name="T41" fmla="*/ 528 h 3205"/>
                              <a:gd name="T42" fmla="*/ 360 w 1002"/>
                              <a:gd name="T43" fmla="*/ 460 h 3205"/>
                              <a:gd name="T44" fmla="*/ 369 w 1002"/>
                              <a:gd name="T45" fmla="*/ 379 h 3205"/>
                              <a:gd name="T46" fmla="*/ 427 w 1002"/>
                              <a:gd name="T47" fmla="*/ 249 h 3205"/>
                              <a:gd name="T48" fmla="*/ 436 w 1002"/>
                              <a:gd name="T49" fmla="*/ 153 h 3205"/>
                              <a:gd name="T50" fmla="*/ 412 w 1002"/>
                              <a:gd name="T51" fmla="*/ 81 h 3205"/>
                              <a:gd name="T52" fmla="*/ 456 w 1002"/>
                              <a:gd name="T53" fmla="*/ 57 h 3205"/>
                              <a:gd name="T54" fmla="*/ 427 w 1002"/>
                              <a:gd name="T55" fmla="*/ 24 h 3205"/>
                              <a:gd name="T56" fmla="*/ 475 w 1002"/>
                              <a:gd name="T57" fmla="*/ 9 h 3205"/>
                              <a:gd name="T58" fmla="*/ 456 w 1002"/>
                              <a:gd name="T59" fmla="*/ 43 h 3205"/>
                              <a:gd name="T60" fmla="*/ 460 w 1002"/>
                              <a:gd name="T61" fmla="*/ 53 h 3205"/>
                              <a:gd name="T62" fmla="*/ 508 w 1002"/>
                              <a:gd name="T63" fmla="*/ 67 h 3205"/>
                              <a:gd name="T64" fmla="*/ 532 w 1002"/>
                              <a:gd name="T65" fmla="*/ 168 h 3205"/>
                              <a:gd name="T66" fmla="*/ 547 w 1002"/>
                              <a:gd name="T67" fmla="*/ 273 h 3205"/>
                              <a:gd name="T68" fmla="*/ 561 w 1002"/>
                              <a:gd name="T69" fmla="*/ 379 h 3205"/>
                              <a:gd name="T70" fmla="*/ 532 w 1002"/>
                              <a:gd name="T71" fmla="*/ 509 h 3205"/>
                              <a:gd name="T72" fmla="*/ 575 w 1002"/>
                              <a:gd name="T73" fmla="*/ 581 h 3205"/>
                              <a:gd name="T74" fmla="*/ 585 w 1002"/>
                              <a:gd name="T75" fmla="*/ 682 h 3205"/>
                              <a:gd name="T76" fmla="*/ 590 w 1002"/>
                              <a:gd name="T77" fmla="*/ 778 h 3205"/>
                              <a:gd name="T78" fmla="*/ 561 w 1002"/>
                              <a:gd name="T79" fmla="*/ 917 h 3205"/>
                              <a:gd name="T80" fmla="*/ 571 w 1002"/>
                              <a:gd name="T81" fmla="*/ 1013 h 3205"/>
                              <a:gd name="T82" fmla="*/ 619 w 1002"/>
                              <a:gd name="T83" fmla="*/ 1152 h 3205"/>
                              <a:gd name="T84" fmla="*/ 638 w 1002"/>
                              <a:gd name="T85" fmla="*/ 1425 h 3205"/>
                              <a:gd name="T86" fmla="*/ 623 w 1002"/>
                              <a:gd name="T87" fmla="*/ 1746 h 3205"/>
                              <a:gd name="T88" fmla="*/ 671 w 1002"/>
                              <a:gd name="T89" fmla="*/ 1890 h 3205"/>
                              <a:gd name="T90" fmla="*/ 643 w 1002"/>
                              <a:gd name="T91" fmla="*/ 2025 h 3205"/>
                              <a:gd name="T92" fmla="*/ 657 w 1002"/>
                              <a:gd name="T93" fmla="*/ 2260 h 3205"/>
                              <a:gd name="T94" fmla="*/ 719 w 1002"/>
                              <a:gd name="T95" fmla="*/ 2519 h 3205"/>
                              <a:gd name="T96" fmla="*/ 686 w 1002"/>
                              <a:gd name="T97" fmla="*/ 2619 h 3205"/>
                              <a:gd name="T98" fmla="*/ 734 w 1002"/>
                              <a:gd name="T99" fmla="*/ 2715 h 3205"/>
                              <a:gd name="T100" fmla="*/ 700 w 1002"/>
                              <a:gd name="T101" fmla="*/ 2793 h 3205"/>
                              <a:gd name="T102" fmla="*/ 710 w 1002"/>
                              <a:gd name="T103" fmla="*/ 2865 h 3205"/>
                              <a:gd name="T104" fmla="*/ 753 w 1002"/>
                              <a:gd name="T105" fmla="*/ 2908 h 3205"/>
                              <a:gd name="T106" fmla="*/ 724 w 1002"/>
                              <a:gd name="T107" fmla="*/ 2961 h 3205"/>
                              <a:gd name="T108" fmla="*/ 739 w 1002"/>
                              <a:gd name="T109" fmla="*/ 3009 h 3205"/>
                              <a:gd name="T110" fmla="*/ 753 w 1002"/>
                              <a:gd name="T111" fmla="*/ 3042 h 3205"/>
                              <a:gd name="T112" fmla="*/ 801 w 1002"/>
                              <a:gd name="T113" fmla="*/ 3066 h 3205"/>
                              <a:gd name="T114" fmla="*/ 815 w 1002"/>
                              <a:gd name="T115" fmla="*/ 3100 h 3205"/>
                              <a:gd name="T116" fmla="*/ 815 w 1002"/>
                              <a:gd name="T117" fmla="*/ 3148 h 3205"/>
                              <a:gd name="T118" fmla="*/ 854 w 1002"/>
                              <a:gd name="T119" fmla="*/ 3167 h 3205"/>
                              <a:gd name="T120" fmla="*/ 911 w 1002"/>
                              <a:gd name="T121" fmla="*/ 3186 h 3205"/>
                              <a:gd name="T122" fmla="*/ 969 w 1002"/>
                              <a:gd name="T123" fmla="*/ 3201 h 3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02" h="3205">
                                <a:moveTo>
                                  <a:pt x="38" y="3167"/>
                                </a:moveTo>
                                <a:lnTo>
                                  <a:pt x="57" y="3201"/>
                                </a:lnTo>
                                <a:lnTo>
                                  <a:pt x="53" y="3201"/>
                                </a:lnTo>
                                <a:lnTo>
                                  <a:pt x="29" y="3177"/>
                                </a:lnTo>
                                <a:lnTo>
                                  <a:pt x="29" y="3172"/>
                                </a:lnTo>
                                <a:lnTo>
                                  <a:pt x="38" y="3167"/>
                                </a:lnTo>
                                <a:close/>
                                <a:moveTo>
                                  <a:pt x="29" y="3172"/>
                                </a:moveTo>
                                <a:lnTo>
                                  <a:pt x="33" y="3172"/>
                                </a:lnTo>
                                <a:lnTo>
                                  <a:pt x="38" y="3167"/>
                                </a:lnTo>
                                <a:lnTo>
                                  <a:pt x="29" y="3172"/>
                                </a:lnTo>
                                <a:close/>
                                <a:moveTo>
                                  <a:pt x="43" y="3167"/>
                                </a:moveTo>
                                <a:lnTo>
                                  <a:pt x="57" y="3201"/>
                                </a:lnTo>
                                <a:lnTo>
                                  <a:pt x="48" y="3205"/>
                                </a:lnTo>
                                <a:lnTo>
                                  <a:pt x="38" y="3167"/>
                                </a:lnTo>
                                <a:lnTo>
                                  <a:pt x="43" y="3167"/>
                                </a:lnTo>
                                <a:lnTo>
                                  <a:pt x="43" y="3167"/>
                                </a:lnTo>
                                <a:close/>
                                <a:moveTo>
                                  <a:pt x="43" y="3167"/>
                                </a:moveTo>
                                <a:lnTo>
                                  <a:pt x="43" y="3167"/>
                                </a:lnTo>
                                <a:lnTo>
                                  <a:pt x="0" y="3181"/>
                                </a:lnTo>
                                <a:lnTo>
                                  <a:pt x="43" y="3167"/>
                                </a:lnTo>
                                <a:close/>
                                <a:moveTo>
                                  <a:pt x="57" y="3162"/>
                                </a:moveTo>
                                <a:lnTo>
                                  <a:pt x="62" y="3201"/>
                                </a:lnTo>
                                <a:lnTo>
                                  <a:pt x="57" y="3201"/>
                                </a:lnTo>
                                <a:lnTo>
                                  <a:pt x="43" y="3167"/>
                                </a:lnTo>
                                <a:lnTo>
                                  <a:pt x="48" y="3162"/>
                                </a:lnTo>
                                <a:lnTo>
                                  <a:pt x="57" y="3162"/>
                                </a:lnTo>
                                <a:close/>
                                <a:moveTo>
                                  <a:pt x="48" y="3162"/>
                                </a:moveTo>
                                <a:lnTo>
                                  <a:pt x="53" y="3162"/>
                                </a:lnTo>
                                <a:lnTo>
                                  <a:pt x="57" y="3162"/>
                                </a:lnTo>
                                <a:lnTo>
                                  <a:pt x="48" y="3162"/>
                                </a:lnTo>
                                <a:close/>
                                <a:moveTo>
                                  <a:pt x="72" y="3201"/>
                                </a:moveTo>
                                <a:lnTo>
                                  <a:pt x="62" y="3201"/>
                                </a:lnTo>
                                <a:lnTo>
                                  <a:pt x="57" y="3201"/>
                                </a:lnTo>
                                <a:lnTo>
                                  <a:pt x="57" y="3162"/>
                                </a:lnTo>
                                <a:lnTo>
                                  <a:pt x="62" y="3162"/>
                                </a:lnTo>
                                <a:lnTo>
                                  <a:pt x="72" y="3201"/>
                                </a:lnTo>
                                <a:close/>
                                <a:moveTo>
                                  <a:pt x="72" y="3201"/>
                                </a:moveTo>
                                <a:lnTo>
                                  <a:pt x="67" y="3201"/>
                                </a:lnTo>
                                <a:lnTo>
                                  <a:pt x="62" y="3201"/>
                                </a:lnTo>
                                <a:lnTo>
                                  <a:pt x="72" y="3201"/>
                                </a:lnTo>
                                <a:close/>
                                <a:moveTo>
                                  <a:pt x="72" y="3162"/>
                                </a:moveTo>
                                <a:lnTo>
                                  <a:pt x="77" y="3196"/>
                                </a:lnTo>
                                <a:lnTo>
                                  <a:pt x="72" y="3201"/>
                                </a:lnTo>
                                <a:lnTo>
                                  <a:pt x="57" y="3162"/>
                                </a:lnTo>
                                <a:lnTo>
                                  <a:pt x="62" y="3162"/>
                                </a:lnTo>
                                <a:lnTo>
                                  <a:pt x="72" y="3162"/>
                                </a:lnTo>
                                <a:close/>
                                <a:moveTo>
                                  <a:pt x="62" y="3162"/>
                                </a:moveTo>
                                <a:lnTo>
                                  <a:pt x="67" y="3162"/>
                                </a:lnTo>
                                <a:lnTo>
                                  <a:pt x="72" y="3162"/>
                                </a:lnTo>
                                <a:lnTo>
                                  <a:pt x="62" y="3162"/>
                                </a:lnTo>
                                <a:close/>
                                <a:moveTo>
                                  <a:pt x="81" y="3201"/>
                                </a:moveTo>
                                <a:lnTo>
                                  <a:pt x="77" y="3201"/>
                                </a:lnTo>
                                <a:lnTo>
                                  <a:pt x="72" y="3201"/>
                                </a:lnTo>
                                <a:lnTo>
                                  <a:pt x="72" y="3162"/>
                                </a:lnTo>
                                <a:lnTo>
                                  <a:pt x="77" y="3162"/>
                                </a:lnTo>
                                <a:lnTo>
                                  <a:pt x="81" y="3201"/>
                                </a:lnTo>
                                <a:close/>
                                <a:moveTo>
                                  <a:pt x="81" y="3201"/>
                                </a:moveTo>
                                <a:lnTo>
                                  <a:pt x="81" y="3201"/>
                                </a:lnTo>
                                <a:lnTo>
                                  <a:pt x="77" y="3201"/>
                                </a:lnTo>
                                <a:lnTo>
                                  <a:pt x="81" y="3201"/>
                                </a:lnTo>
                                <a:close/>
                                <a:moveTo>
                                  <a:pt x="91" y="3196"/>
                                </a:moveTo>
                                <a:lnTo>
                                  <a:pt x="91" y="3196"/>
                                </a:lnTo>
                                <a:lnTo>
                                  <a:pt x="81" y="3201"/>
                                </a:lnTo>
                                <a:lnTo>
                                  <a:pt x="72" y="3162"/>
                                </a:lnTo>
                                <a:lnTo>
                                  <a:pt x="81" y="3157"/>
                                </a:lnTo>
                                <a:lnTo>
                                  <a:pt x="91" y="3196"/>
                                </a:lnTo>
                                <a:close/>
                                <a:moveTo>
                                  <a:pt x="91" y="3196"/>
                                </a:moveTo>
                                <a:lnTo>
                                  <a:pt x="91" y="3196"/>
                                </a:lnTo>
                                <a:lnTo>
                                  <a:pt x="91" y="3196"/>
                                </a:lnTo>
                                <a:lnTo>
                                  <a:pt x="91" y="3196"/>
                                </a:lnTo>
                                <a:close/>
                                <a:moveTo>
                                  <a:pt x="105" y="3191"/>
                                </a:moveTo>
                                <a:lnTo>
                                  <a:pt x="105" y="3191"/>
                                </a:lnTo>
                                <a:lnTo>
                                  <a:pt x="91" y="3196"/>
                                </a:lnTo>
                                <a:lnTo>
                                  <a:pt x="77" y="3162"/>
                                </a:lnTo>
                                <a:lnTo>
                                  <a:pt x="91" y="3157"/>
                                </a:lnTo>
                                <a:lnTo>
                                  <a:pt x="105" y="3191"/>
                                </a:lnTo>
                                <a:close/>
                                <a:moveTo>
                                  <a:pt x="105" y="3191"/>
                                </a:moveTo>
                                <a:lnTo>
                                  <a:pt x="105" y="3191"/>
                                </a:lnTo>
                                <a:lnTo>
                                  <a:pt x="105" y="3191"/>
                                </a:lnTo>
                                <a:close/>
                                <a:moveTo>
                                  <a:pt x="115" y="3186"/>
                                </a:moveTo>
                                <a:lnTo>
                                  <a:pt x="110" y="3186"/>
                                </a:lnTo>
                                <a:lnTo>
                                  <a:pt x="105" y="3191"/>
                                </a:lnTo>
                                <a:lnTo>
                                  <a:pt x="86" y="3157"/>
                                </a:lnTo>
                                <a:lnTo>
                                  <a:pt x="96" y="3153"/>
                                </a:lnTo>
                                <a:lnTo>
                                  <a:pt x="115" y="3186"/>
                                </a:lnTo>
                                <a:close/>
                                <a:moveTo>
                                  <a:pt x="115" y="3186"/>
                                </a:moveTo>
                                <a:lnTo>
                                  <a:pt x="115" y="3186"/>
                                </a:lnTo>
                                <a:lnTo>
                                  <a:pt x="110" y="3186"/>
                                </a:lnTo>
                                <a:lnTo>
                                  <a:pt x="115" y="3186"/>
                                </a:lnTo>
                                <a:close/>
                                <a:moveTo>
                                  <a:pt x="101" y="3148"/>
                                </a:moveTo>
                                <a:lnTo>
                                  <a:pt x="125" y="3181"/>
                                </a:lnTo>
                                <a:lnTo>
                                  <a:pt x="115" y="3186"/>
                                </a:lnTo>
                                <a:lnTo>
                                  <a:pt x="91" y="3157"/>
                                </a:lnTo>
                                <a:lnTo>
                                  <a:pt x="101" y="3148"/>
                                </a:lnTo>
                                <a:lnTo>
                                  <a:pt x="101" y="3148"/>
                                </a:lnTo>
                                <a:close/>
                                <a:moveTo>
                                  <a:pt x="101" y="3148"/>
                                </a:moveTo>
                                <a:lnTo>
                                  <a:pt x="101" y="3148"/>
                                </a:lnTo>
                                <a:lnTo>
                                  <a:pt x="101" y="3148"/>
                                </a:lnTo>
                                <a:lnTo>
                                  <a:pt x="101" y="3148"/>
                                </a:lnTo>
                                <a:close/>
                                <a:moveTo>
                                  <a:pt x="125" y="3177"/>
                                </a:moveTo>
                                <a:lnTo>
                                  <a:pt x="125" y="3181"/>
                                </a:lnTo>
                                <a:lnTo>
                                  <a:pt x="101" y="3148"/>
                                </a:lnTo>
                                <a:lnTo>
                                  <a:pt x="105" y="3148"/>
                                </a:lnTo>
                                <a:lnTo>
                                  <a:pt x="125" y="3177"/>
                                </a:lnTo>
                                <a:close/>
                                <a:moveTo>
                                  <a:pt x="134" y="3172"/>
                                </a:moveTo>
                                <a:lnTo>
                                  <a:pt x="134" y="3172"/>
                                </a:lnTo>
                                <a:lnTo>
                                  <a:pt x="125" y="3177"/>
                                </a:lnTo>
                                <a:lnTo>
                                  <a:pt x="105" y="3148"/>
                                </a:lnTo>
                                <a:lnTo>
                                  <a:pt x="110" y="3143"/>
                                </a:lnTo>
                                <a:lnTo>
                                  <a:pt x="134" y="3172"/>
                                </a:lnTo>
                                <a:close/>
                                <a:moveTo>
                                  <a:pt x="134" y="3172"/>
                                </a:moveTo>
                                <a:lnTo>
                                  <a:pt x="134" y="3172"/>
                                </a:lnTo>
                                <a:lnTo>
                                  <a:pt x="134" y="3172"/>
                                </a:lnTo>
                                <a:lnTo>
                                  <a:pt x="134" y="3172"/>
                                </a:lnTo>
                                <a:close/>
                                <a:moveTo>
                                  <a:pt x="144" y="3162"/>
                                </a:moveTo>
                                <a:lnTo>
                                  <a:pt x="139" y="3172"/>
                                </a:lnTo>
                                <a:lnTo>
                                  <a:pt x="134" y="3172"/>
                                </a:lnTo>
                                <a:lnTo>
                                  <a:pt x="110" y="3143"/>
                                </a:lnTo>
                                <a:lnTo>
                                  <a:pt x="115" y="3138"/>
                                </a:lnTo>
                                <a:lnTo>
                                  <a:pt x="144" y="3162"/>
                                </a:lnTo>
                                <a:close/>
                                <a:moveTo>
                                  <a:pt x="144" y="3162"/>
                                </a:moveTo>
                                <a:lnTo>
                                  <a:pt x="139" y="3167"/>
                                </a:lnTo>
                                <a:lnTo>
                                  <a:pt x="139" y="3172"/>
                                </a:lnTo>
                                <a:lnTo>
                                  <a:pt x="144" y="3162"/>
                                </a:lnTo>
                                <a:close/>
                                <a:moveTo>
                                  <a:pt x="115" y="3138"/>
                                </a:moveTo>
                                <a:lnTo>
                                  <a:pt x="144" y="3157"/>
                                </a:lnTo>
                                <a:lnTo>
                                  <a:pt x="144" y="3162"/>
                                </a:lnTo>
                                <a:lnTo>
                                  <a:pt x="110" y="3148"/>
                                </a:lnTo>
                                <a:lnTo>
                                  <a:pt x="110" y="3138"/>
                                </a:lnTo>
                                <a:lnTo>
                                  <a:pt x="115" y="3138"/>
                                </a:lnTo>
                                <a:close/>
                                <a:moveTo>
                                  <a:pt x="110" y="3138"/>
                                </a:moveTo>
                                <a:lnTo>
                                  <a:pt x="110" y="3138"/>
                                </a:lnTo>
                                <a:lnTo>
                                  <a:pt x="115" y="3138"/>
                                </a:lnTo>
                                <a:lnTo>
                                  <a:pt x="110" y="3138"/>
                                </a:lnTo>
                                <a:close/>
                                <a:moveTo>
                                  <a:pt x="149" y="3153"/>
                                </a:moveTo>
                                <a:lnTo>
                                  <a:pt x="149" y="3153"/>
                                </a:lnTo>
                                <a:lnTo>
                                  <a:pt x="144" y="3157"/>
                                </a:lnTo>
                                <a:lnTo>
                                  <a:pt x="115" y="3138"/>
                                </a:lnTo>
                                <a:lnTo>
                                  <a:pt x="115" y="3134"/>
                                </a:lnTo>
                                <a:lnTo>
                                  <a:pt x="149" y="3153"/>
                                </a:lnTo>
                                <a:close/>
                                <a:moveTo>
                                  <a:pt x="149" y="3153"/>
                                </a:moveTo>
                                <a:lnTo>
                                  <a:pt x="149" y="3153"/>
                                </a:lnTo>
                                <a:lnTo>
                                  <a:pt x="182" y="3105"/>
                                </a:lnTo>
                                <a:lnTo>
                                  <a:pt x="149" y="3153"/>
                                </a:lnTo>
                                <a:close/>
                                <a:moveTo>
                                  <a:pt x="153" y="3143"/>
                                </a:moveTo>
                                <a:lnTo>
                                  <a:pt x="153" y="3148"/>
                                </a:lnTo>
                                <a:lnTo>
                                  <a:pt x="149" y="3153"/>
                                </a:lnTo>
                                <a:lnTo>
                                  <a:pt x="115" y="3134"/>
                                </a:lnTo>
                                <a:lnTo>
                                  <a:pt x="120" y="3124"/>
                                </a:lnTo>
                                <a:lnTo>
                                  <a:pt x="153" y="3143"/>
                                </a:lnTo>
                                <a:close/>
                                <a:moveTo>
                                  <a:pt x="153" y="3143"/>
                                </a:moveTo>
                                <a:lnTo>
                                  <a:pt x="153" y="3148"/>
                                </a:lnTo>
                                <a:lnTo>
                                  <a:pt x="153" y="3148"/>
                                </a:lnTo>
                                <a:lnTo>
                                  <a:pt x="153" y="3143"/>
                                </a:lnTo>
                                <a:close/>
                                <a:moveTo>
                                  <a:pt x="125" y="3119"/>
                                </a:moveTo>
                                <a:lnTo>
                                  <a:pt x="158" y="3138"/>
                                </a:lnTo>
                                <a:lnTo>
                                  <a:pt x="153" y="3143"/>
                                </a:lnTo>
                                <a:lnTo>
                                  <a:pt x="120" y="3124"/>
                                </a:lnTo>
                                <a:lnTo>
                                  <a:pt x="125" y="3119"/>
                                </a:lnTo>
                                <a:lnTo>
                                  <a:pt x="125" y="3119"/>
                                </a:lnTo>
                                <a:close/>
                                <a:moveTo>
                                  <a:pt x="125" y="3119"/>
                                </a:moveTo>
                                <a:lnTo>
                                  <a:pt x="125" y="3119"/>
                                </a:lnTo>
                                <a:lnTo>
                                  <a:pt x="125" y="3119"/>
                                </a:lnTo>
                                <a:lnTo>
                                  <a:pt x="125" y="3119"/>
                                </a:lnTo>
                                <a:close/>
                                <a:moveTo>
                                  <a:pt x="163" y="3129"/>
                                </a:moveTo>
                                <a:lnTo>
                                  <a:pt x="163" y="3134"/>
                                </a:lnTo>
                                <a:lnTo>
                                  <a:pt x="158" y="3138"/>
                                </a:lnTo>
                                <a:lnTo>
                                  <a:pt x="125" y="3119"/>
                                </a:lnTo>
                                <a:lnTo>
                                  <a:pt x="129" y="3114"/>
                                </a:lnTo>
                                <a:lnTo>
                                  <a:pt x="163" y="3129"/>
                                </a:lnTo>
                                <a:close/>
                                <a:moveTo>
                                  <a:pt x="163" y="3129"/>
                                </a:moveTo>
                                <a:lnTo>
                                  <a:pt x="163" y="3134"/>
                                </a:lnTo>
                                <a:lnTo>
                                  <a:pt x="163" y="3134"/>
                                </a:lnTo>
                                <a:lnTo>
                                  <a:pt x="163" y="3129"/>
                                </a:lnTo>
                                <a:close/>
                                <a:moveTo>
                                  <a:pt x="168" y="3114"/>
                                </a:moveTo>
                                <a:lnTo>
                                  <a:pt x="168" y="3119"/>
                                </a:lnTo>
                                <a:lnTo>
                                  <a:pt x="163" y="3129"/>
                                </a:lnTo>
                                <a:lnTo>
                                  <a:pt x="129" y="3114"/>
                                </a:lnTo>
                                <a:lnTo>
                                  <a:pt x="129" y="3105"/>
                                </a:lnTo>
                                <a:lnTo>
                                  <a:pt x="168" y="3114"/>
                                </a:lnTo>
                                <a:close/>
                                <a:moveTo>
                                  <a:pt x="168" y="3114"/>
                                </a:moveTo>
                                <a:lnTo>
                                  <a:pt x="168" y="3119"/>
                                </a:lnTo>
                                <a:lnTo>
                                  <a:pt x="168" y="3119"/>
                                </a:lnTo>
                                <a:lnTo>
                                  <a:pt x="168" y="3114"/>
                                </a:lnTo>
                                <a:close/>
                                <a:moveTo>
                                  <a:pt x="134" y="3095"/>
                                </a:moveTo>
                                <a:lnTo>
                                  <a:pt x="168" y="3110"/>
                                </a:lnTo>
                                <a:lnTo>
                                  <a:pt x="168" y="3114"/>
                                </a:lnTo>
                                <a:lnTo>
                                  <a:pt x="129" y="3110"/>
                                </a:lnTo>
                                <a:lnTo>
                                  <a:pt x="134" y="3100"/>
                                </a:lnTo>
                                <a:lnTo>
                                  <a:pt x="134" y="3095"/>
                                </a:lnTo>
                                <a:close/>
                                <a:moveTo>
                                  <a:pt x="134" y="3100"/>
                                </a:moveTo>
                                <a:lnTo>
                                  <a:pt x="134" y="3100"/>
                                </a:lnTo>
                                <a:lnTo>
                                  <a:pt x="134" y="3095"/>
                                </a:lnTo>
                                <a:lnTo>
                                  <a:pt x="134" y="3100"/>
                                </a:lnTo>
                                <a:close/>
                                <a:moveTo>
                                  <a:pt x="139" y="3086"/>
                                </a:moveTo>
                                <a:lnTo>
                                  <a:pt x="173" y="3100"/>
                                </a:lnTo>
                                <a:lnTo>
                                  <a:pt x="168" y="3110"/>
                                </a:lnTo>
                                <a:lnTo>
                                  <a:pt x="134" y="3095"/>
                                </a:lnTo>
                                <a:lnTo>
                                  <a:pt x="139" y="3086"/>
                                </a:lnTo>
                                <a:lnTo>
                                  <a:pt x="139" y="3086"/>
                                </a:lnTo>
                                <a:close/>
                                <a:moveTo>
                                  <a:pt x="139" y="3086"/>
                                </a:moveTo>
                                <a:lnTo>
                                  <a:pt x="139" y="3086"/>
                                </a:lnTo>
                                <a:lnTo>
                                  <a:pt x="153" y="3042"/>
                                </a:lnTo>
                                <a:lnTo>
                                  <a:pt x="139" y="3086"/>
                                </a:lnTo>
                                <a:close/>
                                <a:moveTo>
                                  <a:pt x="177" y="3086"/>
                                </a:moveTo>
                                <a:lnTo>
                                  <a:pt x="177" y="3090"/>
                                </a:lnTo>
                                <a:lnTo>
                                  <a:pt x="173" y="3100"/>
                                </a:lnTo>
                                <a:lnTo>
                                  <a:pt x="139" y="3086"/>
                                </a:lnTo>
                                <a:lnTo>
                                  <a:pt x="144" y="3076"/>
                                </a:lnTo>
                                <a:lnTo>
                                  <a:pt x="177" y="3086"/>
                                </a:lnTo>
                                <a:close/>
                                <a:moveTo>
                                  <a:pt x="177" y="3086"/>
                                </a:moveTo>
                                <a:lnTo>
                                  <a:pt x="177" y="3086"/>
                                </a:lnTo>
                                <a:lnTo>
                                  <a:pt x="177" y="3090"/>
                                </a:lnTo>
                                <a:lnTo>
                                  <a:pt x="177" y="3086"/>
                                </a:lnTo>
                                <a:close/>
                                <a:moveTo>
                                  <a:pt x="182" y="3062"/>
                                </a:moveTo>
                                <a:lnTo>
                                  <a:pt x="182" y="3062"/>
                                </a:lnTo>
                                <a:lnTo>
                                  <a:pt x="177" y="3086"/>
                                </a:lnTo>
                                <a:lnTo>
                                  <a:pt x="139" y="3081"/>
                                </a:lnTo>
                                <a:lnTo>
                                  <a:pt x="149" y="3052"/>
                                </a:lnTo>
                                <a:lnTo>
                                  <a:pt x="182" y="3062"/>
                                </a:lnTo>
                                <a:close/>
                                <a:moveTo>
                                  <a:pt x="182" y="3062"/>
                                </a:moveTo>
                                <a:lnTo>
                                  <a:pt x="182" y="3062"/>
                                </a:lnTo>
                                <a:lnTo>
                                  <a:pt x="182" y="3062"/>
                                </a:lnTo>
                                <a:lnTo>
                                  <a:pt x="182" y="3062"/>
                                </a:lnTo>
                                <a:close/>
                                <a:moveTo>
                                  <a:pt x="149" y="3028"/>
                                </a:moveTo>
                                <a:lnTo>
                                  <a:pt x="187" y="3038"/>
                                </a:lnTo>
                                <a:lnTo>
                                  <a:pt x="182" y="3062"/>
                                </a:lnTo>
                                <a:lnTo>
                                  <a:pt x="144" y="3057"/>
                                </a:lnTo>
                                <a:lnTo>
                                  <a:pt x="149" y="3033"/>
                                </a:lnTo>
                                <a:lnTo>
                                  <a:pt x="149" y="3028"/>
                                </a:lnTo>
                                <a:close/>
                                <a:moveTo>
                                  <a:pt x="149" y="3033"/>
                                </a:moveTo>
                                <a:lnTo>
                                  <a:pt x="149" y="3033"/>
                                </a:lnTo>
                                <a:lnTo>
                                  <a:pt x="149" y="3028"/>
                                </a:lnTo>
                                <a:lnTo>
                                  <a:pt x="149" y="3033"/>
                                </a:lnTo>
                                <a:close/>
                                <a:moveTo>
                                  <a:pt x="192" y="3014"/>
                                </a:moveTo>
                                <a:lnTo>
                                  <a:pt x="192" y="3014"/>
                                </a:lnTo>
                                <a:lnTo>
                                  <a:pt x="187" y="3038"/>
                                </a:lnTo>
                                <a:lnTo>
                                  <a:pt x="149" y="3028"/>
                                </a:lnTo>
                                <a:lnTo>
                                  <a:pt x="158" y="3004"/>
                                </a:lnTo>
                                <a:lnTo>
                                  <a:pt x="192" y="3014"/>
                                </a:lnTo>
                                <a:close/>
                                <a:moveTo>
                                  <a:pt x="192" y="3014"/>
                                </a:moveTo>
                                <a:lnTo>
                                  <a:pt x="192" y="3014"/>
                                </a:lnTo>
                                <a:lnTo>
                                  <a:pt x="192" y="3014"/>
                                </a:lnTo>
                                <a:lnTo>
                                  <a:pt x="192" y="3014"/>
                                </a:lnTo>
                                <a:close/>
                                <a:moveTo>
                                  <a:pt x="201" y="2985"/>
                                </a:moveTo>
                                <a:lnTo>
                                  <a:pt x="201" y="2985"/>
                                </a:lnTo>
                                <a:lnTo>
                                  <a:pt x="192" y="3014"/>
                                </a:lnTo>
                                <a:lnTo>
                                  <a:pt x="158" y="3009"/>
                                </a:lnTo>
                                <a:lnTo>
                                  <a:pt x="163" y="2980"/>
                                </a:lnTo>
                                <a:lnTo>
                                  <a:pt x="201" y="2985"/>
                                </a:lnTo>
                                <a:close/>
                                <a:moveTo>
                                  <a:pt x="201" y="2985"/>
                                </a:moveTo>
                                <a:lnTo>
                                  <a:pt x="201" y="2985"/>
                                </a:lnTo>
                                <a:lnTo>
                                  <a:pt x="201" y="2985"/>
                                </a:lnTo>
                                <a:lnTo>
                                  <a:pt x="201" y="2985"/>
                                </a:lnTo>
                                <a:close/>
                                <a:moveTo>
                                  <a:pt x="201" y="2956"/>
                                </a:moveTo>
                                <a:lnTo>
                                  <a:pt x="201" y="2956"/>
                                </a:lnTo>
                                <a:lnTo>
                                  <a:pt x="201" y="2985"/>
                                </a:lnTo>
                                <a:lnTo>
                                  <a:pt x="163" y="2980"/>
                                </a:lnTo>
                                <a:lnTo>
                                  <a:pt x="168" y="2951"/>
                                </a:lnTo>
                                <a:lnTo>
                                  <a:pt x="201" y="2956"/>
                                </a:lnTo>
                                <a:close/>
                                <a:moveTo>
                                  <a:pt x="201" y="2956"/>
                                </a:moveTo>
                                <a:lnTo>
                                  <a:pt x="201" y="2956"/>
                                </a:lnTo>
                                <a:lnTo>
                                  <a:pt x="201" y="2961"/>
                                </a:lnTo>
                                <a:lnTo>
                                  <a:pt x="201" y="2956"/>
                                </a:lnTo>
                                <a:close/>
                                <a:moveTo>
                                  <a:pt x="206" y="2942"/>
                                </a:moveTo>
                                <a:lnTo>
                                  <a:pt x="206" y="2942"/>
                                </a:lnTo>
                                <a:lnTo>
                                  <a:pt x="201" y="2956"/>
                                </a:lnTo>
                                <a:lnTo>
                                  <a:pt x="168" y="2951"/>
                                </a:lnTo>
                                <a:lnTo>
                                  <a:pt x="168" y="2937"/>
                                </a:lnTo>
                                <a:lnTo>
                                  <a:pt x="206" y="2942"/>
                                </a:lnTo>
                                <a:close/>
                                <a:moveTo>
                                  <a:pt x="206" y="2942"/>
                                </a:moveTo>
                                <a:lnTo>
                                  <a:pt x="206" y="2942"/>
                                </a:lnTo>
                                <a:lnTo>
                                  <a:pt x="206" y="2946"/>
                                </a:lnTo>
                                <a:lnTo>
                                  <a:pt x="206" y="2942"/>
                                </a:lnTo>
                                <a:close/>
                                <a:moveTo>
                                  <a:pt x="206" y="2927"/>
                                </a:moveTo>
                                <a:lnTo>
                                  <a:pt x="206" y="2942"/>
                                </a:lnTo>
                                <a:lnTo>
                                  <a:pt x="168" y="2937"/>
                                </a:lnTo>
                                <a:lnTo>
                                  <a:pt x="173" y="2923"/>
                                </a:lnTo>
                                <a:lnTo>
                                  <a:pt x="206" y="2927"/>
                                </a:lnTo>
                                <a:close/>
                                <a:moveTo>
                                  <a:pt x="211" y="2908"/>
                                </a:moveTo>
                                <a:lnTo>
                                  <a:pt x="211" y="2913"/>
                                </a:lnTo>
                                <a:lnTo>
                                  <a:pt x="206" y="2927"/>
                                </a:lnTo>
                                <a:lnTo>
                                  <a:pt x="173" y="2923"/>
                                </a:lnTo>
                                <a:lnTo>
                                  <a:pt x="173" y="2908"/>
                                </a:lnTo>
                                <a:lnTo>
                                  <a:pt x="211" y="2908"/>
                                </a:lnTo>
                                <a:close/>
                                <a:moveTo>
                                  <a:pt x="211" y="2908"/>
                                </a:moveTo>
                                <a:lnTo>
                                  <a:pt x="211" y="2908"/>
                                </a:lnTo>
                                <a:lnTo>
                                  <a:pt x="211" y="2913"/>
                                </a:lnTo>
                                <a:lnTo>
                                  <a:pt x="211" y="2908"/>
                                </a:lnTo>
                                <a:close/>
                                <a:moveTo>
                                  <a:pt x="173" y="2889"/>
                                </a:moveTo>
                                <a:lnTo>
                                  <a:pt x="211" y="2894"/>
                                </a:lnTo>
                                <a:lnTo>
                                  <a:pt x="211" y="2908"/>
                                </a:lnTo>
                                <a:lnTo>
                                  <a:pt x="173" y="2908"/>
                                </a:lnTo>
                                <a:lnTo>
                                  <a:pt x="173" y="2894"/>
                                </a:lnTo>
                                <a:lnTo>
                                  <a:pt x="173" y="2889"/>
                                </a:lnTo>
                                <a:close/>
                                <a:moveTo>
                                  <a:pt x="173" y="2894"/>
                                </a:moveTo>
                                <a:lnTo>
                                  <a:pt x="173" y="2889"/>
                                </a:lnTo>
                                <a:lnTo>
                                  <a:pt x="173" y="2889"/>
                                </a:lnTo>
                                <a:lnTo>
                                  <a:pt x="173" y="2894"/>
                                </a:lnTo>
                                <a:close/>
                                <a:moveTo>
                                  <a:pt x="216" y="2879"/>
                                </a:moveTo>
                                <a:lnTo>
                                  <a:pt x="216" y="2879"/>
                                </a:lnTo>
                                <a:lnTo>
                                  <a:pt x="211" y="2899"/>
                                </a:lnTo>
                                <a:lnTo>
                                  <a:pt x="173" y="2889"/>
                                </a:lnTo>
                                <a:lnTo>
                                  <a:pt x="177" y="2875"/>
                                </a:lnTo>
                                <a:lnTo>
                                  <a:pt x="216" y="2879"/>
                                </a:lnTo>
                                <a:close/>
                                <a:moveTo>
                                  <a:pt x="216" y="2879"/>
                                </a:moveTo>
                                <a:lnTo>
                                  <a:pt x="216" y="2879"/>
                                </a:lnTo>
                                <a:lnTo>
                                  <a:pt x="216" y="2879"/>
                                </a:lnTo>
                                <a:lnTo>
                                  <a:pt x="216" y="2879"/>
                                </a:lnTo>
                                <a:close/>
                                <a:moveTo>
                                  <a:pt x="177" y="2855"/>
                                </a:moveTo>
                                <a:lnTo>
                                  <a:pt x="216" y="2860"/>
                                </a:lnTo>
                                <a:lnTo>
                                  <a:pt x="216" y="2879"/>
                                </a:lnTo>
                                <a:lnTo>
                                  <a:pt x="177" y="2875"/>
                                </a:lnTo>
                                <a:lnTo>
                                  <a:pt x="177" y="2855"/>
                                </a:lnTo>
                                <a:lnTo>
                                  <a:pt x="177" y="2855"/>
                                </a:lnTo>
                                <a:close/>
                                <a:moveTo>
                                  <a:pt x="177" y="2855"/>
                                </a:moveTo>
                                <a:lnTo>
                                  <a:pt x="177" y="2855"/>
                                </a:lnTo>
                                <a:lnTo>
                                  <a:pt x="177" y="2855"/>
                                </a:lnTo>
                                <a:lnTo>
                                  <a:pt x="177" y="2855"/>
                                </a:lnTo>
                                <a:close/>
                                <a:moveTo>
                                  <a:pt x="216" y="2841"/>
                                </a:moveTo>
                                <a:lnTo>
                                  <a:pt x="216" y="2841"/>
                                </a:lnTo>
                                <a:lnTo>
                                  <a:pt x="216" y="2860"/>
                                </a:lnTo>
                                <a:lnTo>
                                  <a:pt x="177" y="2855"/>
                                </a:lnTo>
                                <a:lnTo>
                                  <a:pt x="182" y="2836"/>
                                </a:lnTo>
                                <a:lnTo>
                                  <a:pt x="216" y="2841"/>
                                </a:lnTo>
                                <a:close/>
                                <a:moveTo>
                                  <a:pt x="216" y="2841"/>
                                </a:moveTo>
                                <a:lnTo>
                                  <a:pt x="216" y="2841"/>
                                </a:lnTo>
                                <a:lnTo>
                                  <a:pt x="216" y="2841"/>
                                </a:lnTo>
                                <a:lnTo>
                                  <a:pt x="216" y="2841"/>
                                </a:lnTo>
                                <a:close/>
                                <a:moveTo>
                                  <a:pt x="182" y="2817"/>
                                </a:moveTo>
                                <a:lnTo>
                                  <a:pt x="221" y="2822"/>
                                </a:lnTo>
                                <a:lnTo>
                                  <a:pt x="216" y="2841"/>
                                </a:lnTo>
                                <a:lnTo>
                                  <a:pt x="182" y="2836"/>
                                </a:lnTo>
                                <a:lnTo>
                                  <a:pt x="182" y="2817"/>
                                </a:lnTo>
                                <a:lnTo>
                                  <a:pt x="182" y="2817"/>
                                </a:lnTo>
                                <a:close/>
                                <a:moveTo>
                                  <a:pt x="182" y="2817"/>
                                </a:moveTo>
                                <a:lnTo>
                                  <a:pt x="182" y="2817"/>
                                </a:lnTo>
                                <a:lnTo>
                                  <a:pt x="182" y="2817"/>
                                </a:lnTo>
                                <a:lnTo>
                                  <a:pt x="182" y="2817"/>
                                </a:lnTo>
                                <a:close/>
                                <a:moveTo>
                                  <a:pt x="225" y="2803"/>
                                </a:moveTo>
                                <a:lnTo>
                                  <a:pt x="225" y="2803"/>
                                </a:lnTo>
                                <a:lnTo>
                                  <a:pt x="221" y="2822"/>
                                </a:lnTo>
                                <a:lnTo>
                                  <a:pt x="182" y="2817"/>
                                </a:lnTo>
                                <a:lnTo>
                                  <a:pt x="187" y="2798"/>
                                </a:lnTo>
                                <a:lnTo>
                                  <a:pt x="225" y="2803"/>
                                </a:lnTo>
                                <a:close/>
                                <a:moveTo>
                                  <a:pt x="225" y="2803"/>
                                </a:moveTo>
                                <a:lnTo>
                                  <a:pt x="225" y="2803"/>
                                </a:lnTo>
                                <a:lnTo>
                                  <a:pt x="225" y="2803"/>
                                </a:lnTo>
                                <a:lnTo>
                                  <a:pt x="225" y="2803"/>
                                </a:lnTo>
                                <a:close/>
                                <a:moveTo>
                                  <a:pt x="225" y="2779"/>
                                </a:moveTo>
                                <a:lnTo>
                                  <a:pt x="225" y="2803"/>
                                </a:lnTo>
                                <a:lnTo>
                                  <a:pt x="187" y="2798"/>
                                </a:lnTo>
                                <a:lnTo>
                                  <a:pt x="187" y="2774"/>
                                </a:lnTo>
                                <a:lnTo>
                                  <a:pt x="225" y="2779"/>
                                </a:lnTo>
                                <a:close/>
                                <a:moveTo>
                                  <a:pt x="192" y="2755"/>
                                </a:moveTo>
                                <a:lnTo>
                                  <a:pt x="230" y="2759"/>
                                </a:lnTo>
                                <a:lnTo>
                                  <a:pt x="225" y="2779"/>
                                </a:lnTo>
                                <a:lnTo>
                                  <a:pt x="187" y="2774"/>
                                </a:lnTo>
                                <a:lnTo>
                                  <a:pt x="192" y="2755"/>
                                </a:lnTo>
                                <a:close/>
                                <a:moveTo>
                                  <a:pt x="230" y="2735"/>
                                </a:moveTo>
                                <a:lnTo>
                                  <a:pt x="230" y="2735"/>
                                </a:lnTo>
                                <a:lnTo>
                                  <a:pt x="230" y="2759"/>
                                </a:lnTo>
                                <a:lnTo>
                                  <a:pt x="192" y="2755"/>
                                </a:lnTo>
                                <a:lnTo>
                                  <a:pt x="192" y="2731"/>
                                </a:lnTo>
                                <a:lnTo>
                                  <a:pt x="230" y="2735"/>
                                </a:lnTo>
                                <a:close/>
                                <a:moveTo>
                                  <a:pt x="230" y="2735"/>
                                </a:moveTo>
                                <a:lnTo>
                                  <a:pt x="230" y="2735"/>
                                </a:lnTo>
                                <a:lnTo>
                                  <a:pt x="230" y="2735"/>
                                </a:lnTo>
                                <a:lnTo>
                                  <a:pt x="230" y="2735"/>
                                </a:lnTo>
                                <a:close/>
                                <a:moveTo>
                                  <a:pt x="192" y="2706"/>
                                </a:moveTo>
                                <a:lnTo>
                                  <a:pt x="230" y="2710"/>
                                </a:lnTo>
                                <a:lnTo>
                                  <a:pt x="230" y="2735"/>
                                </a:lnTo>
                                <a:lnTo>
                                  <a:pt x="192" y="2731"/>
                                </a:lnTo>
                                <a:lnTo>
                                  <a:pt x="192" y="2710"/>
                                </a:lnTo>
                                <a:lnTo>
                                  <a:pt x="192" y="2706"/>
                                </a:lnTo>
                                <a:close/>
                                <a:moveTo>
                                  <a:pt x="192" y="2710"/>
                                </a:moveTo>
                                <a:lnTo>
                                  <a:pt x="192" y="2706"/>
                                </a:lnTo>
                                <a:lnTo>
                                  <a:pt x="192" y="2706"/>
                                </a:lnTo>
                                <a:lnTo>
                                  <a:pt x="192" y="2710"/>
                                </a:lnTo>
                                <a:close/>
                                <a:moveTo>
                                  <a:pt x="197" y="2682"/>
                                </a:moveTo>
                                <a:lnTo>
                                  <a:pt x="235" y="2686"/>
                                </a:lnTo>
                                <a:lnTo>
                                  <a:pt x="230" y="2710"/>
                                </a:lnTo>
                                <a:lnTo>
                                  <a:pt x="192" y="2706"/>
                                </a:lnTo>
                                <a:lnTo>
                                  <a:pt x="197" y="2682"/>
                                </a:lnTo>
                                <a:lnTo>
                                  <a:pt x="197" y="2682"/>
                                </a:lnTo>
                                <a:close/>
                                <a:moveTo>
                                  <a:pt x="197" y="2682"/>
                                </a:moveTo>
                                <a:lnTo>
                                  <a:pt x="197" y="2682"/>
                                </a:lnTo>
                                <a:lnTo>
                                  <a:pt x="197" y="2682"/>
                                </a:lnTo>
                                <a:lnTo>
                                  <a:pt x="197" y="2682"/>
                                </a:lnTo>
                                <a:close/>
                                <a:moveTo>
                                  <a:pt x="235" y="2658"/>
                                </a:moveTo>
                                <a:lnTo>
                                  <a:pt x="235" y="2662"/>
                                </a:lnTo>
                                <a:lnTo>
                                  <a:pt x="235" y="2686"/>
                                </a:lnTo>
                                <a:lnTo>
                                  <a:pt x="197" y="2682"/>
                                </a:lnTo>
                                <a:lnTo>
                                  <a:pt x="197" y="2658"/>
                                </a:lnTo>
                                <a:lnTo>
                                  <a:pt x="235" y="2658"/>
                                </a:lnTo>
                                <a:close/>
                                <a:moveTo>
                                  <a:pt x="235" y="2658"/>
                                </a:moveTo>
                                <a:lnTo>
                                  <a:pt x="235" y="2662"/>
                                </a:lnTo>
                                <a:lnTo>
                                  <a:pt x="235" y="2662"/>
                                </a:lnTo>
                                <a:lnTo>
                                  <a:pt x="235" y="2658"/>
                                </a:lnTo>
                                <a:close/>
                                <a:moveTo>
                                  <a:pt x="201" y="2629"/>
                                </a:moveTo>
                                <a:lnTo>
                                  <a:pt x="240" y="2634"/>
                                </a:lnTo>
                                <a:lnTo>
                                  <a:pt x="235" y="2658"/>
                                </a:lnTo>
                                <a:lnTo>
                                  <a:pt x="197" y="2658"/>
                                </a:lnTo>
                                <a:lnTo>
                                  <a:pt x="201" y="2629"/>
                                </a:lnTo>
                                <a:lnTo>
                                  <a:pt x="201" y="2629"/>
                                </a:lnTo>
                                <a:close/>
                                <a:moveTo>
                                  <a:pt x="201" y="2629"/>
                                </a:moveTo>
                                <a:lnTo>
                                  <a:pt x="201" y="2629"/>
                                </a:lnTo>
                                <a:lnTo>
                                  <a:pt x="201" y="2629"/>
                                </a:lnTo>
                                <a:lnTo>
                                  <a:pt x="201" y="2629"/>
                                </a:lnTo>
                                <a:close/>
                                <a:moveTo>
                                  <a:pt x="240" y="2605"/>
                                </a:moveTo>
                                <a:lnTo>
                                  <a:pt x="240" y="2605"/>
                                </a:lnTo>
                                <a:lnTo>
                                  <a:pt x="240" y="2634"/>
                                </a:lnTo>
                                <a:lnTo>
                                  <a:pt x="201" y="2629"/>
                                </a:lnTo>
                                <a:lnTo>
                                  <a:pt x="206" y="2600"/>
                                </a:lnTo>
                                <a:lnTo>
                                  <a:pt x="240" y="2605"/>
                                </a:lnTo>
                                <a:close/>
                                <a:moveTo>
                                  <a:pt x="240" y="2605"/>
                                </a:moveTo>
                                <a:lnTo>
                                  <a:pt x="240" y="2605"/>
                                </a:lnTo>
                                <a:lnTo>
                                  <a:pt x="240" y="2605"/>
                                </a:lnTo>
                                <a:lnTo>
                                  <a:pt x="240" y="2605"/>
                                </a:lnTo>
                                <a:close/>
                                <a:moveTo>
                                  <a:pt x="206" y="2571"/>
                                </a:moveTo>
                                <a:lnTo>
                                  <a:pt x="244" y="2576"/>
                                </a:lnTo>
                                <a:lnTo>
                                  <a:pt x="240" y="2605"/>
                                </a:lnTo>
                                <a:lnTo>
                                  <a:pt x="206" y="2605"/>
                                </a:lnTo>
                                <a:lnTo>
                                  <a:pt x="206" y="2571"/>
                                </a:lnTo>
                                <a:lnTo>
                                  <a:pt x="206" y="2571"/>
                                </a:lnTo>
                                <a:close/>
                                <a:moveTo>
                                  <a:pt x="206" y="2571"/>
                                </a:moveTo>
                                <a:lnTo>
                                  <a:pt x="206" y="2571"/>
                                </a:lnTo>
                                <a:lnTo>
                                  <a:pt x="206" y="2571"/>
                                </a:lnTo>
                                <a:lnTo>
                                  <a:pt x="206" y="2571"/>
                                </a:lnTo>
                                <a:close/>
                                <a:moveTo>
                                  <a:pt x="244" y="2542"/>
                                </a:moveTo>
                                <a:lnTo>
                                  <a:pt x="244" y="2547"/>
                                </a:lnTo>
                                <a:lnTo>
                                  <a:pt x="244" y="2576"/>
                                </a:lnTo>
                                <a:lnTo>
                                  <a:pt x="206" y="2571"/>
                                </a:lnTo>
                                <a:lnTo>
                                  <a:pt x="206" y="2542"/>
                                </a:lnTo>
                                <a:lnTo>
                                  <a:pt x="244" y="2542"/>
                                </a:lnTo>
                                <a:close/>
                                <a:moveTo>
                                  <a:pt x="244" y="2542"/>
                                </a:moveTo>
                                <a:lnTo>
                                  <a:pt x="244" y="2547"/>
                                </a:lnTo>
                                <a:lnTo>
                                  <a:pt x="244" y="2547"/>
                                </a:lnTo>
                                <a:lnTo>
                                  <a:pt x="244" y="2542"/>
                                </a:lnTo>
                                <a:close/>
                                <a:moveTo>
                                  <a:pt x="211" y="2509"/>
                                </a:moveTo>
                                <a:lnTo>
                                  <a:pt x="249" y="2514"/>
                                </a:lnTo>
                                <a:lnTo>
                                  <a:pt x="244" y="2542"/>
                                </a:lnTo>
                                <a:lnTo>
                                  <a:pt x="206" y="2542"/>
                                </a:lnTo>
                                <a:lnTo>
                                  <a:pt x="211" y="2514"/>
                                </a:lnTo>
                                <a:lnTo>
                                  <a:pt x="211" y="2509"/>
                                </a:lnTo>
                                <a:close/>
                                <a:moveTo>
                                  <a:pt x="211" y="2514"/>
                                </a:moveTo>
                                <a:lnTo>
                                  <a:pt x="211" y="2509"/>
                                </a:lnTo>
                                <a:lnTo>
                                  <a:pt x="211" y="2509"/>
                                </a:lnTo>
                                <a:lnTo>
                                  <a:pt x="211" y="2514"/>
                                </a:lnTo>
                                <a:close/>
                                <a:moveTo>
                                  <a:pt x="254" y="2480"/>
                                </a:moveTo>
                                <a:lnTo>
                                  <a:pt x="254" y="2485"/>
                                </a:lnTo>
                                <a:lnTo>
                                  <a:pt x="249" y="2514"/>
                                </a:lnTo>
                                <a:lnTo>
                                  <a:pt x="211" y="2509"/>
                                </a:lnTo>
                                <a:lnTo>
                                  <a:pt x="216" y="2475"/>
                                </a:lnTo>
                                <a:lnTo>
                                  <a:pt x="254" y="2480"/>
                                </a:lnTo>
                                <a:close/>
                                <a:moveTo>
                                  <a:pt x="254" y="2480"/>
                                </a:moveTo>
                                <a:lnTo>
                                  <a:pt x="254" y="2480"/>
                                </a:lnTo>
                                <a:lnTo>
                                  <a:pt x="254" y="2485"/>
                                </a:lnTo>
                                <a:lnTo>
                                  <a:pt x="254" y="2480"/>
                                </a:lnTo>
                                <a:close/>
                                <a:moveTo>
                                  <a:pt x="216" y="2447"/>
                                </a:moveTo>
                                <a:lnTo>
                                  <a:pt x="254" y="2447"/>
                                </a:lnTo>
                                <a:lnTo>
                                  <a:pt x="254" y="2480"/>
                                </a:lnTo>
                                <a:lnTo>
                                  <a:pt x="216" y="2480"/>
                                </a:lnTo>
                                <a:lnTo>
                                  <a:pt x="216" y="2447"/>
                                </a:lnTo>
                                <a:lnTo>
                                  <a:pt x="216" y="2447"/>
                                </a:lnTo>
                                <a:close/>
                                <a:moveTo>
                                  <a:pt x="216" y="2447"/>
                                </a:moveTo>
                                <a:lnTo>
                                  <a:pt x="216" y="2447"/>
                                </a:lnTo>
                                <a:lnTo>
                                  <a:pt x="216" y="2447"/>
                                </a:lnTo>
                                <a:lnTo>
                                  <a:pt x="216" y="2447"/>
                                </a:lnTo>
                                <a:close/>
                                <a:moveTo>
                                  <a:pt x="259" y="2408"/>
                                </a:moveTo>
                                <a:lnTo>
                                  <a:pt x="259" y="2413"/>
                                </a:lnTo>
                                <a:lnTo>
                                  <a:pt x="254" y="2447"/>
                                </a:lnTo>
                                <a:lnTo>
                                  <a:pt x="216" y="2447"/>
                                </a:lnTo>
                                <a:lnTo>
                                  <a:pt x="221" y="2408"/>
                                </a:lnTo>
                                <a:lnTo>
                                  <a:pt x="259" y="2408"/>
                                </a:lnTo>
                                <a:close/>
                                <a:moveTo>
                                  <a:pt x="259" y="2408"/>
                                </a:moveTo>
                                <a:lnTo>
                                  <a:pt x="259" y="2413"/>
                                </a:lnTo>
                                <a:lnTo>
                                  <a:pt x="259" y="2413"/>
                                </a:lnTo>
                                <a:lnTo>
                                  <a:pt x="259" y="2408"/>
                                </a:lnTo>
                                <a:close/>
                                <a:moveTo>
                                  <a:pt x="221" y="2370"/>
                                </a:moveTo>
                                <a:lnTo>
                                  <a:pt x="259" y="2375"/>
                                </a:lnTo>
                                <a:lnTo>
                                  <a:pt x="259" y="2408"/>
                                </a:lnTo>
                                <a:lnTo>
                                  <a:pt x="221" y="2408"/>
                                </a:lnTo>
                                <a:lnTo>
                                  <a:pt x="221" y="2370"/>
                                </a:lnTo>
                                <a:lnTo>
                                  <a:pt x="221" y="2370"/>
                                </a:lnTo>
                                <a:close/>
                                <a:moveTo>
                                  <a:pt x="221" y="2370"/>
                                </a:moveTo>
                                <a:lnTo>
                                  <a:pt x="221" y="2370"/>
                                </a:lnTo>
                                <a:lnTo>
                                  <a:pt x="221" y="2370"/>
                                </a:lnTo>
                                <a:lnTo>
                                  <a:pt x="221" y="2370"/>
                                </a:lnTo>
                                <a:close/>
                                <a:moveTo>
                                  <a:pt x="225" y="2327"/>
                                </a:moveTo>
                                <a:lnTo>
                                  <a:pt x="264" y="2331"/>
                                </a:lnTo>
                                <a:lnTo>
                                  <a:pt x="259" y="2375"/>
                                </a:lnTo>
                                <a:lnTo>
                                  <a:pt x="221" y="2370"/>
                                </a:lnTo>
                                <a:lnTo>
                                  <a:pt x="225" y="2327"/>
                                </a:lnTo>
                                <a:lnTo>
                                  <a:pt x="225" y="2327"/>
                                </a:lnTo>
                                <a:close/>
                                <a:moveTo>
                                  <a:pt x="225" y="2327"/>
                                </a:moveTo>
                                <a:lnTo>
                                  <a:pt x="225" y="2327"/>
                                </a:lnTo>
                                <a:lnTo>
                                  <a:pt x="225" y="2327"/>
                                </a:lnTo>
                                <a:lnTo>
                                  <a:pt x="225" y="2327"/>
                                </a:lnTo>
                                <a:close/>
                                <a:moveTo>
                                  <a:pt x="268" y="2288"/>
                                </a:moveTo>
                                <a:lnTo>
                                  <a:pt x="268" y="2288"/>
                                </a:lnTo>
                                <a:lnTo>
                                  <a:pt x="264" y="2331"/>
                                </a:lnTo>
                                <a:lnTo>
                                  <a:pt x="225" y="2327"/>
                                </a:lnTo>
                                <a:lnTo>
                                  <a:pt x="230" y="2284"/>
                                </a:lnTo>
                                <a:lnTo>
                                  <a:pt x="268" y="2288"/>
                                </a:lnTo>
                                <a:close/>
                                <a:moveTo>
                                  <a:pt x="268" y="2288"/>
                                </a:moveTo>
                                <a:lnTo>
                                  <a:pt x="268" y="2288"/>
                                </a:lnTo>
                                <a:lnTo>
                                  <a:pt x="268" y="2288"/>
                                </a:lnTo>
                                <a:lnTo>
                                  <a:pt x="268" y="2288"/>
                                </a:lnTo>
                                <a:close/>
                                <a:moveTo>
                                  <a:pt x="230" y="2240"/>
                                </a:moveTo>
                                <a:lnTo>
                                  <a:pt x="268" y="2240"/>
                                </a:lnTo>
                                <a:lnTo>
                                  <a:pt x="268" y="2288"/>
                                </a:lnTo>
                                <a:lnTo>
                                  <a:pt x="230" y="2284"/>
                                </a:lnTo>
                                <a:lnTo>
                                  <a:pt x="230" y="2240"/>
                                </a:lnTo>
                                <a:lnTo>
                                  <a:pt x="230" y="2240"/>
                                </a:lnTo>
                                <a:close/>
                                <a:moveTo>
                                  <a:pt x="230" y="2240"/>
                                </a:moveTo>
                                <a:lnTo>
                                  <a:pt x="230" y="2240"/>
                                </a:lnTo>
                                <a:lnTo>
                                  <a:pt x="230" y="2240"/>
                                </a:lnTo>
                                <a:lnTo>
                                  <a:pt x="230" y="2240"/>
                                </a:lnTo>
                                <a:close/>
                                <a:moveTo>
                                  <a:pt x="273" y="2192"/>
                                </a:moveTo>
                                <a:lnTo>
                                  <a:pt x="273" y="2192"/>
                                </a:lnTo>
                                <a:lnTo>
                                  <a:pt x="268" y="2240"/>
                                </a:lnTo>
                                <a:lnTo>
                                  <a:pt x="230" y="2240"/>
                                </a:lnTo>
                                <a:lnTo>
                                  <a:pt x="235" y="2188"/>
                                </a:lnTo>
                                <a:lnTo>
                                  <a:pt x="273" y="2192"/>
                                </a:lnTo>
                                <a:close/>
                                <a:moveTo>
                                  <a:pt x="273" y="2192"/>
                                </a:moveTo>
                                <a:lnTo>
                                  <a:pt x="273" y="2192"/>
                                </a:lnTo>
                                <a:lnTo>
                                  <a:pt x="273" y="2197"/>
                                </a:lnTo>
                                <a:lnTo>
                                  <a:pt x="273" y="2192"/>
                                </a:lnTo>
                                <a:close/>
                                <a:moveTo>
                                  <a:pt x="278" y="2144"/>
                                </a:moveTo>
                                <a:lnTo>
                                  <a:pt x="278" y="2144"/>
                                </a:lnTo>
                                <a:lnTo>
                                  <a:pt x="273" y="2192"/>
                                </a:lnTo>
                                <a:lnTo>
                                  <a:pt x="235" y="2188"/>
                                </a:lnTo>
                                <a:lnTo>
                                  <a:pt x="240" y="2140"/>
                                </a:lnTo>
                                <a:lnTo>
                                  <a:pt x="278" y="2144"/>
                                </a:lnTo>
                                <a:close/>
                                <a:moveTo>
                                  <a:pt x="278" y="2144"/>
                                </a:moveTo>
                                <a:lnTo>
                                  <a:pt x="278" y="2144"/>
                                </a:lnTo>
                                <a:lnTo>
                                  <a:pt x="278" y="2144"/>
                                </a:lnTo>
                                <a:lnTo>
                                  <a:pt x="278" y="2144"/>
                                </a:lnTo>
                                <a:close/>
                                <a:moveTo>
                                  <a:pt x="244" y="2087"/>
                                </a:moveTo>
                                <a:lnTo>
                                  <a:pt x="283" y="2092"/>
                                </a:lnTo>
                                <a:lnTo>
                                  <a:pt x="278" y="2144"/>
                                </a:lnTo>
                                <a:lnTo>
                                  <a:pt x="240" y="2140"/>
                                </a:lnTo>
                                <a:lnTo>
                                  <a:pt x="244" y="2087"/>
                                </a:lnTo>
                                <a:close/>
                                <a:moveTo>
                                  <a:pt x="283" y="2039"/>
                                </a:moveTo>
                                <a:lnTo>
                                  <a:pt x="283" y="2092"/>
                                </a:lnTo>
                                <a:lnTo>
                                  <a:pt x="244" y="2087"/>
                                </a:lnTo>
                                <a:lnTo>
                                  <a:pt x="244" y="2039"/>
                                </a:lnTo>
                                <a:lnTo>
                                  <a:pt x="283" y="2039"/>
                                </a:lnTo>
                                <a:close/>
                                <a:moveTo>
                                  <a:pt x="249" y="1986"/>
                                </a:moveTo>
                                <a:lnTo>
                                  <a:pt x="288" y="1986"/>
                                </a:lnTo>
                                <a:lnTo>
                                  <a:pt x="283" y="2039"/>
                                </a:lnTo>
                                <a:lnTo>
                                  <a:pt x="244" y="2039"/>
                                </a:lnTo>
                                <a:lnTo>
                                  <a:pt x="249" y="1986"/>
                                </a:lnTo>
                                <a:lnTo>
                                  <a:pt x="249" y="1986"/>
                                </a:lnTo>
                                <a:close/>
                                <a:moveTo>
                                  <a:pt x="249" y="1986"/>
                                </a:moveTo>
                                <a:lnTo>
                                  <a:pt x="249" y="1986"/>
                                </a:lnTo>
                                <a:lnTo>
                                  <a:pt x="249" y="1981"/>
                                </a:lnTo>
                                <a:lnTo>
                                  <a:pt x="249" y="1986"/>
                                </a:lnTo>
                                <a:close/>
                                <a:moveTo>
                                  <a:pt x="259" y="1871"/>
                                </a:moveTo>
                                <a:lnTo>
                                  <a:pt x="297" y="1876"/>
                                </a:lnTo>
                                <a:lnTo>
                                  <a:pt x="288" y="1986"/>
                                </a:lnTo>
                                <a:lnTo>
                                  <a:pt x="249" y="1986"/>
                                </a:lnTo>
                                <a:lnTo>
                                  <a:pt x="259" y="1871"/>
                                </a:lnTo>
                                <a:lnTo>
                                  <a:pt x="259" y="1871"/>
                                </a:lnTo>
                                <a:close/>
                                <a:moveTo>
                                  <a:pt x="259" y="1871"/>
                                </a:moveTo>
                                <a:lnTo>
                                  <a:pt x="259" y="1871"/>
                                </a:lnTo>
                                <a:lnTo>
                                  <a:pt x="259" y="1871"/>
                                </a:lnTo>
                                <a:lnTo>
                                  <a:pt x="259" y="1871"/>
                                </a:lnTo>
                                <a:close/>
                                <a:moveTo>
                                  <a:pt x="302" y="1761"/>
                                </a:moveTo>
                                <a:lnTo>
                                  <a:pt x="302" y="1761"/>
                                </a:lnTo>
                                <a:lnTo>
                                  <a:pt x="297" y="1876"/>
                                </a:lnTo>
                                <a:lnTo>
                                  <a:pt x="259" y="1871"/>
                                </a:lnTo>
                                <a:lnTo>
                                  <a:pt x="264" y="1756"/>
                                </a:lnTo>
                                <a:lnTo>
                                  <a:pt x="302" y="1761"/>
                                </a:lnTo>
                                <a:close/>
                                <a:moveTo>
                                  <a:pt x="302" y="1761"/>
                                </a:moveTo>
                                <a:lnTo>
                                  <a:pt x="302" y="1761"/>
                                </a:lnTo>
                                <a:lnTo>
                                  <a:pt x="302" y="1761"/>
                                </a:lnTo>
                                <a:lnTo>
                                  <a:pt x="302" y="1761"/>
                                </a:lnTo>
                                <a:close/>
                                <a:moveTo>
                                  <a:pt x="312" y="1646"/>
                                </a:moveTo>
                                <a:lnTo>
                                  <a:pt x="312" y="1646"/>
                                </a:lnTo>
                                <a:lnTo>
                                  <a:pt x="302" y="1761"/>
                                </a:lnTo>
                                <a:lnTo>
                                  <a:pt x="264" y="1761"/>
                                </a:lnTo>
                                <a:lnTo>
                                  <a:pt x="273" y="1641"/>
                                </a:lnTo>
                                <a:lnTo>
                                  <a:pt x="312" y="1646"/>
                                </a:lnTo>
                                <a:close/>
                                <a:moveTo>
                                  <a:pt x="312" y="1646"/>
                                </a:moveTo>
                                <a:lnTo>
                                  <a:pt x="312" y="1646"/>
                                </a:lnTo>
                                <a:lnTo>
                                  <a:pt x="312" y="1646"/>
                                </a:lnTo>
                                <a:lnTo>
                                  <a:pt x="312" y="1646"/>
                                </a:lnTo>
                                <a:close/>
                                <a:moveTo>
                                  <a:pt x="278" y="1526"/>
                                </a:moveTo>
                                <a:lnTo>
                                  <a:pt x="316" y="1531"/>
                                </a:lnTo>
                                <a:lnTo>
                                  <a:pt x="312" y="1646"/>
                                </a:lnTo>
                                <a:lnTo>
                                  <a:pt x="273" y="1641"/>
                                </a:lnTo>
                                <a:lnTo>
                                  <a:pt x="278" y="1526"/>
                                </a:lnTo>
                                <a:lnTo>
                                  <a:pt x="278" y="1526"/>
                                </a:lnTo>
                                <a:close/>
                                <a:moveTo>
                                  <a:pt x="278" y="1526"/>
                                </a:moveTo>
                                <a:lnTo>
                                  <a:pt x="278" y="1526"/>
                                </a:lnTo>
                                <a:lnTo>
                                  <a:pt x="278" y="1526"/>
                                </a:lnTo>
                                <a:lnTo>
                                  <a:pt x="278" y="1526"/>
                                </a:lnTo>
                                <a:close/>
                                <a:moveTo>
                                  <a:pt x="326" y="1420"/>
                                </a:moveTo>
                                <a:lnTo>
                                  <a:pt x="326" y="1420"/>
                                </a:lnTo>
                                <a:lnTo>
                                  <a:pt x="316" y="1531"/>
                                </a:lnTo>
                                <a:lnTo>
                                  <a:pt x="278" y="1526"/>
                                </a:lnTo>
                                <a:lnTo>
                                  <a:pt x="288" y="1416"/>
                                </a:lnTo>
                                <a:lnTo>
                                  <a:pt x="326" y="1420"/>
                                </a:lnTo>
                                <a:close/>
                                <a:moveTo>
                                  <a:pt x="326" y="1420"/>
                                </a:moveTo>
                                <a:lnTo>
                                  <a:pt x="326" y="1420"/>
                                </a:lnTo>
                                <a:lnTo>
                                  <a:pt x="326" y="1420"/>
                                </a:lnTo>
                                <a:lnTo>
                                  <a:pt x="326" y="1420"/>
                                </a:lnTo>
                                <a:close/>
                                <a:moveTo>
                                  <a:pt x="297" y="1305"/>
                                </a:moveTo>
                                <a:lnTo>
                                  <a:pt x="331" y="1310"/>
                                </a:lnTo>
                                <a:lnTo>
                                  <a:pt x="326" y="1420"/>
                                </a:lnTo>
                                <a:lnTo>
                                  <a:pt x="288" y="1416"/>
                                </a:lnTo>
                                <a:lnTo>
                                  <a:pt x="297" y="1305"/>
                                </a:lnTo>
                                <a:lnTo>
                                  <a:pt x="297" y="1305"/>
                                </a:lnTo>
                                <a:close/>
                                <a:moveTo>
                                  <a:pt x="297" y="1305"/>
                                </a:moveTo>
                                <a:lnTo>
                                  <a:pt x="297" y="1305"/>
                                </a:lnTo>
                                <a:lnTo>
                                  <a:pt x="297" y="1305"/>
                                </a:lnTo>
                                <a:lnTo>
                                  <a:pt x="297" y="1305"/>
                                </a:lnTo>
                                <a:close/>
                                <a:moveTo>
                                  <a:pt x="336" y="1253"/>
                                </a:moveTo>
                                <a:lnTo>
                                  <a:pt x="336" y="1257"/>
                                </a:lnTo>
                                <a:lnTo>
                                  <a:pt x="331" y="1310"/>
                                </a:lnTo>
                                <a:lnTo>
                                  <a:pt x="297" y="1305"/>
                                </a:lnTo>
                                <a:lnTo>
                                  <a:pt x="297" y="1253"/>
                                </a:lnTo>
                                <a:lnTo>
                                  <a:pt x="336" y="1253"/>
                                </a:lnTo>
                                <a:close/>
                                <a:moveTo>
                                  <a:pt x="336" y="1253"/>
                                </a:moveTo>
                                <a:lnTo>
                                  <a:pt x="336" y="1257"/>
                                </a:lnTo>
                                <a:lnTo>
                                  <a:pt x="336" y="1257"/>
                                </a:lnTo>
                                <a:lnTo>
                                  <a:pt x="336" y="1253"/>
                                </a:lnTo>
                                <a:close/>
                                <a:moveTo>
                                  <a:pt x="302" y="1200"/>
                                </a:moveTo>
                                <a:lnTo>
                                  <a:pt x="340" y="1205"/>
                                </a:lnTo>
                                <a:lnTo>
                                  <a:pt x="336" y="1253"/>
                                </a:lnTo>
                                <a:lnTo>
                                  <a:pt x="297" y="1253"/>
                                </a:lnTo>
                                <a:lnTo>
                                  <a:pt x="302" y="1205"/>
                                </a:lnTo>
                                <a:lnTo>
                                  <a:pt x="302" y="1200"/>
                                </a:lnTo>
                                <a:close/>
                                <a:moveTo>
                                  <a:pt x="302" y="1205"/>
                                </a:moveTo>
                                <a:lnTo>
                                  <a:pt x="302" y="1200"/>
                                </a:lnTo>
                                <a:lnTo>
                                  <a:pt x="302" y="1200"/>
                                </a:lnTo>
                                <a:lnTo>
                                  <a:pt x="302" y="1205"/>
                                </a:lnTo>
                                <a:close/>
                                <a:moveTo>
                                  <a:pt x="307" y="1147"/>
                                </a:moveTo>
                                <a:lnTo>
                                  <a:pt x="340" y="1152"/>
                                </a:lnTo>
                                <a:lnTo>
                                  <a:pt x="340" y="1205"/>
                                </a:lnTo>
                                <a:lnTo>
                                  <a:pt x="302" y="1200"/>
                                </a:lnTo>
                                <a:lnTo>
                                  <a:pt x="307" y="1147"/>
                                </a:lnTo>
                                <a:lnTo>
                                  <a:pt x="307" y="1147"/>
                                </a:lnTo>
                                <a:close/>
                                <a:moveTo>
                                  <a:pt x="307" y="1147"/>
                                </a:moveTo>
                                <a:lnTo>
                                  <a:pt x="307" y="1147"/>
                                </a:lnTo>
                                <a:lnTo>
                                  <a:pt x="307" y="1147"/>
                                </a:lnTo>
                                <a:lnTo>
                                  <a:pt x="307" y="1147"/>
                                </a:lnTo>
                                <a:close/>
                                <a:moveTo>
                                  <a:pt x="350" y="1104"/>
                                </a:moveTo>
                                <a:lnTo>
                                  <a:pt x="350" y="1104"/>
                                </a:lnTo>
                                <a:lnTo>
                                  <a:pt x="340" y="1152"/>
                                </a:lnTo>
                                <a:lnTo>
                                  <a:pt x="307" y="1147"/>
                                </a:lnTo>
                                <a:lnTo>
                                  <a:pt x="312" y="1099"/>
                                </a:lnTo>
                                <a:lnTo>
                                  <a:pt x="350" y="1104"/>
                                </a:lnTo>
                                <a:close/>
                                <a:moveTo>
                                  <a:pt x="350" y="1104"/>
                                </a:moveTo>
                                <a:lnTo>
                                  <a:pt x="350" y="1104"/>
                                </a:lnTo>
                                <a:lnTo>
                                  <a:pt x="350" y="1104"/>
                                </a:lnTo>
                                <a:lnTo>
                                  <a:pt x="350" y="1104"/>
                                </a:lnTo>
                                <a:close/>
                                <a:moveTo>
                                  <a:pt x="312" y="1051"/>
                                </a:moveTo>
                                <a:lnTo>
                                  <a:pt x="350" y="1056"/>
                                </a:lnTo>
                                <a:lnTo>
                                  <a:pt x="350" y="1104"/>
                                </a:lnTo>
                                <a:lnTo>
                                  <a:pt x="312" y="1104"/>
                                </a:lnTo>
                                <a:lnTo>
                                  <a:pt x="312" y="1056"/>
                                </a:lnTo>
                                <a:lnTo>
                                  <a:pt x="312" y="1051"/>
                                </a:lnTo>
                                <a:close/>
                                <a:moveTo>
                                  <a:pt x="312" y="1056"/>
                                </a:moveTo>
                                <a:lnTo>
                                  <a:pt x="312" y="1056"/>
                                </a:lnTo>
                                <a:lnTo>
                                  <a:pt x="312" y="1051"/>
                                </a:lnTo>
                                <a:lnTo>
                                  <a:pt x="312" y="1056"/>
                                </a:lnTo>
                                <a:close/>
                                <a:moveTo>
                                  <a:pt x="355" y="1013"/>
                                </a:moveTo>
                                <a:lnTo>
                                  <a:pt x="355" y="1013"/>
                                </a:lnTo>
                                <a:lnTo>
                                  <a:pt x="350" y="1056"/>
                                </a:lnTo>
                                <a:lnTo>
                                  <a:pt x="312" y="1051"/>
                                </a:lnTo>
                                <a:lnTo>
                                  <a:pt x="316" y="1008"/>
                                </a:lnTo>
                                <a:lnTo>
                                  <a:pt x="355" y="1013"/>
                                </a:lnTo>
                                <a:close/>
                                <a:moveTo>
                                  <a:pt x="355" y="1013"/>
                                </a:moveTo>
                                <a:lnTo>
                                  <a:pt x="355" y="1013"/>
                                </a:lnTo>
                                <a:lnTo>
                                  <a:pt x="355" y="1013"/>
                                </a:lnTo>
                                <a:close/>
                                <a:moveTo>
                                  <a:pt x="316" y="970"/>
                                </a:moveTo>
                                <a:lnTo>
                                  <a:pt x="355" y="970"/>
                                </a:lnTo>
                                <a:lnTo>
                                  <a:pt x="355" y="1013"/>
                                </a:lnTo>
                                <a:lnTo>
                                  <a:pt x="316" y="1013"/>
                                </a:lnTo>
                                <a:lnTo>
                                  <a:pt x="316" y="970"/>
                                </a:lnTo>
                                <a:lnTo>
                                  <a:pt x="316" y="970"/>
                                </a:lnTo>
                                <a:close/>
                                <a:moveTo>
                                  <a:pt x="316" y="970"/>
                                </a:moveTo>
                                <a:lnTo>
                                  <a:pt x="316" y="970"/>
                                </a:lnTo>
                                <a:lnTo>
                                  <a:pt x="316" y="970"/>
                                </a:lnTo>
                                <a:lnTo>
                                  <a:pt x="316" y="970"/>
                                </a:lnTo>
                                <a:close/>
                                <a:moveTo>
                                  <a:pt x="360" y="931"/>
                                </a:moveTo>
                                <a:lnTo>
                                  <a:pt x="360" y="931"/>
                                </a:lnTo>
                                <a:lnTo>
                                  <a:pt x="355" y="974"/>
                                </a:lnTo>
                                <a:lnTo>
                                  <a:pt x="316" y="970"/>
                                </a:lnTo>
                                <a:lnTo>
                                  <a:pt x="321" y="926"/>
                                </a:lnTo>
                                <a:lnTo>
                                  <a:pt x="360" y="931"/>
                                </a:lnTo>
                                <a:close/>
                                <a:moveTo>
                                  <a:pt x="360" y="931"/>
                                </a:moveTo>
                                <a:lnTo>
                                  <a:pt x="360" y="931"/>
                                </a:lnTo>
                                <a:lnTo>
                                  <a:pt x="360" y="931"/>
                                </a:lnTo>
                                <a:lnTo>
                                  <a:pt x="360" y="931"/>
                                </a:lnTo>
                                <a:close/>
                                <a:moveTo>
                                  <a:pt x="321" y="893"/>
                                </a:moveTo>
                                <a:lnTo>
                                  <a:pt x="360" y="893"/>
                                </a:lnTo>
                                <a:lnTo>
                                  <a:pt x="360" y="931"/>
                                </a:lnTo>
                                <a:lnTo>
                                  <a:pt x="321" y="926"/>
                                </a:lnTo>
                                <a:lnTo>
                                  <a:pt x="321" y="893"/>
                                </a:lnTo>
                                <a:lnTo>
                                  <a:pt x="321" y="893"/>
                                </a:lnTo>
                                <a:close/>
                                <a:moveTo>
                                  <a:pt x="321" y="893"/>
                                </a:moveTo>
                                <a:lnTo>
                                  <a:pt x="321" y="893"/>
                                </a:lnTo>
                                <a:lnTo>
                                  <a:pt x="326" y="888"/>
                                </a:lnTo>
                                <a:lnTo>
                                  <a:pt x="321" y="893"/>
                                </a:lnTo>
                                <a:close/>
                                <a:moveTo>
                                  <a:pt x="326" y="855"/>
                                </a:moveTo>
                                <a:lnTo>
                                  <a:pt x="364" y="859"/>
                                </a:lnTo>
                                <a:lnTo>
                                  <a:pt x="360" y="893"/>
                                </a:lnTo>
                                <a:lnTo>
                                  <a:pt x="321" y="893"/>
                                </a:lnTo>
                                <a:lnTo>
                                  <a:pt x="326" y="859"/>
                                </a:lnTo>
                                <a:lnTo>
                                  <a:pt x="326" y="855"/>
                                </a:lnTo>
                                <a:close/>
                                <a:moveTo>
                                  <a:pt x="326" y="859"/>
                                </a:moveTo>
                                <a:lnTo>
                                  <a:pt x="326" y="855"/>
                                </a:lnTo>
                                <a:lnTo>
                                  <a:pt x="326" y="855"/>
                                </a:lnTo>
                                <a:lnTo>
                                  <a:pt x="326" y="859"/>
                                </a:lnTo>
                                <a:close/>
                                <a:moveTo>
                                  <a:pt x="369" y="826"/>
                                </a:moveTo>
                                <a:lnTo>
                                  <a:pt x="369" y="826"/>
                                </a:lnTo>
                                <a:lnTo>
                                  <a:pt x="364" y="859"/>
                                </a:lnTo>
                                <a:lnTo>
                                  <a:pt x="326" y="855"/>
                                </a:lnTo>
                                <a:lnTo>
                                  <a:pt x="331" y="821"/>
                                </a:lnTo>
                                <a:lnTo>
                                  <a:pt x="369" y="826"/>
                                </a:lnTo>
                                <a:close/>
                                <a:moveTo>
                                  <a:pt x="369" y="826"/>
                                </a:moveTo>
                                <a:lnTo>
                                  <a:pt x="369" y="826"/>
                                </a:lnTo>
                                <a:lnTo>
                                  <a:pt x="369" y="826"/>
                                </a:lnTo>
                                <a:lnTo>
                                  <a:pt x="369" y="826"/>
                                </a:lnTo>
                                <a:close/>
                                <a:moveTo>
                                  <a:pt x="331" y="792"/>
                                </a:moveTo>
                                <a:lnTo>
                                  <a:pt x="369" y="797"/>
                                </a:lnTo>
                                <a:lnTo>
                                  <a:pt x="369" y="826"/>
                                </a:lnTo>
                                <a:lnTo>
                                  <a:pt x="331" y="826"/>
                                </a:lnTo>
                                <a:lnTo>
                                  <a:pt x="331" y="792"/>
                                </a:lnTo>
                                <a:lnTo>
                                  <a:pt x="331" y="792"/>
                                </a:lnTo>
                                <a:close/>
                                <a:moveTo>
                                  <a:pt x="331" y="792"/>
                                </a:moveTo>
                                <a:lnTo>
                                  <a:pt x="331" y="792"/>
                                </a:lnTo>
                                <a:lnTo>
                                  <a:pt x="331" y="792"/>
                                </a:lnTo>
                                <a:lnTo>
                                  <a:pt x="331" y="792"/>
                                </a:lnTo>
                                <a:close/>
                                <a:moveTo>
                                  <a:pt x="331" y="763"/>
                                </a:moveTo>
                                <a:lnTo>
                                  <a:pt x="369" y="768"/>
                                </a:lnTo>
                                <a:lnTo>
                                  <a:pt x="369" y="797"/>
                                </a:lnTo>
                                <a:lnTo>
                                  <a:pt x="331" y="792"/>
                                </a:lnTo>
                                <a:lnTo>
                                  <a:pt x="331" y="763"/>
                                </a:lnTo>
                                <a:lnTo>
                                  <a:pt x="331" y="763"/>
                                </a:lnTo>
                                <a:close/>
                                <a:moveTo>
                                  <a:pt x="331" y="763"/>
                                </a:moveTo>
                                <a:lnTo>
                                  <a:pt x="331" y="763"/>
                                </a:lnTo>
                                <a:lnTo>
                                  <a:pt x="336" y="763"/>
                                </a:lnTo>
                                <a:lnTo>
                                  <a:pt x="331" y="763"/>
                                </a:lnTo>
                                <a:close/>
                                <a:moveTo>
                                  <a:pt x="336" y="739"/>
                                </a:moveTo>
                                <a:lnTo>
                                  <a:pt x="374" y="739"/>
                                </a:lnTo>
                                <a:lnTo>
                                  <a:pt x="369" y="768"/>
                                </a:lnTo>
                                <a:lnTo>
                                  <a:pt x="331" y="763"/>
                                </a:lnTo>
                                <a:lnTo>
                                  <a:pt x="336" y="739"/>
                                </a:lnTo>
                                <a:lnTo>
                                  <a:pt x="336" y="739"/>
                                </a:lnTo>
                                <a:close/>
                                <a:moveTo>
                                  <a:pt x="336" y="739"/>
                                </a:moveTo>
                                <a:lnTo>
                                  <a:pt x="336" y="739"/>
                                </a:lnTo>
                                <a:lnTo>
                                  <a:pt x="336" y="735"/>
                                </a:lnTo>
                                <a:lnTo>
                                  <a:pt x="336" y="739"/>
                                </a:lnTo>
                                <a:close/>
                                <a:moveTo>
                                  <a:pt x="336" y="711"/>
                                </a:moveTo>
                                <a:lnTo>
                                  <a:pt x="374" y="715"/>
                                </a:lnTo>
                                <a:lnTo>
                                  <a:pt x="374" y="739"/>
                                </a:lnTo>
                                <a:lnTo>
                                  <a:pt x="336" y="739"/>
                                </a:lnTo>
                                <a:lnTo>
                                  <a:pt x="336" y="711"/>
                                </a:lnTo>
                                <a:lnTo>
                                  <a:pt x="336" y="711"/>
                                </a:lnTo>
                                <a:close/>
                                <a:moveTo>
                                  <a:pt x="336" y="711"/>
                                </a:moveTo>
                                <a:lnTo>
                                  <a:pt x="336" y="711"/>
                                </a:lnTo>
                                <a:lnTo>
                                  <a:pt x="336" y="715"/>
                                </a:lnTo>
                                <a:lnTo>
                                  <a:pt x="336" y="711"/>
                                </a:lnTo>
                                <a:close/>
                                <a:moveTo>
                                  <a:pt x="340" y="687"/>
                                </a:moveTo>
                                <a:lnTo>
                                  <a:pt x="379" y="691"/>
                                </a:lnTo>
                                <a:lnTo>
                                  <a:pt x="374" y="715"/>
                                </a:lnTo>
                                <a:lnTo>
                                  <a:pt x="336" y="711"/>
                                </a:lnTo>
                                <a:lnTo>
                                  <a:pt x="340" y="687"/>
                                </a:lnTo>
                                <a:lnTo>
                                  <a:pt x="340" y="687"/>
                                </a:lnTo>
                                <a:close/>
                                <a:moveTo>
                                  <a:pt x="340" y="687"/>
                                </a:moveTo>
                                <a:lnTo>
                                  <a:pt x="340" y="687"/>
                                </a:lnTo>
                                <a:lnTo>
                                  <a:pt x="340" y="687"/>
                                </a:lnTo>
                                <a:lnTo>
                                  <a:pt x="340" y="687"/>
                                </a:lnTo>
                                <a:close/>
                                <a:moveTo>
                                  <a:pt x="379" y="668"/>
                                </a:moveTo>
                                <a:lnTo>
                                  <a:pt x="379" y="668"/>
                                </a:lnTo>
                                <a:lnTo>
                                  <a:pt x="379" y="691"/>
                                </a:lnTo>
                                <a:lnTo>
                                  <a:pt x="340" y="687"/>
                                </a:lnTo>
                                <a:lnTo>
                                  <a:pt x="340" y="663"/>
                                </a:lnTo>
                                <a:lnTo>
                                  <a:pt x="379" y="668"/>
                                </a:lnTo>
                                <a:close/>
                                <a:moveTo>
                                  <a:pt x="379" y="668"/>
                                </a:moveTo>
                                <a:lnTo>
                                  <a:pt x="379" y="668"/>
                                </a:lnTo>
                                <a:lnTo>
                                  <a:pt x="379" y="668"/>
                                </a:lnTo>
                                <a:lnTo>
                                  <a:pt x="379" y="668"/>
                                </a:lnTo>
                                <a:close/>
                                <a:moveTo>
                                  <a:pt x="345" y="644"/>
                                </a:moveTo>
                                <a:lnTo>
                                  <a:pt x="379" y="648"/>
                                </a:lnTo>
                                <a:lnTo>
                                  <a:pt x="379" y="668"/>
                                </a:lnTo>
                                <a:lnTo>
                                  <a:pt x="340" y="668"/>
                                </a:lnTo>
                                <a:lnTo>
                                  <a:pt x="340" y="644"/>
                                </a:lnTo>
                                <a:lnTo>
                                  <a:pt x="345" y="644"/>
                                </a:lnTo>
                                <a:close/>
                                <a:moveTo>
                                  <a:pt x="340" y="644"/>
                                </a:moveTo>
                                <a:lnTo>
                                  <a:pt x="340" y="644"/>
                                </a:lnTo>
                                <a:lnTo>
                                  <a:pt x="345" y="644"/>
                                </a:lnTo>
                                <a:lnTo>
                                  <a:pt x="340" y="644"/>
                                </a:lnTo>
                                <a:close/>
                                <a:moveTo>
                                  <a:pt x="384" y="624"/>
                                </a:moveTo>
                                <a:lnTo>
                                  <a:pt x="384" y="629"/>
                                </a:lnTo>
                                <a:lnTo>
                                  <a:pt x="379" y="648"/>
                                </a:lnTo>
                                <a:lnTo>
                                  <a:pt x="345" y="644"/>
                                </a:lnTo>
                                <a:lnTo>
                                  <a:pt x="345" y="624"/>
                                </a:lnTo>
                                <a:lnTo>
                                  <a:pt x="384" y="624"/>
                                </a:lnTo>
                                <a:close/>
                                <a:moveTo>
                                  <a:pt x="384" y="624"/>
                                </a:moveTo>
                                <a:lnTo>
                                  <a:pt x="384" y="624"/>
                                </a:lnTo>
                                <a:lnTo>
                                  <a:pt x="384" y="629"/>
                                </a:lnTo>
                                <a:lnTo>
                                  <a:pt x="384" y="624"/>
                                </a:lnTo>
                                <a:close/>
                                <a:moveTo>
                                  <a:pt x="345" y="605"/>
                                </a:moveTo>
                                <a:lnTo>
                                  <a:pt x="384" y="605"/>
                                </a:lnTo>
                                <a:lnTo>
                                  <a:pt x="384" y="624"/>
                                </a:lnTo>
                                <a:lnTo>
                                  <a:pt x="345" y="624"/>
                                </a:lnTo>
                                <a:lnTo>
                                  <a:pt x="345" y="605"/>
                                </a:lnTo>
                                <a:lnTo>
                                  <a:pt x="345" y="605"/>
                                </a:lnTo>
                                <a:close/>
                                <a:moveTo>
                                  <a:pt x="345" y="605"/>
                                </a:moveTo>
                                <a:lnTo>
                                  <a:pt x="345" y="605"/>
                                </a:lnTo>
                                <a:lnTo>
                                  <a:pt x="345" y="610"/>
                                </a:lnTo>
                                <a:lnTo>
                                  <a:pt x="345" y="605"/>
                                </a:lnTo>
                                <a:close/>
                                <a:moveTo>
                                  <a:pt x="345" y="586"/>
                                </a:moveTo>
                                <a:lnTo>
                                  <a:pt x="384" y="591"/>
                                </a:lnTo>
                                <a:lnTo>
                                  <a:pt x="384" y="610"/>
                                </a:lnTo>
                                <a:lnTo>
                                  <a:pt x="345" y="605"/>
                                </a:lnTo>
                                <a:lnTo>
                                  <a:pt x="345" y="586"/>
                                </a:lnTo>
                                <a:lnTo>
                                  <a:pt x="345" y="586"/>
                                </a:lnTo>
                                <a:close/>
                                <a:moveTo>
                                  <a:pt x="345" y="586"/>
                                </a:moveTo>
                                <a:lnTo>
                                  <a:pt x="345" y="586"/>
                                </a:lnTo>
                                <a:lnTo>
                                  <a:pt x="345" y="586"/>
                                </a:lnTo>
                                <a:lnTo>
                                  <a:pt x="345" y="586"/>
                                </a:lnTo>
                                <a:close/>
                                <a:moveTo>
                                  <a:pt x="388" y="576"/>
                                </a:moveTo>
                                <a:lnTo>
                                  <a:pt x="384" y="591"/>
                                </a:lnTo>
                                <a:lnTo>
                                  <a:pt x="345" y="586"/>
                                </a:lnTo>
                                <a:lnTo>
                                  <a:pt x="350" y="572"/>
                                </a:lnTo>
                                <a:lnTo>
                                  <a:pt x="388" y="576"/>
                                </a:lnTo>
                                <a:close/>
                                <a:moveTo>
                                  <a:pt x="388" y="557"/>
                                </a:moveTo>
                                <a:lnTo>
                                  <a:pt x="388" y="562"/>
                                </a:lnTo>
                                <a:lnTo>
                                  <a:pt x="388" y="576"/>
                                </a:lnTo>
                                <a:lnTo>
                                  <a:pt x="350" y="572"/>
                                </a:lnTo>
                                <a:lnTo>
                                  <a:pt x="350" y="557"/>
                                </a:lnTo>
                                <a:lnTo>
                                  <a:pt x="388" y="557"/>
                                </a:lnTo>
                                <a:close/>
                                <a:moveTo>
                                  <a:pt x="388" y="557"/>
                                </a:moveTo>
                                <a:lnTo>
                                  <a:pt x="388" y="557"/>
                                </a:lnTo>
                                <a:lnTo>
                                  <a:pt x="388" y="562"/>
                                </a:lnTo>
                                <a:lnTo>
                                  <a:pt x="388" y="557"/>
                                </a:lnTo>
                                <a:close/>
                                <a:moveTo>
                                  <a:pt x="350" y="538"/>
                                </a:moveTo>
                                <a:lnTo>
                                  <a:pt x="388" y="543"/>
                                </a:lnTo>
                                <a:lnTo>
                                  <a:pt x="388" y="557"/>
                                </a:lnTo>
                                <a:lnTo>
                                  <a:pt x="350" y="557"/>
                                </a:lnTo>
                                <a:lnTo>
                                  <a:pt x="350" y="543"/>
                                </a:lnTo>
                                <a:lnTo>
                                  <a:pt x="350" y="538"/>
                                </a:lnTo>
                                <a:close/>
                                <a:moveTo>
                                  <a:pt x="350" y="543"/>
                                </a:moveTo>
                                <a:lnTo>
                                  <a:pt x="350" y="538"/>
                                </a:lnTo>
                                <a:lnTo>
                                  <a:pt x="350" y="538"/>
                                </a:lnTo>
                                <a:lnTo>
                                  <a:pt x="350" y="543"/>
                                </a:lnTo>
                                <a:close/>
                                <a:moveTo>
                                  <a:pt x="393" y="528"/>
                                </a:moveTo>
                                <a:lnTo>
                                  <a:pt x="393" y="528"/>
                                </a:lnTo>
                                <a:lnTo>
                                  <a:pt x="388" y="543"/>
                                </a:lnTo>
                                <a:lnTo>
                                  <a:pt x="350" y="538"/>
                                </a:lnTo>
                                <a:lnTo>
                                  <a:pt x="355" y="524"/>
                                </a:lnTo>
                                <a:lnTo>
                                  <a:pt x="393" y="528"/>
                                </a:lnTo>
                                <a:close/>
                                <a:moveTo>
                                  <a:pt x="393" y="528"/>
                                </a:moveTo>
                                <a:lnTo>
                                  <a:pt x="393" y="528"/>
                                </a:lnTo>
                                <a:lnTo>
                                  <a:pt x="393" y="528"/>
                                </a:lnTo>
                                <a:lnTo>
                                  <a:pt x="393" y="528"/>
                                </a:lnTo>
                                <a:close/>
                                <a:moveTo>
                                  <a:pt x="355" y="509"/>
                                </a:moveTo>
                                <a:lnTo>
                                  <a:pt x="393" y="514"/>
                                </a:lnTo>
                                <a:lnTo>
                                  <a:pt x="393" y="528"/>
                                </a:lnTo>
                                <a:lnTo>
                                  <a:pt x="355" y="528"/>
                                </a:lnTo>
                                <a:lnTo>
                                  <a:pt x="355" y="514"/>
                                </a:lnTo>
                                <a:lnTo>
                                  <a:pt x="355" y="509"/>
                                </a:lnTo>
                                <a:close/>
                                <a:moveTo>
                                  <a:pt x="355" y="514"/>
                                </a:moveTo>
                                <a:lnTo>
                                  <a:pt x="355" y="514"/>
                                </a:lnTo>
                                <a:lnTo>
                                  <a:pt x="355" y="509"/>
                                </a:lnTo>
                                <a:lnTo>
                                  <a:pt x="355" y="514"/>
                                </a:lnTo>
                                <a:close/>
                                <a:moveTo>
                                  <a:pt x="355" y="500"/>
                                </a:moveTo>
                                <a:lnTo>
                                  <a:pt x="393" y="504"/>
                                </a:lnTo>
                                <a:lnTo>
                                  <a:pt x="393" y="519"/>
                                </a:lnTo>
                                <a:lnTo>
                                  <a:pt x="355" y="509"/>
                                </a:lnTo>
                                <a:lnTo>
                                  <a:pt x="355" y="500"/>
                                </a:lnTo>
                                <a:lnTo>
                                  <a:pt x="355" y="500"/>
                                </a:lnTo>
                                <a:close/>
                                <a:moveTo>
                                  <a:pt x="355" y="500"/>
                                </a:moveTo>
                                <a:lnTo>
                                  <a:pt x="355" y="500"/>
                                </a:lnTo>
                                <a:lnTo>
                                  <a:pt x="355" y="500"/>
                                </a:lnTo>
                                <a:lnTo>
                                  <a:pt x="355" y="500"/>
                                </a:lnTo>
                                <a:close/>
                                <a:moveTo>
                                  <a:pt x="393" y="490"/>
                                </a:moveTo>
                                <a:lnTo>
                                  <a:pt x="393" y="495"/>
                                </a:lnTo>
                                <a:lnTo>
                                  <a:pt x="393" y="504"/>
                                </a:lnTo>
                                <a:lnTo>
                                  <a:pt x="355" y="500"/>
                                </a:lnTo>
                                <a:lnTo>
                                  <a:pt x="360" y="485"/>
                                </a:lnTo>
                                <a:lnTo>
                                  <a:pt x="393" y="490"/>
                                </a:lnTo>
                                <a:close/>
                                <a:moveTo>
                                  <a:pt x="393" y="490"/>
                                </a:moveTo>
                                <a:lnTo>
                                  <a:pt x="393" y="490"/>
                                </a:lnTo>
                                <a:lnTo>
                                  <a:pt x="393" y="495"/>
                                </a:lnTo>
                                <a:lnTo>
                                  <a:pt x="393" y="490"/>
                                </a:lnTo>
                                <a:close/>
                                <a:moveTo>
                                  <a:pt x="360" y="460"/>
                                </a:moveTo>
                                <a:lnTo>
                                  <a:pt x="398" y="465"/>
                                </a:lnTo>
                                <a:lnTo>
                                  <a:pt x="393" y="490"/>
                                </a:lnTo>
                                <a:lnTo>
                                  <a:pt x="360" y="490"/>
                                </a:lnTo>
                                <a:lnTo>
                                  <a:pt x="360" y="465"/>
                                </a:lnTo>
                                <a:lnTo>
                                  <a:pt x="360" y="460"/>
                                </a:lnTo>
                                <a:close/>
                                <a:moveTo>
                                  <a:pt x="360" y="465"/>
                                </a:moveTo>
                                <a:lnTo>
                                  <a:pt x="360" y="460"/>
                                </a:lnTo>
                                <a:lnTo>
                                  <a:pt x="360" y="460"/>
                                </a:lnTo>
                                <a:lnTo>
                                  <a:pt x="360" y="465"/>
                                </a:lnTo>
                                <a:close/>
                                <a:moveTo>
                                  <a:pt x="398" y="446"/>
                                </a:moveTo>
                                <a:lnTo>
                                  <a:pt x="398" y="446"/>
                                </a:lnTo>
                                <a:lnTo>
                                  <a:pt x="398" y="465"/>
                                </a:lnTo>
                                <a:lnTo>
                                  <a:pt x="360" y="460"/>
                                </a:lnTo>
                                <a:lnTo>
                                  <a:pt x="360" y="441"/>
                                </a:lnTo>
                                <a:lnTo>
                                  <a:pt x="398" y="446"/>
                                </a:lnTo>
                                <a:close/>
                                <a:moveTo>
                                  <a:pt x="398" y="446"/>
                                </a:moveTo>
                                <a:lnTo>
                                  <a:pt x="398" y="446"/>
                                </a:lnTo>
                                <a:lnTo>
                                  <a:pt x="398" y="446"/>
                                </a:lnTo>
                                <a:lnTo>
                                  <a:pt x="398" y="446"/>
                                </a:lnTo>
                                <a:close/>
                                <a:moveTo>
                                  <a:pt x="364" y="417"/>
                                </a:moveTo>
                                <a:lnTo>
                                  <a:pt x="403" y="422"/>
                                </a:lnTo>
                                <a:lnTo>
                                  <a:pt x="398" y="446"/>
                                </a:lnTo>
                                <a:lnTo>
                                  <a:pt x="360" y="441"/>
                                </a:lnTo>
                                <a:lnTo>
                                  <a:pt x="364" y="422"/>
                                </a:lnTo>
                                <a:lnTo>
                                  <a:pt x="364" y="417"/>
                                </a:lnTo>
                                <a:close/>
                                <a:moveTo>
                                  <a:pt x="364" y="422"/>
                                </a:moveTo>
                                <a:lnTo>
                                  <a:pt x="364" y="417"/>
                                </a:lnTo>
                                <a:lnTo>
                                  <a:pt x="364" y="417"/>
                                </a:lnTo>
                                <a:lnTo>
                                  <a:pt x="364" y="422"/>
                                </a:lnTo>
                                <a:close/>
                                <a:moveTo>
                                  <a:pt x="403" y="403"/>
                                </a:moveTo>
                                <a:lnTo>
                                  <a:pt x="403" y="403"/>
                                </a:lnTo>
                                <a:lnTo>
                                  <a:pt x="398" y="427"/>
                                </a:lnTo>
                                <a:lnTo>
                                  <a:pt x="364" y="417"/>
                                </a:lnTo>
                                <a:lnTo>
                                  <a:pt x="369" y="398"/>
                                </a:lnTo>
                                <a:lnTo>
                                  <a:pt x="403" y="403"/>
                                </a:lnTo>
                                <a:close/>
                                <a:moveTo>
                                  <a:pt x="403" y="403"/>
                                </a:moveTo>
                                <a:lnTo>
                                  <a:pt x="403" y="403"/>
                                </a:lnTo>
                                <a:lnTo>
                                  <a:pt x="403" y="403"/>
                                </a:lnTo>
                                <a:lnTo>
                                  <a:pt x="403" y="403"/>
                                </a:lnTo>
                                <a:close/>
                                <a:moveTo>
                                  <a:pt x="369" y="374"/>
                                </a:moveTo>
                                <a:lnTo>
                                  <a:pt x="408" y="379"/>
                                </a:lnTo>
                                <a:lnTo>
                                  <a:pt x="403" y="403"/>
                                </a:lnTo>
                                <a:lnTo>
                                  <a:pt x="369" y="398"/>
                                </a:lnTo>
                                <a:lnTo>
                                  <a:pt x="369" y="379"/>
                                </a:lnTo>
                                <a:lnTo>
                                  <a:pt x="369" y="374"/>
                                </a:lnTo>
                                <a:close/>
                                <a:moveTo>
                                  <a:pt x="369" y="379"/>
                                </a:moveTo>
                                <a:lnTo>
                                  <a:pt x="369" y="374"/>
                                </a:lnTo>
                                <a:lnTo>
                                  <a:pt x="369" y="374"/>
                                </a:lnTo>
                                <a:lnTo>
                                  <a:pt x="369" y="379"/>
                                </a:lnTo>
                                <a:close/>
                                <a:moveTo>
                                  <a:pt x="374" y="350"/>
                                </a:moveTo>
                                <a:lnTo>
                                  <a:pt x="412" y="359"/>
                                </a:lnTo>
                                <a:lnTo>
                                  <a:pt x="408" y="383"/>
                                </a:lnTo>
                                <a:lnTo>
                                  <a:pt x="369" y="374"/>
                                </a:lnTo>
                                <a:lnTo>
                                  <a:pt x="374" y="350"/>
                                </a:lnTo>
                                <a:close/>
                                <a:moveTo>
                                  <a:pt x="412" y="345"/>
                                </a:moveTo>
                                <a:lnTo>
                                  <a:pt x="412" y="345"/>
                                </a:lnTo>
                                <a:lnTo>
                                  <a:pt x="412" y="359"/>
                                </a:lnTo>
                                <a:lnTo>
                                  <a:pt x="374" y="350"/>
                                </a:lnTo>
                                <a:lnTo>
                                  <a:pt x="374" y="340"/>
                                </a:lnTo>
                                <a:lnTo>
                                  <a:pt x="412" y="345"/>
                                </a:lnTo>
                                <a:close/>
                                <a:moveTo>
                                  <a:pt x="412" y="345"/>
                                </a:moveTo>
                                <a:lnTo>
                                  <a:pt x="412" y="345"/>
                                </a:lnTo>
                                <a:lnTo>
                                  <a:pt x="412" y="345"/>
                                </a:lnTo>
                                <a:lnTo>
                                  <a:pt x="412" y="345"/>
                                </a:lnTo>
                                <a:close/>
                                <a:moveTo>
                                  <a:pt x="374" y="326"/>
                                </a:moveTo>
                                <a:lnTo>
                                  <a:pt x="412" y="331"/>
                                </a:lnTo>
                                <a:lnTo>
                                  <a:pt x="412" y="345"/>
                                </a:lnTo>
                                <a:lnTo>
                                  <a:pt x="374" y="345"/>
                                </a:lnTo>
                                <a:lnTo>
                                  <a:pt x="374" y="331"/>
                                </a:lnTo>
                                <a:lnTo>
                                  <a:pt x="374" y="326"/>
                                </a:lnTo>
                                <a:close/>
                                <a:moveTo>
                                  <a:pt x="374" y="331"/>
                                </a:moveTo>
                                <a:lnTo>
                                  <a:pt x="374" y="331"/>
                                </a:lnTo>
                                <a:lnTo>
                                  <a:pt x="374" y="326"/>
                                </a:lnTo>
                                <a:lnTo>
                                  <a:pt x="374" y="331"/>
                                </a:lnTo>
                                <a:close/>
                                <a:moveTo>
                                  <a:pt x="422" y="278"/>
                                </a:moveTo>
                                <a:lnTo>
                                  <a:pt x="422" y="278"/>
                                </a:lnTo>
                                <a:lnTo>
                                  <a:pt x="412" y="335"/>
                                </a:lnTo>
                                <a:lnTo>
                                  <a:pt x="374" y="326"/>
                                </a:lnTo>
                                <a:lnTo>
                                  <a:pt x="384" y="273"/>
                                </a:lnTo>
                                <a:lnTo>
                                  <a:pt x="422" y="278"/>
                                </a:lnTo>
                                <a:close/>
                                <a:moveTo>
                                  <a:pt x="422" y="278"/>
                                </a:moveTo>
                                <a:lnTo>
                                  <a:pt x="422" y="278"/>
                                </a:lnTo>
                                <a:lnTo>
                                  <a:pt x="422" y="278"/>
                                </a:lnTo>
                                <a:lnTo>
                                  <a:pt x="422" y="278"/>
                                </a:lnTo>
                                <a:close/>
                                <a:moveTo>
                                  <a:pt x="427" y="249"/>
                                </a:moveTo>
                                <a:lnTo>
                                  <a:pt x="427" y="254"/>
                                </a:lnTo>
                                <a:lnTo>
                                  <a:pt x="422" y="278"/>
                                </a:lnTo>
                                <a:lnTo>
                                  <a:pt x="384" y="273"/>
                                </a:lnTo>
                                <a:lnTo>
                                  <a:pt x="388" y="249"/>
                                </a:lnTo>
                                <a:lnTo>
                                  <a:pt x="427" y="249"/>
                                </a:lnTo>
                                <a:close/>
                                <a:moveTo>
                                  <a:pt x="427" y="249"/>
                                </a:moveTo>
                                <a:lnTo>
                                  <a:pt x="427" y="254"/>
                                </a:lnTo>
                                <a:lnTo>
                                  <a:pt x="427" y="249"/>
                                </a:lnTo>
                                <a:lnTo>
                                  <a:pt x="427" y="249"/>
                                </a:lnTo>
                                <a:close/>
                                <a:moveTo>
                                  <a:pt x="388" y="220"/>
                                </a:moveTo>
                                <a:lnTo>
                                  <a:pt x="427" y="225"/>
                                </a:lnTo>
                                <a:lnTo>
                                  <a:pt x="427" y="249"/>
                                </a:lnTo>
                                <a:lnTo>
                                  <a:pt x="388" y="249"/>
                                </a:lnTo>
                                <a:lnTo>
                                  <a:pt x="388" y="220"/>
                                </a:lnTo>
                                <a:lnTo>
                                  <a:pt x="388" y="220"/>
                                </a:lnTo>
                                <a:close/>
                                <a:moveTo>
                                  <a:pt x="388" y="220"/>
                                </a:moveTo>
                                <a:lnTo>
                                  <a:pt x="388" y="220"/>
                                </a:lnTo>
                                <a:lnTo>
                                  <a:pt x="388" y="220"/>
                                </a:lnTo>
                                <a:lnTo>
                                  <a:pt x="388" y="220"/>
                                </a:lnTo>
                                <a:close/>
                                <a:moveTo>
                                  <a:pt x="432" y="201"/>
                                </a:moveTo>
                                <a:lnTo>
                                  <a:pt x="432" y="201"/>
                                </a:lnTo>
                                <a:lnTo>
                                  <a:pt x="427" y="225"/>
                                </a:lnTo>
                                <a:lnTo>
                                  <a:pt x="388" y="220"/>
                                </a:lnTo>
                                <a:lnTo>
                                  <a:pt x="393" y="196"/>
                                </a:lnTo>
                                <a:lnTo>
                                  <a:pt x="432" y="201"/>
                                </a:lnTo>
                                <a:close/>
                                <a:moveTo>
                                  <a:pt x="432" y="201"/>
                                </a:moveTo>
                                <a:lnTo>
                                  <a:pt x="432" y="201"/>
                                </a:lnTo>
                                <a:lnTo>
                                  <a:pt x="432" y="201"/>
                                </a:lnTo>
                                <a:lnTo>
                                  <a:pt x="432" y="201"/>
                                </a:lnTo>
                                <a:close/>
                                <a:moveTo>
                                  <a:pt x="398" y="168"/>
                                </a:moveTo>
                                <a:lnTo>
                                  <a:pt x="436" y="172"/>
                                </a:lnTo>
                                <a:lnTo>
                                  <a:pt x="432" y="201"/>
                                </a:lnTo>
                                <a:lnTo>
                                  <a:pt x="393" y="196"/>
                                </a:lnTo>
                                <a:lnTo>
                                  <a:pt x="398" y="172"/>
                                </a:lnTo>
                                <a:lnTo>
                                  <a:pt x="398" y="168"/>
                                </a:lnTo>
                                <a:close/>
                                <a:moveTo>
                                  <a:pt x="398" y="172"/>
                                </a:moveTo>
                                <a:lnTo>
                                  <a:pt x="398" y="168"/>
                                </a:lnTo>
                                <a:lnTo>
                                  <a:pt x="398" y="172"/>
                                </a:lnTo>
                                <a:lnTo>
                                  <a:pt x="398" y="172"/>
                                </a:lnTo>
                                <a:close/>
                                <a:moveTo>
                                  <a:pt x="436" y="153"/>
                                </a:moveTo>
                                <a:lnTo>
                                  <a:pt x="436" y="153"/>
                                </a:lnTo>
                                <a:lnTo>
                                  <a:pt x="436" y="177"/>
                                </a:lnTo>
                                <a:lnTo>
                                  <a:pt x="398" y="168"/>
                                </a:lnTo>
                                <a:lnTo>
                                  <a:pt x="403" y="144"/>
                                </a:lnTo>
                                <a:lnTo>
                                  <a:pt x="436" y="153"/>
                                </a:lnTo>
                                <a:close/>
                                <a:moveTo>
                                  <a:pt x="436" y="153"/>
                                </a:moveTo>
                                <a:lnTo>
                                  <a:pt x="436" y="153"/>
                                </a:lnTo>
                                <a:lnTo>
                                  <a:pt x="441" y="148"/>
                                </a:lnTo>
                                <a:lnTo>
                                  <a:pt x="436" y="153"/>
                                </a:lnTo>
                                <a:close/>
                                <a:moveTo>
                                  <a:pt x="408" y="120"/>
                                </a:moveTo>
                                <a:lnTo>
                                  <a:pt x="441" y="124"/>
                                </a:lnTo>
                                <a:lnTo>
                                  <a:pt x="436" y="153"/>
                                </a:lnTo>
                                <a:lnTo>
                                  <a:pt x="403" y="144"/>
                                </a:lnTo>
                                <a:lnTo>
                                  <a:pt x="408" y="120"/>
                                </a:lnTo>
                                <a:lnTo>
                                  <a:pt x="408" y="120"/>
                                </a:lnTo>
                                <a:close/>
                                <a:moveTo>
                                  <a:pt x="408" y="120"/>
                                </a:moveTo>
                                <a:lnTo>
                                  <a:pt x="408" y="120"/>
                                </a:lnTo>
                                <a:lnTo>
                                  <a:pt x="408" y="120"/>
                                </a:lnTo>
                                <a:lnTo>
                                  <a:pt x="408" y="120"/>
                                </a:lnTo>
                                <a:close/>
                                <a:moveTo>
                                  <a:pt x="446" y="105"/>
                                </a:moveTo>
                                <a:lnTo>
                                  <a:pt x="446" y="110"/>
                                </a:lnTo>
                                <a:lnTo>
                                  <a:pt x="441" y="129"/>
                                </a:lnTo>
                                <a:lnTo>
                                  <a:pt x="408" y="120"/>
                                </a:lnTo>
                                <a:lnTo>
                                  <a:pt x="408" y="100"/>
                                </a:lnTo>
                                <a:lnTo>
                                  <a:pt x="446" y="105"/>
                                </a:lnTo>
                                <a:close/>
                                <a:moveTo>
                                  <a:pt x="446" y="105"/>
                                </a:moveTo>
                                <a:lnTo>
                                  <a:pt x="446" y="105"/>
                                </a:lnTo>
                                <a:lnTo>
                                  <a:pt x="446" y="110"/>
                                </a:lnTo>
                                <a:lnTo>
                                  <a:pt x="446" y="105"/>
                                </a:lnTo>
                                <a:close/>
                                <a:moveTo>
                                  <a:pt x="451" y="96"/>
                                </a:moveTo>
                                <a:lnTo>
                                  <a:pt x="446" y="96"/>
                                </a:lnTo>
                                <a:lnTo>
                                  <a:pt x="446" y="105"/>
                                </a:lnTo>
                                <a:lnTo>
                                  <a:pt x="408" y="100"/>
                                </a:lnTo>
                                <a:lnTo>
                                  <a:pt x="412" y="91"/>
                                </a:lnTo>
                                <a:lnTo>
                                  <a:pt x="451" y="96"/>
                                </a:lnTo>
                                <a:close/>
                                <a:moveTo>
                                  <a:pt x="451" y="96"/>
                                </a:moveTo>
                                <a:lnTo>
                                  <a:pt x="451" y="96"/>
                                </a:lnTo>
                                <a:lnTo>
                                  <a:pt x="446" y="96"/>
                                </a:lnTo>
                                <a:lnTo>
                                  <a:pt x="451" y="96"/>
                                </a:lnTo>
                                <a:close/>
                                <a:moveTo>
                                  <a:pt x="412" y="81"/>
                                </a:moveTo>
                                <a:lnTo>
                                  <a:pt x="451" y="86"/>
                                </a:lnTo>
                                <a:lnTo>
                                  <a:pt x="451" y="96"/>
                                </a:lnTo>
                                <a:lnTo>
                                  <a:pt x="412" y="96"/>
                                </a:lnTo>
                                <a:lnTo>
                                  <a:pt x="412" y="86"/>
                                </a:lnTo>
                                <a:lnTo>
                                  <a:pt x="412" y="81"/>
                                </a:lnTo>
                                <a:close/>
                                <a:moveTo>
                                  <a:pt x="412" y="86"/>
                                </a:moveTo>
                                <a:lnTo>
                                  <a:pt x="412" y="81"/>
                                </a:lnTo>
                                <a:lnTo>
                                  <a:pt x="412" y="81"/>
                                </a:lnTo>
                                <a:lnTo>
                                  <a:pt x="412" y="86"/>
                                </a:lnTo>
                                <a:close/>
                                <a:moveTo>
                                  <a:pt x="412" y="67"/>
                                </a:moveTo>
                                <a:lnTo>
                                  <a:pt x="451" y="81"/>
                                </a:lnTo>
                                <a:lnTo>
                                  <a:pt x="446" y="91"/>
                                </a:lnTo>
                                <a:lnTo>
                                  <a:pt x="412" y="81"/>
                                </a:lnTo>
                                <a:lnTo>
                                  <a:pt x="412" y="72"/>
                                </a:lnTo>
                                <a:lnTo>
                                  <a:pt x="412" y="67"/>
                                </a:lnTo>
                                <a:close/>
                                <a:moveTo>
                                  <a:pt x="412" y="72"/>
                                </a:moveTo>
                                <a:lnTo>
                                  <a:pt x="412" y="72"/>
                                </a:lnTo>
                                <a:lnTo>
                                  <a:pt x="412" y="67"/>
                                </a:lnTo>
                                <a:lnTo>
                                  <a:pt x="412" y="72"/>
                                </a:lnTo>
                                <a:close/>
                                <a:moveTo>
                                  <a:pt x="456" y="67"/>
                                </a:moveTo>
                                <a:lnTo>
                                  <a:pt x="451" y="72"/>
                                </a:lnTo>
                                <a:lnTo>
                                  <a:pt x="451" y="81"/>
                                </a:lnTo>
                                <a:lnTo>
                                  <a:pt x="412" y="67"/>
                                </a:lnTo>
                                <a:lnTo>
                                  <a:pt x="417" y="62"/>
                                </a:lnTo>
                                <a:lnTo>
                                  <a:pt x="456" y="67"/>
                                </a:lnTo>
                                <a:close/>
                                <a:moveTo>
                                  <a:pt x="456" y="67"/>
                                </a:moveTo>
                                <a:lnTo>
                                  <a:pt x="456" y="72"/>
                                </a:lnTo>
                                <a:lnTo>
                                  <a:pt x="451" y="72"/>
                                </a:lnTo>
                                <a:lnTo>
                                  <a:pt x="456" y="67"/>
                                </a:lnTo>
                                <a:close/>
                                <a:moveTo>
                                  <a:pt x="417" y="53"/>
                                </a:moveTo>
                                <a:lnTo>
                                  <a:pt x="456" y="62"/>
                                </a:lnTo>
                                <a:lnTo>
                                  <a:pt x="456" y="67"/>
                                </a:lnTo>
                                <a:lnTo>
                                  <a:pt x="417" y="62"/>
                                </a:lnTo>
                                <a:lnTo>
                                  <a:pt x="417" y="57"/>
                                </a:lnTo>
                                <a:lnTo>
                                  <a:pt x="417" y="53"/>
                                </a:lnTo>
                                <a:close/>
                                <a:moveTo>
                                  <a:pt x="417" y="57"/>
                                </a:moveTo>
                                <a:lnTo>
                                  <a:pt x="417" y="57"/>
                                </a:lnTo>
                                <a:lnTo>
                                  <a:pt x="417" y="53"/>
                                </a:lnTo>
                                <a:lnTo>
                                  <a:pt x="417" y="57"/>
                                </a:lnTo>
                                <a:close/>
                                <a:moveTo>
                                  <a:pt x="456" y="57"/>
                                </a:moveTo>
                                <a:lnTo>
                                  <a:pt x="456" y="57"/>
                                </a:lnTo>
                                <a:lnTo>
                                  <a:pt x="456" y="67"/>
                                </a:lnTo>
                                <a:lnTo>
                                  <a:pt x="417" y="53"/>
                                </a:lnTo>
                                <a:lnTo>
                                  <a:pt x="422" y="48"/>
                                </a:lnTo>
                                <a:lnTo>
                                  <a:pt x="456" y="57"/>
                                </a:lnTo>
                                <a:close/>
                                <a:moveTo>
                                  <a:pt x="456" y="57"/>
                                </a:moveTo>
                                <a:lnTo>
                                  <a:pt x="456" y="57"/>
                                </a:lnTo>
                                <a:lnTo>
                                  <a:pt x="456" y="57"/>
                                </a:lnTo>
                                <a:lnTo>
                                  <a:pt x="456" y="57"/>
                                </a:lnTo>
                                <a:close/>
                                <a:moveTo>
                                  <a:pt x="422" y="38"/>
                                </a:moveTo>
                                <a:lnTo>
                                  <a:pt x="460" y="48"/>
                                </a:lnTo>
                                <a:lnTo>
                                  <a:pt x="456" y="57"/>
                                </a:lnTo>
                                <a:lnTo>
                                  <a:pt x="417" y="48"/>
                                </a:lnTo>
                                <a:lnTo>
                                  <a:pt x="422" y="38"/>
                                </a:lnTo>
                                <a:lnTo>
                                  <a:pt x="422" y="38"/>
                                </a:lnTo>
                                <a:close/>
                                <a:moveTo>
                                  <a:pt x="422" y="38"/>
                                </a:moveTo>
                                <a:lnTo>
                                  <a:pt x="422" y="38"/>
                                </a:lnTo>
                                <a:lnTo>
                                  <a:pt x="422" y="38"/>
                                </a:lnTo>
                                <a:lnTo>
                                  <a:pt x="422" y="38"/>
                                </a:lnTo>
                                <a:close/>
                                <a:moveTo>
                                  <a:pt x="427" y="29"/>
                                </a:moveTo>
                                <a:lnTo>
                                  <a:pt x="460" y="43"/>
                                </a:lnTo>
                                <a:lnTo>
                                  <a:pt x="460" y="53"/>
                                </a:lnTo>
                                <a:lnTo>
                                  <a:pt x="422" y="38"/>
                                </a:lnTo>
                                <a:lnTo>
                                  <a:pt x="422" y="33"/>
                                </a:lnTo>
                                <a:lnTo>
                                  <a:pt x="427" y="29"/>
                                </a:lnTo>
                                <a:close/>
                                <a:moveTo>
                                  <a:pt x="422" y="33"/>
                                </a:moveTo>
                                <a:lnTo>
                                  <a:pt x="427" y="29"/>
                                </a:lnTo>
                                <a:lnTo>
                                  <a:pt x="427" y="29"/>
                                </a:lnTo>
                                <a:lnTo>
                                  <a:pt x="422" y="33"/>
                                </a:lnTo>
                                <a:close/>
                                <a:moveTo>
                                  <a:pt x="465" y="38"/>
                                </a:moveTo>
                                <a:lnTo>
                                  <a:pt x="460" y="48"/>
                                </a:lnTo>
                                <a:lnTo>
                                  <a:pt x="456" y="48"/>
                                </a:lnTo>
                                <a:lnTo>
                                  <a:pt x="427" y="29"/>
                                </a:lnTo>
                                <a:lnTo>
                                  <a:pt x="427" y="24"/>
                                </a:lnTo>
                                <a:lnTo>
                                  <a:pt x="465" y="38"/>
                                </a:lnTo>
                                <a:close/>
                                <a:moveTo>
                                  <a:pt x="465" y="38"/>
                                </a:moveTo>
                                <a:lnTo>
                                  <a:pt x="460" y="43"/>
                                </a:lnTo>
                                <a:lnTo>
                                  <a:pt x="460" y="48"/>
                                </a:lnTo>
                                <a:lnTo>
                                  <a:pt x="465" y="38"/>
                                </a:lnTo>
                                <a:close/>
                                <a:moveTo>
                                  <a:pt x="432" y="14"/>
                                </a:moveTo>
                                <a:lnTo>
                                  <a:pt x="465" y="33"/>
                                </a:lnTo>
                                <a:lnTo>
                                  <a:pt x="465" y="38"/>
                                </a:lnTo>
                                <a:lnTo>
                                  <a:pt x="427" y="33"/>
                                </a:lnTo>
                                <a:lnTo>
                                  <a:pt x="427" y="24"/>
                                </a:lnTo>
                                <a:lnTo>
                                  <a:pt x="432" y="14"/>
                                </a:lnTo>
                                <a:close/>
                                <a:moveTo>
                                  <a:pt x="427" y="24"/>
                                </a:moveTo>
                                <a:lnTo>
                                  <a:pt x="427" y="19"/>
                                </a:lnTo>
                                <a:lnTo>
                                  <a:pt x="432" y="14"/>
                                </a:lnTo>
                                <a:lnTo>
                                  <a:pt x="427" y="24"/>
                                </a:lnTo>
                                <a:close/>
                                <a:moveTo>
                                  <a:pt x="460" y="38"/>
                                </a:moveTo>
                                <a:lnTo>
                                  <a:pt x="460" y="43"/>
                                </a:lnTo>
                                <a:lnTo>
                                  <a:pt x="432" y="14"/>
                                </a:lnTo>
                                <a:lnTo>
                                  <a:pt x="436" y="14"/>
                                </a:lnTo>
                                <a:lnTo>
                                  <a:pt x="460" y="38"/>
                                </a:lnTo>
                                <a:close/>
                                <a:moveTo>
                                  <a:pt x="441" y="5"/>
                                </a:moveTo>
                                <a:lnTo>
                                  <a:pt x="465" y="33"/>
                                </a:lnTo>
                                <a:lnTo>
                                  <a:pt x="460" y="38"/>
                                </a:lnTo>
                                <a:lnTo>
                                  <a:pt x="436" y="14"/>
                                </a:lnTo>
                                <a:lnTo>
                                  <a:pt x="436" y="9"/>
                                </a:lnTo>
                                <a:lnTo>
                                  <a:pt x="441" y="5"/>
                                </a:lnTo>
                                <a:close/>
                                <a:moveTo>
                                  <a:pt x="436" y="9"/>
                                </a:moveTo>
                                <a:lnTo>
                                  <a:pt x="441" y="5"/>
                                </a:lnTo>
                                <a:lnTo>
                                  <a:pt x="441" y="5"/>
                                </a:lnTo>
                                <a:lnTo>
                                  <a:pt x="436" y="9"/>
                                </a:lnTo>
                                <a:close/>
                                <a:moveTo>
                                  <a:pt x="465" y="33"/>
                                </a:moveTo>
                                <a:lnTo>
                                  <a:pt x="460" y="38"/>
                                </a:lnTo>
                                <a:lnTo>
                                  <a:pt x="460" y="38"/>
                                </a:lnTo>
                                <a:lnTo>
                                  <a:pt x="441" y="5"/>
                                </a:lnTo>
                                <a:lnTo>
                                  <a:pt x="446" y="5"/>
                                </a:lnTo>
                                <a:lnTo>
                                  <a:pt x="465" y="33"/>
                                </a:lnTo>
                                <a:close/>
                                <a:moveTo>
                                  <a:pt x="465" y="33"/>
                                </a:moveTo>
                                <a:lnTo>
                                  <a:pt x="465" y="38"/>
                                </a:lnTo>
                                <a:lnTo>
                                  <a:pt x="460" y="38"/>
                                </a:lnTo>
                                <a:lnTo>
                                  <a:pt x="465" y="33"/>
                                </a:lnTo>
                                <a:close/>
                                <a:moveTo>
                                  <a:pt x="456" y="0"/>
                                </a:moveTo>
                                <a:lnTo>
                                  <a:pt x="470" y="33"/>
                                </a:lnTo>
                                <a:lnTo>
                                  <a:pt x="465" y="33"/>
                                </a:lnTo>
                                <a:lnTo>
                                  <a:pt x="441" y="9"/>
                                </a:lnTo>
                                <a:lnTo>
                                  <a:pt x="441" y="5"/>
                                </a:lnTo>
                                <a:lnTo>
                                  <a:pt x="456" y="0"/>
                                </a:lnTo>
                                <a:close/>
                                <a:moveTo>
                                  <a:pt x="441" y="5"/>
                                </a:moveTo>
                                <a:lnTo>
                                  <a:pt x="446" y="0"/>
                                </a:lnTo>
                                <a:lnTo>
                                  <a:pt x="456" y="0"/>
                                </a:lnTo>
                                <a:lnTo>
                                  <a:pt x="441" y="5"/>
                                </a:lnTo>
                                <a:close/>
                                <a:moveTo>
                                  <a:pt x="460" y="38"/>
                                </a:moveTo>
                                <a:lnTo>
                                  <a:pt x="456" y="38"/>
                                </a:lnTo>
                                <a:lnTo>
                                  <a:pt x="456" y="0"/>
                                </a:lnTo>
                                <a:lnTo>
                                  <a:pt x="460" y="0"/>
                                </a:lnTo>
                                <a:lnTo>
                                  <a:pt x="460" y="38"/>
                                </a:lnTo>
                                <a:close/>
                                <a:moveTo>
                                  <a:pt x="475" y="9"/>
                                </a:moveTo>
                                <a:lnTo>
                                  <a:pt x="460" y="38"/>
                                </a:lnTo>
                                <a:lnTo>
                                  <a:pt x="460" y="38"/>
                                </a:lnTo>
                                <a:lnTo>
                                  <a:pt x="460" y="0"/>
                                </a:lnTo>
                                <a:lnTo>
                                  <a:pt x="460" y="0"/>
                                </a:lnTo>
                                <a:lnTo>
                                  <a:pt x="475" y="9"/>
                                </a:lnTo>
                                <a:close/>
                                <a:moveTo>
                                  <a:pt x="460" y="0"/>
                                </a:moveTo>
                                <a:lnTo>
                                  <a:pt x="470" y="0"/>
                                </a:lnTo>
                                <a:lnTo>
                                  <a:pt x="475" y="9"/>
                                </a:lnTo>
                                <a:lnTo>
                                  <a:pt x="460" y="0"/>
                                </a:lnTo>
                                <a:close/>
                                <a:moveTo>
                                  <a:pt x="460" y="38"/>
                                </a:moveTo>
                                <a:lnTo>
                                  <a:pt x="446" y="29"/>
                                </a:lnTo>
                                <a:lnTo>
                                  <a:pt x="441" y="29"/>
                                </a:lnTo>
                                <a:lnTo>
                                  <a:pt x="475" y="9"/>
                                </a:lnTo>
                                <a:lnTo>
                                  <a:pt x="480" y="14"/>
                                </a:lnTo>
                                <a:lnTo>
                                  <a:pt x="460" y="38"/>
                                </a:lnTo>
                                <a:close/>
                                <a:moveTo>
                                  <a:pt x="460" y="38"/>
                                </a:moveTo>
                                <a:lnTo>
                                  <a:pt x="451" y="38"/>
                                </a:lnTo>
                                <a:lnTo>
                                  <a:pt x="446" y="29"/>
                                </a:lnTo>
                                <a:lnTo>
                                  <a:pt x="460" y="38"/>
                                </a:lnTo>
                                <a:close/>
                                <a:moveTo>
                                  <a:pt x="480" y="14"/>
                                </a:moveTo>
                                <a:lnTo>
                                  <a:pt x="465" y="38"/>
                                </a:lnTo>
                                <a:lnTo>
                                  <a:pt x="460" y="38"/>
                                </a:lnTo>
                                <a:lnTo>
                                  <a:pt x="460" y="0"/>
                                </a:lnTo>
                                <a:lnTo>
                                  <a:pt x="465" y="0"/>
                                </a:lnTo>
                                <a:lnTo>
                                  <a:pt x="480" y="14"/>
                                </a:lnTo>
                                <a:close/>
                                <a:moveTo>
                                  <a:pt x="465" y="0"/>
                                </a:moveTo>
                                <a:lnTo>
                                  <a:pt x="475" y="0"/>
                                </a:lnTo>
                                <a:lnTo>
                                  <a:pt x="480" y="14"/>
                                </a:lnTo>
                                <a:lnTo>
                                  <a:pt x="465" y="0"/>
                                </a:lnTo>
                                <a:close/>
                                <a:moveTo>
                                  <a:pt x="451" y="33"/>
                                </a:moveTo>
                                <a:lnTo>
                                  <a:pt x="446" y="29"/>
                                </a:lnTo>
                                <a:lnTo>
                                  <a:pt x="480" y="14"/>
                                </a:lnTo>
                                <a:lnTo>
                                  <a:pt x="484" y="19"/>
                                </a:lnTo>
                                <a:lnTo>
                                  <a:pt x="451" y="33"/>
                                </a:lnTo>
                                <a:close/>
                                <a:moveTo>
                                  <a:pt x="456" y="43"/>
                                </a:moveTo>
                                <a:lnTo>
                                  <a:pt x="451" y="38"/>
                                </a:lnTo>
                                <a:lnTo>
                                  <a:pt x="451" y="33"/>
                                </a:lnTo>
                                <a:lnTo>
                                  <a:pt x="484" y="19"/>
                                </a:lnTo>
                                <a:lnTo>
                                  <a:pt x="484" y="19"/>
                                </a:lnTo>
                                <a:lnTo>
                                  <a:pt x="456" y="43"/>
                                </a:lnTo>
                                <a:close/>
                                <a:moveTo>
                                  <a:pt x="456" y="43"/>
                                </a:moveTo>
                                <a:lnTo>
                                  <a:pt x="451" y="38"/>
                                </a:lnTo>
                                <a:lnTo>
                                  <a:pt x="451" y="38"/>
                                </a:lnTo>
                                <a:lnTo>
                                  <a:pt x="456" y="43"/>
                                </a:lnTo>
                                <a:close/>
                                <a:moveTo>
                                  <a:pt x="489" y="24"/>
                                </a:moveTo>
                                <a:lnTo>
                                  <a:pt x="460" y="48"/>
                                </a:lnTo>
                                <a:lnTo>
                                  <a:pt x="456" y="43"/>
                                </a:lnTo>
                                <a:lnTo>
                                  <a:pt x="480" y="14"/>
                                </a:lnTo>
                                <a:lnTo>
                                  <a:pt x="484" y="14"/>
                                </a:lnTo>
                                <a:lnTo>
                                  <a:pt x="489" y="24"/>
                                </a:lnTo>
                                <a:close/>
                                <a:moveTo>
                                  <a:pt x="484" y="14"/>
                                </a:moveTo>
                                <a:lnTo>
                                  <a:pt x="484" y="19"/>
                                </a:lnTo>
                                <a:lnTo>
                                  <a:pt x="489" y="24"/>
                                </a:lnTo>
                                <a:lnTo>
                                  <a:pt x="484" y="14"/>
                                </a:lnTo>
                                <a:close/>
                                <a:moveTo>
                                  <a:pt x="494" y="29"/>
                                </a:moveTo>
                                <a:lnTo>
                                  <a:pt x="456" y="43"/>
                                </a:lnTo>
                                <a:lnTo>
                                  <a:pt x="456" y="38"/>
                                </a:lnTo>
                                <a:lnTo>
                                  <a:pt x="489" y="24"/>
                                </a:lnTo>
                                <a:lnTo>
                                  <a:pt x="489" y="29"/>
                                </a:lnTo>
                                <a:lnTo>
                                  <a:pt x="494" y="29"/>
                                </a:lnTo>
                                <a:close/>
                                <a:moveTo>
                                  <a:pt x="489" y="29"/>
                                </a:moveTo>
                                <a:lnTo>
                                  <a:pt x="489" y="29"/>
                                </a:lnTo>
                                <a:lnTo>
                                  <a:pt x="494" y="29"/>
                                </a:lnTo>
                                <a:lnTo>
                                  <a:pt x="489" y="29"/>
                                </a:lnTo>
                                <a:close/>
                                <a:moveTo>
                                  <a:pt x="460" y="48"/>
                                </a:moveTo>
                                <a:lnTo>
                                  <a:pt x="456" y="43"/>
                                </a:lnTo>
                                <a:lnTo>
                                  <a:pt x="494" y="29"/>
                                </a:lnTo>
                                <a:lnTo>
                                  <a:pt x="494" y="33"/>
                                </a:lnTo>
                                <a:lnTo>
                                  <a:pt x="460" y="48"/>
                                </a:lnTo>
                                <a:close/>
                                <a:moveTo>
                                  <a:pt x="460" y="53"/>
                                </a:moveTo>
                                <a:lnTo>
                                  <a:pt x="460" y="53"/>
                                </a:lnTo>
                                <a:lnTo>
                                  <a:pt x="460" y="48"/>
                                </a:lnTo>
                                <a:lnTo>
                                  <a:pt x="494" y="33"/>
                                </a:lnTo>
                                <a:lnTo>
                                  <a:pt x="494" y="38"/>
                                </a:lnTo>
                                <a:lnTo>
                                  <a:pt x="460" y="53"/>
                                </a:lnTo>
                                <a:close/>
                                <a:moveTo>
                                  <a:pt x="460" y="53"/>
                                </a:moveTo>
                                <a:lnTo>
                                  <a:pt x="460" y="53"/>
                                </a:lnTo>
                                <a:lnTo>
                                  <a:pt x="460" y="53"/>
                                </a:lnTo>
                                <a:lnTo>
                                  <a:pt x="460" y="53"/>
                                </a:lnTo>
                                <a:close/>
                                <a:moveTo>
                                  <a:pt x="499" y="48"/>
                                </a:moveTo>
                                <a:lnTo>
                                  <a:pt x="465" y="57"/>
                                </a:lnTo>
                                <a:lnTo>
                                  <a:pt x="460" y="53"/>
                                </a:lnTo>
                                <a:lnTo>
                                  <a:pt x="494" y="38"/>
                                </a:lnTo>
                                <a:lnTo>
                                  <a:pt x="499" y="43"/>
                                </a:lnTo>
                                <a:lnTo>
                                  <a:pt x="499" y="48"/>
                                </a:lnTo>
                                <a:close/>
                                <a:moveTo>
                                  <a:pt x="499" y="43"/>
                                </a:moveTo>
                                <a:lnTo>
                                  <a:pt x="499" y="43"/>
                                </a:lnTo>
                                <a:lnTo>
                                  <a:pt x="499" y="48"/>
                                </a:lnTo>
                                <a:lnTo>
                                  <a:pt x="499" y="43"/>
                                </a:lnTo>
                                <a:close/>
                                <a:moveTo>
                                  <a:pt x="465" y="67"/>
                                </a:moveTo>
                                <a:lnTo>
                                  <a:pt x="465" y="62"/>
                                </a:lnTo>
                                <a:lnTo>
                                  <a:pt x="460" y="57"/>
                                </a:lnTo>
                                <a:lnTo>
                                  <a:pt x="499" y="48"/>
                                </a:lnTo>
                                <a:lnTo>
                                  <a:pt x="499" y="53"/>
                                </a:lnTo>
                                <a:lnTo>
                                  <a:pt x="465" y="67"/>
                                </a:lnTo>
                                <a:close/>
                                <a:moveTo>
                                  <a:pt x="465" y="67"/>
                                </a:moveTo>
                                <a:lnTo>
                                  <a:pt x="465" y="67"/>
                                </a:lnTo>
                                <a:lnTo>
                                  <a:pt x="465" y="62"/>
                                </a:lnTo>
                                <a:lnTo>
                                  <a:pt x="465" y="67"/>
                                </a:lnTo>
                                <a:close/>
                                <a:moveTo>
                                  <a:pt x="504" y="62"/>
                                </a:moveTo>
                                <a:lnTo>
                                  <a:pt x="470" y="76"/>
                                </a:lnTo>
                                <a:lnTo>
                                  <a:pt x="465" y="67"/>
                                </a:lnTo>
                                <a:lnTo>
                                  <a:pt x="499" y="48"/>
                                </a:lnTo>
                                <a:lnTo>
                                  <a:pt x="504" y="53"/>
                                </a:lnTo>
                                <a:lnTo>
                                  <a:pt x="504" y="62"/>
                                </a:lnTo>
                                <a:close/>
                                <a:moveTo>
                                  <a:pt x="504" y="53"/>
                                </a:moveTo>
                                <a:lnTo>
                                  <a:pt x="504" y="57"/>
                                </a:lnTo>
                                <a:lnTo>
                                  <a:pt x="504" y="62"/>
                                </a:lnTo>
                                <a:lnTo>
                                  <a:pt x="504" y="53"/>
                                </a:lnTo>
                                <a:close/>
                                <a:moveTo>
                                  <a:pt x="508" y="67"/>
                                </a:moveTo>
                                <a:lnTo>
                                  <a:pt x="470" y="76"/>
                                </a:lnTo>
                                <a:lnTo>
                                  <a:pt x="465" y="67"/>
                                </a:lnTo>
                                <a:lnTo>
                                  <a:pt x="504" y="62"/>
                                </a:lnTo>
                                <a:lnTo>
                                  <a:pt x="508" y="67"/>
                                </a:lnTo>
                                <a:lnTo>
                                  <a:pt x="508" y="67"/>
                                </a:lnTo>
                                <a:close/>
                                <a:moveTo>
                                  <a:pt x="508" y="67"/>
                                </a:moveTo>
                                <a:lnTo>
                                  <a:pt x="508" y="67"/>
                                </a:lnTo>
                                <a:lnTo>
                                  <a:pt x="508" y="67"/>
                                </a:lnTo>
                                <a:lnTo>
                                  <a:pt x="508" y="67"/>
                                </a:lnTo>
                                <a:close/>
                                <a:moveTo>
                                  <a:pt x="475" y="96"/>
                                </a:moveTo>
                                <a:lnTo>
                                  <a:pt x="475" y="96"/>
                                </a:lnTo>
                                <a:lnTo>
                                  <a:pt x="470" y="76"/>
                                </a:lnTo>
                                <a:lnTo>
                                  <a:pt x="508" y="67"/>
                                </a:lnTo>
                                <a:lnTo>
                                  <a:pt x="508" y="86"/>
                                </a:lnTo>
                                <a:lnTo>
                                  <a:pt x="475" y="96"/>
                                </a:lnTo>
                                <a:close/>
                                <a:moveTo>
                                  <a:pt x="475" y="96"/>
                                </a:moveTo>
                                <a:lnTo>
                                  <a:pt x="475" y="96"/>
                                </a:lnTo>
                                <a:lnTo>
                                  <a:pt x="475" y="96"/>
                                </a:lnTo>
                                <a:lnTo>
                                  <a:pt x="475" y="96"/>
                                </a:lnTo>
                                <a:close/>
                                <a:moveTo>
                                  <a:pt x="518" y="105"/>
                                </a:moveTo>
                                <a:lnTo>
                                  <a:pt x="480" y="115"/>
                                </a:lnTo>
                                <a:lnTo>
                                  <a:pt x="475" y="96"/>
                                </a:lnTo>
                                <a:lnTo>
                                  <a:pt x="508" y="86"/>
                                </a:lnTo>
                                <a:lnTo>
                                  <a:pt x="518" y="100"/>
                                </a:lnTo>
                                <a:lnTo>
                                  <a:pt x="518" y="105"/>
                                </a:lnTo>
                                <a:close/>
                                <a:moveTo>
                                  <a:pt x="518" y="100"/>
                                </a:moveTo>
                                <a:lnTo>
                                  <a:pt x="518" y="105"/>
                                </a:lnTo>
                                <a:lnTo>
                                  <a:pt x="518" y="105"/>
                                </a:lnTo>
                                <a:lnTo>
                                  <a:pt x="518" y="100"/>
                                </a:lnTo>
                                <a:close/>
                                <a:moveTo>
                                  <a:pt x="484" y="129"/>
                                </a:moveTo>
                                <a:lnTo>
                                  <a:pt x="484" y="129"/>
                                </a:lnTo>
                                <a:lnTo>
                                  <a:pt x="480" y="110"/>
                                </a:lnTo>
                                <a:lnTo>
                                  <a:pt x="518" y="105"/>
                                </a:lnTo>
                                <a:lnTo>
                                  <a:pt x="518" y="124"/>
                                </a:lnTo>
                                <a:lnTo>
                                  <a:pt x="484" y="129"/>
                                </a:lnTo>
                                <a:close/>
                                <a:moveTo>
                                  <a:pt x="484" y="129"/>
                                </a:moveTo>
                                <a:lnTo>
                                  <a:pt x="484" y="129"/>
                                </a:lnTo>
                                <a:lnTo>
                                  <a:pt x="484" y="134"/>
                                </a:lnTo>
                                <a:lnTo>
                                  <a:pt x="484" y="129"/>
                                </a:lnTo>
                                <a:close/>
                                <a:moveTo>
                                  <a:pt x="489" y="153"/>
                                </a:moveTo>
                                <a:lnTo>
                                  <a:pt x="489" y="153"/>
                                </a:lnTo>
                                <a:lnTo>
                                  <a:pt x="484" y="129"/>
                                </a:lnTo>
                                <a:lnTo>
                                  <a:pt x="518" y="124"/>
                                </a:lnTo>
                                <a:lnTo>
                                  <a:pt x="523" y="148"/>
                                </a:lnTo>
                                <a:lnTo>
                                  <a:pt x="489" y="153"/>
                                </a:lnTo>
                                <a:close/>
                                <a:moveTo>
                                  <a:pt x="489" y="153"/>
                                </a:moveTo>
                                <a:lnTo>
                                  <a:pt x="489" y="153"/>
                                </a:lnTo>
                                <a:lnTo>
                                  <a:pt x="489" y="153"/>
                                </a:lnTo>
                                <a:lnTo>
                                  <a:pt x="489" y="153"/>
                                </a:lnTo>
                                <a:close/>
                                <a:moveTo>
                                  <a:pt x="532" y="172"/>
                                </a:moveTo>
                                <a:lnTo>
                                  <a:pt x="494" y="177"/>
                                </a:lnTo>
                                <a:lnTo>
                                  <a:pt x="489" y="153"/>
                                </a:lnTo>
                                <a:lnTo>
                                  <a:pt x="523" y="144"/>
                                </a:lnTo>
                                <a:lnTo>
                                  <a:pt x="532" y="168"/>
                                </a:lnTo>
                                <a:lnTo>
                                  <a:pt x="532" y="172"/>
                                </a:lnTo>
                                <a:close/>
                                <a:moveTo>
                                  <a:pt x="532" y="168"/>
                                </a:moveTo>
                                <a:lnTo>
                                  <a:pt x="532" y="168"/>
                                </a:lnTo>
                                <a:lnTo>
                                  <a:pt x="532" y="172"/>
                                </a:lnTo>
                                <a:lnTo>
                                  <a:pt x="532" y="168"/>
                                </a:lnTo>
                                <a:close/>
                                <a:moveTo>
                                  <a:pt x="499" y="201"/>
                                </a:moveTo>
                                <a:lnTo>
                                  <a:pt x="494" y="201"/>
                                </a:lnTo>
                                <a:lnTo>
                                  <a:pt x="494" y="172"/>
                                </a:lnTo>
                                <a:lnTo>
                                  <a:pt x="532" y="172"/>
                                </a:lnTo>
                                <a:lnTo>
                                  <a:pt x="532" y="196"/>
                                </a:lnTo>
                                <a:lnTo>
                                  <a:pt x="499" y="201"/>
                                </a:lnTo>
                                <a:close/>
                                <a:moveTo>
                                  <a:pt x="499" y="201"/>
                                </a:moveTo>
                                <a:lnTo>
                                  <a:pt x="494" y="201"/>
                                </a:lnTo>
                                <a:lnTo>
                                  <a:pt x="494" y="201"/>
                                </a:lnTo>
                                <a:lnTo>
                                  <a:pt x="499" y="201"/>
                                </a:lnTo>
                                <a:close/>
                                <a:moveTo>
                                  <a:pt x="537" y="220"/>
                                </a:moveTo>
                                <a:lnTo>
                                  <a:pt x="499" y="225"/>
                                </a:lnTo>
                                <a:lnTo>
                                  <a:pt x="499" y="201"/>
                                </a:lnTo>
                                <a:lnTo>
                                  <a:pt x="532" y="196"/>
                                </a:lnTo>
                                <a:lnTo>
                                  <a:pt x="537" y="220"/>
                                </a:lnTo>
                                <a:lnTo>
                                  <a:pt x="537" y="220"/>
                                </a:lnTo>
                                <a:close/>
                                <a:moveTo>
                                  <a:pt x="537" y="220"/>
                                </a:moveTo>
                                <a:lnTo>
                                  <a:pt x="537" y="220"/>
                                </a:lnTo>
                                <a:lnTo>
                                  <a:pt x="537" y="216"/>
                                </a:lnTo>
                                <a:lnTo>
                                  <a:pt x="537" y="220"/>
                                </a:lnTo>
                                <a:close/>
                                <a:moveTo>
                                  <a:pt x="542" y="244"/>
                                </a:moveTo>
                                <a:lnTo>
                                  <a:pt x="504" y="249"/>
                                </a:lnTo>
                                <a:lnTo>
                                  <a:pt x="499" y="225"/>
                                </a:lnTo>
                                <a:lnTo>
                                  <a:pt x="537" y="220"/>
                                </a:lnTo>
                                <a:lnTo>
                                  <a:pt x="542" y="244"/>
                                </a:lnTo>
                                <a:lnTo>
                                  <a:pt x="542" y="244"/>
                                </a:lnTo>
                                <a:close/>
                                <a:moveTo>
                                  <a:pt x="542" y="244"/>
                                </a:moveTo>
                                <a:lnTo>
                                  <a:pt x="542" y="244"/>
                                </a:lnTo>
                                <a:lnTo>
                                  <a:pt x="542" y="240"/>
                                </a:lnTo>
                                <a:lnTo>
                                  <a:pt x="542" y="244"/>
                                </a:lnTo>
                                <a:close/>
                                <a:moveTo>
                                  <a:pt x="547" y="273"/>
                                </a:moveTo>
                                <a:lnTo>
                                  <a:pt x="508" y="278"/>
                                </a:lnTo>
                                <a:lnTo>
                                  <a:pt x="504" y="249"/>
                                </a:lnTo>
                                <a:lnTo>
                                  <a:pt x="542" y="244"/>
                                </a:lnTo>
                                <a:lnTo>
                                  <a:pt x="547" y="273"/>
                                </a:lnTo>
                                <a:lnTo>
                                  <a:pt x="547" y="273"/>
                                </a:lnTo>
                                <a:close/>
                                <a:moveTo>
                                  <a:pt x="547" y="273"/>
                                </a:moveTo>
                                <a:lnTo>
                                  <a:pt x="547" y="273"/>
                                </a:lnTo>
                                <a:lnTo>
                                  <a:pt x="547" y="273"/>
                                </a:lnTo>
                                <a:lnTo>
                                  <a:pt x="547" y="273"/>
                                </a:lnTo>
                                <a:close/>
                                <a:moveTo>
                                  <a:pt x="513" y="302"/>
                                </a:moveTo>
                                <a:lnTo>
                                  <a:pt x="513" y="302"/>
                                </a:lnTo>
                                <a:lnTo>
                                  <a:pt x="508" y="278"/>
                                </a:lnTo>
                                <a:lnTo>
                                  <a:pt x="547" y="273"/>
                                </a:lnTo>
                                <a:lnTo>
                                  <a:pt x="551" y="297"/>
                                </a:lnTo>
                                <a:lnTo>
                                  <a:pt x="513" y="302"/>
                                </a:lnTo>
                                <a:close/>
                                <a:moveTo>
                                  <a:pt x="513" y="302"/>
                                </a:moveTo>
                                <a:lnTo>
                                  <a:pt x="513" y="302"/>
                                </a:lnTo>
                                <a:lnTo>
                                  <a:pt x="513" y="302"/>
                                </a:lnTo>
                                <a:lnTo>
                                  <a:pt x="513" y="302"/>
                                </a:lnTo>
                                <a:close/>
                                <a:moveTo>
                                  <a:pt x="556" y="326"/>
                                </a:moveTo>
                                <a:lnTo>
                                  <a:pt x="518" y="331"/>
                                </a:lnTo>
                                <a:lnTo>
                                  <a:pt x="513" y="302"/>
                                </a:lnTo>
                                <a:lnTo>
                                  <a:pt x="551" y="297"/>
                                </a:lnTo>
                                <a:lnTo>
                                  <a:pt x="556" y="326"/>
                                </a:lnTo>
                                <a:lnTo>
                                  <a:pt x="556" y="326"/>
                                </a:lnTo>
                                <a:close/>
                                <a:moveTo>
                                  <a:pt x="556" y="326"/>
                                </a:moveTo>
                                <a:lnTo>
                                  <a:pt x="556" y="326"/>
                                </a:lnTo>
                                <a:lnTo>
                                  <a:pt x="556" y="326"/>
                                </a:lnTo>
                                <a:lnTo>
                                  <a:pt x="556" y="326"/>
                                </a:lnTo>
                                <a:close/>
                                <a:moveTo>
                                  <a:pt x="518" y="355"/>
                                </a:moveTo>
                                <a:lnTo>
                                  <a:pt x="518" y="355"/>
                                </a:lnTo>
                                <a:lnTo>
                                  <a:pt x="518" y="331"/>
                                </a:lnTo>
                                <a:lnTo>
                                  <a:pt x="556" y="326"/>
                                </a:lnTo>
                                <a:lnTo>
                                  <a:pt x="556" y="350"/>
                                </a:lnTo>
                                <a:lnTo>
                                  <a:pt x="518" y="355"/>
                                </a:lnTo>
                                <a:close/>
                                <a:moveTo>
                                  <a:pt x="518" y="355"/>
                                </a:moveTo>
                                <a:lnTo>
                                  <a:pt x="518" y="355"/>
                                </a:lnTo>
                                <a:lnTo>
                                  <a:pt x="518" y="355"/>
                                </a:lnTo>
                                <a:lnTo>
                                  <a:pt x="518" y="355"/>
                                </a:lnTo>
                                <a:close/>
                                <a:moveTo>
                                  <a:pt x="561" y="379"/>
                                </a:moveTo>
                                <a:lnTo>
                                  <a:pt x="523" y="383"/>
                                </a:lnTo>
                                <a:lnTo>
                                  <a:pt x="518" y="355"/>
                                </a:lnTo>
                                <a:lnTo>
                                  <a:pt x="556" y="350"/>
                                </a:lnTo>
                                <a:lnTo>
                                  <a:pt x="561" y="379"/>
                                </a:lnTo>
                                <a:lnTo>
                                  <a:pt x="561" y="379"/>
                                </a:lnTo>
                                <a:close/>
                                <a:moveTo>
                                  <a:pt x="561" y="379"/>
                                </a:moveTo>
                                <a:lnTo>
                                  <a:pt x="561" y="379"/>
                                </a:lnTo>
                                <a:lnTo>
                                  <a:pt x="561" y="379"/>
                                </a:lnTo>
                                <a:lnTo>
                                  <a:pt x="561" y="379"/>
                                </a:lnTo>
                                <a:close/>
                                <a:moveTo>
                                  <a:pt x="523" y="412"/>
                                </a:moveTo>
                                <a:lnTo>
                                  <a:pt x="523" y="412"/>
                                </a:lnTo>
                                <a:lnTo>
                                  <a:pt x="523" y="383"/>
                                </a:lnTo>
                                <a:lnTo>
                                  <a:pt x="561" y="379"/>
                                </a:lnTo>
                                <a:lnTo>
                                  <a:pt x="561" y="412"/>
                                </a:lnTo>
                                <a:lnTo>
                                  <a:pt x="523" y="412"/>
                                </a:lnTo>
                                <a:close/>
                                <a:moveTo>
                                  <a:pt x="523" y="412"/>
                                </a:moveTo>
                                <a:lnTo>
                                  <a:pt x="523" y="412"/>
                                </a:lnTo>
                                <a:lnTo>
                                  <a:pt x="523" y="412"/>
                                </a:lnTo>
                                <a:lnTo>
                                  <a:pt x="523" y="412"/>
                                </a:lnTo>
                                <a:close/>
                                <a:moveTo>
                                  <a:pt x="566" y="436"/>
                                </a:moveTo>
                                <a:lnTo>
                                  <a:pt x="528" y="441"/>
                                </a:lnTo>
                                <a:lnTo>
                                  <a:pt x="523" y="412"/>
                                </a:lnTo>
                                <a:lnTo>
                                  <a:pt x="561" y="407"/>
                                </a:lnTo>
                                <a:lnTo>
                                  <a:pt x="566" y="436"/>
                                </a:lnTo>
                                <a:lnTo>
                                  <a:pt x="566" y="436"/>
                                </a:lnTo>
                                <a:close/>
                                <a:moveTo>
                                  <a:pt x="566" y="436"/>
                                </a:moveTo>
                                <a:lnTo>
                                  <a:pt x="566" y="436"/>
                                </a:lnTo>
                                <a:lnTo>
                                  <a:pt x="566" y="436"/>
                                </a:lnTo>
                                <a:lnTo>
                                  <a:pt x="566" y="436"/>
                                </a:lnTo>
                                <a:close/>
                                <a:moveTo>
                                  <a:pt x="571" y="470"/>
                                </a:moveTo>
                                <a:lnTo>
                                  <a:pt x="532" y="476"/>
                                </a:lnTo>
                                <a:lnTo>
                                  <a:pt x="528" y="441"/>
                                </a:lnTo>
                                <a:lnTo>
                                  <a:pt x="566" y="436"/>
                                </a:lnTo>
                                <a:lnTo>
                                  <a:pt x="571" y="470"/>
                                </a:lnTo>
                                <a:lnTo>
                                  <a:pt x="571" y="470"/>
                                </a:lnTo>
                                <a:close/>
                                <a:moveTo>
                                  <a:pt x="571" y="470"/>
                                </a:moveTo>
                                <a:lnTo>
                                  <a:pt x="571" y="470"/>
                                </a:lnTo>
                                <a:lnTo>
                                  <a:pt x="571" y="470"/>
                                </a:lnTo>
                                <a:lnTo>
                                  <a:pt x="571" y="470"/>
                                </a:lnTo>
                                <a:close/>
                                <a:moveTo>
                                  <a:pt x="532" y="509"/>
                                </a:moveTo>
                                <a:lnTo>
                                  <a:pt x="532" y="509"/>
                                </a:lnTo>
                                <a:lnTo>
                                  <a:pt x="532" y="476"/>
                                </a:lnTo>
                                <a:lnTo>
                                  <a:pt x="571" y="470"/>
                                </a:lnTo>
                                <a:lnTo>
                                  <a:pt x="571" y="509"/>
                                </a:lnTo>
                                <a:lnTo>
                                  <a:pt x="532" y="509"/>
                                </a:lnTo>
                                <a:close/>
                                <a:moveTo>
                                  <a:pt x="532" y="509"/>
                                </a:moveTo>
                                <a:lnTo>
                                  <a:pt x="532" y="509"/>
                                </a:lnTo>
                                <a:lnTo>
                                  <a:pt x="532" y="509"/>
                                </a:lnTo>
                                <a:lnTo>
                                  <a:pt x="532" y="509"/>
                                </a:lnTo>
                                <a:close/>
                                <a:moveTo>
                                  <a:pt x="571" y="524"/>
                                </a:moveTo>
                                <a:lnTo>
                                  <a:pt x="532" y="528"/>
                                </a:lnTo>
                                <a:lnTo>
                                  <a:pt x="532" y="509"/>
                                </a:lnTo>
                                <a:lnTo>
                                  <a:pt x="571" y="504"/>
                                </a:lnTo>
                                <a:lnTo>
                                  <a:pt x="571" y="524"/>
                                </a:lnTo>
                                <a:close/>
                                <a:moveTo>
                                  <a:pt x="575" y="543"/>
                                </a:moveTo>
                                <a:lnTo>
                                  <a:pt x="537" y="548"/>
                                </a:lnTo>
                                <a:lnTo>
                                  <a:pt x="532" y="528"/>
                                </a:lnTo>
                                <a:lnTo>
                                  <a:pt x="571" y="524"/>
                                </a:lnTo>
                                <a:lnTo>
                                  <a:pt x="575" y="543"/>
                                </a:lnTo>
                                <a:lnTo>
                                  <a:pt x="575" y="543"/>
                                </a:lnTo>
                                <a:close/>
                                <a:moveTo>
                                  <a:pt x="575" y="543"/>
                                </a:moveTo>
                                <a:lnTo>
                                  <a:pt x="575" y="543"/>
                                </a:lnTo>
                                <a:lnTo>
                                  <a:pt x="575" y="543"/>
                                </a:lnTo>
                                <a:lnTo>
                                  <a:pt x="575" y="543"/>
                                </a:lnTo>
                                <a:close/>
                                <a:moveTo>
                                  <a:pt x="537" y="562"/>
                                </a:moveTo>
                                <a:lnTo>
                                  <a:pt x="537" y="562"/>
                                </a:lnTo>
                                <a:lnTo>
                                  <a:pt x="537" y="543"/>
                                </a:lnTo>
                                <a:lnTo>
                                  <a:pt x="575" y="543"/>
                                </a:lnTo>
                                <a:lnTo>
                                  <a:pt x="575" y="562"/>
                                </a:lnTo>
                                <a:lnTo>
                                  <a:pt x="537" y="562"/>
                                </a:lnTo>
                                <a:close/>
                                <a:moveTo>
                                  <a:pt x="537" y="562"/>
                                </a:moveTo>
                                <a:lnTo>
                                  <a:pt x="537" y="562"/>
                                </a:lnTo>
                                <a:lnTo>
                                  <a:pt x="537" y="562"/>
                                </a:lnTo>
                                <a:lnTo>
                                  <a:pt x="537" y="562"/>
                                </a:lnTo>
                                <a:close/>
                                <a:moveTo>
                                  <a:pt x="575" y="581"/>
                                </a:moveTo>
                                <a:lnTo>
                                  <a:pt x="537" y="581"/>
                                </a:lnTo>
                                <a:lnTo>
                                  <a:pt x="537" y="562"/>
                                </a:lnTo>
                                <a:lnTo>
                                  <a:pt x="575" y="562"/>
                                </a:lnTo>
                                <a:lnTo>
                                  <a:pt x="575" y="581"/>
                                </a:lnTo>
                                <a:lnTo>
                                  <a:pt x="575" y="581"/>
                                </a:lnTo>
                                <a:close/>
                                <a:moveTo>
                                  <a:pt x="575" y="581"/>
                                </a:moveTo>
                                <a:lnTo>
                                  <a:pt x="575" y="581"/>
                                </a:lnTo>
                                <a:lnTo>
                                  <a:pt x="575" y="576"/>
                                </a:lnTo>
                                <a:lnTo>
                                  <a:pt x="575" y="581"/>
                                </a:lnTo>
                                <a:close/>
                                <a:moveTo>
                                  <a:pt x="580" y="600"/>
                                </a:moveTo>
                                <a:lnTo>
                                  <a:pt x="542" y="605"/>
                                </a:lnTo>
                                <a:lnTo>
                                  <a:pt x="537" y="581"/>
                                </a:lnTo>
                                <a:lnTo>
                                  <a:pt x="575" y="581"/>
                                </a:lnTo>
                                <a:lnTo>
                                  <a:pt x="580" y="600"/>
                                </a:lnTo>
                                <a:lnTo>
                                  <a:pt x="580" y="600"/>
                                </a:lnTo>
                                <a:close/>
                                <a:moveTo>
                                  <a:pt x="580" y="600"/>
                                </a:moveTo>
                                <a:lnTo>
                                  <a:pt x="580" y="600"/>
                                </a:lnTo>
                                <a:lnTo>
                                  <a:pt x="580" y="600"/>
                                </a:lnTo>
                                <a:lnTo>
                                  <a:pt x="580" y="600"/>
                                </a:lnTo>
                                <a:close/>
                                <a:moveTo>
                                  <a:pt x="542" y="624"/>
                                </a:moveTo>
                                <a:lnTo>
                                  <a:pt x="542" y="620"/>
                                </a:lnTo>
                                <a:lnTo>
                                  <a:pt x="542" y="600"/>
                                </a:lnTo>
                                <a:lnTo>
                                  <a:pt x="580" y="600"/>
                                </a:lnTo>
                                <a:lnTo>
                                  <a:pt x="580" y="620"/>
                                </a:lnTo>
                                <a:lnTo>
                                  <a:pt x="542" y="624"/>
                                </a:lnTo>
                                <a:close/>
                                <a:moveTo>
                                  <a:pt x="542" y="624"/>
                                </a:moveTo>
                                <a:lnTo>
                                  <a:pt x="542" y="620"/>
                                </a:lnTo>
                                <a:lnTo>
                                  <a:pt x="542" y="620"/>
                                </a:lnTo>
                                <a:lnTo>
                                  <a:pt x="542" y="624"/>
                                </a:lnTo>
                                <a:close/>
                                <a:moveTo>
                                  <a:pt x="580" y="639"/>
                                </a:moveTo>
                                <a:lnTo>
                                  <a:pt x="542" y="644"/>
                                </a:lnTo>
                                <a:lnTo>
                                  <a:pt x="542" y="624"/>
                                </a:lnTo>
                                <a:lnTo>
                                  <a:pt x="580" y="620"/>
                                </a:lnTo>
                                <a:lnTo>
                                  <a:pt x="580" y="639"/>
                                </a:lnTo>
                                <a:lnTo>
                                  <a:pt x="580" y="639"/>
                                </a:lnTo>
                                <a:close/>
                                <a:moveTo>
                                  <a:pt x="580" y="639"/>
                                </a:moveTo>
                                <a:lnTo>
                                  <a:pt x="580" y="639"/>
                                </a:lnTo>
                                <a:lnTo>
                                  <a:pt x="580" y="639"/>
                                </a:lnTo>
                                <a:lnTo>
                                  <a:pt x="580" y="639"/>
                                </a:lnTo>
                                <a:close/>
                                <a:moveTo>
                                  <a:pt x="542" y="668"/>
                                </a:moveTo>
                                <a:lnTo>
                                  <a:pt x="542" y="663"/>
                                </a:lnTo>
                                <a:lnTo>
                                  <a:pt x="542" y="644"/>
                                </a:lnTo>
                                <a:lnTo>
                                  <a:pt x="580" y="639"/>
                                </a:lnTo>
                                <a:lnTo>
                                  <a:pt x="580" y="663"/>
                                </a:lnTo>
                                <a:lnTo>
                                  <a:pt x="542" y="668"/>
                                </a:lnTo>
                                <a:close/>
                                <a:moveTo>
                                  <a:pt x="542" y="668"/>
                                </a:moveTo>
                                <a:lnTo>
                                  <a:pt x="542" y="668"/>
                                </a:lnTo>
                                <a:lnTo>
                                  <a:pt x="542" y="663"/>
                                </a:lnTo>
                                <a:lnTo>
                                  <a:pt x="542" y="668"/>
                                </a:lnTo>
                                <a:close/>
                                <a:moveTo>
                                  <a:pt x="585" y="687"/>
                                </a:moveTo>
                                <a:lnTo>
                                  <a:pt x="547" y="687"/>
                                </a:lnTo>
                                <a:lnTo>
                                  <a:pt x="542" y="668"/>
                                </a:lnTo>
                                <a:lnTo>
                                  <a:pt x="580" y="663"/>
                                </a:lnTo>
                                <a:lnTo>
                                  <a:pt x="585" y="682"/>
                                </a:lnTo>
                                <a:lnTo>
                                  <a:pt x="585" y="687"/>
                                </a:lnTo>
                                <a:close/>
                                <a:moveTo>
                                  <a:pt x="585" y="682"/>
                                </a:moveTo>
                                <a:lnTo>
                                  <a:pt x="585" y="682"/>
                                </a:lnTo>
                                <a:lnTo>
                                  <a:pt x="585" y="687"/>
                                </a:lnTo>
                                <a:lnTo>
                                  <a:pt x="585" y="682"/>
                                </a:lnTo>
                                <a:close/>
                                <a:moveTo>
                                  <a:pt x="547" y="706"/>
                                </a:moveTo>
                                <a:lnTo>
                                  <a:pt x="547" y="706"/>
                                </a:lnTo>
                                <a:lnTo>
                                  <a:pt x="547" y="687"/>
                                </a:lnTo>
                                <a:lnTo>
                                  <a:pt x="585" y="687"/>
                                </a:lnTo>
                                <a:lnTo>
                                  <a:pt x="585" y="706"/>
                                </a:lnTo>
                                <a:lnTo>
                                  <a:pt x="547" y="706"/>
                                </a:lnTo>
                                <a:close/>
                                <a:moveTo>
                                  <a:pt x="547" y="706"/>
                                </a:moveTo>
                                <a:lnTo>
                                  <a:pt x="547" y="706"/>
                                </a:lnTo>
                                <a:lnTo>
                                  <a:pt x="547" y="706"/>
                                </a:lnTo>
                                <a:lnTo>
                                  <a:pt x="547" y="706"/>
                                </a:lnTo>
                                <a:close/>
                                <a:moveTo>
                                  <a:pt x="547" y="735"/>
                                </a:moveTo>
                                <a:lnTo>
                                  <a:pt x="547" y="730"/>
                                </a:lnTo>
                                <a:lnTo>
                                  <a:pt x="547" y="706"/>
                                </a:lnTo>
                                <a:lnTo>
                                  <a:pt x="585" y="706"/>
                                </a:lnTo>
                                <a:lnTo>
                                  <a:pt x="585" y="730"/>
                                </a:lnTo>
                                <a:lnTo>
                                  <a:pt x="547" y="735"/>
                                </a:lnTo>
                                <a:close/>
                                <a:moveTo>
                                  <a:pt x="547" y="735"/>
                                </a:moveTo>
                                <a:lnTo>
                                  <a:pt x="547" y="730"/>
                                </a:lnTo>
                                <a:lnTo>
                                  <a:pt x="547" y="730"/>
                                </a:lnTo>
                                <a:lnTo>
                                  <a:pt x="547" y="735"/>
                                </a:lnTo>
                                <a:close/>
                                <a:moveTo>
                                  <a:pt x="551" y="759"/>
                                </a:moveTo>
                                <a:lnTo>
                                  <a:pt x="551" y="754"/>
                                </a:lnTo>
                                <a:lnTo>
                                  <a:pt x="547" y="735"/>
                                </a:lnTo>
                                <a:lnTo>
                                  <a:pt x="585" y="730"/>
                                </a:lnTo>
                                <a:lnTo>
                                  <a:pt x="590" y="754"/>
                                </a:lnTo>
                                <a:lnTo>
                                  <a:pt x="551" y="759"/>
                                </a:lnTo>
                                <a:close/>
                                <a:moveTo>
                                  <a:pt x="551" y="759"/>
                                </a:moveTo>
                                <a:lnTo>
                                  <a:pt x="551" y="759"/>
                                </a:lnTo>
                                <a:lnTo>
                                  <a:pt x="551" y="754"/>
                                </a:lnTo>
                                <a:lnTo>
                                  <a:pt x="551" y="759"/>
                                </a:lnTo>
                                <a:close/>
                                <a:moveTo>
                                  <a:pt x="590" y="778"/>
                                </a:moveTo>
                                <a:lnTo>
                                  <a:pt x="551" y="783"/>
                                </a:lnTo>
                                <a:lnTo>
                                  <a:pt x="551" y="759"/>
                                </a:lnTo>
                                <a:lnTo>
                                  <a:pt x="590" y="754"/>
                                </a:lnTo>
                                <a:lnTo>
                                  <a:pt x="590" y="778"/>
                                </a:lnTo>
                                <a:lnTo>
                                  <a:pt x="590" y="778"/>
                                </a:lnTo>
                                <a:close/>
                                <a:moveTo>
                                  <a:pt x="590" y="778"/>
                                </a:moveTo>
                                <a:lnTo>
                                  <a:pt x="590" y="778"/>
                                </a:lnTo>
                                <a:lnTo>
                                  <a:pt x="590" y="778"/>
                                </a:lnTo>
                                <a:lnTo>
                                  <a:pt x="590" y="778"/>
                                </a:lnTo>
                                <a:close/>
                                <a:moveTo>
                                  <a:pt x="556" y="807"/>
                                </a:moveTo>
                                <a:lnTo>
                                  <a:pt x="556" y="807"/>
                                </a:lnTo>
                                <a:lnTo>
                                  <a:pt x="551" y="778"/>
                                </a:lnTo>
                                <a:lnTo>
                                  <a:pt x="590" y="778"/>
                                </a:lnTo>
                                <a:lnTo>
                                  <a:pt x="595" y="802"/>
                                </a:lnTo>
                                <a:lnTo>
                                  <a:pt x="556" y="807"/>
                                </a:lnTo>
                                <a:close/>
                                <a:moveTo>
                                  <a:pt x="556" y="807"/>
                                </a:moveTo>
                                <a:lnTo>
                                  <a:pt x="556" y="807"/>
                                </a:lnTo>
                                <a:lnTo>
                                  <a:pt x="556" y="807"/>
                                </a:lnTo>
                                <a:lnTo>
                                  <a:pt x="556" y="807"/>
                                </a:lnTo>
                                <a:close/>
                                <a:moveTo>
                                  <a:pt x="595" y="831"/>
                                </a:moveTo>
                                <a:lnTo>
                                  <a:pt x="556" y="831"/>
                                </a:lnTo>
                                <a:lnTo>
                                  <a:pt x="556" y="807"/>
                                </a:lnTo>
                                <a:lnTo>
                                  <a:pt x="595" y="802"/>
                                </a:lnTo>
                                <a:lnTo>
                                  <a:pt x="595" y="831"/>
                                </a:lnTo>
                                <a:lnTo>
                                  <a:pt x="595" y="831"/>
                                </a:lnTo>
                                <a:close/>
                                <a:moveTo>
                                  <a:pt x="595" y="831"/>
                                </a:moveTo>
                                <a:lnTo>
                                  <a:pt x="595" y="831"/>
                                </a:lnTo>
                                <a:lnTo>
                                  <a:pt x="595" y="826"/>
                                </a:lnTo>
                                <a:lnTo>
                                  <a:pt x="595" y="831"/>
                                </a:lnTo>
                                <a:close/>
                                <a:moveTo>
                                  <a:pt x="556" y="859"/>
                                </a:moveTo>
                                <a:lnTo>
                                  <a:pt x="556" y="831"/>
                                </a:lnTo>
                                <a:lnTo>
                                  <a:pt x="595" y="831"/>
                                </a:lnTo>
                                <a:lnTo>
                                  <a:pt x="595" y="855"/>
                                </a:lnTo>
                                <a:lnTo>
                                  <a:pt x="556" y="859"/>
                                </a:lnTo>
                                <a:close/>
                                <a:moveTo>
                                  <a:pt x="599" y="883"/>
                                </a:moveTo>
                                <a:lnTo>
                                  <a:pt x="561" y="888"/>
                                </a:lnTo>
                                <a:lnTo>
                                  <a:pt x="556" y="859"/>
                                </a:lnTo>
                                <a:lnTo>
                                  <a:pt x="595" y="855"/>
                                </a:lnTo>
                                <a:lnTo>
                                  <a:pt x="599" y="883"/>
                                </a:lnTo>
                                <a:lnTo>
                                  <a:pt x="599" y="883"/>
                                </a:lnTo>
                                <a:close/>
                                <a:moveTo>
                                  <a:pt x="599" y="883"/>
                                </a:moveTo>
                                <a:lnTo>
                                  <a:pt x="599" y="883"/>
                                </a:lnTo>
                                <a:lnTo>
                                  <a:pt x="599" y="883"/>
                                </a:lnTo>
                                <a:lnTo>
                                  <a:pt x="599" y="883"/>
                                </a:lnTo>
                                <a:close/>
                                <a:moveTo>
                                  <a:pt x="561" y="917"/>
                                </a:moveTo>
                                <a:lnTo>
                                  <a:pt x="561" y="917"/>
                                </a:lnTo>
                                <a:lnTo>
                                  <a:pt x="561" y="888"/>
                                </a:lnTo>
                                <a:lnTo>
                                  <a:pt x="599" y="883"/>
                                </a:lnTo>
                                <a:lnTo>
                                  <a:pt x="599" y="917"/>
                                </a:lnTo>
                                <a:lnTo>
                                  <a:pt x="561" y="917"/>
                                </a:lnTo>
                                <a:close/>
                                <a:moveTo>
                                  <a:pt x="561" y="917"/>
                                </a:moveTo>
                                <a:lnTo>
                                  <a:pt x="561" y="917"/>
                                </a:lnTo>
                                <a:lnTo>
                                  <a:pt x="561" y="917"/>
                                </a:lnTo>
                                <a:lnTo>
                                  <a:pt x="561" y="917"/>
                                </a:lnTo>
                                <a:close/>
                                <a:moveTo>
                                  <a:pt x="604" y="941"/>
                                </a:moveTo>
                                <a:lnTo>
                                  <a:pt x="566" y="946"/>
                                </a:lnTo>
                                <a:lnTo>
                                  <a:pt x="561" y="917"/>
                                </a:lnTo>
                                <a:lnTo>
                                  <a:pt x="599" y="912"/>
                                </a:lnTo>
                                <a:lnTo>
                                  <a:pt x="604" y="941"/>
                                </a:lnTo>
                                <a:lnTo>
                                  <a:pt x="604" y="941"/>
                                </a:lnTo>
                                <a:close/>
                                <a:moveTo>
                                  <a:pt x="604" y="941"/>
                                </a:moveTo>
                                <a:lnTo>
                                  <a:pt x="604" y="941"/>
                                </a:lnTo>
                                <a:lnTo>
                                  <a:pt x="604" y="941"/>
                                </a:lnTo>
                                <a:lnTo>
                                  <a:pt x="604" y="941"/>
                                </a:lnTo>
                                <a:close/>
                                <a:moveTo>
                                  <a:pt x="609" y="979"/>
                                </a:moveTo>
                                <a:lnTo>
                                  <a:pt x="571" y="979"/>
                                </a:lnTo>
                                <a:lnTo>
                                  <a:pt x="566" y="946"/>
                                </a:lnTo>
                                <a:lnTo>
                                  <a:pt x="604" y="941"/>
                                </a:lnTo>
                                <a:lnTo>
                                  <a:pt x="609" y="974"/>
                                </a:lnTo>
                                <a:lnTo>
                                  <a:pt x="609" y="979"/>
                                </a:lnTo>
                                <a:close/>
                                <a:moveTo>
                                  <a:pt x="609" y="974"/>
                                </a:moveTo>
                                <a:lnTo>
                                  <a:pt x="609" y="974"/>
                                </a:lnTo>
                                <a:lnTo>
                                  <a:pt x="609" y="979"/>
                                </a:lnTo>
                                <a:lnTo>
                                  <a:pt x="609" y="974"/>
                                </a:lnTo>
                                <a:close/>
                                <a:moveTo>
                                  <a:pt x="571" y="1013"/>
                                </a:moveTo>
                                <a:lnTo>
                                  <a:pt x="571" y="1013"/>
                                </a:lnTo>
                                <a:lnTo>
                                  <a:pt x="571" y="979"/>
                                </a:lnTo>
                                <a:lnTo>
                                  <a:pt x="609" y="979"/>
                                </a:lnTo>
                                <a:lnTo>
                                  <a:pt x="609" y="1013"/>
                                </a:lnTo>
                                <a:lnTo>
                                  <a:pt x="571" y="1013"/>
                                </a:lnTo>
                                <a:close/>
                                <a:moveTo>
                                  <a:pt x="571" y="1013"/>
                                </a:moveTo>
                                <a:lnTo>
                                  <a:pt x="571" y="1013"/>
                                </a:lnTo>
                                <a:lnTo>
                                  <a:pt x="571" y="1013"/>
                                </a:lnTo>
                                <a:lnTo>
                                  <a:pt x="571" y="1013"/>
                                </a:lnTo>
                                <a:close/>
                                <a:moveTo>
                                  <a:pt x="571" y="1046"/>
                                </a:moveTo>
                                <a:lnTo>
                                  <a:pt x="571" y="1046"/>
                                </a:lnTo>
                                <a:lnTo>
                                  <a:pt x="571" y="1013"/>
                                </a:lnTo>
                                <a:lnTo>
                                  <a:pt x="609" y="1013"/>
                                </a:lnTo>
                                <a:lnTo>
                                  <a:pt x="609" y="1042"/>
                                </a:lnTo>
                                <a:lnTo>
                                  <a:pt x="571" y="1046"/>
                                </a:lnTo>
                                <a:close/>
                                <a:moveTo>
                                  <a:pt x="571" y="1046"/>
                                </a:moveTo>
                                <a:lnTo>
                                  <a:pt x="571" y="1046"/>
                                </a:lnTo>
                                <a:lnTo>
                                  <a:pt x="571" y="1046"/>
                                </a:lnTo>
                                <a:lnTo>
                                  <a:pt x="571" y="1046"/>
                                </a:lnTo>
                                <a:close/>
                                <a:moveTo>
                                  <a:pt x="614" y="1080"/>
                                </a:moveTo>
                                <a:lnTo>
                                  <a:pt x="575" y="1085"/>
                                </a:lnTo>
                                <a:lnTo>
                                  <a:pt x="571" y="1046"/>
                                </a:lnTo>
                                <a:lnTo>
                                  <a:pt x="609" y="1042"/>
                                </a:lnTo>
                                <a:lnTo>
                                  <a:pt x="614" y="1080"/>
                                </a:lnTo>
                                <a:lnTo>
                                  <a:pt x="614" y="1080"/>
                                </a:lnTo>
                                <a:close/>
                                <a:moveTo>
                                  <a:pt x="614" y="1080"/>
                                </a:moveTo>
                                <a:lnTo>
                                  <a:pt x="614" y="1080"/>
                                </a:lnTo>
                                <a:lnTo>
                                  <a:pt x="614" y="1080"/>
                                </a:lnTo>
                                <a:lnTo>
                                  <a:pt x="614" y="1080"/>
                                </a:lnTo>
                                <a:close/>
                                <a:moveTo>
                                  <a:pt x="619" y="1118"/>
                                </a:moveTo>
                                <a:lnTo>
                                  <a:pt x="580" y="1118"/>
                                </a:lnTo>
                                <a:lnTo>
                                  <a:pt x="575" y="1085"/>
                                </a:lnTo>
                                <a:lnTo>
                                  <a:pt x="614" y="1080"/>
                                </a:lnTo>
                                <a:lnTo>
                                  <a:pt x="619" y="1118"/>
                                </a:lnTo>
                                <a:lnTo>
                                  <a:pt x="619" y="1118"/>
                                </a:lnTo>
                                <a:close/>
                                <a:moveTo>
                                  <a:pt x="619" y="1118"/>
                                </a:moveTo>
                                <a:lnTo>
                                  <a:pt x="619" y="1118"/>
                                </a:lnTo>
                                <a:lnTo>
                                  <a:pt x="619" y="1113"/>
                                </a:lnTo>
                                <a:lnTo>
                                  <a:pt x="619" y="1118"/>
                                </a:lnTo>
                                <a:close/>
                                <a:moveTo>
                                  <a:pt x="580" y="1157"/>
                                </a:moveTo>
                                <a:lnTo>
                                  <a:pt x="580" y="1157"/>
                                </a:lnTo>
                                <a:lnTo>
                                  <a:pt x="580" y="1118"/>
                                </a:lnTo>
                                <a:lnTo>
                                  <a:pt x="619" y="1118"/>
                                </a:lnTo>
                                <a:lnTo>
                                  <a:pt x="619" y="1152"/>
                                </a:lnTo>
                                <a:lnTo>
                                  <a:pt x="580" y="1157"/>
                                </a:lnTo>
                                <a:close/>
                                <a:moveTo>
                                  <a:pt x="580" y="1157"/>
                                </a:moveTo>
                                <a:lnTo>
                                  <a:pt x="580" y="1157"/>
                                </a:lnTo>
                                <a:lnTo>
                                  <a:pt x="580" y="1157"/>
                                </a:lnTo>
                                <a:lnTo>
                                  <a:pt x="580" y="1157"/>
                                </a:lnTo>
                                <a:close/>
                                <a:moveTo>
                                  <a:pt x="623" y="1190"/>
                                </a:moveTo>
                                <a:lnTo>
                                  <a:pt x="585" y="1195"/>
                                </a:lnTo>
                                <a:lnTo>
                                  <a:pt x="580" y="1157"/>
                                </a:lnTo>
                                <a:lnTo>
                                  <a:pt x="619" y="1152"/>
                                </a:lnTo>
                                <a:lnTo>
                                  <a:pt x="623" y="1190"/>
                                </a:lnTo>
                                <a:lnTo>
                                  <a:pt x="623" y="1190"/>
                                </a:lnTo>
                                <a:close/>
                                <a:moveTo>
                                  <a:pt x="623" y="1190"/>
                                </a:moveTo>
                                <a:lnTo>
                                  <a:pt x="623" y="1190"/>
                                </a:lnTo>
                                <a:lnTo>
                                  <a:pt x="623" y="1190"/>
                                </a:lnTo>
                                <a:lnTo>
                                  <a:pt x="623" y="1190"/>
                                </a:lnTo>
                                <a:close/>
                                <a:moveTo>
                                  <a:pt x="585" y="1229"/>
                                </a:moveTo>
                                <a:lnTo>
                                  <a:pt x="585" y="1229"/>
                                </a:lnTo>
                                <a:lnTo>
                                  <a:pt x="585" y="1195"/>
                                </a:lnTo>
                                <a:lnTo>
                                  <a:pt x="623" y="1190"/>
                                </a:lnTo>
                                <a:lnTo>
                                  <a:pt x="623" y="1229"/>
                                </a:lnTo>
                                <a:lnTo>
                                  <a:pt x="585" y="1229"/>
                                </a:lnTo>
                                <a:close/>
                                <a:moveTo>
                                  <a:pt x="585" y="1229"/>
                                </a:moveTo>
                                <a:lnTo>
                                  <a:pt x="585" y="1229"/>
                                </a:lnTo>
                                <a:lnTo>
                                  <a:pt x="585" y="1233"/>
                                </a:lnTo>
                                <a:lnTo>
                                  <a:pt x="585" y="1229"/>
                                </a:lnTo>
                                <a:close/>
                                <a:moveTo>
                                  <a:pt x="590" y="1267"/>
                                </a:moveTo>
                                <a:lnTo>
                                  <a:pt x="590" y="1267"/>
                                </a:lnTo>
                                <a:lnTo>
                                  <a:pt x="585" y="1229"/>
                                </a:lnTo>
                                <a:lnTo>
                                  <a:pt x="623" y="1229"/>
                                </a:lnTo>
                                <a:lnTo>
                                  <a:pt x="628" y="1267"/>
                                </a:lnTo>
                                <a:lnTo>
                                  <a:pt x="590" y="1267"/>
                                </a:lnTo>
                                <a:close/>
                                <a:moveTo>
                                  <a:pt x="590" y="1267"/>
                                </a:moveTo>
                                <a:lnTo>
                                  <a:pt x="590" y="1267"/>
                                </a:lnTo>
                                <a:lnTo>
                                  <a:pt x="590" y="1272"/>
                                </a:lnTo>
                                <a:lnTo>
                                  <a:pt x="590" y="1267"/>
                                </a:lnTo>
                                <a:close/>
                                <a:moveTo>
                                  <a:pt x="633" y="1344"/>
                                </a:moveTo>
                                <a:lnTo>
                                  <a:pt x="595" y="1348"/>
                                </a:lnTo>
                                <a:lnTo>
                                  <a:pt x="590" y="1267"/>
                                </a:lnTo>
                                <a:lnTo>
                                  <a:pt x="628" y="1267"/>
                                </a:lnTo>
                                <a:lnTo>
                                  <a:pt x="633" y="1344"/>
                                </a:lnTo>
                                <a:close/>
                                <a:moveTo>
                                  <a:pt x="638" y="1425"/>
                                </a:moveTo>
                                <a:lnTo>
                                  <a:pt x="599" y="1430"/>
                                </a:lnTo>
                                <a:lnTo>
                                  <a:pt x="595" y="1348"/>
                                </a:lnTo>
                                <a:lnTo>
                                  <a:pt x="633" y="1344"/>
                                </a:lnTo>
                                <a:lnTo>
                                  <a:pt x="638" y="1425"/>
                                </a:lnTo>
                                <a:lnTo>
                                  <a:pt x="638" y="1425"/>
                                </a:lnTo>
                                <a:close/>
                                <a:moveTo>
                                  <a:pt x="638" y="1425"/>
                                </a:moveTo>
                                <a:lnTo>
                                  <a:pt x="638" y="1425"/>
                                </a:lnTo>
                                <a:lnTo>
                                  <a:pt x="638" y="1425"/>
                                </a:lnTo>
                                <a:lnTo>
                                  <a:pt x="638" y="1425"/>
                                </a:lnTo>
                                <a:close/>
                                <a:moveTo>
                                  <a:pt x="604" y="1511"/>
                                </a:moveTo>
                                <a:lnTo>
                                  <a:pt x="599" y="1430"/>
                                </a:lnTo>
                                <a:lnTo>
                                  <a:pt x="638" y="1425"/>
                                </a:lnTo>
                                <a:lnTo>
                                  <a:pt x="643" y="1507"/>
                                </a:lnTo>
                                <a:lnTo>
                                  <a:pt x="604" y="1511"/>
                                </a:lnTo>
                                <a:close/>
                                <a:moveTo>
                                  <a:pt x="614" y="1593"/>
                                </a:moveTo>
                                <a:lnTo>
                                  <a:pt x="614" y="1588"/>
                                </a:lnTo>
                                <a:lnTo>
                                  <a:pt x="604" y="1511"/>
                                </a:lnTo>
                                <a:lnTo>
                                  <a:pt x="643" y="1507"/>
                                </a:lnTo>
                                <a:lnTo>
                                  <a:pt x="647" y="1588"/>
                                </a:lnTo>
                                <a:lnTo>
                                  <a:pt x="614" y="1593"/>
                                </a:lnTo>
                                <a:close/>
                                <a:moveTo>
                                  <a:pt x="614" y="1593"/>
                                </a:moveTo>
                                <a:lnTo>
                                  <a:pt x="614" y="1588"/>
                                </a:lnTo>
                                <a:lnTo>
                                  <a:pt x="614" y="1593"/>
                                </a:lnTo>
                                <a:lnTo>
                                  <a:pt x="614" y="1593"/>
                                </a:lnTo>
                                <a:close/>
                                <a:moveTo>
                                  <a:pt x="657" y="1670"/>
                                </a:moveTo>
                                <a:lnTo>
                                  <a:pt x="619" y="1670"/>
                                </a:lnTo>
                                <a:lnTo>
                                  <a:pt x="614" y="1593"/>
                                </a:lnTo>
                                <a:lnTo>
                                  <a:pt x="647" y="1588"/>
                                </a:lnTo>
                                <a:lnTo>
                                  <a:pt x="657" y="1665"/>
                                </a:lnTo>
                                <a:lnTo>
                                  <a:pt x="657" y="1670"/>
                                </a:lnTo>
                                <a:close/>
                                <a:moveTo>
                                  <a:pt x="657" y="1665"/>
                                </a:moveTo>
                                <a:lnTo>
                                  <a:pt x="657" y="1670"/>
                                </a:lnTo>
                                <a:lnTo>
                                  <a:pt x="657" y="1665"/>
                                </a:lnTo>
                                <a:lnTo>
                                  <a:pt x="657" y="1665"/>
                                </a:lnTo>
                                <a:close/>
                                <a:moveTo>
                                  <a:pt x="657" y="1703"/>
                                </a:moveTo>
                                <a:lnTo>
                                  <a:pt x="619" y="1708"/>
                                </a:lnTo>
                                <a:lnTo>
                                  <a:pt x="619" y="1670"/>
                                </a:lnTo>
                                <a:lnTo>
                                  <a:pt x="657" y="1670"/>
                                </a:lnTo>
                                <a:lnTo>
                                  <a:pt x="657" y="1703"/>
                                </a:lnTo>
                                <a:lnTo>
                                  <a:pt x="657" y="1703"/>
                                </a:lnTo>
                                <a:close/>
                                <a:moveTo>
                                  <a:pt x="657" y="1703"/>
                                </a:moveTo>
                                <a:lnTo>
                                  <a:pt x="657" y="1703"/>
                                </a:lnTo>
                                <a:lnTo>
                                  <a:pt x="657" y="1703"/>
                                </a:lnTo>
                                <a:lnTo>
                                  <a:pt x="657" y="1703"/>
                                </a:lnTo>
                                <a:close/>
                                <a:moveTo>
                                  <a:pt x="623" y="1746"/>
                                </a:moveTo>
                                <a:lnTo>
                                  <a:pt x="623" y="1746"/>
                                </a:lnTo>
                                <a:lnTo>
                                  <a:pt x="619" y="1708"/>
                                </a:lnTo>
                                <a:lnTo>
                                  <a:pt x="657" y="1703"/>
                                </a:lnTo>
                                <a:lnTo>
                                  <a:pt x="662" y="1746"/>
                                </a:lnTo>
                                <a:lnTo>
                                  <a:pt x="623" y="1746"/>
                                </a:lnTo>
                                <a:close/>
                                <a:moveTo>
                                  <a:pt x="623" y="1746"/>
                                </a:moveTo>
                                <a:lnTo>
                                  <a:pt x="623" y="1746"/>
                                </a:lnTo>
                                <a:lnTo>
                                  <a:pt x="623" y="1746"/>
                                </a:lnTo>
                                <a:lnTo>
                                  <a:pt x="623" y="1746"/>
                                </a:lnTo>
                                <a:close/>
                                <a:moveTo>
                                  <a:pt x="667" y="1785"/>
                                </a:moveTo>
                                <a:lnTo>
                                  <a:pt x="628" y="1785"/>
                                </a:lnTo>
                                <a:lnTo>
                                  <a:pt x="623" y="1746"/>
                                </a:lnTo>
                                <a:lnTo>
                                  <a:pt x="662" y="1742"/>
                                </a:lnTo>
                                <a:lnTo>
                                  <a:pt x="667" y="1780"/>
                                </a:lnTo>
                                <a:lnTo>
                                  <a:pt x="667" y="1785"/>
                                </a:lnTo>
                                <a:close/>
                                <a:moveTo>
                                  <a:pt x="667" y="1780"/>
                                </a:moveTo>
                                <a:lnTo>
                                  <a:pt x="667" y="1780"/>
                                </a:lnTo>
                                <a:lnTo>
                                  <a:pt x="667" y="1785"/>
                                </a:lnTo>
                                <a:lnTo>
                                  <a:pt x="667" y="1780"/>
                                </a:lnTo>
                                <a:close/>
                                <a:moveTo>
                                  <a:pt x="628" y="1818"/>
                                </a:moveTo>
                                <a:lnTo>
                                  <a:pt x="628" y="1818"/>
                                </a:lnTo>
                                <a:lnTo>
                                  <a:pt x="628" y="1785"/>
                                </a:lnTo>
                                <a:lnTo>
                                  <a:pt x="667" y="1785"/>
                                </a:lnTo>
                                <a:lnTo>
                                  <a:pt x="667" y="1818"/>
                                </a:lnTo>
                                <a:lnTo>
                                  <a:pt x="628" y="1818"/>
                                </a:lnTo>
                                <a:close/>
                                <a:moveTo>
                                  <a:pt x="628" y="1818"/>
                                </a:moveTo>
                                <a:lnTo>
                                  <a:pt x="628" y="1818"/>
                                </a:lnTo>
                                <a:lnTo>
                                  <a:pt x="628" y="1823"/>
                                </a:lnTo>
                                <a:lnTo>
                                  <a:pt x="628" y="1818"/>
                                </a:lnTo>
                                <a:close/>
                                <a:moveTo>
                                  <a:pt x="628" y="1857"/>
                                </a:moveTo>
                                <a:lnTo>
                                  <a:pt x="628" y="1857"/>
                                </a:lnTo>
                                <a:lnTo>
                                  <a:pt x="628" y="1818"/>
                                </a:lnTo>
                                <a:lnTo>
                                  <a:pt x="667" y="1818"/>
                                </a:lnTo>
                                <a:lnTo>
                                  <a:pt x="667" y="1857"/>
                                </a:lnTo>
                                <a:lnTo>
                                  <a:pt x="628" y="1857"/>
                                </a:lnTo>
                                <a:close/>
                                <a:moveTo>
                                  <a:pt x="628" y="1857"/>
                                </a:moveTo>
                                <a:lnTo>
                                  <a:pt x="628" y="1857"/>
                                </a:lnTo>
                                <a:lnTo>
                                  <a:pt x="633" y="1862"/>
                                </a:lnTo>
                                <a:lnTo>
                                  <a:pt x="628" y="1857"/>
                                </a:lnTo>
                                <a:close/>
                                <a:moveTo>
                                  <a:pt x="671" y="1890"/>
                                </a:moveTo>
                                <a:lnTo>
                                  <a:pt x="633" y="1895"/>
                                </a:lnTo>
                                <a:lnTo>
                                  <a:pt x="628" y="1857"/>
                                </a:lnTo>
                                <a:lnTo>
                                  <a:pt x="667" y="1857"/>
                                </a:lnTo>
                                <a:lnTo>
                                  <a:pt x="671" y="1890"/>
                                </a:lnTo>
                                <a:lnTo>
                                  <a:pt x="671" y="1890"/>
                                </a:lnTo>
                                <a:close/>
                                <a:moveTo>
                                  <a:pt x="671" y="1890"/>
                                </a:moveTo>
                                <a:lnTo>
                                  <a:pt x="671" y="1890"/>
                                </a:lnTo>
                                <a:lnTo>
                                  <a:pt x="671" y="1890"/>
                                </a:lnTo>
                                <a:lnTo>
                                  <a:pt x="671" y="1890"/>
                                </a:lnTo>
                                <a:close/>
                                <a:moveTo>
                                  <a:pt x="676" y="1924"/>
                                </a:moveTo>
                                <a:lnTo>
                                  <a:pt x="638" y="1929"/>
                                </a:lnTo>
                                <a:lnTo>
                                  <a:pt x="633" y="1895"/>
                                </a:lnTo>
                                <a:lnTo>
                                  <a:pt x="671" y="1890"/>
                                </a:lnTo>
                                <a:lnTo>
                                  <a:pt x="676" y="1924"/>
                                </a:lnTo>
                                <a:lnTo>
                                  <a:pt x="676" y="1924"/>
                                </a:lnTo>
                                <a:close/>
                                <a:moveTo>
                                  <a:pt x="676" y="1924"/>
                                </a:moveTo>
                                <a:lnTo>
                                  <a:pt x="676" y="1924"/>
                                </a:lnTo>
                                <a:lnTo>
                                  <a:pt x="671" y="1900"/>
                                </a:lnTo>
                                <a:lnTo>
                                  <a:pt x="676" y="1924"/>
                                </a:lnTo>
                                <a:close/>
                                <a:moveTo>
                                  <a:pt x="638" y="1962"/>
                                </a:moveTo>
                                <a:lnTo>
                                  <a:pt x="638" y="1962"/>
                                </a:lnTo>
                                <a:lnTo>
                                  <a:pt x="638" y="1929"/>
                                </a:lnTo>
                                <a:lnTo>
                                  <a:pt x="676" y="1924"/>
                                </a:lnTo>
                                <a:lnTo>
                                  <a:pt x="676" y="1957"/>
                                </a:lnTo>
                                <a:lnTo>
                                  <a:pt x="638" y="1962"/>
                                </a:lnTo>
                                <a:close/>
                                <a:moveTo>
                                  <a:pt x="638" y="1962"/>
                                </a:moveTo>
                                <a:lnTo>
                                  <a:pt x="638" y="1962"/>
                                </a:lnTo>
                                <a:lnTo>
                                  <a:pt x="638" y="1962"/>
                                </a:lnTo>
                                <a:lnTo>
                                  <a:pt x="638" y="1962"/>
                                </a:lnTo>
                                <a:close/>
                                <a:moveTo>
                                  <a:pt x="681" y="1991"/>
                                </a:moveTo>
                                <a:lnTo>
                                  <a:pt x="643" y="1996"/>
                                </a:lnTo>
                                <a:lnTo>
                                  <a:pt x="638" y="1962"/>
                                </a:lnTo>
                                <a:lnTo>
                                  <a:pt x="676" y="1957"/>
                                </a:lnTo>
                                <a:lnTo>
                                  <a:pt x="681" y="1991"/>
                                </a:lnTo>
                                <a:lnTo>
                                  <a:pt x="681" y="1991"/>
                                </a:lnTo>
                                <a:close/>
                                <a:moveTo>
                                  <a:pt x="681" y="1991"/>
                                </a:moveTo>
                                <a:lnTo>
                                  <a:pt x="681" y="1991"/>
                                </a:lnTo>
                                <a:lnTo>
                                  <a:pt x="681" y="1991"/>
                                </a:lnTo>
                                <a:lnTo>
                                  <a:pt x="681" y="1991"/>
                                </a:lnTo>
                                <a:close/>
                                <a:moveTo>
                                  <a:pt x="643" y="2025"/>
                                </a:moveTo>
                                <a:lnTo>
                                  <a:pt x="643" y="2025"/>
                                </a:lnTo>
                                <a:lnTo>
                                  <a:pt x="643" y="1991"/>
                                </a:lnTo>
                                <a:lnTo>
                                  <a:pt x="681" y="1991"/>
                                </a:lnTo>
                                <a:lnTo>
                                  <a:pt x="681" y="2025"/>
                                </a:lnTo>
                                <a:lnTo>
                                  <a:pt x="643" y="2025"/>
                                </a:lnTo>
                                <a:close/>
                                <a:moveTo>
                                  <a:pt x="643" y="2025"/>
                                </a:moveTo>
                                <a:lnTo>
                                  <a:pt x="643" y="2025"/>
                                </a:lnTo>
                                <a:lnTo>
                                  <a:pt x="643" y="2025"/>
                                </a:lnTo>
                                <a:lnTo>
                                  <a:pt x="643" y="2025"/>
                                </a:lnTo>
                                <a:close/>
                                <a:moveTo>
                                  <a:pt x="686" y="2082"/>
                                </a:moveTo>
                                <a:lnTo>
                                  <a:pt x="647" y="2087"/>
                                </a:lnTo>
                                <a:lnTo>
                                  <a:pt x="643" y="2025"/>
                                </a:lnTo>
                                <a:lnTo>
                                  <a:pt x="681" y="2025"/>
                                </a:lnTo>
                                <a:lnTo>
                                  <a:pt x="686" y="2082"/>
                                </a:lnTo>
                                <a:lnTo>
                                  <a:pt x="686" y="2082"/>
                                </a:lnTo>
                                <a:close/>
                                <a:moveTo>
                                  <a:pt x="686" y="2082"/>
                                </a:moveTo>
                                <a:lnTo>
                                  <a:pt x="686" y="2082"/>
                                </a:lnTo>
                                <a:lnTo>
                                  <a:pt x="686" y="2082"/>
                                </a:lnTo>
                                <a:lnTo>
                                  <a:pt x="686" y="2082"/>
                                </a:lnTo>
                                <a:close/>
                                <a:moveTo>
                                  <a:pt x="652" y="2144"/>
                                </a:moveTo>
                                <a:lnTo>
                                  <a:pt x="652" y="2144"/>
                                </a:lnTo>
                                <a:lnTo>
                                  <a:pt x="647" y="2087"/>
                                </a:lnTo>
                                <a:lnTo>
                                  <a:pt x="686" y="2082"/>
                                </a:lnTo>
                                <a:lnTo>
                                  <a:pt x="691" y="2144"/>
                                </a:lnTo>
                                <a:lnTo>
                                  <a:pt x="652" y="2144"/>
                                </a:lnTo>
                                <a:close/>
                                <a:moveTo>
                                  <a:pt x="652" y="2144"/>
                                </a:moveTo>
                                <a:lnTo>
                                  <a:pt x="652" y="2144"/>
                                </a:lnTo>
                                <a:lnTo>
                                  <a:pt x="652" y="2144"/>
                                </a:lnTo>
                                <a:lnTo>
                                  <a:pt x="652" y="2144"/>
                                </a:lnTo>
                                <a:close/>
                                <a:moveTo>
                                  <a:pt x="695" y="2202"/>
                                </a:moveTo>
                                <a:lnTo>
                                  <a:pt x="657" y="2202"/>
                                </a:lnTo>
                                <a:lnTo>
                                  <a:pt x="652" y="2144"/>
                                </a:lnTo>
                                <a:lnTo>
                                  <a:pt x="691" y="2144"/>
                                </a:lnTo>
                                <a:lnTo>
                                  <a:pt x="695" y="2202"/>
                                </a:lnTo>
                                <a:lnTo>
                                  <a:pt x="695" y="2202"/>
                                </a:lnTo>
                                <a:close/>
                                <a:moveTo>
                                  <a:pt x="695" y="2202"/>
                                </a:moveTo>
                                <a:lnTo>
                                  <a:pt x="695" y="2202"/>
                                </a:lnTo>
                                <a:lnTo>
                                  <a:pt x="695" y="2202"/>
                                </a:lnTo>
                                <a:lnTo>
                                  <a:pt x="695" y="2202"/>
                                </a:lnTo>
                                <a:close/>
                                <a:moveTo>
                                  <a:pt x="657" y="2260"/>
                                </a:moveTo>
                                <a:lnTo>
                                  <a:pt x="657" y="2260"/>
                                </a:lnTo>
                                <a:lnTo>
                                  <a:pt x="657" y="2202"/>
                                </a:lnTo>
                                <a:lnTo>
                                  <a:pt x="695" y="2202"/>
                                </a:lnTo>
                                <a:lnTo>
                                  <a:pt x="695" y="2260"/>
                                </a:lnTo>
                                <a:lnTo>
                                  <a:pt x="657" y="2260"/>
                                </a:lnTo>
                                <a:close/>
                                <a:moveTo>
                                  <a:pt x="657" y="2260"/>
                                </a:moveTo>
                                <a:lnTo>
                                  <a:pt x="657" y="2260"/>
                                </a:lnTo>
                                <a:lnTo>
                                  <a:pt x="657" y="2260"/>
                                </a:lnTo>
                                <a:lnTo>
                                  <a:pt x="657" y="2260"/>
                                </a:lnTo>
                                <a:close/>
                                <a:moveTo>
                                  <a:pt x="700" y="2312"/>
                                </a:moveTo>
                                <a:lnTo>
                                  <a:pt x="667" y="2317"/>
                                </a:lnTo>
                                <a:lnTo>
                                  <a:pt x="657" y="2260"/>
                                </a:lnTo>
                                <a:lnTo>
                                  <a:pt x="695" y="2260"/>
                                </a:lnTo>
                                <a:lnTo>
                                  <a:pt x="700" y="2312"/>
                                </a:lnTo>
                                <a:lnTo>
                                  <a:pt x="700" y="2312"/>
                                </a:lnTo>
                                <a:close/>
                                <a:moveTo>
                                  <a:pt x="700" y="2312"/>
                                </a:moveTo>
                                <a:lnTo>
                                  <a:pt x="700" y="2312"/>
                                </a:lnTo>
                                <a:lnTo>
                                  <a:pt x="700" y="2312"/>
                                </a:lnTo>
                                <a:lnTo>
                                  <a:pt x="700" y="2312"/>
                                </a:lnTo>
                                <a:close/>
                                <a:moveTo>
                                  <a:pt x="667" y="2370"/>
                                </a:moveTo>
                                <a:lnTo>
                                  <a:pt x="667" y="2370"/>
                                </a:lnTo>
                                <a:lnTo>
                                  <a:pt x="667" y="2317"/>
                                </a:lnTo>
                                <a:lnTo>
                                  <a:pt x="700" y="2312"/>
                                </a:lnTo>
                                <a:lnTo>
                                  <a:pt x="705" y="2365"/>
                                </a:lnTo>
                                <a:lnTo>
                                  <a:pt x="667" y="2370"/>
                                </a:lnTo>
                                <a:close/>
                                <a:moveTo>
                                  <a:pt x="667" y="2370"/>
                                </a:moveTo>
                                <a:lnTo>
                                  <a:pt x="667" y="2370"/>
                                </a:lnTo>
                                <a:lnTo>
                                  <a:pt x="667" y="2370"/>
                                </a:lnTo>
                                <a:lnTo>
                                  <a:pt x="667" y="2370"/>
                                </a:lnTo>
                                <a:close/>
                                <a:moveTo>
                                  <a:pt x="671" y="2423"/>
                                </a:moveTo>
                                <a:lnTo>
                                  <a:pt x="667" y="2370"/>
                                </a:lnTo>
                                <a:lnTo>
                                  <a:pt x="705" y="2365"/>
                                </a:lnTo>
                                <a:lnTo>
                                  <a:pt x="710" y="2423"/>
                                </a:lnTo>
                                <a:lnTo>
                                  <a:pt x="671" y="2423"/>
                                </a:lnTo>
                                <a:close/>
                                <a:moveTo>
                                  <a:pt x="676" y="2475"/>
                                </a:moveTo>
                                <a:lnTo>
                                  <a:pt x="676" y="2475"/>
                                </a:lnTo>
                                <a:lnTo>
                                  <a:pt x="671" y="2423"/>
                                </a:lnTo>
                                <a:lnTo>
                                  <a:pt x="710" y="2423"/>
                                </a:lnTo>
                                <a:lnTo>
                                  <a:pt x="715" y="2471"/>
                                </a:lnTo>
                                <a:lnTo>
                                  <a:pt x="676" y="2475"/>
                                </a:lnTo>
                                <a:close/>
                                <a:moveTo>
                                  <a:pt x="676" y="2475"/>
                                </a:moveTo>
                                <a:lnTo>
                                  <a:pt x="676" y="2475"/>
                                </a:lnTo>
                                <a:lnTo>
                                  <a:pt x="676" y="2466"/>
                                </a:lnTo>
                                <a:lnTo>
                                  <a:pt x="676" y="2475"/>
                                </a:lnTo>
                                <a:close/>
                                <a:moveTo>
                                  <a:pt x="719" y="2519"/>
                                </a:moveTo>
                                <a:lnTo>
                                  <a:pt x="681" y="2523"/>
                                </a:lnTo>
                                <a:lnTo>
                                  <a:pt x="676" y="2475"/>
                                </a:lnTo>
                                <a:lnTo>
                                  <a:pt x="715" y="2471"/>
                                </a:lnTo>
                                <a:lnTo>
                                  <a:pt x="719" y="2519"/>
                                </a:lnTo>
                                <a:lnTo>
                                  <a:pt x="719" y="2519"/>
                                </a:lnTo>
                                <a:close/>
                                <a:moveTo>
                                  <a:pt x="719" y="2519"/>
                                </a:moveTo>
                                <a:lnTo>
                                  <a:pt x="719" y="2519"/>
                                </a:lnTo>
                                <a:lnTo>
                                  <a:pt x="719" y="2519"/>
                                </a:lnTo>
                                <a:lnTo>
                                  <a:pt x="719" y="2519"/>
                                </a:lnTo>
                                <a:close/>
                                <a:moveTo>
                                  <a:pt x="681" y="2547"/>
                                </a:moveTo>
                                <a:lnTo>
                                  <a:pt x="681" y="2547"/>
                                </a:lnTo>
                                <a:lnTo>
                                  <a:pt x="681" y="2523"/>
                                </a:lnTo>
                                <a:lnTo>
                                  <a:pt x="719" y="2519"/>
                                </a:lnTo>
                                <a:lnTo>
                                  <a:pt x="719" y="2547"/>
                                </a:lnTo>
                                <a:lnTo>
                                  <a:pt x="681" y="2547"/>
                                </a:lnTo>
                                <a:close/>
                                <a:moveTo>
                                  <a:pt x="681" y="2547"/>
                                </a:moveTo>
                                <a:lnTo>
                                  <a:pt x="681" y="2547"/>
                                </a:lnTo>
                                <a:lnTo>
                                  <a:pt x="681" y="2547"/>
                                </a:lnTo>
                                <a:lnTo>
                                  <a:pt x="681" y="2547"/>
                                </a:lnTo>
                                <a:close/>
                                <a:moveTo>
                                  <a:pt x="724" y="2571"/>
                                </a:moveTo>
                                <a:lnTo>
                                  <a:pt x="686" y="2571"/>
                                </a:lnTo>
                                <a:lnTo>
                                  <a:pt x="681" y="2547"/>
                                </a:lnTo>
                                <a:lnTo>
                                  <a:pt x="719" y="2542"/>
                                </a:lnTo>
                                <a:lnTo>
                                  <a:pt x="724" y="2566"/>
                                </a:lnTo>
                                <a:lnTo>
                                  <a:pt x="724" y="2571"/>
                                </a:lnTo>
                                <a:close/>
                                <a:moveTo>
                                  <a:pt x="724" y="2566"/>
                                </a:moveTo>
                                <a:lnTo>
                                  <a:pt x="724" y="2566"/>
                                </a:lnTo>
                                <a:lnTo>
                                  <a:pt x="724" y="2571"/>
                                </a:lnTo>
                                <a:lnTo>
                                  <a:pt x="724" y="2566"/>
                                </a:lnTo>
                                <a:close/>
                                <a:moveTo>
                                  <a:pt x="686" y="2595"/>
                                </a:moveTo>
                                <a:lnTo>
                                  <a:pt x="686" y="2595"/>
                                </a:lnTo>
                                <a:lnTo>
                                  <a:pt x="686" y="2571"/>
                                </a:lnTo>
                                <a:lnTo>
                                  <a:pt x="724" y="2571"/>
                                </a:lnTo>
                                <a:lnTo>
                                  <a:pt x="724" y="2595"/>
                                </a:lnTo>
                                <a:lnTo>
                                  <a:pt x="686" y="2595"/>
                                </a:lnTo>
                                <a:close/>
                                <a:moveTo>
                                  <a:pt x="686" y="2595"/>
                                </a:moveTo>
                                <a:lnTo>
                                  <a:pt x="686" y="2595"/>
                                </a:lnTo>
                                <a:lnTo>
                                  <a:pt x="686" y="2595"/>
                                </a:lnTo>
                                <a:lnTo>
                                  <a:pt x="686" y="2595"/>
                                </a:lnTo>
                                <a:close/>
                                <a:moveTo>
                                  <a:pt x="686" y="2619"/>
                                </a:moveTo>
                                <a:lnTo>
                                  <a:pt x="686" y="2614"/>
                                </a:lnTo>
                                <a:lnTo>
                                  <a:pt x="686" y="2595"/>
                                </a:lnTo>
                                <a:lnTo>
                                  <a:pt x="724" y="2590"/>
                                </a:lnTo>
                                <a:lnTo>
                                  <a:pt x="724" y="2614"/>
                                </a:lnTo>
                                <a:lnTo>
                                  <a:pt x="686" y="2619"/>
                                </a:lnTo>
                                <a:close/>
                                <a:moveTo>
                                  <a:pt x="686" y="2619"/>
                                </a:moveTo>
                                <a:lnTo>
                                  <a:pt x="686" y="2619"/>
                                </a:lnTo>
                                <a:lnTo>
                                  <a:pt x="686" y="2614"/>
                                </a:lnTo>
                                <a:lnTo>
                                  <a:pt x="686" y="2619"/>
                                </a:lnTo>
                                <a:close/>
                                <a:moveTo>
                                  <a:pt x="724" y="2634"/>
                                </a:moveTo>
                                <a:lnTo>
                                  <a:pt x="686" y="2638"/>
                                </a:lnTo>
                                <a:lnTo>
                                  <a:pt x="686" y="2619"/>
                                </a:lnTo>
                                <a:lnTo>
                                  <a:pt x="724" y="2614"/>
                                </a:lnTo>
                                <a:lnTo>
                                  <a:pt x="724" y="2634"/>
                                </a:lnTo>
                                <a:lnTo>
                                  <a:pt x="724" y="2634"/>
                                </a:lnTo>
                                <a:close/>
                                <a:moveTo>
                                  <a:pt x="724" y="2634"/>
                                </a:moveTo>
                                <a:lnTo>
                                  <a:pt x="724" y="2634"/>
                                </a:lnTo>
                                <a:lnTo>
                                  <a:pt x="724" y="2634"/>
                                </a:lnTo>
                                <a:lnTo>
                                  <a:pt x="724" y="2634"/>
                                </a:lnTo>
                                <a:close/>
                                <a:moveTo>
                                  <a:pt x="691" y="2662"/>
                                </a:moveTo>
                                <a:lnTo>
                                  <a:pt x="691" y="2662"/>
                                </a:lnTo>
                                <a:lnTo>
                                  <a:pt x="686" y="2638"/>
                                </a:lnTo>
                                <a:lnTo>
                                  <a:pt x="724" y="2634"/>
                                </a:lnTo>
                                <a:lnTo>
                                  <a:pt x="729" y="2658"/>
                                </a:lnTo>
                                <a:lnTo>
                                  <a:pt x="691" y="2662"/>
                                </a:lnTo>
                                <a:close/>
                                <a:moveTo>
                                  <a:pt x="691" y="2662"/>
                                </a:moveTo>
                                <a:lnTo>
                                  <a:pt x="691" y="2662"/>
                                </a:lnTo>
                                <a:lnTo>
                                  <a:pt x="691" y="2662"/>
                                </a:lnTo>
                                <a:lnTo>
                                  <a:pt x="691" y="2662"/>
                                </a:lnTo>
                                <a:close/>
                                <a:moveTo>
                                  <a:pt x="729" y="2677"/>
                                </a:moveTo>
                                <a:lnTo>
                                  <a:pt x="691" y="2682"/>
                                </a:lnTo>
                                <a:lnTo>
                                  <a:pt x="691" y="2662"/>
                                </a:lnTo>
                                <a:lnTo>
                                  <a:pt x="729" y="2658"/>
                                </a:lnTo>
                                <a:lnTo>
                                  <a:pt x="729" y="2677"/>
                                </a:lnTo>
                                <a:close/>
                                <a:moveTo>
                                  <a:pt x="695" y="2701"/>
                                </a:moveTo>
                                <a:lnTo>
                                  <a:pt x="691" y="2682"/>
                                </a:lnTo>
                                <a:lnTo>
                                  <a:pt x="729" y="2677"/>
                                </a:lnTo>
                                <a:lnTo>
                                  <a:pt x="734" y="2696"/>
                                </a:lnTo>
                                <a:lnTo>
                                  <a:pt x="695" y="2701"/>
                                </a:lnTo>
                                <a:close/>
                                <a:moveTo>
                                  <a:pt x="734" y="2721"/>
                                </a:moveTo>
                                <a:lnTo>
                                  <a:pt x="695" y="2721"/>
                                </a:lnTo>
                                <a:lnTo>
                                  <a:pt x="695" y="2701"/>
                                </a:lnTo>
                                <a:lnTo>
                                  <a:pt x="734" y="2696"/>
                                </a:lnTo>
                                <a:lnTo>
                                  <a:pt x="734" y="2715"/>
                                </a:lnTo>
                                <a:lnTo>
                                  <a:pt x="734" y="2721"/>
                                </a:lnTo>
                                <a:close/>
                                <a:moveTo>
                                  <a:pt x="734" y="2715"/>
                                </a:moveTo>
                                <a:lnTo>
                                  <a:pt x="734" y="2721"/>
                                </a:lnTo>
                                <a:lnTo>
                                  <a:pt x="734" y="2721"/>
                                </a:lnTo>
                                <a:lnTo>
                                  <a:pt x="734" y="2715"/>
                                </a:lnTo>
                                <a:close/>
                                <a:moveTo>
                                  <a:pt x="734" y="2740"/>
                                </a:moveTo>
                                <a:lnTo>
                                  <a:pt x="695" y="2740"/>
                                </a:lnTo>
                                <a:lnTo>
                                  <a:pt x="695" y="2721"/>
                                </a:lnTo>
                                <a:lnTo>
                                  <a:pt x="734" y="2721"/>
                                </a:lnTo>
                                <a:lnTo>
                                  <a:pt x="734" y="2740"/>
                                </a:lnTo>
                                <a:lnTo>
                                  <a:pt x="734" y="2740"/>
                                </a:lnTo>
                                <a:close/>
                                <a:moveTo>
                                  <a:pt x="734" y="2740"/>
                                </a:moveTo>
                                <a:lnTo>
                                  <a:pt x="734" y="2740"/>
                                </a:lnTo>
                                <a:lnTo>
                                  <a:pt x="734" y="2740"/>
                                </a:lnTo>
                                <a:lnTo>
                                  <a:pt x="734" y="2740"/>
                                </a:lnTo>
                                <a:close/>
                                <a:moveTo>
                                  <a:pt x="695" y="2764"/>
                                </a:moveTo>
                                <a:lnTo>
                                  <a:pt x="695" y="2759"/>
                                </a:lnTo>
                                <a:lnTo>
                                  <a:pt x="695" y="2740"/>
                                </a:lnTo>
                                <a:lnTo>
                                  <a:pt x="734" y="2740"/>
                                </a:lnTo>
                                <a:lnTo>
                                  <a:pt x="734" y="2759"/>
                                </a:lnTo>
                                <a:lnTo>
                                  <a:pt x="695" y="2764"/>
                                </a:lnTo>
                                <a:close/>
                                <a:moveTo>
                                  <a:pt x="695" y="2764"/>
                                </a:moveTo>
                                <a:lnTo>
                                  <a:pt x="695" y="2759"/>
                                </a:lnTo>
                                <a:lnTo>
                                  <a:pt x="695" y="2759"/>
                                </a:lnTo>
                                <a:lnTo>
                                  <a:pt x="695" y="2764"/>
                                </a:lnTo>
                                <a:close/>
                                <a:moveTo>
                                  <a:pt x="739" y="2774"/>
                                </a:moveTo>
                                <a:lnTo>
                                  <a:pt x="700" y="2779"/>
                                </a:lnTo>
                                <a:lnTo>
                                  <a:pt x="695" y="2764"/>
                                </a:lnTo>
                                <a:lnTo>
                                  <a:pt x="734" y="2755"/>
                                </a:lnTo>
                                <a:lnTo>
                                  <a:pt x="739" y="2774"/>
                                </a:lnTo>
                                <a:lnTo>
                                  <a:pt x="739" y="2774"/>
                                </a:lnTo>
                                <a:close/>
                                <a:moveTo>
                                  <a:pt x="739" y="2774"/>
                                </a:moveTo>
                                <a:lnTo>
                                  <a:pt x="739" y="2774"/>
                                </a:lnTo>
                                <a:lnTo>
                                  <a:pt x="739" y="2774"/>
                                </a:lnTo>
                                <a:lnTo>
                                  <a:pt x="739" y="2774"/>
                                </a:lnTo>
                                <a:close/>
                                <a:moveTo>
                                  <a:pt x="700" y="2793"/>
                                </a:moveTo>
                                <a:lnTo>
                                  <a:pt x="700" y="2793"/>
                                </a:lnTo>
                                <a:lnTo>
                                  <a:pt x="700" y="2779"/>
                                </a:lnTo>
                                <a:lnTo>
                                  <a:pt x="739" y="2774"/>
                                </a:lnTo>
                                <a:lnTo>
                                  <a:pt x="739" y="2788"/>
                                </a:lnTo>
                                <a:lnTo>
                                  <a:pt x="700" y="2793"/>
                                </a:lnTo>
                                <a:close/>
                                <a:moveTo>
                                  <a:pt x="700" y="2793"/>
                                </a:moveTo>
                                <a:lnTo>
                                  <a:pt x="700" y="2793"/>
                                </a:lnTo>
                                <a:lnTo>
                                  <a:pt x="700" y="2793"/>
                                </a:lnTo>
                                <a:lnTo>
                                  <a:pt x="700" y="2793"/>
                                </a:lnTo>
                                <a:close/>
                                <a:moveTo>
                                  <a:pt x="705" y="2812"/>
                                </a:moveTo>
                                <a:lnTo>
                                  <a:pt x="700" y="2793"/>
                                </a:lnTo>
                                <a:lnTo>
                                  <a:pt x="739" y="2788"/>
                                </a:lnTo>
                                <a:lnTo>
                                  <a:pt x="743" y="2803"/>
                                </a:lnTo>
                                <a:lnTo>
                                  <a:pt x="705" y="2812"/>
                                </a:lnTo>
                                <a:close/>
                                <a:moveTo>
                                  <a:pt x="743" y="2822"/>
                                </a:moveTo>
                                <a:lnTo>
                                  <a:pt x="705" y="2827"/>
                                </a:lnTo>
                                <a:lnTo>
                                  <a:pt x="705" y="2812"/>
                                </a:lnTo>
                                <a:lnTo>
                                  <a:pt x="743" y="2803"/>
                                </a:lnTo>
                                <a:lnTo>
                                  <a:pt x="743" y="2822"/>
                                </a:lnTo>
                                <a:close/>
                                <a:moveTo>
                                  <a:pt x="710" y="2841"/>
                                </a:moveTo>
                                <a:lnTo>
                                  <a:pt x="710" y="2841"/>
                                </a:lnTo>
                                <a:lnTo>
                                  <a:pt x="705" y="2827"/>
                                </a:lnTo>
                                <a:lnTo>
                                  <a:pt x="743" y="2822"/>
                                </a:lnTo>
                                <a:lnTo>
                                  <a:pt x="743" y="2836"/>
                                </a:lnTo>
                                <a:lnTo>
                                  <a:pt x="710" y="2841"/>
                                </a:lnTo>
                                <a:close/>
                                <a:moveTo>
                                  <a:pt x="710" y="2841"/>
                                </a:moveTo>
                                <a:lnTo>
                                  <a:pt x="710" y="2841"/>
                                </a:lnTo>
                                <a:lnTo>
                                  <a:pt x="710" y="2841"/>
                                </a:lnTo>
                                <a:lnTo>
                                  <a:pt x="710" y="2841"/>
                                </a:lnTo>
                                <a:close/>
                                <a:moveTo>
                                  <a:pt x="748" y="2851"/>
                                </a:moveTo>
                                <a:lnTo>
                                  <a:pt x="710" y="2855"/>
                                </a:lnTo>
                                <a:lnTo>
                                  <a:pt x="710" y="2841"/>
                                </a:lnTo>
                                <a:lnTo>
                                  <a:pt x="743" y="2836"/>
                                </a:lnTo>
                                <a:lnTo>
                                  <a:pt x="748" y="2851"/>
                                </a:lnTo>
                                <a:lnTo>
                                  <a:pt x="748" y="2851"/>
                                </a:lnTo>
                                <a:close/>
                                <a:moveTo>
                                  <a:pt x="748" y="2851"/>
                                </a:moveTo>
                                <a:lnTo>
                                  <a:pt x="748" y="2851"/>
                                </a:lnTo>
                                <a:lnTo>
                                  <a:pt x="748" y="2851"/>
                                </a:lnTo>
                                <a:lnTo>
                                  <a:pt x="748" y="2851"/>
                                </a:lnTo>
                                <a:close/>
                                <a:moveTo>
                                  <a:pt x="710" y="2870"/>
                                </a:moveTo>
                                <a:lnTo>
                                  <a:pt x="710" y="2865"/>
                                </a:lnTo>
                                <a:lnTo>
                                  <a:pt x="710" y="2851"/>
                                </a:lnTo>
                                <a:lnTo>
                                  <a:pt x="748" y="2851"/>
                                </a:lnTo>
                                <a:lnTo>
                                  <a:pt x="748" y="2865"/>
                                </a:lnTo>
                                <a:lnTo>
                                  <a:pt x="710" y="2870"/>
                                </a:lnTo>
                                <a:close/>
                                <a:moveTo>
                                  <a:pt x="710" y="2870"/>
                                </a:moveTo>
                                <a:lnTo>
                                  <a:pt x="710" y="2865"/>
                                </a:lnTo>
                                <a:lnTo>
                                  <a:pt x="710" y="2865"/>
                                </a:lnTo>
                                <a:lnTo>
                                  <a:pt x="710" y="2870"/>
                                </a:lnTo>
                                <a:close/>
                                <a:moveTo>
                                  <a:pt x="748" y="2875"/>
                                </a:moveTo>
                                <a:lnTo>
                                  <a:pt x="715" y="2879"/>
                                </a:lnTo>
                                <a:lnTo>
                                  <a:pt x="710" y="2870"/>
                                </a:lnTo>
                                <a:lnTo>
                                  <a:pt x="748" y="2860"/>
                                </a:lnTo>
                                <a:lnTo>
                                  <a:pt x="748" y="2875"/>
                                </a:lnTo>
                                <a:lnTo>
                                  <a:pt x="748" y="2875"/>
                                </a:lnTo>
                                <a:close/>
                                <a:moveTo>
                                  <a:pt x="748" y="2875"/>
                                </a:moveTo>
                                <a:lnTo>
                                  <a:pt x="748" y="2875"/>
                                </a:lnTo>
                                <a:lnTo>
                                  <a:pt x="748" y="2875"/>
                                </a:lnTo>
                                <a:lnTo>
                                  <a:pt x="748" y="2875"/>
                                </a:lnTo>
                                <a:close/>
                                <a:moveTo>
                                  <a:pt x="715" y="2894"/>
                                </a:moveTo>
                                <a:lnTo>
                                  <a:pt x="715" y="2894"/>
                                </a:lnTo>
                                <a:lnTo>
                                  <a:pt x="710" y="2879"/>
                                </a:lnTo>
                                <a:lnTo>
                                  <a:pt x="748" y="2875"/>
                                </a:lnTo>
                                <a:lnTo>
                                  <a:pt x="753" y="2889"/>
                                </a:lnTo>
                                <a:lnTo>
                                  <a:pt x="715" y="2894"/>
                                </a:lnTo>
                                <a:close/>
                                <a:moveTo>
                                  <a:pt x="715" y="2894"/>
                                </a:moveTo>
                                <a:lnTo>
                                  <a:pt x="715" y="2894"/>
                                </a:lnTo>
                                <a:lnTo>
                                  <a:pt x="715" y="2894"/>
                                </a:lnTo>
                                <a:lnTo>
                                  <a:pt x="715" y="2894"/>
                                </a:lnTo>
                                <a:close/>
                                <a:moveTo>
                                  <a:pt x="753" y="2899"/>
                                </a:moveTo>
                                <a:lnTo>
                                  <a:pt x="719" y="2903"/>
                                </a:lnTo>
                                <a:lnTo>
                                  <a:pt x="715" y="2894"/>
                                </a:lnTo>
                                <a:lnTo>
                                  <a:pt x="748" y="2884"/>
                                </a:lnTo>
                                <a:lnTo>
                                  <a:pt x="753" y="2894"/>
                                </a:lnTo>
                                <a:lnTo>
                                  <a:pt x="753" y="2899"/>
                                </a:lnTo>
                                <a:close/>
                                <a:moveTo>
                                  <a:pt x="753" y="2894"/>
                                </a:moveTo>
                                <a:lnTo>
                                  <a:pt x="753" y="2894"/>
                                </a:lnTo>
                                <a:lnTo>
                                  <a:pt x="753" y="2899"/>
                                </a:lnTo>
                                <a:lnTo>
                                  <a:pt x="753" y="2894"/>
                                </a:lnTo>
                                <a:close/>
                                <a:moveTo>
                                  <a:pt x="753" y="2908"/>
                                </a:moveTo>
                                <a:lnTo>
                                  <a:pt x="719" y="2913"/>
                                </a:lnTo>
                                <a:lnTo>
                                  <a:pt x="715" y="2903"/>
                                </a:lnTo>
                                <a:lnTo>
                                  <a:pt x="753" y="2899"/>
                                </a:lnTo>
                                <a:lnTo>
                                  <a:pt x="753" y="2908"/>
                                </a:lnTo>
                                <a:lnTo>
                                  <a:pt x="753" y="2908"/>
                                </a:lnTo>
                                <a:close/>
                                <a:moveTo>
                                  <a:pt x="753" y="2908"/>
                                </a:moveTo>
                                <a:lnTo>
                                  <a:pt x="753" y="2908"/>
                                </a:lnTo>
                                <a:lnTo>
                                  <a:pt x="753" y="2908"/>
                                </a:lnTo>
                                <a:lnTo>
                                  <a:pt x="753" y="2908"/>
                                </a:lnTo>
                                <a:close/>
                                <a:moveTo>
                                  <a:pt x="719" y="2923"/>
                                </a:moveTo>
                                <a:lnTo>
                                  <a:pt x="719" y="2918"/>
                                </a:lnTo>
                                <a:lnTo>
                                  <a:pt x="719" y="2908"/>
                                </a:lnTo>
                                <a:lnTo>
                                  <a:pt x="753" y="2908"/>
                                </a:lnTo>
                                <a:lnTo>
                                  <a:pt x="753" y="2918"/>
                                </a:lnTo>
                                <a:lnTo>
                                  <a:pt x="719" y="2923"/>
                                </a:lnTo>
                                <a:close/>
                                <a:moveTo>
                                  <a:pt x="719" y="2923"/>
                                </a:moveTo>
                                <a:lnTo>
                                  <a:pt x="719" y="2923"/>
                                </a:lnTo>
                                <a:lnTo>
                                  <a:pt x="719" y="2918"/>
                                </a:lnTo>
                                <a:lnTo>
                                  <a:pt x="719" y="2923"/>
                                </a:lnTo>
                                <a:close/>
                                <a:moveTo>
                                  <a:pt x="719" y="2932"/>
                                </a:moveTo>
                                <a:lnTo>
                                  <a:pt x="719" y="2932"/>
                                </a:lnTo>
                                <a:lnTo>
                                  <a:pt x="719" y="2923"/>
                                </a:lnTo>
                                <a:lnTo>
                                  <a:pt x="753" y="2913"/>
                                </a:lnTo>
                                <a:lnTo>
                                  <a:pt x="758" y="2923"/>
                                </a:lnTo>
                                <a:lnTo>
                                  <a:pt x="719" y="2932"/>
                                </a:lnTo>
                                <a:close/>
                                <a:moveTo>
                                  <a:pt x="719" y="2932"/>
                                </a:moveTo>
                                <a:lnTo>
                                  <a:pt x="719" y="2932"/>
                                </a:lnTo>
                                <a:lnTo>
                                  <a:pt x="719" y="2932"/>
                                </a:lnTo>
                                <a:lnTo>
                                  <a:pt x="719" y="2932"/>
                                </a:lnTo>
                                <a:close/>
                                <a:moveTo>
                                  <a:pt x="758" y="2932"/>
                                </a:moveTo>
                                <a:lnTo>
                                  <a:pt x="724" y="2942"/>
                                </a:lnTo>
                                <a:lnTo>
                                  <a:pt x="719" y="2932"/>
                                </a:lnTo>
                                <a:lnTo>
                                  <a:pt x="758" y="2923"/>
                                </a:lnTo>
                                <a:lnTo>
                                  <a:pt x="758" y="2927"/>
                                </a:lnTo>
                                <a:lnTo>
                                  <a:pt x="758" y="2932"/>
                                </a:lnTo>
                                <a:close/>
                                <a:moveTo>
                                  <a:pt x="758" y="2927"/>
                                </a:moveTo>
                                <a:lnTo>
                                  <a:pt x="758" y="2932"/>
                                </a:lnTo>
                                <a:lnTo>
                                  <a:pt x="758" y="2927"/>
                                </a:lnTo>
                                <a:lnTo>
                                  <a:pt x="758" y="2927"/>
                                </a:lnTo>
                                <a:close/>
                                <a:moveTo>
                                  <a:pt x="763" y="2942"/>
                                </a:moveTo>
                                <a:lnTo>
                                  <a:pt x="724" y="2946"/>
                                </a:lnTo>
                                <a:lnTo>
                                  <a:pt x="724" y="2937"/>
                                </a:lnTo>
                                <a:lnTo>
                                  <a:pt x="758" y="2932"/>
                                </a:lnTo>
                                <a:lnTo>
                                  <a:pt x="763" y="2937"/>
                                </a:lnTo>
                                <a:lnTo>
                                  <a:pt x="763" y="2942"/>
                                </a:lnTo>
                                <a:close/>
                                <a:moveTo>
                                  <a:pt x="763" y="2937"/>
                                </a:moveTo>
                                <a:lnTo>
                                  <a:pt x="763" y="2942"/>
                                </a:lnTo>
                                <a:lnTo>
                                  <a:pt x="763" y="2942"/>
                                </a:lnTo>
                                <a:lnTo>
                                  <a:pt x="763" y="2937"/>
                                </a:lnTo>
                                <a:close/>
                                <a:moveTo>
                                  <a:pt x="724" y="2961"/>
                                </a:moveTo>
                                <a:lnTo>
                                  <a:pt x="724" y="2961"/>
                                </a:lnTo>
                                <a:lnTo>
                                  <a:pt x="724" y="2946"/>
                                </a:lnTo>
                                <a:lnTo>
                                  <a:pt x="763" y="2942"/>
                                </a:lnTo>
                                <a:lnTo>
                                  <a:pt x="763" y="2956"/>
                                </a:lnTo>
                                <a:lnTo>
                                  <a:pt x="724" y="2961"/>
                                </a:lnTo>
                                <a:close/>
                                <a:moveTo>
                                  <a:pt x="724" y="2961"/>
                                </a:moveTo>
                                <a:lnTo>
                                  <a:pt x="724" y="2961"/>
                                </a:lnTo>
                                <a:lnTo>
                                  <a:pt x="724" y="2961"/>
                                </a:lnTo>
                                <a:lnTo>
                                  <a:pt x="724" y="2961"/>
                                </a:lnTo>
                                <a:close/>
                                <a:moveTo>
                                  <a:pt x="729" y="2975"/>
                                </a:moveTo>
                                <a:lnTo>
                                  <a:pt x="729" y="2975"/>
                                </a:lnTo>
                                <a:lnTo>
                                  <a:pt x="724" y="2961"/>
                                </a:lnTo>
                                <a:lnTo>
                                  <a:pt x="763" y="2951"/>
                                </a:lnTo>
                                <a:lnTo>
                                  <a:pt x="767" y="2966"/>
                                </a:lnTo>
                                <a:lnTo>
                                  <a:pt x="729" y="2975"/>
                                </a:lnTo>
                                <a:close/>
                                <a:moveTo>
                                  <a:pt x="729" y="2975"/>
                                </a:moveTo>
                                <a:lnTo>
                                  <a:pt x="729" y="2975"/>
                                </a:lnTo>
                                <a:lnTo>
                                  <a:pt x="729" y="2975"/>
                                </a:lnTo>
                                <a:lnTo>
                                  <a:pt x="729" y="2975"/>
                                </a:lnTo>
                                <a:close/>
                                <a:moveTo>
                                  <a:pt x="772" y="2980"/>
                                </a:moveTo>
                                <a:lnTo>
                                  <a:pt x="734" y="2985"/>
                                </a:lnTo>
                                <a:lnTo>
                                  <a:pt x="729" y="2975"/>
                                </a:lnTo>
                                <a:lnTo>
                                  <a:pt x="767" y="2966"/>
                                </a:lnTo>
                                <a:lnTo>
                                  <a:pt x="767" y="2975"/>
                                </a:lnTo>
                                <a:lnTo>
                                  <a:pt x="772" y="2980"/>
                                </a:lnTo>
                                <a:close/>
                                <a:moveTo>
                                  <a:pt x="767" y="2975"/>
                                </a:moveTo>
                                <a:lnTo>
                                  <a:pt x="772" y="2975"/>
                                </a:lnTo>
                                <a:lnTo>
                                  <a:pt x="772" y="2980"/>
                                </a:lnTo>
                                <a:lnTo>
                                  <a:pt x="767" y="2975"/>
                                </a:lnTo>
                                <a:close/>
                                <a:moveTo>
                                  <a:pt x="734" y="2999"/>
                                </a:moveTo>
                                <a:lnTo>
                                  <a:pt x="734" y="2994"/>
                                </a:lnTo>
                                <a:lnTo>
                                  <a:pt x="734" y="2985"/>
                                </a:lnTo>
                                <a:lnTo>
                                  <a:pt x="772" y="2980"/>
                                </a:lnTo>
                                <a:lnTo>
                                  <a:pt x="772" y="2990"/>
                                </a:lnTo>
                                <a:lnTo>
                                  <a:pt x="734" y="2999"/>
                                </a:lnTo>
                                <a:close/>
                                <a:moveTo>
                                  <a:pt x="734" y="2999"/>
                                </a:moveTo>
                                <a:lnTo>
                                  <a:pt x="734" y="2999"/>
                                </a:lnTo>
                                <a:lnTo>
                                  <a:pt x="734" y="2994"/>
                                </a:lnTo>
                                <a:lnTo>
                                  <a:pt x="734" y="2999"/>
                                </a:lnTo>
                                <a:close/>
                                <a:moveTo>
                                  <a:pt x="777" y="2999"/>
                                </a:moveTo>
                                <a:lnTo>
                                  <a:pt x="739" y="3009"/>
                                </a:lnTo>
                                <a:lnTo>
                                  <a:pt x="734" y="2999"/>
                                </a:lnTo>
                                <a:lnTo>
                                  <a:pt x="767" y="2980"/>
                                </a:lnTo>
                                <a:lnTo>
                                  <a:pt x="772" y="2990"/>
                                </a:lnTo>
                                <a:lnTo>
                                  <a:pt x="777" y="2999"/>
                                </a:lnTo>
                                <a:close/>
                                <a:moveTo>
                                  <a:pt x="772" y="2990"/>
                                </a:moveTo>
                                <a:lnTo>
                                  <a:pt x="777" y="2994"/>
                                </a:lnTo>
                                <a:lnTo>
                                  <a:pt x="777" y="2999"/>
                                </a:lnTo>
                                <a:lnTo>
                                  <a:pt x="772" y="2990"/>
                                </a:lnTo>
                                <a:close/>
                                <a:moveTo>
                                  <a:pt x="743" y="3018"/>
                                </a:moveTo>
                                <a:lnTo>
                                  <a:pt x="739" y="3009"/>
                                </a:lnTo>
                                <a:lnTo>
                                  <a:pt x="739" y="3004"/>
                                </a:lnTo>
                                <a:lnTo>
                                  <a:pt x="777" y="2999"/>
                                </a:lnTo>
                                <a:lnTo>
                                  <a:pt x="777" y="3004"/>
                                </a:lnTo>
                                <a:lnTo>
                                  <a:pt x="743" y="3018"/>
                                </a:lnTo>
                                <a:close/>
                                <a:moveTo>
                                  <a:pt x="743" y="3018"/>
                                </a:moveTo>
                                <a:lnTo>
                                  <a:pt x="739" y="3014"/>
                                </a:lnTo>
                                <a:lnTo>
                                  <a:pt x="739" y="3009"/>
                                </a:lnTo>
                                <a:lnTo>
                                  <a:pt x="743" y="3018"/>
                                </a:lnTo>
                                <a:close/>
                                <a:moveTo>
                                  <a:pt x="787" y="3023"/>
                                </a:moveTo>
                                <a:lnTo>
                                  <a:pt x="748" y="3033"/>
                                </a:lnTo>
                                <a:lnTo>
                                  <a:pt x="743" y="3018"/>
                                </a:lnTo>
                                <a:lnTo>
                                  <a:pt x="777" y="2999"/>
                                </a:lnTo>
                                <a:lnTo>
                                  <a:pt x="787" y="3018"/>
                                </a:lnTo>
                                <a:lnTo>
                                  <a:pt x="787" y="3023"/>
                                </a:lnTo>
                                <a:close/>
                                <a:moveTo>
                                  <a:pt x="787" y="3018"/>
                                </a:moveTo>
                                <a:lnTo>
                                  <a:pt x="787" y="3023"/>
                                </a:lnTo>
                                <a:lnTo>
                                  <a:pt x="787" y="3023"/>
                                </a:lnTo>
                                <a:lnTo>
                                  <a:pt x="787" y="3018"/>
                                </a:lnTo>
                                <a:close/>
                                <a:moveTo>
                                  <a:pt x="753" y="3042"/>
                                </a:moveTo>
                                <a:lnTo>
                                  <a:pt x="748" y="3038"/>
                                </a:lnTo>
                                <a:lnTo>
                                  <a:pt x="748" y="3028"/>
                                </a:lnTo>
                                <a:lnTo>
                                  <a:pt x="787" y="3023"/>
                                </a:lnTo>
                                <a:lnTo>
                                  <a:pt x="787" y="3033"/>
                                </a:lnTo>
                                <a:lnTo>
                                  <a:pt x="753" y="3042"/>
                                </a:lnTo>
                                <a:close/>
                                <a:moveTo>
                                  <a:pt x="753" y="3042"/>
                                </a:moveTo>
                                <a:lnTo>
                                  <a:pt x="748" y="3042"/>
                                </a:lnTo>
                                <a:lnTo>
                                  <a:pt x="748" y="3038"/>
                                </a:lnTo>
                                <a:lnTo>
                                  <a:pt x="753" y="3042"/>
                                </a:lnTo>
                                <a:close/>
                                <a:moveTo>
                                  <a:pt x="791" y="3038"/>
                                </a:moveTo>
                                <a:lnTo>
                                  <a:pt x="758" y="3052"/>
                                </a:lnTo>
                                <a:lnTo>
                                  <a:pt x="753" y="3042"/>
                                </a:lnTo>
                                <a:lnTo>
                                  <a:pt x="787" y="3028"/>
                                </a:lnTo>
                                <a:lnTo>
                                  <a:pt x="791" y="3038"/>
                                </a:lnTo>
                                <a:lnTo>
                                  <a:pt x="791" y="3038"/>
                                </a:lnTo>
                                <a:close/>
                                <a:moveTo>
                                  <a:pt x="791" y="3038"/>
                                </a:moveTo>
                                <a:lnTo>
                                  <a:pt x="791" y="3038"/>
                                </a:lnTo>
                                <a:lnTo>
                                  <a:pt x="791" y="3038"/>
                                </a:lnTo>
                                <a:lnTo>
                                  <a:pt x="791" y="3038"/>
                                </a:lnTo>
                                <a:close/>
                                <a:moveTo>
                                  <a:pt x="796" y="3052"/>
                                </a:moveTo>
                                <a:lnTo>
                                  <a:pt x="758" y="3062"/>
                                </a:lnTo>
                                <a:lnTo>
                                  <a:pt x="758" y="3052"/>
                                </a:lnTo>
                                <a:lnTo>
                                  <a:pt x="791" y="3038"/>
                                </a:lnTo>
                                <a:lnTo>
                                  <a:pt x="796" y="3047"/>
                                </a:lnTo>
                                <a:lnTo>
                                  <a:pt x="796" y="3052"/>
                                </a:lnTo>
                                <a:close/>
                                <a:moveTo>
                                  <a:pt x="796" y="3047"/>
                                </a:moveTo>
                                <a:lnTo>
                                  <a:pt x="796" y="3052"/>
                                </a:lnTo>
                                <a:lnTo>
                                  <a:pt x="796" y="3052"/>
                                </a:lnTo>
                                <a:lnTo>
                                  <a:pt x="796" y="3047"/>
                                </a:lnTo>
                                <a:close/>
                                <a:moveTo>
                                  <a:pt x="763" y="3071"/>
                                </a:moveTo>
                                <a:lnTo>
                                  <a:pt x="763" y="3066"/>
                                </a:lnTo>
                                <a:lnTo>
                                  <a:pt x="758" y="3062"/>
                                </a:lnTo>
                                <a:lnTo>
                                  <a:pt x="796" y="3052"/>
                                </a:lnTo>
                                <a:lnTo>
                                  <a:pt x="796" y="3057"/>
                                </a:lnTo>
                                <a:lnTo>
                                  <a:pt x="763" y="3071"/>
                                </a:lnTo>
                                <a:close/>
                                <a:moveTo>
                                  <a:pt x="763" y="3071"/>
                                </a:moveTo>
                                <a:lnTo>
                                  <a:pt x="763" y="3071"/>
                                </a:lnTo>
                                <a:lnTo>
                                  <a:pt x="763" y="3066"/>
                                </a:lnTo>
                                <a:lnTo>
                                  <a:pt x="763" y="3071"/>
                                </a:lnTo>
                                <a:close/>
                                <a:moveTo>
                                  <a:pt x="801" y="3066"/>
                                </a:moveTo>
                                <a:lnTo>
                                  <a:pt x="767" y="3081"/>
                                </a:lnTo>
                                <a:lnTo>
                                  <a:pt x="763" y="3071"/>
                                </a:lnTo>
                                <a:lnTo>
                                  <a:pt x="796" y="3052"/>
                                </a:lnTo>
                                <a:lnTo>
                                  <a:pt x="801" y="3062"/>
                                </a:lnTo>
                                <a:lnTo>
                                  <a:pt x="801" y="3066"/>
                                </a:lnTo>
                                <a:close/>
                                <a:moveTo>
                                  <a:pt x="801" y="3062"/>
                                </a:moveTo>
                                <a:lnTo>
                                  <a:pt x="801" y="3066"/>
                                </a:lnTo>
                                <a:lnTo>
                                  <a:pt x="801" y="3066"/>
                                </a:lnTo>
                                <a:lnTo>
                                  <a:pt x="801" y="3062"/>
                                </a:lnTo>
                                <a:close/>
                                <a:moveTo>
                                  <a:pt x="767" y="3086"/>
                                </a:moveTo>
                                <a:lnTo>
                                  <a:pt x="767" y="3081"/>
                                </a:lnTo>
                                <a:lnTo>
                                  <a:pt x="763" y="3071"/>
                                </a:lnTo>
                                <a:lnTo>
                                  <a:pt x="801" y="3066"/>
                                </a:lnTo>
                                <a:lnTo>
                                  <a:pt x="801" y="3076"/>
                                </a:lnTo>
                                <a:lnTo>
                                  <a:pt x="767" y="3086"/>
                                </a:lnTo>
                                <a:close/>
                                <a:moveTo>
                                  <a:pt x="767" y="3086"/>
                                </a:moveTo>
                                <a:lnTo>
                                  <a:pt x="767" y="3081"/>
                                </a:lnTo>
                                <a:lnTo>
                                  <a:pt x="767" y="3081"/>
                                </a:lnTo>
                                <a:lnTo>
                                  <a:pt x="767" y="3086"/>
                                </a:lnTo>
                                <a:close/>
                                <a:moveTo>
                                  <a:pt x="772" y="3095"/>
                                </a:moveTo>
                                <a:lnTo>
                                  <a:pt x="767" y="3090"/>
                                </a:lnTo>
                                <a:lnTo>
                                  <a:pt x="767" y="3086"/>
                                </a:lnTo>
                                <a:lnTo>
                                  <a:pt x="801" y="3071"/>
                                </a:lnTo>
                                <a:lnTo>
                                  <a:pt x="806" y="3081"/>
                                </a:lnTo>
                                <a:lnTo>
                                  <a:pt x="772" y="3095"/>
                                </a:lnTo>
                                <a:close/>
                                <a:moveTo>
                                  <a:pt x="772" y="3095"/>
                                </a:moveTo>
                                <a:lnTo>
                                  <a:pt x="767" y="3095"/>
                                </a:lnTo>
                                <a:lnTo>
                                  <a:pt x="767" y="3090"/>
                                </a:lnTo>
                                <a:lnTo>
                                  <a:pt x="772" y="3095"/>
                                </a:lnTo>
                                <a:close/>
                                <a:moveTo>
                                  <a:pt x="806" y="3081"/>
                                </a:moveTo>
                                <a:lnTo>
                                  <a:pt x="777" y="3100"/>
                                </a:lnTo>
                                <a:lnTo>
                                  <a:pt x="772" y="3095"/>
                                </a:lnTo>
                                <a:lnTo>
                                  <a:pt x="801" y="3071"/>
                                </a:lnTo>
                                <a:lnTo>
                                  <a:pt x="806" y="3076"/>
                                </a:lnTo>
                                <a:lnTo>
                                  <a:pt x="806" y="3081"/>
                                </a:lnTo>
                                <a:close/>
                                <a:moveTo>
                                  <a:pt x="806" y="3076"/>
                                </a:moveTo>
                                <a:lnTo>
                                  <a:pt x="806" y="3081"/>
                                </a:lnTo>
                                <a:lnTo>
                                  <a:pt x="806" y="3081"/>
                                </a:lnTo>
                                <a:lnTo>
                                  <a:pt x="806" y="3076"/>
                                </a:lnTo>
                                <a:close/>
                                <a:moveTo>
                                  <a:pt x="782" y="3114"/>
                                </a:moveTo>
                                <a:lnTo>
                                  <a:pt x="782" y="3110"/>
                                </a:lnTo>
                                <a:lnTo>
                                  <a:pt x="772" y="3100"/>
                                </a:lnTo>
                                <a:lnTo>
                                  <a:pt x="806" y="3081"/>
                                </a:lnTo>
                                <a:lnTo>
                                  <a:pt x="815" y="3095"/>
                                </a:lnTo>
                                <a:lnTo>
                                  <a:pt x="782" y="3114"/>
                                </a:lnTo>
                                <a:close/>
                                <a:moveTo>
                                  <a:pt x="782" y="3114"/>
                                </a:moveTo>
                                <a:lnTo>
                                  <a:pt x="782" y="3114"/>
                                </a:lnTo>
                                <a:lnTo>
                                  <a:pt x="782" y="3110"/>
                                </a:lnTo>
                                <a:lnTo>
                                  <a:pt x="782" y="3114"/>
                                </a:lnTo>
                                <a:close/>
                                <a:moveTo>
                                  <a:pt x="787" y="3124"/>
                                </a:moveTo>
                                <a:lnTo>
                                  <a:pt x="787" y="3119"/>
                                </a:lnTo>
                                <a:lnTo>
                                  <a:pt x="782" y="3114"/>
                                </a:lnTo>
                                <a:lnTo>
                                  <a:pt x="811" y="3090"/>
                                </a:lnTo>
                                <a:lnTo>
                                  <a:pt x="815" y="3100"/>
                                </a:lnTo>
                                <a:lnTo>
                                  <a:pt x="787" y="3124"/>
                                </a:lnTo>
                                <a:close/>
                                <a:moveTo>
                                  <a:pt x="787" y="3124"/>
                                </a:moveTo>
                                <a:lnTo>
                                  <a:pt x="787" y="3124"/>
                                </a:lnTo>
                                <a:lnTo>
                                  <a:pt x="787" y="3119"/>
                                </a:lnTo>
                                <a:lnTo>
                                  <a:pt x="787" y="3124"/>
                                </a:lnTo>
                                <a:close/>
                                <a:moveTo>
                                  <a:pt x="825" y="3110"/>
                                </a:moveTo>
                                <a:lnTo>
                                  <a:pt x="796" y="3134"/>
                                </a:lnTo>
                                <a:lnTo>
                                  <a:pt x="787" y="3124"/>
                                </a:lnTo>
                                <a:lnTo>
                                  <a:pt x="815" y="3095"/>
                                </a:lnTo>
                                <a:lnTo>
                                  <a:pt x="825" y="3105"/>
                                </a:lnTo>
                                <a:lnTo>
                                  <a:pt x="825" y="3110"/>
                                </a:lnTo>
                                <a:close/>
                                <a:moveTo>
                                  <a:pt x="825" y="3105"/>
                                </a:moveTo>
                                <a:lnTo>
                                  <a:pt x="825" y="3110"/>
                                </a:lnTo>
                                <a:lnTo>
                                  <a:pt x="825" y="3105"/>
                                </a:lnTo>
                                <a:lnTo>
                                  <a:pt x="825" y="3105"/>
                                </a:lnTo>
                                <a:close/>
                                <a:moveTo>
                                  <a:pt x="806" y="3143"/>
                                </a:moveTo>
                                <a:lnTo>
                                  <a:pt x="801" y="3138"/>
                                </a:lnTo>
                                <a:lnTo>
                                  <a:pt x="796" y="3134"/>
                                </a:lnTo>
                                <a:lnTo>
                                  <a:pt x="825" y="3110"/>
                                </a:lnTo>
                                <a:lnTo>
                                  <a:pt x="830" y="3114"/>
                                </a:lnTo>
                                <a:lnTo>
                                  <a:pt x="806" y="3143"/>
                                </a:lnTo>
                                <a:close/>
                                <a:moveTo>
                                  <a:pt x="806" y="3143"/>
                                </a:moveTo>
                                <a:lnTo>
                                  <a:pt x="801" y="3138"/>
                                </a:lnTo>
                                <a:lnTo>
                                  <a:pt x="801" y="3138"/>
                                </a:lnTo>
                                <a:lnTo>
                                  <a:pt x="806" y="3143"/>
                                </a:lnTo>
                                <a:close/>
                                <a:moveTo>
                                  <a:pt x="834" y="3114"/>
                                </a:moveTo>
                                <a:lnTo>
                                  <a:pt x="811" y="3143"/>
                                </a:lnTo>
                                <a:lnTo>
                                  <a:pt x="806" y="3143"/>
                                </a:lnTo>
                                <a:lnTo>
                                  <a:pt x="825" y="3110"/>
                                </a:lnTo>
                                <a:lnTo>
                                  <a:pt x="830" y="3110"/>
                                </a:lnTo>
                                <a:lnTo>
                                  <a:pt x="834" y="3114"/>
                                </a:lnTo>
                                <a:close/>
                                <a:moveTo>
                                  <a:pt x="830" y="3110"/>
                                </a:moveTo>
                                <a:lnTo>
                                  <a:pt x="830" y="3114"/>
                                </a:lnTo>
                                <a:lnTo>
                                  <a:pt x="834" y="3114"/>
                                </a:lnTo>
                                <a:lnTo>
                                  <a:pt x="830" y="3110"/>
                                </a:lnTo>
                                <a:close/>
                                <a:moveTo>
                                  <a:pt x="815" y="3148"/>
                                </a:moveTo>
                                <a:lnTo>
                                  <a:pt x="815" y="3148"/>
                                </a:lnTo>
                                <a:lnTo>
                                  <a:pt x="811" y="3143"/>
                                </a:lnTo>
                                <a:lnTo>
                                  <a:pt x="834" y="3114"/>
                                </a:lnTo>
                                <a:lnTo>
                                  <a:pt x="839" y="3119"/>
                                </a:lnTo>
                                <a:lnTo>
                                  <a:pt x="815" y="3148"/>
                                </a:lnTo>
                                <a:close/>
                                <a:moveTo>
                                  <a:pt x="815" y="3148"/>
                                </a:moveTo>
                                <a:lnTo>
                                  <a:pt x="815" y="3148"/>
                                </a:lnTo>
                                <a:lnTo>
                                  <a:pt x="815" y="3148"/>
                                </a:lnTo>
                                <a:lnTo>
                                  <a:pt x="815" y="3148"/>
                                </a:lnTo>
                                <a:close/>
                                <a:moveTo>
                                  <a:pt x="839" y="3119"/>
                                </a:moveTo>
                                <a:lnTo>
                                  <a:pt x="820" y="3153"/>
                                </a:lnTo>
                                <a:lnTo>
                                  <a:pt x="815" y="3148"/>
                                </a:lnTo>
                                <a:lnTo>
                                  <a:pt x="834" y="3114"/>
                                </a:lnTo>
                                <a:lnTo>
                                  <a:pt x="839" y="3119"/>
                                </a:lnTo>
                                <a:lnTo>
                                  <a:pt x="839" y="3119"/>
                                </a:lnTo>
                                <a:close/>
                                <a:moveTo>
                                  <a:pt x="839" y="3119"/>
                                </a:moveTo>
                                <a:lnTo>
                                  <a:pt x="839" y="3119"/>
                                </a:lnTo>
                                <a:lnTo>
                                  <a:pt x="844" y="3119"/>
                                </a:lnTo>
                                <a:lnTo>
                                  <a:pt x="839" y="3119"/>
                                </a:lnTo>
                                <a:close/>
                                <a:moveTo>
                                  <a:pt x="834" y="3157"/>
                                </a:moveTo>
                                <a:lnTo>
                                  <a:pt x="830" y="3157"/>
                                </a:lnTo>
                                <a:lnTo>
                                  <a:pt x="820" y="3153"/>
                                </a:lnTo>
                                <a:lnTo>
                                  <a:pt x="839" y="3119"/>
                                </a:lnTo>
                                <a:lnTo>
                                  <a:pt x="849" y="3124"/>
                                </a:lnTo>
                                <a:lnTo>
                                  <a:pt x="834" y="3157"/>
                                </a:lnTo>
                                <a:close/>
                                <a:moveTo>
                                  <a:pt x="834" y="3157"/>
                                </a:moveTo>
                                <a:lnTo>
                                  <a:pt x="834" y="3157"/>
                                </a:lnTo>
                                <a:lnTo>
                                  <a:pt x="830" y="3157"/>
                                </a:lnTo>
                                <a:lnTo>
                                  <a:pt x="834" y="3157"/>
                                </a:lnTo>
                                <a:close/>
                                <a:moveTo>
                                  <a:pt x="858" y="3129"/>
                                </a:moveTo>
                                <a:lnTo>
                                  <a:pt x="844" y="3162"/>
                                </a:lnTo>
                                <a:lnTo>
                                  <a:pt x="834" y="3157"/>
                                </a:lnTo>
                                <a:lnTo>
                                  <a:pt x="844" y="3124"/>
                                </a:lnTo>
                                <a:lnTo>
                                  <a:pt x="858" y="3124"/>
                                </a:lnTo>
                                <a:lnTo>
                                  <a:pt x="858" y="3129"/>
                                </a:lnTo>
                                <a:close/>
                                <a:moveTo>
                                  <a:pt x="858" y="3124"/>
                                </a:moveTo>
                                <a:lnTo>
                                  <a:pt x="858" y="3124"/>
                                </a:lnTo>
                                <a:lnTo>
                                  <a:pt x="858" y="3129"/>
                                </a:lnTo>
                                <a:lnTo>
                                  <a:pt x="858" y="3124"/>
                                </a:lnTo>
                                <a:close/>
                                <a:moveTo>
                                  <a:pt x="854" y="3167"/>
                                </a:moveTo>
                                <a:lnTo>
                                  <a:pt x="849" y="3162"/>
                                </a:lnTo>
                                <a:lnTo>
                                  <a:pt x="839" y="3162"/>
                                </a:lnTo>
                                <a:lnTo>
                                  <a:pt x="858" y="3129"/>
                                </a:lnTo>
                                <a:lnTo>
                                  <a:pt x="868" y="3134"/>
                                </a:lnTo>
                                <a:lnTo>
                                  <a:pt x="854" y="3167"/>
                                </a:lnTo>
                                <a:close/>
                                <a:moveTo>
                                  <a:pt x="854" y="3167"/>
                                </a:moveTo>
                                <a:lnTo>
                                  <a:pt x="849" y="3167"/>
                                </a:lnTo>
                                <a:lnTo>
                                  <a:pt x="849" y="3162"/>
                                </a:lnTo>
                                <a:lnTo>
                                  <a:pt x="854" y="3167"/>
                                </a:lnTo>
                                <a:close/>
                                <a:moveTo>
                                  <a:pt x="878" y="3134"/>
                                </a:moveTo>
                                <a:lnTo>
                                  <a:pt x="863" y="3172"/>
                                </a:lnTo>
                                <a:lnTo>
                                  <a:pt x="854" y="3167"/>
                                </a:lnTo>
                                <a:lnTo>
                                  <a:pt x="863" y="3129"/>
                                </a:lnTo>
                                <a:lnTo>
                                  <a:pt x="873" y="3134"/>
                                </a:lnTo>
                                <a:lnTo>
                                  <a:pt x="878" y="3134"/>
                                </a:lnTo>
                                <a:close/>
                                <a:moveTo>
                                  <a:pt x="873" y="3134"/>
                                </a:moveTo>
                                <a:lnTo>
                                  <a:pt x="878" y="3134"/>
                                </a:lnTo>
                                <a:lnTo>
                                  <a:pt x="878" y="3134"/>
                                </a:lnTo>
                                <a:lnTo>
                                  <a:pt x="873" y="3134"/>
                                </a:lnTo>
                                <a:close/>
                                <a:moveTo>
                                  <a:pt x="878" y="3177"/>
                                </a:moveTo>
                                <a:lnTo>
                                  <a:pt x="873" y="3172"/>
                                </a:lnTo>
                                <a:lnTo>
                                  <a:pt x="863" y="3167"/>
                                </a:lnTo>
                                <a:lnTo>
                                  <a:pt x="878" y="3134"/>
                                </a:lnTo>
                                <a:lnTo>
                                  <a:pt x="887" y="3138"/>
                                </a:lnTo>
                                <a:lnTo>
                                  <a:pt x="878" y="3177"/>
                                </a:lnTo>
                                <a:close/>
                                <a:moveTo>
                                  <a:pt x="878" y="3177"/>
                                </a:moveTo>
                                <a:lnTo>
                                  <a:pt x="873" y="3177"/>
                                </a:lnTo>
                                <a:lnTo>
                                  <a:pt x="873" y="3172"/>
                                </a:lnTo>
                                <a:lnTo>
                                  <a:pt x="878" y="3177"/>
                                </a:lnTo>
                                <a:close/>
                                <a:moveTo>
                                  <a:pt x="897" y="3138"/>
                                </a:moveTo>
                                <a:lnTo>
                                  <a:pt x="892" y="3177"/>
                                </a:lnTo>
                                <a:lnTo>
                                  <a:pt x="878" y="3177"/>
                                </a:lnTo>
                                <a:lnTo>
                                  <a:pt x="882" y="3138"/>
                                </a:lnTo>
                                <a:lnTo>
                                  <a:pt x="892" y="3138"/>
                                </a:lnTo>
                                <a:lnTo>
                                  <a:pt x="897" y="3138"/>
                                </a:lnTo>
                                <a:close/>
                                <a:moveTo>
                                  <a:pt x="892" y="3138"/>
                                </a:moveTo>
                                <a:lnTo>
                                  <a:pt x="897" y="3138"/>
                                </a:lnTo>
                                <a:lnTo>
                                  <a:pt x="897" y="3138"/>
                                </a:lnTo>
                                <a:lnTo>
                                  <a:pt x="892" y="3138"/>
                                </a:lnTo>
                                <a:close/>
                                <a:moveTo>
                                  <a:pt x="911" y="3186"/>
                                </a:moveTo>
                                <a:lnTo>
                                  <a:pt x="911" y="3186"/>
                                </a:lnTo>
                                <a:lnTo>
                                  <a:pt x="887" y="3177"/>
                                </a:lnTo>
                                <a:lnTo>
                                  <a:pt x="897" y="3138"/>
                                </a:lnTo>
                                <a:lnTo>
                                  <a:pt x="921" y="3148"/>
                                </a:lnTo>
                                <a:lnTo>
                                  <a:pt x="911" y="3186"/>
                                </a:lnTo>
                                <a:close/>
                                <a:moveTo>
                                  <a:pt x="911" y="3186"/>
                                </a:moveTo>
                                <a:lnTo>
                                  <a:pt x="911" y="3186"/>
                                </a:lnTo>
                                <a:lnTo>
                                  <a:pt x="911" y="3186"/>
                                </a:lnTo>
                                <a:lnTo>
                                  <a:pt x="911" y="3186"/>
                                </a:lnTo>
                                <a:close/>
                                <a:moveTo>
                                  <a:pt x="940" y="3191"/>
                                </a:moveTo>
                                <a:lnTo>
                                  <a:pt x="935" y="3191"/>
                                </a:lnTo>
                                <a:lnTo>
                                  <a:pt x="911" y="3186"/>
                                </a:lnTo>
                                <a:lnTo>
                                  <a:pt x="921" y="3148"/>
                                </a:lnTo>
                                <a:lnTo>
                                  <a:pt x="945" y="3153"/>
                                </a:lnTo>
                                <a:lnTo>
                                  <a:pt x="940" y="3191"/>
                                </a:lnTo>
                                <a:close/>
                                <a:moveTo>
                                  <a:pt x="940" y="3191"/>
                                </a:moveTo>
                                <a:lnTo>
                                  <a:pt x="935" y="3191"/>
                                </a:lnTo>
                                <a:lnTo>
                                  <a:pt x="935" y="3191"/>
                                </a:lnTo>
                                <a:lnTo>
                                  <a:pt x="940" y="3191"/>
                                </a:lnTo>
                                <a:close/>
                                <a:moveTo>
                                  <a:pt x="959" y="3157"/>
                                </a:moveTo>
                                <a:lnTo>
                                  <a:pt x="950" y="3191"/>
                                </a:lnTo>
                                <a:lnTo>
                                  <a:pt x="940" y="3191"/>
                                </a:lnTo>
                                <a:lnTo>
                                  <a:pt x="940" y="3153"/>
                                </a:lnTo>
                                <a:lnTo>
                                  <a:pt x="954" y="3153"/>
                                </a:lnTo>
                                <a:lnTo>
                                  <a:pt x="959" y="3157"/>
                                </a:lnTo>
                                <a:close/>
                                <a:moveTo>
                                  <a:pt x="954" y="3153"/>
                                </a:moveTo>
                                <a:lnTo>
                                  <a:pt x="954" y="3153"/>
                                </a:lnTo>
                                <a:lnTo>
                                  <a:pt x="959" y="3157"/>
                                </a:lnTo>
                                <a:lnTo>
                                  <a:pt x="954" y="3153"/>
                                </a:lnTo>
                                <a:close/>
                                <a:moveTo>
                                  <a:pt x="959" y="3196"/>
                                </a:moveTo>
                                <a:lnTo>
                                  <a:pt x="954" y="3196"/>
                                </a:lnTo>
                                <a:lnTo>
                                  <a:pt x="945" y="3191"/>
                                </a:lnTo>
                                <a:lnTo>
                                  <a:pt x="959" y="3157"/>
                                </a:lnTo>
                                <a:lnTo>
                                  <a:pt x="969" y="3162"/>
                                </a:lnTo>
                                <a:lnTo>
                                  <a:pt x="959" y="3196"/>
                                </a:lnTo>
                                <a:close/>
                                <a:moveTo>
                                  <a:pt x="959" y="3196"/>
                                </a:moveTo>
                                <a:lnTo>
                                  <a:pt x="954" y="3196"/>
                                </a:lnTo>
                                <a:lnTo>
                                  <a:pt x="954" y="3196"/>
                                </a:lnTo>
                                <a:lnTo>
                                  <a:pt x="959" y="3196"/>
                                </a:lnTo>
                                <a:close/>
                                <a:moveTo>
                                  <a:pt x="969" y="3201"/>
                                </a:moveTo>
                                <a:lnTo>
                                  <a:pt x="969" y="3201"/>
                                </a:lnTo>
                                <a:lnTo>
                                  <a:pt x="959" y="3196"/>
                                </a:lnTo>
                                <a:lnTo>
                                  <a:pt x="964" y="3157"/>
                                </a:lnTo>
                                <a:lnTo>
                                  <a:pt x="974" y="3162"/>
                                </a:lnTo>
                                <a:lnTo>
                                  <a:pt x="969" y="3201"/>
                                </a:lnTo>
                                <a:close/>
                                <a:moveTo>
                                  <a:pt x="969" y="3201"/>
                                </a:moveTo>
                                <a:lnTo>
                                  <a:pt x="969" y="3201"/>
                                </a:lnTo>
                                <a:lnTo>
                                  <a:pt x="969" y="3201"/>
                                </a:lnTo>
                                <a:lnTo>
                                  <a:pt x="969" y="3201"/>
                                </a:lnTo>
                                <a:close/>
                                <a:moveTo>
                                  <a:pt x="988" y="3162"/>
                                </a:moveTo>
                                <a:lnTo>
                                  <a:pt x="978" y="3201"/>
                                </a:lnTo>
                                <a:lnTo>
                                  <a:pt x="969" y="3201"/>
                                </a:lnTo>
                                <a:lnTo>
                                  <a:pt x="974" y="3162"/>
                                </a:lnTo>
                                <a:lnTo>
                                  <a:pt x="988" y="3162"/>
                                </a:lnTo>
                                <a:lnTo>
                                  <a:pt x="988" y="3162"/>
                                </a:lnTo>
                                <a:close/>
                                <a:moveTo>
                                  <a:pt x="988" y="3162"/>
                                </a:moveTo>
                                <a:lnTo>
                                  <a:pt x="988" y="3162"/>
                                </a:lnTo>
                                <a:lnTo>
                                  <a:pt x="983" y="3162"/>
                                </a:lnTo>
                                <a:lnTo>
                                  <a:pt x="988" y="3162"/>
                                </a:lnTo>
                                <a:close/>
                                <a:moveTo>
                                  <a:pt x="998" y="3167"/>
                                </a:moveTo>
                                <a:lnTo>
                                  <a:pt x="988" y="3201"/>
                                </a:lnTo>
                                <a:lnTo>
                                  <a:pt x="978" y="3201"/>
                                </a:lnTo>
                                <a:lnTo>
                                  <a:pt x="988" y="3162"/>
                                </a:lnTo>
                                <a:lnTo>
                                  <a:pt x="993" y="3167"/>
                                </a:lnTo>
                                <a:lnTo>
                                  <a:pt x="998" y="3167"/>
                                </a:lnTo>
                                <a:close/>
                                <a:moveTo>
                                  <a:pt x="993" y="3167"/>
                                </a:moveTo>
                                <a:lnTo>
                                  <a:pt x="998" y="3167"/>
                                </a:lnTo>
                                <a:lnTo>
                                  <a:pt x="998" y="3167"/>
                                </a:lnTo>
                                <a:lnTo>
                                  <a:pt x="993" y="3167"/>
                                </a:lnTo>
                                <a:close/>
                                <a:moveTo>
                                  <a:pt x="993" y="3205"/>
                                </a:moveTo>
                                <a:lnTo>
                                  <a:pt x="983" y="3201"/>
                                </a:lnTo>
                                <a:lnTo>
                                  <a:pt x="998" y="3167"/>
                                </a:lnTo>
                                <a:lnTo>
                                  <a:pt x="1002" y="3167"/>
                                </a:lnTo>
                                <a:lnTo>
                                  <a:pt x="993" y="3205"/>
                                </a:lnTo>
                                <a:close/>
                              </a:path>
                            </a:pathLst>
                          </a:custGeom>
                          <a:solidFill>
                            <a:srgbClr val="273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7" name="Freeform 5373"/>
                        <wps:cNvSpPr>
                          <a:spLocks noEditPoints="1"/>
                        </wps:cNvSpPr>
                        <wps:spPr bwMode="auto">
                          <a:xfrm>
                            <a:off x="648970" y="668655"/>
                            <a:ext cx="4264025" cy="2029460"/>
                          </a:xfrm>
                          <a:custGeom>
                            <a:avLst/>
                            <a:gdLst>
                              <a:gd name="T0" fmla="*/ 53 w 6715"/>
                              <a:gd name="T1" fmla="*/ 3196 h 3196"/>
                              <a:gd name="T2" fmla="*/ 149 w 6715"/>
                              <a:gd name="T3" fmla="*/ 3167 h 3196"/>
                              <a:gd name="T4" fmla="*/ 409 w 6715"/>
                              <a:gd name="T5" fmla="*/ 3172 h 3196"/>
                              <a:gd name="T6" fmla="*/ 701 w 6715"/>
                              <a:gd name="T7" fmla="*/ 3172 h 3196"/>
                              <a:gd name="T8" fmla="*/ 951 w 6715"/>
                              <a:gd name="T9" fmla="*/ 3167 h 3196"/>
                              <a:gd name="T10" fmla="*/ 1133 w 6715"/>
                              <a:gd name="T11" fmla="*/ 3157 h 3196"/>
                              <a:gd name="T12" fmla="*/ 1349 w 6715"/>
                              <a:gd name="T13" fmla="*/ 3162 h 3196"/>
                              <a:gd name="T14" fmla="*/ 1517 w 6715"/>
                              <a:gd name="T15" fmla="*/ 3133 h 3196"/>
                              <a:gd name="T16" fmla="*/ 1776 w 6715"/>
                              <a:gd name="T17" fmla="*/ 3061 h 3196"/>
                              <a:gd name="T18" fmla="*/ 2040 w 6715"/>
                              <a:gd name="T19" fmla="*/ 3018 h 3196"/>
                              <a:gd name="T20" fmla="*/ 2242 w 6715"/>
                              <a:gd name="T21" fmla="*/ 2932 h 3196"/>
                              <a:gd name="T22" fmla="*/ 2520 w 6715"/>
                              <a:gd name="T23" fmla="*/ 2870 h 3196"/>
                              <a:gd name="T24" fmla="*/ 2722 w 6715"/>
                              <a:gd name="T25" fmla="*/ 2783 h 3196"/>
                              <a:gd name="T26" fmla="*/ 2866 w 6715"/>
                              <a:gd name="T27" fmla="*/ 2681 h 3196"/>
                              <a:gd name="T28" fmla="*/ 2947 w 6715"/>
                              <a:gd name="T29" fmla="*/ 2633 h 3196"/>
                              <a:gd name="T30" fmla="*/ 3077 w 6715"/>
                              <a:gd name="T31" fmla="*/ 2576 h 3196"/>
                              <a:gd name="T32" fmla="*/ 3216 w 6715"/>
                              <a:gd name="T33" fmla="*/ 2456 h 3196"/>
                              <a:gd name="T34" fmla="*/ 3264 w 6715"/>
                              <a:gd name="T35" fmla="*/ 2408 h 3196"/>
                              <a:gd name="T36" fmla="*/ 3326 w 6715"/>
                              <a:gd name="T37" fmla="*/ 2298 h 3196"/>
                              <a:gd name="T38" fmla="*/ 3417 w 6715"/>
                              <a:gd name="T39" fmla="*/ 2226 h 3196"/>
                              <a:gd name="T40" fmla="*/ 3475 w 6715"/>
                              <a:gd name="T41" fmla="*/ 2106 h 3196"/>
                              <a:gd name="T42" fmla="*/ 3600 w 6715"/>
                              <a:gd name="T43" fmla="*/ 1967 h 3196"/>
                              <a:gd name="T44" fmla="*/ 3705 w 6715"/>
                              <a:gd name="T45" fmla="*/ 1751 h 3196"/>
                              <a:gd name="T46" fmla="*/ 3868 w 6715"/>
                              <a:gd name="T47" fmla="*/ 1483 h 3196"/>
                              <a:gd name="T48" fmla="*/ 3983 w 6715"/>
                              <a:gd name="T49" fmla="*/ 1343 h 3196"/>
                              <a:gd name="T50" fmla="*/ 4042 w 6715"/>
                              <a:gd name="T51" fmla="*/ 1195 h 3196"/>
                              <a:gd name="T52" fmla="*/ 4205 w 6715"/>
                              <a:gd name="T53" fmla="*/ 960 h 3196"/>
                              <a:gd name="T54" fmla="*/ 4301 w 6715"/>
                              <a:gd name="T55" fmla="*/ 787 h 3196"/>
                              <a:gd name="T56" fmla="*/ 4368 w 6715"/>
                              <a:gd name="T57" fmla="*/ 615 h 3196"/>
                              <a:gd name="T58" fmla="*/ 4503 w 6715"/>
                              <a:gd name="T59" fmla="*/ 450 h 3196"/>
                              <a:gd name="T60" fmla="*/ 4565 w 6715"/>
                              <a:gd name="T61" fmla="*/ 316 h 3196"/>
                              <a:gd name="T62" fmla="*/ 4661 w 6715"/>
                              <a:gd name="T63" fmla="*/ 191 h 3196"/>
                              <a:gd name="T64" fmla="*/ 4733 w 6715"/>
                              <a:gd name="T65" fmla="*/ 115 h 3196"/>
                              <a:gd name="T66" fmla="*/ 4800 w 6715"/>
                              <a:gd name="T67" fmla="*/ 57 h 3196"/>
                              <a:gd name="T68" fmla="*/ 4886 w 6715"/>
                              <a:gd name="T69" fmla="*/ 33 h 3196"/>
                              <a:gd name="T70" fmla="*/ 4925 w 6715"/>
                              <a:gd name="T71" fmla="*/ 0 h 3196"/>
                              <a:gd name="T72" fmla="*/ 5030 w 6715"/>
                              <a:gd name="T73" fmla="*/ 24 h 3196"/>
                              <a:gd name="T74" fmla="*/ 5078 w 6715"/>
                              <a:gd name="T75" fmla="*/ 76 h 3196"/>
                              <a:gd name="T76" fmla="*/ 5198 w 6715"/>
                              <a:gd name="T77" fmla="*/ 139 h 3196"/>
                              <a:gd name="T78" fmla="*/ 5275 w 6715"/>
                              <a:gd name="T79" fmla="*/ 263 h 3196"/>
                              <a:gd name="T80" fmla="*/ 5352 w 6715"/>
                              <a:gd name="T81" fmla="*/ 330 h 3196"/>
                              <a:gd name="T82" fmla="*/ 5419 w 6715"/>
                              <a:gd name="T83" fmla="*/ 528 h 3196"/>
                              <a:gd name="T84" fmla="*/ 5457 w 6715"/>
                              <a:gd name="T85" fmla="*/ 639 h 3196"/>
                              <a:gd name="T86" fmla="*/ 5534 w 6715"/>
                              <a:gd name="T87" fmla="*/ 854 h 3196"/>
                              <a:gd name="T88" fmla="*/ 5582 w 6715"/>
                              <a:gd name="T89" fmla="*/ 979 h 3196"/>
                              <a:gd name="T90" fmla="*/ 5635 w 6715"/>
                              <a:gd name="T91" fmla="*/ 1056 h 3196"/>
                              <a:gd name="T92" fmla="*/ 5731 w 6715"/>
                              <a:gd name="T93" fmla="*/ 1430 h 3196"/>
                              <a:gd name="T94" fmla="*/ 5827 w 6715"/>
                              <a:gd name="T95" fmla="*/ 1660 h 3196"/>
                              <a:gd name="T96" fmla="*/ 5885 w 6715"/>
                              <a:gd name="T97" fmla="*/ 1828 h 3196"/>
                              <a:gd name="T98" fmla="*/ 5957 w 6715"/>
                              <a:gd name="T99" fmla="*/ 2159 h 3196"/>
                              <a:gd name="T100" fmla="*/ 6025 w 6715"/>
                              <a:gd name="T101" fmla="*/ 2303 h 3196"/>
                              <a:gd name="T102" fmla="*/ 6044 w 6715"/>
                              <a:gd name="T103" fmla="*/ 2451 h 3196"/>
                              <a:gd name="T104" fmla="*/ 6072 w 6715"/>
                              <a:gd name="T105" fmla="*/ 2528 h 3196"/>
                              <a:gd name="T106" fmla="*/ 6101 w 6715"/>
                              <a:gd name="T107" fmla="*/ 2600 h 3196"/>
                              <a:gd name="T108" fmla="*/ 6135 w 6715"/>
                              <a:gd name="T109" fmla="*/ 2677 h 3196"/>
                              <a:gd name="T110" fmla="*/ 6188 w 6715"/>
                              <a:gd name="T111" fmla="*/ 2730 h 3196"/>
                              <a:gd name="T112" fmla="*/ 6245 w 6715"/>
                              <a:gd name="T113" fmla="*/ 2822 h 3196"/>
                              <a:gd name="T114" fmla="*/ 6303 w 6715"/>
                              <a:gd name="T115" fmla="*/ 2898 h 3196"/>
                              <a:gd name="T116" fmla="*/ 6375 w 6715"/>
                              <a:gd name="T117" fmla="*/ 2965 h 3196"/>
                              <a:gd name="T118" fmla="*/ 6442 w 6715"/>
                              <a:gd name="T119" fmla="*/ 3004 h 3196"/>
                              <a:gd name="T120" fmla="*/ 6504 w 6715"/>
                              <a:gd name="T121" fmla="*/ 3066 h 3196"/>
                              <a:gd name="T122" fmla="*/ 6581 w 6715"/>
                              <a:gd name="T123" fmla="*/ 3109 h 3196"/>
                              <a:gd name="T124" fmla="*/ 6643 w 6715"/>
                              <a:gd name="T125" fmla="*/ 3138 h 3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15" h="3196">
                                <a:moveTo>
                                  <a:pt x="9" y="3196"/>
                                </a:moveTo>
                                <a:lnTo>
                                  <a:pt x="9" y="3196"/>
                                </a:lnTo>
                                <a:lnTo>
                                  <a:pt x="0" y="3196"/>
                                </a:lnTo>
                                <a:lnTo>
                                  <a:pt x="0" y="3167"/>
                                </a:lnTo>
                                <a:lnTo>
                                  <a:pt x="9" y="3167"/>
                                </a:lnTo>
                                <a:lnTo>
                                  <a:pt x="9" y="3196"/>
                                </a:lnTo>
                                <a:close/>
                                <a:moveTo>
                                  <a:pt x="9" y="3167"/>
                                </a:moveTo>
                                <a:lnTo>
                                  <a:pt x="9" y="3167"/>
                                </a:lnTo>
                                <a:lnTo>
                                  <a:pt x="9" y="3167"/>
                                </a:lnTo>
                                <a:lnTo>
                                  <a:pt x="9" y="3167"/>
                                </a:lnTo>
                                <a:close/>
                                <a:moveTo>
                                  <a:pt x="19" y="3196"/>
                                </a:moveTo>
                                <a:lnTo>
                                  <a:pt x="19" y="3196"/>
                                </a:lnTo>
                                <a:lnTo>
                                  <a:pt x="9" y="3196"/>
                                </a:lnTo>
                                <a:lnTo>
                                  <a:pt x="9" y="3167"/>
                                </a:lnTo>
                                <a:lnTo>
                                  <a:pt x="19" y="3167"/>
                                </a:lnTo>
                                <a:lnTo>
                                  <a:pt x="19" y="3196"/>
                                </a:lnTo>
                                <a:close/>
                                <a:moveTo>
                                  <a:pt x="19" y="3167"/>
                                </a:moveTo>
                                <a:lnTo>
                                  <a:pt x="19" y="3167"/>
                                </a:lnTo>
                                <a:lnTo>
                                  <a:pt x="19" y="3167"/>
                                </a:lnTo>
                                <a:lnTo>
                                  <a:pt x="19" y="3167"/>
                                </a:lnTo>
                                <a:close/>
                                <a:moveTo>
                                  <a:pt x="29" y="3196"/>
                                </a:moveTo>
                                <a:lnTo>
                                  <a:pt x="29" y="3196"/>
                                </a:lnTo>
                                <a:lnTo>
                                  <a:pt x="19" y="3196"/>
                                </a:lnTo>
                                <a:lnTo>
                                  <a:pt x="19" y="3167"/>
                                </a:lnTo>
                                <a:lnTo>
                                  <a:pt x="29" y="3167"/>
                                </a:lnTo>
                                <a:lnTo>
                                  <a:pt x="29" y="3196"/>
                                </a:lnTo>
                                <a:close/>
                                <a:moveTo>
                                  <a:pt x="29" y="3167"/>
                                </a:moveTo>
                                <a:lnTo>
                                  <a:pt x="29" y="3167"/>
                                </a:lnTo>
                                <a:lnTo>
                                  <a:pt x="29" y="3167"/>
                                </a:lnTo>
                                <a:lnTo>
                                  <a:pt x="29" y="3167"/>
                                </a:lnTo>
                                <a:close/>
                                <a:moveTo>
                                  <a:pt x="38" y="3196"/>
                                </a:moveTo>
                                <a:lnTo>
                                  <a:pt x="29" y="3196"/>
                                </a:lnTo>
                                <a:lnTo>
                                  <a:pt x="29" y="3167"/>
                                </a:lnTo>
                                <a:lnTo>
                                  <a:pt x="38" y="3167"/>
                                </a:lnTo>
                                <a:lnTo>
                                  <a:pt x="38" y="3196"/>
                                </a:lnTo>
                                <a:close/>
                                <a:moveTo>
                                  <a:pt x="53" y="3196"/>
                                </a:moveTo>
                                <a:lnTo>
                                  <a:pt x="38" y="3196"/>
                                </a:lnTo>
                                <a:lnTo>
                                  <a:pt x="38" y="3167"/>
                                </a:lnTo>
                                <a:lnTo>
                                  <a:pt x="53" y="3167"/>
                                </a:lnTo>
                                <a:lnTo>
                                  <a:pt x="53" y="3196"/>
                                </a:lnTo>
                                <a:close/>
                                <a:moveTo>
                                  <a:pt x="67" y="3196"/>
                                </a:moveTo>
                                <a:lnTo>
                                  <a:pt x="53" y="3196"/>
                                </a:lnTo>
                                <a:lnTo>
                                  <a:pt x="53" y="3167"/>
                                </a:lnTo>
                                <a:lnTo>
                                  <a:pt x="67" y="3167"/>
                                </a:lnTo>
                                <a:lnTo>
                                  <a:pt x="67" y="3196"/>
                                </a:lnTo>
                                <a:close/>
                                <a:moveTo>
                                  <a:pt x="77" y="3196"/>
                                </a:moveTo>
                                <a:lnTo>
                                  <a:pt x="67" y="3196"/>
                                </a:lnTo>
                                <a:lnTo>
                                  <a:pt x="67" y="3167"/>
                                </a:lnTo>
                                <a:lnTo>
                                  <a:pt x="77" y="3167"/>
                                </a:lnTo>
                                <a:lnTo>
                                  <a:pt x="77" y="3196"/>
                                </a:lnTo>
                                <a:close/>
                                <a:moveTo>
                                  <a:pt x="91" y="3196"/>
                                </a:moveTo>
                                <a:lnTo>
                                  <a:pt x="77" y="3196"/>
                                </a:lnTo>
                                <a:lnTo>
                                  <a:pt x="77" y="3167"/>
                                </a:lnTo>
                                <a:lnTo>
                                  <a:pt x="91" y="3167"/>
                                </a:lnTo>
                                <a:lnTo>
                                  <a:pt x="91" y="3196"/>
                                </a:lnTo>
                                <a:close/>
                                <a:moveTo>
                                  <a:pt x="105" y="3196"/>
                                </a:moveTo>
                                <a:lnTo>
                                  <a:pt x="91" y="3196"/>
                                </a:lnTo>
                                <a:lnTo>
                                  <a:pt x="91" y="3167"/>
                                </a:lnTo>
                                <a:lnTo>
                                  <a:pt x="105" y="3167"/>
                                </a:lnTo>
                                <a:lnTo>
                                  <a:pt x="105" y="3196"/>
                                </a:lnTo>
                                <a:close/>
                                <a:moveTo>
                                  <a:pt x="120" y="3196"/>
                                </a:moveTo>
                                <a:lnTo>
                                  <a:pt x="120" y="3196"/>
                                </a:lnTo>
                                <a:lnTo>
                                  <a:pt x="105" y="3196"/>
                                </a:lnTo>
                                <a:lnTo>
                                  <a:pt x="105" y="3167"/>
                                </a:lnTo>
                                <a:lnTo>
                                  <a:pt x="120" y="3167"/>
                                </a:lnTo>
                                <a:lnTo>
                                  <a:pt x="120" y="3196"/>
                                </a:lnTo>
                                <a:close/>
                                <a:moveTo>
                                  <a:pt x="120" y="3167"/>
                                </a:moveTo>
                                <a:lnTo>
                                  <a:pt x="120" y="3167"/>
                                </a:lnTo>
                                <a:lnTo>
                                  <a:pt x="120" y="3167"/>
                                </a:lnTo>
                                <a:lnTo>
                                  <a:pt x="120" y="3167"/>
                                </a:lnTo>
                                <a:close/>
                                <a:moveTo>
                                  <a:pt x="149" y="3196"/>
                                </a:moveTo>
                                <a:lnTo>
                                  <a:pt x="149" y="3196"/>
                                </a:lnTo>
                                <a:lnTo>
                                  <a:pt x="120" y="3196"/>
                                </a:lnTo>
                                <a:lnTo>
                                  <a:pt x="120" y="3167"/>
                                </a:lnTo>
                                <a:lnTo>
                                  <a:pt x="149" y="3167"/>
                                </a:lnTo>
                                <a:lnTo>
                                  <a:pt x="149" y="3196"/>
                                </a:lnTo>
                                <a:close/>
                                <a:moveTo>
                                  <a:pt x="149" y="3167"/>
                                </a:moveTo>
                                <a:lnTo>
                                  <a:pt x="149" y="3167"/>
                                </a:lnTo>
                                <a:lnTo>
                                  <a:pt x="149" y="3167"/>
                                </a:lnTo>
                                <a:lnTo>
                                  <a:pt x="149" y="3167"/>
                                </a:lnTo>
                                <a:close/>
                                <a:moveTo>
                                  <a:pt x="182" y="3167"/>
                                </a:moveTo>
                                <a:lnTo>
                                  <a:pt x="182" y="3196"/>
                                </a:lnTo>
                                <a:lnTo>
                                  <a:pt x="149" y="3196"/>
                                </a:lnTo>
                                <a:lnTo>
                                  <a:pt x="149" y="3167"/>
                                </a:lnTo>
                                <a:lnTo>
                                  <a:pt x="182" y="3167"/>
                                </a:lnTo>
                                <a:lnTo>
                                  <a:pt x="182" y="3167"/>
                                </a:lnTo>
                                <a:close/>
                                <a:moveTo>
                                  <a:pt x="182" y="3167"/>
                                </a:moveTo>
                                <a:lnTo>
                                  <a:pt x="182" y="3167"/>
                                </a:lnTo>
                                <a:lnTo>
                                  <a:pt x="182" y="3167"/>
                                </a:lnTo>
                                <a:lnTo>
                                  <a:pt x="182" y="3167"/>
                                </a:lnTo>
                                <a:close/>
                                <a:moveTo>
                                  <a:pt x="216" y="3196"/>
                                </a:moveTo>
                                <a:lnTo>
                                  <a:pt x="216" y="3196"/>
                                </a:lnTo>
                                <a:lnTo>
                                  <a:pt x="182" y="3196"/>
                                </a:lnTo>
                                <a:lnTo>
                                  <a:pt x="182" y="3167"/>
                                </a:lnTo>
                                <a:lnTo>
                                  <a:pt x="216" y="3172"/>
                                </a:lnTo>
                                <a:lnTo>
                                  <a:pt x="216" y="3196"/>
                                </a:lnTo>
                                <a:close/>
                                <a:moveTo>
                                  <a:pt x="216" y="3196"/>
                                </a:moveTo>
                                <a:lnTo>
                                  <a:pt x="216" y="3196"/>
                                </a:lnTo>
                                <a:lnTo>
                                  <a:pt x="216" y="3196"/>
                                </a:lnTo>
                                <a:lnTo>
                                  <a:pt x="216" y="3196"/>
                                </a:lnTo>
                                <a:close/>
                                <a:moveTo>
                                  <a:pt x="254" y="3196"/>
                                </a:moveTo>
                                <a:lnTo>
                                  <a:pt x="216" y="3196"/>
                                </a:lnTo>
                                <a:lnTo>
                                  <a:pt x="216" y="3172"/>
                                </a:lnTo>
                                <a:lnTo>
                                  <a:pt x="254" y="3172"/>
                                </a:lnTo>
                                <a:lnTo>
                                  <a:pt x="254" y="3196"/>
                                </a:lnTo>
                                <a:close/>
                                <a:moveTo>
                                  <a:pt x="288" y="3196"/>
                                </a:moveTo>
                                <a:lnTo>
                                  <a:pt x="254" y="3196"/>
                                </a:lnTo>
                                <a:lnTo>
                                  <a:pt x="254" y="3172"/>
                                </a:lnTo>
                                <a:lnTo>
                                  <a:pt x="288" y="3172"/>
                                </a:lnTo>
                                <a:lnTo>
                                  <a:pt x="288" y="3196"/>
                                </a:lnTo>
                                <a:close/>
                                <a:moveTo>
                                  <a:pt x="327" y="3196"/>
                                </a:moveTo>
                                <a:lnTo>
                                  <a:pt x="288" y="3196"/>
                                </a:lnTo>
                                <a:lnTo>
                                  <a:pt x="288" y="3172"/>
                                </a:lnTo>
                                <a:lnTo>
                                  <a:pt x="327" y="3172"/>
                                </a:lnTo>
                                <a:lnTo>
                                  <a:pt x="327" y="3196"/>
                                </a:lnTo>
                                <a:close/>
                                <a:moveTo>
                                  <a:pt x="366" y="3196"/>
                                </a:moveTo>
                                <a:lnTo>
                                  <a:pt x="327" y="3196"/>
                                </a:lnTo>
                                <a:lnTo>
                                  <a:pt x="327" y="3172"/>
                                </a:lnTo>
                                <a:lnTo>
                                  <a:pt x="366" y="3172"/>
                                </a:lnTo>
                                <a:lnTo>
                                  <a:pt x="366" y="3196"/>
                                </a:lnTo>
                                <a:close/>
                                <a:moveTo>
                                  <a:pt x="409" y="3172"/>
                                </a:moveTo>
                                <a:lnTo>
                                  <a:pt x="409" y="3196"/>
                                </a:lnTo>
                                <a:lnTo>
                                  <a:pt x="366" y="3196"/>
                                </a:lnTo>
                                <a:lnTo>
                                  <a:pt x="366" y="3172"/>
                                </a:lnTo>
                                <a:lnTo>
                                  <a:pt x="409" y="3172"/>
                                </a:lnTo>
                                <a:lnTo>
                                  <a:pt x="409" y="3172"/>
                                </a:lnTo>
                                <a:close/>
                                <a:moveTo>
                                  <a:pt x="409" y="3172"/>
                                </a:moveTo>
                                <a:lnTo>
                                  <a:pt x="409" y="3172"/>
                                </a:lnTo>
                                <a:lnTo>
                                  <a:pt x="404" y="3172"/>
                                </a:lnTo>
                                <a:lnTo>
                                  <a:pt x="409" y="3172"/>
                                </a:lnTo>
                                <a:close/>
                                <a:moveTo>
                                  <a:pt x="447" y="3196"/>
                                </a:moveTo>
                                <a:lnTo>
                                  <a:pt x="447" y="3196"/>
                                </a:lnTo>
                                <a:lnTo>
                                  <a:pt x="409" y="3196"/>
                                </a:lnTo>
                                <a:lnTo>
                                  <a:pt x="409" y="3172"/>
                                </a:lnTo>
                                <a:lnTo>
                                  <a:pt x="447" y="3172"/>
                                </a:lnTo>
                                <a:lnTo>
                                  <a:pt x="447" y="3196"/>
                                </a:lnTo>
                                <a:close/>
                                <a:moveTo>
                                  <a:pt x="447" y="3196"/>
                                </a:moveTo>
                                <a:lnTo>
                                  <a:pt x="447" y="3196"/>
                                </a:lnTo>
                                <a:lnTo>
                                  <a:pt x="447" y="3196"/>
                                </a:lnTo>
                                <a:lnTo>
                                  <a:pt x="447" y="3196"/>
                                </a:lnTo>
                                <a:close/>
                                <a:moveTo>
                                  <a:pt x="490" y="3196"/>
                                </a:moveTo>
                                <a:lnTo>
                                  <a:pt x="447" y="3196"/>
                                </a:lnTo>
                                <a:lnTo>
                                  <a:pt x="447" y="3172"/>
                                </a:lnTo>
                                <a:lnTo>
                                  <a:pt x="490" y="3172"/>
                                </a:lnTo>
                                <a:lnTo>
                                  <a:pt x="490" y="3196"/>
                                </a:lnTo>
                                <a:close/>
                                <a:moveTo>
                                  <a:pt x="529" y="3196"/>
                                </a:moveTo>
                                <a:lnTo>
                                  <a:pt x="490" y="3196"/>
                                </a:lnTo>
                                <a:lnTo>
                                  <a:pt x="490" y="3172"/>
                                </a:lnTo>
                                <a:lnTo>
                                  <a:pt x="529" y="3172"/>
                                </a:lnTo>
                                <a:lnTo>
                                  <a:pt x="529" y="3196"/>
                                </a:lnTo>
                                <a:close/>
                                <a:moveTo>
                                  <a:pt x="615" y="3196"/>
                                </a:moveTo>
                                <a:lnTo>
                                  <a:pt x="615" y="3196"/>
                                </a:lnTo>
                                <a:lnTo>
                                  <a:pt x="529" y="3196"/>
                                </a:lnTo>
                                <a:lnTo>
                                  <a:pt x="529" y="3172"/>
                                </a:lnTo>
                                <a:lnTo>
                                  <a:pt x="615" y="3172"/>
                                </a:lnTo>
                                <a:lnTo>
                                  <a:pt x="615" y="3196"/>
                                </a:lnTo>
                                <a:close/>
                                <a:moveTo>
                                  <a:pt x="615" y="3196"/>
                                </a:moveTo>
                                <a:lnTo>
                                  <a:pt x="615" y="3196"/>
                                </a:lnTo>
                                <a:lnTo>
                                  <a:pt x="610" y="3196"/>
                                </a:lnTo>
                                <a:lnTo>
                                  <a:pt x="615" y="3196"/>
                                </a:lnTo>
                                <a:close/>
                                <a:moveTo>
                                  <a:pt x="701" y="3172"/>
                                </a:moveTo>
                                <a:lnTo>
                                  <a:pt x="701" y="3196"/>
                                </a:lnTo>
                                <a:lnTo>
                                  <a:pt x="615" y="3196"/>
                                </a:lnTo>
                                <a:lnTo>
                                  <a:pt x="615" y="3172"/>
                                </a:lnTo>
                                <a:lnTo>
                                  <a:pt x="701" y="3172"/>
                                </a:lnTo>
                                <a:lnTo>
                                  <a:pt x="701" y="3172"/>
                                </a:lnTo>
                                <a:close/>
                                <a:moveTo>
                                  <a:pt x="701" y="3172"/>
                                </a:moveTo>
                                <a:lnTo>
                                  <a:pt x="701" y="3172"/>
                                </a:lnTo>
                                <a:lnTo>
                                  <a:pt x="706" y="3172"/>
                                </a:lnTo>
                                <a:lnTo>
                                  <a:pt x="701" y="3172"/>
                                </a:lnTo>
                                <a:close/>
                                <a:moveTo>
                                  <a:pt x="788" y="3196"/>
                                </a:moveTo>
                                <a:lnTo>
                                  <a:pt x="701" y="3196"/>
                                </a:lnTo>
                                <a:lnTo>
                                  <a:pt x="701" y="3172"/>
                                </a:lnTo>
                                <a:lnTo>
                                  <a:pt x="788" y="3172"/>
                                </a:lnTo>
                                <a:lnTo>
                                  <a:pt x="788" y="3196"/>
                                </a:lnTo>
                                <a:close/>
                                <a:moveTo>
                                  <a:pt x="831" y="3196"/>
                                </a:moveTo>
                                <a:lnTo>
                                  <a:pt x="826" y="3196"/>
                                </a:lnTo>
                                <a:lnTo>
                                  <a:pt x="788" y="3196"/>
                                </a:lnTo>
                                <a:lnTo>
                                  <a:pt x="788" y="3172"/>
                                </a:lnTo>
                                <a:lnTo>
                                  <a:pt x="826" y="3172"/>
                                </a:lnTo>
                                <a:lnTo>
                                  <a:pt x="831" y="3196"/>
                                </a:lnTo>
                                <a:close/>
                                <a:moveTo>
                                  <a:pt x="831" y="3196"/>
                                </a:moveTo>
                                <a:lnTo>
                                  <a:pt x="826" y="3196"/>
                                </a:lnTo>
                                <a:lnTo>
                                  <a:pt x="826" y="3196"/>
                                </a:lnTo>
                                <a:lnTo>
                                  <a:pt x="831" y="3196"/>
                                </a:lnTo>
                                <a:close/>
                                <a:moveTo>
                                  <a:pt x="869" y="3167"/>
                                </a:moveTo>
                                <a:lnTo>
                                  <a:pt x="869" y="3196"/>
                                </a:lnTo>
                                <a:lnTo>
                                  <a:pt x="831" y="3196"/>
                                </a:lnTo>
                                <a:lnTo>
                                  <a:pt x="826" y="3172"/>
                                </a:lnTo>
                                <a:lnTo>
                                  <a:pt x="869" y="3167"/>
                                </a:lnTo>
                                <a:lnTo>
                                  <a:pt x="869" y="3167"/>
                                </a:lnTo>
                                <a:close/>
                                <a:moveTo>
                                  <a:pt x="869" y="3167"/>
                                </a:moveTo>
                                <a:lnTo>
                                  <a:pt x="869" y="3167"/>
                                </a:lnTo>
                                <a:lnTo>
                                  <a:pt x="869" y="3167"/>
                                </a:lnTo>
                                <a:lnTo>
                                  <a:pt x="869" y="3167"/>
                                </a:lnTo>
                                <a:close/>
                                <a:moveTo>
                                  <a:pt x="912" y="3196"/>
                                </a:moveTo>
                                <a:lnTo>
                                  <a:pt x="912" y="3196"/>
                                </a:lnTo>
                                <a:lnTo>
                                  <a:pt x="869" y="3196"/>
                                </a:lnTo>
                                <a:lnTo>
                                  <a:pt x="869" y="3167"/>
                                </a:lnTo>
                                <a:lnTo>
                                  <a:pt x="912" y="3167"/>
                                </a:lnTo>
                                <a:lnTo>
                                  <a:pt x="912" y="3196"/>
                                </a:lnTo>
                                <a:close/>
                                <a:moveTo>
                                  <a:pt x="912" y="3196"/>
                                </a:moveTo>
                                <a:lnTo>
                                  <a:pt x="912" y="3196"/>
                                </a:lnTo>
                                <a:lnTo>
                                  <a:pt x="912" y="3196"/>
                                </a:lnTo>
                                <a:lnTo>
                                  <a:pt x="912" y="3196"/>
                                </a:lnTo>
                                <a:close/>
                                <a:moveTo>
                                  <a:pt x="951" y="3167"/>
                                </a:moveTo>
                                <a:lnTo>
                                  <a:pt x="951" y="3191"/>
                                </a:lnTo>
                                <a:lnTo>
                                  <a:pt x="912" y="3196"/>
                                </a:lnTo>
                                <a:lnTo>
                                  <a:pt x="912" y="3167"/>
                                </a:lnTo>
                                <a:lnTo>
                                  <a:pt x="951" y="3167"/>
                                </a:lnTo>
                                <a:close/>
                                <a:moveTo>
                                  <a:pt x="989" y="3162"/>
                                </a:moveTo>
                                <a:lnTo>
                                  <a:pt x="989" y="3191"/>
                                </a:lnTo>
                                <a:lnTo>
                                  <a:pt x="951" y="3191"/>
                                </a:lnTo>
                                <a:lnTo>
                                  <a:pt x="951" y="3167"/>
                                </a:lnTo>
                                <a:lnTo>
                                  <a:pt x="989" y="3162"/>
                                </a:lnTo>
                                <a:lnTo>
                                  <a:pt x="989" y="3162"/>
                                </a:lnTo>
                                <a:close/>
                                <a:moveTo>
                                  <a:pt x="989" y="3162"/>
                                </a:moveTo>
                                <a:lnTo>
                                  <a:pt x="989" y="3162"/>
                                </a:lnTo>
                                <a:lnTo>
                                  <a:pt x="989" y="3162"/>
                                </a:lnTo>
                                <a:close/>
                                <a:moveTo>
                                  <a:pt x="1028" y="3191"/>
                                </a:moveTo>
                                <a:lnTo>
                                  <a:pt x="1028" y="3191"/>
                                </a:lnTo>
                                <a:lnTo>
                                  <a:pt x="989" y="3191"/>
                                </a:lnTo>
                                <a:lnTo>
                                  <a:pt x="989" y="3162"/>
                                </a:lnTo>
                                <a:lnTo>
                                  <a:pt x="1028" y="3162"/>
                                </a:lnTo>
                                <a:lnTo>
                                  <a:pt x="1028" y="3191"/>
                                </a:lnTo>
                                <a:close/>
                                <a:moveTo>
                                  <a:pt x="1028" y="3191"/>
                                </a:moveTo>
                                <a:lnTo>
                                  <a:pt x="1028" y="3191"/>
                                </a:lnTo>
                                <a:lnTo>
                                  <a:pt x="1028" y="3191"/>
                                </a:lnTo>
                                <a:close/>
                                <a:moveTo>
                                  <a:pt x="1066" y="3162"/>
                                </a:moveTo>
                                <a:lnTo>
                                  <a:pt x="1066" y="3186"/>
                                </a:lnTo>
                                <a:lnTo>
                                  <a:pt x="1028" y="3191"/>
                                </a:lnTo>
                                <a:lnTo>
                                  <a:pt x="1028" y="3162"/>
                                </a:lnTo>
                                <a:lnTo>
                                  <a:pt x="1066" y="3162"/>
                                </a:lnTo>
                                <a:close/>
                                <a:moveTo>
                                  <a:pt x="1104" y="3186"/>
                                </a:moveTo>
                                <a:lnTo>
                                  <a:pt x="1104" y="3186"/>
                                </a:lnTo>
                                <a:lnTo>
                                  <a:pt x="1066" y="3186"/>
                                </a:lnTo>
                                <a:lnTo>
                                  <a:pt x="1066" y="3162"/>
                                </a:lnTo>
                                <a:lnTo>
                                  <a:pt x="1099" y="3162"/>
                                </a:lnTo>
                                <a:lnTo>
                                  <a:pt x="1104" y="3186"/>
                                </a:lnTo>
                                <a:close/>
                                <a:moveTo>
                                  <a:pt x="1104" y="3186"/>
                                </a:moveTo>
                                <a:lnTo>
                                  <a:pt x="1104" y="3186"/>
                                </a:lnTo>
                                <a:lnTo>
                                  <a:pt x="1104" y="3186"/>
                                </a:lnTo>
                                <a:lnTo>
                                  <a:pt x="1104" y="3186"/>
                                </a:lnTo>
                                <a:close/>
                                <a:moveTo>
                                  <a:pt x="1133" y="3157"/>
                                </a:moveTo>
                                <a:lnTo>
                                  <a:pt x="1138" y="3181"/>
                                </a:lnTo>
                                <a:lnTo>
                                  <a:pt x="1104" y="3186"/>
                                </a:lnTo>
                                <a:lnTo>
                                  <a:pt x="1099" y="3162"/>
                                </a:lnTo>
                                <a:lnTo>
                                  <a:pt x="1133" y="3157"/>
                                </a:lnTo>
                                <a:lnTo>
                                  <a:pt x="1133" y="3157"/>
                                </a:lnTo>
                                <a:close/>
                                <a:moveTo>
                                  <a:pt x="1133" y="3157"/>
                                </a:moveTo>
                                <a:lnTo>
                                  <a:pt x="1133" y="3157"/>
                                </a:lnTo>
                                <a:lnTo>
                                  <a:pt x="1133" y="3157"/>
                                </a:lnTo>
                                <a:lnTo>
                                  <a:pt x="1133" y="3157"/>
                                </a:lnTo>
                                <a:close/>
                                <a:moveTo>
                                  <a:pt x="1167" y="3181"/>
                                </a:moveTo>
                                <a:lnTo>
                                  <a:pt x="1167" y="3181"/>
                                </a:lnTo>
                                <a:lnTo>
                                  <a:pt x="1138" y="3181"/>
                                </a:lnTo>
                                <a:lnTo>
                                  <a:pt x="1133" y="3157"/>
                                </a:lnTo>
                                <a:lnTo>
                                  <a:pt x="1167" y="3152"/>
                                </a:lnTo>
                                <a:lnTo>
                                  <a:pt x="1167" y="3181"/>
                                </a:lnTo>
                                <a:close/>
                                <a:moveTo>
                                  <a:pt x="1167" y="3181"/>
                                </a:moveTo>
                                <a:lnTo>
                                  <a:pt x="1167" y="3181"/>
                                </a:lnTo>
                                <a:lnTo>
                                  <a:pt x="1167" y="3181"/>
                                </a:lnTo>
                                <a:lnTo>
                                  <a:pt x="1167" y="3181"/>
                                </a:lnTo>
                                <a:close/>
                                <a:moveTo>
                                  <a:pt x="1200" y="3176"/>
                                </a:moveTo>
                                <a:lnTo>
                                  <a:pt x="1200" y="3176"/>
                                </a:lnTo>
                                <a:lnTo>
                                  <a:pt x="1167" y="3181"/>
                                </a:lnTo>
                                <a:lnTo>
                                  <a:pt x="1167" y="3152"/>
                                </a:lnTo>
                                <a:lnTo>
                                  <a:pt x="1200" y="3152"/>
                                </a:lnTo>
                                <a:lnTo>
                                  <a:pt x="1200" y="3176"/>
                                </a:lnTo>
                                <a:close/>
                                <a:moveTo>
                                  <a:pt x="1200" y="3176"/>
                                </a:moveTo>
                                <a:lnTo>
                                  <a:pt x="1200" y="3176"/>
                                </a:lnTo>
                                <a:lnTo>
                                  <a:pt x="1200" y="3176"/>
                                </a:lnTo>
                                <a:lnTo>
                                  <a:pt x="1200" y="3176"/>
                                </a:lnTo>
                                <a:close/>
                                <a:moveTo>
                                  <a:pt x="1229" y="3148"/>
                                </a:moveTo>
                                <a:lnTo>
                                  <a:pt x="1234" y="3172"/>
                                </a:lnTo>
                                <a:lnTo>
                                  <a:pt x="1200" y="3176"/>
                                </a:lnTo>
                                <a:lnTo>
                                  <a:pt x="1200" y="3152"/>
                                </a:lnTo>
                                <a:lnTo>
                                  <a:pt x="1229" y="3148"/>
                                </a:lnTo>
                                <a:lnTo>
                                  <a:pt x="1229" y="3148"/>
                                </a:lnTo>
                                <a:close/>
                                <a:moveTo>
                                  <a:pt x="1229" y="3148"/>
                                </a:moveTo>
                                <a:lnTo>
                                  <a:pt x="1229" y="3148"/>
                                </a:lnTo>
                                <a:lnTo>
                                  <a:pt x="1229" y="3148"/>
                                </a:lnTo>
                                <a:lnTo>
                                  <a:pt x="1229" y="3148"/>
                                </a:lnTo>
                                <a:close/>
                                <a:moveTo>
                                  <a:pt x="1291" y="3143"/>
                                </a:moveTo>
                                <a:lnTo>
                                  <a:pt x="1291" y="3167"/>
                                </a:lnTo>
                                <a:lnTo>
                                  <a:pt x="1234" y="3172"/>
                                </a:lnTo>
                                <a:lnTo>
                                  <a:pt x="1229" y="3148"/>
                                </a:lnTo>
                                <a:lnTo>
                                  <a:pt x="1291" y="3143"/>
                                </a:lnTo>
                                <a:lnTo>
                                  <a:pt x="1291" y="3143"/>
                                </a:lnTo>
                                <a:close/>
                                <a:moveTo>
                                  <a:pt x="1291" y="3143"/>
                                </a:moveTo>
                                <a:lnTo>
                                  <a:pt x="1291" y="3143"/>
                                </a:lnTo>
                                <a:lnTo>
                                  <a:pt x="1287" y="3143"/>
                                </a:lnTo>
                                <a:lnTo>
                                  <a:pt x="1291" y="3143"/>
                                </a:lnTo>
                                <a:close/>
                                <a:moveTo>
                                  <a:pt x="1349" y="3162"/>
                                </a:moveTo>
                                <a:lnTo>
                                  <a:pt x="1349" y="3162"/>
                                </a:lnTo>
                                <a:lnTo>
                                  <a:pt x="1291" y="3167"/>
                                </a:lnTo>
                                <a:lnTo>
                                  <a:pt x="1291" y="3143"/>
                                </a:lnTo>
                                <a:lnTo>
                                  <a:pt x="1349" y="3138"/>
                                </a:lnTo>
                                <a:lnTo>
                                  <a:pt x="1349" y="3162"/>
                                </a:lnTo>
                                <a:close/>
                                <a:moveTo>
                                  <a:pt x="1349" y="3162"/>
                                </a:moveTo>
                                <a:lnTo>
                                  <a:pt x="1349" y="3162"/>
                                </a:lnTo>
                                <a:lnTo>
                                  <a:pt x="1349" y="3162"/>
                                </a:lnTo>
                                <a:lnTo>
                                  <a:pt x="1349" y="3162"/>
                                </a:lnTo>
                                <a:close/>
                                <a:moveTo>
                                  <a:pt x="1406" y="3129"/>
                                </a:moveTo>
                                <a:lnTo>
                                  <a:pt x="1406" y="3152"/>
                                </a:lnTo>
                                <a:lnTo>
                                  <a:pt x="1349" y="3162"/>
                                </a:lnTo>
                                <a:lnTo>
                                  <a:pt x="1349" y="3138"/>
                                </a:lnTo>
                                <a:lnTo>
                                  <a:pt x="1406" y="3129"/>
                                </a:lnTo>
                                <a:lnTo>
                                  <a:pt x="1406" y="3129"/>
                                </a:lnTo>
                                <a:close/>
                                <a:moveTo>
                                  <a:pt x="1406" y="3129"/>
                                </a:moveTo>
                                <a:lnTo>
                                  <a:pt x="1406" y="3129"/>
                                </a:lnTo>
                                <a:lnTo>
                                  <a:pt x="1402" y="3129"/>
                                </a:lnTo>
                                <a:lnTo>
                                  <a:pt x="1406" y="3129"/>
                                </a:lnTo>
                                <a:close/>
                                <a:moveTo>
                                  <a:pt x="1464" y="3148"/>
                                </a:moveTo>
                                <a:lnTo>
                                  <a:pt x="1464" y="3148"/>
                                </a:lnTo>
                                <a:lnTo>
                                  <a:pt x="1406" y="3152"/>
                                </a:lnTo>
                                <a:lnTo>
                                  <a:pt x="1406" y="3129"/>
                                </a:lnTo>
                                <a:lnTo>
                                  <a:pt x="1459" y="3119"/>
                                </a:lnTo>
                                <a:lnTo>
                                  <a:pt x="1464" y="3148"/>
                                </a:lnTo>
                                <a:close/>
                                <a:moveTo>
                                  <a:pt x="1464" y="3148"/>
                                </a:moveTo>
                                <a:lnTo>
                                  <a:pt x="1464" y="3148"/>
                                </a:lnTo>
                                <a:lnTo>
                                  <a:pt x="1464" y="3148"/>
                                </a:lnTo>
                                <a:lnTo>
                                  <a:pt x="1464" y="3148"/>
                                </a:lnTo>
                                <a:close/>
                                <a:moveTo>
                                  <a:pt x="1512" y="3109"/>
                                </a:moveTo>
                                <a:lnTo>
                                  <a:pt x="1517" y="3133"/>
                                </a:lnTo>
                                <a:lnTo>
                                  <a:pt x="1464" y="3148"/>
                                </a:lnTo>
                                <a:lnTo>
                                  <a:pt x="1459" y="3119"/>
                                </a:lnTo>
                                <a:lnTo>
                                  <a:pt x="1512" y="3109"/>
                                </a:lnTo>
                                <a:lnTo>
                                  <a:pt x="1512" y="3109"/>
                                </a:lnTo>
                                <a:close/>
                                <a:moveTo>
                                  <a:pt x="1512" y="3109"/>
                                </a:moveTo>
                                <a:lnTo>
                                  <a:pt x="1512" y="3109"/>
                                </a:lnTo>
                                <a:lnTo>
                                  <a:pt x="1512" y="3109"/>
                                </a:lnTo>
                                <a:lnTo>
                                  <a:pt x="1512" y="3109"/>
                                </a:lnTo>
                                <a:close/>
                                <a:moveTo>
                                  <a:pt x="1574" y="3129"/>
                                </a:moveTo>
                                <a:lnTo>
                                  <a:pt x="1574" y="3129"/>
                                </a:lnTo>
                                <a:lnTo>
                                  <a:pt x="1517" y="3133"/>
                                </a:lnTo>
                                <a:lnTo>
                                  <a:pt x="1512" y="3109"/>
                                </a:lnTo>
                                <a:lnTo>
                                  <a:pt x="1570" y="3100"/>
                                </a:lnTo>
                                <a:lnTo>
                                  <a:pt x="1574" y="3129"/>
                                </a:lnTo>
                                <a:close/>
                                <a:moveTo>
                                  <a:pt x="1574" y="3129"/>
                                </a:moveTo>
                                <a:lnTo>
                                  <a:pt x="1574" y="3129"/>
                                </a:lnTo>
                                <a:lnTo>
                                  <a:pt x="1574" y="3129"/>
                                </a:lnTo>
                                <a:lnTo>
                                  <a:pt x="1574" y="3129"/>
                                </a:lnTo>
                                <a:close/>
                                <a:moveTo>
                                  <a:pt x="1618" y="3095"/>
                                </a:moveTo>
                                <a:lnTo>
                                  <a:pt x="1622" y="3119"/>
                                </a:lnTo>
                                <a:lnTo>
                                  <a:pt x="1574" y="3129"/>
                                </a:lnTo>
                                <a:lnTo>
                                  <a:pt x="1570" y="3100"/>
                                </a:lnTo>
                                <a:lnTo>
                                  <a:pt x="1618" y="3095"/>
                                </a:lnTo>
                                <a:lnTo>
                                  <a:pt x="1618" y="3095"/>
                                </a:lnTo>
                                <a:close/>
                                <a:moveTo>
                                  <a:pt x="1618" y="3095"/>
                                </a:moveTo>
                                <a:lnTo>
                                  <a:pt x="1618" y="3095"/>
                                </a:lnTo>
                                <a:lnTo>
                                  <a:pt x="1618" y="3095"/>
                                </a:lnTo>
                                <a:lnTo>
                                  <a:pt x="1618" y="3095"/>
                                </a:lnTo>
                                <a:close/>
                                <a:moveTo>
                                  <a:pt x="1675" y="3109"/>
                                </a:moveTo>
                                <a:lnTo>
                                  <a:pt x="1675" y="3109"/>
                                </a:lnTo>
                                <a:lnTo>
                                  <a:pt x="1622" y="3119"/>
                                </a:lnTo>
                                <a:lnTo>
                                  <a:pt x="1618" y="3095"/>
                                </a:lnTo>
                                <a:lnTo>
                                  <a:pt x="1670" y="3085"/>
                                </a:lnTo>
                                <a:lnTo>
                                  <a:pt x="1675" y="3109"/>
                                </a:lnTo>
                                <a:close/>
                                <a:moveTo>
                                  <a:pt x="1675" y="3109"/>
                                </a:moveTo>
                                <a:lnTo>
                                  <a:pt x="1675" y="3109"/>
                                </a:lnTo>
                                <a:lnTo>
                                  <a:pt x="1675" y="3109"/>
                                </a:lnTo>
                                <a:lnTo>
                                  <a:pt x="1675" y="3109"/>
                                </a:lnTo>
                                <a:close/>
                                <a:moveTo>
                                  <a:pt x="1723" y="3071"/>
                                </a:moveTo>
                                <a:lnTo>
                                  <a:pt x="1728" y="3095"/>
                                </a:lnTo>
                                <a:lnTo>
                                  <a:pt x="1675" y="3109"/>
                                </a:lnTo>
                                <a:lnTo>
                                  <a:pt x="1670" y="3085"/>
                                </a:lnTo>
                                <a:lnTo>
                                  <a:pt x="1723" y="3071"/>
                                </a:lnTo>
                                <a:lnTo>
                                  <a:pt x="1723" y="3071"/>
                                </a:lnTo>
                                <a:close/>
                                <a:moveTo>
                                  <a:pt x="1723" y="3071"/>
                                </a:moveTo>
                                <a:lnTo>
                                  <a:pt x="1723" y="3071"/>
                                </a:lnTo>
                                <a:lnTo>
                                  <a:pt x="1723" y="3071"/>
                                </a:lnTo>
                                <a:lnTo>
                                  <a:pt x="1723" y="3071"/>
                                </a:lnTo>
                                <a:close/>
                                <a:moveTo>
                                  <a:pt x="1781" y="3085"/>
                                </a:moveTo>
                                <a:lnTo>
                                  <a:pt x="1781" y="3085"/>
                                </a:lnTo>
                                <a:lnTo>
                                  <a:pt x="1728" y="3095"/>
                                </a:lnTo>
                                <a:lnTo>
                                  <a:pt x="1723" y="3071"/>
                                </a:lnTo>
                                <a:lnTo>
                                  <a:pt x="1776" y="3061"/>
                                </a:lnTo>
                                <a:lnTo>
                                  <a:pt x="1781" y="3085"/>
                                </a:lnTo>
                                <a:close/>
                                <a:moveTo>
                                  <a:pt x="1781" y="3085"/>
                                </a:moveTo>
                                <a:lnTo>
                                  <a:pt x="1781" y="3085"/>
                                </a:lnTo>
                                <a:lnTo>
                                  <a:pt x="1781" y="3085"/>
                                </a:lnTo>
                                <a:lnTo>
                                  <a:pt x="1781" y="3085"/>
                                </a:lnTo>
                                <a:close/>
                                <a:moveTo>
                                  <a:pt x="1824" y="3047"/>
                                </a:moveTo>
                                <a:lnTo>
                                  <a:pt x="1829" y="3071"/>
                                </a:lnTo>
                                <a:lnTo>
                                  <a:pt x="1781" y="3085"/>
                                </a:lnTo>
                                <a:lnTo>
                                  <a:pt x="1776" y="3061"/>
                                </a:lnTo>
                                <a:lnTo>
                                  <a:pt x="1824" y="3047"/>
                                </a:lnTo>
                                <a:lnTo>
                                  <a:pt x="1824" y="3047"/>
                                </a:lnTo>
                                <a:close/>
                                <a:moveTo>
                                  <a:pt x="1824" y="3047"/>
                                </a:moveTo>
                                <a:lnTo>
                                  <a:pt x="1824" y="3047"/>
                                </a:lnTo>
                                <a:lnTo>
                                  <a:pt x="1819" y="3047"/>
                                </a:lnTo>
                                <a:lnTo>
                                  <a:pt x="1824" y="3047"/>
                                </a:lnTo>
                                <a:close/>
                                <a:moveTo>
                                  <a:pt x="1929" y="3023"/>
                                </a:moveTo>
                                <a:lnTo>
                                  <a:pt x="1934" y="3047"/>
                                </a:lnTo>
                                <a:lnTo>
                                  <a:pt x="1829" y="3071"/>
                                </a:lnTo>
                                <a:lnTo>
                                  <a:pt x="1824" y="3047"/>
                                </a:lnTo>
                                <a:lnTo>
                                  <a:pt x="1929" y="3023"/>
                                </a:lnTo>
                                <a:lnTo>
                                  <a:pt x="1929" y="3023"/>
                                </a:lnTo>
                                <a:close/>
                                <a:moveTo>
                                  <a:pt x="1929" y="3023"/>
                                </a:moveTo>
                                <a:lnTo>
                                  <a:pt x="1929" y="3023"/>
                                </a:lnTo>
                                <a:lnTo>
                                  <a:pt x="1924" y="3023"/>
                                </a:lnTo>
                                <a:lnTo>
                                  <a:pt x="1929" y="3023"/>
                                </a:lnTo>
                                <a:close/>
                                <a:moveTo>
                                  <a:pt x="1987" y="3033"/>
                                </a:moveTo>
                                <a:lnTo>
                                  <a:pt x="1987" y="3033"/>
                                </a:lnTo>
                                <a:lnTo>
                                  <a:pt x="1934" y="3047"/>
                                </a:lnTo>
                                <a:lnTo>
                                  <a:pt x="1929" y="3023"/>
                                </a:lnTo>
                                <a:lnTo>
                                  <a:pt x="1977" y="3009"/>
                                </a:lnTo>
                                <a:lnTo>
                                  <a:pt x="1987" y="3033"/>
                                </a:lnTo>
                                <a:close/>
                                <a:moveTo>
                                  <a:pt x="1987" y="3033"/>
                                </a:moveTo>
                                <a:lnTo>
                                  <a:pt x="1987" y="3033"/>
                                </a:lnTo>
                                <a:lnTo>
                                  <a:pt x="1987" y="3033"/>
                                </a:lnTo>
                                <a:lnTo>
                                  <a:pt x="1987" y="3033"/>
                                </a:lnTo>
                                <a:close/>
                                <a:moveTo>
                                  <a:pt x="2040" y="3018"/>
                                </a:moveTo>
                                <a:lnTo>
                                  <a:pt x="2035" y="3018"/>
                                </a:lnTo>
                                <a:lnTo>
                                  <a:pt x="1987" y="3033"/>
                                </a:lnTo>
                                <a:lnTo>
                                  <a:pt x="1977" y="3009"/>
                                </a:lnTo>
                                <a:lnTo>
                                  <a:pt x="2030" y="2994"/>
                                </a:lnTo>
                                <a:lnTo>
                                  <a:pt x="2040" y="3018"/>
                                </a:lnTo>
                                <a:close/>
                                <a:moveTo>
                                  <a:pt x="2040" y="3018"/>
                                </a:moveTo>
                                <a:lnTo>
                                  <a:pt x="2035" y="3018"/>
                                </a:lnTo>
                                <a:lnTo>
                                  <a:pt x="2035" y="3018"/>
                                </a:lnTo>
                                <a:lnTo>
                                  <a:pt x="2040" y="3018"/>
                                </a:lnTo>
                                <a:close/>
                                <a:moveTo>
                                  <a:pt x="2083" y="2980"/>
                                </a:moveTo>
                                <a:lnTo>
                                  <a:pt x="2088" y="3004"/>
                                </a:lnTo>
                                <a:lnTo>
                                  <a:pt x="2040" y="3018"/>
                                </a:lnTo>
                                <a:lnTo>
                                  <a:pt x="2030" y="2994"/>
                                </a:lnTo>
                                <a:lnTo>
                                  <a:pt x="2083" y="2980"/>
                                </a:lnTo>
                                <a:lnTo>
                                  <a:pt x="2083" y="2980"/>
                                </a:lnTo>
                                <a:close/>
                                <a:moveTo>
                                  <a:pt x="2083" y="2980"/>
                                </a:moveTo>
                                <a:lnTo>
                                  <a:pt x="2083" y="2980"/>
                                </a:lnTo>
                                <a:lnTo>
                                  <a:pt x="2083" y="2980"/>
                                </a:lnTo>
                                <a:lnTo>
                                  <a:pt x="2083" y="2980"/>
                                </a:lnTo>
                                <a:close/>
                                <a:moveTo>
                                  <a:pt x="2146" y="2989"/>
                                </a:moveTo>
                                <a:lnTo>
                                  <a:pt x="2142" y="2989"/>
                                </a:lnTo>
                                <a:lnTo>
                                  <a:pt x="2088" y="3004"/>
                                </a:lnTo>
                                <a:lnTo>
                                  <a:pt x="2083" y="2980"/>
                                </a:lnTo>
                                <a:lnTo>
                                  <a:pt x="2136" y="2965"/>
                                </a:lnTo>
                                <a:lnTo>
                                  <a:pt x="2146" y="2989"/>
                                </a:lnTo>
                                <a:close/>
                                <a:moveTo>
                                  <a:pt x="2146" y="2989"/>
                                </a:moveTo>
                                <a:lnTo>
                                  <a:pt x="2142" y="2989"/>
                                </a:lnTo>
                                <a:lnTo>
                                  <a:pt x="2142" y="2989"/>
                                </a:lnTo>
                                <a:lnTo>
                                  <a:pt x="2146" y="2989"/>
                                </a:lnTo>
                                <a:close/>
                                <a:moveTo>
                                  <a:pt x="2199" y="2975"/>
                                </a:moveTo>
                                <a:lnTo>
                                  <a:pt x="2199" y="2975"/>
                                </a:lnTo>
                                <a:lnTo>
                                  <a:pt x="2146" y="2989"/>
                                </a:lnTo>
                                <a:lnTo>
                                  <a:pt x="2136" y="2965"/>
                                </a:lnTo>
                                <a:lnTo>
                                  <a:pt x="2190" y="2951"/>
                                </a:lnTo>
                                <a:lnTo>
                                  <a:pt x="2199" y="2975"/>
                                </a:lnTo>
                                <a:close/>
                                <a:moveTo>
                                  <a:pt x="2199" y="2975"/>
                                </a:moveTo>
                                <a:lnTo>
                                  <a:pt x="2199" y="2975"/>
                                </a:lnTo>
                                <a:lnTo>
                                  <a:pt x="2199" y="2975"/>
                                </a:lnTo>
                                <a:lnTo>
                                  <a:pt x="2199" y="2975"/>
                                </a:lnTo>
                                <a:close/>
                                <a:moveTo>
                                  <a:pt x="2252" y="2956"/>
                                </a:moveTo>
                                <a:lnTo>
                                  <a:pt x="2199" y="2975"/>
                                </a:lnTo>
                                <a:lnTo>
                                  <a:pt x="2190" y="2951"/>
                                </a:lnTo>
                                <a:lnTo>
                                  <a:pt x="2242" y="2932"/>
                                </a:lnTo>
                                <a:lnTo>
                                  <a:pt x="2252" y="2956"/>
                                </a:lnTo>
                                <a:close/>
                                <a:moveTo>
                                  <a:pt x="2300" y="2918"/>
                                </a:moveTo>
                                <a:lnTo>
                                  <a:pt x="2305" y="2941"/>
                                </a:lnTo>
                                <a:lnTo>
                                  <a:pt x="2252" y="2956"/>
                                </a:lnTo>
                                <a:lnTo>
                                  <a:pt x="2242" y="2932"/>
                                </a:lnTo>
                                <a:lnTo>
                                  <a:pt x="2300" y="2918"/>
                                </a:lnTo>
                                <a:lnTo>
                                  <a:pt x="2300" y="2918"/>
                                </a:lnTo>
                                <a:close/>
                                <a:moveTo>
                                  <a:pt x="2300" y="2918"/>
                                </a:moveTo>
                                <a:lnTo>
                                  <a:pt x="2300" y="2918"/>
                                </a:lnTo>
                                <a:lnTo>
                                  <a:pt x="2300" y="2918"/>
                                </a:lnTo>
                                <a:lnTo>
                                  <a:pt x="2300" y="2918"/>
                                </a:lnTo>
                                <a:close/>
                                <a:moveTo>
                                  <a:pt x="2357" y="2922"/>
                                </a:moveTo>
                                <a:lnTo>
                                  <a:pt x="2357" y="2922"/>
                                </a:lnTo>
                                <a:lnTo>
                                  <a:pt x="2305" y="2941"/>
                                </a:lnTo>
                                <a:lnTo>
                                  <a:pt x="2300" y="2918"/>
                                </a:lnTo>
                                <a:lnTo>
                                  <a:pt x="2353" y="2898"/>
                                </a:lnTo>
                                <a:lnTo>
                                  <a:pt x="2357" y="2922"/>
                                </a:lnTo>
                                <a:close/>
                                <a:moveTo>
                                  <a:pt x="2357" y="2922"/>
                                </a:moveTo>
                                <a:lnTo>
                                  <a:pt x="2357" y="2922"/>
                                </a:lnTo>
                                <a:lnTo>
                                  <a:pt x="2357" y="2922"/>
                                </a:lnTo>
                                <a:lnTo>
                                  <a:pt x="2357" y="2922"/>
                                </a:lnTo>
                                <a:close/>
                                <a:moveTo>
                                  <a:pt x="2415" y="2908"/>
                                </a:moveTo>
                                <a:lnTo>
                                  <a:pt x="2415" y="2908"/>
                                </a:lnTo>
                                <a:lnTo>
                                  <a:pt x="2357" y="2922"/>
                                </a:lnTo>
                                <a:lnTo>
                                  <a:pt x="2353" y="2898"/>
                                </a:lnTo>
                                <a:lnTo>
                                  <a:pt x="2405" y="2884"/>
                                </a:lnTo>
                                <a:lnTo>
                                  <a:pt x="2415" y="2908"/>
                                </a:lnTo>
                                <a:close/>
                                <a:moveTo>
                                  <a:pt x="2415" y="2908"/>
                                </a:moveTo>
                                <a:lnTo>
                                  <a:pt x="2415" y="2908"/>
                                </a:lnTo>
                                <a:lnTo>
                                  <a:pt x="2415" y="2908"/>
                                </a:lnTo>
                                <a:lnTo>
                                  <a:pt x="2415" y="2908"/>
                                </a:lnTo>
                                <a:close/>
                                <a:moveTo>
                                  <a:pt x="2458" y="2865"/>
                                </a:moveTo>
                                <a:lnTo>
                                  <a:pt x="2468" y="2884"/>
                                </a:lnTo>
                                <a:lnTo>
                                  <a:pt x="2415" y="2908"/>
                                </a:lnTo>
                                <a:lnTo>
                                  <a:pt x="2405" y="2884"/>
                                </a:lnTo>
                                <a:lnTo>
                                  <a:pt x="2458" y="2865"/>
                                </a:lnTo>
                                <a:lnTo>
                                  <a:pt x="2458" y="2865"/>
                                </a:lnTo>
                                <a:close/>
                                <a:moveTo>
                                  <a:pt x="2458" y="2865"/>
                                </a:moveTo>
                                <a:lnTo>
                                  <a:pt x="2458" y="2865"/>
                                </a:lnTo>
                                <a:lnTo>
                                  <a:pt x="2458" y="2865"/>
                                </a:lnTo>
                                <a:lnTo>
                                  <a:pt x="2458" y="2865"/>
                                </a:lnTo>
                                <a:close/>
                                <a:moveTo>
                                  <a:pt x="2520" y="2870"/>
                                </a:moveTo>
                                <a:lnTo>
                                  <a:pt x="2520" y="2870"/>
                                </a:lnTo>
                                <a:lnTo>
                                  <a:pt x="2468" y="2884"/>
                                </a:lnTo>
                                <a:lnTo>
                                  <a:pt x="2458" y="2865"/>
                                </a:lnTo>
                                <a:lnTo>
                                  <a:pt x="2511" y="2846"/>
                                </a:lnTo>
                                <a:lnTo>
                                  <a:pt x="2520" y="2870"/>
                                </a:lnTo>
                                <a:close/>
                                <a:moveTo>
                                  <a:pt x="2520" y="2870"/>
                                </a:moveTo>
                                <a:lnTo>
                                  <a:pt x="2520" y="2870"/>
                                </a:lnTo>
                                <a:lnTo>
                                  <a:pt x="2520" y="2870"/>
                                </a:lnTo>
                                <a:lnTo>
                                  <a:pt x="2520" y="2870"/>
                                </a:lnTo>
                                <a:close/>
                                <a:moveTo>
                                  <a:pt x="2564" y="2826"/>
                                </a:moveTo>
                                <a:lnTo>
                                  <a:pt x="2573" y="2850"/>
                                </a:lnTo>
                                <a:lnTo>
                                  <a:pt x="2520" y="2870"/>
                                </a:lnTo>
                                <a:lnTo>
                                  <a:pt x="2511" y="2846"/>
                                </a:lnTo>
                                <a:lnTo>
                                  <a:pt x="2564" y="2826"/>
                                </a:lnTo>
                                <a:lnTo>
                                  <a:pt x="2564" y="2826"/>
                                </a:lnTo>
                                <a:close/>
                                <a:moveTo>
                                  <a:pt x="2564" y="2826"/>
                                </a:moveTo>
                                <a:lnTo>
                                  <a:pt x="2564" y="2826"/>
                                </a:lnTo>
                                <a:lnTo>
                                  <a:pt x="2564" y="2826"/>
                                </a:lnTo>
                                <a:lnTo>
                                  <a:pt x="2564" y="2826"/>
                                </a:lnTo>
                                <a:close/>
                                <a:moveTo>
                                  <a:pt x="2621" y="2831"/>
                                </a:moveTo>
                                <a:lnTo>
                                  <a:pt x="2621" y="2831"/>
                                </a:lnTo>
                                <a:lnTo>
                                  <a:pt x="2573" y="2850"/>
                                </a:lnTo>
                                <a:lnTo>
                                  <a:pt x="2564" y="2826"/>
                                </a:lnTo>
                                <a:lnTo>
                                  <a:pt x="2612" y="2807"/>
                                </a:lnTo>
                                <a:lnTo>
                                  <a:pt x="2621" y="2831"/>
                                </a:lnTo>
                                <a:close/>
                                <a:moveTo>
                                  <a:pt x="2621" y="2831"/>
                                </a:moveTo>
                                <a:lnTo>
                                  <a:pt x="2621" y="2831"/>
                                </a:lnTo>
                                <a:lnTo>
                                  <a:pt x="2621" y="2831"/>
                                </a:lnTo>
                                <a:lnTo>
                                  <a:pt x="2621" y="2831"/>
                                </a:lnTo>
                                <a:close/>
                                <a:moveTo>
                                  <a:pt x="2674" y="2807"/>
                                </a:moveTo>
                                <a:lnTo>
                                  <a:pt x="2674" y="2807"/>
                                </a:lnTo>
                                <a:lnTo>
                                  <a:pt x="2621" y="2831"/>
                                </a:lnTo>
                                <a:lnTo>
                                  <a:pt x="2612" y="2807"/>
                                </a:lnTo>
                                <a:lnTo>
                                  <a:pt x="2664" y="2783"/>
                                </a:lnTo>
                                <a:lnTo>
                                  <a:pt x="2674" y="2807"/>
                                </a:lnTo>
                                <a:close/>
                                <a:moveTo>
                                  <a:pt x="2674" y="2807"/>
                                </a:moveTo>
                                <a:lnTo>
                                  <a:pt x="2674" y="2807"/>
                                </a:lnTo>
                                <a:lnTo>
                                  <a:pt x="2674" y="2807"/>
                                </a:lnTo>
                                <a:lnTo>
                                  <a:pt x="2674" y="2807"/>
                                </a:lnTo>
                                <a:close/>
                                <a:moveTo>
                                  <a:pt x="2722" y="2783"/>
                                </a:moveTo>
                                <a:lnTo>
                                  <a:pt x="2674" y="2807"/>
                                </a:lnTo>
                                <a:lnTo>
                                  <a:pt x="2664" y="2783"/>
                                </a:lnTo>
                                <a:lnTo>
                                  <a:pt x="2712" y="2759"/>
                                </a:lnTo>
                                <a:lnTo>
                                  <a:pt x="2722" y="2783"/>
                                </a:lnTo>
                                <a:close/>
                                <a:moveTo>
                                  <a:pt x="2770" y="2764"/>
                                </a:moveTo>
                                <a:lnTo>
                                  <a:pt x="2770" y="2764"/>
                                </a:lnTo>
                                <a:lnTo>
                                  <a:pt x="2722" y="2783"/>
                                </a:lnTo>
                                <a:lnTo>
                                  <a:pt x="2712" y="2759"/>
                                </a:lnTo>
                                <a:lnTo>
                                  <a:pt x="2760" y="2740"/>
                                </a:lnTo>
                                <a:lnTo>
                                  <a:pt x="2770" y="2764"/>
                                </a:lnTo>
                                <a:close/>
                                <a:moveTo>
                                  <a:pt x="2770" y="2764"/>
                                </a:moveTo>
                                <a:lnTo>
                                  <a:pt x="2770" y="2764"/>
                                </a:lnTo>
                                <a:lnTo>
                                  <a:pt x="2770" y="2764"/>
                                </a:lnTo>
                                <a:lnTo>
                                  <a:pt x="2770" y="2764"/>
                                </a:lnTo>
                                <a:close/>
                                <a:moveTo>
                                  <a:pt x="2803" y="2716"/>
                                </a:moveTo>
                                <a:lnTo>
                                  <a:pt x="2813" y="2740"/>
                                </a:lnTo>
                                <a:lnTo>
                                  <a:pt x="2770" y="2764"/>
                                </a:lnTo>
                                <a:lnTo>
                                  <a:pt x="2760" y="2740"/>
                                </a:lnTo>
                                <a:lnTo>
                                  <a:pt x="2803" y="2716"/>
                                </a:lnTo>
                                <a:lnTo>
                                  <a:pt x="2803" y="2716"/>
                                </a:lnTo>
                                <a:close/>
                                <a:moveTo>
                                  <a:pt x="2803" y="2716"/>
                                </a:moveTo>
                                <a:lnTo>
                                  <a:pt x="2803" y="2716"/>
                                </a:lnTo>
                                <a:lnTo>
                                  <a:pt x="2803" y="2716"/>
                                </a:lnTo>
                                <a:lnTo>
                                  <a:pt x="2803" y="2716"/>
                                </a:lnTo>
                                <a:close/>
                                <a:moveTo>
                                  <a:pt x="2837" y="2730"/>
                                </a:moveTo>
                                <a:lnTo>
                                  <a:pt x="2837" y="2730"/>
                                </a:lnTo>
                                <a:lnTo>
                                  <a:pt x="2813" y="2740"/>
                                </a:lnTo>
                                <a:lnTo>
                                  <a:pt x="2803" y="2716"/>
                                </a:lnTo>
                                <a:lnTo>
                                  <a:pt x="2823" y="2705"/>
                                </a:lnTo>
                                <a:lnTo>
                                  <a:pt x="2837" y="2730"/>
                                </a:lnTo>
                                <a:close/>
                                <a:moveTo>
                                  <a:pt x="2837" y="2730"/>
                                </a:moveTo>
                                <a:lnTo>
                                  <a:pt x="2837" y="2730"/>
                                </a:lnTo>
                                <a:lnTo>
                                  <a:pt x="2837" y="2730"/>
                                </a:lnTo>
                                <a:lnTo>
                                  <a:pt x="2837" y="2730"/>
                                </a:lnTo>
                                <a:close/>
                                <a:moveTo>
                                  <a:pt x="2847" y="2691"/>
                                </a:moveTo>
                                <a:lnTo>
                                  <a:pt x="2856" y="2716"/>
                                </a:lnTo>
                                <a:lnTo>
                                  <a:pt x="2837" y="2730"/>
                                </a:lnTo>
                                <a:lnTo>
                                  <a:pt x="2823" y="2705"/>
                                </a:lnTo>
                                <a:lnTo>
                                  <a:pt x="2847" y="2691"/>
                                </a:lnTo>
                                <a:lnTo>
                                  <a:pt x="2847" y="2691"/>
                                </a:lnTo>
                                <a:close/>
                                <a:moveTo>
                                  <a:pt x="2847" y="2691"/>
                                </a:moveTo>
                                <a:lnTo>
                                  <a:pt x="2847" y="2691"/>
                                </a:lnTo>
                                <a:lnTo>
                                  <a:pt x="2847" y="2691"/>
                                </a:lnTo>
                                <a:lnTo>
                                  <a:pt x="2847" y="2691"/>
                                </a:lnTo>
                                <a:close/>
                                <a:moveTo>
                                  <a:pt x="2880" y="2701"/>
                                </a:moveTo>
                                <a:lnTo>
                                  <a:pt x="2880" y="2705"/>
                                </a:lnTo>
                                <a:lnTo>
                                  <a:pt x="2856" y="2716"/>
                                </a:lnTo>
                                <a:lnTo>
                                  <a:pt x="2847" y="2691"/>
                                </a:lnTo>
                                <a:lnTo>
                                  <a:pt x="2866" y="2681"/>
                                </a:lnTo>
                                <a:lnTo>
                                  <a:pt x="2880" y="2701"/>
                                </a:lnTo>
                                <a:close/>
                                <a:moveTo>
                                  <a:pt x="2880" y="2701"/>
                                </a:moveTo>
                                <a:lnTo>
                                  <a:pt x="2880" y="2705"/>
                                </a:lnTo>
                                <a:lnTo>
                                  <a:pt x="2880" y="2705"/>
                                </a:lnTo>
                                <a:lnTo>
                                  <a:pt x="2880" y="2701"/>
                                </a:lnTo>
                                <a:close/>
                                <a:moveTo>
                                  <a:pt x="2890" y="2667"/>
                                </a:moveTo>
                                <a:lnTo>
                                  <a:pt x="2899" y="2691"/>
                                </a:lnTo>
                                <a:lnTo>
                                  <a:pt x="2880" y="2701"/>
                                </a:lnTo>
                                <a:lnTo>
                                  <a:pt x="2866" y="2681"/>
                                </a:lnTo>
                                <a:lnTo>
                                  <a:pt x="2885" y="2667"/>
                                </a:lnTo>
                                <a:lnTo>
                                  <a:pt x="2890" y="2667"/>
                                </a:lnTo>
                                <a:close/>
                                <a:moveTo>
                                  <a:pt x="2885" y="2667"/>
                                </a:moveTo>
                                <a:lnTo>
                                  <a:pt x="2885" y="2667"/>
                                </a:lnTo>
                                <a:lnTo>
                                  <a:pt x="2890" y="2667"/>
                                </a:lnTo>
                                <a:lnTo>
                                  <a:pt x="2885" y="2667"/>
                                </a:lnTo>
                                <a:close/>
                                <a:moveTo>
                                  <a:pt x="2919" y="2681"/>
                                </a:moveTo>
                                <a:lnTo>
                                  <a:pt x="2919" y="2681"/>
                                </a:lnTo>
                                <a:lnTo>
                                  <a:pt x="2899" y="2691"/>
                                </a:lnTo>
                                <a:lnTo>
                                  <a:pt x="2890" y="2667"/>
                                </a:lnTo>
                                <a:lnTo>
                                  <a:pt x="2909" y="2657"/>
                                </a:lnTo>
                                <a:lnTo>
                                  <a:pt x="2919" y="2681"/>
                                </a:lnTo>
                                <a:close/>
                                <a:moveTo>
                                  <a:pt x="2919" y="2681"/>
                                </a:moveTo>
                                <a:lnTo>
                                  <a:pt x="2919" y="2681"/>
                                </a:lnTo>
                                <a:lnTo>
                                  <a:pt x="2919" y="2681"/>
                                </a:lnTo>
                                <a:lnTo>
                                  <a:pt x="2919" y="2681"/>
                                </a:lnTo>
                                <a:close/>
                                <a:moveTo>
                                  <a:pt x="2923" y="2648"/>
                                </a:moveTo>
                                <a:lnTo>
                                  <a:pt x="2938" y="2667"/>
                                </a:lnTo>
                                <a:lnTo>
                                  <a:pt x="2919" y="2681"/>
                                </a:lnTo>
                                <a:lnTo>
                                  <a:pt x="2904" y="2657"/>
                                </a:lnTo>
                                <a:lnTo>
                                  <a:pt x="2923" y="2648"/>
                                </a:lnTo>
                                <a:lnTo>
                                  <a:pt x="2923" y="2648"/>
                                </a:lnTo>
                                <a:close/>
                                <a:moveTo>
                                  <a:pt x="2923" y="2648"/>
                                </a:moveTo>
                                <a:lnTo>
                                  <a:pt x="2923" y="2648"/>
                                </a:lnTo>
                                <a:lnTo>
                                  <a:pt x="2923" y="2648"/>
                                </a:lnTo>
                                <a:lnTo>
                                  <a:pt x="2923" y="2648"/>
                                </a:lnTo>
                                <a:close/>
                                <a:moveTo>
                                  <a:pt x="2947" y="2633"/>
                                </a:moveTo>
                                <a:lnTo>
                                  <a:pt x="2957" y="2657"/>
                                </a:lnTo>
                                <a:lnTo>
                                  <a:pt x="2938" y="2667"/>
                                </a:lnTo>
                                <a:lnTo>
                                  <a:pt x="2923" y="2648"/>
                                </a:lnTo>
                                <a:lnTo>
                                  <a:pt x="2947" y="2633"/>
                                </a:lnTo>
                                <a:lnTo>
                                  <a:pt x="2947" y="2633"/>
                                </a:lnTo>
                                <a:close/>
                                <a:moveTo>
                                  <a:pt x="2947" y="2633"/>
                                </a:moveTo>
                                <a:lnTo>
                                  <a:pt x="2947" y="2633"/>
                                </a:lnTo>
                                <a:lnTo>
                                  <a:pt x="2947" y="2633"/>
                                </a:lnTo>
                                <a:lnTo>
                                  <a:pt x="2947" y="2633"/>
                                </a:lnTo>
                                <a:close/>
                                <a:moveTo>
                                  <a:pt x="2976" y="2648"/>
                                </a:moveTo>
                                <a:lnTo>
                                  <a:pt x="2976" y="2648"/>
                                </a:lnTo>
                                <a:lnTo>
                                  <a:pt x="2957" y="2657"/>
                                </a:lnTo>
                                <a:lnTo>
                                  <a:pt x="2947" y="2633"/>
                                </a:lnTo>
                                <a:lnTo>
                                  <a:pt x="2962" y="2624"/>
                                </a:lnTo>
                                <a:lnTo>
                                  <a:pt x="2976" y="2648"/>
                                </a:lnTo>
                                <a:close/>
                                <a:moveTo>
                                  <a:pt x="2976" y="2648"/>
                                </a:moveTo>
                                <a:lnTo>
                                  <a:pt x="2976" y="2648"/>
                                </a:lnTo>
                                <a:lnTo>
                                  <a:pt x="2976" y="2648"/>
                                </a:lnTo>
                                <a:lnTo>
                                  <a:pt x="2976" y="2648"/>
                                </a:lnTo>
                                <a:close/>
                                <a:moveTo>
                                  <a:pt x="2995" y="2605"/>
                                </a:moveTo>
                                <a:lnTo>
                                  <a:pt x="3010" y="2624"/>
                                </a:lnTo>
                                <a:lnTo>
                                  <a:pt x="2976" y="2648"/>
                                </a:lnTo>
                                <a:lnTo>
                                  <a:pt x="2962" y="2629"/>
                                </a:lnTo>
                                <a:lnTo>
                                  <a:pt x="2995" y="2605"/>
                                </a:lnTo>
                                <a:lnTo>
                                  <a:pt x="2995" y="2605"/>
                                </a:lnTo>
                                <a:close/>
                                <a:moveTo>
                                  <a:pt x="2995" y="2605"/>
                                </a:moveTo>
                                <a:lnTo>
                                  <a:pt x="2995" y="2605"/>
                                </a:lnTo>
                                <a:lnTo>
                                  <a:pt x="2995" y="2600"/>
                                </a:lnTo>
                                <a:lnTo>
                                  <a:pt x="2995" y="2605"/>
                                </a:lnTo>
                                <a:close/>
                                <a:moveTo>
                                  <a:pt x="3043" y="2600"/>
                                </a:moveTo>
                                <a:lnTo>
                                  <a:pt x="3043" y="2600"/>
                                </a:lnTo>
                                <a:lnTo>
                                  <a:pt x="3010" y="2624"/>
                                </a:lnTo>
                                <a:lnTo>
                                  <a:pt x="2995" y="2605"/>
                                </a:lnTo>
                                <a:lnTo>
                                  <a:pt x="3029" y="2581"/>
                                </a:lnTo>
                                <a:lnTo>
                                  <a:pt x="3043" y="2600"/>
                                </a:lnTo>
                                <a:close/>
                                <a:moveTo>
                                  <a:pt x="3043" y="2600"/>
                                </a:moveTo>
                                <a:lnTo>
                                  <a:pt x="3043" y="2600"/>
                                </a:lnTo>
                                <a:lnTo>
                                  <a:pt x="3043" y="2600"/>
                                </a:lnTo>
                                <a:lnTo>
                                  <a:pt x="3043" y="2600"/>
                                </a:lnTo>
                                <a:close/>
                                <a:moveTo>
                                  <a:pt x="3077" y="2576"/>
                                </a:moveTo>
                                <a:lnTo>
                                  <a:pt x="3077" y="2576"/>
                                </a:lnTo>
                                <a:lnTo>
                                  <a:pt x="3043" y="2600"/>
                                </a:lnTo>
                                <a:lnTo>
                                  <a:pt x="3029" y="2581"/>
                                </a:lnTo>
                                <a:lnTo>
                                  <a:pt x="3063" y="2557"/>
                                </a:lnTo>
                                <a:lnTo>
                                  <a:pt x="3077" y="2576"/>
                                </a:lnTo>
                                <a:close/>
                                <a:moveTo>
                                  <a:pt x="3077" y="2576"/>
                                </a:moveTo>
                                <a:lnTo>
                                  <a:pt x="3077" y="2576"/>
                                </a:lnTo>
                                <a:lnTo>
                                  <a:pt x="3077" y="2576"/>
                                </a:lnTo>
                                <a:lnTo>
                                  <a:pt x="3077" y="2576"/>
                                </a:lnTo>
                                <a:close/>
                                <a:moveTo>
                                  <a:pt x="3110" y="2552"/>
                                </a:moveTo>
                                <a:lnTo>
                                  <a:pt x="3110" y="2552"/>
                                </a:lnTo>
                                <a:lnTo>
                                  <a:pt x="3077" y="2576"/>
                                </a:lnTo>
                                <a:lnTo>
                                  <a:pt x="3063" y="2557"/>
                                </a:lnTo>
                                <a:lnTo>
                                  <a:pt x="3091" y="2533"/>
                                </a:lnTo>
                                <a:lnTo>
                                  <a:pt x="3110" y="2552"/>
                                </a:lnTo>
                                <a:close/>
                                <a:moveTo>
                                  <a:pt x="3110" y="2552"/>
                                </a:moveTo>
                                <a:lnTo>
                                  <a:pt x="3110" y="2552"/>
                                </a:lnTo>
                                <a:lnTo>
                                  <a:pt x="3110" y="2552"/>
                                </a:lnTo>
                                <a:lnTo>
                                  <a:pt x="3110" y="2552"/>
                                </a:lnTo>
                                <a:close/>
                                <a:moveTo>
                                  <a:pt x="3139" y="2528"/>
                                </a:moveTo>
                                <a:lnTo>
                                  <a:pt x="3139" y="2528"/>
                                </a:lnTo>
                                <a:lnTo>
                                  <a:pt x="3110" y="2552"/>
                                </a:lnTo>
                                <a:lnTo>
                                  <a:pt x="3091" y="2533"/>
                                </a:lnTo>
                                <a:lnTo>
                                  <a:pt x="3125" y="2509"/>
                                </a:lnTo>
                                <a:lnTo>
                                  <a:pt x="3139" y="2528"/>
                                </a:lnTo>
                                <a:close/>
                                <a:moveTo>
                                  <a:pt x="3139" y="2528"/>
                                </a:moveTo>
                                <a:lnTo>
                                  <a:pt x="3139" y="2528"/>
                                </a:lnTo>
                                <a:lnTo>
                                  <a:pt x="3139" y="2528"/>
                                </a:lnTo>
                                <a:lnTo>
                                  <a:pt x="3139" y="2528"/>
                                </a:lnTo>
                                <a:close/>
                                <a:moveTo>
                                  <a:pt x="3154" y="2480"/>
                                </a:moveTo>
                                <a:lnTo>
                                  <a:pt x="3173" y="2499"/>
                                </a:lnTo>
                                <a:lnTo>
                                  <a:pt x="3139" y="2528"/>
                                </a:lnTo>
                                <a:lnTo>
                                  <a:pt x="3125" y="2509"/>
                                </a:lnTo>
                                <a:lnTo>
                                  <a:pt x="3154" y="2480"/>
                                </a:lnTo>
                                <a:lnTo>
                                  <a:pt x="3154" y="2480"/>
                                </a:lnTo>
                                <a:close/>
                                <a:moveTo>
                                  <a:pt x="3154" y="2480"/>
                                </a:moveTo>
                                <a:lnTo>
                                  <a:pt x="3154" y="2480"/>
                                </a:lnTo>
                                <a:lnTo>
                                  <a:pt x="3154" y="2480"/>
                                </a:lnTo>
                                <a:lnTo>
                                  <a:pt x="3154" y="2480"/>
                                </a:lnTo>
                                <a:close/>
                                <a:moveTo>
                                  <a:pt x="3202" y="2470"/>
                                </a:moveTo>
                                <a:lnTo>
                                  <a:pt x="3202" y="2470"/>
                                </a:lnTo>
                                <a:lnTo>
                                  <a:pt x="3168" y="2499"/>
                                </a:lnTo>
                                <a:lnTo>
                                  <a:pt x="3154" y="2480"/>
                                </a:lnTo>
                                <a:lnTo>
                                  <a:pt x="3187" y="2451"/>
                                </a:lnTo>
                                <a:lnTo>
                                  <a:pt x="3202" y="2470"/>
                                </a:lnTo>
                                <a:close/>
                                <a:moveTo>
                                  <a:pt x="3202" y="2470"/>
                                </a:moveTo>
                                <a:lnTo>
                                  <a:pt x="3202" y="2470"/>
                                </a:lnTo>
                                <a:lnTo>
                                  <a:pt x="3202" y="2470"/>
                                </a:lnTo>
                                <a:lnTo>
                                  <a:pt x="3202" y="2470"/>
                                </a:lnTo>
                                <a:close/>
                                <a:moveTo>
                                  <a:pt x="3216" y="2456"/>
                                </a:moveTo>
                                <a:lnTo>
                                  <a:pt x="3216" y="2456"/>
                                </a:lnTo>
                                <a:lnTo>
                                  <a:pt x="3202" y="2470"/>
                                </a:lnTo>
                                <a:lnTo>
                                  <a:pt x="3187" y="2451"/>
                                </a:lnTo>
                                <a:lnTo>
                                  <a:pt x="3202" y="2437"/>
                                </a:lnTo>
                                <a:lnTo>
                                  <a:pt x="3216" y="2456"/>
                                </a:lnTo>
                                <a:close/>
                                <a:moveTo>
                                  <a:pt x="3216" y="2456"/>
                                </a:moveTo>
                                <a:lnTo>
                                  <a:pt x="3216" y="2456"/>
                                </a:lnTo>
                                <a:lnTo>
                                  <a:pt x="3350" y="2322"/>
                                </a:lnTo>
                                <a:lnTo>
                                  <a:pt x="3216" y="2456"/>
                                </a:lnTo>
                                <a:close/>
                                <a:moveTo>
                                  <a:pt x="3235" y="2442"/>
                                </a:moveTo>
                                <a:lnTo>
                                  <a:pt x="3235" y="2442"/>
                                </a:lnTo>
                                <a:lnTo>
                                  <a:pt x="3216" y="2456"/>
                                </a:lnTo>
                                <a:lnTo>
                                  <a:pt x="3202" y="2437"/>
                                </a:lnTo>
                                <a:lnTo>
                                  <a:pt x="3216" y="2422"/>
                                </a:lnTo>
                                <a:lnTo>
                                  <a:pt x="3235" y="2442"/>
                                </a:lnTo>
                                <a:close/>
                                <a:moveTo>
                                  <a:pt x="3235" y="2442"/>
                                </a:moveTo>
                                <a:lnTo>
                                  <a:pt x="3235" y="2442"/>
                                </a:lnTo>
                                <a:lnTo>
                                  <a:pt x="3091" y="2581"/>
                                </a:lnTo>
                                <a:lnTo>
                                  <a:pt x="3235" y="2442"/>
                                </a:lnTo>
                                <a:close/>
                                <a:moveTo>
                                  <a:pt x="3250" y="2422"/>
                                </a:moveTo>
                                <a:lnTo>
                                  <a:pt x="3250" y="2422"/>
                                </a:lnTo>
                                <a:lnTo>
                                  <a:pt x="3235" y="2442"/>
                                </a:lnTo>
                                <a:lnTo>
                                  <a:pt x="3216" y="2422"/>
                                </a:lnTo>
                                <a:lnTo>
                                  <a:pt x="3230" y="2408"/>
                                </a:lnTo>
                                <a:lnTo>
                                  <a:pt x="3250" y="2422"/>
                                </a:lnTo>
                                <a:close/>
                                <a:moveTo>
                                  <a:pt x="3250" y="2422"/>
                                </a:moveTo>
                                <a:lnTo>
                                  <a:pt x="3250" y="2422"/>
                                </a:lnTo>
                                <a:lnTo>
                                  <a:pt x="3250" y="2422"/>
                                </a:lnTo>
                                <a:lnTo>
                                  <a:pt x="3250" y="2422"/>
                                </a:lnTo>
                                <a:close/>
                                <a:moveTo>
                                  <a:pt x="3245" y="2389"/>
                                </a:moveTo>
                                <a:lnTo>
                                  <a:pt x="3264" y="2408"/>
                                </a:lnTo>
                                <a:lnTo>
                                  <a:pt x="3250" y="2422"/>
                                </a:lnTo>
                                <a:lnTo>
                                  <a:pt x="3230" y="2408"/>
                                </a:lnTo>
                                <a:lnTo>
                                  <a:pt x="3245" y="2389"/>
                                </a:lnTo>
                                <a:lnTo>
                                  <a:pt x="3245" y="2389"/>
                                </a:lnTo>
                                <a:close/>
                                <a:moveTo>
                                  <a:pt x="3245" y="2389"/>
                                </a:moveTo>
                                <a:lnTo>
                                  <a:pt x="3245" y="2389"/>
                                </a:lnTo>
                                <a:lnTo>
                                  <a:pt x="3245" y="2389"/>
                                </a:lnTo>
                                <a:lnTo>
                                  <a:pt x="3245" y="2389"/>
                                </a:lnTo>
                                <a:close/>
                                <a:moveTo>
                                  <a:pt x="3278" y="2389"/>
                                </a:moveTo>
                                <a:lnTo>
                                  <a:pt x="3278" y="2389"/>
                                </a:lnTo>
                                <a:lnTo>
                                  <a:pt x="3264" y="2408"/>
                                </a:lnTo>
                                <a:lnTo>
                                  <a:pt x="3245" y="2389"/>
                                </a:lnTo>
                                <a:lnTo>
                                  <a:pt x="3259" y="2374"/>
                                </a:lnTo>
                                <a:lnTo>
                                  <a:pt x="3278" y="2389"/>
                                </a:lnTo>
                                <a:close/>
                                <a:moveTo>
                                  <a:pt x="3278" y="2389"/>
                                </a:moveTo>
                                <a:lnTo>
                                  <a:pt x="3278" y="2389"/>
                                </a:lnTo>
                                <a:lnTo>
                                  <a:pt x="3278" y="2389"/>
                                </a:lnTo>
                                <a:lnTo>
                                  <a:pt x="3278" y="2389"/>
                                </a:lnTo>
                                <a:close/>
                                <a:moveTo>
                                  <a:pt x="3278" y="2355"/>
                                </a:moveTo>
                                <a:lnTo>
                                  <a:pt x="3298" y="2370"/>
                                </a:lnTo>
                                <a:lnTo>
                                  <a:pt x="3278" y="2389"/>
                                </a:lnTo>
                                <a:lnTo>
                                  <a:pt x="3259" y="2374"/>
                                </a:lnTo>
                                <a:lnTo>
                                  <a:pt x="3278" y="2355"/>
                                </a:lnTo>
                                <a:lnTo>
                                  <a:pt x="3278" y="2355"/>
                                </a:lnTo>
                                <a:close/>
                                <a:moveTo>
                                  <a:pt x="3278" y="2355"/>
                                </a:moveTo>
                                <a:lnTo>
                                  <a:pt x="3278" y="2355"/>
                                </a:lnTo>
                                <a:lnTo>
                                  <a:pt x="3278" y="2355"/>
                                </a:lnTo>
                                <a:lnTo>
                                  <a:pt x="3278" y="2355"/>
                                </a:lnTo>
                                <a:close/>
                                <a:moveTo>
                                  <a:pt x="3312" y="2355"/>
                                </a:moveTo>
                                <a:lnTo>
                                  <a:pt x="3312" y="2355"/>
                                </a:lnTo>
                                <a:lnTo>
                                  <a:pt x="3293" y="2374"/>
                                </a:lnTo>
                                <a:lnTo>
                                  <a:pt x="3278" y="2355"/>
                                </a:lnTo>
                                <a:lnTo>
                                  <a:pt x="3298" y="2336"/>
                                </a:lnTo>
                                <a:lnTo>
                                  <a:pt x="3312" y="2355"/>
                                </a:lnTo>
                                <a:close/>
                                <a:moveTo>
                                  <a:pt x="3312" y="2355"/>
                                </a:moveTo>
                                <a:lnTo>
                                  <a:pt x="3312" y="2355"/>
                                </a:lnTo>
                                <a:lnTo>
                                  <a:pt x="3312" y="2355"/>
                                </a:lnTo>
                                <a:lnTo>
                                  <a:pt x="3312" y="2355"/>
                                </a:lnTo>
                                <a:close/>
                                <a:moveTo>
                                  <a:pt x="3312" y="2317"/>
                                </a:moveTo>
                                <a:lnTo>
                                  <a:pt x="3331" y="2331"/>
                                </a:lnTo>
                                <a:lnTo>
                                  <a:pt x="3312" y="2355"/>
                                </a:lnTo>
                                <a:lnTo>
                                  <a:pt x="3293" y="2341"/>
                                </a:lnTo>
                                <a:lnTo>
                                  <a:pt x="3312" y="2317"/>
                                </a:lnTo>
                                <a:lnTo>
                                  <a:pt x="3312" y="2317"/>
                                </a:lnTo>
                                <a:close/>
                                <a:moveTo>
                                  <a:pt x="3312" y="2317"/>
                                </a:moveTo>
                                <a:lnTo>
                                  <a:pt x="3312" y="2317"/>
                                </a:lnTo>
                                <a:lnTo>
                                  <a:pt x="3312" y="2317"/>
                                </a:lnTo>
                                <a:lnTo>
                                  <a:pt x="3312" y="2317"/>
                                </a:lnTo>
                                <a:close/>
                                <a:moveTo>
                                  <a:pt x="3326" y="2298"/>
                                </a:moveTo>
                                <a:lnTo>
                                  <a:pt x="3346" y="2312"/>
                                </a:lnTo>
                                <a:lnTo>
                                  <a:pt x="3331" y="2331"/>
                                </a:lnTo>
                                <a:lnTo>
                                  <a:pt x="3312" y="2317"/>
                                </a:lnTo>
                                <a:lnTo>
                                  <a:pt x="3326" y="2298"/>
                                </a:lnTo>
                                <a:lnTo>
                                  <a:pt x="3326" y="2298"/>
                                </a:lnTo>
                                <a:close/>
                                <a:moveTo>
                                  <a:pt x="3326" y="2298"/>
                                </a:moveTo>
                                <a:lnTo>
                                  <a:pt x="3326" y="2298"/>
                                </a:lnTo>
                                <a:lnTo>
                                  <a:pt x="3326" y="2298"/>
                                </a:lnTo>
                                <a:lnTo>
                                  <a:pt x="3326" y="2298"/>
                                </a:lnTo>
                                <a:close/>
                                <a:moveTo>
                                  <a:pt x="3365" y="2293"/>
                                </a:moveTo>
                                <a:lnTo>
                                  <a:pt x="3365" y="2293"/>
                                </a:lnTo>
                                <a:lnTo>
                                  <a:pt x="3346" y="2312"/>
                                </a:lnTo>
                                <a:lnTo>
                                  <a:pt x="3326" y="2298"/>
                                </a:lnTo>
                                <a:lnTo>
                                  <a:pt x="3346" y="2279"/>
                                </a:lnTo>
                                <a:lnTo>
                                  <a:pt x="3365" y="2293"/>
                                </a:lnTo>
                                <a:close/>
                                <a:moveTo>
                                  <a:pt x="3365" y="2293"/>
                                </a:moveTo>
                                <a:lnTo>
                                  <a:pt x="3365" y="2293"/>
                                </a:lnTo>
                                <a:lnTo>
                                  <a:pt x="3365" y="2293"/>
                                </a:lnTo>
                                <a:lnTo>
                                  <a:pt x="3365" y="2293"/>
                                </a:lnTo>
                                <a:close/>
                                <a:moveTo>
                                  <a:pt x="3384" y="2274"/>
                                </a:moveTo>
                                <a:lnTo>
                                  <a:pt x="3379" y="2274"/>
                                </a:lnTo>
                                <a:lnTo>
                                  <a:pt x="3365" y="2293"/>
                                </a:lnTo>
                                <a:lnTo>
                                  <a:pt x="3346" y="2279"/>
                                </a:lnTo>
                                <a:lnTo>
                                  <a:pt x="3360" y="2255"/>
                                </a:lnTo>
                                <a:lnTo>
                                  <a:pt x="3384" y="2274"/>
                                </a:lnTo>
                                <a:close/>
                                <a:moveTo>
                                  <a:pt x="3384" y="2274"/>
                                </a:moveTo>
                                <a:lnTo>
                                  <a:pt x="3379" y="2274"/>
                                </a:lnTo>
                                <a:lnTo>
                                  <a:pt x="3379" y="2274"/>
                                </a:lnTo>
                                <a:lnTo>
                                  <a:pt x="3384" y="2274"/>
                                </a:lnTo>
                                <a:close/>
                                <a:moveTo>
                                  <a:pt x="3398" y="2250"/>
                                </a:moveTo>
                                <a:lnTo>
                                  <a:pt x="3398" y="2250"/>
                                </a:lnTo>
                                <a:lnTo>
                                  <a:pt x="3384" y="2274"/>
                                </a:lnTo>
                                <a:lnTo>
                                  <a:pt x="3360" y="2255"/>
                                </a:lnTo>
                                <a:lnTo>
                                  <a:pt x="3379" y="2235"/>
                                </a:lnTo>
                                <a:lnTo>
                                  <a:pt x="3398" y="2250"/>
                                </a:lnTo>
                                <a:close/>
                                <a:moveTo>
                                  <a:pt x="3398" y="2250"/>
                                </a:moveTo>
                                <a:lnTo>
                                  <a:pt x="3398" y="2250"/>
                                </a:lnTo>
                                <a:lnTo>
                                  <a:pt x="3398" y="2250"/>
                                </a:lnTo>
                                <a:lnTo>
                                  <a:pt x="3398" y="2250"/>
                                </a:lnTo>
                                <a:close/>
                                <a:moveTo>
                                  <a:pt x="3417" y="2226"/>
                                </a:moveTo>
                                <a:lnTo>
                                  <a:pt x="3417" y="2226"/>
                                </a:lnTo>
                                <a:lnTo>
                                  <a:pt x="3398" y="2250"/>
                                </a:lnTo>
                                <a:lnTo>
                                  <a:pt x="3379" y="2235"/>
                                </a:lnTo>
                                <a:lnTo>
                                  <a:pt x="3398" y="2211"/>
                                </a:lnTo>
                                <a:lnTo>
                                  <a:pt x="3417" y="2226"/>
                                </a:lnTo>
                                <a:close/>
                                <a:moveTo>
                                  <a:pt x="3417" y="2226"/>
                                </a:moveTo>
                                <a:lnTo>
                                  <a:pt x="3417" y="2226"/>
                                </a:lnTo>
                                <a:lnTo>
                                  <a:pt x="3417" y="2226"/>
                                </a:lnTo>
                                <a:lnTo>
                                  <a:pt x="3417" y="2226"/>
                                </a:lnTo>
                                <a:close/>
                                <a:moveTo>
                                  <a:pt x="3417" y="2187"/>
                                </a:moveTo>
                                <a:lnTo>
                                  <a:pt x="3437" y="2202"/>
                                </a:lnTo>
                                <a:lnTo>
                                  <a:pt x="3417" y="2226"/>
                                </a:lnTo>
                                <a:lnTo>
                                  <a:pt x="3398" y="2211"/>
                                </a:lnTo>
                                <a:lnTo>
                                  <a:pt x="3417" y="2187"/>
                                </a:lnTo>
                                <a:close/>
                                <a:moveTo>
                                  <a:pt x="3437" y="2159"/>
                                </a:moveTo>
                                <a:lnTo>
                                  <a:pt x="3456" y="2173"/>
                                </a:lnTo>
                                <a:lnTo>
                                  <a:pt x="3437" y="2202"/>
                                </a:lnTo>
                                <a:lnTo>
                                  <a:pt x="3417" y="2187"/>
                                </a:lnTo>
                                <a:lnTo>
                                  <a:pt x="3437" y="2159"/>
                                </a:lnTo>
                                <a:lnTo>
                                  <a:pt x="3437" y="2159"/>
                                </a:lnTo>
                                <a:close/>
                                <a:moveTo>
                                  <a:pt x="3437" y="2159"/>
                                </a:moveTo>
                                <a:lnTo>
                                  <a:pt x="3437" y="2159"/>
                                </a:lnTo>
                                <a:lnTo>
                                  <a:pt x="3437" y="2159"/>
                                </a:lnTo>
                                <a:lnTo>
                                  <a:pt x="3437" y="2159"/>
                                </a:lnTo>
                                <a:close/>
                                <a:moveTo>
                                  <a:pt x="3475" y="2149"/>
                                </a:moveTo>
                                <a:lnTo>
                                  <a:pt x="3475" y="2149"/>
                                </a:lnTo>
                                <a:lnTo>
                                  <a:pt x="3456" y="2173"/>
                                </a:lnTo>
                                <a:lnTo>
                                  <a:pt x="3437" y="2159"/>
                                </a:lnTo>
                                <a:lnTo>
                                  <a:pt x="3456" y="2135"/>
                                </a:lnTo>
                                <a:lnTo>
                                  <a:pt x="3475" y="2149"/>
                                </a:lnTo>
                                <a:close/>
                                <a:moveTo>
                                  <a:pt x="3475" y="2149"/>
                                </a:moveTo>
                                <a:lnTo>
                                  <a:pt x="3475" y="2149"/>
                                </a:lnTo>
                                <a:lnTo>
                                  <a:pt x="3475" y="2149"/>
                                </a:lnTo>
                                <a:lnTo>
                                  <a:pt x="3475" y="2149"/>
                                </a:lnTo>
                                <a:close/>
                                <a:moveTo>
                                  <a:pt x="3494" y="2120"/>
                                </a:moveTo>
                                <a:lnTo>
                                  <a:pt x="3494" y="2120"/>
                                </a:lnTo>
                                <a:lnTo>
                                  <a:pt x="3475" y="2149"/>
                                </a:lnTo>
                                <a:lnTo>
                                  <a:pt x="3456" y="2135"/>
                                </a:lnTo>
                                <a:lnTo>
                                  <a:pt x="3475" y="2106"/>
                                </a:lnTo>
                                <a:lnTo>
                                  <a:pt x="3494" y="2120"/>
                                </a:lnTo>
                                <a:close/>
                                <a:moveTo>
                                  <a:pt x="3494" y="2120"/>
                                </a:moveTo>
                                <a:lnTo>
                                  <a:pt x="3494" y="2120"/>
                                </a:lnTo>
                                <a:lnTo>
                                  <a:pt x="3494" y="2120"/>
                                </a:lnTo>
                                <a:lnTo>
                                  <a:pt x="3494" y="2120"/>
                                </a:lnTo>
                                <a:close/>
                                <a:moveTo>
                                  <a:pt x="3494" y="2077"/>
                                </a:moveTo>
                                <a:lnTo>
                                  <a:pt x="3513" y="2092"/>
                                </a:lnTo>
                                <a:lnTo>
                                  <a:pt x="3494" y="2120"/>
                                </a:lnTo>
                                <a:lnTo>
                                  <a:pt x="3475" y="2106"/>
                                </a:lnTo>
                                <a:lnTo>
                                  <a:pt x="3494" y="2077"/>
                                </a:lnTo>
                                <a:lnTo>
                                  <a:pt x="3494" y="2077"/>
                                </a:lnTo>
                                <a:close/>
                                <a:moveTo>
                                  <a:pt x="3494" y="2077"/>
                                </a:moveTo>
                                <a:lnTo>
                                  <a:pt x="3494" y="2077"/>
                                </a:lnTo>
                                <a:lnTo>
                                  <a:pt x="3494" y="2077"/>
                                </a:lnTo>
                                <a:lnTo>
                                  <a:pt x="3494" y="2077"/>
                                </a:lnTo>
                                <a:close/>
                                <a:moveTo>
                                  <a:pt x="3513" y="2044"/>
                                </a:moveTo>
                                <a:lnTo>
                                  <a:pt x="3537" y="2058"/>
                                </a:lnTo>
                                <a:lnTo>
                                  <a:pt x="3513" y="2092"/>
                                </a:lnTo>
                                <a:lnTo>
                                  <a:pt x="3494" y="2077"/>
                                </a:lnTo>
                                <a:lnTo>
                                  <a:pt x="3513" y="2048"/>
                                </a:lnTo>
                                <a:lnTo>
                                  <a:pt x="3513" y="2044"/>
                                </a:lnTo>
                                <a:close/>
                                <a:moveTo>
                                  <a:pt x="3513" y="2048"/>
                                </a:moveTo>
                                <a:lnTo>
                                  <a:pt x="3513" y="2044"/>
                                </a:lnTo>
                                <a:lnTo>
                                  <a:pt x="3513" y="2044"/>
                                </a:lnTo>
                                <a:lnTo>
                                  <a:pt x="3513" y="2048"/>
                                </a:lnTo>
                                <a:close/>
                                <a:moveTo>
                                  <a:pt x="3557" y="2029"/>
                                </a:moveTo>
                                <a:lnTo>
                                  <a:pt x="3557" y="2029"/>
                                </a:lnTo>
                                <a:lnTo>
                                  <a:pt x="3537" y="2063"/>
                                </a:lnTo>
                                <a:lnTo>
                                  <a:pt x="3513" y="2044"/>
                                </a:lnTo>
                                <a:lnTo>
                                  <a:pt x="3537" y="2015"/>
                                </a:lnTo>
                                <a:lnTo>
                                  <a:pt x="3557" y="2029"/>
                                </a:lnTo>
                                <a:close/>
                                <a:moveTo>
                                  <a:pt x="3557" y="2029"/>
                                </a:moveTo>
                                <a:lnTo>
                                  <a:pt x="3557" y="2029"/>
                                </a:lnTo>
                                <a:lnTo>
                                  <a:pt x="3557" y="2029"/>
                                </a:lnTo>
                                <a:lnTo>
                                  <a:pt x="3557" y="2029"/>
                                </a:lnTo>
                                <a:close/>
                                <a:moveTo>
                                  <a:pt x="3557" y="1986"/>
                                </a:moveTo>
                                <a:lnTo>
                                  <a:pt x="3576" y="2000"/>
                                </a:lnTo>
                                <a:lnTo>
                                  <a:pt x="3557" y="2029"/>
                                </a:lnTo>
                                <a:lnTo>
                                  <a:pt x="3537" y="2015"/>
                                </a:lnTo>
                                <a:lnTo>
                                  <a:pt x="3557" y="1986"/>
                                </a:lnTo>
                                <a:lnTo>
                                  <a:pt x="3557" y="1986"/>
                                </a:lnTo>
                                <a:close/>
                                <a:moveTo>
                                  <a:pt x="3557" y="1986"/>
                                </a:moveTo>
                                <a:lnTo>
                                  <a:pt x="3557" y="1986"/>
                                </a:lnTo>
                                <a:lnTo>
                                  <a:pt x="3557" y="1986"/>
                                </a:lnTo>
                                <a:lnTo>
                                  <a:pt x="3557" y="1986"/>
                                </a:lnTo>
                                <a:close/>
                                <a:moveTo>
                                  <a:pt x="3600" y="1967"/>
                                </a:moveTo>
                                <a:lnTo>
                                  <a:pt x="3600" y="1967"/>
                                </a:lnTo>
                                <a:lnTo>
                                  <a:pt x="3576" y="2000"/>
                                </a:lnTo>
                                <a:lnTo>
                                  <a:pt x="3557" y="1986"/>
                                </a:lnTo>
                                <a:lnTo>
                                  <a:pt x="3581" y="1952"/>
                                </a:lnTo>
                                <a:lnTo>
                                  <a:pt x="3600" y="1967"/>
                                </a:lnTo>
                                <a:close/>
                                <a:moveTo>
                                  <a:pt x="3600" y="1967"/>
                                </a:moveTo>
                                <a:lnTo>
                                  <a:pt x="3600" y="1967"/>
                                </a:lnTo>
                                <a:lnTo>
                                  <a:pt x="3600" y="1967"/>
                                </a:lnTo>
                                <a:lnTo>
                                  <a:pt x="3600" y="1967"/>
                                </a:lnTo>
                                <a:close/>
                                <a:moveTo>
                                  <a:pt x="3600" y="1919"/>
                                </a:moveTo>
                                <a:lnTo>
                                  <a:pt x="3619" y="1933"/>
                                </a:lnTo>
                                <a:lnTo>
                                  <a:pt x="3600" y="1967"/>
                                </a:lnTo>
                                <a:lnTo>
                                  <a:pt x="3576" y="1952"/>
                                </a:lnTo>
                                <a:lnTo>
                                  <a:pt x="3600" y="1924"/>
                                </a:lnTo>
                                <a:lnTo>
                                  <a:pt x="3600" y="1919"/>
                                </a:lnTo>
                                <a:close/>
                                <a:moveTo>
                                  <a:pt x="3600" y="1924"/>
                                </a:moveTo>
                                <a:lnTo>
                                  <a:pt x="3600" y="1919"/>
                                </a:lnTo>
                                <a:lnTo>
                                  <a:pt x="3600" y="1924"/>
                                </a:lnTo>
                                <a:lnTo>
                                  <a:pt x="3600" y="1924"/>
                                </a:lnTo>
                                <a:close/>
                                <a:moveTo>
                                  <a:pt x="3643" y="1905"/>
                                </a:moveTo>
                                <a:lnTo>
                                  <a:pt x="3643" y="1905"/>
                                </a:lnTo>
                                <a:lnTo>
                                  <a:pt x="3619" y="1933"/>
                                </a:lnTo>
                                <a:lnTo>
                                  <a:pt x="3600" y="1919"/>
                                </a:lnTo>
                                <a:lnTo>
                                  <a:pt x="3619" y="1890"/>
                                </a:lnTo>
                                <a:lnTo>
                                  <a:pt x="3643" y="1905"/>
                                </a:lnTo>
                                <a:close/>
                                <a:moveTo>
                                  <a:pt x="3643" y="1905"/>
                                </a:moveTo>
                                <a:lnTo>
                                  <a:pt x="3643" y="1905"/>
                                </a:lnTo>
                                <a:lnTo>
                                  <a:pt x="3643" y="1905"/>
                                </a:lnTo>
                                <a:lnTo>
                                  <a:pt x="3643" y="1905"/>
                                </a:lnTo>
                                <a:close/>
                                <a:moveTo>
                                  <a:pt x="3662" y="1823"/>
                                </a:moveTo>
                                <a:lnTo>
                                  <a:pt x="3681" y="1833"/>
                                </a:lnTo>
                                <a:lnTo>
                                  <a:pt x="3643" y="1905"/>
                                </a:lnTo>
                                <a:lnTo>
                                  <a:pt x="3619" y="1890"/>
                                </a:lnTo>
                                <a:lnTo>
                                  <a:pt x="3662" y="1823"/>
                                </a:lnTo>
                                <a:lnTo>
                                  <a:pt x="3662" y="1823"/>
                                </a:lnTo>
                                <a:close/>
                                <a:moveTo>
                                  <a:pt x="3662" y="1823"/>
                                </a:moveTo>
                                <a:lnTo>
                                  <a:pt x="3662" y="1823"/>
                                </a:lnTo>
                                <a:lnTo>
                                  <a:pt x="3662" y="1818"/>
                                </a:lnTo>
                                <a:lnTo>
                                  <a:pt x="3662" y="1823"/>
                                </a:lnTo>
                                <a:close/>
                                <a:moveTo>
                                  <a:pt x="3705" y="1751"/>
                                </a:moveTo>
                                <a:lnTo>
                                  <a:pt x="3724" y="1765"/>
                                </a:lnTo>
                                <a:lnTo>
                                  <a:pt x="3681" y="1833"/>
                                </a:lnTo>
                                <a:lnTo>
                                  <a:pt x="3662" y="1823"/>
                                </a:lnTo>
                                <a:lnTo>
                                  <a:pt x="3700" y="1751"/>
                                </a:lnTo>
                                <a:lnTo>
                                  <a:pt x="3705" y="1751"/>
                                </a:lnTo>
                                <a:close/>
                                <a:moveTo>
                                  <a:pt x="3700" y="1751"/>
                                </a:moveTo>
                                <a:lnTo>
                                  <a:pt x="3705" y="1751"/>
                                </a:lnTo>
                                <a:lnTo>
                                  <a:pt x="3705" y="1751"/>
                                </a:lnTo>
                                <a:lnTo>
                                  <a:pt x="3700" y="1751"/>
                                </a:lnTo>
                                <a:close/>
                                <a:moveTo>
                                  <a:pt x="3768" y="1698"/>
                                </a:moveTo>
                                <a:lnTo>
                                  <a:pt x="3768" y="1698"/>
                                </a:lnTo>
                                <a:lnTo>
                                  <a:pt x="3724" y="1765"/>
                                </a:lnTo>
                                <a:lnTo>
                                  <a:pt x="3705" y="1751"/>
                                </a:lnTo>
                                <a:lnTo>
                                  <a:pt x="3744" y="1689"/>
                                </a:lnTo>
                                <a:lnTo>
                                  <a:pt x="3768" y="1698"/>
                                </a:lnTo>
                                <a:close/>
                                <a:moveTo>
                                  <a:pt x="3768" y="1698"/>
                                </a:moveTo>
                                <a:lnTo>
                                  <a:pt x="3768" y="1698"/>
                                </a:lnTo>
                                <a:lnTo>
                                  <a:pt x="3768" y="1703"/>
                                </a:lnTo>
                                <a:lnTo>
                                  <a:pt x="3768" y="1698"/>
                                </a:lnTo>
                                <a:close/>
                                <a:moveTo>
                                  <a:pt x="3806" y="1631"/>
                                </a:moveTo>
                                <a:lnTo>
                                  <a:pt x="3806" y="1631"/>
                                </a:lnTo>
                                <a:lnTo>
                                  <a:pt x="3768" y="1698"/>
                                </a:lnTo>
                                <a:lnTo>
                                  <a:pt x="3744" y="1689"/>
                                </a:lnTo>
                                <a:lnTo>
                                  <a:pt x="3787" y="1617"/>
                                </a:lnTo>
                                <a:lnTo>
                                  <a:pt x="3806" y="1631"/>
                                </a:lnTo>
                                <a:close/>
                                <a:moveTo>
                                  <a:pt x="3806" y="1631"/>
                                </a:moveTo>
                                <a:lnTo>
                                  <a:pt x="3806" y="1631"/>
                                </a:lnTo>
                                <a:lnTo>
                                  <a:pt x="3811" y="1631"/>
                                </a:lnTo>
                                <a:lnTo>
                                  <a:pt x="3806" y="1631"/>
                                </a:lnTo>
                                <a:close/>
                                <a:moveTo>
                                  <a:pt x="3849" y="1564"/>
                                </a:moveTo>
                                <a:lnTo>
                                  <a:pt x="3849" y="1564"/>
                                </a:lnTo>
                                <a:lnTo>
                                  <a:pt x="3806" y="1631"/>
                                </a:lnTo>
                                <a:lnTo>
                                  <a:pt x="3787" y="1617"/>
                                </a:lnTo>
                                <a:lnTo>
                                  <a:pt x="3825" y="1550"/>
                                </a:lnTo>
                                <a:lnTo>
                                  <a:pt x="3849" y="1564"/>
                                </a:lnTo>
                                <a:close/>
                                <a:moveTo>
                                  <a:pt x="3849" y="1564"/>
                                </a:moveTo>
                                <a:lnTo>
                                  <a:pt x="3849" y="1564"/>
                                </a:lnTo>
                                <a:lnTo>
                                  <a:pt x="3849" y="1564"/>
                                </a:lnTo>
                                <a:lnTo>
                                  <a:pt x="3849" y="1564"/>
                                </a:lnTo>
                                <a:close/>
                                <a:moveTo>
                                  <a:pt x="3868" y="1483"/>
                                </a:moveTo>
                                <a:lnTo>
                                  <a:pt x="3888" y="1497"/>
                                </a:lnTo>
                                <a:lnTo>
                                  <a:pt x="3849" y="1564"/>
                                </a:lnTo>
                                <a:lnTo>
                                  <a:pt x="3825" y="1550"/>
                                </a:lnTo>
                                <a:lnTo>
                                  <a:pt x="3868" y="1483"/>
                                </a:lnTo>
                                <a:lnTo>
                                  <a:pt x="3868" y="1483"/>
                                </a:lnTo>
                                <a:close/>
                                <a:moveTo>
                                  <a:pt x="3868" y="1483"/>
                                </a:moveTo>
                                <a:lnTo>
                                  <a:pt x="3868" y="1483"/>
                                </a:lnTo>
                                <a:lnTo>
                                  <a:pt x="3868" y="1483"/>
                                </a:lnTo>
                                <a:lnTo>
                                  <a:pt x="3868" y="1483"/>
                                </a:lnTo>
                                <a:close/>
                                <a:moveTo>
                                  <a:pt x="3907" y="1463"/>
                                </a:moveTo>
                                <a:lnTo>
                                  <a:pt x="3888" y="1497"/>
                                </a:lnTo>
                                <a:lnTo>
                                  <a:pt x="3868" y="1483"/>
                                </a:lnTo>
                                <a:lnTo>
                                  <a:pt x="3888" y="1449"/>
                                </a:lnTo>
                                <a:lnTo>
                                  <a:pt x="3907" y="1463"/>
                                </a:lnTo>
                                <a:close/>
                                <a:moveTo>
                                  <a:pt x="3931" y="1430"/>
                                </a:moveTo>
                                <a:lnTo>
                                  <a:pt x="3931" y="1435"/>
                                </a:lnTo>
                                <a:lnTo>
                                  <a:pt x="3907" y="1463"/>
                                </a:lnTo>
                                <a:lnTo>
                                  <a:pt x="3888" y="1449"/>
                                </a:lnTo>
                                <a:lnTo>
                                  <a:pt x="3907" y="1420"/>
                                </a:lnTo>
                                <a:lnTo>
                                  <a:pt x="3931" y="1430"/>
                                </a:lnTo>
                                <a:close/>
                                <a:moveTo>
                                  <a:pt x="3931" y="1430"/>
                                </a:moveTo>
                                <a:lnTo>
                                  <a:pt x="3931" y="1435"/>
                                </a:lnTo>
                                <a:lnTo>
                                  <a:pt x="3931" y="1430"/>
                                </a:lnTo>
                                <a:lnTo>
                                  <a:pt x="3931" y="1430"/>
                                </a:lnTo>
                                <a:close/>
                                <a:moveTo>
                                  <a:pt x="3945" y="1401"/>
                                </a:moveTo>
                                <a:lnTo>
                                  <a:pt x="3945" y="1401"/>
                                </a:lnTo>
                                <a:lnTo>
                                  <a:pt x="3931" y="1430"/>
                                </a:lnTo>
                                <a:lnTo>
                                  <a:pt x="3907" y="1420"/>
                                </a:lnTo>
                                <a:lnTo>
                                  <a:pt x="3926" y="1391"/>
                                </a:lnTo>
                                <a:lnTo>
                                  <a:pt x="3945" y="1401"/>
                                </a:lnTo>
                                <a:close/>
                                <a:moveTo>
                                  <a:pt x="3945" y="1401"/>
                                </a:moveTo>
                                <a:lnTo>
                                  <a:pt x="3945" y="1401"/>
                                </a:lnTo>
                                <a:lnTo>
                                  <a:pt x="3940" y="1411"/>
                                </a:lnTo>
                                <a:lnTo>
                                  <a:pt x="3945" y="1401"/>
                                </a:lnTo>
                                <a:close/>
                                <a:moveTo>
                                  <a:pt x="3940" y="1358"/>
                                </a:moveTo>
                                <a:lnTo>
                                  <a:pt x="3964" y="1372"/>
                                </a:lnTo>
                                <a:lnTo>
                                  <a:pt x="3945" y="1401"/>
                                </a:lnTo>
                                <a:lnTo>
                                  <a:pt x="3926" y="1391"/>
                                </a:lnTo>
                                <a:lnTo>
                                  <a:pt x="3940" y="1358"/>
                                </a:lnTo>
                                <a:lnTo>
                                  <a:pt x="3940" y="1358"/>
                                </a:lnTo>
                                <a:close/>
                                <a:moveTo>
                                  <a:pt x="3940" y="1358"/>
                                </a:moveTo>
                                <a:lnTo>
                                  <a:pt x="3940" y="1358"/>
                                </a:lnTo>
                                <a:lnTo>
                                  <a:pt x="3940" y="1358"/>
                                </a:lnTo>
                                <a:lnTo>
                                  <a:pt x="3940" y="1358"/>
                                </a:lnTo>
                                <a:close/>
                                <a:moveTo>
                                  <a:pt x="3983" y="1343"/>
                                </a:moveTo>
                                <a:lnTo>
                                  <a:pt x="3983" y="1343"/>
                                </a:lnTo>
                                <a:lnTo>
                                  <a:pt x="3964" y="1372"/>
                                </a:lnTo>
                                <a:lnTo>
                                  <a:pt x="3940" y="1358"/>
                                </a:lnTo>
                                <a:lnTo>
                                  <a:pt x="3960" y="1329"/>
                                </a:lnTo>
                                <a:lnTo>
                                  <a:pt x="3983" y="1343"/>
                                </a:lnTo>
                                <a:close/>
                                <a:moveTo>
                                  <a:pt x="3983" y="1343"/>
                                </a:moveTo>
                                <a:lnTo>
                                  <a:pt x="3983" y="1343"/>
                                </a:lnTo>
                                <a:lnTo>
                                  <a:pt x="3983" y="1339"/>
                                </a:lnTo>
                                <a:lnTo>
                                  <a:pt x="3983" y="1343"/>
                                </a:lnTo>
                                <a:close/>
                                <a:moveTo>
                                  <a:pt x="3999" y="1315"/>
                                </a:moveTo>
                                <a:lnTo>
                                  <a:pt x="3999" y="1315"/>
                                </a:lnTo>
                                <a:lnTo>
                                  <a:pt x="3983" y="1343"/>
                                </a:lnTo>
                                <a:lnTo>
                                  <a:pt x="3960" y="1329"/>
                                </a:lnTo>
                                <a:lnTo>
                                  <a:pt x="3979" y="1300"/>
                                </a:lnTo>
                                <a:lnTo>
                                  <a:pt x="3999" y="1315"/>
                                </a:lnTo>
                                <a:close/>
                                <a:moveTo>
                                  <a:pt x="3999" y="1315"/>
                                </a:moveTo>
                                <a:lnTo>
                                  <a:pt x="3999" y="1315"/>
                                </a:lnTo>
                                <a:lnTo>
                                  <a:pt x="3999" y="1315"/>
                                </a:lnTo>
                                <a:lnTo>
                                  <a:pt x="3999" y="1315"/>
                                </a:lnTo>
                                <a:close/>
                                <a:moveTo>
                                  <a:pt x="3994" y="1272"/>
                                </a:moveTo>
                                <a:lnTo>
                                  <a:pt x="4018" y="1286"/>
                                </a:lnTo>
                                <a:lnTo>
                                  <a:pt x="3999" y="1315"/>
                                </a:lnTo>
                                <a:lnTo>
                                  <a:pt x="3979" y="1300"/>
                                </a:lnTo>
                                <a:lnTo>
                                  <a:pt x="3994" y="1272"/>
                                </a:lnTo>
                                <a:lnTo>
                                  <a:pt x="3994" y="1272"/>
                                </a:lnTo>
                                <a:close/>
                                <a:moveTo>
                                  <a:pt x="3994" y="1272"/>
                                </a:moveTo>
                                <a:lnTo>
                                  <a:pt x="3994" y="1272"/>
                                </a:lnTo>
                                <a:lnTo>
                                  <a:pt x="3994" y="1272"/>
                                </a:lnTo>
                                <a:lnTo>
                                  <a:pt x="3994" y="1272"/>
                                </a:lnTo>
                                <a:close/>
                                <a:moveTo>
                                  <a:pt x="4033" y="1257"/>
                                </a:moveTo>
                                <a:lnTo>
                                  <a:pt x="4033" y="1257"/>
                                </a:lnTo>
                                <a:lnTo>
                                  <a:pt x="4018" y="1286"/>
                                </a:lnTo>
                                <a:lnTo>
                                  <a:pt x="3994" y="1272"/>
                                </a:lnTo>
                                <a:lnTo>
                                  <a:pt x="4013" y="1243"/>
                                </a:lnTo>
                                <a:lnTo>
                                  <a:pt x="4033" y="1257"/>
                                </a:lnTo>
                                <a:close/>
                                <a:moveTo>
                                  <a:pt x="4033" y="1257"/>
                                </a:moveTo>
                                <a:lnTo>
                                  <a:pt x="4033" y="1257"/>
                                </a:lnTo>
                                <a:lnTo>
                                  <a:pt x="4033" y="1257"/>
                                </a:lnTo>
                                <a:lnTo>
                                  <a:pt x="4033" y="1257"/>
                                </a:lnTo>
                                <a:close/>
                                <a:moveTo>
                                  <a:pt x="4042" y="1195"/>
                                </a:moveTo>
                                <a:lnTo>
                                  <a:pt x="4066" y="1204"/>
                                </a:lnTo>
                                <a:lnTo>
                                  <a:pt x="4033" y="1257"/>
                                </a:lnTo>
                                <a:lnTo>
                                  <a:pt x="4013" y="1243"/>
                                </a:lnTo>
                                <a:lnTo>
                                  <a:pt x="4042" y="1195"/>
                                </a:lnTo>
                                <a:lnTo>
                                  <a:pt x="4042" y="1195"/>
                                </a:lnTo>
                                <a:close/>
                                <a:moveTo>
                                  <a:pt x="4042" y="1195"/>
                                </a:moveTo>
                                <a:lnTo>
                                  <a:pt x="4042" y="1195"/>
                                </a:lnTo>
                                <a:lnTo>
                                  <a:pt x="4042" y="1195"/>
                                </a:lnTo>
                                <a:lnTo>
                                  <a:pt x="4042" y="1195"/>
                                </a:lnTo>
                                <a:close/>
                                <a:moveTo>
                                  <a:pt x="4095" y="1152"/>
                                </a:moveTo>
                                <a:lnTo>
                                  <a:pt x="4095" y="1152"/>
                                </a:lnTo>
                                <a:lnTo>
                                  <a:pt x="4066" y="1204"/>
                                </a:lnTo>
                                <a:lnTo>
                                  <a:pt x="4042" y="1195"/>
                                </a:lnTo>
                                <a:lnTo>
                                  <a:pt x="4076" y="1142"/>
                                </a:lnTo>
                                <a:lnTo>
                                  <a:pt x="4095" y="1152"/>
                                </a:lnTo>
                                <a:close/>
                                <a:moveTo>
                                  <a:pt x="4095" y="1152"/>
                                </a:moveTo>
                                <a:lnTo>
                                  <a:pt x="4095" y="1152"/>
                                </a:lnTo>
                                <a:lnTo>
                                  <a:pt x="4095" y="1156"/>
                                </a:lnTo>
                                <a:lnTo>
                                  <a:pt x="4095" y="1152"/>
                                </a:lnTo>
                                <a:close/>
                                <a:moveTo>
                                  <a:pt x="4105" y="1089"/>
                                </a:moveTo>
                                <a:lnTo>
                                  <a:pt x="4124" y="1104"/>
                                </a:lnTo>
                                <a:lnTo>
                                  <a:pt x="4095" y="1152"/>
                                </a:lnTo>
                                <a:lnTo>
                                  <a:pt x="4076" y="1142"/>
                                </a:lnTo>
                                <a:lnTo>
                                  <a:pt x="4105" y="1089"/>
                                </a:lnTo>
                                <a:lnTo>
                                  <a:pt x="4105" y="1089"/>
                                </a:lnTo>
                                <a:close/>
                                <a:moveTo>
                                  <a:pt x="4105" y="1089"/>
                                </a:moveTo>
                                <a:lnTo>
                                  <a:pt x="4105" y="1089"/>
                                </a:lnTo>
                                <a:lnTo>
                                  <a:pt x="4105" y="1089"/>
                                </a:lnTo>
                                <a:lnTo>
                                  <a:pt x="4105" y="1089"/>
                                </a:lnTo>
                                <a:close/>
                                <a:moveTo>
                                  <a:pt x="4153" y="1056"/>
                                </a:moveTo>
                                <a:lnTo>
                                  <a:pt x="4153" y="1056"/>
                                </a:lnTo>
                                <a:lnTo>
                                  <a:pt x="4124" y="1104"/>
                                </a:lnTo>
                                <a:lnTo>
                                  <a:pt x="4105" y="1089"/>
                                </a:lnTo>
                                <a:lnTo>
                                  <a:pt x="4133" y="1041"/>
                                </a:lnTo>
                                <a:lnTo>
                                  <a:pt x="4153" y="1056"/>
                                </a:lnTo>
                                <a:close/>
                                <a:moveTo>
                                  <a:pt x="4153" y="1056"/>
                                </a:moveTo>
                                <a:lnTo>
                                  <a:pt x="4153" y="1056"/>
                                </a:lnTo>
                                <a:lnTo>
                                  <a:pt x="4153" y="1056"/>
                                </a:lnTo>
                                <a:lnTo>
                                  <a:pt x="4153" y="1056"/>
                                </a:lnTo>
                                <a:close/>
                                <a:moveTo>
                                  <a:pt x="4157" y="998"/>
                                </a:moveTo>
                                <a:lnTo>
                                  <a:pt x="4181" y="1008"/>
                                </a:lnTo>
                                <a:lnTo>
                                  <a:pt x="4153" y="1056"/>
                                </a:lnTo>
                                <a:lnTo>
                                  <a:pt x="4133" y="1046"/>
                                </a:lnTo>
                                <a:lnTo>
                                  <a:pt x="4157" y="998"/>
                                </a:lnTo>
                                <a:close/>
                                <a:moveTo>
                                  <a:pt x="4205" y="960"/>
                                </a:moveTo>
                                <a:lnTo>
                                  <a:pt x="4205" y="960"/>
                                </a:lnTo>
                                <a:lnTo>
                                  <a:pt x="4181" y="1008"/>
                                </a:lnTo>
                                <a:lnTo>
                                  <a:pt x="4157" y="998"/>
                                </a:lnTo>
                                <a:lnTo>
                                  <a:pt x="4186" y="950"/>
                                </a:lnTo>
                                <a:lnTo>
                                  <a:pt x="4205" y="960"/>
                                </a:lnTo>
                                <a:close/>
                                <a:moveTo>
                                  <a:pt x="4205" y="960"/>
                                </a:moveTo>
                                <a:lnTo>
                                  <a:pt x="4205" y="960"/>
                                </a:lnTo>
                                <a:lnTo>
                                  <a:pt x="4205" y="960"/>
                                </a:lnTo>
                                <a:lnTo>
                                  <a:pt x="4205" y="960"/>
                                </a:lnTo>
                                <a:close/>
                                <a:moveTo>
                                  <a:pt x="4210" y="902"/>
                                </a:moveTo>
                                <a:lnTo>
                                  <a:pt x="4229" y="912"/>
                                </a:lnTo>
                                <a:lnTo>
                                  <a:pt x="4205" y="960"/>
                                </a:lnTo>
                                <a:lnTo>
                                  <a:pt x="4186" y="950"/>
                                </a:lnTo>
                                <a:lnTo>
                                  <a:pt x="4210" y="902"/>
                                </a:lnTo>
                                <a:lnTo>
                                  <a:pt x="4210" y="902"/>
                                </a:lnTo>
                                <a:close/>
                                <a:moveTo>
                                  <a:pt x="4210" y="902"/>
                                </a:moveTo>
                                <a:lnTo>
                                  <a:pt x="4210" y="902"/>
                                </a:lnTo>
                                <a:lnTo>
                                  <a:pt x="4210" y="897"/>
                                </a:lnTo>
                                <a:lnTo>
                                  <a:pt x="4210" y="902"/>
                                </a:lnTo>
                                <a:close/>
                                <a:moveTo>
                                  <a:pt x="4234" y="859"/>
                                </a:moveTo>
                                <a:lnTo>
                                  <a:pt x="4253" y="869"/>
                                </a:lnTo>
                                <a:lnTo>
                                  <a:pt x="4229" y="912"/>
                                </a:lnTo>
                                <a:lnTo>
                                  <a:pt x="4210" y="902"/>
                                </a:lnTo>
                                <a:lnTo>
                                  <a:pt x="4234" y="859"/>
                                </a:lnTo>
                                <a:lnTo>
                                  <a:pt x="4234" y="859"/>
                                </a:lnTo>
                                <a:close/>
                                <a:moveTo>
                                  <a:pt x="4234" y="859"/>
                                </a:moveTo>
                                <a:lnTo>
                                  <a:pt x="4234" y="859"/>
                                </a:lnTo>
                                <a:lnTo>
                                  <a:pt x="4234" y="859"/>
                                </a:lnTo>
                                <a:lnTo>
                                  <a:pt x="4234" y="859"/>
                                </a:lnTo>
                                <a:close/>
                                <a:moveTo>
                                  <a:pt x="4258" y="816"/>
                                </a:moveTo>
                                <a:lnTo>
                                  <a:pt x="4277" y="826"/>
                                </a:lnTo>
                                <a:lnTo>
                                  <a:pt x="4253" y="869"/>
                                </a:lnTo>
                                <a:lnTo>
                                  <a:pt x="4234" y="859"/>
                                </a:lnTo>
                                <a:lnTo>
                                  <a:pt x="4258" y="816"/>
                                </a:lnTo>
                                <a:lnTo>
                                  <a:pt x="4258" y="816"/>
                                </a:lnTo>
                                <a:close/>
                                <a:moveTo>
                                  <a:pt x="4258" y="816"/>
                                </a:moveTo>
                                <a:lnTo>
                                  <a:pt x="4258" y="816"/>
                                </a:lnTo>
                                <a:lnTo>
                                  <a:pt x="4249" y="830"/>
                                </a:lnTo>
                                <a:lnTo>
                                  <a:pt x="4258" y="816"/>
                                </a:lnTo>
                                <a:close/>
                                <a:moveTo>
                                  <a:pt x="4301" y="787"/>
                                </a:moveTo>
                                <a:lnTo>
                                  <a:pt x="4301" y="787"/>
                                </a:lnTo>
                                <a:lnTo>
                                  <a:pt x="4277" y="826"/>
                                </a:lnTo>
                                <a:lnTo>
                                  <a:pt x="4258" y="816"/>
                                </a:lnTo>
                                <a:lnTo>
                                  <a:pt x="4277" y="773"/>
                                </a:lnTo>
                                <a:lnTo>
                                  <a:pt x="4301" y="787"/>
                                </a:lnTo>
                                <a:close/>
                                <a:moveTo>
                                  <a:pt x="4301" y="787"/>
                                </a:moveTo>
                                <a:lnTo>
                                  <a:pt x="4301" y="787"/>
                                </a:lnTo>
                                <a:lnTo>
                                  <a:pt x="4301" y="787"/>
                                </a:lnTo>
                                <a:lnTo>
                                  <a:pt x="4301" y="787"/>
                                </a:lnTo>
                                <a:close/>
                                <a:moveTo>
                                  <a:pt x="4301" y="730"/>
                                </a:moveTo>
                                <a:lnTo>
                                  <a:pt x="4325" y="744"/>
                                </a:lnTo>
                                <a:lnTo>
                                  <a:pt x="4301" y="787"/>
                                </a:lnTo>
                                <a:lnTo>
                                  <a:pt x="4277" y="773"/>
                                </a:lnTo>
                                <a:lnTo>
                                  <a:pt x="4301" y="730"/>
                                </a:lnTo>
                                <a:lnTo>
                                  <a:pt x="4301" y="730"/>
                                </a:lnTo>
                                <a:close/>
                                <a:moveTo>
                                  <a:pt x="4301" y="730"/>
                                </a:moveTo>
                                <a:lnTo>
                                  <a:pt x="4301" y="730"/>
                                </a:lnTo>
                                <a:lnTo>
                                  <a:pt x="4301" y="730"/>
                                </a:lnTo>
                                <a:lnTo>
                                  <a:pt x="4301" y="730"/>
                                </a:lnTo>
                                <a:close/>
                                <a:moveTo>
                                  <a:pt x="4349" y="706"/>
                                </a:moveTo>
                                <a:lnTo>
                                  <a:pt x="4349" y="706"/>
                                </a:lnTo>
                                <a:lnTo>
                                  <a:pt x="4325" y="744"/>
                                </a:lnTo>
                                <a:lnTo>
                                  <a:pt x="4301" y="730"/>
                                </a:lnTo>
                                <a:lnTo>
                                  <a:pt x="4325" y="691"/>
                                </a:lnTo>
                                <a:lnTo>
                                  <a:pt x="4349" y="706"/>
                                </a:lnTo>
                                <a:close/>
                                <a:moveTo>
                                  <a:pt x="4349" y="706"/>
                                </a:moveTo>
                                <a:lnTo>
                                  <a:pt x="4349" y="706"/>
                                </a:lnTo>
                                <a:lnTo>
                                  <a:pt x="4349" y="706"/>
                                </a:lnTo>
                                <a:lnTo>
                                  <a:pt x="4349" y="706"/>
                                </a:lnTo>
                                <a:close/>
                                <a:moveTo>
                                  <a:pt x="4368" y="663"/>
                                </a:moveTo>
                                <a:lnTo>
                                  <a:pt x="4368" y="663"/>
                                </a:lnTo>
                                <a:lnTo>
                                  <a:pt x="4349" y="706"/>
                                </a:lnTo>
                                <a:lnTo>
                                  <a:pt x="4325" y="691"/>
                                </a:lnTo>
                                <a:lnTo>
                                  <a:pt x="4349" y="653"/>
                                </a:lnTo>
                                <a:lnTo>
                                  <a:pt x="4368" y="663"/>
                                </a:lnTo>
                                <a:close/>
                                <a:moveTo>
                                  <a:pt x="4368" y="663"/>
                                </a:moveTo>
                                <a:lnTo>
                                  <a:pt x="4368" y="663"/>
                                </a:lnTo>
                                <a:lnTo>
                                  <a:pt x="4368" y="663"/>
                                </a:lnTo>
                                <a:lnTo>
                                  <a:pt x="4368" y="663"/>
                                </a:lnTo>
                                <a:close/>
                                <a:moveTo>
                                  <a:pt x="4368" y="615"/>
                                </a:moveTo>
                                <a:lnTo>
                                  <a:pt x="4392" y="624"/>
                                </a:lnTo>
                                <a:lnTo>
                                  <a:pt x="4368" y="663"/>
                                </a:lnTo>
                                <a:lnTo>
                                  <a:pt x="4349" y="653"/>
                                </a:lnTo>
                                <a:lnTo>
                                  <a:pt x="4368" y="615"/>
                                </a:lnTo>
                                <a:lnTo>
                                  <a:pt x="4368" y="615"/>
                                </a:lnTo>
                                <a:close/>
                                <a:moveTo>
                                  <a:pt x="4368" y="615"/>
                                </a:moveTo>
                                <a:lnTo>
                                  <a:pt x="4368" y="615"/>
                                </a:lnTo>
                                <a:lnTo>
                                  <a:pt x="4368" y="615"/>
                                </a:lnTo>
                                <a:lnTo>
                                  <a:pt x="4368" y="615"/>
                                </a:lnTo>
                                <a:close/>
                                <a:moveTo>
                                  <a:pt x="4392" y="576"/>
                                </a:moveTo>
                                <a:lnTo>
                                  <a:pt x="4412" y="591"/>
                                </a:lnTo>
                                <a:lnTo>
                                  <a:pt x="4392" y="629"/>
                                </a:lnTo>
                                <a:lnTo>
                                  <a:pt x="4368" y="615"/>
                                </a:lnTo>
                                <a:lnTo>
                                  <a:pt x="4392" y="576"/>
                                </a:lnTo>
                                <a:lnTo>
                                  <a:pt x="4392" y="576"/>
                                </a:lnTo>
                                <a:close/>
                                <a:moveTo>
                                  <a:pt x="4392" y="576"/>
                                </a:moveTo>
                                <a:lnTo>
                                  <a:pt x="4392" y="576"/>
                                </a:lnTo>
                                <a:lnTo>
                                  <a:pt x="4392" y="576"/>
                                </a:lnTo>
                                <a:lnTo>
                                  <a:pt x="4392" y="576"/>
                                </a:lnTo>
                                <a:close/>
                                <a:moveTo>
                                  <a:pt x="4436" y="552"/>
                                </a:moveTo>
                                <a:lnTo>
                                  <a:pt x="4436" y="552"/>
                                </a:lnTo>
                                <a:lnTo>
                                  <a:pt x="4412" y="591"/>
                                </a:lnTo>
                                <a:lnTo>
                                  <a:pt x="4392" y="576"/>
                                </a:lnTo>
                                <a:lnTo>
                                  <a:pt x="4416" y="538"/>
                                </a:lnTo>
                                <a:lnTo>
                                  <a:pt x="4436" y="552"/>
                                </a:lnTo>
                                <a:close/>
                                <a:moveTo>
                                  <a:pt x="4436" y="552"/>
                                </a:moveTo>
                                <a:lnTo>
                                  <a:pt x="4436" y="552"/>
                                </a:lnTo>
                                <a:lnTo>
                                  <a:pt x="4436" y="557"/>
                                </a:lnTo>
                                <a:lnTo>
                                  <a:pt x="4436" y="552"/>
                                </a:lnTo>
                                <a:close/>
                                <a:moveTo>
                                  <a:pt x="4436" y="504"/>
                                </a:moveTo>
                                <a:lnTo>
                                  <a:pt x="4460" y="519"/>
                                </a:lnTo>
                                <a:lnTo>
                                  <a:pt x="4436" y="552"/>
                                </a:lnTo>
                                <a:lnTo>
                                  <a:pt x="4416" y="543"/>
                                </a:lnTo>
                                <a:lnTo>
                                  <a:pt x="4436" y="504"/>
                                </a:lnTo>
                                <a:lnTo>
                                  <a:pt x="4436" y="504"/>
                                </a:lnTo>
                                <a:close/>
                                <a:moveTo>
                                  <a:pt x="4436" y="504"/>
                                </a:moveTo>
                                <a:lnTo>
                                  <a:pt x="4436" y="504"/>
                                </a:lnTo>
                                <a:lnTo>
                                  <a:pt x="4440" y="504"/>
                                </a:lnTo>
                                <a:lnTo>
                                  <a:pt x="4436" y="504"/>
                                </a:lnTo>
                                <a:close/>
                                <a:moveTo>
                                  <a:pt x="4484" y="485"/>
                                </a:moveTo>
                                <a:lnTo>
                                  <a:pt x="4479" y="485"/>
                                </a:lnTo>
                                <a:lnTo>
                                  <a:pt x="4460" y="519"/>
                                </a:lnTo>
                                <a:lnTo>
                                  <a:pt x="4436" y="504"/>
                                </a:lnTo>
                                <a:lnTo>
                                  <a:pt x="4460" y="471"/>
                                </a:lnTo>
                                <a:lnTo>
                                  <a:pt x="4484" y="485"/>
                                </a:lnTo>
                                <a:close/>
                                <a:moveTo>
                                  <a:pt x="4484" y="485"/>
                                </a:moveTo>
                                <a:lnTo>
                                  <a:pt x="4479" y="485"/>
                                </a:lnTo>
                                <a:lnTo>
                                  <a:pt x="4479" y="485"/>
                                </a:lnTo>
                                <a:lnTo>
                                  <a:pt x="4484" y="485"/>
                                </a:lnTo>
                                <a:close/>
                                <a:moveTo>
                                  <a:pt x="4479" y="436"/>
                                </a:moveTo>
                                <a:lnTo>
                                  <a:pt x="4503" y="450"/>
                                </a:lnTo>
                                <a:lnTo>
                                  <a:pt x="4484" y="485"/>
                                </a:lnTo>
                                <a:lnTo>
                                  <a:pt x="4460" y="471"/>
                                </a:lnTo>
                                <a:lnTo>
                                  <a:pt x="4479" y="436"/>
                                </a:lnTo>
                                <a:lnTo>
                                  <a:pt x="4479" y="436"/>
                                </a:lnTo>
                                <a:close/>
                                <a:moveTo>
                                  <a:pt x="4479" y="436"/>
                                </a:moveTo>
                                <a:lnTo>
                                  <a:pt x="4479" y="436"/>
                                </a:lnTo>
                                <a:lnTo>
                                  <a:pt x="4479" y="436"/>
                                </a:lnTo>
                                <a:lnTo>
                                  <a:pt x="4479" y="436"/>
                                </a:lnTo>
                                <a:close/>
                                <a:moveTo>
                                  <a:pt x="4503" y="402"/>
                                </a:moveTo>
                                <a:lnTo>
                                  <a:pt x="4522" y="417"/>
                                </a:lnTo>
                                <a:lnTo>
                                  <a:pt x="4503" y="450"/>
                                </a:lnTo>
                                <a:lnTo>
                                  <a:pt x="4479" y="436"/>
                                </a:lnTo>
                                <a:lnTo>
                                  <a:pt x="4503" y="407"/>
                                </a:lnTo>
                                <a:lnTo>
                                  <a:pt x="4503" y="402"/>
                                </a:lnTo>
                                <a:close/>
                                <a:moveTo>
                                  <a:pt x="4503" y="407"/>
                                </a:moveTo>
                                <a:lnTo>
                                  <a:pt x="4503" y="402"/>
                                </a:lnTo>
                                <a:lnTo>
                                  <a:pt x="4503" y="402"/>
                                </a:lnTo>
                                <a:lnTo>
                                  <a:pt x="4503" y="407"/>
                                </a:lnTo>
                                <a:close/>
                                <a:moveTo>
                                  <a:pt x="4546" y="388"/>
                                </a:moveTo>
                                <a:lnTo>
                                  <a:pt x="4546" y="388"/>
                                </a:lnTo>
                                <a:lnTo>
                                  <a:pt x="4522" y="417"/>
                                </a:lnTo>
                                <a:lnTo>
                                  <a:pt x="4503" y="402"/>
                                </a:lnTo>
                                <a:lnTo>
                                  <a:pt x="4522" y="374"/>
                                </a:lnTo>
                                <a:lnTo>
                                  <a:pt x="4546" y="388"/>
                                </a:lnTo>
                                <a:close/>
                                <a:moveTo>
                                  <a:pt x="4546" y="388"/>
                                </a:moveTo>
                                <a:lnTo>
                                  <a:pt x="4546" y="388"/>
                                </a:lnTo>
                                <a:lnTo>
                                  <a:pt x="4546" y="388"/>
                                </a:lnTo>
                                <a:lnTo>
                                  <a:pt x="4546" y="388"/>
                                </a:lnTo>
                                <a:close/>
                                <a:moveTo>
                                  <a:pt x="4546" y="345"/>
                                </a:moveTo>
                                <a:lnTo>
                                  <a:pt x="4565" y="359"/>
                                </a:lnTo>
                                <a:lnTo>
                                  <a:pt x="4546" y="388"/>
                                </a:lnTo>
                                <a:lnTo>
                                  <a:pt x="4522" y="374"/>
                                </a:lnTo>
                                <a:lnTo>
                                  <a:pt x="4546" y="345"/>
                                </a:lnTo>
                                <a:close/>
                                <a:moveTo>
                                  <a:pt x="4565" y="316"/>
                                </a:moveTo>
                                <a:lnTo>
                                  <a:pt x="4584" y="330"/>
                                </a:lnTo>
                                <a:lnTo>
                                  <a:pt x="4565" y="359"/>
                                </a:lnTo>
                                <a:lnTo>
                                  <a:pt x="4546" y="345"/>
                                </a:lnTo>
                                <a:lnTo>
                                  <a:pt x="4565" y="316"/>
                                </a:lnTo>
                                <a:lnTo>
                                  <a:pt x="4565" y="316"/>
                                </a:lnTo>
                                <a:close/>
                                <a:moveTo>
                                  <a:pt x="4565" y="316"/>
                                </a:moveTo>
                                <a:lnTo>
                                  <a:pt x="4565" y="316"/>
                                </a:lnTo>
                                <a:lnTo>
                                  <a:pt x="4565" y="316"/>
                                </a:lnTo>
                                <a:lnTo>
                                  <a:pt x="4565" y="316"/>
                                </a:lnTo>
                                <a:close/>
                                <a:moveTo>
                                  <a:pt x="4584" y="287"/>
                                </a:moveTo>
                                <a:lnTo>
                                  <a:pt x="4603" y="302"/>
                                </a:lnTo>
                                <a:lnTo>
                                  <a:pt x="4584" y="330"/>
                                </a:lnTo>
                                <a:lnTo>
                                  <a:pt x="4565" y="316"/>
                                </a:lnTo>
                                <a:lnTo>
                                  <a:pt x="4584" y="287"/>
                                </a:lnTo>
                                <a:lnTo>
                                  <a:pt x="4584" y="287"/>
                                </a:lnTo>
                                <a:close/>
                                <a:moveTo>
                                  <a:pt x="4584" y="287"/>
                                </a:moveTo>
                                <a:lnTo>
                                  <a:pt x="4584" y="287"/>
                                </a:lnTo>
                                <a:lnTo>
                                  <a:pt x="4584" y="287"/>
                                </a:lnTo>
                                <a:lnTo>
                                  <a:pt x="4584" y="287"/>
                                </a:lnTo>
                                <a:close/>
                                <a:moveTo>
                                  <a:pt x="4623" y="278"/>
                                </a:moveTo>
                                <a:lnTo>
                                  <a:pt x="4623" y="278"/>
                                </a:lnTo>
                                <a:lnTo>
                                  <a:pt x="4603" y="306"/>
                                </a:lnTo>
                                <a:lnTo>
                                  <a:pt x="4584" y="287"/>
                                </a:lnTo>
                                <a:lnTo>
                                  <a:pt x="4603" y="263"/>
                                </a:lnTo>
                                <a:lnTo>
                                  <a:pt x="4623" y="278"/>
                                </a:lnTo>
                                <a:close/>
                                <a:moveTo>
                                  <a:pt x="4623" y="278"/>
                                </a:moveTo>
                                <a:lnTo>
                                  <a:pt x="4623" y="278"/>
                                </a:lnTo>
                                <a:lnTo>
                                  <a:pt x="4623" y="278"/>
                                </a:lnTo>
                                <a:lnTo>
                                  <a:pt x="4623" y="278"/>
                                </a:lnTo>
                                <a:close/>
                                <a:moveTo>
                                  <a:pt x="4623" y="235"/>
                                </a:moveTo>
                                <a:lnTo>
                                  <a:pt x="4642" y="254"/>
                                </a:lnTo>
                                <a:lnTo>
                                  <a:pt x="4623" y="278"/>
                                </a:lnTo>
                                <a:lnTo>
                                  <a:pt x="4603" y="263"/>
                                </a:lnTo>
                                <a:lnTo>
                                  <a:pt x="4623" y="239"/>
                                </a:lnTo>
                                <a:lnTo>
                                  <a:pt x="4623" y="235"/>
                                </a:lnTo>
                                <a:close/>
                                <a:moveTo>
                                  <a:pt x="4623" y="239"/>
                                </a:moveTo>
                                <a:lnTo>
                                  <a:pt x="4623" y="235"/>
                                </a:lnTo>
                                <a:lnTo>
                                  <a:pt x="4623" y="235"/>
                                </a:lnTo>
                                <a:lnTo>
                                  <a:pt x="4623" y="239"/>
                                </a:lnTo>
                                <a:close/>
                                <a:moveTo>
                                  <a:pt x="4666" y="230"/>
                                </a:moveTo>
                                <a:lnTo>
                                  <a:pt x="4661" y="230"/>
                                </a:lnTo>
                                <a:lnTo>
                                  <a:pt x="4642" y="254"/>
                                </a:lnTo>
                                <a:lnTo>
                                  <a:pt x="4623" y="235"/>
                                </a:lnTo>
                                <a:lnTo>
                                  <a:pt x="4642" y="215"/>
                                </a:lnTo>
                                <a:lnTo>
                                  <a:pt x="4666" y="230"/>
                                </a:lnTo>
                                <a:close/>
                                <a:moveTo>
                                  <a:pt x="4666" y="230"/>
                                </a:moveTo>
                                <a:lnTo>
                                  <a:pt x="4661" y="230"/>
                                </a:lnTo>
                                <a:lnTo>
                                  <a:pt x="4661" y="230"/>
                                </a:lnTo>
                                <a:lnTo>
                                  <a:pt x="4666" y="230"/>
                                </a:lnTo>
                                <a:close/>
                                <a:moveTo>
                                  <a:pt x="4661" y="191"/>
                                </a:moveTo>
                                <a:lnTo>
                                  <a:pt x="4680" y="206"/>
                                </a:lnTo>
                                <a:lnTo>
                                  <a:pt x="4666" y="230"/>
                                </a:lnTo>
                                <a:lnTo>
                                  <a:pt x="4642" y="215"/>
                                </a:lnTo>
                                <a:lnTo>
                                  <a:pt x="4661" y="191"/>
                                </a:lnTo>
                                <a:close/>
                                <a:moveTo>
                                  <a:pt x="4680" y="167"/>
                                </a:moveTo>
                                <a:lnTo>
                                  <a:pt x="4699" y="187"/>
                                </a:lnTo>
                                <a:lnTo>
                                  <a:pt x="4680" y="206"/>
                                </a:lnTo>
                                <a:lnTo>
                                  <a:pt x="4661" y="191"/>
                                </a:lnTo>
                                <a:lnTo>
                                  <a:pt x="4680" y="167"/>
                                </a:lnTo>
                                <a:lnTo>
                                  <a:pt x="4680" y="167"/>
                                </a:lnTo>
                                <a:close/>
                                <a:moveTo>
                                  <a:pt x="4680" y="167"/>
                                </a:moveTo>
                                <a:lnTo>
                                  <a:pt x="4680" y="167"/>
                                </a:lnTo>
                                <a:lnTo>
                                  <a:pt x="4680" y="167"/>
                                </a:lnTo>
                                <a:lnTo>
                                  <a:pt x="4680" y="167"/>
                                </a:lnTo>
                                <a:close/>
                                <a:moveTo>
                                  <a:pt x="4699" y="148"/>
                                </a:moveTo>
                                <a:lnTo>
                                  <a:pt x="4719" y="167"/>
                                </a:lnTo>
                                <a:lnTo>
                                  <a:pt x="4699" y="187"/>
                                </a:lnTo>
                                <a:lnTo>
                                  <a:pt x="4680" y="167"/>
                                </a:lnTo>
                                <a:lnTo>
                                  <a:pt x="4699" y="148"/>
                                </a:lnTo>
                                <a:lnTo>
                                  <a:pt x="4699" y="148"/>
                                </a:lnTo>
                                <a:close/>
                                <a:moveTo>
                                  <a:pt x="4699" y="148"/>
                                </a:moveTo>
                                <a:lnTo>
                                  <a:pt x="4699" y="148"/>
                                </a:lnTo>
                                <a:lnTo>
                                  <a:pt x="4699" y="148"/>
                                </a:lnTo>
                                <a:lnTo>
                                  <a:pt x="4699" y="148"/>
                                </a:lnTo>
                                <a:close/>
                                <a:moveTo>
                                  <a:pt x="4714" y="129"/>
                                </a:moveTo>
                                <a:lnTo>
                                  <a:pt x="4733" y="148"/>
                                </a:lnTo>
                                <a:lnTo>
                                  <a:pt x="4719" y="167"/>
                                </a:lnTo>
                                <a:lnTo>
                                  <a:pt x="4699" y="148"/>
                                </a:lnTo>
                                <a:lnTo>
                                  <a:pt x="4714" y="129"/>
                                </a:lnTo>
                                <a:lnTo>
                                  <a:pt x="4714" y="129"/>
                                </a:lnTo>
                                <a:close/>
                                <a:moveTo>
                                  <a:pt x="4714" y="129"/>
                                </a:moveTo>
                                <a:lnTo>
                                  <a:pt x="4714" y="129"/>
                                </a:lnTo>
                                <a:lnTo>
                                  <a:pt x="4714" y="129"/>
                                </a:lnTo>
                                <a:lnTo>
                                  <a:pt x="4714" y="129"/>
                                </a:lnTo>
                                <a:close/>
                                <a:moveTo>
                                  <a:pt x="4733" y="115"/>
                                </a:moveTo>
                                <a:lnTo>
                                  <a:pt x="4752" y="129"/>
                                </a:lnTo>
                                <a:lnTo>
                                  <a:pt x="4733" y="148"/>
                                </a:lnTo>
                                <a:lnTo>
                                  <a:pt x="4714" y="129"/>
                                </a:lnTo>
                                <a:lnTo>
                                  <a:pt x="4733" y="115"/>
                                </a:lnTo>
                                <a:lnTo>
                                  <a:pt x="4733" y="115"/>
                                </a:lnTo>
                                <a:close/>
                                <a:moveTo>
                                  <a:pt x="4733" y="115"/>
                                </a:moveTo>
                                <a:lnTo>
                                  <a:pt x="4733" y="115"/>
                                </a:lnTo>
                                <a:lnTo>
                                  <a:pt x="4728" y="119"/>
                                </a:lnTo>
                                <a:lnTo>
                                  <a:pt x="4733" y="115"/>
                                </a:lnTo>
                                <a:close/>
                                <a:moveTo>
                                  <a:pt x="4771" y="115"/>
                                </a:moveTo>
                                <a:lnTo>
                                  <a:pt x="4771" y="115"/>
                                </a:lnTo>
                                <a:lnTo>
                                  <a:pt x="4752" y="129"/>
                                </a:lnTo>
                                <a:lnTo>
                                  <a:pt x="4733" y="115"/>
                                </a:lnTo>
                                <a:lnTo>
                                  <a:pt x="4752" y="95"/>
                                </a:lnTo>
                                <a:lnTo>
                                  <a:pt x="4771" y="115"/>
                                </a:lnTo>
                                <a:close/>
                                <a:moveTo>
                                  <a:pt x="4771" y="115"/>
                                </a:moveTo>
                                <a:lnTo>
                                  <a:pt x="4771" y="115"/>
                                </a:lnTo>
                                <a:lnTo>
                                  <a:pt x="4771" y="115"/>
                                </a:lnTo>
                                <a:lnTo>
                                  <a:pt x="4771" y="115"/>
                                </a:lnTo>
                                <a:close/>
                                <a:moveTo>
                                  <a:pt x="4771" y="81"/>
                                </a:moveTo>
                                <a:lnTo>
                                  <a:pt x="4786" y="100"/>
                                </a:lnTo>
                                <a:lnTo>
                                  <a:pt x="4771" y="115"/>
                                </a:lnTo>
                                <a:lnTo>
                                  <a:pt x="4752" y="95"/>
                                </a:lnTo>
                                <a:lnTo>
                                  <a:pt x="4767" y="81"/>
                                </a:lnTo>
                                <a:lnTo>
                                  <a:pt x="4771" y="81"/>
                                </a:lnTo>
                                <a:close/>
                                <a:moveTo>
                                  <a:pt x="4767" y="81"/>
                                </a:moveTo>
                                <a:lnTo>
                                  <a:pt x="4767" y="81"/>
                                </a:lnTo>
                                <a:lnTo>
                                  <a:pt x="4771" y="81"/>
                                </a:lnTo>
                                <a:lnTo>
                                  <a:pt x="4767" y="81"/>
                                </a:lnTo>
                                <a:close/>
                                <a:moveTo>
                                  <a:pt x="4786" y="67"/>
                                </a:moveTo>
                                <a:lnTo>
                                  <a:pt x="4800" y="86"/>
                                </a:lnTo>
                                <a:lnTo>
                                  <a:pt x="4786" y="100"/>
                                </a:lnTo>
                                <a:lnTo>
                                  <a:pt x="4771" y="81"/>
                                </a:lnTo>
                                <a:lnTo>
                                  <a:pt x="4786" y="67"/>
                                </a:lnTo>
                                <a:lnTo>
                                  <a:pt x="4786" y="67"/>
                                </a:lnTo>
                                <a:close/>
                                <a:moveTo>
                                  <a:pt x="4786" y="67"/>
                                </a:moveTo>
                                <a:lnTo>
                                  <a:pt x="4786" y="67"/>
                                </a:lnTo>
                                <a:lnTo>
                                  <a:pt x="4786" y="67"/>
                                </a:lnTo>
                                <a:lnTo>
                                  <a:pt x="4786" y="67"/>
                                </a:lnTo>
                                <a:close/>
                                <a:moveTo>
                                  <a:pt x="4800" y="57"/>
                                </a:moveTo>
                                <a:lnTo>
                                  <a:pt x="4815" y="76"/>
                                </a:lnTo>
                                <a:lnTo>
                                  <a:pt x="4800" y="86"/>
                                </a:lnTo>
                                <a:lnTo>
                                  <a:pt x="4786" y="67"/>
                                </a:lnTo>
                                <a:lnTo>
                                  <a:pt x="4800" y="57"/>
                                </a:lnTo>
                                <a:lnTo>
                                  <a:pt x="4800" y="57"/>
                                </a:lnTo>
                                <a:close/>
                                <a:moveTo>
                                  <a:pt x="4800" y="57"/>
                                </a:moveTo>
                                <a:lnTo>
                                  <a:pt x="4800" y="57"/>
                                </a:lnTo>
                                <a:lnTo>
                                  <a:pt x="4800" y="57"/>
                                </a:lnTo>
                                <a:lnTo>
                                  <a:pt x="4800" y="57"/>
                                </a:lnTo>
                                <a:close/>
                                <a:moveTo>
                                  <a:pt x="4829" y="62"/>
                                </a:moveTo>
                                <a:lnTo>
                                  <a:pt x="4829" y="67"/>
                                </a:lnTo>
                                <a:lnTo>
                                  <a:pt x="4815" y="76"/>
                                </a:lnTo>
                                <a:lnTo>
                                  <a:pt x="4800" y="57"/>
                                </a:lnTo>
                                <a:lnTo>
                                  <a:pt x="4815" y="43"/>
                                </a:lnTo>
                                <a:lnTo>
                                  <a:pt x="4829" y="62"/>
                                </a:lnTo>
                                <a:close/>
                                <a:moveTo>
                                  <a:pt x="4829" y="62"/>
                                </a:moveTo>
                                <a:lnTo>
                                  <a:pt x="4829" y="67"/>
                                </a:lnTo>
                                <a:lnTo>
                                  <a:pt x="4829" y="67"/>
                                </a:lnTo>
                                <a:lnTo>
                                  <a:pt x="4829" y="62"/>
                                </a:lnTo>
                                <a:close/>
                                <a:moveTo>
                                  <a:pt x="4829" y="33"/>
                                </a:moveTo>
                                <a:lnTo>
                                  <a:pt x="4843" y="52"/>
                                </a:lnTo>
                                <a:lnTo>
                                  <a:pt x="4829" y="62"/>
                                </a:lnTo>
                                <a:lnTo>
                                  <a:pt x="4815" y="43"/>
                                </a:lnTo>
                                <a:lnTo>
                                  <a:pt x="4829" y="33"/>
                                </a:lnTo>
                                <a:lnTo>
                                  <a:pt x="4829" y="33"/>
                                </a:lnTo>
                                <a:close/>
                                <a:moveTo>
                                  <a:pt x="4829" y="33"/>
                                </a:moveTo>
                                <a:lnTo>
                                  <a:pt x="4829" y="33"/>
                                </a:lnTo>
                                <a:lnTo>
                                  <a:pt x="4829" y="33"/>
                                </a:lnTo>
                                <a:lnTo>
                                  <a:pt x="4829" y="33"/>
                                </a:lnTo>
                                <a:close/>
                                <a:moveTo>
                                  <a:pt x="4858" y="48"/>
                                </a:moveTo>
                                <a:lnTo>
                                  <a:pt x="4858" y="48"/>
                                </a:lnTo>
                                <a:lnTo>
                                  <a:pt x="4843" y="57"/>
                                </a:lnTo>
                                <a:lnTo>
                                  <a:pt x="4829" y="33"/>
                                </a:lnTo>
                                <a:lnTo>
                                  <a:pt x="4848" y="24"/>
                                </a:lnTo>
                                <a:lnTo>
                                  <a:pt x="4858" y="48"/>
                                </a:lnTo>
                                <a:close/>
                                <a:moveTo>
                                  <a:pt x="4858" y="48"/>
                                </a:moveTo>
                                <a:lnTo>
                                  <a:pt x="4858" y="48"/>
                                </a:lnTo>
                                <a:lnTo>
                                  <a:pt x="4858" y="48"/>
                                </a:lnTo>
                                <a:lnTo>
                                  <a:pt x="4858" y="48"/>
                                </a:lnTo>
                                <a:close/>
                                <a:moveTo>
                                  <a:pt x="4862" y="14"/>
                                </a:moveTo>
                                <a:lnTo>
                                  <a:pt x="4872" y="38"/>
                                </a:lnTo>
                                <a:lnTo>
                                  <a:pt x="4858" y="48"/>
                                </a:lnTo>
                                <a:lnTo>
                                  <a:pt x="4843" y="24"/>
                                </a:lnTo>
                                <a:lnTo>
                                  <a:pt x="4862" y="19"/>
                                </a:lnTo>
                                <a:lnTo>
                                  <a:pt x="4862" y="14"/>
                                </a:lnTo>
                                <a:close/>
                                <a:moveTo>
                                  <a:pt x="4862" y="19"/>
                                </a:moveTo>
                                <a:lnTo>
                                  <a:pt x="4862" y="14"/>
                                </a:lnTo>
                                <a:lnTo>
                                  <a:pt x="4862" y="14"/>
                                </a:lnTo>
                                <a:lnTo>
                                  <a:pt x="4862" y="19"/>
                                </a:lnTo>
                                <a:close/>
                                <a:moveTo>
                                  <a:pt x="4877" y="9"/>
                                </a:moveTo>
                                <a:lnTo>
                                  <a:pt x="4886" y="33"/>
                                </a:lnTo>
                                <a:lnTo>
                                  <a:pt x="4872" y="38"/>
                                </a:lnTo>
                                <a:lnTo>
                                  <a:pt x="4862" y="14"/>
                                </a:lnTo>
                                <a:lnTo>
                                  <a:pt x="4877" y="9"/>
                                </a:lnTo>
                                <a:lnTo>
                                  <a:pt x="4877" y="9"/>
                                </a:lnTo>
                                <a:close/>
                                <a:moveTo>
                                  <a:pt x="4877" y="9"/>
                                </a:moveTo>
                                <a:lnTo>
                                  <a:pt x="4877" y="9"/>
                                </a:lnTo>
                                <a:lnTo>
                                  <a:pt x="4872" y="9"/>
                                </a:lnTo>
                                <a:lnTo>
                                  <a:pt x="4877" y="9"/>
                                </a:lnTo>
                                <a:close/>
                                <a:moveTo>
                                  <a:pt x="4891" y="4"/>
                                </a:moveTo>
                                <a:lnTo>
                                  <a:pt x="4896" y="28"/>
                                </a:lnTo>
                                <a:lnTo>
                                  <a:pt x="4886" y="33"/>
                                </a:lnTo>
                                <a:lnTo>
                                  <a:pt x="4877" y="9"/>
                                </a:lnTo>
                                <a:lnTo>
                                  <a:pt x="4891" y="4"/>
                                </a:lnTo>
                                <a:lnTo>
                                  <a:pt x="4891" y="4"/>
                                </a:lnTo>
                                <a:close/>
                                <a:moveTo>
                                  <a:pt x="4891" y="4"/>
                                </a:moveTo>
                                <a:lnTo>
                                  <a:pt x="4891" y="4"/>
                                </a:lnTo>
                                <a:lnTo>
                                  <a:pt x="4891" y="4"/>
                                </a:lnTo>
                                <a:lnTo>
                                  <a:pt x="4891" y="4"/>
                                </a:lnTo>
                                <a:close/>
                                <a:moveTo>
                                  <a:pt x="4906" y="0"/>
                                </a:moveTo>
                                <a:lnTo>
                                  <a:pt x="4910" y="28"/>
                                </a:lnTo>
                                <a:lnTo>
                                  <a:pt x="4896" y="28"/>
                                </a:lnTo>
                                <a:lnTo>
                                  <a:pt x="4891" y="4"/>
                                </a:lnTo>
                                <a:lnTo>
                                  <a:pt x="4906" y="0"/>
                                </a:lnTo>
                                <a:lnTo>
                                  <a:pt x="4906" y="0"/>
                                </a:lnTo>
                                <a:close/>
                                <a:moveTo>
                                  <a:pt x="4906" y="0"/>
                                </a:moveTo>
                                <a:lnTo>
                                  <a:pt x="4906" y="0"/>
                                </a:lnTo>
                                <a:lnTo>
                                  <a:pt x="4906" y="0"/>
                                </a:lnTo>
                                <a:lnTo>
                                  <a:pt x="4906" y="0"/>
                                </a:lnTo>
                                <a:close/>
                                <a:moveTo>
                                  <a:pt x="4925" y="0"/>
                                </a:moveTo>
                                <a:lnTo>
                                  <a:pt x="4925" y="24"/>
                                </a:lnTo>
                                <a:lnTo>
                                  <a:pt x="4910" y="28"/>
                                </a:lnTo>
                                <a:lnTo>
                                  <a:pt x="4906" y="0"/>
                                </a:lnTo>
                                <a:lnTo>
                                  <a:pt x="4925" y="0"/>
                                </a:lnTo>
                                <a:lnTo>
                                  <a:pt x="4925" y="0"/>
                                </a:lnTo>
                                <a:close/>
                                <a:moveTo>
                                  <a:pt x="4925" y="0"/>
                                </a:moveTo>
                                <a:lnTo>
                                  <a:pt x="4925" y="0"/>
                                </a:lnTo>
                                <a:lnTo>
                                  <a:pt x="4925" y="0"/>
                                </a:lnTo>
                                <a:lnTo>
                                  <a:pt x="4925" y="0"/>
                                </a:lnTo>
                                <a:close/>
                                <a:moveTo>
                                  <a:pt x="4939" y="0"/>
                                </a:moveTo>
                                <a:lnTo>
                                  <a:pt x="4939" y="24"/>
                                </a:lnTo>
                                <a:lnTo>
                                  <a:pt x="4925" y="24"/>
                                </a:lnTo>
                                <a:lnTo>
                                  <a:pt x="4925" y="0"/>
                                </a:lnTo>
                                <a:lnTo>
                                  <a:pt x="4939" y="0"/>
                                </a:lnTo>
                                <a:lnTo>
                                  <a:pt x="4939" y="0"/>
                                </a:lnTo>
                                <a:close/>
                                <a:moveTo>
                                  <a:pt x="4939" y="0"/>
                                </a:moveTo>
                                <a:lnTo>
                                  <a:pt x="4939" y="0"/>
                                </a:lnTo>
                                <a:lnTo>
                                  <a:pt x="4939" y="0"/>
                                </a:lnTo>
                                <a:lnTo>
                                  <a:pt x="4939" y="0"/>
                                </a:lnTo>
                                <a:close/>
                                <a:moveTo>
                                  <a:pt x="4954" y="28"/>
                                </a:moveTo>
                                <a:lnTo>
                                  <a:pt x="4934" y="24"/>
                                </a:lnTo>
                                <a:lnTo>
                                  <a:pt x="4939" y="0"/>
                                </a:lnTo>
                                <a:lnTo>
                                  <a:pt x="4954" y="0"/>
                                </a:lnTo>
                                <a:lnTo>
                                  <a:pt x="4954" y="28"/>
                                </a:lnTo>
                                <a:close/>
                                <a:moveTo>
                                  <a:pt x="4973" y="4"/>
                                </a:moveTo>
                                <a:lnTo>
                                  <a:pt x="4968" y="28"/>
                                </a:lnTo>
                                <a:lnTo>
                                  <a:pt x="4954" y="28"/>
                                </a:lnTo>
                                <a:lnTo>
                                  <a:pt x="4954" y="0"/>
                                </a:lnTo>
                                <a:lnTo>
                                  <a:pt x="4973" y="4"/>
                                </a:lnTo>
                                <a:lnTo>
                                  <a:pt x="4973" y="4"/>
                                </a:lnTo>
                                <a:close/>
                                <a:moveTo>
                                  <a:pt x="4973" y="4"/>
                                </a:moveTo>
                                <a:lnTo>
                                  <a:pt x="4973" y="4"/>
                                </a:lnTo>
                                <a:lnTo>
                                  <a:pt x="4973" y="4"/>
                                </a:lnTo>
                                <a:lnTo>
                                  <a:pt x="4973" y="4"/>
                                </a:lnTo>
                                <a:close/>
                                <a:moveTo>
                                  <a:pt x="4987" y="33"/>
                                </a:moveTo>
                                <a:lnTo>
                                  <a:pt x="4982" y="33"/>
                                </a:lnTo>
                                <a:lnTo>
                                  <a:pt x="4968" y="28"/>
                                </a:lnTo>
                                <a:lnTo>
                                  <a:pt x="4973" y="4"/>
                                </a:lnTo>
                                <a:lnTo>
                                  <a:pt x="4992" y="9"/>
                                </a:lnTo>
                                <a:lnTo>
                                  <a:pt x="4987" y="33"/>
                                </a:lnTo>
                                <a:close/>
                                <a:moveTo>
                                  <a:pt x="4987" y="33"/>
                                </a:moveTo>
                                <a:lnTo>
                                  <a:pt x="4987" y="33"/>
                                </a:lnTo>
                                <a:lnTo>
                                  <a:pt x="4982" y="33"/>
                                </a:lnTo>
                                <a:lnTo>
                                  <a:pt x="4987" y="33"/>
                                </a:lnTo>
                                <a:close/>
                                <a:moveTo>
                                  <a:pt x="5011" y="14"/>
                                </a:moveTo>
                                <a:lnTo>
                                  <a:pt x="5002" y="38"/>
                                </a:lnTo>
                                <a:lnTo>
                                  <a:pt x="4987" y="33"/>
                                </a:lnTo>
                                <a:lnTo>
                                  <a:pt x="4992" y="9"/>
                                </a:lnTo>
                                <a:lnTo>
                                  <a:pt x="5006" y="14"/>
                                </a:lnTo>
                                <a:lnTo>
                                  <a:pt x="5011" y="14"/>
                                </a:lnTo>
                                <a:close/>
                                <a:moveTo>
                                  <a:pt x="5006" y="14"/>
                                </a:moveTo>
                                <a:lnTo>
                                  <a:pt x="5011" y="14"/>
                                </a:lnTo>
                                <a:lnTo>
                                  <a:pt x="5011" y="14"/>
                                </a:lnTo>
                                <a:lnTo>
                                  <a:pt x="5006" y="14"/>
                                </a:lnTo>
                                <a:close/>
                                <a:moveTo>
                                  <a:pt x="5030" y="24"/>
                                </a:moveTo>
                                <a:lnTo>
                                  <a:pt x="5021" y="43"/>
                                </a:lnTo>
                                <a:lnTo>
                                  <a:pt x="5002" y="38"/>
                                </a:lnTo>
                                <a:lnTo>
                                  <a:pt x="5011" y="14"/>
                                </a:lnTo>
                                <a:lnTo>
                                  <a:pt x="5030" y="24"/>
                                </a:lnTo>
                                <a:lnTo>
                                  <a:pt x="5030" y="24"/>
                                </a:lnTo>
                                <a:close/>
                                <a:moveTo>
                                  <a:pt x="5030" y="24"/>
                                </a:moveTo>
                                <a:lnTo>
                                  <a:pt x="5030" y="24"/>
                                </a:lnTo>
                                <a:lnTo>
                                  <a:pt x="5030" y="19"/>
                                </a:lnTo>
                                <a:lnTo>
                                  <a:pt x="5030" y="24"/>
                                </a:lnTo>
                                <a:close/>
                                <a:moveTo>
                                  <a:pt x="5050" y="33"/>
                                </a:moveTo>
                                <a:lnTo>
                                  <a:pt x="5040" y="52"/>
                                </a:lnTo>
                                <a:lnTo>
                                  <a:pt x="5021" y="43"/>
                                </a:lnTo>
                                <a:lnTo>
                                  <a:pt x="5030" y="24"/>
                                </a:lnTo>
                                <a:lnTo>
                                  <a:pt x="5050" y="28"/>
                                </a:lnTo>
                                <a:lnTo>
                                  <a:pt x="5050" y="33"/>
                                </a:lnTo>
                                <a:close/>
                                <a:moveTo>
                                  <a:pt x="5050" y="28"/>
                                </a:moveTo>
                                <a:lnTo>
                                  <a:pt x="5050" y="28"/>
                                </a:lnTo>
                                <a:lnTo>
                                  <a:pt x="5050" y="33"/>
                                </a:lnTo>
                                <a:lnTo>
                                  <a:pt x="5050" y="28"/>
                                </a:lnTo>
                                <a:close/>
                                <a:moveTo>
                                  <a:pt x="5059" y="67"/>
                                </a:moveTo>
                                <a:lnTo>
                                  <a:pt x="5054" y="67"/>
                                </a:lnTo>
                                <a:lnTo>
                                  <a:pt x="5035" y="52"/>
                                </a:lnTo>
                                <a:lnTo>
                                  <a:pt x="5050" y="33"/>
                                </a:lnTo>
                                <a:lnTo>
                                  <a:pt x="5069" y="43"/>
                                </a:lnTo>
                                <a:lnTo>
                                  <a:pt x="5059" y="67"/>
                                </a:lnTo>
                                <a:close/>
                                <a:moveTo>
                                  <a:pt x="5059" y="67"/>
                                </a:moveTo>
                                <a:lnTo>
                                  <a:pt x="5059" y="67"/>
                                </a:lnTo>
                                <a:lnTo>
                                  <a:pt x="5054" y="67"/>
                                </a:lnTo>
                                <a:lnTo>
                                  <a:pt x="5059" y="67"/>
                                </a:lnTo>
                                <a:close/>
                                <a:moveTo>
                                  <a:pt x="5093" y="57"/>
                                </a:moveTo>
                                <a:lnTo>
                                  <a:pt x="5078" y="76"/>
                                </a:lnTo>
                                <a:lnTo>
                                  <a:pt x="5059" y="67"/>
                                </a:lnTo>
                                <a:lnTo>
                                  <a:pt x="5069" y="43"/>
                                </a:lnTo>
                                <a:lnTo>
                                  <a:pt x="5093" y="52"/>
                                </a:lnTo>
                                <a:lnTo>
                                  <a:pt x="5093" y="57"/>
                                </a:lnTo>
                                <a:close/>
                                <a:moveTo>
                                  <a:pt x="5093" y="52"/>
                                </a:moveTo>
                                <a:lnTo>
                                  <a:pt x="5093" y="57"/>
                                </a:lnTo>
                                <a:lnTo>
                                  <a:pt x="5093" y="57"/>
                                </a:lnTo>
                                <a:lnTo>
                                  <a:pt x="5093" y="52"/>
                                </a:lnTo>
                                <a:close/>
                                <a:moveTo>
                                  <a:pt x="5112" y="67"/>
                                </a:moveTo>
                                <a:lnTo>
                                  <a:pt x="5098" y="91"/>
                                </a:lnTo>
                                <a:lnTo>
                                  <a:pt x="5078" y="76"/>
                                </a:lnTo>
                                <a:lnTo>
                                  <a:pt x="5093" y="57"/>
                                </a:lnTo>
                                <a:lnTo>
                                  <a:pt x="5112" y="67"/>
                                </a:lnTo>
                                <a:lnTo>
                                  <a:pt x="5112" y="67"/>
                                </a:lnTo>
                                <a:close/>
                                <a:moveTo>
                                  <a:pt x="5112" y="67"/>
                                </a:moveTo>
                                <a:lnTo>
                                  <a:pt x="5112" y="67"/>
                                </a:lnTo>
                                <a:lnTo>
                                  <a:pt x="5112" y="71"/>
                                </a:lnTo>
                                <a:lnTo>
                                  <a:pt x="5112" y="67"/>
                                </a:lnTo>
                                <a:close/>
                                <a:moveTo>
                                  <a:pt x="5131" y="81"/>
                                </a:moveTo>
                                <a:lnTo>
                                  <a:pt x="5117" y="105"/>
                                </a:lnTo>
                                <a:lnTo>
                                  <a:pt x="5098" y="91"/>
                                </a:lnTo>
                                <a:lnTo>
                                  <a:pt x="5112" y="67"/>
                                </a:lnTo>
                                <a:lnTo>
                                  <a:pt x="5131" y="81"/>
                                </a:lnTo>
                                <a:lnTo>
                                  <a:pt x="5131" y="81"/>
                                </a:lnTo>
                                <a:close/>
                                <a:moveTo>
                                  <a:pt x="5131" y="81"/>
                                </a:moveTo>
                                <a:lnTo>
                                  <a:pt x="5131" y="81"/>
                                </a:lnTo>
                                <a:lnTo>
                                  <a:pt x="5131" y="81"/>
                                </a:lnTo>
                                <a:lnTo>
                                  <a:pt x="5131" y="81"/>
                                </a:lnTo>
                                <a:close/>
                                <a:moveTo>
                                  <a:pt x="5155" y="100"/>
                                </a:moveTo>
                                <a:lnTo>
                                  <a:pt x="5141" y="119"/>
                                </a:lnTo>
                                <a:lnTo>
                                  <a:pt x="5117" y="105"/>
                                </a:lnTo>
                                <a:lnTo>
                                  <a:pt x="5131" y="81"/>
                                </a:lnTo>
                                <a:lnTo>
                                  <a:pt x="5155" y="100"/>
                                </a:lnTo>
                                <a:lnTo>
                                  <a:pt x="5155" y="100"/>
                                </a:lnTo>
                                <a:close/>
                                <a:moveTo>
                                  <a:pt x="5155" y="100"/>
                                </a:moveTo>
                                <a:lnTo>
                                  <a:pt x="5155" y="100"/>
                                </a:lnTo>
                                <a:lnTo>
                                  <a:pt x="5155" y="100"/>
                                </a:lnTo>
                                <a:lnTo>
                                  <a:pt x="5155" y="100"/>
                                </a:lnTo>
                                <a:close/>
                                <a:moveTo>
                                  <a:pt x="5160" y="139"/>
                                </a:moveTo>
                                <a:lnTo>
                                  <a:pt x="5160" y="139"/>
                                </a:lnTo>
                                <a:lnTo>
                                  <a:pt x="5141" y="119"/>
                                </a:lnTo>
                                <a:lnTo>
                                  <a:pt x="5155" y="100"/>
                                </a:lnTo>
                                <a:lnTo>
                                  <a:pt x="5179" y="119"/>
                                </a:lnTo>
                                <a:lnTo>
                                  <a:pt x="5160" y="139"/>
                                </a:lnTo>
                                <a:close/>
                                <a:moveTo>
                                  <a:pt x="5160" y="139"/>
                                </a:moveTo>
                                <a:lnTo>
                                  <a:pt x="5160" y="139"/>
                                </a:lnTo>
                                <a:lnTo>
                                  <a:pt x="5160" y="139"/>
                                </a:lnTo>
                                <a:lnTo>
                                  <a:pt x="5160" y="139"/>
                                </a:lnTo>
                                <a:close/>
                                <a:moveTo>
                                  <a:pt x="5198" y="139"/>
                                </a:moveTo>
                                <a:lnTo>
                                  <a:pt x="5184" y="158"/>
                                </a:lnTo>
                                <a:lnTo>
                                  <a:pt x="5160" y="139"/>
                                </a:lnTo>
                                <a:lnTo>
                                  <a:pt x="5174" y="119"/>
                                </a:lnTo>
                                <a:lnTo>
                                  <a:pt x="5198" y="139"/>
                                </a:lnTo>
                                <a:lnTo>
                                  <a:pt x="5198" y="139"/>
                                </a:lnTo>
                                <a:close/>
                                <a:moveTo>
                                  <a:pt x="5198" y="139"/>
                                </a:moveTo>
                                <a:lnTo>
                                  <a:pt x="5198" y="139"/>
                                </a:lnTo>
                                <a:lnTo>
                                  <a:pt x="5198" y="139"/>
                                </a:lnTo>
                                <a:lnTo>
                                  <a:pt x="5198" y="139"/>
                                </a:lnTo>
                                <a:close/>
                                <a:moveTo>
                                  <a:pt x="5198" y="177"/>
                                </a:moveTo>
                                <a:lnTo>
                                  <a:pt x="5179" y="158"/>
                                </a:lnTo>
                                <a:lnTo>
                                  <a:pt x="5198" y="139"/>
                                </a:lnTo>
                                <a:lnTo>
                                  <a:pt x="5217" y="158"/>
                                </a:lnTo>
                                <a:lnTo>
                                  <a:pt x="5198" y="177"/>
                                </a:lnTo>
                                <a:close/>
                                <a:moveTo>
                                  <a:pt x="5241" y="182"/>
                                </a:moveTo>
                                <a:lnTo>
                                  <a:pt x="5222" y="196"/>
                                </a:lnTo>
                                <a:lnTo>
                                  <a:pt x="5198" y="177"/>
                                </a:lnTo>
                                <a:lnTo>
                                  <a:pt x="5217" y="158"/>
                                </a:lnTo>
                                <a:lnTo>
                                  <a:pt x="5237" y="182"/>
                                </a:lnTo>
                                <a:lnTo>
                                  <a:pt x="5241" y="182"/>
                                </a:lnTo>
                                <a:close/>
                                <a:moveTo>
                                  <a:pt x="5237" y="182"/>
                                </a:moveTo>
                                <a:lnTo>
                                  <a:pt x="5237" y="182"/>
                                </a:lnTo>
                                <a:lnTo>
                                  <a:pt x="5241" y="182"/>
                                </a:lnTo>
                                <a:lnTo>
                                  <a:pt x="5237" y="182"/>
                                </a:lnTo>
                                <a:close/>
                                <a:moveTo>
                                  <a:pt x="5241" y="220"/>
                                </a:moveTo>
                                <a:lnTo>
                                  <a:pt x="5237" y="220"/>
                                </a:lnTo>
                                <a:lnTo>
                                  <a:pt x="5217" y="196"/>
                                </a:lnTo>
                                <a:lnTo>
                                  <a:pt x="5241" y="182"/>
                                </a:lnTo>
                                <a:lnTo>
                                  <a:pt x="5256" y="201"/>
                                </a:lnTo>
                                <a:lnTo>
                                  <a:pt x="5241" y="220"/>
                                </a:lnTo>
                                <a:close/>
                                <a:moveTo>
                                  <a:pt x="5241" y="220"/>
                                </a:moveTo>
                                <a:lnTo>
                                  <a:pt x="5237" y="220"/>
                                </a:lnTo>
                                <a:lnTo>
                                  <a:pt x="5241" y="220"/>
                                </a:lnTo>
                                <a:lnTo>
                                  <a:pt x="5241" y="220"/>
                                </a:lnTo>
                                <a:close/>
                                <a:moveTo>
                                  <a:pt x="5280" y="225"/>
                                </a:moveTo>
                                <a:lnTo>
                                  <a:pt x="5261" y="244"/>
                                </a:lnTo>
                                <a:lnTo>
                                  <a:pt x="5241" y="220"/>
                                </a:lnTo>
                                <a:lnTo>
                                  <a:pt x="5256" y="201"/>
                                </a:lnTo>
                                <a:lnTo>
                                  <a:pt x="5280" y="225"/>
                                </a:lnTo>
                                <a:lnTo>
                                  <a:pt x="5280" y="225"/>
                                </a:lnTo>
                                <a:close/>
                                <a:moveTo>
                                  <a:pt x="5280" y="225"/>
                                </a:moveTo>
                                <a:lnTo>
                                  <a:pt x="5280" y="225"/>
                                </a:lnTo>
                                <a:lnTo>
                                  <a:pt x="5280" y="225"/>
                                </a:lnTo>
                                <a:lnTo>
                                  <a:pt x="5280" y="225"/>
                                </a:lnTo>
                                <a:close/>
                                <a:moveTo>
                                  <a:pt x="5299" y="249"/>
                                </a:moveTo>
                                <a:lnTo>
                                  <a:pt x="5275" y="263"/>
                                </a:lnTo>
                                <a:lnTo>
                                  <a:pt x="5261" y="239"/>
                                </a:lnTo>
                                <a:lnTo>
                                  <a:pt x="5280" y="225"/>
                                </a:lnTo>
                                <a:lnTo>
                                  <a:pt x="5299" y="249"/>
                                </a:lnTo>
                                <a:lnTo>
                                  <a:pt x="5299" y="249"/>
                                </a:lnTo>
                                <a:close/>
                                <a:moveTo>
                                  <a:pt x="5299" y="249"/>
                                </a:moveTo>
                                <a:lnTo>
                                  <a:pt x="5299" y="249"/>
                                </a:lnTo>
                                <a:lnTo>
                                  <a:pt x="5294" y="249"/>
                                </a:lnTo>
                                <a:lnTo>
                                  <a:pt x="5299" y="249"/>
                                </a:lnTo>
                                <a:close/>
                                <a:moveTo>
                                  <a:pt x="5294" y="292"/>
                                </a:moveTo>
                                <a:lnTo>
                                  <a:pt x="5294" y="292"/>
                                </a:lnTo>
                                <a:lnTo>
                                  <a:pt x="5275" y="263"/>
                                </a:lnTo>
                                <a:lnTo>
                                  <a:pt x="5299" y="249"/>
                                </a:lnTo>
                                <a:lnTo>
                                  <a:pt x="5313" y="278"/>
                                </a:lnTo>
                                <a:lnTo>
                                  <a:pt x="5294" y="292"/>
                                </a:lnTo>
                                <a:close/>
                                <a:moveTo>
                                  <a:pt x="5294" y="292"/>
                                </a:moveTo>
                                <a:lnTo>
                                  <a:pt x="5294" y="292"/>
                                </a:lnTo>
                                <a:lnTo>
                                  <a:pt x="5294" y="292"/>
                                </a:lnTo>
                                <a:lnTo>
                                  <a:pt x="5294" y="292"/>
                                </a:lnTo>
                                <a:close/>
                                <a:moveTo>
                                  <a:pt x="5333" y="302"/>
                                </a:moveTo>
                                <a:lnTo>
                                  <a:pt x="5313" y="316"/>
                                </a:lnTo>
                                <a:lnTo>
                                  <a:pt x="5294" y="292"/>
                                </a:lnTo>
                                <a:lnTo>
                                  <a:pt x="5313" y="278"/>
                                </a:lnTo>
                                <a:lnTo>
                                  <a:pt x="5333" y="302"/>
                                </a:lnTo>
                                <a:lnTo>
                                  <a:pt x="5333" y="302"/>
                                </a:lnTo>
                                <a:close/>
                                <a:moveTo>
                                  <a:pt x="5333" y="302"/>
                                </a:moveTo>
                                <a:lnTo>
                                  <a:pt x="5333" y="302"/>
                                </a:lnTo>
                                <a:lnTo>
                                  <a:pt x="5333" y="302"/>
                                </a:lnTo>
                                <a:lnTo>
                                  <a:pt x="5333" y="302"/>
                                </a:lnTo>
                                <a:close/>
                                <a:moveTo>
                                  <a:pt x="5328" y="345"/>
                                </a:moveTo>
                                <a:lnTo>
                                  <a:pt x="5328" y="345"/>
                                </a:lnTo>
                                <a:lnTo>
                                  <a:pt x="5313" y="316"/>
                                </a:lnTo>
                                <a:lnTo>
                                  <a:pt x="5333" y="302"/>
                                </a:lnTo>
                                <a:lnTo>
                                  <a:pt x="5352" y="330"/>
                                </a:lnTo>
                                <a:lnTo>
                                  <a:pt x="5328" y="345"/>
                                </a:lnTo>
                                <a:close/>
                                <a:moveTo>
                                  <a:pt x="5328" y="345"/>
                                </a:moveTo>
                                <a:lnTo>
                                  <a:pt x="5328" y="345"/>
                                </a:lnTo>
                                <a:lnTo>
                                  <a:pt x="5328" y="345"/>
                                </a:lnTo>
                                <a:lnTo>
                                  <a:pt x="5328" y="345"/>
                                </a:lnTo>
                                <a:close/>
                                <a:moveTo>
                                  <a:pt x="5366" y="359"/>
                                </a:moveTo>
                                <a:lnTo>
                                  <a:pt x="5342" y="374"/>
                                </a:lnTo>
                                <a:lnTo>
                                  <a:pt x="5328" y="345"/>
                                </a:lnTo>
                                <a:lnTo>
                                  <a:pt x="5352" y="330"/>
                                </a:lnTo>
                                <a:lnTo>
                                  <a:pt x="5366" y="359"/>
                                </a:lnTo>
                                <a:close/>
                                <a:moveTo>
                                  <a:pt x="5381" y="388"/>
                                </a:moveTo>
                                <a:lnTo>
                                  <a:pt x="5361" y="402"/>
                                </a:lnTo>
                                <a:lnTo>
                                  <a:pt x="5342" y="374"/>
                                </a:lnTo>
                                <a:lnTo>
                                  <a:pt x="5366" y="359"/>
                                </a:lnTo>
                                <a:lnTo>
                                  <a:pt x="5381" y="388"/>
                                </a:lnTo>
                                <a:lnTo>
                                  <a:pt x="5381" y="388"/>
                                </a:lnTo>
                                <a:close/>
                                <a:moveTo>
                                  <a:pt x="5381" y="388"/>
                                </a:moveTo>
                                <a:lnTo>
                                  <a:pt x="5381" y="388"/>
                                </a:lnTo>
                                <a:lnTo>
                                  <a:pt x="5381" y="388"/>
                                </a:lnTo>
                                <a:lnTo>
                                  <a:pt x="5381" y="388"/>
                                </a:lnTo>
                                <a:close/>
                                <a:moveTo>
                                  <a:pt x="5395" y="422"/>
                                </a:moveTo>
                                <a:lnTo>
                                  <a:pt x="5376" y="431"/>
                                </a:lnTo>
                                <a:lnTo>
                                  <a:pt x="5357" y="398"/>
                                </a:lnTo>
                                <a:lnTo>
                                  <a:pt x="5381" y="388"/>
                                </a:lnTo>
                                <a:lnTo>
                                  <a:pt x="5395" y="417"/>
                                </a:lnTo>
                                <a:lnTo>
                                  <a:pt x="5395" y="422"/>
                                </a:lnTo>
                                <a:close/>
                                <a:moveTo>
                                  <a:pt x="5395" y="417"/>
                                </a:moveTo>
                                <a:lnTo>
                                  <a:pt x="5395" y="422"/>
                                </a:lnTo>
                                <a:lnTo>
                                  <a:pt x="5395" y="417"/>
                                </a:lnTo>
                                <a:lnTo>
                                  <a:pt x="5395" y="417"/>
                                </a:lnTo>
                                <a:close/>
                                <a:moveTo>
                                  <a:pt x="5385" y="460"/>
                                </a:moveTo>
                                <a:lnTo>
                                  <a:pt x="5385" y="460"/>
                                </a:lnTo>
                                <a:lnTo>
                                  <a:pt x="5376" y="431"/>
                                </a:lnTo>
                                <a:lnTo>
                                  <a:pt x="5395" y="422"/>
                                </a:lnTo>
                                <a:lnTo>
                                  <a:pt x="5409" y="450"/>
                                </a:lnTo>
                                <a:lnTo>
                                  <a:pt x="5385" y="460"/>
                                </a:lnTo>
                                <a:close/>
                                <a:moveTo>
                                  <a:pt x="5385" y="460"/>
                                </a:moveTo>
                                <a:lnTo>
                                  <a:pt x="5385" y="460"/>
                                </a:lnTo>
                                <a:lnTo>
                                  <a:pt x="5385" y="460"/>
                                </a:lnTo>
                                <a:lnTo>
                                  <a:pt x="5385" y="460"/>
                                </a:lnTo>
                                <a:close/>
                                <a:moveTo>
                                  <a:pt x="5429" y="485"/>
                                </a:moveTo>
                                <a:lnTo>
                                  <a:pt x="5405" y="495"/>
                                </a:lnTo>
                                <a:lnTo>
                                  <a:pt x="5385" y="460"/>
                                </a:lnTo>
                                <a:lnTo>
                                  <a:pt x="5409" y="450"/>
                                </a:lnTo>
                                <a:lnTo>
                                  <a:pt x="5424" y="485"/>
                                </a:lnTo>
                                <a:lnTo>
                                  <a:pt x="5429" y="485"/>
                                </a:lnTo>
                                <a:close/>
                                <a:moveTo>
                                  <a:pt x="5424" y="485"/>
                                </a:moveTo>
                                <a:lnTo>
                                  <a:pt x="5429" y="485"/>
                                </a:lnTo>
                                <a:lnTo>
                                  <a:pt x="5429" y="485"/>
                                </a:lnTo>
                                <a:lnTo>
                                  <a:pt x="5424" y="485"/>
                                </a:lnTo>
                                <a:close/>
                                <a:moveTo>
                                  <a:pt x="5419" y="528"/>
                                </a:moveTo>
                                <a:lnTo>
                                  <a:pt x="5419" y="528"/>
                                </a:lnTo>
                                <a:lnTo>
                                  <a:pt x="5405" y="495"/>
                                </a:lnTo>
                                <a:lnTo>
                                  <a:pt x="5429" y="485"/>
                                </a:lnTo>
                                <a:lnTo>
                                  <a:pt x="5438" y="519"/>
                                </a:lnTo>
                                <a:lnTo>
                                  <a:pt x="5419" y="528"/>
                                </a:lnTo>
                                <a:close/>
                                <a:moveTo>
                                  <a:pt x="5419" y="528"/>
                                </a:moveTo>
                                <a:lnTo>
                                  <a:pt x="5419" y="528"/>
                                </a:lnTo>
                                <a:lnTo>
                                  <a:pt x="5419" y="528"/>
                                </a:lnTo>
                                <a:lnTo>
                                  <a:pt x="5419" y="528"/>
                                </a:lnTo>
                                <a:close/>
                                <a:moveTo>
                                  <a:pt x="5452" y="552"/>
                                </a:moveTo>
                                <a:lnTo>
                                  <a:pt x="5429" y="562"/>
                                </a:lnTo>
                                <a:lnTo>
                                  <a:pt x="5419" y="528"/>
                                </a:lnTo>
                                <a:lnTo>
                                  <a:pt x="5438" y="519"/>
                                </a:lnTo>
                                <a:lnTo>
                                  <a:pt x="5452" y="552"/>
                                </a:lnTo>
                                <a:lnTo>
                                  <a:pt x="5452" y="552"/>
                                </a:lnTo>
                                <a:close/>
                                <a:moveTo>
                                  <a:pt x="5452" y="552"/>
                                </a:moveTo>
                                <a:lnTo>
                                  <a:pt x="5452" y="552"/>
                                </a:lnTo>
                                <a:lnTo>
                                  <a:pt x="5452" y="552"/>
                                </a:lnTo>
                                <a:lnTo>
                                  <a:pt x="5452" y="552"/>
                                </a:lnTo>
                                <a:close/>
                                <a:moveTo>
                                  <a:pt x="5443" y="600"/>
                                </a:moveTo>
                                <a:lnTo>
                                  <a:pt x="5443" y="600"/>
                                </a:lnTo>
                                <a:lnTo>
                                  <a:pt x="5429" y="562"/>
                                </a:lnTo>
                                <a:lnTo>
                                  <a:pt x="5452" y="552"/>
                                </a:lnTo>
                                <a:lnTo>
                                  <a:pt x="5467" y="591"/>
                                </a:lnTo>
                                <a:lnTo>
                                  <a:pt x="5443" y="600"/>
                                </a:lnTo>
                                <a:close/>
                                <a:moveTo>
                                  <a:pt x="5443" y="600"/>
                                </a:moveTo>
                                <a:lnTo>
                                  <a:pt x="5443" y="600"/>
                                </a:lnTo>
                                <a:lnTo>
                                  <a:pt x="5443" y="600"/>
                                </a:lnTo>
                                <a:lnTo>
                                  <a:pt x="5443" y="600"/>
                                </a:lnTo>
                                <a:close/>
                                <a:moveTo>
                                  <a:pt x="5457" y="639"/>
                                </a:moveTo>
                                <a:lnTo>
                                  <a:pt x="5457" y="639"/>
                                </a:lnTo>
                                <a:lnTo>
                                  <a:pt x="5443" y="600"/>
                                </a:lnTo>
                                <a:lnTo>
                                  <a:pt x="5467" y="591"/>
                                </a:lnTo>
                                <a:lnTo>
                                  <a:pt x="5481" y="629"/>
                                </a:lnTo>
                                <a:lnTo>
                                  <a:pt x="5457" y="639"/>
                                </a:lnTo>
                                <a:close/>
                                <a:moveTo>
                                  <a:pt x="5457" y="639"/>
                                </a:moveTo>
                                <a:lnTo>
                                  <a:pt x="5457" y="639"/>
                                </a:lnTo>
                                <a:lnTo>
                                  <a:pt x="5462" y="643"/>
                                </a:lnTo>
                                <a:lnTo>
                                  <a:pt x="5457" y="639"/>
                                </a:lnTo>
                                <a:close/>
                                <a:moveTo>
                                  <a:pt x="5500" y="672"/>
                                </a:moveTo>
                                <a:lnTo>
                                  <a:pt x="5476" y="677"/>
                                </a:lnTo>
                                <a:lnTo>
                                  <a:pt x="5457" y="639"/>
                                </a:lnTo>
                                <a:lnTo>
                                  <a:pt x="5481" y="629"/>
                                </a:lnTo>
                                <a:lnTo>
                                  <a:pt x="5500" y="667"/>
                                </a:lnTo>
                                <a:lnTo>
                                  <a:pt x="5500" y="672"/>
                                </a:lnTo>
                                <a:close/>
                                <a:moveTo>
                                  <a:pt x="5500" y="667"/>
                                </a:moveTo>
                                <a:lnTo>
                                  <a:pt x="5500" y="672"/>
                                </a:lnTo>
                                <a:lnTo>
                                  <a:pt x="5500" y="667"/>
                                </a:lnTo>
                                <a:lnTo>
                                  <a:pt x="5500" y="667"/>
                                </a:lnTo>
                                <a:close/>
                                <a:moveTo>
                                  <a:pt x="5491" y="720"/>
                                </a:moveTo>
                                <a:lnTo>
                                  <a:pt x="5486" y="720"/>
                                </a:lnTo>
                                <a:lnTo>
                                  <a:pt x="5476" y="677"/>
                                </a:lnTo>
                                <a:lnTo>
                                  <a:pt x="5500" y="672"/>
                                </a:lnTo>
                                <a:lnTo>
                                  <a:pt x="5510" y="710"/>
                                </a:lnTo>
                                <a:lnTo>
                                  <a:pt x="5491" y="720"/>
                                </a:lnTo>
                                <a:close/>
                                <a:moveTo>
                                  <a:pt x="5491" y="720"/>
                                </a:moveTo>
                                <a:lnTo>
                                  <a:pt x="5491" y="720"/>
                                </a:lnTo>
                                <a:lnTo>
                                  <a:pt x="5486" y="720"/>
                                </a:lnTo>
                                <a:lnTo>
                                  <a:pt x="5491" y="720"/>
                                </a:lnTo>
                                <a:close/>
                                <a:moveTo>
                                  <a:pt x="5529" y="754"/>
                                </a:moveTo>
                                <a:lnTo>
                                  <a:pt x="5505" y="763"/>
                                </a:lnTo>
                                <a:lnTo>
                                  <a:pt x="5491" y="720"/>
                                </a:lnTo>
                                <a:lnTo>
                                  <a:pt x="5510" y="710"/>
                                </a:lnTo>
                                <a:lnTo>
                                  <a:pt x="5529" y="754"/>
                                </a:lnTo>
                                <a:lnTo>
                                  <a:pt x="5529" y="754"/>
                                </a:lnTo>
                                <a:close/>
                                <a:moveTo>
                                  <a:pt x="5529" y="754"/>
                                </a:moveTo>
                                <a:lnTo>
                                  <a:pt x="5529" y="754"/>
                                </a:lnTo>
                                <a:lnTo>
                                  <a:pt x="5529" y="754"/>
                                </a:lnTo>
                                <a:lnTo>
                                  <a:pt x="5529" y="754"/>
                                </a:lnTo>
                                <a:close/>
                                <a:moveTo>
                                  <a:pt x="5520" y="806"/>
                                </a:moveTo>
                                <a:lnTo>
                                  <a:pt x="5505" y="763"/>
                                </a:lnTo>
                                <a:lnTo>
                                  <a:pt x="5529" y="754"/>
                                </a:lnTo>
                                <a:lnTo>
                                  <a:pt x="5544" y="802"/>
                                </a:lnTo>
                                <a:lnTo>
                                  <a:pt x="5520" y="806"/>
                                </a:lnTo>
                                <a:close/>
                                <a:moveTo>
                                  <a:pt x="5534" y="854"/>
                                </a:moveTo>
                                <a:lnTo>
                                  <a:pt x="5534" y="854"/>
                                </a:lnTo>
                                <a:lnTo>
                                  <a:pt x="5520" y="806"/>
                                </a:lnTo>
                                <a:lnTo>
                                  <a:pt x="5544" y="802"/>
                                </a:lnTo>
                                <a:lnTo>
                                  <a:pt x="5558" y="845"/>
                                </a:lnTo>
                                <a:lnTo>
                                  <a:pt x="5534" y="854"/>
                                </a:lnTo>
                                <a:close/>
                                <a:moveTo>
                                  <a:pt x="5534" y="854"/>
                                </a:moveTo>
                                <a:lnTo>
                                  <a:pt x="5534" y="854"/>
                                </a:lnTo>
                                <a:lnTo>
                                  <a:pt x="5534" y="854"/>
                                </a:lnTo>
                                <a:lnTo>
                                  <a:pt x="5534" y="854"/>
                                </a:lnTo>
                                <a:close/>
                                <a:moveTo>
                                  <a:pt x="5568" y="869"/>
                                </a:moveTo>
                                <a:lnTo>
                                  <a:pt x="5544" y="878"/>
                                </a:lnTo>
                                <a:lnTo>
                                  <a:pt x="5534" y="854"/>
                                </a:lnTo>
                                <a:lnTo>
                                  <a:pt x="5558" y="845"/>
                                </a:lnTo>
                                <a:lnTo>
                                  <a:pt x="5568" y="869"/>
                                </a:lnTo>
                                <a:lnTo>
                                  <a:pt x="5568" y="869"/>
                                </a:lnTo>
                                <a:close/>
                                <a:moveTo>
                                  <a:pt x="5568" y="869"/>
                                </a:moveTo>
                                <a:lnTo>
                                  <a:pt x="5568" y="869"/>
                                </a:lnTo>
                                <a:lnTo>
                                  <a:pt x="5568" y="869"/>
                                </a:lnTo>
                                <a:lnTo>
                                  <a:pt x="5568" y="869"/>
                                </a:lnTo>
                                <a:close/>
                                <a:moveTo>
                                  <a:pt x="5553" y="902"/>
                                </a:moveTo>
                                <a:lnTo>
                                  <a:pt x="5553" y="902"/>
                                </a:lnTo>
                                <a:lnTo>
                                  <a:pt x="5544" y="878"/>
                                </a:lnTo>
                                <a:lnTo>
                                  <a:pt x="5568" y="869"/>
                                </a:lnTo>
                                <a:lnTo>
                                  <a:pt x="5577" y="893"/>
                                </a:lnTo>
                                <a:lnTo>
                                  <a:pt x="5553" y="902"/>
                                </a:lnTo>
                                <a:close/>
                                <a:moveTo>
                                  <a:pt x="5553" y="902"/>
                                </a:moveTo>
                                <a:lnTo>
                                  <a:pt x="5553" y="902"/>
                                </a:lnTo>
                                <a:lnTo>
                                  <a:pt x="5553" y="902"/>
                                </a:lnTo>
                                <a:lnTo>
                                  <a:pt x="5553" y="902"/>
                                </a:lnTo>
                                <a:close/>
                                <a:moveTo>
                                  <a:pt x="5587" y="921"/>
                                </a:moveTo>
                                <a:lnTo>
                                  <a:pt x="5563" y="926"/>
                                </a:lnTo>
                                <a:lnTo>
                                  <a:pt x="5553" y="902"/>
                                </a:lnTo>
                                <a:lnTo>
                                  <a:pt x="5577" y="893"/>
                                </a:lnTo>
                                <a:lnTo>
                                  <a:pt x="5587" y="917"/>
                                </a:lnTo>
                                <a:lnTo>
                                  <a:pt x="5587" y="921"/>
                                </a:lnTo>
                                <a:close/>
                                <a:moveTo>
                                  <a:pt x="5587" y="917"/>
                                </a:moveTo>
                                <a:lnTo>
                                  <a:pt x="5587" y="917"/>
                                </a:lnTo>
                                <a:lnTo>
                                  <a:pt x="5587" y="921"/>
                                </a:lnTo>
                                <a:lnTo>
                                  <a:pt x="5587" y="917"/>
                                </a:lnTo>
                                <a:close/>
                                <a:moveTo>
                                  <a:pt x="5572" y="955"/>
                                </a:moveTo>
                                <a:lnTo>
                                  <a:pt x="5572" y="950"/>
                                </a:lnTo>
                                <a:lnTo>
                                  <a:pt x="5563" y="926"/>
                                </a:lnTo>
                                <a:lnTo>
                                  <a:pt x="5587" y="921"/>
                                </a:lnTo>
                                <a:lnTo>
                                  <a:pt x="5596" y="945"/>
                                </a:lnTo>
                                <a:lnTo>
                                  <a:pt x="5572" y="955"/>
                                </a:lnTo>
                                <a:close/>
                                <a:moveTo>
                                  <a:pt x="5572" y="955"/>
                                </a:moveTo>
                                <a:lnTo>
                                  <a:pt x="5572" y="950"/>
                                </a:lnTo>
                                <a:lnTo>
                                  <a:pt x="5572" y="950"/>
                                </a:lnTo>
                                <a:lnTo>
                                  <a:pt x="5572" y="955"/>
                                </a:lnTo>
                                <a:close/>
                                <a:moveTo>
                                  <a:pt x="5606" y="969"/>
                                </a:moveTo>
                                <a:lnTo>
                                  <a:pt x="5582" y="979"/>
                                </a:lnTo>
                                <a:lnTo>
                                  <a:pt x="5572" y="955"/>
                                </a:lnTo>
                                <a:lnTo>
                                  <a:pt x="5596" y="945"/>
                                </a:lnTo>
                                <a:lnTo>
                                  <a:pt x="5606" y="969"/>
                                </a:lnTo>
                                <a:lnTo>
                                  <a:pt x="5606" y="969"/>
                                </a:lnTo>
                                <a:close/>
                                <a:moveTo>
                                  <a:pt x="5606" y="969"/>
                                </a:moveTo>
                                <a:lnTo>
                                  <a:pt x="5606" y="969"/>
                                </a:lnTo>
                                <a:lnTo>
                                  <a:pt x="5606" y="969"/>
                                </a:lnTo>
                                <a:lnTo>
                                  <a:pt x="5606" y="969"/>
                                </a:lnTo>
                                <a:close/>
                                <a:moveTo>
                                  <a:pt x="5592" y="1008"/>
                                </a:moveTo>
                                <a:lnTo>
                                  <a:pt x="5592" y="1008"/>
                                </a:lnTo>
                                <a:lnTo>
                                  <a:pt x="5582" y="979"/>
                                </a:lnTo>
                                <a:lnTo>
                                  <a:pt x="5606" y="969"/>
                                </a:lnTo>
                                <a:lnTo>
                                  <a:pt x="5616" y="998"/>
                                </a:lnTo>
                                <a:lnTo>
                                  <a:pt x="5592" y="1008"/>
                                </a:lnTo>
                                <a:close/>
                                <a:moveTo>
                                  <a:pt x="5592" y="1008"/>
                                </a:moveTo>
                                <a:lnTo>
                                  <a:pt x="5592" y="1008"/>
                                </a:lnTo>
                                <a:lnTo>
                                  <a:pt x="5592" y="1008"/>
                                </a:lnTo>
                                <a:lnTo>
                                  <a:pt x="5592" y="1008"/>
                                </a:lnTo>
                                <a:close/>
                                <a:moveTo>
                                  <a:pt x="5601" y="1037"/>
                                </a:moveTo>
                                <a:lnTo>
                                  <a:pt x="5601" y="1032"/>
                                </a:lnTo>
                                <a:lnTo>
                                  <a:pt x="5592" y="1008"/>
                                </a:lnTo>
                                <a:lnTo>
                                  <a:pt x="5616" y="998"/>
                                </a:lnTo>
                                <a:lnTo>
                                  <a:pt x="5625" y="1027"/>
                                </a:lnTo>
                                <a:lnTo>
                                  <a:pt x="5601" y="1037"/>
                                </a:lnTo>
                                <a:close/>
                                <a:moveTo>
                                  <a:pt x="5601" y="1037"/>
                                </a:moveTo>
                                <a:lnTo>
                                  <a:pt x="5601" y="1032"/>
                                </a:lnTo>
                                <a:lnTo>
                                  <a:pt x="5601" y="1037"/>
                                </a:lnTo>
                                <a:lnTo>
                                  <a:pt x="5601" y="1037"/>
                                </a:lnTo>
                                <a:close/>
                                <a:moveTo>
                                  <a:pt x="5635" y="1056"/>
                                </a:moveTo>
                                <a:lnTo>
                                  <a:pt x="5611" y="1061"/>
                                </a:lnTo>
                                <a:lnTo>
                                  <a:pt x="5601" y="1037"/>
                                </a:lnTo>
                                <a:lnTo>
                                  <a:pt x="5625" y="1027"/>
                                </a:lnTo>
                                <a:lnTo>
                                  <a:pt x="5635" y="1056"/>
                                </a:lnTo>
                                <a:lnTo>
                                  <a:pt x="5635" y="1056"/>
                                </a:lnTo>
                                <a:close/>
                                <a:moveTo>
                                  <a:pt x="5635" y="1056"/>
                                </a:moveTo>
                                <a:lnTo>
                                  <a:pt x="5635" y="1056"/>
                                </a:lnTo>
                                <a:lnTo>
                                  <a:pt x="5635" y="1056"/>
                                </a:lnTo>
                                <a:lnTo>
                                  <a:pt x="5635" y="1056"/>
                                </a:lnTo>
                                <a:close/>
                                <a:moveTo>
                                  <a:pt x="5630" y="1123"/>
                                </a:moveTo>
                                <a:lnTo>
                                  <a:pt x="5630" y="1123"/>
                                </a:lnTo>
                                <a:lnTo>
                                  <a:pt x="5611" y="1061"/>
                                </a:lnTo>
                                <a:lnTo>
                                  <a:pt x="5635" y="1056"/>
                                </a:lnTo>
                                <a:lnTo>
                                  <a:pt x="5654" y="1113"/>
                                </a:lnTo>
                                <a:lnTo>
                                  <a:pt x="5630" y="1123"/>
                                </a:lnTo>
                                <a:close/>
                                <a:moveTo>
                                  <a:pt x="5630" y="1123"/>
                                </a:moveTo>
                                <a:lnTo>
                                  <a:pt x="5630" y="1123"/>
                                </a:lnTo>
                                <a:lnTo>
                                  <a:pt x="5630" y="1123"/>
                                </a:lnTo>
                                <a:lnTo>
                                  <a:pt x="5630" y="1123"/>
                                </a:lnTo>
                                <a:close/>
                                <a:moveTo>
                                  <a:pt x="5673" y="1171"/>
                                </a:moveTo>
                                <a:lnTo>
                                  <a:pt x="5649" y="1180"/>
                                </a:lnTo>
                                <a:lnTo>
                                  <a:pt x="5630" y="1123"/>
                                </a:lnTo>
                                <a:lnTo>
                                  <a:pt x="5654" y="1113"/>
                                </a:lnTo>
                                <a:lnTo>
                                  <a:pt x="5673" y="1171"/>
                                </a:lnTo>
                                <a:lnTo>
                                  <a:pt x="5673" y="1171"/>
                                </a:lnTo>
                                <a:close/>
                                <a:moveTo>
                                  <a:pt x="5673" y="1171"/>
                                </a:moveTo>
                                <a:lnTo>
                                  <a:pt x="5673" y="1171"/>
                                </a:lnTo>
                                <a:lnTo>
                                  <a:pt x="5673" y="1166"/>
                                </a:lnTo>
                                <a:lnTo>
                                  <a:pt x="5673" y="1171"/>
                                </a:lnTo>
                                <a:close/>
                                <a:moveTo>
                                  <a:pt x="5692" y="1233"/>
                                </a:moveTo>
                                <a:lnTo>
                                  <a:pt x="5668" y="1243"/>
                                </a:lnTo>
                                <a:lnTo>
                                  <a:pt x="5649" y="1180"/>
                                </a:lnTo>
                                <a:lnTo>
                                  <a:pt x="5673" y="1171"/>
                                </a:lnTo>
                                <a:lnTo>
                                  <a:pt x="5692" y="1233"/>
                                </a:lnTo>
                                <a:lnTo>
                                  <a:pt x="5692" y="1233"/>
                                </a:lnTo>
                                <a:close/>
                                <a:moveTo>
                                  <a:pt x="5692" y="1233"/>
                                </a:moveTo>
                                <a:lnTo>
                                  <a:pt x="5692" y="1233"/>
                                </a:lnTo>
                                <a:lnTo>
                                  <a:pt x="5697" y="1238"/>
                                </a:lnTo>
                                <a:lnTo>
                                  <a:pt x="5692" y="1233"/>
                                </a:lnTo>
                                <a:close/>
                                <a:moveTo>
                                  <a:pt x="5712" y="1295"/>
                                </a:moveTo>
                                <a:lnTo>
                                  <a:pt x="5688" y="1300"/>
                                </a:lnTo>
                                <a:lnTo>
                                  <a:pt x="5668" y="1243"/>
                                </a:lnTo>
                                <a:lnTo>
                                  <a:pt x="5692" y="1233"/>
                                </a:lnTo>
                                <a:lnTo>
                                  <a:pt x="5712" y="1295"/>
                                </a:lnTo>
                                <a:lnTo>
                                  <a:pt x="5712" y="1295"/>
                                </a:lnTo>
                                <a:close/>
                                <a:moveTo>
                                  <a:pt x="5712" y="1295"/>
                                </a:moveTo>
                                <a:lnTo>
                                  <a:pt x="5712" y="1295"/>
                                </a:lnTo>
                                <a:lnTo>
                                  <a:pt x="5712" y="1295"/>
                                </a:lnTo>
                                <a:lnTo>
                                  <a:pt x="5712" y="1295"/>
                                </a:lnTo>
                                <a:close/>
                                <a:moveTo>
                                  <a:pt x="5731" y="1430"/>
                                </a:moveTo>
                                <a:lnTo>
                                  <a:pt x="5731" y="1430"/>
                                </a:lnTo>
                                <a:lnTo>
                                  <a:pt x="5688" y="1300"/>
                                </a:lnTo>
                                <a:lnTo>
                                  <a:pt x="5712" y="1295"/>
                                </a:lnTo>
                                <a:lnTo>
                                  <a:pt x="5755" y="1420"/>
                                </a:lnTo>
                                <a:lnTo>
                                  <a:pt x="5731" y="1430"/>
                                </a:lnTo>
                                <a:close/>
                                <a:moveTo>
                                  <a:pt x="5731" y="1430"/>
                                </a:moveTo>
                                <a:lnTo>
                                  <a:pt x="5731" y="1430"/>
                                </a:lnTo>
                                <a:lnTo>
                                  <a:pt x="5731" y="1430"/>
                                </a:lnTo>
                                <a:lnTo>
                                  <a:pt x="5731" y="1430"/>
                                </a:lnTo>
                                <a:close/>
                                <a:moveTo>
                                  <a:pt x="5774" y="1483"/>
                                </a:moveTo>
                                <a:lnTo>
                                  <a:pt x="5750" y="1492"/>
                                </a:lnTo>
                                <a:lnTo>
                                  <a:pt x="5731" y="1430"/>
                                </a:lnTo>
                                <a:lnTo>
                                  <a:pt x="5755" y="1420"/>
                                </a:lnTo>
                                <a:lnTo>
                                  <a:pt x="5774" y="1483"/>
                                </a:lnTo>
                                <a:lnTo>
                                  <a:pt x="5774" y="1483"/>
                                </a:lnTo>
                                <a:close/>
                                <a:moveTo>
                                  <a:pt x="5774" y="1483"/>
                                </a:moveTo>
                                <a:lnTo>
                                  <a:pt x="5774" y="1483"/>
                                </a:lnTo>
                                <a:lnTo>
                                  <a:pt x="5774" y="1483"/>
                                </a:lnTo>
                                <a:lnTo>
                                  <a:pt x="5774" y="1483"/>
                                </a:lnTo>
                                <a:close/>
                                <a:moveTo>
                                  <a:pt x="5769" y="1550"/>
                                </a:moveTo>
                                <a:lnTo>
                                  <a:pt x="5764" y="1550"/>
                                </a:lnTo>
                                <a:lnTo>
                                  <a:pt x="5750" y="1487"/>
                                </a:lnTo>
                                <a:lnTo>
                                  <a:pt x="5774" y="1483"/>
                                </a:lnTo>
                                <a:lnTo>
                                  <a:pt x="5793" y="1545"/>
                                </a:lnTo>
                                <a:lnTo>
                                  <a:pt x="5769" y="1550"/>
                                </a:lnTo>
                                <a:close/>
                                <a:moveTo>
                                  <a:pt x="5769" y="1550"/>
                                </a:moveTo>
                                <a:lnTo>
                                  <a:pt x="5764" y="1550"/>
                                </a:lnTo>
                                <a:lnTo>
                                  <a:pt x="5764" y="1550"/>
                                </a:lnTo>
                                <a:lnTo>
                                  <a:pt x="5769" y="1550"/>
                                </a:lnTo>
                                <a:close/>
                                <a:moveTo>
                                  <a:pt x="5812" y="1602"/>
                                </a:moveTo>
                                <a:lnTo>
                                  <a:pt x="5788" y="1612"/>
                                </a:lnTo>
                                <a:lnTo>
                                  <a:pt x="5769" y="1550"/>
                                </a:lnTo>
                                <a:lnTo>
                                  <a:pt x="5793" y="1545"/>
                                </a:lnTo>
                                <a:lnTo>
                                  <a:pt x="5812" y="1602"/>
                                </a:lnTo>
                                <a:lnTo>
                                  <a:pt x="5812" y="1602"/>
                                </a:lnTo>
                                <a:close/>
                                <a:moveTo>
                                  <a:pt x="5812" y="1602"/>
                                </a:moveTo>
                                <a:lnTo>
                                  <a:pt x="5812" y="1602"/>
                                </a:lnTo>
                                <a:lnTo>
                                  <a:pt x="5812" y="1607"/>
                                </a:lnTo>
                                <a:lnTo>
                                  <a:pt x="5812" y="1602"/>
                                </a:lnTo>
                                <a:close/>
                                <a:moveTo>
                                  <a:pt x="5827" y="1660"/>
                                </a:moveTo>
                                <a:lnTo>
                                  <a:pt x="5803" y="1670"/>
                                </a:lnTo>
                                <a:lnTo>
                                  <a:pt x="5788" y="1612"/>
                                </a:lnTo>
                                <a:lnTo>
                                  <a:pt x="5812" y="1602"/>
                                </a:lnTo>
                                <a:lnTo>
                                  <a:pt x="5827" y="1660"/>
                                </a:lnTo>
                                <a:lnTo>
                                  <a:pt x="5827" y="1660"/>
                                </a:lnTo>
                                <a:close/>
                                <a:moveTo>
                                  <a:pt x="5827" y="1660"/>
                                </a:moveTo>
                                <a:lnTo>
                                  <a:pt x="5827" y="1660"/>
                                </a:lnTo>
                                <a:lnTo>
                                  <a:pt x="5827" y="1660"/>
                                </a:lnTo>
                                <a:lnTo>
                                  <a:pt x="5827" y="1660"/>
                                </a:lnTo>
                                <a:close/>
                                <a:moveTo>
                                  <a:pt x="5812" y="1698"/>
                                </a:moveTo>
                                <a:lnTo>
                                  <a:pt x="5812" y="1698"/>
                                </a:lnTo>
                                <a:lnTo>
                                  <a:pt x="5803" y="1670"/>
                                </a:lnTo>
                                <a:lnTo>
                                  <a:pt x="5827" y="1660"/>
                                </a:lnTo>
                                <a:lnTo>
                                  <a:pt x="5837" y="1694"/>
                                </a:lnTo>
                                <a:lnTo>
                                  <a:pt x="5812" y="1698"/>
                                </a:lnTo>
                                <a:close/>
                                <a:moveTo>
                                  <a:pt x="5812" y="1698"/>
                                </a:moveTo>
                                <a:lnTo>
                                  <a:pt x="5812" y="1698"/>
                                </a:lnTo>
                                <a:lnTo>
                                  <a:pt x="5812" y="1698"/>
                                </a:lnTo>
                                <a:lnTo>
                                  <a:pt x="5812" y="1698"/>
                                </a:lnTo>
                                <a:close/>
                                <a:moveTo>
                                  <a:pt x="5847" y="1717"/>
                                </a:moveTo>
                                <a:lnTo>
                                  <a:pt x="5822" y="1727"/>
                                </a:lnTo>
                                <a:lnTo>
                                  <a:pt x="5812" y="1698"/>
                                </a:lnTo>
                                <a:lnTo>
                                  <a:pt x="5837" y="1694"/>
                                </a:lnTo>
                                <a:lnTo>
                                  <a:pt x="5847" y="1717"/>
                                </a:lnTo>
                                <a:lnTo>
                                  <a:pt x="5847" y="1717"/>
                                </a:lnTo>
                                <a:close/>
                                <a:moveTo>
                                  <a:pt x="5847" y="1717"/>
                                </a:moveTo>
                                <a:lnTo>
                                  <a:pt x="5847" y="1717"/>
                                </a:lnTo>
                                <a:lnTo>
                                  <a:pt x="5847" y="1717"/>
                                </a:lnTo>
                                <a:lnTo>
                                  <a:pt x="5847" y="1717"/>
                                </a:lnTo>
                                <a:close/>
                                <a:moveTo>
                                  <a:pt x="5831" y="1756"/>
                                </a:moveTo>
                                <a:lnTo>
                                  <a:pt x="5831" y="1756"/>
                                </a:lnTo>
                                <a:lnTo>
                                  <a:pt x="5822" y="1727"/>
                                </a:lnTo>
                                <a:lnTo>
                                  <a:pt x="5847" y="1717"/>
                                </a:lnTo>
                                <a:lnTo>
                                  <a:pt x="5857" y="1746"/>
                                </a:lnTo>
                                <a:lnTo>
                                  <a:pt x="5831" y="1756"/>
                                </a:lnTo>
                                <a:close/>
                                <a:moveTo>
                                  <a:pt x="5831" y="1756"/>
                                </a:moveTo>
                                <a:lnTo>
                                  <a:pt x="5831" y="1756"/>
                                </a:lnTo>
                                <a:lnTo>
                                  <a:pt x="5831" y="1756"/>
                                </a:lnTo>
                                <a:lnTo>
                                  <a:pt x="5831" y="1756"/>
                                </a:lnTo>
                                <a:close/>
                                <a:moveTo>
                                  <a:pt x="5866" y="1770"/>
                                </a:moveTo>
                                <a:lnTo>
                                  <a:pt x="5842" y="1780"/>
                                </a:lnTo>
                                <a:lnTo>
                                  <a:pt x="5831" y="1756"/>
                                </a:lnTo>
                                <a:lnTo>
                                  <a:pt x="5857" y="1746"/>
                                </a:lnTo>
                                <a:lnTo>
                                  <a:pt x="5866" y="1770"/>
                                </a:lnTo>
                                <a:close/>
                                <a:moveTo>
                                  <a:pt x="5885" y="1828"/>
                                </a:moveTo>
                                <a:lnTo>
                                  <a:pt x="5861" y="1833"/>
                                </a:lnTo>
                                <a:lnTo>
                                  <a:pt x="5842" y="1780"/>
                                </a:lnTo>
                                <a:lnTo>
                                  <a:pt x="5866" y="1770"/>
                                </a:lnTo>
                                <a:lnTo>
                                  <a:pt x="5885" y="1828"/>
                                </a:lnTo>
                                <a:lnTo>
                                  <a:pt x="5885" y="1828"/>
                                </a:lnTo>
                                <a:close/>
                                <a:moveTo>
                                  <a:pt x="5885" y="1828"/>
                                </a:moveTo>
                                <a:lnTo>
                                  <a:pt x="5885" y="1828"/>
                                </a:lnTo>
                                <a:lnTo>
                                  <a:pt x="5885" y="1828"/>
                                </a:lnTo>
                                <a:lnTo>
                                  <a:pt x="5885" y="1828"/>
                                </a:lnTo>
                                <a:close/>
                                <a:moveTo>
                                  <a:pt x="5876" y="1885"/>
                                </a:moveTo>
                                <a:lnTo>
                                  <a:pt x="5876" y="1885"/>
                                </a:lnTo>
                                <a:lnTo>
                                  <a:pt x="5861" y="1833"/>
                                </a:lnTo>
                                <a:lnTo>
                                  <a:pt x="5885" y="1828"/>
                                </a:lnTo>
                                <a:lnTo>
                                  <a:pt x="5900" y="1881"/>
                                </a:lnTo>
                                <a:lnTo>
                                  <a:pt x="5876" y="1885"/>
                                </a:lnTo>
                                <a:close/>
                                <a:moveTo>
                                  <a:pt x="5876" y="1885"/>
                                </a:moveTo>
                                <a:lnTo>
                                  <a:pt x="5876" y="1885"/>
                                </a:lnTo>
                                <a:lnTo>
                                  <a:pt x="5876" y="1885"/>
                                </a:lnTo>
                                <a:lnTo>
                                  <a:pt x="5876" y="1885"/>
                                </a:lnTo>
                                <a:close/>
                                <a:moveTo>
                                  <a:pt x="5933" y="1991"/>
                                </a:moveTo>
                                <a:lnTo>
                                  <a:pt x="5909" y="1996"/>
                                </a:lnTo>
                                <a:lnTo>
                                  <a:pt x="5876" y="1885"/>
                                </a:lnTo>
                                <a:lnTo>
                                  <a:pt x="5900" y="1881"/>
                                </a:lnTo>
                                <a:lnTo>
                                  <a:pt x="5933" y="1991"/>
                                </a:lnTo>
                                <a:lnTo>
                                  <a:pt x="5933" y="1991"/>
                                </a:lnTo>
                                <a:close/>
                                <a:moveTo>
                                  <a:pt x="5933" y="1991"/>
                                </a:moveTo>
                                <a:lnTo>
                                  <a:pt x="5933" y="1991"/>
                                </a:lnTo>
                                <a:lnTo>
                                  <a:pt x="5933" y="1991"/>
                                </a:lnTo>
                                <a:lnTo>
                                  <a:pt x="5933" y="1991"/>
                                </a:lnTo>
                                <a:close/>
                                <a:moveTo>
                                  <a:pt x="5948" y="2044"/>
                                </a:moveTo>
                                <a:lnTo>
                                  <a:pt x="5924" y="2048"/>
                                </a:lnTo>
                                <a:lnTo>
                                  <a:pt x="5909" y="1996"/>
                                </a:lnTo>
                                <a:lnTo>
                                  <a:pt x="5933" y="1991"/>
                                </a:lnTo>
                                <a:lnTo>
                                  <a:pt x="5948" y="2044"/>
                                </a:lnTo>
                                <a:lnTo>
                                  <a:pt x="5948" y="2044"/>
                                </a:lnTo>
                                <a:close/>
                                <a:moveTo>
                                  <a:pt x="5948" y="2044"/>
                                </a:moveTo>
                                <a:lnTo>
                                  <a:pt x="5948" y="2044"/>
                                </a:lnTo>
                                <a:lnTo>
                                  <a:pt x="5948" y="2039"/>
                                </a:lnTo>
                                <a:lnTo>
                                  <a:pt x="5948" y="2044"/>
                                </a:lnTo>
                                <a:close/>
                                <a:moveTo>
                                  <a:pt x="5943" y="2106"/>
                                </a:moveTo>
                                <a:lnTo>
                                  <a:pt x="5924" y="2048"/>
                                </a:lnTo>
                                <a:lnTo>
                                  <a:pt x="5948" y="2044"/>
                                </a:lnTo>
                                <a:lnTo>
                                  <a:pt x="5967" y="2096"/>
                                </a:lnTo>
                                <a:lnTo>
                                  <a:pt x="5943" y="2106"/>
                                </a:lnTo>
                                <a:close/>
                                <a:moveTo>
                                  <a:pt x="5981" y="2149"/>
                                </a:moveTo>
                                <a:lnTo>
                                  <a:pt x="5957" y="2159"/>
                                </a:lnTo>
                                <a:lnTo>
                                  <a:pt x="5943" y="2106"/>
                                </a:lnTo>
                                <a:lnTo>
                                  <a:pt x="5967" y="2096"/>
                                </a:lnTo>
                                <a:lnTo>
                                  <a:pt x="5981" y="2149"/>
                                </a:lnTo>
                                <a:lnTo>
                                  <a:pt x="5981" y="2149"/>
                                </a:lnTo>
                                <a:close/>
                                <a:moveTo>
                                  <a:pt x="5981" y="2149"/>
                                </a:moveTo>
                                <a:lnTo>
                                  <a:pt x="5981" y="2149"/>
                                </a:lnTo>
                                <a:lnTo>
                                  <a:pt x="5981" y="2149"/>
                                </a:lnTo>
                                <a:lnTo>
                                  <a:pt x="5981" y="2149"/>
                                </a:lnTo>
                                <a:close/>
                                <a:moveTo>
                                  <a:pt x="5972" y="2211"/>
                                </a:moveTo>
                                <a:lnTo>
                                  <a:pt x="5972" y="2211"/>
                                </a:lnTo>
                                <a:lnTo>
                                  <a:pt x="5957" y="2159"/>
                                </a:lnTo>
                                <a:lnTo>
                                  <a:pt x="5981" y="2149"/>
                                </a:lnTo>
                                <a:lnTo>
                                  <a:pt x="5996" y="2202"/>
                                </a:lnTo>
                                <a:lnTo>
                                  <a:pt x="5972" y="2211"/>
                                </a:lnTo>
                                <a:close/>
                                <a:moveTo>
                                  <a:pt x="5972" y="2211"/>
                                </a:moveTo>
                                <a:lnTo>
                                  <a:pt x="5972" y="2211"/>
                                </a:lnTo>
                                <a:lnTo>
                                  <a:pt x="5972" y="2211"/>
                                </a:lnTo>
                                <a:lnTo>
                                  <a:pt x="5972" y="2211"/>
                                </a:lnTo>
                                <a:close/>
                                <a:moveTo>
                                  <a:pt x="6010" y="2255"/>
                                </a:moveTo>
                                <a:lnTo>
                                  <a:pt x="5986" y="2259"/>
                                </a:lnTo>
                                <a:lnTo>
                                  <a:pt x="5972" y="2211"/>
                                </a:lnTo>
                                <a:lnTo>
                                  <a:pt x="5996" y="2202"/>
                                </a:lnTo>
                                <a:lnTo>
                                  <a:pt x="6010" y="2255"/>
                                </a:lnTo>
                                <a:lnTo>
                                  <a:pt x="6010" y="2255"/>
                                </a:lnTo>
                                <a:close/>
                                <a:moveTo>
                                  <a:pt x="6010" y="2255"/>
                                </a:moveTo>
                                <a:lnTo>
                                  <a:pt x="6010" y="2255"/>
                                </a:lnTo>
                                <a:lnTo>
                                  <a:pt x="6010" y="2255"/>
                                </a:lnTo>
                                <a:lnTo>
                                  <a:pt x="6010" y="2255"/>
                                </a:lnTo>
                                <a:close/>
                                <a:moveTo>
                                  <a:pt x="6001" y="2312"/>
                                </a:moveTo>
                                <a:lnTo>
                                  <a:pt x="6001" y="2307"/>
                                </a:lnTo>
                                <a:lnTo>
                                  <a:pt x="5986" y="2259"/>
                                </a:lnTo>
                                <a:lnTo>
                                  <a:pt x="6010" y="2255"/>
                                </a:lnTo>
                                <a:lnTo>
                                  <a:pt x="6025" y="2303"/>
                                </a:lnTo>
                                <a:lnTo>
                                  <a:pt x="6001" y="2312"/>
                                </a:lnTo>
                                <a:close/>
                                <a:moveTo>
                                  <a:pt x="6001" y="2312"/>
                                </a:moveTo>
                                <a:lnTo>
                                  <a:pt x="6001" y="2307"/>
                                </a:lnTo>
                                <a:lnTo>
                                  <a:pt x="6001" y="2307"/>
                                </a:lnTo>
                                <a:lnTo>
                                  <a:pt x="6001" y="2312"/>
                                </a:lnTo>
                                <a:close/>
                                <a:moveTo>
                                  <a:pt x="6039" y="2350"/>
                                </a:moveTo>
                                <a:lnTo>
                                  <a:pt x="6015" y="2355"/>
                                </a:lnTo>
                                <a:lnTo>
                                  <a:pt x="6001" y="2312"/>
                                </a:lnTo>
                                <a:lnTo>
                                  <a:pt x="6025" y="2303"/>
                                </a:lnTo>
                                <a:lnTo>
                                  <a:pt x="6039" y="2350"/>
                                </a:lnTo>
                                <a:lnTo>
                                  <a:pt x="6039" y="2350"/>
                                </a:lnTo>
                                <a:close/>
                                <a:moveTo>
                                  <a:pt x="6039" y="2350"/>
                                </a:moveTo>
                                <a:lnTo>
                                  <a:pt x="6039" y="2350"/>
                                </a:lnTo>
                                <a:lnTo>
                                  <a:pt x="6039" y="2350"/>
                                </a:lnTo>
                                <a:lnTo>
                                  <a:pt x="6039" y="2350"/>
                                </a:lnTo>
                                <a:close/>
                                <a:moveTo>
                                  <a:pt x="6025" y="2384"/>
                                </a:moveTo>
                                <a:lnTo>
                                  <a:pt x="6025" y="2379"/>
                                </a:lnTo>
                                <a:lnTo>
                                  <a:pt x="6015" y="2355"/>
                                </a:lnTo>
                                <a:lnTo>
                                  <a:pt x="6039" y="2350"/>
                                </a:lnTo>
                                <a:lnTo>
                                  <a:pt x="6048" y="2374"/>
                                </a:lnTo>
                                <a:lnTo>
                                  <a:pt x="6025" y="2384"/>
                                </a:lnTo>
                                <a:close/>
                                <a:moveTo>
                                  <a:pt x="6025" y="2384"/>
                                </a:moveTo>
                                <a:lnTo>
                                  <a:pt x="6025" y="2384"/>
                                </a:lnTo>
                                <a:lnTo>
                                  <a:pt x="6025" y="2379"/>
                                </a:lnTo>
                                <a:lnTo>
                                  <a:pt x="6025" y="2384"/>
                                </a:lnTo>
                                <a:close/>
                                <a:moveTo>
                                  <a:pt x="6053" y="2398"/>
                                </a:moveTo>
                                <a:lnTo>
                                  <a:pt x="6029" y="2403"/>
                                </a:lnTo>
                                <a:lnTo>
                                  <a:pt x="6025" y="2384"/>
                                </a:lnTo>
                                <a:lnTo>
                                  <a:pt x="6048" y="2374"/>
                                </a:lnTo>
                                <a:lnTo>
                                  <a:pt x="6053" y="2398"/>
                                </a:lnTo>
                                <a:lnTo>
                                  <a:pt x="6053" y="2398"/>
                                </a:lnTo>
                                <a:close/>
                                <a:moveTo>
                                  <a:pt x="6053" y="2398"/>
                                </a:moveTo>
                                <a:lnTo>
                                  <a:pt x="6053" y="2398"/>
                                </a:lnTo>
                                <a:lnTo>
                                  <a:pt x="6053" y="2398"/>
                                </a:lnTo>
                                <a:lnTo>
                                  <a:pt x="6053" y="2398"/>
                                </a:lnTo>
                                <a:close/>
                                <a:moveTo>
                                  <a:pt x="6063" y="2418"/>
                                </a:moveTo>
                                <a:lnTo>
                                  <a:pt x="6039" y="2427"/>
                                </a:lnTo>
                                <a:lnTo>
                                  <a:pt x="6029" y="2403"/>
                                </a:lnTo>
                                <a:lnTo>
                                  <a:pt x="6053" y="2398"/>
                                </a:lnTo>
                                <a:lnTo>
                                  <a:pt x="6063" y="2418"/>
                                </a:lnTo>
                                <a:lnTo>
                                  <a:pt x="6063" y="2418"/>
                                </a:lnTo>
                                <a:close/>
                                <a:moveTo>
                                  <a:pt x="6063" y="2418"/>
                                </a:moveTo>
                                <a:lnTo>
                                  <a:pt x="6063" y="2418"/>
                                </a:lnTo>
                                <a:lnTo>
                                  <a:pt x="6063" y="2422"/>
                                </a:lnTo>
                                <a:lnTo>
                                  <a:pt x="6063" y="2418"/>
                                </a:lnTo>
                                <a:close/>
                                <a:moveTo>
                                  <a:pt x="6044" y="2451"/>
                                </a:moveTo>
                                <a:lnTo>
                                  <a:pt x="6044" y="2451"/>
                                </a:lnTo>
                                <a:lnTo>
                                  <a:pt x="6039" y="2427"/>
                                </a:lnTo>
                                <a:lnTo>
                                  <a:pt x="6063" y="2418"/>
                                </a:lnTo>
                                <a:lnTo>
                                  <a:pt x="6068" y="2442"/>
                                </a:lnTo>
                                <a:lnTo>
                                  <a:pt x="6044" y="2451"/>
                                </a:lnTo>
                                <a:close/>
                                <a:moveTo>
                                  <a:pt x="6044" y="2451"/>
                                </a:moveTo>
                                <a:lnTo>
                                  <a:pt x="6044" y="2451"/>
                                </a:lnTo>
                                <a:lnTo>
                                  <a:pt x="6044" y="2451"/>
                                </a:lnTo>
                                <a:lnTo>
                                  <a:pt x="6044" y="2451"/>
                                </a:lnTo>
                                <a:close/>
                                <a:moveTo>
                                  <a:pt x="6077" y="2461"/>
                                </a:moveTo>
                                <a:lnTo>
                                  <a:pt x="6053" y="2470"/>
                                </a:lnTo>
                                <a:lnTo>
                                  <a:pt x="6044" y="2451"/>
                                </a:lnTo>
                                <a:lnTo>
                                  <a:pt x="6068" y="2442"/>
                                </a:lnTo>
                                <a:lnTo>
                                  <a:pt x="6077" y="2461"/>
                                </a:lnTo>
                                <a:lnTo>
                                  <a:pt x="6077" y="2461"/>
                                </a:lnTo>
                                <a:close/>
                                <a:moveTo>
                                  <a:pt x="6077" y="2461"/>
                                </a:moveTo>
                                <a:lnTo>
                                  <a:pt x="6077" y="2461"/>
                                </a:lnTo>
                                <a:lnTo>
                                  <a:pt x="6077" y="2461"/>
                                </a:lnTo>
                                <a:lnTo>
                                  <a:pt x="6077" y="2461"/>
                                </a:lnTo>
                                <a:close/>
                                <a:moveTo>
                                  <a:pt x="6058" y="2490"/>
                                </a:moveTo>
                                <a:lnTo>
                                  <a:pt x="6058" y="2490"/>
                                </a:lnTo>
                                <a:lnTo>
                                  <a:pt x="6053" y="2470"/>
                                </a:lnTo>
                                <a:lnTo>
                                  <a:pt x="6077" y="2461"/>
                                </a:lnTo>
                                <a:lnTo>
                                  <a:pt x="6082" y="2485"/>
                                </a:lnTo>
                                <a:lnTo>
                                  <a:pt x="6058" y="2490"/>
                                </a:lnTo>
                                <a:close/>
                                <a:moveTo>
                                  <a:pt x="6058" y="2490"/>
                                </a:moveTo>
                                <a:lnTo>
                                  <a:pt x="6058" y="2490"/>
                                </a:lnTo>
                                <a:lnTo>
                                  <a:pt x="6058" y="2490"/>
                                </a:lnTo>
                                <a:lnTo>
                                  <a:pt x="6058" y="2490"/>
                                </a:lnTo>
                                <a:close/>
                                <a:moveTo>
                                  <a:pt x="6092" y="2504"/>
                                </a:moveTo>
                                <a:lnTo>
                                  <a:pt x="6068" y="2514"/>
                                </a:lnTo>
                                <a:lnTo>
                                  <a:pt x="6058" y="2490"/>
                                </a:lnTo>
                                <a:lnTo>
                                  <a:pt x="6082" y="2480"/>
                                </a:lnTo>
                                <a:lnTo>
                                  <a:pt x="6092" y="2504"/>
                                </a:lnTo>
                                <a:lnTo>
                                  <a:pt x="6092" y="2504"/>
                                </a:lnTo>
                                <a:close/>
                                <a:moveTo>
                                  <a:pt x="6092" y="2504"/>
                                </a:moveTo>
                                <a:lnTo>
                                  <a:pt x="6092" y="2504"/>
                                </a:lnTo>
                                <a:lnTo>
                                  <a:pt x="6092" y="2504"/>
                                </a:lnTo>
                                <a:lnTo>
                                  <a:pt x="6092" y="2504"/>
                                </a:lnTo>
                                <a:close/>
                                <a:moveTo>
                                  <a:pt x="6072" y="2533"/>
                                </a:moveTo>
                                <a:lnTo>
                                  <a:pt x="6072" y="2528"/>
                                </a:lnTo>
                                <a:lnTo>
                                  <a:pt x="6068" y="2509"/>
                                </a:lnTo>
                                <a:lnTo>
                                  <a:pt x="6092" y="2504"/>
                                </a:lnTo>
                                <a:lnTo>
                                  <a:pt x="6096" y="2523"/>
                                </a:lnTo>
                                <a:lnTo>
                                  <a:pt x="6072" y="2533"/>
                                </a:lnTo>
                                <a:close/>
                                <a:moveTo>
                                  <a:pt x="6072" y="2533"/>
                                </a:moveTo>
                                <a:lnTo>
                                  <a:pt x="6072" y="2528"/>
                                </a:lnTo>
                                <a:lnTo>
                                  <a:pt x="6072" y="2528"/>
                                </a:lnTo>
                                <a:lnTo>
                                  <a:pt x="6072" y="2533"/>
                                </a:lnTo>
                                <a:close/>
                                <a:moveTo>
                                  <a:pt x="6106" y="2542"/>
                                </a:moveTo>
                                <a:lnTo>
                                  <a:pt x="6082" y="2552"/>
                                </a:lnTo>
                                <a:lnTo>
                                  <a:pt x="6072" y="2533"/>
                                </a:lnTo>
                                <a:lnTo>
                                  <a:pt x="6096" y="2523"/>
                                </a:lnTo>
                                <a:lnTo>
                                  <a:pt x="6106" y="2542"/>
                                </a:lnTo>
                                <a:lnTo>
                                  <a:pt x="6106" y="2542"/>
                                </a:lnTo>
                                <a:close/>
                                <a:moveTo>
                                  <a:pt x="6106" y="2542"/>
                                </a:moveTo>
                                <a:lnTo>
                                  <a:pt x="6106" y="2542"/>
                                </a:lnTo>
                                <a:lnTo>
                                  <a:pt x="6106" y="2542"/>
                                </a:lnTo>
                                <a:lnTo>
                                  <a:pt x="6106" y="2542"/>
                                </a:lnTo>
                                <a:close/>
                                <a:moveTo>
                                  <a:pt x="6087" y="2571"/>
                                </a:moveTo>
                                <a:lnTo>
                                  <a:pt x="6087" y="2566"/>
                                </a:lnTo>
                                <a:lnTo>
                                  <a:pt x="6082" y="2547"/>
                                </a:lnTo>
                                <a:lnTo>
                                  <a:pt x="6106" y="2542"/>
                                </a:lnTo>
                                <a:lnTo>
                                  <a:pt x="6111" y="2557"/>
                                </a:lnTo>
                                <a:lnTo>
                                  <a:pt x="6087" y="2571"/>
                                </a:lnTo>
                                <a:close/>
                                <a:moveTo>
                                  <a:pt x="6087" y="2571"/>
                                </a:moveTo>
                                <a:lnTo>
                                  <a:pt x="6087" y="2566"/>
                                </a:lnTo>
                                <a:lnTo>
                                  <a:pt x="6087" y="2566"/>
                                </a:lnTo>
                                <a:lnTo>
                                  <a:pt x="6087" y="2571"/>
                                </a:lnTo>
                                <a:close/>
                                <a:moveTo>
                                  <a:pt x="6120" y="2576"/>
                                </a:moveTo>
                                <a:lnTo>
                                  <a:pt x="6096" y="2585"/>
                                </a:lnTo>
                                <a:lnTo>
                                  <a:pt x="6087" y="2571"/>
                                </a:lnTo>
                                <a:lnTo>
                                  <a:pt x="6111" y="2557"/>
                                </a:lnTo>
                                <a:lnTo>
                                  <a:pt x="6120" y="2576"/>
                                </a:lnTo>
                                <a:lnTo>
                                  <a:pt x="6120" y="2576"/>
                                </a:lnTo>
                                <a:close/>
                                <a:moveTo>
                                  <a:pt x="6120" y="2576"/>
                                </a:moveTo>
                                <a:lnTo>
                                  <a:pt x="6120" y="2576"/>
                                </a:lnTo>
                                <a:lnTo>
                                  <a:pt x="6120" y="2576"/>
                                </a:lnTo>
                                <a:lnTo>
                                  <a:pt x="6120" y="2576"/>
                                </a:lnTo>
                                <a:close/>
                                <a:moveTo>
                                  <a:pt x="6101" y="2600"/>
                                </a:moveTo>
                                <a:lnTo>
                                  <a:pt x="6101" y="2600"/>
                                </a:lnTo>
                                <a:lnTo>
                                  <a:pt x="6096" y="2585"/>
                                </a:lnTo>
                                <a:lnTo>
                                  <a:pt x="6120" y="2576"/>
                                </a:lnTo>
                                <a:lnTo>
                                  <a:pt x="6125" y="2590"/>
                                </a:lnTo>
                                <a:lnTo>
                                  <a:pt x="6101" y="2600"/>
                                </a:lnTo>
                                <a:close/>
                                <a:moveTo>
                                  <a:pt x="6101" y="2600"/>
                                </a:moveTo>
                                <a:lnTo>
                                  <a:pt x="6101" y="2600"/>
                                </a:lnTo>
                                <a:lnTo>
                                  <a:pt x="6101" y="2600"/>
                                </a:lnTo>
                                <a:lnTo>
                                  <a:pt x="6101" y="2600"/>
                                </a:lnTo>
                                <a:close/>
                                <a:moveTo>
                                  <a:pt x="6106" y="2619"/>
                                </a:moveTo>
                                <a:lnTo>
                                  <a:pt x="6106" y="2619"/>
                                </a:lnTo>
                                <a:lnTo>
                                  <a:pt x="6101" y="2600"/>
                                </a:lnTo>
                                <a:lnTo>
                                  <a:pt x="6125" y="2590"/>
                                </a:lnTo>
                                <a:lnTo>
                                  <a:pt x="6130" y="2609"/>
                                </a:lnTo>
                                <a:lnTo>
                                  <a:pt x="6106" y="2619"/>
                                </a:lnTo>
                                <a:close/>
                                <a:moveTo>
                                  <a:pt x="6106" y="2619"/>
                                </a:moveTo>
                                <a:lnTo>
                                  <a:pt x="6106" y="2619"/>
                                </a:lnTo>
                                <a:lnTo>
                                  <a:pt x="6106" y="2619"/>
                                </a:lnTo>
                                <a:lnTo>
                                  <a:pt x="6106" y="2619"/>
                                </a:lnTo>
                                <a:close/>
                                <a:moveTo>
                                  <a:pt x="6116" y="2633"/>
                                </a:moveTo>
                                <a:lnTo>
                                  <a:pt x="6116" y="2633"/>
                                </a:lnTo>
                                <a:lnTo>
                                  <a:pt x="6106" y="2619"/>
                                </a:lnTo>
                                <a:lnTo>
                                  <a:pt x="6130" y="2609"/>
                                </a:lnTo>
                                <a:lnTo>
                                  <a:pt x="6135" y="2624"/>
                                </a:lnTo>
                                <a:lnTo>
                                  <a:pt x="6116" y="2633"/>
                                </a:lnTo>
                                <a:close/>
                                <a:moveTo>
                                  <a:pt x="6116" y="2633"/>
                                </a:moveTo>
                                <a:lnTo>
                                  <a:pt x="6116" y="2633"/>
                                </a:lnTo>
                                <a:lnTo>
                                  <a:pt x="6116" y="2633"/>
                                </a:lnTo>
                                <a:lnTo>
                                  <a:pt x="6116" y="2633"/>
                                </a:lnTo>
                                <a:close/>
                                <a:moveTo>
                                  <a:pt x="6144" y="2638"/>
                                </a:moveTo>
                                <a:lnTo>
                                  <a:pt x="6120" y="2648"/>
                                </a:lnTo>
                                <a:lnTo>
                                  <a:pt x="6116" y="2633"/>
                                </a:lnTo>
                                <a:lnTo>
                                  <a:pt x="6135" y="2624"/>
                                </a:lnTo>
                                <a:lnTo>
                                  <a:pt x="6144" y="2638"/>
                                </a:lnTo>
                                <a:lnTo>
                                  <a:pt x="6144" y="2638"/>
                                </a:lnTo>
                                <a:close/>
                                <a:moveTo>
                                  <a:pt x="6144" y="2638"/>
                                </a:moveTo>
                                <a:lnTo>
                                  <a:pt x="6144" y="2638"/>
                                </a:lnTo>
                                <a:lnTo>
                                  <a:pt x="6144" y="2638"/>
                                </a:lnTo>
                                <a:lnTo>
                                  <a:pt x="6144" y="2638"/>
                                </a:lnTo>
                                <a:close/>
                                <a:moveTo>
                                  <a:pt x="6125" y="2662"/>
                                </a:moveTo>
                                <a:lnTo>
                                  <a:pt x="6125" y="2662"/>
                                </a:lnTo>
                                <a:lnTo>
                                  <a:pt x="6120" y="2648"/>
                                </a:lnTo>
                                <a:lnTo>
                                  <a:pt x="6144" y="2638"/>
                                </a:lnTo>
                                <a:lnTo>
                                  <a:pt x="6149" y="2653"/>
                                </a:lnTo>
                                <a:lnTo>
                                  <a:pt x="6125" y="2662"/>
                                </a:lnTo>
                                <a:close/>
                                <a:moveTo>
                                  <a:pt x="6125" y="2662"/>
                                </a:moveTo>
                                <a:lnTo>
                                  <a:pt x="6125" y="2662"/>
                                </a:lnTo>
                                <a:lnTo>
                                  <a:pt x="6125" y="2662"/>
                                </a:lnTo>
                                <a:lnTo>
                                  <a:pt x="6125" y="2662"/>
                                </a:lnTo>
                                <a:close/>
                                <a:moveTo>
                                  <a:pt x="6154" y="2667"/>
                                </a:moveTo>
                                <a:lnTo>
                                  <a:pt x="6135" y="2677"/>
                                </a:lnTo>
                                <a:lnTo>
                                  <a:pt x="6125" y="2662"/>
                                </a:lnTo>
                                <a:lnTo>
                                  <a:pt x="6149" y="2653"/>
                                </a:lnTo>
                                <a:lnTo>
                                  <a:pt x="6154" y="2667"/>
                                </a:lnTo>
                                <a:lnTo>
                                  <a:pt x="6154" y="2667"/>
                                </a:lnTo>
                                <a:close/>
                                <a:moveTo>
                                  <a:pt x="6154" y="2667"/>
                                </a:moveTo>
                                <a:lnTo>
                                  <a:pt x="6154" y="2667"/>
                                </a:lnTo>
                                <a:lnTo>
                                  <a:pt x="6154" y="2662"/>
                                </a:lnTo>
                                <a:lnTo>
                                  <a:pt x="6154" y="2667"/>
                                </a:lnTo>
                                <a:close/>
                                <a:moveTo>
                                  <a:pt x="6140" y="2691"/>
                                </a:moveTo>
                                <a:lnTo>
                                  <a:pt x="6140" y="2691"/>
                                </a:lnTo>
                                <a:lnTo>
                                  <a:pt x="6130" y="2677"/>
                                </a:lnTo>
                                <a:lnTo>
                                  <a:pt x="6154" y="2667"/>
                                </a:lnTo>
                                <a:lnTo>
                                  <a:pt x="6164" y="2681"/>
                                </a:lnTo>
                                <a:lnTo>
                                  <a:pt x="6140" y="2691"/>
                                </a:lnTo>
                                <a:close/>
                                <a:moveTo>
                                  <a:pt x="6140" y="2691"/>
                                </a:moveTo>
                                <a:lnTo>
                                  <a:pt x="6140" y="2691"/>
                                </a:lnTo>
                                <a:lnTo>
                                  <a:pt x="6140" y="2691"/>
                                </a:lnTo>
                                <a:lnTo>
                                  <a:pt x="6140" y="2691"/>
                                </a:lnTo>
                                <a:close/>
                                <a:moveTo>
                                  <a:pt x="6154" y="2716"/>
                                </a:moveTo>
                                <a:lnTo>
                                  <a:pt x="6154" y="2716"/>
                                </a:lnTo>
                                <a:lnTo>
                                  <a:pt x="6140" y="2691"/>
                                </a:lnTo>
                                <a:lnTo>
                                  <a:pt x="6164" y="2681"/>
                                </a:lnTo>
                                <a:lnTo>
                                  <a:pt x="6173" y="2705"/>
                                </a:lnTo>
                                <a:lnTo>
                                  <a:pt x="6154" y="2716"/>
                                </a:lnTo>
                                <a:close/>
                                <a:moveTo>
                                  <a:pt x="6154" y="2716"/>
                                </a:moveTo>
                                <a:lnTo>
                                  <a:pt x="6154" y="2716"/>
                                </a:lnTo>
                                <a:lnTo>
                                  <a:pt x="6154" y="2716"/>
                                </a:lnTo>
                                <a:lnTo>
                                  <a:pt x="6154" y="2716"/>
                                </a:lnTo>
                                <a:close/>
                                <a:moveTo>
                                  <a:pt x="6188" y="2730"/>
                                </a:moveTo>
                                <a:lnTo>
                                  <a:pt x="6164" y="2740"/>
                                </a:lnTo>
                                <a:lnTo>
                                  <a:pt x="6154" y="2716"/>
                                </a:lnTo>
                                <a:lnTo>
                                  <a:pt x="6173" y="2705"/>
                                </a:lnTo>
                                <a:lnTo>
                                  <a:pt x="6188" y="2726"/>
                                </a:lnTo>
                                <a:lnTo>
                                  <a:pt x="6188" y="2730"/>
                                </a:lnTo>
                                <a:close/>
                                <a:moveTo>
                                  <a:pt x="6188" y="2726"/>
                                </a:moveTo>
                                <a:lnTo>
                                  <a:pt x="6188" y="2730"/>
                                </a:lnTo>
                                <a:lnTo>
                                  <a:pt x="6188" y="2730"/>
                                </a:lnTo>
                                <a:lnTo>
                                  <a:pt x="6188" y="2726"/>
                                </a:lnTo>
                                <a:close/>
                                <a:moveTo>
                                  <a:pt x="6173" y="2759"/>
                                </a:moveTo>
                                <a:lnTo>
                                  <a:pt x="6173" y="2759"/>
                                </a:lnTo>
                                <a:lnTo>
                                  <a:pt x="6164" y="2740"/>
                                </a:lnTo>
                                <a:lnTo>
                                  <a:pt x="6188" y="2730"/>
                                </a:lnTo>
                                <a:lnTo>
                                  <a:pt x="6197" y="2750"/>
                                </a:lnTo>
                                <a:lnTo>
                                  <a:pt x="6173" y="2759"/>
                                </a:lnTo>
                                <a:close/>
                                <a:moveTo>
                                  <a:pt x="6173" y="2759"/>
                                </a:moveTo>
                                <a:lnTo>
                                  <a:pt x="6173" y="2759"/>
                                </a:lnTo>
                                <a:lnTo>
                                  <a:pt x="6173" y="2759"/>
                                </a:lnTo>
                                <a:lnTo>
                                  <a:pt x="6173" y="2759"/>
                                </a:lnTo>
                                <a:close/>
                                <a:moveTo>
                                  <a:pt x="6207" y="2769"/>
                                </a:moveTo>
                                <a:lnTo>
                                  <a:pt x="6188" y="2783"/>
                                </a:lnTo>
                                <a:lnTo>
                                  <a:pt x="6173" y="2759"/>
                                </a:lnTo>
                                <a:lnTo>
                                  <a:pt x="6197" y="2750"/>
                                </a:lnTo>
                                <a:lnTo>
                                  <a:pt x="6207" y="2769"/>
                                </a:lnTo>
                                <a:lnTo>
                                  <a:pt x="6207" y="2769"/>
                                </a:lnTo>
                                <a:close/>
                                <a:moveTo>
                                  <a:pt x="6207" y="2769"/>
                                </a:moveTo>
                                <a:lnTo>
                                  <a:pt x="6207" y="2769"/>
                                </a:lnTo>
                                <a:lnTo>
                                  <a:pt x="6207" y="2769"/>
                                </a:lnTo>
                                <a:lnTo>
                                  <a:pt x="6207" y="2769"/>
                                </a:lnTo>
                                <a:close/>
                                <a:moveTo>
                                  <a:pt x="6197" y="2802"/>
                                </a:moveTo>
                                <a:lnTo>
                                  <a:pt x="6197" y="2802"/>
                                </a:lnTo>
                                <a:lnTo>
                                  <a:pt x="6188" y="2778"/>
                                </a:lnTo>
                                <a:lnTo>
                                  <a:pt x="6207" y="2769"/>
                                </a:lnTo>
                                <a:lnTo>
                                  <a:pt x="6221" y="2788"/>
                                </a:lnTo>
                                <a:lnTo>
                                  <a:pt x="6197" y="2802"/>
                                </a:lnTo>
                                <a:close/>
                                <a:moveTo>
                                  <a:pt x="6197" y="2802"/>
                                </a:moveTo>
                                <a:lnTo>
                                  <a:pt x="6197" y="2802"/>
                                </a:lnTo>
                                <a:lnTo>
                                  <a:pt x="6197" y="2802"/>
                                </a:lnTo>
                                <a:lnTo>
                                  <a:pt x="6197" y="2802"/>
                                </a:lnTo>
                                <a:close/>
                                <a:moveTo>
                                  <a:pt x="6212" y="2822"/>
                                </a:moveTo>
                                <a:lnTo>
                                  <a:pt x="6212" y="2822"/>
                                </a:lnTo>
                                <a:lnTo>
                                  <a:pt x="6197" y="2802"/>
                                </a:lnTo>
                                <a:lnTo>
                                  <a:pt x="6216" y="2788"/>
                                </a:lnTo>
                                <a:lnTo>
                                  <a:pt x="6231" y="2807"/>
                                </a:lnTo>
                                <a:lnTo>
                                  <a:pt x="6212" y="2822"/>
                                </a:lnTo>
                                <a:close/>
                                <a:moveTo>
                                  <a:pt x="6212" y="2822"/>
                                </a:moveTo>
                                <a:lnTo>
                                  <a:pt x="6212" y="2822"/>
                                </a:lnTo>
                                <a:lnTo>
                                  <a:pt x="6212" y="2822"/>
                                </a:lnTo>
                                <a:lnTo>
                                  <a:pt x="6212" y="2822"/>
                                </a:lnTo>
                                <a:close/>
                                <a:moveTo>
                                  <a:pt x="6245" y="2822"/>
                                </a:moveTo>
                                <a:lnTo>
                                  <a:pt x="6221" y="2836"/>
                                </a:lnTo>
                                <a:lnTo>
                                  <a:pt x="6212" y="2822"/>
                                </a:lnTo>
                                <a:lnTo>
                                  <a:pt x="6231" y="2807"/>
                                </a:lnTo>
                                <a:lnTo>
                                  <a:pt x="6245" y="2822"/>
                                </a:lnTo>
                                <a:lnTo>
                                  <a:pt x="6245" y="2822"/>
                                </a:lnTo>
                                <a:close/>
                                <a:moveTo>
                                  <a:pt x="6245" y="2822"/>
                                </a:moveTo>
                                <a:lnTo>
                                  <a:pt x="6245" y="2822"/>
                                </a:lnTo>
                                <a:lnTo>
                                  <a:pt x="6245" y="2822"/>
                                </a:lnTo>
                                <a:lnTo>
                                  <a:pt x="6245" y="2822"/>
                                </a:lnTo>
                                <a:close/>
                                <a:moveTo>
                                  <a:pt x="6255" y="2836"/>
                                </a:moveTo>
                                <a:lnTo>
                                  <a:pt x="6236" y="2850"/>
                                </a:lnTo>
                                <a:lnTo>
                                  <a:pt x="6221" y="2836"/>
                                </a:lnTo>
                                <a:lnTo>
                                  <a:pt x="6245" y="2822"/>
                                </a:lnTo>
                                <a:lnTo>
                                  <a:pt x="6255" y="2836"/>
                                </a:lnTo>
                                <a:close/>
                                <a:moveTo>
                                  <a:pt x="6264" y="2855"/>
                                </a:moveTo>
                                <a:lnTo>
                                  <a:pt x="6245" y="2870"/>
                                </a:lnTo>
                                <a:lnTo>
                                  <a:pt x="6236" y="2850"/>
                                </a:lnTo>
                                <a:lnTo>
                                  <a:pt x="6255" y="2836"/>
                                </a:lnTo>
                                <a:lnTo>
                                  <a:pt x="6264" y="2855"/>
                                </a:lnTo>
                                <a:close/>
                                <a:moveTo>
                                  <a:pt x="6260" y="2884"/>
                                </a:moveTo>
                                <a:lnTo>
                                  <a:pt x="6260" y="2884"/>
                                </a:lnTo>
                                <a:lnTo>
                                  <a:pt x="6245" y="2870"/>
                                </a:lnTo>
                                <a:lnTo>
                                  <a:pt x="6264" y="2855"/>
                                </a:lnTo>
                                <a:lnTo>
                                  <a:pt x="6279" y="2870"/>
                                </a:lnTo>
                                <a:lnTo>
                                  <a:pt x="6260" y="2884"/>
                                </a:lnTo>
                                <a:close/>
                                <a:moveTo>
                                  <a:pt x="6260" y="2884"/>
                                </a:moveTo>
                                <a:lnTo>
                                  <a:pt x="6260" y="2884"/>
                                </a:lnTo>
                                <a:lnTo>
                                  <a:pt x="6260" y="2884"/>
                                </a:lnTo>
                                <a:lnTo>
                                  <a:pt x="6260" y="2884"/>
                                </a:lnTo>
                                <a:close/>
                                <a:moveTo>
                                  <a:pt x="6274" y="2903"/>
                                </a:moveTo>
                                <a:lnTo>
                                  <a:pt x="6274" y="2898"/>
                                </a:lnTo>
                                <a:lnTo>
                                  <a:pt x="6260" y="2884"/>
                                </a:lnTo>
                                <a:lnTo>
                                  <a:pt x="6279" y="2870"/>
                                </a:lnTo>
                                <a:lnTo>
                                  <a:pt x="6293" y="2884"/>
                                </a:lnTo>
                                <a:lnTo>
                                  <a:pt x="6274" y="2903"/>
                                </a:lnTo>
                                <a:close/>
                                <a:moveTo>
                                  <a:pt x="6274" y="2903"/>
                                </a:moveTo>
                                <a:lnTo>
                                  <a:pt x="6274" y="2898"/>
                                </a:lnTo>
                                <a:lnTo>
                                  <a:pt x="6274" y="2903"/>
                                </a:lnTo>
                                <a:lnTo>
                                  <a:pt x="6274" y="2903"/>
                                </a:lnTo>
                                <a:close/>
                                <a:moveTo>
                                  <a:pt x="6303" y="2898"/>
                                </a:moveTo>
                                <a:lnTo>
                                  <a:pt x="6284" y="2913"/>
                                </a:lnTo>
                                <a:lnTo>
                                  <a:pt x="6274" y="2903"/>
                                </a:lnTo>
                                <a:lnTo>
                                  <a:pt x="6293" y="2884"/>
                                </a:lnTo>
                                <a:lnTo>
                                  <a:pt x="6303" y="2898"/>
                                </a:lnTo>
                                <a:lnTo>
                                  <a:pt x="6303" y="2898"/>
                                </a:lnTo>
                                <a:close/>
                                <a:moveTo>
                                  <a:pt x="6303" y="2898"/>
                                </a:moveTo>
                                <a:lnTo>
                                  <a:pt x="6303" y="2898"/>
                                </a:lnTo>
                                <a:lnTo>
                                  <a:pt x="6303" y="2898"/>
                                </a:lnTo>
                                <a:lnTo>
                                  <a:pt x="6303" y="2898"/>
                                </a:lnTo>
                                <a:close/>
                                <a:moveTo>
                                  <a:pt x="6298" y="2932"/>
                                </a:moveTo>
                                <a:lnTo>
                                  <a:pt x="6298" y="2932"/>
                                </a:lnTo>
                                <a:lnTo>
                                  <a:pt x="6284" y="2913"/>
                                </a:lnTo>
                                <a:lnTo>
                                  <a:pt x="6303" y="2898"/>
                                </a:lnTo>
                                <a:lnTo>
                                  <a:pt x="6317" y="2913"/>
                                </a:lnTo>
                                <a:lnTo>
                                  <a:pt x="6298" y="2932"/>
                                </a:lnTo>
                                <a:close/>
                                <a:moveTo>
                                  <a:pt x="6298" y="2932"/>
                                </a:moveTo>
                                <a:lnTo>
                                  <a:pt x="6298" y="2932"/>
                                </a:lnTo>
                                <a:lnTo>
                                  <a:pt x="6298" y="2932"/>
                                </a:lnTo>
                                <a:lnTo>
                                  <a:pt x="6298" y="2932"/>
                                </a:lnTo>
                                <a:close/>
                                <a:moveTo>
                                  <a:pt x="6331" y="2927"/>
                                </a:moveTo>
                                <a:lnTo>
                                  <a:pt x="6317" y="2946"/>
                                </a:lnTo>
                                <a:lnTo>
                                  <a:pt x="6298" y="2932"/>
                                </a:lnTo>
                                <a:lnTo>
                                  <a:pt x="6317" y="2913"/>
                                </a:lnTo>
                                <a:lnTo>
                                  <a:pt x="6331" y="2927"/>
                                </a:lnTo>
                                <a:lnTo>
                                  <a:pt x="6331" y="2927"/>
                                </a:lnTo>
                                <a:close/>
                                <a:moveTo>
                                  <a:pt x="6331" y="2927"/>
                                </a:moveTo>
                                <a:lnTo>
                                  <a:pt x="6331" y="2927"/>
                                </a:lnTo>
                                <a:lnTo>
                                  <a:pt x="6331" y="2927"/>
                                </a:lnTo>
                                <a:lnTo>
                                  <a:pt x="6331" y="2927"/>
                                </a:lnTo>
                                <a:close/>
                                <a:moveTo>
                                  <a:pt x="6331" y="2961"/>
                                </a:moveTo>
                                <a:lnTo>
                                  <a:pt x="6327" y="2961"/>
                                </a:lnTo>
                                <a:lnTo>
                                  <a:pt x="6317" y="2946"/>
                                </a:lnTo>
                                <a:lnTo>
                                  <a:pt x="6331" y="2927"/>
                                </a:lnTo>
                                <a:lnTo>
                                  <a:pt x="6346" y="2941"/>
                                </a:lnTo>
                                <a:lnTo>
                                  <a:pt x="6331" y="2961"/>
                                </a:lnTo>
                                <a:close/>
                                <a:moveTo>
                                  <a:pt x="6331" y="2961"/>
                                </a:moveTo>
                                <a:lnTo>
                                  <a:pt x="6331" y="2961"/>
                                </a:lnTo>
                                <a:lnTo>
                                  <a:pt x="6327" y="2961"/>
                                </a:lnTo>
                                <a:lnTo>
                                  <a:pt x="6331" y="2961"/>
                                </a:lnTo>
                                <a:close/>
                                <a:moveTo>
                                  <a:pt x="6346" y="2970"/>
                                </a:moveTo>
                                <a:lnTo>
                                  <a:pt x="6331" y="2961"/>
                                </a:lnTo>
                                <a:lnTo>
                                  <a:pt x="6346" y="2941"/>
                                </a:lnTo>
                                <a:lnTo>
                                  <a:pt x="6360" y="2951"/>
                                </a:lnTo>
                                <a:lnTo>
                                  <a:pt x="6346" y="2970"/>
                                </a:lnTo>
                                <a:close/>
                                <a:moveTo>
                                  <a:pt x="6365" y="2985"/>
                                </a:moveTo>
                                <a:lnTo>
                                  <a:pt x="6360" y="2985"/>
                                </a:lnTo>
                                <a:lnTo>
                                  <a:pt x="6346" y="2970"/>
                                </a:lnTo>
                                <a:lnTo>
                                  <a:pt x="6360" y="2951"/>
                                </a:lnTo>
                                <a:lnTo>
                                  <a:pt x="6375" y="2965"/>
                                </a:lnTo>
                                <a:lnTo>
                                  <a:pt x="6365" y="2985"/>
                                </a:lnTo>
                                <a:close/>
                                <a:moveTo>
                                  <a:pt x="6365" y="2985"/>
                                </a:moveTo>
                                <a:lnTo>
                                  <a:pt x="6360" y="2985"/>
                                </a:lnTo>
                                <a:lnTo>
                                  <a:pt x="6360" y="2985"/>
                                </a:lnTo>
                                <a:lnTo>
                                  <a:pt x="6365" y="2985"/>
                                </a:lnTo>
                                <a:close/>
                                <a:moveTo>
                                  <a:pt x="6394" y="2975"/>
                                </a:moveTo>
                                <a:lnTo>
                                  <a:pt x="6379" y="2994"/>
                                </a:lnTo>
                                <a:lnTo>
                                  <a:pt x="6365" y="2985"/>
                                </a:lnTo>
                                <a:lnTo>
                                  <a:pt x="6375" y="2961"/>
                                </a:lnTo>
                                <a:lnTo>
                                  <a:pt x="6394" y="2970"/>
                                </a:lnTo>
                                <a:lnTo>
                                  <a:pt x="6394" y="2975"/>
                                </a:lnTo>
                                <a:close/>
                                <a:moveTo>
                                  <a:pt x="6394" y="2970"/>
                                </a:moveTo>
                                <a:lnTo>
                                  <a:pt x="6394" y="2975"/>
                                </a:lnTo>
                                <a:lnTo>
                                  <a:pt x="6394" y="2975"/>
                                </a:lnTo>
                                <a:lnTo>
                                  <a:pt x="6394" y="2970"/>
                                </a:lnTo>
                                <a:close/>
                                <a:moveTo>
                                  <a:pt x="6394" y="3009"/>
                                </a:moveTo>
                                <a:lnTo>
                                  <a:pt x="6394" y="3004"/>
                                </a:lnTo>
                                <a:lnTo>
                                  <a:pt x="6379" y="2994"/>
                                </a:lnTo>
                                <a:lnTo>
                                  <a:pt x="6394" y="2975"/>
                                </a:lnTo>
                                <a:lnTo>
                                  <a:pt x="6408" y="2985"/>
                                </a:lnTo>
                                <a:lnTo>
                                  <a:pt x="6394" y="3009"/>
                                </a:lnTo>
                                <a:close/>
                                <a:moveTo>
                                  <a:pt x="6394" y="3009"/>
                                </a:moveTo>
                                <a:lnTo>
                                  <a:pt x="6394" y="3009"/>
                                </a:lnTo>
                                <a:lnTo>
                                  <a:pt x="6394" y="3004"/>
                                </a:lnTo>
                                <a:lnTo>
                                  <a:pt x="6394" y="3009"/>
                                </a:lnTo>
                                <a:close/>
                                <a:moveTo>
                                  <a:pt x="6413" y="3018"/>
                                </a:moveTo>
                                <a:lnTo>
                                  <a:pt x="6413" y="3018"/>
                                </a:lnTo>
                                <a:lnTo>
                                  <a:pt x="6394" y="3009"/>
                                </a:lnTo>
                                <a:lnTo>
                                  <a:pt x="6408" y="2985"/>
                                </a:lnTo>
                                <a:lnTo>
                                  <a:pt x="6423" y="2994"/>
                                </a:lnTo>
                                <a:lnTo>
                                  <a:pt x="6413" y="3018"/>
                                </a:lnTo>
                                <a:close/>
                                <a:moveTo>
                                  <a:pt x="6413" y="3018"/>
                                </a:moveTo>
                                <a:lnTo>
                                  <a:pt x="6413" y="3018"/>
                                </a:lnTo>
                                <a:lnTo>
                                  <a:pt x="6413" y="3018"/>
                                </a:lnTo>
                                <a:lnTo>
                                  <a:pt x="6413" y="3018"/>
                                </a:lnTo>
                                <a:close/>
                                <a:moveTo>
                                  <a:pt x="6442" y="3004"/>
                                </a:moveTo>
                                <a:lnTo>
                                  <a:pt x="6427" y="3023"/>
                                </a:lnTo>
                                <a:lnTo>
                                  <a:pt x="6413" y="3018"/>
                                </a:lnTo>
                                <a:lnTo>
                                  <a:pt x="6423" y="2994"/>
                                </a:lnTo>
                                <a:lnTo>
                                  <a:pt x="6442" y="3004"/>
                                </a:lnTo>
                                <a:lnTo>
                                  <a:pt x="6442" y="3004"/>
                                </a:lnTo>
                                <a:close/>
                                <a:moveTo>
                                  <a:pt x="6442" y="3004"/>
                                </a:moveTo>
                                <a:lnTo>
                                  <a:pt x="6442" y="3004"/>
                                </a:lnTo>
                                <a:lnTo>
                                  <a:pt x="6442" y="3004"/>
                                </a:lnTo>
                                <a:lnTo>
                                  <a:pt x="6442" y="3004"/>
                                </a:lnTo>
                                <a:close/>
                                <a:moveTo>
                                  <a:pt x="6447" y="3037"/>
                                </a:moveTo>
                                <a:lnTo>
                                  <a:pt x="6442" y="3037"/>
                                </a:lnTo>
                                <a:lnTo>
                                  <a:pt x="6427" y="3023"/>
                                </a:lnTo>
                                <a:lnTo>
                                  <a:pt x="6442" y="3004"/>
                                </a:lnTo>
                                <a:lnTo>
                                  <a:pt x="6456" y="3013"/>
                                </a:lnTo>
                                <a:lnTo>
                                  <a:pt x="6447" y="3037"/>
                                </a:lnTo>
                                <a:close/>
                                <a:moveTo>
                                  <a:pt x="6447" y="3037"/>
                                </a:moveTo>
                                <a:lnTo>
                                  <a:pt x="6442" y="3037"/>
                                </a:lnTo>
                                <a:lnTo>
                                  <a:pt x="6442" y="3037"/>
                                </a:lnTo>
                                <a:lnTo>
                                  <a:pt x="6447" y="3037"/>
                                </a:lnTo>
                                <a:close/>
                                <a:moveTo>
                                  <a:pt x="6490" y="3028"/>
                                </a:moveTo>
                                <a:lnTo>
                                  <a:pt x="6475" y="3052"/>
                                </a:lnTo>
                                <a:lnTo>
                                  <a:pt x="6447" y="3037"/>
                                </a:lnTo>
                                <a:lnTo>
                                  <a:pt x="6456" y="3013"/>
                                </a:lnTo>
                                <a:lnTo>
                                  <a:pt x="6485" y="3028"/>
                                </a:lnTo>
                                <a:lnTo>
                                  <a:pt x="6490" y="3028"/>
                                </a:lnTo>
                                <a:close/>
                                <a:moveTo>
                                  <a:pt x="6485" y="3028"/>
                                </a:moveTo>
                                <a:lnTo>
                                  <a:pt x="6490" y="3028"/>
                                </a:lnTo>
                                <a:lnTo>
                                  <a:pt x="6490" y="3028"/>
                                </a:lnTo>
                                <a:lnTo>
                                  <a:pt x="6485" y="3028"/>
                                </a:lnTo>
                                <a:close/>
                                <a:moveTo>
                                  <a:pt x="6504" y="3037"/>
                                </a:moveTo>
                                <a:lnTo>
                                  <a:pt x="6490" y="3061"/>
                                </a:lnTo>
                                <a:lnTo>
                                  <a:pt x="6475" y="3052"/>
                                </a:lnTo>
                                <a:lnTo>
                                  <a:pt x="6490" y="3028"/>
                                </a:lnTo>
                                <a:lnTo>
                                  <a:pt x="6499" y="3037"/>
                                </a:lnTo>
                                <a:lnTo>
                                  <a:pt x="6504" y="3037"/>
                                </a:lnTo>
                                <a:close/>
                                <a:moveTo>
                                  <a:pt x="6499" y="3037"/>
                                </a:moveTo>
                                <a:lnTo>
                                  <a:pt x="6504" y="3037"/>
                                </a:lnTo>
                                <a:lnTo>
                                  <a:pt x="6504" y="3037"/>
                                </a:lnTo>
                                <a:lnTo>
                                  <a:pt x="6499" y="3037"/>
                                </a:lnTo>
                                <a:close/>
                                <a:moveTo>
                                  <a:pt x="6504" y="3066"/>
                                </a:moveTo>
                                <a:lnTo>
                                  <a:pt x="6504" y="3066"/>
                                </a:lnTo>
                                <a:lnTo>
                                  <a:pt x="6490" y="3057"/>
                                </a:lnTo>
                                <a:lnTo>
                                  <a:pt x="6504" y="3037"/>
                                </a:lnTo>
                                <a:lnTo>
                                  <a:pt x="6514" y="3047"/>
                                </a:lnTo>
                                <a:lnTo>
                                  <a:pt x="6504" y="3066"/>
                                </a:lnTo>
                                <a:close/>
                                <a:moveTo>
                                  <a:pt x="6504" y="3066"/>
                                </a:moveTo>
                                <a:lnTo>
                                  <a:pt x="6504" y="3066"/>
                                </a:lnTo>
                                <a:lnTo>
                                  <a:pt x="6504" y="3066"/>
                                </a:lnTo>
                                <a:lnTo>
                                  <a:pt x="6504" y="3066"/>
                                </a:lnTo>
                                <a:close/>
                                <a:moveTo>
                                  <a:pt x="6528" y="3052"/>
                                </a:moveTo>
                                <a:lnTo>
                                  <a:pt x="6519" y="3076"/>
                                </a:lnTo>
                                <a:lnTo>
                                  <a:pt x="6504" y="3066"/>
                                </a:lnTo>
                                <a:lnTo>
                                  <a:pt x="6514" y="3042"/>
                                </a:lnTo>
                                <a:lnTo>
                                  <a:pt x="6528" y="3052"/>
                                </a:lnTo>
                                <a:lnTo>
                                  <a:pt x="6528" y="3052"/>
                                </a:lnTo>
                                <a:close/>
                                <a:moveTo>
                                  <a:pt x="6528" y="3052"/>
                                </a:moveTo>
                                <a:lnTo>
                                  <a:pt x="6528" y="3052"/>
                                </a:lnTo>
                                <a:lnTo>
                                  <a:pt x="6528" y="3052"/>
                                </a:lnTo>
                                <a:lnTo>
                                  <a:pt x="6528" y="3052"/>
                                </a:lnTo>
                                <a:close/>
                                <a:moveTo>
                                  <a:pt x="6543" y="3057"/>
                                </a:moveTo>
                                <a:lnTo>
                                  <a:pt x="6533" y="3081"/>
                                </a:lnTo>
                                <a:lnTo>
                                  <a:pt x="6519" y="3071"/>
                                </a:lnTo>
                                <a:lnTo>
                                  <a:pt x="6528" y="3052"/>
                                </a:lnTo>
                                <a:lnTo>
                                  <a:pt x="6543" y="3057"/>
                                </a:lnTo>
                                <a:lnTo>
                                  <a:pt x="6543" y="3057"/>
                                </a:lnTo>
                                <a:close/>
                                <a:moveTo>
                                  <a:pt x="6543" y="3057"/>
                                </a:moveTo>
                                <a:lnTo>
                                  <a:pt x="6543" y="3057"/>
                                </a:lnTo>
                                <a:lnTo>
                                  <a:pt x="6543" y="3057"/>
                                </a:lnTo>
                                <a:lnTo>
                                  <a:pt x="6543" y="3057"/>
                                </a:lnTo>
                                <a:close/>
                                <a:moveTo>
                                  <a:pt x="6543" y="3090"/>
                                </a:moveTo>
                                <a:lnTo>
                                  <a:pt x="6543" y="3090"/>
                                </a:lnTo>
                                <a:lnTo>
                                  <a:pt x="6528" y="3081"/>
                                </a:lnTo>
                                <a:lnTo>
                                  <a:pt x="6543" y="3057"/>
                                </a:lnTo>
                                <a:lnTo>
                                  <a:pt x="6557" y="3066"/>
                                </a:lnTo>
                                <a:lnTo>
                                  <a:pt x="6543" y="3090"/>
                                </a:lnTo>
                                <a:close/>
                                <a:moveTo>
                                  <a:pt x="6543" y="3090"/>
                                </a:moveTo>
                                <a:lnTo>
                                  <a:pt x="6543" y="3090"/>
                                </a:lnTo>
                                <a:lnTo>
                                  <a:pt x="6543" y="3090"/>
                                </a:lnTo>
                                <a:lnTo>
                                  <a:pt x="6543" y="3090"/>
                                </a:lnTo>
                                <a:close/>
                                <a:moveTo>
                                  <a:pt x="6571" y="3071"/>
                                </a:moveTo>
                                <a:lnTo>
                                  <a:pt x="6557" y="3095"/>
                                </a:lnTo>
                                <a:lnTo>
                                  <a:pt x="6543" y="3090"/>
                                </a:lnTo>
                                <a:lnTo>
                                  <a:pt x="6552" y="3066"/>
                                </a:lnTo>
                                <a:lnTo>
                                  <a:pt x="6567" y="3071"/>
                                </a:lnTo>
                                <a:lnTo>
                                  <a:pt x="6571" y="3071"/>
                                </a:lnTo>
                                <a:close/>
                                <a:moveTo>
                                  <a:pt x="6567" y="3071"/>
                                </a:moveTo>
                                <a:lnTo>
                                  <a:pt x="6567" y="3071"/>
                                </a:lnTo>
                                <a:lnTo>
                                  <a:pt x="6571" y="3071"/>
                                </a:lnTo>
                                <a:lnTo>
                                  <a:pt x="6567" y="3071"/>
                                </a:lnTo>
                                <a:close/>
                                <a:moveTo>
                                  <a:pt x="6581" y="3109"/>
                                </a:moveTo>
                                <a:lnTo>
                                  <a:pt x="6576" y="3109"/>
                                </a:lnTo>
                                <a:lnTo>
                                  <a:pt x="6557" y="3095"/>
                                </a:lnTo>
                                <a:lnTo>
                                  <a:pt x="6571" y="3071"/>
                                </a:lnTo>
                                <a:lnTo>
                                  <a:pt x="6591" y="3085"/>
                                </a:lnTo>
                                <a:lnTo>
                                  <a:pt x="6581" y="3109"/>
                                </a:lnTo>
                                <a:close/>
                                <a:moveTo>
                                  <a:pt x="6581" y="3109"/>
                                </a:moveTo>
                                <a:lnTo>
                                  <a:pt x="6576" y="3109"/>
                                </a:lnTo>
                                <a:lnTo>
                                  <a:pt x="6576" y="3109"/>
                                </a:lnTo>
                                <a:lnTo>
                                  <a:pt x="6581" y="3109"/>
                                </a:lnTo>
                                <a:close/>
                                <a:moveTo>
                                  <a:pt x="6610" y="3095"/>
                                </a:moveTo>
                                <a:lnTo>
                                  <a:pt x="6600" y="3119"/>
                                </a:lnTo>
                                <a:lnTo>
                                  <a:pt x="6581" y="3109"/>
                                </a:lnTo>
                                <a:lnTo>
                                  <a:pt x="6591" y="3085"/>
                                </a:lnTo>
                                <a:lnTo>
                                  <a:pt x="6610" y="3095"/>
                                </a:lnTo>
                                <a:lnTo>
                                  <a:pt x="6610" y="3095"/>
                                </a:lnTo>
                                <a:close/>
                                <a:moveTo>
                                  <a:pt x="6610" y="3095"/>
                                </a:moveTo>
                                <a:lnTo>
                                  <a:pt x="6610" y="3095"/>
                                </a:lnTo>
                                <a:lnTo>
                                  <a:pt x="6615" y="3095"/>
                                </a:lnTo>
                                <a:lnTo>
                                  <a:pt x="6610" y="3095"/>
                                </a:lnTo>
                                <a:close/>
                                <a:moveTo>
                                  <a:pt x="6624" y="3129"/>
                                </a:moveTo>
                                <a:lnTo>
                                  <a:pt x="6624" y="3129"/>
                                </a:lnTo>
                                <a:lnTo>
                                  <a:pt x="6600" y="3119"/>
                                </a:lnTo>
                                <a:lnTo>
                                  <a:pt x="6610" y="3095"/>
                                </a:lnTo>
                                <a:lnTo>
                                  <a:pt x="6634" y="3105"/>
                                </a:lnTo>
                                <a:lnTo>
                                  <a:pt x="6624" y="3129"/>
                                </a:lnTo>
                                <a:close/>
                                <a:moveTo>
                                  <a:pt x="6624" y="3129"/>
                                </a:moveTo>
                                <a:lnTo>
                                  <a:pt x="6624" y="3129"/>
                                </a:lnTo>
                                <a:lnTo>
                                  <a:pt x="6624" y="3129"/>
                                </a:lnTo>
                                <a:lnTo>
                                  <a:pt x="6624" y="3129"/>
                                </a:lnTo>
                                <a:close/>
                                <a:moveTo>
                                  <a:pt x="6653" y="3114"/>
                                </a:moveTo>
                                <a:lnTo>
                                  <a:pt x="6643" y="3138"/>
                                </a:lnTo>
                                <a:lnTo>
                                  <a:pt x="6624" y="3129"/>
                                </a:lnTo>
                                <a:lnTo>
                                  <a:pt x="6634" y="3105"/>
                                </a:lnTo>
                                <a:lnTo>
                                  <a:pt x="6653" y="3114"/>
                                </a:lnTo>
                                <a:lnTo>
                                  <a:pt x="6653" y="3114"/>
                                </a:lnTo>
                                <a:close/>
                                <a:moveTo>
                                  <a:pt x="6653" y="3114"/>
                                </a:moveTo>
                                <a:lnTo>
                                  <a:pt x="6653" y="3114"/>
                                </a:lnTo>
                                <a:lnTo>
                                  <a:pt x="6653" y="3114"/>
                                </a:lnTo>
                                <a:lnTo>
                                  <a:pt x="6653" y="3114"/>
                                </a:lnTo>
                                <a:close/>
                                <a:moveTo>
                                  <a:pt x="6662" y="3148"/>
                                </a:moveTo>
                                <a:lnTo>
                                  <a:pt x="6662" y="3143"/>
                                </a:lnTo>
                                <a:lnTo>
                                  <a:pt x="6643" y="3138"/>
                                </a:lnTo>
                                <a:lnTo>
                                  <a:pt x="6653" y="3114"/>
                                </a:lnTo>
                                <a:lnTo>
                                  <a:pt x="6672" y="3124"/>
                                </a:lnTo>
                                <a:lnTo>
                                  <a:pt x="6662" y="3148"/>
                                </a:lnTo>
                                <a:close/>
                                <a:moveTo>
                                  <a:pt x="6662" y="3148"/>
                                </a:moveTo>
                                <a:lnTo>
                                  <a:pt x="6662" y="3148"/>
                                </a:lnTo>
                                <a:lnTo>
                                  <a:pt x="6662" y="3143"/>
                                </a:lnTo>
                                <a:lnTo>
                                  <a:pt x="6662" y="3148"/>
                                </a:lnTo>
                                <a:close/>
                                <a:moveTo>
                                  <a:pt x="6696" y="3129"/>
                                </a:moveTo>
                                <a:lnTo>
                                  <a:pt x="6686" y="3152"/>
                                </a:lnTo>
                                <a:lnTo>
                                  <a:pt x="6662" y="3148"/>
                                </a:lnTo>
                                <a:lnTo>
                                  <a:pt x="6672" y="3124"/>
                                </a:lnTo>
                                <a:lnTo>
                                  <a:pt x="6691" y="3129"/>
                                </a:lnTo>
                                <a:lnTo>
                                  <a:pt x="6696" y="3129"/>
                                </a:lnTo>
                                <a:close/>
                                <a:moveTo>
                                  <a:pt x="6691" y="3129"/>
                                </a:moveTo>
                                <a:lnTo>
                                  <a:pt x="6696" y="3129"/>
                                </a:lnTo>
                                <a:lnTo>
                                  <a:pt x="6696" y="3129"/>
                                </a:lnTo>
                                <a:lnTo>
                                  <a:pt x="6691" y="3129"/>
                                </a:lnTo>
                                <a:close/>
                                <a:moveTo>
                                  <a:pt x="6701" y="3162"/>
                                </a:moveTo>
                                <a:lnTo>
                                  <a:pt x="6682" y="3152"/>
                                </a:lnTo>
                                <a:lnTo>
                                  <a:pt x="6696" y="3129"/>
                                </a:lnTo>
                                <a:lnTo>
                                  <a:pt x="6715" y="3138"/>
                                </a:lnTo>
                                <a:lnTo>
                                  <a:pt x="6701" y="3162"/>
                                </a:lnTo>
                                <a:close/>
                              </a:path>
                            </a:pathLst>
                          </a:custGeom>
                          <a:solidFill>
                            <a:srgbClr val="DA27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8" name="Rectangle 5374"/>
                        <wps:cNvSpPr>
                          <a:spLocks noChangeArrowheads="1"/>
                        </wps:cNvSpPr>
                        <wps:spPr bwMode="auto">
                          <a:xfrm>
                            <a:off x="645795" y="1476375"/>
                            <a:ext cx="4276725" cy="571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9" name="Rectangle 5375"/>
                        <wps:cNvSpPr>
                          <a:spLocks noChangeArrowheads="1"/>
                        </wps:cNvSpPr>
                        <wps:spPr bwMode="auto">
                          <a:xfrm>
                            <a:off x="648970" y="674370"/>
                            <a:ext cx="4276090" cy="635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0" name="Freeform 5376"/>
                        <wps:cNvSpPr>
                          <a:spLocks/>
                        </wps:cNvSpPr>
                        <wps:spPr bwMode="auto">
                          <a:xfrm>
                            <a:off x="645795" y="2273935"/>
                            <a:ext cx="4276725" cy="8890"/>
                          </a:xfrm>
                          <a:custGeom>
                            <a:avLst/>
                            <a:gdLst>
                              <a:gd name="T0" fmla="*/ 6735 w 6735"/>
                              <a:gd name="T1" fmla="*/ 14 h 14"/>
                              <a:gd name="T2" fmla="*/ 0 w 6735"/>
                              <a:gd name="T3" fmla="*/ 9 h 14"/>
                              <a:gd name="T4" fmla="*/ 0 w 6735"/>
                              <a:gd name="T5" fmla="*/ 0 h 14"/>
                              <a:gd name="T6" fmla="*/ 6735 w 6735"/>
                              <a:gd name="T7" fmla="*/ 5 h 14"/>
                              <a:gd name="T8" fmla="*/ 6735 w 6735"/>
                              <a:gd name="T9" fmla="*/ 14 h 14"/>
                            </a:gdLst>
                            <a:ahLst/>
                            <a:cxnLst>
                              <a:cxn ang="0">
                                <a:pos x="T0" y="T1"/>
                              </a:cxn>
                              <a:cxn ang="0">
                                <a:pos x="T2" y="T3"/>
                              </a:cxn>
                              <a:cxn ang="0">
                                <a:pos x="T4" y="T5"/>
                              </a:cxn>
                              <a:cxn ang="0">
                                <a:pos x="T6" y="T7"/>
                              </a:cxn>
                              <a:cxn ang="0">
                                <a:pos x="T8" y="T9"/>
                              </a:cxn>
                            </a:cxnLst>
                            <a:rect l="0" t="0" r="r" b="b"/>
                            <a:pathLst>
                              <a:path w="6735" h="14">
                                <a:moveTo>
                                  <a:pt x="6735" y="14"/>
                                </a:moveTo>
                                <a:lnTo>
                                  <a:pt x="0" y="9"/>
                                </a:lnTo>
                                <a:lnTo>
                                  <a:pt x="0" y="0"/>
                                </a:lnTo>
                                <a:lnTo>
                                  <a:pt x="6735" y="5"/>
                                </a:lnTo>
                                <a:lnTo>
                                  <a:pt x="6735" y="14"/>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1" name="Rectangle 5377"/>
                        <wps:cNvSpPr>
                          <a:spLocks noChangeArrowheads="1"/>
                        </wps:cNvSpPr>
                        <wps:spPr bwMode="auto">
                          <a:xfrm>
                            <a:off x="1810385" y="1731645"/>
                            <a:ext cx="85661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2" name="Rectangle 5378"/>
                        <wps:cNvSpPr>
                          <a:spLocks noChangeArrowheads="1"/>
                        </wps:cNvSpPr>
                        <wps:spPr bwMode="auto">
                          <a:xfrm>
                            <a:off x="2109470" y="1339215"/>
                            <a:ext cx="97155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3" name="Freeform 5379"/>
                        <wps:cNvSpPr>
                          <a:spLocks noEditPoints="1"/>
                        </wps:cNvSpPr>
                        <wps:spPr bwMode="auto">
                          <a:xfrm>
                            <a:off x="2642235" y="1558290"/>
                            <a:ext cx="1091565" cy="307340"/>
                          </a:xfrm>
                          <a:custGeom>
                            <a:avLst/>
                            <a:gdLst>
                              <a:gd name="T0" fmla="*/ 130 w 1719"/>
                              <a:gd name="T1" fmla="*/ 53 h 484"/>
                              <a:gd name="T2" fmla="*/ 360 w 1719"/>
                              <a:gd name="T3" fmla="*/ 153 h 484"/>
                              <a:gd name="T4" fmla="*/ 480 w 1719"/>
                              <a:gd name="T5" fmla="*/ 201 h 484"/>
                              <a:gd name="T6" fmla="*/ 595 w 1719"/>
                              <a:gd name="T7" fmla="*/ 249 h 484"/>
                              <a:gd name="T8" fmla="*/ 705 w 1719"/>
                              <a:gd name="T9" fmla="*/ 288 h 484"/>
                              <a:gd name="T10" fmla="*/ 816 w 1719"/>
                              <a:gd name="T11" fmla="*/ 326 h 484"/>
                              <a:gd name="T12" fmla="*/ 927 w 1719"/>
                              <a:gd name="T13" fmla="*/ 350 h 484"/>
                              <a:gd name="T14" fmla="*/ 1028 w 1719"/>
                              <a:gd name="T15" fmla="*/ 374 h 484"/>
                              <a:gd name="T16" fmla="*/ 1133 w 1719"/>
                              <a:gd name="T17" fmla="*/ 388 h 484"/>
                              <a:gd name="T18" fmla="*/ 1234 w 1719"/>
                              <a:gd name="T19" fmla="*/ 398 h 484"/>
                              <a:gd name="T20" fmla="*/ 1335 w 1719"/>
                              <a:gd name="T21" fmla="*/ 403 h 484"/>
                              <a:gd name="T22" fmla="*/ 1431 w 1719"/>
                              <a:gd name="T23" fmla="*/ 403 h 484"/>
                              <a:gd name="T24" fmla="*/ 1632 w 1719"/>
                              <a:gd name="T25" fmla="*/ 403 h 484"/>
                              <a:gd name="T26" fmla="*/ 1695 w 1719"/>
                              <a:gd name="T27" fmla="*/ 427 h 484"/>
                              <a:gd name="T28" fmla="*/ 1532 w 1719"/>
                              <a:gd name="T29" fmla="*/ 427 h 484"/>
                              <a:gd name="T30" fmla="*/ 1383 w 1719"/>
                              <a:gd name="T31" fmla="*/ 427 h 484"/>
                              <a:gd name="T32" fmla="*/ 1282 w 1719"/>
                              <a:gd name="T33" fmla="*/ 427 h 484"/>
                              <a:gd name="T34" fmla="*/ 1181 w 1719"/>
                              <a:gd name="T35" fmla="*/ 417 h 484"/>
                              <a:gd name="T36" fmla="*/ 1076 w 1719"/>
                              <a:gd name="T37" fmla="*/ 408 h 484"/>
                              <a:gd name="T38" fmla="*/ 970 w 1719"/>
                              <a:gd name="T39" fmla="*/ 388 h 484"/>
                              <a:gd name="T40" fmla="*/ 865 w 1719"/>
                              <a:gd name="T41" fmla="*/ 364 h 484"/>
                              <a:gd name="T42" fmla="*/ 753 w 1719"/>
                              <a:gd name="T43" fmla="*/ 331 h 484"/>
                              <a:gd name="T44" fmla="*/ 643 w 1719"/>
                              <a:gd name="T45" fmla="*/ 293 h 484"/>
                              <a:gd name="T46" fmla="*/ 528 w 1719"/>
                              <a:gd name="T47" fmla="*/ 249 h 484"/>
                              <a:gd name="T48" fmla="*/ 408 w 1719"/>
                              <a:gd name="T49" fmla="*/ 201 h 484"/>
                              <a:gd name="T50" fmla="*/ 235 w 1719"/>
                              <a:gd name="T51" fmla="*/ 125 h 484"/>
                              <a:gd name="T52" fmla="*/ 0 w 1719"/>
                              <a:gd name="T53" fmla="*/ 19 h 484"/>
                              <a:gd name="T54" fmla="*/ 1599 w 1719"/>
                              <a:gd name="T55" fmla="*/ 345 h 484"/>
                              <a:gd name="T56" fmla="*/ 1604 w 1719"/>
                              <a:gd name="T57" fmla="*/ 484 h 484"/>
                              <a:gd name="T58" fmla="*/ 1599 w 1719"/>
                              <a:gd name="T59" fmla="*/ 484 h 484"/>
                              <a:gd name="T60" fmla="*/ 1589 w 1719"/>
                              <a:gd name="T61" fmla="*/ 484 h 484"/>
                              <a:gd name="T62" fmla="*/ 1584 w 1719"/>
                              <a:gd name="T63" fmla="*/ 480 h 484"/>
                              <a:gd name="T64" fmla="*/ 1584 w 1719"/>
                              <a:gd name="T65" fmla="*/ 470 h 484"/>
                              <a:gd name="T66" fmla="*/ 1589 w 1719"/>
                              <a:gd name="T67" fmla="*/ 465 h 484"/>
                              <a:gd name="T68" fmla="*/ 1690 w 1719"/>
                              <a:gd name="T69" fmla="*/ 422 h 484"/>
                              <a:gd name="T70" fmla="*/ 1584 w 1719"/>
                              <a:gd name="T71" fmla="*/ 364 h 484"/>
                              <a:gd name="T72" fmla="*/ 1580 w 1719"/>
                              <a:gd name="T73" fmla="*/ 355 h 484"/>
                              <a:gd name="T74" fmla="*/ 1584 w 1719"/>
                              <a:gd name="T75" fmla="*/ 350 h 484"/>
                              <a:gd name="T76" fmla="*/ 1589 w 1719"/>
                              <a:gd name="T77" fmla="*/ 345 h 484"/>
                              <a:gd name="T78" fmla="*/ 1594 w 1719"/>
                              <a:gd name="T79" fmla="*/ 345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19" h="484">
                                <a:moveTo>
                                  <a:pt x="10" y="0"/>
                                </a:moveTo>
                                <a:lnTo>
                                  <a:pt x="130" y="53"/>
                                </a:lnTo>
                                <a:lnTo>
                                  <a:pt x="245" y="101"/>
                                </a:lnTo>
                                <a:lnTo>
                                  <a:pt x="360" y="153"/>
                                </a:lnTo>
                                <a:lnTo>
                                  <a:pt x="422" y="177"/>
                                </a:lnTo>
                                <a:lnTo>
                                  <a:pt x="480" y="201"/>
                                </a:lnTo>
                                <a:lnTo>
                                  <a:pt x="537" y="225"/>
                                </a:lnTo>
                                <a:lnTo>
                                  <a:pt x="595" y="249"/>
                                </a:lnTo>
                                <a:lnTo>
                                  <a:pt x="648" y="269"/>
                                </a:lnTo>
                                <a:lnTo>
                                  <a:pt x="705" y="288"/>
                                </a:lnTo>
                                <a:lnTo>
                                  <a:pt x="758" y="307"/>
                                </a:lnTo>
                                <a:lnTo>
                                  <a:pt x="816" y="326"/>
                                </a:lnTo>
                                <a:lnTo>
                                  <a:pt x="870" y="336"/>
                                </a:lnTo>
                                <a:lnTo>
                                  <a:pt x="927" y="350"/>
                                </a:lnTo>
                                <a:lnTo>
                                  <a:pt x="980" y="364"/>
                                </a:lnTo>
                                <a:lnTo>
                                  <a:pt x="1028" y="374"/>
                                </a:lnTo>
                                <a:lnTo>
                                  <a:pt x="1081" y="379"/>
                                </a:lnTo>
                                <a:lnTo>
                                  <a:pt x="1133" y="388"/>
                                </a:lnTo>
                                <a:lnTo>
                                  <a:pt x="1181" y="393"/>
                                </a:lnTo>
                                <a:lnTo>
                                  <a:pt x="1234" y="398"/>
                                </a:lnTo>
                                <a:lnTo>
                                  <a:pt x="1287" y="398"/>
                                </a:lnTo>
                                <a:lnTo>
                                  <a:pt x="1335" y="403"/>
                                </a:lnTo>
                                <a:lnTo>
                                  <a:pt x="1383" y="403"/>
                                </a:lnTo>
                                <a:lnTo>
                                  <a:pt x="1431" y="403"/>
                                </a:lnTo>
                                <a:lnTo>
                                  <a:pt x="1532" y="403"/>
                                </a:lnTo>
                                <a:lnTo>
                                  <a:pt x="1632" y="403"/>
                                </a:lnTo>
                                <a:lnTo>
                                  <a:pt x="1695" y="398"/>
                                </a:lnTo>
                                <a:lnTo>
                                  <a:pt x="1695" y="427"/>
                                </a:lnTo>
                                <a:lnTo>
                                  <a:pt x="1632" y="427"/>
                                </a:lnTo>
                                <a:lnTo>
                                  <a:pt x="1532" y="427"/>
                                </a:lnTo>
                                <a:lnTo>
                                  <a:pt x="1431" y="427"/>
                                </a:lnTo>
                                <a:lnTo>
                                  <a:pt x="1383" y="427"/>
                                </a:lnTo>
                                <a:lnTo>
                                  <a:pt x="1335" y="427"/>
                                </a:lnTo>
                                <a:lnTo>
                                  <a:pt x="1282" y="427"/>
                                </a:lnTo>
                                <a:lnTo>
                                  <a:pt x="1234" y="422"/>
                                </a:lnTo>
                                <a:lnTo>
                                  <a:pt x="1181" y="417"/>
                                </a:lnTo>
                                <a:lnTo>
                                  <a:pt x="1129" y="412"/>
                                </a:lnTo>
                                <a:lnTo>
                                  <a:pt x="1076" y="408"/>
                                </a:lnTo>
                                <a:lnTo>
                                  <a:pt x="1028" y="398"/>
                                </a:lnTo>
                                <a:lnTo>
                                  <a:pt x="970" y="388"/>
                                </a:lnTo>
                                <a:lnTo>
                                  <a:pt x="918" y="374"/>
                                </a:lnTo>
                                <a:lnTo>
                                  <a:pt x="865" y="364"/>
                                </a:lnTo>
                                <a:lnTo>
                                  <a:pt x="811" y="345"/>
                                </a:lnTo>
                                <a:lnTo>
                                  <a:pt x="753" y="331"/>
                                </a:lnTo>
                                <a:lnTo>
                                  <a:pt x="696" y="312"/>
                                </a:lnTo>
                                <a:lnTo>
                                  <a:pt x="643" y="293"/>
                                </a:lnTo>
                                <a:lnTo>
                                  <a:pt x="585" y="273"/>
                                </a:lnTo>
                                <a:lnTo>
                                  <a:pt x="528" y="249"/>
                                </a:lnTo>
                                <a:lnTo>
                                  <a:pt x="466" y="225"/>
                                </a:lnTo>
                                <a:lnTo>
                                  <a:pt x="408" y="201"/>
                                </a:lnTo>
                                <a:lnTo>
                                  <a:pt x="350" y="177"/>
                                </a:lnTo>
                                <a:lnTo>
                                  <a:pt x="235" y="125"/>
                                </a:lnTo>
                                <a:lnTo>
                                  <a:pt x="115" y="72"/>
                                </a:lnTo>
                                <a:lnTo>
                                  <a:pt x="0" y="19"/>
                                </a:lnTo>
                                <a:lnTo>
                                  <a:pt x="10" y="0"/>
                                </a:lnTo>
                                <a:close/>
                                <a:moveTo>
                                  <a:pt x="1599" y="345"/>
                                </a:moveTo>
                                <a:lnTo>
                                  <a:pt x="1719" y="412"/>
                                </a:lnTo>
                                <a:lnTo>
                                  <a:pt x="1604" y="484"/>
                                </a:lnTo>
                                <a:lnTo>
                                  <a:pt x="1599" y="484"/>
                                </a:lnTo>
                                <a:lnTo>
                                  <a:pt x="1599" y="484"/>
                                </a:lnTo>
                                <a:lnTo>
                                  <a:pt x="1594" y="484"/>
                                </a:lnTo>
                                <a:lnTo>
                                  <a:pt x="1589" y="484"/>
                                </a:lnTo>
                                <a:lnTo>
                                  <a:pt x="1584" y="480"/>
                                </a:lnTo>
                                <a:lnTo>
                                  <a:pt x="1584" y="480"/>
                                </a:lnTo>
                                <a:lnTo>
                                  <a:pt x="1584" y="475"/>
                                </a:lnTo>
                                <a:lnTo>
                                  <a:pt x="1584" y="470"/>
                                </a:lnTo>
                                <a:lnTo>
                                  <a:pt x="1584" y="465"/>
                                </a:lnTo>
                                <a:lnTo>
                                  <a:pt x="1589" y="465"/>
                                </a:lnTo>
                                <a:lnTo>
                                  <a:pt x="1690" y="403"/>
                                </a:lnTo>
                                <a:lnTo>
                                  <a:pt x="1690" y="422"/>
                                </a:lnTo>
                                <a:lnTo>
                                  <a:pt x="1584" y="369"/>
                                </a:lnTo>
                                <a:lnTo>
                                  <a:pt x="1584" y="364"/>
                                </a:lnTo>
                                <a:lnTo>
                                  <a:pt x="1580" y="360"/>
                                </a:lnTo>
                                <a:lnTo>
                                  <a:pt x="1580" y="355"/>
                                </a:lnTo>
                                <a:lnTo>
                                  <a:pt x="1580" y="355"/>
                                </a:lnTo>
                                <a:lnTo>
                                  <a:pt x="1584" y="350"/>
                                </a:lnTo>
                                <a:lnTo>
                                  <a:pt x="1584" y="345"/>
                                </a:lnTo>
                                <a:lnTo>
                                  <a:pt x="1589" y="345"/>
                                </a:lnTo>
                                <a:lnTo>
                                  <a:pt x="1594" y="345"/>
                                </a:lnTo>
                                <a:lnTo>
                                  <a:pt x="1594" y="345"/>
                                </a:lnTo>
                                <a:lnTo>
                                  <a:pt x="1599" y="34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4" name="Freeform 5380"/>
                        <wps:cNvSpPr>
                          <a:spLocks/>
                        </wps:cNvSpPr>
                        <wps:spPr bwMode="auto">
                          <a:xfrm>
                            <a:off x="2642235" y="1558290"/>
                            <a:ext cx="1076325" cy="271145"/>
                          </a:xfrm>
                          <a:custGeom>
                            <a:avLst/>
                            <a:gdLst>
                              <a:gd name="T0" fmla="*/ 10 w 1695"/>
                              <a:gd name="T1" fmla="*/ 0 h 427"/>
                              <a:gd name="T2" fmla="*/ 130 w 1695"/>
                              <a:gd name="T3" fmla="*/ 53 h 427"/>
                              <a:gd name="T4" fmla="*/ 245 w 1695"/>
                              <a:gd name="T5" fmla="*/ 101 h 427"/>
                              <a:gd name="T6" fmla="*/ 360 w 1695"/>
                              <a:gd name="T7" fmla="*/ 153 h 427"/>
                              <a:gd name="T8" fmla="*/ 422 w 1695"/>
                              <a:gd name="T9" fmla="*/ 177 h 427"/>
                              <a:gd name="T10" fmla="*/ 480 w 1695"/>
                              <a:gd name="T11" fmla="*/ 201 h 427"/>
                              <a:gd name="T12" fmla="*/ 537 w 1695"/>
                              <a:gd name="T13" fmla="*/ 225 h 427"/>
                              <a:gd name="T14" fmla="*/ 595 w 1695"/>
                              <a:gd name="T15" fmla="*/ 249 h 427"/>
                              <a:gd name="T16" fmla="*/ 648 w 1695"/>
                              <a:gd name="T17" fmla="*/ 269 h 427"/>
                              <a:gd name="T18" fmla="*/ 705 w 1695"/>
                              <a:gd name="T19" fmla="*/ 288 h 427"/>
                              <a:gd name="T20" fmla="*/ 758 w 1695"/>
                              <a:gd name="T21" fmla="*/ 307 h 427"/>
                              <a:gd name="T22" fmla="*/ 816 w 1695"/>
                              <a:gd name="T23" fmla="*/ 326 h 427"/>
                              <a:gd name="T24" fmla="*/ 870 w 1695"/>
                              <a:gd name="T25" fmla="*/ 336 h 427"/>
                              <a:gd name="T26" fmla="*/ 927 w 1695"/>
                              <a:gd name="T27" fmla="*/ 350 h 427"/>
                              <a:gd name="T28" fmla="*/ 980 w 1695"/>
                              <a:gd name="T29" fmla="*/ 364 h 427"/>
                              <a:gd name="T30" fmla="*/ 1028 w 1695"/>
                              <a:gd name="T31" fmla="*/ 374 h 427"/>
                              <a:gd name="T32" fmla="*/ 1081 w 1695"/>
                              <a:gd name="T33" fmla="*/ 379 h 427"/>
                              <a:gd name="T34" fmla="*/ 1133 w 1695"/>
                              <a:gd name="T35" fmla="*/ 388 h 427"/>
                              <a:gd name="T36" fmla="*/ 1181 w 1695"/>
                              <a:gd name="T37" fmla="*/ 393 h 427"/>
                              <a:gd name="T38" fmla="*/ 1234 w 1695"/>
                              <a:gd name="T39" fmla="*/ 398 h 427"/>
                              <a:gd name="T40" fmla="*/ 1287 w 1695"/>
                              <a:gd name="T41" fmla="*/ 398 h 427"/>
                              <a:gd name="T42" fmla="*/ 1335 w 1695"/>
                              <a:gd name="T43" fmla="*/ 403 h 427"/>
                              <a:gd name="T44" fmla="*/ 1383 w 1695"/>
                              <a:gd name="T45" fmla="*/ 403 h 427"/>
                              <a:gd name="T46" fmla="*/ 1431 w 1695"/>
                              <a:gd name="T47" fmla="*/ 403 h 427"/>
                              <a:gd name="T48" fmla="*/ 1532 w 1695"/>
                              <a:gd name="T49" fmla="*/ 403 h 427"/>
                              <a:gd name="T50" fmla="*/ 1632 w 1695"/>
                              <a:gd name="T51" fmla="*/ 403 h 427"/>
                              <a:gd name="T52" fmla="*/ 1695 w 1695"/>
                              <a:gd name="T53" fmla="*/ 398 h 427"/>
                              <a:gd name="T54" fmla="*/ 1695 w 1695"/>
                              <a:gd name="T55" fmla="*/ 427 h 427"/>
                              <a:gd name="T56" fmla="*/ 1632 w 1695"/>
                              <a:gd name="T57" fmla="*/ 427 h 427"/>
                              <a:gd name="T58" fmla="*/ 1532 w 1695"/>
                              <a:gd name="T59" fmla="*/ 427 h 427"/>
                              <a:gd name="T60" fmla="*/ 1431 w 1695"/>
                              <a:gd name="T61" fmla="*/ 427 h 427"/>
                              <a:gd name="T62" fmla="*/ 1383 w 1695"/>
                              <a:gd name="T63" fmla="*/ 427 h 427"/>
                              <a:gd name="T64" fmla="*/ 1335 w 1695"/>
                              <a:gd name="T65" fmla="*/ 427 h 427"/>
                              <a:gd name="T66" fmla="*/ 1282 w 1695"/>
                              <a:gd name="T67" fmla="*/ 427 h 427"/>
                              <a:gd name="T68" fmla="*/ 1234 w 1695"/>
                              <a:gd name="T69" fmla="*/ 422 h 427"/>
                              <a:gd name="T70" fmla="*/ 1181 w 1695"/>
                              <a:gd name="T71" fmla="*/ 417 h 427"/>
                              <a:gd name="T72" fmla="*/ 1129 w 1695"/>
                              <a:gd name="T73" fmla="*/ 412 h 427"/>
                              <a:gd name="T74" fmla="*/ 1076 w 1695"/>
                              <a:gd name="T75" fmla="*/ 408 h 427"/>
                              <a:gd name="T76" fmla="*/ 1028 w 1695"/>
                              <a:gd name="T77" fmla="*/ 398 h 427"/>
                              <a:gd name="T78" fmla="*/ 970 w 1695"/>
                              <a:gd name="T79" fmla="*/ 388 h 427"/>
                              <a:gd name="T80" fmla="*/ 918 w 1695"/>
                              <a:gd name="T81" fmla="*/ 374 h 427"/>
                              <a:gd name="T82" fmla="*/ 865 w 1695"/>
                              <a:gd name="T83" fmla="*/ 364 h 427"/>
                              <a:gd name="T84" fmla="*/ 811 w 1695"/>
                              <a:gd name="T85" fmla="*/ 345 h 427"/>
                              <a:gd name="T86" fmla="*/ 753 w 1695"/>
                              <a:gd name="T87" fmla="*/ 331 h 427"/>
                              <a:gd name="T88" fmla="*/ 696 w 1695"/>
                              <a:gd name="T89" fmla="*/ 312 h 427"/>
                              <a:gd name="T90" fmla="*/ 643 w 1695"/>
                              <a:gd name="T91" fmla="*/ 293 h 427"/>
                              <a:gd name="T92" fmla="*/ 585 w 1695"/>
                              <a:gd name="T93" fmla="*/ 273 h 427"/>
                              <a:gd name="T94" fmla="*/ 528 w 1695"/>
                              <a:gd name="T95" fmla="*/ 249 h 427"/>
                              <a:gd name="T96" fmla="*/ 466 w 1695"/>
                              <a:gd name="T97" fmla="*/ 225 h 427"/>
                              <a:gd name="T98" fmla="*/ 408 w 1695"/>
                              <a:gd name="T99" fmla="*/ 201 h 427"/>
                              <a:gd name="T100" fmla="*/ 350 w 1695"/>
                              <a:gd name="T101" fmla="*/ 177 h 427"/>
                              <a:gd name="T102" fmla="*/ 235 w 1695"/>
                              <a:gd name="T103" fmla="*/ 125 h 427"/>
                              <a:gd name="T104" fmla="*/ 115 w 1695"/>
                              <a:gd name="T105" fmla="*/ 72 h 427"/>
                              <a:gd name="T106" fmla="*/ 0 w 1695"/>
                              <a:gd name="T107" fmla="*/ 19 h 427"/>
                              <a:gd name="T108" fmla="*/ 10 w 1695"/>
                              <a:gd name="T109"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95" h="427">
                                <a:moveTo>
                                  <a:pt x="10" y="0"/>
                                </a:moveTo>
                                <a:lnTo>
                                  <a:pt x="130" y="53"/>
                                </a:lnTo>
                                <a:lnTo>
                                  <a:pt x="245" y="101"/>
                                </a:lnTo>
                                <a:lnTo>
                                  <a:pt x="360" y="153"/>
                                </a:lnTo>
                                <a:lnTo>
                                  <a:pt x="422" y="177"/>
                                </a:lnTo>
                                <a:lnTo>
                                  <a:pt x="480" y="201"/>
                                </a:lnTo>
                                <a:lnTo>
                                  <a:pt x="537" y="225"/>
                                </a:lnTo>
                                <a:lnTo>
                                  <a:pt x="595" y="249"/>
                                </a:lnTo>
                                <a:lnTo>
                                  <a:pt x="648" y="269"/>
                                </a:lnTo>
                                <a:lnTo>
                                  <a:pt x="705" y="288"/>
                                </a:lnTo>
                                <a:lnTo>
                                  <a:pt x="758" y="307"/>
                                </a:lnTo>
                                <a:lnTo>
                                  <a:pt x="816" y="326"/>
                                </a:lnTo>
                                <a:lnTo>
                                  <a:pt x="870" y="336"/>
                                </a:lnTo>
                                <a:lnTo>
                                  <a:pt x="927" y="350"/>
                                </a:lnTo>
                                <a:lnTo>
                                  <a:pt x="980" y="364"/>
                                </a:lnTo>
                                <a:lnTo>
                                  <a:pt x="1028" y="374"/>
                                </a:lnTo>
                                <a:lnTo>
                                  <a:pt x="1081" y="379"/>
                                </a:lnTo>
                                <a:lnTo>
                                  <a:pt x="1133" y="388"/>
                                </a:lnTo>
                                <a:lnTo>
                                  <a:pt x="1181" y="393"/>
                                </a:lnTo>
                                <a:lnTo>
                                  <a:pt x="1234" y="398"/>
                                </a:lnTo>
                                <a:lnTo>
                                  <a:pt x="1287" y="398"/>
                                </a:lnTo>
                                <a:lnTo>
                                  <a:pt x="1335" y="403"/>
                                </a:lnTo>
                                <a:lnTo>
                                  <a:pt x="1383" y="403"/>
                                </a:lnTo>
                                <a:lnTo>
                                  <a:pt x="1431" y="403"/>
                                </a:lnTo>
                                <a:lnTo>
                                  <a:pt x="1532" y="403"/>
                                </a:lnTo>
                                <a:lnTo>
                                  <a:pt x="1632" y="403"/>
                                </a:lnTo>
                                <a:lnTo>
                                  <a:pt x="1695" y="398"/>
                                </a:lnTo>
                                <a:lnTo>
                                  <a:pt x="1695" y="427"/>
                                </a:lnTo>
                                <a:lnTo>
                                  <a:pt x="1632" y="427"/>
                                </a:lnTo>
                                <a:lnTo>
                                  <a:pt x="1532" y="427"/>
                                </a:lnTo>
                                <a:lnTo>
                                  <a:pt x="1431" y="427"/>
                                </a:lnTo>
                                <a:lnTo>
                                  <a:pt x="1383" y="427"/>
                                </a:lnTo>
                                <a:lnTo>
                                  <a:pt x="1335" y="427"/>
                                </a:lnTo>
                                <a:lnTo>
                                  <a:pt x="1282" y="427"/>
                                </a:lnTo>
                                <a:lnTo>
                                  <a:pt x="1234" y="422"/>
                                </a:lnTo>
                                <a:lnTo>
                                  <a:pt x="1181" y="417"/>
                                </a:lnTo>
                                <a:lnTo>
                                  <a:pt x="1129" y="412"/>
                                </a:lnTo>
                                <a:lnTo>
                                  <a:pt x="1076" y="408"/>
                                </a:lnTo>
                                <a:lnTo>
                                  <a:pt x="1028" y="398"/>
                                </a:lnTo>
                                <a:lnTo>
                                  <a:pt x="970" y="388"/>
                                </a:lnTo>
                                <a:lnTo>
                                  <a:pt x="918" y="374"/>
                                </a:lnTo>
                                <a:lnTo>
                                  <a:pt x="865" y="364"/>
                                </a:lnTo>
                                <a:lnTo>
                                  <a:pt x="811" y="345"/>
                                </a:lnTo>
                                <a:lnTo>
                                  <a:pt x="753" y="331"/>
                                </a:lnTo>
                                <a:lnTo>
                                  <a:pt x="696" y="312"/>
                                </a:lnTo>
                                <a:lnTo>
                                  <a:pt x="643" y="293"/>
                                </a:lnTo>
                                <a:lnTo>
                                  <a:pt x="585" y="273"/>
                                </a:lnTo>
                                <a:lnTo>
                                  <a:pt x="528" y="249"/>
                                </a:lnTo>
                                <a:lnTo>
                                  <a:pt x="466" y="225"/>
                                </a:lnTo>
                                <a:lnTo>
                                  <a:pt x="408" y="201"/>
                                </a:lnTo>
                                <a:lnTo>
                                  <a:pt x="350" y="177"/>
                                </a:lnTo>
                                <a:lnTo>
                                  <a:pt x="235" y="125"/>
                                </a:lnTo>
                                <a:lnTo>
                                  <a:pt x="115" y="72"/>
                                </a:lnTo>
                                <a:lnTo>
                                  <a:pt x="0" y="19"/>
                                </a:lnTo>
                                <a:lnTo>
                                  <a:pt x="10"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5" name="Freeform 5381"/>
                        <wps:cNvSpPr>
                          <a:spLocks/>
                        </wps:cNvSpPr>
                        <wps:spPr bwMode="auto">
                          <a:xfrm>
                            <a:off x="3645535" y="1777365"/>
                            <a:ext cx="88265" cy="88265"/>
                          </a:xfrm>
                          <a:custGeom>
                            <a:avLst/>
                            <a:gdLst>
                              <a:gd name="T0" fmla="*/ 19 w 139"/>
                              <a:gd name="T1" fmla="*/ 0 h 139"/>
                              <a:gd name="T2" fmla="*/ 139 w 139"/>
                              <a:gd name="T3" fmla="*/ 67 h 139"/>
                              <a:gd name="T4" fmla="*/ 24 w 139"/>
                              <a:gd name="T5" fmla="*/ 139 h 139"/>
                              <a:gd name="T6" fmla="*/ 19 w 139"/>
                              <a:gd name="T7" fmla="*/ 139 h 139"/>
                              <a:gd name="T8" fmla="*/ 19 w 139"/>
                              <a:gd name="T9" fmla="*/ 139 h 139"/>
                              <a:gd name="T10" fmla="*/ 14 w 139"/>
                              <a:gd name="T11" fmla="*/ 139 h 139"/>
                              <a:gd name="T12" fmla="*/ 9 w 139"/>
                              <a:gd name="T13" fmla="*/ 139 h 139"/>
                              <a:gd name="T14" fmla="*/ 4 w 139"/>
                              <a:gd name="T15" fmla="*/ 135 h 139"/>
                              <a:gd name="T16" fmla="*/ 4 w 139"/>
                              <a:gd name="T17" fmla="*/ 135 h 139"/>
                              <a:gd name="T18" fmla="*/ 4 w 139"/>
                              <a:gd name="T19" fmla="*/ 130 h 139"/>
                              <a:gd name="T20" fmla="*/ 4 w 139"/>
                              <a:gd name="T21" fmla="*/ 125 h 139"/>
                              <a:gd name="T22" fmla="*/ 4 w 139"/>
                              <a:gd name="T23" fmla="*/ 120 h 139"/>
                              <a:gd name="T24" fmla="*/ 9 w 139"/>
                              <a:gd name="T25" fmla="*/ 120 h 139"/>
                              <a:gd name="T26" fmla="*/ 110 w 139"/>
                              <a:gd name="T27" fmla="*/ 58 h 139"/>
                              <a:gd name="T28" fmla="*/ 110 w 139"/>
                              <a:gd name="T29" fmla="*/ 77 h 139"/>
                              <a:gd name="T30" fmla="*/ 4 w 139"/>
                              <a:gd name="T31" fmla="*/ 24 h 139"/>
                              <a:gd name="T32" fmla="*/ 4 w 139"/>
                              <a:gd name="T33" fmla="*/ 19 h 139"/>
                              <a:gd name="T34" fmla="*/ 0 w 139"/>
                              <a:gd name="T35" fmla="*/ 15 h 139"/>
                              <a:gd name="T36" fmla="*/ 0 w 139"/>
                              <a:gd name="T37" fmla="*/ 10 h 139"/>
                              <a:gd name="T38" fmla="*/ 0 w 139"/>
                              <a:gd name="T39" fmla="*/ 10 h 139"/>
                              <a:gd name="T40" fmla="*/ 4 w 139"/>
                              <a:gd name="T41" fmla="*/ 5 h 139"/>
                              <a:gd name="T42" fmla="*/ 4 w 139"/>
                              <a:gd name="T43" fmla="*/ 0 h 139"/>
                              <a:gd name="T44" fmla="*/ 9 w 139"/>
                              <a:gd name="T45" fmla="*/ 0 h 139"/>
                              <a:gd name="T46" fmla="*/ 14 w 139"/>
                              <a:gd name="T47" fmla="*/ 0 h 139"/>
                              <a:gd name="T48" fmla="*/ 14 w 139"/>
                              <a:gd name="T49" fmla="*/ 0 h 139"/>
                              <a:gd name="T50" fmla="*/ 19 w 139"/>
                              <a:gd name="T51"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39">
                                <a:moveTo>
                                  <a:pt x="19" y="0"/>
                                </a:moveTo>
                                <a:lnTo>
                                  <a:pt x="139" y="67"/>
                                </a:lnTo>
                                <a:lnTo>
                                  <a:pt x="24" y="139"/>
                                </a:lnTo>
                                <a:lnTo>
                                  <a:pt x="19" y="139"/>
                                </a:lnTo>
                                <a:lnTo>
                                  <a:pt x="19" y="139"/>
                                </a:lnTo>
                                <a:lnTo>
                                  <a:pt x="14" y="139"/>
                                </a:lnTo>
                                <a:lnTo>
                                  <a:pt x="9" y="139"/>
                                </a:lnTo>
                                <a:lnTo>
                                  <a:pt x="4" y="135"/>
                                </a:lnTo>
                                <a:lnTo>
                                  <a:pt x="4" y="135"/>
                                </a:lnTo>
                                <a:lnTo>
                                  <a:pt x="4" y="130"/>
                                </a:lnTo>
                                <a:lnTo>
                                  <a:pt x="4" y="125"/>
                                </a:lnTo>
                                <a:lnTo>
                                  <a:pt x="4" y="120"/>
                                </a:lnTo>
                                <a:lnTo>
                                  <a:pt x="9" y="120"/>
                                </a:lnTo>
                                <a:lnTo>
                                  <a:pt x="110" y="58"/>
                                </a:lnTo>
                                <a:lnTo>
                                  <a:pt x="110" y="77"/>
                                </a:lnTo>
                                <a:lnTo>
                                  <a:pt x="4" y="24"/>
                                </a:lnTo>
                                <a:lnTo>
                                  <a:pt x="4" y="19"/>
                                </a:lnTo>
                                <a:lnTo>
                                  <a:pt x="0" y="15"/>
                                </a:lnTo>
                                <a:lnTo>
                                  <a:pt x="0" y="10"/>
                                </a:lnTo>
                                <a:lnTo>
                                  <a:pt x="0" y="10"/>
                                </a:lnTo>
                                <a:lnTo>
                                  <a:pt x="4" y="5"/>
                                </a:lnTo>
                                <a:lnTo>
                                  <a:pt x="4" y="0"/>
                                </a:lnTo>
                                <a:lnTo>
                                  <a:pt x="9" y="0"/>
                                </a:lnTo>
                                <a:lnTo>
                                  <a:pt x="14" y="0"/>
                                </a:lnTo>
                                <a:lnTo>
                                  <a:pt x="14" y="0"/>
                                </a:lnTo>
                                <a:lnTo>
                                  <a:pt x="19"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7" name="Freeform 5382"/>
                        <wps:cNvSpPr>
                          <a:spLocks noEditPoints="1"/>
                        </wps:cNvSpPr>
                        <wps:spPr bwMode="auto">
                          <a:xfrm>
                            <a:off x="2343785" y="1941830"/>
                            <a:ext cx="313690" cy="283210"/>
                          </a:xfrm>
                          <a:custGeom>
                            <a:avLst/>
                            <a:gdLst>
                              <a:gd name="T0" fmla="*/ 29 w 494"/>
                              <a:gd name="T1" fmla="*/ 24 h 446"/>
                              <a:gd name="T2" fmla="*/ 39 w 494"/>
                              <a:gd name="T3" fmla="*/ 77 h 446"/>
                              <a:gd name="T4" fmla="*/ 43 w 494"/>
                              <a:gd name="T5" fmla="*/ 96 h 446"/>
                              <a:gd name="T6" fmla="*/ 58 w 494"/>
                              <a:gd name="T7" fmla="*/ 125 h 446"/>
                              <a:gd name="T8" fmla="*/ 72 w 494"/>
                              <a:gd name="T9" fmla="*/ 149 h 446"/>
                              <a:gd name="T10" fmla="*/ 91 w 494"/>
                              <a:gd name="T11" fmla="*/ 173 h 446"/>
                              <a:gd name="T12" fmla="*/ 120 w 494"/>
                              <a:gd name="T13" fmla="*/ 202 h 446"/>
                              <a:gd name="T14" fmla="*/ 149 w 494"/>
                              <a:gd name="T15" fmla="*/ 226 h 446"/>
                              <a:gd name="T16" fmla="*/ 192 w 494"/>
                              <a:gd name="T17" fmla="*/ 254 h 446"/>
                              <a:gd name="T18" fmla="*/ 235 w 494"/>
                              <a:gd name="T19" fmla="*/ 283 h 446"/>
                              <a:gd name="T20" fmla="*/ 283 w 494"/>
                              <a:gd name="T21" fmla="*/ 312 h 446"/>
                              <a:gd name="T22" fmla="*/ 336 w 494"/>
                              <a:gd name="T23" fmla="*/ 341 h 446"/>
                              <a:gd name="T24" fmla="*/ 446 w 494"/>
                              <a:gd name="T25" fmla="*/ 398 h 446"/>
                              <a:gd name="T26" fmla="*/ 465 w 494"/>
                              <a:gd name="T27" fmla="*/ 437 h 446"/>
                              <a:gd name="T28" fmla="*/ 379 w 494"/>
                              <a:gd name="T29" fmla="*/ 393 h 446"/>
                              <a:gd name="T30" fmla="*/ 298 w 494"/>
                              <a:gd name="T31" fmla="*/ 345 h 446"/>
                              <a:gd name="T32" fmla="*/ 245 w 494"/>
                              <a:gd name="T33" fmla="*/ 317 h 446"/>
                              <a:gd name="T34" fmla="*/ 197 w 494"/>
                              <a:gd name="T35" fmla="*/ 288 h 446"/>
                              <a:gd name="T36" fmla="*/ 154 w 494"/>
                              <a:gd name="T37" fmla="*/ 259 h 446"/>
                              <a:gd name="T38" fmla="*/ 120 w 494"/>
                              <a:gd name="T39" fmla="*/ 230 h 446"/>
                              <a:gd name="T40" fmla="*/ 87 w 494"/>
                              <a:gd name="T41" fmla="*/ 202 h 446"/>
                              <a:gd name="T42" fmla="*/ 63 w 494"/>
                              <a:gd name="T43" fmla="*/ 178 h 446"/>
                              <a:gd name="T44" fmla="*/ 43 w 494"/>
                              <a:gd name="T45" fmla="*/ 149 h 446"/>
                              <a:gd name="T46" fmla="*/ 24 w 494"/>
                              <a:gd name="T47" fmla="*/ 120 h 446"/>
                              <a:gd name="T48" fmla="*/ 15 w 494"/>
                              <a:gd name="T49" fmla="*/ 91 h 446"/>
                              <a:gd name="T50" fmla="*/ 5 w 494"/>
                              <a:gd name="T51" fmla="*/ 53 h 446"/>
                              <a:gd name="T52" fmla="*/ 0 w 494"/>
                              <a:gd name="T53" fmla="*/ 0 h 446"/>
                              <a:gd name="T54" fmla="*/ 418 w 494"/>
                              <a:gd name="T55" fmla="*/ 321 h 446"/>
                              <a:gd name="T56" fmla="*/ 355 w 494"/>
                              <a:gd name="T57" fmla="*/ 446 h 446"/>
                              <a:gd name="T58" fmla="*/ 350 w 494"/>
                              <a:gd name="T59" fmla="*/ 441 h 446"/>
                              <a:gd name="T60" fmla="*/ 346 w 494"/>
                              <a:gd name="T61" fmla="*/ 437 h 446"/>
                              <a:gd name="T62" fmla="*/ 346 w 494"/>
                              <a:gd name="T63" fmla="*/ 432 h 446"/>
                              <a:gd name="T64" fmla="*/ 346 w 494"/>
                              <a:gd name="T65" fmla="*/ 427 h 446"/>
                              <a:gd name="T66" fmla="*/ 350 w 494"/>
                              <a:gd name="T67" fmla="*/ 417 h 446"/>
                              <a:gd name="T68" fmla="*/ 470 w 494"/>
                              <a:gd name="T69" fmla="*/ 413 h 446"/>
                              <a:gd name="T70" fmla="*/ 398 w 494"/>
                              <a:gd name="T71" fmla="*/ 336 h 446"/>
                              <a:gd name="T72" fmla="*/ 398 w 494"/>
                              <a:gd name="T73" fmla="*/ 331 h 446"/>
                              <a:gd name="T74" fmla="*/ 398 w 494"/>
                              <a:gd name="T75" fmla="*/ 321 h 446"/>
                              <a:gd name="T76" fmla="*/ 408 w 494"/>
                              <a:gd name="T77" fmla="*/ 317 h 446"/>
                              <a:gd name="T78" fmla="*/ 413 w 494"/>
                              <a:gd name="T79" fmla="*/ 317 h 446"/>
                              <a:gd name="T80" fmla="*/ 418 w 494"/>
                              <a:gd name="T81" fmla="*/ 321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4" h="446">
                                <a:moveTo>
                                  <a:pt x="24" y="0"/>
                                </a:moveTo>
                                <a:lnTo>
                                  <a:pt x="29" y="24"/>
                                </a:lnTo>
                                <a:lnTo>
                                  <a:pt x="34" y="48"/>
                                </a:lnTo>
                                <a:lnTo>
                                  <a:pt x="39" y="77"/>
                                </a:lnTo>
                                <a:lnTo>
                                  <a:pt x="43" y="87"/>
                                </a:lnTo>
                                <a:lnTo>
                                  <a:pt x="43" y="96"/>
                                </a:lnTo>
                                <a:lnTo>
                                  <a:pt x="53" y="110"/>
                                </a:lnTo>
                                <a:lnTo>
                                  <a:pt x="58" y="125"/>
                                </a:lnTo>
                                <a:lnTo>
                                  <a:pt x="63" y="134"/>
                                </a:lnTo>
                                <a:lnTo>
                                  <a:pt x="72" y="149"/>
                                </a:lnTo>
                                <a:lnTo>
                                  <a:pt x="82" y="163"/>
                                </a:lnTo>
                                <a:lnTo>
                                  <a:pt x="91" y="173"/>
                                </a:lnTo>
                                <a:lnTo>
                                  <a:pt x="106" y="187"/>
                                </a:lnTo>
                                <a:lnTo>
                                  <a:pt x="120" y="202"/>
                                </a:lnTo>
                                <a:lnTo>
                                  <a:pt x="134" y="211"/>
                                </a:lnTo>
                                <a:lnTo>
                                  <a:pt x="149" y="226"/>
                                </a:lnTo>
                                <a:lnTo>
                                  <a:pt x="168" y="240"/>
                                </a:lnTo>
                                <a:lnTo>
                                  <a:pt x="192" y="254"/>
                                </a:lnTo>
                                <a:lnTo>
                                  <a:pt x="211" y="269"/>
                                </a:lnTo>
                                <a:lnTo>
                                  <a:pt x="235" y="283"/>
                                </a:lnTo>
                                <a:lnTo>
                                  <a:pt x="259" y="298"/>
                                </a:lnTo>
                                <a:lnTo>
                                  <a:pt x="283" y="312"/>
                                </a:lnTo>
                                <a:lnTo>
                                  <a:pt x="312" y="326"/>
                                </a:lnTo>
                                <a:lnTo>
                                  <a:pt x="336" y="341"/>
                                </a:lnTo>
                                <a:lnTo>
                                  <a:pt x="394" y="369"/>
                                </a:lnTo>
                                <a:lnTo>
                                  <a:pt x="446" y="398"/>
                                </a:lnTo>
                                <a:lnTo>
                                  <a:pt x="475" y="413"/>
                                </a:lnTo>
                                <a:lnTo>
                                  <a:pt x="465" y="437"/>
                                </a:lnTo>
                                <a:lnTo>
                                  <a:pt x="437" y="422"/>
                                </a:lnTo>
                                <a:lnTo>
                                  <a:pt x="379" y="393"/>
                                </a:lnTo>
                                <a:lnTo>
                                  <a:pt x="322" y="365"/>
                                </a:lnTo>
                                <a:lnTo>
                                  <a:pt x="298" y="345"/>
                                </a:lnTo>
                                <a:lnTo>
                                  <a:pt x="269" y="331"/>
                                </a:lnTo>
                                <a:lnTo>
                                  <a:pt x="245" y="317"/>
                                </a:lnTo>
                                <a:lnTo>
                                  <a:pt x="221" y="302"/>
                                </a:lnTo>
                                <a:lnTo>
                                  <a:pt x="197" y="288"/>
                                </a:lnTo>
                                <a:lnTo>
                                  <a:pt x="178" y="274"/>
                                </a:lnTo>
                                <a:lnTo>
                                  <a:pt x="154" y="259"/>
                                </a:lnTo>
                                <a:lnTo>
                                  <a:pt x="139" y="245"/>
                                </a:lnTo>
                                <a:lnTo>
                                  <a:pt x="120" y="230"/>
                                </a:lnTo>
                                <a:lnTo>
                                  <a:pt x="101" y="216"/>
                                </a:lnTo>
                                <a:lnTo>
                                  <a:pt x="87" y="202"/>
                                </a:lnTo>
                                <a:lnTo>
                                  <a:pt x="72" y="192"/>
                                </a:lnTo>
                                <a:lnTo>
                                  <a:pt x="63" y="178"/>
                                </a:lnTo>
                                <a:lnTo>
                                  <a:pt x="53" y="163"/>
                                </a:lnTo>
                                <a:lnTo>
                                  <a:pt x="43" y="149"/>
                                </a:lnTo>
                                <a:lnTo>
                                  <a:pt x="34" y="134"/>
                                </a:lnTo>
                                <a:lnTo>
                                  <a:pt x="24" y="120"/>
                                </a:lnTo>
                                <a:lnTo>
                                  <a:pt x="24" y="106"/>
                                </a:lnTo>
                                <a:lnTo>
                                  <a:pt x="15" y="91"/>
                                </a:lnTo>
                                <a:lnTo>
                                  <a:pt x="15" y="82"/>
                                </a:lnTo>
                                <a:lnTo>
                                  <a:pt x="5" y="53"/>
                                </a:lnTo>
                                <a:lnTo>
                                  <a:pt x="5" y="29"/>
                                </a:lnTo>
                                <a:lnTo>
                                  <a:pt x="0" y="0"/>
                                </a:lnTo>
                                <a:lnTo>
                                  <a:pt x="24" y="0"/>
                                </a:lnTo>
                                <a:close/>
                                <a:moveTo>
                                  <a:pt x="418" y="321"/>
                                </a:moveTo>
                                <a:lnTo>
                                  <a:pt x="494" y="437"/>
                                </a:lnTo>
                                <a:lnTo>
                                  <a:pt x="355" y="446"/>
                                </a:lnTo>
                                <a:lnTo>
                                  <a:pt x="355" y="446"/>
                                </a:lnTo>
                                <a:lnTo>
                                  <a:pt x="350" y="441"/>
                                </a:lnTo>
                                <a:lnTo>
                                  <a:pt x="350" y="441"/>
                                </a:lnTo>
                                <a:lnTo>
                                  <a:pt x="346" y="437"/>
                                </a:lnTo>
                                <a:lnTo>
                                  <a:pt x="346" y="437"/>
                                </a:lnTo>
                                <a:lnTo>
                                  <a:pt x="346" y="432"/>
                                </a:lnTo>
                                <a:lnTo>
                                  <a:pt x="346" y="432"/>
                                </a:lnTo>
                                <a:lnTo>
                                  <a:pt x="346" y="427"/>
                                </a:lnTo>
                                <a:lnTo>
                                  <a:pt x="346" y="422"/>
                                </a:lnTo>
                                <a:lnTo>
                                  <a:pt x="350" y="417"/>
                                </a:lnTo>
                                <a:lnTo>
                                  <a:pt x="355" y="417"/>
                                </a:lnTo>
                                <a:lnTo>
                                  <a:pt x="470" y="413"/>
                                </a:lnTo>
                                <a:lnTo>
                                  <a:pt x="461" y="432"/>
                                </a:lnTo>
                                <a:lnTo>
                                  <a:pt x="398" y="336"/>
                                </a:lnTo>
                                <a:lnTo>
                                  <a:pt x="398" y="331"/>
                                </a:lnTo>
                                <a:lnTo>
                                  <a:pt x="398" y="331"/>
                                </a:lnTo>
                                <a:lnTo>
                                  <a:pt x="398" y="326"/>
                                </a:lnTo>
                                <a:lnTo>
                                  <a:pt x="398" y="321"/>
                                </a:lnTo>
                                <a:lnTo>
                                  <a:pt x="403" y="317"/>
                                </a:lnTo>
                                <a:lnTo>
                                  <a:pt x="408" y="317"/>
                                </a:lnTo>
                                <a:lnTo>
                                  <a:pt x="408" y="317"/>
                                </a:lnTo>
                                <a:lnTo>
                                  <a:pt x="413" y="317"/>
                                </a:lnTo>
                                <a:lnTo>
                                  <a:pt x="418" y="317"/>
                                </a:lnTo>
                                <a:lnTo>
                                  <a:pt x="418" y="321"/>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8" name="Freeform 5383"/>
                        <wps:cNvSpPr>
                          <a:spLocks/>
                        </wps:cNvSpPr>
                        <wps:spPr bwMode="auto">
                          <a:xfrm>
                            <a:off x="2343785" y="1941830"/>
                            <a:ext cx="301625" cy="277495"/>
                          </a:xfrm>
                          <a:custGeom>
                            <a:avLst/>
                            <a:gdLst>
                              <a:gd name="T0" fmla="*/ 24 w 475"/>
                              <a:gd name="T1" fmla="*/ 0 h 437"/>
                              <a:gd name="T2" fmla="*/ 29 w 475"/>
                              <a:gd name="T3" fmla="*/ 24 h 437"/>
                              <a:gd name="T4" fmla="*/ 34 w 475"/>
                              <a:gd name="T5" fmla="*/ 48 h 437"/>
                              <a:gd name="T6" fmla="*/ 39 w 475"/>
                              <a:gd name="T7" fmla="*/ 77 h 437"/>
                              <a:gd name="T8" fmla="*/ 43 w 475"/>
                              <a:gd name="T9" fmla="*/ 87 h 437"/>
                              <a:gd name="T10" fmla="*/ 43 w 475"/>
                              <a:gd name="T11" fmla="*/ 96 h 437"/>
                              <a:gd name="T12" fmla="*/ 53 w 475"/>
                              <a:gd name="T13" fmla="*/ 110 h 437"/>
                              <a:gd name="T14" fmla="*/ 58 w 475"/>
                              <a:gd name="T15" fmla="*/ 125 h 437"/>
                              <a:gd name="T16" fmla="*/ 63 w 475"/>
                              <a:gd name="T17" fmla="*/ 134 h 437"/>
                              <a:gd name="T18" fmla="*/ 72 w 475"/>
                              <a:gd name="T19" fmla="*/ 149 h 437"/>
                              <a:gd name="T20" fmla="*/ 82 w 475"/>
                              <a:gd name="T21" fmla="*/ 163 h 437"/>
                              <a:gd name="T22" fmla="*/ 91 w 475"/>
                              <a:gd name="T23" fmla="*/ 173 h 437"/>
                              <a:gd name="T24" fmla="*/ 106 w 475"/>
                              <a:gd name="T25" fmla="*/ 187 h 437"/>
                              <a:gd name="T26" fmla="*/ 120 w 475"/>
                              <a:gd name="T27" fmla="*/ 202 h 437"/>
                              <a:gd name="T28" fmla="*/ 134 w 475"/>
                              <a:gd name="T29" fmla="*/ 211 h 437"/>
                              <a:gd name="T30" fmla="*/ 149 w 475"/>
                              <a:gd name="T31" fmla="*/ 226 h 437"/>
                              <a:gd name="T32" fmla="*/ 168 w 475"/>
                              <a:gd name="T33" fmla="*/ 240 h 437"/>
                              <a:gd name="T34" fmla="*/ 192 w 475"/>
                              <a:gd name="T35" fmla="*/ 254 h 437"/>
                              <a:gd name="T36" fmla="*/ 211 w 475"/>
                              <a:gd name="T37" fmla="*/ 269 h 437"/>
                              <a:gd name="T38" fmla="*/ 235 w 475"/>
                              <a:gd name="T39" fmla="*/ 283 h 437"/>
                              <a:gd name="T40" fmla="*/ 259 w 475"/>
                              <a:gd name="T41" fmla="*/ 298 h 437"/>
                              <a:gd name="T42" fmla="*/ 283 w 475"/>
                              <a:gd name="T43" fmla="*/ 312 h 437"/>
                              <a:gd name="T44" fmla="*/ 312 w 475"/>
                              <a:gd name="T45" fmla="*/ 326 h 437"/>
                              <a:gd name="T46" fmla="*/ 336 w 475"/>
                              <a:gd name="T47" fmla="*/ 341 h 437"/>
                              <a:gd name="T48" fmla="*/ 394 w 475"/>
                              <a:gd name="T49" fmla="*/ 369 h 437"/>
                              <a:gd name="T50" fmla="*/ 446 w 475"/>
                              <a:gd name="T51" fmla="*/ 398 h 437"/>
                              <a:gd name="T52" fmla="*/ 475 w 475"/>
                              <a:gd name="T53" fmla="*/ 413 h 437"/>
                              <a:gd name="T54" fmla="*/ 465 w 475"/>
                              <a:gd name="T55" fmla="*/ 437 h 437"/>
                              <a:gd name="T56" fmla="*/ 437 w 475"/>
                              <a:gd name="T57" fmla="*/ 422 h 437"/>
                              <a:gd name="T58" fmla="*/ 379 w 475"/>
                              <a:gd name="T59" fmla="*/ 393 h 437"/>
                              <a:gd name="T60" fmla="*/ 322 w 475"/>
                              <a:gd name="T61" fmla="*/ 365 h 437"/>
                              <a:gd name="T62" fmla="*/ 298 w 475"/>
                              <a:gd name="T63" fmla="*/ 345 h 437"/>
                              <a:gd name="T64" fmla="*/ 269 w 475"/>
                              <a:gd name="T65" fmla="*/ 331 h 437"/>
                              <a:gd name="T66" fmla="*/ 245 w 475"/>
                              <a:gd name="T67" fmla="*/ 317 h 437"/>
                              <a:gd name="T68" fmla="*/ 221 w 475"/>
                              <a:gd name="T69" fmla="*/ 302 h 437"/>
                              <a:gd name="T70" fmla="*/ 197 w 475"/>
                              <a:gd name="T71" fmla="*/ 288 h 437"/>
                              <a:gd name="T72" fmla="*/ 178 w 475"/>
                              <a:gd name="T73" fmla="*/ 274 h 437"/>
                              <a:gd name="T74" fmla="*/ 154 w 475"/>
                              <a:gd name="T75" fmla="*/ 259 h 437"/>
                              <a:gd name="T76" fmla="*/ 139 w 475"/>
                              <a:gd name="T77" fmla="*/ 245 h 437"/>
                              <a:gd name="T78" fmla="*/ 120 w 475"/>
                              <a:gd name="T79" fmla="*/ 230 h 437"/>
                              <a:gd name="T80" fmla="*/ 101 w 475"/>
                              <a:gd name="T81" fmla="*/ 216 h 437"/>
                              <a:gd name="T82" fmla="*/ 87 w 475"/>
                              <a:gd name="T83" fmla="*/ 202 h 437"/>
                              <a:gd name="T84" fmla="*/ 72 w 475"/>
                              <a:gd name="T85" fmla="*/ 192 h 437"/>
                              <a:gd name="T86" fmla="*/ 63 w 475"/>
                              <a:gd name="T87" fmla="*/ 178 h 437"/>
                              <a:gd name="T88" fmla="*/ 53 w 475"/>
                              <a:gd name="T89" fmla="*/ 163 h 437"/>
                              <a:gd name="T90" fmla="*/ 43 w 475"/>
                              <a:gd name="T91" fmla="*/ 149 h 437"/>
                              <a:gd name="T92" fmla="*/ 34 w 475"/>
                              <a:gd name="T93" fmla="*/ 134 h 437"/>
                              <a:gd name="T94" fmla="*/ 24 w 475"/>
                              <a:gd name="T95" fmla="*/ 120 h 437"/>
                              <a:gd name="T96" fmla="*/ 24 w 475"/>
                              <a:gd name="T97" fmla="*/ 106 h 437"/>
                              <a:gd name="T98" fmla="*/ 15 w 475"/>
                              <a:gd name="T99" fmla="*/ 91 h 437"/>
                              <a:gd name="T100" fmla="*/ 15 w 475"/>
                              <a:gd name="T101" fmla="*/ 82 h 437"/>
                              <a:gd name="T102" fmla="*/ 5 w 475"/>
                              <a:gd name="T103" fmla="*/ 53 h 437"/>
                              <a:gd name="T104" fmla="*/ 5 w 475"/>
                              <a:gd name="T105" fmla="*/ 29 h 437"/>
                              <a:gd name="T106" fmla="*/ 0 w 475"/>
                              <a:gd name="T107" fmla="*/ 0 h 437"/>
                              <a:gd name="T108" fmla="*/ 24 w 475"/>
                              <a:gd name="T109"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75" h="437">
                                <a:moveTo>
                                  <a:pt x="24" y="0"/>
                                </a:moveTo>
                                <a:lnTo>
                                  <a:pt x="29" y="24"/>
                                </a:lnTo>
                                <a:lnTo>
                                  <a:pt x="34" y="48"/>
                                </a:lnTo>
                                <a:lnTo>
                                  <a:pt x="39" y="77"/>
                                </a:lnTo>
                                <a:lnTo>
                                  <a:pt x="43" y="87"/>
                                </a:lnTo>
                                <a:lnTo>
                                  <a:pt x="43" y="96"/>
                                </a:lnTo>
                                <a:lnTo>
                                  <a:pt x="53" y="110"/>
                                </a:lnTo>
                                <a:lnTo>
                                  <a:pt x="58" y="125"/>
                                </a:lnTo>
                                <a:lnTo>
                                  <a:pt x="63" y="134"/>
                                </a:lnTo>
                                <a:lnTo>
                                  <a:pt x="72" y="149"/>
                                </a:lnTo>
                                <a:lnTo>
                                  <a:pt x="82" y="163"/>
                                </a:lnTo>
                                <a:lnTo>
                                  <a:pt x="91" y="173"/>
                                </a:lnTo>
                                <a:lnTo>
                                  <a:pt x="106" y="187"/>
                                </a:lnTo>
                                <a:lnTo>
                                  <a:pt x="120" y="202"/>
                                </a:lnTo>
                                <a:lnTo>
                                  <a:pt x="134" y="211"/>
                                </a:lnTo>
                                <a:lnTo>
                                  <a:pt x="149" y="226"/>
                                </a:lnTo>
                                <a:lnTo>
                                  <a:pt x="168" y="240"/>
                                </a:lnTo>
                                <a:lnTo>
                                  <a:pt x="192" y="254"/>
                                </a:lnTo>
                                <a:lnTo>
                                  <a:pt x="211" y="269"/>
                                </a:lnTo>
                                <a:lnTo>
                                  <a:pt x="235" y="283"/>
                                </a:lnTo>
                                <a:lnTo>
                                  <a:pt x="259" y="298"/>
                                </a:lnTo>
                                <a:lnTo>
                                  <a:pt x="283" y="312"/>
                                </a:lnTo>
                                <a:lnTo>
                                  <a:pt x="312" y="326"/>
                                </a:lnTo>
                                <a:lnTo>
                                  <a:pt x="336" y="341"/>
                                </a:lnTo>
                                <a:lnTo>
                                  <a:pt x="394" y="369"/>
                                </a:lnTo>
                                <a:lnTo>
                                  <a:pt x="446" y="398"/>
                                </a:lnTo>
                                <a:lnTo>
                                  <a:pt x="475" y="413"/>
                                </a:lnTo>
                                <a:lnTo>
                                  <a:pt x="465" y="437"/>
                                </a:lnTo>
                                <a:lnTo>
                                  <a:pt x="437" y="422"/>
                                </a:lnTo>
                                <a:lnTo>
                                  <a:pt x="379" y="393"/>
                                </a:lnTo>
                                <a:lnTo>
                                  <a:pt x="322" y="365"/>
                                </a:lnTo>
                                <a:lnTo>
                                  <a:pt x="298" y="345"/>
                                </a:lnTo>
                                <a:lnTo>
                                  <a:pt x="269" y="331"/>
                                </a:lnTo>
                                <a:lnTo>
                                  <a:pt x="245" y="317"/>
                                </a:lnTo>
                                <a:lnTo>
                                  <a:pt x="221" y="302"/>
                                </a:lnTo>
                                <a:lnTo>
                                  <a:pt x="197" y="288"/>
                                </a:lnTo>
                                <a:lnTo>
                                  <a:pt x="178" y="274"/>
                                </a:lnTo>
                                <a:lnTo>
                                  <a:pt x="154" y="259"/>
                                </a:lnTo>
                                <a:lnTo>
                                  <a:pt x="139" y="245"/>
                                </a:lnTo>
                                <a:lnTo>
                                  <a:pt x="120" y="230"/>
                                </a:lnTo>
                                <a:lnTo>
                                  <a:pt x="101" y="216"/>
                                </a:lnTo>
                                <a:lnTo>
                                  <a:pt x="87" y="202"/>
                                </a:lnTo>
                                <a:lnTo>
                                  <a:pt x="72" y="192"/>
                                </a:lnTo>
                                <a:lnTo>
                                  <a:pt x="63" y="178"/>
                                </a:lnTo>
                                <a:lnTo>
                                  <a:pt x="53" y="163"/>
                                </a:lnTo>
                                <a:lnTo>
                                  <a:pt x="43" y="149"/>
                                </a:lnTo>
                                <a:lnTo>
                                  <a:pt x="34" y="134"/>
                                </a:lnTo>
                                <a:lnTo>
                                  <a:pt x="24" y="120"/>
                                </a:lnTo>
                                <a:lnTo>
                                  <a:pt x="24" y="106"/>
                                </a:lnTo>
                                <a:lnTo>
                                  <a:pt x="15" y="91"/>
                                </a:lnTo>
                                <a:lnTo>
                                  <a:pt x="15" y="82"/>
                                </a:lnTo>
                                <a:lnTo>
                                  <a:pt x="5" y="53"/>
                                </a:lnTo>
                                <a:lnTo>
                                  <a:pt x="5" y="29"/>
                                </a:lnTo>
                                <a:lnTo>
                                  <a:pt x="0" y="0"/>
                                </a:lnTo>
                                <a:lnTo>
                                  <a:pt x="24"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9" name="Freeform 5384"/>
                        <wps:cNvSpPr>
                          <a:spLocks/>
                        </wps:cNvSpPr>
                        <wps:spPr bwMode="auto">
                          <a:xfrm>
                            <a:off x="2563495" y="2143125"/>
                            <a:ext cx="93980" cy="81915"/>
                          </a:xfrm>
                          <a:custGeom>
                            <a:avLst/>
                            <a:gdLst>
                              <a:gd name="T0" fmla="*/ 72 w 148"/>
                              <a:gd name="T1" fmla="*/ 4 h 129"/>
                              <a:gd name="T2" fmla="*/ 148 w 148"/>
                              <a:gd name="T3" fmla="*/ 120 h 129"/>
                              <a:gd name="T4" fmla="*/ 9 w 148"/>
                              <a:gd name="T5" fmla="*/ 129 h 129"/>
                              <a:gd name="T6" fmla="*/ 9 w 148"/>
                              <a:gd name="T7" fmla="*/ 129 h 129"/>
                              <a:gd name="T8" fmla="*/ 4 w 148"/>
                              <a:gd name="T9" fmla="*/ 124 h 129"/>
                              <a:gd name="T10" fmla="*/ 4 w 148"/>
                              <a:gd name="T11" fmla="*/ 124 h 129"/>
                              <a:gd name="T12" fmla="*/ 0 w 148"/>
                              <a:gd name="T13" fmla="*/ 120 h 129"/>
                              <a:gd name="T14" fmla="*/ 0 w 148"/>
                              <a:gd name="T15" fmla="*/ 120 h 129"/>
                              <a:gd name="T16" fmla="*/ 0 w 148"/>
                              <a:gd name="T17" fmla="*/ 115 h 129"/>
                              <a:gd name="T18" fmla="*/ 0 w 148"/>
                              <a:gd name="T19" fmla="*/ 115 h 129"/>
                              <a:gd name="T20" fmla="*/ 0 w 148"/>
                              <a:gd name="T21" fmla="*/ 110 h 129"/>
                              <a:gd name="T22" fmla="*/ 0 w 148"/>
                              <a:gd name="T23" fmla="*/ 105 h 129"/>
                              <a:gd name="T24" fmla="*/ 4 w 148"/>
                              <a:gd name="T25" fmla="*/ 100 h 129"/>
                              <a:gd name="T26" fmla="*/ 9 w 148"/>
                              <a:gd name="T27" fmla="*/ 100 h 129"/>
                              <a:gd name="T28" fmla="*/ 124 w 148"/>
                              <a:gd name="T29" fmla="*/ 96 h 129"/>
                              <a:gd name="T30" fmla="*/ 115 w 148"/>
                              <a:gd name="T31" fmla="*/ 115 h 129"/>
                              <a:gd name="T32" fmla="*/ 52 w 148"/>
                              <a:gd name="T33" fmla="*/ 19 h 129"/>
                              <a:gd name="T34" fmla="*/ 52 w 148"/>
                              <a:gd name="T35" fmla="*/ 14 h 129"/>
                              <a:gd name="T36" fmla="*/ 52 w 148"/>
                              <a:gd name="T37" fmla="*/ 14 h 129"/>
                              <a:gd name="T38" fmla="*/ 52 w 148"/>
                              <a:gd name="T39" fmla="*/ 9 h 129"/>
                              <a:gd name="T40" fmla="*/ 52 w 148"/>
                              <a:gd name="T41" fmla="*/ 4 h 129"/>
                              <a:gd name="T42" fmla="*/ 57 w 148"/>
                              <a:gd name="T43" fmla="*/ 0 h 129"/>
                              <a:gd name="T44" fmla="*/ 62 w 148"/>
                              <a:gd name="T45" fmla="*/ 0 h 129"/>
                              <a:gd name="T46" fmla="*/ 62 w 148"/>
                              <a:gd name="T47" fmla="*/ 0 h 129"/>
                              <a:gd name="T48" fmla="*/ 67 w 148"/>
                              <a:gd name="T49" fmla="*/ 0 h 129"/>
                              <a:gd name="T50" fmla="*/ 72 w 148"/>
                              <a:gd name="T51" fmla="*/ 0 h 129"/>
                              <a:gd name="T52" fmla="*/ 72 w 148"/>
                              <a:gd name="T53" fmla="*/ 4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8" h="129">
                                <a:moveTo>
                                  <a:pt x="72" y="4"/>
                                </a:moveTo>
                                <a:lnTo>
                                  <a:pt x="148" y="120"/>
                                </a:lnTo>
                                <a:lnTo>
                                  <a:pt x="9" y="129"/>
                                </a:lnTo>
                                <a:lnTo>
                                  <a:pt x="9" y="129"/>
                                </a:lnTo>
                                <a:lnTo>
                                  <a:pt x="4" y="124"/>
                                </a:lnTo>
                                <a:lnTo>
                                  <a:pt x="4" y="124"/>
                                </a:lnTo>
                                <a:lnTo>
                                  <a:pt x="0" y="120"/>
                                </a:lnTo>
                                <a:lnTo>
                                  <a:pt x="0" y="120"/>
                                </a:lnTo>
                                <a:lnTo>
                                  <a:pt x="0" y="115"/>
                                </a:lnTo>
                                <a:lnTo>
                                  <a:pt x="0" y="115"/>
                                </a:lnTo>
                                <a:lnTo>
                                  <a:pt x="0" y="110"/>
                                </a:lnTo>
                                <a:lnTo>
                                  <a:pt x="0" y="105"/>
                                </a:lnTo>
                                <a:lnTo>
                                  <a:pt x="4" y="100"/>
                                </a:lnTo>
                                <a:lnTo>
                                  <a:pt x="9" y="100"/>
                                </a:lnTo>
                                <a:lnTo>
                                  <a:pt x="124" y="96"/>
                                </a:lnTo>
                                <a:lnTo>
                                  <a:pt x="115" y="115"/>
                                </a:lnTo>
                                <a:lnTo>
                                  <a:pt x="52" y="19"/>
                                </a:lnTo>
                                <a:lnTo>
                                  <a:pt x="52" y="14"/>
                                </a:lnTo>
                                <a:lnTo>
                                  <a:pt x="52" y="14"/>
                                </a:lnTo>
                                <a:lnTo>
                                  <a:pt x="52" y="9"/>
                                </a:lnTo>
                                <a:lnTo>
                                  <a:pt x="52" y="4"/>
                                </a:lnTo>
                                <a:lnTo>
                                  <a:pt x="57" y="0"/>
                                </a:lnTo>
                                <a:lnTo>
                                  <a:pt x="62" y="0"/>
                                </a:lnTo>
                                <a:lnTo>
                                  <a:pt x="62" y="0"/>
                                </a:lnTo>
                                <a:lnTo>
                                  <a:pt x="67" y="0"/>
                                </a:lnTo>
                                <a:lnTo>
                                  <a:pt x="72" y="0"/>
                                </a:lnTo>
                                <a:lnTo>
                                  <a:pt x="72"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0" name="Rectangle 5386"/>
                        <wps:cNvSpPr>
                          <a:spLocks noChangeArrowheads="1"/>
                        </wps:cNvSpPr>
                        <wps:spPr bwMode="auto">
                          <a:xfrm>
                            <a:off x="2343785" y="1378585"/>
                            <a:ext cx="606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1" name="Freeform 5387"/>
                        <wps:cNvSpPr>
                          <a:spLocks noEditPoints="1"/>
                        </wps:cNvSpPr>
                        <wps:spPr bwMode="auto">
                          <a:xfrm>
                            <a:off x="2642235" y="1558290"/>
                            <a:ext cx="1091565" cy="307340"/>
                          </a:xfrm>
                          <a:custGeom>
                            <a:avLst/>
                            <a:gdLst>
                              <a:gd name="T0" fmla="*/ 130 w 1719"/>
                              <a:gd name="T1" fmla="*/ 53 h 484"/>
                              <a:gd name="T2" fmla="*/ 360 w 1719"/>
                              <a:gd name="T3" fmla="*/ 153 h 484"/>
                              <a:gd name="T4" fmla="*/ 480 w 1719"/>
                              <a:gd name="T5" fmla="*/ 201 h 484"/>
                              <a:gd name="T6" fmla="*/ 595 w 1719"/>
                              <a:gd name="T7" fmla="*/ 249 h 484"/>
                              <a:gd name="T8" fmla="*/ 705 w 1719"/>
                              <a:gd name="T9" fmla="*/ 288 h 484"/>
                              <a:gd name="T10" fmla="*/ 816 w 1719"/>
                              <a:gd name="T11" fmla="*/ 326 h 484"/>
                              <a:gd name="T12" fmla="*/ 927 w 1719"/>
                              <a:gd name="T13" fmla="*/ 350 h 484"/>
                              <a:gd name="T14" fmla="*/ 1028 w 1719"/>
                              <a:gd name="T15" fmla="*/ 374 h 484"/>
                              <a:gd name="T16" fmla="*/ 1133 w 1719"/>
                              <a:gd name="T17" fmla="*/ 388 h 484"/>
                              <a:gd name="T18" fmla="*/ 1234 w 1719"/>
                              <a:gd name="T19" fmla="*/ 398 h 484"/>
                              <a:gd name="T20" fmla="*/ 1335 w 1719"/>
                              <a:gd name="T21" fmla="*/ 403 h 484"/>
                              <a:gd name="T22" fmla="*/ 1431 w 1719"/>
                              <a:gd name="T23" fmla="*/ 403 h 484"/>
                              <a:gd name="T24" fmla="*/ 1632 w 1719"/>
                              <a:gd name="T25" fmla="*/ 403 h 484"/>
                              <a:gd name="T26" fmla="*/ 1695 w 1719"/>
                              <a:gd name="T27" fmla="*/ 427 h 484"/>
                              <a:gd name="T28" fmla="*/ 1532 w 1719"/>
                              <a:gd name="T29" fmla="*/ 427 h 484"/>
                              <a:gd name="T30" fmla="*/ 1383 w 1719"/>
                              <a:gd name="T31" fmla="*/ 427 h 484"/>
                              <a:gd name="T32" fmla="*/ 1282 w 1719"/>
                              <a:gd name="T33" fmla="*/ 427 h 484"/>
                              <a:gd name="T34" fmla="*/ 1181 w 1719"/>
                              <a:gd name="T35" fmla="*/ 417 h 484"/>
                              <a:gd name="T36" fmla="*/ 1076 w 1719"/>
                              <a:gd name="T37" fmla="*/ 408 h 484"/>
                              <a:gd name="T38" fmla="*/ 970 w 1719"/>
                              <a:gd name="T39" fmla="*/ 388 h 484"/>
                              <a:gd name="T40" fmla="*/ 865 w 1719"/>
                              <a:gd name="T41" fmla="*/ 364 h 484"/>
                              <a:gd name="T42" fmla="*/ 753 w 1719"/>
                              <a:gd name="T43" fmla="*/ 331 h 484"/>
                              <a:gd name="T44" fmla="*/ 643 w 1719"/>
                              <a:gd name="T45" fmla="*/ 293 h 484"/>
                              <a:gd name="T46" fmla="*/ 528 w 1719"/>
                              <a:gd name="T47" fmla="*/ 249 h 484"/>
                              <a:gd name="T48" fmla="*/ 408 w 1719"/>
                              <a:gd name="T49" fmla="*/ 201 h 484"/>
                              <a:gd name="T50" fmla="*/ 235 w 1719"/>
                              <a:gd name="T51" fmla="*/ 125 h 484"/>
                              <a:gd name="T52" fmla="*/ 0 w 1719"/>
                              <a:gd name="T53" fmla="*/ 19 h 484"/>
                              <a:gd name="T54" fmla="*/ 1599 w 1719"/>
                              <a:gd name="T55" fmla="*/ 345 h 484"/>
                              <a:gd name="T56" fmla="*/ 1604 w 1719"/>
                              <a:gd name="T57" fmla="*/ 484 h 484"/>
                              <a:gd name="T58" fmla="*/ 1599 w 1719"/>
                              <a:gd name="T59" fmla="*/ 484 h 484"/>
                              <a:gd name="T60" fmla="*/ 1589 w 1719"/>
                              <a:gd name="T61" fmla="*/ 484 h 484"/>
                              <a:gd name="T62" fmla="*/ 1584 w 1719"/>
                              <a:gd name="T63" fmla="*/ 480 h 484"/>
                              <a:gd name="T64" fmla="*/ 1584 w 1719"/>
                              <a:gd name="T65" fmla="*/ 470 h 484"/>
                              <a:gd name="T66" fmla="*/ 1589 w 1719"/>
                              <a:gd name="T67" fmla="*/ 465 h 484"/>
                              <a:gd name="T68" fmla="*/ 1690 w 1719"/>
                              <a:gd name="T69" fmla="*/ 422 h 484"/>
                              <a:gd name="T70" fmla="*/ 1584 w 1719"/>
                              <a:gd name="T71" fmla="*/ 364 h 484"/>
                              <a:gd name="T72" fmla="*/ 1580 w 1719"/>
                              <a:gd name="T73" fmla="*/ 355 h 484"/>
                              <a:gd name="T74" fmla="*/ 1584 w 1719"/>
                              <a:gd name="T75" fmla="*/ 350 h 484"/>
                              <a:gd name="T76" fmla="*/ 1589 w 1719"/>
                              <a:gd name="T77" fmla="*/ 345 h 484"/>
                              <a:gd name="T78" fmla="*/ 1594 w 1719"/>
                              <a:gd name="T79" fmla="*/ 345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19" h="484">
                                <a:moveTo>
                                  <a:pt x="10" y="0"/>
                                </a:moveTo>
                                <a:lnTo>
                                  <a:pt x="130" y="53"/>
                                </a:lnTo>
                                <a:lnTo>
                                  <a:pt x="245" y="101"/>
                                </a:lnTo>
                                <a:lnTo>
                                  <a:pt x="360" y="153"/>
                                </a:lnTo>
                                <a:lnTo>
                                  <a:pt x="422" y="177"/>
                                </a:lnTo>
                                <a:lnTo>
                                  <a:pt x="480" y="201"/>
                                </a:lnTo>
                                <a:lnTo>
                                  <a:pt x="537" y="225"/>
                                </a:lnTo>
                                <a:lnTo>
                                  <a:pt x="595" y="249"/>
                                </a:lnTo>
                                <a:lnTo>
                                  <a:pt x="648" y="269"/>
                                </a:lnTo>
                                <a:lnTo>
                                  <a:pt x="705" y="288"/>
                                </a:lnTo>
                                <a:lnTo>
                                  <a:pt x="758" y="307"/>
                                </a:lnTo>
                                <a:lnTo>
                                  <a:pt x="816" y="326"/>
                                </a:lnTo>
                                <a:lnTo>
                                  <a:pt x="870" y="336"/>
                                </a:lnTo>
                                <a:lnTo>
                                  <a:pt x="927" y="350"/>
                                </a:lnTo>
                                <a:lnTo>
                                  <a:pt x="980" y="364"/>
                                </a:lnTo>
                                <a:lnTo>
                                  <a:pt x="1028" y="374"/>
                                </a:lnTo>
                                <a:lnTo>
                                  <a:pt x="1081" y="379"/>
                                </a:lnTo>
                                <a:lnTo>
                                  <a:pt x="1133" y="388"/>
                                </a:lnTo>
                                <a:lnTo>
                                  <a:pt x="1181" y="393"/>
                                </a:lnTo>
                                <a:lnTo>
                                  <a:pt x="1234" y="398"/>
                                </a:lnTo>
                                <a:lnTo>
                                  <a:pt x="1287" y="398"/>
                                </a:lnTo>
                                <a:lnTo>
                                  <a:pt x="1335" y="403"/>
                                </a:lnTo>
                                <a:lnTo>
                                  <a:pt x="1383" y="403"/>
                                </a:lnTo>
                                <a:lnTo>
                                  <a:pt x="1431" y="403"/>
                                </a:lnTo>
                                <a:lnTo>
                                  <a:pt x="1532" y="403"/>
                                </a:lnTo>
                                <a:lnTo>
                                  <a:pt x="1632" y="403"/>
                                </a:lnTo>
                                <a:lnTo>
                                  <a:pt x="1695" y="398"/>
                                </a:lnTo>
                                <a:lnTo>
                                  <a:pt x="1695" y="427"/>
                                </a:lnTo>
                                <a:lnTo>
                                  <a:pt x="1632" y="427"/>
                                </a:lnTo>
                                <a:lnTo>
                                  <a:pt x="1532" y="427"/>
                                </a:lnTo>
                                <a:lnTo>
                                  <a:pt x="1431" y="427"/>
                                </a:lnTo>
                                <a:lnTo>
                                  <a:pt x="1383" y="427"/>
                                </a:lnTo>
                                <a:lnTo>
                                  <a:pt x="1335" y="427"/>
                                </a:lnTo>
                                <a:lnTo>
                                  <a:pt x="1282" y="427"/>
                                </a:lnTo>
                                <a:lnTo>
                                  <a:pt x="1234" y="422"/>
                                </a:lnTo>
                                <a:lnTo>
                                  <a:pt x="1181" y="417"/>
                                </a:lnTo>
                                <a:lnTo>
                                  <a:pt x="1129" y="412"/>
                                </a:lnTo>
                                <a:lnTo>
                                  <a:pt x="1076" y="408"/>
                                </a:lnTo>
                                <a:lnTo>
                                  <a:pt x="1028" y="398"/>
                                </a:lnTo>
                                <a:lnTo>
                                  <a:pt x="970" y="388"/>
                                </a:lnTo>
                                <a:lnTo>
                                  <a:pt x="918" y="374"/>
                                </a:lnTo>
                                <a:lnTo>
                                  <a:pt x="865" y="364"/>
                                </a:lnTo>
                                <a:lnTo>
                                  <a:pt x="811" y="345"/>
                                </a:lnTo>
                                <a:lnTo>
                                  <a:pt x="753" y="331"/>
                                </a:lnTo>
                                <a:lnTo>
                                  <a:pt x="696" y="312"/>
                                </a:lnTo>
                                <a:lnTo>
                                  <a:pt x="643" y="293"/>
                                </a:lnTo>
                                <a:lnTo>
                                  <a:pt x="585" y="273"/>
                                </a:lnTo>
                                <a:lnTo>
                                  <a:pt x="528" y="249"/>
                                </a:lnTo>
                                <a:lnTo>
                                  <a:pt x="466" y="225"/>
                                </a:lnTo>
                                <a:lnTo>
                                  <a:pt x="408" y="201"/>
                                </a:lnTo>
                                <a:lnTo>
                                  <a:pt x="350" y="177"/>
                                </a:lnTo>
                                <a:lnTo>
                                  <a:pt x="235" y="125"/>
                                </a:lnTo>
                                <a:lnTo>
                                  <a:pt x="115" y="72"/>
                                </a:lnTo>
                                <a:lnTo>
                                  <a:pt x="0" y="19"/>
                                </a:lnTo>
                                <a:lnTo>
                                  <a:pt x="10" y="0"/>
                                </a:lnTo>
                                <a:close/>
                                <a:moveTo>
                                  <a:pt x="1599" y="345"/>
                                </a:moveTo>
                                <a:lnTo>
                                  <a:pt x="1719" y="412"/>
                                </a:lnTo>
                                <a:lnTo>
                                  <a:pt x="1604" y="484"/>
                                </a:lnTo>
                                <a:lnTo>
                                  <a:pt x="1599" y="484"/>
                                </a:lnTo>
                                <a:lnTo>
                                  <a:pt x="1599" y="484"/>
                                </a:lnTo>
                                <a:lnTo>
                                  <a:pt x="1594" y="484"/>
                                </a:lnTo>
                                <a:lnTo>
                                  <a:pt x="1589" y="484"/>
                                </a:lnTo>
                                <a:lnTo>
                                  <a:pt x="1584" y="480"/>
                                </a:lnTo>
                                <a:lnTo>
                                  <a:pt x="1584" y="480"/>
                                </a:lnTo>
                                <a:lnTo>
                                  <a:pt x="1584" y="475"/>
                                </a:lnTo>
                                <a:lnTo>
                                  <a:pt x="1584" y="470"/>
                                </a:lnTo>
                                <a:lnTo>
                                  <a:pt x="1584" y="465"/>
                                </a:lnTo>
                                <a:lnTo>
                                  <a:pt x="1589" y="465"/>
                                </a:lnTo>
                                <a:lnTo>
                                  <a:pt x="1690" y="403"/>
                                </a:lnTo>
                                <a:lnTo>
                                  <a:pt x="1690" y="422"/>
                                </a:lnTo>
                                <a:lnTo>
                                  <a:pt x="1584" y="369"/>
                                </a:lnTo>
                                <a:lnTo>
                                  <a:pt x="1584" y="364"/>
                                </a:lnTo>
                                <a:lnTo>
                                  <a:pt x="1580" y="360"/>
                                </a:lnTo>
                                <a:lnTo>
                                  <a:pt x="1580" y="355"/>
                                </a:lnTo>
                                <a:lnTo>
                                  <a:pt x="1580" y="355"/>
                                </a:lnTo>
                                <a:lnTo>
                                  <a:pt x="1584" y="350"/>
                                </a:lnTo>
                                <a:lnTo>
                                  <a:pt x="1584" y="345"/>
                                </a:lnTo>
                                <a:lnTo>
                                  <a:pt x="1589" y="345"/>
                                </a:lnTo>
                                <a:lnTo>
                                  <a:pt x="1594" y="345"/>
                                </a:lnTo>
                                <a:lnTo>
                                  <a:pt x="1594" y="345"/>
                                </a:lnTo>
                                <a:lnTo>
                                  <a:pt x="1599" y="34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2" name="Freeform 5388"/>
                        <wps:cNvSpPr>
                          <a:spLocks/>
                        </wps:cNvSpPr>
                        <wps:spPr bwMode="auto">
                          <a:xfrm>
                            <a:off x="3645535" y="1777365"/>
                            <a:ext cx="88265" cy="88265"/>
                          </a:xfrm>
                          <a:custGeom>
                            <a:avLst/>
                            <a:gdLst>
                              <a:gd name="T0" fmla="*/ 19 w 139"/>
                              <a:gd name="T1" fmla="*/ 0 h 139"/>
                              <a:gd name="T2" fmla="*/ 139 w 139"/>
                              <a:gd name="T3" fmla="*/ 67 h 139"/>
                              <a:gd name="T4" fmla="*/ 24 w 139"/>
                              <a:gd name="T5" fmla="*/ 139 h 139"/>
                              <a:gd name="T6" fmla="*/ 19 w 139"/>
                              <a:gd name="T7" fmla="*/ 139 h 139"/>
                              <a:gd name="T8" fmla="*/ 19 w 139"/>
                              <a:gd name="T9" fmla="*/ 139 h 139"/>
                              <a:gd name="T10" fmla="*/ 14 w 139"/>
                              <a:gd name="T11" fmla="*/ 139 h 139"/>
                              <a:gd name="T12" fmla="*/ 9 w 139"/>
                              <a:gd name="T13" fmla="*/ 139 h 139"/>
                              <a:gd name="T14" fmla="*/ 4 w 139"/>
                              <a:gd name="T15" fmla="*/ 135 h 139"/>
                              <a:gd name="T16" fmla="*/ 4 w 139"/>
                              <a:gd name="T17" fmla="*/ 135 h 139"/>
                              <a:gd name="T18" fmla="*/ 4 w 139"/>
                              <a:gd name="T19" fmla="*/ 130 h 139"/>
                              <a:gd name="T20" fmla="*/ 4 w 139"/>
                              <a:gd name="T21" fmla="*/ 125 h 139"/>
                              <a:gd name="T22" fmla="*/ 4 w 139"/>
                              <a:gd name="T23" fmla="*/ 120 h 139"/>
                              <a:gd name="T24" fmla="*/ 9 w 139"/>
                              <a:gd name="T25" fmla="*/ 120 h 139"/>
                              <a:gd name="T26" fmla="*/ 110 w 139"/>
                              <a:gd name="T27" fmla="*/ 58 h 139"/>
                              <a:gd name="T28" fmla="*/ 110 w 139"/>
                              <a:gd name="T29" fmla="*/ 77 h 139"/>
                              <a:gd name="T30" fmla="*/ 4 w 139"/>
                              <a:gd name="T31" fmla="*/ 24 h 139"/>
                              <a:gd name="T32" fmla="*/ 4 w 139"/>
                              <a:gd name="T33" fmla="*/ 19 h 139"/>
                              <a:gd name="T34" fmla="*/ 0 w 139"/>
                              <a:gd name="T35" fmla="*/ 15 h 139"/>
                              <a:gd name="T36" fmla="*/ 0 w 139"/>
                              <a:gd name="T37" fmla="*/ 10 h 139"/>
                              <a:gd name="T38" fmla="*/ 0 w 139"/>
                              <a:gd name="T39" fmla="*/ 10 h 139"/>
                              <a:gd name="T40" fmla="*/ 4 w 139"/>
                              <a:gd name="T41" fmla="*/ 5 h 139"/>
                              <a:gd name="T42" fmla="*/ 4 w 139"/>
                              <a:gd name="T43" fmla="*/ 0 h 139"/>
                              <a:gd name="T44" fmla="*/ 9 w 139"/>
                              <a:gd name="T45" fmla="*/ 0 h 139"/>
                              <a:gd name="T46" fmla="*/ 14 w 139"/>
                              <a:gd name="T47" fmla="*/ 0 h 139"/>
                              <a:gd name="T48" fmla="*/ 14 w 139"/>
                              <a:gd name="T49" fmla="*/ 0 h 139"/>
                              <a:gd name="T50" fmla="*/ 19 w 139"/>
                              <a:gd name="T51"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39">
                                <a:moveTo>
                                  <a:pt x="19" y="0"/>
                                </a:moveTo>
                                <a:lnTo>
                                  <a:pt x="139" y="67"/>
                                </a:lnTo>
                                <a:lnTo>
                                  <a:pt x="24" y="139"/>
                                </a:lnTo>
                                <a:lnTo>
                                  <a:pt x="19" y="139"/>
                                </a:lnTo>
                                <a:lnTo>
                                  <a:pt x="19" y="139"/>
                                </a:lnTo>
                                <a:lnTo>
                                  <a:pt x="14" y="139"/>
                                </a:lnTo>
                                <a:lnTo>
                                  <a:pt x="9" y="139"/>
                                </a:lnTo>
                                <a:lnTo>
                                  <a:pt x="4" y="135"/>
                                </a:lnTo>
                                <a:lnTo>
                                  <a:pt x="4" y="135"/>
                                </a:lnTo>
                                <a:lnTo>
                                  <a:pt x="4" y="130"/>
                                </a:lnTo>
                                <a:lnTo>
                                  <a:pt x="4" y="125"/>
                                </a:lnTo>
                                <a:lnTo>
                                  <a:pt x="4" y="120"/>
                                </a:lnTo>
                                <a:lnTo>
                                  <a:pt x="9" y="120"/>
                                </a:lnTo>
                                <a:lnTo>
                                  <a:pt x="110" y="58"/>
                                </a:lnTo>
                                <a:lnTo>
                                  <a:pt x="110" y="77"/>
                                </a:lnTo>
                                <a:lnTo>
                                  <a:pt x="4" y="24"/>
                                </a:lnTo>
                                <a:lnTo>
                                  <a:pt x="4" y="19"/>
                                </a:lnTo>
                                <a:lnTo>
                                  <a:pt x="0" y="15"/>
                                </a:lnTo>
                                <a:lnTo>
                                  <a:pt x="0" y="10"/>
                                </a:lnTo>
                                <a:lnTo>
                                  <a:pt x="0" y="10"/>
                                </a:lnTo>
                                <a:lnTo>
                                  <a:pt x="4" y="5"/>
                                </a:lnTo>
                                <a:lnTo>
                                  <a:pt x="4" y="0"/>
                                </a:lnTo>
                                <a:lnTo>
                                  <a:pt x="9" y="0"/>
                                </a:lnTo>
                                <a:lnTo>
                                  <a:pt x="14" y="0"/>
                                </a:lnTo>
                                <a:lnTo>
                                  <a:pt x="14" y="0"/>
                                </a:lnTo>
                                <a:lnTo>
                                  <a:pt x="19"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3" name="Freeform 5389"/>
                        <wps:cNvSpPr>
                          <a:spLocks noEditPoints="1"/>
                        </wps:cNvSpPr>
                        <wps:spPr bwMode="auto">
                          <a:xfrm>
                            <a:off x="2343785" y="1941830"/>
                            <a:ext cx="313690" cy="283210"/>
                          </a:xfrm>
                          <a:custGeom>
                            <a:avLst/>
                            <a:gdLst>
                              <a:gd name="T0" fmla="*/ 29 w 494"/>
                              <a:gd name="T1" fmla="*/ 24 h 446"/>
                              <a:gd name="T2" fmla="*/ 39 w 494"/>
                              <a:gd name="T3" fmla="*/ 77 h 446"/>
                              <a:gd name="T4" fmla="*/ 43 w 494"/>
                              <a:gd name="T5" fmla="*/ 96 h 446"/>
                              <a:gd name="T6" fmla="*/ 58 w 494"/>
                              <a:gd name="T7" fmla="*/ 125 h 446"/>
                              <a:gd name="T8" fmla="*/ 72 w 494"/>
                              <a:gd name="T9" fmla="*/ 149 h 446"/>
                              <a:gd name="T10" fmla="*/ 91 w 494"/>
                              <a:gd name="T11" fmla="*/ 173 h 446"/>
                              <a:gd name="T12" fmla="*/ 120 w 494"/>
                              <a:gd name="T13" fmla="*/ 202 h 446"/>
                              <a:gd name="T14" fmla="*/ 149 w 494"/>
                              <a:gd name="T15" fmla="*/ 226 h 446"/>
                              <a:gd name="T16" fmla="*/ 192 w 494"/>
                              <a:gd name="T17" fmla="*/ 254 h 446"/>
                              <a:gd name="T18" fmla="*/ 235 w 494"/>
                              <a:gd name="T19" fmla="*/ 283 h 446"/>
                              <a:gd name="T20" fmla="*/ 283 w 494"/>
                              <a:gd name="T21" fmla="*/ 312 h 446"/>
                              <a:gd name="T22" fmla="*/ 336 w 494"/>
                              <a:gd name="T23" fmla="*/ 341 h 446"/>
                              <a:gd name="T24" fmla="*/ 446 w 494"/>
                              <a:gd name="T25" fmla="*/ 398 h 446"/>
                              <a:gd name="T26" fmla="*/ 465 w 494"/>
                              <a:gd name="T27" fmla="*/ 437 h 446"/>
                              <a:gd name="T28" fmla="*/ 379 w 494"/>
                              <a:gd name="T29" fmla="*/ 393 h 446"/>
                              <a:gd name="T30" fmla="*/ 298 w 494"/>
                              <a:gd name="T31" fmla="*/ 345 h 446"/>
                              <a:gd name="T32" fmla="*/ 245 w 494"/>
                              <a:gd name="T33" fmla="*/ 317 h 446"/>
                              <a:gd name="T34" fmla="*/ 197 w 494"/>
                              <a:gd name="T35" fmla="*/ 288 h 446"/>
                              <a:gd name="T36" fmla="*/ 154 w 494"/>
                              <a:gd name="T37" fmla="*/ 259 h 446"/>
                              <a:gd name="T38" fmla="*/ 120 w 494"/>
                              <a:gd name="T39" fmla="*/ 230 h 446"/>
                              <a:gd name="T40" fmla="*/ 87 w 494"/>
                              <a:gd name="T41" fmla="*/ 202 h 446"/>
                              <a:gd name="T42" fmla="*/ 63 w 494"/>
                              <a:gd name="T43" fmla="*/ 178 h 446"/>
                              <a:gd name="T44" fmla="*/ 43 w 494"/>
                              <a:gd name="T45" fmla="*/ 149 h 446"/>
                              <a:gd name="T46" fmla="*/ 24 w 494"/>
                              <a:gd name="T47" fmla="*/ 120 h 446"/>
                              <a:gd name="T48" fmla="*/ 15 w 494"/>
                              <a:gd name="T49" fmla="*/ 91 h 446"/>
                              <a:gd name="T50" fmla="*/ 5 w 494"/>
                              <a:gd name="T51" fmla="*/ 53 h 446"/>
                              <a:gd name="T52" fmla="*/ 0 w 494"/>
                              <a:gd name="T53" fmla="*/ 0 h 446"/>
                              <a:gd name="T54" fmla="*/ 418 w 494"/>
                              <a:gd name="T55" fmla="*/ 321 h 446"/>
                              <a:gd name="T56" fmla="*/ 355 w 494"/>
                              <a:gd name="T57" fmla="*/ 446 h 446"/>
                              <a:gd name="T58" fmla="*/ 350 w 494"/>
                              <a:gd name="T59" fmla="*/ 441 h 446"/>
                              <a:gd name="T60" fmla="*/ 346 w 494"/>
                              <a:gd name="T61" fmla="*/ 437 h 446"/>
                              <a:gd name="T62" fmla="*/ 346 w 494"/>
                              <a:gd name="T63" fmla="*/ 432 h 446"/>
                              <a:gd name="T64" fmla="*/ 346 w 494"/>
                              <a:gd name="T65" fmla="*/ 427 h 446"/>
                              <a:gd name="T66" fmla="*/ 350 w 494"/>
                              <a:gd name="T67" fmla="*/ 417 h 446"/>
                              <a:gd name="T68" fmla="*/ 470 w 494"/>
                              <a:gd name="T69" fmla="*/ 413 h 446"/>
                              <a:gd name="T70" fmla="*/ 398 w 494"/>
                              <a:gd name="T71" fmla="*/ 336 h 446"/>
                              <a:gd name="T72" fmla="*/ 398 w 494"/>
                              <a:gd name="T73" fmla="*/ 331 h 446"/>
                              <a:gd name="T74" fmla="*/ 398 w 494"/>
                              <a:gd name="T75" fmla="*/ 321 h 446"/>
                              <a:gd name="T76" fmla="*/ 408 w 494"/>
                              <a:gd name="T77" fmla="*/ 317 h 446"/>
                              <a:gd name="T78" fmla="*/ 413 w 494"/>
                              <a:gd name="T79" fmla="*/ 317 h 446"/>
                              <a:gd name="T80" fmla="*/ 418 w 494"/>
                              <a:gd name="T81" fmla="*/ 321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4" h="446">
                                <a:moveTo>
                                  <a:pt x="24" y="0"/>
                                </a:moveTo>
                                <a:lnTo>
                                  <a:pt x="29" y="24"/>
                                </a:lnTo>
                                <a:lnTo>
                                  <a:pt x="34" y="48"/>
                                </a:lnTo>
                                <a:lnTo>
                                  <a:pt x="39" y="77"/>
                                </a:lnTo>
                                <a:lnTo>
                                  <a:pt x="43" y="87"/>
                                </a:lnTo>
                                <a:lnTo>
                                  <a:pt x="43" y="96"/>
                                </a:lnTo>
                                <a:lnTo>
                                  <a:pt x="53" y="110"/>
                                </a:lnTo>
                                <a:lnTo>
                                  <a:pt x="58" y="125"/>
                                </a:lnTo>
                                <a:lnTo>
                                  <a:pt x="63" y="134"/>
                                </a:lnTo>
                                <a:lnTo>
                                  <a:pt x="72" y="149"/>
                                </a:lnTo>
                                <a:lnTo>
                                  <a:pt x="82" y="163"/>
                                </a:lnTo>
                                <a:lnTo>
                                  <a:pt x="91" y="173"/>
                                </a:lnTo>
                                <a:lnTo>
                                  <a:pt x="106" y="187"/>
                                </a:lnTo>
                                <a:lnTo>
                                  <a:pt x="120" y="202"/>
                                </a:lnTo>
                                <a:lnTo>
                                  <a:pt x="134" y="211"/>
                                </a:lnTo>
                                <a:lnTo>
                                  <a:pt x="149" y="226"/>
                                </a:lnTo>
                                <a:lnTo>
                                  <a:pt x="168" y="240"/>
                                </a:lnTo>
                                <a:lnTo>
                                  <a:pt x="192" y="254"/>
                                </a:lnTo>
                                <a:lnTo>
                                  <a:pt x="211" y="269"/>
                                </a:lnTo>
                                <a:lnTo>
                                  <a:pt x="235" y="283"/>
                                </a:lnTo>
                                <a:lnTo>
                                  <a:pt x="259" y="298"/>
                                </a:lnTo>
                                <a:lnTo>
                                  <a:pt x="283" y="312"/>
                                </a:lnTo>
                                <a:lnTo>
                                  <a:pt x="312" y="326"/>
                                </a:lnTo>
                                <a:lnTo>
                                  <a:pt x="336" y="341"/>
                                </a:lnTo>
                                <a:lnTo>
                                  <a:pt x="394" y="369"/>
                                </a:lnTo>
                                <a:lnTo>
                                  <a:pt x="446" y="398"/>
                                </a:lnTo>
                                <a:lnTo>
                                  <a:pt x="475" y="413"/>
                                </a:lnTo>
                                <a:lnTo>
                                  <a:pt x="465" y="437"/>
                                </a:lnTo>
                                <a:lnTo>
                                  <a:pt x="437" y="422"/>
                                </a:lnTo>
                                <a:lnTo>
                                  <a:pt x="379" y="393"/>
                                </a:lnTo>
                                <a:lnTo>
                                  <a:pt x="322" y="365"/>
                                </a:lnTo>
                                <a:lnTo>
                                  <a:pt x="298" y="345"/>
                                </a:lnTo>
                                <a:lnTo>
                                  <a:pt x="269" y="331"/>
                                </a:lnTo>
                                <a:lnTo>
                                  <a:pt x="245" y="317"/>
                                </a:lnTo>
                                <a:lnTo>
                                  <a:pt x="221" y="302"/>
                                </a:lnTo>
                                <a:lnTo>
                                  <a:pt x="197" y="288"/>
                                </a:lnTo>
                                <a:lnTo>
                                  <a:pt x="178" y="274"/>
                                </a:lnTo>
                                <a:lnTo>
                                  <a:pt x="154" y="259"/>
                                </a:lnTo>
                                <a:lnTo>
                                  <a:pt x="139" y="245"/>
                                </a:lnTo>
                                <a:lnTo>
                                  <a:pt x="120" y="230"/>
                                </a:lnTo>
                                <a:lnTo>
                                  <a:pt x="101" y="216"/>
                                </a:lnTo>
                                <a:lnTo>
                                  <a:pt x="87" y="202"/>
                                </a:lnTo>
                                <a:lnTo>
                                  <a:pt x="72" y="192"/>
                                </a:lnTo>
                                <a:lnTo>
                                  <a:pt x="63" y="178"/>
                                </a:lnTo>
                                <a:lnTo>
                                  <a:pt x="53" y="163"/>
                                </a:lnTo>
                                <a:lnTo>
                                  <a:pt x="43" y="149"/>
                                </a:lnTo>
                                <a:lnTo>
                                  <a:pt x="34" y="134"/>
                                </a:lnTo>
                                <a:lnTo>
                                  <a:pt x="24" y="120"/>
                                </a:lnTo>
                                <a:lnTo>
                                  <a:pt x="24" y="106"/>
                                </a:lnTo>
                                <a:lnTo>
                                  <a:pt x="15" y="91"/>
                                </a:lnTo>
                                <a:lnTo>
                                  <a:pt x="15" y="82"/>
                                </a:lnTo>
                                <a:lnTo>
                                  <a:pt x="5" y="53"/>
                                </a:lnTo>
                                <a:lnTo>
                                  <a:pt x="5" y="29"/>
                                </a:lnTo>
                                <a:lnTo>
                                  <a:pt x="0" y="0"/>
                                </a:lnTo>
                                <a:lnTo>
                                  <a:pt x="24" y="0"/>
                                </a:lnTo>
                                <a:close/>
                                <a:moveTo>
                                  <a:pt x="418" y="321"/>
                                </a:moveTo>
                                <a:lnTo>
                                  <a:pt x="494" y="437"/>
                                </a:lnTo>
                                <a:lnTo>
                                  <a:pt x="355" y="446"/>
                                </a:lnTo>
                                <a:lnTo>
                                  <a:pt x="355" y="446"/>
                                </a:lnTo>
                                <a:lnTo>
                                  <a:pt x="350" y="441"/>
                                </a:lnTo>
                                <a:lnTo>
                                  <a:pt x="350" y="441"/>
                                </a:lnTo>
                                <a:lnTo>
                                  <a:pt x="346" y="437"/>
                                </a:lnTo>
                                <a:lnTo>
                                  <a:pt x="346" y="437"/>
                                </a:lnTo>
                                <a:lnTo>
                                  <a:pt x="346" y="432"/>
                                </a:lnTo>
                                <a:lnTo>
                                  <a:pt x="346" y="432"/>
                                </a:lnTo>
                                <a:lnTo>
                                  <a:pt x="346" y="427"/>
                                </a:lnTo>
                                <a:lnTo>
                                  <a:pt x="346" y="422"/>
                                </a:lnTo>
                                <a:lnTo>
                                  <a:pt x="350" y="417"/>
                                </a:lnTo>
                                <a:lnTo>
                                  <a:pt x="355" y="417"/>
                                </a:lnTo>
                                <a:lnTo>
                                  <a:pt x="470" y="413"/>
                                </a:lnTo>
                                <a:lnTo>
                                  <a:pt x="461" y="432"/>
                                </a:lnTo>
                                <a:lnTo>
                                  <a:pt x="398" y="336"/>
                                </a:lnTo>
                                <a:lnTo>
                                  <a:pt x="398" y="331"/>
                                </a:lnTo>
                                <a:lnTo>
                                  <a:pt x="398" y="331"/>
                                </a:lnTo>
                                <a:lnTo>
                                  <a:pt x="398" y="326"/>
                                </a:lnTo>
                                <a:lnTo>
                                  <a:pt x="398" y="321"/>
                                </a:lnTo>
                                <a:lnTo>
                                  <a:pt x="403" y="317"/>
                                </a:lnTo>
                                <a:lnTo>
                                  <a:pt x="408" y="317"/>
                                </a:lnTo>
                                <a:lnTo>
                                  <a:pt x="408" y="317"/>
                                </a:lnTo>
                                <a:lnTo>
                                  <a:pt x="413" y="317"/>
                                </a:lnTo>
                                <a:lnTo>
                                  <a:pt x="418" y="317"/>
                                </a:lnTo>
                                <a:lnTo>
                                  <a:pt x="418" y="321"/>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4" name="Freeform 5390"/>
                        <wps:cNvSpPr>
                          <a:spLocks/>
                        </wps:cNvSpPr>
                        <wps:spPr bwMode="auto">
                          <a:xfrm>
                            <a:off x="2563495" y="2143125"/>
                            <a:ext cx="93980" cy="81915"/>
                          </a:xfrm>
                          <a:custGeom>
                            <a:avLst/>
                            <a:gdLst>
                              <a:gd name="T0" fmla="*/ 72 w 148"/>
                              <a:gd name="T1" fmla="*/ 4 h 129"/>
                              <a:gd name="T2" fmla="*/ 148 w 148"/>
                              <a:gd name="T3" fmla="*/ 120 h 129"/>
                              <a:gd name="T4" fmla="*/ 9 w 148"/>
                              <a:gd name="T5" fmla="*/ 129 h 129"/>
                              <a:gd name="T6" fmla="*/ 9 w 148"/>
                              <a:gd name="T7" fmla="*/ 129 h 129"/>
                              <a:gd name="T8" fmla="*/ 4 w 148"/>
                              <a:gd name="T9" fmla="*/ 124 h 129"/>
                              <a:gd name="T10" fmla="*/ 4 w 148"/>
                              <a:gd name="T11" fmla="*/ 124 h 129"/>
                              <a:gd name="T12" fmla="*/ 0 w 148"/>
                              <a:gd name="T13" fmla="*/ 120 h 129"/>
                              <a:gd name="T14" fmla="*/ 0 w 148"/>
                              <a:gd name="T15" fmla="*/ 120 h 129"/>
                              <a:gd name="T16" fmla="*/ 0 w 148"/>
                              <a:gd name="T17" fmla="*/ 115 h 129"/>
                              <a:gd name="T18" fmla="*/ 0 w 148"/>
                              <a:gd name="T19" fmla="*/ 115 h 129"/>
                              <a:gd name="T20" fmla="*/ 0 w 148"/>
                              <a:gd name="T21" fmla="*/ 110 h 129"/>
                              <a:gd name="T22" fmla="*/ 0 w 148"/>
                              <a:gd name="T23" fmla="*/ 105 h 129"/>
                              <a:gd name="T24" fmla="*/ 4 w 148"/>
                              <a:gd name="T25" fmla="*/ 100 h 129"/>
                              <a:gd name="T26" fmla="*/ 9 w 148"/>
                              <a:gd name="T27" fmla="*/ 100 h 129"/>
                              <a:gd name="T28" fmla="*/ 124 w 148"/>
                              <a:gd name="T29" fmla="*/ 96 h 129"/>
                              <a:gd name="T30" fmla="*/ 115 w 148"/>
                              <a:gd name="T31" fmla="*/ 115 h 129"/>
                              <a:gd name="T32" fmla="*/ 52 w 148"/>
                              <a:gd name="T33" fmla="*/ 19 h 129"/>
                              <a:gd name="T34" fmla="*/ 52 w 148"/>
                              <a:gd name="T35" fmla="*/ 14 h 129"/>
                              <a:gd name="T36" fmla="*/ 52 w 148"/>
                              <a:gd name="T37" fmla="*/ 14 h 129"/>
                              <a:gd name="T38" fmla="*/ 52 w 148"/>
                              <a:gd name="T39" fmla="*/ 9 h 129"/>
                              <a:gd name="T40" fmla="*/ 52 w 148"/>
                              <a:gd name="T41" fmla="*/ 4 h 129"/>
                              <a:gd name="T42" fmla="*/ 57 w 148"/>
                              <a:gd name="T43" fmla="*/ 0 h 129"/>
                              <a:gd name="T44" fmla="*/ 62 w 148"/>
                              <a:gd name="T45" fmla="*/ 0 h 129"/>
                              <a:gd name="T46" fmla="*/ 62 w 148"/>
                              <a:gd name="T47" fmla="*/ 0 h 129"/>
                              <a:gd name="T48" fmla="*/ 67 w 148"/>
                              <a:gd name="T49" fmla="*/ 0 h 129"/>
                              <a:gd name="T50" fmla="*/ 72 w 148"/>
                              <a:gd name="T51" fmla="*/ 0 h 129"/>
                              <a:gd name="T52" fmla="*/ 72 w 148"/>
                              <a:gd name="T53" fmla="*/ 4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8" h="129">
                                <a:moveTo>
                                  <a:pt x="72" y="4"/>
                                </a:moveTo>
                                <a:lnTo>
                                  <a:pt x="148" y="120"/>
                                </a:lnTo>
                                <a:lnTo>
                                  <a:pt x="9" y="129"/>
                                </a:lnTo>
                                <a:lnTo>
                                  <a:pt x="9" y="129"/>
                                </a:lnTo>
                                <a:lnTo>
                                  <a:pt x="4" y="124"/>
                                </a:lnTo>
                                <a:lnTo>
                                  <a:pt x="4" y="124"/>
                                </a:lnTo>
                                <a:lnTo>
                                  <a:pt x="0" y="120"/>
                                </a:lnTo>
                                <a:lnTo>
                                  <a:pt x="0" y="120"/>
                                </a:lnTo>
                                <a:lnTo>
                                  <a:pt x="0" y="115"/>
                                </a:lnTo>
                                <a:lnTo>
                                  <a:pt x="0" y="115"/>
                                </a:lnTo>
                                <a:lnTo>
                                  <a:pt x="0" y="110"/>
                                </a:lnTo>
                                <a:lnTo>
                                  <a:pt x="0" y="105"/>
                                </a:lnTo>
                                <a:lnTo>
                                  <a:pt x="4" y="100"/>
                                </a:lnTo>
                                <a:lnTo>
                                  <a:pt x="9" y="100"/>
                                </a:lnTo>
                                <a:lnTo>
                                  <a:pt x="124" y="96"/>
                                </a:lnTo>
                                <a:lnTo>
                                  <a:pt x="115" y="115"/>
                                </a:lnTo>
                                <a:lnTo>
                                  <a:pt x="52" y="19"/>
                                </a:lnTo>
                                <a:lnTo>
                                  <a:pt x="52" y="14"/>
                                </a:lnTo>
                                <a:lnTo>
                                  <a:pt x="52" y="14"/>
                                </a:lnTo>
                                <a:lnTo>
                                  <a:pt x="52" y="9"/>
                                </a:lnTo>
                                <a:lnTo>
                                  <a:pt x="52" y="4"/>
                                </a:lnTo>
                                <a:lnTo>
                                  <a:pt x="57" y="0"/>
                                </a:lnTo>
                                <a:lnTo>
                                  <a:pt x="62" y="0"/>
                                </a:lnTo>
                                <a:lnTo>
                                  <a:pt x="62" y="0"/>
                                </a:lnTo>
                                <a:lnTo>
                                  <a:pt x="67" y="0"/>
                                </a:lnTo>
                                <a:lnTo>
                                  <a:pt x="72" y="0"/>
                                </a:lnTo>
                                <a:lnTo>
                                  <a:pt x="72"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5" name="Rectangle 5391"/>
                        <wps:cNvSpPr>
                          <a:spLocks noChangeArrowheads="1"/>
                        </wps:cNvSpPr>
                        <wps:spPr bwMode="auto">
                          <a:xfrm>
                            <a:off x="566420" y="2792095"/>
                            <a:ext cx="57785" cy="317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6" name="Freeform 5392"/>
                        <wps:cNvSpPr>
                          <a:spLocks/>
                        </wps:cNvSpPr>
                        <wps:spPr bwMode="auto">
                          <a:xfrm>
                            <a:off x="630555" y="2743835"/>
                            <a:ext cx="42545" cy="78740"/>
                          </a:xfrm>
                          <a:custGeom>
                            <a:avLst/>
                            <a:gdLst>
                              <a:gd name="T0" fmla="*/ 0 w 67"/>
                              <a:gd name="T1" fmla="*/ 28 h 124"/>
                              <a:gd name="T2" fmla="*/ 5 w 67"/>
                              <a:gd name="T3" fmla="*/ 14 h 124"/>
                              <a:gd name="T4" fmla="*/ 14 w 67"/>
                              <a:gd name="T5" fmla="*/ 9 h 124"/>
                              <a:gd name="T6" fmla="*/ 24 w 67"/>
                              <a:gd name="T7" fmla="*/ 4 h 124"/>
                              <a:gd name="T8" fmla="*/ 34 w 67"/>
                              <a:gd name="T9" fmla="*/ 0 h 124"/>
                              <a:gd name="T10" fmla="*/ 43 w 67"/>
                              <a:gd name="T11" fmla="*/ 4 h 124"/>
                              <a:gd name="T12" fmla="*/ 53 w 67"/>
                              <a:gd name="T13" fmla="*/ 9 h 124"/>
                              <a:gd name="T14" fmla="*/ 58 w 67"/>
                              <a:gd name="T15" fmla="*/ 19 h 124"/>
                              <a:gd name="T16" fmla="*/ 62 w 67"/>
                              <a:gd name="T17" fmla="*/ 24 h 124"/>
                              <a:gd name="T18" fmla="*/ 58 w 67"/>
                              <a:gd name="T19" fmla="*/ 38 h 124"/>
                              <a:gd name="T20" fmla="*/ 43 w 67"/>
                              <a:gd name="T21" fmla="*/ 52 h 124"/>
                              <a:gd name="T22" fmla="*/ 53 w 67"/>
                              <a:gd name="T23" fmla="*/ 57 h 124"/>
                              <a:gd name="T24" fmla="*/ 62 w 67"/>
                              <a:gd name="T25" fmla="*/ 67 h 124"/>
                              <a:gd name="T26" fmla="*/ 67 w 67"/>
                              <a:gd name="T27" fmla="*/ 71 h 124"/>
                              <a:gd name="T28" fmla="*/ 67 w 67"/>
                              <a:gd name="T29" fmla="*/ 86 h 124"/>
                              <a:gd name="T30" fmla="*/ 62 w 67"/>
                              <a:gd name="T31" fmla="*/ 100 h 124"/>
                              <a:gd name="T32" fmla="*/ 58 w 67"/>
                              <a:gd name="T33" fmla="*/ 110 h 124"/>
                              <a:gd name="T34" fmla="*/ 38 w 67"/>
                              <a:gd name="T35" fmla="*/ 119 h 124"/>
                              <a:gd name="T36" fmla="*/ 19 w 67"/>
                              <a:gd name="T37" fmla="*/ 124 h 124"/>
                              <a:gd name="T38" fmla="*/ 10 w 67"/>
                              <a:gd name="T39" fmla="*/ 124 h 124"/>
                              <a:gd name="T40" fmla="*/ 5 w 67"/>
                              <a:gd name="T41" fmla="*/ 124 h 124"/>
                              <a:gd name="T42" fmla="*/ 0 w 67"/>
                              <a:gd name="T43" fmla="*/ 119 h 124"/>
                              <a:gd name="T44" fmla="*/ 0 w 67"/>
                              <a:gd name="T45" fmla="*/ 115 h 124"/>
                              <a:gd name="T46" fmla="*/ 0 w 67"/>
                              <a:gd name="T47" fmla="*/ 115 h 124"/>
                              <a:gd name="T48" fmla="*/ 0 w 67"/>
                              <a:gd name="T49" fmla="*/ 110 h 124"/>
                              <a:gd name="T50" fmla="*/ 5 w 67"/>
                              <a:gd name="T51" fmla="*/ 110 h 124"/>
                              <a:gd name="T52" fmla="*/ 5 w 67"/>
                              <a:gd name="T53" fmla="*/ 110 h 124"/>
                              <a:gd name="T54" fmla="*/ 10 w 67"/>
                              <a:gd name="T55" fmla="*/ 110 h 124"/>
                              <a:gd name="T56" fmla="*/ 10 w 67"/>
                              <a:gd name="T57" fmla="*/ 110 h 124"/>
                              <a:gd name="T58" fmla="*/ 14 w 67"/>
                              <a:gd name="T59" fmla="*/ 110 h 124"/>
                              <a:gd name="T60" fmla="*/ 14 w 67"/>
                              <a:gd name="T61" fmla="*/ 115 h 124"/>
                              <a:gd name="T62" fmla="*/ 19 w 67"/>
                              <a:gd name="T63" fmla="*/ 115 h 124"/>
                              <a:gd name="T64" fmla="*/ 24 w 67"/>
                              <a:gd name="T65" fmla="*/ 115 h 124"/>
                              <a:gd name="T66" fmla="*/ 29 w 67"/>
                              <a:gd name="T67" fmla="*/ 119 h 124"/>
                              <a:gd name="T68" fmla="*/ 29 w 67"/>
                              <a:gd name="T69" fmla="*/ 119 h 124"/>
                              <a:gd name="T70" fmla="*/ 38 w 67"/>
                              <a:gd name="T71" fmla="*/ 115 h 124"/>
                              <a:gd name="T72" fmla="*/ 48 w 67"/>
                              <a:gd name="T73" fmla="*/ 110 h 124"/>
                              <a:gd name="T74" fmla="*/ 53 w 67"/>
                              <a:gd name="T75" fmla="*/ 105 h 124"/>
                              <a:gd name="T76" fmla="*/ 53 w 67"/>
                              <a:gd name="T77" fmla="*/ 95 h 124"/>
                              <a:gd name="T78" fmla="*/ 53 w 67"/>
                              <a:gd name="T79" fmla="*/ 86 h 124"/>
                              <a:gd name="T80" fmla="*/ 48 w 67"/>
                              <a:gd name="T81" fmla="*/ 81 h 124"/>
                              <a:gd name="T82" fmla="*/ 48 w 67"/>
                              <a:gd name="T83" fmla="*/ 76 h 124"/>
                              <a:gd name="T84" fmla="*/ 43 w 67"/>
                              <a:gd name="T85" fmla="*/ 71 h 124"/>
                              <a:gd name="T86" fmla="*/ 38 w 67"/>
                              <a:gd name="T87" fmla="*/ 71 h 124"/>
                              <a:gd name="T88" fmla="*/ 34 w 67"/>
                              <a:gd name="T89" fmla="*/ 67 h 124"/>
                              <a:gd name="T90" fmla="*/ 29 w 67"/>
                              <a:gd name="T91" fmla="*/ 67 h 124"/>
                              <a:gd name="T92" fmla="*/ 19 w 67"/>
                              <a:gd name="T93" fmla="*/ 62 h 124"/>
                              <a:gd name="T94" fmla="*/ 19 w 67"/>
                              <a:gd name="T95" fmla="*/ 62 h 124"/>
                              <a:gd name="T96" fmla="*/ 19 w 67"/>
                              <a:gd name="T97" fmla="*/ 62 h 124"/>
                              <a:gd name="T98" fmla="*/ 24 w 67"/>
                              <a:gd name="T99" fmla="*/ 57 h 124"/>
                              <a:gd name="T100" fmla="*/ 34 w 67"/>
                              <a:gd name="T101" fmla="*/ 57 h 124"/>
                              <a:gd name="T102" fmla="*/ 38 w 67"/>
                              <a:gd name="T103" fmla="*/ 52 h 124"/>
                              <a:gd name="T104" fmla="*/ 43 w 67"/>
                              <a:gd name="T105" fmla="*/ 48 h 124"/>
                              <a:gd name="T106" fmla="*/ 43 w 67"/>
                              <a:gd name="T107" fmla="*/ 38 h 124"/>
                              <a:gd name="T108" fmla="*/ 48 w 67"/>
                              <a:gd name="T109" fmla="*/ 33 h 124"/>
                              <a:gd name="T110" fmla="*/ 43 w 67"/>
                              <a:gd name="T111" fmla="*/ 24 h 124"/>
                              <a:gd name="T112" fmla="*/ 38 w 67"/>
                              <a:gd name="T113" fmla="*/ 19 h 124"/>
                              <a:gd name="T114" fmla="*/ 34 w 67"/>
                              <a:gd name="T115" fmla="*/ 14 h 124"/>
                              <a:gd name="T116" fmla="*/ 24 w 67"/>
                              <a:gd name="T117" fmla="*/ 14 h 124"/>
                              <a:gd name="T118" fmla="*/ 14 w 67"/>
                              <a:gd name="T119" fmla="*/ 19 h 124"/>
                              <a:gd name="T120" fmla="*/ 5 w 67"/>
                              <a:gd name="T121" fmla="*/ 28 h 124"/>
                              <a:gd name="T122" fmla="*/ 0 w 67"/>
                              <a:gd name="T123" fmla="*/ 28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7" h="124">
                                <a:moveTo>
                                  <a:pt x="0" y="28"/>
                                </a:moveTo>
                                <a:lnTo>
                                  <a:pt x="5" y="14"/>
                                </a:lnTo>
                                <a:lnTo>
                                  <a:pt x="14" y="9"/>
                                </a:lnTo>
                                <a:lnTo>
                                  <a:pt x="24" y="4"/>
                                </a:lnTo>
                                <a:lnTo>
                                  <a:pt x="34" y="0"/>
                                </a:lnTo>
                                <a:lnTo>
                                  <a:pt x="43" y="4"/>
                                </a:lnTo>
                                <a:lnTo>
                                  <a:pt x="53" y="9"/>
                                </a:lnTo>
                                <a:lnTo>
                                  <a:pt x="58" y="19"/>
                                </a:lnTo>
                                <a:lnTo>
                                  <a:pt x="62" y="24"/>
                                </a:lnTo>
                                <a:lnTo>
                                  <a:pt x="58" y="38"/>
                                </a:lnTo>
                                <a:lnTo>
                                  <a:pt x="43" y="52"/>
                                </a:lnTo>
                                <a:lnTo>
                                  <a:pt x="53" y="57"/>
                                </a:lnTo>
                                <a:lnTo>
                                  <a:pt x="62" y="67"/>
                                </a:lnTo>
                                <a:lnTo>
                                  <a:pt x="67" y="71"/>
                                </a:lnTo>
                                <a:lnTo>
                                  <a:pt x="67" y="86"/>
                                </a:lnTo>
                                <a:lnTo>
                                  <a:pt x="62" y="100"/>
                                </a:lnTo>
                                <a:lnTo>
                                  <a:pt x="58" y="110"/>
                                </a:lnTo>
                                <a:lnTo>
                                  <a:pt x="38" y="119"/>
                                </a:lnTo>
                                <a:lnTo>
                                  <a:pt x="19" y="124"/>
                                </a:lnTo>
                                <a:lnTo>
                                  <a:pt x="10" y="124"/>
                                </a:lnTo>
                                <a:lnTo>
                                  <a:pt x="5" y="124"/>
                                </a:lnTo>
                                <a:lnTo>
                                  <a:pt x="0" y="119"/>
                                </a:lnTo>
                                <a:lnTo>
                                  <a:pt x="0" y="115"/>
                                </a:lnTo>
                                <a:lnTo>
                                  <a:pt x="0" y="115"/>
                                </a:lnTo>
                                <a:lnTo>
                                  <a:pt x="0" y="110"/>
                                </a:lnTo>
                                <a:lnTo>
                                  <a:pt x="5" y="110"/>
                                </a:lnTo>
                                <a:lnTo>
                                  <a:pt x="5" y="110"/>
                                </a:lnTo>
                                <a:lnTo>
                                  <a:pt x="10" y="110"/>
                                </a:lnTo>
                                <a:lnTo>
                                  <a:pt x="10" y="110"/>
                                </a:lnTo>
                                <a:lnTo>
                                  <a:pt x="14" y="110"/>
                                </a:lnTo>
                                <a:lnTo>
                                  <a:pt x="14" y="115"/>
                                </a:lnTo>
                                <a:lnTo>
                                  <a:pt x="19" y="115"/>
                                </a:lnTo>
                                <a:lnTo>
                                  <a:pt x="24" y="115"/>
                                </a:lnTo>
                                <a:lnTo>
                                  <a:pt x="29" y="119"/>
                                </a:lnTo>
                                <a:lnTo>
                                  <a:pt x="29" y="119"/>
                                </a:lnTo>
                                <a:lnTo>
                                  <a:pt x="38" y="115"/>
                                </a:lnTo>
                                <a:lnTo>
                                  <a:pt x="48" y="110"/>
                                </a:lnTo>
                                <a:lnTo>
                                  <a:pt x="53" y="105"/>
                                </a:lnTo>
                                <a:lnTo>
                                  <a:pt x="53" y="95"/>
                                </a:lnTo>
                                <a:lnTo>
                                  <a:pt x="53" y="86"/>
                                </a:lnTo>
                                <a:lnTo>
                                  <a:pt x="48" y="81"/>
                                </a:lnTo>
                                <a:lnTo>
                                  <a:pt x="48" y="76"/>
                                </a:lnTo>
                                <a:lnTo>
                                  <a:pt x="43" y="71"/>
                                </a:lnTo>
                                <a:lnTo>
                                  <a:pt x="38" y="71"/>
                                </a:lnTo>
                                <a:lnTo>
                                  <a:pt x="34" y="67"/>
                                </a:lnTo>
                                <a:lnTo>
                                  <a:pt x="29" y="67"/>
                                </a:lnTo>
                                <a:lnTo>
                                  <a:pt x="19" y="62"/>
                                </a:lnTo>
                                <a:lnTo>
                                  <a:pt x="19" y="62"/>
                                </a:lnTo>
                                <a:lnTo>
                                  <a:pt x="19" y="62"/>
                                </a:lnTo>
                                <a:lnTo>
                                  <a:pt x="24" y="57"/>
                                </a:lnTo>
                                <a:lnTo>
                                  <a:pt x="34" y="57"/>
                                </a:lnTo>
                                <a:lnTo>
                                  <a:pt x="38" y="52"/>
                                </a:lnTo>
                                <a:lnTo>
                                  <a:pt x="43" y="48"/>
                                </a:lnTo>
                                <a:lnTo>
                                  <a:pt x="43" y="38"/>
                                </a:lnTo>
                                <a:lnTo>
                                  <a:pt x="48" y="33"/>
                                </a:lnTo>
                                <a:lnTo>
                                  <a:pt x="43" y="24"/>
                                </a:lnTo>
                                <a:lnTo>
                                  <a:pt x="38" y="19"/>
                                </a:lnTo>
                                <a:lnTo>
                                  <a:pt x="34" y="14"/>
                                </a:lnTo>
                                <a:lnTo>
                                  <a:pt x="24" y="14"/>
                                </a:lnTo>
                                <a:lnTo>
                                  <a:pt x="14" y="19"/>
                                </a:lnTo>
                                <a:lnTo>
                                  <a:pt x="5" y="28"/>
                                </a:lnTo>
                                <a:lnTo>
                                  <a:pt x="0" y="28"/>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7" name="Freeform 5393"/>
                        <wps:cNvSpPr>
                          <a:spLocks noEditPoints="1"/>
                        </wps:cNvSpPr>
                        <wps:spPr bwMode="auto">
                          <a:xfrm>
                            <a:off x="685165" y="2743835"/>
                            <a:ext cx="48895" cy="78740"/>
                          </a:xfrm>
                          <a:custGeom>
                            <a:avLst/>
                            <a:gdLst>
                              <a:gd name="T0" fmla="*/ 0 w 77"/>
                              <a:gd name="T1" fmla="*/ 62 h 124"/>
                              <a:gd name="T2" fmla="*/ 5 w 77"/>
                              <a:gd name="T3" fmla="*/ 48 h 124"/>
                              <a:gd name="T4" fmla="*/ 10 w 77"/>
                              <a:gd name="T5" fmla="*/ 28 h 124"/>
                              <a:gd name="T6" fmla="*/ 15 w 77"/>
                              <a:gd name="T7" fmla="*/ 14 h 124"/>
                              <a:gd name="T8" fmla="*/ 24 w 77"/>
                              <a:gd name="T9" fmla="*/ 9 h 124"/>
                              <a:gd name="T10" fmla="*/ 34 w 77"/>
                              <a:gd name="T11" fmla="*/ 4 h 124"/>
                              <a:gd name="T12" fmla="*/ 39 w 77"/>
                              <a:gd name="T13" fmla="*/ 0 h 124"/>
                              <a:gd name="T14" fmla="*/ 53 w 77"/>
                              <a:gd name="T15" fmla="*/ 4 h 124"/>
                              <a:gd name="T16" fmla="*/ 63 w 77"/>
                              <a:gd name="T17" fmla="*/ 14 h 124"/>
                              <a:gd name="T18" fmla="*/ 77 w 77"/>
                              <a:gd name="T19" fmla="*/ 38 h 124"/>
                              <a:gd name="T20" fmla="*/ 77 w 77"/>
                              <a:gd name="T21" fmla="*/ 62 h 124"/>
                              <a:gd name="T22" fmla="*/ 77 w 77"/>
                              <a:gd name="T23" fmla="*/ 81 h 124"/>
                              <a:gd name="T24" fmla="*/ 72 w 77"/>
                              <a:gd name="T25" fmla="*/ 95 h 124"/>
                              <a:gd name="T26" fmla="*/ 68 w 77"/>
                              <a:gd name="T27" fmla="*/ 110 h 124"/>
                              <a:gd name="T28" fmla="*/ 58 w 77"/>
                              <a:gd name="T29" fmla="*/ 119 h 124"/>
                              <a:gd name="T30" fmla="*/ 48 w 77"/>
                              <a:gd name="T31" fmla="*/ 124 h 124"/>
                              <a:gd name="T32" fmla="*/ 39 w 77"/>
                              <a:gd name="T33" fmla="*/ 124 h 124"/>
                              <a:gd name="T34" fmla="*/ 29 w 77"/>
                              <a:gd name="T35" fmla="*/ 124 h 124"/>
                              <a:gd name="T36" fmla="*/ 24 w 77"/>
                              <a:gd name="T37" fmla="*/ 119 h 124"/>
                              <a:gd name="T38" fmla="*/ 20 w 77"/>
                              <a:gd name="T39" fmla="*/ 115 h 124"/>
                              <a:gd name="T40" fmla="*/ 10 w 77"/>
                              <a:gd name="T41" fmla="*/ 105 h 124"/>
                              <a:gd name="T42" fmla="*/ 5 w 77"/>
                              <a:gd name="T43" fmla="*/ 86 h 124"/>
                              <a:gd name="T44" fmla="*/ 0 w 77"/>
                              <a:gd name="T45" fmla="*/ 62 h 124"/>
                              <a:gd name="T46" fmla="*/ 20 w 77"/>
                              <a:gd name="T47" fmla="*/ 67 h 124"/>
                              <a:gd name="T48" fmla="*/ 20 w 77"/>
                              <a:gd name="T49" fmla="*/ 91 h 124"/>
                              <a:gd name="T50" fmla="*/ 24 w 77"/>
                              <a:gd name="T51" fmla="*/ 105 h 124"/>
                              <a:gd name="T52" fmla="*/ 29 w 77"/>
                              <a:gd name="T53" fmla="*/ 115 h 124"/>
                              <a:gd name="T54" fmla="*/ 39 w 77"/>
                              <a:gd name="T55" fmla="*/ 119 h 124"/>
                              <a:gd name="T56" fmla="*/ 44 w 77"/>
                              <a:gd name="T57" fmla="*/ 119 h 124"/>
                              <a:gd name="T58" fmla="*/ 48 w 77"/>
                              <a:gd name="T59" fmla="*/ 115 h 124"/>
                              <a:gd name="T60" fmla="*/ 53 w 77"/>
                              <a:gd name="T61" fmla="*/ 110 h 124"/>
                              <a:gd name="T62" fmla="*/ 58 w 77"/>
                              <a:gd name="T63" fmla="*/ 100 h 124"/>
                              <a:gd name="T64" fmla="*/ 63 w 77"/>
                              <a:gd name="T65" fmla="*/ 81 h 124"/>
                              <a:gd name="T66" fmla="*/ 63 w 77"/>
                              <a:gd name="T67" fmla="*/ 57 h 124"/>
                              <a:gd name="T68" fmla="*/ 63 w 77"/>
                              <a:gd name="T69" fmla="*/ 38 h 124"/>
                              <a:gd name="T70" fmla="*/ 58 w 77"/>
                              <a:gd name="T71" fmla="*/ 24 h 124"/>
                              <a:gd name="T72" fmla="*/ 53 w 77"/>
                              <a:gd name="T73" fmla="*/ 14 h 124"/>
                              <a:gd name="T74" fmla="*/ 48 w 77"/>
                              <a:gd name="T75" fmla="*/ 9 h 124"/>
                              <a:gd name="T76" fmla="*/ 44 w 77"/>
                              <a:gd name="T77" fmla="*/ 9 h 124"/>
                              <a:gd name="T78" fmla="*/ 39 w 77"/>
                              <a:gd name="T79" fmla="*/ 9 h 124"/>
                              <a:gd name="T80" fmla="*/ 34 w 77"/>
                              <a:gd name="T81" fmla="*/ 9 h 124"/>
                              <a:gd name="T82" fmla="*/ 29 w 77"/>
                              <a:gd name="T83" fmla="*/ 14 h 124"/>
                              <a:gd name="T84" fmla="*/ 24 w 77"/>
                              <a:gd name="T85" fmla="*/ 24 h 124"/>
                              <a:gd name="T86" fmla="*/ 20 w 77"/>
                              <a:gd name="T87" fmla="*/ 33 h 124"/>
                              <a:gd name="T88" fmla="*/ 20 w 77"/>
                              <a:gd name="T89" fmla="*/ 52 h 124"/>
                              <a:gd name="T90" fmla="*/ 20 w 77"/>
                              <a:gd name="T91" fmla="*/ 67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4">
                                <a:moveTo>
                                  <a:pt x="0" y="62"/>
                                </a:moveTo>
                                <a:lnTo>
                                  <a:pt x="5" y="48"/>
                                </a:lnTo>
                                <a:lnTo>
                                  <a:pt x="10" y="28"/>
                                </a:lnTo>
                                <a:lnTo>
                                  <a:pt x="15" y="14"/>
                                </a:lnTo>
                                <a:lnTo>
                                  <a:pt x="24" y="9"/>
                                </a:lnTo>
                                <a:lnTo>
                                  <a:pt x="34" y="4"/>
                                </a:lnTo>
                                <a:lnTo>
                                  <a:pt x="39" y="0"/>
                                </a:lnTo>
                                <a:lnTo>
                                  <a:pt x="53" y="4"/>
                                </a:lnTo>
                                <a:lnTo>
                                  <a:pt x="63" y="14"/>
                                </a:lnTo>
                                <a:lnTo>
                                  <a:pt x="77" y="38"/>
                                </a:lnTo>
                                <a:lnTo>
                                  <a:pt x="77" y="62"/>
                                </a:lnTo>
                                <a:lnTo>
                                  <a:pt x="77" y="81"/>
                                </a:lnTo>
                                <a:lnTo>
                                  <a:pt x="72" y="95"/>
                                </a:lnTo>
                                <a:lnTo>
                                  <a:pt x="68" y="110"/>
                                </a:lnTo>
                                <a:lnTo>
                                  <a:pt x="58" y="119"/>
                                </a:lnTo>
                                <a:lnTo>
                                  <a:pt x="48" y="124"/>
                                </a:lnTo>
                                <a:lnTo>
                                  <a:pt x="39" y="124"/>
                                </a:lnTo>
                                <a:lnTo>
                                  <a:pt x="29" y="124"/>
                                </a:lnTo>
                                <a:lnTo>
                                  <a:pt x="24" y="119"/>
                                </a:lnTo>
                                <a:lnTo>
                                  <a:pt x="20" y="115"/>
                                </a:lnTo>
                                <a:lnTo>
                                  <a:pt x="10" y="105"/>
                                </a:lnTo>
                                <a:lnTo>
                                  <a:pt x="5" y="86"/>
                                </a:lnTo>
                                <a:lnTo>
                                  <a:pt x="0" y="62"/>
                                </a:lnTo>
                                <a:close/>
                                <a:moveTo>
                                  <a:pt x="20" y="67"/>
                                </a:moveTo>
                                <a:lnTo>
                                  <a:pt x="20" y="91"/>
                                </a:lnTo>
                                <a:lnTo>
                                  <a:pt x="24" y="105"/>
                                </a:lnTo>
                                <a:lnTo>
                                  <a:pt x="29" y="115"/>
                                </a:lnTo>
                                <a:lnTo>
                                  <a:pt x="39" y="119"/>
                                </a:lnTo>
                                <a:lnTo>
                                  <a:pt x="44" y="119"/>
                                </a:lnTo>
                                <a:lnTo>
                                  <a:pt x="48" y="115"/>
                                </a:lnTo>
                                <a:lnTo>
                                  <a:pt x="53" y="110"/>
                                </a:lnTo>
                                <a:lnTo>
                                  <a:pt x="58" y="100"/>
                                </a:lnTo>
                                <a:lnTo>
                                  <a:pt x="63" y="81"/>
                                </a:lnTo>
                                <a:lnTo>
                                  <a:pt x="63" y="57"/>
                                </a:lnTo>
                                <a:lnTo>
                                  <a:pt x="63" y="38"/>
                                </a:lnTo>
                                <a:lnTo>
                                  <a:pt x="58" y="24"/>
                                </a:lnTo>
                                <a:lnTo>
                                  <a:pt x="53" y="14"/>
                                </a:lnTo>
                                <a:lnTo>
                                  <a:pt x="48" y="9"/>
                                </a:lnTo>
                                <a:lnTo>
                                  <a:pt x="44" y="9"/>
                                </a:lnTo>
                                <a:lnTo>
                                  <a:pt x="39" y="9"/>
                                </a:lnTo>
                                <a:lnTo>
                                  <a:pt x="34" y="9"/>
                                </a:lnTo>
                                <a:lnTo>
                                  <a:pt x="29" y="14"/>
                                </a:lnTo>
                                <a:lnTo>
                                  <a:pt x="24" y="24"/>
                                </a:lnTo>
                                <a:lnTo>
                                  <a:pt x="20" y="33"/>
                                </a:lnTo>
                                <a:lnTo>
                                  <a:pt x="20" y="52"/>
                                </a:lnTo>
                                <a:lnTo>
                                  <a:pt x="20" y="6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8" name="Rectangle 5394"/>
                        <wps:cNvSpPr>
                          <a:spLocks noChangeArrowheads="1"/>
                        </wps:cNvSpPr>
                        <wps:spPr bwMode="auto">
                          <a:xfrm>
                            <a:off x="1109345" y="2792095"/>
                            <a:ext cx="57785" cy="317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9" name="Freeform 5395"/>
                        <wps:cNvSpPr>
                          <a:spLocks/>
                        </wps:cNvSpPr>
                        <wps:spPr bwMode="auto">
                          <a:xfrm>
                            <a:off x="1170305" y="2743835"/>
                            <a:ext cx="48895" cy="78740"/>
                          </a:xfrm>
                          <a:custGeom>
                            <a:avLst/>
                            <a:gdLst>
                              <a:gd name="T0" fmla="*/ 77 w 77"/>
                              <a:gd name="T1" fmla="*/ 100 h 124"/>
                              <a:gd name="T2" fmla="*/ 72 w 77"/>
                              <a:gd name="T3" fmla="*/ 124 h 124"/>
                              <a:gd name="T4" fmla="*/ 0 w 77"/>
                              <a:gd name="T5" fmla="*/ 124 h 124"/>
                              <a:gd name="T6" fmla="*/ 0 w 77"/>
                              <a:gd name="T7" fmla="*/ 119 h 124"/>
                              <a:gd name="T8" fmla="*/ 24 w 77"/>
                              <a:gd name="T9" fmla="*/ 95 h 124"/>
                              <a:gd name="T10" fmla="*/ 43 w 77"/>
                              <a:gd name="T11" fmla="*/ 71 h 124"/>
                              <a:gd name="T12" fmla="*/ 53 w 77"/>
                              <a:gd name="T13" fmla="*/ 57 h 124"/>
                              <a:gd name="T14" fmla="*/ 58 w 77"/>
                              <a:gd name="T15" fmla="*/ 43 h 124"/>
                              <a:gd name="T16" fmla="*/ 53 w 77"/>
                              <a:gd name="T17" fmla="*/ 28 h 124"/>
                              <a:gd name="T18" fmla="*/ 48 w 77"/>
                              <a:gd name="T19" fmla="*/ 24 h 124"/>
                              <a:gd name="T20" fmla="*/ 43 w 77"/>
                              <a:gd name="T21" fmla="*/ 19 h 124"/>
                              <a:gd name="T22" fmla="*/ 34 w 77"/>
                              <a:gd name="T23" fmla="*/ 14 h 124"/>
                              <a:gd name="T24" fmla="*/ 24 w 77"/>
                              <a:gd name="T25" fmla="*/ 14 h 124"/>
                              <a:gd name="T26" fmla="*/ 15 w 77"/>
                              <a:gd name="T27" fmla="*/ 19 h 124"/>
                              <a:gd name="T28" fmla="*/ 10 w 77"/>
                              <a:gd name="T29" fmla="*/ 28 h 124"/>
                              <a:gd name="T30" fmla="*/ 5 w 77"/>
                              <a:gd name="T31" fmla="*/ 33 h 124"/>
                              <a:gd name="T32" fmla="*/ 5 w 77"/>
                              <a:gd name="T33" fmla="*/ 33 h 124"/>
                              <a:gd name="T34" fmla="*/ 5 w 77"/>
                              <a:gd name="T35" fmla="*/ 19 h 124"/>
                              <a:gd name="T36" fmla="*/ 15 w 77"/>
                              <a:gd name="T37" fmla="*/ 9 h 124"/>
                              <a:gd name="T38" fmla="*/ 24 w 77"/>
                              <a:gd name="T39" fmla="*/ 4 h 124"/>
                              <a:gd name="T40" fmla="*/ 39 w 77"/>
                              <a:gd name="T41" fmla="*/ 0 h 124"/>
                              <a:gd name="T42" fmla="*/ 48 w 77"/>
                              <a:gd name="T43" fmla="*/ 4 h 124"/>
                              <a:gd name="T44" fmla="*/ 63 w 77"/>
                              <a:gd name="T45" fmla="*/ 9 h 124"/>
                              <a:gd name="T46" fmla="*/ 67 w 77"/>
                              <a:gd name="T47" fmla="*/ 19 h 124"/>
                              <a:gd name="T48" fmla="*/ 72 w 77"/>
                              <a:gd name="T49" fmla="*/ 33 h 124"/>
                              <a:gd name="T50" fmla="*/ 72 w 77"/>
                              <a:gd name="T51" fmla="*/ 43 h 124"/>
                              <a:gd name="T52" fmla="*/ 67 w 77"/>
                              <a:gd name="T53" fmla="*/ 52 h 124"/>
                              <a:gd name="T54" fmla="*/ 58 w 77"/>
                              <a:gd name="T55" fmla="*/ 67 h 124"/>
                              <a:gd name="T56" fmla="*/ 48 w 77"/>
                              <a:gd name="T57" fmla="*/ 81 h 124"/>
                              <a:gd name="T58" fmla="*/ 29 w 77"/>
                              <a:gd name="T59" fmla="*/ 100 h 124"/>
                              <a:gd name="T60" fmla="*/ 19 w 77"/>
                              <a:gd name="T61" fmla="*/ 110 h 124"/>
                              <a:gd name="T62" fmla="*/ 48 w 77"/>
                              <a:gd name="T63" fmla="*/ 110 h 124"/>
                              <a:gd name="T64" fmla="*/ 58 w 77"/>
                              <a:gd name="T65" fmla="*/ 110 h 124"/>
                              <a:gd name="T66" fmla="*/ 63 w 77"/>
                              <a:gd name="T67" fmla="*/ 110 h 124"/>
                              <a:gd name="T68" fmla="*/ 67 w 77"/>
                              <a:gd name="T69" fmla="*/ 110 h 124"/>
                              <a:gd name="T70" fmla="*/ 72 w 77"/>
                              <a:gd name="T71" fmla="*/ 105 h 124"/>
                              <a:gd name="T72" fmla="*/ 72 w 77"/>
                              <a:gd name="T73" fmla="*/ 105 h 124"/>
                              <a:gd name="T74" fmla="*/ 77 w 77"/>
                              <a:gd name="T75" fmla="*/ 100 h 124"/>
                              <a:gd name="T76" fmla="*/ 77 w 77"/>
                              <a:gd name="T77" fmla="*/ 10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7" h="124">
                                <a:moveTo>
                                  <a:pt x="77" y="100"/>
                                </a:moveTo>
                                <a:lnTo>
                                  <a:pt x="72" y="124"/>
                                </a:lnTo>
                                <a:lnTo>
                                  <a:pt x="0" y="124"/>
                                </a:lnTo>
                                <a:lnTo>
                                  <a:pt x="0" y="119"/>
                                </a:lnTo>
                                <a:lnTo>
                                  <a:pt x="24" y="95"/>
                                </a:lnTo>
                                <a:lnTo>
                                  <a:pt x="43" y="71"/>
                                </a:lnTo>
                                <a:lnTo>
                                  <a:pt x="53" y="57"/>
                                </a:lnTo>
                                <a:lnTo>
                                  <a:pt x="58" y="43"/>
                                </a:lnTo>
                                <a:lnTo>
                                  <a:pt x="53" y="28"/>
                                </a:lnTo>
                                <a:lnTo>
                                  <a:pt x="48" y="24"/>
                                </a:lnTo>
                                <a:lnTo>
                                  <a:pt x="43" y="19"/>
                                </a:lnTo>
                                <a:lnTo>
                                  <a:pt x="34" y="14"/>
                                </a:lnTo>
                                <a:lnTo>
                                  <a:pt x="24" y="14"/>
                                </a:lnTo>
                                <a:lnTo>
                                  <a:pt x="15" y="19"/>
                                </a:lnTo>
                                <a:lnTo>
                                  <a:pt x="10" y="28"/>
                                </a:lnTo>
                                <a:lnTo>
                                  <a:pt x="5" y="33"/>
                                </a:lnTo>
                                <a:lnTo>
                                  <a:pt x="5" y="33"/>
                                </a:lnTo>
                                <a:lnTo>
                                  <a:pt x="5" y="19"/>
                                </a:lnTo>
                                <a:lnTo>
                                  <a:pt x="15" y="9"/>
                                </a:lnTo>
                                <a:lnTo>
                                  <a:pt x="24" y="4"/>
                                </a:lnTo>
                                <a:lnTo>
                                  <a:pt x="39" y="0"/>
                                </a:lnTo>
                                <a:lnTo>
                                  <a:pt x="48" y="4"/>
                                </a:lnTo>
                                <a:lnTo>
                                  <a:pt x="63" y="9"/>
                                </a:lnTo>
                                <a:lnTo>
                                  <a:pt x="67" y="19"/>
                                </a:lnTo>
                                <a:lnTo>
                                  <a:pt x="72" y="33"/>
                                </a:lnTo>
                                <a:lnTo>
                                  <a:pt x="72" y="43"/>
                                </a:lnTo>
                                <a:lnTo>
                                  <a:pt x="67" y="52"/>
                                </a:lnTo>
                                <a:lnTo>
                                  <a:pt x="58" y="67"/>
                                </a:lnTo>
                                <a:lnTo>
                                  <a:pt x="48" y="81"/>
                                </a:lnTo>
                                <a:lnTo>
                                  <a:pt x="29" y="100"/>
                                </a:lnTo>
                                <a:lnTo>
                                  <a:pt x="19" y="110"/>
                                </a:lnTo>
                                <a:lnTo>
                                  <a:pt x="48" y="110"/>
                                </a:lnTo>
                                <a:lnTo>
                                  <a:pt x="58" y="110"/>
                                </a:lnTo>
                                <a:lnTo>
                                  <a:pt x="63" y="110"/>
                                </a:lnTo>
                                <a:lnTo>
                                  <a:pt x="67" y="110"/>
                                </a:lnTo>
                                <a:lnTo>
                                  <a:pt x="72" y="105"/>
                                </a:lnTo>
                                <a:lnTo>
                                  <a:pt x="72" y="105"/>
                                </a:lnTo>
                                <a:lnTo>
                                  <a:pt x="77" y="100"/>
                                </a:lnTo>
                                <a:lnTo>
                                  <a:pt x="77" y="10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0" name="Freeform 5396"/>
                        <wps:cNvSpPr>
                          <a:spLocks/>
                        </wps:cNvSpPr>
                        <wps:spPr bwMode="auto">
                          <a:xfrm>
                            <a:off x="1231265" y="2746375"/>
                            <a:ext cx="42545" cy="76200"/>
                          </a:xfrm>
                          <a:custGeom>
                            <a:avLst/>
                            <a:gdLst>
                              <a:gd name="T0" fmla="*/ 67 w 67"/>
                              <a:gd name="T1" fmla="*/ 0 h 120"/>
                              <a:gd name="T2" fmla="*/ 63 w 67"/>
                              <a:gd name="T3" fmla="*/ 15 h 120"/>
                              <a:gd name="T4" fmla="*/ 24 w 67"/>
                              <a:gd name="T5" fmla="*/ 15 h 120"/>
                              <a:gd name="T6" fmla="*/ 19 w 67"/>
                              <a:gd name="T7" fmla="*/ 29 h 120"/>
                              <a:gd name="T8" fmla="*/ 39 w 67"/>
                              <a:gd name="T9" fmla="*/ 39 h 120"/>
                              <a:gd name="T10" fmla="*/ 53 w 67"/>
                              <a:gd name="T11" fmla="*/ 48 h 120"/>
                              <a:gd name="T12" fmla="*/ 63 w 67"/>
                              <a:gd name="T13" fmla="*/ 63 h 120"/>
                              <a:gd name="T14" fmla="*/ 67 w 67"/>
                              <a:gd name="T15" fmla="*/ 77 h 120"/>
                              <a:gd name="T16" fmla="*/ 67 w 67"/>
                              <a:gd name="T17" fmla="*/ 87 h 120"/>
                              <a:gd name="T18" fmla="*/ 63 w 67"/>
                              <a:gd name="T19" fmla="*/ 91 h 120"/>
                              <a:gd name="T20" fmla="*/ 58 w 67"/>
                              <a:gd name="T21" fmla="*/ 101 h 120"/>
                              <a:gd name="T22" fmla="*/ 53 w 67"/>
                              <a:gd name="T23" fmla="*/ 106 h 120"/>
                              <a:gd name="T24" fmla="*/ 48 w 67"/>
                              <a:gd name="T25" fmla="*/ 111 h 120"/>
                              <a:gd name="T26" fmla="*/ 39 w 67"/>
                              <a:gd name="T27" fmla="*/ 115 h 120"/>
                              <a:gd name="T28" fmla="*/ 29 w 67"/>
                              <a:gd name="T29" fmla="*/ 120 h 120"/>
                              <a:gd name="T30" fmla="*/ 19 w 67"/>
                              <a:gd name="T31" fmla="*/ 120 h 120"/>
                              <a:gd name="T32" fmla="*/ 10 w 67"/>
                              <a:gd name="T33" fmla="*/ 120 h 120"/>
                              <a:gd name="T34" fmla="*/ 5 w 67"/>
                              <a:gd name="T35" fmla="*/ 115 h 120"/>
                              <a:gd name="T36" fmla="*/ 0 w 67"/>
                              <a:gd name="T37" fmla="*/ 115 h 120"/>
                              <a:gd name="T38" fmla="*/ 0 w 67"/>
                              <a:gd name="T39" fmla="*/ 111 h 120"/>
                              <a:gd name="T40" fmla="*/ 0 w 67"/>
                              <a:gd name="T41" fmla="*/ 106 h 120"/>
                              <a:gd name="T42" fmla="*/ 0 w 67"/>
                              <a:gd name="T43" fmla="*/ 106 h 120"/>
                              <a:gd name="T44" fmla="*/ 5 w 67"/>
                              <a:gd name="T45" fmla="*/ 106 h 120"/>
                              <a:gd name="T46" fmla="*/ 5 w 67"/>
                              <a:gd name="T47" fmla="*/ 101 h 120"/>
                              <a:gd name="T48" fmla="*/ 10 w 67"/>
                              <a:gd name="T49" fmla="*/ 101 h 120"/>
                              <a:gd name="T50" fmla="*/ 10 w 67"/>
                              <a:gd name="T51" fmla="*/ 106 h 120"/>
                              <a:gd name="T52" fmla="*/ 10 w 67"/>
                              <a:gd name="T53" fmla="*/ 106 h 120"/>
                              <a:gd name="T54" fmla="*/ 15 w 67"/>
                              <a:gd name="T55" fmla="*/ 106 h 120"/>
                              <a:gd name="T56" fmla="*/ 24 w 67"/>
                              <a:gd name="T57" fmla="*/ 111 h 120"/>
                              <a:gd name="T58" fmla="*/ 29 w 67"/>
                              <a:gd name="T59" fmla="*/ 111 h 120"/>
                              <a:gd name="T60" fmla="*/ 39 w 67"/>
                              <a:gd name="T61" fmla="*/ 111 h 120"/>
                              <a:gd name="T62" fmla="*/ 48 w 67"/>
                              <a:gd name="T63" fmla="*/ 106 h 120"/>
                              <a:gd name="T64" fmla="*/ 53 w 67"/>
                              <a:gd name="T65" fmla="*/ 96 h 120"/>
                              <a:gd name="T66" fmla="*/ 53 w 67"/>
                              <a:gd name="T67" fmla="*/ 87 h 120"/>
                              <a:gd name="T68" fmla="*/ 53 w 67"/>
                              <a:gd name="T69" fmla="*/ 77 h 120"/>
                              <a:gd name="T70" fmla="*/ 48 w 67"/>
                              <a:gd name="T71" fmla="*/ 67 h 120"/>
                              <a:gd name="T72" fmla="*/ 39 w 67"/>
                              <a:gd name="T73" fmla="*/ 58 h 120"/>
                              <a:gd name="T74" fmla="*/ 29 w 67"/>
                              <a:gd name="T75" fmla="*/ 48 h 120"/>
                              <a:gd name="T76" fmla="*/ 19 w 67"/>
                              <a:gd name="T77" fmla="*/ 48 h 120"/>
                              <a:gd name="T78" fmla="*/ 0 w 67"/>
                              <a:gd name="T79" fmla="*/ 48 h 120"/>
                              <a:gd name="T80" fmla="*/ 24 w 67"/>
                              <a:gd name="T81" fmla="*/ 0 h 120"/>
                              <a:gd name="T82" fmla="*/ 67 w 67"/>
                              <a:gd name="T8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7" h="120">
                                <a:moveTo>
                                  <a:pt x="67" y="0"/>
                                </a:moveTo>
                                <a:lnTo>
                                  <a:pt x="63" y="15"/>
                                </a:lnTo>
                                <a:lnTo>
                                  <a:pt x="24" y="15"/>
                                </a:lnTo>
                                <a:lnTo>
                                  <a:pt x="19" y="29"/>
                                </a:lnTo>
                                <a:lnTo>
                                  <a:pt x="39" y="39"/>
                                </a:lnTo>
                                <a:lnTo>
                                  <a:pt x="53" y="48"/>
                                </a:lnTo>
                                <a:lnTo>
                                  <a:pt x="63" y="63"/>
                                </a:lnTo>
                                <a:lnTo>
                                  <a:pt x="67" y="77"/>
                                </a:lnTo>
                                <a:lnTo>
                                  <a:pt x="67" y="87"/>
                                </a:lnTo>
                                <a:lnTo>
                                  <a:pt x="63" y="91"/>
                                </a:lnTo>
                                <a:lnTo>
                                  <a:pt x="58" y="101"/>
                                </a:lnTo>
                                <a:lnTo>
                                  <a:pt x="53" y="106"/>
                                </a:lnTo>
                                <a:lnTo>
                                  <a:pt x="48" y="111"/>
                                </a:lnTo>
                                <a:lnTo>
                                  <a:pt x="39" y="115"/>
                                </a:lnTo>
                                <a:lnTo>
                                  <a:pt x="29" y="120"/>
                                </a:lnTo>
                                <a:lnTo>
                                  <a:pt x="19" y="120"/>
                                </a:lnTo>
                                <a:lnTo>
                                  <a:pt x="10" y="120"/>
                                </a:lnTo>
                                <a:lnTo>
                                  <a:pt x="5" y="115"/>
                                </a:lnTo>
                                <a:lnTo>
                                  <a:pt x="0" y="115"/>
                                </a:lnTo>
                                <a:lnTo>
                                  <a:pt x="0" y="111"/>
                                </a:lnTo>
                                <a:lnTo>
                                  <a:pt x="0" y="106"/>
                                </a:lnTo>
                                <a:lnTo>
                                  <a:pt x="0" y="106"/>
                                </a:lnTo>
                                <a:lnTo>
                                  <a:pt x="5" y="106"/>
                                </a:lnTo>
                                <a:lnTo>
                                  <a:pt x="5" y="101"/>
                                </a:lnTo>
                                <a:lnTo>
                                  <a:pt x="10" y="101"/>
                                </a:lnTo>
                                <a:lnTo>
                                  <a:pt x="10" y="106"/>
                                </a:lnTo>
                                <a:lnTo>
                                  <a:pt x="10" y="106"/>
                                </a:lnTo>
                                <a:lnTo>
                                  <a:pt x="15" y="106"/>
                                </a:lnTo>
                                <a:lnTo>
                                  <a:pt x="24" y="111"/>
                                </a:lnTo>
                                <a:lnTo>
                                  <a:pt x="29" y="111"/>
                                </a:lnTo>
                                <a:lnTo>
                                  <a:pt x="39" y="111"/>
                                </a:lnTo>
                                <a:lnTo>
                                  <a:pt x="48" y="106"/>
                                </a:lnTo>
                                <a:lnTo>
                                  <a:pt x="53" y="96"/>
                                </a:lnTo>
                                <a:lnTo>
                                  <a:pt x="53" y="87"/>
                                </a:lnTo>
                                <a:lnTo>
                                  <a:pt x="53" y="77"/>
                                </a:lnTo>
                                <a:lnTo>
                                  <a:pt x="48" y="67"/>
                                </a:lnTo>
                                <a:lnTo>
                                  <a:pt x="39" y="58"/>
                                </a:lnTo>
                                <a:lnTo>
                                  <a:pt x="29" y="48"/>
                                </a:lnTo>
                                <a:lnTo>
                                  <a:pt x="19" y="48"/>
                                </a:lnTo>
                                <a:lnTo>
                                  <a:pt x="0" y="48"/>
                                </a:lnTo>
                                <a:lnTo>
                                  <a:pt x="24" y="0"/>
                                </a:lnTo>
                                <a:lnTo>
                                  <a:pt x="67"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1" name="Rectangle 5397"/>
                        <wps:cNvSpPr>
                          <a:spLocks noChangeArrowheads="1"/>
                        </wps:cNvSpPr>
                        <wps:spPr bwMode="auto">
                          <a:xfrm>
                            <a:off x="1648460" y="2792095"/>
                            <a:ext cx="57785" cy="317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2" name="Freeform 5398"/>
                        <wps:cNvSpPr>
                          <a:spLocks/>
                        </wps:cNvSpPr>
                        <wps:spPr bwMode="auto">
                          <a:xfrm>
                            <a:off x="1706245" y="2743835"/>
                            <a:ext cx="52070" cy="78740"/>
                          </a:xfrm>
                          <a:custGeom>
                            <a:avLst/>
                            <a:gdLst>
                              <a:gd name="T0" fmla="*/ 82 w 82"/>
                              <a:gd name="T1" fmla="*/ 100 h 124"/>
                              <a:gd name="T2" fmla="*/ 72 w 82"/>
                              <a:gd name="T3" fmla="*/ 124 h 124"/>
                              <a:gd name="T4" fmla="*/ 0 w 82"/>
                              <a:gd name="T5" fmla="*/ 124 h 124"/>
                              <a:gd name="T6" fmla="*/ 0 w 82"/>
                              <a:gd name="T7" fmla="*/ 119 h 124"/>
                              <a:gd name="T8" fmla="*/ 29 w 82"/>
                              <a:gd name="T9" fmla="*/ 95 h 124"/>
                              <a:gd name="T10" fmla="*/ 44 w 82"/>
                              <a:gd name="T11" fmla="*/ 71 h 124"/>
                              <a:gd name="T12" fmla="*/ 53 w 82"/>
                              <a:gd name="T13" fmla="*/ 57 h 124"/>
                              <a:gd name="T14" fmla="*/ 58 w 82"/>
                              <a:gd name="T15" fmla="*/ 43 h 124"/>
                              <a:gd name="T16" fmla="*/ 58 w 82"/>
                              <a:gd name="T17" fmla="*/ 28 h 124"/>
                              <a:gd name="T18" fmla="*/ 53 w 82"/>
                              <a:gd name="T19" fmla="*/ 24 h 124"/>
                              <a:gd name="T20" fmla="*/ 44 w 82"/>
                              <a:gd name="T21" fmla="*/ 19 h 124"/>
                              <a:gd name="T22" fmla="*/ 34 w 82"/>
                              <a:gd name="T23" fmla="*/ 14 h 124"/>
                              <a:gd name="T24" fmla="*/ 24 w 82"/>
                              <a:gd name="T25" fmla="*/ 14 h 124"/>
                              <a:gd name="T26" fmla="*/ 20 w 82"/>
                              <a:gd name="T27" fmla="*/ 19 h 124"/>
                              <a:gd name="T28" fmla="*/ 15 w 82"/>
                              <a:gd name="T29" fmla="*/ 28 h 124"/>
                              <a:gd name="T30" fmla="*/ 10 w 82"/>
                              <a:gd name="T31" fmla="*/ 33 h 124"/>
                              <a:gd name="T32" fmla="*/ 5 w 82"/>
                              <a:gd name="T33" fmla="*/ 33 h 124"/>
                              <a:gd name="T34" fmla="*/ 10 w 82"/>
                              <a:gd name="T35" fmla="*/ 19 h 124"/>
                              <a:gd name="T36" fmla="*/ 15 w 82"/>
                              <a:gd name="T37" fmla="*/ 9 h 124"/>
                              <a:gd name="T38" fmla="*/ 29 w 82"/>
                              <a:gd name="T39" fmla="*/ 4 h 124"/>
                              <a:gd name="T40" fmla="*/ 39 w 82"/>
                              <a:gd name="T41" fmla="*/ 0 h 124"/>
                              <a:gd name="T42" fmla="*/ 53 w 82"/>
                              <a:gd name="T43" fmla="*/ 4 h 124"/>
                              <a:gd name="T44" fmla="*/ 63 w 82"/>
                              <a:gd name="T45" fmla="*/ 9 h 124"/>
                              <a:gd name="T46" fmla="*/ 72 w 82"/>
                              <a:gd name="T47" fmla="*/ 19 h 124"/>
                              <a:gd name="T48" fmla="*/ 72 w 82"/>
                              <a:gd name="T49" fmla="*/ 33 h 124"/>
                              <a:gd name="T50" fmla="*/ 72 w 82"/>
                              <a:gd name="T51" fmla="*/ 43 h 124"/>
                              <a:gd name="T52" fmla="*/ 68 w 82"/>
                              <a:gd name="T53" fmla="*/ 52 h 124"/>
                              <a:gd name="T54" fmla="*/ 63 w 82"/>
                              <a:gd name="T55" fmla="*/ 67 h 124"/>
                              <a:gd name="T56" fmla="*/ 48 w 82"/>
                              <a:gd name="T57" fmla="*/ 81 h 124"/>
                              <a:gd name="T58" fmla="*/ 29 w 82"/>
                              <a:gd name="T59" fmla="*/ 100 h 124"/>
                              <a:gd name="T60" fmla="*/ 20 w 82"/>
                              <a:gd name="T61" fmla="*/ 110 h 124"/>
                              <a:gd name="T62" fmla="*/ 53 w 82"/>
                              <a:gd name="T63" fmla="*/ 110 h 124"/>
                              <a:gd name="T64" fmla="*/ 58 w 82"/>
                              <a:gd name="T65" fmla="*/ 110 h 124"/>
                              <a:gd name="T66" fmla="*/ 68 w 82"/>
                              <a:gd name="T67" fmla="*/ 110 h 124"/>
                              <a:gd name="T68" fmla="*/ 68 w 82"/>
                              <a:gd name="T69" fmla="*/ 110 h 124"/>
                              <a:gd name="T70" fmla="*/ 72 w 82"/>
                              <a:gd name="T71" fmla="*/ 105 h 124"/>
                              <a:gd name="T72" fmla="*/ 77 w 82"/>
                              <a:gd name="T73" fmla="*/ 105 h 124"/>
                              <a:gd name="T74" fmla="*/ 77 w 82"/>
                              <a:gd name="T75" fmla="*/ 100 h 124"/>
                              <a:gd name="T76" fmla="*/ 82 w 82"/>
                              <a:gd name="T77" fmla="*/ 10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2" h="124">
                                <a:moveTo>
                                  <a:pt x="82" y="100"/>
                                </a:moveTo>
                                <a:lnTo>
                                  <a:pt x="72" y="124"/>
                                </a:lnTo>
                                <a:lnTo>
                                  <a:pt x="0" y="124"/>
                                </a:lnTo>
                                <a:lnTo>
                                  <a:pt x="0" y="119"/>
                                </a:lnTo>
                                <a:lnTo>
                                  <a:pt x="29" y="95"/>
                                </a:lnTo>
                                <a:lnTo>
                                  <a:pt x="44" y="71"/>
                                </a:lnTo>
                                <a:lnTo>
                                  <a:pt x="53" y="57"/>
                                </a:lnTo>
                                <a:lnTo>
                                  <a:pt x="58" y="43"/>
                                </a:lnTo>
                                <a:lnTo>
                                  <a:pt x="58" y="28"/>
                                </a:lnTo>
                                <a:lnTo>
                                  <a:pt x="53" y="24"/>
                                </a:lnTo>
                                <a:lnTo>
                                  <a:pt x="44" y="19"/>
                                </a:lnTo>
                                <a:lnTo>
                                  <a:pt x="34" y="14"/>
                                </a:lnTo>
                                <a:lnTo>
                                  <a:pt x="24" y="14"/>
                                </a:lnTo>
                                <a:lnTo>
                                  <a:pt x="20" y="19"/>
                                </a:lnTo>
                                <a:lnTo>
                                  <a:pt x="15" y="28"/>
                                </a:lnTo>
                                <a:lnTo>
                                  <a:pt x="10" y="33"/>
                                </a:lnTo>
                                <a:lnTo>
                                  <a:pt x="5" y="33"/>
                                </a:lnTo>
                                <a:lnTo>
                                  <a:pt x="10" y="19"/>
                                </a:lnTo>
                                <a:lnTo>
                                  <a:pt x="15" y="9"/>
                                </a:lnTo>
                                <a:lnTo>
                                  <a:pt x="29" y="4"/>
                                </a:lnTo>
                                <a:lnTo>
                                  <a:pt x="39" y="0"/>
                                </a:lnTo>
                                <a:lnTo>
                                  <a:pt x="53" y="4"/>
                                </a:lnTo>
                                <a:lnTo>
                                  <a:pt x="63" y="9"/>
                                </a:lnTo>
                                <a:lnTo>
                                  <a:pt x="72" y="19"/>
                                </a:lnTo>
                                <a:lnTo>
                                  <a:pt x="72" y="33"/>
                                </a:lnTo>
                                <a:lnTo>
                                  <a:pt x="72" y="43"/>
                                </a:lnTo>
                                <a:lnTo>
                                  <a:pt x="68" y="52"/>
                                </a:lnTo>
                                <a:lnTo>
                                  <a:pt x="63" y="67"/>
                                </a:lnTo>
                                <a:lnTo>
                                  <a:pt x="48" y="81"/>
                                </a:lnTo>
                                <a:lnTo>
                                  <a:pt x="29" y="100"/>
                                </a:lnTo>
                                <a:lnTo>
                                  <a:pt x="20" y="110"/>
                                </a:lnTo>
                                <a:lnTo>
                                  <a:pt x="53" y="110"/>
                                </a:lnTo>
                                <a:lnTo>
                                  <a:pt x="58" y="110"/>
                                </a:lnTo>
                                <a:lnTo>
                                  <a:pt x="68" y="110"/>
                                </a:lnTo>
                                <a:lnTo>
                                  <a:pt x="68" y="110"/>
                                </a:lnTo>
                                <a:lnTo>
                                  <a:pt x="72" y="105"/>
                                </a:lnTo>
                                <a:lnTo>
                                  <a:pt x="77" y="105"/>
                                </a:lnTo>
                                <a:lnTo>
                                  <a:pt x="77" y="100"/>
                                </a:lnTo>
                                <a:lnTo>
                                  <a:pt x="82" y="10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3" name="Freeform 5399"/>
                        <wps:cNvSpPr>
                          <a:spLocks noEditPoints="1"/>
                        </wps:cNvSpPr>
                        <wps:spPr bwMode="auto">
                          <a:xfrm>
                            <a:off x="1767205" y="2743835"/>
                            <a:ext cx="48895" cy="78740"/>
                          </a:xfrm>
                          <a:custGeom>
                            <a:avLst/>
                            <a:gdLst>
                              <a:gd name="T0" fmla="*/ 0 w 77"/>
                              <a:gd name="T1" fmla="*/ 62 h 124"/>
                              <a:gd name="T2" fmla="*/ 0 w 77"/>
                              <a:gd name="T3" fmla="*/ 48 h 124"/>
                              <a:gd name="T4" fmla="*/ 5 w 77"/>
                              <a:gd name="T5" fmla="*/ 28 h 124"/>
                              <a:gd name="T6" fmla="*/ 10 w 77"/>
                              <a:gd name="T7" fmla="*/ 14 h 124"/>
                              <a:gd name="T8" fmla="*/ 20 w 77"/>
                              <a:gd name="T9" fmla="*/ 9 h 124"/>
                              <a:gd name="T10" fmla="*/ 29 w 77"/>
                              <a:gd name="T11" fmla="*/ 4 h 124"/>
                              <a:gd name="T12" fmla="*/ 39 w 77"/>
                              <a:gd name="T13" fmla="*/ 0 h 124"/>
                              <a:gd name="T14" fmla="*/ 53 w 77"/>
                              <a:gd name="T15" fmla="*/ 4 h 124"/>
                              <a:gd name="T16" fmla="*/ 63 w 77"/>
                              <a:gd name="T17" fmla="*/ 14 h 124"/>
                              <a:gd name="T18" fmla="*/ 72 w 77"/>
                              <a:gd name="T19" fmla="*/ 38 h 124"/>
                              <a:gd name="T20" fmla="*/ 77 w 77"/>
                              <a:gd name="T21" fmla="*/ 62 h 124"/>
                              <a:gd name="T22" fmla="*/ 72 w 77"/>
                              <a:gd name="T23" fmla="*/ 81 h 124"/>
                              <a:gd name="T24" fmla="*/ 72 w 77"/>
                              <a:gd name="T25" fmla="*/ 95 h 124"/>
                              <a:gd name="T26" fmla="*/ 63 w 77"/>
                              <a:gd name="T27" fmla="*/ 110 h 124"/>
                              <a:gd name="T28" fmla="*/ 53 w 77"/>
                              <a:gd name="T29" fmla="*/ 119 h 124"/>
                              <a:gd name="T30" fmla="*/ 44 w 77"/>
                              <a:gd name="T31" fmla="*/ 124 h 124"/>
                              <a:gd name="T32" fmla="*/ 39 w 77"/>
                              <a:gd name="T33" fmla="*/ 124 h 124"/>
                              <a:gd name="T34" fmla="*/ 29 w 77"/>
                              <a:gd name="T35" fmla="*/ 124 h 124"/>
                              <a:gd name="T36" fmla="*/ 20 w 77"/>
                              <a:gd name="T37" fmla="*/ 119 h 124"/>
                              <a:gd name="T38" fmla="*/ 15 w 77"/>
                              <a:gd name="T39" fmla="*/ 115 h 124"/>
                              <a:gd name="T40" fmla="*/ 10 w 77"/>
                              <a:gd name="T41" fmla="*/ 105 h 124"/>
                              <a:gd name="T42" fmla="*/ 0 w 77"/>
                              <a:gd name="T43" fmla="*/ 86 h 124"/>
                              <a:gd name="T44" fmla="*/ 0 w 77"/>
                              <a:gd name="T45" fmla="*/ 62 h 124"/>
                              <a:gd name="T46" fmla="*/ 15 w 77"/>
                              <a:gd name="T47" fmla="*/ 67 h 124"/>
                              <a:gd name="T48" fmla="*/ 20 w 77"/>
                              <a:gd name="T49" fmla="*/ 91 h 124"/>
                              <a:gd name="T50" fmla="*/ 24 w 77"/>
                              <a:gd name="T51" fmla="*/ 105 h 124"/>
                              <a:gd name="T52" fmla="*/ 29 w 77"/>
                              <a:gd name="T53" fmla="*/ 115 h 124"/>
                              <a:gd name="T54" fmla="*/ 39 w 77"/>
                              <a:gd name="T55" fmla="*/ 119 h 124"/>
                              <a:gd name="T56" fmla="*/ 44 w 77"/>
                              <a:gd name="T57" fmla="*/ 119 h 124"/>
                              <a:gd name="T58" fmla="*/ 48 w 77"/>
                              <a:gd name="T59" fmla="*/ 115 h 124"/>
                              <a:gd name="T60" fmla="*/ 53 w 77"/>
                              <a:gd name="T61" fmla="*/ 110 h 124"/>
                              <a:gd name="T62" fmla="*/ 53 w 77"/>
                              <a:gd name="T63" fmla="*/ 100 h 124"/>
                              <a:gd name="T64" fmla="*/ 58 w 77"/>
                              <a:gd name="T65" fmla="*/ 81 h 124"/>
                              <a:gd name="T66" fmla="*/ 58 w 77"/>
                              <a:gd name="T67" fmla="*/ 57 h 124"/>
                              <a:gd name="T68" fmla="*/ 58 w 77"/>
                              <a:gd name="T69" fmla="*/ 38 h 124"/>
                              <a:gd name="T70" fmla="*/ 53 w 77"/>
                              <a:gd name="T71" fmla="*/ 24 h 124"/>
                              <a:gd name="T72" fmla="*/ 53 w 77"/>
                              <a:gd name="T73" fmla="*/ 14 h 124"/>
                              <a:gd name="T74" fmla="*/ 48 w 77"/>
                              <a:gd name="T75" fmla="*/ 9 h 124"/>
                              <a:gd name="T76" fmla="*/ 44 w 77"/>
                              <a:gd name="T77" fmla="*/ 9 h 124"/>
                              <a:gd name="T78" fmla="*/ 39 w 77"/>
                              <a:gd name="T79" fmla="*/ 9 h 124"/>
                              <a:gd name="T80" fmla="*/ 34 w 77"/>
                              <a:gd name="T81" fmla="*/ 9 h 124"/>
                              <a:gd name="T82" fmla="*/ 29 w 77"/>
                              <a:gd name="T83" fmla="*/ 14 h 124"/>
                              <a:gd name="T84" fmla="*/ 20 w 77"/>
                              <a:gd name="T85" fmla="*/ 24 h 124"/>
                              <a:gd name="T86" fmla="*/ 20 w 77"/>
                              <a:gd name="T87" fmla="*/ 33 h 124"/>
                              <a:gd name="T88" fmla="*/ 15 w 77"/>
                              <a:gd name="T89" fmla="*/ 52 h 124"/>
                              <a:gd name="T90" fmla="*/ 15 w 77"/>
                              <a:gd name="T91" fmla="*/ 67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4">
                                <a:moveTo>
                                  <a:pt x="0" y="62"/>
                                </a:moveTo>
                                <a:lnTo>
                                  <a:pt x="0" y="48"/>
                                </a:lnTo>
                                <a:lnTo>
                                  <a:pt x="5" y="28"/>
                                </a:lnTo>
                                <a:lnTo>
                                  <a:pt x="10" y="14"/>
                                </a:lnTo>
                                <a:lnTo>
                                  <a:pt x="20" y="9"/>
                                </a:lnTo>
                                <a:lnTo>
                                  <a:pt x="29" y="4"/>
                                </a:lnTo>
                                <a:lnTo>
                                  <a:pt x="39" y="0"/>
                                </a:lnTo>
                                <a:lnTo>
                                  <a:pt x="53" y="4"/>
                                </a:lnTo>
                                <a:lnTo>
                                  <a:pt x="63" y="14"/>
                                </a:lnTo>
                                <a:lnTo>
                                  <a:pt x="72" y="38"/>
                                </a:lnTo>
                                <a:lnTo>
                                  <a:pt x="77" y="62"/>
                                </a:lnTo>
                                <a:lnTo>
                                  <a:pt x="72" y="81"/>
                                </a:lnTo>
                                <a:lnTo>
                                  <a:pt x="72" y="95"/>
                                </a:lnTo>
                                <a:lnTo>
                                  <a:pt x="63" y="110"/>
                                </a:lnTo>
                                <a:lnTo>
                                  <a:pt x="53" y="119"/>
                                </a:lnTo>
                                <a:lnTo>
                                  <a:pt x="44" y="124"/>
                                </a:lnTo>
                                <a:lnTo>
                                  <a:pt x="39" y="124"/>
                                </a:lnTo>
                                <a:lnTo>
                                  <a:pt x="29" y="124"/>
                                </a:lnTo>
                                <a:lnTo>
                                  <a:pt x="20" y="119"/>
                                </a:lnTo>
                                <a:lnTo>
                                  <a:pt x="15" y="115"/>
                                </a:lnTo>
                                <a:lnTo>
                                  <a:pt x="10" y="105"/>
                                </a:lnTo>
                                <a:lnTo>
                                  <a:pt x="0" y="86"/>
                                </a:lnTo>
                                <a:lnTo>
                                  <a:pt x="0" y="62"/>
                                </a:lnTo>
                                <a:close/>
                                <a:moveTo>
                                  <a:pt x="15" y="67"/>
                                </a:moveTo>
                                <a:lnTo>
                                  <a:pt x="20" y="91"/>
                                </a:lnTo>
                                <a:lnTo>
                                  <a:pt x="24" y="105"/>
                                </a:lnTo>
                                <a:lnTo>
                                  <a:pt x="29" y="115"/>
                                </a:lnTo>
                                <a:lnTo>
                                  <a:pt x="39" y="119"/>
                                </a:lnTo>
                                <a:lnTo>
                                  <a:pt x="44" y="119"/>
                                </a:lnTo>
                                <a:lnTo>
                                  <a:pt x="48" y="115"/>
                                </a:lnTo>
                                <a:lnTo>
                                  <a:pt x="53" y="110"/>
                                </a:lnTo>
                                <a:lnTo>
                                  <a:pt x="53" y="100"/>
                                </a:lnTo>
                                <a:lnTo>
                                  <a:pt x="58" y="81"/>
                                </a:lnTo>
                                <a:lnTo>
                                  <a:pt x="58" y="57"/>
                                </a:lnTo>
                                <a:lnTo>
                                  <a:pt x="58" y="38"/>
                                </a:lnTo>
                                <a:lnTo>
                                  <a:pt x="53" y="24"/>
                                </a:lnTo>
                                <a:lnTo>
                                  <a:pt x="53" y="14"/>
                                </a:lnTo>
                                <a:lnTo>
                                  <a:pt x="48" y="9"/>
                                </a:lnTo>
                                <a:lnTo>
                                  <a:pt x="44" y="9"/>
                                </a:lnTo>
                                <a:lnTo>
                                  <a:pt x="39" y="9"/>
                                </a:lnTo>
                                <a:lnTo>
                                  <a:pt x="34" y="9"/>
                                </a:lnTo>
                                <a:lnTo>
                                  <a:pt x="29" y="14"/>
                                </a:lnTo>
                                <a:lnTo>
                                  <a:pt x="20" y="24"/>
                                </a:lnTo>
                                <a:lnTo>
                                  <a:pt x="20" y="33"/>
                                </a:lnTo>
                                <a:lnTo>
                                  <a:pt x="15" y="52"/>
                                </a:lnTo>
                                <a:lnTo>
                                  <a:pt x="15" y="6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4" name="Rectangle 5400"/>
                        <wps:cNvSpPr>
                          <a:spLocks noChangeArrowheads="1"/>
                        </wps:cNvSpPr>
                        <wps:spPr bwMode="auto">
                          <a:xfrm>
                            <a:off x="2188845" y="2792095"/>
                            <a:ext cx="60325" cy="317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5" name="Freeform 5401"/>
                        <wps:cNvSpPr>
                          <a:spLocks/>
                        </wps:cNvSpPr>
                        <wps:spPr bwMode="auto">
                          <a:xfrm>
                            <a:off x="2261870" y="2743835"/>
                            <a:ext cx="30480" cy="78740"/>
                          </a:xfrm>
                          <a:custGeom>
                            <a:avLst/>
                            <a:gdLst>
                              <a:gd name="T0" fmla="*/ 0 w 48"/>
                              <a:gd name="T1" fmla="*/ 14 h 124"/>
                              <a:gd name="T2" fmla="*/ 28 w 48"/>
                              <a:gd name="T3" fmla="*/ 0 h 124"/>
                              <a:gd name="T4" fmla="*/ 33 w 48"/>
                              <a:gd name="T5" fmla="*/ 0 h 124"/>
                              <a:gd name="T6" fmla="*/ 33 w 48"/>
                              <a:gd name="T7" fmla="*/ 100 h 124"/>
                              <a:gd name="T8" fmla="*/ 33 w 48"/>
                              <a:gd name="T9" fmla="*/ 110 h 124"/>
                              <a:gd name="T10" fmla="*/ 33 w 48"/>
                              <a:gd name="T11" fmla="*/ 115 h 124"/>
                              <a:gd name="T12" fmla="*/ 33 w 48"/>
                              <a:gd name="T13" fmla="*/ 115 h 124"/>
                              <a:gd name="T14" fmla="*/ 33 w 48"/>
                              <a:gd name="T15" fmla="*/ 119 h 124"/>
                              <a:gd name="T16" fmla="*/ 38 w 48"/>
                              <a:gd name="T17" fmla="*/ 119 h 124"/>
                              <a:gd name="T18" fmla="*/ 48 w 48"/>
                              <a:gd name="T19" fmla="*/ 119 h 124"/>
                              <a:gd name="T20" fmla="*/ 48 w 48"/>
                              <a:gd name="T21" fmla="*/ 124 h 124"/>
                              <a:gd name="T22" fmla="*/ 0 w 48"/>
                              <a:gd name="T23" fmla="*/ 124 h 124"/>
                              <a:gd name="T24" fmla="*/ 0 w 48"/>
                              <a:gd name="T25" fmla="*/ 119 h 124"/>
                              <a:gd name="T26" fmla="*/ 9 w 48"/>
                              <a:gd name="T27" fmla="*/ 119 h 124"/>
                              <a:gd name="T28" fmla="*/ 14 w 48"/>
                              <a:gd name="T29" fmla="*/ 119 h 124"/>
                              <a:gd name="T30" fmla="*/ 14 w 48"/>
                              <a:gd name="T31" fmla="*/ 115 h 124"/>
                              <a:gd name="T32" fmla="*/ 14 w 48"/>
                              <a:gd name="T33" fmla="*/ 115 h 124"/>
                              <a:gd name="T34" fmla="*/ 14 w 48"/>
                              <a:gd name="T35" fmla="*/ 110 h 124"/>
                              <a:gd name="T36" fmla="*/ 19 w 48"/>
                              <a:gd name="T37" fmla="*/ 100 h 124"/>
                              <a:gd name="T38" fmla="*/ 19 w 48"/>
                              <a:gd name="T39" fmla="*/ 38 h 124"/>
                              <a:gd name="T40" fmla="*/ 19 w 48"/>
                              <a:gd name="T41" fmla="*/ 28 h 124"/>
                              <a:gd name="T42" fmla="*/ 14 w 48"/>
                              <a:gd name="T43" fmla="*/ 19 h 124"/>
                              <a:gd name="T44" fmla="*/ 14 w 48"/>
                              <a:gd name="T45" fmla="*/ 19 h 124"/>
                              <a:gd name="T46" fmla="*/ 14 w 48"/>
                              <a:gd name="T47" fmla="*/ 19 h 124"/>
                              <a:gd name="T48" fmla="*/ 14 w 48"/>
                              <a:gd name="T49" fmla="*/ 14 h 124"/>
                              <a:gd name="T50" fmla="*/ 9 w 48"/>
                              <a:gd name="T51" fmla="*/ 14 h 124"/>
                              <a:gd name="T52" fmla="*/ 4 w 48"/>
                              <a:gd name="T53" fmla="*/ 14 h 124"/>
                              <a:gd name="T54" fmla="*/ 0 w 48"/>
                              <a:gd name="T55" fmla="*/ 19 h 124"/>
                              <a:gd name="T56" fmla="*/ 0 w 48"/>
                              <a:gd name="T5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 h="124">
                                <a:moveTo>
                                  <a:pt x="0" y="14"/>
                                </a:moveTo>
                                <a:lnTo>
                                  <a:pt x="28" y="0"/>
                                </a:lnTo>
                                <a:lnTo>
                                  <a:pt x="33" y="0"/>
                                </a:lnTo>
                                <a:lnTo>
                                  <a:pt x="33" y="100"/>
                                </a:lnTo>
                                <a:lnTo>
                                  <a:pt x="33" y="110"/>
                                </a:lnTo>
                                <a:lnTo>
                                  <a:pt x="33" y="115"/>
                                </a:lnTo>
                                <a:lnTo>
                                  <a:pt x="33" y="115"/>
                                </a:lnTo>
                                <a:lnTo>
                                  <a:pt x="33" y="119"/>
                                </a:lnTo>
                                <a:lnTo>
                                  <a:pt x="38" y="119"/>
                                </a:lnTo>
                                <a:lnTo>
                                  <a:pt x="48" y="119"/>
                                </a:lnTo>
                                <a:lnTo>
                                  <a:pt x="48" y="124"/>
                                </a:lnTo>
                                <a:lnTo>
                                  <a:pt x="0" y="124"/>
                                </a:lnTo>
                                <a:lnTo>
                                  <a:pt x="0" y="119"/>
                                </a:lnTo>
                                <a:lnTo>
                                  <a:pt x="9" y="119"/>
                                </a:lnTo>
                                <a:lnTo>
                                  <a:pt x="14" y="119"/>
                                </a:lnTo>
                                <a:lnTo>
                                  <a:pt x="14" y="115"/>
                                </a:lnTo>
                                <a:lnTo>
                                  <a:pt x="14" y="115"/>
                                </a:lnTo>
                                <a:lnTo>
                                  <a:pt x="14" y="110"/>
                                </a:lnTo>
                                <a:lnTo>
                                  <a:pt x="19" y="100"/>
                                </a:lnTo>
                                <a:lnTo>
                                  <a:pt x="19" y="38"/>
                                </a:lnTo>
                                <a:lnTo>
                                  <a:pt x="19" y="28"/>
                                </a:lnTo>
                                <a:lnTo>
                                  <a:pt x="14" y="19"/>
                                </a:lnTo>
                                <a:lnTo>
                                  <a:pt x="14" y="19"/>
                                </a:lnTo>
                                <a:lnTo>
                                  <a:pt x="14" y="19"/>
                                </a:lnTo>
                                <a:lnTo>
                                  <a:pt x="14" y="14"/>
                                </a:lnTo>
                                <a:lnTo>
                                  <a:pt x="9" y="14"/>
                                </a:lnTo>
                                <a:lnTo>
                                  <a:pt x="4" y="14"/>
                                </a:lnTo>
                                <a:lnTo>
                                  <a:pt x="0" y="19"/>
                                </a:lnTo>
                                <a:lnTo>
                                  <a:pt x="0" y="14"/>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6" name="Freeform 5402"/>
                        <wps:cNvSpPr>
                          <a:spLocks/>
                        </wps:cNvSpPr>
                        <wps:spPr bwMode="auto">
                          <a:xfrm>
                            <a:off x="2310130" y="2746375"/>
                            <a:ext cx="45720" cy="76200"/>
                          </a:xfrm>
                          <a:custGeom>
                            <a:avLst/>
                            <a:gdLst>
                              <a:gd name="T0" fmla="*/ 72 w 72"/>
                              <a:gd name="T1" fmla="*/ 0 h 120"/>
                              <a:gd name="T2" fmla="*/ 63 w 72"/>
                              <a:gd name="T3" fmla="*/ 15 h 120"/>
                              <a:gd name="T4" fmla="*/ 29 w 72"/>
                              <a:gd name="T5" fmla="*/ 15 h 120"/>
                              <a:gd name="T6" fmla="*/ 20 w 72"/>
                              <a:gd name="T7" fmla="*/ 29 h 120"/>
                              <a:gd name="T8" fmla="*/ 39 w 72"/>
                              <a:gd name="T9" fmla="*/ 39 h 120"/>
                              <a:gd name="T10" fmla="*/ 58 w 72"/>
                              <a:gd name="T11" fmla="*/ 48 h 120"/>
                              <a:gd name="T12" fmla="*/ 68 w 72"/>
                              <a:gd name="T13" fmla="*/ 63 h 120"/>
                              <a:gd name="T14" fmla="*/ 68 w 72"/>
                              <a:gd name="T15" fmla="*/ 77 h 120"/>
                              <a:gd name="T16" fmla="*/ 68 w 72"/>
                              <a:gd name="T17" fmla="*/ 87 h 120"/>
                              <a:gd name="T18" fmla="*/ 63 w 72"/>
                              <a:gd name="T19" fmla="*/ 91 h 120"/>
                              <a:gd name="T20" fmla="*/ 58 w 72"/>
                              <a:gd name="T21" fmla="*/ 101 h 120"/>
                              <a:gd name="T22" fmla="*/ 53 w 72"/>
                              <a:gd name="T23" fmla="*/ 106 h 120"/>
                              <a:gd name="T24" fmla="*/ 48 w 72"/>
                              <a:gd name="T25" fmla="*/ 111 h 120"/>
                              <a:gd name="T26" fmla="*/ 44 w 72"/>
                              <a:gd name="T27" fmla="*/ 115 h 120"/>
                              <a:gd name="T28" fmla="*/ 34 w 72"/>
                              <a:gd name="T29" fmla="*/ 120 h 120"/>
                              <a:gd name="T30" fmla="*/ 20 w 72"/>
                              <a:gd name="T31" fmla="*/ 120 h 120"/>
                              <a:gd name="T32" fmla="*/ 10 w 72"/>
                              <a:gd name="T33" fmla="*/ 120 h 120"/>
                              <a:gd name="T34" fmla="*/ 5 w 72"/>
                              <a:gd name="T35" fmla="*/ 115 h 120"/>
                              <a:gd name="T36" fmla="*/ 0 w 72"/>
                              <a:gd name="T37" fmla="*/ 115 h 120"/>
                              <a:gd name="T38" fmla="*/ 0 w 72"/>
                              <a:gd name="T39" fmla="*/ 111 h 120"/>
                              <a:gd name="T40" fmla="*/ 0 w 72"/>
                              <a:gd name="T41" fmla="*/ 106 h 120"/>
                              <a:gd name="T42" fmla="*/ 0 w 72"/>
                              <a:gd name="T43" fmla="*/ 106 h 120"/>
                              <a:gd name="T44" fmla="*/ 5 w 72"/>
                              <a:gd name="T45" fmla="*/ 106 h 120"/>
                              <a:gd name="T46" fmla="*/ 10 w 72"/>
                              <a:gd name="T47" fmla="*/ 101 h 120"/>
                              <a:gd name="T48" fmla="*/ 10 w 72"/>
                              <a:gd name="T49" fmla="*/ 101 h 120"/>
                              <a:gd name="T50" fmla="*/ 10 w 72"/>
                              <a:gd name="T51" fmla="*/ 106 h 120"/>
                              <a:gd name="T52" fmla="*/ 15 w 72"/>
                              <a:gd name="T53" fmla="*/ 106 h 120"/>
                              <a:gd name="T54" fmla="*/ 20 w 72"/>
                              <a:gd name="T55" fmla="*/ 106 h 120"/>
                              <a:gd name="T56" fmla="*/ 24 w 72"/>
                              <a:gd name="T57" fmla="*/ 111 h 120"/>
                              <a:gd name="T58" fmla="*/ 29 w 72"/>
                              <a:gd name="T59" fmla="*/ 111 h 120"/>
                              <a:gd name="T60" fmla="*/ 39 w 72"/>
                              <a:gd name="T61" fmla="*/ 111 h 120"/>
                              <a:gd name="T62" fmla="*/ 48 w 72"/>
                              <a:gd name="T63" fmla="*/ 106 h 120"/>
                              <a:gd name="T64" fmla="*/ 53 w 72"/>
                              <a:gd name="T65" fmla="*/ 96 h 120"/>
                              <a:gd name="T66" fmla="*/ 58 w 72"/>
                              <a:gd name="T67" fmla="*/ 87 h 120"/>
                              <a:gd name="T68" fmla="*/ 53 w 72"/>
                              <a:gd name="T69" fmla="*/ 77 h 120"/>
                              <a:gd name="T70" fmla="*/ 48 w 72"/>
                              <a:gd name="T71" fmla="*/ 67 h 120"/>
                              <a:gd name="T72" fmla="*/ 44 w 72"/>
                              <a:gd name="T73" fmla="*/ 58 h 120"/>
                              <a:gd name="T74" fmla="*/ 29 w 72"/>
                              <a:gd name="T75" fmla="*/ 48 h 120"/>
                              <a:gd name="T76" fmla="*/ 20 w 72"/>
                              <a:gd name="T77" fmla="*/ 48 h 120"/>
                              <a:gd name="T78" fmla="*/ 5 w 72"/>
                              <a:gd name="T79" fmla="*/ 48 h 120"/>
                              <a:gd name="T80" fmla="*/ 29 w 72"/>
                              <a:gd name="T81" fmla="*/ 0 h 120"/>
                              <a:gd name="T82" fmla="*/ 72 w 72"/>
                              <a:gd name="T8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2" h="120">
                                <a:moveTo>
                                  <a:pt x="72" y="0"/>
                                </a:moveTo>
                                <a:lnTo>
                                  <a:pt x="63" y="15"/>
                                </a:lnTo>
                                <a:lnTo>
                                  <a:pt x="29" y="15"/>
                                </a:lnTo>
                                <a:lnTo>
                                  <a:pt x="20" y="29"/>
                                </a:lnTo>
                                <a:lnTo>
                                  <a:pt x="39" y="39"/>
                                </a:lnTo>
                                <a:lnTo>
                                  <a:pt x="58" y="48"/>
                                </a:lnTo>
                                <a:lnTo>
                                  <a:pt x="68" y="63"/>
                                </a:lnTo>
                                <a:lnTo>
                                  <a:pt x="68" y="77"/>
                                </a:lnTo>
                                <a:lnTo>
                                  <a:pt x="68" y="87"/>
                                </a:lnTo>
                                <a:lnTo>
                                  <a:pt x="63" y="91"/>
                                </a:lnTo>
                                <a:lnTo>
                                  <a:pt x="58" y="101"/>
                                </a:lnTo>
                                <a:lnTo>
                                  <a:pt x="53" y="106"/>
                                </a:lnTo>
                                <a:lnTo>
                                  <a:pt x="48" y="111"/>
                                </a:lnTo>
                                <a:lnTo>
                                  <a:pt x="44" y="115"/>
                                </a:lnTo>
                                <a:lnTo>
                                  <a:pt x="34" y="120"/>
                                </a:lnTo>
                                <a:lnTo>
                                  <a:pt x="20" y="120"/>
                                </a:lnTo>
                                <a:lnTo>
                                  <a:pt x="10" y="120"/>
                                </a:lnTo>
                                <a:lnTo>
                                  <a:pt x="5" y="115"/>
                                </a:lnTo>
                                <a:lnTo>
                                  <a:pt x="0" y="115"/>
                                </a:lnTo>
                                <a:lnTo>
                                  <a:pt x="0" y="111"/>
                                </a:lnTo>
                                <a:lnTo>
                                  <a:pt x="0" y="106"/>
                                </a:lnTo>
                                <a:lnTo>
                                  <a:pt x="0" y="106"/>
                                </a:lnTo>
                                <a:lnTo>
                                  <a:pt x="5" y="106"/>
                                </a:lnTo>
                                <a:lnTo>
                                  <a:pt x="10" y="101"/>
                                </a:lnTo>
                                <a:lnTo>
                                  <a:pt x="10" y="101"/>
                                </a:lnTo>
                                <a:lnTo>
                                  <a:pt x="10" y="106"/>
                                </a:lnTo>
                                <a:lnTo>
                                  <a:pt x="15" y="106"/>
                                </a:lnTo>
                                <a:lnTo>
                                  <a:pt x="20" y="106"/>
                                </a:lnTo>
                                <a:lnTo>
                                  <a:pt x="24" y="111"/>
                                </a:lnTo>
                                <a:lnTo>
                                  <a:pt x="29" y="111"/>
                                </a:lnTo>
                                <a:lnTo>
                                  <a:pt x="39" y="111"/>
                                </a:lnTo>
                                <a:lnTo>
                                  <a:pt x="48" y="106"/>
                                </a:lnTo>
                                <a:lnTo>
                                  <a:pt x="53" y="96"/>
                                </a:lnTo>
                                <a:lnTo>
                                  <a:pt x="58" y="87"/>
                                </a:lnTo>
                                <a:lnTo>
                                  <a:pt x="53" y="77"/>
                                </a:lnTo>
                                <a:lnTo>
                                  <a:pt x="48" y="67"/>
                                </a:lnTo>
                                <a:lnTo>
                                  <a:pt x="44" y="58"/>
                                </a:lnTo>
                                <a:lnTo>
                                  <a:pt x="29" y="48"/>
                                </a:lnTo>
                                <a:lnTo>
                                  <a:pt x="20" y="48"/>
                                </a:lnTo>
                                <a:lnTo>
                                  <a:pt x="5" y="48"/>
                                </a:lnTo>
                                <a:lnTo>
                                  <a:pt x="29" y="0"/>
                                </a:lnTo>
                                <a:lnTo>
                                  <a:pt x="72"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7" name="Rectangle 5403"/>
                        <wps:cNvSpPr>
                          <a:spLocks noChangeArrowheads="1"/>
                        </wps:cNvSpPr>
                        <wps:spPr bwMode="auto">
                          <a:xfrm>
                            <a:off x="2724785" y="2792095"/>
                            <a:ext cx="60960" cy="317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8" name="Freeform 5404"/>
                        <wps:cNvSpPr>
                          <a:spLocks/>
                        </wps:cNvSpPr>
                        <wps:spPr bwMode="auto">
                          <a:xfrm>
                            <a:off x="2797810" y="2743835"/>
                            <a:ext cx="30480" cy="78740"/>
                          </a:xfrm>
                          <a:custGeom>
                            <a:avLst/>
                            <a:gdLst>
                              <a:gd name="T0" fmla="*/ 0 w 48"/>
                              <a:gd name="T1" fmla="*/ 14 h 124"/>
                              <a:gd name="T2" fmla="*/ 29 w 48"/>
                              <a:gd name="T3" fmla="*/ 0 h 124"/>
                              <a:gd name="T4" fmla="*/ 33 w 48"/>
                              <a:gd name="T5" fmla="*/ 0 h 124"/>
                              <a:gd name="T6" fmla="*/ 33 w 48"/>
                              <a:gd name="T7" fmla="*/ 100 h 124"/>
                              <a:gd name="T8" fmla="*/ 33 w 48"/>
                              <a:gd name="T9" fmla="*/ 110 h 124"/>
                              <a:gd name="T10" fmla="*/ 33 w 48"/>
                              <a:gd name="T11" fmla="*/ 115 h 124"/>
                              <a:gd name="T12" fmla="*/ 33 w 48"/>
                              <a:gd name="T13" fmla="*/ 115 h 124"/>
                              <a:gd name="T14" fmla="*/ 38 w 48"/>
                              <a:gd name="T15" fmla="*/ 119 h 124"/>
                              <a:gd name="T16" fmla="*/ 38 w 48"/>
                              <a:gd name="T17" fmla="*/ 119 h 124"/>
                              <a:gd name="T18" fmla="*/ 48 w 48"/>
                              <a:gd name="T19" fmla="*/ 119 h 124"/>
                              <a:gd name="T20" fmla="*/ 48 w 48"/>
                              <a:gd name="T21" fmla="*/ 124 h 124"/>
                              <a:gd name="T22" fmla="*/ 0 w 48"/>
                              <a:gd name="T23" fmla="*/ 124 h 124"/>
                              <a:gd name="T24" fmla="*/ 0 w 48"/>
                              <a:gd name="T25" fmla="*/ 119 h 124"/>
                              <a:gd name="T26" fmla="*/ 9 w 48"/>
                              <a:gd name="T27" fmla="*/ 119 h 124"/>
                              <a:gd name="T28" fmla="*/ 14 w 48"/>
                              <a:gd name="T29" fmla="*/ 119 h 124"/>
                              <a:gd name="T30" fmla="*/ 14 w 48"/>
                              <a:gd name="T31" fmla="*/ 115 h 124"/>
                              <a:gd name="T32" fmla="*/ 14 w 48"/>
                              <a:gd name="T33" fmla="*/ 115 h 124"/>
                              <a:gd name="T34" fmla="*/ 19 w 48"/>
                              <a:gd name="T35" fmla="*/ 110 h 124"/>
                              <a:gd name="T36" fmla="*/ 19 w 48"/>
                              <a:gd name="T37" fmla="*/ 100 h 124"/>
                              <a:gd name="T38" fmla="*/ 19 w 48"/>
                              <a:gd name="T39" fmla="*/ 38 h 124"/>
                              <a:gd name="T40" fmla="*/ 19 w 48"/>
                              <a:gd name="T41" fmla="*/ 28 h 124"/>
                              <a:gd name="T42" fmla="*/ 14 w 48"/>
                              <a:gd name="T43" fmla="*/ 19 h 124"/>
                              <a:gd name="T44" fmla="*/ 14 w 48"/>
                              <a:gd name="T45" fmla="*/ 19 h 124"/>
                              <a:gd name="T46" fmla="*/ 14 w 48"/>
                              <a:gd name="T47" fmla="*/ 14 h 124"/>
                              <a:gd name="T48" fmla="*/ 14 w 48"/>
                              <a:gd name="T49" fmla="*/ 14 h 124"/>
                              <a:gd name="T50" fmla="*/ 9 w 48"/>
                              <a:gd name="T51" fmla="*/ 14 h 124"/>
                              <a:gd name="T52" fmla="*/ 5 w 48"/>
                              <a:gd name="T53" fmla="*/ 14 h 124"/>
                              <a:gd name="T54" fmla="*/ 0 w 48"/>
                              <a:gd name="T55" fmla="*/ 19 h 124"/>
                              <a:gd name="T56" fmla="*/ 0 w 48"/>
                              <a:gd name="T5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 h="124">
                                <a:moveTo>
                                  <a:pt x="0" y="14"/>
                                </a:moveTo>
                                <a:lnTo>
                                  <a:pt x="29" y="0"/>
                                </a:lnTo>
                                <a:lnTo>
                                  <a:pt x="33" y="0"/>
                                </a:lnTo>
                                <a:lnTo>
                                  <a:pt x="33" y="100"/>
                                </a:lnTo>
                                <a:lnTo>
                                  <a:pt x="33" y="110"/>
                                </a:lnTo>
                                <a:lnTo>
                                  <a:pt x="33" y="115"/>
                                </a:lnTo>
                                <a:lnTo>
                                  <a:pt x="33" y="115"/>
                                </a:lnTo>
                                <a:lnTo>
                                  <a:pt x="38" y="119"/>
                                </a:lnTo>
                                <a:lnTo>
                                  <a:pt x="38" y="119"/>
                                </a:lnTo>
                                <a:lnTo>
                                  <a:pt x="48" y="119"/>
                                </a:lnTo>
                                <a:lnTo>
                                  <a:pt x="48" y="124"/>
                                </a:lnTo>
                                <a:lnTo>
                                  <a:pt x="0" y="124"/>
                                </a:lnTo>
                                <a:lnTo>
                                  <a:pt x="0" y="119"/>
                                </a:lnTo>
                                <a:lnTo>
                                  <a:pt x="9" y="119"/>
                                </a:lnTo>
                                <a:lnTo>
                                  <a:pt x="14" y="119"/>
                                </a:lnTo>
                                <a:lnTo>
                                  <a:pt x="14" y="115"/>
                                </a:lnTo>
                                <a:lnTo>
                                  <a:pt x="14" y="115"/>
                                </a:lnTo>
                                <a:lnTo>
                                  <a:pt x="19" y="110"/>
                                </a:lnTo>
                                <a:lnTo>
                                  <a:pt x="19" y="100"/>
                                </a:lnTo>
                                <a:lnTo>
                                  <a:pt x="19" y="38"/>
                                </a:lnTo>
                                <a:lnTo>
                                  <a:pt x="19" y="28"/>
                                </a:lnTo>
                                <a:lnTo>
                                  <a:pt x="14" y="19"/>
                                </a:lnTo>
                                <a:lnTo>
                                  <a:pt x="14" y="19"/>
                                </a:lnTo>
                                <a:lnTo>
                                  <a:pt x="14" y="14"/>
                                </a:lnTo>
                                <a:lnTo>
                                  <a:pt x="14" y="14"/>
                                </a:lnTo>
                                <a:lnTo>
                                  <a:pt x="9" y="14"/>
                                </a:lnTo>
                                <a:lnTo>
                                  <a:pt x="5" y="14"/>
                                </a:lnTo>
                                <a:lnTo>
                                  <a:pt x="0" y="19"/>
                                </a:lnTo>
                                <a:lnTo>
                                  <a:pt x="0" y="14"/>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9" name="Freeform 5405"/>
                        <wps:cNvSpPr>
                          <a:spLocks noEditPoints="1"/>
                        </wps:cNvSpPr>
                        <wps:spPr bwMode="auto">
                          <a:xfrm>
                            <a:off x="2846705" y="2743835"/>
                            <a:ext cx="48260" cy="78740"/>
                          </a:xfrm>
                          <a:custGeom>
                            <a:avLst/>
                            <a:gdLst>
                              <a:gd name="T0" fmla="*/ 0 w 76"/>
                              <a:gd name="T1" fmla="*/ 62 h 124"/>
                              <a:gd name="T2" fmla="*/ 0 w 76"/>
                              <a:gd name="T3" fmla="*/ 43 h 124"/>
                              <a:gd name="T4" fmla="*/ 4 w 76"/>
                              <a:gd name="T5" fmla="*/ 28 h 124"/>
                              <a:gd name="T6" fmla="*/ 9 w 76"/>
                              <a:gd name="T7" fmla="*/ 14 h 124"/>
                              <a:gd name="T8" fmla="*/ 19 w 76"/>
                              <a:gd name="T9" fmla="*/ 4 h 124"/>
                              <a:gd name="T10" fmla="*/ 28 w 76"/>
                              <a:gd name="T11" fmla="*/ 0 h 124"/>
                              <a:gd name="T12" fmla="*/ 38 w 76"/>
                              <a:gd name="T13" fmla="*/ 0 h 124"/>
                              <a:gd name="T14" fmla="*/ 48 w 76"/>
                              <a:gd name="T15" fmla="*/ 4 h 124"/>
                              <a:gd name="T16" fmla="*/ 62 w 76"/>
                              <a:gd name="T17" fmla="*/ 14 h 124"/>
                              <a:gd name="T18" fmla="*/ 72 w 76"/>
                              <a:gd name="T19" fmla="*/ 33 h 124"/>
                              <a:gd name="T20" fmla="*/ 76 w 76"/>
                              <a:gd name="T21" fmla="*/ 62 h 124"/>
                              <a:gd name="T22" fmla="*/ 72 w 76"/>
                              <a:gd name="T23" fmla="*/ 81 h 124"/>
                              <a:gd name="T24" fmla="*/ 67 w 76"/>
                              <a:gd name="T25" fmla="*/ 95 h 124"/>
                              <a:gd name="T26" fmla="*/ 62 w 76"/>
                              <a:gd name="T27" fmla="*/ 110 h 124"/>
                              <a:gd name="T28" fmla="*/ 52 w 76"/>
                              <a:gd name="T29" fmla="*/ 119 h 124"/>
                              <a:gd name="T30" fmla="*/ 43 w 76"/>
                              <a:gd name="T31" fmla="*/ 124 h 124"/>
                              <a:gd name="T32" fmla="*/ 38 w 76"/>
                              <a:gd name="T33" fmla="*/ 124 h 124"/>
                              <a:gd name="T34" fmla="*/ 28 w 76"/>
                              <a:gd name="T35" fmla="*/ 124 h 124"/>
                              <a:gd name="T36" fmla="*/ 19 w 76"/>
                              <a:gd name="T37" fmla="*/ 119 h 124"/>
                              <a:gd name="T38" fmla="*/ 14 w 76"/>
                              <a:gd name="T39" fmla="*/ 115 h 124"/>
                              <a:gd name="T40" fmla="*/ 9 w 76"/>
                              <a:gd name="T41" fmla="*/ 105 h 124"/>
                              <a:gd name="T42" fmla="*/ 0 w 76"/>
                              <a:gd name="T43" fmla="*/ 86 h 124"/>
                              <a:gd name="T44" fmla="*/ 0 w 76"/>
                              <a:gd name="T45" fmla="*/ 62 h 124"/>
                              <a:gd name="T46" fmla="*/ 14 w 76"/>
                              <a:gd name="T47" fmla="*/ 67 h 124"/>
                              <a:gd name="T48" fmla="*/ 19 w 76"/>
                              <a:gd name="T49" fmla="*/ 86 h 124"/>
                              <a:gd name="T50" fmla="*/ 24 w 76"/>
                              <a:gd name="T51" fmla="*/ 105 h 124"/>
                              <a:gd name="T52" fmla="*/ 28 w 76"/>
                              <a:gd name="T53" fmla="*/ 115 h 124"/>
                              <a:gd name="T54" fmla="*/ 38 w 76"/>
                              <a:gd name="T55" fmla="*/ 119 h 124"/>
                              <a:gd name="T56" fmla="*/ 43 w 76"/>
                              <a:gd name="T57" fmla="*/ 119 h 124"/>
                              <a:gd name="T58" fmla="*/ 48 w 76"/>
                              <a:gd name="T59" fmla="*/ 115 h 124"/>
                              <a:gd name="T60" fmla="*/ 52 w 76"/>
                              <a:gd name="T61" fmla="*/ 110 h 124"/>
                              <a:gd name="T62" fmla="*/ 52 w 76"/>
                              <a:gd name="T63" fmla="*/ 100 h 124"/>
                              <a:gd name="T64" fmla="*/ 57 w 76"/>
                              <a:gd name="T65" fmla="*/ 81 h 124"/>
                              <a:gd name="T66" fmla="*/ 57 w 76"/>
                              <a:gd name="T67" fmla="*/ 57 h 124"/>
                              <a:gd name="T68" fmla="*/ 57 w 76"/>
                              <a:gd name="T69" fmla="*/ 38 h 124"/>
                              <a:gd name="T70" fmla="*/ 52 w 76"/>
                              <a:gd name="T71" fmla="*/ 24 h 124"/>
                              <a:gd name="T72" fmla="*/ 52 w 76"/>
                              <a:gd name="T73" fmla="*/ 14 h 124"/>
                              <a:gd name="T74" fmla="*/ 48 w 76"/>
                              <a:gd name="T75" fmla="*/ 9 h 124"/>
                              <a:gd name="T76" fmla="*/ 43 w 76"/>
                              <a:gd name="T77" fmla="*/ 9 h 124"/>
                              <a:gd name="T78" fmla="*/ 38 w 76"/>
                              <a:gd name="T79" fmla="*/ 4 h 124"/>
                              <a:gd name="T80" fmla="*/ 33 w 76"/>
                              <a:gd name="T81" fmla="*/ 9 h 124"/>
                              <a:gd name="T82" fmla="*/ 28 w 76"/>
                              <a:gd name="T83" fmla="*/ 9 h 124"/>
                              <a:gd name="T84" fmla="*/ 19 w 76"/>
                              <a:gd name="T85" fmla="*/ 19 h 124"/>
                              <a:gd name="T86" fmla="*/ 19 w 76"/>
                              <a:gd name="T87" fmla="*/ 33 h 124"/>
                              <a:gd name="T88" fmla="*/ 14 w 76"/>
                              <a:gd name="T89" fmla="*/ 52 h 124"/>
                              <a:gd name="T90" fmla="*/ 14 w 76"/>
                              <a:gd name="T91" fmla="*/ 67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6" h="124">
                                <a:moveTo>
                                  <a:pt x="0" y="62"/>
                                </a:moveTo>
                                <a:lnTo>
                                  <a:pt x="0" y="43"/>
                                </a:lnTo>
                                <a:lnTo>
                                  <a:pt x="4" y="28"/>
                                </a:lnTo>
                                <a:lnTo>
                                  <a:pt x="9" y="14"/>
                                </a:lnTo>
                                <a:lnTo>
                                  <a:pt x="19" y="4"/>
                                </a:lnTo>
                                <a:lnTo>
                                  <a:pt x="28" y="0"/>
                                </a:lnTo>
                                <a:lnTo>
                                  <a:pt x="38" y="0"/>
                                </a:lnTo>
                                <a:lnTo>
                                  <a:pt x="48" y="4"/>
                                </a:lnTo>
                                <a:lnTo>
                                  <a:pt x="62" y="14"/>
                                </a:lnTo>
                                <a:lnTo>
                                  <a:pt x="72" y="33"/>
                                </a:lnTo>
                                <a:lnTo>
                                  <a:pt x="76" y="62"/>
                                </a:lnTo>
                                <a:lnTo>
                                  <a:pt x="72" y="81"/>
                                </a:lnTo>
                                <a:lnTo>
                                  <a:pt x="67" y="95"/>
                                </a:lnTo>
                                <a:lnTo>
                                  <a:pt x="62" y="110"/>
                                </a:lnTo>
                                <a:lnTo>
                                  <a:pt x="52" y="119"/>
                                </a:lnTo>
                                <a:lnTo>
                                  <a:pt x="43" y="124"/>
                                </a:lnTo>
                                <a:lnTo>
                                  <a:pt x="38" y="124"/>
                                </a:lnTo>
                                <a:lnTo>
                                  <a:pt x="28" y="124"/>
                                </a:lnTo>
                                <a:lnTo>
                                  <a:pt x="19" y="119"/>
                                </a:lnTo>
                                <a:lnTo>
                                  <a:pt x="14" y="115"/>
                                </a:lnTo>
                                <a:lnTo>
                                  <a:pt x="9" y="105"/>
                                </a:lnTo>
                                <a:lnTo>
                                  <a:pt x="0" y="86"/>
                                </a:lnTo>
                                <a:lnTo>
                                  <a:pt x="0" y="62"/>
                                </a:lnTo>
                                <a:close/>
                                <a:moveTo>
                                  <a:pt x="14" y="67"/>
                                </a:moveTo>
                                <a:lnTo>
                                  <a:pt x="19" y="86"/>
                                </a:lnTo>
                                <a:lnTo>
                                  <a:pt x="24" y="105"/>
                                </a:lnTo>
                                <a:lnTo>
                                  <a:pt x="28" y="115"/>
                                </a:lnTo>
                                <a:lnTo>
                                  <a:pt x="38" y="119"/>
                                </a:lnTo>
                                <a:lnTo>
                                  <a:pt x="43" y="119"/>
                                </a:lnTo>
                                <a:lnTo>
                                  <a:pt x="48" y="115"/>
                                </a:lnTo>
                                <a:lnTo>
                                  <a:pt x="52" y="110"/>
                                </a:lnTo>
                                <a:lnTo>
                                  <a:pt x="52" y="100"/>
                                </a:lnTo>
                                <a:lnTo>
                                  <a:pt x="57" y="81"/>
                                </a:lnTo>
                                <a:lnTo>
                                  <a:pt x="57" y="57"/>
                                </a:lnTo>
                                <a:lnTo>
                                  <a:pt x="57" y="38"/>
                                </a:lnTo>
                                <a:lnTo>
                                  <a:pt x="52" y="24"/>
                                </a:lnTo>
                                <a:lnTo>
                                  <a:pt x="52" y="14"/>
                                </a:lnTo>
                                <a:lnTo>
                                  <a:pt x="48" y="9"/>
                                </a:lnTo>
                                <a:lnTo>
                                  <a:pt x="43" y="9"/>
                                </a:lnTo>
                                <a:lnTo>
                                  <a:pt x="38" y="4"/>
                                </a:lnTo>
                                <a:lnTo>
                                  <a:pt x="33" y="9"/>
                                </a:lnTo>
                                <a:lnTo>
                                  <a:pt x="28" y="9"/>
                                </a:lnTo>
                                <a:lnTo>
                                  <a:pt x="19" y="19"/>
                                </a:lnTo>
                                <a:lnTo>
                                  <a:pt x="19" y="33"/>
                                </a:lnTo>
                                <a:lnTo>
                                  <a:pt x="14" y="52"/>
                                </a:lnTo>
                                <a:lnTo>
                                  <a:pt x="14" y="6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0" name="Freeform 5406"/>
                        <wps:cNvSpPr>
                          <a:spLocks/>
                        </wps:cNvSpPr>
                        <wps:spPr bwMode="auto">
                          <a:xfrm>
                            <a:off x="4422775" y="2743835"/>
                            <a:ext cx="42545" cy="78740"/>
                          </a:xfrm>
                          <a:custGeom>
                            <a:avLst/>
                            <a:gdLst>
                              <a:gd name="T0" fmla="*/ 67 w 67"/>
                              <a:gd name="T1" fmla="*/ 0 h 124"/>
                              <a:gd name="T2" fmla="*/ 62 w 67"/>
                              <a:gd name="T3" fmla="*/ 14 h 124"/>
                              <a:gd name="T4" fmla="*/ 24 w 67"/>
                              <a:gd name="T5" fmla="*/ 14 h 124"/>
                              <a:gd name="T6" fmla="*/ 19 w 67"/>
                              <a:gd name="T7" fmla="*/ 33 h 124"/>
                              <a:gd name="T8" fmla="*/ 38 w 67"/>
                              <a:gd name="T9" fmla="*/ 38 h 124"/>
                              <a:gd name="T10" fmla="*/ 53 w 67"/>
                              <a:gd name="T11" fmla="*/ 48 h 124"/>
                              <a:gd name="T12" fmla="*/ 62 w 67"/>
                              <a:gd name="T13" fmla="*/ 62 h 124"/>
                              <a:gd name="T14" fmla="*/ 67 w 67"/>
                              <a:gd name="T15" fmla="*/ 76 h 124"/>
                              <a:gd name="T16" fmla="*/ 62 w 67"/>
                              <a:gd name="T17" fmla="*/ 86 h 124"/>
                              <a:gd name="T18" fmla="*/ 62 w 67"/>
                              <a:gd name="T19" fmla="*/ 95 h 124"/>
                              <a:gd name="T20" fmla="*/ 58 w 67"/>
                              <a:gd name="T21" fmla="*/ 100 h 124"/>
                              <a:gd name="T22" fmla="*/ 53 w 67"/>
                              <a:gd name="T23" fmla="*/ 110 h 124"/>
                              <a:gd name="T24" fmla="*/ 48 w 67"/>
                              <a:gd name="T25" fmla="*/ 115 h 124"/>
                              <a:gd name="T26" fmla="*/ 38 w 67"/>
                              <a:gd name="T27" fmla="*/ 119 h 124"/>
                              <a:gd name="T28" fmla="*/ 29 w 67"/>
                              <a:gd name="T29" fmla="*/ 119 h 124"/>
                              <a:gd name="T30" fmla="*/ 19 w 67"/>
                              <a:gd name="T31" fmla="*/ 124 h 124"/>
                              <a:gd name="T32" fmla="*/ 10 w 67"/>
                              <a:gd name="T33" fmla="*/ 119 h 124"/>
                              <a:gd name="T34" fmla="*/ 5 w 67"/>
                              <a:gd name="T35" fmla="*/ 119 h 124"/>
                              <a:gd name="T36" fmla="*/ 0 w 67"/>
                              <a:gd name="T37" fmla="*/ 115 h 124"/>
                              <a:gd name="T38" fmla="*/ 0 w 67"/>
                              <a:gd name="T39" fmla="*/ 110 h 124"/>
                              <a:gd name="T40" fmla="*/ 0 w 67"/>
                              <a:gd name="T41" fmla="*/ 110 h 124"/>
                              <a:gd name="T42" fmla="*/ 0 w 67"/>
                              <a:gd name="T43" fmla="*/ 105 h 124"/>
                              <a:gd name="T44" fmla="*/ 0 w 67"/>
                              <a:gd name="T45" fmla="*/ 105 h 124"/>
                              <a:gd name="T46" fmla="*/ 5 w 67"/>
                              <a:gd name="T47" fmla="*/ 105 h 124"/>
                              <a:gd name="T48" fmla="*/ 10 w 67"/>
                              <a:gd name="T49" fmla="*/ 105 h 124"/>
                              <a:gd name="T50" fmla="*/ 10 w 67"/>
                              <a:gd name="T51" fmla="*/ 105 h 124"/>
                              <a:gd name="T52" fmla="*/ 10 w 67"/>
                              <a:gd name="T53" fmla="*/ 105 h 124"/>
                              <a:gd name="T54" fmla="*/ 14 w 67"/>
                              <a:gd name="T55" fmla="*/ 110 h 124"/>
                              <a:gd name="T56" fmla="*/ 24 w 67"/>
                              <a:gd name="T57" fmla="*/ 115 h 124"/>
                              <a:gd name="T58" fmla="*/ 29 w 67"/>
                              <a:gd name="T59" fmla="*/ 115 h 124"/>
                              <a:gd name="T60" fmla="*/ 38 w 67"/>
                              <a:gd name="T61" fmla="*/ 110 h 124"/>
                              <a:gd name="T62" fmla="*/ 48 w 67"/>
                              <a:gd name="T63" fmla="*/ 105 h 124"/>
                              <a:gd name="T64" fmla="*/ 53 w 67"/>
                              <a:gd name="T65" fmla="*/ 95 h 124"/>
                              <a:gd name="T66" fmla="*/ 53 w 67"/>
                              <a:gd name="T67" fmla="*/ 86 h 124"/>
                              <a:gd name="T68" fmla="*/ 53 w 67"/>
                              <a:gd name="T69" fmla="*/ 76 h 124"/>
                              <a:gd name="T70" fmla="*/ 48 w 67"/>
                              <a:gd name="T71" fmla="*/ 67 h 124"/>
                              <a:gd name="T72" fmla="*/ 38 w 67"/>
                              <a:gd name="T73" fmla="*/ 57 h 124"/>
                              <a:gd name="T74" fmla="*/ 29 w 67"/>
                              <a:gd name="T75" fmla="*/ 52 h 124"/>
                              <a:gd name="T76" fmla="*/ 19 w 67"/>
                              <a:gd name="T77" fmla="*/ 48 h 124"/>
                              <a:gd name="T78" fmla="*/ 0 w 67"/>
                              <a:gd name="T79" fmla="*/ 48 h 124"/>
                              <a:gd name="T80" fmla="*/ 24 w 67"/>
                              <a:gd name="T81" fmla="*/ 0 h 124"/>
                              <a:gd name="T82" fmla="*/ 67 w 67"/>
                              <a:gd name="T8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7" h="124">
                                <a:moveTo>
                                  <a:pt x="67" y="0"/>
                                </a:moveTo>
                                <a:lnTo>
                                  <a:pt x="62" y="14"/>
                                </a:lnTo>
                                <a:lnTo>
                                  <a:pt x="24" y="14"/>
                                </a:lnTo>
                                <a:lnTo>
                                  <a:pt x="19" y="33"/>
                                </a:lnTo>
                                <a:lnTo>
                                  <a:pt x="38" y="38"/>
                                </a:lnTo>
                                <a:lnTo>
                                  <a:pt x="53" y="48"/>
                                </a:lnTo>
                                <a:lnTo>
                                  <a:pt x="62" y="62"/>
                                </a:lnTo>
                                <a:lnTo>
                                  <a:pt x="67" y="76"/>
                                </a:lnTo>
                                <a:lnTo>
                                  <a:pt x="62" y="86"/>
                                </a:lnTo>
                                <a:lnTo>
                                  <a:pt x="62" y="95"/>
                                </a:lnTo>
                                <a:lnTo>
                                  <a:pt x="58" y="100"/>
                                </a:lnTo>
                                <a:lnTo>
                                  <a:pt x="53" y="110"/>
                                </a:lnTo>
                                <a:lnTo>
                                  <a:pt x="48" y="115"/>
                                </a:lnTo>
                                <a:lnTo>
                                  <a:pt x="38" y="119"/>
                                </a:lnTo>
                                <a:lnTo>
                                  <a:pt x="29" y="119"/>
                                </a:lnTo>
                                <a:lnTo>
                                  <a:pt x="19" y="124"/>
                                </a:lnTo>
                                <a:lnTo>
                                  <a:pt x="10" y="119"/>
                                </a:lnTo>
                                <a:lnTo>
                                  <a:pt x="5" y="119"/>
                                </a:lnTo>
                                <a:lnTo>
                                  <a:pt x="0" y="115"/>
                                </a:lnTo>
                                <a:lnTo>
                                  <a:pt x="0" y="110"/>
                                </a:lnTo>
                                <a:lnTo>
                                  <a:pt x="0" y="110"/>
                                </a:lnTo>
                                <a:lnTo>
                                  <a:pt x="0" y="105"/>
                                </a:lnTo>
                                <a:lnTo>
                                  <a:pt x="0" y="105"/>
                                </a:lnTo>
                                <a:lnTo>
                                  <a:pt x="5" y="105"/>
                                </a:lnTo>
                                <a:lnTo>
                                  <a:pt x="10" y="105"/>
                                </a:lnTo>
                                <a:lnTo>
                                  <a:pt x="10" y="105"/>
                                </a:lnTo>
                                <a:lnTo>
                                  <a:pt x="10" y="105"/>
                                </a:lnTo>
                                <a:lnTo>
                                  <a:pt x="14" y="110"/>
                                </a:lnTo>
                                <a:lnTo>
                                  <a:pt x="24" y="115"/>
                                </a:lnTo>
                                <a:lnTo>
                                  <a:pt x="29" y="115"/>
                                </a:lnTo>
                                <a:lnTo>
                                  <a:pt x="38" y="110"/>
                                </a:lnTo>
                                <a:lnTo>
                                  <a:pt x="48" y="105"/>
                                </a:lnTo>
                                <a:lnTo>
                                  <a:pt x="53" y="95"/>
                                </a:lnTo>
                                <a:lnTo>
                                  <a:pt x="53" y="86"/>
                                </a:lnTo>
                                <a:lnTo>
                                  <a:pt x="53" y="76"/>
                                </a:lnTo>
                                <a:lnTo>
                                  <a:pt x="48" y="67"/>
                                </a:lnTo>
                                <a:lnTo>
                                  <a:pt x="38" y="57"/>
                                </a:lnTo>
                                <a:lnTo>
                                  <a:pt x="29" y="52"/>
                                </a:lnTo>
                                <a:lnTo>
                                  <a:pt x="19" y="48"/>
                                </a:lnTo>
                                <a:lnTo>
                                  <a:pt x="0" y="48"/>
                                </a:lnTo>
                                <a:lnTo>
                                  <a:pt x="24" y="0"/>
                                </a:lnTo>
                                <a:lnTo>
                                  <a:pt x="67"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1" name="Rectangle 5407"/>
                        <wps:cNvSpPr>
                          <a:spLocks noChangeArrowheads="1"/>
                        </wps:cNvSpPr>
                        <wps:spPr bwMode="auto">
                          <a:xfrm>
                            <a:off x="3303905" y="2792095"/>
                            <a:ext cx="57785" cy="317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2" name="Freeform 5408"/>
                        <wps:cNvSpPr>
                          <a:spLocks/>
                        </wps:cNvSpPr>
                        <wps:spPr bwMode="auto">
                          <a:xfrm>
                            <a:off x="3368040" y="2743835"/>
                            <a:ext cx="42545" cy="78740"/>
                          </a:xfrm>
                          <a:custGeom>
                            <a:avLst/>
                            <a:gdLst>
                              <a:gd name="T0" fmla="*/ 67 w 67"/>
                              <a:gd name="T1" fmla="*/ 0 h 124"/>
                              <a:gd name="T2" fmla="*/ 62 w 67"/>
                              <a:gd name="T3" fmla="*/ 14 h 124"/>
                              <a:gd name="T4" fmla="*/ 24 w 67"/>
                              <a:gd name="T5" fmla="*/ 14 h 124"/>
                              <a:gd name="T6" fmla="*/ 19 w 67"/>
                              <a:gd name="T7" fmla="*/ 33 h 124"/>
                              <a:gd name="T8" fmla="*/ 38 w 67"/>
                              <a:gd name="T9" fmla="*/ 38 h 124"/>
                              <a:gd name="T10" fmla="*/ 53 w 67"/>
                              <a:gd name="T11" fmla="*/ 48 h 124"/>
                              <a:gd name="T12" fmla="*/ 62 w 67"/>
                              <a:gd name="T13" fmla="*/ 62 h 124"/>
                              <a:gd name="T14" fmla="*/ 67 w 67"/>
                              <a:gd name="T15" fmla="*/ 76 h 124"/>
                              <a:gd name="T16" fmla="*/ 67 w 67"/>
                              <a:gd name="T17" fmla="*/ 86 h 124"/>
                              <a:gd name="T18" fmla="*/ 62 w 67"/>
                              <a:gd name="T19" fmla="*/ 95 h 124"/>
                              <a:gd name="T20" fmla="*/ 58 w 67"/>
                              <a:gd name="T21" fmla="*/ 100 h 124"/>
                              <a:gd name="T22" fmla="*/ 53 w 67"/>
                              <a:gd name="T23" fmla="*/ 110 h 124"/>
                              <a:gd name="T24" fmla="*/ 48 w 67"/>
                              <a:gd name="T25" fmla="*/ 115 h 124"/>
                              <a:gd name="T26" fmla="*/ 38 w 67"/>
                              <a:gd name="T27" fmla="*/ 119 h 124"/>
                              <a:gd name="T28" fmla="*/ 29 w 67"/>
                              <a:gd name="T29" fmla="*/ 119 h 124"/>
                              <a:gd name="T30" fmla="*/ 19 w 67"/>
                              <a:gd name="T31" fmla="*/ 124 h 124"/>
                              <a:gd name="T32" fmla="*/ 10 w 67"/>
                              <a:gd name="T33" fmla="*/ 119 h 124"/>
                              <a:gd name="T34" fmla="*/ 5 w 67"/>
                              <a:gd name="T35" fmla="*/ 119 h 124"/>
                              <a:gd name="T36" fmla="*/ 0 w 67"/>
                              <a:gd name="T37" fmla="*/ 115 h 124"/>
                              <a:gd name="T38" fmla="*/ 0 w 67"/>
                              <a:gd name="T39" fmla="*/ 110 h 124"/>
                              <a:gd name="T40" fmla="*/ 0 w 67"/>
                              <a:gd name="T41" fmla="*/ 110 h 124"/>
                              <a:gd name="T42" fmla="*/ 0 w 67"/>
                              <a:gd name="T43" fmla="*/ 105 h 124"/>
                              <a:gd name="T44" fmla="*/ 5 w 67"/>
                              <a:gd name="T45" fmla="*/ 105 h 124"/>
                              <a:gd name="T46" fmla="*/ 5 w 67"/>
                              <a:gd name="T47" fmla="*/ 105 h 124"/>
                              <a:gd name="T48" fmla="*/ 10 w 67"/>
                              <a:gd name="T49" fmla="*/ 105 h 124"/>
                              <a:gd name="T50" fmla="*/ 10 w 67"/>
                              <a:gd name="T51" fmla="*/ 105 h 124"/>
                              <a:gd name="T52" fmla="*/ 10 w 67"/>
                              <a:gd name="T53" fmla="*/ 105 h 124"/>
                              <a:gd name="T54" fmla="*/ 14 w 67"/>
                              <a:gd name="T55" fmla="*/ 110 h 124"/>
                              <a:gd name="T56" fmla="*/ 24 w 67"/>
                              <a:gd name="T57" fmla="*/ 115 h 124"/>
                              <a:gd name="T58" fmla="*/ 29 w 67"/>
                              <a:gd name="T59" fmla="*/ 115 h 124"/>
                              <a:gd name="T60" fmla="*/ 38 w 67"/>
                              <a:gd name="T61" fmla="*/ 110 h 124"/>
                              <a:gd name="T62" fmla="*/ 48 w 67"/>
                              <a:gd name="T63" fmla="*/ 105 h 124"/>
                              <a:gd name="T64" fmla="*/ 53 w 67"/>
                              <a:gd name="T65" fmla="*/ 95 h 124"/>
                              <a:gd name="T66" fmla="*/ 53 w 67"/>
                              <a:gd name="T67" fmla="*/ 86 h 124"/>
                              <a:gd name="T68" fmla="*/ 53 w 67"/>
                              <a:gd name="T69" fmla="*/ 76 h 124"/>
                              <a:gd name="T70" fmla="*/ 48 w 67"/>
                              <a:gd name="T71" fmla="*/ 67 h 124"/>
                              <a:gd name="T72" fmla="*/ 38 w 67"/>
                              <a:gd name="T73" fmla="*/ 57 h 124"/>
                              <a:gd name="T74" fmla="*/ 29 w 67"/>
                              <a:gd name="T75" fmla="*/ 52 h 124"/>
                              <a:gd name="T76" fmla="*/ 19 w 67"/>
                              <a:gd name="T77" fmla="*/ 48 h 124"/>
                              <a:gd name="T78" fmla="*/ 0 w 67"/>
                              <a:gd name="T79" fmla="*/ 48 h 124"/>
                              <a:gd name="T80" fmla="*/ 24 w 67"/>
                              <a:gd name="T81" fmla="*/ 0 h 124"/>
                              <a:gd name="T82" fmla="*/ 67 w 67"/>
                              <a:gd name="T8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7" h="124">
                                <a:moveTo>
                                  <a:pt x="67" y="0"/>
                                </a:moveTo>
                                <a:lnTo>
                                  <a:pt x="62" y="14"/>
                                </a:lnTo>
                                <a:lnTo>
                                  <a:pt x="24" y="14"/>
                                </a:lnTo>
                                <a:lnTo>
                                  <a:pt x="19" y="33"/>
                                </a:lnTo>
                                <a:lnTo>
                                  <a:pt x="38" y="38"/>
                                </a:lnTo>
                                <a:lnTo>
                                  <a:pt x="53" y="48"/>
                                </a:lnTo>
                                <a:lnTo>
                                  <a:pt x="62" y="62"/>
                                </a:lnTo>
                                <a:lnTo>
                                  <a:pt x="67" y="76"/>
                                </a:lnTo>
                                <a:lnTo>
                                  <a:pt x="67" y="86"/>
                                </a:lnTo>
                                <a:lnTo>
                                  <a:pt x="62" y="95"/>
                                </a:lnTo>
                                <a:lnTo>
                                  <a:pt x="58" y="100"/>
                                </a:lnTo>
                                <a:lnTo>
                                  <a:pt x="53" y="110"/>
                                </a:lnTo>
                                <a:lnTo>
                                  <a:pt x="48" y="115"/>
                                </a:lnTo>
                                <a:lnTo>
                                  <a:pt x="38" y="119"/>
                                </a:lnTo>
                                <a:lnTo>
                                  <a:pt x="29" y="119"/>
                                </a:lnTo>
                                <a:lnTo>
                                  <a:pt x="19" y="124"/>
                                </a:lnTo>
                                <a:lnTo>
                                  <a:pt x="10" y="119"/>
                                </a:lnTo>
                                <a:lnTo>
                                  <a:pt x="5" y="119"/>
                                </a:lnTo>
                                <a:lnTo>
                                  <a:pt x="0" y="115"/>
                                </a:lnTo>
                                <a:lnTo>
                                  <a:pt x="0" y="110"/>
                                </a:lnTo>
                                <a:lnTo>
                                  <a:pt x="0" y="110"/>
                                </a:lnTo>
                                <a:lnTo>
                                  <a:pt x="0" y="105"/>
                                </a:lnTo>
                                <a:lnTo>
                                  <a:pt x="5" y="105"/>
                                </a:lnTo>
                                <a:lnTo>
                                  <a:pt x="5" y="105"/>
                                </a:lnTo>
                                <a:lnTo>
                                  <a:pt x="10" y="105"/>
                                </a:lnTo>
                                <a:lnTo>
                                  <a:pt x="10" y="105"/>
                                </a:lnTo>
                                <a:lnTo>
                                  <a:pt x="10" y="105"/>
                                </a:lnTo>
                                <a:lnTo>
                                  <a:pt x="14" y="110"/>
                                </a:lnTo>
                                <a:lnTo>
                                  <a:pt x="24" y="115"/>
                                </a:lnTo>
                                <a:lnTo>
                                  <a:pt x="29" y="115"/>
                                </a:lnTo>
                                <a:lnTo>
                                  <a:pt x="38" y="110"/>
                                </a:lnTo>
                                <a:lnTo>
                                  <a:pt x="48" y="105"/>
                                </a:lnTo>
                                <a:lnTo>
                                  <a:pt x="53" y="95"/>
                                </a:lnTo>
                                <a:lnTo>
                                  <a:pt x="53" y="86"/>
                                </a:lnTo>
                                <a:lnTo>
                                  <a:pt x="53" y="76"/>
                                </a:lnTo>
                                <a:lnTo>
                                  <a:pt x="48" y="67"/>
                                </a:lnTo>
                                <a:lnTo>
                                  <a:pt x="38" y="57"/>
                                </a:lnTo>
                                <a:lnTo>
                                  <a:pt x="29" y="52"/>
                                </a:lnTo>
                                <a:lnTo>
                                  <a:pt x="19" y="48"/>
                                </a:lnTo>
                                <a:lnTo>
                                  <a:pt x="0" y="48"/>
                                </a:lnTo>
                                <a:lnTo>
                                  <a:pt x="24" y="0"/>
                                </a:lnTo>
                                <a:lnTo>
                                  <a:pt x="67"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3" name="Freeform 5409"/>
                        <wps:cNvSpPr>
                          <a:spLocks noEditPoints="1"/>
                        </wps:cNvSpPr>
                        <wps:spPr bwMode="auto">
                          <a:xfrm>
                            <a:off x="3879850" y="2743835"/>
                            <a:ext cx="48895" cy="78740"/>
                          </a:xfrm>
                          <a:custGeom>
                            <a:avLst/>
                            <a:gdLst>
                              <a:gd name="T0" fmla="*/ 0 w 77"/>
                              <a:gd name="T1" fmla="*/ 62 h 124"/>
                              <a:gd name="T2" fmla="*/ 0 w 77"/>
                              <a:gd name="T3" fmla="*/ 48 h 124"/>
                              <a:gd name="T4" fmla="*/ 5 w 77"/>
                              <a:gd name="T5" fmla="*/ 28 h 124"/>
                              <a:gd name="T6" fmla="*/ 14 w 77"/>
                              <a:gd name="T7" fmla="*/ 14 h 124"/>
                              <a:gd name="T8" fmla="*/ 24 w 77"/>
                              <a:gd name="T9" fmla="*/ 9 h 124"/>
                              <a:gd name="T10" fmla="*/ 29 w 77"/>
                              <a:gd name="T11" fmla="*/ 4 h 124"/>
                              <a:gd name="T12" fmla="*/ 38 w 77"/>
                              <a:gd name="T13" fmla="*/ 0 h 124"/>
                              <a:gd name="T14" fmla="*/ 53 w 77"/>
                              <a:gd name="T15" fmla="*/ 4 h 124"/>
                              <a:gd name="T16" fmla="*/ 62 w 77"/>
                              <a:gd name="T17" fmla="*/ 14 h 124"/>
                              <a:gd name="T18" fmla="*/ 72 w 77"/>
                              <a:gd name="T19" fmla="*/ 38 h 124"/>
                              <a:gd name="T20" fmla="*/ 77 w 77"/>
                              <a:gd name="T21" fmla="*/ 62 h 124"/>
                              <a:gd name="T22" fmla="*/ 77 w 77"/>
                              <a:gd name="T23" fmla="*/ 81 h 124"/>
                              <a:gd name="T24" fmla="*/ 72 w 77"/>
                              <a:gd name="T25" fmla="*/ 95 h 124"/>
                              <a:gd name="T26" fmla="*/ 62 w 77"/>
                              <a:gd name="T27" fmla="*/ 110 h 124"/>
                              <a:gd name="T28" fmla="*/ 58 w 77"/>
                              <a:gd name="T29" fmla="*/ 119 h 124"/>
                              <a:gd name="T30" fmla="*/ 48 w 77"/>
                              <a:gd name="T31" fmla="*/ 124 h 124"/>
                              <a:gd name="T32" fmla="*/ 38 w 77"/>
                              <a:gd name="T33" fmla="*/ 124 h 124"/>
                              <a:gd name="T34" fmla="*/ 29 w 77"/>
                              <a:gd name="T35" fmla="*/ 124 h 124"/>
                              <a:gd name="T36" fmla="*/ 24 w 77"/>
                              <a:gd name="T37" fmla="*/ 119 h 124"/>
                              <a:gd name="T38" fmla="*/ 14 w 77"/>
                              <a:gd name="T39" fmla="*/ 115 h 124"/>
                              <a:gd name="T40" fmla="*/ 10 w 77"/>
                              <a:gd name="T41" fmla="*/ 105 h 124"/>
                              <a:gd name="T42" fmla="*/ 0 w 77"/>
                              <a:gd name="T43" fmla="*/ 86 h 124"/>
                              <a:gd name="T44" fmla="*/ 0 w 77"/>
                              <a:gd name="T45" fmla="*/ 62 h 124"/>
                              <a:gd name="T46" fmla="*/ 19 w 77"/>
                              <a:gd name="T47" fmla="*/ 67 h 124"/>
                              <a:gd name="T48" fmla="*/ 19 w 77"/>
                              <a:gd name="T49" fmla="*/ 91 h 124"/>
                              <a:gd name="T50" fmla="*/ 24 w 77"/>
                              <a:gd name="T51" fmla="*/ 105 h 124"/>
                              <a:gd name="T52" fmla="*/ 29 w 77"/>
                              <a:gd name="T53" fmla="*/ 115 h 124"/>
                              <a:gd name="T54" fmla="*/ 38 w 77"/>
                              <a:gd name="T55" fmla="*/ 119 h 124"/>
                              <a:gd name="T56" fmla="*/ 43 w 77"/>
                              <a:gd name="T57" fmla="*/ 119 h 124"/>
                              <a:gd name="T58" fmla="*/ 48 w 77"/>
                              <a:gd name="T59" fmla="*/ 115 h 124"/>
                              <a:gd name="T60" fmla="*/ 53 w 77"/>
                              <a:gd name="T61" fmla="*/ 110 h 124"/>
                              <a:gd name="T62" fmla="*/ 58 w 77"/>
                              <a:gd name="T63" fmla="*/ 100 h 124"/>
                              <a:gd name="T64" fmla="*/ 58 w 77"/>
                              <a:gd name="T65" fmla="*/ 81 h 124"/>
                              <a:gd name="T66" fmla="*/ 58 w 77"/>
                              <a:gd name="T67" fmla="*/ 57 h 124"/>
                              <a:gd name="T68" fmla="*/ 58 w 77"/>
                              <a:gd name="T69" fmla="*/ 38 h 124"/>
                              <a:gd name="T70" fmla="*/ 58 w 77"/>
                              <a:gd name="T71" fmla="*/ 24 h 124"/>
                              <a:gd name="T72" fmla="*/ 53 w 77"/>
                              <a:gd name="T73" fmla="*/ 14 h 124"/>
                              <a:gd name="T74" fmla="*/ 48 w 77"/>
                              <a:gd name="T75" fmla="*/ 9 h 124"/>
                              <a:gd name="T76" fmla="*/ 43 w 77"/>
                              <a:gd name="T77" fmla="*/ 9 h 124"/>
                              <a:gd name="T78" fmla="*/ 38 w 77"/>
                              <a:gd name="T79" fmla="*/ 9 h 124"/>
                              <a:gd name="T80" fmla="*/ 34 w 77"/>
                              <a:gd name="T81" fmla="*/ 9 h 124"/>
                              <a:gd name="T82" fmla="*/ 29 w 77"/>
                              <a:gd name="T83" fmla="*/ 14 h 124"/>
                              <a:gd name="T84" fmla="*/ 24 w 77"/>
                              <a:gd name="T85" fmla="*/ 24 h 124"/>
                              <a:gd name="T86" fmla="*/ 19 w 77"/>
                              <a:gd name="T87" fmla="*/ 33 h 124"/>
                              <a:gd name="T88" fmla="*/ 19 w 77"/>
                              <a:gd name="T89" fmla="*/ 52 h 124"/>
                              <a:gd name="T90" fmla="*/ 19 w 77"/>
                              <a:gd name="T91" fmla="*/ 67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4">
                                <a:moveTo>
                                  <a:pt x="0" y="62"/>
                                </a:moveTo>
                                <a:lnTo>
                                  <a:pt x="0" y="48"/>
                                </a:lnTo>
                                <a:lnTo>
                                  <a:pt x="5" y="28"/>
                                </a:lnTo>
                                <a:lnTo>
                                  <a:pt x="14" y="14"/>
                                </a:lnTo>
                                <a:lnTo>
                                  <a:pt x="24" y="9"/>
                                </a:lnTo>
                                <a:lnTo>
                                  <a:pt x="29" y="4"/>
                                </a:lnTo>
                                <a:lnTo>
                                  <a:pt x="38" y="0"/>
                                </a:lnTo>
                                <a:lnTo>
                                  <a:pt x="53" y="4"/>
                                </a:lnTo>
                                <a:lnTo>
                                  <a:pt x="62" y="14"/>
                                </a:lnTo>
                                <a:lnTo>
                                  <a:pt x="72" y="38"/>
                                </a:lnTo>
                                <a:lnTo>
                                  <a:pt x="77" y="62"/>
                                </a:lnTo>
                                <a:lnTo>
                                  <a:pt x="77" y="81"/>
                                </a:lnTo>
                                <a:lnTo>
                                  <a:pt x="72" y="95"/>
                                </a:lnTo>
                                <a:lnTo>
                                  <a:pt x="62" y="110"/>
                                </a:lnTo>
                                <a:lnTo>
                                  <a:pt x="58" y="119"/>
                                </a:lnTo>
                                <a:lnTo>
                                  <a:pt x="48" y="124"/>
                                </a:lnTo>
                                <a:lnTo>
                                  <a:pt x="38" y="124"/>
                                </a:lnTo>
                                <a:lnTo>
                                  <a:pt x="29" y="124"/>
                                </a:lnTo>
                                <a:lnTo>
                                  <a:pt x="24" y="119"/>
                                </a:lnTo>
                                <a:lnTo>
                                  <a:pt x="14" y="115"/>
                                </a:lnTo>
                                <a:lnTo>
                                  <a:pt x="10" y="105"/>
                                </a:lnTo>
                                <a:lnTo>
                                  <a:pt x="0" y="86"/>
                                </a:lnTo>
                                <a:lnTo>
                                  <a:pt x="0" y="62"/>
                                </a:lnTo>
                                <a:close/>
                                <a:moveTo>
                                  <a:pt x="19" y="67"/>
                                </a:moveTo>
                                <a:lnTo>
                                  <a:pt x="19" y="91"/>
                                </a:lnTo>
                                <a:lnTo>
                                  <a:pt x="24" y="105"/>
                                </a:lnTo>
                                <a:lnTo>
                                  <a:pt x="29" y="115"/>
                                </a:lnTo>
                                <a:lnTo>
                                  <a:pt x="38" y="119"/>
                                </a:lnTo>
                                <a:lnTo>
                                  <a:pt x="43" y="119"/>
                                </a:lnTo>
                                <a:lnTo>
                                  <a:pt x="48" y="115"/>
                                </a:lnTo>
                                <a:lnTo>
                                  <a:pt x="53" y="110"/>
                                </a:lnTo>
                                <a:lnTo>
                                  <a:pt x="58" y="100"/>
                                </a:lnTo>
                                <a:lnTo>
                                  <a:pt x="58" y="81"/>
                                </a:lnTo>
                                <a:lnTo>
                                  <a:pt x="58" y="57"/>
                                </a:lnTo>
                                <a:lnTo>
                                  <a:pt x="58" y="38"/>
                                </a:lnTo>
                                <a:lnTo>
                                  <a:pt x="58" y="24"/>
                                </a:lnTo>
                                <a:lnTo>
                                  <a:pt x="53" y="14"/>
                                </a:lnTo>
                                <a:lnTo>
                                  <a:pt x="48" y="9"/>
                                </a:lnTo>
                                <a:lnTo>
                                  <a:pt x="43" y="9"/>
                                </a:lnTo>
                                <a:lnTo>
                                  <a:pt x="38" y="9"/>
                                </a:lnTo>
                                <a:lnTo>
                                  <a:pt x="34" y="9"/>
                                </a:lnTo>
                                <a:lnTo>
                                  <a:pt x="29" y="14"/>
                                </a:lnTo>
                                <a:lnTo>
                                  <a:pt x="24" y="24"/>
                                </a:lnTo>
                                <a:lnTo>
                                  <a:pt x="19" y="33"/>
                                </a:lnTo>
                                <a:lnTo>
                                  <a:pt x="19" y="52"/>
                                </a:lnTo>
                                <a:lnTo>
                                  <a:pt x="19" y="6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4" name="Freeform 5410"/>
                        <wps:cNvSpPr>
                          <a:spLocks noEditPoints="1"/>
                        </wps:cNvSpPr>
                        <wps:spPr bwMode="auto">
                          <a:xfrm>
                            <a:off x="441960" y="1034415"/>
                            <a:ext cx="48260" cy="79375"/>
                          </a:xfrm>
                          <a:custGeom>
                            <a:avLst/>
                            <a:gdLst>
                              <a:gd name="T0" fmla="*/ 0 w 76"/>
                              <a:gd name="T1" fmla="*/ 63 h 125"/>
                              <a:gd name="T2" fmla="*/ 0 w 76"/>
                              <a:gd name="T3" fmla="*/ 43 h 125"/>
                              <a:gd name="T4" fmla="*/ 4 w 76"/>
                              <a:gd name="T5" fmla="*/ 29 h 125"/>
                              <a:gd name="T6" fmla="*/ 9 w 76"/>
                              <a:gd name="T7" fmla="*/ 15 h 125"/>
                              <a:gd name="T8" fmla="*/ 19 w 76"/>
                              <a:gd name="T9" fmla="*/ 5 h 125"/>
                              <a:gd name="T10" fmla="*/ 28 w 76"/>
                              <a:gd name="T11" fmla="*/ 5 h 125"/>
                              <a:gd name="T12" fmla="*/ 38 w 76"/>
                              <a:gd name="T13" fmla="*/ 0 h 125"/>
                              <a:gd name="T14" fmla="*/ 52 w 76"/>
                              <a:gd name="T15" fmla="*/ 5 h 125"/>
                              <a:gd name="T16" fmla="*/ 62 w 76"/>
                              <a:gd name="T17" fmla="*/ 15 h 125"/>
                              <a:gd name="T18" fmla="*/ 72 w 76"/>
                              <a:gd name="T19" fmla="*/ 34 h 125"/>
                              <a:gd name="T20" fmla="*/ 76 w 76"/>
                              <a:gd name="T21" fmla="*/ 63 h 125"/>
                              <a:gd name="T22" fmla="*/ 72 w 76"/>
                              <a:gd name="T23" fmla="*/ 82 h 125"/>
                              <a:gd name="T24" fmla="*/ 72 w 76"/>
                              <a:gd name="T25" fmla="*/ 96 h 125"/>
                              <a:gd name="T26" fmla="*/ 62 w 76"/>
                              <a:gd name="T27" fmla="*/ 110 h 125"/>
                              <a:gd name="T28" fmla="*/ 52 w 76"/>
                              <a:gd name="T29" fmla="*/ 120 h 125"/>
                              <a:gd name="T30" fmla="*/ 43 w 76"/>
                              <a:gd name="T31" fmla="*/ 125 h 125"/>
                              <a:gd name="T32" fmla="*/ 38 w 76"/>
                              <a:gd name="T33" fmla="*/ 125 h 125"/>
                              <a:gd name="T34" fmla="*/ 28 w 76"/>
                              <a:gd name="T35" fmla="*/ 125 h 125"/>
                              <a:gd name="T36" fmla="*/ 19 w 76"/>
                              <a:gd name="T37" fmla="*/ 120 h 125"/>
                              <a:gd name="T38" fmla="*/ 14 w 76"/>
                              <a:gd name="T39" fmla="*/ 115 h 125"/>
                              <a:gd name="T40" fmla="*/ 9 w 76"/>
                              <a:gd name="T41" fmla="*/ 106 h 125"/>
                              <a:gd name="T42" fmla="*/ 0 w 76"/>
                              <a:gd name="T43" fmla="*/ 87 h 125"/>
                              <a:gd name="T44" fmla="*/ 0 w 76"/>
                              <a:gd name="T45" fmla="*/ 63 h 125"/>
                              <a:gd name="T46" fmla="*/ 14 w 76"/>
                              <a:gd name="T47" fmla="*/ 67 h 125"/>
                              <a:gd name="T48" fmla="*/ 19 w 76"/>
                              <a:gd name="T49" fmla="*/ 87 h 125"/>
                              <a:gd name="T50" fmla="*/ 24 w 76"/>
                              <a:gd name="T51" fmla="*/ 106 h 125"/>
                              <a:gd name="T52" fmla="*/ 28 w 76"/>
                              <a:gd name="T53" fmla="*/ 115 h 125"/>
                              <a:gd name="T54" fmla="*/ 38 w 76"/>
                              <a:gd name="T55" fmla="*/ 120 h 125"/>
                              <a:gd name="T56" fmla="*/ 43 w 76"/>
                              <a:gd name="T57" fmla="*/ 120 h 125"/>
                              <a:gd name="T58" fmla="*/ 48 w 76"/>
                              <a:gd name="T59" fmla="*/ 115 h 125"/>
                              <a:gd name="T60" fmla="*/ 52 w 76"/>
                              <a:gd name="T61" fmla="*/ 110 h 125"/>
                              <a:gd name="T62" fmla="*/ 52 w 76"/>
                              <a:gd name="T63" fmla="*/ 101 h 125"/>
                              <a:gd name="T64" fmla="*/ 57 w 76"/>
                              <a:gd name="T65" fmla="*/ 82 h 125"/>
                              <a:gd name="T66" fmla="*/ 57 w 76"/>
                              <a:gd name="T67" fmla="*/ 58 h 125"/>
                              <a:gd name="T68" fmla="*/ 57 w 76"/>
                              <a:gd name="T69" fmla="*/ 39 h 125"/>
                              <a:gd name="T70" fmla="*/ 52 w 76"/>
                              <a:gd name="T71" fmla="*/ 24 h 125"/>
                              <a:gd name="T72" fmla="*/ 52 w 76"/>
                              <a:gd name="T73" fmla="*/ 15 h 125"/>
                              <a:gd name="T74" fmla="*/ 48 w 76"/>
                              <a:gd name="T75" fmla="*/ 10 h 125"/>
                              <a:gd name="T76" fmla="*/ 43 w 76"/>
                              <a:gd name="T77" fmla="*/ 10 h 125"/>
                              <a:gd name="T78" fmla="*/ 38 w 76"/>
                              <a:gd name="T79" fmla="*/ 5 h 125"/>
                              <a:gd name="T80" fmla="*/ 33 w 76"/>
                              <a:gd name="T81" fmla="*/ 10 h 125"/>
                              <a:gd name="T82" fmla="*/ 28 w 76"/>
                              <a:gd name="T83" fmla="*/ 15 h 125"/>
                              <a:gd name="T84" fmla="*/ 19 w 76"/>
                              <a:gd name="T85" fmla="*/ 19 h 125"/>
                              <a:gd name="T86" fmla="*/ 19 w 76"/>
                              <a:gd name="T87" fmla="*/ 34 h 125"/>
                              <a:gd name="T88" fmla="*/ 14 w 76"/>
                              <a:gd name="T89" fmla="*/ 53 h 125"/>
                              <a:gd name="T90" fmla="*/ 14 w 76"/>
                              <a:gd name="T91"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6" h="125">
                                <a:moveTo>
                                  <a:pt x="0" y="63"/>
                                </a:moveTo>
                                <a:lnTo>
                                  <a:pt x="0" y="43"/>
                                </a:lnTo>
                                <a:lnTo>
                                  <a:pt x="4" y="29"/>
                                </a:lnTo>
                                <a:lnTo>
                                  <a:pt x="9" y="15"/>
                                </a:lnTo>
                                <a:lnTo>
                                  <a:pt x="19" y="5"/>
                                </a:lnTo>
                                <a:lnTo>
                                  <a:pt x="28" y="5"/>
                                </a:lnTo>
                                <a:lnTo>
                                  <a:pt x="38" y="0"/>
                                </a:lnTo>
                                <a:lnTo>
                                  <a:pt x="52" y="5"/>
                                </a:lnTo>
                                <a:lnTo>
                                  <a:pt x="62" y="15"/>
                                </a:lnTo>
                                <a:lnTo>
                                  <a:pt x="72" y="34"/>
                                </a:lnTo>
                                <a:lnTo>
                                  <a:pt x="76" y="63"/>
                                </a:lnTo>
                                <a:lnTo>
                                  <a:pt x="72" y="82"/>
                                </a:lnTo>
                                <a:lnTo>
                                  <a:pt x="72" y="96"/>
                                </a:lnTo>
                                <a:lnTo>
                                  <a:pt x="62" y="110"/>
                                </a:lnTo>
                                <a:lnTo>
                                  <a:pt x="52" y="120"/>
                                </a:lnTo>
                                <a:lnTo>
                                  <a:pt x="43" y="125"/>
                                </a:lnTo>
                                <a:lnTo>
                                  <a:pt x="38" y="125"/>
                                </a:lnTo>
                                <a:lnTo>
                                  <a:pt x="28" y="125"/>
                                </a:lnTo>
                                <a:lnTo>
                                  <a:pt x="19" y="120"/>
                                </a:lnTo>
                                <a:lnTo>
                                  <a:pt x="14" y="115"/>
                                </a:lnTo>
                                <a:lnTo>
                                  <a:pt x="9" y="106"/>
                                </a:lnTo>
                                <a:lnTo>
                                  <a:pt x="0" y="87"/>
                                </a:lnTo>
                                <a:lnTo>
                                  <a:pt x="0" y="63"/>
                                </a:lnTo>
                                <a:close/>
                                <a:moveTo>
                                  <a:pt x="14" y="67"/>
                                </a:moveTo>
                                <a:lnTo>
                                  <a:pt x="19" y="87"/>
                                </a:lnTo>
                                <a:lnTo>
                                  <a:pt x="24" y="106"/>
                                </a:lnTo>
                                <a:lnTo>
                                  <a:pt x="28" y="115"/>
                                </a:lnTo>
                                <a:lnTo>
                                  <a:pt x="38" y="120"/>
                                </a:lnTo>
                                <a:lnTo>
                                  <a:pt x="43" y="120"/>
                                </a:lnTo>
                                <a:lnTo>
                                  <a:pt x="48" y="115"/>
                                </a:lnTo>
                                <a:lnTo>
                                  <a:pt x="52" y="110"/>
                                </a:lnTo>
                                <a:lnTo>
                                  <a:pt x="52" y="101"/>
                                </a:lnTo>
                                <a:lnTo>
                                  <a:pt x="57" y="82"/>
                                </a:lnTo>
                                <a:lnTo>
                                  <a:pt x="57" y="58"/>
                                </a:lnTo>
                                <a:lnTo>
                                  <a:pt x="57" y="39"/>
                                </a:lnTo>
                                <a:lnTo>
                                  <a:pt x="52" y="24"/>
                                </a:lnTo>
                                <a:lnTo>
                                  <a:pt x="52" y="15"/>
                                </a:lnTo>
                                <a:lnTo>
                                  <a:pt x="48" y="10"/>
                                </a:lnTo>
                                <a:lnTo>
                                  <a:pt x="43" y="10"/>
                                </a:lnTo>
                                <a:lnTo>
                                  <a:pt x="38" y="5"/>
                                </a:lnTo>
                                <a:lnTo>
                                  <a:pt x="33" y="10"/>
                                </a:lnTo>
                                <a:lnTo>
                                  <a:pt x="28" y="15"/>
                                </a:lnTo>
                                <a:lnTo>
                                  <a:pt x="19" y="19"/>
                                </a:lnTo>
                                <a:lnTo>
                                  <a:pt x="19" y="34"/>
                                </a:lnTo>
                                <a:lnTo>
                                  <a:pt x="14" y="53"/>
                                </a:lnTo>
                                <a:lnTo>
                                  <a:pt x="14" y="6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5" name="Freeform 5411"/>
                        <wps:cNvSpPr>
                          <a:spLocks/>
                        </wps:cNvSpPr>
                        <wps:spPr bwMode="auto">
                          <a:xfrm>
                            <a:off x="502920" y="1101725"/>
                            <a:ext cx="12065" cy="12065"/>
                          </a:xfrm>
                          <a:custGeom>
                            <a:avLst/>
                            <a:gdLst>
                              <a:gd name="T0" fmla="*/ 9 w 19"/>
                              <a:gd name="T1" fmla="*/ 0 h 19"/>
                              <a:gd name="T2" fmla="*/ 14 w 19"/>
                              <a:gd name="T3" fmla="*/ 0 h 19"/>
                              <a:gd name="T4" fmla="*/ 14 w 19"/>
                              <a:gd name="T5" fmla="*/ 4 h 19"/>
                              <a:gd name="T6" fmla="*/ 19 w 19"/>
                              <a:gd name="T7" fmla="*/ 4 h 19"/>
                              <a:gd name="T8" fmla="*/ 19 w 19"/>
                              <a:gd name="T9" fmla="*/ 9 h 19"/>
                              <a:gd name="T10" fmla="*/ 19 w 19"/>
                              <a:gd name="T11" fmla="*/ 14 h 19"/>
                              <a:gd name="T12" fmla="*/ 14 w 19"/>
                              <a:gd name="T13" fmla="*/ 14 h 19"/>
                              <a:gd name="T14" fmla="*/ 14 w 19"/>
                              <a:gd name="T15" fmla="*/ 19 h 19"/>
                              <a:gd name="T16" fmla="*/ 9 w 19"/>
                              <a:gd name="T17" fmla="*/ 19 h 19"/>
                              <a:gd name="T18" fmla="*/ 4 w 19"/>
                              <a:gd name="T19" fmla="*/ 19 h 19"/>
                              <a:gd name="T20" fmla="*/ 0 w 19"/>
                              <a:gd name="T21" fmla="*/ 14 h 19"/>
                              <a:gd name="T22" fmla="*/ 0 w 19"/>
                              <a:gd name="T23" fmla="*/ 14 h 19"/>
                              <a:gd name="T24" fmla="*/ 0 w 19"/>
                              <a:gd name="T25" fmla="*/ 9 h 19"/>
                              <a:gd name="T26" fmla="*/ 0 w 19"/>
                              <a:gd name="T27" fmla="*/ 4 h 19"/>
                              <a:gd name="T28" fmla="*/ 0 w 19"/>
                              <a:gd name="T29" fmla="*/ 4 h 19"/>
                              <a:gd name="T30" fmla="*/ 4 w 19"/>
                              <a:gd name="T31" fmla="*/ 0 h 19"/>
                              <a:gd name="T32" fmla="*/ 9 w 19"/>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19">
                                <a:moveTo>
                                  <a:pt x="9" y="0"/>
                                </a:moveTo>
                                <a:lnTo>
                                  <a:pt x="14" y="0"/>
                                </a:lnTo>
                                <a:lnTo>
                                  <a:pt x="14" y="4"/>
                                </a:lnTo>
                                <a:lnTo>
                                  <a:pt x="19" y="4"/>
                                </a:lnTo>
                                <a:lnTo>
                                  <a:pt x="19" y="9"/>
                                </a:lnTo>
                                <a:lnTo>
                                  <a:pt x="19" y="14"/>
                                </a:lnTo>
                                <a:lnTo>
                                  <a:pt x="14" y="14"/>
                                </a:lnTo>
                                <a:lnTo>
                                  <a:pt x="14" y="19"/>
                                </a:lnTo>
                                <a:lnTo>
                                  <a:pt x="9" y="19"/>
                                </a:lnTo>
                                <a:lnTo>
                                  <a:pt x="4" y="19"/>
                                </a:lnTo>
                                <a:lnTo>
                                  <a:pt x="0" y="14"/>
                                </a:lnTo>
                                <a:lnTo>
                                  <a:pt x="0" y="14"/>
                                </a:lnTo>
                                <a:lnTo>
                                  <a:pt x="0" y="9"/>
                                </a:lnTo>
                                <a:lnTo>
                                  <a:pt x="0" y="4"/>
                                </a:lnTo>
                                <a:lnTo>
                                  <a:pt x="0" y="4"/>
                                </a:lnTo>
                                <a:lnTo>
                                  <a:pt x="4" y="0"/>
                                </a:lnTo>
                                <a:lnTo>
                                  <a:pt x="9"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6" name="Freeform 5412"/>
                        <wps:cNvSpPr>
                          <a:spLocks noEditPoints="1"/>
                        </wps:cNvSpPr>
                        <wps:spPr bwMode="auto">
                          <a:xfrm>
                            <a:off x="530225" y="1034415"/>
                            <a:ext cx="42545" cy="79375"/>
                          </a:xfrm>
                          <a:custGeom>
                            <a:avLst/>
                            <a:gdLst>
                              <a:gd name="T0" fmla="*/ 9 w 67"/>
                              <a:gd name="T1" fmla="*/ 53 h 125"/>
                              <a:gd name="T2" fmla="*/ 0 w 67"/>
                              <a:gd name="T3" fmla="*/ 39 h 125"/>
                              <a:gd name="T4" fmla="*/ 5 w 67"/>
                              <a:gd name="T5" fmla="*/ 19 h 125"/>
                              <a:gd name="T6" fmla="*/ 19 w 67"/>
                              <a:gd name="T7" fmla="*/ 5 h 125"/>
                              <a:gd name="T8" fmla="*/ 48 w 67"/>
                              <a:gd name="T9" fmla="*/ 5 h 125"/>
                              <a:gd name="T10" fmla="*/ 62 w 67"/>
                              <a:gd name="T11" fmla="*/ 19 h 125"/>
                              <a:gd name="T12" fmla="*/ 62 w 67"/>
                              <a:gd name="T13" fmla="*/ 34 h 125"/>
                              <a:gd name="T14" fmla="*/ 52 w 67"/>
                              <a:gd name="T15" fmla="*/ 48 h 125"/>
                              <a:gd name="T16" fmla="*/ 52 w 67"/>
                              <a:gd name="T17" fmla="*/ 67 h 125"/>
                              <a:gd name="T18" fmla="*/ 67 w 67"/>
                              <a:gd name="T19" fmla="*/ 87 h 125"/>
                              <a:gd name="T20" fmla="*/ 67 w 67"/>
                              <a:gd name="T21" fmla="*/ 106 h 125"/>
                              <a:gd name="T22" fmla="*/ 48 w 67"/>
                              <a:gd name="T23" fmla="*/ 125 h 125"/>
                              <a:gd name="T24" fmla="*/ 19 w 67"/>
                              <a:gd name="T25" fmla="*/ 120 h 125"/>
                              <a:gd name="T26" fmla="*/ 0 w 67"/>
                              <a:gd name="T27" fmla="*/ 106 h 125"/>
                              <a:gd name="T28" fmla="*/ 0 w 67"/>
                              <a:gd name="T29" fmla="*/ 87 h 125"/>
                              <a:gd name="T30" fmla="*/ 9 w 67"/>
                              <a:gd name="T31" fmla="*/ 72 h 125"/>
                              <a:gd name="T32" fmla="*/ 38 w 67"/>
                              <a:gd name="T33" fmla="*/ 53 h 125"/>
                              <a:gd name="T34" fmla="*/ 48 w 67"/>
                              <a:gd name="T35" fmla="*/ 39 h 125"/>
                              <a:gd name="T36" fmla="*/ 52 w 67"/>
                              <a:gd name="T37" fmla="*/ 24 h 125"/>
                              <a:gd name="T38" fmla="*/ 48 w 67"/>
                              <a:gd name="T39" fmla="*/ 10 h 125"/>
                              <a:gd name="T40" fmla="*/ 33 w 67"/>
                              <a:gd name="T41" fmla="*/ 5 h 125"/>
                              <a:gd name="T42" fmla="*/ 19 w 67"/>
                              <a:gd name="T43" fmla="*/ 10 h 125"/>
                              <a:gd name="T44" fmla="*/ 14 w 67"/>
                              <a:gd name="T45" fmla="*/ 24 h 125"/>
                              <a:gd name="T46" fmla="*/ 14 w 67"/>
                              <a:gd name="T47" fmla="*/ 34 h 125"/>
                              <a:gd name="T48" fmla="*/ 24 w 67"/>
                              <a:gd name="T49" fmla="*/ 43 h 125"/>
                              <a:gd name="T50" fmla="*/ 29 w 67"/>
                              <a:gd name="T51" fmla="*/ 67 h 125"/>
                              <a:gd name="T52" fmla="*/ 14 w 67"/>
                              <a:gd name="T53" fmla="*/ 82 h 125"/>
                              <a:gd name="T54" fmla="*/ 14 w 67"/>
                              <a:gd name="T55" fmla="*/ 96 h 125"/>
                              <a:gd name="T56" fmla="*/ 19 w 67"/>
                              <a:gd name="T57" fmla="*/ 115 h 125"/>
                              <a:gd name="T58" fmla="*/ 33 w 67"/>
                              <a:gd name="T59" fmla="*/ 120 h 125"/>
                              <a:gd name="T60" fmla="*/ 48 w 67"/>
                              <a:gd name="T61" fmla="*/ 115 h 125"/>
                              <a:gd name="T62" fmla="*/ 52 w 67"/>
                              <a:gd name="T63" fmla="*/ 101 h 125"/>
                              <a:gd name="T64" fmla="*/ 52 w 67"/>
                              <a:gd name="T65" fmla="*/ 91 h 125"/>
                              <a:gd name="T66" fmla="*/ 29 w 67"/>
                              <a:gd name="T67"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7" h="125">
                                <a:moveTo>
                                  <a:pt x="24" y="63"/>
                                </a:moveTo>
                                <a:lnTo>
                                  <a:pt x="9" y="53"/>
                                </a:lnTo>
                                <a:lnTo>
                                  <a:pt x="5" y="43"/>
                                </a:lnTo>
                                <a:lnTo>
                                  <a:pt x="0" y="39"/>
                                </a:lnTo>
                                <a:lnTo>
                                  <a:pt x="0" y="29"/>
                                </a:lnTo>
                                <a:lnTo>
                                  <a:pt x="5" y="19"/>
                                </a:lnTo>
                                <a:lnTo>
                                  <a:pt x="9" y="10"/>
                                </a:lnTo>
                                <a:lnTo>
                                  <a:pt x="19" y="5"/>
                                </a:lnTo>
                                <a:lnTo>
                                  <a:pt x="33" y="0"/>
                                </a:lnTo>
                                <a:lnTo>
                                  <a:pt x="48" y="5"/>
                                </a:lnTo>
                                <a:lnTo>
                                  <a:pt x="57" y="10"/>
                                </a:lnTo>
                                <a:lnTo>
                                  <a:pt x="62" y="19"/>
                                </a:lnTo>
                                <a:lnTo>
                                  <a:pt x="67" y="29"/>
                                </a:lnTo>
                                <a:lnTo>
                                  <a:pt x="62" y="34"/>
                                </a:lnTo>
                                <a:lnTo>
                                  <a:pt x="62" y="39"/>
                                </a:lnTo>
                                <a:lnTo>
                                  <a:pt x="52" y="48"/>
                                </a:lnTo>
                                <a:lnTo>
                                  <a:pt x="38" y="58"/>
                                </a:lnTo>
                                <a:lnTo>
                                  <a:pt x="52" y="67"/>
                                </a:lnTo>
                                <a:lnTo>
                                  <a:pt x="62" y="77"/>
                                </a:lnTo>
                                <a:lnTo>
                                  <a:pt x="67" y="87"/>
                                </a:lnTo>
                                <a:lnTo>
                                  <a:pt x="67" y="96"/>
                                </a:lnTo>
                                <a:lnTo>
                                  <a:pt x="67" y="106"/>
                                </a:lnTo>
                                <a:lnTo>
                                  <a:pt x="57" y="115"/>
                                </a:lnTo>
                                <a:lnTo>
                                  <a:pt x="48" y="125"/>
                                </a:lnTo>
                                <a:lnTo>
                                  <a:pt x="33" y="125"/>
                                </a:lnTo>
                                <a:lnTo>
                                  <a:pt x="19" y="120"/>
                                </a:lnTo>
                                <a:lnTo>
                                  <a:pt x="5" y="115"/>
                                </a:lnTo>
                                <a:lnTo>
                                  <a:pt x="0" y="106"/>
                                </a:lnTo>
                                <a:lnTo>
                                  <a:pt x="0" y="96"/>
                                </a:lnTo>
                                <a:lnTo>
                                  <a:pt x="0" y="87"/>
                                </a:lnTo>
                                <a:lnTo>
                                  <a:pt x="5" y="82"/>
                                </a:lnTo>
                                <a:lnTo>
                                  <a:pt x="9" y="72"/>
                                </a:lnTo>
                                <a:lnTo>
                                  <a:pt x="24" y="63"/>
                                </a:lnTo>
                                <a:close/>
                                <a:moveTo>
                                  <a:pt x="38" y="53"/>
                                </a:moveTo>
                                <a:lnTo>
                                  <a:pt x="43" y="43"/>
                                </a:lnTo>
                                <a:lnTo>
                                  <a:pt x="48" y="39"/>
                                </a:lnTo>
                                <a:lnTo>
                                  <a:pt x="52" y="34"/>
                                </a:lnTo>
                                <a:lnTo>
                                  <a:pt x="52" y="24"/>
                                </a:lnTo>
                                <a:lnTo>
                                  <a:pt x="52" y="19"/>
                                </a:lnTo>
                                <a:lnTo>
                                  <a:pt x="48" y="10"/>
                                </a:lnTo>
                                <a:lnTo>
                                  <a:pt x="43" y="10"/>
                                </a:lnTo>
                                <a:lnTo>
                                  <a:pt x="33" y="5"/>
                                </a:lnTo>
                                <a:lnTo>
                                  <a:pt x="24" y="10"/>
                                </a:lnTo>
                                <a:lnTo>
                                  <a:pt x="19" y="10"/>
                                </a:lnTo>
                                <a:lnTo>
                                  <a:pt x="14" y="19"/>
                                </a:lnTo>
                                <a:lnTo>
                                  <a:pt x="14" y="24"/>
                                </a:lnTo>
                                <a:lnTo>
                                  <a:pt x="14" y="29"/>
                                </a:lnTo>
                                <a:lnTo>
                                  <a:pt x="14" y="34"/>
                                </a:lnTo>
                                <a:lnTo>
                                  <a:pt x="19" y="39"/>
                                </a:lnTo>
                                <a:lnTo>
                                  <a:pt x="24" y="43"/>
                                </a:lnTo>
                                <a:lnTo>
                                  <a:pt x="38" y="53"/>
                                </a:lnTo>
                                <a:close/>
                                <a:moveTo>
                                  <a:pt x="29" y="67"/>
                                </a:moveTo>
                                <a:lnTo>
                                  <a:pt x="19" y="72"/>
                                </a:lnTo>
                                <a:lnTo>
                                  <a:pt x="14" y="82"/>
                                </a:lnTo>
                                <a:lnTo>
                                  <a:pt x="14" y="87"/>
                                </a:lnTo>
                                <a:lnTo>
                                  <a:pt x="14" y="96"/>
                                </a:lnTo>
                                <a:lnTo>
                                  <a:pt x="14" y="106"/>
                                </a:lnTo>
                                <a:lnTo>
                                  <a:pt x="19" y="115"/>
                                </a:lnTo>
                                <a:lnTo>
                                  <a:pt x="24" y="120"/>
                                </a:lnTo>
                                <a:lnTo>
                                  <a:pt x="33" y="120"/>
                                </a:lnTo>
                                <a:lnTo>
                                  <a:pt x="43" y="120"/>
                                </a:lnTo>
                                <a:lnTo>
                                  <a:pt x="48" y="115"/>
                                </a:lnTo>
                                <a:lnTo>
                                  <a:pt x="52" y="110"/>
                                </a:lnTo>
                                <a:lnTo>
                                  <a:pt x="52" y="101"/>
                                </a:lnTo>
                                <a:lnTo>
                                  <a:pt x="52" y="96"/>
                                </a:lnTo>
                                <a:lnTo>
                                  <a:pt x="52" y="91"/>
                                </a:lnTo>
                                <a:lnTo>
                                  <a:pt x="43" y="82"/>
                                </a:lnTo>
                                <a:lnTo>
                                  <a:pt x="29" y="6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7" name="Freeform 5413"/>
                        <wps:cNvSpPr>
                          <a:spLocks noEditPoints="1"/>
                        </wps:cNvSpPr>
                        <wps:spPr bwMode="auto">
                          <a:xfrm>
                            <a:off x="444500" y="1838325"/>
                            <a:ext cx="48895" cy="79375"/>
                          </a:xfrm>
                          <a:custGeom>
                            <a:avLst/>
                            <a:gdLst>
                              <a:gd name="T0" fmla="*/ 0 w 77"/>
                              <a:gd name="T1" fmla="*/ 63 h 125"/>
                              <a:gd name="T2" fmla="*/ 5 w 77"/>
                              <a:gd name="T3" fmla="*/ 43 h 125"/>
                              <a:gd name="T4" fmla="*/ 10 w 77"/>
                              <a:gd name="T5" fmla="*/ 29 h 125"/>
                              <a:gd name="T6" fmla="*/ 15 w 77"/>
                              <a:gd name="T7" fmla="*/ 15 h 125"/>
                              <a:gd name="T8" fmla="*/ 24 w 77"/>
                              <a:gd name="T9" fmla="*/ 5 h 125"/>
                              <a:gd name="T10" fmla="*/ 34 w 77"/>
                              <a:gd name="T11" fmla="*/ 0 h 125"/>
                              <a:gd name="T12" fmla="*/ 39 w 77"/>
                              <a:gd name="T13" fmla="*/ 0 h 125"/>
                              <a:gd name="T14" fmla="*/ 53 w 77"/>
                              <a:gd name="T15" fmla="*/ 5 h 125"/>
                              <a:gd name="T16" fmla="*/ 68 w 77"/>
                              <a:gd name="T17" fmla="*/ 15 h 125"/>
                              <a:gd name="T18" fmla="*/ 77 w 77"/>
                              <a:gd name="T19" fmla="*/ 34 h 125"/>
                              <a:gd name="T20" fmla="*/ 77 w 77"/>
                              <a:gd name="T21" fmla="*/ 58 h 125"/>
                              <a:gd name="T22" fmla="*/ 77 w 77"/>
                              <a:gd name="T23" fmla="*/ 77 h 125"/>
                              <a:gd name="T24" fmla="*/ 72 w 77"/>
                              <a:gd name="T25" fmla="*/ 96 h 125"/>
                              <a:gd name="T26" fmla="*/ 68 w 77"/>
                              <a:gd name="T27" fmla="*/ 106 h 125"/>
                              <a:gd name="T28" fmla="*/ 58 w 77"/>
                              <a:gd name="T29" fmla="*/ 115 h 125"/>
                              <a:gd name="T30" fmla="*/ 48 w 77"/>
                              <a:gd name="T31" fmla="*/ 120 h 125"/>
                              <a:gd name="T32" fmla="*/ 39 w 77"/>
                              <a:gd name="T33" fmla="*/ 125 h 125"/>
                              <a:gd name="T34" fmla="*/ 34 w 77"/>
                              <a:gd name="T35" fmla="*/ 120 h 125"/>
                              <a:gd name="T36" fmla="*/ 24 w 77"/>
                              <a:gd name="T37" fmla="*/ 120 h 125"/>
                              <a:gd name="T38" fmla="*/ 20 w 77"/>
                              <a:gd name="T39" fmla="*/ 110 h 125"/>
                              <a:gd name="T40" fmla="*/ 10 w 77"/>
                              <a:gd name="T41" fmla="*/ 101 h 125"/>
                              <a:gd name="T42" fmla="*/ 5 w 77"/>
                              <a:gd name="T43" fmla="*/ 82 h 125"/>
                              <a:gd name="T44" fmla="*/ 0 w 77"/>
                              <a:gd name="T45" fmla="*/ 63 h 125"/>
                              <a:gd name="T46" fmla="*/ 20 w 77"/>
                              <a:gd name="T47" fmla="*/ 63 h 125"/>
                              <a:gd name="T48" fmla="*/ 20 w 77"/>
                              <a:gd name="T49" fmla="*/ 86 h 125"/>
                              <a:gd name="T50" fmla="*/ 24 w 77"/>
                              <a:gd name="T51" fmla="*/ 106 h 125"/>
                              <a:gd name="T52" fmla="*/ 34 w 77"/>
                              <a:gd name="T53" fmla="*/ 115 h 125"/>
                              <a:gd name="T54" fmla="*/ 39 w 77"/>
                              <a:gd name="T55" fmla="*/ 115 h 125"/>
                              <a:gd name="T56" fmla="*/ 44 w 77"/>
                              <a:gd name="T57" fmla="*/ 115 h 125"/>
                              <a:gd name="T58" fmla="*/ 48 w 77"/>
                              <a:gd name="T59" fmla="*/ 115 h 125"/>
                              <a:gd name="T60" fmla="*/ 53 w 77"/>
                              <a:gd name="T61" fmla="*/ 106 h 125"/>
                              <a:gd name="T62" fmla="*/ 58 w 77"/>
                              <a:gd name="T63" fmla="*/ 101 h 125"/>
                              <a:gd name="T64" fmla="*/ 63 w 77"/>
                              <a:gd name="T65" fmla="*/ 82 h 125"/>
                              <a:gd name="T66" fmla="*/ 63 w 77"/>
                              <a:gd name="T67" fmla="*/ 58 h 125"/>
                              <a:gd name="T68" fmla="*/ 63 w 77"/>
                              <a:gd name="T69" fmla="*/ 39 h 125"/>
                              <a:gd name="T70" fmla="*/ 58 w 77"/>
                              <a:gd name="T71" fmla="*/ 24 h 125"/>
                              <a:gd name="T72" fmla="*/ 53 w 77"/>
                              <a:gd name="T73" fmla="*/ 15 h 125"/>
                              <a:gd name="T74" fmla="*/ 48 w 77"/>
                              <a:gd name="T75" fmla="*/ 10 h 125"/>
                              <a:gd name="T76" fmla="*/ 44 w 77"/>
                              <a:gd name="T77" fmla="*/ 5 h 125"/>
                              <a:gd name="T78" fmla="*/ 39 w 77"/>
                              <a:gd name="T79" fmla="*/ 5 h 125"/>
                              <a:gd name="T80" fmla="*/ 34 w 77"/>
                              <a:gd name="T81" fmla="*/ 5 h 125"/>
                              <a:gd name="T82" fmla="*/ 29 w 77"/>
                              <a:gd name="T83" fmla="*/ 10 h 125"/>
                              <a:gd name="T84" fmla="*/ 24 w 77"/>
                              <a:gd name="T85" fmla="*/ 19 h 125"/>
                              <a:gd name="T86" fmla="*/ 20 w 77"/>
                              <a:gd name="T87" fmla="*/ 34 h 125"/>
                              <a:gd name="T88" fmla="*/ 20 w 77"/>
                              <a:gd name="T89" fmla="*/ 48 h 125"/>
                              <a:gd name="T90" fmla="*/ 20 w 77"/>
                              <a:gd name="T91" fmla="*/ 6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3"/>
                                </a:moveTo>
                                <a:lnTo>
                                  <a:pt x="5" y="43"/>
                                </a:lnTo>
                                <a:lnTo>
                                  <a:pt x="10" y="29"/>
                                </a:lnTo>
                                <a:lnTo>
                                  <a:pt x="15" y="15"/>
                                </a:lnTo>
                                <a:lnTo>
                                  <a:pt x="24" y="5"/>
                                </a:lnTo>
                                <a:lnTo>
                                  <a:pt x="34" y="0"/>
                                </a:lnTo>
                                <a:lnTo>
                                  <a:pt x="39" y="0"/>
                                </a:lnTo>
                                <a:lnTo>
                                  <a:pt x="53" y="5"/>
                                </a:lnTo>
                                <a:lnTo>
                                  <a:pt x="68" y="15"/>
                                </a:lnTo>
                                <a:lnTo>
                                  <a:pt x="77" y="34"/>
                                </a:lnTo>
                                <a:lnTo>
                                  <a:pt x="77" y="58"/>
                                </a:lnTo>
                                <a:lnTo>
                                  <a:pt x="77" y="77"/>
                                </a:lnTo>
                                <a:lnTo>
                                  <a:pt x="72" y="96"/>
                                </a:lnTo>
                                <a:lnTo>
                                  <a:pt x="68" y="106"/>
                                </a:lnTo>
                                <a:lnTo>
                                  <a:pt x="58" y="115"/>
                                </a:lnTo>
                                <a:lnTo>
                                  <a:pt x="48" y="120"/>
                                </a:lnTo>
                                <a:lnTo>
                                  <a:pt x="39" y="125"/>
                                </a:lnTo>
                                <a:lnTo>
                                  <a:pt x="34" y="120"/>
                                </a:lnTo>
                                <a:lnTo>
                                  <a:pt x="24" y="120"/>
                                </a:lnTo>
                                <a:lnTo>
                                  <a:pt x="20" y="110"/>
                                </a:lnTo>
                                <a:lnTo>
                                  <a:pt x="10" y="101"/>
                                </a:lnTo>
                                <a:lnTo>
                                  <a:pt x="5" y="82"/>
                                </a:lnTo>
                                <a:lnTo>
                                  <a:pt x="0" y="63"/>
                                </a:lnTo>
                                <a:close/>
                                <a:moveTo>
                                  <a:pt x="20" y="63"/>
                                </a:moveTo>
                                <a:lnTo>
                                  <a:pt x="20" y="86"/>
                                </a:lnTo>
                                <a:lnTo>
                                  <a:pt x="24" y="106"/>
                                </a:lnTo>
                                <a:lnTo>
                                  <a:pt x="34" y="115"/>
                                </a:lnTo>
                                <a:lnTo>
                                  <a:pt x="39" y="115"/>
                                </a:lnTo>
                                <a:lnTo>
                                  <a:pt x="44" y="115"/>
                                </a:lnTo>
                                <a:lnTo>
                                  <a:pt x="48" y="115"/>
                                </a:lnTo>
                                <a:lnTo>
                                  <a:pt x="53" y="106"/>
                                </a:lnTo>
                                <a:lnTo>
                                  <a:pt x="58" y="101"/>
                                </a:lnTo>
                                <a:lnTo>
                                  <a:pt x="63" y="82"/>
                                </a:lnTo>
                                <a:lnTo>
                                  <a:pt x="63" y="58"/>
                                </a:lnTo>
                                <a:lnTo>
                                  <a:pt x="63" y="39"/>
                                </a:lnTo>
                                <a:lnTo>
                                  <a:pt x="58" y="24"/>
                                </a:lnTo>
                                <a:lnTo>
                                  <a:pt x="53" y="15"/>
                                </a:lnTo>
                                <a:lnTo>
                                  <a:pt x="48" y="10"/>
                                </a:lnTo>
                                <a:lnTo>
                                  <a:pt x="44" y="5"/>
                                </a:lnTo>
                                <a:lnTo>
                                  <a:pt x="39" y="5"/>
                                </a:lnTo>
                                <a:lnTo>
                                  <a:pt x="34" y="5"/>
                                </a:lnTo>
                                <a:lnTo>
                                  <a:pt x="29" y="10"/>
                                </a:lnTo>
                                <a:lnTo>
                                  <a:pt x="24" y="19"/>
                                </a:lnTo>
                                <a:lnTo>
                                  <a:pt x="20" y="34"/>
                                </a:lnTo>
                                <a:lnTo>
                                  <a:pt x="20" y="48"/>
                                </a:lnTo>
                                <a:lnTo>
                                  <a:pt x="20" y="63"/>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8" name="Freeform 5414"/>
                        <wps:cNvSpPr>
                          <a:spLocks/>
                        </wps:cNvSpPr>
                        <wps:spPr bwMode="auto">
                          <a:xfrm>
                            <a:off x="505460" y="1905635"/>
                            <a:ext cx="15240" cy="12065"/>
                          </a:xfrm>
                          <a:custGeom>
                            <a:avLst/>
                            <a:gdLst>
                              <a:gd name="T0" fmla="*/ 10 w 24"/>
                              <a:gd name="T1" fmla="*/ 0 h 19"/>
                              <a:gd name="T2" fmla="*/ 15 w 24"/>
                              <a:gd name="T3" fmla="*/ 0 h 19"/>
                              <a:gd name="T4" fmla="*/ 20 w 24"/>
                              <a:gd name="T5" fmla="*/ 0 h 19"/>
                              <a:gd name="T6" fmla="*/ 20 w 24"/>
                              <a:gd name="T7" fmla="*/ 4 h 19"/>
                              <a:gd name="T8" fmla="*/ 24 w 24"/>
                              <a:gd name="T9" fmla="*/ 9 h 19"/>
                              <a:gd name="T10" fmla="*/ 20 w 24"/>
                              <a:gd name="T11" fmla="*/ 9 h 19"/>
                              <a:gd name="T12" fmla="*/ 20 w 24"/>
                              <a:gd name="T13" fmla="*/ 14 h 19"/>
                              <a:gd name="T14" fmla="*/ 15 w 24"/>
                              <a:gd name="T15" fmla="*/ 14 h 19"/>
                              <a:gd name="T16" fmla="*/ 10 w 24"/>
                              <a:gd name="T17" fmla="*/ 19 h 19"/>
                              <a:gd name="T18" fmla="*/ 10 w 24"/>
                              <a:gd name="T19" fmla="*/ 14 h 19"/>
                              <a:gd name="T20" fmla="*/ 5 w 24"/>
                              <a:gd name="T21" fmla="*/ 14 h 19"/>
                              <a:gd name="T22" fmla="*/ 5 w 24"/>
                              <a:gd name="T23" fmla="*/ 9 h 19"/>
                              <a:gd name="T24" fmla="*/ 0 w 24"/>
                              <a:gd name="T25" fmla="*/ 9 h 19"/>
                              <a:gd name="T26" fmla="*/ 5 w 24"/>
                              <a:gd name="T27" fmla="*/ 4 h 19"/>
                              <a:gd name="T28" fmla="*/ 5 w 24"/>
                              <a:gd name="T29" fmla="*/ 0 h 19"/>
                              <a:gd name="T30" fmla="*/ 10 w 24"/>
                              <a:gd name="T31" fmla="*/ 0 h 19"/>
                              <a:gd name="T32" fmla="*/ 10 w 24"/>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19">
                                <a:moveTo>
                                  <a:pt x="10" y="0"/>
                                </a:moveTo>
                                <a:lnTo>
                                  <a:pt x="15" y="0"/>
                                </a:lnTo>
                                <a:lnTo>
                                  <a:pt x="20" y="0"/>
                                </a:lnTo>
                                <a:lnTo>
                                  <a:pt x="20" y="4"/>
                                </a:lnTo>
                                <a:lnTo>
                                  <a:pt x="24" y="9"/>
                                </a:lnTo>
                                <a:lnTo>
                                  <a:pt x="20" y="9"/>
                                </a:lnTo>
                                <a:lnTo>
                                  <a:pt x="20" y="14"/>
                                </a:lnTo>
                                <a:lnTo>
                                  <a:pt x="15" y="14"/>
                                </a:lnTo>
                                <a:lnTo>
                                  <a:pt x="10" y="19"/>
                                </a:lnTo>
                                <a:lnTo>
                                  <a:pt x="10" y="14"/>
                                </a:lnTo>
                                <a:lnTo>
                                  <a:pt x="5" y="14"/>
                                </a:lnTo>
                                <a:lnTo>
                                  <a:pt x="5" y="9"/>
                                </a:lnTo>
                                <a:lnTo>
                                  <a:pt x="0" y="9"/>
                                </a:lnTo>
                                <a:lnTo>
                                  <a:pt x="5" y="4"/>
                                </a:lnTo>
                                <a:lnTo>
                                  <a:pt x="5" y="0"/>
                                </a:lnTo>
                                <a:lnTo>
                                  <a:pt x="10" y="0"/>
                                </a:lnTo>
                                <a:lnTo>
                                  <a:pt x="10"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9" name="Freeform 5415"/>
                        <wps:cNvSpPr>
                          <a:spLocks noEditPoints="1"/>
                        </wps:cNvSpPr>
                        <wps:spPr bwMode="auto">
                          <a:xfrm>
                            <a:off x="530225" y="1838325"/>
                            <a:ext cx="51435" cy="76200"/>
                          </a:xfrm>
                          <a:custGeom>
                            <a:avLst/>
                            <a:gdLst>
                              <a:gd name="T0" fmla="*/ 81 w 81"/>
                              <a:gd name="T1" fmla="*/ 77 h 120"/>
                              <a:gd name="T2" fmla="*/ 81 w 81"/>
                              <a:gd name="T3" fmla="*/ 91 h 120"/>
                              <a:gd name="T4" fmla="*/ 62 w 81"/>
                              <a:gd name="T5" fmla="*/ 91 h 120"/>
                              <a:gd name="T6" fmla="*/ 62 w 81"/>
                              <a:gd name="T7" fmla="*/ 120 h 120"/>
                              <a:gd name="T8" fmla="*/ 48 w 81"/>
                              <a:gd name="T9" fmla="*/ 120 h 120"/>
                              <a:gd name="T10" fmla="*/ 48 w 81"/>
                              <a:gd name="T11" fmla="*/ 91 h 120"/>
                              <a:gd name="T12" fmla="*/ 0 w 81"/>
                              <a:gd name="T13" fmla="*/ 91 h 120"/>
                              <a:gd name="T14" fmla="*/ 0 w 81"/>
                              <a:gd name="T15" fmla="*/ 77 h 120"/>
                              <a:gd name="T16" fmla="*/ 52 w 81"/>
                              <a:gd name="T17" fmla="*/ 0 h 120"/>
                              <a:gd name="T18" fmla="*/ 62 w 81"/>
                              <a:gd name="T19" fmla="*/ 0 h 120"/>
                              <a:gd name="T20" fmla="*/ 62 w 81"/>
                              <a:gd name="T21" fmla="*/ 77 h 120"/>
                              <a:gd name="T22" fmla="*/ 81 w 81"/>
                              <a:gd name="T23" fmla="*/ 77 h 120"/>
                              <a:gd name="T24" fmla="*/ 48 w 81"/>
                              <a:gd name="T25" fmla="*/ 77 h 120"/>
                              <a:gd name="T26" fmla="*/ 48 w 81"/>
                              <a:gd name="T27" fmla="*/ 19 h 120"/>
                              <a:gd name="T28" fmla="*/ 9 w 81"/>
                              <a:gd name="T29" fmla="*/ 77 h 120"/>
                              <a:gd name="T30" fmla="*/ 48 w 81"/>
                              <a:gd name="T31" fmla="*/ 77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1" h="120">
                                <a:moveTo>
                                  <a:pt x="81" y="77"/>
                                </a:moveTo>
                                <a:lnTo>
                                  <a:pt x="81" y="91"/>
                                </a:lnTo>
                                <a:lnTo>
                                  <a:pt x="62" y="91"/>
                                </a:lnTo>
                                <a:lnTo>
                                  <a:pt x="62" y="120"/>
                                </a:lnTo>
                                <a:lnTo>
                                  <a:pt x="48" y="120"/>
                                </a:lnTo>
                                <a:lnTo>
                                  <a:pt x="48" y="91"/>
                                </a:lnTo>
                                <a:lnTo>
                                  <a:pt x="0" y="91"/>
                                </a:lnTo>
                                <a:lnTo>
                                  <a:pt x="0" y="77"/>
                                </a:lnTo>
                                <a:lnTo>
                                  <a:pt x="52" y="0"/>
                                </a:lnTo>
                                <a:lnTo>
                                  <a:pt x="62" y="0"/>
                                </a:lnTo>
                                <a:lnTo>
                                  <a:pt x="62" y="77"/>
                                </a:lnTo>
                                <a:lnTo>
                                  <a:pt x="81" y="77"/>
                                </a:lnTo>
                                <a:close/>
                                <a:moveTo>
                                  <a:pt x="48" y="77"/>
                                </a:moveTo>
                                <a:lnTo>
                                  <a:pt x="48" y="19"/>
                                </a:lnTo>
                                <a:lnTo>
                                  <a:pt x="9" y="77"/>
                                </a:lnTo>
                                <a:lnTo>
                                  <a:pt x="48" y="7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0" name="Freeform 5416"/>
                        <wps:cNvSpPr>
                          <a:spLocks/>
                        </wps:cNvSpPr>
                        <wps:spPr bwMode="auto">
                          <a:xfrm>
                            <a:off x="450850" y="638175"/>
                            <a:ext cx="30480" cy="78740"/>
                          </a:xfrm>
                          <a:custGeom>
                            <a:avLst/>
                            <a:gdLst>
                              <a:gd name="T0" fmla="*/ 0 w 48"/>
                              <a:gd name="T1" fmla="*/ 14 h 124"/>
                              <a:gd name="T2" fmla="*/ 29 w 48"/>
                              <a:gd name="T3" fmla="*/ 0 h 124"/>
                              <a:gd name="T4" fmla="*/ 29 w 48"/>
                              <a:gd name="T5" fmla="*/ 0 h 124"/>
                              <a:gd name="T6" fmla="*/ 29 w 48"/>
                              <a:gd name="T7" fmla="*/ 100 h 124"/>
                              <a:gd name="T8" fmla="*/ 34 w 48"/>
                              <a:gd name="T9" fmla="*/ 110 h 124"/>
                              <a:gd name="T10" fmla="*/ 34 w 48"/>
                              <a:gd name="T11" fmla="*/ 115 h 124"/>
                              <a:gd name="T12" fmla="*/ 34 w 48"/>
                              <a:gd name="T13" fmla="*/ 115 h 124"/>
                              <a:gd name="T14" fmla="*/ 34 w 48"/>
                              <a:gd name="T15" fmla="*/ 119 h 124"/>
                              <a:gd name="T16" fmla="*/ 38 w 48"/>
                              <a:gd name="T17" fmla="*/ 119 h 124"/>
                              <a:gd name="T18" fmla="*/ 48 w 48"/>
                              <a:gd name="T19" fmla="*/ 119 h 124"/>
                              <a:gd name="T20" fmla="*/ 48 w 48"/>
                              <a:gd name="T21" fmla="*/ 124 h 124"/>
                              <a:gd name="T22" fmla="*/ 0 w 48"/>
                              <a:gd name="T23" fmla="*/ 124 h 124"/>
                              <a:gd name="T24" fmla="*/ 0 w 48"/>
                              <a:gd name="T25" fmla="*/ 119 h 124"/>
                              <a:gd name="T26" fmla="*/ 10 w 48"/>
                              <a:gd name="T27" fmla="*/ 119 h 124"/>
                              <a:gd name="T28" fmla="*/ 14 w 48"/>
                              <a:gd name="T29" fmla="*/ 119 h 124"/>
                              <a:gd name="T30" fmla="*/ 14 w 48"/>
                              <a:gd name="T31" fmla="*/ 115 h 124"/>
                              <a:gd name="T32" fmla="*/ 14 w 48"/>
                              <a:gd name="T33" fmla="*/ 115 h 124"/>
                              <a:gd name="T34" fmla="*/ 14 w 48"/>
                              <a:gd name="T35" fmla="*/ 110 h 124"/>
                              <a:gd name="T36" fmla="*/ 14 w 48"/>
                              <a:gd name="T37" fmla="*/ 100 h 124"/>
                              <a:gd name="T38" fmla="*/ 14 w 48"/>
                              <a:gd name="T39" fmla="*/ 38 h 124"/>
                              <a:gd name="T40" fmla="*/ 14 w 48"/>
                              <a:gd name="T41" fmla="*/ 28 h 124"/>
                              <a:gd name="T42" fmla="*/ 14 w 48"/>
                              <a:gd name="T43" fmla="*/ 19 h 124"/>
                              <a:gd name="T44" fmla="*/ 14 w 48"/>
                              <a:gd name="T45" fmla="*/ 19 h 124"/>
                              <a:gd name="T46" fmla="*/ 14 w 48"/>
                              <a:gd name="T47" fmla="*/ 14 h 124"/>
                              <a:gd name="T48" fmla="*/ 10 w 48"/>
                              <a:gd name="T49" fmla="*/ 14 h 124"/>
                              <a:gd name="T50" fmla="*/ 10 w 48"/>
                              <a:gd name="T51" fmla="*/ 14 h 124"/>
                              <a:gd name="T52" fmla="*/ 5 w 48"/>
                              <a:gd name="T53" fmla="*/ 14 h 124"/>
                              <a:gd name="T54" fmla="*/ 0 w 48"/>
                              <a:gd name="T55" fmla="*/ 19 h 124"/>
                              <a:gd name="T56" fmla="*/ 0 w 48"/>
                              <a:gd name="T5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 h="124">
                                <a:moveTo>
                                  <a:pt x="0" y="14"/>
                                </a:moveTo>
                                <a:lnTo>
                                  <a:pt x="29" y="0"/>
                                </a:lnTo>
                                <a:lnTo>
                                  <a:pt x="29" y="0"/>
                                </a:lnTo>
                                <a:lnTo>
                                  <a:pt x="29" y="100"/>
                                </a:lnTo>
                                <a:lnTo>
                                  <a:pt x="34" y="110"/>
                                </a:lnTo>
                                <a:lnTo>
                                  <a:pt x="34" y="115"/>
                                </a:lnTo>
                                <a:lnTo>
                                  <a:pt x="34" y="115"/>
                                </a:lnTo>
                                <a:lnTo>
                                  <a:pt x="34" y="119"/>
                                </a:lnTo>
                                <a:lnTo>
                                  <a:pt x="38" y="119"/>
                                </a:lnTo>
                                <a:lnTo>
                                  <a:pt x="48" y="119"/>
                                </a:lnTo>
                                <a:lnTo>
                                  <a:pt x="48" y="124"/>
                                </a:lnTo>
                                <a:lnTo>
                                  <a:pt x="0" y="124"/>
                                </a:lnTo>
                                <a:lnTo>
                                  <a:pt x="0" y="119"/>
                                </a:lnTo>
                                <a:lnTo>
                                  <a:pt x="10" y="119"/>
                                </a:lnTo>
                                <a:lnTo>
                                  <a:pt x="14" y="119"/>
                                </a:lnTo>
                                <a:lnTo>
                                  <a:pt x="14" y="115"/>
                                </a:lnTo>
                                <a:lnTo>
                                  <a:pt x="14" y="115"/>
                                </a:lnTo>
                                <a:lnTo>
                                  <a:pt x="14" y="110"/>
                                </a:lnTo>
                                <a:lnTo>
                                  <a:pt x="14" y="100"/>
                                </a:lnTo>
                                <a:lnTo>
                                  <a:pt x="14" y="38"/>
                                </a:lnTo>
                                <a:lnTo>
                                  <a:pt x="14" y="28"/>
                                </a:lnTo>
                                <a:lnTo>
                                  <a:pt x="14" y="19"/>
                                </a:lnTo>
                                <a:lnTo>
                                  <a:pt x="14" y="19"/>
                                </a:lnTo>
                                <a:lnTo>
                                  <a:pt x="14" y="14"/>
                                </a:lnTo>
                                <a:lnTo>
                                  <a:pt x="10" y="14"/>
                                </a:lnTo>
                                <a:lnTo>
                                  <a:pt x="10" y="14"/>
                                </a:lnTo>
                                <a:lnTo>
                                  <a:pt x="5" y="14"/>
                                </a:lnTo>
                                <a:lnTo>
                                  <a:pt x="0" y="19"/>
                                </a:lnTo>
                                <a:lnTo>
                                  <a:pt x="0" y="14"/>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1" name="Freeform 5417"/>
                        <wps:cNvSpPr>
                          <a:spLocks noEditPoints="1"/>
                        </wps:cNvSpPr>
                        <wps:spPr bwMode="auto">
                          <a:xfrm>
                            <a:off x="441960" y="1442720"/>
                            <a:ext cx="48260" cy="78740"/>
                          </a:xfrm>
                          <a:custGeom>
                            <a:avLst/>
                            <a:gdLst>
                              <a:gd name="T0" fmla="*/ 0 w 76"/>
                              <a:gd name="T1" fmla="*/ 62 h 124"/>
                              <a:gd name="T2" fmla="*/ 0 w 76"/>
                              <a:gd name="T3" fmla="*/ 43 h 124"/>
                              <a:gd name="T4" fmla="*/ 4 w 76"/>
                              <a:gd name="T5" fmla="*/ 29 h 124"/>
                              <a:gd name="T6" fmla="*/ 9 w 76"/>
                              <a:gd name="T7" fmla="*/ 14 h 124"/>
                              <a:gd name="T8" fmla="*/ 19 w 76"/>
                              <a:gd name="T9" fmla="*/ 5 h 124"/>
                              <a:gd name="T10" fmla="*/ 28 w 76"/>
                              <a:gd name="T11" fmla="*/ 0 h 124"/>
                              <a:gd name="T12" fmla="*/ 38 w 76"/>
                              <a:gd name="T13" fmla="*/ 0 h 124"/>
                              <a:gd name="T14" fmla="*/ 52 w 76"/>
                              <a:gd name="T15" fmla="*/ 5 h 124"/>
                              <a:gd name="T16" fmla="*/ 62 w 76"/>
                              <a:gd name="T17" fmla="*/ 14 h 124"/>
                              <a:gd name="T18" fmla="*/ 72 w 76"/>
                              <a:gd name="T19" fmla="*/ 33 h 124"/>
                              <a:gd name="T20" fmla="*/ 76 w 76"/>
                              <a:gd name="T21" fmla="*/ 62 h 124"/>
                              <a:gd name="T22" fmla="*/ 72 w 76"/>
                              <a:gd name="T23" fmla="*/ 81 h 124"/>
                              <a:gd name="T24" fmla="*/ 72 w 76"/>
                              <a:gd name="T25" fmla="*/ 96 h 124"/>
                              <a:gd name="T26" fmla="*/ 62 w 76"/>
                              <a:gd name="T27" fmla="*/ 105 h 124"/>
                              <a:gd name="T28" fmla="*/ 52 w 76"/>
                              <a:gd name="T29" fmla="*/ 115 h 124"/>
                              <a:gd name="T30" fmla="*/ 43 w 76"/>
                              <a:gd name="T31" fmla="*/ 120 h 124"/>
                              <a:gd name="T32" fmla="*/ 38 w 76"/>
                              <a:gd name="T33" fmla="*/ 124 h 124"/>
                              <a:gd name="T34" fmla="*/ 28 w 76"/>
                              <a:gd name="T35" fmla="*/ 120 h 124"/>
                              <a:gd name="T36" fmla="*/ 19 w 76"/>
                              <a:gd name="T37" fmla="*/ 120 h 124"/>
                              <a:gd name="T38" fmla="*/ 14 w 76"/>
                              <a:gd name="T39" fmla="*/ 110 h 124"/>
                              <a:gd name="T40" fmla="*/ 9 w 76"/>
                              <a:gd name="T41" fmla="*/ 100 h 124"/>
                              <a:gd name="T42" fmla="*/ 0 w 76"/>
                              <a:gd name="T43" fmla="*/ 86 h 124"/>
                              <a:gd name="T44" fmla="*/ 0 w 76"/>
                              <a:gd name="T45" fmla="*/ 62 h 124"/>
                              <a:gd name="T46" fmla="*/ 14 w 76"/>
                              <a:gd name="T47" fmla="*/ 62 h 124"/>
                              <a:gd name="T48" fmla="*/ 19 w 76"/>
                              <a:gd name="T49" fmla="*/ 86 h 124"/>
                              <a:gd name="T50" fmla="*/ 24 w 76"/>
                              <a:gd name="T51" fmla="*/ 105 h 124"/>
                              <a:gd name="T52" fmla="*/ 28 w 76"/>
                              <a:gd name="T53" fmla="*/ 115 h 124"/>
                              <a:gd name="T54" fmla="*/ 38 w 76"/>
                              <a:gd name="T55" fmla="*/ 115 h 124"/>
                              <a:gd name="T56" fmla="*/ 43 w 76"/>
                              <a:gd name="T57" fmla="*/ 115 h 124"/>
                              <a:gd name="T58" fmla="*/ 48 w 76"/>
                              <a:gd name="T59" fmla="*/ 115 h 124"/>
                              <a:gd name="T60" fmla="*/ 52 w 76"/>
                              <a:gd name="T61" fmla="*/ 105 h 124"/>
                              <a:gd name="T62" fmla="*/ 52 w 76"/>
                              <a:gd name="T63" fmla="*/ 100 h 124"/>
                              <a:gd name="T64" fmla="*/ 57 w 76"/>
                              <a:gd name="T65" fmla="*/ 81 h 124"/>
                              <a:gd name="T66" fmla="*/ 57 w 76"/>
                              <a:gd name="T67" fmla="*/ 57 h 124"/>
                              <a:gd name="T68" fmla="*/ 57 w 76"/>
                              <a:gd name="T69" fmla="*/ 38 h 124"/>
                              <a:gd name="T70" fmla="*/ 52 w 76"/>
                              <a:gd name="T71" fmla="*/ 24 h 124"/>
                              <a:gd name="T72" fmla="*/ 52 w 76"/>
                              <a:gd name="T73" fmla="*/ 14 h 124"/>
                              <a:gd name="T74" fmla="*/ 48 w 76"/>
                              <a:gd name="T75" fmla="*/ 9 h 124"/>
                              <a:gd name="T76" fmla="*/ 43 w 76"/>
                              <a:gd name="T77" fmla="*/ 5 h 124"/>
                              <a:gd name="T78" fmla="*/ 38 w 76"/>
                              <a:gd name="T79" fmla="*/ 5 h 124"/>
                              <a:gd name="T80" fmla="*/ 33 w 76"/>
                              <a:gd name="T81" fmla="*/ 5 h 124"/>
                              <a:gd name="T82" fmla="*/ 28 w 76"/>
                              <a:gd name="T83" fmla="*/ 9 h 124"/>
                              <a:gd name="T84" fmla="*/ 19 w 76"/>
                              <a:gd name="T85" fmla="*/ 19 h 124"/>
                              <a:gd name="T86" fmla="*/ 19 w 76"/>
                              <a:gd name="T87" fmla="*/ 33 h 124"/>
                              <a:gd name="T88" fmla="*/ 14 w 76"/>
                              <a:gd name="T89" fmla="*/ 48 h 124"/>
                              <a:gd name="T90" fmla="*/ 14 w 76"/>
                              <a:gd name="T91" fmla="*/ 6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6" h="124">
                                <a:moveTo>
                                  <a:pt x="0" y="62"/>
                                </a:moveTo>
                                <a:lnTo>
                                  <a:pt x="0" y="43"/>
                                </a:lnTo>
                                <a:lnTo>
                                  <a:pt x="4" y="29"/>
                                </a:lnTo>
                                <a:lnTo>
                                  <a:pt x="9" y="14"/>
                                </a:lnTo>
                                <a:lnTo>
                                  <a:pt x="19" y="5"/>
                                </a:lnTo>
                                <a:lnTo>
                                  <a:pt x="28" y="0"/>
                                </a:lnTo>
                                <a:lnTo>
                                  <a:pt x="38" y="0"/>
                                </a:lnTo>
                                <a:lnTo>
                                  <a:pt x="52" y="5"/>
                                </a:lnTo>
                                <a:lnTo>
                                  <a:pt x="62" y="14"/>
                                </a:lnTo>
                                <a:lnTo>
                                  <a:pt x="72" y="33"/>
                                </a:lnTo>
                                <a:lnTo>
                                  <a:pt x="76" y="62"/>
                                </a:lnTo>
                                <a:lnTo>
                                  <a:pt x="72" y="81"/>
                                </a:lnTo>
                                <a:lnTo>
                                  <a:pt x="72" y="96"/>
                                </a:lnTo>
                                <a:lnTo>
                                  <a:pt x="62" y="105"/>
                                </a:lnTo>
                                <a:lnTo>
                                  <a:pt x="52" y="115"/>
                                </a:lnTo>
                                <a:lnTo>
                                  <a:pt x="43" y="120"/>
                                </a:lnTo>
                                <a:lnTo>
                                  <a:pt x="38" y="124"/>
                                </a:lnTo>
                                <a:lnTo>
                                  <a:pt x="28" y="120"/>
                                </a:lnTo>
                                <a:lnTo>
                                  <a:pt x="19" y="120"/>
                                </a:lnTo>
                                <a:lnTo>
                                  <a:pt x="14" y="110"/>
                                </a:lnTo>
                                <a:lnTo>
                                  <a:pt x="9" y="100"/>
                                </a:lnTo>
                                <a:lnTo>
                                  <a:pt x="0" y="86"/>
                                </a:lnTo>
                                <a:lnTo>
                                  <a:pt x="0" y="62"/>
                                </a:lnTo>
                                <a:close/>
                                <a:moveTo>
                                  <a:pt x="14" y="62"/>
                                </a:moveTo>
                                <a:lnTo>
                                  <a:pt x="19" y="86"/>
                                </a:lnTo>
                                <a:lnTo>
                                  <a:pt x="24" y="105"/>
                                </a:lnTo>
                                <a:lnTo>
                                  <a:pt x="28" y="115"/>
                                </a:lnTo>
                                <a:lnTo>
                                  <a:pt x="38" y="115"/>
                                </a:lnTo>
                                <a:lnTo>
                                  <a:pt x="43" y="115"/>
                                </a:lnTo>
                                <a:lnTo>
                                  <a:pt x="48" y="115"/>
                                </a:lnTo>
                                <a:lnTo>
                                  <a:pt x="52" y="105"/>
                                </a:lnTo>
                                <a:lnTo>
                                  <a:pt x="52" y="100"/>
                                </a:lnTo>
                                <a:lnTo>
                                  <a:pt x="57" y="81"/>
                                </a:lnTo>
                                <a:lnTo>
                                  <a:pt x="57" y="57"/>
                                </a:lnTo>
                                <a:lnTo>
                                  <a:pt x="57" y="38"/>
                                </a:lnTo>
                                <a:lnTo>
                                  <a:pt x="52" y="24"/>
                                </a:lnTo>
                                <a:lnTo>
                                  <a:pt x="52" y="14"/>
                                </a:lnTo>
                                <a:lnTo>
                                  <a:pt x="48" y="9"/>
                                </a:lnTo>
                                <a:lnTo>
                                  <a:pt x="43" y="5"/>
                                </a:lnTo>
                                <a:lnTo>
                                  <a:pt x="38" y="5"/>
                                </a:lnTo>
                                <a:lnTo>
                                  <a:pt x="33" y="5"/>
                                </a:lnTo>
                                <a:lnTo>
                                  <a:pt x="28" y="9"/>
                                </a:lnTo>
                                <a:lnTo>
                                  <a:pt x="19" y="19"/>
                                </a:lnTo>
                                <a:lnTo>
                                  <a:pt x="19" y="33"/>
                                </a:lnTo>
                                <a:lnTo>
                                  <a:pt x="14" y="48"/>
                                </a:lnTo>
                                <a:lnTo>
                                  <a:pt x="14" y="62"/>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2" name="Freeform 5418"/>
                        <wps:cNvSpPr>
                          <a:spLocks/>
                        </wps:cNvSpPr>
                        <wps:spPr bwMode="auto">
                          <a:xfrm>
                            <a:off x="502920" y="1509395"/>
                            <a:ext cx="12065" cy="12065"/>
                          </a:xfrm>
                          <a:custGeom>
                            <a:avLst/>
                            <a:gdLst>
                              <a:gd name="T0" fmla="*/ 9 w 19"/>
                              <a:gd name="T1" fmla="*/ 0 h 19"/>
                              <a:gd name="T2" fmla="*/ 14 w 19"/>
                              <a:gd name="T3" fmla="*/ 0 h 19"/>
                              <a:gd name="T4" fmla="*/ 14 w 19"/>
                              <a:gd name="T5" fmla="*/ 0 h 19"/>
                              <a:gd name="T6" fmla="*/ 19 w 19"/>
                              <a:gd name="T7" fmla="*/ 5 h 19"/>
                              <a:gd name="T8" fmla="*/ 19 w 19"/>
                              <a:gd name="T9" fmla="*/ 10 h 19"/>
                              <a:gd name="T10" fmla="*/ 19 w 19"/>
                              <a:gd name="T11" fmla="*/ 10 h 19"/>
                              <a:gd name="T12" fmla="*/ 14 w 19"/>
                              <a:gd name="T13" fmla="*/ 15 h 19"/>
                              <a:gd name="T14" fmla="*/ 14 w 19"/>
                              <a:gd name="T15" fmla="*/ 19 h 19"/>
                              <a:gd name="T16" fmla="*/ 9 w 19"/>
                              <a:gd name="T17" fmla="*/ 19 h 19"/>
                              <a:gd name="T18" fmla="*/ 4 w 19"/>
                              <a:gd name="T19" fmla="*/ 19 h 19"/>
                              <a:gd name="T20" fmla="*/ 0 w 19"/>
                              <a:gd name="T21" fmla="*/ 15 h 19"/>
                              <a:gd name="T22" fmla="*/ 0 w 19"/>
                              <a:gd name="T23" fmla="*/ 10 h 19"/>
                              <a:gd name="T24" fmla="*/ 0 w 19"/>
                              <a:gd name="T25" fmla="*/ 10 h 19"/>
                              <a:gd name="T26" fmla="*/ 0 w 19"/>
                              <a:gd name="T27" fmla="*/ 5 h 19"/>
                              <a:gd name="T28" fmla="*/ 0 w 19"/>
                              <a:gd name="T29" fmla="*/ 0 h 19"/>
                              <a:gd name="T30" fmla="*/ 4 w 19"/>
                              <a:gd name="T31" fmla="*/ 0 h 19"/>
                              <a:gd name="T32" fmla="*/ 9 w 19"/>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19">
                                <a:moveTo>
                                  <a:pt x="9" y="0"/>
                                </a:moveTo>
                                <a:lnTo>
                                  <a:pt x="14" y="0"/>
                                </a:lnTo>
                                <a:lnTo>
                                  <a:pt x="14" y="0"/>
                                </a:lnTo>
                                <a:lnTo>
                                  <a:pt x="19" y="5"/>
                                </a:lnTo>
                                <a:lnTo>
                                  <a:pt x="19" y="10"/>
                                </a:lnTo>
                                <a:lnTo>
                                  <a:pt x="19" y="10"/>
                                </a:lnTo>
                                <a:lnTo>
                                  <a:pt x="14" y="15"/>
                                </a:lnTo>
                                <a:lnTo>
                                  <a:pt x="14" y="19"/>
                                </a:lnTo>
                                <a:lnTo>
                                  <a:pt x="9" y="19"/>
                                </a:lnTo>
                                <a:lnTo>
                                  <a:pt x="4" y="19"/>
                                </a:lnTo>
                                <a:lnTo>
                                  <a:pt x="0" y="15"/>
                                </a:lnTo>
                                <a:lnTo>
                                  <a:pt x="0" y="10"/>
                                </a:lnTo>
                                <a:lnTo>
                                  <a:pt x="0" y="10"/>
                                </a:lnTo>
                                <a:lnTo>
                                  <a:pt x="0" y="5"/>
                                </a:lnTo>
                                <a:lnTo>
                                  <a:pt x="0" y="0"/>
                                </a:lnTo>
                                <a:lnTo>
                                  <a:pt x="4" y="0"/>
                                </a:lnTo>
                                <a:lnTo>
                                  <a:pt x="9"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3" name="Freeform 5419"/>
                        <wps:cNvSpPr>
                          <a:spLocks noEditPoints="1"/>
                        </wps:cNvSpPr>
                        <wps:spPr bwMode="auto">
                          <a:xfrm>
                            <a:off x="527050" y="1442720"/>
                            <a:ext cx="48895" cy="78740"/>
                          </a:xfrm>
                          <a:custGeom>
                            <a:avLst/>
                            <a:gdLst>
                              <a:gd name="T0" fmla="*/ 72 w 77"/>
                              <a:gd name="T1" fmla="*/ 0 h 124"/>
                              <a:gd name="T2" fmla="*/ 72 w 77"/>
                              <a:gd name="T3" fmla="*/ 5 h 124"/>
                              <a:gd name="T4" fmla="*/ 62 w 77"/>
                              <a:gd name="T5" fmla="*/ 5 h 124"/>
                              <a:gd name="T6" fmla="*/ 53 w 77"/>
                              <a:gd name="T7" fmla="*/ 5 h 124"/>
                              <a:gd name="T8" fmla="*/ 48 w 77"/>
                              <a:gd name="T9" fmla="*/ 9 h 124"/>
                              <a:gd name="T10" fmla="*/ 38 w 77"/>
                              <a:gd name="T11" fmla="*/ 19 h 124"/>
                              <a:gd name="T12" fmla="*/ 34 w 77"/>
                              <a:gd name="T13" fmla="*/ 24 h 124"/>
                              <a:gd name="T14" fmla="*/ 29 w 77"/>
                              <a:gd name="T15" fmla="*/ 33 h 124"/>
                              <a:gd name="T16" fmla="*/ 24 w 77"/>
                              <a:gd name="T17" fmla="*/ 43 h 124"/>
                              <a:gd name="T18" fmla="*/ 19 w 77"/>
                              <a:gd name="T19" fmla="*/ 53 h 124"/>
                              <a:gd name="T20" fmla="*/ 34 w 77"/>
                              <a:gd name="T21" fmla="*/ 48 h 124"/>
                              <a:gd name="T22" fmla="*/ 48 w 77"/>
                              <a:gd name="T23" fmla="*/ 43 h 124"/>
                              <a:gd name="T24" fmla="*/ 57 w 77"/>
                              <a:gd name="T25" fmla="*/ 48 h 124"/>
                              <a:gd name="T26" fmla="*/ 67 w 77"/>
                              <a:gd name="T27" fmla="*/ 57 h 124"/>
                              <a:gd name="T28" fmla="*/ 72 w 77"/>
                              <a:gd name="T29" fmla="*/ 67 h 124"/>
                              <a:gd name="T30" fmla="*/ 77 w 77"/>
                              <a:gd name="T31" fmla="*/ 81 h 124"/>
                              <a:gd name="T32" fmla="*/ 72 w 77"/>
                              <a:gd name="T33" fmla="*/ 96 h 124"/>
                              <a:gd name="T34" fmla="*/ 67 w 77"/>
                              <a:gd name="T35" fmla="*/ 110 h 124"/>
                              <a:gd name="T36" fmla="*/ 53 w 77"/>
                              <a:gd name="T37" fmla="*/ 120 h 124"/>
                              <a:gd name="T38" fmla="*/ 38 w 77"/>
                              <a:gd name="T39" fmla="*/ 124 h 124"/>
                              <a:gd name="T40" fmla="*/ 29 w 77"/>
                              <a:gd name="T41" fmla="*/ 120 h 124"/>
                              <a:gd name="T42" fmla="*/ 19 w 77"/>
                              <a:gd name="T43" fmla="*/ 115 h 124"/>
                              <a:gd name="T44" fmla="*/ 5 w 77"/>
                              <a:gd name="T45" fmla="*/ 96 h 124"/>
                              <a:gd name="T46" fmla="*/ 0 w 77"/>
                              <a:gd name="T47" fmla="*/ 72 h 124"/>
                              <a:gd name="T48" fmla="*/ 0 w 77"/>
                              <a:gd name="T49" fmla="*/ 57 h 124"/>
                              <a:gd name="T50" fmla="*/ 5 w 77"/>
                              <a:gd name="T51" fmla="*/ 43 h 124"/>
                              <a:gd name="T52" fmla="*/ 14 w 77"/>
                              <a:gd name="T53" fmla="*/ 29 h 124"/>
                              <a:gd name="T54" fmla="*/ 24 w 77"/>
                              <a:gd name="T55" fmla="*/ 19 h 124"/>
                              <a:gd name="T56" fmla="*/ 38 w 77"/>
                              <a:gd name="T57" fmla="*/ 9 h 124"/>
                              <a:gd name="T58" fmla="*/ 48 w 77"/>
                              <a:gd name="T59" fmla="*/ 5 h 124"/>
                              <a:gd name="T60" fmla="*/ 57 w 77"/>
                              <a:gd name="T61" fmla="*/ 0 h 124"/>
                              <a:gd name="T62" fmla="*/ 67 w 77"/>
                              <a:gd name="T63" fmla="*/ 0 h 124"/>
                              <a:gd name="T64" fmla="*/ 72 w 77"/>
                              <a:gd name="T65" fmla="*/ 0 h 124"/>
                              <a:gd name="T66" fmla="*/ 19 w 77"/>
                              <a:gd name="T67" fmla="*/ 62 h 124"/>
                              <a:gd name="T68" fmla="*/ 19 w 77"/>
                              <a:gd name="T69" fmla="*/ 72 h 124"/>
                              <a:gd name="T70" fmla="*/ 19 w 77"/>
                              <a:gd name="T71" fmla="*/ 81 h 124"/>
                              <a:gd name="T72" fmla="*/ 19 w 77"/>
                              <a:gd name="T73" fmla="*/ 86 h 124"/>
                              <a:gd name="T74" fmla="*/ 19 w 77"/>
                              <a:gd name="T75" fmla="*/ 96 h 124"/>
                              <a:gd name="T76" fmla="*/ 24 w 77"/>
                              <a:gd name="T77" fmla="*/ 105 h 124"/>
                              <a:gd name="T78" fmla="*/ 29 w 77"/>
                              <a:gd name="T79" fmla="*/ 115 h 124"/>
                              <a:gd name="T80" fmla="*/ 34 w 77"/>
                              <a:gd name="T81" fmla="*/ 115 h 124"/>
                              <a:gd name="T82" fmla="*/ 38 w 77"/>
                              <a:gd name="T83" fmla="*/ 120 h 124"/>
                              <a:gd name="T84" fmla="*/ 48 w 77"/>
                              <a:gd name="T85" fmla="*/ 115 h 124"/>
                              <a:gd name="T86" fmla="*/ 53 w 77"/>
                              <a:gd name="T87" fmla="*/ 110 h 124"/>
                              <a:gd name="T88" fmla="*/ 57 w 77"/>
                              <a:gd name="T89" fmla="*/ 100 h 124"/>
                              <a:gd name="T90" fmla="*/ 62 w 77"/>
                              <a:gd name="T91" fmla="*/ 91 h 124"/>
                              <a:gd name="T92" fmla="*/ 57 w 77"/>
                              <a:gd name="T93" fmla="*/ 76 h 124"/>
                              <a:gd name="T94" fmla="*/ 53 w 77"/>
                              <a:gd name="T95" fmla="*/ 62 h 124"/>
                              <a:gd name="T96" fmla="*/ 48 w 77"/>
                              <a:gd name="T97" fmla="*/ 57 h 124"/>
                              <a:gd name="T98" fmla="*/ 38 w 77"/>
                              <a:gd name="T99" fmla="*/ 53 h 124"/>
                              <a:gd name="T100" fmla="*/ 34 w 77"/>
                              <a:gd name="T101" fmla="*/ 53 h 124"/>
                              <a:gd name="T102" fmla="*/ 29 w 77"/>
                              <a:gd name="T103" fmla="*/ 53 h 124"/>
                              <a:gd name="T104" fmla="*/ 24 w 77"/>
                              <a:gd name="T105" fmla="*/ 57 h 124"/>
                              <a:gd name="T106" fmla="*/ 19 w 77"/>
                              <a:gd name="T107" fmla="*/ 6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7" h="124">
                                <a:moveTo>
                                  <a:pt x="72" y="0"/>
                                </a:moveTo>
                                <a:lnTo>
                                  <a:pt x="72" y="5"/>
                                </a:lnTo>
                                <a:lnTo>
                                  <a:pt x="62" y="5"/>
                                </a:lnTo>
                                <a:lnTo>
                                  <a:pt x="53" y="5"/>
                                </a:lnTo>
                                <a:lnTo>
                                  <a:pt x="48" y="9"/>
                                </a:lnTo>
                                <a:lnTo>
                                  <a:pt x="38" y="19"/>
                                </a:lnTo>
                                <a:lnTo>
                                  <a:pt x="34" y="24"/>
                                </a:lnTo>
                                <a:lnTo>
                                  <a:pt x="29" y="33"/>
                                </a:lnTo>
                                <a:lnTo>
                                  <a:pt x="24" y="43"/>
                                </a:lnTo>
                                <a:lnTo>
                                  <a:pt x="19" y="53"/>
                                </a:lnTo>
                                <a:lnTo>
                                  <a:pt x="34" y="48"/>
                                </a:lnTo>
                                <a:lnTo>
                                  <a:pt x="48" y="43"/>
                                </a:lnTo>
                                <a:lnTo>
                                  <a:pt x="57" y="48"/>
                                </a:lnTo>
                                <a:lnTo>
                                  <a:pt x="67" y="57"/>
                                </a:lnTo>
                                <a:lnTo>
                                  <a:pt x="72" y="67"/>
                                </a:lnTo>
                                <a:lnTo>
                                  <a:pt x="77" y="81"/>
                                </a:lnTo>
                                <a:lnTo>
                                  <a:pt x="72" y="96"/>
                                </a:lnTo>
                                <a:lnTo>
                                  <a:pt x="67" y="110"/>
                                </a:lnTo>
                                <a:lnTo>
                                  <a:pt x="53" y="120"/>
                                </a:lnTo>
                                <a:lnTo>
                                  <a:pt x="38" y="124"/>
                                </a:lnTo>
                                <a:lnTo>
                                  <a:pt x="29" y="120"/>
                                </a:lnTo>
                                <a:lnTo>
                                  <a:pt x="19" y="115"/>
                                </a:lnTo>
                                <a:lnTo>
                                  <a:pt x="5" y="96"/>
                                </a:lnTo>
                                <a:lnTo>
                                  <a:pt x="0" y="72"/>
                                </a:lnTo>
                                <a:lnTo>
                                  <a:pt x="0" y="57"/>
                                </a:lnTo>
                                <a:lnTo>
                                  <a:pt x="5" y="43"/>
                                </a:lnTo>
                                <a:lnTo>
                                  <a:pt x="14" y="29"/>
                                </a:lnTo>
                                <a:lnTo>
                                  <a:pt x="24" y="19"/>
                                </a:lnTo>
                                <a:lnTo>
                                  <a:pt x="38" y="9"/>
                                </a:lnTo>
                                <a:lnTo>
                                  <a:pt x="48" y="5"/>
                                </a:lnTo>
                                <a:lnTo>
                                  <a:pt x="57" y="0"/>
                                </a:lnTo>
                                <a:lnTo>
                                  <a:pt x="67" y="0"/>
                                </a:lnTo>
                                <a:lnTo>
                                  <a:pt x="72" y="0"/>
                                </a:lnTo>
                                <a:close/>
                                <a:moveTo>
                                  <a:pt x="19" y="62"/>
                                </a:moveTo>
                                <a:lnTo>
                                  <a:pt x="19" y="72"/>
                                </a:lnTo>
                                <a:lnTo>
                                  <a:pt x="19" y="81"/>
                                </a:lnTo>
                                <a:lnTo>
                                  <a:pt x="19" y="86"/>
                                </a:lnTo>
                                <a:lnTo>
                                  <a:pt x="19" y="96"/>
                                </a:lnTo>
                                <a:lnTo>
                                  <a:pt x="24" y="105"/>
                                </a:lnTo>
                                <a:lnTo>
                                  <a:pt x="29" y="115"/>
                                </a:lnTo>
                                <a:lnTo>
                                  <a:pt x="34" y="115"/>
                                </a:lnTo>
                                <a:lnTo>
                                  <a:pt x="38" y="120"/>
                                </a:lnTo>
                                <a:lnTo>
                                  <a:pt x="48" y="115"/>
                                </a:lnTo>
                                <a:lnTo>
                                  <a:pt x="53" y="110"/>
                                </a:lnTo>
                                <a:lnTo>
                                  <a:pt x="57" y="100"/>
                                </a:lnTo>
                                <a:lnTo>
                                  <a:pt x="62" y="91"/>
                                </a:lnTo>
                                <a:lnTo>
                                  <a:pt x="57" y="76"/>
                                </a:lnTo>
                                <a:lnTo>
                                  <a:pt x="53" y="62"/>
                                </a:lnTo>
                                <a:lnTo>
                                  <a:pt x="48" y="57"/>
                                </a:lnTo>
                                <a:lnTo>
                                  <a:pt x="38" y="53"/>
                                </a:lnTo>
                                <a:lnTo>
                                  <a:pt x="34" y="53"/>
                                </a:lnTo>
                                <a:lnTo>
                                  <a:pt x="29" y="53"/>
                                </a:lnTo>
                                <a:lnTo>
                                  <a:pt x="24" y="57"/>
                                </a:lnTo>
                                <a:lnTo>
                                  <a:pt x="19" y="62"/>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4" name="Freeform 5420"/>
                        <wps:cNvSpPr>
                          <a:spLocks noEditPoints="1"/>
                        </wps:cNvSpPr>
                        <wps:spPr bwMode="auto">
                          <a:xfrm>
                            <a:off x="441960" y="2240280"/>
                            <a:ext cx="48260" cy="79375"/>
                          </a:xfrm>
                          <a:custGeom>
                            <a:avLst/>
                            <a:gdLst>
                              <a:gd name="T0" fmla="*/ 0 w 76"/>
                              <a:gd name="T1" fmla="*/ 62 h 125"/>
                              <a:gd name="T2" fmla="*/ 0 w 76"/>
                              <a:gd name="T3" fmla="*/ 43 h 125"/>
                              <a:gd name="T4" fmla="*/ 4 w 76"/>
                              <a:gd name="T5" fmla="*/ 29 h 125"/>
                              <a:gd name="T6" fmla="*/ 9 w 76"/>
                              <a:gd name="T7" fmla="*/ 15 h 125"/>
                              <a:gd name="T8" fmla="*/ 19 w 76"/>
                              <a:gd name="T9" fmla="*/ 5 h 125"/>
                              <a:gd name="T10" fmla="*/ 28 w 76"/>
                              <a:gd name="T11" fmla="*/ 0 h 125"/>
                              <a:gd name="T12" fmla="*/ 38 w 76"/>
                              <a:gd name="T13" fmla="*/ 0 h 125"/>
                              <a:gd name="T14" fmla="*/ 52 w 76"/>
                              <a:gd name="T15" fmla="*/ 5 h 125"/>
                              <a:gd name="T16" fmla="*/ 62 w 76"/>
                              <a:gd name="T17" fmla="*/ 15 h 125"/>
                              <a:gd name="T18" fmla="*/ 72 w 76"/>
                              <a:gd name="T19" fmla="*/ 34 h 125"/>
                              <a:gd name="T20" fmla="*/ 76 w 76"/>
                              <a:gd name="T21" fmla="*/ 62 h 125"/>
                              <a:gd name="T22" fmla="*/ 72 w 76"/>
                              <a:gd name="T23" fmla="*/ 82 h 125"/>
                              <a:gd name="T24" fmla="*/ 72 w 76"/>
                              <a:gd name="T25" fmla="*/ 96 h 125"/>
                              <a:gd name="T26" fmla="*/ 62 w 76"/>
                              <a:gd name="T27" fmla="*/ 110 h 125"/>
                              <a:gd name="T28" fmla="*/ 52 w 76"/>
                              <a:gd name="T29" fmla="*/ 115 h 125"/>
                              <a:gd name="T30" fmla="*/ 43 w 76"/>
                              <a:gd name="T31" fmla="*/ 120 h 125"/>
                              <a:gd name="T32" fmla="*/ 38 w 76"/>
                              <a:gd name="T33" fmla="*/ 125 h 125"/>
                              <a:gd name="T34" fmla="*/ 28 w 76"/>
                              <a:gd name="T35" fmla="*/ 125 h 125"/>
                              <a:gd name="T36" fmla="*/ 19 w 76"/>
                              <a:gd name="T37" fmla="*/ 120 h 125"/>
                              <a:gd name="T38" fmla="*/ 14 w 76"/>
                              <a:gd name="T39" fmla="*/ 110 h 125"/>
                              <a:gd name="T40" fmla="*/ 9 w 76"/>
                              <a:gd name="T41" fmla="*/ 106 h 125"/>
                              <a:gd name="T42" fmla="*/ 0 w 76"/>
                              <a:gd name="T43" fmla="*/ 86 h 125"/>
                              <a:gd name="T44" fmla="*/ 0 w 76"/>
                              <a:gd name="T45" fmla="*/ 62 h 125"/>
                              <a:gd name="T46" fmla="*/ 14 w 76"/>
                              <a:gd name="T47" fmla="*/ 67 h 125"/>
                              <a:gd name="T48" fmla="*/ 19 w 76"/>
                              <a:gd name="T49" fmla="*/ 86 h 125"/>
                              <a:gd name="T50" fmla="*/ 24 w 76"/>
                              <a:gd name="T51" fmla="*/ 106 h 125"/>
                              <a:gd name="T52" fmla="*/ 28 w 76"/>
                              <a:gd name="T53" fmla="*/ 115 h 125"/>
                              <a:gd name="T54" fmla="*/ 38 w 76"/>
                              <a:gd name="T55" fmla="*/ 120 h 125"/>
                              <a:gd name="T56" fmla="*/ 43 w 76"/>
                              <a:gd name="T57" fmla="*/ 115 h 125"/>
                              <a:gd name="T58" fmla="*/ 48 w 76"/>
                              <a:gd name="T59" fmla="*/ 115 h 125"/>
                              <a:gd name="T60" fmla="*/ 52 w 76"/>
                              <a:gd name="T61" fmla="*/ 110 h 125"/>
                              <a:gd name="T62" fmla="*/ 52 w 76"/>
                              <a:gd name="T63" fmla="*/ 101 h 125"/>
                              <a:gd name="T64" fmla="*/ 57 w 76"/>
                              <a:gd name="T65" fmla="*/ 82 h 125"/>
                              <a:gd name="T66" fmla="*/ 57 w 76"/>
                              <a:gd name="T67" fmla="*/ 58 h 125"/>
                              <a:gd name="T68" fmla="*/ 57 w 76"/>
                              <a:gd name="T69" fmla="*/ 39 h 125"/>
                              <a:gd name="T70" fmla="*/ 52 w 76"/>
                              <a:gd name="T71" fmla="*/ 24 h 125"/>
                              <a:gd name="T72" fmla="*/ 52 w 76"/>
                              <a:gd name="T73" fmla="*/ 15 h 125"/>
                              <a:gd name="T74" fmla="*/ 48 w 76"/>
                              <a:gd name="T75" fmla="*/ 10 h 125"/>
                              <a:gd name="T76" fmla="*/ 43 w 76"/>
                              <a:gd name="T77" fmla="*/ 5 h 125"/>
                              <a:gd name="T78" fmla="*/ 38 w 76"/>
                              <a:gd name="T79" fmla="*/ 5 h 125"/>
                              <a:gd name="T80" fmla="*/ 33 w 76"/>
                              <a:gd name="T81" fmla="*/ 5 h 125"/>
                              <a:gd name="T82" fmla="*/ 28 w 76"/>
                              <a:gd name="T83" fmla="*/ 10 h 125"/>
                              <a:gd name="T84" fmla="*/ 19 w 76"/>
                              <a:gd name="T85" fmla="*/ 19 h 125"/>
                              <a:gd name="T86" fmla="*/ 19 w 76"/>
                              <a:gd name="T87" fmla="*/ 34 h 125"/>
                              <a:gd name="T88" fmla="*/ 14 w 76"/>
                              <a:gd name="T89" fmla="*/ 48 h 125"/>
                              <a:gd name="T90" fmla="*/ 14 w 76"/>
                              <a:gd name="T91"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6" h="125">
                                <a:moveTo>
                                  <a:pt x="0" y="62"/>
                                </a:moveTo>
                                <a:lnTo>
                                  <a:pt x="0" y="43"/>
                                </a:lnTo>
                                <a:lnTo>
                                  <a:pt x="4" y="29"/>
                                </a:lnTo>
                                <a:lnTo>
                                  <a:pt x="9" y="15"/>
                                </a:lnTo>
                                <a:lnTo>
                                  <a:pt x="19" y="5"/>
                                </a:lnTo>
                                <a:lnTo>
                                  <a:pt x="28" y="0"/>
                                </a:lnTo>
                                <a:lnTo>
                                  <a:pt x="38" y="0"/>
                                </a:lnTo>
                                <a:lnTo>
                                  <a:pt x="52" y="5"/>
                                </a:lnTo>
                                <a:lnTo>
                                  <a:pt x="62" y="15"/>
                                </a:lnTo>
                                <a:lnTo>
                                  <a:pt x="72" y="34"/>
                                </a:lnTo>
                                <a:lnTo>
                                  <a:pt x="76" y="62"/>
                                </a:lnTo>
                                <a:lnTo>
                                  <a:pt x="72" y="82"/>
                                </a:lnTo>
                                <a:lnTo>
                                  <a:pt x="72" y="96"/>
                                </a:lnTo>
                                <a:lnTo>
                                  <a:pt x="62" y="110"/>
                                </a:lnTo>
                                <a:lnTo>
                                  <a:pt x="52" y="115"/>
                                </a:lnTo>
                                <a:lnTo>
                                  <a:pt x="43" y="120"/>
                                </a:lnTo>
                                <a:lnTo>
                                  <a:pt x="38" y="125"/>
                                </a:lnTo>
                                <a:lnTo>
                                  <a:pt x="28" y="125"/>
                                </a:lnTo>
                                <a:lnTo>
                                  <a:pt x="19" y="120"/>
                                </a:lnTo>
                                <a:lnTo>
                                  <a:pt x="14" y="110"/>
                                </a:lnTo>
                                <a:lnTo>
                                  <a:pt x="9" y="106"/>
                                </a:lnTo>
                                <a:lnTo>
                                  <a:pt x="0" y="86"/>
                                </a:lnTo>
                                <a:lnTo>
                                  <a:pt x="0" y="62"/>
                                </a:lnTo>
                                <a:close/>
                                <a:moveTo>
                                  <a:pt x="14" y="67"/>
                                </a:moveTo>
                                <a:lnTo>
                                  <a:pt x="19" y="86"/>
                                </a:lnTo>
                                <a:lnTo>
                                  <a:pt x="24" y="106"/>
                                </a:lnTo>
                                <a:lnTo>
                                  <a:pt x="28" y="115"/>
                                </a:lnTo>
                                <a:lnTo>
                                  <a:pt x="38" y="120"/>
                                </a:lnTo>
                                <a:lnTo>
                                  <a:pt x="43" y="115"/>
                                </a:lnTo>
                                <a:lnTo>
                                  <a:pt x="48" y="115"/>
                                </a:lnTo>
                                <a:lnTo>
                                  <a:pt x="52" y="110"/>
                                </a:lnTo>
                                <a:lnTo>
                                  <a:pt x="52" y="101"/>
                                </a:lnTo>
                                <a:lnTo>
                                  <a:pt x="57" y="82"/>
                                </a:lnTo>
                                <a:lnTo>
                                  <a:pt x="57" y="58"/>
                                </a:lnTo>
                                <a:lnTo>
                                  <a:pt x="57" y="39"/>
                                </a:lnTo>
                                <a:lnTo>
                                  <a:pt x="52" y="24"/>
                                </a:lnTo>
                                <a:lnTo>
                                  <a:pt x="52" y="15"/>
                                </a:lnTo>
                                <a:lnTo>
                                  <a:pt x="48" y="10"/>
                                </a:lnTo>
                                <a:lnTo>
                                  <a:pt x="43" y="5"/>
                                </a:lnTo>
                                <a:lnTo>
                                  <a:pt x="38" y="5"/>
                                </a:lnTo>
                                <a:lnTo>
                                  <a:pt x="33" y="5"/>
                                </a:lnTo>
                                <a:lnTo>
                                  <a:pt x="28" y="10"/>
                                </a:lnTo>
                                <a:lnTo>
                                  <a:pt x="19" y="19"/>
                                </a:lnTo>
                                <a:lnTo>
                                  <a:pt x="19" y="34"/>
                                </a:lnTo>
                                <a:lnTo>
                                  <a:pt x="14" y="48"/>
                                </a:lnTo>
                                <a:lnTo>
                                  <a:pt x="14" y="6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5" name="Freeform 5421"/>
                        <wps:cNvSpPr>
                          <a:spLocks/>
                        </wps:cNvSpPr>
                        <wps:spPr bwMode="auto">
                          <a:xfrm>
                            <a:off x="502920" y="2307590"/>
                            <a:ext cx="12065" cy="12065"/>
                          </a:xfrm>
                          <a:custGeom>
                            <a:avLst/>
                            <a:gdLst>
                              <a:gd name="T0" fmla="*/ 9 w 19"/>
                              <a:gd name="T1" fmla="*/ 0 h 19"/>
                              <a:gd name="T2" fmla="*/ 14 w 19"/>
                              <a:gd name="T3" fmla="*/ 0 h 19"/>
                              <a:gd name="T4" fmla="*/ 14 w 19"/>
                              <a:gd name="T5" fmla="*/ 0 h 19"/>
                              <a:gd name="T6" fmla="*/ 19 w 19"/>
                              <a:gd name="T7" fmla="*/ 4 h 19"/>
                              <a:gd name="T8" fmla="*/ 19 w 19"/>
                              <a:gd name="T9" fmla="*/ 9 h 19"/>
                              <a:gd name="T10" fmla="*/ 19 w 19"/>
                              <a:gd name="T11" fmla="*/ 14 h 19"/>
                              <a:gd name="T12" fmla="*/ 14 w 19"/>
                              <a:gd name="T13" fmla="*/ 14 h 19"/>
                              <a:gd name="T14" fmla="*/ 14 w 19"/>
                              <a:gd name="T15" fmla="*/ 19 h 19"/>
                              <a:gd name="T16" fmla="*/ 9 w 19"/>
                              <a:gd name="T17" fmla="*/ 19 h 19"/>
                              <a:gd name="T18" fmla="*/ 4 w 19"/>
                              <a:gd name="T19" fmla="*/ 19 h 19"/>
                              <a:gd name="T20" fmla="*/ 0 w 19"/>
                              <a:gd name="T21" fmla="*/ 14 h 19"/>
                              <a:gd name="T22" fmla="*/ 0 w 19"/>
                              <a:gd name="T23" fmla="*/ 14 h 19"/>
                              <a:gd name="T24" fmla="*/ 0 w 19"/>
                              <a:gd name="T25" fmla="*/ 9 h 19"/>
                              <a:gd name="T26" fmla="*/ 0 w 19"/>
                              <a:gd name="T27" fmla="*/ 4 h 19"/>
                              <a:gd name="T28" fmla="*/ 0 w 19"/>
                              <a:gd name="T29" fmla="*/ 0 h 19"/>
                              <a:gd name="T30" fmla="*/ 4 w 19"/>
                              <a:gd name="T31" fmla="*/ 0 h 19"/>
                              <a:gd name="T32" fmla="*/ 9 w 19"/>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19">
                                <a:moveTo>
                                  <a:pt x="9" y="0"/>
                                </a:moveTo>
                                <a:lnTo>
                                  <a:pt x="14" y="0"/>
                                </a:lnTo>
                                <a:lnTo>
                                  <a:pt x="14" y="0"/>
                                </a:lnTo>
                                <a:lnTo>
                                  <a:pt x="19" y="4"/>
                                </a:lnTo>
                                <a:lnTo>
                                  <a:pt x="19" y="9"/>
                                </a:lnTo>
                                <a:lnTo>
                                  <a:pt x="19" y="14"/>
                                </a:lnTo>
                                <a:lnTo>
                                  <a:pt x="14" y="14"/>
                                </a:lnTo>
                                <a:lnTo>
                                  <a:pt x="14" y="19"/>
                                </a:lnTo>
                                <a:lnTo>
                                  <a:pt x="9" y="19"/>
                                </a:lnTo>
                                <a:lnTo>
                                  <a:pt x="4" y="19"/>
                                </a:lnTo>
                                <a:lnTo>
                                  <a:pt x="0" y="14"/>
                                </a:lnTo>
                                <a:lnTo>
                                  <a:pt x="0" y="14"/>
                                </a:lnTo>
                                <a:lnTo>
                                  <a:pt x="0" y="9"/>
                                </a:lnTo>
                                <a:lnTo>
                                  <a:pt x="0" y="4"/>
                                </a:lnTo>
                                <a:lnTo>
                                  <a:pt x="0" y="0"/>
                                </a:lnTo>
                                <a:lnTo>
                                  <a:pt x="4" y="0"/>
                                </a:lnTo>
                                <a:lnTo>
                                  <a:pt x="9"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6" name="Freeform 5422"/>
                        <wps:cNvSpPr>
                          <a:spLocks/>
                        </wps:cNvSpPr>
                        <wps:spPr bwMode="auto">
                          <a:xfrm>
                            <a:off x="523875" y="2240280"/>
                            <a:ext cx="52070" cy="76200"/>
                          </a:xfrm>
                          <a:custGeom>
                            <a:avLst/>
                            <a:gdLst>
                              <a:gd name="T0" fmla="*/ 82 w 82"/>
                              <a:gd name="T1" fmla="*/ 101 h 120"/>
                              <a:gd name="T2" fmla="*/ 72 w 82"/>
                              <a:gd name="T3" fmla="*/ 120 h 120"/>
                              <a:gd name="T4" fmla="*/ 0 w 82"/>
                              <a:gd name="T5" fmla="*/ 120 h 120"/>
                              <a:gd name="T6" fmla="*/ 0 w 82"/>
                              <a:gd name="T7" fmla="*/ 120 h 120"/>
                              <a:gd name="T8" fmla="*/ 29 w 82"/>
                              <a:gd name="T9" fmla="*/ 91 h 120"/>
                              <a:gd name="T10" fmla="*/ 43 w 82"/>
                              <a:gd name="T11" fmla="*/ 72 h 120"/>
                              <a:gd name="T12" fmla="*/ 53 w 82"/>
                              <a:gd name="T13" fmla="*/ 53 h 120"/>
                              <a:gd name="T14" fmla="*/ 58 w 82"/>
                              <a:gd name="T15" fmla="*/ 39 h 120"/>
                              <a:gd name="T16" fmla="*/ 58 w 82"/>
                              <a:gd name="T17" fmla="*/ 29 h 120"/>
                              <a:gd name="T18" fmla="*/ 53 w 82"/>
                              <a:gd name="T19" fmla="*/ 19 h 120"/>
                              <a:gd name="T20" fmla="*/ 43 w 82"/>
                              <a:gd name="T21" fmla="*/ 15 h 120"/>
                              <a:gd name="T22" fmla="*/ 34 w 82"/>
                              <a:gd name="T23" fmla="*/ 15 h 120"/>
                              <a:gd name="T24" fmla="*/ 24 w 82"/>
                              <a:gd name="T25" fmla="*/ 15 h 120"/>
                              <a:gd name="T26" fmla="*/ 19 w 82"/>
                              <a:gd name="T27" fmla="*/ 19 h 120"/>
                              <a:gd name="T28" fmla="*/ 15 w 82"/>
                              <a:gd name="T29" fmla="*/ 24 h 120"/>
                              <a:gd name="T30" fmla="*/ 10 w 82"/>
                              <a:gd name="T31" fmla="*/ 34 h 120"/>
                              <a:gd name="T32" fmla="*/ 5 w 82"/>
                              <a:gd name="T33" fmla="*/ 34 h 120"/>
                              <a:gd name="T34" fmla="*/ 10 w 82"/>
                              <a:gd name="T35" fmla="*/ 19 h 120"/>
                              <a:gd name="T36" fmla="*/ 15 w 82"/>
                              <a:gd name="T37" fmla="*/ 10 h 120"/>
                              <a:gd name="T38" fmla="*/ 24 w 82"/>
                              <a:gd name="T39" fmla="*/ 0 h 120"/>
                              <a:gd name="T40" fmla="*/ 39 w 82"/>
                              <a:gd name="T41" fmla="*/ 0 h 120"/>
                              <a:gd name="T42" fmla="*/ 53 w 82"/>
                              <a:gd name="T43" fmla="*/ 0 h 120"/>
                              <a:gd name="T44" fmla="*/ 62 w 82"/>
                              <a:gd name="T45" fmla="*/ 10 h 120"/>
                              <a:gd name="T46" fmla="*/ 72 w 82"/>
                              <a:gd name="T47" fmla="*/ 19 h 120"/>
                              <a:gd name="T48" fmla="*/ 72 w 82"/>
                              <a:gd name="T49" fmla="*/ 29 h 120"/>
                              <a:gd name="T50" fmla="*/ 72 w 82"/>
                              <a:gd name="T51" fmla="*/ 39 h 120"/>
                              <a:gd name="T52" fmla="*/ 67 w 82"/>
                              <a:gd name="T53" fmla="*/ 48 h 120"/>
                              <a:gd name="T54" fmla="*/ 62 w 82"/>
                              <a:gd name="T55" fmla="*/ 62 h 120"/>
                              <a:gd name="T56" fmla="*/ 48 w 82"/>
                              <a:gd name="T57" fmla="*/ 82 h 120"/>
                              <a:gd name="T58" fmla="*/ 29 w 82"/>
                              <a:gd name="T59" fmla="*/ 101 h 120"/>
                              <a:gd name="T60" fmla="*/ 19 w 82"/>
                              <a:gd name="T61" fmla="*/ 110 h 120"/>
                              <a:gd name="T62" fmla="*/ 53 w 82"/>
                              <a:gd name="T63" fmla="*/ 110 h 120"/>
                              <a:gd name="T64" fmla="*/ 58 w 82"/>
                              <a:gd name="T65" fmla="*/ 110 h 120"/>
                              <a:gd name="T66" fmla="*/ 62 w 82"/>
                              <a:gd name="T67" fmla="*/ 106 h 120"/>
                              <a:gd name="T68" fmla="*/ 67 w 82"/>
                              <a:gd name="T69" fmla="*/ 106 h 120"/>
                              <a:gd name="T70" fmla="*/ 72 w 82"/>
                              <a:gd name="T71" fmla="*/ 106 h 120"/>
                              <a:gd name="T72" fmla="*/ 72 w 82"/>
                              <a:gd name="T73" fmla="*/ 101 h 120"/>
                              <a:gd name="T74" fmla="*/ 77 w 82"/>
                              <a:gd name="T75" fmla="*/ 101 h 120"/>
                              <a:gd name="T76" fmla="*/ 82 w 82"/>
                              <a:gd name="T77" fmla="*/ 101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2" h="120">
                                <a:moveTo>
                                  <a:pt x="82" y="101"/>
                                </a:moveTo>
                                <a:lnTo>
                                  <a:pt x="72" y="120"/>
                                </a:lnTo>
                                <a:lnTo>
                                  <a:pt x="0" y="120"/>
                                </a:lnTo>
                                <a:lnTo>
                                  <a:pt x="0" y="120"/>
                                </a:lnTo>
                                <a:lnTo>
                                  <a:pt x="29" y="91"/>
                                </a:lnTo>
                                <a:lnTo>
                                  <a:pt x="43" y="72"/>
                                </a:lnTo>
                                <a:lnTo>
                                  <a:pt x="53" y="53"/>
                                </a:lnTo>
                                <a:lnTo>
                                  <a:pt x="58" y="39"/>
                                </a:lnTo>
                                <a:lnTo>
                                  <a:pt x="58" y="29"/>
                                </a:lnTo>
                                <a:lnTo>
                                  <a:pt x="53" y="19"/>
                                </a:lnTo>
                                <a:lnTo>
                                  <a:pt x="43" y="15"/>
                                </a:lnTo>
                                <a:lnTo>
                                  <a:pt x="34" y="15"/>
                                </a:lnTo>
                                <a:lnTo>
                                  <a:pt x="24" y="15"/>
                                </a:lnTo>
                                <a:lnTo>
                                  <a:pt x="19" y="19"/>
                                </a:lnTo>
                                <a:lnTo>
                                  <a:pt x="15" y="24"/>
                                </a:lnTo>
                                <a:lnTo>
                                  <a:pt x="10" y="34"/>
                                </a:lnTo>
                                <a:lnTo>
                                  <a:pt x="5" y="34"/>
                                </a:lnTo>
                                <a:lnTo>
                                  <a:pt x="10" y="19"/>
                                </a:lnTo>
                                <a:lnTo>
                                  <a:pt x="15" y="10"/>
                                </a:lnTo>
                                <a:lnTo>
                                  <a:pt x="24" y="0"/>
                                </a:lnTo>
                                <a:lnTo>
                                  <a:pt x="39" y="0"/>
                                </a:lnTo>
                                <a:lnTo>
                                  <a:pt x="53" y="0"/>
                                </a:lnTo>
                                <a:lnTo>
                                  <a:pt x="62" y="10"/>
                                </a:lnTo>
                                <a:lnTo>
                                  <a:pt x="72" y="19"/>
                                </a:lnTo>
                                <a:lnTo>
                                  <a:pt x="72" y="29"/>
                                </a:lnTo>
                                <a:lnTo>
                                  <a:pt x="72" y="39"/>
                                </a:lnTo>
                                <a:lnTo>
                                  <a:pt x="67" y="48"/>
                                </a:lnTo>
                                <a:lnTo>
                                  <a:pt x="62" y="62"/>
                                </a:lnTo>
                                <a:lnTo>
                                  <a:pt x="48" y="82"/>
                                </a:lnTo>
                                <a:lnTo>
                                  <a:pt x="29" y="101"/>
                                </a:lnTo>
                                <a:lnTo>
                                  <a:pt x="19" y="110"/>
                                </a:lnTo>
                                <a:lnTo>
                                  <a:pt x="53" y="110"/>
                                </a:lnTo>
                                <a:lnTo>
                                  <a:pt x="58" y="110"/>
                                </a:lnTo>
                                <a:lnTo>
                                  <a:pt x="62" y="106"/>
                                </a:lnTo>
                                <a:lnTo>
                                  <a:pt x="67" y="106"/>
                                </a:lnTo>
                                <a:lnTo>
                                  <a:pt x="72" y="106"/>
                                </a:lnTo>
                                <a:lnTo>
                                  <a:pt x="72" y="101"/>
                                </a:lnTo>
                                <a:lnTo>
                                  <a:pt x="77" y="101"/>
                                </a:lnTo>
                                <a:lnTo>
                                  <a:pt x="82" y="101"/>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7" name="Freeform 5423"/>
                        <wps:cNvSpPr>
                          <a:spLocks noEditPoints="1"/>
                        </wps:cNvSpPr>
                        <wps:spPr bwMode="auto">
                          <a:xfrm>
                            <a:off x="432435" y="2655570"/>
                            <a:ext cx="48895" cy="78740"/>
                          </a:xfrm>
                          <a:custGeom>
                            <a:avLst/>
                            <a:gdLst>
                              <a:gd name="T0" fmla="*/ 0 w 77"/>
                              <a:gd name="T1" fmla="*/ 62 h 124"/>
                              <a:gd name="T2" fmla="*/ 0 w 77"/>
                              <a:gd name="T3" fmla="*/ 43 h 124"/>
                              <a:gd name="T4" fmla="*/ 5 w 77"/>
                              <a:gd name="T5" fmla="*/ 28 h 124"/>
                              <a:gd name="T6" fmla="*/ 10 w 77"/>
                              <a:gd name="T7" fmla="*/ 14 h 124"/>
                              <a:gd name="T8" fmla="*/ 19 w 77"/>
                              <a:gd name="T9" fmla="*/ 4 h 124"/>
                              <a:gd name="T10" fmla="*/ 29 w 77"/>
                              <a:gd name="T11" fmla="*/ 0 h 124"/>
                              <a:gd name="T12" fmla="*/ 39 w 77"/>
                              <a:gd name="T13" fmla="*/ 0 h 124"/>
                              <a:gd name="T14" fmla="*/ 48 w 77"/>
                              <a:gd name="T15" fmla="*/ 4 h 124"/>
                              <a:gd name="T16" fmla="*/ 63 w 77"/>
                              <a:gd name="T17" fmla="*/ 14 h 124"/>
                              <a:gd name="T18" fmla="*/ 72 w 77"/>
                              <a:gd name="T19" fmla="*/ 33 h 124"/>
                              <a:gd name="T20" fmla="*/ 77 w 77"/>
                              <a:gd name="T21" fmla="*/ 62 h 124"/>
                              <a:gd name="T22" fmla="*/ 72 w 77"/>
                              <a:gd name="T23" fmla="*/ 81 h 124"/>
                              <a:gd name="T24" fmla="*/ 67 w 77"/>
                              <a:gd name="T25" fmla="*/ 95 h 124"/>
                              <a:gd name="T26" fmla="*/ 63 w 77"/>
                              <a:gd name="T27" fmla="*/ 105 h 124"/>
                              <a:gd name="T28" fmla="*/ 53 w 77"/>
                              <a:gd name="T29" fmla="*/ 115 h 124"/>
                              <a:gd name="T30" fmla="*/ 43 w 77"/>
                              <a:gd name="T31" fmla="*/ 119 h 124"/>
                              <a:gd name="T32" fmla="*/ 34 w 77"/>
                              <a:gd name="T33" fmla="*/ 124 h 124"/>
                              <a:gd name="T34" fmla="*/ 29 w 77"/>
                              <a:gd name="T35" fmla="*/ 119 h 124"/>
                              <a:gd name="T36" fmla="*/ 19 w 77"/>
                              <a:gd name="T37" fmla="*/ 119 h 124"/>
                              <a:gd name="T38" fmla="*/ 15 w 77"/>
                              <a:gd name="T39" fmla="*/ 110 h 124"/>
                              <a:gd name="T40" fmla="*/ 10 w 77"/>
                              <a:gd name="T41" fmla="*/ 100 h 124"/>
                              <a:gd name="T42" fmla="*/ 0 w 77"/>
                              <a:gd name="T43" fmla="*/ 86 h 124"/>
                              <a:gd name="T44" fmla="*/ 0 w 77"/>
                              <a:gd name="T45" fmla="*/ 62 h 124"/>
                              <a:gd name="T46" fmla="*/ 15 w 77"/>
                              <a:gd name="T47" fmla="*/ 62 h 124"/>
                              <a:gd name="T48" fmla="*/ 15 w 77"/>
                              <a:gd name="T49" fmla="*/ 86 h 124"/>
                              <a:gd name="T50" fmla="*/ 19 w 77"/>
                              <a:gd name="T51" fmla="*/ 105 h 124"/>
                              <a:gd name="T52" fmla="*/ 29 w 77"/>
                              <a:gd name="T53" fmla="*/ 115 h 124"/>
                              <a:gd name="T54" fmla="*/ 39 w 77"/>
                              <a:gd name="T55" fmla="*/ 115 h 124"/>
                              <a:gd name="T56" fmla="*/ 43 w 77"/>
                              <a:gd name="T57" fmla="*/ 115 h 124"/>
                              <a:gd name="T58" fmla="*/ 48 w 77"/>
                              <a:gd name="T59" fmla="*/ 115 h 124"/>
                              <a:gd name="T60" fmla="*/ 53 w 77"/>
                              <a:gd name="T61" fmla="*/ 105 h 124"/>
                              <a:gd name="T62" fmla="*/ 53 w 77"/>
                              <a:gd name="T63" fmla="*/ 100 h 124"/>
                              <a:gd name="T64" fmla="*/ 58 w 77"/>
                              <a:gd name="T65" fmla="*/ 81 h 124"/>
                              <a:gd name="T66" fmla="*/ 58 w 77"/>
                              <a:gd name="T67" fmla="*/ 57 h 124"/>
                              <a:gd name="T68" fmla="*/ 58 w 77"/>
                              <a:gd name="T69" fmla="*/ 38 h 124"/>
                              <a:gd name="T70" fmla="*/ 53 w 77"/>
                              <a:gd name="T71" fmla="*/ 23 h 124"/>
                              <a:gd name="T72" fmla="*/ 48 w 77"/>
                              <a:gd name="T73" fmla="*/ 14 h 124"/>
                              <a:gd name="T74" fmla="*/ 43 w 77"/>
                              <a:gd name="T75" fmla="*/ 9 h 124"/>
                              <a:gd name="T76" fmla="*/ 43 w 77"/>
                              <a:gd name="T77" fmla="*/ 4 h 124"/>
                              <a:gd name="T78" fmla="*/ 39 w 77"/>
                              <a:gd name="T79" fmla="*/ 4 h 124"/>
                              <a:gd name="T80" fmla="*/ 29 w 77"/>
                              <a:gd name="T81" fmla="*/ 4 h 124"/>
                              <a:gd name="T82" fmla="*/ 24 w 77"/>
                              <a:gd name="T83" fmla="*/ 9 h 124"/>
                              <a:gd name="T84" fmla="*/ 19 w 77"/>
                              <a:gd name="T85" fmla="*/ 19 h 124"/>
                              <a:gd name="T86" fmla="*/ 19 w 77"/>
                              <a:gd name="T87" fmla="*/ 33 h 124"/>
                              <a:gd name="T88" fmla="*/ 15 w 77"/>
                              <a:gd name="T89" fmla="*/ 47 h 124"/>
                              <a:gd name="T90" fmla="*/ 15 w 77"/>
                              <a:gd name="T91" fmla="*/ 6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4">
                                <a:moveTo>
                                  <a:pt x="0" y="62"/>
                                </a:moveTo>
                                <a:lnTo>
                                  <a:pt x="0" y="43"/>
                                </a:lnTo>
                                <a:lnTo>
                                  <a:pt x="5" y="28"/>
                                </a:lnTo>
                                <a:lnTo>
                                  <a:pt x="10" y="14"/>
                                </a:lnTo>
                                <a:lnTo>
                                  <a:pt x="19" y="4"/>
                                </a:lnTo>
                                <a:lnTo>
                                  <a:pt x="29" y="0"/>
                                </a:lnTo>
                                <a:lnTo>
                                  <a:pt x="39" y="0"/>
                                </a:lnTo>
                                <a:lnTo>
                                  <a:pt x="48" y="4"/>
                                </a:lnTo>
                                <a:lnTo>
                                  <a:pt x="63" y="14"/>
                                </a:lnTo>
                                <a:lnTo>
                                  <a:pt x="72" y="33"/>
                                </a:lnTo>
                                <a:lnTo>
                                  <a:pt x="77" y="62"/>
                                </a:lnTo>
                                <a:lnTo>
                                  <a:pt x="72" y="81"/>
                                </a:lnTo>
                                <a:lnTo>
                                  <a:pt x="67" y="95"/>
                                </a:lnTo>
                                <a:lnTo>
                                  <a:pt x="63" y="105"/>
                                </a:lnTo>
                                <a:lnTo>
                                  <a:pt x="53" y="115"/>
                                </a:lnTo>
                                <a:lnTo>
                                  <a:pt x="43" y="119"/>
                                </a:lnTo>
                                <a:lnTo>
                                  <a:pt x="34" y="124"/>
                                </a:lnTo>
                                <a:lnTo>
                                  <a:pt x="29" y="119"/>
                                </a:lnTo>
                                <a:lnTo>
                                  <a:pt x="19" y="119"/>
                                </a:lnTo>
                                <a:lnTo>
                                  <a:pt x="15" y="110"/>
                                </a:lnTo>
                                <a:lnTo>
                                  <a:pt x="10" y="100"/>
                                </a:lnTo>
                                <a:lnTo>
                                  <a:pt x="0" y="86"/>
                                </a:lnTo>
                                <a:lnTo>
                                  <a:pt x="0" y="62"/>
                                </a:lnTo>
                                <a:close/>
                                <a:moveTo>
                                  <a:pt x="15" y="62"/>
                                </a:moveTo>
                                <a:lnTo>
                                  <a:pt x="15" y="86"/>
                                </a:lnTo>
                                <a:lnTo>
                                  <a:pt x="19" y="105"/>
                                </a:lnTo>
                                <a:lnTo>
                                  <a:pt x="29" y="115"/>
                                </a:lnTo>
                                <a:lnTo>
                                  <a:pt x="39" y="115"/>
                                </a:lnTo>
                                <a:lnTo>
                                  <a:pt x="43" y="115"/>
                                </a:lnTo>
                                <a:lnTo>
                                  <a:pt x="48" y="115"/>
                                </a:lnTo>
                                <a:lnTo>
                                  <a:pt x="53" y="105"/>
                                </a:lnTo>
                                <a:lnTo>
                                  <a:pt x="53" y="100"/>
                                </a:lnTo>
                                <a:lnTo>
                                  <a:pt x="58" y="81"/>
                                </a:lnTo>
                                <a:lnTo>
                                  <a:pt x="58" y="57"/>
                                </a:lnTo>
                                <a:lnTo>
                                  <a:pt x="58" y="38"/>
                                </a:lnTo>
                                <a:lnTo>
                                  <a:pt x="53" y="23"/>
                                </a:lnTo>
                                <a:lnTo>
                                  <a:pt x="48" y="14"/>
                                </a:lnTo>
                                <a:lnTo>
                                  <a:pt x="43" y="9"/>
                                </a:lnTo>
                                <a:lnTo>
                                  <a:pt x="43" y="4"/>
                                </a:lnTo>
                                <a:lnTo>
                                  <a:pt x="39" y="4"/>
                                </a:lnTo>
                                <a:lnTo>
                                  <a:pt x="29" y="4"/>
                                </a:lnTo>
                                <a:lnTo>
                                  <a:pt x="24" y="9"/>
                                </a:lnTo>
                                <a:lnTo>
                                  <a:pt x="19" y="19"/>
                                </a:lnTo>
                                <a:lnTo>
                                  <a:pt x="19" y="33"/>
                                </a:lnTo>
                                <a:lnTo>
                                  <a:pt x="15" y="47"/>
                                </a:lnTo>
                                <a:lnTo>
                                  <a:pt x="15" y="62"/>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8" name="Rectangle 5491"/>
                        <wps:cNvSpPr>
                          <a:spLocks noChangeArrowheads="1"/>
                        </wps:cNvSpPr>
                        <wps:spPr bwMode="auto">
                          <a:xfrm>
                            <a:off x="114300" y="91440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9ECA9" w14:textId="77777777" w:rsidR="0077571B" w:rsidRPr="00E05940" w:rsidRDefault="0077571B" w:rsidP="00E05940">
                              <w:pPr>
                                <w:spacing w:before="40" w:line="156" w:lineRule="auto"/>
                                <w:rPr>
                                  <w:rFonts w:hint="cs"/>
                                  <w:sz w:val="16"/>
                                  <w:szCs w:val="24"/>
                                  <w:rtl/>
                                  <w:lang w:bidi="ar-EG"/>
                                </w:rPr>
                              </w:pPr>
                              <w:r w:rsidRPr="00E05940">
                                <w:rPr>
                                  <w:rFonts w:hint="cs"/>
                                  <w:sz w:val="16"/>
                                  <w:szCs w:val="24"/>
                                  <w:rtl/>
                                  <w:lang w:bidi="ar-EG"/>
                                </w:rPr>
                                <w:t xml:space="preserve">الكثافة </w:t>
                              </w:r>
                              <w:r w:rsidRPr="00E05940">
                                <w:rPr>
                                  <w:sz w:val="16"/>
                                  <w:szCs w:val="24"/>
                                  <w:lang w:bidi="ar-EG"/>
                                </w:rPr>
                                <w:t>PDF</w:t>
                              </w:r>
                              <w:r w:rsidRPr="00E05940">
                                <w:rPr>
                                  <w:rFonts w:hint="cs"/>
                                  <w:sz w:val="16"/>
                                  <w:szCs w:val="24"/>
                                  <w:rtl/>
                                  <w:lang w:bidi="ar-EG"/>
                                </w:rPr>
                                <w:t xml:space="preserve"> (مقيسة وفقاً للذروة</w:t>
                              </w:r>
                              <w:r>
                                <w:rPr>
                                  <w:rFonts w:hint="cs"/>
                                  <w:sz w:val="16"/>
                                  <w:szCs w:val="24"/>
                                  <w:rtl/>
                                  <w:lang w:bidi="ar-EG"/>
                                </w:rPr>
                                <w:t>)</w:t>
                              </w:r>
                            </w:p>
                          </w:txbxContent>
                        </wps:txbx>
                        <wps:bodyPr rot="0" vert="vert270" wrap="square" lIns="0" tIns="0" rIns="0" bIns="0" anchor="t" anchorCtr="0" upright="1">
                          <a:noAutofit/>
                        </wps:bodyPr>
                      </wps:wsp>
                      <wps:wsp>
                        <wps:cNvPr id="6839" name="Rectangle 5492"/>
                        <wps:cNvSpPr>
                          <a:spLocks noChangeArrowheads="1"/>
                        </wps:cNvSpPr>
                        <wps:spPr bwMode="auto">
                          <a:xfrm>
                            <a:off x="2286000" y="2903220"/>
                            <a:ext cx="14224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9E6AC" w14:textId="77777777" w:rsidR="0077571B" w:rsidRPr="00D45EB5" w:rsidRDefault="0077571B" w:rsidP="00E05940">
                              <w:pPr>
                                <w:spacing w:before="40" w:line="1680" w:lineRule="auto"/>
                                <w:rPr>
                                  <w:sz w:val="16"/>
                                  <w:szCs w:val="22"/>
                                  <w:lang w:bidi="ar-EG"/>
                                </w:rPr>
                              </w:pPr>
                              <w:r>
                                <w:rPr>
                                  <w:rFonts w:hint="cs"/>
                                  <w:sz w:val="16"/>
                                  <w:szCs w:val="22"/>
                                  <w:rtl/>
                                  <w:lang w:bidi="ar-EG"/>
                                </w:rPr>
                                <w:t xml:space="preserve">سوية الإشارة بالنسبة إلى المتوسط </w:t>
                              </w:r>
                              <w:r>
                                <w:rPr>
                                  <w:sz w:val="16"/>
                                  <w:szCs w:val="22"/>
                                  <w:lang w:bidi="ar-EG"/>
                                </w:rPr>
                                <w:t>(dB)</w:t>
                              </w:r>
                            </w:p>
                          </w:txbxContent>
                        </wps:txbx>
                        <wps:bodyPr rot="0" vert="horz" wrap="square" lIns="0" tIns="0" rIns="0" bIns="0" anchor="t" anchorCtr="0" upright="1">
                          <a:noAutofit/>
                        </wps:bodyPr>
                      </wps:wsp>
                      <wps:wsp>
                        <wps:cNvPr id="6840" name="Text Box 6522"/>
                        <wps:cNvSpPr txBox="1">
                          <a:spLocks noChangeArrowheads="1"/>
                        </wps:cNvSpPr>
                        <wps:spPr bwMode="auto">
                          <a:xfrm>
                            <a:off x="2198370" y="1388110"/>
                            <a:ext cx="80010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6322" w14:textId="77777777" w:rsidR="0077571B" w:rsidRPr="00930A44" w:rsidRDefault="0077571B" w:rsidP="00930A44">
                              <w:pPr>
                                <w:spacing w:before="40" w:line="156" w:lineRule="auto"/>
                                <w:rPr>
                                  <w:rFonts w:hint="cs"/>
                                  <w:sz w:val="18"/>
                                  <w:szCs w:val="24"/>
                                  <w:rtl/>
                                  <w:lang w:bidi="ar-EG"/>
                                </w:rPr>
                              </w:pPr>
                              <w:r>
                                <w:rPr>
                                  <w:sz w:val="18"/>
                                  <w:szCs w:val="24"/>
                                  <w:lang w:bidi="ar-EG"/>
                                </w:rPr>
                                <w:t>BW GHZ 1,4</w:t>
                              </w:r>
                            </w:p>
                          </w:txbxContent>
                        </wps:txbx>
                        <wps:bodyPr rot="0" vert="horz" wrap="square" lIns="0" tIns="0" rIns="0" bIns="0" anchor="t" anchorCtr="0" upright="1">
                          <a:noAutofit/>
                        </wps:bodyPr>
                      </wps:wsp>
                      <wps:wsp>
                        <wps:cNvPr id="6841" name="Text Box 6523"/>
                        <wps:cNvSpPr txBox="1">
                          <a:spLocks noChangeArrowheads="1"/>
                        </wps:cNvSpPr>
                        <wps:spPr bwMode="auto">
                          <a:xfrm>
                            <a:off x="1977390" y="1800860"/>
                            <a:ext cx="57150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BDD7" w14:textId="77777777" w:rsidR="0077571B" w:rsidRPr="00930A44" w:rsidRDefault="0077571B" w:rsidP="00930A44">
                              <w:pPr>
                                <w:spacing w:before="40" w:line="156" w:lineRule="auto"/>
                                <w:rPr>
                                  <w:rFonts w:hint="cs"/>
                                  <w:sz w:val="18"/>
                                  <w:szCs w:val="24"/>
                                  <w:rtl/>
                                  <w:lang w:bidi="ar-EG"/>
                                </w:rPr>
                              </w:pPr>
                              <w:r>
                                <w:rPr>
                                  <w:sz w:val="18"/>
                                  <w:szCs w:val="24"/>
                                  <w:lang w:bidi="ar-EG"/>
                                </w:rPr>
                                <w:t>BW GHZ 4</w:t>
                              </w:r>
                            </w:p>
                          </w:txbxContent>
                        </wps:txbx>
                        <wps:bodyPr rot="0" vert="horz" wrap="square" lIns="0" tIns="0" rIns="0" bIns="0" anchor="t" anchorCtr="0" upright="1">
                          <a:noAutofit/>
                        </wps:bodyPr>
                      </wps:wsp>
                    </wpc:wpc>
                  </a:graphicData>
                </a:graphic>
              </wp:inline>
            </w:drawing>
          </mc:Choice>
          <mc:Fallback>
            <w:pict>
              <v:group w14:anchorId="1998C767" id="Canvas 5353" o:spid="_x0000_s1026" editas="canvas" style="width:423pt;height:254.35pt;mso-position-horizontal-relative:char;mso-position-vertical-relative:line" coordsize="53721,3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">
                <v:shape id="_x0000_s1027" type="#_x0000_t75" style="position:absolute;width:53721;height:32302;visibility:visible;mso-wrap-style:square">
                  <v:fill o:detectmouseclick="t"/>
                  <v:path o:connecttype="none"/>
                </v:shape>
                <v:shape id="Freeform 5355" o:spid="_x0000_s1028" style="position:absolute;left:46482;top:30295;width:241;height:610;visibility:visible;mso-wrap-style:square;v-text-anchor:top" coordsize="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" path="m,15l24,r5,l29,82r,5l29,91r,l29,91r4,5l38,96r,l5,96r,l10,96r,-5l14,91r,l14,87r,-5l14,29r,-5l14,20r,-5l14,15r-4,l10,15r-5,l5,15,,15xe" fillcolor="#131516" stroked="f">
                  <v:path arrowok="t" o:connecttype="custom" o:connectlocs="0,9525;15240,0;18415,0;18415,52070;18415,55245;18415,57785;18415,57785;18415,57785;20955,60960;24130,60960;24130,60960;3175,60960;3175,60960;6350,60960;6350,57785;8890,57785;8890,57785;8890,55245;8890,52070;8890,18415;8890,15240;8890,12700;8890,9525;8890,9525;6350,9525;6350,9525;3175,9525;3175,9525;0,9525" o:connectangles="0,0,0,0,0,0,0,0,0,0,0,0,0,0,0,0,0,0,0,0,0,0,0,0,0,0,0,0,0"/>
                </v:shape>
                <v:shape id="Freeform 5356" o:spid="_x0000_s1029" style="position:absolute;left:46875;top:30327;width:369;height:578;visibility:visible;mso-wrap-style:square;v-text-anchor:top" coordsize="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" path="m5,l58,r,l24,91r-5,l48,10r-29,l15,10r-5,l5,15,,24,,19,5,xe" fillcolor="#131516" stroked="f">
                  <v:path arrowok="t" o:connecttype="custom" o:connectlocs="3175,0;36830,0;36830,0;15240,57785;12065,57785;30480,6350;12065,6350;9525,6350;6350,6350;3175,9525;0,15240;0,12065;3175,0" o:connectangles="0,0,0,0,0,0,0,0,0,0,0,0,0"/>
                </v:shape>
                <v:shape id="Freeform 5357" o:spid="_x0000_s1030" style="position:absolute;left:47332;top:30327;width:337;height:578;visibility:visible;mso-wrap-style:square;v-text-anchor:top" coordsize="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" path="m53,l48,10r-29,l15,24r14,5l43,38r5,10l48,58r,9l48,72r-5,5l39,82r-5,4l29,91r-5,l15,91,5,91,,91,,86r,l,82r,l,82r5,l5,82r,l10,82r,l15,86r4,l29,86r5,-4l39,72r4,-5l39,58r,-10l29,43,19,38r-4,l,34,19,,53,xe" fillcolor="#131516" stroked="f">
                  <v:path arrowok="t" o:connecttype="custom" o:connectlocs="33655,0;30480,6350;12065,6350;9525,15240;18415,18415;27305,24130;30480,30480;30480,36830;30480,42545;30480,45720;27305,48895;24765,52070;21590,54610;18415,57785;15240,57785;9525,57785;3175,57785;0,57785;0,54610;0,54610;0,52070;0,52070;0,52070;3175,52070;3175,52070;3175,52070;6350,52070;6350,52070;9525,54610;12065,54610;18415,54610;21590,52070;24765,45720;27305,42545;24765,36830;24765,30480;18415,27305;12065,24130;9525,24130;0,21590;12065,0;33655,0" o:connectangles="0,0,0,0,0,0,0,0,0,0,0,0,0,0,0,0,0,0,0,0,0,0,0,0,0,0,0,0,0,0,0,0,0,0,0,0,0,0,0,0,0,0"/>
                </v:shape>
                <v:shape id="Freeform 5358" o:spid="_x0000_s1031" style="position:absolute;left:47758;top:30327;width:336;height:578;visibility:visible;mso-wrap-style:square;v-text-anchor:top" coordsize="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" path="m53,l48,10r-28,l15,24r19,5l44,38r9,10l53,58r,9l48,72r,5l44,82r-5,4l34,91r-10,l15,91r-5,l5,91,,86r,l,82r,l5,82r,l10,82r,l10,82r5,l20,86r4,l34,86r5,-4l44,72r,-5l44,58,39,48,34,43,24,38r-9,l5,34,20,,53,xe" fillcolor="#131516" stroked="f">
                  <v:path arrowok="t" o:connecttype="custom" o:connectlocs="33655,0;30480,6350;12700,6350;9525,15240;21590,18415;27940,24130;33655,30480;33655,36830;33655,42545;30480,45720;30480,48895;27940,52070;24765,54610;21590,57785;15240,57785;9525,57785;6350,57785;3175,57785;0,54610;0,54610;0,52070;0,52070;3175,52070;3175,52070;6350,52070;6350,52070;6350,52070;9525,52070;12700,54610;15240,54610;21590,54610;24765,52070;27940,45720;27940,42545;27940,36830;24765,30480;21590,27305;15240,24130;9525,24130;3175,21590;12700,0;33655,0" o:connectangles="0,0,0,0,0,0,0,0,0,0,0,0,0,0,0,0,0,0,0,0,0,0,0,0,0,0,0,0,0,0,0,0,0,0,0,0,0,0,0,0,0,0"/>
                </v:shape>
                <v:rect id="Rectangle 5359" o:spid="_x0000_s1032" style="position:absolute;left:48215;top:30664;width:2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" fillcolor="#131516" stroked="f"/>
                <v:shape id="Freeform 5360" o:spid="_x0000_s1033" style="position:absolute;left:48494;top:30295;width:394;height:610;visibility:visible;mso-wrap-style:square;v-text-anchor:top" coordsize="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" path="m,53l,34,4,24,9,15,19,5r4,l28,,43,5r4,10l57,29r5,19l57,63r,14l52,87r-9,4l38,96r-10,l19,96,9,82,,67,,53xm14,53r,19l19,82r4,9l28,96r5,-5l38,91r5,-4l43,82,47,67r,-19l47,34,43,20r,-5l38,10,33,5r-5,l23,10r,l19,20r-5,9l14,39r,14xe" fillcolor="#131516" stroked="f">
                  <v:path arrowok="t" o:connecttype="custom" o:connectlocs="0,33655;0,21590;2540,15240;5715,9525;12065,3175;14605,3175;17780,0;27305,3175;29845,9525;36195,18415;39370,30480;36195,40005;36195,48895;33020,55245;27305,57785;24130,60960;17780,60960;12065,60960;5715,52070;0,42545;0,33655;8890,33655;8890,45720;12065,52070;14605,57785;17780,60960;20955,57785;24130,57785;27305,55245;27305,52070;29845,42545;29845,30480;29845,21590;27305,12700;27305,9525;24130,6350;20955,3175;17780,3175;14605,6350;14605,6350;12065,12700;8890,18415;8890,24765;8890,33655" o:connectangles="0,0,0,0,0,0,0,0,0,0,0,0,0,0,0,0,0,0,0,0,0,0,0,0,0,0,0,0,0,0,0,0,0,0,0,0,0,0,0,0,0,0,0,0"/>
                  <o:lock v:ext="edit" verticies="t"/>
                </v:shape>
                <v:shape id="Freeform 5361" o:spid="_x0000_s1034" style="position:absolute;left:49009;top:30295;width:241;height:610;visibility:visible;mso-wrap-style:square;v-text-anchor:top" coordsize="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" path="m,15l24,r,l24,82r,5l24,91r5,l29,91r5,5l38,96r,l,96r,l10,96r,-5l14,91r,l14,87r,-5l14,29r,-5l14,20r,-5l10,15r,l10,15r-5,l,15r,xe" fillcolor="#131516" stroked="f">
                  <v:path arrowok="t" o:connecttype="custom" o:connectlocs="0,9525;15240,0;15240,0;15240,52070;15240,55245;15240,57785;18415,57785;18415,57785;21590,60960;24130,60960;24130,60960;0,60960;0,60960;6350,60960;6350,57785;8890,57785;8890,57785;8890,55245;8890,52070;8890,18415;8890,15240;8890,12700;8890,9525;6350,9525;6350,9525;6350,9525;3175,9525;0,9525;0,9525" o:connectangles="0,0,0,0,0,0,0,0,0,0,0,0,0,0,0,0,0,0,0,0,0,0,0,0,0,0,0,0,0"/>
                </v:shape>
                <v:shape id="Freeform 5362" o:spid="_x0000_s1035" style="position:absolute;left:6394;top:2667;width:42856;height:24314;visibility:visible;mso-wrap-style:square;v-text-anchor:top" coordsize="6749,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" path="m10,3829l,3814,,9r24,l24,3814r-14,15xm10,3829r-10,l,3814r10,15xm6749,3814r-14,15l10,3829r,-24l6735,3805r14,9xm6749,3814r,15l6735,3829r14,-15xm6735,r14,9l6749,3814r-24,l6725,9,6735,xm6735,r14,l6749,9,6735,xm,9l10,,6735,r,24l10,24,,9xm,9l,,10,,,9xe" fillcolor="#131516" stroked="f">
                  <v:path arrowok="t" o:connecttype="custom" o:connectlocs="6350,2431415;0,2421890;0,5715;15240,5715;15240,2421890;6350,2431415;6350,2431415;0,2431415;0,2421890;6350,2431415;4285615,2421890;4276725,2431415;6350,2431415;6350,2416175;4276725,2416175;4285615,2421890;4285615,2421890;4285615,2431415;4276725,2431415;4285615,2421890;4276725,0;4285615,5715;4285615,2421890;4270375,2421890;4270375,5715;4276725,0;4276725,0;4285615,0;4285615,5715;4276725,0;0,5715;6350,0;4276725,0;4276725,15240;6350,15240;0,5715;0,5715;0,0;6350,0;0,5715" o:connectangles="0,0,0,0,0,0,0,0,0,0,0,0,0,0,0,0,0,0,0,0,0,0,0,0,0,0,0,0,0,0,0,0,0,0,0,0,0,0,0,0"/>
                  <o:lock v:ext="edit" verticies="t"/>
                </v:shape>
                <v:rect id="Rectangle 5363" o:spid="_x0000_s1036" style="position:absolute;left:6457;top:18719;width:4276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" fillcolor="#131516" stroked="f"/>
                <v:rect id="Rectangle 5364" o:spid="_x0000_s1037" style="position:absolute;left:6489;top:10680;width:427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" fillcolor="#131516" stroked="f"/>
                <v:rect id="Rectangle 5365" o:spid="_x0000_s1038" style="position:absolute;left:11798;top:2692;width:57;height:2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" fillcolor="#1f1a17" stroked="f"/>
                <v:rect id="Rectangle 5366" o:spid="_x0000_s1039" style="position:absolute;left:17246;top:2692;width:64;height:2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" fillcolor="#1f1a17" stroked="f"/>
                <v:rect id="Rectangle 5367" o:spid="_x0000_s1040" style="position:absolute;left:22618;top:2692;width:57;height:2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" fillcolor="#1f1a17" stroked="f"/>
                <v:rect id="Rectangle 5368" o:spid="_x0000_s1041" style="position:absolute;left:28067;top:2692;width:63;height:2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" fillcolor="#1f1a17" stroked="f"/>
                <v:rect id="Rectangle 5369" o:spid="_x0000_s1042" style="position:absolute;left:33528;top:2692;width:63;height:2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" fillcolor="#1f1a17" stroked="f"/>
                <v:shape id="Freeform 5370" o:spid="_x0000_s1043" style="position:absolute;left:38982;top:2692;width:89;height:24193;visibility:visible;mso-wrap-style:square;v-text-anchor:top" coordsize="14,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" path="m5,3810l,,9,r5,3810l5,3810xe" fillcolor="#1f1a17" stroked="f">
                  <v:path arrowok="t" o:connecttype="custom" o:connectlocs="3175,2419350;0,0;5715,0;8890,2419350;3175,2419350" o:connectangles="0,0,0,0,0"/>
                </v:shape>
                <v:rect id="Rectangle 5371" o:spid="_x0000_s1044" style="position:absolute;left:44380;top:2692;width:63;height:2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" fillcolor="#1f1a17" stroked="f"/>
                <v:shape id="Freeform 5372" o:spid="_x0000_s1045" style="position:absolute;left:35814;top:6654;width:6362;height:20352;visibility:visible;mso-wrap-style:square;v-text-anchor:top" coordsize="1002,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" path="m38,3167r19,34l53,3201,29,3177r,-5l38,3167xm29,3172r4,l38,3167r-9,5xm43,3167r14,34l48,3205,38,3167r5,l43,3167xm43,3167r,l,3181r43,-14xm57,3162r5,39l57,3201,43,3167r5,-5l57,3162xm48,3162r5,l57,3162r-9,xm72,3201r-10,l57,3201r,-39l62,3162r10,39xm72,3201r-5,l62,3201r10,xm72,3162r5,34l72,3201,57,3162r5,l72,3162xm62,3162r5,l72,3162r-10,xm81,3201r-4,l72,3201r,-39l77,3162r4,39xm81,3201r,l77,3201r4,xm91,3196r,l81,3201r-9,-39l81,3157r10,39xm91,3196r,l91,3196r,xm105,3191r,l91,3196,77,3162r14,-5l105,3191xm105,3191r,l105,3191xm115,3186r-5,l105,3191,86,3157r10,-4l115,3186xm115,3186r,l110,3186r5,xm101,3148r24,33l115,3186,91,3157r10,-9l101,3148xm101,3148r,l101,3148r,xm125,3177r,4l101,3148r4,l125,3177xm134,3172r,l125,3177r-20,-29l110,3143r24,29xm134,3172r,l134,3172r,xm144,3162r-5,10l134,3172r-24,-29l115,3138r29,24xm144,3162r-5,5l139,3172r5,-10xm115,3138r29,19l144,3162r-34,-14l110,3138r5,xm110,3138r,l115,3138r-5,xm149,3153r,l144,3157r-29,-19l115,3134r34,19xm149,3153r,l182,3105r-33,48xm153,3143r,5l149,3153r-34,-19l120,3124r33,19xm153,3143r,5l153,3148r,-5xm125,3119r33,19l153,3143r-33,-19l125,3119r,xm125,3119r,l125,3119r,xm163,3129r,5l158,3138r-33,-19l129,3114r34,15xm163,3129r,5l163,3134r,-5xm168,3114r,5l163,3129r-34,-15l129,3105r39,9xm168,3114r,5l168,3119r,-5xm134,3095r34,15l168,3114r-39,-4l134,3100r,-5xm134,3100r,l134,3095r,5xm139,3086r34,14l168,3110r-34,-15l139,3086r,xm139,3086r,l153,3042r-14,44xm177,3086r,4l173,3100r-34,-14l144,3076r33,10xm177,3086r,l177,3090r,-4xm182,3062r,l177,3086r-38,-5l149,3052r33,10xm182,3062r,l182,3062r,xm149,3028r38,10l182,3062r-38,-5l149,3033r,-5xm149,3033r,l149,3028r,5xm192,3014r,l187,3038r-38,-10l158,3004r34,10xm192,3014r,l192,3014r,xm201,2985r,l192,3014r-34,-5l163,2980r38,5xm201,2985r,l201,2985r,xm201,2956r,l201,2985r-38,-5l168,2951r33,5xm201,2956r,l201,2961r,-5xm206,2942r,l201,2956r-33,-5l168,2937r38,5xm206,2942r,l206,2946r,-4xm206,2927r,15l168,2937r5,-14l206,2927xm211,2908r,5l206,2927r-33,-4l173,2908r38,xm211,2908r,l211,2913r,-5xm173,2889r38,5l211,2908r-38,l173,2894r,-5xm173,2894r,-5l173,2889r,5xm216,2879r,l211,2899r-38,-10l177,2875r39,4xm216,2879r,l216,2879r,xm177,2855r39,5l216,2879r-39,-4l177,2855r,xm177,2855r,l177,2855r,xm216,2841r,l216,2860r-39,-5l182,2836r34,5xm216,2841r,l216,2841r,xm182,2817r39,5l216,2841r-34,-5l182,2817r,xm182,2817r,l182,2817r,xm225,2803r,l221,2822r-39,-5l187,2798r38,5xm225,2803r,l225,2803r,xm225,2779r,24l187,2798r,-24l225,2779xm192,2755r38,4l225,2779r-38,-5l192,2755xm230,2735r,l230,2759r-38,-4l192,2731r38,4xm230,2735r,l230,2735r,xm192,2706r38,4l230,2735r-38,-4l192,2710r,-4xm192,2710r,-4l192,2706r,4xm197,2682r38,4l230,2710r-38,-4l197,2682r,xm197,2682r,l197,2682r,xm235,2658r,4l235,2686r-38,-4l197,2658r38,xm235,2658r,4l235,2662r,-4xm201,2629r39,5l235,2658r-38,l201,2629r,xm201,2629r,l201,2629r,xm240,2605r,l240,2634r-39,-5l206,2600r34,5xm240,2605r,l240,2605r,xm206,2571r38,5l240,2605r-34,l206,2571r,xm206,2571r,l206,2571r,xm244,2542r,5l244,2576r-38,-5l206,2542r38,xm244,2542r,5l244,2547r,-5xm211,2509r38,5l244,2542r-38,l211,2514r,-5xm211,2514r,-5l211,2509r,5xm254,2480r,5l249,2514r-38,-5l216,2475r38,5xm254,2480r,l254,2485r,-5xm216,2447r38,l254,2480r-38,l216,2447r,xm216,2447r,l216,2447r,xm259,2408r,5l254,2447r-38,l221,2408r38,xm259,2408r,5l259,2413r,-5xm221,2370r38,5l259,2408r-38,l221,2370r,xm221,2370r,l221,2370r,xm225,2327r39,4l259,2375r-38,-5l225,2327r,xm225,2327r,l225,2327r,xm268,2288r,l264,2331r-39,-4l230,2284r38,4xm268,2288r,l268,2288r,xm230,2240r38,l268,2288r-38,-4l230,2240r,xm230,2240r,l230,2240r,xm273,2192r,l268,2240r-38,l235,2188r38,4xm273,2192r,l273,2197r,-5xm278,2144r,l273,2192r-38,-4l240,2140r38,4xm278,2144r,l278,2144r,xm244,2087r39,5l278,2144r-38,-4l244,2087xm283,2039r,53l244,2087r,-48l283,2039xm249,1986r39,l283,2039r-39,l249,1986r,xm249,1986r,l249,1981r,5xm259,1871r38,5l288,1986r-39,l259,1871r,xm259,1871r,l259,1871r,xm302,1761r,l297,1876r-38,-5l264,1756r38,5xm302,1761r,l302,1761r,xm312,1646r,l302,1761r-38,l273,1641r39,5xm312,1646r,l312,1646r,xm278,1526r38,5l312,1646r-39,-5l278,1526r,xm278,1526r,l278,1526r,xm326,1420r,l316,1531r-38,-5l288,1416r38,4xm326,1420r,l326,1420r,xm297,1305r34,5l326,1420r-38,-4l297,1305r,xm297,1305r,l297,1305r,xm336,1253r,4l331,1310r-34,-5l297,1253r39,xm336,1253r,4l336,1257r,-4xm302,1200r38,5l336,1253r-39,l302,1205r,-5xm302,1205r,-5l302,1200r,5xm307,1147r33,5l340,1205r-38,-5l307,1147r,xm307,1147r,l307,1147r,xm350,1104r,l340,1152r-33,-5l312,1099r38,5xm350,1104r,l350,1104r,xm312,1051r38,5l350,1104r-38,l312,1056r,-5xm312,1056r,l312,1051r,5xm355,1013r,l350,1056r-38,-5l316,1008r39,5xm355,1013r,l355,1013xm316,970r39,l355,1013r-39,l316,970r,xm316,970r,l316,970r,xm360,931r,l355,974r-39,-4l321,926r39,5xm360,931r,l360,931r,xm321,893r39,l360,931r-39,-5l321,893r,xm321,893r,l326,888r-5,5xm326,855r38,4l360,893r-39,l326,859r,-4xm326,859r,-4l326,855r,4xm369,826r,l364,859r-38,-4l331,821r38,5xm369,826r,l369,826r,xm331,792r38,5l369,826r-38,l331,792r,xm331,792r,l331,792r,xm331,763r38,5l369,797r-38,-5l331,763r,xm331,763r,l336,763r-5,xm336,739r38,l369,768r-38,-5l336,739r,xm336,739r,l336,735r,4xm336,711r38,4l374,739r-38,l336,711r,xm336,711r,l336,715r,-4xm340,687r39,4l374,715r-38,-4l340,687r,xm340,687r,l340,687r,xm379,668r,l379,691r-39,-4l340,663r39,5xm379,668r,l379,668r,xm345,644r34,4l379,668r-39,l340,644r5,xm340,644r,l345,644r-5,xm384,624r,5l379,648r-34,-4l345,624r39,xm384,624r,l384,629r,-5xm345,605r39,l384,624r-39,l345,605r,xm345,605r,l345,610r,-5xm345,586r39,5l384,610r-39,-5l345,586r,xm345,586r,l345,586r,xm388,576r-4,15l345,586r5,-14l388,576xm388,557r,5l388,576r-38,-4l350,557r38,xm388,557r,l388,562r,-5xm350,538r38,5l388,557r-38,l350,543r,-5xm350,543r,-5l350,538r,5xm393,528r,l388,543r-38,-5l355,524r38,4xm393,528r,l393,528r,xm355,509r38,5l393,528r-38,l355,514r,-5xm355,514r,l355,509r,5xm355,500r38,4l393,519,355,509r,-9l355,500xm355,500r,l355,500r,xm393,490r,5l393,504r-38,-4l360,485r33,5xm393,490r,l393,495r,-5xm360,460r38,5l393,490r-33,l360,465r,-5xm360,465r,-5l360,460r,5xm398,446r,l398,465r-38,-5l360,441r38,5xm398,446r,l398,446r,xm364,417r39,5l398,446r-38,-5l364,422r,-5xm364,422r,-5l364,417r,5xm403,403r,l398,427,364,417r5,-19l403,403xm403,403r,l403,403r,xm369,374r39,5l403,403r-34,-5l369,379r,-5xm369,379r,-5l369,374r,5xm374,350r38,9l408,383r-39,-9l374,350xm412,345r,l412,359r-38,-9l374,340r38,5xm412,345r,l412,345r,xm374,326r38,5l412,345r-38,l374,331r,-5xm374,331r,l374,326r,5xm422,278r,l412,335r-38,-9l384,273r38,5xm422,278r,l422,278r,xm427,249r,5l422,278r-38,-5l388,249r39,xm427,249r,5l427,249r,xm388,220r39,5l427,249r-39,l388,220r,xm388,220r,l388,220r,xm432,201r,l427,225r-39,-5l393,196r39,5xm432,201r,l432,201r,xm398,168r38,4l432,201r-39,-5l398,172r,-4xm398,172r,-4l398,172r,xm436,153r,l436,177r-38,-9l403,144r33,9xm436,153r,l441,148r-5,5xm408,120r33,4l436,153r-33,-9l408,120r,xm408,120r,l408,120r,xm446,105r,5l441,129r-33,-9l408,100r38,5xm446,105r,l446,110r,-5xm451,96r-5,l446,105r-38,-5l412,91r39,5xm451,96r,l446,96r5,xm412,81r39,5l451,96r-39,l412,86r,-5xm412,86r,-5l412,81r,5xm412,67r39,14l446,91,412,81r,-9l412,67xm412,72r,l412,67r,5xm456,67r-5,5l451,81,412,67r5,-5l456,67xm456,67r,5l451,72r5,-5xm417,53r39,9l456,67,417,62r,-5l417,53xm417,57r,l417,53r,4xm456,57r,l456,67,417,53r5,-5l456,57xm456,57r,l456,57r,xm422,38r38,10l456,57,417,48r5,-10l422,38xm422,38r,l422,38r,xm427,29r33,14l460,53,422,38r,-5l427,29xm422,33r5,-4l427,29r-5,4xm465,38r-5,10l456,48,427,29r,-5l465,38xm465,38r-5,5l460,48r5,-10xm432,14r33,19l465,38,427,33r,-9l432,14xm427,24r,-5l432,14r-5,10xm460,38r,5l432,14r4,l460,38xm441,5r24,28l460,38,436,14r,-5l441,5xm436,9r5,-4l441,5r-5,4xm465,33r-5,5l460,38,441,5r5,l465,33xm465,33r,5l460,38r5,-5xm456,r14,33l465,33,441,9r,-4l456,xm441,5l446,r10,l441,5xm460,38r-4,l456,r4,l460,38xm475,9l460,38r,l460,r,l475,9xm460,r10,l475,9,460,xm460,38l446,29r-5,l475,9r5,5l460,38xm460,38r-9,l446,29r14,9xm480,14l465,38r-5,l460,r5,l480,14xm465,r10,l480,14,465,xm451,33r-5,-4l480,14r4,5l451,33xm456,43r-5,-5l451,33,484,19r,l456,43xm456,43r-5,-5l451,38r5,5xm489,24l460,48r-4,-5l480,14r4,l489,24xm484,14r,5l489,24,484,14xm494,29l456,43r,-5l489,24r,5l494,29xm489,29r,l494,29r-5,xm460,48r-4,-5l494,29r,4l460,48xm460,53r,l460,48,494,33r,5l460,53xm460,53r,l460,53r,xm499,48r-34,9l460,53,494,38r5,5l499,48xm499,43r,l499,48r,-5xm465,67r,-5l460,57r39,-9l499,53,465,67xm465,67r,l465,62r,5xm504,62l470,76r-5,-9l499,48r5,5l504,62xm504,53r,4l504,62r,-9xm508,67r-38,9l465,67r39,-5l508,67r,xm508,67r,l508,67r,xm475,96r,l470,76r38,-9l508,86,475,96xm475,96r,l475,96r,xm518,105r-38,10l475,96,508,86r10,14l518,105xm518,100r,5l518,105r,-5xm484,129r,l480,110r38,-5l518,124r-34,5xm484,129r,l484,134r,-5xm489,153r,l484,129r34,-5l523,148r-34,5xm489,153r,l489,153r,xm532,172r-38,5l489,153r34,-9l532,168r,4xm532,168r,l532,172r,-4xm499,201r-5,l494,172r38,l532,196r-33,5xm499,201r-5,l494,201r5,xm537,220r-38,5l499,201r33,-5l537,220r,xm537,220r,l537,216r,4xm542,244r-38,5l499,225r38,-5l542,244r,xm542,244r,l542,240r,4xm547,273r-39,5l504,249r38,-5l547,273r,xm547,273r,l547,273r,xm513,302r,l508,278r39,-5l551,297r-38,5xm513,302r,l513,302r,xm556,326r-38,5l513,302r38,-5l556,326r,xm556,326r,l556,326r,xm518,355r,l518,331r38,-5l556,350r-38,5xm518,355r,l518,355r,xm561,379r-38,4l518,355r38,-5l561,379r,xm561,379r,l561,379r,xm523,412r,l523,383r38,-4l561,412r-38,xm523,412r,l523,412r,xm566,436r-38,5l523,412r38,-5l566,436r,xm566,436r,l566,436r,xm571,470r-39,6l528,441r38,-5l571,470r,xm571,470r,l571,470r,xm532,509r,l532,476r39,-6l571,509r-39,xm532,509r,l532,509r,xm571,524r-39,4l532,509r39,-5l571,524xm575,543r-38,5l532,528r39,-4l575,543r,xm575,543r,l575,543r,xm537,562r,l537,543r38,l575,562r-38,xm537,562r,l537,562r,xm575,581r-38,l537,562r38,l575,581r,xm575,581r,l575,576r,5xm580,600r-38,5l537,581r38,l580,600r,xm580,600r,l580,600r,xm542,624r,-4l542,600r38,l580,620r-38,4xm542,624r,-4l542,620r,4xm580,639r-38,5l542,624r38,-4l580,639r,xm580,639r,l580,639r,xm542,668r,-5l542,644r38,-5l580,663r-38,5xm542,668r,l542,663r,5xm585,687r-38,l542,668r38,-5l585,682r,5xm585,682r,l585,687r,-5xm547,706r,l547,687r38,l585,706r-38,xm547,706r,l547,706r,xm547,735r,-5l547,706r38,l585,730r-38,5xm547,735r,-5l547,730r,5xm551,759r,-5l547,735r38,-5l590,754r-39,5xm551,759r,l551,754r,5xm590,778r-39,5l551,759r39,-5l590,778r,xm590,778r,l590,778r,xm556,807r,l551,778r39,l595,802r-39,5xm556,807r,l556,807r,xm595,831r-39,l556,807r39,-5l595,831r,xm595,831r,l595,826r,5xm556,859r,-28l595,831r,24l556,859xm599,883r-38,5l556,859r39,-4l599,883r,xm599,883r,l599,883r,xm561,917r,l561,888r38,-5l599,917r-38,xm561,917r,l561,917r,xm604,941r-38,5l561,917r38,-5l604,941r,xm604,941r,l604,941r,xm609,979r-38,l566,946r38,-5l609,974r,5xm609,974r,l609,979r,-5xm571,1013r,l571,979r38,l609,1013r-38,xm571,1013r,l571,1013r,xm571,1046r,l571,1013r38,l609,1042r-38,4xm571,1046r,l571,1046r,xm614,1080r-39,5l571,1046r38,-4l614,1080r,xm614,1080r,l614,1080r,xm619,1118r-39,l575,1085r39,-5l619,1118r,xm619,1118r,l619,1113r,5xm580,1157r,l580,1118r39,l619,1152r-39,5xm580,1157r,l580,1157r,xm623,1190r-38,5l580,1157r39,-5l623,1190r,xm623,1190r,l623,1190r,xm585,1229r,l585,1195r38,-5l623,1229r-38,xm585,1229r,l585,1233r,-4xm590,1267r,l585,1229r38,l628,1267r-38,xm590,1267r,l590,1272r,-5xm633,1344r-38,4l590,1267r38,l633,1344xm638,1425r-39,5l595,1348r38,-4l638,1425r,xm638,1425r,l638,1425r,xm604,1511r-5,-81l638,1425r5,82l604,1511xm614,1593r,-5l604,1511r39,-4l647,1588r-33,5xm614,1593r,-5l614,1593r,xm657,1670r-38,l614,1593r33,-5l657,1665r,5xm657,1665r,5l657,1665r,xm657,1703r-38,5l619,1670r38,l657,1703r,xm657,1703r,l657,1703r,xm623,1746r,l619,1708r38,-5l662,1746r-39,xm623,1746r,l623,1746r,xm667,1785r-39,l623,1746r39,-4l667,1780r,5xm667,1780r,l667,1785r,-5xm628,1818r,l628,1785r39,l667,1818r-39,xm628,1818r,l628,1823r,-5xm628,1857r,l628,1818r39,l667,1857r-39,xm628,1857r,l633,1862r-5,-5xm671,1890r-38,5l628,1857r39,l671,1890r,xm671,1890r,l671,1890r,xm676,1924r-38,5l633,1895r38,-5l676,1924r,xm676,1924r,l671,1900r5,24xm638,1962r,l638,1929r38,-5l676,1957r-38,5xm638,1962r,l638,1962r,xm681,1991r-38,5l638,1962r38,-5l681,1991r,xm681,1991r,l681,1991r,xm643,2025r,l643,1991r38,l681,2025r-38,xm643,2025r,l643,2025r,xm686,2082r-39,5l643,2025r38,l686,2082r,xm686,2082r,l686,2082r,xm652,2144r,l647,2087r39,-5l691,2144r-39,xm652,2144r,l652,2144r,xm695,2202r-38,l652,2144r39,l695,2202r,xm695,2202r,l695,2202r,xm657,2260r,l657,2202r38,l695,2260r-38,xm657,2260r,l657,2260r,xm700,2312r-33,5l657,2260r38,l700,2312r,xm700,2312r,l700,2312r,xm667,2370r,l667,2317r33,-5l705,2365r-38,5xm667,2370r,l667,2370r,xm671,2423r-4,-53l705,2365r5,58l671,2423xm676,2475r,l671,2423r39,l715,2471r-39,4xm676,2475r,l676,2466r,9xm719,2519r-38,4l676,2475r39,-4l719,2519r,xm719,2519r,l719,2519r,xm681,2547r,l681,2523r38,-4l719,2547r-38,xm681,2547r,l681,2547r,xm724,2571r-38,l681,2547r38,-5l724,2566r,5xm724,2566r,l724,2571r,-5xm686,2595r,l686,2571r38,l724,2595r-38,xm686,2595r,l686,2595r,xm686,2619r,-5l686,2595r38,-5l724,2614r-38,5xm686,2619r,l686,2614r,5xm724,2634r-38,4l686,2619r38,-5l724,2634r,xm724,2634r,l724,2634r,xm691,2662r,l686,2638r38,-4l729,2658r-38,4xm691,2662r,l691,2662r,xm729,2677r-38,5l691,2662r38,-4l729,2677xm695,2701r-4,-19l729,2677r5,19l695,2701xm734,2721r-39,l695,2701r39,-5l734,2715r,6xm734,2715r,6l734,2721r,-6xm734,2740r-39,l695,2721r39,l734,2740r,xm734,2740r,l734,2740r,xm695,2764r,-5l695,2740r39,l734,2759r-39,5xm695,2764r,-5l695,2759r,5xm739,2774r-39,5l695,2764r39,-9l739,2774r,xm739,2774r,l739,2774r,xm700,2793r,l700,2779r39,-5l739,2788r-39,5xm700,2793r,l700,2793r,xm705,2812r-5,-19l739,2788r4,15l705,2812xm743,2822r-38,5l705,2812r38,-9l743,2822xm710,2841r,l705,2827r38,-5l743,2836r-33,5xm710,2841r,l710,2841r,xm748,2851r-38,4l710,2841r33,-5l748,2851r,xm748,2851r,l748,2851r,xm710,2870r,-5l710,2851r38,l748,2865r-38,5xm710,2870r,-5l710,2865r,5xm748,2875r-33,4l710,2870r38,-10l748,2875r,xm748,2875r,l748,2875r,xm715,2894r,l710,2879r38,-4l753,2889r-38,5xm715,2894r,l715,2894r,xm753,2899r-34,4l715,2894r33,-10l753,2894r,5xm753,2894r,l753,2899r,-5xm753,2908r-34,5l715,2903r38,-4l753,2908r,xm753,2908r,l753,2908r,xm719,2923r,-5l719,2908r34,l753,2918r-34,5xm719,2923r,l719,2918r,5xm719,2932r,l719,2923r34,-10l758,2923r-39,9xm719,2932r,l719,2932r,xm758,2932r-34,10l719,2932r39,-9l758,2927r,5xm758,2927r,5l758,2927r,xm763,2942r-39,4l724,2937r34,-5l763,2937r,5xm763,2937r,5l763,2942r,-5xm724,2961r,l724,2946r39,-4l763,2956r-39,5xm724,2961r,l724,2961r,xm729,2975r,l724,2961r39,-10l767,2966r-38,9xm729,2975r,l729,2975r,xm772,2980r-38,5l729,2975r38,-9l767,2975r5,5xm767,2975r5,l772,2980r-5,-5xm734,2999r,-5l734,2985r38,-5l772,2990r-38,9xm734,2999r,l734,2994r,5xm777,2999r-38,10l734,2999r33,-19l772,2990r5,9xm772,2990r5,4l777,2999r-5,-9xm743,3018r-4,-9l739,3004r38,-5l777,3004r-34,14xm743,3018r-4,-4l739,3009r4,9xm787,3023r-39,10l743,3018r34,-19l787,3018r,5xm787,3018r,5l787,3023r,-5xm753,3042r-5,-4l748,3028r39,-5l787,3033r-34,9xm753,3042r-5,l748,3038r5,4xm791,3038r-33,14l753,3042r34,-14l791,3038r,xm791,3038r,l791,3038r,xm796,3052r-38,10l758,3052r33,-14l796,3047r,5xm796,3047r,5l796,3052r,-5xm763,3071r,-5l758,3062r38,-10l796,3057r-33,14xm763,3071r,l763,3066r,5xm801,3066r-34,15l763,3071r33,-19l801,3062r,4xm801,3062r,4l801,3066r,-4xm767,3086r,-5l763,3071r38,-5l801,3076r-34,10xm767,3086r,-5l767,3081r,5xm772,3095r-5,-5l767,3086r34,-15l806,3081r-34,14xm772,3095r-5,l767,3090r5,5xm806,3081r-29,19l772,3095r29,-24l806,3076r,5xm806,3076r,5l806,3081r,-5xm782,3114r,-4l772,3100r34,-19l815,3095r-33,19xm782,3114r,l782,3110r,4xm787,3124r,-5l782,3114r29,-24l815,3100r-28,24xm787,3124r,l787,3119r,5xm825,3110r-29,24l787,3124r28,-29l825,3105r,5xm825,3105r,5l825,3105r,xm806,3143r-5,-5l796,3134r29,-24l830,3114r-24,29xm806,3143r-5,-5l801,3138r5,5xm834,3114r-23,29l806,3143r19,-33l830,3110r4,4xm830,3110r,4l834,3114r-4,-4xm815,3148r,l811,3143r23,-29l839,3119r-24,29xm815,3148r,l815,3148r,xm839,3119r-19,34l815,3148r19,-34l839,3119r,xm839,3119r,l844,3119r-5,xm834,3157r-4,l820,3153r19,-34l849,3124r-15,33xm834,3157r,l830,3157r4,xm858,3129r-14,33l834,3157r10,-33l858,3124r,5xm858,3124r,l858,3129r,-5xm854,3167r-5,-5l839,3162r19,-33l868,3134r-14,33xm854,3167r-5,l849,3162r5,5xm878,3134r-15,38l854,3167r9,-38l873,3134r5,xm873,3134r5,l878,3134r-5,xm878,3177r-5,-5l863,3167r15,-33l887,3138r-9,39xm878,3177r-5,l873,3172r5,5xm897,3138r-5,39l878,3177r4,-39l892,3138r5,xm892,3138r5,l897,3138r-5,xm911,3186r,l887,3177r10,-39l921,3148r-10,38xm911,3186r,l911,3186r,xm940,3191r-5,l911,3186r10,-38l945,3153r-5,38xm940,3191r-5,l935,3191r5,xm959,3157r-9,34l940,3191r,-38l954,3153r5,4xm954,3153r,l959,3157r-5,-4xm959,3196r-5,l945,3191r14,-34l969,3162r-10,34xm959,3196r-5,l954,3196r5,xm969,3201r,l959,3196r5,-39l974,3162r-5,39xm969,3201r,l969,3201r,xm988,3162r-10,39l969,3201r5,-39l988,3162r,xm988,3162r,l983,3162r5,xm998,3167r-10,34l978,3201r10,-39l993,3167r5,xm993,3167r5,l998,3167r-5,xm993,3205r-10,-4l998,3167r4,l993,3205xe" fillcolor="#273a85" stroked="f">
                  <v:path arrowok="t" o:connecttype="custom" o:connectlocs="45720,2007870;66675,2026285;88265,2014220;79375,1980565;112395,1959610;127635,1895475;133985,1846580;137160,1804035;146050,1736725;152400,1654175;161290,1577975;164465,1508125;149225,1389380;167640,1115060;188595,828675;222250,701040;228600,591185;210185,502920;240665,424180;243840,375285;249555,335280;228600,292100;234315,240665;271145,158115;276860,97155;261620,51435;289560,36195;271145,15240;301625,5715;289560,27305;292100,33655;322580,42545;337820,106680;347345,173355;356235,240665;337820,323215;365125,368935;371475,433070;374650,494030;356235,582295;362585,643255;393065,731520;405130,904875;395605,1108710;426085,1200150;408305,1285875;417195,1435100;456565,1599565;435610,1663065;466090,1724025;444500,1773555;450850,1819275;478155,1846580;459740,1880235;469265,1910715;478155,1931670;508635,1946910;517525,1968500;517525,1998980;542290,2011045;578485,2023110;615315,2032635" o:connectangles="0,0,0,0,0,0,0,0,0,0,0,0,0,0,0,0,0,0,0,0,0,0,0,0,0,0,0,0,0,0,0,0,0,0,0,0,0,0,0,0,0,0,0,0,0,0,0,0,0,0,0,0,0,0,0,0,0,0,0,0,0,0"/>
                  <o:lock v:ext="edit" verticies="t"/>
                </v:shape>
                <v:shape id="Freeform 5373" o:spid="_x0000_s1046" style="position:absolute;left:6489;top:6686;width:42640;height:20295;visibility:visible;mso-wrap-style:square;v-text-anchor:top" coordsize="67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" path="m9,3196r,l,3196r,-29l9,3167r,29xm9,3167r,l9,3167r,xm19,3196r,l9,3196r,-29l19,3167r,29xm19,3167r,l19,3167r,xm29,3196r,l19,3196r,-29l29,3167r,29xm29,3167r,l29,3167r,xm38,3196r-9,l29,3167r9,l38,3196xm53,3196r-15,l38,3167r15,l53,3196xm67,3196r-14,l53,3167r14,l67,3196xm77,3196r-10,l67,3167r10,l77,3196xm91,3196r-14,l77,3167r14,l91,3196xm105,3196r-14,l91,3167r14,l105,3196xm120,3196r,l105,3196r,-29l120,3167r,29xm120,3167r,l120,3167r,xm149,3196r,l120,3196r,-29l149,3167r,29xm149,3167r,l149,3167r,xm182,3167r,29l149,3196r,-29l182,3167r,xm182,3167r,l182,3167r,xm216,3196r,l182,3196r,-29l216,3172r,24xm216,3196r,l216,3196r,xm254,3196r-38,l216,3172r38,l254,3196xm288,3196r-34,l254,3172r34,l288,3196xm327,3196r-39,l288,3172r39,l327,3196xm366,3196r-39,l327,3172r39,l366,3196xm409,3172r,24l366,3196r,-24l409,3172r,xm409,3172r,l404,3172r5,xm447,3196r,l409,3196r,-24l447,3172r,24xm447,3196r,l447,3196r,xm490,3196r-43,l447,3172r43,l490,3196xm529,3196r-39,l490,3172r39,l529,3196xm615,3196r,l529,3196r,-24l615,3172r,24xm615,3196r,l610,3196r5,xm701,3172r,24l615,3196r,-24l701,3172r,xm701,3172r,l706,3172r-5,xm788,3196r-87,l701,3172r87,l788,3196xm831,3196r-5,l788,3196r,-24l826,3172r5,24xm831,3196r-5,l826,3196r5,xm869,3167r,29l831,3196r-5,-24l869,3167r,xm869,3167r,l869,3167r,xm912,3196r,l869,3196r,-29l912,3167r,29xm912,3196r,l912,3196r,xm951,3167r,24l912,3196r,-29l951,3167xm989,3162r,29l951,3191r,-24l989,3162r,xm989,3162r,l989,3162xm1028,3191r,l989,3191r,-29l1028,3162r,29xm1028,3191r,l1028,3191xm1066,3162r,24l1028,3191r,-29l1066,3162xm1104,3186r,l1066,3186r,-24l1099,3162r5,24xm1104,3186r,l1104,3186r,xm1133,3157r5,24l1104,3186r-5,-24l1133,3157r,xm1133,3157r,l1133,3157r,xm1167,3181r,l1138,3181r-5,-24l1167,3152r,29xm1167,3181r,l1167,3181r,xm1200,3176r,l1167,3181r,-29l1200,3152r,24xm1200,3176r,l1200,3176r,xm1229,3148r5,24l1200,3176r,-24l1229,3148r,xm1229,3148r,l1229,3148r,xm1291,3143r,24l1234,3172r-5,-24l1291,3143r,xm1291,3143r,l1287,3143r4,xm1349,3162r,l1291,3167r,-24l1349,3138r,24xm1349,3162r,l1349,3162r,xm1406,3129r,23l1349,3162r,-24l1406,3129r,xm1406,3129r,l1402,3129r4,xm1464,3148r,l1406,3152r,-23l1459,3119r5,29xm1464,3148r,l1464,3148r,xm1512,3109r5,24l1464,3148r-5,-29l1512,3109r,xm1512,3109r,l1512,3109r,xm1574,3129r,l1517,3133r-5,-24l1570,3100r4,29xm1574,3129r,l1574,3129r,xm1618,3095r4,24l1574,3129r-4,-29l1618,3095r,xm1618,3095r,l1618,3095r,xm1675,3109r,l1622,3119r-4,-24l1670,3085r5,24xm1675,3109r,l1675,3109r,xm1723,3071r5,24l1675,3109r-5,-24l1723,3071r,xm1723,3071r,l1723,3071r,xm1781,3085r,l1728,3095r-5,-24l1776,3061r5,24xm1781,3085r,l1781,3085r,xm1824,3047r5,24l1781,3085r-5,-24l1824,3047r,xm1824,3047r,l1819,3047r5,xm1929,3023r5,24l1829,3071r-5,-24l1929,3023r,xm1929,3023r,l1924,3023r5,xm1987,3033r,l1934,3047r-5,-24l1977,3009r10,24xm1987,3033r,l1987,3033r,xm2040,3018r-5,l1987,3033r-10,-24l2030,2994r10,24xm2040,3018r-5,l2035,3018r5,xm2083,2980r5,24l2040,3018r-10,-24l2083,2980r,xm2083,2980r,l2083,2980r,xm2146,2989r-4,l2088,3004r-5,-24l2136,2965r10,24xm2146,2989r-4,l2142,2989r4,xm2199,2975r,l2146,2989r-10,-24l2190,2951r9,24xm2199,2975r,l2199,2975r,xm2252,2956r-53,19l2190,2951r52,-19l2252,2956xm2300,2918r5,23l2252,2956r-10,-24l2300,2918r,xm2300,2918r,l2300,2918r,xm2357,2922r,l2305,2941r-5,-23l2353,2898r4,24xm2357,2922r,l2357,2922r,xm2415,2908r,l2357,2922r-4,-24l2405,2884r10,24xm2415,2908r,l2415,2908r,xm2458,2865r10,19l2415,2908r-10,-24l2458,2865r,xm2458,2865r,l2458,2865r,xm2520,2870r,l2468,2884r-10,-19l2511,2846r9,24xm2520,2870r,l2520,2870r,xm2564,2826r9,24l2520,2870r-9,-24l2564,2826r,xm2564,2826r,l2564,2826r,xm2621,2831r,l2573,2850r-9,-24l2612,2807r9,24xm2621,2831r,l2621,2831r,xm2674,2807r,l2621,2831r-9,-24l2664,2783r10,24xm2674,2807r,l2674,2807r,xm2722,2783r-48,24l2664,2783r48,-24l2722,2783xm2770,2764r,l2722,2783r-10,-24l2760,2740r10,24xm2770,2764r,l2770,2764r,xm2803,2716r10,24l2770,2764r-10,-24l2803,2716r,xm2803,2716r,l2803,2716r,xm2837,2730r,l2813,2740r-10,-24l2823,2705r14,25xm2837,2730r,l2837,2730r,xm2847,2691r9,25l2837,2730r-14,-25l2847,2691r,xm2847,2691r,l2847,2691r,xm2880,2701r,4l2856,2716r-9,-25l2866,2681r14,20xm2880,2701r,4l2880,2705r,-4xm2890,2667r9,24l2880,2701r-14,-20l2885,2667r5,xm2885,2667r,l2890,2667r-5,xm2919,2681r,l2899,2691r-9,-24l2909,2657r10,24xm2919,2681r,l2919,2681r,xm2923,2648r15,19l2919,2681r-15,-24l2923,2648r,xm2923,2648r,l2923,2648r,xm2947,2633r10,24l2938,2667r-15,-19l2947,2633r,xm2947,2633r,l2947,2633r,xm2976,2648r,l2957,2657r-10,-24l2962,2624r14,24xm2976,2648r,l2976,2648r,xm2995,2605r15,19l2976,2648r-14,-19l2995,2605r,xm2995,2605r,l2995,2600r,5xm3043,2600r,l3010,2624r-15,-19l3029,2581r14,19xm3043,2600r,l3043,2600r,xm3077,2576r,l3043,2600r-14,-19l3063,2557r14,19xm3077,2576r,l3077,2576r,xm3110,2552r,l3077,2576r-14,-19l3091,2533r19,19xm3110,2552r,l3110,2552r,xm3139,2528r,l3110,2552r-19,-19l3125,2509r14,19xm3139,2528r,l3139,2528r,xm3154,2480r19,19l3139,2528r-14,-19l3154,2480r,xm3154,2480r,l3154,2480r,xm3202,2470r,l3168,2499r-14,-19l3187,2451r15,19xm3202,2470r,l3202,2470r,xm3216,2456r,l3202,2470r-15,-19l3202,2437r14,19xm3216,2456r,l3350,2322r-134,134xm3235,2442r,l3216,2456r-14,-19l3216,2422r19,20xm3235,2442r,l3091,2581r144,-139xm3250,2422r,l3235,2442r-19,-20l3230,2408r20,14xm3250,2422r,l3250,2422r,xm3245,2389r19,19l3250,2422r-20,-14l3245,2389r,xm3245,2389r,l3245,2389r,xm3278,2389r,l3264,2408r-19,-19l3259,2374r19,15xm3278,2389r,l3278,2389r,xm3278,2355r20,15l3278,2389r-19,-15l3278,2355r,xm3278,2355r,l3278,2355r,xm3312,2355r,l3293,2374r-15,-19l3298,2336r14,19xm3312,2355r,l3312,2355r,xm3312,2317r19,14l3312,2355r-19,-14l3312,2317r,xm3312,2317r,l3312,2317r,xm3326,2298r20,14l3331,2331r-19,-14l3326,2298r,xm3326,2298r,l3326,2298r,xm3365,2293r,l3346,2312r-20,-14l3346,2279r19,14xm3365,2293r,l3365,2293r,xm3384,2274r-5,l3365,2293r-19,-14l3360,2255r24,19xm3384,2274r-5,l3379,2274r5,xm3398,2250r,l3384,2274r-24,-19l3379,2235r19,15xm3398,2250r,l3398,2250r,xm3417,2226r,l3398,2250r-19,-15l3398,2211r19,15xm3417,2226r,l3417,2226r,xm3417,2187r20,15l3417,2226r-19,-15l3417,2187xm3437,2159r19,14l3437,2202r-20,-15l3437,2159r,xm3437,2159r,l3437,2159r,xm3475,2149r,l3456,2173r-19,-14l3456,2135r19,14xm3475,2149r,l3475,2149r,xm3494,2120r,l3475,2149r-19,-14l3475,2106r19,14xm3494,2120r,l3494,2120r,xm3494,2077r19,15l3494,2120r-19,-14l3494,2077r,xm3494,2077r,l3494,2077r,xm3513,2044r24,14l3513,2092r-19,-15l3513,2048r,-4xm3513,2048r,-4l3513,2044r,4xm3557,2029r,l3537,2063r-24,-19l3537,2015r20,14xm3557,2029r,l3557,2029r,xm3557,1986r19,14l3557,2029r-20,-14l3557,1986r,xm3557,1986r,l3557,1986r,xm3600,1967r,l3576,2000r-19,-14l3581,1952r19,15xm3600,1967r,l3600,1967r,xm3600,1919r19,14l3600,1967r-24,-15l3600,1924r,-5xm3600,1924r,-5l3600,1924r,xm3643,1905r,l3619,1933r-19,-14l3619,1890r24,15xm3643,1905r,l3643,1905r,xm3662,1823r19,10l3643,1905r-24,-15l3662,1823r,xm3662,1823r,l3662,1818r,5xm3705,1751r19,14l3681,1833r-19,-10l3700,1751r5,xm3700,1751r5,l3705,1751r-5,xm3768,1698r,l3724,1765r-19,-14l3744,1689r24,9xm3768,1698r,l3768,1703r,-5xm3806,1631r,l3768,1698r-24,-9l3787,1617r19,14xm3806,1631r,l3811,1631r-5,xm3849,1564r,l3806,1631r-19,-14l3825,1550r24,14xm3849,1564r,l3849,1564r,xm3868,1483r20,14l3849,1564r-24,-14l3868,1483r,xm3868,1483r,l3868,1483r,xm3907,1463r-19,34l3868,1483r20,-34l3907,1463xm3931,1430r,5l3907,1463r-19,-14l3907,1420r24,10xm3931,1430r,5l3931,1430r,xm3945,1401r,l3931,1430r-24,-10l3926,1391r19,10xm3945,1401r,l3940,1411r5,-10xm3940,1358r24,14l3945,1401r-19,-10l3940,1358r,xm3940,1358r,l3940,1358r,xm3983,1343r,l3964,1372r-24,-14l3960,1329r23,14xm3983,1343r,l3983,1339r,4xm3999,1315r,l3983,1343r-23,-14l3979,1300r20,15xm3999,1315r,l3999,1315r,xm3994,1272r24,14l3999,1315r-20,-15l3994,1272r,xm3994,1272r,l3994,1272r,xm4033,1257r,l4018,1286r-24,-14l4013,1243r20,14xm4033,1257r,l4033,1257r,xm4042,1195r24,9l4033,1257r-20,-14l4042,1195r,xm4042,1195r,l4042,1195r,xm4095,1152r,l4066,1204r-24,-9l4076,1142r19,10xm4095,1152r,l4095,1156r,-4xm4105,1089r19,15l4095,1152r-19,-10l4105,1089r,xm4105,1089r,l4105,1089r,xm4153,1056r,l4124,1104r-19,-15l4133,1041r20,15xm4153,1056r,l4153,1056r,xm4157,998r24,10l4153,1056r-20,-10l4157,998xm4205,960r,l4181,1008r-24,-10l4186,950r19,10xm4205,960r,l4205,960r,xm4210,902r19,10l4205,960r-19,-10l4210,902r,xm4210,902r,l4210,897r,5xm4234,859r19,10l4229,912r-19,-10l4234,859r,xm4234,859r,l4234,859r,xm4258,816r19,10l4253,869r-19,-10l4258,816r,xm4258,816r,l4249,830r9,-14xm4301,787r,l4277,826r-19,-10l4277,773r24,14xm4301,787r,l4301,787r,xm4301,730r24,14l4301,787r-24,-14l4301,730r,xm4301,730r,l4301,730r,xm4349,706r,l4325,744r-24,-14l4325,691r24,15xm4349,706r,l4349,706r,xm4368,663r,l4349,706r-24,-15l4349,653r19,10xm4368,663r,l4368,663r,xm4368,615r24,9l4368,663r-19,-10l4368,615r,xm4368,615r,l4368,615r,xm4392,576r20,15l4392,629r-24,-14l4392,576r,xm4392,576r,l4392,576r,xm4436,552r,l4412,591r-20,-15l4416,538r20,14xm4436,552r,l4436,557r,-5xm4436,504r24,15l4436,552r-20,-9l4436,504r,xm4436,504r,l4440,504r-4,xm4484,485r-5,l4460,519r-24,-15l4460,471r24,14xm4484,485r-5,l4479,485r5,xm4479,436r24,14l4484,485r-24,-14l4479,436r,xm4479,436r,l4479,436r,xm4503,402r19,15l4503,450r-24,-14l4503,407r,-5xm4503,407r,-5l4503,402r,5xm4546,388r,l4522,417r-19,-15l4522,374r24,14xm4546,388r,l4546,388r,xm4546,345r19,14l4546,388r-24,-14l4546,345xm4565,316r19,14l4565,359r-19,-14l4565,316r,xm4565,316r,l4565,316r,xm4584,287r19,15l4584,330r-19,-14l4584,287r,xm4584,287r,l4584,287r,xm4623,278r,l4603,306r-19,-19l4603,263r20,15xm4623,278r,l4623,278r,xm4623,235r19,19l4623,278r-20,-15l4623,239r,-4xm4623,239r,-4l4623,235r,4xm4666,230r-5,l4642,254r-19,-19l4642,215r24,15xm4666,230r-5,l4661,230r5,xm4661,191r19,15l4666,230r-24,-15l4661,191xm4680,167r19,20l4680,206r-19,-15l4680,167r,xm4680,167r,l4680,167r,xm4699,148r20,19l4699,187r-19,-20l4699,148r,xm4699,148r,l4699,148r,xm4714,129r19,19l4719,167r-20,-19l4714,129r,xm4714,129r,l4714,129r,xm4733,115r19,14l4733,148r-19,-19l4733,115r,xm4733,115r,l4728,119r5,-4xm4771,115r,l4752,129r-19,-14l4752,95r19,20xm4771,115r,l4771,115r,xm4771,81r15,19l4771,115,4752,95r15,-14l4771,81xm4767,81r,l4771,81r-4,xm4786,67r14,19l4786,100,4771,81r15,-14l4786,67xm4786,67r,l4786,67r,xm4800,57r15,19l4800,86,4786,67r14,-10l4800,57xm4800,57r,l4800,57r,xm4829,62r,5l4815,76,4800,57r15,-14l4829,62xm4829,62r,5l4829,67r,-5xm4829,33r14,19l4829,62,4815,43r14,-10l4829,33xm4829,33r,l4829,33r,xm4858,48r,l4843,57,4829,33r19,-9l4858,48xm4858,48r,l4858,48r,xm4862,14r10,24l4858,48,4843,24r19,-5l4862,14xm4862,19r,-5l4862,14r,5xm4877,9r9,24l4872,38,4862,14r15,-5l4877,9xm4877,9r,l4872,9r5,xm4891,4r5,24l4886,33,4877,9r14,-5l4891,4xm4891,4r,l4891,4r,xm4906,r4,28l4896,28,4891,4,4906,r,xm4906,r,l4906,r,xm4925,r,24l4910,28,4906,r19,l4925,xm4925,r,l4925,r,xm4939,r,24l4925,24r,-24l4939,r,xm4939,r,l4939,r,xm4954,28r-20,-4l4939,r15,l4954,28xm4973,4r-5,24l4954,28r,-28l4973,4r,xm4973,4r,l4973,4r,xm4987,33r-5,l4968,28r5,-24l4992,9r-5,24xm4987,33r,l4982,33r5,xm5011,14r-9,24l4987,33r5,-24l5006,14r5,xm5006,14r5,l5011,14r-5,xm5030,24r-9,19l5002,38r9,-24l5030,24r,xm5030,24r,l5030,19r,5xm5050,33r-10,19l5021,43r9,-19l5050,28r,5xm5050,28r,l5050,33r,-5xm5059,67r-5,l5035,52r15,-19l5069,43r-10,24xm5059,67r,l5054,67r5,xm5093,57r-15,19l5059,67r10,-24l5093,52r,5xm5093,52r,5l5093,57r,-5xm5112,67r-14,24l5078,76r15,-19l5112,67r,xm5112,67r,l5112,71r,-4xm5131,81r-14,24l5098,91r14,-24l5131,81r,xm5131,81r,l5131,81r,xm5155,100r-14,19l5117,105r14,-24l5155,100r,xm5155,100r,l5155,100r,xm5160,139r,l5141,119r14,-19l5179,119r-19,20xm5160,139r,l5160,139r,xm5198,139r-14,19l5160,139r14,-20l5198,139r,xm5198,139r,l5198,139r,xm5198,177r-19,-19l5198,139r19,19l5198,177xm5241,182r-19,14l5198,177r19,-19l5237,182r4,xm5237,182r,l5241,182r-4,xm5241,220r-4,l5217,196r24,-14l5256,201r-15,19xm5241,220r-4,l5241,220r,xm5280,225r-19,19l5241,220r15,-19l5280,225r,xm5280,225r,l5280,225r,xm5299,249r-24,14l5261,239r19,-14l5299,249r,xm5299,249r,l5294,249r5,xm5294,292r,l5275,263r24,-14l5313,278r-19,14xm5294,292r,l5294,292r,xm5333,302r-20,14l5294,292r19,-14l5333,302r,xm5333,302r,l5333,302r,xm5328,345r,l5313,316r20,-14l5352,330r-24,15xm5328,345r,l5328,345r,xm5366,359r-24,15l5328,345r24,-15l5366,359xm5381,388r-20,14l5342,374r24,-15l5381,388r,xm5381,388r,l5381,388r,xm5395,422r-19,9l5357,398r24,-10l5395,417r,5xm5395,417r,5l5395,417r,xm5385,460r,l5376,431r19,-9l5409,450r-24,10xm5385,460r,l5385,460r,xm5429,485r-24,10l5385,460r24,-10l5424,485r5,xm5424,485r5,l5429,485r-5,xm5419,528r,l5405,495r24,-10l5438,519r-19,9xm5419,528r,l5419,528r,xm5452,552r-23,10l5419,528r19,-9l5452,552r,xm5452,552r,l5452,552r,xm5443,600r,l5429,562r23,-10l5467,591r-24,9xm5443,600r,l5443,600r,xm5457,639r,l5443,600r24,-9l5481,629r-24,10xm5457,639r,l5462,643r-5,-4xm5500,672r-24,5l5457,639r24,-10l5500,667r,5xm5500,667r,5l5500,667r,xm5491,720r-5,l5476,677r24,-5l5510,710r-19,10xm5491,720r,l5486,720r5,xm5529,754r-24,9l5491,720r19,-10l5529,754r,xm5529,754r,l5529,754r,xm5520,806r-15,-43l5529,754r15,48l5520,806xm5534,854r,l5520,806r24,-4l5558,845r-24,9xm5534,854r,l5534,854r,xm5568,869r-24,9l5534,854r24,-9l5568,869r,xm5568,869r,l5568,869r,xm5553,902r,l5544,878r24,-9l5577,893r-24,9xm5553,902r,l5553,902r,xm5587,921r-24,5l5553,902r24,-9l5587,917r,4xm5587,917r,l5587,921r,-4xm5572,955r,-5l5563,926r24,-5l5596,945r-24,10xm5572,955r,-5l5572,950r,5xm5606,969r-24,10l5572,955r24,-10l5606,969r,xm5606,969r,l5606,969r,xm5592,1008r,l5582,979r24,-10l5616,998r-24,10xm5592,1008r,l5592,1008r,xm5601,1037r,-5l5592,1008r24,-10l5625,1027r-24,10xm5601,1037r,-5l5601,1037r,xm5635,1056r-24,5l5601,1037r24,-10l5635,1056r,xm5635,1056r,l5635,1056r,xm5630,1123r,l5611,1061r24,-5l5654,1113r-24,10xm5630,1123r,l5630,1123r,xm5673,1171r-24,9l5630,1123r24,-10l5673,1171r,xm5673,1171r,l5673,1166r,5xm5692,1233r-24,10l5649,1180r24,-9l5692,1233r,xm5692,1233r,l5697,1238r-5,-5xm5712,1295r-24,5l5668,1243r24,-10l5712,1295r,xm5712,1295r,l5712,1295r,xm5731,1430r,l5688,1300r24,-5l5755,1420r-24,10xm5731,1430r,l5731,1430r,xm5774,1483r-24,9l5731,1430r24,-10l5774,1483r,xm5774,1483r,l5774,1483r,xm5769,1550r-5,l5750,1487r24,-4l5793,1545r-24,5xm5769,1550r-5,l5764,1550r5,xm5812,1602r-24,10l5769,1550r24,-5l5812,1602r,xm5812,1602r,l5812,1607r,-5xm5827,1660r-24,10l5788,1612r24,-10l5827,1660r,xm5827,1660r,l5827,1660r,xm5812,1698r,l5803,1670r24,-10l5837,1694r-25,4xm5812,1698r,l5812,1698r,xm5847,1717r-25,10l5812,1698r25,-4l5847,1717r,xm5847,1717r,l5847,1717r,xm5831,1756r,l5822,1727r25,-10l5857,1746r-26,10xm5831,1756r,l5831,1756r,xm5866,1770r-24,10l5831,1756r26,-10l5866,1770xm5885,1828r-24,5l5842,1780r24,-10l5885,1828r,xm5885,1828r,l5885,1828r,xm5876,1885r,l5861,1833r24,-5l5900,1881r-24,4xm5876,1885r,l5876,1885r,xm5933,1991r-24,5l5876,1885r24,-4l5933,1991r,xm5933,1991r,l5933,1991r,xm5948,2044r-24,4l5909,1996r24,-5l5948,2044r,xm5948,2044r,l5948,2039r,5xm5943,2106r-19,-58l5948,2044r19,52l5943,2106xm5981,2149r-24,10l5943,2106r24,-10l5981,2149r,xm5981,2149r,l5981,2149r,xm5972,2211r,l5957,2159r24,-10l5996,2202r-24,9xm5972,2211r,l5972,2211r,xm6010,2255r-24,4l5972,2211r24,-9l6010,2255r,xm6010,2255r,l6010,2255r,xm6001,2312r,-5l5986,2259r24,-4l6025,2303r-24,9xm6001,2312r,-5l6001,2307r,5xm6039,2350r-24,5l6001,2312r24,-9l6039,2350r,xm6039,2350r,l6039,2350r,xm6025,2384r,-5l6015,2355r24,-5l6048,2374r-23,10xm6025,2384r,l6025,2379r,5xm6053,2398r-24,5l6025,2384r23,-10l6053,2398r,xm6053,2398r,l6053,2398r,xm6063,2418r-24,9l6029,2403r24,-5l6063,2418r,xm6063,2418r,l6063,2422r,-4xm6044,2451r,l6039,2427r24,-9l6068,2442r-24,9xm6044,2451r,l6044,2451r,xm6077,2461r-24,9l6044,2451r24,-9l6077,2461r,xm6077,2461r,l6077,2461r,xm6058,2490r,l6053,2470r24,-9l6082,2485r-24,5xm6058,2490r,l6058,2490r,xm6092,2504r-24,10l6058,2490r24,-10l6092,2504r,xm6092,2504r,l6092,2504r,xm6072,2533r,-5l6068,2509r24,-5l6096,2523r-24,10xm6072,2533r,-5l6072,2528r,5xm6106,2542r-24,10l6072,2533r24,-10l6106,2542r,xm6106,2542r,l6106,2542r,xm6087,2571r,-5l6082,2547r24,-5l6111,2557r-24,14xm6087,2571r,-5l6087,2566r,5xm6120,2576r-24,9l6087,2571r24,-14l6120,2576r,xm6120,2576r,l6120,2576r,xm6101,2600r,l6096,2585r24,-9l6125,2590r-24,10xm6101,2600r,l6101,2600r,xm6106,2619r,l6101,2600r24,-10l6130,2609r-24,10xm6106,2619r,l6106,2619r,xm6116,2633r,l6106,2619r24,-10l6135,2624r-19,9xm6116,2633r,l6116,2633r,xm6144,2638r-24,10l6116,2633r19,-9l6144,2638r,xm6144,2638r,l6144,2638r,xm6125,2662r,l6120,2648r24,-10l6149,2653r-24,9xm6125,2662r,l6125,2662r,xm6154,2667r-19,10l6125,2662r24,-9l6154,2667r,xm6154,2667r,l6154,2662r,5xm6140,2691r,l6130,2677r24,-10l6164,2681r-24,10xm6140,2691r,l6140,2691r,xm6154,2716r,l6140,2691r24,-10l6173,2705r-19,11xm6154,2716r,l6154,2716r,xm6188,2730r-24,10l6154,2716r19,-11l6188,2726r,4xm6188,2726r,4l6188,2730r,-4xm6173,2759r,l6164,2740r24,-10l6197,2750r-24,9xm6173,2759r,l6173,2759r,xm6207,2769r-19,14l6173,2759r24,-9l6207,2769r,xm6207,2769r,l6207,2769r,xm6197,2802r,l6188,2778r19,-9l6221,2788r-24,14xm6197,2802r,l6197,2802r,xm6212,2822r,l6197,2802r19,-14l6231,2807r-19,15xm6212,2822r,l6212,2822r,xm6245,2822r-24,14l6212,2822r19,-15l6245,2822r,xm6245,2822r,l6245,2822r,xm6255,2836r-19,14l6221,2836r24,-14l6255,2836xm6264,2855r-19,15l6236,2850r19,-14l6264,2855xm6260,2884r,l6245,2870r19,-15l6279,2870r-19,14xm6260,2884r,l6260,2884r,xm6274,2903r,-5l6260,2884r19,-14l6293,2884r-19,19xm6274,2903r,-5l6274,2903r,xm6303,2898r-19,15l6274,2903r19,-19l6303,2898r,xm6303,2898r,l6303,2898r,xm6298,2932r,l6284,2913r19,-15l6317,2913r-19,19xm6298,2932r,l6298,2932r,xm6331,2927r-14,19l6298,2932r19,-19l6331,2927r,xm6331,2927r,l6331,2927r,xm6331,2961r-4,l6317,2946r14,-19l6346,2941r-15,20xm6331,2961r,l6327,2961r4,xm6346,2970r-15,-9l6346,2941r14,10l6346,2970xm6365,2985r-5,l6346,2970r14,-19l6375,2965r-10,20xm6365,2985r-5,l6360,2985r5,xm6394,2975r-15,19l6365,2985r10,-24l6394,2970r,5xm6394,2970r,5l6394,2975r,-5xm6394,3009r,-5l6379,2994r15,-19l6408,2985r-14,24xm6394,3009r,l6394,3004r,5xm6413,3018r,l6394,3009r14,-24l6423,2994r-10,24xm6413,3018r,l6413,3018r,xm6442,3004r-15,19l6413,3018r10,-24l6442,3004r,xm6442,3004r,l6442,3004r,xm6447,3037r-5,l6427,3023r15,-19l6456,3013r-9,24xm6447,3037r-5,l6442,3037r5,xm6490,3028r-15,24l6447,3037r9,-24l6485,3028r5,xm6485,3028r5,l6490,3028r-5,xm6504,3037r-14,24l6475,3052r15,-24l6499,3037r5,xm6499,3037r5,l6504,3037r-5,xm6504,3066r,l6490,3057r14,-20l6514,3047r-10,19xm6504,3066r,l6504,3066r,xm6528,3052r-9,24l6504,3066r10,-24l6528,3052r,xm6528,3052r,l6528,3052r,xm6543,3057r-10,24l6519,3071r9,-19l6543,3057r,xm6543,3057r,l6543,3057r,xm6543,3090r,l6528,3081r15,-24l6557,3066r-14,24xm6543,3090r,l6543,3090r,xm6571,3071r-14,24l6543,3090r9,-24l6567,3071r4,xm6567,3071r,l6571,3071r-4,xm6581,3109r-5,l6557,3095r14,-24l6591,3085r-10,24xm6581,3109r-5,l6576,3109r5,xm6610,3095r-10,24l6581,3109r10,-24l6610,3095r,xm6610,3095r,l6615,3095r-5,xm6624,3129r,l6600,3119r10,-24l6634,3105r-10,24xm6624,3129r,l6624,3129r,xm6653,3114r-10,24l6624,3129r10,-24l6653,3114r,xm6653,3114r,l6653,3114r,xm6662,3148r,-5l6643,3138r10,-24l6672,3124r-10,24xm6662,3148r,l6662,3143r,5xm6696,3129r-10,23l6662,3148r10,-24l6691,3129r5,xm6691,3129r5,l6696,3129r-5,xm6701,3162r-19,-10l6696,3129r19,9l6701,3162xe" fillcolor="#da2724" stroked="f">
                  <v:path arrowok="t" o:connecttype="custom" o:connectlocs="33655,2029460;94615,2011045;259715,2014220;445135,2014220;603885,2011045;719455,2004695;856615,2007870;963295,1989455;1127760,1943735;1295400,1916430;1423670,1861820;1600200,1822450;1728470,1767205;1819910,1702435;1871345,1671955;1953895,1635760;2042160,1559560;2072640,1529080;2112010,1459230;2169795,1413510;2206625,1337310;2286000,1249045;2352675,1111885;2456180,941705;2529205,852805;2566670,758825;2670175,609600;2731135,499745;2773680,390525;2859405,285750;2898775,200660;2959735,121285;3005455,73025;3048000,36195;3102610,20955;3127375,0;3194050,15240;3224530,48260;3300730,88265;3349625,167005;3398520,209550;3441065,335280;3465195,405765;3514090,542290;3544570,621665;3578225,670560;3639185,908050;3700145,1054100;3736975,1160780;3782695,1370965;3825875,1462405;3837940,1556385;3855720,1605280;3874135,1651000;3895725,1699895;3929380,1733550;3965575,1791970;4002405,1840230;4048125,1882775;4090670,1907540;4130040,1946910;4178935,1974215;4218305,1992630" o:connectangles="0,0,0,0,0,0,0,0,0,0,0,0,0,0,0,0,0,0,0,0,0,0,0,0,0,0,0,0,0,0,0,0,0,0,0,0,0,0,0,0,0,0,0,0,0,0,0,0,0,0,0,0,0,0,0,0,0,0,0,0,0,0,0"/>
                  <o:lock v:ext="edit" verticies="t"/>
                </v:shape>
                <v:rect id="Rectangle 5374" o:spid="_x0000_s1047" style="position:absolute;left:6457;top:14763;width:4276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" fillcolor="#131516" stroked="f"/>
                <v:rect id="Rectangle 5375" o:spid="_x0000_s1048" style="position:absolute;left:6489;top:6743;width:427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" fillcolor="#131516" stroked="f"/>
                <v:shape id="Freeform 5376" o:spid="_x0000_s1049" style="position:absolute;left:6457;top:22739;width:42768;height:89;visibility:visible;mso-wrap-style:square;v-text-anchor:top" coordsize="67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" path="m6735,14l,9,,,6735,5r,9xe" fillcolor="#131516" stroked="f">
                  <v:path arrowok="t" o:connecttype="custom" o:connectlocs="4276725,8890;0,5715;0,0;4276725,3175;4276725,8890" o:connectangles="0,0,0,0,0"/>
                </v:shape>
                <v:rect id="Rectangle 5377" o:spid="_x0000_s1050" style="position:absolute;left:18103;top:17316;width:856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" stroked="f"/>
                <v:rect id="Rectangle 5378" o:spid="_x0000_s1051" style="position:absolute;left:21094;top:13392;width:971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" stroked="f"/>
                <v:shape id="Freeform 5379" o:spid="_x0000_s1052" style="position:absolute;left:26422;top:15582;width:10916;height:3074;visibility:visible;mso-wrap-style:square;v-text-anchor:top" coordsize="1719,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" path="m10,l130,53r115,48l360,153r62,24l480,201r57,24l595,249r53,20l705,288r53,19l816,326r54,10l927,350r53,14l1028,374r53,5l1133,388r48,5l1234,398r53,l1335,403r48,l1431,403r101,l1632,403r63,-5l1695,427r-63,l1532,427r-101,l1383,427r-48,l1282,427r-48,-5l1181,417r-52,-5l1076,408r-48,-10l970,388,918,374,865,364,811,345,753,331,696,312,643,293,585,273,528,249,466,225,408,201,350,177,235,125,115,72,,19,10,xm1599,345r120,67l1604,484r-5,l1599,484r-5,l1589,484r-5,-4l1584,480r,-5l1584,470r,-5l1589,465r101,-62l1690,422,1584,369r,-5l1580,360r,-5l1580,355r4,-5l1584,345r5,l1594,345r,l1599,345xe" fillcolor="#131516" stroked="f">
                  <v:path arrowok="t" o:connecttype="custom" o:connectlocs="82550,33655;228600,97155;304800,127635;377825,158115;447675,182880;518160,207010;588645,222250;652780,237490;719455,246380;783590,252730;847725,255905;908685,255905;1036320,255905;1076325,271145;972820,271145;878205,271145;814070,271145;749935,264795;683260,259080;615950,246380;549275,231140;478155,210185;408305,186055;335280,158115;259080,127635;149225,79375;0,12065;1015365,219075;1018540,307340;1015365,307340;1009015,307340;1005840,304800;1005840,298450;1009015,295275;1073150,267970;1005840,231140;1003300,225425;1005840,222250;1009015,219075;1012190,219075" o:connectangles="0,0,0,0,0,0,0,0,0,0,0,0,0,0,0,0,0,0,0,0,0,0,0,0,0,0,0,0,0,0,0,0,0,0,0,0,0,0,0,0"/>
                  <o:lock v:ext="edit" verticies="t"/>
                </v:shape>
                <v:shape id="Freeform 5380" o:spid="_x0000_s1053" style="position:absolute;left:26422;top:15582;width:10763;height:2712;visibility:visible;mso-wrap-style:square;v-text-anchor:top" coordsize="169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" path="m10,l130,53r115,48l360,153r62,24l480,201r57,24l595,249r53,20l705,288r53,19l816,326r54,10l927,350r53,14l1028,374r53,5l1133,388r48,5l1234,398r53,l1335,403r48,l1431,403r101,l1632,403r63,-5l1695,427r-63,l1532,427r-101,l1383,427r-48,l1282,427r-48,-5l1181,417r-52,-5l1076,408r-48,-10l970,388,918,374,865,364,811,345,753,331,696,312,643,293,585,273,528,249,466,225,408,201,350,177,235,125,115,72,,19,10,e" filled="f" strokecolor="#23282b" strokeweight="0">
                  <v:path arrowok="t" o:connecttype="custom" o:connectlocs="6350,0;82550,33655;155575,64135;228600,97155;267970,112395;304800,127635;340995,142875;377825,158115;411480,170815;447675,182880;481330,194945;518160,207010;552450,213360;588645,222250;622300,231140;652780,237490;686435,240665;719455,246380;749935,249555;783590,252730;817245,252730;847725,255905;878205,255905;908685,255905;972820,255905;1036320,255905;1076325,252730;1076325,271145;1036320,271145;972820,271145;908685,271145;878205,271145;847725,271145;814070,271145;783590,267970;749935,264795;716915,261620;683260,259080;652780,252730;615950,246380;582930,237490;549275,231140;514985,219075;478155,210185;441960,198120;408305,186055;371475,173355;335280,158115;295910,142875;259080,127635;222250,112395;149225,79375;73025,45720;0,12065;6350,0" o:connectangles="0,0,0,0,0,0,0,0,0,0,0,0,0,0,0,0,0,0,0,0,0,0,0,0,0,0,0,0,0,0,0,0,0,0,0,0,0,0,0,0,0,0,0,0,0,0,0,0,0,0,0,0,0,0,0"/>
                </v:shape>
                <v:shape id="Freeform 5381" o:spid="_x0000_s1054" style="position:absolute;left:36455;top:17773;width:883;height:883;visibility:visible;mso-wrap-style:square;v-text-anchor:top" coordsize="13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" path="m19,l139,67,24,139r-5,l19,139r-5,l9,139,4,135r,l4,130r,-5l4,120r5,l110,58r,19l4,24r,-5l,15,,10r,l4,5,4,,9,r5,l14,r5,e" filled="f" strokecolor="#23282b" strokeweight="0">
                  <v:path arrowok="t" o:connecttype="custom" o:connectlocs="12065,0;88265,42545;15240,88265;12065,88265;12065,88265;8890,88265;5715,88265;2540,85725;2540,85725;2540,82550;2540,79375;2540,76200;5715,76200;69850,36830;69850,48895;2540,15240;2540,12065;0,9525;0,6350;0,6350;2540,3175;2540,0;5715,0;8890,0;8890,0;12065,0" o:connectangles="0,0,0,0,0,0,0,0,0,0,0,0,0,0,0,0,0,0,0,0,0,0,0,0,0,0"/>
                </v:shape>
                <v:shape id="Freeform 5382" o:spid="_x0000_s1055" style="position:absolute;left:23437;top:19418;width:3137;height:2832;visibility:visible;mso-wrap-style:square;v-text-anchor:top" coordsize="4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" path="m24,r5,24l34,48r5,29l43,87r,9l53,110r5,15l63,134r9,15l82,163r9,10l106,187r14,15l134,211r15,15l168,240r24,14l211,269r24,14l259,298r24,14l312,326r24,15l394,369r52,29l475,413r-10,24l437,422,379,393,322,365,298,345,269,331,245,317,221,302,197,288,178,274,154,259,139,245,120,230,101,216,87,202,72,192,63,178,53,163,43,149,34,134,24,120r,-14l15,91r,-9l5,53,5,29,,,24,xm418,321r76,116l355,446r,l350,441r,l346,437r,l346,432r,l346,427r,-5l350,417r5,l470,413r-9,19l398,336r,-5l398,331r,-5l398,321r5,-4l408,317r,l413,317r5,l418,321xe" fillcolor="#131516" stroked="f">
                  <v:path arrowok="t" o:connecttype="custom" o:connectlocs="18415,15240;24765,48895;27305,60960;36830,79375;45720,94615;57785,109855;76200,128270;94615,143510;121920,161290;149225,179705;179705,198120;213360,216535;283210,252730;295275,277495;240665,249555;189230,219075;155575,201295;125095,182880;97790,164465;76200,146050;55245,128270;40005,113030;27305,94615;15240,76200;9525,57785;3175,33655;0,0;265430,203835;225425,283210;222250,280035;219710,277495;219710,274320;219710,271145;222250,264795;298450,262255;252730,213360;252730,210185;252730,203835;259080,201295;262255,201295;265430,203835" o:connectangles="0,0,0,0,0,0,0,0,0,0,0,0,0,0,0,0,0,0,0,0,0,0,0,0,0,0,0,0,0,0,0,0,0,0,0,0,0,0,0,0,0"/>
                  <o:lock v:ext="edit" verticies="t"/>
                </v:shape>
                <v:shape id="Freeform 5383" o:spid="_x0000_s1056" style="position:absolute;left:23437;top:19418;width:3017;height:2775;visibility:visible;mso-wrap-style:square;v-text-anchor:top" coordsize="47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" path="m24,r5,24l34,48r5,29l43,87r,9l53,110r5,15l63,134r9,15l82,163r9,10l106,187r14,15l134,211r15,15l168,240r24,14l211,269r24,14l259,298r24,14l312,326r24,15l394,369r52,29l475,413r-10,24l437,422,379,393,322,365,298,345,269,331,245,317,221,302,197,288,178,274,154,259,139,245,120,230,101,216,87,202,72,192,63,178,53,163,43,149,34,134,24,120r,-14l15,91r,-9l5,53,5,29,,,24,e" filled="f" strokecolor="#23282b" strokeweight="0">
                  <v:path arrowok="t" o:connecttype="custom" o:connectlocs="15240,0;18415,15240;21590,30480;24765,48895;27305,55245;27305,60960;33655,69850;36830,79375;40005,85090;45720,94615;52070,103505;57785,109855;67310,118745;76200,128270;85090,133985;94615,143510;106680,152400;121920,161290;133985,170815;149225,179705;164465,189230;179705,198120;198120,207010;213360,216535;250190,234315;283210,252730;301625,262255;295275,277495;277495,267970;240665,249555;204470,231775;189230,219075;170815,210185;155575,201295;140335,191770;125095,182880;113030,173990;97790,164465;88265,155575;76200,146050;64135,137160;55245,128270;45720,121920;40005,113030;33655,103505;27305,94615;21590,85090;15240,76200;15240,67310;9525,57785;9525,52070;3175,33655;3175,18415;0,0;15240,0" o:connectangles="0,0,0,0,0,0,0,0,0,0,0,0,0,0,0,0,0,0,0,0,0,0,0,0,0,0,0,0,0,0,0,0,0,0,0,0,0,0,0,0,0,0,0,0,0,0,0,0,0,0,0,0,0,0,0"/>
                </v:shape>
                <v:shape id="Freeform 5384" o:spid="_x0000_s1057" style="position:absolute;left:25634;top:21431;width:940;height:819;visibility:visible;mso-wrap-style:square;v-text-anchor:top" coordsize="14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" path="m72,4r76,116l9,129r,l4,124r,l,120r,l,115r,l,110r,-5l4,100r5,l124,96r-9,19l52,19r,-5l52,14r,-5l52,4,57,r5,l62,r5,l72,r,4e" filled="f" strokecolor="#23282b" strokeweight="0">
                  <v:path arrowok="t" o:connecttype="custom" o:connectlocs="45720,2540;93980,76200;5715,81915;5715,81915;2540,78740;2540,78740;0,76200;0,76200;0,73025;0,73025;0,69850;0,66675;2540,63500;5715,63500;78740,60960;73025,73025;33020,12065;33020,8890;33020,8890;33020,5715;33020,2540;36195,0;39370,0;39370,0;42545,0;45720,0;45720,2540" o:connectangles="0,0,0,0,0,0,0,0,0,0,0,0,0,0,0,0,0,0,0,0,0,0,0,0,0,0,0"/>
                </v:shape>
                <v:rect id="Rectangle 5386" o:spid="_x0000_s1058" style="position:absolute;left:23437;top:13785;width:606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" filled="f" stroked="f"/>
                <v:shape id="Freeform 5387" o:spid="_x0000_s1059" style="position:absolute;left:26422;top:15582;width:10916;height:3074;visibility:visible;mso-wrap-style:square;v-text-anchor:top" coordsize="1719,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" path="m10,l130,53r115,48l360,153r62,24l480,201r57,24l595,249r53,20l705,288r53,19l816,326r54,10l927,350r53,14l1028,374r53,5l1133,388r48,5l1234,398r53,l1335,403r48,l1431,403r101,l1632,403r63,-5l1695,427r-63,l1532,427r-101,l1383,427r-48,l1282,427r-48,-5l1181,417r-52,-5l1076,408r-48,-10l970,388,918,374,865,364,811,345,753,331,696,312,643,293,585,273,528,249,466,225,408,201,350,177,235,125,115,72,,19,10,xm1599,345r120,67l1604,484r-5,l1599,484r-5,l1589,484r-5,-4l1584,480r,-5l1584,470r,-5l1589,465r101,-62l1690,422,1584,369r,-5l1580,360r,-5l1580,355r4,-5l1584,345r5,l1594,345r,l1599,345xe" fillcolor="#131516" stroked="f">
                  <v:path arrowok="t" o:connecttype="custom" o:connectlocs="82550,33655;228600,97155;304800,127635;377825,158115;447675,182880;518160,207010;588645,222250;652780,237490;719455,246380;783590,252730;847725,255905;908685,255905;1036320,255905;1076325,271145;972820,271145;878205,271145;814070,271145;749935,264795;683260,259080;615950,246380;549275,231140;478155,210185;408305,186055;335280,158115;259080,127635;149225,79375;0,12065;1015365,219075;1018540,307340;1015365,307340;1009015,307340;1005840,304800;1005840,298450;1009015,295275;1073150,267970;1005840,231140;1003300,225425;1005840,222250;1009015,219075;1012190,219075" o:connectangles="0,0,0,0,0,0,0,0,0,0,0,0,0,0,0,0,0,0,0,0,0,0,0,0,0,0,0,0,0,0,0,0,0,0,0,0,0,0,0,0"/>
                  <o:lock v:ext="edit" verticies="t"/>
                </v:shape>
                <v:shape id="Freeform 5388" o:spid="_x0000_s1060" style="position:absolute;left:36455;top:17773;width:883;height:883;visibility:visible;mso-wrap-style:square;v-text-anchor:top" coordsize="13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" path="m19,l139,67,24,139r-5,l19,139r-5,l9,139,4,135r,l4,130r,-5l4,120r5,l110,58r,19l4,24r,-5l,15,,10r,l4,5,4,,9,r5,l14,r5,e" filled="f" strokecolor="#23282b" strokeweight="0">
                  <v:path arrowok="t" o:connecttype="custom" o:connectlocs="12065,0;88265,42545;15240,88265;12065,88265;12065,88265;8890,88265;5715,88265;2540,85725;2540,85725;2540,82550;2540,79375;2540,76200;5715,76200;69850,36830;69850,48895;2540,15240;2540,12065;0,9525;0,6350;0,6350;2540,3175;2540,0;5715,0;8890,0;8890,0;12065,0" o:connectangles="0,0,0,0,0,0,0,0,0,0,0,0,0,0,0,0,0,0,0,0,0,0,0,0,0,0"/>
                </v:shape>
                <v:shape id="Freeform 5389" o:spid="_x0000_s1061" style="position:absolute;left:23437;top:19418;width:3137;height:2832;visibility:visible;mso-wrap-style:square;v-text-anchor:top" coordsize="4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" path="m24,r5,24l34,48r5,29l43,87r,9l53,110r5,15l63,134r9,15l82,163r9,10l106,187r14,15l134,211r15,15l168,240r24,14l211,269r24,14l259,298r24,14l312,326r24,15l394,369r52,29l475,413r-10,24l437,422,379,393,322,365,298,345,269,331,245,317,221,302,197,288,178,274,154,259,139,245,120,230,101,216,87,202,72,192,63,178,53,163,43,149,34,134,24,120r,-14l15,91r,-9l5,53,5,29,,,24,xm418,321r76,116l355,446r,l350,441r,l346,437r,l346,432r,l346,427r,-5l350,417r5,l470,413r-9,19l398,336r,-5l398,331r,-5l398,321r5,-4l408,317r,l413,317r5,l418,321xe" fillcolor="#131516" stroked="f">
                  <v:path arrowok="t" o:connecttype="custom" o:connectlocs="18415,15240;24765,48895;27305,60960;36830,79375;45720,94615;57785,109855;76200,128270;94615,143510;121920,161290;149225,179705;179705,198120;213360,216535;283210,252730;295275,277495;240665,249555;189230,219075;155575,201295;125095,182880;97790,164465;76200,146050;55245,128270;40005,113030;27305,94615;15240,76200;9525,57785;3175,33655;0,0;265430,203835;225425,283210;222250,280035;219710,277495;219710,274320;219710,271145;222250,264795;298450,262255;252730,213360;252730,210185;252730,203835;259080,201295;262255,201295;265430,203835" o:connectangles="0,0,0,0,0,0,0,0,0,0,0,0,0,0,0,0,0,0,0,0,0,0,0,0,0,0,0,0,0,0,0,0,0,0,0,0,0,0,0,0,0"/>
                  <o:lock v:ext="edit" verticies="t"/>
                </v:shape>
                <v:shape id="Freeform 5390" o:spid="_x0000_s1062" style="position:absolute;left:25634;top:21431;width:940;height:819;visibility:visible;mso-wrap-style:square;v-text-anchor:top" coordsize="14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" path="m72,4r76,116l9,129r,l4,124r,l,120r,l,115r,l,110r,-5l4,100r5,l124,96r-9,19l52,19r,-5l52,14r,-5l52,4,57,r5,l62,r5,l72,r,4e" filled="f" strokecolor="#23282b" strokeweight="0">
                  <v:path arrowok="t" o:connecttype="custom" o:connectlocs="45720,2540;93980,76200;5715,81915;5715,81915;2540,78740;2540,78740;0,76200;0,76200;0,73025;0,73025;0,69850;0,66675;2540,63500;5715,63500;78740,60960;73025,73025;33020,12065;33020,8890;33020,8890;33020,5715;33020,2540;36195,0;39370,0;39370,0;42545,0;45720,0;45720,2540" o:connectangles="0,0,0,0,0,0,0,0,0,0,0,0,0,0,0,0,0,0,0,0,0,0,0,0,0,0,0"/>
                </v:shape>
                <v:rect id="Rectangle 5391" o:spid="_x0000_s1063" style="position:absolute;left:5664;top:27920;width:57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" fillcolor="#131516" stroked="f"/>
                <v:shape id="Freeform 5392" o:spid="_x0000_s1064" style="position:absolute;left:6305;top:27438;width:426;height:787;visibility:visible;mso-wrap-style:square;v-text-anchor:top" coordsize="6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" path="m,28l5,14,14,9,24,4,34,r9,4l53,9r5,10l62,24,58,38,43,52r10,5l62,67r5,4l67,86r-5,14l58,110r-20,9l19,124r-9,l5,124,,119r,-4l,115r,-5l5,110r,l10,110r,l14,110r,5l19,115r5,l29,119r,l38,115r10,-5l53,105r,-10l53,86,48,81r,-5l43,71r-5,l34,67r-5,l19,62r,l19,62r5,-5l34,57r4,-5l43,48r,-10l48,33,43,24,38,19,34,14r-10,l14,19,5,28,,28xe" fillcolor="#131516" stroked="f">
                  <v:path arrowok="t" o:connecttype="custom" o:connectlocs="0,17780;3175,8890;8890,5715;15240,2540;21590,0;27305,2540;33655,5715;36830,12065;39370,15240;36830,24130;27305,33020;33655,36195;39370,42545;42545,45085;42545,54610;39370,63500;36830,69850;24130,75565;12065,78740;6350,78740;3175,78740;0,75565;0,73025;0,73025;0,69850;3175,69850;3175,69850;6350,69850;6350,69850;8890,69850;8890,73025;12065,73025;15240,73025;18415,75565;18415,75565;24130,73025;30480,69850;33655,66675;33655,60325;33655,54610;30480,51435;30480,48260;27305,45085;24130,45085;21590,42545;18415,42545;12065,39370;12065,39370;12065,39370;15240,36195;21590,36195;24130,33020;27305,30480;27305,24130;30480,20955;27305,15240;24130,12065;21590,8890;15240,8890;8890,12065;3175,17780;0,17780" o:connectangles="0,0,0,0,0,0,0,0,0,0,0,0,0,0,0,0,0,0,0,0,0,0,0,0,0,0,0,0,0,0,0,0,0,0,0,0,0,0,0,0,0,0,0,0,0,0,0,0,0,0,0,0,0,0,0,0,0,0,0,0,0,0"/>
                </v:shape>
                <v:shape id="Freeform 5393" o:spid="_x0000_s1065" style="position:absolute;left:6851;top:27438;width:489;height:787;visibility:visible;mso-wrap-style:square;v-text-anchor:top" coordsize="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" path="m,62l5,48,10,28,15,14,24,9,34,4,39,,53,4,63,14,77,38r,24l77,81,72,95r-4,15l58,119r-10,5l39,124r-10,l24,119r-4,-4l10,105,5,86,,62xm20,67r,24l24,105r5,10l39,119r5,l48,115r5,-5l58,100,63,81r,-24l63,38,58,24,53,14,48,9r-4,l39,9r-5,l29,14,24,24r-4,9l20,52r,15xe" fillcolor="#131516" stroked="f">
                  <v:path arrowok="t" o:connecttype="custom" o:connectlocs="0,39370;3175,30480;6350,17780;9525,8890;15240,5715;21590,2540;24765,0;33655,2540;40005,8890;48895,24130;48895,39370;48895,51435;45720,60325;43180,69850;36830,75565;30480,78740;24765,78740;18415,78740;15240,75565;12700,73025;6350,66675;3175,54610;0,39370;12700,42545;12700,57785;15240,66675;18415,73025;24765,75565;27940,75565;30480,73025;33655,69850;36830,63500;40005,51435;40005,36195;40005,24130;36830,15240;33655,8890;30480,5715;27940,5715;24765,5715;21590,5715;18415,8890;15240,15240;12700,20955;12700,33020;12700,42545" o:connectangles="0,0,0,0,0,0,0,0,0,0,0,0,0,0,0,0,0,0,0,0,0,0,0,0,0,0,0,0,0,0,0,0,0,0,0,0,0,0,0,0,0,0,0,0,0,0"/>
                  <o:lock v:ext="edit" verticies="t"/>
                </v:shape>
                <v:rect id="Rectangle 5394" o:spid="_x0000_s1066" style="position:absolute;left:11093;top:27920;width:57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" fillcolor="#131516" stroked="f"/>
                <v:shape id="Freeform 5395" o:spid="_x0000_s1067" style="position:absolute;left:11703;top:27438;width:489;height:787;visibility:visible;mso-wrap-style:square;v-text-anchor:top" coordsize="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" path="m77,100r-5,24l,124r,-5l24,95,43,71,53,57,58,43,53,28,48,24,43,19,34,14r-10,l15,19r-5,9l5,33r,l5,19,15,9,24,4,39,r9,4l63,9r4,10l72,33r,10l67,52,58,67,48,81,29,100,19,110r29,l58,110r5,l67,110r5,-5l72,105r5,-5l77,100xe" fillcolor="#131516" stroked="f">
                  <v:path arrowok="t" o:connecttype="custom" o:connectlocs="48895,63500;45720,78740;0,78740;0,75565;15240,60325;27305,45085;33655,36195;36830,27305;33655,17780;30480,15240;27305,12065;21590,8890;15240,8890;9525,12065;6350,17780;3175,20955;3175,20955;3175,12065;9525,5715;15240,2540;24765,0;30480,2540;40005,5715;42545,12065;45720,20955;45720,27305;42545,33020;36830,42545;30480,51435;18415,63500;12065,69850;30480,69850;36830,69850;40005,69850;42545,69850;45720,66675;45720,66675;48895,63500;48895,63500" o:connectangles="0,0,0,0,0,0,0,0,0,0,0,0,0,0,0,0,0,0,0,0,0,0,0,0,0,0,0,0,0,0,0,0,0,0,0,0,0,0,0"/>
                </v:shape>
                <v:shape id="Freeform 5396" o:spid="_x0000_s1068" style="position:absolute;left:12312;top:27463;width:426;height:762;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" path="m67,l63,15r-39,l19,29,39,39r14,9l63,63r4,14l67,87r-4,4l58,101r-5,5l48,111r-9,4l29,120r-10,l10,120,5,115r-5,l,111r,-5l,106r5,l5,101r5,l10,106r,l15,106r9,5l29,111r10,l48,106,53,96r,-9l53,77,48,67,39,58,29,48r-10,l,48,24,,67,xe" fillcolor="#131516" stroked="f">
                  <v:path arrowok="t" o:connecttype="custom" o:connectlocs="42545,0;40005,9525;15240,9525;12065,18415;24765,24765;33655,30480;40005,40005;42545,48895;42545,55245;40005,57785;36830,64135;33655,67310;30480,70485;24765,73025;18415,76200;12065,76200;6350,76200;3175,73025;0,73025;0,70485;0,67310;0,67310;3175,67310;3175,64135;6350,64135;6350,67310;6350,67310;9525,67310;15240,70485;18415,70485;24765,70485;30480,67310;33655,60960;33655,55245;33655,48895;30480,42545;24765,36830;18415,30480;12065,30480;0,30480;15240,0;42545,0" o:connectangles="0,0,0,0,0,0,0,0,0,0,0,0,0,0,0,0,0,0,0,0,0,0,0,0,0,0,0,0,0,0,0,0,0,0,0,0,0,0,0,0,0,0"/>
                </v:shape>
                <v:rect id="Rectangle 5397" o:spid="_x0000_s1069" style="position:absolute;left:16484;top:27920;width:57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" fillcolor="#131516" stroked="f"/>
                <v:shape id="Freeform 5398" o:spid="_x0000_s1070" style="position:absolute;left:17062;top:27438;width:521;height:787;visibility:visible;mso-wrap-style:square;v-text-anchor:top" coordsize="8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" path="m82,100l72,124,,124r,-5l29,95,44,71,53,57,58,43r,-15l53,24,44,19,34,14r-10,l20,19r-5,9l10,33r-5,l10,19,15,9,29,4,39,,53,4,63,9r9,10l72,33r,10l68,52,63,67,48,81,29,100r-9,10l53,110r5,l68,110r,l72,105r5,l77,100r5,xe" fillcolor="#131516" stroked="f">
                  <v:path arrowok="t" o:connecttype="custom" o:connectlocs="52070,63500;45720,78740;0,78740;0,75565;18415,60325;27940,45085;33655,36195;36830,27305;36830,17780;33655,15240;27940,12065;21590,8890;15240,8890;12700,12065;9525,17780;6350,20955;3175,20955;6350,12065;9525,5715;18415,2540;24765,0;33655,2540;40005,5715;45720,12065;45720,20955;45720,27305;43180,33020;40005,42545;30480,51435;18415,63500;12700,69850;33655,69850;36830,69850;43180,69850;43180,69850;45720,66675;48895,66675;48895,63500;52070,63500" o:connectangles="0,0,0,0,0,0,0,0,0,0,0,0,0,0,0,0,0,0,0,0,0,0,0,0,0,0,0,0,0,0,0,0,0,0,0,0,0,0,0"/>
                </v:shape>
                <v:shape id="Freeform 5399" o:spid="_x0000_s1071" style="position:absolute;left:17672;top:27438;width:489;height:787;visibility:visible;mso-wrap-style:square;v-text-anchor:top" coordsize="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" path="m,62l,48,5,28,10,14,20,9,29,4,39,,53,4,63,14r9,24l77,62,72,81r,14l63,110r-10,9l44,124r-5,l29,124r-9,-5l15,115,10,105,,86,,62xm15,67r5,24l24,105r5,10l39,119r5,l48,115r5,-5l53,100,58,81r,-24l58,38,53,24r,-10l48,9r-4,l39,9r-5,l29,14,20,24r,9l15,52r,15xe" fillcolor="#131516" stroked="f">
                  <v:path arrowok="t" o:connecttype="custom" o:connectlocs="0,39370;0,30480;3175,17780;6350,8890;12700,5715;18415,2540;24765,0;33655,2540;40005,8890;45720,24130;48895,39370;45720,51435;45720,60325;40005,69850;33655,75565;27940,78740;24765,78740;18415,78740;12700,75565;9525,73025;6350,66675;0,54610;0,39370;9525,42545;12700,57785;15240,66675;18415,73025;24765,75565;27940,75565;30480,73025;33655,69850;33655,63500;36830,51435;36830,36195;36830,24130;33655,15240;33655,8890;30480,5715;27940,5715;24765,5715;21590,5715;18415,8890;12700,15240;12700,20955;9525,33020;9525,42545" o:connectangles="0,0,0,0,0,0,0,0,0,0,0,0,0,0,0,0,0,0,0,0,0,0,0,0,0,0,0,0,0,0,0,0,0,0,0,0,0,0,0,0,0,0,0,0,0,0"/>
                  <o:lock v:ext="edit" verticies="t"/>
                </v:shape>
                <v:rect id="Rectangle 5400" o:spid="_x0000_s1072" style="position:absolute;left:21888;top:27920;width:60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" fillcolor="#131516" stroked="f"/>
                <v:shape id="Freeform 5401" o:spid="_x0000_s1073" style="position:absolute;left:22618;top:27438;width:305;height:787;visibility:visible;mso-wrap-style:square;v-text-anchor:top" coordsize="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" path="m,14l28,r5,l33,100r,10l33,115r,l33,119r5,l48,119r,5l,124r,-5l9,119r5,l14,115r,l14,110r5,-10l19,38r,-10l14,19r,l14,19r,-5l9,14r-5,l,19,,14xe" fillcolor="#131516" stroked="f">
                  <v:path arrowok="t" o:connecttype="custom" o:connectlocs="0,8890;17780,0;20955,0;20955,63500;20955,69850;20955,73025;20955,73025;20955,75565;24130,75565;30480,75565;30480,78740;0,78740;0,75565;5715,75565;8890,75565;8890,73025;8890,73025;8890,69850;12065,63500;12065,24130;12065,17780;8890,12065;8890,12065;8890,12065;8890,8890;5715,8890;2540,8890;0,12065;0,8890" o:connectangles="0,0,0,0,0,0,0,0,0,0,0,0,0,0,0,0,0,0,0,0,0,0,0,0,0,0,0,0,0"/>
                </v:shape>
                <v:shape id="Freeform 5402" o:spid="_x0000_s1074" style="position:absolute;left:23101;top:27463;width:457;height:762;visibility:visible;mso-wrap-style:square;v-text-anchor:top" coordsize="7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" path="m72,l63,15r-34,l20,29,39,39r19,9l68,63r,14l68,87r-5,4l58,101r-5,5l48,111r-4,4l34,120r-14,l10,120,5,115r-5,l,111r,-5l,106r5,l10,101r,l10,106r5,l20,106r4,5l29,111r10,l48,106,53,96r5,-9l53,77,48,67,44,58,29,48r-9,l5,48,29,,72,xe" fillcolor="#131516" stroked="f">
                  <v:path arrowok="t" o:connecttype="custom" o:connectlocs="45720,0;40005,9525;18415,9525;12700,18415;24765,24765;36830,30480;43180,40005;43180,48895;43180,55245;40005,57785;36830,64135;33655,67310;30480,70485;27940,73025;21590,76200;12700,76200;6350,76200;3175,73025;0,73025;0,70485;0,67310;0,67310;3175,67310;6350,64135;6350,64135;6350,67310;9525,67310;12700,67310;15240,70485;18415,70485;24765,70485;30480,67310;33655,60960;36830,55245;33655,48895;30480,42545;27940,36830;18415,30480;12700,30480;3175,30480;18415,0;45720,0" o:connectangles="0,0,0,0,0,0,0,0,0,0,0,0,0,0,0,0,0,0,0,0,0,0,0,0,0,0,0,0,0,0,0,0,0,0,0,0,0,0,0,0,0,0"/>
                </v:shape>
                <v:rect id="Rectangle 5403" o:spid="_x0000_s1075" style="position:absolute;left:27247;top:27920;width:61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" fillcolor="#131516" stroked="f"/>
                <v:shape id="Freeform 5404" o:spid="_x0000_s1076" style="position:absolute;left:27978;top:27438;width:304;height:787;visibility:visible;mso-wrap-style:square;v-text-anchor:top" coordsize="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" path="m,14l29,r4,l33,100r,10l33,115r,l38,119r,l48,119r,5l,124r,-5l9,119r5,l14,115r,l19,110r,-10l19,38r,-10l14,19r,l14,14r,l9,14r-4,l,19,,14xe" fillcolor="#131516" stroked="f">
                  <v:path arrowok="t" o:connecttype="custom" o:connectlocs="0,8890;18415,0;20955,0;20955,63500;20955,69850;20955,73025;20955,73025;24130,75565;24130,75565;30480,75565;30480,78740;0,78740;0,75565;5715,75565;8890,75565;8890,73025;8890,73025;12065,69850;12065,63500;12065,24130;12065,17780;8890,12065;8890,12065;8890,8890;8890,8890;5715,8890;3175,8890;0,12065;0,8890" o:connectangles="0,0,0,0,0,0,0,0,0,0,0,0,0,0,0,0,0,0,0,0,0,0,0,0,0,0,0,0,0"/>
                </v:shape>
                <v:shape id="Freeform 5405" o:spid="_x0000_s1077" style="position:absolute;left:28467;top:27438;width:482;height:787;visibility:visible;mso-wrap-style:square;v-text-anchor:top" coordsize="7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" path="m,62l,43,4,28,9,14,19,4,28,,38,,48,4,62,14,72,33r4,29l72,81,67,95r-5,15l52,119r-9,5l38,124r-10,l19,119r-5,-4l9,105,,86,,62xm14,67r5,19l24,105r4,10l38,119r5,l48,115r4,-5l52,100,57,81r,-24l57,38,52,24r,-10l48,9r-5,l38,4,33,9r-5,l19,19r,14l14,52r,15xe" fillcolor="#131516" stroked="f">
                  <v:path arrowok="t" o:connecttype="custom" o:connectlocs="0,39370;0,27305;2540,17780;5715,8890;12065,2540;17780,0;24130,0;30480,2540;39370,8890;45720,20955;48260,39370;45720,51435;42545,60325;39370,69850;33020,75565;27305,78740;24130,78740;17780,78740;12065,75565;8890,73025;5715,66675;0,54610;0,39370;8890,42545;12065,54610;15240,66675;17780,73025;24130,75565;27305,75565;30480,73025;33020,69850;33020,63500;36195,51435;36195,36195;36195,24130;33020,15240;33020,8890;30480,5715;27305,5715;24130,2540;20955,5715;17780,5715;12065,12065;12065,20955;8890,33020;8890,42545" o:connectangles="0,0,0,0,0,0,0,0,0,0,0,0,0,0,0,0,0,0,0,0,0,0,0,0,0,0,0,0,0,0,0,0,0,0,0,0,0,0,0,0,0,0,0,0,0,0"/>
                  <o:lock v:ext="edit" verticies="t"/>
                </v:shape>
                <v:shape id="Freeform 5406" o:spid="_x0000_s1078" style="position:absolute;left:44227;top:27438;width:426;height:787;visibility:visible;mso-wrap-style:square;v-text-anchor:top" coordsize="6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" path="m67,l62,14r-38,l19,33r19,5l53,48r9,14l67,76,62,86r,9l58,100r-5,10l48,115r-10,4l29,119r-10,5l10,119r-5,l,115r,-5l,110r,-5l,105r5,l10,105r,l10,105r4,5l24,115r5,l38,110r10,-5l53,95r,-9l53,76,48,67,38,57,29,52,19,48,,48,24,,67,xe" fillcolor="#131516" stroked="f">
                  <v:path arrowok="t" o:connecttype="custom" o:connectlocs="42545,0;39370,8890;15240,8890;12065,20955;24130,24130;33655,30480;39370,39370;42545,48260;39370,54610;39370,60325;36830,63500;33655,69850;30480,73025;24130,75565;18415,75565;12065,78740;6350,75565;3175,75565;0,73025;0,69850;0,69850;0,66675;0,66675;3175,66675;6350,66675;6350,66675;6350,66675;8890,69850;15240,73025;18415,73025;24130,69850;30480,66675;33655,60325;33655,54610;33655,48260;30480,42545;24130,36195;18415,33020;12065,30480;0,30480;15240,0;42545,0" o:connectangles="0,0,0,0,0,0,0,0,0,0,0,0,0,0,0,0,0,0,0,0,0,0,0,0,0,0,0,0,0,0,0,0,0,0,0,0,0,0,0,0,0,0"/>
                </v:shape>
                <v:rect id="Rectangle 5407" o:spid="_x0000_s1079" style="position:absolute;left:33039;top:27920;width:577;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" fillcolor="#131516" stroked="f"/>
                <v:shape id="Freeform 5408" o:spid="_x0000_s1080" style="position:absolute;left:33680;top:27438;width:425;height:787;visibility:visible;mso-wrap-style:square;v-text-anchor:top" coordsize="6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" path="m67,l62,14r-38,l19,33r19,5l53,48r9,14l67,76r,10l62,95r-4,5l53,110r-5,5l38,119r-9,l19,124r-9,-5l5,119,,115r,-5l,110r,-5l5,105r,l10,105r,l10,105r4,5l24,115r5,l38,110r10,-5l53,95r,-9l53,76,48,67,38,57,29,52,19,48,,48,24,,67,xe" fillcolor="#131516" stroked="f">
                  <v:path arrowok="t" o:connecttype="custom" o:connectlocs="42545,0;39370,8890;15240,8890;12065,20955;24130,24130;33655,30480;39370,39370;42545,48260;42545,54610;39370,60325;36830,63500;33655,69850;30480,73025;24130,75565;18415,75565;12065,78740;6350,75565;3175,75565;0,73025;0,69850;0,69850;0,66675;3175,66675;3175,66675;6350,66675;6350,66675;6350,66675;8890,69850;15240,73025;18415,73025;24130,69850;30480,66675;33655,60325;33655,54610;33655,48260;30480,42545;24130,36195;18415,33020;12065,30480;0,30480;15240,0;42545,0" o:connectangles="0,0,0,0,0,0,0,0,0,0,0,0,0,0,0,0,0,0,0,0,0,0,0,0,0,0,0,0,0,0,0,0,0,0,0,0,0,0,0,0,0,0"/>
                </v:shape>
                <v:shape id="Freeform 5409" o:spid="_x0000_s1081" style="position:absolute;left:38798;top:27438;width:489;height:787;visibility:visible;mso-wrap-style:square;v-text-anchor:top" coordsize="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" path="m,62l,48,5,28,14,14,24,9,29,4,38,,53,4r9,10l72,38r5,24l77,81,72,95,62,110r-4,9l48,124r-10,l29,124r-5,-5l14,115,10,105,,86,,62xm19,67r,24l24,105r5,10l38,119r5,l48,115r5,-5l58,100r,-19l58,57r,-19l58,24,53,14,48,9r-5,l38,9r-4,l29,14,24,24r-5,9l19,52r,15xe" fillcolor="#131516" stroked="f">
                  <v:path arrowok="t" o:connecttype="custom" o:connectlocs="0,39370;0,30480;3175,17780;8890,8890;15240,5715;18415,2540;24130,0;33655,2540;39370,8890;45720,24130;48895,39370;48895,51435;45720,60325;39370,69850;36830,75565;30480,78740;24130,78740;18415,78740;15240,75565;8890,73025;6350,66675;0,54610;0,39370;12065,42545;12065,57785;15240,66675;18415,73025;24130,75565;27305,75565;30480,73025;33655,69850;36830,63500;36830,51435;36830,36195;36830,24130;36830,15240;33655,8890;30480,5715;27305,5715;24130,5715;21590,5715;18415,8890;15240,15240;12065,20955;12065,33020;12065,42545" o:connectangles="0,0,0,0,0,0,0,0,0,0,0,0,0,0,0,0,0,0,0,0,0,0,0,0,0,0,0,0,0,0,0,0,0,0,0,0,0,0,0,0,0,0,0,0,0,0"/>
                  <o:lock v:ext="edit" verticies="t"/>
                </v:shape>
                <v:shape id="Freeform 5410" o:spid="_x0000_s1082" style="position:absolute;left:4419;top:10344;width:483;height:793;visibility:visible;mso-wrap-style:square;v-text-anchor:top" coordsize="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" path="m,63l,43,4,29,9,15,19,5r9,l38,,52,5,62,15,72,34r4,29l72,82r,14l62,110,52,120r-9,5l38,125r-10,l19,120r-5,-5l9,106,,87,,63xm14,67r5,20l24,106r4,9l38,120r5,l48,115r4,-5l52,101,57,82r,-24l57,39,52,24r,-9l48,10r-5,l38,5r-5,5l28,15r-9,4l19,34,14,53r,14xe" fillcolor="#131516" stroked="f">
                  <v:path arrowok="t" o:connecttype="custom" o:connectlocs="0,40005;0,27305;2540,18415;5715,9525;12065,3175;17780,3175;24130,0;33020,3175;39370,9525;45720,21590;48260,40005;45720,52070;45720,60960;39370,69850;33020,76200;27305,79375;24130,79375;17780,79375;12065,76200;8890,73025;5715,67310;0,55245;0,40005;8890,42545;12065,55245;15240,67310;17780,73025;24130,76200;27305,76200;30480,73025;33020,69850;33020,64135;36195,52070;36195,36830;36195,24765;33020,15240;33020,9525;30480,6350;27305,6350;24130,3175;20955,6350;17780,9525;12065,12065;12065,21590;8890,33655;8890,42545" o:connectangles="0,0,0,0,0,0,0,0,0,0,0,0,0,0,0,0,0,0,0,0,0,0,0,0,0,0,0,0,0,0,0,0,0,0,0,0,0,0,0,0,0,0,0,0,0,0"/>
                  <o:lock v:ext="edit" verticies="t"/>
                </v:shape>
                <v:shape id="Freeform 5411" o:spid="_x0000_s1083" style="position:absolute;left:5029;top:11017;width:120;height:120;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" path="m9,r5,l14,4r5,l19,9r,5l14,14r,5l9,19r-5,l,14r,l,9,,4r,l4,,9,xe" fillcolor="#131516" stroked="f">
                  <v:path arrowok="t" o:connecttype="custom" o:connectlocs="5715,0;8890,0;8890,2540;12065,2540;12065,5715;12065,8890;8890,8890;8890,12065;5715,12065;2540,12065;0,8890;0,8890;0,5715;0,2540;0,2540;2540,0;5715,0" o:connectangles="0,0,0,0,0,0,0,0,0,0,0,0,0,0,0,0,0"/>
                </v:shape>
                <v:shape id="Freeform 5412" o:spid="_x0000_s1084" style="position:absolute;left:5302;top:10344;width:425;height:793;visibility:visible;mso-wrap-style:square;v-text-anchor:top" coordsize="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" path="m24,63l9,53,5,43,,39,,29,5,19,9,10,19,5,33,,48,5r9,5l62,19r5,10l62,34r,5l52,48,38,58r14,9l62,77r5,10l67,96r,10l57,115r-9,10l33,125,19,120,5,115,,106,,96,,87,5,82,9,72,24,63xm38,53l43,43r5,-4l52,34r,-10l52,19,48,10r-5,l33,5r-9,5l19,10r-5,9l14,24r,5l14,34r5,5l24,43,38,53xm29,67l19,72,14,82r,5l14,96r,10l19,115r5,5l33,120r10,l48,115r4,-5l52,101r,-5l52,91,43,82,29,67xe" fillcolor="#131516" stroked="f">
                  <v:path arrowok="t" o:connecttype="custom" o:connectlocs="5715,33655;0,24765;3175,12065;12065,3175;30480,3175;39370,12065;39370,21590;33020,30480;33020,42545;42545,55245;42545,67310;30480,79375;12065,76200;0,67310;0,55245;5715,45720;24130,33655;30480,24765;33020,15240;30480,6350;20955,3175;12065,6350;8890,15240;8890,21590;15240,27305;18415,42545;8890,52070;8890,60960;12065,73025;20955,76200;30480,73025;33020,64135;33020,57785;18415,42545" o:connectangles="0,0,0,0,0,0,0,0,0,0,0,0,0,0,0,0,0,0,0,0,0,0,0,0,0,0,0,0,0,0,0,0,0,0"/>
                  <o:lock v:ext="edit" verticies="t"/>
                </v:shape>
                <v:shape id="Freeform 5413" o:spid="_x0000_s1085" style="position:absolute;left:4445;top:18383;width:488;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" path="m,63l5,43,10,29,15,15,24,5,34,r5,l53,5,68,15r9,19l77,58r,19l72,96r-4,10l58,115r-10,5l39,125r-5,-5l24,120,20,110,10,101,5,82,,63xm20,63r,23l24,106r10,9l39,115r5,l48,115r5,-9l58,101,63,82r,-24l63,39,58,24,53,15,48,10,44,5r-5,l34,5r-5,5l24,19,20,34r,14l20,63xe" fillcolor="#131516" stroked="f">
                  <v:path arrowok="t" o:connecttype="custom" o:connectlocs="0,40005;3175,27305;6350,18415;9525,9525;15240,3175;21590,0;24765,0;33655,3175;43180,9525;48895,21590;48895,36830;48895,48895;45720,60960;43180,67310;36830,73025;30480,76200;24765,79375;21590,76200;15240,76200;12700,69850;6350,64135;3175,52070;0,40005;12700,40005;12700,54610;15240,67310;21590,73025;24765,73025;27940,73025;30480,73025;33655,67310;36830,64135;40005,52070;40005,36830;40005,24765;36830,15240;33655,9525;30480,6350;27940,3175;24765,3175;21590,3175;18415,6350;15240,12065;12700,21590;12700,30480;12700,40005" o:connectangles="0,0,0,0,0,0,0,0,0,0,0,0,0,0,0,0,0,0,0,0,0,0,0,0,0,0,0,0,0,0,0,0,0,0,0,0,0,0,0,0,0,0,0,0,0,0"/>
                  <o:lock v:ext="edit" verticies="t"/>
                </v:shape>
                <v:shape id="Freeform 5414" o:spid="_x0000_s1086" style="position:absolute;left:5054;top:19056;width:153;height:121;visibility:visible;mso-wrap-style:square;v-text-anchor:top" coordsize="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" path="m10,r5,l20,r,4l24,9r-4,l20,14r-5,l10,19r,-5l5,14,5,9,,9,5,4,5,r5,l10,xe" fillcolor="#131516" stroked="f">
                  <v:path arrowok="t" o:connecttype="custom" o:connectlocs="6350,0;9525,0;12700,0;12700,2540;15240,5715;12700,5715;12700,8890;9525,8890;6350,12065;6350,8890;3175,8890;3175,5715;0,5715;3175,2540;3175,0;6350,0;6350,0" o:connectangles="0,0,0,0,0,0,0,0,0,0,0,0,0,0,0,0,0"/>
                </v:shape>
                <v:shape id="Freeform 5415" o:spid="_x0000_s1087" style="position:absolute;left:5302;top:18383;width:514;height:762;visibility:visible;mso-wrap-style:square;v-text-anchor:top" coordsize="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" path="m81,77r,14l62,91r,29l48,120r,-29l,91,,77,52,,62,r,77l81,77xm48,77r,-58l9,77r39,xe" fillcolor="#131516" stroked="f">
                  <v:path arrowok="t" o:connecttype="custom" o:connectlocs="51435,48895;51435,57785;39370,57785;39370,76200;30480,76200;30480,57785;0,57785;0,48895;33020,0;39370,0;39370,48895;51435,48895;30480,48895;30480,12065;5715,48895;30480,48895" o:connectangles="0,0,0,0,0,0,0,0,0,0,0,0,0,0,0,0"/>
                  <o:lock v:ext="edit" verticies="t"/>
                </v:shape>
                <v:shape id="Freeform 5416" o:spid="_x0000_s1088" style="position:absolute;left:4508;top:6381;width:305;height:788;visibility:visible;mso-wrap-style:square;v-text-anchor:top" coordsize="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" path="m,14l29,r,l29,100r5,10l34,115r,l34,119r4,l48,119r,5l,124r,-5l10,119r4,l14,115r,l14,110r,-10l14,38r,-10l14,19r,l14,14r-4,l10,14r-5,l,19,,14xe" fillcolor="#131516" stroked="f">
                  <v:path arrowok="t" o:connecttype="custom" o:connectlocs="0,8890;18415,0;18415,0;18415,63500;21590,69850;21590,73025;21590,73025;21590,75565;24130,75565;30480,75565;30480,78740;0,78740;0,75565;6350,75565;8890,75565;8890,73025;8890,73025;8890,69850;8890,63500;8890,24130;8890,17780;8890,12065;8890,12065;8890,8890;6350,8890;6350,8890;3175,8890;0,12065;0,8890" o:connectangles="0,0,0,0,0,0,0,0,0,0,0,0,0,0,0,0,0,0,0,0,0,0,0,0,0,0,0,0,0"/>
                </v:shape>
                <v:shape id="Freeform 5417" o:spid="_x0000_s1089" style="position:absolute;left:4419;top:14427;width:483;height:787;visibility:visible;mso-wrap-style:square;v-text-anchor:top" coordsize="7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" path="m,62l,43,4,29,9,14,19,5,28,,38,,52,5r10,9l72,33r4,29l72,81r,15l62,105,52,115r-9,5l38,124,28,120r-9,l14,110,9,100,,86,,62xm14,62r5,24l24,105r4,10l38,115r5,l48,115r4,-10l52,100,57,81r,-24l57,38,52,24r,-10l48,9,43,5r-5,l33,5,28,9,19,19r,14l14,48r,14xe" fillcolor="#131516" stroked="f">
                  <v:path arrowok="t" o:connecttype="custom" o:connectlocs="0,39370;0,27305;2540,18415;5715,8890;12065,3175;17780,0;24130,0;33020,3175;39370,8890;45720,20955;48260,39370;45720,51435;45720,60960;39370,66675;33020,73025;27305,76200;24130,78740;17780,76200;12065,76200;8890,69850;5715,63500;0,54610;0,39370;8890,39370;12065,54610;15240,66675;17780,73025;24130,73025;27305,73025;30480,73025;33020,66675;33020,63500;36195,51435;36195,36195;36195,24130;33020,15240;33020,8890;30480,5715;27305,3175;24130,3175;20955,3175;17780,5715;12065,12065;12065,20955;8890,30480;8890,39370" o:connectangles="0,0,0,0,0,0,0,0,0,0,0,0,0,0,0,0,0,0,0,0,0,0,0,0,0,0,0,0,0,0,0,0,0,0,0,0,0,0,0,0,0,0,0,0,0,0"/>
                  <o:lock v:ext="edit" verticies="t"/>
                </v:shape>
                <v:shape id="Freeform 5418" o:spid="_x0000_s1090" style="position:absolute;left:5029;top:15093;width:120;height:121;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" path="m9,r5,l14,r5,5l19,10r,l14,15r,4l9,19r-5,l,15,,10r,l,5,,,4,,9,xe" fillcolor="#131516" stroked="f">
                  <v:path arrowok="t" o:connecttype="custom" o:connectlocs="5715,0;8890,0;8890,0;12065,3175;12065,6350;12065,6350;8890,9525;8890,12065;5715,12065;2540,12065;0,9525;0,6350;0,6350;0,3175;0,0;2540,0;5715,0" o:connectangles="0,0,0,0,0,0,0,0,0,0,0,0,0,0,0,0,0"/>
                </v:shape>
                <v:shape id="Freeform 5419" o:spid="_x0000_s1091" style="position:absolute;left:5270;top:14427;width:489;height:787;visibility:visible;mso-wrap-style:square;v-text-anchor:top" coordsize="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" path="m72,r,5l62,5r-9,l48,9,38,19r-4,5l29,33,24,43,19,53,34,48,48,43r9,5l67,57r5,10l77,81,72,96r-5,14l53,120r-15,4l29,120,19,115,5,96,,72,,57,5,43,14,29,24,19,38,9,48,5,57,,67,r5,xm19,62r,10l19,81r,5l19,96r5,9l29,115r5,l38,120r10,-5l53,110r4,-10l62,91,57,76,53,62,48,57,38,53r-4,l29,53r-5,4l19,62xe" fillcolor="#131516" stroked="f">
                  <v:path arrowok="t" o:connecttype="custom" o:connectlocs="45720,0;45720,3175;39370,3175;33655,3175;30480,5715;24130,12065;21590,15240;18415,20955;15240,27305;12065,33655;21590,30480;30480,27305;36195,30480;42545,36195;45720,42545;48895,51435;45720,60960;42545,69850;33655,76200;24130,78740;18415,76200;12065,73025;3175,60960;0,45720;0,36195;3175,27305;8890,18415;15240,12065;24130,5715;30480,3175;36195,0;42545,0;45720,0;12065,39370;12065,45720;12065,51435;12065,54610;12065,60960;15240,66675;18415,73025;21590,73025;24130,76200;30480,73025;33655,69850;36195,63500;39370,57785;36195,48260;33655,39370;30480,36195;24130,33655;21590,33655;18415,33655;15240,36195;12065,39370" o:connectangles="0,0,0,0,0,0,0,0,0,0,0,0,0,0,0,0,0,0,0,0,0,0,0,0,0,0,0,0,0,0,0,0,0,0,0,0,0,0,0,0,0,0,0,0,0,0,0,0,0,0,0,0,0,0"/>
                  <o:lock v:ext="edit" verticies="t"/>
                </v:shape>
                <v:shape id="Freeform 5420" o:spid="_x0000_s1092" style="position:absolute;left:4419;top:22402;width:483;height:794;visibility:visible;mso-wrap-style:square;v-text-anchor:top" coordsize="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" path="m,62l,43,4,29,9,15,19,5,28,,38,,52,5,62,15,72,34r4,28l72,82r,14l62,110r-10,5l43,120r-5,5l28,125r-9,-5l14,110,9,106,,86,,62xm14,67r5,19l24,106r4,9l38,120r5,-5l48,115r4,-5l52,101,57,82r,-24l57,39,52,24r,-9l48,10,43,5r-5,l33,5r-5,5l19,19r,15l14,48r,19xe" fillcolor="#131516" stroked="f">
                  <v:path arrowok="t" o:connecttype="custom" o:connectlocs="0,39370;0,27305;2540,18415;5715,9525;12065,3175;17780,0;24130,0;33020,3175;39370,9525;45720,21590;48260,39370;45720,52070;45720,60960;39370,69850;33020,73025;27305,76200;24130,79375;17780,79375;12065,76200;8890,69850;5715,67310;0,54610;0,39370;8890,42545;12065,54610;15240,67310;17780,73025;24130,76200;27305,73025;30480,73025;33020,69850;33020,64135;36195,52070;36195,36830;36195,24765;33020,15240;33020,9525;30480,6350;27305,3175;24130,3175;20955,3175;17780,6350;12065,12065;12065,21590;8890,30480;8890,42545" o:connectangles="0,0,0,0,0,0,0,0,0,0,0,0,0,0,0,0,0,0,0,0,0,0,0,0,0,0,0,0,0,0,0,0,0,0,0,0,0,0,0,0,0,0,0,0,0,0"/>
                  <o:lock v:ext="edit" verticies="t"/>
                </v:shape>
                <v:shape id="Freeform 5421" o:spid="_x0000_s1093" style="position:absolute;left:5029;top:23075;width:120;height:121;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" path="m9,r5,l14,r5,4l19,9r,5l14,14r,5l9,19r-5,l,14r,l,9,,4,,,4,,9,xe" fillcolor="#131516" stroked="f">
                  <v:path arrowok="t" o:connecttype="custom" o:connectlocs="5715,0;8890,0;8890,0;12065,2540;12065,5715;12065,8890;8890,8890;8890,12065;5715,12065;2540,12065;0,8890;0,8890;0,5715;0,2540;0,0;2540,0;5715,0" o:connectangles="0,0,0,0,0,0,0,0,0,0,0,0,0,0,0,0,0"/>
                </v:shape>
                <v:shape id="Freeform 5422" o:spid="_x0000_s1094" style="position:absolute;left:5238;top:22402;width:521;height:762;visibility:visible;mso-wrap-style:square;v-text-anchor:top" coordsize="8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" path="m82,101l72,120,,120r,l29,91,43,72,53,53,58,39r,-10l53,19,43,15r-9,l24,15r-5,4l15,24,10,34r-5,l10,19r5,-9l24,,39,,53,r9,10l72,19r,10l72,39r-5,9l62,62,48,82,29,101r-10,9l53,110r5,l62,106r5,l72,106r,-5l77,101r5,xe" fillcolor="#131516" stroked="f">
                  <v:path arrowok="t" o:connecttype="custom" o:connectlocs="52070,64135;45720,76200;0,76200;0,76200;18415,57785;27305,45720;33655,33655;36830,24765;36830,18415;33655,12065;27305,9525;21590,9525;15240,9525;12065,12065;9525,15240;6350,21590;3175,21590;6350,12065;9525,6350;15240,0;24765,0;33655,0;39370,6350;45720,12065;45720,18415;45720,24765;42545,30480;39370,39370;30480,52070;18415,64135;12065,69850;33655,69850;36830,69850;39370,67310;42545,67310;45720,67310;45720,64135;48895,64135;52070,64135" o:connectangles="0,0,0,0,0,0,0,0,0,0,0,0,0,0,0,0,0,0,0,0,0,0,0,0,0,0,0,0,0,0,0,0,0,0,0,0,0,0,0"/>
                </v:shape>
                <v:shape id="Freeform 5423" o:spid="_x0000_s1095" style="position:absolute;left:4324;top:26555;width:489;height:788;visibility:visible;mso-wrap-style:square;v-text-anchor:top" coordsize="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" path="m,62l,43,5,28,10,14,19,4,29,,39,r9,4l63,14r9,19l77,62,72,81,67,95r-4,10l53,115r-10,4l34,124r-5,-5l19,119r-4,-9l10,100,,86,,62xm15,62r,24l19,105r10,10l39,115r4,l48,115r5,-10l53,100,58,81r,-24l58,38,53,23,48,14,43,9r,-5l39,4,29,4,24,9,19,19r,14l15,47r,15xe" fillcolor="#131516" stroked="f">
                  <v:path arrowok="t" o:connecttype="custom" o:connectlocs="0,39370;0,27305;3175,17780;6350,8890;12065,2540;18415,0;24765,0;30480,2540;40005,8890;45720,20955;48895,39370;45720,51435;42545,60325;40005,66675;33655,73025;27305,75565;21590,78740;18415,75565;12065,75565;9525,69850;6350,63500;0,54610;0,39370;9525,39370;9525,54610;12065,66675;18415,73025;24765,73025;27305,73025;30480,73025;33655,66675;33655,63500;36830,51435;36830,36195;36830,24130;33655,14605;30480,8890;27305,5715;27305,2540;24765,2540;18415,2540;15240,5715;12065,12065;12065,20955;9525,29845;9525,39370" o:connectangles="0,0,0,0,0,0,0,0,0,0,0,0,0,0,0,0,0,0,0,0,0,0,0,0,0,0,0,0,0,0,0,0,0,0,0,0,0,0,0,0,0,0,0,0,0,0"/>
                  <o:lock v:ext="edit" verticies="t"/>
                </v:shape>
                <v:rect id="Rectangle 5491" o:spid="_x0000_s1096" style="position:absolute;left:1143;top:9144;width:228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" filled="f" stroked="f">
                  <v:textbox style="layout-flow:vertical;mso-layout-flow-alt:bottom-to-top" inset="0,0,0,0">
                    <w:txbxContent>
                      <w:p w14:paraId="3AD9ECA9" w14:textId="77777777" w:rsidR="0077571B" w:rsidRPr="00E05940" w:rsidRDefault="0077571B" w:rsidP="00E05940">
                        <w:pPr>
                          <w:spacing w:before="40" w:line="156" w:lineRule="auto"/>
                          <w:rPr>
                            <w:rFonts w:hint="cs"/>
                            <w:sz w:val="16"/>
                            <w:szCs w:val="24"/>
                            <w:rtl/>
                            <w:lang w:bidi="ar-EG"/>
                          </w:rPr>
                        </w:pPr>
                        <w:r w:rsidRPr="00E05940">
                          <w:rPr>
                            <w:rFonts w:hint="cs"/>
                            <w:sz w:val="16"/>
                            <w:szCs w:val="24"/>
                            <w:rtl/>
                            <w:lang w:bidi="ar-EG"/>
                          </w:rPr>
                          <w:t xml:space="preserve">الكثافة </w:t>
                        </w:r>
                        <w:r w:rsidRPr="00E05940">
                          <w:rPr>
                            <w:sz w:val="16"/>
                            <w:szCs w:val="24"/>
                            <w:lang w:bidi="ar-EG"/>
                          </w:rPr>
                          <w:t>PDF</w:t>
                        </w:r>
                        <w:r w:rsidRPr="00E05940">
                          <w:rPr>
                            <w:rFonts w:hint="cs"/>
                            <w:sz w:val="16"/>
                            <w:szCs w:val="24"/>
                            <w:rtl/>
                            <w:lang w:bidi="ar-EG"/>
                          </w:rPr>
                          <w:t xml:space="preserve"> (مقيسة وفقاً للذروة</w:t>
                        </w:r>
                        <w:r>
                          <w:rPr>
                            <w:rFonts w:hint="cs"/>
                            <w:sz w:val="16"/>
                            <w:szCs w:val="24"/>
                            <w:rtl/>
                            <w:lang w:bidi="ar-EG"/>
                          </w:rPr>
                          <w:t>)</w:t>
                        </w:r>
                      </w:p>
                    </w:txbxContent>
                  </v:textbox>
                </v:rect>
                <v:rect id="Rectangle 5492" o:spid="_x0000_s1097" style="position:absolute;left:22860;top:29032;width:14224;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" filled="f" stroked="f">
                  <v:textbox inset="0,0,0,0">
                    <w:txbxContent>
                      <w:p w14:paraId="4809E6AC" w14:textId="77777777" w:rsidR="0077571B" w:rsidRPr="00D45EB5" w:rsidRDefault="0077571B" w:rsidP="00E05940">
                        <w:pPr>
                          <w:spacing w:before="40" w:line="1680" w:lineRule="auto"/>
                          <w:rPr>
                            <w:sz w:val="16"/>
                            <w:szCs w:val="22"/>
                            <w:lang w:bidi="ar-EG"/>
                          </w:rPr>
                        </w:pPr>
                        <w:r>
                          <w:rPr>
                            <w:rFonts w:hint="cs"/>
                            <w:sz w:val="16"/>
                            <w:szCs w:val="22"/>
                            <w:rtl/>
                            <w:lang w:bidi="ar-EG"/>
                          </w:rPr>
                          <w:t xml:space="preserve">سوية الإشارة بالنسبة إلى المتوسط </w:t>
                        </w:r>
                        <w:r>
                          <w:rPr>
                            <w:sz w:val="16"/>
                            <w:szCs w:val="22"/>
                            <w:lang w:bidi="ar-EG"/>
                          </w:rPr>
                          <w:t>(dB)</w:t>
                        </w:r>
                      </w:p>
                    </w:txbxContent>
                  </v:textbox>
                </v:rect>
                <v:shapetype id="_x0000_t202" coordsize="21600,21600" o:spt="202" path="m,l,21600r21600,l21600,xe">
                  <v:stroke joinstyle="miter"/>
                  <v:path gradientshapeok="t" o:connecttype="rect"/>
                </v:shapetype>
                <v:shape id="Text Box 6522" o:spid="_x0000_s1098" type="#_x0000_t202" style="position:absolute;left:21983;top:13881;width:800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" filled="f" stroked="f">
                  <v:textbox inset="0,0,0,0">
                    <w:txbxContent>
                      <w:p w14:paraId="43736322" w14:textId="77777777" w:rsidR="0077571B" w:rsidRPr="00930A44" w:rsidRDefault="0077571B" w:rsidP="00930A44">
                        <w:pPr>
                          <w:spacing w:before="40" w:line="156" w:lineRule="auto"/>
                          <w:rPr>
                            <w:rFonts w:hint="cs"/>
                            <w:sz w:val="18"/>
                            <w:szCs w:val="24"/>
                            <w:rtl/>
                            <w:lang w:bidi="ar-EG"/>
                          </w:rPr>
                        </w:pPr>
                        <w:r>
                          <w:rPr>
                            <w:sz w:val="18"/>
                            <w:szCs w:val="24"/>
                            <w:lang w:bidi="ar-EG"/>
                          </w:rPr>
                          <w:t>BW GHZ 1,4</w:t>
                        </w:r>
                      </w:p>
                    </w:txbxContent>
                  </v:textbox>
                </v:shape>
                <v:shape id="Text Box 6523" o:spid="_x0000_s1099" type="#_x0000_t202" style="position:absolute;left:19773;top:18008;width:571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" filled="f" stroked="f">
                  <v:textbox inset="0,0,0,0">
                    <w:txbxContent>
                      <w:p w14:paraId="3084BDD7" w14:textId="77777777" w:rsidR="0077571B" w:rsidRPr="00930A44" w:rsidRDefault="0077571B" w:rsidP="00930A44">
                        <w:pPr>
                          <w:spacing w:before="40" w:line="156" w:lineRule="auto"/>
                          <w:rPr>
                            <w:rFonts w:hint="cs"/>
                            <w:sz w:val="18"/>
                            <w:szCs w:val="24"/>
                            <w:rtl/>
                            <w:lang w:bidi="ar-EG"/>
                          </w:rPr>
                        </w:pPr>
                        <w:r>
                          <w:rPr>
                            <w:sz w:val="18"/>
                            <w:szCs w:val="24"/>
                            <w:lang w:bidi="ar-EG"/>
                          </w:rPr>
                          <w:t>BW GHZ 4</w:t>
                        </w:r>
                      </w:p>
                    </w:txbxContent>
                  </v:textbox>
                </v:shape>
                <w10:anchorlock/>
              </v:group>
            </w:pict>
          </mc:Fallback>
        </mc:AlternateContent>
      </w:r>
    </w:p>
    <w:p w14:paraId="2011E265" w14:textId="77777777" w:rsidR="00C214AD" w:rsidRPr="007D7514" w:rsidRDefault="00C214AD" w:rsidP="00E05940">
      <w:pPr>
        <w:rPr>
          <w:rFonts w:hint="cs"/>
          <w:rtl/>
          <w:lang w:bidi="ar-IQ"/>
        </w:rPr>
      </w:pPr>
      <w:r w:rsidRPr="007D7514">
        <w:rPr>
          <w:rFonts w:hint="cs"/>
          <w:rtl/>
          <w:lang w:bidi="ar-IQ"/>
        </w:rPr>
        <w:t xml:space="preserve">وتتشتت نبضة بنانو ثانية فرعية أثناء الانتشار، الأمر الذي قد يسبب خبو رايلي في مجال التردد، غير أن كل انعكاس من هذه الانعكاسات هو عبارة عن إشارة مستقلة تمكن بالتالي من استعمال مستقبل </w:t>
      </w:r>
      <w:r w:rsidRPr="007D7514">
        <w:rPr>
          <w:lang w:bidi="ar-IQ"/>
        </w:rPr>
        <w:t>RAKE</w:t>
      </w:r>
      <w:r w:rsidRPr="007D7514">
        <w:rPr>
          <w:rFonts w:hint="cs"/>
          <w:rtl/>
          <w:lang w:bidi="ar-IQ"/>
        </w:rPr>
        <w:t xml:space="preserve"> </w:t>
      </w:r>
      <w:r>
        <w:rPr>
          <w:rFonts w:hint="cs"/>
          <w:rtl/>
          <w:lang w:bidi="ar-IQ"/>
        </w:rPr>
        <w:t>لتحقيق</w:t>
      </w:r>
      <w:r w:rsidRPr="007D7514">
        <w:rPr>
          <w:rFonts w:hint="cs"/>
          <w:rtl/>
          <w:lang w:bidi="ar-IQ"/>
        </w:rPr>
        <w:t xml:space="preserve"> التماسك في زيادة الطاقة داخل كل نبضة من النبضات المستقبلة من كل مكو</w:t>
      </w:r>
      <w:r>
        <w:rPr>
          <w:rFonts w:hint="cs"/>
          <w:rtl/>
          <w:lang w:bidi="ar-IQ"/>
        </w:rPr>
        <w:t>ن من مكونات تعدد المسيرات لتأمين</w:t>
      </w:r>
      <w:r w:rsidRPr="007D7514">
        <w:rPr>
          <w:rFonts w:hint="cs"/>
          <w:rtl/>
          <w:lang w:bidi="ar-IQ"/>
        </w:rPr>
        <w:t xml:space="preserve"> كسب معين عبر استقبال أحادي</w:t>
      </w:r>
      <w:r>
        <w:rPr>
          <w:rFonts w:hint="cs"/>
          <w:rtl/>
          <w:lang w:bidi="ar-IQ"/>
        </w:rPr>
        <w:t xml:space="preserve"> المسير</w:t>
      </w:r>
      <w:r w:rsidRPr="007D7514">
        <w:rPr>
          <w:rFonts w:hint="cs"/>
          <w:rtl/>
          <w:lang w:bidi="ar-IQ"/>
        </w:rPr>
        <w:t>.</w:t>
      </w:r>
    </w:p>
    <w:p w14:paraId="6926EF57" w14:textId="77777777" w:rsidR="00C214AD" w:rsidRPr="007D7514" w:rsidRDefault="00C214AD" w:rsidP="00962B26">
      <w:pPr>
        <w:pStyle w:val="Heading1"/>
        <w:rPr>
          <w:rFonts w:hint="cs"/>
          <w:rtl/>
          <w:lang w:bidi="ar-IQ"/>
        </w:rPr>
      </w:pPr>
      <w:r w:rsidRPr="007D7514">
        <w:rPr>
          <w:lang w:bidi="ar-IQ"/>
        </w:rPr>
        <w:t>9</w:t>
      </w:r>
      <w:r w:rsidR="00962B26">
        <w:rPr>
          <w:rFonts w:hint="cs"/>
          <w:rtl/>
          <w:lang w:bidi="ar-IQ"/>
        </w:rPr>
        <w:tab/>
      </w:r>
      <w:r w:rsidRPr="007D7514">
        <w:rPr>
          <w:rFonts w:hint="cs"/>
          <w:rtl/>
          <w:lang w:bidi="ar-IQ"/>
        </w:rPr>
        <w:t>قدرات التصوير وتحديد المواقع</w:t>
      </w:r>
    </w:p>
    <w:p w14:paraId="15B8D4B8" w14:textId="77777777" w:rsidR="00C214AD" w:rsidRPr="007D7514" w:rsidRDefault="00C214AD" w:rsidP="00E05940">
      <w:pPr>
        <w:rPr>
          <w:rFonts w:hint="cs"/>
          <w:rtl/>
          <w:lang w:bidi="ar-IQ"/>
        </w:rPr>
      </w:pPr>
      <w:r w:rsidRPr="007D7514">
        <w:rPr>
          <w:rFonts w:hint="cs"/>
          <w:rtl/>
          <w:lang w:bidi="ar-IQ"/>
        </w:rPr>
        <w:t xml:space="preserve">بمقدور إرسالات </w:t>
      </w:r>
      <w:r w:rsidRPr="007D7514">
        <w:rPr>
          <w:lang w:bidi="ar-IQ"/>
        </w:rPr>
        <w:t>UWB</w:t>
      </w:r>
      <w:r w:rsidRPr="007D7514">
        <w:rPr>
          <w:rFonts w:hint="cs"/>
          <w:rtl/>
          <w:lang w:bidi="ar-IQ"/>
        </w:rPr>
        <w:t xml:space="preserve"> أن تخترق الجدران والعوارض وتؤمن تحديد المواقع بدقة عالية، كما يمكن الاستفادة من هذه الخصائص في تطبيقات مع</w:t>
      </w:r>
      <w:r>
        <w:rPr>
          <w:rFonts w:hint="cs"/>
          <w:rtl/>
          <w:lang w:bidi="ar-IQ"/>
        </w:rPr>
        <w:t>دة</w:t>
      </w:r>
      <w:r w:rsidRPr="007D7514">
        <w:rPr>
          <w:rFonts w:hint="cs"/>
          <w:rtl/>
          <w:lang w:bidi="ar-IQ"/>
        </w:rPr>
        <w:t xml:space="preserve"> للكشف عن حركة الأشخاص </w:t>
      </w:r>
      <w:r w:rsidR="00F85BA4">
        <w:rPr>
          <w:rFonts w:hint="cs"/>
          <w:rtl/>
          <w:lang w:bidi="ar-IQ"/>
        </w:rPr>
        <w:t>والأشياء</w:t>
      </w:r>
      <w:r w:rsidRPr="007D7514">
        <w:rPr>
          <w:rFonts w:hint="cs"/>
          <w:rtl/>
          <w:lang w:bidi="ar-IQ"/>
        </w:rPr>
        <w:t>. فيمكن مثلا</w:t>
      </w:r>
      <w:r w:rsidR="00F85BA4">
        <w:rPr>
          <w:rFonts w:hint="cs"/>
          <w:rtl/>
          <w:lang w:bidi="ar-IQ"/>
        </w:rPr>
        <w:t>ً</w:t>
      </w:r>
      <w:r w:rsidRPr="007D7514">
        <w:rPr>
          <w:rFonts w:hint="cs"/>
          <w:rtl/>
          <w:lang w:bidi="ar-IQ"/>
        </w:rPr>
        <w:t xml:space="preserve"> استعمال تطبيقات التصوير بالرادار </w:t>
      </w:r>
      <w:r w:rsidR="00F85BA4">
        <w:rPr>
          <w:rFonts w:hint="cs"/>
          <w:rtl/>
          <w:lang w:bidi="ar-IQ"/>
        </w:rPr>
        <w:t>من خلال</w:t>
      </w:r>
      <w:r w:rsidRPr="007D7514">
        <w:rPr>
          <w:rFonts w:hint="cs"/>
          <w:rtl/>
          <w:lang w:bidi="ar-IQ"/>
        </w:rPr>
        <w:t xml:space="preserve"> إنفاذ القانون، وفي منظمات الإنقاذ ومكافحة الحرائق للكشف عن الأشخاص المستترين خلف الجدران أو المطمورين تحت الأنقاض في حالات من قبيل تخليص الرهائن أو </w:t>
      </w:r>
      <w:r>
        <w:rPr>
          <w:rFonts w:hint="cs"/>
          <w:rtl/>
          <w:lang w:bidi="ar-IQ"/>
        </w:rPr>
        <w:t>نشوب</w:t>
      </w:r>
      <w:r w:rsidRPr="007D7514">
        <w:rPr>
          <w:rFonts w:hint="cs"/>
          <w:rtl/>
          <w:lang w:bidi="ar-IQ"/>
        </w:rPr>
        <w:t xml:space="preserve"> الحرائق أو انهيار المباني أو الانهيارات الجليدية. وبالإمكان استعمال تكنولوجيا </w:t>
      </w:r>
      <w:r w:rsidRPr="007D7514">
        <w:rPr>
          <w:lang w:bidi="ar-IQ"/>
        </w:rPr>
        <w:t>UWB</w:t>
      </w:r>
      <w:r w:rsidRPr="007D7514">
        <w:rPr>
          <w:rFonts w:hint="cs"/>
          <w:rtl/>
          <w:lang w:bidi="ar-IQ"/>
        </w:rPr>
        <w:t xml:space="preserve"> في المستشفيات والعيادات في طائفة</w:t>
      </w:r>
      <w:r w:rsidR="00F85BA4">
        <w:rPr>
          <w:rFonts w:hint="cs"/>
          <w:rtl/>
          <w:lang w:bidi="ar-IQ"/>
        </w:rPr>
        <w:t xml:space="preserve"> متنوعة</w:t>
      </w:r>
      <w:r w:rsidRPr="007D7514">
        <w:rPr>
          <w:rFonts w:hint="cs"/>
          <w:rtl/>
          <w:lang w:bidi="ar-IQ"/>
        </w:rPr>
        <w:t xml:space="preserve"> من التطبيقات الطبية لالتقاط صور للأعضاء الموجودة داخل جسم الإنسان أو الحيوان، كما يمكن استعمالها في تطبيقات معينة للقيام بما يلي:</w:t>
      </w:r>
    </w:p>
    <w:p w14:paraId="6EC550D6" w14:textId="77777777" w:rsidR="00C214AD" w:rsidRPr="007D7514" w:rsidRDefault="00E05940" w:rsidP="002D244C">
      <w:pPr>
        <w:pStyle w:val="enumlev1"/>
        <w:rPr>
          <w:rFonts w:hint="cs"/>
          <w:rtl/>
          <w:lang w:bidi="ar-IQ"/>
        </w:rPr>
      </w:pPr>
      <w:r>
        <w:rPr>
          <w:rFonts w:hint="cs"/>
          <w:rtl/>
          <w:lang w:bidi="ar-IQ"/>
        </w:rPr>
        <w:t>-</w:t>
      </w:r>
      <w:r>
        <w:rPr>
          <w:rFonts w:hint="cs"/>
          <w:rtl/>
          <w:lang w:bidi="ar-IQ"/>
        </w:rPr>
        <w:tab/>
      </w:r>
      <w:r w:rsidR="00C214AD" w:rsidRPr="002D244C">
        <w:rPr>
          <w:rFonts w:hint="cs"/>
          <w:rtl/>
        </w:rPr>
        <w:t xml:space="preserve">تحديد موقع </w:t>
      </w:r>
      <w:r w:rsidR="002D244C">
        <w:rPr>
          <w:rFonts w:hint="cs"/>
          <w:rtl/>
        </w:rPr>
        <w:t>أشياء</w:t>
      </w:r>
      <w:r w:rsidR="00C214AD" w:rsidRPr="002D244C">
        <w:rPr>
          <w:rFonts w:hint="cs"/>
          <w:rtl/>
        </w:rPr>
        <w:t xml:space="preserve"> معينة كرواسب المعادن، والأنابيب المعدنية و</w:t>
      </w:r>
      <w:r w:rsidR="002D244C" w:rsidRPr="002D244C">
        <w:rPr>
          <w:rFonts w:hint="cs"/>
          <w:rtl/>
        </w:rPr>
        <w:t xml:space="preserve">الأنابيب غير المعدنية، والكبلات الكهربائية </w:t>
      </w:r>
      <w:r w:rsidR="00C214AD" w:rsidRPr="002D244C">
        <w:rPr>
          <w:rFonts w:hint="cs"/>
          <w:rtl/>
        </w:rPr>
        <w:t xml:space="preserve">داخل </w:t>
      </w:r>
      <w:r w:rsidRPr="002D244C">
        <w:rPr>
          <w:rFonts w:hint="cs"/>
          <w:rtl/>
        </w:rPr>
        <w:t>-</w:t>
      </w:r>
      <w:r w:rsidR="00C214AD" w:rsidRPr="002D244C">
        <w:rPr>
          <w:rFonts w:hint="cs"/>
          <w:rtl/>
        </w:rPr>
        <w:t>الجدران، والألغام الأرضية البلاستيكية؛</w:t>
      </w:r>
    </w:p>
    <w:p w14:paraId="22BB1236" w14:textId="77777777" w:rsidR="00C214AD" w:rsidRPr="007D7514" w:rsidRDefault="00E05940" w:rsidP="00E05940">
      <w:pPr>
        <w:pStyle w:val="enumlev1"/>
        <w:rPr>
          <w:rFonts w:hint="cs"/>
          <w:lang w:bidi="ar-IQ"/>
        </w:rPr>
      </w:pPr>
      <w:r>
        <w:rPr>
          <w:rFonts w:hint="cs"/>
          <w:rtl/>
          <w:lang w:bidi="ar-IQ"/>
        </w:rPr>
        <w:t>-</w:t>
      </w:r>
      <w:r>
        <w:rPr>
          <w:rFonts w:hint="cs"/>
          <w:rtl/>
          <w:lang w:bidi="ar-IQ"/>
        </w:rPr>
        <w:tab/>
      </w:r>
      <w:r w:rsidR="00C214AD" w:rsidRPr="007D7514">
        <w:rPr>
          <w:rFonts w:hint="cs"/>
          <w:rtl/>
          <w:lang w:bidi="ar-IQ"/>
        </w:rPr>
        <w:t>قياس سمك الجليد في البحيرات المتجمدة وحالة مدارج الطائرات في المطارات؛</w:t>
      </w:r>
    </w:p>
    <w:p w14:paraId="7DB66DD1" w14:textId="77777777" w:rsidR="00C214AD" w:rsidRPr="007D7514" w:rsidRDefault="00E05940" w:rsidP="00E05940">
      <w:pPr>
        <w:pStyle w:val="enumlev1"/>
        <w:rPr>
          <w:rFonts w:hint="cs"/>
          <w:lang w:bidi="ar-IQ"/>
        </w:rPr>
      </w:pPr>
      <w:r>
        <w:rPr>
          <w:rFonts w:hint="cs"/>
          <w:rtl/>
          <w:lang w:bidi="ar-IQ"/>
        </w:rPr>
        <w:t>-</w:t>
      </w:r>
      <w:r>
        <w:rPr>
          <w:rFonts w:hint="cs"/>
          <w:rtl/>
          <w:lang w:bidi="ar-IQ"/>
        </w:rPr>
        <w:tab/>
      </w:r>
      <w:r w:rsidR="00C214AD" w:rsidRPr="007D7514">
        <w:rPr>
          <w:rFonts w:hint="cs"/>
          <w:rtl/>
          <w:lang w:bidi="ar-IQ"/>
        </w:rPr>
        <w:t xml:space="preserve">إجراء دراسات في مجال الطب </w:t>
      </w:r>
      <w:r w:rsidR="00F85BA4">
        <w:rPr>
          <w:rFonts w:hint="cs"/>
          <w:rtl/>
          <w:lang w:bidi="ar-IQ"/>
        </w:rPr>
        <w:t>الشرعي</w:t>
      </w:r>
      <w:r w:rsidR="00C214AD" w:rsidRPr="007D7514">
        <w:rPr>
          <w:rFonts w:hint="cs"/>
          <w:rtl/>
          <w:lang w:bidi="ar-IQ"/>
        </w:rPr>
        <w:t xml:space="preserve"> والآثار القديمة:</w:t>
      </w:r>
    </w:p>
    <w:p w14:paraId="5A9FE0B6" w14:textId="77777777" w:rsidR="00680769" w:rsidRDefault="00E05940" w:rsidP="00E05940">
      <w:pPr>
        <w:pStyle w:val="enumlev1"/>
        <w:rPr>
          <w:lang w:bidi="ar-IQ"/>
        </w:rPr>
      </w:pPr>
      <w:r>
        <w:rPr>
          <w:rFonts w:hint="cs"/>
          <w:rtl/>
          <w:lang w:bidi="ar-IQ"/>
        </w:rPr>
        <w:t>-</w:t>
      </w:r>
      <w:r>
        <w:rPr>
          <w:rFonts w:hint="cs"/>
          <w:rtl/>
          <w:lang w:bidi="ar-IQ"/>
        </w:rPr>
        <w:tab/>
      </w:r>
      <w:r w:rsidR="00C214AD" w:rsidRPr="007D7514">
        <w:rPr>
          <w:rFonts w:hint="cs"/>
          <w:rtl/>
          <w:lang w:bidi="ar-IQ"/>
        </w:rPr>
        <w:t>الكشف عن الصدوع في الجسور والطرق السريعة.</w:t>
      </w:r>
    </w:p>
    <w:p w14:paraId="427C94A3" w14:textId="77777777" w:rsidR="00C214AD" w:rsidRPr="007D7514" w:rsidRDefault="00C214AD" w:rsidP="00680769">
      <w:pPr>
        <w:pStyle w:val="Title1"/>
        <w:rPr>
          <w:rFonts w:hint="cs"/>
          <w:rtl/>
          <w:lang w:bidi="ar-IQ"/>
        </w:rPr>
      </w:pPr>
      <w:r w:rsidRPr="007D7514">
        <w:rPr>
          <w:rFonts w:hint="cs"/>
          <w:rtl/>
          <w:lang w:bidi="ar-IQ"/>
        </w:rPr>
        <w:lastRenderedPageBreak/>
        <w:t xml:space="preserve">الملحق </w:t>
      </w:r>
      <w:r w:rsidRPr="007D7514">
        <w:rPr>
          <w:lang w:bidi="ar-IQ"/>
        </w:rPr>
        <w:t>3</w:t>
      </w:r>
    </w:p>
    <w:p w14:paraId="405F07FB" w14:textId="77777777" w:rsidR="00C214AD" w:rsidRPr="007D7514" w:rsidRDefault="00C214AD" w:rsidP="00680769">
      <w:pPr>
        <w:pStyle w:val="Title1"/>
        <w:rPr>
          <w:rFonts w:hint="cs"/>
          <w:rtl/>
          <w:lang w:bidi="ar-IQ"/>
        </w:rPr>
      </w:pPr>
      <w:r w:rsidRPr="007D7514">
        <w:rPr>
          <w:rFonts w:hint="cs"/>
          <w:rtl/>
          <w:lang w:bidi="ar-IQ"/>
        </w:rPr>
        <w:t xml:space="preserve">الخصائص التقنية والتشغيلية للأجهزة التي تستعمل تكنولوجيا </w:t>
      </w:r>
      <w:r w:rsidRPr="007D7514">
        <w:rPr>
          <w:lang w:bidi="ar-IQ"/>
        </w:rPr>
        <w:t>UWB</w:t>
      </w:r>
    </w:p>
    <w:p w14:paraId="18C20F10" w14:textId="77777777" w:rsidR="00C214AD" w:rsidRPr="007D7514" w:rsidRDefault="00C214AD" w:rsidP="00962B26">
      <w:pPr>
        <w:pStyle w:val="Heading1"/>
        <w:rPr>
          <w:rFonts w:hint="cs"/>
          <w:rtl/>
          <w:lang w:bidi="ar-IQ"/>
        </w:rPr>
      </w:pPr>
      <w:r w:rsidRPr="007D7514">
        <w:rPr>
          <w:lang w:bidi="ar-IQ"/>
        </w:rPr>
        <w:t>1</w:t>
      </w:r>
      <w:r w:rsidR="00962B26">
        <w:rPr>
          <w:lang w:bidi="ar-IQ"/>
        </w:rPr>
        <w:tab/>
      </w:r>
      <w:r w:rsidRPr="007D7514">
        <w:rPr>
          <w:rFonts w:hint="cs"/>
          <w:rtl/>
          <w:lang w:bidi="ar-IQ"/>
        </w:rPr>
        <w:t>الخصائص التشغيلية</w:t>
      </w:r>
    </w:p>
    <w:p w14:paraId="67C89B59" w14:textId="77777777" w:rsidR="00C214AD" w:rsidRPr="007D7514" w:rsidRDefault="00C214AD" w:rsidP="00F85BA4">
      <w:pPr>
        <w:rPr>
          <w:rFonts w:hint="cs"/>
          <w:rtl/>
          <w:lang w:bidi="ar-IQ"/>
        </w:rPr>
      </w:pPr>
      <w:r w:rsidRPr="007D7514">
        <w:rPr>
          <w:rFonts w:hint="cs"/>
          <w:rtl/>
          <w:lang w:bidi="ar-IQ"/>
        </w:rPr>
        <w:t xml:space="preserve">يمكن دمج تكنولوجيا </w:t>
      </w:r>
      <w:r w:rsidRPr="007D7514">
        <w:rPr>
          <w:lang w:bidi="ar-IQ"/>
        </w:rPr>
        <w:t>UWB</w:t>
      </w:r>
      <w:r w:rsidRPr="007D7514">
        <w:rPr>
          <w:rFonts w:hint="cs"/>
          <w:rtl/>
          <w:lang w:bidi="ar-IQ"/>
        </w:rPr>
        <w:t xml:space="preserve"> في الكثير من التطبيقات. وبإمكان بعض الأجهزة التي تستعمل هذه التكنولوجيا أن </w:t>
      </w:r>
      <w:r w:rsidR="00F85BA4">
        <w:rPr>
          <w:rFonts w:hint="cs"/>
          <w:rtl/>
          <w:lang w:bidi="ar-IQ"/>
        </w:rPr>
        <w:t>ت</w:t>
      </w:r>
      <w:r w:rsidR="00680769">
        <w:rPr>
          <w:rFonts w:hint="cs"/>
          <w:rtl/>
          <w:lang w:bidi="ar-IQ"/>
        </w:rPr>
        <w:t>ُ</w:t>
      </w:r>
      <w:r w:rsidR="00F85BA4">
        <w:rPr>
          <w:rFonts w:hint="cs"/>
          <w:rtl/>
          <w:lang w:bidi="ar-IQ"/>
        </w:rPr>
        <w:t>نف</w:t>
      </w:r>
      <w:r w:rsidR="00E05940">
        <w:rPr>
          <w:rFonts w:hint="cs"/>
          <w:rtl/>
          <w:lang w:bidi="ar-IQ"/>
        </w:rPr>
        <w:t>ّ</w:t>
      </w:r>
      <w:r w:rsidR="00F85BA4">
        <w:rPr>
          <w:rFonts w:hint="cs"/>
          <w:rtl/>
          <w:lang w:bidi="ar-IQ"/>
        </w:rPr>
        <w:t>ذ</w:t>
      </w:r>
      <w:r>
        <w:rPr>
          <w:rFonts w:hint="cs"/>
          <w:rtl/>
          <w:lang w:bidi="ar-IQ"/>
        </w:rPr>
        <w:t xml:space="preserve"> </w:t>
      </w:r>
      <w:r w:rsidR="00F85BA4">
        <w:rPr>
          <w:rFonts w:hint="cs"/>
          <w:rtl/>
          <w:lang w:bidi="ar-IQ"/>
        </w:rPr>
        <w:t>أكثر من تطبيق واحد. وت</w:t>
      </w:r>
      <w:r w:rsidRPr="007D7514">
        <w:rPr>
          <w:rFonts w:hint="cs"/>
          <w:rtl/>
          <w:lang w:bidi="ar-IQ"/>
        </w:rPr>
        <w:t xml:space="preserve">رد في الجدول </w:t>
      </w:r>
      <w:r w:rsidRPr="007D7514">
        <w:rPr>
          <w:lang w:bidi="ar-IQ"/>
        </w:rPr>
        <w:t>1</w:t>
      </w:r>
      <w:r w:rsidRPr="007D7514">
        <w:rPr>
          <w:rFonts w:hint="cs"/>
          <w:rtl/>
          <w:lang w:bidi="ar-IQ"/>
        </w:rPr>
        <w:t xml:space="preserve"> أمثلة على فئات واسعة النطاق من تطبيقات </w:t>
      </w:r>
      <w:r w:rsidRPr="007D7514">
        <w:rPr>
          <w:lang w:bidi="ar-IQ"/>
        </w:rPr>
        <w:t>UWB</w:t>
      </w:r>
      <w:r w:rsidRPr="007D7514">
        <w:rPr>
          <w:rFonts w:hint="cs"/>
          <w:rtl/>
          <w:lang w:bidi="ar-IQ"/>
        </w:rPr>
        <w:t xml:space="preserve"> وخصائصها التشغيلية.</w:t>
      </w:r>
    </w:p>
    <w:p w14:paraId="15FC8A90" w14:textId="77777777" w:rsidR="00C214AD" w:rsidRPr="004C2B67" w:rsidRDefault="00C214AD" w:rsidP="00B71FCE">
      <w:pPr>
        <w:spacing w:before="360"/>
        <w:jc w:val="center"/>
        <w:rPr>
          <w:rFonts w:hint="cs"/>
          <w:rtl/>
          <w:lang w:bidi="ar-IQ"/>
        </w:rPr>
      </w:pPr>
      <w:r w:rsidRPr="004C2B67">
        <w:rPr>
          <w:rFonts w:hint="cs"/>
          <w:rtl/>
          <w:lang w:bidi="ar-IQ"/>
        </w:rPr>
        <w:t xml:space="preserve">الجدول </w:t>
      </w:r>
      <w:r w:rsidRPr="004C2B67">
        <w:rPr>
          <w:lang w:bidi="ar-IQ"/>
        </w:rPr>
        <w:t>1</w:t>
      </w:r>
    </w:p>
    <w:p w14:paraId="145C7900" w14:textId="77777777" w:rsidR="00C214AD" w:rsidRPr="00E05940" w:rsidRDefault="00C214AD" w:rsidP="00B71FCE">
      <w:pPr>
        <w:spacing w:after="120"/>
        <w:jc w:val="center"/>
        <w:rPr>
          <w:rFonts w:hint="cs"/>
          <w:b/>
          <w:bCs/>
          <w:rtl/>
          <w:lang w:bidi="ar-IQ"/>
        </w:rPr>
      </w:pPr>
      <w:r w:rsidRPr="00E05940">
        <w:rPr>
          <w:rFonts w:hint="cs"/>
          <w:b/>
          <w:bCs/>
          <w:rtl/>
          <w:lang w:bidi="ar-IQ"/>
        </w:rPr>
        <w:t>الخصائص التشغيلية للتطبيقات</w:t>
      </w:r>
    </w:p>
    <w:tbl>
      <w:tblPr>
        <w:tblStyle w:val="TableGrid"/>
        <w:bidiVisual/>
        <w:tblW w:w="0" w:type="auto"/>
        <w:jc w:val="center"/>
        <w:tblLook w:val="01E0" w:firstRow="1" w:lastRow="1" w:firstColumn="1" w:lastColumn="1" w:noHBand="0" w:noVBand="0"/>
      </w:tblPr>
      <w:tblGrid>
        <w:gridCol w:w="2270"/>
        <w:gridCol w:w="6586"/>
      </w:tblGrid>
      <w:tr w:rsidR="00C214AD" w:rsidRPr="00345656" w14:paraId="35A2B5B5" w14:textId="77777777">
        <w:trPr>
          <w:jc w:val="center"/>
        </w:trPr>
        <w:tc>
          <w:tcPr>
            <w:tcW w:w="2270" w:type="dxa"/>
          </w:tcPr>
          <w:p w14:paraId="3A9AC1CD" w14:textId="77777777" w:rsidR="00C214AD" w:rsidRPr="00345656" w:rsidRDefault="00C214AD" w:rsidP="00B71FCE">
            <w:pPr>
              <w:pStyle w:val="StyleComplexTraditionalArabicLatin11ptComplex15pt"/>
              <w:bidi/>
              <w:spacing w:before="0" w:after="40" w:line="260" w:lineRule="exact"/>
              <w:rPr>
                <w:rFonts w:hint="cs"/>
                <w:sz w:val="20"/>
                <w:szCs w:val="26"/>
                <w:rtl/>
                <w:lang w:bidi="ar-IQ"/>
              </w:rPr>
            </w:pPr>
            <w:r w:rsidRPr="00345656">
              <w:rPr>
                <w:rFonts w:hint="cs"/>
                <w:sz w:val="20"/>
                <w:szCs w:val="26"/>
                <w:rtl/>
                <w:lang w:bidi="ar-IQ"/>
              </w:rPr>
              <w:t xml:space="preserve">تطبيق </w:t>
            </w:r>
            <w:r w:rsidRPr="00345656">
              <w:rPr>
                <w:sz w:val="20"/>
                <w:szCs w:val="26"/>
                <w:lang w:bidi="ar-IQ"/>
              </w:rPr>
              <w:t>UWB</w:t>
            </w:r>
          </w:p>
        </w:tc>
        <w:tc>
          <w:tcPr>
            <w:tcW w:w="6586" w:type="dxa"/>
          </w:tcPr>
          <w:p w14:paraId="5E09B647" w14:textId="77777777" w:rsidR="00C214AD" w:rsidRPr="00345656" w:rsidRDefault="00C214AD" w:rsidP="00B71FCE">
            <w:pPr>
              <w:pStyle w:val="StyleComplexTraditionalArabicLatin11ptComplex15pt"/>
              <w:bidi/>
              <w:spacing w:before="0" w:after="40" w:line="260" w:lineRule="exact"/>
              <w:rPr>
                <w:rFonts w:hint="cs"/>
                <w:sz w:val="20"/>
                <w:szCs w:val="26"/>
                <w:rtl/>
                <w:lang w:bidi="ar-IQ"/>
              </w:rPr>
            </w:pPr>
            <w:r w:rsidRPr="00345656">
              <w:rPr>
                <w:rFonts w:hint="cs"/>
                <w:sz w:val="20"/>
                <w:szCs w:val="26"/>
                <w:rtl/>
                <w:lang w:bidi="ar-IQ"/>
              </w:rPr>
              <w:t>الخصائص التشغيلية</w:t>
            </w:r>
          </w:p>
        </w:tc>
      </w:tr>
      <w:tr w:rsidR="00C214AD" w:rsidRPr="00345656" w14:paraId="4E98505E" w14:textId="77777777">
        <w:trPr>
          <w:jc w:val="center"/>
        </w:trPr>
        <w:tc>
          <w:tcPr>
            <w:tcW w:w="2270" w:type="dxa"/>
          </w:tcPr>
          <w:p w14:paraId="3E21BA85" w14:textId="77777777" w:rsidR="00C214AD" w:rsidRPr="00345656" w:rsidRDefault="00C214AD" w:rsidP="00B71FCE">
            <w:pPr>
              <w:tabs>
                <w:tab w:val="right" w:pos="281"/>
                <w:tab w:val="right" w:pos="423"/>
                <w:tab w:val="right" w:pos="565"/>
              </w:tabs>
              <w:spacing w:before="0" w:after="40" w:line="260" w:lineRule="exact"/>
              <w:rPr>
                <w:rFonts w:hint="cs"/>
                <w:b/>
                <w:bCs/>
                <w:sz w:val="20"/>
                <w:szCs w:val="26"/>
                <w:rtl/>
                <w:lang w:bidi="ar-IQ"/>
              </w:rPr>
            </w:pPr>
            <w:r w:rsidRPr="00345656">
              <w:rPr>
                <w:b/>
                <w:bCs/>
                <w:sz w:val="20"/>
                <w:szCs w:val="26"/>
                <w:lang w:bidi="ar-IQ"/>
              </w:rPr>
              <w:t>1</w:t>
            </w:r>
            <w:r w:rsidR="00F85BA4" w:rsidRPr="00345656">
              <w:rPr>
                <w:b/>
                <w:bCs/>
                <w:sz w:val="20"/>
                <w:szCs w:val="26"/>
                <w:rtl/>
                <w:lang w:bidi="ar-IQ"/>
              </w:rPr>
              <w:tab/>
            </w:r>
            <w:r w:rsidR="00F85BA4" w:rsidRPr="00345656">
              <w:rPr>
                <w:rFonts w:hint="cs"/>
                <w:b/>
                <w:bCs/>
                <w:sz w:val="20"/>
                <w:szCs w:val="26"/>
                <w:rtl/>
                <w:lang w:bidi="ar-IQ"/>
              </w:rPr>
              <w:tab/>
            </w:r>
            <w:r w:rsidRPr="00345656">
              <w:rPr>
                <w:rFonts w:hint="cs"/>
                <w:b/>
                <w:bCs/>
                <w:sz w:val="20"/>
                <w:szCs w:val="26"/>
                <w:rtl/>
                <w:lang w:bidi="ar-IQ"/>
              </w:rPr>
              <w:t>التصوير بالرادار</w:t>
            </w:r>
          </w:p>
        </w:tc>
        <w:tc>
          <w:tcPr>
            <w:tcW w:w="6586" w:type="dxa"/>
          </w:tcPr>
          <w:p w14:paraId="2EFD4B05"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F85BA4" w:rsidRPr="00345656">
              <w:rPr>
                <w:sz w:val="20"/>
                <w:szCs w:val="26"/>
                <w:rtl/>
                <w:lang w:bidi="ar-IQ"/>
              </w:rPr>
              <w:tab/>
            </w:r>
            <w:r w:rsidR="00F85BA4" w:rsidRPr="00345656">
              <w:rPr>
                <w:sz w:val="20"/>
                <w:szCs w:val="26"/>
                <w:rtl/>
                <w:lang w:bidi="ar-IQ"/>
              </w:rPr>
              <w:tab/>
            </w:r>
            <w:r w:rsidR="00F85BA4" w:rsidRPr="00345656">
              <w:rPr>
                <w:rFonts w:hint="cs"/>
                <w:sz w:val="20"/>
                <w:szCs w:val="26"/>
                <w:rtl/>
                <w:lang w:bidi="ar-IQ"/>
              </w:rPr>
              <w:t>الاستعمال من</w:t>
            </w:r>
            <w:r w:rsidRPr="00345656">
              <w:rPr>
                <w:rFonts w:hint="cs"/>
                <w:sz w:val="20"/>
                <w:szCs w:val="26"/>
                <w:rtl/>
                <w:lang w:bidi="ar-IQ"/>
              </w:rPr>
              <w:t xml:space="preserve"> عدد محدود من المهنيين بشكل عرضي جدا</w:t>
            </w:r>
            <w:r w:rsidR="00E05940">
              <w:rPr>
                <w:rFonts w:hint="cs"/>
                <w:sz w:val="20"/>
                <w:szCs w:val="26"/>
                <w:rtl/>
                <w:lang w:bidi="ar-IQ"/>
              </w:rPr>
              <w:t>ً</w:t>
            </w:r>
          </w:p>
          <w:p w14:paraId="4633DC54"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F85BA4" w:rsidRPr="00345656">
              <w:rPr>
                <w:sz w:val="20"/>
                <w:szCs w:val="26"/>
                <w:rtl/>
                <w:lang w:bidi="ar-IQ"/>
              </w:rPr>
              <w:tab/>
            </w:r>
            <w:r w:rsidR="00F85BA4" w:rsidRPr="00345656">
              <w:rPr>
                <w:sz w:val="20"/>
                <w:szCs w:val="26"/>
                <w:rtl/>
                <w:lang w:bidi="ar-IQ"/>
              </w:rPr>
              <w:tab/>
            </w:r>
            <w:r w:rsidRPr="00345656">
              <w:rPr>
                <w:rFonts w:hint="cs"/>
                <w:sz w:val="20"/>
                <w:szCs w:val="26"/>
                <w:rtl/>
                <w:lang w:bidi="ar-IQ"/>
              </w:rPr>
              <w:t>استعمال مقصور على مواقع أو مناطق جغرافية معينة</w:t>
            </w:r>
          </w:p>
        </w:tc>
      </w:tr>
      <w:tr w:rsidR="00C214AD" w:rsidRPr="00345656" w14:paraId="252C7839" w14:textId="77777777">
        <w:trPr>
          <w:jc w:val="center"/>
        </w:trPr>
        <w:tc>
          <w:tcPr>
            <w:tcW w:w="2270" w:type="dxa"/>
          </w:tcPr>
          <w:p w14:paraId="444FF56C" w14:textId="77777777" w:rsidR="00C214AD" w:rsidRPr="00345656" w:rsidRDefault="00C214AD" w:rsidP="00B71FCE">
            <w:pPr>
              <w:spacing w:before="0" w:after="40" w:line="260" w:lineRule="exact"/>
              <w:rPr>
                <w:sz w:val="20"/>
                <w:szCs w:val="26"/>
                <w:lang w:bidi="ar-IQ"/>
              </w:rPr>
            </w:pPr>
            <w:r w:rsidRPr="00345656">
              <w:rPr>
                <w:rFonts w:hint="cs"/>
                <w:sz w:val="20"/>
                <w:szCs w:val="26"/>
                <w:rtl/>
                <w:lang w:bidi="ar-IQ"/>
              </w:rPr>
              <w:t xml:space="preserve">رادارات </w:t>
            </w:r>
            <w:r w:rsidR="00F85BA4" w:rsidRPr="00345656">
              <w:rPr>
                <w:rFonts w:hint="cs"/>
                <w:sz w:val="20"/>
                <w:szCs w:val="26"/>
                <w:rtl/>
                <w:lang w:bidi="ar-IQ"/>
              </w:rPr>
              <w:t>استكشاف</w:t>
            </w:r>
            <w:r w:rsidRPr="00345656">
              <w:rPr>
                <w:rFonts w:hint="cs"/>
                <w:sz w:val="20"/>
                <w:szCs w:val="26"/>
                <w:rtl/>
                <w:lang w:bidi="ar-IQ"/>
              </w:rPr>
              <w:t xml:space="preserve"> باطن الأرض</w:t>
            </w:r>
          </w:p>
        </w:tc>
        <w:tc>
          <w:tcPr>
            <w:tcW w:w="6586" w:type="dxa"/>
          </w:tcPr>
          <w:p w14:paraId="4A8710D1" w14:textId="77777777" w:rsidR="00C214AD" w:rsidRPr="00345656" w:rsidRDefault="00F85BA4"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Pr="00345656">
              <w:rPr>
                <w:sz w:val="20"/>
                <w:szCs w:val="26"/>
                <w:rtl/>
                <w:lang w:bidi="ar-IQ"/>
              </w:rPr>
              <w:tab/>
            </w:r>
            <w:r w:rsidRPr="00345656">
              <w:rPr>
                <w:sz w:val="20"/>
                <w:szCs w:val="26"/>
                <w:rtl/>
                <w:lang w:bidi="ar-IQ"/>
              </w:rPr>
              <w:tab/>
            </w:r>
            <w:r w:rsidRPr="00345656">
              <w:rPr>
                <w:rFonts w:hint="cs"/>
                <w:sz w:val="20"/>
                <w:szCs w:val="26"/>
                <w:rtl/>
                <w:lang w:bidi="ar-IQ"/>
              </w:rPr>
              <w:t>استعمال عرضي من</w:t>
            </w:r>
            <w:r w:rsidR="00C214AD" w:rsidRPr="00345656">
              <w:rPr>
                <w:rFonts w:hint="cs"/>
                <w:sz w:val="20"/>
                <w:szCs w:val="26"/>
                <w:rtl/>
                <w:lang w:bidi="ar-IQ"/>
              </w:rPr>
              <w:t xml:space="preserve"> المهني</w:t>
            </w:r>
            <w:r w:rsidRPr="00345656">
              <w:rPr>
                <w:rFonts w:hint="cs"/>
                <w:sz w:val="20"/>
                <w:szCs w:val="26"/>
                <w:rtl/>
                <w:lang w:bidi="ar-IQ"/>
              </w:rPr>
              <w:t>ي</w:t>
            </w:r>
            <w:r w:rsidR="00C214AD" w:rsidRPr="00345656">
              <w:rPr>
                <w:rFonts w:hint="cs"/>
                <w:sz w:val="20"/>
                <w:szCs w:val="26"/>
                <w:rtl/>
                <w:lang w:bidi="ar-IQ"/>
              </w:rPr>
              <w:t xml:space="preserve">ن </w:t>
            </w:r>
            <w:r w:rsidR="006747F2" w:rsidRPr="00345656">
              <w:rPr>
                <w:rFonts w:hint="cs"/>
                <w:sz w:val="20"/>
                <w:szCs w:val="26"/>
                <w:rtl/>
                <w:lang w:bidi="ar-IQ"/>
              </w:rPr>
              <w:t xml:space="preserve">على </w:t>
            </w:r>
            <w:r w:rsidR="00C214AD" w:rsidRPr="00345656">
              <w:rPr>
                <w:rFonts w:hint="cs"/>
                <w:sz w:val="20"/>
                <w:szCs w:val="26"/>
                <w:rtl/>
                <w:lang w:bidi="ar-IQ"/>
              </w:rPr>
              <w:t>فترات قليلة التواتر وفي مواقع معينة</w:t>
            </w:r>
          </w:p>
          <w:p w14:paraId="3A9D00EF" w14:textId="77777777" w:rsidR="00C214AD" w:rsidRPr="00345656" w:rsidRDefault="00C214AD" w:rsidP="00B71FCE">
            <w:pPr>
              <w:tabs>
                <w:tab w:val="right" w:pos="281"/>
                <w:tab w:val="right" w:pos="423"/>
                <w:tab w:val="right" w:pos="565"/>
              </w:tabs>
              <w:spacing w:before="0" w:after="40" w:line="260" w:lineRule="exact"/>
              <w:ind w:left="281" w:hanging="281"/>
              <w:rPr>
                <w:rFonts w:hint="cs"/>
                <w:sz w:val="20"/>
                <w:szCs w:val="26"/>
                <w:rtl/>
                <w:lang w:bidi="ar-IQ"/>
              </w:rPr>
            </w:pPr>
            <w:r w:rsidRPr="00345656">
              <w:rPr>
                <w:rFonts w:hint="cs"/>
                <w:sz w:val="20"/>
                <w:szCs w:val="26"/>
                <w:rtl/>
                <w:lang w:bidi="ar-IQ"/>
              </w:rPr>
              <w:t>-</w:t>
            </w:r>
            <w:r w:rsidR="00F85BA4" w:rsidRPr="00345656">
              <w:rPr>
                <w:sz w:val="20"/>
                <w:szCs w:val="26"/>
                <w:rtl/>
                <w:lang w:bidi="ar-IQ"/>
              </w:rPr>
              <w:tab/>
            </w:r>
            <w:r w:rsidR="00F85BA4" w:rsidRPr="00345656">
              <w:rPr>
                <w:rFonts w:hint="cs"/>
                <w:sz w:val="20"/>
                <w:szCs w:val="26"/>
                <w:rtl/>
                <w:lang w:bidi="ar-IQ"/>
              </w:rPr>
              <w:tab/>
            </w:r>
            <w:r w:rsidRPr="00345656">
              <w:rPr>
                <w:rFonts w:hint="cs"/>
                <w:sz w:val="20"/>
                <w:szCs w:val="26"/>
                <w:rtl/>
                <w:lang w:bidi="ar-IQ"/>
              </w:rPr>
              <w:t xml:space="preserve">تطبيق </w:t>
            </w:r>
            <w:r w:rsidR="006747F2" w:rsidRPr="00345656">
              <w:rPr>
                <w:rFonts w:hint="cs"/>
                <w:sz w:val="20"/>
                <w:szCs w:val="26"/>
                <w:rtl/>
                <w:lang w:bidi="ar-IQ"/>
              </w:rPr>
              <w:t>خاص قد يحوز</w:t>
            </w:r>
            <w:r w:rsidRPr="00345656">
              <w:rPr>
                <w:rFonts w:hint="cs"/>
                <w:sz w:val="20"/>
                <w:szCs w:val="26"/>
                <w:rtl/>
                <w:lang w:bidi="ar-IQ"/>
              </w:rPr>
              <w:t xml:space="preserve"> عدد</w:t>
            </w:r>
            <w:r w:rsidR="006747F2" w:rsidRPr="00345656">
              <w:rPr>
                <w:rFonts w:hint="cs"/>
                <w:sz w:val="20"/>
                <w:szCs w:val="26"/>
                <w:rtl/>
                <w:lang w:bidi="ar-IQ"/>
              </w:rPr>
              <w:t>اً</w:t>
            </w:r>
            <w:r w:rsidRPr="00345656">
              <w:rPr>
                <w:rFonts w:hint="cs"/>
                <w:sz w:val="20"/>
                <w:szCs w:val="26"/>
                <w:rtl/>
                <w:lang w:bidi="ar-IQ"/>
              </w:rPr>
              <w:t xml:space="preserve"> محدود</w:t>
            </w:r>
            <w:r w:rsidR="006747F2" w:rsidRPr="00345656">
              <w:rPr>
                <w:rFonts w:hint="cs"/>
                <w:sz w:val="20"/>
                <w:szCs w:val="26"/>
                <w:rtl/>
                <w:lang w:bidi="ar-IQ"/>
              </w:rPr>
              <w:t>اً</w:t>
            </w:r>
            <w:r w:rsidRPr="00345656">
              <w:rPr>
                <w:rFonts w:hint="cs"/>
                <w:sz w:val="20"/>
                <w:szCs w:val="26"/>
                <w:rtl/>
                <w:lang w:bidi="ar-IQ"/>
              </w:rPr>
              <w:t xml:space="preserve"> من الأجهزة التي تعمل في إطار استمرار التنقل على الطرق البرية</w:t>
            </w:r>
          </w:p>
          <w:p w14:paraId="3439B6F4"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F85BA4" w:rsidRPr="00345656">
              <w:rPr>
                <w:sz w:val="20"/>
                <w:szCs w:val="26"/>
                <w:rtl/>
                <w:lang w:bidi="ar-IQ"/>
              </w:rPr>
              <w:tab/>
            </w:r>
            <w:r w:rsidR="00F85BA4" w:rsidRPr="00345656">
              <w:rPr>
                <w:sz w:val="20"/>
                <w:szCs w:val="26"/>
                <w:rtl/>
                <w:lang w:bidi="ar-IQ"/>
              </w:rPr>
              <w:tab/>
            </w:r>
            <w:r w:rsidRPr="00345656">
              <w:rPr>
                <w:rFonts w:hint="cs"/>
                <w:sz w:val="20"/>
                <w:szCs w:val="26"/>
                <w:rtl/>
                <w:lang w:bidi="ar-IQ"/>
              </w:rPr>
              <w:t>الإرسال موجه نحو الأرض</w:t>
            </w:r>
          </w:p>
        </w:tc>
      </w:tr>
      <w:tr w:rsidR="00C214AD" w:rsidRPr="00345656" w14:paraId="13606ABE" w14:textId="77777777">
        <w:trPr>
          <w:jc w:val="center"/>
        </w:trPr>
        <w:tc>
          <w:tcPr>
            <w:tcW w:w="2270" w:type="dxa"/>
          </w:tcPr>
          <w:p w14:paraId="360CE46C" w14:textId="77777777" w:rsidR="00C214AD" w:rsidRPr="00345656" w:rsidRDefault="00C214AD" w:rsidP="00B71FCE">
            <w:pPr>
              <w:spacing w:before="0" w:after="40" w:line="260" w:lineRule="exact"/>
              <w:rPr>
                <w:rFonts w:hint="cs"/>
                <w:sz w:val="20"/>
                <w:szCs w:val="26"/>
                <w:rtl/>
                <w:lang w:bidi="ar-IQ"/>
              </w:rPr>
            </w:pPr>
            <w:r w:rsidRPr="00345656">
              <w:rPr>
                <w:rFonts w:hint="cs"/>
                <w:sz w:val="20"/>
                <w:szCs w:val="26"/>
                <w:rtl/>
                <w:lang w:bidi="ar-IQ"/>
              </w:rPr>
              <w:t>تصوير باطن الجدران بالرادار</w:t>
            </w:r>
          </w:p>
        </w:tc>
        <w:tc>
          <w:tcPr>
            <w:tcW w:w="6586" w:type="dxa"/>
          </w:tcPr>
          <w:p w14:paraId="27A3C22D"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استعمال عرضي على فترات قليلة التواتر</w:t>
            </w:r>
          </w:p>
          <w:p w14:paraId="505D0200" w14:textId="77777777" w:rsidR="00C214AD" w:rsidRPr="00345656" w:rsidRDefault="00C214AD" w:rsidP="00B71FCE">
            <w:pPr>
              <w:tabs>
                <w:tab w:val="right" w:pos="281"/>
                <w:tab w:val="right" w:pos="423"/>
                <w:tab w:val="right" w:pos="565"/>
              </w:tabs>
              <w:spacing w:before="0" w:after="40" w:line="260" w:lineRule="exact"/>
              <w:ind w:left="281" w:hanging="281"/>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006747F2" w:rsidRPr="00345656">
              <w:rPr>
                <w:rFonts w:hint="cs"/>
                <w:sz w:val="20"/>
                <w:szCs w:val="26"/>
                <w:rtl/>
                <w:lang w:bidi="ar-IQ"/>
              </w:rPr>
              <w:t>الاستعمال من قبل مهنيين مؤهلين</w:t>
            </w:r>
            <w:r w:rsidRPr="00345656">
              <w:rPr>
                <w:rFonts w:hint="cs"/>
                <w:sz w:val="20"/>
                <w:szCs w:val="26"/>
                <w:rtl/>
                <w:lang w:bidi="ar-IQ"/>
              </w:rPr>
              <w:t>: هم عادة من المهندسين، والمصممين، والمهنيين المتخصصين في صناعة البناء</w:t>
            </w:r>
          </w:p>
          <w:p w14:paraId="1B22A90C"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الإرسال موجه نحو جدار معين</w:t>
            </w:r>
          </w:p>
          <w:p w14:paraId="1BBBEC2E" w14:textId="77777777" w:rsidR="00C214AD" w:rsidRPr="00345656" w:rsidRDefault="00C214AD" w:rsidP="00B71FCE">
            <w:pPr>
              <w:tabs>
                <w:tab w:val="right" w:pos="281"/>
                <w:tab w:val="right" w:pos="423"/>
                <w:tab w:val="right" w:pos="565"/>
              </w:tabs>
              <w:spacing w:before="0" w:after="40" w:line="260" w:lineRule="exact"/>
              <w:ind w:left="281" w:hanging="281"/>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002D244C">
              <w:rPr>
                <w:rFonts w:hint="cs"/>
                <w:sz w:val="20"/>
                <w:szCs w:val="26"/>
                <w:rtl/>
                <w:lang w:bidi="ar-IQ"/>
              </w:rPr>
              <w:t>عَمل</w:t>
            </w:r>
            <w:r w:rsidRPr="00345656">
              <w:rPr>
                <w:rFonts w:hint="cs"/>
                <w:sz w:val="20"/>
                <w:szCs w:val="26"/>
                <w:rtl/>
                <w:lang w:bidi="ar-IQ"/>
              </w:rPr>
              <w:t xml:space="preserve"> الأجهزة عادة من خلال ال</w:t>
            </w:r>
            <w:r w:rsidR="00E05940">
              <w:rPr>
                <w:rFonts w:hint="cs"/>
                <w:sz w:val="20"/>
                <w:szCs w:val="26"/>
                <w:rtl/>
                <w:lang w:bidi="ar-IQ"/>
              </w:rPr>
              <w:t>ال</w:t>
            </w:r>
            <w:r w:rsidRPr="00345656">
              <w:rPr>
                <w:rFonts w:hint="cs"/>
                <w:sz w:val="20"/>
                <w:szCs w:val="26"/>
                <w:rtl/>
                <w:lang w:bidi="ar-IQ"/>
              </w:rPr>
              <w:t>تماس المباشر مع الجدار لزيادة قياسات الاستبانة والحساسية إلى أقصى حد</w:t>
            </w:r>
          </w:p>
        </w:tc>
      </w:tr>
      <w:tr w:rsidR="00C214AD" w:rsidRPr="00345656" w14:paraId="35FD4DB8" w14:textId="77777777">
        <w:trPr>
          <w:jc w:val="center"/>
        </w:trPr>
        <w:tc>
          <w:tcPr>
            <w:tcW w:w="2270" w:type="dxa"/>
          </w:tcPr>
          <w:p w14:paraId="74EBC02E" w14:textId="77777777" w:rsidR="00C214AD" w:rsidRPr="00345656" w:rsidRDefault="00C214AD" w:rsidP="00B71FCE">
            <w:pPr>
              <w:spacing w:before="0" w:after="40" w:line="260" w:lineRule="exact"/>
              <w:rPr>
                <w:rFonts w:hint="cs"/>
                <w:sz w:val="20"/>
                <w:szCs w:val="26"/>
                <w:rtl/>
                <w:lang w:bidi="ar-IQ"/>
              </w:rPr>
            </w:pPr>
            <w:r w:rsidRPr="00345656">
              <w:rPr>
                <w:rFonts w:hint="cs"/>
                <w:sz w:val="20"/>
                <w:szCs w:val="26"/>
                <w:rtl/>
                <w:lang w:bidi="ar-IQ"/>
              </w:rPr>
              <w:t>التصوير بالرادار عبر الجدران</w:t>
            </w:r>
          </w:p>
        </w:tc>
        <w:tc>
          <w:tcPr>
            <w:tcW w:w="6586" w:type="dxa"/>
          </w:tcPr>
          <w:p w14:paraId="133897A7" w14:textId="77777777" w:rsidR="00C214AD" w:rsidRPr="00345656" w:rsidRDefault="00C214AD" w:rsidP="00B71FCE">
            <w:pPr>
              <w:tabs>
                <w:tab w:val="right" w:pos="281"/>
                <w:tab w:val="right" w:pos="423"/>
                <w:tab w:val="right" w:pos="565"/>
              </w:tabs>
              <w:spacing w:before="0" w:after="40" w:line="260" w:lineRule="exact"/>
              <w:ind w:left="281" w:hanging="281"/>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الجهاز قابل للنقل</w:t>
            </w:r>
          </w:p>
          <w:p w14:paraId="7D1EADB7" w14:textId="77777777" w:rsidR="00C214AD" w:rsidRPr="00345656" w:rsidRDefault="006747F2"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Pr="00345656">
              <w:rPr>
                <w:sz w:val="20"/>
                <w:szCs w:val="26"/>
                <w:rtl/>
                <w:lang w:bidi="ar-IQ"/>
              </w:rPr>
              <w:tab/>
            </w:r>
            <w:r w:rsidRPr="00345656">
              <w:rPr>
                <w:rFonts w:hint="cs"/>
                <w:sz w:val="20"/>
                <w:szCs w:val="26"/>
                <w:rtl/>
                <w:lang w:bidi="ar-IQ"/>
              </w:rPr>
              <w:t xml:space="preserve">الاستعمال من قِبَل عاملين مدربين عادة </w:t>
            </w:r>
            <w:r w:rsidR="00C214AD" w:rsidRPr="00345656">
              <w:rPr>
                <w:rFonts w:hint="cs"/>
                <w:sz w:val="20"/>
                <w:szCs w:val="26"/>
                <w:rtl/>
                <w:lang w:bidi="ar-IQ"/>
              </w:rPr>
              <w:t>من</w:t>
            </w:r>
            <w:r w:rsidR="002D244C">
              <w:rPr>
                <w:rFonts w:hint="cs"/>
                <w:sz w:val="20"/>
                <w:szCs w:val="26"/>
                <w:rtl/>
                <w:lang w:bidi="ar-IQ"/>
              </w:rPr>
              <w:t>:</w:t>
            </w:r>
            <w:r w:rsidR="00C214AD" w:rsidRPr="00345656">
              <w:rPr>
                <w:rFonts w:hint="cs"/>
                <w:sz w:val="20"/>
                <w:szCs w:val="26"/>
                <w:rtl/>
                <w:lang w:bidi="ar-IQ"/>
              </w:rPr>
              <w:t xml:space="preserve"> الشرطة وأفرقة الطوارئ وأفراد الأمن والجيش </w:t>
            </w:r>
          </w:p>
          <w:p w14:paraId="1CFB53B2"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 xml:space="preserve">استعمال عرضي على فترات قليلة التواتر </w:t>
            </w:r>
          </w:p>
          <w:p w14:paraId="70C6A436"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006747F2" w:rsidRPr="00345656">
              <w:rPr>
                <w:rFonts w:hint="cs"/>
                <w:sz w:val="20"/>
                <w:szCs w:val="26"/>
                <w:rtl/>
                <w:lang w:bidi="ar-IQ"/>
              </w:rPr>
              <w:t>ال</w:t>
            </w:r>
            <w:r w:rsidRPr="00345656">
              <w:rPr>
                <w:rFonts w:hint="cs"/>
                <w:sz w:val="20"/>
                <w:szCs w:val="26"/>
                <w:rtl/>
                <w:lang w:bidi="ar-IQ"/>
              </w:rPr>
              <w:t>عدد محدود</w:t>
            </w:r>
            <w:r w:rsidR="006747F2" w:rsidRPr="00345656">
              <w:rPr>
                <w:rFonts w:hint="cs"/>
                <w:sz w:val="20"/>
                <w:szCs w:val="26"/>
                <w:rtl/>
                <w:lang w:bidi="ar-IQ"/>
              </w:rPr>
              <w:t xml:space="preserve"> الانتشار</w:t>
            </w:r>
          </w:p>
          <w:p w14:paraId="0F968F93"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الإرسال موجه نحو جدار معين</w:t>
            </w:r>
          </w:p>
          <w:p w14:paraId="1E0EB9DE" w14:textId="77777777" w:rsidR="00C214AD" w:rsidRPr="00345656" w:rsidRDefault="00C214AD" w:rsidP="00B71FCE">
            <w:pPr>
              <w:tabs>
                <w:tab w:val="right" w:pos="281"/>
                <w:tab w:val="right" w:pos="423"/>
                <w:tab w:val="right" w:pos="565"/>
              </w:tabs>
              <w:spacing w:before="0" w:after="40" w:line="260" w:lineRule="exact"/>
              <w:ind w:left="281" w:hanging="281"/>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يمكن أن تعمل الأجهزة على بعد مسافة معينة من الجدار لتعزيز سلامة التشغيل إلى أقصى حد في حال ارتكاب أعمال عدائية</w:t>
            </w:r>
          </w:p>
        </w:tc>
      </w:tr>
      <w:tr w:rsidR="00C214AD" w:rsidRPr="00345656" w14:paraId="1765EC16" w14:textId="77777777">
        <w:trPr>
          <w:jc w:val="center"/>
        </w:trPr>
        <w:tc>
          <w:tcPr>
            <w:tcW w:w="2270" w:type="dxa"/>
          </w:tcPr>
          <w:p w14:paraId="519B5E0A" w14:textId="77777777" w:rsidR="00C214AD" w:rsidRPr="00345656" w:rsidRDefault="00C214AD" w:rsidP="00B71FCE">
            <w:pPr>
              <w:spacing w:before="0" w:after="40" w:line="260" w:lineRule="exact"/>
              <w:rPr>
                <w:rFonts w:hint="cs"/>
                <w:sz w:val="20"/>
                <w:szCs w:val="26"/>
                <w:rtl/>
                <w:lang w:bidi="ar-IQ"/>
              </w:rPr>
            </w:pPr>
            <w:r w:rsidRPr="00345656">
              <w:rPr>
                <w:rFonts w:hint="cs"/>
                <w:sz w:val="20"/>
                <w:szCs w:val="26"/>
                <w:rtl/>
                <w:lang w:bidi="ar-IQ"/>
              </w:rPr>
              <w:t>التصوير الطبي</w:t>
            </w:r>
          </w:p>
        </w:tc>
        <w:tc>
          <w:tcPr>
            <w:tcW w:w="6586" w:type="dxa"/>
          </w:tcPr>
          <w:p w14:paraId="50738970" w14:textId="77777777" w:rsidR="00C214AD" w:rsidRPr="00345656" w:rsidRDefault="00C214AD" w:rsidP="00B71FCE">
            <w:pPr>
              <w:tabs>
                <w:tab w:val="right" w:pos="281"/>
                <w:tab w:val="right" w:pos="423"/>
                <w:tab w:val="right" w:pos="565"/>
              </w:tabs>
              <w:spacing w:before="0" w:after="40" w:line="260" w:lineRule="exact"/>
              <w:ind w:left="281" w:hanging="281"/>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 xml:space="preserve">يمكن استعماله في مجموعة </w:t>
            </w:r>
            <w:r w:rsidR="006747F2" w:rsidRPr="00345656">
              <w:rPr>
                <w:rFonts w:hint="cs"/>
                <w:sz w:val="20"/>
                <w:szCs w:val="26"/>
                <w:rtl/>
                <w:lang w:bidi="ar-IQ"/>
              </w:rPr>
              <w:t xml:space="preserve">متنوعة </w:t>
            </w:r>
            <w:r w:rsidRPr="00345656">
              <w:rPr>
                <w:rFonts w:hint="cs"/>
                <w:sz w:val="20"/>
                <w:szCs w:val="26"/>
                <w:rtl/>
                <w:lang w:bidi="ar-IQ"/>
              </w:rPr>
              <w:t>من التطبيقات الصحية لتصوير الأعضاء داخل جسم الإنسان أو الحيوان</w:t>
            </w:r>
          </w:p>
          <w:p w14:paraId="7B6C656D"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006747F2" w:rsidRPr="00345656">
              <w:rPr>
                <w:rFonts w:hint="cs"/>
                <w:sz w:val="20"/>
                <w:szCs w:val="26"/>
                <w:rtl/>
                <w:lang w:bidi="ar-IQ"/>
              </w:rPr>
              <w:t>الاستعمال من قِبَل عاملين مدربين،</w:t>
            </w:r>
            <w:r w:rsidR="002D244C">
              <w:rPr>
                <w:rFonts w:hint="cs"/>
                <w:sz w:val="20"/>
                <w:szCs w:val="26"/>
                <w:rtl/>
                <w:lang w:bidi="ar-IQ"/>
              </w:rPr>
              <w:t xml:space="preserve"> </w:t>
            </w:r>
            <w:r w:rsidR="006747F2" w:rsidRPr="00345656">
              <w:rPr>
                <w:rFonts w:hint="cs"/>
                <w:sz w:val="20"/>
                <w:szCs w:val="26"/>
                <w:rtl/>
                <w:lang w:bidi="ar-IQ"/>
              </w:rPr>
              <w:t xml:space="preserve">والاستعمال </w:t>
            </w:r>
            <w:r w:rsidRPr="00345656">
              <w:rPr>
                <w:rFonts w:hint="cs"/>
                <w:sz w:val="20"/>
                <w:szCs w:val="26"/>
                <w:rtl/>
                <w:lang w:bidi="ar-IQ"/>
              </w:rPr>
              <w:t>عرضي ومستقر داخل</w:t>
            </w:r>
            <w:r w:rsidR="006747F2" w:rsidRPr="00345656">
              <w:rPr>
                <w:rFonts w:hint="cs"/>
                <w:sz w:val="20"/>
                <w:szCs w:val="26"/>
                <w:rtl/>
                <w:lang w:bidi="ar-IQ"/>
              </w:rPr>
              <w:t xml:space="preserve"> المبنى</w:t>
            </w:r>
          </w:p>
          <w:p w14:paraId="087BFB57"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الإرسال موجه نحو جسم معين</w:t>
            </w:r>
          </w:p>
        </w:tc>
      </w:tr>
      <w:tr w:rsidR="00C214AD" w:rsidRPr="00345656" w14:paraId="41A67ED8" w14:textId="77777777">
        <w:trPr>
          <w:jc w:val="center"/>
        </w:trPr>
        <w:tc>
          <w:tcPr>
            <w:tcW w:w="2270" w:type="dxa"/>
          </w:tcPr>
          <w:p w14:paraId="3C1EB34D" w14:textId="77777777" w:rsidR="00C214AD" w:rsidRPr="00345656" w:rsidRDefault="00832FD6" w:rsidP="00B71FCE">
            <w:pPr>
              <w:tabs>
                <w:tab w:val="right" w:pos="281"/>
                <w:tab w:val="right" w:pos="423"/>
                <w:tab w:val="right" w:pos="565"/>
              </w:tabs>
              <w:spacing w:before="0" w:after="40" w:line="260" w:lineRule="exact"/>
              <w:rPr>
                <w:rFonts w:hint="cs"/>
                <w:b/>
                <w:bCs/>
                <w:sz w:val="20"/>
                <w:szCs w:val="26"/>
                <w:rtl/>
                <w:lang w:bidi="ar-IQ"/>
              </w:rPr>
            </w:pPr>
            <w:r w:rsidRPr="00345656">
              <w:rPr>
                <w:b/>
                <w:bCs/>
                <w:sz w:val="20"/>
                <w:szCs w:val="26"/>
                <w:lang w:bidi="ar-IQ"/>
              </w:rPr>
              <w:t>2</w:t>
            </w:r>
            <w:r w:rsidRPr="00345656">
              <w:rPr>
                <w:b/>
                <w:bCs/>
                <w:sz w:val="20"/>
                <w:szCs w:val="26"/>
                <w:lang w:bidi="ar-IQ"/>
              </w:rPr>
              <w:tab/>
            </w:r>
            <w:r w:rsidR="006747F2" w:rsidRPr="00345656">
              <w:rPr>
                <w:b/>
                <w:bCs/>
                <w:sz w:val="20"/>
                <w:szCs w:val="26"/>
                <w:rtl/>
                <w:lang w:bidi="ar-IQ"/>
              </w:rPr>
              <w:tab/>
            </w:r>
            <w:r w:rsidR="00C214AD" w:rsidRPr="00345656">
              <w:rPr>
                <w:rFonts w:hint="cs"/>
                <w:b/>
                <w:bCs/>
                <w:sz w:val="20"/>
                <w:szCs w:val="26"/>
                <w:rtl/>
                <w:lang w:bidi="ar-IQ"/>
              </w:rPr>
              <w:t>المراقبة</w:t>
            </w:r>
          </w:p>
        </w:tc>
        <w:tc>
          <w:tcPr>
            <w:tcW w:w="6586" w:type="dxa"/>
          </w:tcPr>
          <w:p w14:paraId="00D16A5E" w14:textId="77777777" w:rsidR="00C214AD" w:rsidRPr="00345656" w:rsidRDefault="00C214AD" w:rsidP="00B71FCE">
            <w:pPr>
              <w:tabs>
                <w:tab w:val="right" w:pos="281"/>
                <w:tab w:val="right" w:pos="423"/>
                <w:tab w:val="right" w:pos="565"/>
              </w:tabs>
              <w:spacing w:before="0" w:after="40" w:line="260" w:lineRule="exact"/>
              <w:ind w:left="281" w:hanging="281"/>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 xml:space="preserve">يعمل التطبيق "كسياج أمني" عن طريق تحديد مجال محيطي مستقر بترددات راديوية </w:t>
            </w:r>
            <w:r w:rsidRPr="00345656">
              <w:rPr>
                <w:sz w:val="20"/>
                <w:szCs w:val="26"/>
                <w:lang w:bidi="ar-IQ"/>
              </w:rPr>
              <w:t>(RF)</w:t>
            </w:r>
            <w:r w:rsidRPr="00345656">
              <w:rPr>
                <w:rFonts w:hint="cs"/>
                <w:sz w:val="20"/>
                <w:szCs w:val="26"/>
                <w:rtl/>
                <w:lang w:bidi="ar-IQ"/>
              </w:rPr>
              <w:t xml:space="preserve"> ويكشف عن الأشخاص الدخلاء أو الأجسام الدخيلة في هذا المجال</w:t>
            </w:r>
          </w:p>
          <w:p w14:paraId="7CEA4002"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استعمال مستمر داخلي وخارجي بأسلوب مستقر</w:t>
            </w:r>
          </w:p>
        </w:tc>
      </w:tr>
      <w:tr w:rsidR="00C214AD" w:rsidRPr="00345656" w14:paraId="39EB90F3" w14:textId="77777777">
        <w:trPr>
          <w:jc w:val="center"/>
        </w:trPr>
        <w:tc>
          <w:tcPr>
            <w:tcW w:w="2270" w:type="dxa"/>
          </w:tcPr>
          <w:p w14:paraId="2B5CFC10" w14:textId="77777777" w:rsidR="00C214AD" w:rsidRPr="00345656" w:rsidRDefault="00832FD6" w:rsidP="00B71FCE">
            <w:pPr>
              <w:tabs>
                <w:tab w:val="right" w:pos="281"/>
                <w:tab w:val="right" w:pos="423"/>
                <w:tab w:val="right" w:pos="565"/>
              </w:tabs>
              <w:spacing w:before="0" w:after="40" w:line="260" w:lineRule="exact"/>
              <w:rPr>
                <w:rFonts w:hint="cs"/>
                <w:b/>
                <w:bCs/>
                <w:sz w:val="20"/>
                <w:szCs w:val="26"/>
                <w:rtl/>
                <w:lang w:bidi="ar-IQ"/>
              </w:rPr>
            </w:pPr>
            <w:r w:rsidRPr="00345656">
              <w:rPr>
                <w:b/>
                <w:bCs/>
                <w:sz w:val="20"/>
                <w:szCs w:val="26"/>
                <w:lang w:bidi="ar-IQ"/>
              </w:rPr>
              <w:t>3</w:t>
            </w:r>
            <w:r w:rsidRPr="00345656">
              <w:rPr>
                <w:b/>
                <w:bCs/>
                <w:sz w:val="20"/>
                <w:szCs w:val="26"/>
                <w:lang w:bidi="ar-IQ"/>
              </w:rPr>
              <w:tab/>
            </w:r>
            <w:r w:rsidR="006747F2" w:rsidRPr="00345656">
              <w:rPr>
                <w:b/>
                <w:bCs/>
                <w:sz w:val="20"/>
                <w:szCs w:val="26"/>
                <w:rtl/>
                <w:lang w:bidi="ar-IQ"/>
              </w:rPr>
              <w:tab/>
            </w:r>
            <w:r w:rsidR="00C214AD" w:rsidRPr="00345656">
              <w:rPr>
                <w:rFonts w:hint="cs"/>
                <w:b/>
                <w:bCs/>
                <w:sz w:val="20"/>
                <w:szCs w:val="26"/>
                <w:rtl/>
                <w:lang w:bidi="ar-IQ"/>
              </w:rPr>
              <w:t>الرادارات المحمولة على متن المركبات</w:t>
            </w:r>
          </w:p>
        </w:tc>
        <w:tc>
          <w:tcPr>
            <w:tcW w:w="6586" w:type="dxa"/>
          </w:tcPr>
          <w:p w14:paraId="293EB241"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استعمال متنقل</w:t>
            </w:r>
          </w:p>
          <w:p w14:paraId="6549232E"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2D244C">
              <w:rPr>
                <w:sz w:val="20"/>
                <w:szCs w:val="26"/>
                <w:rtl/>
                <w:lang w:bidi="ar-IQ"/>
              </w:rPr>
              <w:tab/>
            </w:r>
            <w:r w:rsidR="002D244C">
              <w:rPr>
                <w:rFonts w:hint="cs"/>
                <w:sz w:val="20"/>
                <w:szCs w:val="26"/>
                <w:rtl/>
                <w:lang w:bidi="ar-IQ"/>
              </w:rPr>
              <w:t xml:space="preserve">قد </w:t>
            </w:r>
            <w:r w:rsidR="00832FD6" w:rsidRPr="00345656">
              <w:rPr>
                <w:sz w:val="20"/>
                <w:szCs w:val="26"/>
                <w:rtl/>
                <w:lang w:bidi="ar-IQ"/>
              </w:rPr>
              <w:tab/>
            </w:r>
            <w:r w:rsidR="006747F2" w:rsidRPr="00345656">
              <w:rPr>
                <w:rFonts w:hint="cs"/>
                <w:sz w:val="20"/>
                <w:szCs w:val="26"/>
                <w:rtl/>
                <w:lang w:bidi="ar-IQ"/>
              </w:rPr>
              <w:t>يحدث استعمال</w:t>
            </w:r>
            <w:r w:rsidRPr="00345656">
              <w:rPr>
                <w:rFonts w:hint="cs"/>
                <w:sz w:val="20"/>
                <w:szCs w:val="26"/>
                <w:rtl/>
                <w:lang w:bidi="ar-IQ"/>
              </w:rPr>
              <w:t xml:space="preserve"> بكثافة عالية على الطرق السريعة والطرق الرئيسية</w:t>
            </w:r>
          </w:p>
          <w:p w14:paraId="41D7850F"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006747F2" w:rsidRPr="00345656">
              <w:rPr>
                <w:rFonts w:hint="cs"/>
                <w:sz w:val="20"/>
                <w:szCs w:val="26"/>
                <w:rtl/>
                <w:lang w:bidi="ar-IQ"/>
              </w:rPr>
              <w:t>الاستعمال</w:t>
            </w:r>
            <w:r w:rsidRPr="00345656">
              <w:rPr>
                <w:rFonts w:hint="cs"/>
                <w:sz w:val="20"/>
                <w:szCs w:val="26"/>
                <w:rtl/>
                <w:lang w:bidi="ar-IQ"/>
              </w:rPr>
              <w:t xml:space="preserve"> حصرا</w:t>
            </w:r>
            <w:r w:rsidR="006747F2" w:rsidRPr="00345656">
              <w:rPr>
                <w:rFonts w:hint="cs"/>
                <w:sz w:val="20"/>
                <w:szCs w:val="26"/>
                <w:rtl/>
                <w:lang w:bidi="ar-IQ"/>
              </w:rPr>
              <w:t>ً</w:t>
            </w:r>
            <w:r w:rsidRPr="00345656">
              <w:rPr>
                <w:rFonts w:hint="cs"/>
                <w:sz w:val="20"/>
                <w:szCs w:val="26"/>
                <w:rtl/>
                <w:lang w:bidi="ar-IQ"/>
              </w:rPr>
              <w:t xml:space="preserve"> في مجال النقل </w:t>
            </w:r>
            <w:r w:rsidR="006747F2" w:rsidRPr="00345656">
              <w:rPr>
                <w:rFonts w:hint="cs"/>
                <w:sz w:val="20"/>
                <w:szCs w:val="26"/>
                <w:rtl/>
                <w:lang w:bidi="ar-IQ"/>
              </w:rPr>
              <w:t>البري</w:t>
            </w:r>
          </w:p>
          <w:p w14:paraId="04187921"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006747F2" w:rsidRPr="00345656">
              <w:rPr>
                <w:rFonts w:hint="cs"/>
                <w:sz w:val="20"/>
                <w:szCs w:val="26"/>
                <w:rtl/>
                <w:lang w:bidi="ar-IQ"/>
              </w:rPr>
              <w:t>ت</w:t>
            </w:r>
            <w:r w:rsidRPr="00345656">
              <w:rPr>
                <w:rFonts w:hint="cs"/>
                <w:sz w:val="20"/>
                <w:szCs w:val="26"/>
                <w:rtl/>
                <w:lang w:bidi="ar-IQ"/>
              </w:rPr>
              <w:t>وج</w:t>
            </w:r>
            <w:r w:rsidR="002D244C">
              <w:rPr>
                <w:rFonts w:hint="cs"/>
                <w:sz w:val="20"/>
                <w:szCs w:val="26"/>
                <w:rtl/>
                <w:lang w:bidi="ar-IQ"/>
              </w:rPr>
              <w:t>ي</w:t>
            </w:r>
            <w:r w:rsidRPr="00345656">
              <w:rPr>
                <w:rFonts w:hint="cs"/>
                <w:sz w:val="20"/>
                <w:szCs w:val="26"/>
                <w:rtl/>
                <w:lang w:bidi="ar-IQ"/>
              </w:rPr>
              <w:t>ه الإرسال عموما</w:t>
            </w:r>
            <w:r w:rsidR="002D244C">
              <w:rPr>
                <w:rFonts w:hint="cs"/>
                <w:sz w:val="20"/>
                <w:szCs w:val="26"/>
                <w:rtl/>
                <w:lang w:bidi="ar-IQ"/>
              </w:rPr>
              <w:t>ً</w:t>
            </w:r>
            <w:r w:rsidRPr="00345656">
              <w:rPr>
                <w:rFonts w:hint="cs"/>
                <w:sz w:val="20"/>
                <w:szCs w:val="26"/>
                <w:rtl/>
                <w:lang w:bidi="ar-IQ"/>
              </w:rPr>
              <w:t xml:space="preserve"> في اتجاه أفقي</w:t>
            </w:r>
          </w:p>
        </w:tc>
      </w:tr>
      <w:tr w:rsidR="00C214AD" w:rsidRPr="00345656" w14:paraId="49AD6E2C" w14:textId="77777777">
        <w:trPr>
          <w:jc w:val="center"/>
        </w:trPr>
        <w:tc>
          <w:tcPr>
            <w:tcW w:w="2270" w:type="dxa"/>
          </w:tcPr>
          <w:p w14:paraId="1D248954" w14:textId="77777777" w:rsidR="00C214AD" w:rsidRPr="00345656" w:rsidRDefault="00832FD6" w:rsidP="00B71FCE">
            <w:pPr>
              <w:tabs>
                <w:tab w:val="right" w:pos="281"/>
                <w:tab w:val="right" w:pos="423"/>
                <w:tab w:val="right" w:pos="565"/>
              </w:tabs>
              <w:spacing w:before="0" w:after="40" w:line="260" w:lineRule="exact"/>
              <w:rPr>
                <w:rFonts w:hint="cs"/>
                <w:b/>
                <w:bCs/>
                <w:sz w:val="20"/>
                <w:szCs w:val="26"/>
                <w:rtl/>
                <w:lang w:bidi="ar-EG"/>
              </w:rPr>
            </w:pPr>
            <w:r w:rsidRPr="00345656">
              <w:rPr>
                <w:b/>
                <w:bCs/>
                <w:sz w:val="20"/>
                <w:szCs w:val="26"/>
                <w:lang w:bidi="ar-IQ"/>
              </w:rPr>
              <w:t>4</w:t>
            </w:r>
            <w:r w:rsidRPr="00345656">
              <w:rPr>
                <w:b/>
                <w:bCs/>
                <w:sz w:val="20"/>
                <w:szCs w:val="26"/>
                <w:rtl/>
                <w:lang w:bidi="ar-IQ"/>
              </w:rPr>
              <w:tab/>
            </w:r>
            <w:r w:rsidRPr="00345656">
              <w:rPr>
                <w:b/>
                <w:bCs/>
                <w:sz w:val="20"/>
                <w:szCs w:val="26"/>
                <w:rtl/>
                <w:lang w:bidi="ar-IQ"/>
              </w:rPr>
              <w:tab/>
            </w:r>
            <w:r w:rsidR="00C214AD" w:rsidRPr="00345656">
              <w:rPr>
                <w:rFonts w:hint="cs"/>
                <w:b/>
                <w:bCs/>
                <w:sz w:val="20"/>
                <w:szCs w:val="26"/>
                <w:rtl/>
                <w:lang w:bidi="ar-IQ"/>
              </w:rPr>
              <w:t>القياس</w:t>
            </w:r>
          </w:p>
        </w:tc>
        <w:tc>
          <w:tcPr>
            <w:tcW w:w="6586" w:type="dxa"/>
          </w:tcPr>
          <w:p w14:paraId="1DB52732"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استعمال مستقر داخلي/خارجي</w:t>
            </w:r>
          </w:p>
        </w:tc>
      </w:tr>
    </w:tbl>
    <w:p w14:paraId="388EBF0D" w14:textId="1AA1C4D8" w:rsidR="00626068" w:rsidRDefault="00626068">
      <w:pPr>
        <w:rPr>
          <w:rtl/>
        </w:rPr>
      </w:pPr>
      <w:r>
        <w:rPr>
          <w:rtl/>
        </w:rPr>
        <w:br w:type="page"/>
      </w:r>
    </w:p>
    <w:p w14:paraId="3536A8D3" w14:textId="4F2B046A" w:rsidR="00626068" w:rsidRPr="00626068" w:rsidRDefault="00626068" w:rsidP="00626068">
      <w:pPr>
        <w:spacing w:before="360"/>
        <w:jc w:val="center"/>
        <w:rPr>
          <w:rFonts w:hint="cs"/>
          <w:rtl/>
          <w:lang w:val="en-GB" w:bidi="ar-EG"/>
        </w:rPr>
      </w:pPr>
      <w:r w:rsidRPr="004C2B67">
        <w:rPr>
          <w:rFonts w:hint="cs"/>
          <w:rtl/>
          <w:lang w:bidi="ar-IQ"/>
        </w:rPr>
        <w:lastRenderedPageBreak/>
        <w:t xml:space="preserve">الجدول </w:t>
      </w:r>
      <w:r w:rsidRPr="004C2B67">
        <w:rPr>
          <w:lang w:bidi="ar-IQ"/>
        </w:rPr>
        <w:t>1</w:t>
      </w:r>
      <w:r>
        <w:rPr>
          <w:rFonts w:hint="cs"/>
          <w:rtl/>
          <w:lang w:val="en-GB" w:bidi="ar-EG"/>
        </w:rPr>
        <w:t xml:space="preserve"> </w:t>
      </w:r>
      <w:r w:rsidRPr="00626068">
        <w:rPr>
          <w:rFonts w:hint="cs"/>
          <w:i/>
          <w:iCs/>
          <w:rtl/>
          <w:lang w:val="en-GB" w:bidi="ar-EG"/>
        </w:rPr>
        <w:t>(تتمة)</w:t>
      </w:r>
    </w:p>
    <w:tbl>
      <w:tblPr>
        <w:tblStyle w:val="TableGrid"/>
        <w:bidiVisual/>
        <w:tblW w:w="0" w:type="auto"/>
        <w:jc w:val="center"/>
        <w:tblLook w:val="01E0" w:firstRow="1" w:lastRow="1" w:firstColumn="1" w:lastColumn="1" w:noHBand="0" w:noVBand="0"/>
      </w:tblPr>
      <w:tblGrid>
        <w:gridCol w:w="2270"/>
        <w:gridCol w:w="6586"/>
      </w:tblGrid>
      <w:tr w:rsidR="00626068" w:rsidRPr="00345656" w14:paraId="3F1C3373" w14:textId="77777777" w:rsidTr="00873FED">
        <w:trPr>
          <w:jc w:val="center"/>
        </w:trPr>
        <w:tc>
          <w:tcPr>
            <w:tcW w:w="2270" w:type="dxa"/>
          </w:tcPr>
          <w:p w14:paraId="0CF788F6" w14:textId="77777777" w:rsidR="00626068" w:rsidRPr="00345656" w:rsidRDefault="00626068" w:rsidP="00873FED">
            <w:pPr>
              <w:pStyle w:val="StyleComplexTraditionalArabicLatin11ptComplex15pt"/>
              <w:bidi/>
              <w:spacing w:before="0" w:after="40" w:line="260" w:lineRule="exact"/>
              <w:rPr>
                <w:rFonts w:hint="cs"/>
                <w:sz w:val="20"/>
                <w:szCs w:val="26"/>
                <w:rtl/>
                <w:lang w:bidi="ar-IQ"/>
              </w:rPr>
            </w:pPr>
            <w:r w:rsidRPr="00345656">
              <w:rPr>
                <w:rFonts w:hint="cs"/>
                <w:sz w:val="20"/>
                <w:szCs w:val="26"/>
                <w:rtl/>
                <w:lang w:bidi="ar-IQ"/>
              </w:rPr>
              <w:t xml:space="preserve">تطبيق </w:t>
            </w:r>
            <w:r w:rsidRPr="00345656">
              <w:rPr>
                <w:sz w:val="20"/>
                <w:szCs w:val="26"/>
                <w:lang w:bidi="ar-IQ"/>
              </w:rPr>
              <w:t>UWB</w:t>
            </w:r>
          </w:p>
        </w:tc>
        <w:tc>
          <w:tcPr>
            <w:tcW w:w="6586" w:type="dxa"/>
          </w:tcPr>
          <w:p w14:paraId="0F4E04D6" w14:textId="77777777" w:rsidR="00626068" w:rsidRPr="00345656" w:rsidRDefault="00626068" w:rsidP="00873FED">
            <w:pPr>
              <w:pStyle w:val="StyleComplexTraditionalArabicLatin11ptComplex15pt"/>
              <w:bidi/>
              <w:spacing w:before="0" w:after="40" w:line="260" w:lineRule="exact"/>
              <w:rPr>
                <w:rFonts w:hint="cs"/>
                <w:sz w:val="20"/>
                <w:szCs w:val="26"/>
                <w:rtl/>
                <w:lang w:bidi="ar-IQ"/>
              </w:rPr>
            </w:pPr>
            <w:r w:rsidRPr="00345656">
              <w:rPr>
                <w:rFonts w:hint="cs"/>
                <w:sz w:val="20"/>
                <w:szCs w:val="26"/>
                <w:rtl/>
                <w:lang w:bidi="ar-IQ"/>
              </w:rPr>
              <w:t>الخصائص التشغيلية</w:t>
            </w:r>
          </w:p>
        </w:tc>
      </w:tr>
      <w:tr w:rsidR="00C214AD" w:rsidRPr="00345656" w14:paraId="5CA7C8EF" w14:textId="77777777">
        <w:trPr>
          <w:jc w:val="center"/>
        </w:trPr>
        <w:tc>
          <w:tcPr>
            <w:tcW w:w="2270" w:type="dxa"/>
          </w:tcPr>
          <w:p w14:paraId="1D6872FD" w14:textId="77777777" w:rsidR="00C214AD" w:rsidRPr="00345656" w:rsidRDefault="00832FD6" w:rsidP="00B71FCE">
            <w:pPr>
              <w:tabs>
                <w:tab w:val="right" w:pos="281"/>
                <w:tab w:val="right" w:pos="423"/>
                <w:tab w:val="right" w:pos="565"/>
              </w:tabs>
              <w:spacing w:before="0" w:after="40" w:line="260" w:lineRule="exact"/>
              <w:rPr>
                <w:rFonts w:hint="cs"/>
                <w:b/>
                <w:bCs/>
                <w:sz w:val="20"/>
                <w:szCs w:val="26"/>
                <w:rtl/>
                <w:lang w:bidi="ar-IQ"/>
              </w:rPr>
            </w:pPr>
            <w:r w:rsidRPr="00345656">
              <w:rPr>
                <w:b/>
                <w:bCs/>
                <w:sz w:val="20"/>
                <w:szCs w:val="26"/>
                <w:lang w:bidi="ar-IQ"/>
              </w:rPr>
              <w:t>5</w:t>
            </w:r>
            <w:r w:rsidRPr="00345656">
              <w:rPr>
                <w:b/>
                <w:bCs/>
                <w:sz w:val="20"/>
                <w:szCs w:val="26"/>
                <w:lang w:bidi="ar-IQ"/>
              </w:rPr>
              <w:tab/>
            </w:r>
            <w:r w:rsidRPr="00345656">
              <w:rPr>
                <w:b/>
                <w:bCs/>
                <w:sz w:val="20"/>
                <w:szCs w:val="26"/>
                <w:rtl/>
                <w:lang w:bidi="ar-IQ"/>
              </w:rPr>
              <w:tab/>
            </w:r>
            <w:r w:rsidR="00C214AD" w:rsidRPr="00345656">
              <w:rPr>
                <w:rFonts w:hint="cs"/>
                <w:b/>
                <w:bCs/>
                <w:sz w:val="20"/>
                <w:szCs w:val="26"/>
                <w:rtl/>
                <w:lang w:bidi="ar-IQ"/>
              </w:rPr>
              <w:t xml:space="preserve">تحسس المواقع </w:t>
            </w:r>
            <w:r w:rsidR="006747F2" w:rsidRPr="00345656">
              <w:rPr>
                <w:rFonts w:hint="cs"/>
                <w:b/>
                <w:bCs/>
                <w:sz w:val="20"/>
                <w:szCs w:val="26"/>
                <w:rtl/>
                <w:lang w:bidi="ar-IQ"/>
              </w:rPr>
              <w:t>وتتبعها</w:t>
            </w:r>
          </w:p>
        </w:tc>
        <w:tc>
          <w:tcPr>
            <w:tcW w:w="6586" w:type="dxa"/>
          </w:tcPr>
          <w:p w14:paraId="4B10280E"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بنية تحتية ثابتة عادة؛ استعمال مستقر على الأغلب</w:t>
            </w:r>
          </w:p>
          <w:p w14:paraId="45DD7A40"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تخضع المرسلات لتحكم إيجابي على الدوام</w:t>
            </w:r>
          </w:p>
        </w:tc>
      </w:tr>
      <w:tr w:rsidR="00C214AD" w:rsidRPr="00345656" w14:paraId="57BAD800" w14:textId="77777777">
        <w:trPr>
          <w:jc w:val="center"/>
        </w:trPr>
        <w:tc>
          <w:tcPr>
            <w:tcW w:w="2270" w:type="dxa"/>
          </w:tcPr>
          <w:p w14:paraId="2BD450F1" w14:textId="77777777" w:rsidR="00C214AD" w:rsidRPr="00345656" w:rsidRDefault="00C214AD" w:rsidP="00B71FCE">
            <w:pPr>
              <w:tabs>
                <w:tab w:val="right" w:pos="281"/>
                <w:tab w:val="right" w:pos="423"/>
                <w:tab w:val="right" w:pos="565"/>
              </w:tabs>
              <w:spacing w:before="0" w:after="40" w:line="260" w:lineRule="exact"/>
              <w:rPr>
                <w:rFonts w:hint="cs"/>
                <w:b/>
                <w:bCs/>
                <w:sz w:val="20"/>
                <w:szCs w:val="26"/>
                <w:rtl/>
                <w:lang w:bidi="ar-IQ"/>
              </w:rPr>
            </w:pPr>
            <w:r w:rsidRPr="00345656">
              <w:rPr>
                <w:b/>
                <w:bCs/>
                <w:sz w:val="20"/>
                <w:szCs w:val="26"/>
                <w:lang w:bidi="ar-IQ"/>
              </w:rPr>
              <w:t>6</w:t>
            </w:r>
            <w:r w:rsidR="00832FD6" w:rsidRPr="00345656">
              <w:rPr>
                <w:b/>
                <w:bCs/>
                <w:sz w:val="20"/>
                <w:szCs w:val="26"/>
                <w:rtl/>
                <w:lang w:bidi="ar-IQ"/>
              </w:rPr>
              <w:tab/>
            </w:r>
            <w:r w:rsidR="00832FD6" w:rsidRPr="00345656">
              <w:rPr>
                <w:b/>
                <w:bCs/>
                <w:sz w:val="20"/>
                <w:szCs w:val="26"/>
                <w:rtl/>
                <w:lang w:bidi="ar-IQ"/>
              </w:rPr>
              <w:tab/>
            </w:r>
            <w:r w:rsidRPr="00345656">
              <w:rPr>
                <w:rFonts w:hint="cs"/>
                <w:b/>
                <w:bCs/>
                <w:sz w:val="20"/>
                <w:szCs w:val="26"/>
                <w:rtl/>
                <w:lang w:bidi="ar-IQ"/>
              </w:rPr>
              <w:t>الاتصالات</w:t>
            </w:r>
          </w:p>
        </w:tc>
        <w:tc>
          <w:tcPr>
            <w:tcW w:w="6586" w:type="dxa"/>
          </w:tcPr>
          <w:p w14:paraId="0B31F868"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6747F2" w:rsidRPr="00345656">
              <w:rPr>
                <w:sz w:val="20"/>
                <w:szCs w:val="26"/>
                <w:rtl/>
                <w:lang w:bidi="ar-IQ"/>
              </w:rPr>
              <w:tab/>
            </w:r>
            <w:r w:rsidR="00832FD6" w:rsidRPr="00345656">
              <w:rPr>
                <w:sz w:val="20"/>
                <w:szCs w:val="26"/>
                <w:rtl/>
                <w:lang w:bidi="ar-IQ"/>
              </w:rPr>
              <w:tab/>
            </w:r>
            <w:r w:rsidRPr="00345656">
              <w:rPr>
                <w:rFonts w:hint="cs"/>
                <w:sz w:val="20"/>
                <w:szCs w:val="26"/>
                <w:rtl/>
                <w:lang w:bidi="ar-IQ"/>
              </w:rPr>
              <w:t>قد تُستعمل بكثافة عالية في أوساط داخلية معينة كمباني المكاتب</w:t>
            </w:r>
          </w:p>
          <w:p w14:paraId="171372DE" w14:textId="77777777" w:rsidR="00C214AD" w:rsidRPr="00345656" w:rsidRDefault="00C214AD" w:rsidP="00B71FCE">
            <w:pPr>
              <w:tabs>
                <w:tab w:val="right" w:pos="281"/>
                <w:tab w:val="right" w:pos="423"/>
                <w:tab w:val="right" w:pos="565"/>
              </w:tabs>
              <w:spacing w:before="0" w:after="40" w:line="260" w:lineRule="exact"/>
              <w:ind w:left="284" w:hanging="284"/>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6747F2" w:rsidRPr="00345656">
              <w:rPr>
                <w:sz w:val="20"/>
                <w:szCs w:val="26"/>
                <w:rtl/>
                <w:lang w:bidi="ar-IQ"/>
              </w:rPr>
              <w:tab/>
            </w:r>
            <w:r w:rsidRPr="00345656">
              <w:rPr>
                <w:rFonts w:hint="cs"/>
                <w:sz w:val="20"/>
                <w:szCs w:val="26"/>
                <w:rtl/>
                <w:lang w:bidi="ar-IQ"/>
              </w:rPr>
              <w:t>تُستعمل بعض التطبيقات عرضيا</w:t>
            </w:r>
            <w:r w:rsidR="002D244C">
              <w:rPr>
                <w:rFonts w:hint="cs"/>
                <w:sz w:val="20"/>
                <w:szCs w:val="26"/>
                <w:rtl/>
                <w:lang w:bidi="ar-IQ"/>
              </w:rPr>
              <w:t>ً</w:t>
            </w:r>
            <w:r w:rsidRPr="00345656">
              <w:rPr>
                <w:rFonts w:hint="cs"/>
                <w:sz w:val="20"/>
                <w:szCs w:val="26"/>
                <w:rtl/>
                <w:lang w:bidi="ar-IQ"/>
              </w:rPr>
              <w:t xml:space="preserve"> مثل الفأر اللاسلكي </w:t>
            </w:r>
            <w:r w:rsidRPr="00345656">
              <w:rPr>
                <w:sz w:val="20"/>
                <w:szCs w:val="26"/>
                <w:lang w:bidi="ar-IQ"/>
              </w:rPr>
              <w:t>UWB</w:t>
            </w:r>
            <w:r w:rsidRPr="00345656">
              <w:rPr>
                <w:rFonts w:hint="cs"/>
                <w:sz w:val="20"/>
                <w:szCs w:val="26"/>
                <w:rtl/>
                <w:lang w:bidi="ar-IQ"/>
              </w:rPr>
              <w:t>؛ وتعمل تطبيقات أخرى بنسبة مئوية زمنية أعلى كالوصلة الفيديوية</w:t>
            </w:r>
          </w:p>
          <w:p w14:paraId="602A7441" w14:textId="77777777" w:rsidR="00C214AD" w:rsidRPr="00345656" w:rsidRDefault="00C214AD" w:rsidP="00B71FCE">
            <w:pPr>
              <w:tabs>
                <w:tab w:val="right" w:pos="281"/>
                <w:tab w:val="right" w:pos="423"/>
                <w:tab w:val="right" w:pos="565"/>
              </w:tabs>
              <w:spacing w:before="0" w:after="40" w:line="260" w:lineRule="exact"/>
              <w:rPr>
                <w:rFonts w:hint="cs"/>
                <w:sz w:val="20"/>
                <w:szCs w:val="26"/>
                <w:rtl/>
                <w:lang w:bidi="ar-IQ"/>
              </w:rPr>
            </w:pPr>
            <w:r w:rsidRPr="00345656">
              <w:rPr>
                <w:rFonts w:hint="cs"/>
                <w:sz w:val="20"/>
                <w:szCs w:val="26"/>
                <w:rtl/>
                <w:lang w:bidi="ar-IQ"/>
              </w:rPr>
              <w:t>-</w:t>
            </w:r>
            <w:r w:rsidR="00832FD6" w:rsidRPr="00345656">
              <w:rPr>
                <w:sz w:val="20"/>
                <w:szCs w:val="26"/>
                <w:rtl/>
                <w:lang w:bidi="ar-IQ"/>
              </w:rPr>
              <w:tab/>
            </w:r>
            <w:r w:rsidR="00832FD6" w:rsidRPr="00345656">
              <w:rPr>
                <w:rFonts w:hint="cs"/>
                <w:sz w:val="20"/>
                <w:szCs w:val="26"/>
                <w:rtl/>
                <w:lang w:bidi="ar-IQ"/>
              </w:rPr>
              <w:tab/>
            </w:r>
            <w:r w:rsidRPr="00345656">
              <w:rPr>
                <w:rFonts w:hint="cs"/>
                <w:sz w:val="20"/>
                <w:szCs w:val="26"/>
                <w:rtl/>
                <w:lang w:bidi="ar-IQ"/>
              </w:rPr>
              <w:t>قد تُستعمل أيضا</w:t>
            </w:r>
            <w:r w:rsidR="002D244C">
              <w:rPr>
                <w:rFonts w:hint="cs"/>
                <w:sz w:val="20"/>
                <w:szCs w:val="26"/>
                <w:rtl/>
                <w:lang w:bidi="ar-IQ"/>
              </w:rPr>
              <w:t>ً</w:t>
            </w:r>
            <w:r w:rsidRPr="00345656">
              <w:rPr>
                <w:rFonts w:hint="cs"/>
                <w:sz w:val="20"/>
                <w:szCs w:val="26"/>
                <w:rtl/>
                <w:lang w:bidi="ar-IQ"/>
              </w:rPr>
              <w:t xml:space="preserve"> في الخارج</w:t>
            </w:r>
          </w:p>
        </w:tc>
      </w:tr>
    </w:tbl>
    <w:p w14:paraId="35FD518A" w14:textId="77777777" w:rsidR="00C214AD" w:rsidRPr="007D7514" w:rsidRDefault="00C214AD" w:rsidP="00BE76D1">
      <w:pPr>
        <w:pStyle w:val="Heading2"/>
        <w:rPr>
          <w:rFonts w:hint="cs"/>
          <w:rtl/>
          <w:lang w:bidi="ar-IQ"/>
        </w:rPr>
      </w:pPr>
      <w:r w:rsidRPr="007D7514">
        <w:rPr>
          <w:lang w:bidi="ar-IQ"/>
        </w:rPr>
        <w:t>1.1</w:t>
      </w:r>
      <w:r w:rsidR="00BE76D1">
        <w:rPr>
          <w:rFonts w:hint="cs"/>
          <w:rtl/>
          <w:lang w:bidi="ar-IQ"/>
        </w:rPr>
        <w:tab/>
      </w:r>
      <w:r w:rsidRPr="007D7514">
        <w:rPr>
          <w:rFonts w:hint="cs"/>
          <w:rtl/>
          <w:lang w:bidi="ar-IQ"/>
        </w:rPr>
        <w:t xml:space="preserve">الخصائص التشغيلية لرادارات </w:t>
      </w:r>
      <w:r w:rsidR="00BE76D1">
        <w:rPr>
          <w:rFonts w:hint="cs"/>
          <w:rtl/>
          <w:lang w:bidi="ar-IQ"/>
        </w:rPr>
        <w:t>استكشاف</w:t>
      </w:r>
      <w:r w:rsidRPr="007D7514">
        <w:rPr>
          <w:rFonts w:hint="cs"/>
          <w:rtl/>
          <w:lang w:bidi="ar-IQ"/>
        </w:rPr>
        <w:t xml:space="preserve"> باطن الأرض</w:t>
      </w:r>
    </w:p>
    <w:p w14:paraId="522DF74B" w14:textId="77777777" w:rsidR="00C214AD" w:rsidRPr="007D7514" w:rsidRDefault="00C214AD" w:rsidP="00BE76D1">
      <w:pPr>
        <w:rPr>
          <w:rFonts w:hint="cs"/>
          <w:rtl/>
          <w:lang w:bidi="ar-IQ"/>
        </w:rPr>
      </w:pPr>
      <w:r w:rsidRPr="007D7514">
        <w:rPr>
          <w:rFonts w:hint="cs"/>
          <w:rtl/>
          <w:lang w:bidi="ar-IQ"/>
        </w:rPr>
        <w:t xml:space="preserve">يتضمن الجدول </w:t>
      </w:r>
      <w:r w:rsidRPr="007D7514">
        <w:rPr>
          <w:lang w:bidi="ar-IQ"/>
        </w:rPr>
        <w:t>2</w:t>
      </w:r>
      <w:r w:rsidRPr="007D7514">
        <w:rPr>
          <w:rFonts w:hint="cs"/>
          <w:rtl/>
          <w:lang w:bidi="ar-IQ"/>
        </w:rPr>
        <w:t xml:space="preserve"> أمثلة على الخصائص التشغيلية لبعض أجهزة الرادار </w:t>
      </w:r>
      <w:r w:rsidRPr="007D7514">
        <w:rPr>
          <w:lang w:bidi="ar-IQ"/>
        </w:rPr>
        <w:t>UWB</w:t>
      </w:r>
      <w:r w:rsidRPr="007D7514">
        <w:rPr>
          <w:rFonts w:hint="cs"/>
          <w:rtl/>
          <w:lang w:bidi="ar-IQ"/>
        </w:rPr>
        <w:t xml:space="preserve"> المستعملة في </w:t>
      </w:r>
      <w:r w:rsidR="00BE76D1">
        <w:rPr>
          <w:rFonts w:hint="cs"/>
          <w:rtl/>
          <w:lang w:bidi="ar-IQ"/>
        </w:rPr>
        <w:t xml:space="preserve">استكشاف </w:t>
      </w:r>
      <w:r w:rsidRPr="007D7514">
        <w:rPr>
          <w:rFonts w:hint="cs"/>
          <w:rtl/>
          <w:lang w:bidi="ar-IQ"/>
        </w:rPr>
        <w:t xml:space="preserve">باطن الأرض </w:t>
      </w:r>
      <w:r w:rsidRPr="007D7514">
        <w:rPr>
          <w:lang w:bidi="ar-IQ"/>
        </w:rPr>
        <w:t>(GPR)</w:t>
      </w:r>
      <w:r w:rsidRPr="007D7514">
        <w:rPr>
          <w:rFonts w:hint="cs"/>
          <w:rtl/>
          <w:lang w:bidi="ar-IQ"/>
        </w:rPr>
        <w:t xml:space="preserve"> والمتوفرة حاليا</w:t>
      </w:r>
      <w:r w:rsidR="00BE76D1">
        <w:rPr>
          <w:rFonts w:hint="cs"/>
          <w:rtl/>
          <w:lang w:bidi="ar-IQ"/>
        </w:rPr>
        <w:t>ً</w:t>
      </w:r>
      <w:r w:rsidRPr="007D7514">
        <w:rPr>
          <w:rFonts w:hint="cs"/>
          <w:rtl/>
          <w:lang w:bidi="ar-IQ"/>
        </w:rPr>
        <w:t xml:space="preserve"> في الأسواق.</w:t>
      </w:r>
    </w:p>
    <w:p w14:paraId="4874E21F" w14:textId="77777777" w:rsidR="00C214AD" w:rsidRPr="002D244C" w:rsidRDefault="00C214AD" w:rsidP="002908D1">
      <w:pPr>
        <w:jc w:val="center"/>
        <w:rPr>
          <w:rFonts w:hint="cs"/>
          <w:rtl/>
          <w:lang w:bidi="ar-IQ"/>
        </w:rPr>
      </w:pPr>
      <w:r w:rsidRPr="002D244C">
        <w:rPr>
          <w:rFonts w:hint="cs"/>
          <w:rtl/>
          <w:lang w:bidi="ar-IQ"/>
        </w:rPr>
        <w:t xml:space="preserve">الجدول </w:t>
      </w:r>
      <w:r w:rsidRPr="002D244C">
        <w:rPr>
          <w:lang w:bidi="ar-IQ"/>
        </w:rPr>
        <w:t>2</w:t>
      </w:r>
    </w:p>
    <w:p w14:paraId="47138BFD" w14:textId="77777777" w:rsidR="00C214AD" w:rsidRPr="002D244C" w:rsidRDefault="00C214AD" w:rsidP="002908D1">
      <w:pPr>
        <w:spacing w:after="120"/>
        <w:jc w:val="center"/>
        <w:rPr>
          <w:rFonts w:hint="cs"/>
          <w:b/>
          <w:bCs/>
          <w:rtl/>
          <w:lang w:bidi="ar-IQ"/>
        </w:rPr>
      </w:pPr>
      <w:r w:rsidRPr="002D244C">
        <w:rPr>
          <w:rFonts w:hint="cs"/>
          <w:b/>
          <w:bCs/>
          <w:rtl/>
          <w:lang w:bidi="ar-IQ"/>
        </w:rPr>
        <w:t xml:space="preserve">الخصائص التشغيلية لبعض أجهزة الرادار </w:t>
      </w:r>
      <w:r w:rsidRPr="002D244C">
        <w:rPr>
          <w:b/>
          <w:bCs/>
          <w:lang w:bidi="ar-IQ"/>
        </w:rPr>
        <w:t>UWB GPR</w:t>
      </w:r>
    </w:p>
    <w:tbl>
      <w:tblPr>
        <w:tblStyle w:val="TableGrid"/>
        <w:bidiVisual/>
        <w:tblW w:w="0" w:type="auto"/>
        <w:jc w:val="center"/>
        <w:tblLook w:val="01E0" w:firstRow="1" w:lastRow="1" w:firstColumn="1" w:lastColumn="1" w:noHBand="0" w:noVBand="0"/>
      </w:tblPr>
      <w:tblGrid>
        <w:gridCol w:w="2952"/>
        <w:gridCol w:w="2952"/>
        <w:gridCol w:w="2952"/>
      </w:tblGrid>
      <w:tr w:rsidR="00C214AD" w:rsidRPr="00345656" w14:paraId="223A896D" w14:textId="77777777">
        <w:trPr>
          <w:jc w:val="center"/>
        </w:trPr>
        <w:tc>
          <w:tcPr>
            <w:tcW w:w="2952" w:type="dxa"/>
          </w:tcPr>
          <w:p w14:paraId="53EE42C0" w14:textId="77777777" w:rsidR="00C214AD" w:rsidRPr="00345656" w:rsidRDefault="00C214AD" w:rsidP="002908D1">
            <w:pPr>
              <w:spacing w:before="40" w:after="40" w:line="280" w:lineRule="exact"/>
              <w:jc w:val="center"/>
              <w:rPr>
                <w:rFonts w:hint="cs"/>
                <w:b/>
                <w:bCs/>
                <w:sz w:val="20"/>
                <w:szCs w:val="26"/>
                <w:rtl/>
                <w:lang w:bidi="ar-IQ"/>
              </w:rPr>
            </w:pPr>
          </w:p>
        </w:tc>
        <w:tc>
          <w:tcPr>
            <w:tcW w:w="2952" w:type="dxa"/>
          </w:tcPr>
          <w:p w14:paraId="7683916B" w14:textId="77777777" w:rsidR="00C214AD" w:rsidRPr="00345656" w:rsidRDefault="00C214AD" w:rsidP="002908D1">
            <w:pPr>
              <w:pStyle w:val="StyleComplexTraditionalArabicLatin11ptComplex15pt"/>
              <w:bidi/>
              <w:spacing w:before="40" w:after="40" w:line="280" w:lineRule="exact"/>
              <w:rPr>
                <w:rFonts w:hint="cs"/>
                <w:sz w:val="20"/>
                <w:szCs w:val="26"/>
                <w:rtl/>
                <w:lang w:bidi="ar-IQ"/>
              </w:rPr>
            </w:pPr>
            <w:r w:rsidRPr="00345656">
              <w:rPr>
                <w:rFonts w:hint="cs"/>
                <w:sz w:val="20"/>
                <w:szCs w:val="26"/>
                <w:rtl/>
                <w:lang w:bidi="ar-IQ"/>
              </w:rPr>
              <w:t xml:space="preserve">الأجهزة </w:t>
            </w:r>
            <w:r w:rsidRPr="00345656">
              <w:rPr>
                <w:sz w:val="20"/>
                <w:szCs w:val="26"/>
                <w:lang w:bidi="ar-IQ"/>
              </w:rPr>
              <w:t>A</w:t>
            </w:r>
            <w:r w:rsidRPr="00345656">
              <w:rPr>
                <w:rFonts w:hint="cs"/>
                <w:sz w:val="20"/>
                <w:szCs w:val="26"/>
                <w:rtl/>
                <w:lang w:bidi="ar-IQ"/>
              </w:rPr>
              <w:t xml:space="preserve"> و</w:t>
            </w:r>
            <w:r w:rsidRPr="00345656">
              <w:rPr>
                <w:sz w:val="20"/>
                <w:szCs w:val="26"/>
                <w:lang w:bidi="ar-IQ"/>
              </w:rPr>
              <w:t>D</w:t>
            </w:r>
            <w:r w:rsidRPr="00345656">
              <w:rPr>
                <w:rFonts w:hint="cs"/>
                <w:sz w:val="20"/>
                <w:szCs w:val="26"/>
                <w:rtl/>
                <w:lang w:bidi="ar-IQ"/>
              </w:rPr>
              <w:t xml:space="preserve"> و</w:t>
            </w:r>
            <w:r w:rsidRPr="00345656">
              <w:rPr>
                <w:sz w:val="20"/>
                <w:szCs w:val="26"/>
                <w:lang w:bidi="ar-IQ"/>
              </w:rPr>
              <w:t>E</w:t>
            </w:r>
            <w:r w:rsidRPr="00345656">
              <w:rPr>
                <w:rFonts w:hint="cs"/>
                <w:sz w:val="20"/>
                <w:szCs w:val="26"/>
                <w:rtl/>
                <w:lang w:bidi="ar-IQ"/>
              </w:rPr>
              <w:t xml:space="preserve"> و</w:t>
            </w:r>
            <w:r w:rsidRPr="00345656">
              <w:rPr>
                <w:sz w:val="20"/>
                <w:szCs w:val="26"/>
                <w:lang w:bidi="ar-IQ"/>
              </w:rPr>
              <w:t>F</w:t>
            </w:r>
          </w:p>
        </w:tc>
        <w:tc>
          <w:tcPr>
            <w:tcW w:w="2952" w:type="dxa"/>
          </w:tcPr>
          <w:p w14:paraId="306EB5A0" w14:textId="77777777" w:rsidR="00C214AD" w:rsidRPr="00345656" w:rsidRDefault="00C214AD" w:rsidP="002908D1">
            <w:pPr>
              <w:pStyle w:val="StyleComplexTraditionalArabicLatin11ptComplex15pt"/>
              <w:bidi/>
              <w:spacing w:before="40" w:after="40" w:line="280" w:lineRule="exact"/>
              <w:rPr>
                <w:rFonts w:hint="cs"/>
                <w:sz w:val="20"/>
                <w:szCs w:val="26"/>
                <w:rtl/>
                <w:lang w:bidi="ar-IQ"/>
              </w:rPr>
            </w:pPr>
            <w:r w:rsidRPr="00345656">
              <w:rPr>
                <w:rFonts w:hint="cs"/>
                <w:sz w:val="20"/>
                <w:szCs w:val="26"/>
                <w:rtl/>
                <w:lang w:bidi="ar-IQ"/>
              </w:rPr>
              <w:t xml:space="preserve">الجهازان </w:t>
            </w:r>
            <w:r w:rsidRPr="00345656">
              <w:rPr>
                <w:sz w:val="20"/>
                <w:szCs w:val="26"/>
                <w:lang w:bidi="ar-IQ"/>
              </w:rPr>
              <w:t>B</w:t>
            </w:r>
            <w:r w:rsidRPr="00345656">
              <w:rPr>
                <w:rFonts w:hint="cs"/>
                <w:sz w:val="20"/>
                <w:szCs w:val="26"/>
                <w:rtl/>
                <w:lang w:bidi="ar-IQ"/>
              </w:rPr>
              <w:t xml:space="preserve"> و</w:t>
            </w:r>
            <w:r w:rsidRPr="00345656">
              <w:rPr>
                <w:sz w:val="20"/>
                <w:szCs w:val="26"/>
                <w:lang w:bidi="ar-IQ"/>
              </w:rPr>
              <w:t>C</w:t>
            </w:r>
          </w:p>
        </w:tc>
      </w:tr>
      <w:tr w:rsidR="00C214AD" w:rsidRPr="00345656" w14:paraId="69B5BE86" w14:textId="77777777">
        <w:trPr>
          <w:jc w:val="center"/>
        </w:trPr>
        <w:tc>
          <w:tcPr>
            <w:tcW w:w="2952" w:type="dxa"/>
          </w:tcPr>
          <w:p w14:paraId="3AB6ED52" w14:textId="77777777" w:rsidR="00C214AD" w:rsidRPr="00345656" w:rsidRDefault="00C214AD" w:rsidP="002908D1">
            <w:pPr>
              <w:spacing w:before="40" w:after="40" w:line="280" w:lineRule="exact"/>
              <w:rPr>
                <w:rFonts w:hint="cs"/>
                <w:sz w:val="20"/>
                <w:szCs w:val="26"/>
                <w:rtl/>
                <w:lang w:bidi="ar-IQ"/>
              </w:rPr>
            </w:pPr>
            <w:r w:rsidRPr="00345656">
              <w:rPr>
                <w:rFonts w:hint="cs"/>
                <w:sz w:val="20"/>
                <w:szCs w:val="26"/>
                <w:rtl/>
                <w:lang w:bidi="ar-IQ"/>
              </w:rPr>
              <w:t>التشغيل والتحكم</w:t>
            </w:r>
          </w:p>
        </w:tc>
        <w:tc>
          <w:tcPr>
            <w:tcW w:w="2952" w:type="dxa"/>
          </w:tcPr>
          <w:p w14:paraId="16BB2AA6"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استحثاث عن بعد أو بواسطة الحاسوب</w:t>
            </w:r>
          </w:p>
        </w:tc>
        <w:tc>
          <w:tcPr>
            <w:tcW w:w="2952" w:type="dxa"/>
          </w:tcPr>
          <w:p w14:paraId="255FDD33"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استحثاث عن بعد أو بواسطة الحاسوب</w:t>
            </w:r>
          </w:p>
        </w:tc>
      </w:tr>
      <w:tr w:rsidR="00C214AD" w:rsidRPr="00345656" w14:paraId="74219E79" w14:textId="77777777">
        <w:trPr>
          <w:jc w:val="center"/>
        </w:trPr>
        <w:tc>
          <w:tcPr>
            <w:tcW w:w="2952" w:type="dxa"/>
          </w:tcPr>
          <w:p w14:paraId="7C5B0214" w14:textId="77777777" w:rsidR="00C214AD" w:rsidRPr="00345656" w:rsidRDefault="00C214AD" w:rsidP="002908D1">
            <w:pPr>
              <w:spacing w:before="40" w:after="40" w:line="280" w:lineRule="exact"/>
              <w:rPr>
                <w:rFonts w:hint="cs"/>
                <w:sz w:val="20"/>
                <w:szCs w:val="26"/>
                <w:rtl/>
                <w:lang w:bidi="ar-IQ"/>
              </w:rPr>
            </w:pPr>
            <w:r w:rsidRPr="00345656">
              <w:rPr>
                <w:rFonts w:hint="cs"/>
                <w:sz w:val="20"/>
                <w:szCs w:val="26"/>
                <w:rtl/>
                <w:lang w:bidi="ar-IQ"/>
              </w:rPr>
              <w:t>الارتفاع التشغيلي</w:t>
            </w:r>
          </w:p>
        </w:tc>
        <w:tc>
          <w:tcPr>
            <w:tcW w:w="2952" w:type="dxa"/>
          </w:tcPr>
          <w:p w14:paraId="4A6BAC94"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اقتران أرضي</w:t>
            </w:r>
          </w:p>
          <w:p w14:paraId="1FC89896" w14:textId="77777777" w:rsidR="00C214AD" w:rsidRPr="00345656" w:rsidRDefault="00C214AD" w:rsidP="002908D1">
            <w:pPr>
              <w:spacing w:before="40" w:after="40" w:line="280" w:lineRule="exact"/>
              <w:jc w:val="center"/>
              <w:rPr>
                <w:rFonts w:hint="cs"/>
                <w:sz w:val="20"/>
                <w:szCs w:val="26"/>
                <w:rtl/>
                <w:lang w:bidi="ar-IQ"/>
              </w:rPr>
            </w:pPr>
            <w:r w:rsidRPr="00345656">
              <w:rPr>
                <w:i/>
                <w:sz w:val="20"/>
                <w:szCs w:val="26"/>
              </w:rPr>
              <w:t>R</w:t>
            </w:r>
            <w:r w:rsidRPr="00345656">
              <w:rPr>
                <w:sz w:val="20"/>
                <w:szCs w:val="26"/>
              </w:rPr>
              <w:t> ≈ 0 m</w:t>
            </w:r>
          </w:p>
        </w:tc>
        <w:tc>
          <w:tcPr>
            <w:tcW w:w="2952" w:type="dxa"/>
          </w:tcPr>
          <w:p w14:paraId="6D927EC4"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اقتران أرضي</w:t>
            </w:r>
          </w:p>
          <w:p w14:paraId="281621F6" w14:textId="77777777" w:rsidR="00C214AD" w:rsidRPr="00345656" w:rsidRDefault="00C214AD" w:rsidP="002908D1">
            <w:pPr>
              <w:spacing w:before="40" w:after="40" w:line="280" w:lineRule="exact"/>
              <w:jc w:val="center"/>
              <w:rPr>
                <w:rFonts w:hint="cs"/>
                <w:sz w:val="20"/>
                <w:szCs w:val="26"/>
                <w:rtl/>
                <w:lang w:bidi="ar-IQ"/>
              </w:rPr>
            </w:pPr>
            <w:r w:rsidRPr="00345656">
              <w:rPr>
                <w:i/>
                <w:sz w:val="20"/>
                <w:szCs w:val="26"/>
              </w:rPr>
              <w:t>R</w:t>
            </w:r>
            <w:r w:rsidRPr="00345656">
              <w:rPr>
                <w:sz w:val="20"/>
                <w:szCs w:val="26"/>
              </w:rPr>
              <w:t> ≈ 0 m</w:t>
            </w:r>
            <w:r w:rsidRPr="00345656">
              <w:rPr>
                <w:rFonts w:hint="cs"/>
                <w:sz w:val="20"/>
                <w:szCs w:val="26"/>
                <w:rtl/>
              </w:rPr>
              <w:t xml:space="preserve"> </w:t>
            </w:r>
            <w:r w:rsidRPr="00345656">
              <w:rPr>
                <w:rFonts w:hint="cs"/>
                <w:sz w:val="20"/>
                <w:szCs w:val="26"/>
                <w:rtl/>
                <w:lang w:bidi="ar-IQ"/>
              </w:rPr>
              <w:t>زائدا سبر عرضي تحت</w:t>
            </w:r>
            <w:r w:rsidR="004C2B67">
              <w:rPr>
                <w:rFonts w:hint="cs"/>
                <w:sz w:val="20"/>
                <w:szCs w:val="26"/>
                <w:rtl/>
                <w:lang w:bidi="ar-IQ"/>
              </w:rPr>
              <w:t xml:space="preserve"> سطح الأرض يصل إلى</w:t>
            </w:r>
            <w:r w:rsidRPr="00345656">
              <w:rPr>
                <w:sz w:val="20"/>
                <w:szCs w:val="26"/>
                <w:lang w:bidi="ar-IQ"/>
              </w:rPr>
              <w:t>m</w:t>
            </w:r>
            <w:r w:rsidR="002D244C">
              <w:rPr>
                <w:sz w:val="20"/>
                <w:szCs w:val="26"/>
                <w:lang w:bidi="ar-IQ"/>
              </w:rPr>
              <w:t xml:space="preserve"> </w:t>
            </w:r>
            <w:r w:rsidRPr="00345656">
              <w:rPr>
                <w:sz w:val="20"/>
                <w:szCs w:val="26"/>
                <w:lang w:bidi="ar-IQ"/>
              </w:rPr>
              <w:t>1</w:t>
            </w:r>
            <w:r w:rsidR="002908D1">
              <w:rPr>
                <w:sz w:val="20"/>
                <w:szCs w:val="26"/>
                <w:lang w:bidi="ar-IQ"/>
              </w:rPr>
              <w:t xml:space="preserve"> </w:t>
            </w:r>
            <w:r w:rsidR="002908D1">
              <w:rPr>
                <w:rFonts w:hint="cs"/>
                <w:sz w:val="24"/>
                <w:lang w:bidi="ar-EG"/>
              </w:rPr>
              <w:t>&gt;</w:t>
            </w:r>
            <w:r w:rsidR="002908D1">
              <w:rPr>
                <w:sz w:val="20"/>
                <w:szCs w:val="26"/>
                <w:lang w:bidi="ar-IQ"/>
              </w:rPr>
              <w:t xml:space="preserve"> </w:t>
            </w:r>
          </w:p>
        </w:tc>
      </w:tr>
      <w:tr w:rsidR="00C214AD" w:rsidRPr="00345656" w14:paraId="1645C81D" w14:textId="77777777">
        <w:trPr>
          <w:jc w:val="center"/>
        </w:trPr>
        <w:tc>
          <w:tcPr>
            <w:tcW w:w="2952" w:type="dxa"/>
          </w:tcPr>
          <w:p w14:paraId="48C98C6E" w14:textId="77777777" w:rsidR="00C214AD" w:rsidRPr="00345656" w:rsidRDefault="00C214AD" w:rsidP="002908D1">
            <w:pPr>
              <w:spacing w:before="40" w:after="40" w:line="280" w:lineRule="exact"/>
              <w:rPr>
                <w:rFonts w:hint="cs"/>
                <w:sz w:val="20"/>
                <w:szCs w:val="26"/>
                <w:rtl/>
                <w:lang w:bidi="ar-IQ"/>
              </w:rPr>
            </w:pPr>
            <w:r w:rsidRPr="00345656">
              <w:rPr>
                <w:rFonts w:hint="cs"/>
                <w:sz w:val="20"/>
                <w:szCs w:val="26"/>
                <w:rtl/>
                <w:lang w:bidi="ar-IQ"/>
              </w:rPr>
              <w:t>أسلوب النشر</w:t>
            </w:r>
          </w:p>
        </w:tc>
        <w:tc>
          <w:tcPr>
            <w:tcW w:w="2952" w:type="dxa"/>
          </w:tcPr>
          <w:p w14:paraId="771D3731"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موجة إلى الأسفل عادة</w:t>
            </w:r>
          </w:p>
        </w:tc>
        <w:tc>
          <w:tcPr>
            <w:tcW w:w="2952" w:type="dxa"/>
          </w:tcPr>
          <w:p w14:paraId="36DB4DD5"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موجة إلى الأسفل عادة مع توجيه نحو الجدران أحيانا</w:t>
            </w:r>
            <w:r w:rsidR="0024133E">
              <w:rPr>
                <w:rFonts w:hint="cs"/>
                <w:sz w:val="20"/>
                <w:szCs w:val="26"/>
                <w:rtl/>
                <w:lang w:bidi="ar-IQ"/>
              </w:rPr>
              <w:t>ً</w:t>
            </w:r>
          </w:p>
        </w:tc>
      </w:tr>
      <w:tr w:rsidR="00C214AD" w:rsidRPr="00345656" w14:paraId="6CBC2F1F" w14:textId="77777777">
        <w:trPr>
          <w:jc w:val="center"/>
        </w:trPr>
        <w:tc>
          <w:tcPr>
            <w:tcW w:w="2952" w:type="dxa"/>
          </w:tcPr>
          <w:p w14:paraId="0E1AAAF3" w14:textId="77777777" w:rsidR="00C214AD" w:rsidRPr="00345656" w:rsidRDefault="00C214AD" w:rsidP="002908D1">
            <w:pPr>
              <w:spacing w:before="40" w:after="40" w:line="280" w:lineRule="exact"/>
              <w:rPr>
                <w:rFonts w:hint="cs"/>
                <w:sz w:val="20"/>
                <w:szCs w:val="26"/>
                <w:rtl/>
                <w:lang w:bidi="ar-IQ"/>
              </w:rPr>
            </w:pPr>
            <w:r w:rsidRPr="00345656">
              <w:rPr>
                <w:rFonts w:hint="cs"/>
                <w:sz w:val="20"/>
                <w:szCs w:val="26"/>
                <w:rtl/>
                <w:lang w:bidi="ar-IQ"/>
              </w:rPr>
              <w:t>نمط المستعمل</w:t>
            </w:r>
          </w:p>
        </w:tc>
        <w:tc>
          <w:tcPr>
            <w:tcW w:w="2952" w:type="dxa"/>
          </w:tcPr>
          <w:p w14:paraId="301CD869"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مستشار، أو مهني، أو باحث عادة</w:t>
            </w:r>
          </w:p>
        </w:tc>
        <w:tc>
          <w:tcPr>
            <w:tcW w:w="2952" w:type="dxa"/>
          </w:tcPr>
          <w:p w14:paraId="5DA70D75"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مستشار، أو مهني، أو باحث عادة</w:t>
            </w:r>
          </w:p>
        </w:tc>
      </w:tr>
      <w:tr w:rsidR="00C214AD" w:rsidRPr="00345656" w14:paraId="1E51F6E4" w14:textId="77777777">
        <w:trPr>
          <w:jc w:val="center"/>
        </w:trPr>
        <w:tc>
          <w:tcPr>
            <w:tcW w:w="2952" w:type="dxa"/>
          </w:tcPr>
          <w:p w14:paraId="0A68AE81" w14:textId="77777777" w:rsidR="00C214AD" w:rsidRPr="00345656" w:rsidRDefault="00C214AD" w:rsidP="002908D1">
            <w:pPr>
              <w:spacing w:before="40" w:after="40" w:line="280" w:lineRule="exact"/>
              <w:rPr>
                <w:rFonts w:hint="cs"/>
                <w:sz w:val="20"/>
                <w:szCs w:val="26"/>
                <w:rtl/>
                <w:lang w:bidi="ar-IQ"/>
              </w:rPr>
            </w:pPr>
            <w:r w:rsidRPr="00345656">
              <w:rPr>
                <w:rFonts w:hint="cs"/>
                <w:sz w:val="20"/>
                <w:szCs w:val="26"/>
                <w:rtl/>
                <w:lang w:bidi="ar-IQ"/>
              </w:rPr>
              <w:t>أسلوب الاستعمال</w:t>
            </w:r>
          </w:p>
        </w:tc>
        <w:tc>
          <w:tcPr>
            <w:tcW w:w="2952" w:type="dxa"/>
          </w:tcPr>
          <w:p w14:paraId="6CFB3040"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استعمال عرضي في مواقع محددة</w:t>
            </w:r>
          </w:p>
        </w:tc>
        <w:tc>
          <w:tcPr>
            <w:tcW w:w="2952" w:type="dxa"/>
          </w:tcPr>
          <w:p w14:paraId="7B76F996" w14:textId="77777777" w:rsidR="00C214AD" w:rsidRPr="00345656" w:rsidRDefault="00C214AD" w:rsidP="002908D1">
            <w:pPr>
              <w:spacing w:before="40" w:after="40" w:line="280" w:lineRule="exact"/>
              <w:jc w:val="center"/>
              <w:rPr>
                <w:rFonts w:hint="cs"/>
                <w:sz w:val="20"/>
                <w:szCs w:val="26"/>
                <w:rtl/>
                <w:lang w:bidi="ar-IQ"/>
              </w:rPr>
            </w:pPr>
            <w:r w:rsidRPr="00345656">
              <w:rPr>
                <w:rFonts w:hint="cs"/>
                <w:sz w:val="20"/>
                <w:szCs w:val="26"/>
                <w:rtl/>
                <w:lang w:bidi="ar-IQ"/>
              </w:rPr>
              <w:t>استعمال عرضي في مواقع محددة</w:t>
            </w:r>
          </w:p>
        </w:tc>
      </w:tr>
    </w:tbl>
    <w:p w14:paraId="497944FF" w14:textId="77777777" w:rsidR="00C214AD" w:rsidRPr="007D7514" w:rsidRDefault="00C214AD" w:rsidP="00BE76D1">
      <w:pPr>
        <w:pStyle w:val="Heading1"/>
        <w:rPr>
          <w:rFonts w:hint="cs"/>
          <w:rtl/>
          <w:lang w:bidi="ar-IQ"/>
        </w:rPr>
      </w:pPr>
      <w:r w:rsidRPr="007D7514">
        <w:rPr>
          <w:lang w:bidi="ar-IQ"/>
        </w:rPr>
        <w:t>2</w:t>
      </w:r>
      <w:r w:rsidR="00BE76D1">
        <w:rPr>
          <w:rFonts w:hint="cs"/>
          <w:rtl/>
          <w:lang w:bidi="ar-IQ"/>
        </w:rPr>
        <w:tab/>
      </w:r>
      <w:r w:rsidRPr="007D7514">
        <w:rPr>
          <w:rFonts w:hint="cs"/>
          <w:rtl/>
          <w:lang w:bidi="ar-IQ"/>
        </w:rPr>
        <w:t xml:space="preserve">الخصائص التقنية لأجهزة </w:t>
      </w:r>
      <w:r w:rsidRPr="007D7514">
        <w:rPr>
          <w:lang w:bidi="ar-IQ"/>
        </w:rPr>
        <w:t>UWB</w:t>
      </w:r>
    </w:p>
    <w:p w14:paraId="4C58BF01" w14:textId="77777777" w:rsidR="00C214AD" w:rsidRPr="007D7514" w:rsidRDefault="00C214AD" w:rsidP="00BE76D1">
      <w:pPr>
        <w:pStyle w:val="Heading2"/>
        <w:rPr>
          <w:rFonts w:hint="cs"/>
          <w:rtl/>
          <w:lang w:bidi="ar-IQ"/>
        </w:rPr>
      </w:pPr>
      <w:r w:rsidRPr="007D7514">
        <w:rPr>
          <w:lang w:bidi="ar-IQ"/>
        </w:rPr>
        <w:t>1.2</w:t>
      </w:r>
      <w:r w:rsidR="00BE76D1">
        <w:rPr>
          <w:rFonts w:hint="cs"/>
          <w:rtl/>
          <w:lang w:bidi="ar-IQ"/>
        </w:rPr>
        <w:tab/>
      </w:r>
      <w:r w:rsidRPr="007D7514">
        <w:rPr>
          <w:rFonts w:hint="cs"/>
          <w:rtl/>
          <w:lang w:bidi="ar-IQ"/>
        </w:rPr>
        <w:t>أجهزة الاتصالات وأنظمة القياس</w:t>
      </w:r>
    </w:p>
    <w:p w14:paraId="03A47770" w14:textId="77777777" w:rsidR="00B405E5" w:rsidRDefault="00C214AD" w:rsidP="008B2B8B">
      <w:pPr>
        <w:rPr>
          <w:rtl/>
          <w:lang w:bidi="ar-IQ"/>
        </w:rPr>
      </w:pPr>
      <w:r w:rsidRPr="007D7514">
        <w:rPr>
          <w:rFonts w:hint="cs"/>
          <w:rtl/>
          <w:lang w:bidi="ar-IQ"/>
        </w:rPr>
        <w:t xml:space="preserve">تبين الخصائص الواردة في الجدول </w:t>
      </w:r>
      <w:r w:rsidRPr="007D7514">
        <w:rPr>
          <w:lang w:bidi="ar-IQ"/>
        </w:rPr>
        <w:t>3</w:t>
      </w:r>
      <w:r w:rsidRPr="007D7514">
        <w:rPr>
          <w:rFonts w:hint="cs"/>
          <w:rtl/>
          <w:lang w:bidi="ar-IQ"/>
        </w:rPr>
        <w:t xml:space="preserve"> نماذج لثلاثة أجهزة قائمة للاتصالات.</w:t>
      </w:r>
    </w:p>
    <w:p w14:paraId="2D98EB1E" w14:textId="77777777" w:rsidR="00626068" w:rsidRDefault="00626068" w:rsidP="00EE637D">
      <w:pPr>
        <w:spacing w:before="360"/>
        <w:jc w:val="center"/>
        <w:rPr>
          <w:rtl/>
          <w:lang w:bidi="ar-IQ"/>
        </w:rPr>
      </w:pPr>
      <w:r>
        <w:rPr>
          <w:rtl/>
          <w:lang w:bidi="ar-IQ"/>
        </w:rPr>
        <w:br w:type="page"/>
      </w:r>
    </w:p>
    <w:p w14:paraId="5786B0A5" w14:textId="4625A788" w:rsidR="00C214AD" w:rsidRPr="002D244C" w:rsidRDefault="00C214AD" w:rsidP="00EE637D">
      <w:pPr>
        <w:spacing w:before="360"/>
        <w:jc w:val="center"/>
        <w:rPr>
          <w:rFonts w:hint="cs"/>
          <w:rtl/>
          <w:lang w:bidi="ar-IQ"/>
        </w:rPr>
      </w:pPr>
      <w:r w:rsidRPr="002D244C">
        <w:rPr>
          <w:rFonts w:hint="cs"/>
          <w:rtl/>
          <w:lang w:bidi="ar-IQ"/>
        </w:rPr>
        <w:lastRenderedPageBreak/>
        <w:t xml:space="preserve">الجدول </w:t>
      </w:r>
      <w:r w:rsidRPr="002D244C">
        <w:rPr>
          <w:lang w:bidi="ar-IQ"/>
        </w:rPr>
        <w:t>3</w:t>
      </w:r>
    </w:p>
    <w:p w14:paraId="6533832E" w14:textId="77777777" w:rsidR="00C214AD" w:rsidRPr="002D244C" w:rsidRDefault="00C214AD" w:rsidP="008C17F4">
      <w:pPr>
        <w:spacing w:before="240" w:after="120"/>
        <w:jc w:val="center"/>
        <w:rPr>
          <w:rFonts w:hint="cs"/>
          <w:b/>
          <w:bCs/>
          <w:rtl/>
          <w:lang w:bidi="ar-IQ"/>
        </w:rPr>
      </w:pPr>
      <w:r w:rsidRPr="002D244C">
        <w:rPr>
          <w:rFonts w:hint="cs"/>
          <w:b/>
          <w:bCs/>
          <w:rtl/>
          <w:lang w:bidi="ar-IQ"/>
        </w:rPr>
        <w:t xml:space="preserve">خصائص بعض أجهزة اتصالات </w:t>
      </w:r>
      <w:r w:rsidRPr="002D244C">
        <w:rPr>
          <w:b/>
          <w:bCs/>
          <w:lang w:bidi="ar-IQ"/>
        </w:rPr>
        <w:t>UWB</w:t>
      </w:r>
    </w:p>
    <w:tbl>
      <w:tblPr>
        <w:tblStyle w:val="TableGrid"/>
        <w:bidiVisual/>
        <w:tblW w:w="0" w:type="auto"/>
        <w:jc w:val="center"/>
        <w:tblLook w:val="01E0" w:firstRow="1" w:lastRow="1" w:firstColumn="1" w:lastColumn="1" w:noHBand="0" w:noVBand="0"/>
      </w:tblPr>
      <w:tblGrid>
        <w:gridCol w:w="4430"/>
        <w:gridCol w:w="1620"/>
        <w:gridCol w:w="1438"/>
        <w:gridCol w:w="1629"/>
      </w:tblGrid>
      <w:tr w:rsidR="00C214AD" w:rsidRPr="00D84777" w14:paraId="7991BDFB" w14:textId="77777777">
        <w:trPr>
          <w:jc w:val="center"/>
        </w:trPr>
        <w:tc>
          <w:tcPr>
            <w:tcW w:w="4430" w:type="dxa"/>
          </w:tcPr>
          <w:p w14:paraId="043C625E" w14:textId="77777777" w:rsidR="00C214AD" w:rsidRPr="00D84777" w:rsidRDefault="00C214AD" w:rsidP="00D84777">
            <w:pPr>
              <w:spacing w:before="40" w:after="40" w:line="280" w:lineRule="exact"/>
              <w:jc w:val="center"/>
              <w:rPr>
                <w:rFonts w:hint="cs"/>
                <w:sz w:val="20"/>
                <w:szCs w:val="26"/>
                <w:rtl/>
                <w:lang w:bidi="ar-IQ"/>
              </w:rPr>
            </w:pPr>
          </w:p>
        </w:tc>
        <w:tc>
          <w:tcPr>
            <w:tcW w:w="1620" w:type="dxa"/>
          </w:tcPr>
          <w:p w14:paraId="1B965DC8" w14:textId="77777777" w:rsidR="00C214AD" w:rsidRPr="00D84777" w:rsidRDefault="00C214AD" w:rsidP="00D84777">
            <w:pPr>
              <w:pStyle w:val="StyleComplexTraditionalArabicLatin11ptComplex15pt"/>
              <w:bidi/>
              <w:spacing w:before="40" w:after="40" w:line="280" w:lineRule="exact"/>
              <w:rPr>
                <w:rFonts w:hint="cs"/>
                <w:sz w:val="20"/>
                <w:szCs w:val="26"/>
                <w:rtl/>
                <w:lang w:bidi="ar-IQ"/>
              </w:rPr>
            </w:pPr>
            <w:r w:rsidRPr="00D84777">
              <w:rPr>
                <w:rFonts w:hint="cs"/>
                <w:sz w:val="20"/>
                <w:szCs w:val="26"/>
                <w:rtl/>
                <w:lang w:bidi="ar-IQ"/>
              </w:rPr>
              <w:t xml:space="preserve">الجهاز </w:t>
            </w:r>
            <w:r w:rsidRPr="00D84777">
              <w:rPr>
                <w:sz w:val="20"/>
                <w:szCs w:val="26"/>
                <w:lang w:bidi="ar-IQ"/>
              </w:rPr>
              <w:t>G</w:t>
            </w:r>
          </w:p>
        </w:tc>
        <w:tc>
          <w:tcPr>
            <w:tcW w:w="1438" w:type="dxa"/>
          </w:tcPr>
          <w:p w14:paraId="72988CE2" w14:textId="77777777" w:rsidR="00C214AD" w:rsidRPr="00D84777" w:rsidRDefault="00C214AD" w:rsidP="00D84777">
            <w:pPr>
              <w:pStyle w:val="StyleComplexTraditionalArabicLatin11ptComplex15pt"/>
              <w:bidi/>
              <w:spacing w:before="40" w:after="40" w:line="280" w:lineRule="exact"/>
              <w:rPr>
                <w:rFonts w:hint="cs"/>
                <w:sz w:val="20"/>
                <w:szCs w:val="26"/>
                <w:rtl/>
                <w:lang w:bidi="ar-IQ"/>
              </w:rPr>
            </w:pPr>
            <w:r w:rsidRPr="00D84777">
              <w:rPr>
                <w:rFonts w:hint="cs"/>
                <w:sz w:val="20"/>
                <w:szCs w:val="26"/>
                <w:rtl/>
                <w:lang w:bidi="ar-IQ"/>
              </w:rPr>
              <w:t xml:space="preserve">الجهاز </w:t>
            </w:r>
            <w:r w:rsidRPr="00D84777">
              <w:rPr>
                <w:sz w:val="20"/>
                <w:szCs w:val="26"/>
                <w:lang w:bidi="ar-IQ"/>
              </w:rPr>
              <w:t>H</w:t>
            </w:r>
          </w:p>
        </w:tc>
        <w:tc>
          <w:tcPr>
            <w:tcW w:w="1629" w:type="dxa"/>
          </w:tcPr>
          <w:p w14:paraId="6161A207" w14:textId="77777777" w:rsidR="00C214AD" w:rsidRPr="00D84777" w:rsidRDefault="00C214AD" w:rsidP="00D84777">
            <w:pPr>
              <w:pStyle w:val="StyleComplexTraditionalArabicLatin11ptComplex15pt"/>
              <w:bidi/>
              <w:spacing w:before="40" w:after="40" w:line="280" w:lineRule="exact"/>
              <w:rPr>
                <w:sz w:val="20"/>
                <w:szCs w:val="26"/>
                <w:lang w:bidi="ar-IQ"/>
              </w:rPr>
            </w:pPr>
            <w:r w:rsidRPr="00D84777">
              <w:rPr>
                <w:rFonts w:hint="cs"/>
                <w:sz w:val="20"/>
                <w:szCs w:val="26"/>
                <w:rtl/>
                <w:lang w:bidi="ar-IQ"/>
              </w:rPr>
              <w:t xml:space="preserve">الجهاز </w:t>
            </w:r>
            <w:r w:rsidRPr="00D84777">
              <w:rPr>
                <w:sz w:val="20"/>
                <w:szCs w:val="26"/>
                <w:lang w:bidi="ar-IQ"/>
              </w:rPr>
              <w:t>I</w:t>
            </w:r>
          </w:p>
        </w:tc>
      </w:tr>
      <w:tr w:rsidR="00B405E5" w:rsidRPr="00D84777" w14:paraId="10FF4B22" w14:textId="77777777">
        <w:trPr>
          <w:trHeight w:val="624"/>
          <w:jc w:val="center"/>
        </w:trPr>
        <w:tc>
          <w:tcPr>
            <w:tcW w:w="4430" w:type="dxa"/>
          </w:tcPr>
          <w:p w14:paraId="67324569" w14:textId="77777777" w:rsidR="00B405E5" w:rsidRPr="00D84777" w:rsidRDefault="00B405E5" w:rsidP="00D84777">
            <w:pPr>
              <w:spacing w:before="40" w:after="40" w:line="280" w:lineRule="exact"/>
              <w:jc w:val="left"/>
              <w:rPr>
                <w:rFonts w:hint="cs"/>
                <w:sz w:val="20"/>
                <w:szCs w:val="26"/>
                <w:lang w:bidi="ar-IQ"/>
              </w:rPr>
            </w:pPr>
            <w:r w:rsidRPr="00D84777">
              <w:rPr>
                <w:rFonts w:hint="cs"/>
                <w:sz w:val="20"/>
                <w:szCs w:val="26"/>
                <w:rtl/>
                <w:lang w:bidi="ar-IQ"/>
              </w:rPr>
              <w:t>أقصى متوسط ل</w:t>
            </w:r>
            <w:r w:rsidR="00D84777">
              <w:rPr>
                <w:rFonts w:hint="cs"/>
                <w:sz w:val="20"/>
                <w:szCs w:val="26"/>
                <w:rtl/>
                <w:lang w:bidi="ar-IQ"/>
              </w:rPr>
              <w:t>لقدرة المشعة المكافئة المتناحية</w:t>
            </w:r>
            <w:r w:rsidRPr="00D84777">
              <w:rPr>
                <w:sz w:val="20"/>
                <w:szCs w:val="26"/>
                <w:lang w:bidi="ar-IQ"/>
              </w:rPr>
              <w:t>(e.i.r.p.)</w:t>
            </w:r>
            <w:r w:rsidRPr="00D84777">
              <w:rPr>
                <w:sz w:val="20"/>
                <w:szCs w:val="26"/>
              </w:rPr>
              <w:t xml:space="preserve"> (dBm/1 MHz)</w:t>
            </w:r>
            <w:r w:rsidRPr="00D84777">
              <w:rPr>
                <w:rFonts w:hint="cs"/>
                <w:sz w:val="20"/>
                <w:szCs w:val="26"/>
                <w:rtl/>
                <w:lang w:bidi="ar-IQ"/>
              </w:rPr>
              <w:t xml:space="preserve"> </w:t>
            </w:r>
          </w:p>
        </w:tc>
        <w:tc>
          <w:tcPr>
            <w:tcW w:w="1620" w:type="dxa"/>
            <w:vAlign w:val="center"/>
          </w:tcPr>
          <w:p w14:paraId="0E9DB779" w14:textId="77777777" w:rsidR="00B405E5" w:rsidRPr="00D84777" w:rsidRDefault="00B405E5" w:rsidP="00D84777">
            <w:pPr>
              <w:pStyle w:val="TableNo"/>
              <w:spacing w:before="120" w:line="280" w:lineRule="exact"/>
              <w:rPr>
                <w:sz w:val="20"/>
                <w:szCs w:val="26"/>
                <w:lang w:val="en-US" w:bidi="ar-EG"/>
              </w:rPr>
            </w:pPr>
            <w:r w:rsidRPr="00D84777">
              <w:rPr>
                <w:sz w:val="20"/>
                <w:szCs w:val="26"/>
              </w:rPr>
              <w:t>41</w:t>
            </w:r>
            <w:r w:rsidR="00F365B7" w:rsidRPr="00D84777">
              <w:rPr>
                <w:sz w:val="20"/>
                <w:szCs w:val="26"/>
              </w:rPr>
              <w:t>,</w:t>
            </w:r>
            <w:r w:rsidRPr="00D84777">
              <w:rPr>
                <w:sz w:val="20"/>
                <w:szCs w:val="26"/>
              </w:rPr>
              <w:t>3</w:t>
            </w:r>
            <w:r w:rsidR="004C2B67" w:rsidRPr="00D84777">
              <w:rPr>
                <w:sz w:val="20"/>
                <w:szCs w:val="26"/>
                <w:lang w:val="en-US" w:bidi="ar-EG"/>
              </w:rPr>
              <w:sym w:font="Symbol" w:char="F02D"/>
            </w:r>
          </w:p>
        </w:tc>
        <w:tc>
          <w:tcPr>
            <w:tcW w:w="1438" w:type="dxa"/>
            <w:vAlign w:val="center"/>
          </w:tcPr>
          <w:p w14:paraId="539446C4" w14:textId="77777777" w:rsidR="00B405E5" w:rsidRPr="00D84777" w:rsidRDefault="00B405E5" w:rsidP="00D84777">
            <w:pPr>
              <w:pStyle w:val="TableNo"/>
              <w:spacing w:before="120" w:line="280" w:lineRule="exact"/>
              <w:rPr>
                <w:sz w:val="20"/>
                <w:szCs w:val="26"/>
                <w:lang w:val="en-US" w:bidi="ar-EG"/>
              </w:rPr>
            </w:pPr>
            <w:r w:rsidRPr="00D84777">
              <w:rPr>
                <w:sz w:val="20"/>
                <w:szCs w:val="26"/>
              </w:rPr>
              <w:t>41</w:t>
            </w:r>
            <w:r w:rsidR="00D84777">
              <w:rPr>
                <w:sz w:val="20"/>
                <w:szCs w:val="26"/>
              </w:rPr>
              <w:t>,</w:t>
            </w:r>
            <w:r w:rsidRPr="00D84777">
              <w:rPr>
                <w:sz w:val="20"/>
                <w:szCs w:val="26"/>
              </w:rPr>
              <w:t>3</w:t>
            </w:r>
            <w:r w:rsidR="004C2B67" w:rsidRPr="00D84777">
              <w:rPr>
                <w:sz w:val="20"/>
                <w:szCs w:val="26"/>
                <w:lang w:val="en-US" w:bidi="ar-EG"/>
              </w:rPr>
              <w:sym w:font="Symbol" w:char="F02D"/>
            </w:r>
          </w:p>
        </w:tc>
        <w:tc>
          <w:tcPr>
            <w:tcW w:w="1629" w:type="dxa"/>
            <w:vAlign w:val="center"/>
          </w:tcPr>
          <w:p w14:paraId="7A6BB4AD" w14:textId="77777777" w:rsidR="00B405E5" w:rsidRPr="00D84777" w:rsidRDefault="00B405E5" w:rsidP="00D84777">
            <w:pPr>
              <w:pStyle w:val="Tabletext"/>
              <w:spacing w:line="280" w:lineRule="exact"/>
              <w:jc w:val="center"/>
              <w:rPr>
                <w:sz w:val="20"/>
                <w:szCs w:val="26"/>
              </w:rPr>
            </w:pPr>
            <w:r w:rsidRPr="00D84777">
              <w:rPr>
                <w:sz w:val="20"/>
                <w:szCs w:val="26"/>
              </w:rPr>
              <w:t>41</w:t>
            </w:r>
            <w:r w:rsidR="00D84777">
              <w:rPr>
                <w:sz w:val="20"/>
                <w:szCs w:val="26"/>
              </w:rPr>
              <w:t>,</w:t>
            </w:r>
            <w:r w:rsidRPr="00D84777">
              <w:rPr>
                <w:sz w:val="20"/>
                <w:szCs w:val="26"/>
              </w:rPr>
              <w:t>3</w:t>
            </w:r>
            <w:r w:rsidR="004C2B67" w:rsidRPr="00D84777">
              <w:rPr>
                <w:sz w:val="20"/>
                <w:szCs w:val="26"/>
              </w:rPr>
              <w:sym w:font="Symbol" w:char="F02D"/>
            </w:r>
          </w:p>
        </w:tc>
      </w:tr>
      <w:tr w:rsidR="00F365B7" w:rsidRPr="00D84777" w14:paraId="2586E46F" w14:textId="77777777">
        <w:trPr>
          <w:jc w:val="center"/>
        </w:trPr>
        <w:tc>
          <w:tcPr>
            <w:tcW w:w="4430" w:type="dxa"/>
          </w:tcPr>
          <w:p w14:paraId="2CF21B9D" w14:textId="77777777" w:rsidR="00F365B7" w:rsidRPr="00D84777" w:rsidRDefault="00F365B7" w:rsidP="00D84777">
            <w:pPr>
              <w:spacing w:before="40" w:after="40" w:line="280" w:lineRule="exact"/>
              <w:jc w:val="left"/>
              <w:rPr>
                <w:rFonts w:hint="cs"/>
                <w:sz w:val="20"/>
                <w:szCs w:val="26"/>
                <w:rtl/>
                <w:lang w:bidi="ar-EG"/>
              </w:rPr>
            </w:pPr>
            <w:r w:rsidRPr="00D84777">
              <w:rPr>
                <w:rFonts w:hint="cs"/>
                <w:sz w:val="20"/>
                <w:szCs w:val="26"/>
                <w:rtl/>
                <w:lang w:bidi="ar-IQ"/>
              </w:rPr>
              <w:t xml:space="preserve">تردد أدنى بمقداري </w:t>
            </w:r>
            <w:r w:rsidRPr="00D84777">
              <w:rPr>
                <w:sz w:val="20"/>
                <w:szCs w:val="26"/>
                <w:lang w:bidi="ar-IQ"/>
              </w:rPr>
              <w:t>dB 20-</w:t>
            </w:r>
            <w:r w:rsidRPr="00D84777">
              <w:rPr>
                <w:rFonts w:hint="cs"/>
                <w:sz w:val="20"/>
                <w:szCs w:val="26"/>
                <w:rtl/>
                <w:lang w:bidi="ar-IQ"/>
              </w:rPr>
              <w:t xml:space="preserve"> و</w:t>
            </w:r>
            <w:r w:rsidRPr="00D84777">
              <w:rPr>
                <w:sz w:val="20"/>
                <w:szCs w:val="26"/>
                <w:lang w:bidi="ar-IQ"/>
              </w:rPr>
              <w:t>dB 10-</w:t>
            </w:r>
            <w:r w:rsidRPr="00D84777">
              <w:rPr>
                <w:rFonts w:hint="cs"/>
                <w:sz w:val="20"/>
                <w:szCs w:val="26"/>
                <w:rtl/>
                <w:lang w:bidi="ar-IQ"/>
              </w:rPr>
              <w:t xml:space="preserve"> </w:t>
            </w:r>
            <w:r w:rsidRPr="00D84777">
              <w:rPr>
                <w:sz w:val="20"/>
                <w:szCs w:val="26"/>
                <w:lang w:bidi="ar-IQ"/>
              </w:rPr>
              <w:t>(GHz)</w:t>
            </w:r>
          </w:p>
        </w:tc>
        <w:tc>
          <w:tcPr>
            <w:tcW w:w="1620" w:type="dxa"/>
            <w:vAlign w:val="center"/>
          </w:tcPr>
          <w:p w14:paraId="5F1A1BB8" w14:textId="77777777" w:rsidR="00F365B7" w:rsidRPr="00D84777" w:rsidRDefault="00F365B7" w:rsidP="00D84777">
            <w:pPr>
              <w:pStyle w:val="Tabletext"/>
              <w:spacing w:line="280" w:lineRule="exact"/>
              <w:jc w:val="center"/>
              <w:rPr>
                <w:rFonts w:hint="cs"/>
                <w:sz w:val="20"/>
                <w:szCs w:val="26"/>
                <w:rtl/>
                <w:lang w:bidi="ar-EG"/>
              </w:rPr>
            </w:pPr>
            <w:r w:rsidRPr="00D84777">
              <w:rPr>
                <w:sz w:val="20"/>
                <w:szCs w:val="26"/>
              </w:rPr>
              <w:t xml:space="preserve"> 3,1</w:t>
            </w:r>
            <w:r w:rsidRPr="00D84777">
              <w:rPr>
                <w:rFonts w:hint="cs"/>
                <w:sz w:val="20"/>
                <w:szCs w:val="26"/>
                <w:rtl/>
              </w:rPr>
              <w:t>و</w:t>
            </w:r>
            <w:r w:rsidRPr="00D84777">
              <w:rPr>
                <w:sz w:val="20"/>
                <w:szCs w:val="26"/>
              </w:rPr>
              <w:t>3,6</w:t>
            </w:r>
          </w:p>
        </w:tc>
        <w:tc>
          <w:tcPr>
            <w:tcW w:w="1438" w:type="dxa"/>
          </w:tcPr>
          <w:p w14:paraId="07A638D7" w14:textId="77777777" w:rsidR="00F365B7" w:rsidRPr="00D84777" w:rsidRDefault="00F365B7" w:rsidP="00D84777">
            <w:pPr>
              <w:pStyle w:val="TableNo"/>
              <w:spacing w:before="120" w:line="280" w:lineRule="exact"/>
              <w:rPr>
                <w:rFonts w:cs="Traditional Arabic"/>
                <w:sz w:val="20"/>
                <w:szCs w:val="26"/>
                <w:lang w:bidi="ar-EG"/>
              </w:rPr>
            </w:pPr>
            <w:r w:rsidRPr="00D84777">
              <w:rPr>
                <w:rFonts w:cs="Traditional Arabic"/>
                <w:sz w:val="20"/>
                <w:szCs w:val="26"/>
              </w:rPr>
              <w:t> 3.1</w:t>
            </w:r>
            <w:r w:rsidR="00734EC9">
              <w:rPr>
                <w:rFonts w:cs="Traditional Arabic"/>
                <w:sz w:val="20"/>
                <w:szCs w:val="26"/>
              </w:rPr>
              <w:t xml:space="preserve"> </w:t>
            </w:r>
            <w:r w:rsidR="00734EC9">
              <w:rPr>
                <w:rFonts w:cs="Traditional Arabic"/>
                <w:sz w:val="20"/>
                <w:szCs w:val="26"/>
              </w:rPr>
              <w:sym w:font="Symbol" w:char="F0A3"/>
            </w:r>
            <w:r w:rsidRPr="00D84777">
              <w:rPr>
                <w:rFonts w:cs="Traditional Arabic"/>
                <w:sz w:val="20"/>
                <w:szCs w:val="26"/>
              </w:rPr>
              <w:br/>
            </w:r>
            <w:r w:rsidR="00734EC9" w:rsidRPr="00D84777">
              <w:rPr>
                <w:rFonts w:cs="Traditional Arabic"/>
                <w:sz w:val="20"/>
                <w:szCs w:val="26"/>
              </w:rPr>
              <w:t>dB</w:t>
            </w:r>
            <w:r w:rsidR="00734EC9">
              <w:rPr>
                <w:rFonts w:cs="Traditional Arabic"/>
                <w:sz w:val="20"/>
                <w:szCs w:val="26"/>
              </w:rPr>
              <w:t xml:space="preserve"> </w:t>
            </w:r>
            <w:r w:rsidRPr="00D84777">
              <w:rPr>
                <w:rFonts w:cs="Traditional Arabic"/>
                <w:sz w:val="20"/>
                <w:szCs w:val="26"/>
              </w:rPr>
              <w:t>10</w:t>
            </w:r>
            <w:r w:rsidRPr="00D84777">
              <w:rPr>
                <w:rFonts w:cs="Traditional Arabic"/>
                <w:sz w:val="20"/>
                <w:szCs w:val="26"/>
              </w:rPr>
              <w:sym w:font="Symbol" w:char="F02D"/>
            </w:r>
            <w:r w:rsidR="00734EC9">
              <w:rPr>
                <w:rFonts w:cs="Traditional Arabic" w:hint="cs"/>
                <w:sz w:val="20"/>
                <w:szCs w:val="26"/>
                <w:rtl/>
                <w:lang w:bidi="ar-EG"/>
              </w:rPr>
              <w:t>(</w:t>
            </w:r>
            <w:r w:rsidRPr="00D84777">
              <w:rPr>
                <w:rFonts w:cs="Traditional Arabic" w:hint="cs"/>
                <w:sz w:val="20"/>
                <w:szCs w:val="26"/>
                <w:rtl/>
              </w:rPr>
              <w:t>باتجاه الأسفل</w:t>
            </w:r>
            <w:r w:rsidRPr="00D84777">
              <w:rPr>
                <w:rFonts w:cs="Traditional Arabic" w:hint="cs"/>
                <w:sz w:val="20"/>
                <w:szCs w:val="26"/>
                <w:rtl/>
                <w:lang w:bidi="ar-EG"/>
              </w:rPr>
              <w:t>)</w:t>
            </w:r>
          </w:p>
        </w:tc>
        <w:tc>
          <w:tcPr>
            <w:tcW w:w="1629" w:type="dxa"/>
            <w:vAlign w:val="center"/>
          </w:tcPr>
          <w:p w14:paraId="0EDF3F2A" w14:textId="77777777" w:rsidR="00F365B7" w:rsidRPr="00D84777" w:rsidRDefault="00F365B7" w:rsidP="00D84777">
            <w:pPr>
              <w:pStyle w:val="Tabletext"/>
              <w:spacing w:line="280" w:lineRule="exact"/>
              <w:jc w:val="center"/>
              <w:rPr>
                <w:rFonts w:hint="cs"/>
                <w:sz w:val="20"/>
                <w:szCs w:val="26"/>
                <w:rtl/>
                <w:lang w:bidi="ar-EG"/>
              </w:rPr>
            </w:pPr>
            <w:r w:rsidRPr="00D84777">
              <w:rPr>
                <w:sz w:val="20"/>
                <w:szCs w:val="26"/>
              </w:rPr>
              <w:t xml:space="preserve"> 3,1</w:t>
            </w:r>
            <w:r w:rsidRPr="00D84777">
              <w:rPr>
                <w:rFonts w:hint="cs"/>
                <w:sz w:val="20"/>
                <w:szCs w:val="26"/>
                <w:rtl/>
              </w:rPr>
              <w:t>و</w:t>
            </w:r>
            <w:r w:rsidRPr="00D84777">
              <w:rPr>
                <w:sz w:val="20"/>
                <w:szCs w:val="26"/>
              </w:rPr>
              <w:t>3,6</w:t>
            </w:r>
          </w:p>
        </w:tc>
      </w:tr>
      <w:tr w:rsidR="00F365B7" w:rsidRPr="00D84777" w14:paraId="012A68B0" w14:textId="77777777">
        <w:trPr>
          <w:trHeight w:val="1128"/>
          <w:jc w:val="center"/>
        </w:trPr>
        <w:tc>
          <w:tcPr>
            <w:tcW w:w="4430" w:type="dxa"/>
            <w:vAlign w:val="center"/>
          </w:tcPr>
          <w:p w14:paraId="42F63650" w14:textId="77777777" w:rsidR="00F365B7" w:rsidRPr="00D84777" w:rsidRDefault="00F365B7" w:rsidP="00D84777">
            <w:pPr>
              <w:spacing w:before="40" w:after="40" w:line="280" w:lineRule="exact"/>
              <w:jc w:val="left"/>
              <w:rPr>
                <w:rFonts w:hint="cs"/>
                <w:sz w:val="20"/>
                <w:szCs w:val="26"/>
                <w:rtl/>
                <w:lang w:bidi="ar-EG"/>
              </w:rPr>
            </w:pPr>
            <w:r w:rsidRPr="00D84777">
              <w:rPr>
                <w:rFonts w:hint="cs"/>
                <w:sz w:val="20"/>
                <w:szCs w:val="26"/>
                <w:rtl/>
                <w:lang w:bidi="ar-IQ"/>
              </w:rPr>
              <w:t xml:space="preserve">تردد أعلى بمقداري </w:t>
            </w:r>
            <w:r w:rsidRPr="00D84777">
              <w:rPr>
                <w:sz w:val="20"/>
                <w:szCs w:val="26"/>
                <w:lang w:bidi="ar-IQ"/>
              </w:rPr>
              <w:t>dB 20</w:t>
            </w:r>
            <w:r w:rsidR="003E4916">
              <w:rPr>
                <w:sz w:val="20"/>
                <w:szCs w:val="26"/>
                <w:lang w:bidi="ar-IQ"/>
              </w:rPr>
              <w:sym w:font="Symbol" w:char="F02D"/>
            </w:r>
            <w:r w:rsidRPr="00D84777">
              <w:rPr>
                <w:rFonts w:hint="cs"/>
                <w:sz w:val="20"/>
                <w:szCs w:val="26"/>
                <w:rtl/>
                <w:lang w:bidi="ar-IQ"/>
              </w:rPr>
              <w:t xml:space="preserve"> و</w:t>
            </w:r>
            <w:r w:rsidRPr="00D84777">
              <w:rPr>
                <w:sz w:val="20"/>
                <w:szCs w:val="26"/>
                <w:lang w:bidi="ar-IQ"/>
              </w:rPr>
              <w:t>dB 10</w:t>
            </w:r>
            <w:r w:rsidR="003E4916">
              <w:rPr>
                <w:sz w:val="20"/>
                <w:szCs w:val="26"/>
                <w:lang w:bidi="ar-IQ"/>
              </w:rPr>
              <w:sym w:font="Symbol" w:char="F02D"/>
            </w:r>
            <w:r w:rsidRPr="00D84777">
              <w:rPr>
                <w:rFonts w:hint="cs"/>
                <w:sz w:val="20"/>
                <w:szCs w:val="26"/>
                <w:rtl/>
                <w:lang w:bidi="ar-IQ"/>
              </w:rPr>
              <w:t xml:space="preserve"> </w:t>
            </w:r>
            <w:r w:rsidRPr="00D84777">
              <w:rPr>
                <w:sz w:val="20"/>
                <w:szCs w:val="26"/>
                <w:lang w:bidi="ar-IQ"/>
              </w:rPr>
              <w:t>(GHz)</w:t>
            </w:r>
          </w:p>
        </w:tc>
        <w:tc>
          <w:tcPr>
            <w:tcW w:w="1620" w:type="dxa"/>
            <w:vAlign w:val="center"/>
          </w:tcPr>
          <w:p w14:paraId="7A8E798B" w14:textId="77777777" w:rsidR="00F365B7" w:rsidRPr="00D84777" w:rsidRDefault="00F365B7" w:rsidP="00D84777">
            <w:pPr>
              <w:pStyle w:val="Tabletext"/>
              <w:spacing w:line="280" w:lineRule="exact"/>
              <w:jc w:val="center"/>
              <w:rPr>
                <w:sz w:val="20"/>
                <w:szCs w:val="26"/>
              </w:rPr>
            </w:pPr>
            <w:r w:rsidRPr="00D84777">
              <w:rPr>
                <w:sz w:val="20"/>
                <w:szCs w:val="26"/>
              </w:rPr>
              <w:t xml:space="preserve"> 9,6</w:t>
            </w:r>
            <w:r w:rsidRPr="00D84777">
              <w:rPr>
                <w:rFonts w:hint="cs"/>
                <w:sz w:val="20"/>
                <w:szCs w:val="26"/>
                <w:rtl/>
              </w:rPr>
              <w:t>و</w:t>
            </w:r>
            <w:r w:rsidRPr="00D84777">
              <w:rPr>
                <w:sz w:val="20"/>
                <w:szCs w:val="26"/>
              </w:rPr>
              <w:t>10,1</w:t>
            </w:r>
          </w:p>
        </w:tc>
        <w:tc>
          <w:tcPr>
            <w:tcW w:w="1438" w:type="dxa"/>
          </w:tcPr>
          <w:p w14:paraId="46D9CB92" w14:textId="77777777" w:rsidR="00F365B7" w:rsidRPr="00D84777" w:rsidRDefault="00F365B7" w:rsidP="00D84777">
            <w:pPr>
              <w:pStyle w:val="TableNo"/>
              <w:spacing w:before="120" w:line="280" w:lineRule="exact"/>
              <w:rPr>
                <w:sz w:val="20"/>
                <w:szCs w:val="26"/>
              </w:rPr>
            </w:pPr>
            <w:r w:rsidRPr="00D84777">
              <w:rPr>
                <w:sz w:val="20"/>
                <w:szCs w:val="26"/>
              </w:rPr>
              <w:t>10.6 </w:t>
            </w:r>
            <w:r w:rsidRPr="00D84777">
              <w:rPr>
                <w:sz w:val="20"/>
                <w:szCs w:val="26"/>
              </w:rPr>
              <w:sym w:font="Symbol" w:char="F0A3"/>
            </w:r>
            <w:r w:rsidRPr="00D84777">
              <w:rPr>
                <w:sz w:val="20"/>
                <w:szCs w:val="26"/>
              </w:rPr>
              <w:br/>
            </w:r>
            <w:r w:rsidRPr="00D84777">
              <w:rPr>
                <w:rFonts w:cs="Traditional Arabic"/>
                <w:sz w:val="20"/>
                <w:szCs w:val="26"/>
              </w:rPr>
              <w:t>(10</w:t>
            </w:r>
            <w:r w:rsidRPr="00D84777">
              <w:rPr>
                <w:rFonts w:cs="Traditional Arabic"/>
                <w:sz w:val="20"/>
                <w:szCs w:val="26"/>
              </w:rPr>
              <w:sym w:font="Symbol" w:char="F02D"/>
            </w:r>
            <w:r w:rsidRPr="00D84777">
              <w:rPr>
                <w:rFonts w:cs="Traditional Arabic"/>
                <w:sz w:val="20"/>
                <w:szCs w:val="26"/>
              </w:rPr>
              <w:t xml:space="preserve"> </w:t>
            </w:r>
            <w:r w:rsidR="00734EC9" w:rsidRPr="00D84777">
              <w:rPr>
                <w:rFonts w:cs="Traditional Arabic"/>
                <w:sz w:val="20"/>
                <w:szCs w:val="26"/>
              </w:rPr>
              <w:t>Db</w:t>
            </w:r>
            <w:r w:rsidRPr="00D84777">
              <w:rPr>
                <w:rFonts w:cs="Traditional Arabic" w:hint="cs"/>
                <w:sz w:val="20"/>
                <w:szCs w:val="26"/>
                <w:rtl/>
              </w:rPr>
              <w:t>باتجاه الأسفل</w:t>
            </w:r>
            <w:r w:rsidRPr="00D84777">
              <w:rPr>
                <w:rFonts w:cs="Traditional Arabic" w:hint="cs"/>
                <w:sz w:val="20"/>
                <w:szCs w:val="26"/>
                <w:rtl/>
                <w:lang w:bidi="ar-EG"/>
              </w:rPr>
              <w:t>)</w:t>
            </w:r>
          </w:p>
        </w:tc>
        <w:tc>
          <w:tcPr>
            <w:tcW w:w="1629" w:type="dxa"/>
            <w:vAlign w:val="center"/>
          </w:tcPr>
          <w:p w14:paraId="2C638678" w14:textId="77777777" w:rsidR="00F365B7" w:rsidRPr="00D84777" w:rsidRDefault="00F365B7" w:rsidP="00D84777">
            <w:pPr>
              <w:pStyle w:val="Tabletext"/>
              <w:spacing w:line="280" w:lineRule="exact"/>
              <w:jc w:val="center"/>
              <w:rPr>
                <w:sz w:val="20"/>
                <w:szCs w:val="26"/>
              </w:rPr>
            </w:pPr>
            <w:r w:rsidRPr="00D84777">
              <w:rPr>
                <w:sz w:val="20"/>
                <w:szCs w:val="26"/>
              </w:rPr>
              <w:t xml:space="preserve"> 9,6</w:t>
            </w:r>
            <w:r w:rsidRPr="00D84777">
              <w:rPr>
                <w:rFonts w:hint="cs"/>
                <w:sz w:val="20"/>
                <w:szCs w:val="26"/>
                <w:rtl/>
              </w:rPr>
              <w:t>و</w:t>
            </w:r>
            <w:r w:rsidRPr="00D84777">
              <w:rPr>
                <w:sz w:val="20"/>
                <w:szCs w:val="26"/>
              </w:rPr>
              <w:t>10,1</w:t>
            </w:r>
          </w:p>
        </w:tc>
      </w:tr>
      <w:tr w:rsidR="00F365B7" w:rsidRPr="00D84777" w14:paraId="20292271" w14:textId="77777777">
        <w:trPr>
          <w:jc w:val="center"/>
        </w:trPr>
        <w:tc>
          <w:tcPr>
            <w:tcW w:w="4430" w:type="dxa"/>
            <w:vAlign w:val="center"/>
          </w:tcPr>
          <w:p w14:paraId="52FED92A" w14:textId="77777777" w:rsidR="00F365B7" w:rsidRPr="00D84777" w:rsidRDefault="00F365B7" w:rsidP="00D84777">
            <w:pPr>
              <w:spacing w:before="40" w:after="40" w:line="280" w:lineRule="exact"/>
              <w:jc w:val="left"/>
              <w:rPr>
                <w:rFonts w:hint="cs"/>
                <w:sz w:val="20"/>
                <w:szCs w:val="26"/>
                <w:rtl/>
                <w:lang w:bidi="ar-EG"/>
              </w:rPr>
            </w:pPr>
            <w:r w:rsidRPr="00D84777">
              <w:rPr>
                <w:rFonts w:hint="cs"/>
                <w:sz w:val="20"/>
                <w:szCs w:val="26"/>
                <w:rtl/>
                <w:lang w:bidi="ar-IQ"/>
              </w:rPr>
              <w:t>مخطط إشعاع الهوائي</w:t>
            </w:r>
          </w:p>
        </w:tc>
        <w:tc>
          <w:tcPr>
            <w:tcW w:w="1620" w:type="dxa"/>
            <w:vAlign w:val="center"/>
          </w:tcPr>
          <w:p w14:paraId="15DE0710" w14:textId="77777777" w:rsidR="00F365B7" w:rsidRPr="00D84777" w:rsidRDefault="00F365B7" w:rsidP="00D84777">
            <w:pPr>
              <w:pStyle w:val="TableNo"/>
              <w:spacing w:before="120" w:line="280" w:lineRule="exact"/>
              <w:rPr>
                <w:rFonts w:cs="Traditional Arabic" w:hint="cs"/>
                <w:sz w:val="20"/>
                <w:szCs w:val="26"/>
              </w:rPr>
            </w:pPr>
            <w:r w:rsidRPr="00D84777">
              <w:rPr>
                <w:rFonts w:cs="Traditional Arabic" w:hint="cs"/>
                <w:sz w:val="20"/>
                <w:szCs w:val="26"/>
                <w:rtl/>
              </w:rPr>
              <w:t>لجميع الاتجاهات</w:t>
            </w:r>
          </w:p>
        </w:tc>
        <w:tc>
          <w:tcPr>
            <w:tcW w:w="1438" w:type="dxa"/>
            <w:vAlign w:val="center"/>
          </w:tcPr>
          <w:p w14:paraId="01C1B7D9" w14:textId="77777777" w:rsidR="00F365B7" w:rsidRPr="00D84777" w:rsidRDefault="00F365B7" w:rsidP="00D84777">
            <w:pPr>
              <w:pStyle w:val="TableNo"/>
              <w:spacing w:before="120" w:line="280" w:lineRule="exact"/>
              <w:rPr>
                <w:sz w:val="20"/>
                <w:szCs w:val="26"/>
              </w:rPr>
            </w:pPr>
            <w:r w:rsidRPr="00D84777">
              <w:rPr>
                <w:rFonts w:cs="Traditional Arabic" w:hint="cs"/>
                <w:sz w:val="20"/>
                <w:szCs w:val="26"/>
                <w:rtl/>
              </w:rPr>
              <w:t>لجميع الاتجاهات</w:t>
            </w:r>
          </w:p>
        </w:tc>
        <w:tc>
          <w:tcPr>
            <w:tcW w:w="1629" w:type="dxa"/>
            <w:vAlign w:val="center"/>
          </w:tcPr>
          <w:p w14:paraId="7FB6BACC" w14:textId="77777777" w:rsidR="00F365B7" w:rsidRPr="00D84777" w:rsidRDefault="00F365B7" w:rsidP="00D84777">
            <w:pPr>
              <w:pStyle w:val="Tabletext"/>
              <w:spacing w:line="280" w:lineRule="exact"/>
              <w:jc w:val="center"/>
              <w:rPr>
                <w:sz w:val="20"/>
                <w:szCs w:val="26"/>
              </w:rPr>
            </w:pPr>
            <w:r w:rsidRPr="00D84777">
              <w:rPr>
                <w:rFonts w:hint="cs"/>
                <w:sz w:val="20"/>
                <w:szCs w:val="26"/>
                <w:rtl/>
              </w:rPr>
              <w:t>لجميع الاتجاهات</w:t>
            </w:r>
          </w:p>
        </w:tc>
      </w:tr>
      <w:tr w:rsidR="00F365B7" w:rsidRPr="00D84777" w14:paraId="4003E80F" w14:textId="77777777">
        <w:trPr>
          <w:trHeight w:val="480"/>
          <w:jc w:val="center"/>
        </w:trPr>
        <w:tc>
          <w:tcPr>
            <w:tcW w:w="4430" w:type="dxa"/>
          </w:tcPr>
          <w:p w14:paraId="651B1D0B" w14:textId="77777777" w:rsidR="00F365B7" w:rsidRPr="00D84777" w:rsidRDefault="00F365B7" w:rsidP="00D84777">
            <w:pPr>
              <w:spacing w:before="40" w:after="40" w:line="280" w:lineRule="exact"/>
              <w:jc w:val="left"/>
              <w:rPr>
                <w:rFonts w:hint="cs"/>
                <w:sz w:val="20"/>
                <w:szCs w:val="26"/>
                <w:rtl/>
                <w:lang w:bidi="ar-IQ"/>
              </w:rPr>
            </w:pPr>
            <w:r w:rsidRPr="00D84777">
              <w:rPr>
                <w:rFonts w:hint="cs"/>
                <w:sz w:val="20"/>
                <w:szCs w:val="26"/>
                <w:rtl/>
                <w:lang w:bidi="ar-IQ"/>
              </w:rPr>
              <w:t xml:space="preserve">معدل النبضات </w:t>
            </w:r>
            <w:r w:rsidRPr="00D84777">
              <w:rPr>
                <w:sz w:val="20"/>
                <w:szCs w:val="26"/>
                <w:lang w:bidi="ar-IQ"/>
              </w:rPr>
              <w:t>(Mpps)</w:t>
            </w:r>
          </w:p>
        </w:tc>
        <w:tc>
          <w:tcPr>
            <w:tcW w:w="1620" w:type="dxa"/>
          </w:tcPr>
          <w:p w14:paraId="5C362096" w14:textId="77777777" w:rsidR="00F365B7" w:rsidRPr="00D84777" w:rsidRDefault="00F365B7" w:rsidP="00D84777">
            <w:pPr>
              <w:pStyle w:val="TableNo"/>
              <w:spacing w:before="120" w:line="280" w:lineRule="exact"/>
              <w:rPr>
                <w:sz w:val="20"/>
                <w:szCs w:val="26"/>
              </w:rPr>
            </w:pPr>
            <w:r w:rsidRPr="00D84777">
              <w:rPr>
                <w:sz w:val="20"/>
                <w:szCs w:val="26"/>
              </w:rPr>
              <w:t>500 </w:t>
            </w:r>
            <w:r w:rsidR="00734EC9">
              <w:rPr>
                <w:sz w:val="20"/>
                <w:szCs w:val="26"/>
              </w:rPr>
              <w:t>&lt;</w:t>
            </w:r>
          </w:p>
        </w:tc>
        <w:tc>
          <w:tcPr>
            <w:tcW w:w="1438" w:type="dxa"/>
          </w:tcPr>
          <w:p w14:paraId="238D026B" w14:textId="77777777" w:rsidR="00F365B7" w:rsidRPr="00D84777" w:rsidRDefault="00F365B7" w:rsidP="00D84777">
            <w:pPr>
              <w:pStyle w:val="TableNo"/>
              <w:spacing w:before="120" w:line="280" w:lineRule="exact"/>
              <w:rPr>
                <w:sz w:val="20"/>
                <w:szCs w:val="26"/>
              </w:rPr>
            </w:pPr>
            <w:r w:rsidRPr="00D84777">
              <w:rPr>
                <w:sz w:val="20"/>
                <w:szCs w:val="26"/>
              </w:rPr>
              <w:t>1 </w:t>
            </w:r>
            <w:r w:rsidR="00734EC9">
              <w:rPr>
                <w:sz w:val="20"/>
                <w:szCs w:val="26"/>
              </w:rPr>
              <w:sym w:font="Symbol" w:char="F0A3"/>
            </w:r>
          </w:p>
        </w:tc>
        <w:tc>
          <w:tcPr>
            <w:tcW w:w="1629" w:type="dxa"/>
            <w:vAlign w:val="center"/>
          </w:tcPr>
          <w:p w14:paraId="73A29A3C" w14:textId="77777777" w:rsidR="00F365B7" w:rsidRPr="00D84777" w:rsidRDefault="00734EC9" w:rsidP="00D84777">
            <w:pPr>
              <w:pStyle w:val="Tabletext"/>
              <w:spacing w:line="280" w:lineRule="exact"/>
              <w:jc w:val="center"/>
              <w:rPr>
                <w:rFonts w:hint="eastAsia"/>
                <w:sz w:val="20"/>
                <w:szCs w:val="26"/>
                <w:rtl/>
                <w:lang w:bidi="ar-EG"/>
              </w:rPr>
            </w:pPr>
            <w:r>
              <w:rPr>
                <w:rFonts w:cs="Times New Roman"/>
                <w:sz w:val="20"/>
                <w:szCs w:val="26"/>
              </w:rPr>
              <w:t>&lt;</w:t>
            </w:r>
            <w:r w:rsidR="00F365B7" w:rsidRPr="00D84777">
              <w:rPr>
                <w:rFonts w:hint="eastAsia"/>
                <w:sz w:val="20"/>
                <w:szCs w:val="26"/>
                <w:rtl/>
                <w:lang w:bidi="ar-EG"/>
              </w:rPr>
              <w:t> </w:t>
            </w:r>
            <w:r w:rsidR="00F365B7" w:rsidRPr="00D84777">
              <w:rPr>
                <w:sz w:val="20"/>
                <w:szCs w:val="26"/>
              </w:rPr>
              <w:t>1 000</w:t>
            </w:r>
          </w:p>
        </w:tc>
      </w:tr>
      <w:tr w:rsidR="00F365B7" w:rsidRPr="00D84777" w14:paraId="318A484B" w14:textId="77777777">
        <w:trPr>
          <w:jc w:val="center"/>
        </w:trPr>
        <w:tc>
          <w:tcPr>
            <w:tcW w:w="4430" w:type="dxa"/>
          </w:tcPr>
          <w:p w14:paraId="70EA4F74" w14:textId="77777777" w:rsidR="00F365B7" w:rsidRPr="00D84777" w:rsidRDefault="00F365B7" w:rsidP="00D84777">
            <w:pPr>
              <w:spacing w:before="40" w:after="40" w:line="280" w:lineRule="exact"/>
              <w:jc w:val="left"/>
              <w:rPr>
                <w:rFonts w:hint="cs"/>
                <w:sz w:val="20"/>
                <w:szCs w:val="26"/>
                <w:rtl/>
                <w:lang w:bidi="ar-EG"/>
              </w:rPr>
            </w:pPr>
            <w:r w:rsidRPr="00D84777">
              <w:rPr>
                <w:rFonts w:hint="cs"/>
                <w:sz w:val="20"/>
                <w:szCs w:val="26"/>
                <w:rtl/>
                <w:lang w:bidi="ar-IQ"/>
              </w:rPr>
              <w:t xml:space="preserve">معدل </w:t>
            </w:r>
            <w:proofErr w:type="gramStart"/>
            <w:r w:rsidRPr="00D84777">
              <w:rPr>
                <w:rFonts w:hint="cs"/>
                <w:sz w:val="20"/>
                <w:szCs w:val="26"/>
                <w:rtl/>
                <w:lang w:bidi="ar-IQ"/>
              </w:rPr>
              <w:t>البتات</w:t>
            </w:r>
            <w:proofErr w:type="gramEnd"/>
            <w:r w:rsidRPr="00D84777">
              <w:rPr>
                <w:rFonts w:hint="cs"/>
                <w:sz w:val="20"/>
                <w:szCs w:val="26"/>
                <w:rtl/>
                <w:lang w:bidi="ar-IQ"/>
              </w:rPr>
              <w:t xml:space="preserve"> </w:t>
            </w:r>
            <w:r w:rsidRPr="00D84777">
              <w:rPr>
                <w:sz w:val="20"/>
                <w:szCs w:val="26"/>
                <w:lang w:bidi="ar-IQ"/>
              </w:rPr>
              <w:t>(s/Mbit)</w:t>
            </w:r>
          </w:p>
        </w:tc>
        <w:tc>
          <w:tcPr>
            <w:tcW w:w="1620" w:type="dxa"/>
            <w:vAlign w:val="center"/>
          </w:tcPr>
          <w:p w14:paraId="67F70455" w14:textId="77777777" w:rsidR="00F365B7" w:rsidRPr="00D84777" w:rsidRDefault="00F365B7" w:rsidP="00D84777">
            <w:pPr>
              <w:pStyle w:val="TableNo"/>
              <w:spacing w:before="120" w:line="280" w:lineRule="exact"/>
              <w:rPr>
                <w:sz w:val="20"/>
                <w:szCs w:val="26"/>
                <w:lang w:val="en-US"/>
              </w:rPr>
            </w:pPr>
            <w:r w:rsidRPr="00D84777">
              <w:rPr>
                <w:sz w:val="20"/>
                <w:szCs w:val="26"/>
              </w:rPr>
              <w:t>100 </w:t>
            </w:r>
            <w:r w:rsidR="00734EC9">
              <w:rPr>
                <w:sz w:val="20"/>
                <w:szCs w:val="26"/>
              </w:rPr>
              <w:sym w:font="Symbol" w:char="F0B3"/>
            </w:r>
          </w:p>
        </w:tc>
        <w:tc>
          <w:tcPr>
            <w:tcW w:w="1438" w:type="dxa"/>
          </w:tcPr>
          <w:p w14:paraId="0A6E2000" w14:textId="77777777" w:rsidR="00F365B7" w:rsidRPr="00D84777" w:rsidRDefault="00F365B7" w:rsidP="00D84777">
            <w:pPr>
              <w:pStyle w:val="TableNo"/>
              <w:spacing w:before="120" w:line="280" w:lineRule="exact"/>
              <w:rPr>
                <w:sz w:val="20"/>
                <w:szCs w:val="26"/>
              </w:rPr>
            </w:pPr>
            <w:r w:rsidRPr="00D84777">
              <w:rPr>
                <w:sz w:val="20"/>
                <w:szCs w:val="26"/>
              </w:rPr>
              <w:t>40 </w:t>
            </w:r>
            <w:r w:rsidR="00734EC9">
              <w:rPr>
                <w:sz w:val="20"/>
                <w:szCs w:val="26"/>
              </w:rPr>
              <w:sym w:font="Symbol" w:char="F0B3"/>
            </w:r>
          </w:p>
        </w:tc>
        <w:tc>
          <w:tcPr>
            <w:tcW w:w="1629" w:type="dxa"/>
            <w:vAlign w:val="center"/>
          </w:tcPr>
          <w:p w14:paraId="3DCE61CA" w14:textId="77777777" w:rsidR="00F365B7" w:rsidRPr="00D84777" w:rsidRDefault="00F365B7" w:rsidP="00D84777">
            <w:pPr>
              <w:pStyle w:val="Tabletext"/>
              <w:bidi w:val="0"/>
              <w:spacing w:line="280" w:lineRule="exact"/>
              <w:jc w:val="center"/>
              <w:rPr>
                <w:rFonts w:hint="cs"/>
                <w:sz w:val="20"/>
                <w:szCs w:val="26"/>
                <w:rtl/>
                <w:lang w:bidi="ar-EG"/>
              </w:rPr>
            </w:pPr>
            <w:r w:rsidRPr="00D84777">
              <w:rPr>
                <w:sz w:val="20"/>
                <w:szCs w:val="26"/>
              </w:rPr>
              <w:t>500 </w:t>
            </w:r>
            <w:r w:rsidR="00734EC9">
              <w:rPr>
                <w:sz w:val="20"/>
                <w:szCs w:val="26"/>
              </w:rPr>
              <w:sym w:font="Symbol" w:char="F0B3"/>
            </w:r>
          </w:p>
        </w:tc>
      </w:tr>
      <w:tr w:rsidR="00F365B7" w:rsidRPr="00D84777" w14:paraId="43A9ACA9" w14:textId="77777777">
        <w:trPr>
          <w:jc w:val="center"/>
        </w:trPr>
        <w:tc>
          <w:tcPr>
            <w:tcW w:w="4430" w:type="dxa"/>
          </w:tcPr>
          <w:p w14:paraId="21042AC8" w14:textId="77777777" w:rsidR="00F365B7" w:rsidRPr="00D84777" w:rsidRDefault="00F365B7" w:rsidP="00D84777">
            <w:pPr>
              <w:spacing w:before="40" w:after="40" w:line="280" w:lineRule="exact"/>
              <w:jc w:val="left"/>
              <w:rPr>
                <w:rFonts w:hint="cs"/>
                <w:sz w:val="20"/>
                <w:szCs w:val="26"/>
                <w:rtl/>
                <w:lang w:bidi="ar-IQ"/>
              </w:rPr>
            </w:pPr>
            <w:r w:rsidRPr="00D84777">
              <w:rPr>
                <w:rFonts w:hint="cs"/>
                <w:sz w:val="20"/>
                <w:szCs w:val="26"/>
                <w:rtl/>
                <w:lang w:bidi="ar-IQ"/>
              </w:rPr>
              <w:t xml:space="preserve">المدى </w:t>
            </w:r>
            <w:r w:rsidRPr="00D84777">
              <w:rPr>
                <w:sz w:val="20"/>
                <w:szCs w:val="26"/>
                <w:lang w:bidi="ar-IQ"/>
              </w:rPr>
              <w:t>(m)</w:t>
            </w:r>
          </w:p>
        </w:tc>
        <w:tc>
          <w:tcPr>
            <w:tcW w:w="1620" w:type="dxa"/>
            <w:vAlign w:val="center"/>
          </w:tcPr>
          <w:p w14:paraId="37EA03B6" w14:textId="77777777" w:rsidR="00F365B7" w:rsidRPr="00D84777" w:rsidRDefault="00F365B7" w:rsidP="00D84777">
            <w:pPr>
              <w:pStyle w:val="TableNo"/>
              <w:spacing w:before="120" w:line="280" w:lineRule="exact"/>
              <w:rPr>
                <w:rFonts w:hint="cs"/>
                <w:sz w:val="20"/>
                <w:szCs w:val="26"/>
                <w:rtl/>
                <w:lang w:bidi="ar-EG"/>
              </w:rPr>
            </w:pPr>
            <w:r w:rsidRPr="00D84777">
              <w:rPr>
                <w:sz w:val="20"/>
                <w:szCs w:val="26"/>
              </w:rPr>
              <w:t>10~</w:t>
            </w:r>
          </w:p>
        </w:tc>
        <w:tc>
          <w:tcPr>
            <w:tcW w:w="1438" w:type="dxa"/>
          </w:tcPr>
          <w:p w14:paraId="279D3AC8" w14:textId="77777777" w:rsidR="00F365B7" w:rsidRPr="002908D1" w:rsidRDefault="00D84777" w:rsidP="00D84777">
            <w:pPr>
              <w:pStyle w:val="TableNo"/>
              <w:spacing w:before="120" w:line="280" w:lineRule="exact"/>
              <w:rPr>
                <w:sz w:val="20"/>
                <w:szCs w:val="26"/>
                <w:lang w:val="en-US"/>
              </w:rPr>
            </w:pPr>
            <w:r w:rsidRPr="00D84777">
              <w:rPr>
                <w:sz w:val="20"/>
                <w:szCs w:val="26"/>
              </w:rPr>
              <w:t>100 </w:t>
            </w:r>
            <w:r w:rsidR="00734EC9">
              <w:rPr>
                <w:sz w:val="20"/>
                <w:szCs w:val="26"/>
              </w:rPr>
              <w:t>&gt;</w:t>
            </w:r>
          </w:p>
        </w:tc>
        <w:tc>
          <w:tcPr>
            <w:tcW w:w="1629" w:type="dxa"/>
            <w:vAlign w:val="center"/>
          </w:tcPr>
          <w:p w14:paraId="55E4C014" w14:textId="77777777" w:rsidR="00F365B7" w:rsidRPr="00D84777" w:rsidRDefault="00F365B7" w:rsidP="00D84777">
            <w:pPr>
              <w:pStyle w:val="Tabletext"/>
              <w:spacing w:line="280" w:lineRule="exact"/>
              <w:jc w:val="center"/>
              <w:rPr>
                <w:sz w:val="20"/>
                <w:szCs w:val="26"/>
              </w:rPr>
            </w:pPr>
            <w:r w:rsidRPr="00D84777">
              <w:rPr>
                <w:sz w:val="20"/>
                <w:szCs w:val="26"/>
              </w:rPr>
              <w:t>4</w:t>
            </w:r>
            <w:r w:rsidRPr="00D84777">
              <w:rPr>
                <w:rFonts w:hint="cs"/>
                <w:sz w:val="20"/>
                <w:szCs w:val="26"/>
                <w:rtl/>
              </w:rPr>
              <w:t>-</w:t>
            </w:r>
            <w:r w:rsidRPr="00D84777">
              <w:rPr>
                <w:sz w:val="20"/>
                <w:szCs w:val="26"/>
              </w:rPr>
              <w:t>10</w:t>
            </w:r>
          </w:p>
        </w:tc>
      </w:tr>
      <w:tr w:rsidR="00F365B7" w:rsidRPr="00D84777" w14:paraId="496ABD95" w14:textId="77777777">
        <w:trPr>
          <w:jc w:val="center"/>
        </w:trPr>
        <w:tc>
          <w:tcPr>
            <w:tcW w:w="4430" w:type="dxa"/>
          </w:tcPr>
          <w:p w14:paraId="5F51B0BA" w14:textId="77777777" w:rsidR="00F365B7" w:rsidRPr="00D84777" w:rsidRDefault="00F365B7" w:rsidP="00D84777">
            <w:pPr>
              <w:spacing w:before="40" w:after="40" w:line="280" w:lineRule="exact"/>
              <w:jc w:val="left"/>
              <w:rPr>
                <w:rFonts w:hint="cs"/>
                <w:sz w:val="20"/>
                <w:szCs w:val="26"/>
                <w:rtl/>
                <w:lang w:bidi="ar-IQ"/>
              </w:rPr>
            </w:pPr>
            <w:r w:rsidRPr="00D84777">
              <w:rPr>
                <w:rFonts w:hint="cs"/>
                <w:sz w:val="20"/>
                <w:szCs w:val="26"/>
                <w:rtl/>
                <w:lang w:bidi="ar-IQ"/>
              </w:rPr>
              <w:t>أقصى متوسط ل</w:t>
            </w:r>
            <w:r w:rsidR="00D84777">
              <w:rPr>
                <w:rFonts w:hint="cs"/>
                <w:sz w:val="20"/>
                <w:szCs w:val="26"/>
                <w:rtl/>
                <w:lang w:bidi="ar-IQ"/>
              </w:rPr>
              <w:t>لقدرة المشعة المكافئة المتناحية</w:t>
            </w:r>
            <w:r w:rsidRPr="00D84777">
              <w:rPr>
                <w:sz w:val="20"/>
                <w:szCs w:val="26"/>
                <w:lang w:bidi="ar-IQ"/>
              </w:rPr>
              <w:t>(e.i.r.p.)</w:t>
            </w:r>
            <w:r w:rsidRPr="00D84777">
              <w:rPr>
                <w:sz w:val="20"/>
                <w:szCs w:val="26"/>
              </w:rPr>
              <w:t xml:space="preserve"> (dBm/1 MHz)</w:t>
            </w:r>
            <w:r w:rsidRPr="00D84777">
              <w:rPr>
                <w:rFonts w:hint="cs"/>
                <w:sz w:val="20"/>
                <w:szCs w:val="26"/>
                <w:rtl/>
              </w:rPr>
              <w:t xml:space="preserve"> </w:t>
            </w:r>
            <w:r w:rsidRPr="00D84777">
              <w:rPr>
                <w:rFonts w:hint="cs"/>
                <w:sz w:val="20"/>
                <w:szCs w:val="26"/>
                <w:rtl/>
                <w:lang w:bidi="ar-IQ"/>
              </w:rPr>
              <w:t xml:space="preserve">في المقدار </w:t>
            </w:r>
          </w:p>
        </w:tc>
        <w:tc>
          <w:tcPr>
            <w:tcW w:w="1620" w:type="dxa"/>
            <w:vAlign w:val="center"/>
          </w:tcPr>
          <w:p w14:paraId="5BF5A789" w14:textId="77777777" w:rsidR="00F365B7" w:rsidRPr="00D84777" w:rsidRDefault="00D84777" w:rsidP="00D84777">
            <w:pPr>
              <w:pStyle w:val="TableNo"/>
              <w:spacing w:before="120" w:line="280" w:lineRule="exact"/>
              <w:rPr>
                <w:sz w:val="20"/>
                <w:szCs w:val="26"/>
              </w:rPr>
            </w:pPr>
            <w:r w:rsidRPr="00D84777">
              <w:rPr>
                <w:sz w:val="20"/>
                <w:szCs w:val="26"/>
              </w:rPr>
              <w:t>90</w:t>
            </w:r>
            <w:r w:rsidR="002908D1">
              <w:rPr>
                <w:sz w:val="20"/>
                <w:szCs w:val="26"/>
              </w:rPr>
              <w:sym w:font="Symbol" w:char="F02D"/>
            </w:r>
            <w:r w:rsidRPr="00D84777">
              <w:rPr>
                <w:sz w:val="20"/>
                <w:szCs w:val="26"/>
              </w:rPr>
              <w:t> </w:t>
            </w:r>
            <w:r w:rsidR="00734EC9">
              <w:rPr>
                <w:sz w:val="20"/>
                <w:szCs w:val="26"/>
              </w:rPr>
              <w:sym w:font="Symbol" w:char="F0B3"/>
            </w:r>
          </w:p>
        </w:tc>
        <w:tc>
          <w:tcPr>
            <w:tcW w:w="1438" w:type="dxa"/>
          </w:tcPr>
          <w:p w14:paraId="7A29160C" w14:textId="77777777" w:rsidR="00F365B7" w:rsidRPr="00D84777" w:rsidRDefault="00F365B7" w:rsidP="00D84777">
            <w:pPr>
              <w:pStyle w:val="TableNo"/>
              <w:spacing w:before="120" w:line="280" w:lineRule="exact"/>
              <w:rPr>
                <w:sz w:val="20"/>
                <w:szCs w:val="26"/>
              </w:rPr>
            </w:pPr>
            <w:r w:rsidRPr="00D84777">
              <w:rPr>
                <w:sz w:val="20"/>
                <w:szCs w:val="26"/>
              </w:rPr>
              <w:t>85,3</w:t>
            </w:r>
            <w:r w:rsidRPr="00D84777">
              <w:rPr>
                <w:sz w:val="20"/>
                <w:szCs w:val="26"/>
              </w:rPr>
              <w:sym w:font="Symbol" w:char="F02D"/>
            </w:r>
            <w:r w:rsidRPr="00D84777">
              <w:rPr>
                <w:sz w:val="20"/>
                <w:szCs w:val="26"/>
              </w:rPr>
              <w:t> </w:t>
            </w:r>
            <w:r w:rsidR="00734EC9">
              <w:rPr>
                <w:sz w:val="20"/>
                <w:szCs w:val="26"/>
              </w:rPr>
              <w:sym w:font="Symbol" w:char="F0B3"/>
            </w:r>
          </w:p>
        </w:tc>
        <w:tc>
          <w:tcPr>
            <w:tcW w:w="1629" w:type="dxa"/>
            <w:vAlign w:val="center"/>
          </w:tcPr>
          <w:p w14:paraId="153FBE0D" w14:textId="77777777" w:rsidR="00F365B7" w:rsidRPr="00D84777" w:rsidRDefault="00734EC9" w:rsidP="00D84777">
            <w:pPr>
              <w:pStyle w:val="Tabletext"/>
              <w:spacing w:line="280" w:lineRule="exact"/>
              <w:jc w:val="center"/>
              <w:rPr>
                <w:rFonts w:hint="eastAsia"/>
                <w:sz w:val="20"/>
                <w:szCs w:val="26"/>
                <w:rtl/>
                <w:lang w:bidi="ar-EG"/>
              </w:rPr>
            </w:pPr>
            <w:r>
              <w:rPr>
                <w:sz w:val="20"/>
                <w:szCs w:val="26"/>
              </w:rPr>
              <w:sym w:font="Symbol" w:char="F0B3"/>
            </w:r>
            <w:r w:rsidR="00F365B7" w:rsidRPr="00D84777">
              <w:rPr>
                <w:rFonts w:hint="eastAsia"/>
                <w:sz w:val="20"/>
                <w:szCs w:val="26"/>
                <w:rtl/>
                <w:lang w:bidi="ar-EG"/>
              </w:rPr>
              <w:t> </w:t>
            </w:r>
            <w:r w:rsidR="00F365B7" w:rsidRPr="00D84777">
              <w:rPr>
                <w:sz w:val="20"/>
                <w:szCs w:val="26"/>
              </w:rPr>
              <w:t>90</w:t>
            </w:r>
            <w:r w:rsidR="00F365B7" w:rsidRPr="00D84777">
              <w:rPr>
                <w:sz w:val="20"/>
                <w:szCs w:val="26"/>
              </w:rPr>
              <w:sym w:font="Symbol" w:char="F02D"/>
            </w:r>
          </w:p>
        </w:tc>
      </w:tr>
      <w:tr w:rsidR="00F365B7" w:rsidRPr="00D84777" w14:paraId="45E97697" w14:textId="77777777">
        <w:trPr>
          <w:jc w:val="center"/>
        </w:trPr>
        <w:tc>
          <w:tcPr>
            <w:tcW w:w="4430" w:type="dxa"/>
          </w:tcPr>
          <w:p w14:paraId="1EF7D433" w14:textId="77777777" w:rsidR="00F365B7" w:rsidRPr="00D84777" w:rsidRDefault="00F365B7" w:rsidP="00D84777">
            <w:pPr>
              <w:spacing w:before="40" w:after="40" w:line="280" w:lineRule="exact"/>
              <w:jc w:val="left"/>
              <w:rPr>
                <w:rFonts w:hint="cs"/>
                <w:sz w:val="20"/>
                <w:szCs w:val="26"/>
                <w:rtl/>
                <w:lang w:bidi="ar-IQ"/>
              </w:rPr>
            </w:pPr>
            <w:r w:rsidRPr="00D84777">
              <w:rPr>
                <w:rFonts w:hint="cs"/>
                <w:sz w:val="20"/>
                <w:szCs w:val="26"/>
                <w:rtl/>
                <w:lang w:bidi="ar-IQ"/>
              </w:rPr>
              <w:t>أقصى متوسط للقدرة المشعة المكافئة ا</w:t>
            </w:r>
            <w:r w:rsidR="00D84777">
              <w:rPr>
                <w:rFonts w:hint="cs"/>
                <w:sz w:val="20"/>
                <w:szCs w:val="26"/>
                <w:rtl/>
                <w:lang w:bidi="ar-IQ"/>
              </w:rPr>
              <w:t>لمتناحية</w:t>
            </w:r>
            <w:r w:rsidRPr="00D84777">
              <w:rPr>
                <w:sz w:val="20"/>
                <w:szCs w:val="26"/>
                <w:lang w:bidi="ar-IQ"/>
              </w:rPr>
              <w:t>(e.i.r.p.)</w:t>
            </w:r>
            <w:r w:rsidRPr="00D84777">
              <w:rPr>
                <w:sz w:val="20"/>
                <w:szCs w:val="26"/>
              </w:rPr>
              <w:t xml:space="preserve"> (dBm/1 MHz)</w:t>
            </w:r>
            <w:r w:rsidRPr="00D84777">
              <w:rPr>
                <w:rFonts w:hint="cs"/>
                <w:sz w:val="20"/>
                <w:szCs w:val="26"/>
                <w:rtl/>
              </w:rPr>
              <w:t xml:space="preserve"> </w:t>
            </w:r>
            <w:r w:rsidRPr="00D84777">
              <w:rPr>
                <w:rFonts w:hint="cs"/>
                <w:sz w:val="20"/>
                <w:szCs w:val="26"/>
                <w:rtl/>
                <w:lang w:bidi="ar-IQ"/>
              </w:rPr>
              <w:t xml:space="preserve">في المقدار </w:t>
            </w:r>
          </w:p>
        </w:tc>
        <w:tc>
          <w:tcPr>
            <w:tcW w:w="1620" w:type="dxa"/>
            <w:vAlign w:val="center"/>
          </w:tcPr>
          <w:p w14:paraId="24945E8D" w14:textId="77777777" w:rsidR="00F365B7" w:rsidRPr="00D84777" w:rsidRDefault="00D84777" w:rsidP="00D84777">
            <w:pPr>
              <w:pStyle w:val="TableNo"/>
              <w:spacing w:before="120" w:line="280" w:lineRule="exact"/>
              <w:rPr>
                <w:sz w:val="20"/>
                <w:szCs w:val="26"/>
              </w:rPr>
            </w:pPr>
            <w:r w:rsidRPr="00D84777">
              <w:rPr>
                <w:sz w:val="20"/>
                <w:szCs w:val="26"/>
              </w:rPr>
              <w:t>90</w:t>
            </w:r>
            <w:r w:rsidRPr="00D84777">
              <w:rPr>
                <w:sz w:val="20"/>
                <w:szCs w:val="26"/>
              </w:rPr>
              <w:sym w:font="Symbol" w:char="F02D"/>
            </w:r>
            <w:r w:rsidRPr="00D84777">
              <w:rPr>
                <w:sz w:val="20"/>
                <w:szCs w:val="26"/>
              </w:rPr>
              <w:t> </w:t>
            </w:r>
            <w:r w:rsidR="00734EC9">
              <w:rPr>
                <w:sz w:val="20"/>
                <w:szCs w:val="26"/>
              </w:rPr>
              <w:t>&gt;</w:t>
            </w:r>
          </w:p>
        </w:tc>
        <w:tc>
          <w:tcPr>
            <w:tcW w:w="1438" w:type="dxa"/>
          </w:tcPr>
          <w:p w14:paraId="6AFC1FA3" w14:textId="77777777" w:rsidR="00F365B7" w:rsidRPr="00D84777" w:rsidRDefault="00F365B7" w:rsidP="00D84777">
            <w:pPr>
              <w:pStyle w:val="TableNo"/>
              <w:spacing w:before="120" w:line="280" w:lineRule="exact"/>
              <w:rPr>
                <w:sz w:val="20"/>
                <w:szCs w:val="26"/>
                <w:lang w:val="en-US" w:bidi="ar-EG"/>
              </w:rPr>
            </w:pPr>
            <w:r w:rsidRPr="00D84777">
              <w:rPr>
                <w:sz w:val="20"/>
                <w:szCs w:val="26"/>
              </w:rPr>
              <w:t> 75,3</w:t>
            </w:r>
            <w:r w:rsidRPr="00D84777">
              <w:rPr>
                <w:sz w:val="20"/>
                <w:szCs w:val="26"/>
                <w:lang w:val="en-US" w:bidi="ar-EG"/>
              </w:rPr>
              <w:sym w:font="Symbol" w:char="F02D"/>
            </w:r>
            <w:r w:rsidR="00734EC9">
              <w:rPr>
                <w:sz w:val="20"/>
                <w:szCs w:val="26"/>
              </w:rPr>
              <w:sym w:font="Symbol" w:char="F0B3"/>
            </w:r>
          </w:p>
        </w:tc>
        <w:tc>
          <w:tcPr>
            <w:tcW w:w="1629" w:type="dxa"/>
            <w:vAlign w:val="center"/>
          </w:tcPr>
          <w:p w14:paraId="655696F1" w14:textId="77777777" w:rsidR="00F365B7" w:rsidRPr="00D84777" w:rsidRDefault="00F365B7" w:rsidP="00D84777">
            <w:pPr>
              <w:pStyle w:val="Tabletext"/>
              <w:spacing w:line="280" w:lineRule="exact"/>
              <w:jc w:val="center"/>
              <w:rPr>
                <w:rFonts w:hint="cs"/>
                <w:sz w:val="20"/>
                <w:szCs w:val="26"/>
                <w:rtl/>
                <w:lang w:bidi="ar-EG"/>
              </w:rPr>
            </w:pPr>
            <w:r w:rsidRPr="00D84777">
              <w:rPr>
                <w:sz w:val="20"/>
                <w:szCs w:val="26"/>
              </w:rPr>
              <w:t> 90</w:t>
            </w:r>
            <w:r w:rsidRPr="00D84777">
              <w:rPr>
                <w:sz w:val="20"/>
                <w:szCs w:val="26"/>
              </w:rPr>
              <w:sym w:font="Symbol" w:char="F02D"/>
            </w:r>
            <w:r w:rsidR="00734EC9">
              <w:rPr>
                <w:sz w:val="20"/>
                <w:szCs w:val="26"/>
              </w:rPr>
              <w:sym w:font="Symbol" w:char="F0B3"/>
            </w:r>
          </w:p>
        </w:tc>
      </w:tr>
      <w:tr w:rsidR="00F365B7" w:rsidRPr="00D84777" w14:paraId="3D0F4116" w14:textId="77777777">
        <w:trPr>
          <w:jc w:val="center"/>
        </w:trPr>
        <w:tc>
          <w:tcPr>
            <w:tcW w:w="4430" w:type="dxa"/>
          </w:tcPr>
          <w:p w14:paraId="28774CEF" w14:textId="77777777" w:rsidR="00F365B7" w:rsidRPr="00D84777" w:rsidRDefault="00F365B7" w:rsidP="00D84777">
            <w:pPr>
              <w:spacing w:before="40" w:after="40" w:line="280" w:lineRule="exact"/>
              <w:jc w:val="left"/>
              <w:rPr>
                <w:rFonts w:hint="cs"/>
                <w:sz w:val="20"/>
                <w:szCs w:val="26"/>
                <w:rtl/>
                <w:lang w:bidi="ar-IQ"/>
              </w:rPr>
            </w:pPr>
            <w:r w:rsidRPr="00D84777">
              <w:rPr>
                <w:rFonts w:hint="cs"/>
                <w:sz w:val="20"/>
                <w:szCs w:val="26"/>
                <w:rtl/>
                <w:lang w:bidi="ar-IQ"/>
              </w:rPr>
              <w:t>أقصى متوسط ل</w:t>
            </w:r>
            <w:r w:rsidR="00D84777">
              <w:rPr>
                <w:rFonts w:hint="cs"/>
                <w:sz w:val="20"/>
                <w:szCs w:val="26"/>
                <w:rtl/>
                <w:lang w:bidi="ar-IQ"/>
              </w:rPr>
              <w:t>لقدرة المشعة المكافئة المتناحية</w:t>
            </w:r>
            <w:r w:rsidRPr="00D84777">
              <w:rPr>
                <w:sz w:val="20"/>
                <w:szCs w:val="26"/>
                <w:lang w:bidi="ar-IQ"/>
              </w:rPr>
              <w:t>(e.i.r.p.)</w:t>
            </w:r>
            <w:r w:rsidR="00D84777">
              <w:rPr>
                <w:sz w:val="20"/>
                <w:szCs w:val="26"/>
              </w:rPr>
              <w:t xml:space="preserve"> </w:t>
            </w:r>
            <w:r w:rsidRPr="00D84777">
              <w:rPr>
                <w:sz w:val="20"/>
                <w:szCs w:val="26"/>
              </w:rPr>
              <w:t>(dBm/1 MHz)</w:t>
            </w:r>
            <w:r w:rsidRPr="00D84777">
              <w:rPr>
                <w:rFonts w:hint="cs"/>
                <w:sz w:val="20"/>
                <w:szCs w:val="26"/>
                <w:rtl/>
              </w:rPr>
              <w:t xml:space="preserve"> </w:t>
            </w:r>
            <w:r w:rsidRPr="00D84777">
              <w:rPr>
                <w:rFonts w:hint="cs"/>
                <w:sz w:val="20"/>
                <w:szCs w:val="26"/>
                <w:rtl/>
                <w:lang w:bidi="ar-IQ"/>
              </w:rPr>
              <w:t xml:space="preserve">في المقدار </w:t>
            </w:r>
          </w:p>
        </w:tc>
        <w:tc>
          <w:tcPr>
            <w:tcW w:w="1620" w:type="dxa"/>
            <w:vAlign w:val="center"/>
          </w:tcPr>
          <w:p w14:paraId="03CF2AA5" w14:textId="77777777" w:rsidR="00F365B7" w:rsidRPr="00D84777" w:rsidRDefault="00D84777" w:rsidP="00D84777">
            <w:pPr>
              <w:pStyle w:val="TableNo"/>
              <w:spacing w:before="120" w:line="280" w:lineRule="exact"/>
              <w:rPr>
                <w:sz w:val="20"/>
                <w:szCs w:val="26"/>
                <w:rtl/>
                <w:lang w:val="en-US" w:bidi="ar-EG"/>
              </w:rPr>
            </w:pPr>
            <w:r w:rsidRPr="00D84777">
              <w:rPr>
                <w:sz w:val="20"/>
                <w:szCs w:val="26"/>
              </w:rPr>
              <w:t>63,3</w:t>
            </w:r>
            <w:r w:rsidRPr="00D84777">
              <w:rPr>
                <w:rFonts w:hint="cs"/>
                <w:sz w:val="20"/>
                <w:szCs w:val="26"/>
                <w:lang w:bidi="ar-EG"/>
              </w:rPr>
              <w:sym w:font="Symbol" w:char="F02D"/>
            </w:r>
            <w:r w:rsidRPr="00D84777">
              <w:rPr>
                <w:sz w:val="20"/>
                <w:szCs w:val="26"/>
              </w:rPr>
              <w:t> </w:t>
            </w:r>
            <w:r w:rsidR="00734EC9">
              <w:rPr>
                <w:sz w:val="20"/>
                <w:szCs w:val="26"/>
              </w:rPr>
              <w:t>&gt;</w:t>
            </w:r>
          </w:p>
        </w:tc>
        <w:tc>
          <w:tcPr>
            <w:tcW w:w="1438" w:type="dxa"/>
          </w:tcPr>
          <w:p w14:paraId="3DA3A9CC" w14:textId="77777777" w:rsidR="00F365B7" w:rsidRPr="00D84777" w:rsidRDefault="00F365B7" w:rsidP="00D84777">
            <w:pPr>
              <w:pStyle w:val="TableNo"/>
              <w:spacing w:before="120" w:line="280" w:lineRule="exact"/>
              <w:rPr>
                <w:rFonts w:hint="cs"/>
                <w:sz w:val="20"/>
                <w:szCs w:val="26"/>
                <w:rtl/>
                <w:lang w:bidi="ar-EG"/>
              </w:rPr>
            </w:pPr>
            <w:proofErr w:type="gramStart"/>
            <w:r w:rsidRPr="00D84777">
              <w:rPr>
                <w:sz w:val="20"/>
                <w:szCs w:val="26"/>
              </w:rPr>
              <w:t>63,.</w:t>
            </w:r>
            <w:proofErr w:type="gramEnd"/>
            <w:r w:rsidRPr="00D84777">
              <w:rPr>
                <w:sz w:val="20"/>
                <w:szCs w:val="26"/>
              </w:rPr>
              <w:t>3</w:t>
            </w:r>
            <w:r w:rsidRPr="00D84777">
              <w:rPr>
                <w:sz w:val="20"/>
                <w:szCs w:val="26"/>
              </w:rPr>
              <w:sym w:font="Symbol" w:char="F02D"/>
            </w:r>
            <w:r w:rsidRPr="00D84777">
              <w:rPr>
                <w:sz w:val="20"/>
                <w:szCs w:val="26"/>
              </w:rPr>
              <w:t> </w:t>
            </w:r>
            <w:r w:rsidR="00734EC9">
              <w:rPr>
                <w:sz w:val="20"/>
                <w:szCs w:val="26"/>
              </w:rPr>
              <w:sym w:font="Symbol" w:char="F0B3"/>
            </w:r>
          </w:p>
        </w:tc>
        <w:tc>
          <w:tcPr>
            <w:tcW w:w="1629" w:type="dxa"/>
            <w:vAlign w:val="center"/>
          </w:tcPr>
          <w:p w14:paraId="4AB5D73E" w14:textId="77777777" w:rsidR="00F365B7" w:rsidRPr="00D84777" w:rsidRDefault="00F365B7" w:rsidP="00D84777">
            <w:pPr>
              <w:pStyle w:val="Tabletext"/>
              <w:spacing w:line="280" w:lineRule="exact"/>
              <w:jc w:val="center"/>
              <w:rPr>
                <w:rFonts w:hint="cs"/>
                <w:sz w:val="20"/>
                <w:szCs w:val="26"/>
                <w:rtl/>
                <w:lang w:bidi="ar-EG"/>
              </w:rPr>
            </w:pPr>
            <w:r w:rsidRPr="00D84777">
              <w:rPr>
                <w:sz w:val="20"/>
                <w:szCs w:val="26"/>
              </w:rPr>
              <w:t>63,3</w:t>
            </w:r>
            <w:r w:rsidRPr="00D84777">
              <w:rPr>
                <w:sz w:val="20"/>
                <w:szCs w:val="26"/>
              </w:rPr>
              <w:sym w:font="Symbol" w:char="F02D"/>
            </w:r>
            <w:r w:rsidRPr="00D84777">
              <w:rPr>
                <w:sz w:val="20"/>
                <w:szCs w:val="26"/>
              </w:rPr>
              <w:t> </w:t>
            </w:r>
            <w:r w:rsidR="00734EC9">
              <w:rPr>
                <w:sz w:val="20"/>
                <w:szCs w:val="26"/>
              </w:rPr>
              <w:sym w:font="Symbol" w:char="F0B3"/>
            </w:r>
          </w:p>
        </w:tc>
      </w:tr>
    </w:tbl>
    <w:p w14:paraId="0D40C17C" w14:textId="77777777" w:rsidR="00C214AD" w:rsidRDefault="00C214AD" w:rsidP="00AE5E98">
      <w:pPr>
        <w:spacing w:before="240"/>
        <w:rPr>
          <w:rFonts w:hint="cs"/>
          <w:rtl/>
          <w:lang w:bidi="ar-IQ"/>
        </w:rPr>
      </w:pPr>
      <w:r>
        <w:rPr>
          <w:rFonts w:hint="cs"/>
          <w:rtl/>
          <w:lang w:bidi="ar-IQ"/>
        </w:rPr>
        <w:t xml:space="preserve">والغرض من الجهاز </w:t>
      </w:r>
      <w:r>
        <w:rPr>
          <w:lang w:bidi="ar-IQ"/>
        </w:rPr>
        <w:t>G</w:t>
      </w:r>
      <w:r>
        <w:rPr>
          <w:rFonts w:hint="cs"/>
          <w:rtl/>
          <w:lang w:bidi="ar-IQ"/>
        </w:rPr>
        <w:t xml:space="preserve"> هو استعماله في تطبيقات مكتبية أو منزلية لإرسال المعطيات بمعدل</w:t>
      </w:r>
      <w:r w:rsidR="00BE76D1">
        <w:rPr>
          <w:rFonts w:hint="cs"/>
          <w:rtl/>
          <w:lang w:bidi="ar-IQ"/>
        </w:rPr>
        <w:t xml:space="preserve"> يصل</w:t>
      </w:r>
      <w:r>
        <w:rPr>
          <w:rFonts w:hint="cs"/>
          <w:rtl/>
          <w:lang w:bidi="ar-IQ"/>
        </w:rPr>
        <w:t xml:space="preserve"> قدره </w:t>
      </w:r>
      <w:r w:rsidR="00BE76D1">
        <w:rPr>
          <w:rFonts w:hint="cs"/>
          <w:rtl/>
          <w:lang w:bidi="ar-IQ"/>
        </w:rPr>
        <w:t xml:space="preserve">إلى </w:t>
      </w:r>
      <w:r>
        <w:rPr>
          <w:lang w:bidi="ar-IQ"/>
        </w:rPr>
        <w:t>Mbit</w:t>
      </w:r>
      <w:r w:rsidR="00AE5E98">
        <w:rPr>
          <w:lang w:bidi="ar-IQ"/>
        </w:rPr>
        <w:t xml:space="preserve">/s </w:t>
      </w:r>
      <w:r>
        <w:rPr>
          <w:lang w:bidi="ar-IQ"/>
        </w:rPr>
        <w:t>100</w:t>
      </w:r>
      <w:r>
        <w:rPr>
          <w:rFonts w:hint="cs"/>
          <w:rtl/>
          <w:lang w:bidi="ar-IQ"/>
        </w:rPr>
        <w:t xml:space="preserve">، كما يتمثل الغرض منه في تشغيله بين أجهزة </w:t>
      </w:r>
      <w:r w:rsidR="00BE76D1">
        <w:rPr>
          <w:rFonts w:hint="cs"/>
          <w:rtl/>
          <w:lang w:bidi="ar-IQ"/>
        </w:rPr>
        <w:t>محمولة</w:t>
      </w:r>
      <w:r>
        <w:rPr>
          <w:rFonts w:hint="cs"/>
          <w:rtl/>
          <w:lang w:bidi="ar-IQ"/>
        </w:rPr>
        <w:t xml:space="preserve"> قد تكون خارج المكتب أو المنزل ولا تستعمل بنية تحتية ثابتة. وتشتمل هذه التطبيقات على وصلات تربط فيما بين مساعدات رقمية شخصية أو حواس</w:t>
      </w:r>
      <w:r w:rsidR="00AE5E98">
        <w:rPr>
          <w:rFonts w:hint="cs"/>
          <w:rtl/>
          <w:lang w:bidi="ar-IQ"/>
        </w:rPr>
        <w:t>ي</w:t>
      </w:r>
      <w:r>
        <w:rPr>
          <w:rFonts w:hint="cs"/>
          <w:rtl/>
          <w:lang w:bidi="ar-IQ"/>
        </w:rPr>
        <w:t xml:space="preserve">ب شخصية صغيرة. وبإمكان هذه التطبيقات أن تنقل عبر الشبكة اللاسلكية للمنطقة المحلية </w:t>
      </w:r>
      <w:r>
        <w:rPr>
          <w:lang w:bidi="ar-IQ"/>
        </w:rPr>
        <w:t>(LAN)</w:t>
      </w:r>
      <w:r>
        <w:rPr>
          <w:rFonts w:hint="cs"/>
          <w:rtl/>
          <w:lang w:bidi="ar-IQ"/>
        </w:rPr>
        <w:t xml:space="preserve"> عدة إشارات فيديوية رقمية فيما بين مكونات أحد الأنظمة الفيديوية كأن تنقلها بين آلة تصوير فيديوية وحاسوب، أو بين صندوق تفكيك شفرة الإشارات عبر الكبل وتلفزيون معين، أو بين شاشة عرض بلازم</w:t>
      </w:r>
      <w:r w:rsidR="00E547E8">
        <w:rPr>
          <w:rFonts w:hint="cs"/>
          <w:rtl/>
          <w:lang w:bidi="ar-IQ"/>
        </w:rPr>
        <w:t>ية</w:t>
      </w:r>
      <w:r>
        <w:rPr>
          <w:rFonts w:hint="cs"/>
          <w:rtl/>
          <w:lang w:bidi="ar-IQ"/>
        </w:rPr>
        <w:t xml:space="preserve"> متطورة جدا</w:t>
      </w:r>
      <w:r w:rsidR="00E547E8">
        <w:rPr>
          <w:rFonts w:hint="cs"/>
          <w:rtl/>
          <w:lang w:bidi="ar-IQ"/>
        </w:rPr>
        <w:t>ًً</w:t>
      </w:r>
      <w:r>
        <w:rPr>
          <w:rFonts w:hint="cs"/>
          <w:rtl/>
          <w:lang w:bidi="ar-IQ"/>
        </w:rPr>
        <w:t xml:space="preserve"> وجهاز لتشغيل الأقراص الفديوية الرقمية </w:t>
      </w:r>
      <w:r>
        <w:rPr>
          <w:lang w:bidi="ar-IQ"/>
        </w:rPr>
        <w:t>(DVD)</w:t>
      </w:r>
      <w:r>
        <w:rPr>
          <w:rFonts w:hint="cs"/>
          <w:rtl/>
          <w:lang w:bidi="ar-IQ"/>
        </w:rPr>
        <w:t>.</w:t>
      </w:r>
    </w:p>
    <w:p w14:paraId="084B7962" w14:textId="77777777" w:rsidR="00C214AD" w:rsidRDefault="00C214AD" w:rsidP="008B2B8B">
      <w:pPr>
        <w:rPr>
          <w:rFonts w:hint="cs"/>
          <w:rtl/>
          <w:lang w:bidi="ar-IQ"/>
        </w:rPr>
      </w:pPr>
      <w:r>
        <w:rPr>
          <w:rFonts w:hint="cs"/>
          <w:rtl/>
          <w:lang w:bidi="ar-IQ"/>
        </w:rPr>
        <w:t xml:space="preserve">أما الجهاز </w:t>
      </w:r>
      <w:r>
        <w:rPr>
          <w:lang w:bidi="ar-IQ"/>
        </w:rPr>
        <w:t>H</w:t>
      </w:r>
      <w:r>
        <w:rPr>
          <w:rFonts w:hint="cs"/>
          <w:rtl/>
          <w:lang w:bidi="ar-IQ"/>
        </w:rPr>
        <w:t xml:space="preserve"> فهو جهاز متعدد الأغراض معد لغرض استعماله في الداخل من أجل التطبيقات الصناعية، والتجارية، وتطبيقات المستهلكين التي تتطلب إجراء اتصالات أو تحديد المواقع بدقة أو إجراء تحسس بالرادار. ويمكن تشكيل الجهاز ليعمل عبر مدى معين من معدلات المعطيات. ويتوقف مدى التشغيل على معدل المعطيات.</w:t>
      </w:r>
    </w:p>
    <w:p w14:paraId="527C5514" w14:textId="77777777" w:rsidR="00C214AD" w:rsidRDefault="00C214AD" w:rsidP="0024133E">
      <w:pPr>
        <w:rPr>
          <w:rFonts w:hint="cs"/>
          <w:rtl/>
          <w:lang w:bidi="ar-IQ"/>
        </w:rPr>
      </w:pPr>
      <w:r>
        <w:rPr>
          <w:rFonts w:hint="cs"/>
          <w:rtl/>
          <w:lang w:bidi="ar-IQ"/>
        </w:rPr>
        <w:t xml:space="preserve">أما الجهاز </w:t>
      </w:r>
      <w:r w:rsidR="00E547E8">
        <w:rPr>
          <w:lang w:bidi="ar-IQ"/>
        </w:rPr>
        <w:t>I</w:t>
      </w:r>
      <w:r>
        <w:rPr>
          <w:rFonts w:hint="cs"/>
          <w:rtl/>
          <w:lang w:bidi="ar-IQ"/>
        </w:rPr>
        <w:t xml:space="preserve"> فإن الغرض منه</w:t>
      </w:r>
      <w:r w:rsidR="00E547E8">
        <w:rPr>
          <w:rFonts w:hint="cs"/>
          <w:rtl/>
          <w:lang w:bidi="ar-IQ"/>
        </w:rPr>
        <w:t xml:space="preserve"> هو</w:t>
      </w:r>
      <w:r>
        <w:rPr>
          <w:rFonts w:hint="cs"/>
          <w:rtl/>
          <w:lang w:bidi="ar-IQ"/>
        </w:rPr>
        <w:t xml:space="preserve"> تشغيله داخل تطبيقات مكتبية أو منزلية لإرسال المعطيات بمعدل قدره </w:t>
      </w:r>
      <w:r>
        <w:rPr>
          <w:lang w:bidi="ar-IQ"/>
        </w:rPr>
        <w:t>Mbit</w:t>
      </w:r>
      <w:r w:rsidR="0024133E">
        <w:rPr>
          <w:lang w:bidi="ar-IQ"/>
        </w:rPr>
        <w:t>/s</w:t>
      </w:r>
      <w:r>
        <w:rPr>
          <w:lang w:bidi="ar-IQ"/>
        </w:rPr>
        <w:t xml:space="preserve"> 500</w:t>
      </w:r>
      <w:r>
        <w:rPr>
          <w:rFonts w:hint="cs"/>
          <w:rtl/>
          <w:lang w:bidi="ar-IQ"/>
        </w:rPr>
        <w:t xml:space="preserve">. وهذه الأجهزة التي تعمل بمعدلات معطيات عالية معدة لتأمين توصيلية لاسلكية للكثير من التطبيقات المماثلة لتطبيقات الجهاز </w:t>
      </w:r>
      <w:r>
        <w:rPr>
          <w:lang w:bidi="ar-IQ"/>
        </w:rPr>
        <w:t>G</w:t>
      </w:r>
      <w:r>
        <w:rPr>
          <w:rFonts w:hint="cs"/>
          <w:rtl/>
          <w:lang w:bidi="ar-IQ"/>
        </w:rPr>
        <w:t xml:space="preserve">، بيد أنها تصلح أيضا لتوفير بديل كبل لاسلكي للتوصيلات السلكية الفائقة السرعة من قبيل الناقلة </w:t>
      </w:r>
      <w:r>
        <w:rPr>
          <w:lang w:bidi="ar-IQ"/>
        </w:rPr>
        <w:t>USB</w:t>
      </w:r>
      <w:r>
        <w:rPr>
          <w:rFonts w:hint="cs"/>
          <w:rtl/>
          <w:lang w:bidi="ar-IQ"/>
        </w:rPr>
        <w:t xml:space="preserve"> أو الناقلة المطابقة للمعايير </w:t>
      </w:r>
      <w:r>
        <w:rPr>
          <w:lang w:bidi="ar-IQ"/>
        </w:rPr>
        <w:t>1394 IEEE</w:t>
      </w:r>
      <w:r>
        <w:rPr>
          <w:rFonts w:hint="cs"/>
          <w:rtl/>
          <w:lang w:bidi="ar-IQ"/>
        </w:rPr>
        <w:t>.</w:t>
      </w:r>
    </w:p>
    <w:p w14:paraId="06D8CE1D" w14:textId="77777777" w:rsidR="00C214AD" w:rsidRDefault="00E547E8" w:rsidP="008B2B8B">
      <w:pPr>
        <w:rPr>
          <w:rFonts w:hint="cs"/>
          <w:rtl/>
          <w:lang w:bidi="ar-EG"/>
        </w:rPr>
      </w:pPr>
      <w:r>
        <w:rPr>
          <w:rFonts w:hint="cs"/>
          <w:rtl/>
          <w:lang w:bidi="ar-IQ"/>
        </w:rPr>
        <w:lastRenderedPageBreak/>
        <w:t>ويتضمن</w:t>
      </w:r>
      <w:r w:rsidR="00C214AD">
        <w:rPr>
          <w:rFonts w:hint="cs"/>
          <w:rtl/>
          <w:lang w:bidi="ar-IQ"/>
        </w:rPr>
        <w:t xml:space="preserve"> الشكلان </w:t>
      </w:r>
      <w:r w:rsidR="00C214AD">
        <w:rPr>
          <w:lang w:bidi="ar-IQ"/>
        </w:rPr>
        <w:t>2</w:t>
      </w:r>
      <w:r w:rsidR="00C214AD">
        <w:rPr>
          <w:rFonts w:hint="cs"/>
          <w:rtl/>
          <w:lang w:bidi="ar-IQ"/>
        </w:rPr>
        <w:t xml:space="preserve"> و</w:t>
      </w:r>
      <w:r w:rsidR="00C214AD">
        <w:rPr>
          <w:lang w:bidi="ar-IQ"/>
        </w:rPr>
        <w:t>3</w:t>
      </w:r>
      <w:r w:rsidR="00C214AD">
        <w:rPr>
          <w:rFonts w:hint="cs"/>
          <w:rtl/>
          <w:lang w:bidi="ar-IQ"/>
        </w:rPr>
        <w:t xml:space="preserve"> نماذج أقنعة طيفية لجهازين آخرين.</w:t>
      </w:r>
    </w:p>
    <w:p w14:paraId="4667ECF3" w14:textId="77777777" w:rsidR="00C214AD" w:rsidRDefault="00C214AD" w:rsidP="00556950">
      <w:pPr>
        <w:rPr>
          <w:rFonts w:hint="cs"/>
          <w:rtl/>
          <w:lang w:bidi="ar-EG"/>
        </w:rPr>
      </w:pPr>
      <w:r>
        <w:rPr>
          <w:rFonts w:hint="cs"/>
          <w:rtl/>
          <w:lang w:bidi="ar-IQ"/>
        </w:rPr>
        <w:t xml:space="preserve">والجهاز </w:t>
      </w:r>
      <w:r>
        <w:rPr>
          <w:lang w:bidi="ar-IQ"/>
        </w:rPr>
        <w:t>J</w:t>
      </w:r>
      <w:r>
        <w:rPr>
          <w:rFonts w:hint="cs"/>
          <w:rtl/>
          <w:lang w:bidi="ar-IQ"/>
        </w:rPr>
        <w:t xml:space="preserve"> معد لغرض استعماله في تطبيقات مكتبية أو منزلية لإرسال المعطيات بمعدل يصل إلى </w:t>
      </w:r>
      <w:r>
        <w:rPr>
          <w:lang w:bidi="ar-IQ"/>
        </w:rPr>
        <w:t>Mbit</w:t>
      </w:r>
      <w:r w:rsidR="00556950">
        <w:rPr>
          <w:lang w:bidi="ar-IQ"/>
        </w:rPr>
        <w:t>/s</w:t>
      </w:r>
      <w:r>
        <w:rPr>
          <w:lang w:bidi="ar-IQ"/>
        </w:rPr>
        <w:t xml:space="preserve"> 480</w:t>
      </w:r>
      <w:r>
        <w:rPr>
          <w:rFonts w:hint="cs"/>
          <w:rtl/>
          <w:lang w:bidi="ar-IQ"/>
        </w:rPr>
        <w:t xml:space="preserve">. وتشتمل مواصفات هذا الجهاز على المتطلبات اللازمة لإرسال قناع طيفي لمسافة قريبة ومرشاح استقبال </w:t>
      </w:r>
      <w:r w:rsidR="00E547E8">
        <w:rPr>
          <w:rFonts w:hint="cs"/>
          <w:rtl/>
          <w:lang w:bidi="ar-IQ"/>
        </w:rPr>
        <w:t>سابق</w:t>
      </w:r>
      <w:r>
        <w:rPr>
          <w:rFonts w:hint="cs"/>
          <w:rtl/>
          <w:lang w:bidi="ar-IQ"/>
        </w:rPr>
        <w:t xml:space="preserve"> </w:t>
      </w:r>
      <w:r w:rsidR="00E547E8">
        <w:rPr>
          <w:rFonts w:hint="cs"/>
          <w:rtl/>
          <w:lang w:bidi="ar-IQ"/>
        </w:rPr>
        <w:t>للم</w:t>
      </w:r>
      <w:r>
        <w:rPr>
          <w:rFonts w:hint="cs"/>
          <w:rtl/>
          <w:lang w:bidi="ar-IQ"/>
        </w:rPr>
        <w:t>نتقي. و</w:t>
      </w:r>
      <w:r w:rsidR="00E547E8">
        <w:rPr>
          <w:rFonts w:hint="cs"/>
          <w:rtl/>
          <w:lang w:bidi="ar-IQ"/>
        </w:rPr>
        <w:t>يتحدد شكل</w:t>
      </w:r>
      <w:r>
        <w:rPr>
          <w:rFonts w:hint="cs"/>
          <w:rtl/>
          <w:lang w:bidi="ar-IQ"/>
        </w:rPr>
        <w:t xml:space="preserve"> طيف الإرسال داخل المجال الرقمي، ويكون مرشاح الاستقبال </w:t>
      </w:r>
      <w:r w:rsidR="00E547E8">
        <w:rPr>
          <w:rFonts w:hint="cs"/>
          <w:rtl/>
          <w:lang w:bidi="ar-IQ"/>
        </w:rPr>
        <w:t>سابق</w:t>
      </w:r>
      <w:r>
        <w:rPr>
          <w:rFonts w:hint="cs"/>
          <w:rtl/>
          <w:lang w:bidi="ar-IQ"/>
        </w:rPr>
        <w:t xml:space="preserve"> المنتقي أحد مكونات التردد الراديوي </w:t>
      </w:r>
      <w:r>
        <w:rPr>
          <w:lang w:bidi="ar-IQ"/>
        </w:rPr>
        <w:t>(RF)</w:t>
      </w:r>
      <w:r>
        <w:rPr>
          <w:rFonts w:hint="cs"/>
          <w:rtl/>
          <w:lang w:bidi="ar-IQ"/>
        </w:rPr>
        <w:t>. ونظرا</w:t>
      </w:r>
      <w:r w:rsidR="00E547E8">
        <w:rPr>
          <w:rFonts w:hint="cs"/>
          <w:rtl/>
          <w:lang w:bidi="ar-IQ"/>
        </w:rPr>
        <w:t>ً</w:t>
      </w:r>
      <w:r>
        <w:rPr>
          <w:rFonts w:hint="cs"/>
          <w:rtl/>
          <w:lang w:bidi="ar-IQ"/>
        </w:rPr>
        <w:t xml:space="preserve"> </w:t>
      </w:r>
      <w:r w:rsidR="00E547E8">
        <w:rPr>
          <w:rFonts w:hint="cs"/>
          <w:rtl/>
          <w:lang w:bidi="ar-IQ"/>
        </w:rPr>
        <w:t>ل</w:t>
      </w:r>
      <w:r>
        <w:rPr>
          <w:rFonts w:hint="cs"/>
          <w:rtl/>
          <w:lang w:bidi="ar-IQ"/>
        </w:rPr>
        <w:t>أن هذا الجهاز ذو إرسال مزدوج بتقسيم الزمن، فإن بالإمكان أيضا</w:t>
      </w:r>
      <w:r w:rsidR="00E547E8">
        <w:rPr>
          <w:rFonts w:hint="cs"/>
          <w:rtl/>
          <w:lang w:bidi="ar-IQ"/>
        </w:rPr>
        <w:t>ً</w:t>
      </w:r>
      <w:r>
        <w:rPr>
          <w:rFonts w:hint="cs"/>
          <w:rtl/>
          <w:lang w:bidi="ar-IQ"/>
        </w:rPr>
        <w:t xml:space="preserve"> استعمال </w:t>
      </w:r>
      <w:r w:rsidR="00E547E8">
        <w:rPr>
          <w:rFonts w:hint="cs"/>
          <w:rtl/>
          <w:lang w:bidi="ar-IQ"/>
        </w:rPr>
        <w:t>ال</w:t>
      </w:r>
      <w:r>
        <w:rPr>
          <w:rFonts w:hint="cs"/>
          <w:rtl/>
          <w:lang w:bidi="ar-IQ"/>
        </w:rPr>
        <w:t xml:space="preserve">مرشاح لترشيح الإشارة المُرسلة. ويبين الشكل </w:t>
      </w:r>
      <w:r>
        <w:rPr>
          <w:lang w:bidi="ar-IQ"/>
        </w:rPr>
        <w:t>2</w:t>
      </w:r>
      <w:r>
        <w:rPr>
          <w:rFonts w:hint="cs"/>
          <w:rtl/>
          <w:lang w:bidi="ar-IQ"/>
        </w:rPr>
        <w:t xml:space="preserve"> التوليفة الجامعة لخصائص هذين المرشاحين المطبقة على </w:t>
      </w:r>
      <w:r w:rsidRPr="007D7514">
        <w:rPr>
          <w:rFonts w:hint="cs"/>
          <w:rtl/>
          <w:lang w:bidi="ar-IQ"/>
        </w:rPr>
        <w:t xml:space="preserve">الكثافة </w:t>
      </w:r>
      <w:r>
        <w:rPr>
          <w:lang w:bidi="ar-IQ"/>
        </w:rPr>
        <w:t>PSD</w:t>
      </w:r>
      <w:r>
        <w:rPr>
          <w:rFonts w:hint="cs"/>
          <w:rtl/>
          <w:lang w:bidi="ar-IQ"/>
        </w:rPr>
        <w:t xml:space="preserve"> داخل النطاق بمقدار </w:t>
      </w:r>
      <w:r>
        <w:rPr>
          <w:lang w:bidi="ar-IQ"/>
        </w:rPr>
        <w:t>MHz/dBm 41</w:t>
      </w:r>
      <w:r w:rsidR="0024133E">
        <w:rPr>
          <w:lang w:bidi="ar-IQ"/>
        </w:rPr>
        <w:t>,</w:t>
      </w:r>
      <w:r>
        <w:rPr>
          <w:lang w:bidi="ar-IQ"/>
        </w:rPr>
        <w:t>3-</w:t>
      </w:r>
      <w:r>
        <w:rPr>
          <w:rFonts w:hint="cs"/>
          <w:rtl/>
          <w:lang w:bidi="ar-IQ"/>
        </w:rPr>
        <w:t>.</w:t>
      </w:r>
    </w:p>
    <w:p w14:paraId="1BFA0BE2" w14:textId="77777777" w:rsidR="00345656" w:rsidRPr="007461EC" w:rsidRDefault="00345656" w:rsidP="00D84777">
      <w:pPr>
        <w:jc w:val="center"/>
        <w:rPr>
          <w:rFonts w:hint="cs"/>
          <w:rtl/>
          <w:lang w:bidi="ar-IQ"/>
        </w:rPr>
      </w:pPr>
      <w:r w:rsidRPr="007461EC">
        <w:rPr>
          <w:rFonts w:hint="cs"/>
          <w:rtl/>
          <w:lang w:bidi="ar-IQ"/>
        </w:rPr>
        <w:t xml:space="preserve">الشكل </w:t>
      </w:r>
      <w:r w:rsidRPr="007461EC">
        <w:rPr>
          <w:lang w:bidi="ar-IQ"/>
        </w:rPr>
        <w:t>2</w:t>
      </w:r>
    </w:p>
    <w:p w14:paraId="62A69C44" w14:textId="77777777" w:rsidR="00345656" w:rsidRPr="007461EC" w:rsidRDefault="00345656" w:rsidP="008C17F4">
      <w:pPr>
        <w:spacing w:before="240" w:after="120"/>
        <w:jc w:val="center"/>
        <w:rPr>
          <w:rFonts w:hint="cs"/>
          <w:b/>
          <w:bCs/>
          <w:rtl/>
          <w:lang w:bidi="ar-IQ"/>
        </w:rPr>
      </w:pPr>
      <w:r w:rsidRPr="007461EC">
        <w:rPr>
          <w:rFonts w:hint="cs"/>
          <w:b/>
          <w:bCs/>
          <w:rtl/>
          <w:lang w:bidi="ar-IQ"/>
        </w:rPr>
        <w:t xml:space="preserve">حساب القناع الطيفي للجهاز </w:t>
      </w:r>
      <w:r w:rsidRPr="007461EC">
        <w:rPr>
          <w:b/>
          <w:bCs/>
          <w:lang w:bidi="ar-IQ"/>
        </w:rPr>
        <w:t>UWB J</w:t>
      </w:r>
    </w:p>
    <w:p w14:paraId="2CC5BB44" w14:textId="636525DB" w:rsidR="00345656" w:rsidRDefault="00A76C35" w:rsidP="00140510">
      <w:pPr>
        <w:jc w:val="center"/>
        <w:rPr>
          <w:rFonts w:hint="cs"/>
          <w:rtl/>
          <w:lang w:bidi="ar-IQ"/>
        </w:rPr>
      </w:pPr>
      <w:r>
        <w:rPr>
          <w:noProof/>
          <w:szCs w:val="22"/>
        </w:rPr>
        <mc:AlternateContent>
          <mc:Choice Requires="wpc">
            <w:drawing>
              <wp:inline distT="0" distB="0" distL="0" distR="0" wp14:anchorId="15266E92" wp14:editId="3D077D77">
                <wp:extent cx="4028440" cy="3256915"/>
                <wp:effectExtent l="0" t="0" r="635" b="635"/>
                <wp:docPr id="5996" name="Canvas 59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 name="Freeform 6000"/>
                        <wps:cNvSpPr>
                          <a:spLocks/>
                        </wps:cNvSpPr>
                        <wps:spPr bwMode="auto">
                          <a:xfrm>
                            <a:off x="3594735" y="3055620"/>
                            <a:ext cx="20955" cy="60325"/>
                          </a:xfrm>
                          <a:custGeom>
                            <a:avLst/>
                            <a:gdLst>
                              <a:gd name="T0" fmla="*/ 0 w 34"/>
                              <a:gd name="T1" fmla="*/ 15 h 96"/>
                              <a:gd name="T2" fmla="*/ 19 w 34"/>
                              <a:gd name="T3" fmla="*/ 0 h 96"/>
                              <a:gd name="T4" fmla="*/ 24 w 34"/>
                              <a:gd name="T5" fmla="*/ 0 h 96"/>
                              <a:gd name="T6" fmla="*/ 24 w 34"/>
                              <a:gd name="T7" fmla="*/ 82 h 96"/>
                              <a:gd name="T8" fmla="*/ 24 w 34"/>
                              <a:gd name="T9" fmla="*/ 87 h 96"/>
                              <a:gd name="T10" fmla="*/ 24 w 34"/>
                              <a:gd name="T11" fmla="*/ 91 h 96"/>
                              <a:gd name="T12" fmla="*/ 24 w 34"/>
                              <a:gd name="T13" fmla="*/ 91 h 96"/>
                              <a:gd name="T14" fmla="*/ 29 w 34"/>
                              <a:gd name="T15" fmla="*/ 91 h 96"/>
                              <a:gd name="T16" fmla="*/ 29 w 34"/>
                              <a:gd name="T17" fmla="*/ 96 h 96"/>
                              <a:gd name="T18" fmla="*/ 34 w 34"/>
                              <a:gd name="T19" fmla="*/ 96 h 96"/>
                              <a:gd name="T20" fmla="*/ 34 w 34"/>
                              <a:gd name="T21" fmla="*/ 96 h 96"/>
                              <a:gd name="T22" fmla="*/ 0 w 34"/>
                              <a:gd name="T23" fmla="*/ 96 h 96"/>
                              <a:gd name="T24" fmla="*/ 0 w 34"/>
                              <a:gd name="T25" fmla="*/ 96 h 96"/>
                              <a:gd name="T26" fmla="*/ 5 w 34"/>
                              <a:gd name="T27" fmla="*/ 96 h 96"/>
                              <a:gd name="T28" fmla="*/ 10 w 34"/>
                              <a:gd name="T29" fmla="*/ 91 h 96"/>
                              <a:gd name="T30" fmla="*/ 10 w 34"/>
                              <a:gd name="T31" fmla="*/ 91 h 96"/>
                              <a:gd name="T32" fmla="*/ 10 w 34"/>
                              <a:gd name="T33" fmla="*/ 91 h 96"/>
                              <a:gd name="T34" fmla="*/ 15 w 34"/>
                              <a:gd name="T35" fmla="*/ 87 h 96"/>
                              <a:gd name="T36" fmla="*/ 15 w 34"/>
                              <a:gd name="T37" fmla="*/ 82 h 96"/>
                              <a:gd name="T38" fmla="*/ 15 w 34"/>
                              <a:gd name="T39" fmla="*/ 29 h 96"/>
                              <a:gd name="T40" fmla="*/ 15 w 34"/>
                              <a:gd name="T41" fmla="*/ 24 h 96"/>
                              <a:gd name="T42" fmla="*/ 10 w 34"/>
                              <a:gd name="T43" fmla="*/ 19 h 96"/>
                              <a:gd name="T44" fmla="*/ 10 w 34"/>
                              <a:gd name="T45" fmla="*/ 15 h 96"/>
                              <a:gd name="T46" fmla="*/ 10 w 34"/>
                              <a:gd name="T47" fmla="*/ 15 h 96"/>
                              <a:gd name="T48" fmla="*/ 10 w 34"/>
                              <a:gd name="T49" fmla="*/ 15 h 96"/>
                              <a:gd name="T50" fmla="*/ 5 w 34"/>
                              <a:gd name="T51" fmla="*/ 15 h 96"/>
                              <a:gd name="T52" fmla="*/ 5 w 34"/>
                              <a:gd name="T53" fmla="*/ 15 h 96"/>
                              <a:gd name="T54" fmla="*/ 0 w 34"/>
                              <a:gd name="T55" fmla="*/ 15 h 96"/>
                              <a:gd name="T56" fmla="*/ 0 w 34"/>
                              <a:gd name="T57"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4" h="96">
                                <a:moveTo>
                                  <a:pt x="0" y="15"/>
                                </a:moveTo>
                                <a:lnTo>
                                  <a:pt x="19" y="0"/>
                                </a:lnTo>
                                <a:lnTo>
                                  <a:pt x="24" y="0"/>
                                </a:lnTo>
                                <a:lnTo>
                                  <a:pt x="24" y="82"/>
                                </a:lnTo>
                                <a:lnTo>
                                  <a:pt x="24" y="87"/>
                                </a:lnTo>
                                <a:lnTo>
                                  <a:pt x="24" y="91"/>
                                </a:lnTo>
                                <a:lnTo>
                                  <a:pt x="24" y="91"/>
                                </a:lnTo>
                                <a:lnTo>
                                  <a:pt x="29" y="91"/>
                                </a:lnTo>
                                <a:lnTo>
                                  <a:pt x="29" y="96"/>
                                </a:lnTo>
                                <a:lnTo>
                                  <a:pt x="34" y="96"/>
                                </a:lnTo>
                                <a:lnTo>
                                  <a:pt x="34" y="96"/>
                                </a:lnTo>
                                <a:lnTo>
                                  <a:pt x="0" y="96"/>
                                </a:lnTo>
                                <a:lnTo>
                                  <a:pt x="0" y="96"/>
                                </a:lnTo>
                                <a:lnTo>
                                  <a:pt x="5" y="96"/>
                                </a:lnTo>
                                <a:lnTo>
                                  <a:pt x="10" y="91"/>
                                </a:lnTo>
                                <a:lnTo>
                                  <a:pt x="10" y="91"/>
                                </a:lnTo>
                                <a:lnTo>
                                  <a:pt x="10" y="91"/>
                                </a:lnTo>
                                <a:lnTo>
                                  <a:pt x="15" y="87"/>
                                </a:lnTo>
                                <a:lnTo>
                                  <a:pt x="15" y="82"/>
                                </a:lnTo>
                                <a:lnTo>
                                  <a:pt x="15" y="29"/>
                                </a:lnTo>
                                <a:lnTo>
                                  <a:pt x="15" y="24"/>
                                </a:lnTo>
                                <a:lnTo>
                                  <a:pt x="10" y="19"/>
                                </a:lnTo>
                                <a:lnTo>
                                  <a:pt x="10" y="15"/>
                                </a:lnTo>
                                <a:lnTo>
                                  <a:pt x="10" y="15"/>
                                </a:lnTo>
                                <a:lnTo>
                                  <a:pt x="10" y="15"/>
                                </a:lnTo>
                                <a:lnTo>
                                  <a:pt x="5" y="15"/>
                                </a:lnTo>
                                <a:lnTo>
                                  <a:pt x="5" y="15"/>
                                </a:lnTo>
                                <a:lnTo>
                                  <a:pt x="0" y="15"/>
                                </a:lnTo>
                                <a:lnTo>
                                  <a:pt x="0" y="1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01"/>
                        <wps:cNvSpPr>
                          <a:spLocks/>
                        </wps:cNvSpPr>
                        <wps:spPr bwMode="auto">
                          <a:xfrm>
                            <a:off x="3630295" y="3058795"/>
                            <a:ext cx="34925" cy="57150"/>
                          </a:xfrm>
                          <a:custGeom>
                            <a:avLst/>
                            <a:gdLst>
                              <a:gd name="T0" fmla="*/ 9 w 57"/>
                              <a:gd name="T1" fmla="*/ 0 h 91"/>
                              <a:gd name="T2" fmla="*/ 57 w 57"/>
                              <a:gd name="T3" fmla="*/ 0 h 91"/>
                              <a:gd name="T4" fmla="*/ 57 w 57"/>
                              <a:gd name="T5" fmla="*/ 0 h 91"/>
                              <a:gd name="T6" fmla="*/ 28 w 57"/>
                              <a:gd name="T7" fmla="*/ 91 h 91"/>
                              <a:gd name="T8" fmla="*/ 19 w 57"/>
                              <a:gd name="T9" fmla="*/ 91 h 91"/>
                              <a:gd name="T10" fmla="*/ 48 w 57"/>
                              <a:gd name="T11" fmla="*/ 10 h 91"/>
                              <a:gd name="T12" fmla="*/ 24 w 57"/>
                              <a:gd name="T13" fmla="*/ 10 h 91"/>
                              <a:gd name="T14" fmla="*/ 14 w 57"/>
                              <a:gd name="T15" fmla="*/ 10 h 91"/>
                              <a:gd name="T16" fmla="*/ 9 w 57"/>
                              <a:gd name="T17" fmla="*/ 10 h 91"/>
                              <a:gd name="T18" fmla="*/ 4 w 57"/>
                              <a:gd name="T19" fmla="*/ 14 h 91"/>
                              <a:gd name="T20" fmla="*/ 0 w 57"/>
                              <a:gd name="T21" fmla="*/ 24 h 91"/>
                              <a:gd name="T22" fmla="*/ 0 w 57"/>
                              <a:gd name="T23" fmla="*/ 19 h 91"/>
                              <a:gd name="T24" fmla="*/ 9 w 57"/>
                              <a:gd name="T2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91">
                                <a:moveTo>
                                  <a:pt x="9" y="0"/>
                                </a:moveTo>
                                <a:lnTo>
                                  <a:pt x="57" y="0"/>
                                </a:lnTo>
                                <a:lnTo>
                                  <a:pt x="57" y="0"/>
                                </a:lnTo>
                                <a:lnTo>
                                  <a:pt x="28" y="91"/>
                                </a:lnTo>
                                <a:lnTo>
                                  <a:pt x="19" y="91"/>
                                </a:lnTo>
                                <a:lnTo>
                                  <a:pt x="48" y="10"/>
                                </a:lnTo>
                                <a:lnTo>
                                  <a:pt x="24" y="10"/>
                                </a:lnTo>
                                <a:lnTo>
                                  <a:pt x="14" y="10"/>
                                </a:lnTo>
                                <a:lnTo>
                                  <a:pt x="9" y="10"/>
                                </a:lnTo>
                                <a:lnTo>
                                  <a:pt x="4" y="14"/>
                                </a:lnTo>
                                <a:lnTo>
                                  <a:pt x="0" y="24"/>
                                </a:lnTo>
                                <a:lnTo>
                                  <a:pt x="0" y="19"/>
                                </a:lnTo>
                                <a:lnTo>
                                  <a:pt x="9"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002"/>
                        <wps:cNvSpPr>
                          <a:spLocks/>
                        </wps:cNvSpPr>
                        <wps:spPr bwMode="auto">
                          <a:xfrm>
                            <a:off x="3674110" y="3058795"/>
                            <a:ext cx="31750" cy="57150"/>
                          </a:xfrm>
                          <a:custGeom>
                            <a:avLst/>
                            <a:gdLst>
                              <a:gd name="T0" fmla="*/ 52 w 52"/>
                              <a:gd name="T1" fmla="*/ 0 h 91"/>
                              <a:gd name="T2" fmla="*/ 48 w 52"/>
                              <a:gd name="T3" fmla="*/ 10 h 91"/>
                              <a:gd name="T4" fmla="*/ 19 w 52"/>
                              <a:gd name="T5" fmla="*/ 10 h 91"/>
                              <a:gd name="T6" fmla="*/ 14 w 52"/>
                              <a:gd name="T7" fmla="*/ 24 h 91"/>
                              <a:gd name="T8" fmla="*/ 28 w 52"/>
                              <a:gd name="T9" fmla="*/ 29 h 91"/>
                              <a:gd name="T10" fmla="*/ 43 w 52"/>
                              <a:gd name="T11" fmla="*/ 38 h 91"/>
                              <a:gd name="T12" fmla="*/ 48 w 52"/>
                              <a:gd name="T13" fmla="*/ 48 h 91"/>
                              <a:gd name="T14" fmla="*/ 52 w 52"/>
                              <a:gd name="T15" fmla="*/ 58 h 91"/>
                              <a:gd name="T16" fmla="*/ 52 w 52"/>
                              <a:gd name="T17" fmla="*/ 67 h 91"/>
                              <a:gd name="T18" fmla="*/ 48 w 52"/>
                              <a:gd name="T19" fmla="*/ 72 h 91"/>
                              <a:gd name="T20" fmla="*/ 48 w 52"/>
                              <a:gd name="T21" fmla="*/ 77 h 91"/>
                              <a:gd name="T22" fmla="*/ 43 w 52"/>
                              <a:gd name="T23" fmla="*/ 82 h 91"/>
                              <a:gd name="T24" fmla="*/ 38 w 52"/>
                              <a:gd name="T25" fmla="*/ 86 h 91"/>
                              <a:gd name="T26" fmla="*/ 33 w 52"/>
                              <a:gd name="T27" fmla="*/ 91 h 91"/>
                              <a:gd name="T28" fmla="*/ 24 w 52"/>
                              <a:gd name="T29" fmla="*/ 91 h 91"/>
                              <a:gd name="T30" fmla="*/ 14 w 52"/>
                              <a:gd name="T31" fmla="*/ 91 h 91"/>
                              <a:gd name="T32" fmla="*/ 9 w 52"/>
                              <a:gd name="T33" fmla="*/ 91 h 91"/>
                              <a:gd name="T34" fmla="*/ 4 w 52"/>
                              <a:gd name="T35" fmla="*/ 91 h 91"/>
                              <a:gd name="T36" fmla="*/ 0 w 52"/>
                              <a:gd name="T37" fmla="*/ 86 h 91"/>
                              <a:gd name="T38" fmla="*/ 0 w 52"/>
                              <a:gd name="T39" fmla="*/ 86 h 91"/>
                              <a:gd name="T40" fmla="*/ 0 w 52"/>
                              <a:gd name="T41" fmla="*/ 82 h 91"/>
                              <a:gd name="T42" fmla="*/ 0 w 52"/>
                              <a:gd name="T43" fmla="*/ 82 h 91"/>
                              <a:gd name="T44" fmla="*/ 4 w 52"/>
                              <a:gd name="T45" fmla="*/ 82 h 91"/>
                              <a:gd name="T46" fmla="*/ 4 w 52"/>
                              <a:gd name="T47" fmla="*/ 82 h 91"/>
                              <a:gd name="T48" fmla="*/ 4 w 52"/>
                              <a:gd name="T49" fmla="*/ 82 h 91"/>
                              <a:gd name="T50" fmla="*/ 9 w 52"/>
                              <a:gd name="T51" fmla="*/ 82 h 91"/>
                              <a:gd name="T52" fmla="*/ 9 w 52"/>
                              <a:gd name="T53" fmla="*/ 82 h 91"/>
                              <a:gd name="T54" fmla="*/ 14 w 52"/>
                              <a:gd name="T55" fmla="*/ 82 h 91"/>
                              <a:gd name="T56" fmla="*/ 19 w 52"/>
                              <a:gd name="T57" fmla="*/ 86 h 91"/>
                              <a:gd name="T58" fmla="*/ 24 w 52"/>
                              <a:gd name="T59" fmla="*/ 86 h 91"/>
                              <a:gd name="T60" fmla="*/ 28 w 52"/>
                              <a:gd name="T61" fmla="*/ 86 h 91"/>
                              <a:gd name="T62" fmla="*/ 38 w 52"/>
                              <a:gd name="T63" fmla="*/ 82 h 91"/>
                              <a:gd name="T64" fmla="*/ 43 w 52"/>
                              <a:gd name="T65" fmla="*/ 72 h 91"/>
                              <a:gd name="T66" fmla="*/ 43 w 52"/>
                              <a:gd name="T67" fmla="*/ 67 h 91"/>
                              <a:gd name="T68" fmla="*/ 43 w 52"/>
                              <a:gd name="T69" fmla="*/ 58 h 91"/>
                              <a:gd name="T70" fmla="*/ 38 w 52"/>
                              <a:gd name="T71" fmla="*/ 48 h 91"/>
                              <a:gd name="T72" fmla="*/ 33 w 52"/>
                              <a:gd name="T73" fmla="*/ 43 h 91"/>
                              <a:gd name="T74" fmla="*/ 24 w 52"/>
                              <a:gd name="T75" fmla="*/ 38 h 91"/>
                              <a:gd name="T76" fmla="*/ 14 w 52"/>
                              <a:gd name="T77" fmla="*/ 38 h 91"/>
                              <a:gd name="T78" fmla="*/ 4 w 52"/>
                              <a:gd name="T79" fmla="*/ 34 h 91"/>
                              <a:gd name="T80" fmla="*/ 19 w 52"/>
                              <a:gd name="T81" fmla="*/ 0 h 91"/>
                              <a:gd name="T82" fmla="*/ 52 w 52"/>
                              <a:gd name="T8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 h="91">
                                <a:moveTo>
                                  <a:pt x="52" y="0"/>
                                </a:moveTo>
                                <a:lnTo>
                                  <a:pt x="48" y="10"/>
                                </a:lnTo>
                                <a:lnTo>
                                  <a:pt x="19" y="10"/>
                                </a:lnTo>
                                <a:lnTo>
                                  <a:pt x="14" y="24"/>
                                </a:lnTo>
                                <a:lnTo>
                                  <a:pt x="28" y="29"/>
                                </a:lnTo>
                                <a:lnTo>
                                  <a:pt x="43" y="38"/>
                                </a:lnTo>
                                <a:lnTo>
                                  <a:pt x="48" y="48"/>
                                </a:lnTo>
                                <a:lnTo>
                                  <a:pt x="52" y="58"/>
                                </a:lnTo>
                                <a:lnTo>
                                  <a:pt x="52" y="67"/>
                                </a:lnTo>
                                <a:lnTo>
                                  <a:pt x="48" y="72"/>
                                </a:lnTo>
                                <a:lnTo>
                                  <a:pt x="48" y="77"/>
                                </a:lnTo>
                                <a:lnTo>
                                  <a:pt x="43" y="82"/>
                                </a:lnTo>
                                <a:lnTo>
                                  <a:pt x="38" y="86"/>
                                </a:lnTo>
                                <a:lnTo>
                                  <a:pt x="33" y="91"/>
                                </a:lnTo>
                                <a:lnTo>
                                  <a:pt x="24" y="91"/>
                                </a:lnTo>
                                <a:lnTo>
                                  <a:pt x="14" y="91"/>
                                </a:lnTo>
                                <a:lnTo>
                                  <a:pt x="9" y="91"/>
                                </a:lnTo>
                                <a:lnTo>
                                  <a:pt x="4" y="91"/>
                                </a:lnTo>
                                <a:lnTo>
                                  <a:pt x="0" y="86"/>
                                </a:lnTo>
                                <a:lnTo>
                                  <a:pt x="0" y="86"/>
                                </a:lnTo>
                                <a:lnTo>
                                  <a:pt x="0" y="82"/>
                                </a:lnTo>
                                <a:lnTo>
                                  <a:pt x="0" y="82"/>
                                </a:lnTo>
                                <a:lnTo>
                                  <a:pt x="4" y="82"/>
                                </a:lnTo>
                                <a:lnTo>
                                  <a:pt x="4" y="82"/>
                                </a:lnTo>
                                <a:lnTo>
                                  <a:pt x="4" y="82"/>
                                </a:lnTo>
                                <a:lnTo>
                                  <a:pt x="9" y="82"/>
                                </a:lnTo>
                                <a:lnTo>
                                  <a:pt x="9" y="82"/>
                                </a:lnTo>
                                <a:lnTo>
                                  <a:pt x="14" y="82"/>
                                </a:lnTo>
                                <a:lnTo>
                                  <a:pt x="19" y="86"/>
                                </a:lnTo>
                                <a:lnTo>
                                  <a:pt x="24" y="86"/>
                                </a:lnTo>
                                <a:lnTo>
                                  <a:pt x="28" y="86"/>
                                </a:lnTo>
                                <a:lnTo>
                                  <a:pt x="38" y="82"/>
                                </a:lnTo>
                                <a:lnTo>
                                  <a:pt x="43" y="72"/>
                                </a:lnTo>
                                <a:lnTo>
                                  <a:pt x="43" y="67"/>
                                </a:lnTo>
                                <a:lnTo>
                                  <a:pt x="43" y="58"/>
                                </a:lnTo>
                                <a:lnTo>
                                  <a:pt x="38" y="48"/>
                                </a:lnTo>
                                <a:lnTo>
                                  <a:pt x="33" y="43"/>
                                </a:lnTo>
                                <a:lnTo>
                                  <a:pt x="24" y="38"/>
                                </a:lnTo>
                                <a:lnTo>
                                  <a:pt x="14" y="38"/>
                                </a:lnTo>
                                <a:lnTo>
                                  <a:pt x="4" y="34"/>
                                </a:lnTo>
                                <a:lnTo>
                                  <a:pt x="19" y="0"/>
                                </a:lnTo>
                                <a:lnTo>
                                  <a:pt x="52"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03"/>
                        <wps:cNvSpPr>
                          <a:spLocks/>
                        </wps:cNvSpPr>
                        <wps:spPr bwMode="auto">
                          <a:xfrm>
                            <a:off x="3717925" y="3058795"/>
                            <a:ext cx="31750" cy="57150"/>
                          </a:xfrm>
                          <a:custGeom>
                            <a:avLst/>
                            <a:gdLst>
                              <a:gd name="T0" fmla="*/ 52 w 52"/>
                              <a:gd name="T1" fmla="*/ 0 h 91"/>
                              <a:gd name="T2" fmla="*/ 48 w 52"/>
                              <a:gd name="T3" fmla="*/ 10 h 91"/>
                              <a:gd name="T4" fmla="*/ 19 w 52"/>
                              <a:gd name="T5" fmla="*/ 10 h 91"/>
                              <a:gd name="T6" fmla="*/ 14 w 52"/>
                              <a:gd name="T7" fmla="*/ 24 h 91"/>
                              <a:gd name="T8" fmla="*/ 28 w 52"/>
                              <a:gd name="T9" fmla="*/ 29 h 91"/>
                              <a:gd name="T10" fmla="*/ 43 w 52"/>
                              <a:gd name="T11" fmla="*/ 38 h 91"/>
                              <a:gd name="T12" fmla="*/ 48 w 52"/>
                              <a:gd name="T13" fmla="*/ 48 h 91"/>
                              <a:gd name="T14" fmla="*/ 52 w 52"/>
                              <a:gd name="T15" fmla="*/ 58 h 91"/>
                              <a:gd name="T16" fmla="*/ 48 w 52"/>
                              <a:gd name="T17" fmla="*/ 67 h 91"/>
                              <a:gd name="T18" fmla="*/ 48 w 52"/>
                              <a:gd name="T19" fmla="*/ 72 h 91"/>
                              <a:gd name="T20" fmla="*/ 43 w 52"/>
                              <a:gd name="T21" fmla="*/ 77 h 91"/>
                              <a:gd name="T22" fmla="*/ 38 w 52"/>
                              <a:gd name="T23" fmla="*/ 82 h 91"/>
                              <a:gd name="T24" fmla="*/ 33 w 52"/>
                              <a:gd name="T25" fmla="*/ 86 h 91"/>
                              <a:gd name="T26" fmla="*/ 28 w 52"/>
                              <a:gd name="T27" fmla="*/ 91 h 91"/>
                              <a:gd name="T28" fmla="*/ 24 w 52"/>
                              <a:gd name="T29" fmla="*/ 91 h 91"/>
                              <a:gd name="T30" fmla="*/ 14 w 52"/>
                              <a:gd name="T31" fmla="*/ 91 h 91"/>
                              <a:gd name="T32" fmla="*/ 4 w 52"/>
                              <a:gd name="T33" fmla="*/ 91 h 91"/>
                              <a:gd name="T34" fmla="*/ 0 w 52"/>
                              <a:gd name="T35" fmla="*/ 91 h 91"/>
                              <a:gd name="T36" fmla="*/ 0 w 52"/>
                              <a:gd name="T37" fmla="*/ 86 h 91"/>
                              <a:gd name="T38" fmla="*/ 0 w 52"/>
                              <a:gd name="T39" fmla="*/ 86 h 91"/>
                              <a:gd name="T40" fmla="*/ 0 w 52"/>
                              <a:gd name="T41" fmla="*/ 82 h 91"/>
                              <a:gd name="T42" fmla="*/ 0 w 52"/>
                              <a:gd name="T43" fmla="*/ 82 h 91"/>
                              <a:gd name="T44" fmla="*/ 0 w 52"/>
                              <a:gd name="T45" fmla="*/ 82 h 91"/>
                              <a:gd name="T46" fmla="*/ 4 w 52"/>
                              <a:gd name="T47" fmla="*/ 82 h 91"/>
                              <a:gd name="T48" fmla="*/ 4 w 52"/>
                              <a:gd name="T49" fmla="*/ 82 h 91"/>
                              <a:gd name="T50" fmla="*/ 4 w 52"/>
                              <a:gd name="T51" fmla="*/ 82 h 91"/>
                              <a:gd name="T52" fmla="*/ 9 w 52"/>
                              <a:gd name="T53" fmla="*/ 82 h 91"/>
                              <a:gd name="T54" fmla="*/ 9 w 52"/>
                              <a:gd name="T55" fmla="*/ 82 h 91"/>
                              <a:gd name="T56" fmla="*/ 14 w 52"/>
                              <a:gd name="T57" fmla="*/ 86 h 91"/>
                              <a:gd name="T58" fmla="*/ 19 w 52"/>
                              <a:gd name="T59" fmla="*/ 86 h 91"/>
                              <a:gd name="T60" fmla="*/ 28 w 52"/>
                              <a:gd name="T61" fmla="*/ 86 h 91"/>
                              <a:gd name="T62" fmla="*/ 33 w 52"/>
                              <a:gd name="T63" fmla="*/ 82 h 91"/>
                              <a:gd name="T64" fmla="*/ 38 w 52"/>
                              <a:gd name="T65" fmla="*/ 72 h 91"/>
                              <a:gd name="T66" fmla="*/ 43 w 52"/>
                              <a:gd name="T67" fmla="*/ 67 h 91"/>
                              <a:gd name="T68" fmla="*/ 38 w 52"/>
                              <a:gd name="T69" fmla="*/ 58 h 91"/>
                              <a:gd name="T70" fmla="*/ 38 w 52"/>
                              <a:gd name="T71" fmla="*/ 48 h 91"/>
                              <a:gd name="T72" fmla="*/ 28 w 52"/>
                              <a:gd name="T73" fmla="*/ 43 h 91"/>
                              <a:gd name="T74" fmla="*/ 19 w 52"/>
                              <a:gd name="T75" fmla="*/ 38 h 91"/>
                              <a:gd name="T76" fmla="*/ 14 w 52"/>
                              <a:gd name="T77" fmla="*/ 38 h 91"/>
                              <a:gd name="T78" fmla="*/ 0 w 52"/>
                              <a:gd name="T79" fmla="*/ 34 h 91"/>
                              <a:gd name="T80" fmla="*/ 19 w 52"/>
                              <a:gd name="T81" fmla="*/ 0 h 91"/>
                              <a:gd name="T82" fmla="*/ 52 w 52"/>
                              <a:gd name="T8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 h="91">
                                <a:moveTo>
                                  <a:pt x="52" y="0"/>
                                </a:moveTo>
                                <a:lnTo>
                                  <a:pt x="48" y="10"/>
                                </a:lnTo>
                                <a:lnTo>
                                  <a:pt x="19" y="10"/>
                                </a:lnTo>
                                <a:lnTo>
                                  <a:pt x="14" y="24"/>
                                </a:lnTo>
                                <a:lnTo>
                                  <a:pt x="28" y="29"/>
                                </a:lnTo>
                                <a:lnTo>
                                  <a:pt x="43" y="38"/>
                                </a:lnTo>
                                <a:lnTo>
                                  <a:pt x="48" y="48"/>
                                </a:lnTo>
                                <a:lnTo>
                                  <a:pt x="52" y="58"/>
                                </a:lnTo>
                                <a:lnTo>
                                  <a:pt x="48" y="67"/>
                                </a:lnTo>
                                <a:lnTo>
                                  <a:pt x="48" y="72"/>
                                </a:lnTo>
                                <a:lnTo>
                                  <a:pt x="43" y="77"/>
                                </a:lnTo>
                                <a:lnTo>
                                  <a:pt x="38" y="82"/>
                                </a:lnTo>
                                <a:lnTo>
                                  <a:pt x="33" y="86"/>
                                </a:lnTo>
                                <a:lnTo>
                                  <a:pt x="28" y="91"/>
                                </a:lnTo>
                                <a:lnTo>
                                  <a:pt x="24" y="91"/>
                                </a:lnTo>
                                <a:lnTo>
                                  <a:pt x="14" y="91"/>
                                </a:lnTo>
                                <a:lnTo>
                                  <a:pt x="4" y="91"/>
                                </a:lnTo>
                                <a:lnTo>
                                  <a:pt x="0" y="91"/>
                                </a:lnTo>
                                <a:lnTo>
                                  <a:pt x="0" y="86"/>
                                </a:lnTo>
                                <a:lnTo>
                                  <a:pt x="0" y="86"/>
                                </a:lnTo>
                                <a:lnTo>
                                  <a:pt x="0" y="82"/>
                                </a:lnTo>
                                <a:lnTo>
                                  <a:pt x="0" y="82"/>
                                </a:lnTo>
                                <a:lnTo>
                                  <a:pt x="0" y="82"/>
                                </a:lnTo>
                                <a:lnTo>
                                  <a:pt x="4" y="82"/>
                                </a:lnTo>
                                <a:lnTo>
                                  <a:pt x="4" y="82"/>
                                </a:lnTo>
                                <a:lnTo>
                                  <a:pt x="4" y="82"/>
                                </a:lnTo>
                                <a:lnTo>
                                  <a:pt x="9" y="82"/>
                                </a:lnTo>
                                <a:lnTo>
                                  <a:pt x="9" y="82"/>
                                </a:lnTo>
                                <a:lnTo>
                                  <a:pt x="14" y="86"/>
                                </a:lnTo>
                                <a:lnTo>
                                  <a:pt x="19" y="86"/>
                                </a:lnTo>
                                <a:lnTo>
                                  <a:pt x="28" y="86"/>
                                </a:lnTo>
                                <a:lnTo>
                                  <a:pt x="33" y="82"/>
                                </a:lnTo>
                                <a:lnTo>
                                  <a:pt x="38" y="72"/>
                                </a:lnTo>
                                <a:lnTo>
                                  <a:pt x="43" y="67"/>
                                </a:lnTo>
                                <a:lnTo>
                                  <a:pt x="38" y="58"/>
                                </a:lnTo>
                                <a:lnTo>
                                  <a:pt x="38" y="48"/>
                                </a:lnTo>
                                <a:lnTo>
                                  <a:pt x="28" y="43"/>
                                </a:lnTo>
                                <a:lnTo>
                                  <a:pt x="19" y="38"/>
                                </a:lnTo>
                                <a:lnTo>
                                  <a:pt x="14" y="38"/>
                                </a:lnTo>
                                <a:lnTo>
                                  <a:pt x="0" y="34"/>
                                </a:lnTo>
                                <a:lnTo>
                                  <a:pt x="19" y="0"/>
                                </a:lnTo>
                                <a:lnTo>
                                  <a:pt x="52"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6004"/>
                        <wps:cNvSpPr>
                          <a:spLocks noChangeArrowheads="1"/>
                        </wps:cNvSpPr>
                        <wps:spPr bwMode="auto">
                          <a:xfrm>
                            <a:off x="3759200" y="3091815"/>
                            <a:ext cx="20320" cy="889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005"/>
                        <wps:cNvSpPr>
                          <a:spLocks noEditPoints="1"/>
                        </wps:cNvSpPr>
                        <wps:spPr bwMode="auto">
                          <a:xfrm>
                            <a:off x="3788410" y="3055620"/>
                            <a:ext cx="34925" cy="60325"/>
                          </a:xfrm>
                          <a:custGeom>
                            <a:avLst/>
                            <a:gdLst>
                              <a:gd name="T0" fmla="*/ 0 w 57"/>
                              <a:gd name="T1" fmla="*/ 53 h 96"/>
                              <a:gd name="T2" fmla="*/ 0 w 57"/>
                              <a:gd name="T3" fmla="*/ 34 h 96"/>
                              <a:gd name="T4" fmla="*/ 5 w 57"/>
                              <a:gd name="T5" fmla="*/ 24 h 96"/>
                              <a:gd name="T6" fmla="*/ 9 w 57"/>
                              <a:gd name="T7" fmla="*/ 15 h 96"/>
                              <a:gd name="T8" fmla="*/ 14 w 57"/>
                              <a:gd name="T9" fmla="*/ 5 h 96"/>
                              <a:gd name="T10" fmla="*/ 24 w 57"/>
                              <a:gd name="T11" fmla="*/ 5 h 96"/>
                              <a:gd name="T12" fmla="*/ 28 w 57"/>
                              <a:gd name="T13" fmla="*/ 0 h 96"/>
                              <a:gd name="T14" fmla="*/ 38 w 57"/>
                              <a:gd name="T15" fmla="*/ 5 h 96"/>
                              <a:gd name="T16" fmla="*/ 48 w 57"/>
                              <a:gd name="T17" fmla="*/ 15 h 96"/>
                              <a:gd name="T18" fmla="*/ 57 w 57"/>
                              <a:gd name="T19" fmla="*/ 29 h 96"/>
                              <a:gd name="T20" fmla="*/ 57 w 57"/>
                              <a:gd name="T21" fmla="*/ 48 h 96"/>
                              <a:gd name="T22" fmla="*/ 57 w 57"/>
                              <a:gd name="T23" fmla="*/ 63 h 96"/>
                              <a:gd name="T24" fmla="*/ 52 w 57"/>
                              <a:gd name="T25" fmla="*/ 77 h 96"/>
                              <a:gd name="T26" fmla="*/ 48 w 57"/>
                              <a:gd name="T27" fmla="*/ 87 h 96"/>
                              <a:gd name="T28" fmla="*/ 43 w 57"/>
                              <a:gd name="T29" fmla="*/ 91 h 96"/>
                              <a:gd name="T30" fmla="*/ 33 w 57"/>
                              <a:gd name="T31" fmla="*/ 96 h 96"/>
                              <a:gd name="T32" fmla="*/ 28 w 57"/>
                              <a:gd name="T33" fmla="*/ 96 h 96"/>
                              <a:gd name="T34" fmla="*/ 14 w 57"/>
                              <a:gd name="T35" fmla="*/ 96 h 96"/>
                              <a:gd name="T36" fmla="*/ 5 w 57"/>
                              <a:gd name="T37" fmla="*/ 82 h 96"/>
                              <a:gd name="T38" fmla="*/ 0 w 57"/>
                              <a:gd name="T39" fmla="*/ 67 h 96"/>
                              <a:gd name="T40" fmla="*/ 0 w 57"/>
                              <a:gd name="T41" fmla="*/ 53 h 96"/>
                              <a:gd name="T42" fmla="*/ 9 w 57"/>
                              <a:gd name="T43" fmla="*/ 53 h 96"/>
                              <a:gd name="T44" fmla="*/ 14 w 57"/>
                              <a:gd name="T45" fmla="*/ 72 h 96"/>
                              <a:gd name="T46" fmla="*/ 14 w 57"/>
                              <a:gd name="T47" fmla="*/ 82 h 96"/>
                              <a:gd name="T48" fmla="*/ 19 w 57"/>
                              <a:gd name="T49" fmla="*/ 91 h 96"/>
                              <a:gd name="T50" fmla="*/ 28 w 57"/>
                              <a:gd name="T51" fmla="*/ 96 h 96"/>
                              <a:gd name="T52" fmla="*/ 33 w 57"/>
                              <a:gd name="T53" fmla="*/ 91 h 96"/>
                              <a:gd name="T54" fmla="*/ 33 w 57"/>
                              <a:gd name="T55" fmla="*/ 91 h 96"/>
                              <a:gd name="T56" fmla="*/ 38 w 57"/>
                              <a:gd name="T57" fmla="*/ 87 h 96"/>
                              <a:gd name="T58" fmla="*/ 43 w 57"/>
                              <a:gd name="T59" fmla="*/ 82 h 96"/>
                              <a:gd name="T60" fmla="*/ 43 w 57"/>
                              <a:gd name="T61" fmla="*/ 67 h 96"/>
                              <a:gd name="T62" fmla="*/ 43 w 57"/>
                              <a:gd name="T63" fmla="*/ 48 h 96"/>
                              <a:gd name="T64" fmla="*/ 43 w 57"/>
                              <a:gd name="T65" fmla="*/ 34 h 96"/>
                              <a:gd name="T66" fmla="*/ 43 w 57"/>
                              <a:gd name="T67" fmla="*/ 19 h 96"/>
                              <a:gd name="T68" fmla="*/ 38 w 57"/>
                              <a:gd name="T69" fmla="*/ 15 h 96"/>
                              <a:gd name="T70" fmla="*/ 33 w 57"/>
                              <a:gd name="T71" fmla="*/ 10 h 96"/>
                              <a:gd name="T72" fmla="*/ 33 w 57"/>
                              <a:gd name="T73" fmla="*/ 5 h 96"/>
                              <a:gd name="T74" fmla="*/ 28 w 57"/>
                              <a:gd name="T75" fmla="*/ 5 h 96"/>
                              <a:gd name="T76" fmla="*/ 24 w 57"/>
                              <a:gd name="T77" fmla="*/ 10 h 96"/>
                              <a:gd name="T78" fmla="*/ 19 w 57"/>
                              <a:gd name="T79" fmla="*/ 10 h 96"/>
                              <a:gd name="T80" fmla="*/ 14 w 57"/>
                              <a:gd name="T81" fmla="*/ 19 h 96"/>
                              <a:gd name="T82" fmla="*/ 14 w 57"/>
                              <a:gd name="T83" fmla="*/ 29 h 96"/>
                              <a:gd name="T84" fmla="*/ 9 w 57"/>
                              <a:gd name="T85" fmla="*/ 39 h 96"/>
                              <a:gd name="T86" fmla="*/ 9 w 57"/>
                              <a:gd name="T87" fmla="*/ 5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7" h="96">
                                <a:moveTo>
                                  <a:pt x="0" y="53"/>
                                </a:moveTo>
                                <a:lnTo>
                                  <a:pt x="0" y="34"/>
                                </a:lnTo>
                                <a:lnTo>
                                  <a:pt x="5" y="24"/>
                                </a:lnTo>
                                <a:lnTo>
                                  <a:pt x="9" y="15"/>
                                </a:lnTo>
                                <a:lnTo>
                                  <a:pt x="14" y="5"/>
                                </a:lnTo>
                                <a:lnTo>
                                  <a:pt x="24" y="5"/>
                                </a:lnTo>
                                <a:lnTo>
                                  <a:pt x="28" y="0"/>
                                </a:lnTo>
                                <a:lnTo>
                                  <a:pt x="38" y="5"/>
                                </a:lnTo>
                                <a:lnTo>
                                  <a:pt x="48" y="15"/>
                                </a:lnTo>
                                <a:lnTo>
                                  <a:pt x="57" y="29"/>
                                </a:lnTo>
                                <a:lnTo>
                                  <a:pt x="57" y="48"/>
                                </a:lnTo>
                                <a:lnTo>
                                  <a:pt x="57" y="63"/>
                                </a:lnTo>
                                <a:lnTo>
                                  <a:pt x="52" y="77"/>
                                </a:lnTo>
                                <a:lnTo>
                                  <a:pt x="48" y="87"/>
                                </a:lnTo>
                                <a:lnTo>
                                  <a:pt x="43" y="91"/>
                                </a:lnTo>
                                <a:lnTo>
                                  <a:pt x="33" y="96"/>
                                </a:lnTo>
                                <a:lnTo>
                                  <a:pt x="28" y="96"/>
                                </a:lnTo>
                                <a:lnTo>
                                  <a:pt x="14" y="96"/>
                                </a:lnTo>
                                <a:lnTo>
                                  <a:pt x="5" y="82"/>
                                </a:lnTo>
                                <a:lnTo>
                                  <a:pt x="0" y="67"/>
                                </a:lnTo>
                                <a:lnTo>
                                  <a:pt x="0" y="53"/>
                                </a:lnTo>
                                <a:close/>
                                <a:moveTo>
                                  <a:pt x="9" y="53"/>
                                </a:moveTo>
                                <a:lnTo>
                                  <a:pt x="14" y="72"/>
                                </a:lnTo>
                                <a:lnTo>
                                  <a:pt x="14" y="82"/>
                                </a:lnTo>
                                <a:lnTo>
                                  <a:pt x="19" y="91"/>
                                </a:lnTo>
                                <a:lnTo>
                                  <a:pt x="28" y="96"/>
                                </a:lnTo>
                                <a:lnTo>
                                  <a:pt x="33" y="91"/>
                                </a:lnTo>
                                <a:lnTo>
                                  <a:pt x="33" y="91"/>
                                </a:lnTo>
                                <a:lnTo>
                                  <a:pt x="38" y="87"/>
                                </a:lnTo>
                                <a:lnTo>
                                  <a:pt x="43" y="82"/>
                                </a:lnTo>
                                <a:lnTo>
                                  <a:pt x="43" y="67"/>
                                </a:lnTo>
                                <a:lnTo>
                                  <a:pt x="43" y="48"/>
                                </a:lnTo>
                                <a:lnTo>
                                  <a:pt x="43" y="34"/>
                                </a:lnTo>
                                <a:lnTo>
                                  <a:pt x="43" y="19"/>
                                </a:lnTo>
                                <a:lnTo>
                                  <a:pt x="38" y="15"/>
                                </a:lnTo>
                                <a:lnTo>
                                  <a:pt x="33" y="10"/>
                                </a:lnTo>
                                <a:lnTo>
                                  <a:pt x="33" y="5"/>
                                </a:lnTo>
                                <a:lnTo>
                                  <a:pt x="28" y="5"/>
                                </a:lnTo>
                                <a:lnTo>
                                  <a:pt x="24" y="10"/>
                                </a:lnTo>
                                <a:lnTo>
                                  <a:pt x="19" y="10"/>
                                </a:lnTo>
                                <a:lnTo>
                                  <a:pt x="14" y="19"/>
                                </a:lnTo>
                                <a:lnTo>
                                  <a:pt x="14" y="29"/>
                                </a:lnTo>
                                <a:lnTo>
                                  <a:pt x="9" y="39"/>
                                </a:lnTo>
                                <a:lnTo>
                                  <a:pt x="9" y="53"/>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006"/>
                        <wps:cNvSpPr>
                          <a:spLocks/>
                        </wps:cNvSpPr>
                        <wps:spPr bwMode="auto">
                          <a:xfrm>
                            <a:off x="3829685" y="3055620"/>
                            <a:ext cx="34290" cy="60325"/>
                          </a:xfrm>
                          <a:custGeom>
                            <a:avLst/>
                            <a:gdLst>
                              <a:gd name="T0" fmla="*/ 57 w 57"/>
                              <a:gd name="T1" fmla="*/ 77 h 96"/>
                              <a:gd name="T2" fmla="*/ 53 w 57"/>
                              <a:gd name="T3" fmla="*/ 96 h 96"/>
                              <a:gd name="T4" fmla="*/ 0 w 57"/>
                              <a:gd name="T5" fmla="*/ 96 h 96"/>
                              <a:gd name="T6" fmla="*/ 0 w 57"/>
                              <a:gd name="T7" fmla="*/ 96 h 96"/>
                              <a:gd name="T8" fmla="*/ 19 w 57"/>
                              <a:gd name="T9" fmla="*/ 72 h 96"/>
                              <a:gd name="T10" fmla="*/ 33 w 57"/>
                              <a:gd name="T11" fmla="*/ 58 h 96"/>
                              <a:gd name="T12" fmla="*/ 38 w 57"/>
                              <a:gd name="T13" fmla="*/ 43 h 96"/>
                              <a:gd name="T14" fmla="*/ 43 w 57"/>
                              <a:gd name="T15" fmla="*/ 34 h 96"/>
                              <a:gd name="T16" fmla="*/ 43 w 57"/>
                              <a:gd name="T17" fmla="*/ 24 h 96"/>
                              <a:gd name="T18" fmla="*/ 38 w 57"/>
                              <a:gd name="T19" fmla="*/ 19 h 96"/>
                              <a:gd name="T20" fmla="*/ 33 w 57"/>
                              <a:gd name="T21" fmla="*/ 15 h 96"/>
                              <a:gd name="T22" fmla="*/ 24 w 57"/>
                              <a:gd name="T23" fmla="*/ 15 h 96"/>
                              <a:gd name="T24" fmla="*/ 19 w 57"/>
                              <a:gd name="T25" fmla="*/ 15 h 96"/>
                              <a:gd name="T26" fmla="*/ 9 w 57"/>
                              <a:gd name="T27" fmla="*/ 15 h 96"/>
                              <a:gd name="T28" fmla="*/ 9 w 57"/>
                              <a:gd name="T29" fmla="*/ 19 h 96"/>
                              <a:gd name="T30" fmla="*/ 5 w 57"/>
                              <a:gd name="T31" fmla="*/ 29 h 96"/>
                              <a:gd name="T32" fmla="*/ 0 w 57"/>
                              <a:gd name="T33" fmla="*/ 29 h 96"/>
                              <a:gd name="T34" fmla="*/ 5 w 57"/>
                              <a:gd name="T35" fmla="*/ 19 h 96"/>
                              <a:gd name="T36" fmla="*/ 9 w 57"/>
                              <a:gd name="T37" fmla="*/ 10 h 96"/>
                              <a:gd name="T38" fmla="*/ 19 w 57"/>
                              <a:gd name="T39" fmla="*/ 5 h 96"/>
                              <a:gd name="T40" fmla="*/ 29 w 57"/>
                              <a:gd name="T41" fmla="*/ 0 h 96"/>
                              <a:gd name="T42" fmla="*/ 38 w 57"/>
                              <a:gd name="T43" fmla="*/ 5 h 96"/>
                              <a:gd name="T44" fmla="*/ 48 w 57"/>
                              <a:gd name="T45" fmla="*/ 10 h 96"/>
                              <a:gd name="T46" fmla="*/ 53 w 57"/>
                              <a:gd name="T47" fmla="*/ 19 h 96"/>
                              <a:gd name="T48" fmla="*/ 53 w 57"/>
                              <a:gd name="T49" fmla="*/ 24 h 96"/>
                              <a:gd name="T50" fmla="*/ 53 w 57"/>
                              <a:gd name="T51" fmla="*/ 34 h 96"/>
                              <a:gd name="T52" fmla="*/ 53 w 57"/>
                              <a:gd name="T53" fmla="*/ 39 h 96"/>
                              <a:gd name="T54" fmla="*/ 43 w 57"/>
                              <a:gd name="T55" fmla="*/ 53 h 96"/>
                              <a:gd name="T56" fmla="*/ 33 w 57"/>
                              <a:gd name="T57" fmla="*/ 63 h 96"/>
                              <a:gd name="T58" fmla="*/ 19 w 57"/>
                              <a:gd name="T59" fmla="*/ 77 h 96"/>
                              <a:gd name="T60" fmla="*/ 14 w 57"/>
                              <a:gd name="T61" fmla="*/ 87 h 96"/>
                              <a:gd name="T62" fmla="*/ 38 w 57"/>
                              <a:gd name="T63" fmla="*/ 87 h 96"/>
                              <a:gd name="T64" fmla="*/ 43 w 57"/>
                              <a:gd name="T65" fmla="*/ 87 h 96"/>
                              <a:gd name="T66" fmla="*/ 48 w 57"/>
                              <a:gd name="T67" fmla="*/ 87 h 96"/>
                              <a:gd name="T68" fmla="*/ 53 w 57"/>
                              <a:gd name="T69" fmla="*/ 87 h 96"/>
                              <a:gd name="T70" fmla="*/ 53 w 57"/>
                              <a:gd name="T71" fmla="*/ 82 h 96"/>
                              <a:gd name="T72" fmla="*/ 57 w 57"/>
                              <a:gd name="T73" fmla="*/ 82 h 96"/>
                              <a:gd name="T74" fmla="*/ 57 w 57"/>
                              <a:gd name="T75" fmla="*/ 77 h 96"/>
                              <a:gd name="T76" fmla="*/ 57 w 57"/>
                              <a:gd name="T77" fmla="*/ 77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 h="96">
                                <a:moveTo>
                                  <a:pt x="57" y="77"/>
                                </a:moveTo>
                                <a:lnTo>
                                  <a:pt x="53" y="96"/>
                                </a:lnTo>
                                <a:lnTo>
                                  <a:pt x="0" y="96"/>
                                </a:lnTo>
                                <a:lnTo>
                                  <a:pt x="0" y="96"/>
                                </a:lnTo>
                                <a:lnTo>
                                  <a:pt x="19" y="72"/>
                                </a:lnTo>
                                <a:lnTo>
                                  <a:pt x="33" y="58"/>
                                </a:lnTo>
                                <a:lnTo>
                                  <a:pt x="38" y="43"/>
                                </a:lnTo>
                                <a:lnTo>
                                  <a:pt x="43" y="34"/>
                                </a:lnTo>
                                <a:lnTo>
                                  <a:pt x="43" y="24"/>
                                </a:lnTo>
                                <a:lnTo>
                                  <a:pt x="38" y="19"/>
                                </a:lnTo>
                                <a:lnTo>
                                  <a:pt x="33" y="15"/>
                                </a:lnTo>
                                <a:lnTo>
                                  <a:pt x="24" y="15"/>
                                </a:lnTo>
                                <a:lnTo>
                                  <a:pt x="19" y="15"/>
                                </a:lnTo>
                                <a:lnTo>
                                  <a:pt x="9" y="15"/>
                                </a:lnTo>
                                <a:lnTo>
                                  <a:pt x="9" y="19"/>
                                </a:lnTo>
                                <a:lnTo>
                                  <a:pt x="5" y="29"/>
                                </a:lnTo>
                                <a:lnTo>
                                  <a:pt x="0" y="29"/>
                                </a:lnTo>
                                <a:lnTo>
                                  <a:pt x="5" y="19"/>
                                </a:lnTo>
                                <a:lnTo>
                                  <a:pt x="9" y="10"/>
                                </a:lnTo>
                                <a:lnTo>
                                  <a:pt x="19" y="5"/>
                                </a:lnTo>
                                <a:lnTo>
                                  <a:pt x="29" y="0"/>
                                </a:lnTo>
                                <a:lnTo>
                                  <a:pt x="38" y="5"/>
                                </a:lnTo>
                                <a:lnTo>
                                  <a:pt x="48" y="10"/>
                                </a:lnTo>
                                <a:lnTo>
                                  <a:pt x="53" y="19"/>
                                </a:lnTo>
                                <a:lnTo>
                                  <a:pt x="53" y="24"/>
                                </a:lnTo>
                                <a:lnTo>
                                  <a:pt x="53" y="34"/>
                                </a:lnTo>
                                <a:lnTo>
                                  <a:pt x="53" y="39"/>
                                </a:lnTo>
                                <a:lnTo>
                                  <a:pt x="43" y="53"/>
                                </a:lnTo>
                                <a:lnTo>
                                  <a:pt x="33" y="63"/>
                                </a:lnTo>
                                <a:lnTo>
                                  <a:pt x="19" y="77"/>
                                </a:lnTo>
                                <a:lnTo>
                                  <a:pt x="14" y="87"/>
                                </a:lnTo>
                                <a:lnTo>
                                  <a:pt x="38" y="87"/>
                                </a:lnTo>
                                <a:lnTo>
                                  <a:pt x="43" y="87"/>
                                </a:lnTo>
                                <a:lnTo>
                                  <a:pt x="48" y="87"/>
                                </a:lnTo>
                                <a:lnTo>
                                  <a:pt x="53" y="87"/>
                                </a:lnTo>
                                <a:lnTo>
                                  <a:pt x="53" y="82"/>
                                </a:lnTo>
                                <a:lnTo>
                                  <a:pt x="57" y="82"/>
                                </a:lnTo>
                                <a:lnTo>
                                  <a:pt x="57" y="77"/>
                                </a:lnTo>
                                <a:lnTo>
                                  <a:pt x="57" y="77"/>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6007"/>
                        <wps:cNvSpPr>
                          <a:spLocks noChangeArrowheads="1"/>
                        </wps:cNvSpPr>
                        <wps:spPr bwMode="auto">
                          <a:xfrm>
                            <a:off x="785495" y="114300"/>
                            <a:ext cx="11430" cy="222377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6" name="Rectangle 6008"/>
                        <wps:cNvSpPr>
                          <a:spLocks noChangeArrowheads="1"/>
                        </wps:cNvSpPr>
                        <wps:spPr bwMode="auto">
                          <a:xfrm>
                            <a:off x="791845" y="2331720"/>
                            <a:ext cx="3063875" cy="1206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7" name="Freeform 6009"/>
                        <wps:cNvSpPr>
                          <a:spLocks/>
                        </wps:cNvSpPr>
                        <wps:spPr bwMode="auto">
                          <a:xfrm>
                            <a:off x="785495" y="2199640"/>
                            <a:ext cx="1987550" cy="17780"/>
                          </a:xfrm>
                          <a:custGeom>
                            <a:avLst/>
                            <a:gdLst>
                              <a:gd name="T0" fmla="*/ 3254 w 3254"/>
                              <a:gd name="T1" fmla="*/ 29 h 29"/>
                              <a:gd name="T2" fmla="*/ 0 w 3254"/>
                              <a:gd name="T3" fmla="*/ 29 h 29"/>
                              <a:gd name="T4" fmla="*/ 0 w 3254"/>
                              <a:gd name="T5" fmla="*/ 0 h 29"/>
                              <a:gd name="T6" fmla="*/ 3254 w 3254"/>
                              <a:gd name="T7" fmla="*/ 5 h 29"/>
                              <a:gd name="T8" fmla="*/ 3254 w 3254"/>
                              <a:gd name="T9" fmla="*/ 29 h 29"/>
                            </a:gdLst>
                            <a:ahLst/>
                            <a:cxnLst>
                              <a:cxn ang="0">
                                <a:pos x="T0" y="T1"/>
                              </a:cxn>
                              <a:cxn ang="0">
                                <a:pos x="T2" y="T3"/>
                              </a:cxn>
                              <a:cxn ang="0">
                                <a:pos x="T4" y="T5"/>
                              </a:cxn>
                              <a:cxn ang="0">
                                <a:pos x="T6" y="T7"/>
                              </a:cxn>
                              <a:cxn ang="0">
                                <a:pos x="T8" y="T9"/>
                              </a:cxn>
                            </a:cxnLst>
                            <a:rect l="0" t="0" r="r" b="b"/>
                            <a:pathLst>
                              <a:path w="3254" h="29">
                                <a:moveTo>
                                  <a:pt x="3254" y="29"/>
                                </a:moveTo>
                                <a:lnTo>
                                  <a:pt x="0" y="29"/>
                                </a:lnTo>
                                <a:lnTo>
                                  <a:pt x="0" y="0"/>
                                </a:lnTo>
                                <a:lnTo>
                                  <a:pt x="3254" y="5"/>
                                </a:lnTo>
                                <a:lnTo>
                                  <a:pt x="3254" y="29"/>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8" name="Rectangle 6010"/>
                        <wps:cNvSpPr>
                          <a:spLocks noChangeArrowheads="1"/>
                        </wps:cNvSpPr>
                        <wps:spPr bwMode="auto">
                          <a:xfrm>
                            <a:off x="2764155" y="1054735"/>
                            <a:ext cx="17780" cy="115951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9" name="Freeform 6011"/>
                        <wps:cNvSpPr>
                          <a:spLocks/>
                        </wps:cNvSpPr>
                        <wps:spPr bwMode="auto">
                          <a:xfrm>
                            <a:off x="2775585" y="1049020"/>
                            <a:ext cx="514985" cy="18415"/>
                          </a:xfrm>
                          <a:custGeom>
                            <a:avLst/>
                            <a:gdLst>
                              <a:gd name="T0" fmla="*/ 843 w 843"/>
                              <a:gd name="T1" fmla="*/ 29 h 29"/>
                              <a:gd name="T2" fmla="*/ 0 w 843"/>
                              <a:gd name="T3" fmla="*/ 24 h 29"/>
                              <a:gd name="T4" fmla="*/ 0 w 843"/>
                              <a:gd name="T5" fmla="*/ 0 h 29"/>
                              <a:gd name="T6" fmla="*/ 843 w 843"/>
                              <a:gd name="T7" fmla="*/ 0 h 29"/>
                              <a:gd name="T8" fmla="*/ 843 w 843"/>
                              <a:gd name="T9" fmla="*/ 29 h 29"/>
                            </a:gdLst>
                            <a:ahLst/>
                            <a:cxnLst>
                              <a:cxn ang="0">
                                <a:pos x="T0" y="T1"/>
                              </a:cxn>
                              <a:cxn ang="0">
                                <a:pos x="T2" y="T3"/>
                              </a:cxn>
                              <a:cxn ang="0">
                                <a:pos x="T4" y="T5"/>
                              </a:cxn>
                              <a:cxn ang="0">
                                <a:pos x="T6" y="T7"/>
                              </a:cxn>
                              <a:cxn ang="0">
                                <a:pos x="T8" y="T9"/>
                              </a:cxn>
                            </a:cxnLst>
                            <a:rect l="0" t="0" r="r" b="b"/>
                            <a:pathLst>
                              <a:path w="843" h="29">
                                <a:moveTo>
                                  <a:pt x="843" y="29"/>
                                </a:moveTo>
                                <a:lnTo>
                                  <a:pt x="0" y="24"/>
                                </a:lnTo>
                                <a:lnTo>
                                  <a:pt x="0" y="0"/>
                                </a:lnTo>
                                <a:lnTo>
                                  <a:pt x="843" y="0"/>
                                </a:lnTo>
                                <a:lnTo>
                                  <a:pt x="843" y="29"/>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0" name="Rectangle 6012"/>
                        <wps:cNvSpPr>
                          <a:spLocks noChangeArrowheads="1"/>
                        </wps:cNvSpPr>
                        <wps:spPr bwMode="auto">
                          <a:xfrm>
                            <a:off x="3282315" y="788670"/>
                            <a:ext cx="17145" cy="26606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1" name="Freeform 6013"/>
                        <wps:cNvSpPr>
                          <a:spLocks/>
                        </wps:cNvSpPr>
                        <wps:spPr bwMode="auto">
                          <a:xfrm>
                            <a:off x="3288030" y="780415"/>
                            <a:ext cx="46355" cy="17145"/>
                          </a:xfrm>
                          <a:custGeom>
                            <a:avLst/>
                            <a:gdLst>
                              <a:gd name="T0" fmla="*/ 72 w 76"/>
                              <a:gd name="T1" fmla="*/ 28 h 28"/>
                              <a:gd name="T2" fmla="*/ 0 w 76"/>
                              <a:gd name="T3" fmla="*/ 28 h 28"/>
                              <a:gd name="T4" fmla="*/ 0 w 76"/>
                              <a:gd name="T5" fmla="*/ 0 h 28"/>
                              <a:gd name="T6" fmla="*/ 76 w 76"/>
                              <a:gd name="T7" fmla="*/ 4 h 28"/>
                              <a:gd name="T8" fmla="*/ 72 w 76"/>
                              <a:gd name="T9" fmla="*/ 28 h 28"/>
                            </a:gdLst>
                            <a:ahLst/>
                            <a:cxnLst>
                              <a:cxn ang="0">
                                <a:pos x="T0" y="T1"/>
                              </a:cxn>
                              <a:cxn ang="0">
                                <a:pos x="T2" y="T3"/>
                              </a:cxn>
                              <a:cxn ang="0">
                                <a:pos x="T4" y="T5"/>
                              </a:cxn>
                              <a:cxn ang="0">
                                <a:pos x="T6" y="T7"/>
                              </a:cxn>
                              <a:cxn ang="0">
                                <a:pos x="T8" y="T9"/>
                              </a:cxn>
                            </a:cxnLst>
                            <a:rect l="0" t="0" r="r" b="b"/>
                            <a:pathLst>
                              <a:path w="76" h="28">
                                <a:moveTo>
                                  <a:pt x="72" y="28"/>
                                </a:moveTo>
                                <a:lnTo>
                                  <a:pt x="0" y="28"/>
                                </a:lnTo>
                                <a:lnTo>
                                  <a:pt x="0" y="0"/>
                                </a:lnTo>
                                <a:lnTo>
                                  <a:pt x="76" y="4"/>
                                </a:lnTo>
                                <a:lnTo>
                                  <a:pt x="72" y="28"/>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2" name="Rectangle 6014"/>
                        <wps:cNvSpPr>
                          <a:spLocks noChangeArrowheads="1"/>
                        </wps:cNvSpPr>
                        <wps:spPr bwMode="auto">
                          <a:xfrm>
                            <a:off x="3319780" y="391160"/>
                            <a:ext cx="17780" cy="40068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3" name="Freeform 6015"/>
                        <wps:cNvSpPr>
                          <a:spLocks/>
                        </wps:cNvSpPr>
                        <wps:spPr bwMode="auto">
                          <a:xfrm>
                            <a:off x="3329305" y="382270"/>
                            <a:ext cx="514985" cy="17780"/>
                          </a:xfrm>
                          <a:custGeom>
                            <a:avLst/>
                            <a:gdLst>
                              <a:gd name="T0" fmla="*/ 843 w 843"/>
                              <a:gd name="T1" fmla="*/ 28 h 28"/>
                              <a:gd name="T2" fmla="*/ 0 w 843"/>
                              <a:gd name="T3" fmla="*/ 28 h 28"/>
                              <a:gd name="T4" fmla="*/ 0 w 843"/>
                              <a:gd name="T5" fmla="*/ 0 h 28"/>
                              <a:gd name="T6" fmla="*/ 843 w 843"/>
                              <a:gd name="T7" fmla="*/ 4 h 28"/>
                              <a:gd name="T8" fmla="*/ 843 w 843"/>
                              <a:gd name="T9" fmla="*/ 28 h 28"/>
                            </a:gdLst>
                            <a:ahLst/>
                            <a:cxnLst>
                              <a:cxn ang="0">
                                <a:pos x="T0" y="T1"/>
                              </a:cxn>
                              <a:cxn ang="0">
                                <a:pos x="T2" y="T3"/>
                              </a:cxn>
                              <a:cxn ang="0">
                                <a:pos x="T4" y="T5"/>
                              </a:cxn>
                              <a:cxn ang="0">
                                <a:pos x="T6" y="T7"/>
                              </a:cxn>
                              <a:cxn ang="0">
                                <a:pos x="T8" y="T9"/>
                              </a:cxn>
                            </a:cxnLst>
                            <a:rect l="0" t="0" r="r" b="b"/>
                            <a:pathLst>
                              <a:path w="843" h="28">
                                <a:moveTo>
                                  <a:pt x="843" y="28"/>
                                </a:moveTo>
                                <a:lnTo>
                                  <a:pt x="0" y="28"/>
                                </a:lnTo>
                                <a:lnTo>
                                  <a:pt x="0" y="0"/>
                                </a:lnTo>
                                <a:lnTo>
                                  <a:pt x="843" y="4"/>
                                </a:lnTo>
                                <a:lnTo>
                                  <a:pt x="843" y="28"/>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4" name="Freeform 6016"/>
                        <wps:cNvSpPr>
                          <a:spLocks noEditPoints="1"/>
                        </wps:cNvSpPr>
                        <wps:spPr bwMode="auto">
                          <a:xfrm>
                            <a:off x="2773045" y="1045845"/>
                            <a:ext cx="520700" cy="1153795"/>
                          </a:xfrm>
                          <a:custGeom>
                            <a:avLst/>
                            <a:gdLst>
                              <a:gd name="T0" fmla="*/ 828 w 852"/>
                              <a:gd name="T1" fmla="*/ 58 h 1837"/>
                              <a:gd name="T2" fmla="*/ 838 w 852"/>
                              <a:gd name="T3" fmla="*/ 0 h 1837"/>
                              <a:gd name="T4" fmla="*/ 809 w 852"/>
                              <a:gd name="T5" fmla="*/ 96 h 1837"/>
                              <a:gd name="T6" fmla="*/ 776 w 852"/>
                              <a:gd name="T7" fmla="*/ 144 h 1837"/>
                              <a:gd name="T8" fmla="*/ 809 w 852"/>
                              <a:gd name="T9" fmla="*/ 96 h 1837"/>
                              <a:gd name="T10" fmla="*/ 747 w 852"/>
                              <a:gd name="T11" fmla="*/ 235 h 1837"/>
                              <a:gd name="T12" fmla="*/ 756 w 852"/>
                              <a:gd name="T13" fmla="*/ 177 h 1837"/>
                              <a:gd name="T14" fmla="*/ 728 w 852"/>
                              <a:gd name="T15" fmla="*/ 273 h 1837"/>
                              <a:gd name="T16" fmla="*/ 694 w 852"/>
                              <a:gd name="T17" fmla="*/ 321 h 1837"/>
                              <a:gd name="T18" fmla="*/ 728 w 852"/>
                              <a:gd name="T19" fmla="*/ 273 h 1837"/>
                              <a:gd name="T20" fmla="*/ 665 w 852"/>
                              <a:gd name="T21" fmla="*/ 412 h 1837"/>
                              <a:gd name="T22" fmla="*/ 675 w 852"/>
                              <a:gd name="T23" fmla="*/ 360 h 1837"/>
                              <a:gd name="T24" fmla="*/ 646 w 852"/>
                              <a:gd name="T25" fmla="*/ 451 h 1837"/>
                              <a:gd name="T26" fmla="*/ 612 w 852"/>
                              <a:gd name="T27" fmla="*/ 499 h 1837"/>
                              <a:gd name="T28" fmla="*/ 646 w 852"/>
                              <a:gd name="T29" fmla="*/ 451 h 1837"/>
                              <a:gd name="T30" fmla="*/ 584 w 852"/>
                              <a:gd name="T31" fmla="*/ 590 h 1837"/>
                              <a:gd name="T32" fmla="*/ 593 w 852"/>
                              <a:gd name="T33" fmla="*/ 537 h 1837"/>
                              <a:gd name="T34" fmla="*/ 564 w 852"/>
                              <a:gd name="T35" fmla="*/ 633 h 1837"/>
                              <a:gd name="T36" fmla="*/ 531 w 852"/>
                              <a:gd name="T37" fmla="*/ 676 h 1837"/>
                              <a:gd name="T38" fmla="*/ 564 w 852"/>
                              <a:gd name="T39" fmla="*/ 633 h 1837"/>
                              <a:gd name="T40" fmla="*/ 502 w 852"/>
                              <a:gd name="T41" fmla="*/ 772 h 1837"/>
                              <a:gd name="T42" fmla="*/ 512 w 852"/>
                              <a:gd name="T43" fmla="*/ 715 h 1837"/>
                              <a:gd name="T44" fmla="*/ 483 w 852"/>
                              <a:gd name="T45" fmla="*/ 806 h 1837"/>
                              <a:gd name="T46" fmla="*/ 449 w 852"/>
                              <a:gd name="T47" fmla="*/ 854 h 1837"/>
                              <a:gd name="T48" fmla="*/ 483 w 852"/>
                              <a:gd name="T49" fmla="*/ 806 h 1837"/>
                              <a:gd name="T50" fmla="*/ 421 w 852"/>
                              <a:gd name="T51" fmla="*/ 950 h 1837"/>
                              <a:gd name="T52" fmla="*/ 430 w 852"/>
                              <a:gd name="T53" fmla="*/ 892 h 1837"/>
                              <a:gd name="T54" fmla="*/ 401 w 852"/>
                              <a:gd name="T55" fmla="*/ 988 h 1837"/>
                              <a:gd name="T56" fmla="*/ 369 w 852"/>
                              <a:gd name="T57" fmla="*/ 1031 h 1837"/>
                              <a:gd name="T58" fmla="*/ 401 w 852"/>
                              <a:gd name="T59" fmla="*/ 988 h 1837"/>
                              <a:gd name="T60" fmla="*/ 340 w 852"/>
                              <a:gd name="T61" fmla="*/ 1127 h 1837"/>
                              <a:gd name="T62" fmla="*/ 350 w 852"/>
                              <a:gd name="T63" fmla="*/ 1070 h 1837"/>
                              <a:gd name="T64" fmla="*/ 321 w 852"/>
                              <a:gd name="T65" fmla="*/ 1165 h 1837"/>
                              <a:gd name="T66" fmla="*/ 287 w 852"/>
                              <a:gd name="T67" fmla="*/ 1209 h 1837"/>
                              <a:gd name="T68" fmla="*/ 321 w 852"/>
                              <a:gd name="T69" fmla="*/ 1165 h 1837"/>
                              <a:gd name="T70" fmla="*/ 259 w 852"/>
                              <a:gd name="T71" fmla="*/ 1305 h 1837"/>
                              <a:gd name="T72" fmla="*/ 268 w 852"/>
                              <a:gd name="T73" fmla="*/ 1247 h 1837"/>
                              <a:gd name="T74" fmla="*/ 239 w 852"/>
                              <a:gd name="T75" fmla="*/ 1338 h 1837"/>
                              <a:gd name="T76" fmla="*/ 201 w 852"/>
                              <a:gd name="T77" fmla="*/ 1386 h 1837"/>
                              <a:gd name="T78" fmla="*/ 239 w 852"/>
                              <a:gd name="T79" fmla="*/ 1338 h 1837"/>
                              <a:gd name="T80" fmla="*/ 177 w 852"/>
                              <a:gd name="T81" fmla="*/ 1482 h 1837"/>
                              <a:gd name="T82" fmla="*/ 187 w 852"/>
                              <a:gd name="T83" fmla="*/ 1424 h 1837"/>
                              <a:gd name="T84" fmla="*/ 158 w 852"/>
                              <a:gd name="T85" fmla="*/ 1520 h 1837"/>
                              <a:gd name="T86" fmla="*/ 120 w 852"/>
                              <a:gd name="T87" fmla="*/ 1564 h 1837"/>
                              <a:gd name="T88" fmla="*/ 158 w 852"/>
                              <a:gd name="T89" fmla="*/ 1520 h 1837"/>
                              <a:gd name="T90" fmla="*/ 96 w 852"/>
                              <a:gd name="T91" fmla="*/ 1659 h 1837"/>
                              <a:gd name="T92" fmla="*/ 105 w 852"/>
                              <a:gd name="T93" fmla="*/ 1602 h 1837"/>
                              <a:gd name="T94" fmla="*/ 76 w 852"/>
                              <a:gd name="T95" fmla="*/ 1698 h 1837"/>
                              <a:gd name="T96" fmla="*/ 38 w 852"/>
                              <a:gd name="T97" fmla="*/ 1741 h 1837"/>
                              <a:gd name="T98" fmla="*/ 76 w 852"/>
                              <a:gd name="T99" fmla="*/ 1698 h 1837"/>
                              <a:gd name="T100" fmla="*/ 9 w 852"/>
                              <a:gd name="T101" fmla="*/ 1837 h 1837"/>
                              <a:gd name="T102" fmla="*/ 24 w 852"/>
                              <a:gd name="T103" fmla="*/ 1779 h 1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2" h="1837">
                                <a:moveTo>
                                  <a:pt x="852" y="10"/>
                                </a:moveTo>
                                <a:lnTo>
                                  <a:pt x="828" y="58"/>
                                </a:lnTo>
                                <a:lnTo>
                                  <a:pt x="814" y="53"/>
                                </a:lnTo>
                                <a:lnTo>
                                  <a:pt x="838" y="0"/>
                                </a:lnTo>
                                <a:lnTo>
                                  <a:pt x="852" y="10"/>
                                </a:lnTo>
                                <a:close/>
                                <a:moveTo>
                                  <a:pt x="809" y="96"/>
                                </a:moveTo>
                                <a:lnTo>
                                  <a:pt x="785" y="149"/>
                                </a:lnTo>
                                <a:lnTo>
                                  <a:pt x="776" y="144"/>
                                </a:lnTo>
                                <a:lnTo>
                                  <a:pt x="799" y="91"/>
                                </a:lnTo>
                                <a:lnTo>
                                  <a:pt x="809" y="96"/>
                                </a:lnTo>
                                <a:close/>
                                <a:moveTo>
                                  <a:pt x="771" y="187"/>
                                </a:moveTo>
                                <a:lnTo>
                                  <a:pt x="747" y="235"/>
                                </a:lnTo>
                                <a:lnTo>
                                  <a:pt x="732" y="230"/>
                                </a:lnTo>
                                <a:lnTo>
                                  <a:pt x="756" y="177"/>
                                </a:lnTo>
                                <a:lnTo>
                                  <a:pt x="771" y="187"/>
                                </a:lnTo>
                                <a:close/>
                                <a:moveTo>
                                  <a:pt x="728" y="273"/>
                                </a:moveTo>
                                <a:lnTo>
                                  <a:pt x="704" y="326"/>
                                </a:lnTo>
                                <a:lnTo>
                                  <a:pt x="694" y="321"/>
                                </a:lnTo>
                                <a:lnTo>
                                  <a:pt x="718" y="269"/>
                                </a:lnTo>
                                <a:lnTo>
                                  <a:pt x="728" y="273"/>
                                </a:lnTo>
                                <a:close/>
                                <a:moveTo>
                                  <a:pt x="689" y="364"/>
                                </a:moveTo>
                                <a:lnTo>
                                  <a:pt x="665" y="412"/>
                                </a:lnTo>
                                <a:lnTo>
                                  <a:pt x="651" y="408"/>
                                </a:lnTo>
                                <a:lnTo>
                                  <a:pt x="675" y="360"/>
                                </a:lnTo>
                                <a:lnTo>
                                  <a:pt x="689" y="364"/>
                                </a:lnTo>
                                <a:close/>
                                <a:moveTo>
                                  <a:pt x="646" y="451"/>
                                </a:moveTo>
                                <a:lnTo>
                                  <a:pt x="622" y="504"/>
                                </a:lnTo>
                                <a:lnTo>
                                  <a:pt x="612" y="499"/>
                                </a:lnTo>
                                <a:lnTo>
                                  <a:pt x="636" y="446"/>
                                </a:lnTo>
                                <a:lnTo>
                                  <a:pt x="646" y="451"/>
                                </a:lnTo>
                                <a:close/>
                                <a:moveTo>
                                  <a:pt x="608" y="542"/>
                                </a:moveTo>
                                <a:lnTo>
                                  <a:pt x="584" y="590"/>
                                </a:lnTo>
                                <a:lnTo>
                                  <a:pt x="569" y="585"/>
                                </a:lnTo>
                                <a:lnTo>
                                  <a:pt x="593" y="537"/>
                                </a:lnTo>
                                <a:lnTo>
                                  <a:pt x="608" y="542"/>
                                </a:lnTo>
                                <a:close/>
                                <a:moveTo>
                                  <a:pt x="564" y="633"/>
                                </a:moveTo>
                                <a:lnTo>
                                  <a:pt x="540" y="681"/>
                                </a:lnTo>
                                <a:lnTo>
                                  <a:pt x="531" y="676"/>
                                </a:lnTo>
                                <a:lnTo>
                                  <a:pt x="555" y="623"/>
                                </a:lnTo>
                                <a:lnTo>
                                  <a:pt x="564" y="633"/>
                                </a:lnTo>
                                <a:close/>
                                <a:moveTo>
                                  <a:pt x="526" y="719"/>
                                </a:moveTo>
                                <a:lnTo>
                                  <a:pt x="502" y="772"/>
                                </a:lnTo>
                                <a:lnTo>
                                  <a:pt x="488" y="763"/>
                                </a:lnTo>
                                <a:lnTo>
                                  <a:pt x="512" y="715"/>
                                </a:lnTo>
                                <a:lnTo>
                                  <a:pt x="526" y="719"/>
                                </a:lnTo>
                                <a:close/>
                                <a:moveTo>
                                  <a:pt x="483" y="806"/>
                                </a:moveTo>
                                <a:lnTo>
                                  <a:pt x="459" y="858"/>
                                </a:lnTo>
                                <a:lnTo>
                                  <a:pt x="449" y="854"/>
                                </a:lnTo>
                                <a:lnTo>
                                  <a:pt x="469" y="801"/>
                                </a:lnTo>
                                <a:lnTo>
                                  <a:pt x="483" y="806"/>
                                </a:lnTo>
                                <a:close/>
                                <a:moveTo>
                                  <a:pt x="445" y="897"/>
                                </a:moveTo>
                                <a:lnTo>
                                  <a:pt x="421" y="950"/>
                                </a:lnTo>
                                <a:lnTo>
                                  <a:pt x="406" y="940"/>
                                </a:lnTo>
                                <a:lnTo>
                                  <a:pt x="430" y="892"/>
                                </a:lnTo>
                                <a:lnTo>
                                  <a:pt x="445" y="897"/>
                                </a:lnTo>
                                <a:close/>
                                <a:moveTo>
                                  <a:pt x="401" y="988"/>
                                </a:moveTo>
                                <a:lnTo>
                                  <a:pt x="377" y="1036"/>
                                </a:lnTo>
                                <a:lnTo>
                                  <a:pt x="369" y="1031"/>
                                </a:lnTo>
                                <a:lnTo>
                                  <a:pt x="387" y="978"/>
                                </a:lnTo>
                                <a:lnTo>
                                  <a:pt x="401" y="988"/>
                                </a:lnTo>
                                <a:close/>
                                <a:moveTo>
                                  <a:pt x="364" y="1074"/>
                                </a:moveTo>
                                <a:lnTo>
                                  <a:pt x="340" y="1127"/>
                                </a:lnTo>
                                <a:lnTo>
                                  <a:pt x="326" y="1122"/>
                                </a:lnTo>
                                <a:lnTo>
                                  <a:pt x="350" y="1070"/>
                                </a:lnTo>
                                <a:lnTo>
                                  <a:pt x="364" y="1074"/>
                                </a:lnTo>
                                <a:close/>
                                <a:moveTo>
                                  <a:pt x="321" y="1165"/>
                                </a:moveTo>
                                <a:lnTo>
                                  <a:pt x="297" y="1213"/>
                                </a:lnTo>
                                <a:lnTo>
                                  <a:pt x="287" y="1209"/>
                                </a:lnTo>
                                <a:lnTo>
                                  <a:pt x="307" y="1156"/>
                                </a:lnTo>
                                <a:lnTo>
                                  <a:pt x="321" y="1165"/>
                                </a:lnTo>
                                <a:close/>
                                <a:moveTo>
                                  <a:pt x="278" y="1252"/>
                                </a:moveTo>
                                <a:lnTo>
                                  <a:pt x="259" y="1305"/>
                                </a:lnTo>
                                <a:lnTo>
                                  <a:pt x="244" y="1300"/>
                                </a:lnTo>
                                <a:lnTo>
                                  <a:pt x="268" y="1247"/>
                                </a:lnTo>
                                <a:lnTo>
                                  <a:pt x="278" y="1252"/>
                                </a:lnTo>
                                <a:close/>
                                <a:moveTo>
                                  <a:pt x="239" y="1338"/>
                                </a:moveTo>
                                <a:lnTo>
                                  <a:pt x="215" y="1391"/>
                                </a:lnTo>
                                <a:lnTo>
                                  <a:pt x="201" y="1386"/>
                                </a:lnTo>
                                <a:lnTo>
                                  <a:pt x="225" y="1333"/>
                                </a:lnTo>
                                <a:lnTo>
                                  <a:pt x="239" y="1338"/>
                                </a:lnTo>
                                <a:close/>
                                <a:moveTo>
                                  <a:pt x="196" y="1429"/>
                                </a:moveTo>
                                <a:lnTo>
                                  <a:pt x="177" y="1482"/>
                                </a:lnTo>
                                <a:lnTo>
                                  <a:pt x="163" y="1472"/>
                                </a:lnTo>
                                <a:lnTo>
                                  <a:pt x="187" y="1424"/>
                                </a:lnTo>
                                <a:lnTo>
                                  <a:pt x="196" y="1429"/>
                                </a:lnTo>
                                <a:close/>
                                <a:moveTo>
                                  <a:pt x="158" y="1520"/>
                                </a:moveTo>
                                <a:lnTo>
                                  <a:pt x="134" y="1568"/>
                                </a:lnTo>
                                <a:lnTo>
                                  <a:pt x="120" y="1564"/>
                                </a:lnTo>
                                <a:lnTo>
                                  <a:pt x="144" y="1511"/>
                                </a:lnTo>
                                <a:lnTo>
                                  <a:pt x="158" y="1520"/>
                                </a:lnTo>
                                <a:close/>
                                <a:moveTo>
                                  <a:pt x="115" y="1607"/>
                                </a:moveTo>
                                <a:lnTo>
                                  <a:pt x="96" y="1659"/>
                                </a:lnTo>
                                <a:lnTo>
                                  <a:pt x="81" y="1655"/>
                                </a:lnTo>
                                <a:lnTo>
                                  <a:pt x="105" y="1602"/>
                                </a:lnTo>
                                <a:lnTo>
                                  <a:pt x="115" y="1607"/>
                                </a:lnTo>
                                <a:close/>
                                <a:moveTo>
                                  <a:pt x="76" y="1698"/>
                                </a:moveTo>
                                <a:lnTo>
                                  <a:pt x="52" y="1746"/>
                                </a:lnTo>
                                <a:lnTo>
                                  <a:pt x="38" y="1741"/>
                                </a:lnTo>
                                <a:lnTo>
                                  <a:pt x="62" y="1693"/>
                                </a:lnTo>
                                <a:lnTo>
                                  <a:pt x="76" y="1698"/>
                                </a:lnTo>
                                <a:close/>
                                <a:moveTo>
                                  <a:pt x="33" y="1784"/>
                                </a:moveTo>
                                <a:lnTo>
                                  <a:pt x="9" y="1837"/>
                                </a:lnTo>
                                <a:lnTo>
                                  <a:pt x="0" y="1832"/>
                                </a:lnTo>
                                <a:lnTo>
                                  <a:pt x="24" y="1779"/>
                                </a:lnTo>
                                <a:lnTo>
                                  <a:pt x="33" y="1784"/>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5" name="Freeform 6017"/>
                        <wps:cNvSpPr>
                          <a:spLocks/>
                        </wps:cNvSpPr>
                        <wps:spPr bwMode="auto">
                          <a:xfrm>
                            <a:off x="3270250" y="1045845"/>
                            <a:ext cx="23495" cy="36195"/>
                          </a:xfrm>
                          <a:custGeom>
                            <a:avLst/>
                            <a:gdLst>
                              <a:gd name="T0" fmla="*/ 38 w 38"/>
                              <a:gd name="T1" fmla="*/ 10 h 58"/>
                              <a:gd name="T2" fmla="*/ 14 w 38"/>
                              <a:gd name="T3" fmla="*/ 58 h 58"/>
                              <a:gd name="T4" fmla="*/ 0 w 38"/>
                              <a:gd name="T5" fmla="*/ 53 h 58"/>
                              <a:gd name="T6" fmla="*/ 24 w 38"/>
                              <a:gd name="T7" fmla="*/ 0 h 58"/>
                              <a:gd name="T8" fmla="*/ 38 w 38"/>
                              <a:gd name="T9" fmla="*/ 10 h 58"/>
                            </a:gdLst>
                            <a:ahLst/>
                            <a:cxnLst>
                              <a:cxn ang="0">
                                <a:pos x="T0" y="T1"/>
                              </a:cxn>
                              <a:cxn ang="0">
                                <a:pos x="T2" y="T3"/>
                              </a:cxn>
                              <a:cxn ang="0">
                                <a:pos x="T4" y="T5"/>
                              </a:cxn>
                              <a:cxn ang="0">
                                <a:pos x="T6" y="T7"/>
                              </a:cxn>
                              <a:cxn ang="0">
                                <a:pos x="T8" y="T9"/>
                              </a:cxn>
                            </a:cxnLst>
                            <a:rect l="0" t="0" r="r" b="b"/>
                            <a:pathLst>
                              <a:path w="38" h="58">
                                <a:moveTo>
                                  <a:pt x="38" y="10"/>
                                </a:moveTo>
                                <a:lnTo>
                                  <a:pt x="14" y="58"/>
                                </a:lnTo>
                                <a:lnTo>
                                  <a:pt x="0" y="53"/>
                                </a:lnTo>
                                <a:lnTo>
                                  <a:pt x="24" y="0"/>
                                </a:lnTo>
                                <a:lnTo>
                                  <a:pt x="38" y="1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6" name="Freeform 6018"/>
                        <wps:cNvSpPr>
                          <a:spLocks/>
                        </wps:cNvSpPr>
                        <wps:spPr bwMode="auto">
                          <a:xfrm>
                            <a:off x="3247390" y="1102995"/>
                            <a:ext cx="20320" cy="36195"/>
                          </a:xfrm>
                          <a:custGeom>
                            <a:avLst/>
                            <a:gdLst>
                              <a:gd name="T0" fmla="*/ 33 w 33"/>
                              <a:gd name="T1" fmla="*/ 5 h 58"/>
                              <a:gd name="T2" fmla="*/ 9 w 33"/>
                              <a:gd name="T3" fmla="*/ 58 h 58"/>
                              <a:gd name="T4" fmla="*/ 0 w 33"/>
                              <a:gd name="T5" fmla="*/ 53 h 58"/>
                              <a:gd name="T6" fmla="*/ 23 w 33"/>
                              <a:gd name="T7" fmla="*/ 0 h 58"/>
                              <a:gd name="T8" fmla="*/ 33 w 33"/>
                              <a:gd name="T9" fmla="*/ 5 h 58"/>
                            </a:gdLst>
                            <a:ahLst/>
                            <a:cxnLst>
                              <a:cxn ang="0">
                                <a:pos x="T0" y="T1"/>
                              </a:cxn>
                              <a:cxn ang="0">
                                <a:pos x="T2" y="T3"/>
                              </a:cxn>
                              <a:cxn ang="0">
                                <a:pos x="T4" y="T5"/>
                              </a:cxn>
                              <a:cxn ang="0">
                                <a:pos x="T6" y="T7"/>
                              </a:cxn>
                              <a:cxn ang="0">
                                <a:pos x="T8" y="T9"/>
                              </a:cxn>
                            </a:cxnLst>
                            <a:rect l="0" t="0" r="r" b="b"/>
                            <a:pathLst>
                              <a:path w="33" h="58">
                                <a:moveTo>
                                  <a:pt x="33" y="5"/>
                                </a:moveTo>
                                <a:lnTo>
                                  <a:pt x="9" y="58"/>
                                </a:lnTo>
                                <a:lnTo>
                                  <a:pt x="0" y="53"/>
                                </a:lnTo>
                                <a:lnTo>
                                  <a:pt x="23" y="0"/>
                                </a:lnTo>
                                <a:lnTo>
                                  <a:pt x="33"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7" name="Freeform 6019"/>
                        <wps:cNvSpPr>
                          <a:spLocks/>
                        </wps:cNvSpPr>
                        <wps:spPr bwMode="auto">
                          <a:xfrm>
                            <a:off x="3197225" y="1214755"/>
                            <a:ext cx="20955" cy="35560"/>
                          </a:xfrm>
                          <a:custGeom>
                            <a:avLst/>
                            <a:gdLst>
                              <a:gd name="T0" fmla="*/ 34 w 34"/>
                              <a:gd name="T1" fmla="*/ 4 h 57"/>
                              <a:gd name="T2" fmla="*/ 10 w 34"/>
                              <a:gd name="T3" fmla="*/ 57 h 57"/>
                              <a:gd name="T4" fmla="*/ 0 w 34"/>
                              <a:gd name="T5" fmla="*/ 52 h 57"/>
                              <a:gd name="T6" fmla="*/ 24 w 34"/>
                              <a:gd name="T7" fmla="*/ 0 h 57"/>
                              <a:gd name="T8" fmla="*/ 34 w 34"/>
                              <a:gd name="T9" fmla="*/ 4 h 57"/>
                            </a:gdLst>
                            <a:ahLst/>
                            <a:cxnLst>
                              <a:cxn ang="0">
                                <a:pos x="T0" y="T1"/>
                              </a:cxn>
                              <a:cxn ang="0">
                                <a:pos x="T2" y="T3"/>
                              </a:cxn>
                              <a:cxn ang="0">
                                <a:pos x="T4" y="T5"/>
                              </a:cxn>
                              <a:cxn ang="0">
                                <a:pos x="T6" y="T7"/>
                              </a:cxn>
                              <a:cxn ang="0">
                                <a:pos x="T8" y="T9"/>
                              </a:cxn>
                            </a:cxnLst>
                            <a:rect l="0" t="0" r="r" b="b"/>
                            <a:pathLst>
                              <a:path w="34" h="57">
                                <a:moveTo>
                                  <a:pt x="34" y="4"/>
                                </a:moveTo>
                                <a:lnTo>
                                  <a:pt x="10" y="57"/>
                                </a:lnTo>
                                <a:lnTo>
                                  <a:pt x="0" y="52"/>
                                </a:lnTo>
                                <a:lnTo>
                                  <a:pt x="24" y="0"/>
                                </a:lnTo>
                                <a:lnTo>
                                  <a:pt x="34"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8" name="Freeform 6020"/>
                        <wps:cNvSpPr>
                          <a:spLocks/>
                        </wps:cNvSpPr>
                        <wps:spPr bwMode="auto">
                          <a:xfrm>
                            <a:off x="3171190" y="1271905"/>
                            <a:ext cx="22860" cy="32385"/>
                          </a:xfrm>
                          <a:custGeom>
                            <a:avLst/>
                            <a:gdLst>
                              <a:gd name="T0" fmla="*/ 38 w 38"/>
                              <a:gd name="T1" fmla="*/ 4 h 52"/>
                              <a:gd name="T2" fmla="*/ 14 w 38"/>
                              <a:gd name="T3" fmla="*/ 52 h 52"/>
                              <a:gd name="T4" fmla="*/ 0 w 38"/>
                              <a:gd name="T5" fmla="*/ 48 h 52"/>
                              <a:gd name="T6" fmla="*/ 24 w 38"/>
                              <a:gd name="T7" fmla="*/ 0 h 52"/>
                              <a:gd name="T8" fmla="*/ 38 w 38"/>
                              <a:gd name="T9" fmla="*/ 4 h 52"/>
                            </a:gdLst>
                            <a:ahLst/>
                            <a:cxnLst>
                              <a:cxn ang="0">
                                <a:pos x="T0" y="T1"/>
                              </a:cxn>
                              <a:cxn ang="0">
                                <a:pos x="T2" y="T3"/>
                              </a:cxn>
                              <a:cxn ang="0">
                                <a:pos x="T4" y="T5"/>
                              </a:cxn>
                              <a:cxn ang="0">
                                <a:pos x="T6" y="T7"/>
                              </a:cxn>
                              <a:cxn ang="0">
                                <a:pos x="T8" y="T9"/>
                              </a:cxn>
                            </a:cxnLst>
                            <a:rect l="0" t="0" r="r" b="b"/>
                            <a:pathLst>
                              <a:path w="38" h="52">
                                <a:moveTo>
                                  <a:pt x="38" y="4"/>
                                </a:moveTo>
                                <a:lnTo>
                                  <a:pt x="14" y="52"/>
                                </a:lnTo>
                                <a:lnTo>
                                  <a:pt x="0" y="48"/>
                                </a:lnTo>
                                <a:lnTo>
                                  <a:pt x="24" y="0"/>
                                </a:lnTo>
                                <a:lnTo>
                                  <a:pt x="38"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9" name="Freeform 6021"/>
                        <wps:cNvSpPr>
                          <a:spLocks/>
                        </wps:cNvSpPr>
                        <wps:spPr bwMode="auto">
                          <a:xfrm>
                            <a:off x="3147060" y="1325880"/>
                            <a:ext cx="20955" cy="36195"/>
                          </a:xfrm>
                          <a:custGeom>
                            <a:avLst/>
                            <a:gdLst>
                              <a:gd name="T0" fmla="*/ 34 w 34"/>
                              <a:gd name="T1" fmla="*/ 5 h 58"/>
                              <a:gd name="T2" fmla="*/ 10 w 34"/>
                              <a:gd name="T3" fmla="*/ 58 h 58"/>
                              <a:gd name="T4" fmla="*/ 0 w 34"/>
                              <a:gd name="T5" fmla="*/ 53 h 58"/>
                              <a:gd name="T6" fmla="*/ 24 w 34"/>
                              <a:gd name="T7" fmla="*/ 0 h 58"/>
                              <a:gd name="T8" fmla="*/ 34 w 34"/>
                              <a:gd name="T9" fmla="*/ 5 h 58"/>
                            </a:gdLst>
                            <a:ahLst/>
                            <a:cxnLst>
                              <a:cxn ang="0">
                                <a:pos x="T0" y="T1"/>
                              </a:cxn>
                              <a:cxn ang="0">
                                <a:pos x="T2" y="T3"/>
                              </a:cxn>
                              <a:cxn ang="0">
                                <a:pos x="T4" y="T5"/>
                              </a:cxn>
                              <a:cxn ang="0">
                                <a:pos x="T6" y="T7"/>
                              </a:cxn>
                              <a:cxn ang="0">
                                <a:pos x="T8" y="T9"/>
                              </a:cxn>
                            </a:cxnLst>
                            <a:rect l="0" t="0" r="r" b="b"/>
                            <a:pathLst>
                              <a:path w="34" h="58">
                                <a:moveTo>
                                  <a:pt x="34" y="5"/>
                                </a:moveTo>
                                <a:lnTo>
                                  <a:pt x="10" y="58"/>
                                </a:lnTo>
                                <a:lnTo>
                                  <a:pt x="0" y="53"/>
                                </a:lnTo>
                                <a:lnTo>
                                  <a:pt x="24"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0" name="Freeform 6022"/>
                        <wps:cNvSpPr>
                          <a:spLocks/>
                        </wps:cNvSpPr>
                        <wps:spPr bwMode="auto">
                          <a:xfrm>
                            <a:off x="3121025" y="1383030"/>
                            <a:ext cx="23495" cy="33020"/>
                          </a:xfrm>
                          <a:custGeom>
                            <a:avLst/>
                            <a:gdLst>
                              <a:gd name="T0" fmla="*/ 39 w 39"/>
                              <a:gd name="T1" fmla="*/ 5 h 53"/>
                              <a:gd name="T2" fmla="*/ 15 w 39"/>
                              <a:gd name="T3" fmla="*/ 53 h 53"/>
                              <a:gd name="T4" fmla="*/ 0 w 39"/>
                              <a:gd name="T5" fmla="*/ 48 h 53"/>
                              <a:gd name="T6" fmla="*/ 24 w 39"/>
                              <a:gd name="T7" fmla="*/ 0 h 53"/>
                              <a:gd name="T8" fmla="*/ 39 w 39"/>
                              <a:gd name="T9" fmla="*/ 5 h 53"/>
                            </a:gdLst>
                            <a:ahLst/>
                            <a:cxnLst>
                              <a:cxn ang="0">
                                <a:pos x="T0" y="T1"/>
                              </a:cxn>
                              <a:cxn ang="0">
                                <a:pos x="T2" y="T3"/>
                              </a:cxn>
                              <a:cxn ang="0">
                                <a:pos x="T4" y="T5"/>
                              </a:cxn>
                              <a:cxn ang="0">
                                <a:pos x="T6" y="T7"/>
                              </a:cxn>
                              <a:cxn ang="0">
                                <a:pos x="T8" y="T9"/>
                              </a:cxn>
                            </a:cxnLst>
                            <a:rect l="0" t="0" r="r" b="b"/>
                            <a:pathLst>
                              <a:path w="39" h="53">
                                <a:moveTo>
                                  <a:pt x="39" y="5"/>
                                </a:moveTo>
                                <a:lnTo>
                                  <a:pt x="15" y="53"/>
                                </a:lnTo>
                                <a:lnTo>
                                  <a:pt x="0" y="48"/>
                                </a:lnTo>
                                <a:lnTo>
                                  <a:pt x="24" y="0"/>
                                </a:lnTo>
                                <a:lnTo>
                                  <a:pt x="39"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1" name="Freeform 6023"/>
                        <wps:cNvSpPr>
                          <a:spLocks/>
                        </wps:cNvSpPr>
                        <wps:spPr bwMode="auto">
                          <a:xfrm>
                            <a:off x="3097530" y="1437005"/>
                            <a:ext cx="20320" cy="36195"/>
                          </a:xfrm>
                          <a:custGeom>
                            <a:avLst/>
                            <a:gdLst>
                              <a:gd name="T0" fmla="*/ 33 w 33"/>
                              <a:gd name="T1" fmla="*/ 10 h 58"/>
                              <a:gd name="T2" fmla="*/ 9 w 33"/>
                              <a:gd name="T3" fmla="*/ 58 h 58"/>
                              <a:gd name="T4" fmla="*/ 0 w 33"/>
                              <a:gd name="T5" fmla="*/ 53 h 58"/>
                              <a:gd name="T6" fmla="*/ 24 w 33"/>
                              <a:gd name="T7" fmla="*/ 0 h 58"/>
                              <a:gd name="T8" fmla="*/ 33 w 33"/>
                              <a:gd name="T9" fmla="*/ 10 h 58"/>
                            </a:gdLst>
                            <a:ahLst/>
                            <a:cxnLst>
                              <a:cxn ang="0">
                                <a:pos x="T0" y="T1"/>
                              </a:cxn>
                              <a:cxn ang="0">
                                <a:pos x="T2" y="T3"/>
                              </a:cxn>
                              <a:cxn ang="0">
                                <a:pos x="T4" y="T5"/>
                              </a:cxn>
                              <a:cxn ang="0">
                                <a:pos x="T6" y="T7"/>
                              </a:cxn>
                              <a:cxn ang="0">
                                <a:pos x="T8" y="T9"/>
                              </a:cxn>
                            </a:cxnLst>
                            <a:rect l="0" t="0" r="r" b="b"/>
                            <a:pathLst>
                              <a:path w="33" h="58">
                                <a:moveTo>
                                  <a:pt x="33" y="10"/>
                                </a:moveTo>
                                <a:lnTo>
                                  <a:pt x="9" y="58"/>
                                </a:lnTo>
                                <a:lnTo>
                                  <a:pt x="0" y="53"/>
                                </a:lnTo>
                                <a:lnTo>
                                  <a:pt x="24" y="0"/>
                                </a:lnTo>
                                <a:lnTo>
                                  <a:pt x="33" y="1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2" name="Freeform 6024"/>
                        <wps:cNvSpPr>
                          <a:spLocks/>
                        </wps:cNvSpPr>
                        <wps:spPr bwMode="auto">
                          <a:xfrm>
                            <a:off x="3071495" y="1494790"/>
                            <a:ext cx="22860" cy="35560"/>
                          </a:xfrm>
                          <a:custGeom>
                            <a:avLst/>
                            <a:gdLst>
                              <a:gd name="T0" fmla="*/ 38 w 38"/>
                              <a:gd name="T1" fmla="*/ 4 h 57"/>
                              <a:gd name="T2" fmla="*/ 14 w 38"/>
                              <a:gd name="T3" fmla="*/ 57 h 57"/>
                              <a:gd name="T4" fmla="*/ 0 w 38"/>
                              <a:gd name="T5" fmla="*/ 48 h 57"/>
                              <a:gd name="T6" fmla="*/ 24 w 38"/>
                              <a:gd name="T7" fmla="*/ 0 h 57"/>
                              <a:gd name="T8" fmla="*/ 38 w 38"/>
                              <a:gd name="T9" fmla="*/ 4 h 57"/>
                            </a:gdLst>
                            <a:ahLst/>
                            <a:cxnLst>
                              <a:cxn ang="0">
                                <a:pos x="T0" y="T1"/>
                              </a:cxn>
                              <a:cxn ang="0">
                                <a:pos x="T2" y="T3"/>
                              </a:cxn>
                              <a:cxn ang="0">
                                <a:pos x="T4" y="T5"/>
                              </a:cxn>
                              <a:cxn ang="0">
                                <a:pos x="T6" y="T7"/>
                              </a:cxn>
                              <a:cxn ang="0">
                                <a:pos x="T8" y="T9"/>
                              </a:cxn>
                            </a:cxnLst>
                            <a:rect l="0" t="0" r="r" b="b"/>
                            <a:pathLst>
                              <a:path w="38" h="57">
                                <a:moveTo>
                                  <a:pt x="38" y="4"/>
                                </a:moveTo>
                                <a:lnTo>
                                  <a:pt x="14" y="57"/>
                                </a:lnTo>
                                <a:lnTo>
                                  <a:pt x="0" y="48"/>
                                </a:lnTo>
                                <a:lnTo>
                                  <a:pt x="24" y="0"/>
                                </a:lnTo>
                                <a:lnTo>
                                  <a:pt x="38"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3" name="Freeform 6025"/>
                        <wps:cNvSpPr>
                          <a:spLocks/>
                        </wps:cNvSpPr>
                        <wps:spPr bwMode="auto">
                          <a:xfrm>
                            <a:off x="3047365" y="1548765"/>
                            <a:ext cx="20955" cy="35560"/>
                          </a:xfrm>
                          <a:custGeom>
                            <a:avLst/>
                            <a:gdLst>
                              <a:gd name="T0" fmla="*/ 34 w 34"/>
                              <a:gd name="T1" fmla="*/ 5 h 57"/>
                              <a:gd name="T2" fmla="*/ 10 w 34"/>
                              <a:gd name="T3" fmla="*/ 57 h 57"/>
                              <a:gd name="T4" fmla="*/ 0 w 34"/>
                              <a:gd name="T5" fmla="*/ 53 h 57"/>
                              <a:gd name="T6" fmla="*/ 20 w 34"/>
                              <a:gd name="T7" fmla="*/ 0 h 57"/>
                              <a:gd name="T8" fmla="*/ 34 w 34"/>
                              <a:gd name="T9" fmla="*/ 5 h 57"/>
                            </a:gdLst>
                            <a:ahLst/>
                            <a:cxnLst>
                              <a:cxn ang="0">
                                <a:pos x="T0" y="T1"/>
                              </a:cxn>
                              <a:cxn ang="0">
                                <a:pos x="T2" y="T3"/>
                              </a:cxn>
                              <a:cxn ang="0">
                                <a:pos x="T4" y="T5"/>
                              </a:cxn>
                              <a:cxn ang="0">
                                <a:pos x="T6" y="T7"/>
                              </a:cxn>
                              <a:cxn ang="0">
                                <a:pos x="T8" y="T9"/>
                              </a:cxn>
                            </a:cxnLst>
                            <a:rect l="0" t="0" r="r" b="b"/>
                            <a:pathLst>
                              <a:path w="34" h="57">
                                <a:moveTo>
                                  <a:pt x="34" y="5"/>
                                </a:moveTo>
                                <a:lnTo>
                                  <a:pt x="10" y="57"/>
                                </a:lnTo>
                                <a:lnTo>
                                  <a:pt x="0" y="53"/>
                                </a:lnTo>
                                <a:lnTo>
                                  <a:pt x="20"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4" name="Freeform 6026"/>
                        <wps:cNvSpPr>
                          <a:spLocks/>
                        </wps:cNvSpPr>
                        <wps:spPr bwMode="auto">
                          <a:xfrm>
                            <a:off x="3021330" y="1605915"/>
                            <a:ext cx="23495" cy="36195"/>
                          </a:xfrm>
                          <a:custGeom>
                            <a:avLst/>
                            <a:gdLst>
                              <a:gd name="T0" fmla="*/ 39 w 39"/>
                              <a:gd name="T1" fmla="*/ 5 h 58"/>
                              <a:gd name="T2" fmla="*/ 15 w 39"/>
                              <a:gd name="T3" fmla="*/ 58 h 58"/>
                              <a:gd name="T4" fmla="*/ 0 w 39"/>
                              <a:gd name="T5" fmla="*/ 48 h 58"/>
                              <a:gd name="T6" fmla="*/ 24 w 39"/>
                              <a:gd name="T7" fmla="*/ 0 h 58"/>
                              <a:gd name="T8" fmla="*/ 39 w 39"/>
                              <a:gd name="T9" fmla="*/ 5 h 58"/>
                            </a:gdLst>
                            <a:ahLst/>
                            <a:cxnLst>
                              <a:cxn ang="0">
                                <a:pos x="T0" y="T1"/>
                              </a:cxn>
                              <a:cxn ang="0">
                                <a:pos x="T2" y="T3"/>
                              </a:cxn>
                              <a:cxn ang="0">
                                <a:pos x="T4" y="T5"/>
                              </a:cxn>
                              <a:cxn ang="0">
                                <a:pos x="T6" y="T7"/>
                              </a:cxn>
                              <a:cxn ang="0">
                                <a:pos x="T8" y="T9"/>
                              </a:cxn>
                            </a:cxnLst>
                            <a:rect l="0" t="0" r="r" b="b"/>
                            <a:pathLst>
                              <a:path w="39" h="58">
                                <a:moveTo>
                                  <a:pt x="39" y="5"/>
                                </a:moveTo>
                                <a:lnTo>
                                  <a:pt x="15" y="58"/>
                                </a:lnTo>
                                <a:lnTo>
                                  <a:pt x="0" y="48"/>
                                </a:lnTo>
                                <a:lnTo>
                                  <a:pt x="24" y="0"/>
                                </a:lnTo>
                                <a:lnTo>
                                  <a:pt x="39"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5" name="Freeform 6027"/>
                        <wps:cNvSpPr>
                          <a:spLocks/>
                        </wps:cNvSpPr>
                        <wps:spPr bwMode="auto">
                          <a:xfrm>
                            <a:off x="2998470" y="1659890"/>
                            <a:ext cx="19685" cy="36830"/>
                          </a:xfrm>
                          <a:custGeom>
                            <a:avLst/>
                            <a:gdLst>
                              <a:gd name="T0" fmla="*/ 32 w 32"/>
                              <a:gd name="T1" fmla="*/ 10 h 58"/>
                              <a:gd name="T2" fmla="*/ 8 w 32"/>
                              <a:gd name="T3" fmla="*/ 58 h 58"/>
                              <a:gd name="T4" fmla="*/ 0 w 32"/>
                              <a:gd name="T5" fmla="*/ 53 h 58"/>
                              <a:gd name="T6" fmla="*/ 18 w 32"/>
                              <a:gd name="T7" fmla="*/ 0 h 58"/>
                              <a:gd name="T8" fmla="*/ 32 w 32"/>
                              <a:gd name="T9" fmla="*/ 10 h 58"/>
                            </a:gdLst>
                            <a:ahLst/>
                            <a:cxnLst>
                              <a:cxn ang="0">
                                <a:pos x="T0" y="T1"/>
                              </a:cxn>
                              <a:cxn ang="0">
                                <a:pos x="T2" y="T3"/>
                              </a:cxn>
                              <a:cxn ang="0">
                                <a:pos x="T4" y="T5"/>
                              </a:cxn>
                              <a:cxn ang="0">
                                <a:pos x="T6" y="T7"/>
                              </a:cxn>
                              <a:cxn ang="0">
                                <a:pos x="T8" y="T9"/>
                              </a:cxn>
                            </a:cxnLst>
                            <a:rect l="0" t="0" r="r" b="b"/>
                            <a:pathLst>
                              <a:path w="32" h="58">
                                <a:moveTo>
                                  <a:pt x="32" y="10"/>
                                </a:moveTo>
                                <a:lnTo>
                                  <a:pt x="8" y="58"/>
                                </a:lnTo>
                                <a:lnTo>
                                  <a:pt x="0" y="53"/>
                                </a:lnTo>
                                <a:lnTo>
                                  <a:pt x="18" y="0"/>
                                </a:lnTo>
                                <a:lnTo>
                                  <a:pt x="32" y="1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7" name="Freeform 6028"/>
                        <wps:cNvSpPr>
                          <a:spLocks/>
                        </wps:cNvSpPr>
                        <wps:spPr bwMode="auto">
                          <a:xfrm>
                            <a:off x="2972435" y="1717675"/>
                            <a:ext cx="22860" cy="36195"/>
                          </a:xfrm>
                          <a:custGeom>
                            <a:avLst/>
                            <a:gdLst>
                              <a:gd name="T0" fmla="*/ 38 w 38"/>
                              <a:gd name="T1" fmla="*/ 4 h 57"/>
                              <a:gd name="T2" fmla="*/ 14 w 38"/>
                              <a:gd name="T3" fmla="*/ 57 h 57"/>
                              <a:gd name="T4" fmla="*/ 0 w 38"/>
                              <a:gd name="T5" fmla="*/ 52 h 57"/>
                              <a:gd name="T6" fmla="*/ 24 w 38"/>
                              <a:gd name="T7" fmla="*/ 0 h 57"/>
                              <a:gd name="T8" fmla="*/ 38 w 38"/>
                              <a:gd name="T9" fmla="*/ 4 h 57"/>
                            </a:gdLst>
                            <a:ahLst/>
                            <a:cxnLst>
                              <a:cxn ang="0">
                                <a:pos x="T0" y="T1"/>
                              </a:cxn>
                              <a:cxn ang="0">
                                <a:pos x="T2" y="T3"/>
                              </a:cxn>
                              <a:cxn ang="0">
                                <a:pos x="T4" y="T5"/>
                              </a:cxn>
                              <a:cxn ang="0">
                                <a:pos x="T6" y="T7"/>
                              </a:cxn>
                              <a:cxn ang="0">
                                <a:pos x="T8" y="T9"/>
                              </a:cxn>
                            </a:cxnLst>
                            <a:rect l="0" t="0" r="r" b="b"/>
                            <a:pathLst>
                              <a:path w="38" h="57">
                                <a:moveTo>
                                  <a:pt x="38" y="4"/>
                                </a:moveTo>
                                <a:lnTo>
                                  <a:pt x="14" y="57"/>
                                </a:lnTo>
                                <a:lnTo>
                                  <a:pt x="0" y="52"/>
                                </a:lnTo>
                                <a:lnTo>
                                  <a:pt x="24" y="0"/>
                                </a:lnTo>
                                <a:lnTo>
                                  <a:pt x="38"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8" name="Freeform 6029"/>
                        <wps:cNvSpPr>
                          <a:spLocks/>
                        </wps:cNvSpPr>
                        <wps:spPr bwMode="auto">
                          <a:xfrm>
                            <a:off x="2948305" y="1771650"/>
                            <a:ext cx="20955" cy="36195"/>
                          </a:xfrm>
                          <a:custGeom>
                            <a:avLst/>
                            <a:gdLst>
                              <a:gd name="T0" fmla="*/ 34 w 34"/>
                              <a:gd name="T1" fmla="*/ 9 h 57"/>
                              <a:gd name="T2" fmla="*/ 10 w 34"/>
                              <a:gd name="T3" fmla="*/ 57 h 57"/>
                              <a:gd name="T4" fmla="*/ 0 w 34"/>
                              <a:gd name="T5" fmla="*/ 53 h 57"/>
                              <a:gd name="T6" fmla="*/ 20 w 34"/>
                              <a:gd name="T7" fmla="*/ 0 h 57"/>
                              <a:gd name="T8" fmla="*/ 34 w 34"/>
                              <a:gd name="T9" fmla="*/ 9 h 57"/>
                            </a:gdLst>
                            <a:ahLst/>
                            <a:cxnLst>
                              <a:cxn ang="0">
                                <a:pos x="T0" y="T1"/>
                              </a:cxn>
                              <a:cxn ang="0">
                                <a:pos x="T2" y="T3"/>
                              </a:cxn>
                              <a:cxn ang="0">
                                <a:pos x="T4" y="T5"/>
                              </a:cxn>
                              <a:cxn ang="0">
                                <a:pos x="T6" y="T7"/>
                              </a:cxn>
                              <a:cxn ang="0">
                                <a:pos x="T8" y="T9"/>
                              </a:cxn>
                            </a:cxnLst>
                            <a:rect l="0" t="0" r="r" b="b"/>
                            <a:pathLst>
                              <a:path w="34" h="57">
                                <a:moveTo>
                                  <a:pt x="34" y="9"/>
                                </a:moveTo>
                                <a:lnTo>
                                  <a:pt x="10" y="57"/>
                                </a:lnTo>
                                <a:lnTo>
                                  <a:pt x="0" y="53"/>
                                </a:lnTo>
                                <a:lnTo>
                                  <a:pt x="20" y="0"/>
                                </a:lnTo>
                                <a:lnTo>
                                  <a:pt x="34" y="9"/>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9" name="Freeform 6030"/>
                        <wps:cNvSpPr>
                          <a:spLocks/>
                        </wps:cNvSpPr>
                        <wps:spPr bwMode="auto">
                          <a:xfrm>
                            <a:off x="2922270" y="1828800"/>
                            <a:ext cx="20955" cy="36830"/>
                          </a:xfrm>
                          <a:custGeom>
                            <a:avLst/>
                            <a:gdLst>
                              <a:gd name="T0" fmla="*/ 34 w 34"/>
                              <a:gd name="T1" fmla="*/ 5 h 58"/>
                              <a:gd name="T2" fmla="*/ 15 w 34"/>
                              <a:gd name="T3" fmla="*/ 58 h 58"/>
                              <a:gd name="T4" fmla="*/ 0 w 34"/>
                              <a:gd name="T5" fmla="*/ 53 h 58"/>
                              <a:gd name="T6" fmla="*/ 24 w 34"/>
                              <a:gd name="T7" fmla="*/ 0 h 58"/>
                              <a:gd name="T8" fmla="*/ 34 w 34"/>
                              <a:gd name="T9" fmla="*/ 5 h 58"/>
                            </a:gdLst>
                            <a:ahLst/>
                            <a:cxnLst>
                              <a:cxn ang="0">
                                <a:pos x="T0" y="T1"/>
                              </a:cxn>
                              <a:cxn ang="0">
                                <a:pos x="T2" y="T3"/>
                              </a:cxn>
                              <a:cxn ang="0">
                                <a:pos x="T4" y="T5"/>
                              </a:cxn>
                              <a:cxn ang="0">
                                <a:pos x="T6" y="T7"/>
                              </a:cxn>
                              <a:cxn ang="0">
                                <a:pos x="T8" y="T9"/>
                              </a:cxn>
                            </a:cxnLst>
                            <a:rect l="0" t="0" r="r" b="b"/>
                            <a:pathLst>
                              <a:path w="34" h="58">
                                <a:moveTo>
                                  <a:pt x="34" y="5"/>
                                </a:moveTo>
                                <a:lnTo>
                                  <a:pt x="15" y="58"/>
                                </a:lnTo>
                                <a:lnTo>
                                  <a:pt x="0" y="53"/>
                                </a:lnTo>
                                <a:lnTo>
                                  <a:pt x="24"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0" name="Freeform 6031"/>
                        <wps:cNvSpPr>
                          <a:spLocks/>
                        </wps:cNvSpPr>
                        <wps:spPr bwMode="auto">
                          <a:xfrm>
                            <a:off x="2896235" y="1882775"/>
                            <a:ext cx="22860" cy="36830"/>
                          </a:xfrm>
                          <a:custGeom>
                            <a:avLst/>
                            <a:gdLst>
                              <a:gd name="T0" fmla="*/ 38 w 38"/>
                              <a:gd name="T1" fmla="*/ 5 h 58"/>
                              <a:gd name="T2" fmla="*/ 14 w 38"/>
                              <a:gd name="T3" fmla="*/ 58 h 58"/>
                              <a:gd name="T4" fmla="*/ 0 w 38"/>
                              <a:gd name="T5" fmla="*/ 53 h 58"/>
                              <a:gd name="T6" fmla="*/ 24 w 38"/>
                              <a:gd name="T7" fmla="*/ 0 h 58"/>
                              <a:gd name="T8" fmla="*/ 38 w 38"/>
                              <a:gd name="T9" fmla="*/ 5 h 58"/>
                            </a:gdLst>
                            <a:ahLst/>
                            <a:cxnLst>
                              <a:cxn ang="0">
                                <a:pos x="T0" y="T1"/>
                              </a:cxn>
                              <a:cxn ang="0">
                                <a:pos x="T2" y="T3"/>
                              </a:cxn>
                              <a:cxn ang="0">
                                <a:pos x="T4" y="T5"/>
                              </a:cxn>
                              <a:cxn ang="0">
                                <a:pos x="T6" y="T7"/>
                              </a:cxn>
                              <a:cxn ang="0">
                                <a:pos x="T8" y="T9"/>
                              </a:cxn>
                            </a:cxnLst>
                            <a:rect l="0" t="0" r="r" b="b"/>
                            <a:pathLst>
                              <a:path w="38" h="58">
                                <a:moveTo>
                                  <a:pt x="38" y="5"/>
                                </a:moveTo>
                                <a:lnTo>
                                  <a:pt x="14" y="58"/>
                                </a:lnTo>
                                <a:lnTo>
                                  <a:pt x="0" y="53"/>
                                </a:lnTo>
                                <a:lnTo>
                                  <a:pt x="24" y="0"/>
                                </a:lnTo>
                                <a:lnTo>
                                  <a:pt x="38"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1" name="Freeform 6032"/>
                        <wps:cNvSpPr>
                          <a:spLocks/>
                        </wps:cNvSpPr>
                        <wps:spPr bwMode="auto">
                          <a:xfrm>
                            <a:off x="2872740" y="1939925"/>
                            <a:ext cx="20320" cy="36830"/>
                          </a:xfrm>
                          <a:custGeom>
                            <a:avLst/>
                            <a:gdLst>
                              <a:gd name="T0" fmla="*/ 33 w 33"/>
                              <a:gd name="T1" fmla="*/ 5 h 58"/>
                              <a:gd name="T2" fmla="*/ 14 w 33"/>
                              <a:gd name="T3" fmla="*/ 58 h 58"/>
                              <a:gd name="T4" fmla="*/ 0 w 33"/>
                              <a:gd name="T5" fmla="*/ 48 h 58"/>
                              <a:gd name="T6" fmla="*/ 24 w 33"/>
                              <a:gd name="T7" fmla="*/ 0 h 58"/>
                              <a:gd name="T8" fmla="*/ 33 w 33"/>
                              <a:gd name="T9" fmla="*/ 5 h 58"/>
                            </a:gdLst>
                            <a:ahLst/>
                            <a:cxnLst>
                              <a:cxn ang="0">
                                <a:pos x="T0" y="T1"/>
                              </a:cxn>
                              <a:cxn ang="0">
                                <a:pos x="T2" y="T3"/>
                              </a:cxn>
                              <a:cxn ang="0">
                                <a:pos x="T4" y="T5"/>
                              </a:cxn>
                              <a:cxn ang="0">
                                <a:pos x="T6" y="T7"/>
                              </a:cxn>
                              <a:cxn ang="0">
                                <a:pos x="T8" y="T9"/>
                              </a:cxn>
                            </a:cxnLst>
                            <a:rect l="0" t="0" r="r" b="b"/>
                            <a:pathLst>
                              <a:path w="33" h="58">
                                <a:moveTo>
                                  <a:pt x="33" y="5"/>
                                </a:moveTo>
                                <a:lnTo>
                                  <a:pt x="14" y="58"/>
                                </a:lnTo>
                                <a:lnTo>
                                  <a:pt x="0" y="48"/>
                                </a:lnTo>
                                <a:lnTo>
                                  <a:pt x="24" y="0"/>
                                </a:lnTo>
                                <a:lnTo>
                                  <a:pt x="33"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2" name="Freeform 6033"/>
                        <wps:cNvSpPr>
                          <a:spLocks/>
                        </wps:cNvSpPr>
                        <wps:spPr bwMode="auto">
                          <a:xfrm>
                            <a:off x="2846705" y="1994535"/>
                            <a:ext cx="22860" cy="36195"/>
                          </a:xfrm>
                          <a:custGeom>
                            <a:avLst/>
                            <a:gdLst>
                              <a:gd name="T0" fmla="*/ 38 w 38"/>
                              <a:gd name="T1" fmla="*/ 9 h 57"/>
                              <a:gd name="T2" fmla="*/ 14 w 38"/>
                              <a:gd name="T3" fmla="*/ 57 h 57"/>
                              <a:gd name="T4" fmla="*/ 0 w 38"/>
                              <a:gd name="T5" fmla="*/ 53 h 57"/>
                              <a:gd name="T6" fmla="*/ 24 w 38"/>
                              <a:gd name="T7" fmla="*/ 0 h 57"/>
                              <a:gd name="T8" fmla="*/ 38 w 38"/>
                              <a:gd name="T9" fmla="*/ 9 h 57"/>
                            </a:gdLst>
                            <a:ahLst/>
                            <a:cxnLst>
                              <a:cxn ang="0">
                                <a:pos x="T0" y="T1"/>
                              </a:cxn>
                              <a:cxn ang="0">
                                <a:pos x="T2" y="T3"/>
                              </a:cxn>
                              <a:cxn ang="0">
                                <a:pos x="T4" y="T5"/>
                              </a:cxn>
                              <a:cxn ang="0">
                                <a:pos x="T6" y="T7"/>
                              </a:cxn>
                              <a:cxn ang="0">
                                <a:pos x="T8" y="T9"/>
                              </a:cxn>
                            </a:cxnLst>
                            <a:rect l="0" t="0" r="r" b="b"/>
                            <a:pathLst>
                              <a:path w="38" h="57">
                                <a:moveTo>
                                  <a:pt x="38" y="9"/>
                                </a:moveTo>
                                <a:lnTo>
                                  <a:pt x="14" y="57"/>
                                </a:lnTo>
                                <a:lnTo>
                                  <a:pt x="0" y="53"/>
                                </a:lnTo>
                                <a:lnTo>
                                  <a:pt x="24" y="0"/>
                                </a:lnTo>
                                <a:lnTo>
                                  <a:pt x="38" y="9"/>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3" name="Freeform 6034"/>
                        <wps:cNvSpPr>
                          <a:spLocks/>
                        </wps:cNvSpPr>
                        <wps:spPr bwMode="auto">
                          <a:xfrm>
                            <a:off x="2822575" y="2051685"/>
                            <a:ext cx="20955" cy="36195"/>
                          </a:xfrm>
                          <a:custGeom>
                            <a:avLst/>
                            <a:gdLst>
                              <a:gd name="T0" fmla="*/ 34 w 34"/>
                              <a:gd name="T1" fmla="*/ 5 h 57"/>
                              <a:gd name="T2" fmla="*/ 15 w 34"/>
                              <a:gd name="T3" fmla="*/ 57 h 57"/>
                              <a:gd name="T4" fmla="*/ 0 w 34"/>
                              <a:gd name="T5" fmla="*/ 53 h 57"/>
                              <a:gd name="T6" fmla="*/ 24 w 34"/>
                              <a:gd name="T7" fmla="*/ 0 h 57"/>
                              <a:gd name="T8" fmla="*/ 34 w 34"/>
                              <a:gd name="T9" fmla="*/ 5 h 57"/>
                            </a:gdLst>
                            <a:ahLst/>
                            <a:cxnLst>
                              <a:cxn ang="0">
                                <a:pos x="T0" y="T1"/>
                              </a:cxn>
                              <a:cxn ang="0">
                                <a:pos x="T2" y="T3"/>
                              </a:cxn>
                              <a:cxn ang="0">
                                <a:pos x="T4" y="T5"/>
                              </a:cxn>
                              <a:cxn ang="0">
                                <a:pos x="T6" y="T7"/>
                              </a:cxn>
                              <a:cxn ang="0">
                                <a:pos x="T8" y="T9"/>
                              </a:cxn>
                            </a:cxnLst>
                            <a:rect l="0" t="0" r="r" b="b"/>
                            <a:pathLst>
                              <a:path w="34" h="57">
                                <a:moveTo>
                                  <a:pt x="34" y="5"/>
                                </a:moveTo>
                                <a:lnTo>
                                  <a:pt x="15" y="57"/>
                                </a:lnTo>
                                <a:lnTo>
                                  <a:pt x="0" y="53"/>
                                </a:lnTo>
                                <a:lnTo>
                                  <a:pt x="24"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4" name="Freeform 6035"/>
                        <wps:cNvSpPr>
                          <a:spLocks/>
                        </wps:cNvSpPr>
                        <wps:spPr bwMode="auto">
                          <a:xfrm>
                            <a:off x="2796540" y="2108835"/>
                            <a:ext cx="22860" cy="33655"/>
                          </a:xfrm>
                          <a:custGeom>
                            <a:avLst/>
                            <a:gdLst>
                              <a:gd name="T0" fmla="*/ 38 w 38"/>
                              <a:gd name="T1" fmla="*/ 5 h 53"/>
                              <a:gd name="T2" fmla="*/ 14 w 38"/>
                              <a:gd name="T3" fmla="*/ 53 h 53"/>
                              <a:gd name="T4" fmla="*/ 0 w 38"/>
                              <a:gd name="T5" fmla="*/ 48 h 53"/>
                              <a:gd name="T6" fmla="*/ 24 w 38"/>
                              <a:gd name="T7" fmla="*/ 0 h 53"/>
                              <a:gd name="T8" fmla="*/ 38 w 38"/>
                              <a:gd name="T9" fmla="*/ 5 h 53"/>
                            </a:gdLst>
                            <a:ahLst/>
                            <a:cxnLst>
                              <a:cxn ang="0">
                                <a:pos x="T0" y="T1"/>
                              </a:cxn>
                              <a:cxn ang="0">
                                <a:pos x="T2" y="T3"/>
                              </a:cxn>
                              <a:cxn ang="0">
                                <a:pos x="T4" y="T5"/>
                              </a:cxn>
                              <a:cxn ang="0">
                                <a:pos x="T6" y="T7"/>
                              </a:cxn>
                              <a:cxn ang="0">
                                <a:pos x="T8" y="T9"/>
                              </a:cxn>
                            </a:cxnLst>
                            <a:rect l="0" t="0" r="r" b="b"/>
                            <a:pathLst>
                              <a:path w="38" h="53">
                                <a:moveTo>
                                  <a:pt x="38" y="5"/>
                                </a:moveTo>
                                <a:lnTo>
                                  <a:pt x="14" y="53"/>
                                </a:lnTo>
                                <a:lnTo>
                                  <a:pt x="0" y="48"/>
                                </a:lnTo>
                                <a:lnTo>
                                  <a:pt x="24" y="0"/>
                                </a:lnTo>
                                <a:lnTo>
                                  <a:pt x="38"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5" name="Freeform 6036"/>
                        <wps:cNvSpPr>
                          <a:spLocks/>
                        </wps:cNvSpPr>
                        <wps:spPr bwMode="auto">
                          <a:xfrm>
                            <a:off x="2773045" y="2162810"/>
                            <a:ext cx="20320" cy="36830"/>
                          </a:xfrm>
                          <a:custGeom>
                            <a:avLst/>
                            <a:gdLst>
                              <a:gd name="T0" fmla="*/ 33 w 33"/>
                              <a:gd name="T1" fmla="*/ 5 h 58"/>
                              <a:gd name="T2" fmla="*/ 9 w 33"/>
                              <a:gd name="T3" fmla="*/ 58 h 58"/>
                              <a:gd name="T4" fmla="*/ 0 w 33"/>
                              <a:gd name="T5" fmla="*/ 53 h 58"/>
                              <a:gd name="T6" fmla="*/ 24 w 33"/>
                              <a:gd name="T7" fmla="*/ 0 h 58"/>
                              <a:gd name="T8" fmla="*/ 33 w 33"/>
                              <a:gd name="T9" fmla="*/ 5 h 58"/>
                            </a:gdLst>
                            <a:ahLst/>
                            <a:cxnLst>
                              <a:cxn ang="0">
                                <a:pos x="T0" y="T1"/>
                              </a:cxn>
                              <a:cxn ang="0">
                                <a:pos x="T2" y="T3"/>
                              </a:cxn>
                              <a:cxn ang="0">
                                <a:pos x="T4" y="T5"/>
                              </a:cxn>
                              <a:cxn ang="0">
                                <a:pos x="T6" y="T7"/>
                              </a:cxn>
                              <a:cxn ang="0">
                                <a:pos x="T8" y="T9"/>
                              </a:cxn>
                            </a:cxnLst>
                            <a:rect l="0" t="0" r="r" b="b"/>
                            <a:pathLst>
                              <a:path w="33" h="58">
                                <a:moveTo>
                                  <a:pt x="33" y="5"/>
                                </a:moveTo>
                                <a:lnTo>
                                  <a:pt x="9" y="58"/>
                                </a:lnTo>
                                <a:lnTo>
                                  <a:pt x="0" y="53"/>
                                </a:lnTo>
                                <a:lnTo>
                                  <a:pt x="24" y="0"/>
                                </a:lnTo>
                                <a:lnTo>
                                  <a:pt x="33"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6" name="Freeform 6037"/>
                        <wps:cNvSpPr>
                          <a:spLocks noEditPoints="1"/>
                        </wps:cNvSpPr>
                        <wps:spPr bwMode="auto">
                          <a:xfrm>
                            <a:off x="3282315" y="785495"/>
                            <a:ext cx="55245" cy="263525"/>
                          </a:xfrm>
                          <a:custGeom>
                            <a:avLst/>
                            <a:gdLst>
                              <a:gd name="T0" fmla="*/ 91 w 91"/>
                              <a:gd name="T1" fmla="*/ 0 h 419"/>
                              <a:gd name="T2" fmla="*/ 82 w 91"/>
                              <a:gd name="T3" fmla="*/ 53 h 419"/>
                              <a:gd name="T4" fmla="*/ 67 w 91"/>
                              <a:gd name="T5" fmla="*/ 53 h 419"/>
                              <a:gd name="T6" fmla="*/ 77 w 91"/>
                              <a:gd name="T7" fmla="*/ 0 h 419"/>
                              <a:gd name="T8" fmla="*/ 91 w 91"/>
                              <a:gd name="T9" fmla="*/ 0 h 419"/>
                              <a:gd name="T10" fmla="*/ 72 w 91"/>
                              <a:gd name="T11" fmla="*/ 96 h 419"/>
                              <a:gd name="T12" fmla="*/ 62 w 91"/>
                              <a:gd name="T13" fmla="*/ 150 h 419"/>
                              <a:gd name="T14" fmla="*/ 48 w 91"/>
                              <a:gd name="T15" fmla="*/ 150 h 419"/>
                              <a:gd name="T16" fmla="*/ 58 w 91"/>
                              <a:gd name="T17" fmla="*/ 96 h 419"/>
                              <a:gd name="T18" fmla="*/ 72 w 91"/>
                              <a:gd name="T19" fmla="*/ 96 h 419"/>
                              <a:gd name="T20" fmla="*/ 58 w 91"/>
                              <a:gd name="T21" fmla="*/ 193 h 419"/>
                              <a:gd name="T22" fmla="*/ 43 w 91"/>
                              <a:gd name="T23" fmla="*/ 246 h 419"/>
                              <a:gd name="T24" fmla="*/ 29 w 91"/>
                              <a:gd name="T25" fmla="*/ 246 h 419"/>
                              <a:gd name="T26" fmla="*/ 43 w 91"/>
                              <a:gd name="T27" fmla="*/ 193 h 419"/>
                              <a:gd name="T28" fmla="*/ 58 w 91"/>
                              <a:gd name="T29" fmla="*/ 193 h 419"/>
                              <a:gd name="T30" fmla="*/ 38 w 91"/>
                              <a:gd name="T31" fmla="*/ 289 h 419"/>
                              <a:gd name="T32" fmla="*/ 29 w 91"/>
                              <a:gd name="T33" fmla="*/ 347 h 419"/>
                              <a:gd name="T34" fmla="*/ 14 w 91"/>
                              <a:gd name="T35" fmla="*/ 342 h 419"/>
                              <a:gd name="T36" fmla="*/ 24 w 91"/>
                              <a:gd name="T37" fmla="*/ 289 h 419"/>
                              <a:gd name="T38" fmla="*/ 38 w 91"/>
                              <a:gd name="T39" fmla="*/ 289 h 419"/>
                              <a:gd name="T40" fmla="*/ 19 w 91"/>
                              <a:gd name="T41" fmla="*/ 385 h 419"/>
                              <a:gd name="T42" fmla="*/ 14 w 91"/>
                              <a:gd name="T43" fmla="*/ 419 h 419"/>
                              <a:gd name="T44" fmla="*/ 0 w 91"/>
                              <a:gd name="T45" fmla="*/ 419 h 419"/>
                              <a:gd name="T46" fmla="*/ 5 w 91"/>
                              <a:gd name="T47" fmla="*/ 385 h 419"/>
                              <a:gd name="T48" fmla="*/ 19 w 91"/>
                              <a:gd name="T49" fmla="*/ 385 h 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1" h="419">
                                <a:moveTo>
                                  <a:pt x="91" y="0"/>
                                </a:moveTo>
                                <a:lnTo>
                                  <a:pt x="82" y="53"/>
                                </a:lnTo>
                                <a:lnTo>
                                  <a:pt x="67" y="53"/>
                                </a:lnTo>
                                <a:lnTo>
                                  <a:pt x="77" y="0"/>
                                </a:lnTo>
                                <a:lnTo>
                                  <a:pt x="91" y="0"/>
                                </a:lnTo>
                                <a:close/>
                                <a:moveTo>
                                  <a:pt x="72" y="96"/>
                                </a:moveTo>
                                <a:lnTo>
                                  <a:pt x="62" y="150"/>
                                </a:lnTo>
                                <a:lnTo>
                                  <a:pt x="48" y="150"/>
                                </a:lnTo>
                                <a:lnTo>
                                  <a:pt x="58" y="96"/>
                                </a:lnTo>
                                <a:lnTo>
                                  <a:pt x="72" y="96"/>
                                </a:lnTo>
                                <a:close/>
                                <a:moveTo>
                                  <a:pt x="58" y="193"/>
                                </a:moveTo>
                                <a:lnTo>
                                  <a:pt x="43" y="246"/>
                                </a:lnTo>
                                <a:lnTo>
                                  <a:pt x="29" y="246"/>
                                </a:lnTo>
                                <a:lnTo>
                                  <a:pt x="43" y="193"/>
                                </a:lnTo>
                                <a:lnTo>
                                  <a:pt x="58" y="193"/>
                                </a:lnTo>
                                <a:close/>
                                <a:moveTo>
                                  <a:pt x="38" y="289"/>
                                </a:moveTo>
                                <a:lnTo>
                                  <a:pt x="29" y="347"/>
                                </a:lnTo>
                                <a:lnTo>
                                  <a:pt x="14" y="342"/>
                                </a:lnTo>
                                <a:lnTo>
                                  <a:pt x="24" y="289"/>
                                </a:lnTo>
                                <a:lnTo>
                                  <a:pt x="38" y="289"/>
                                </a:lnTo>
                                <a:close/>
                                <a:moveTo>
                                  <a:pt x="19" y="385"/>
                                </a:moveTo>
                                <a:lnTo>
                                  <a:pt x="14" y="419"/>
                                </a:lnTo>
                                <a:lnTo>
                                  <a:pt x="0" y="419"/>
                                </a:lnTo>
                                <a:lnTo>
                                  <a:pt x="5" y="385"/>
                                </a:lnTo>
                                <a:lnTo>
                                  <a:pt x="19" y="38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7" name="Freeform 6038"/>
                        <wps:cNvSpPr>
                          <a:spLocks/>
                        </wps:cNvSpPr>
                        <wps:spPr bwMode="auto">
                          <a:xfrm>
                            <a:off x="3322955" y="785495"/>
                            <a:ext cx="14605" cy="33655"/>
                          </a:xfrm>
                          <a:custGeom>
                            <a:avLst/>
                            <a:gdLst>
                              <a:gd name="T0" fmla="*/ 24 w 24"/>
                              <a:gd name="T1" fmla="*/ 0 h 53"/>
                              <a:gd name="T2" fmla="*/ 15 w 24"/>
                              <a:gd name="T3" fmla="*/ 53 h 53"/>
                              <a:gd name="T4" fmla="*/ 0 w 24"/>
                              <a:gd name="T5" fmla="*/ 53 h 53"/>
                              <a:gd name="T6" fmla="*/ 10 w 24"/>
                              <a:gd name="T7" fmla="*/ 0 h 53"/>
                              <a:gd name="T8" fmla="*/ 24 w 24"/>
                              <a:gd name="T9" fmla="*/ 0 h 53"/>
                            </a:gdLst>
                            <a:ahLst/>
                            <a:cxnLst>
                              <a:cxn ang="0">
                                <a:pos x="T0" y="T1"/>
                              </a:cxn>
                              <a:cxn ang="0">
                                <a:pos x="T2" y="T3"/>
                              </a:cxn>
                              <a:cxn ang="0">
                                <a:pos x="T4" y="T5"/>
                              </a:cxn>
                              <a:cxn ang="0">
                                <a:pos x="T6" y="T7"/>
                              </a:cxn>
                              <a:cxn ang="0">
                                <a:pos x="T8" y="T9"/>
                              </a:cxn>
                            </a:cxnLst>
                            <a:rect l="0" t="0" r="r" b="b"/>
                            <a:pathLst>
                              <a:path w="24" h="53">
                                <a:moveTo>
                                  <a:pt x="24" y="0"/>
                                </a:moveTo>
                                <a:lnTo>
                                  <a:pt x="15" y="53"/>
                                </a:lnTo>
                                <a:lnTo>
                                  <a:pt x="0" y="53"/>
                                </a:lnTo>
                                <a:lnTo>
                                  <a:pt x="10" y="0"/>
                                </a:lnTo>
                                <a:lnTo>
                                  <a:pt x="24"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8" name="Freeform 6039"/>
                        <wps:cNvSpPr>
                          <a:spLocks/>
                        </wps:cNvSpPr>
                        <wps:spPr bwMode="auto">
                          <a:xfrm>
                            <a:off x="3311525" y="845820"/>
                            <a:ext cx="14605" cy="34290"/>
                          </a:xfrm>
                          <a:custGeom>
                            <a:avLst/>
                            <a:gdLst>
                              <a:gd name="T0" fmla="*/ 24 w 24"/>
                              <a:gd name="T1" fmla="*/ 0 h 54"/>
                              <a:gd name="T2" fmla="*/ 14 w 24"/>
                              <a:gd name="T3" fmla="*/ 54 h 54"/>
                              <a:gd name="T4" fmla="*/ 0 w 24"/>
                              <a:gd name="T5" fmla="*/ 54 h 54"/>
                              <a:gd name="T6" fmla="*/ 10 w 24"/>
                              <a:gd name="T7" fmla="*/ 0 h 54"/>
                              <a:gd name="T8" fmla="*/ 24 w 24"/>
                              <a:gd name="T9" fmla="*/ 0 h 54"/>
                            </a:gdLst>
                            <a:ahLst/>
                            <a:cxnLst>
                              <a:cxn ang="0">
                                <a:pos x="T0" y="T1"/>
                              </a:cxn>
                              <a:cxn ang="0">
                                <a:pos x="T2" y="T3"/>
                              </a:cxn>
                              <a:cxn ang="0">
                                <a:pos x="T4" y="T5"/>
                              </a:cxn>
                              <a:cxn ang="0">
                                <a:pos x="T6" y="T7"/>
                              </a:cxn>
                              <a:cxn ang="0">
                                <a:pos x="T8" y="T9"/>
                              </a:cxn>
                            </a:cxnLst>
                            <a:rect l="0" t="0" r="r" b="b"/>
                            <a:pathLst>
                              <a:path w="24" h="54">
                                <a:moveTo>
                                  <a:pt x="24" y="0"/>
                                </a:moveTo>
                                <a:lnTo>
                                  <a:pt x="14" y="54"/>
                                </a:lnTo>
                                <a:lnTo>
                                  <a:pt x="0" y="54"/>
                                </a:lnTo>
                                <a:lnTo>
                                  <a:pt x="10" y="0"/>
                                </a:lnTo>
                                <a:lnTo>
                                  <a:pt x="24"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9" name="Freeform 6040"/>
                        <wps:cNvSpPr>
                          <a:spLocks/>
                        </wps:cNvSpPr>
                        <wps:spPr bwMode="auto">
                          <a:xfrm>
                            <a:off x="3299460" y="906780"/>
                            <a:ext cx="17780" cy="33655"/>
                          </a:xfrm>
                          <a:custGeom>
                            <a:avLst/>
                            <a:gdLst>
                              <a:gd name="T0" fmla="*/ 29 w 29"/>
                              <a:gd name="T1" fmla="*/ 0 h 53"/>
                              <a:gd name="T2" fmla="*/ 14 w 29"/>
                              <a:gd name="T3" fmla="*/ 53 h 53"/>
                              <a:gd name="T4" fmla="*/ 0 w 29"/>
                              <a:gd name="T5" fmla="*/ 53 h 53"/>
                              <a:gd name="T6" fmla="*/ 14 w 29"/>
                              <a:gd name="T7" fmla="*/ 0 h 53"/>
                              <a:gd name="T8" fmla="*/ 29 w 29"/>
                              <a:gd name="T9" fmla="*/ 0 h 53"/>
                            </a:gdLst>
                            <a:ahLst/>
                            <a:cxnLst>
                              <a:cxn ang="0">
                                <a:pos x="T0" y="T1"/>
                              </a:cxn>
                              <a:cxn ang="0">
                                <a:pos x="T2" y="T3"/>
                              </a:cxn>
                              <a:cxn ang="0">
                                <a:pos x="T4" y="T5"/>
                              </a:cxn>
                              <a:cxn ang="0">
                                <a:pos x="T6" y="T7"/>
                              </a:cxn>
                              <a:cxn ang="0">
                                <a:pos x="T8" y="T9"/>
                              </a:cxn>
                            </a:cxnLst>
                            <a:rect l="0" t="0" r="r" b="b"/>
                            <a:pathLst>
                              <a:path w="29" h="53">
                                <a:moveTo>
                                  <a:pt x="29" y="0"/>
                                </a:moveTo>
                                <a:lnTo>
                                  <a:pt x="14" y="53"/>
                                </a:lnTo>
                                <a:lnTo>
                                  <a:pt x="0" y="53"/>
                                </a:lnTo>
                                <a:lnTo>
                                  <a:pt x="14" y="0"/>
                                </a:lnTo>
                                <a:lnTo>
                                  <a:pt x="29"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0" name="Freeform 6041"/>
                        <wps:cNvSpPr>
                          <a:spLocks/>
                        </wps:cNvSpPr>
                        <wps:spPr bwMode="auto">
                          <a:xfrm>
                            <a:off x="3290570" y="967105"/>
                            <a:ext cx="14605" cy="36830"/>
                          </a:xfrm>
                          <a:custGeom>
                            <a:avLst/>
                            <a:gdLst>
                              <a:gd name="T0" fmla="*/ 24 w 24"/>
                              <a:gd name="T1" fmla="*/ 0 h 58"/>
                              <a:gd name="T2" fmla="*/ 15 w 24"/>
                              <a:gd name="T3" fmla="*/ 58 h 58"/>
                              <a:gd name="T4" fmla="*/ 0 w 24"/>
                              <a:gd name="T5" fmla="*/ 53 h 58"/>
                              <a:gd name="T6" fmla="*/ 10 w 24"/>
                              <a:gd name="T7" fmla="*/ 0 h 58"/>
                              <a:gd name="T8" fmla="*/ 24 w 24"/>
                              <a:gd name="T9" fmla="*/ 0 h 58"/>
                            </a:gdLst>
                            <a:ahLst/>
                            <a:cxnLst>
                              <a:cxn ang="0">
                                <a:pos x="T0" y="T1"/>
                              </a:cxn>
                              <a:cxn ang="0">
                                <a:pos x="T2" y="T3"/>
                              </a:cxn>
                              <a:cxn ang="0">
                                <a:pos x="T4" y="T5"/>
                              </a:cxn>
                              <a:cxn ang="0">
                                <a:pos x="T6" y="T7"/>
                              </a:cxn>
                              <a:cxn ang="0">
                                <a:pos x="T8" y="T9"/>
                              </a:cxn>
                            </a:cxnLst>
                            <a:rect l="0" t="0" r="r" b="b"/>
                            <a:pathLst>
                              <a:path w="24" h="58">
                                <a:moveTo>
                                  <a:pt x="24" y="0"/>
                                </a:moveTo>
                                <a:lnTo>
                                  <a:pt x="15" y="58"/>
                                </a:lnTo>
                                <a:lnTo>
                                  <a:pt x="0" y="53"/>
                                </a:lnTo>
                                <a:lnTo>
                                  <a:pt x="10" y="0"/>
                                </a:lnTo>
                                <a:lnTo>
                                  <a:pt x="24"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1" name="Freeform 6042"/>
                        <wps:cNvSpPr>
                          <a:spLocks/>
                        </wps:cNvSpPr>
                        <wps:spPr bwMode="auto">
                          <a:xfrm>
                            <a:off x="3282315" y="1027430"/>
                            <a:ext cx="11430" cy="21590"/>
                          </a:xfrm>
                          <a:custGeom>
                            <a:avLst/>
                            <a:gdLst>
                              <a:gd name="T0" fmla="*/ 19 w 19"/>
                              <a:gd name="T1" fmla="*/ 0 h 34"/>
                              <a:gd name="T2" fmla="*/ 14 w 19"/>
                              <a:gd name="T3" fmla="*/ 34 h 34"/>
                              <a:gd name="T4" fmla="*/ 0 w 19"/>
                              <a:gd name="T5" fmla="*/ 34 h 34"/>
                              <a:gd name="T6" fmla="*/ 5 w 19"/>
                              <a:gd name="T7" fmla="*/ 0 h 34"/>
                              <a:gd name="T8" fmla="*/ 19 w 19"/>
                              <a:gd name="T9" fmla="*/ 0 h 34"/>
                            </a:gdLst>
                            <a:ahLst/>
                            <a:cxnLst>
                              <a:cxn ang="0">
                                <a:pos x="T0" y="T1"/>
                              </a:cxn>
                              <a:cxn ang="0">
                                <a:pos x="T2" y="T3"/>
                              </a:cxn>
                              <a:cxn ang="0">
                                <a:pos x="T4" y="T5"/>
                              </a:cxn>
                              <a:cxn ang="0">
                                <a:pos x="T6" y="T7"/>
                              </a:cxn>
                              <a:cxn ang="0">
                                <a:pos x="T8" y="T9"/>
                              </a:cxn>
                            </a:cxnLst>
                            <a:rect l="0" t="0" r="r" b="b"/>
                            <a:pathLst>
                              <a:path w="19" h="34">
                                <a:moveTo>
                                  <a:pt x="19" y="0"/>
                                </a:moveTo>
                                <a:lnTo>
                                  <a:pt x="14" y="34"/>
                                </a:lnTo>
                                <a:lnTo>
                                  <a:pt x="0" y="34"/>
                                </a:lnTo>
                                <a:lnTo>
                                  <a:pt x="5" y="0"/>
                                </a:lnTo>
                                <a:lnTo>
                                  <a:pt x="19"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2" name="Freeform 6043"/>
                        <wps:cNvSpPr>
                          <a:spLocks noEditPoints="1"/>
                        </wps:cNvSpPr>
                        <wps:spPr bwMode="auto">
                          <a:xfrm>
                            <a:off x="3319780" y="391160"/>
                            <a:ext cx="59055" cy="400685"/>
                          </a:xfrm>
                          <a:custGeom>
                            <a:avLst/>
                            <a:gdLst>
                              <a:gd name="T0" fmla="*/ 0 w 96"/>
                              <a:gd name="T1" fmla="*/ 633 h 638"/>
                              <a:gd name="T2" fmla="*/ 5 w 96"/>
                              <a:gd name="T3" fmla="*/ 580 h 638"/>
                              <a:gd name="T4" fmla="*/ 20 w 96"/>
                              <a:gd name="T5" fmla="*/ 580 h 638"/>
                              <a:gd name="T6" fmla="*/ 15 w 96"/>
                              <a:gd name="T7" fmla="*/ 638 h 638"/>
                              <a:gd name="T8" fmla="*/ 0 w 96"/>
                              <a:gd name="T9" fmla="*/ 633 h 638"/>
                              <a:gd name="T10" fmla="*/ 10 w 96"/>
                              <a:gd name="T11" fmla="*/ 537 h 638"/>
                              <a:gd name="T12" fmla="*/ 20 w 96"/>
                              <a:gd name="T13" fmla="*/ 484 h 638"/>
                              <a:gd name="T14" fmla="*/ 34 w 96"/>
                              <a:gd name="T15" fmla="*/ 484 h 638"/>
                              <a:gd name="T16" fmla="*/ 24 w 96"/>
                              <a:gd name="T17" fmla="*/ 542 h 638"/>
                              <a:gd name="T18" fmla="*/ 10 w 96"/>
                              <a:gd name="T19" fmla="*/ 537 h 638"/>
                              <a:gd name="T20" fmla="*/ 24 w 96"/>
                              <a:gd name="T21" fmla="*/ 441 h 638"/>
                              <a:gd name="T22" fmla="*/ 34 w 96"/>
                              <a:gd name="T23" fmla="*/ 384 h 638"/>
                              <a:gd name="T24" fmla="*/ 48 w 96"/>
                              <a:gd name="T25" fmla="*/ 388 h 638"/>
                              <a:gd name="T26" fmla="*/ 39 w 96"/>
                              <a:gd name="T27" fmla="*/ 441 h 638"/>
                              <a:gd name="T28" fmla="*/ 24 w 96"/>
                              <a:gd name="T29" fmla="*/ 441 h 638"/>
                              <a:gd name="T30" fmla="*/ 39 w 96"/>
                              <a:gd name="T31" fmla="*/ 345 h 638"/>
                              <a:gd name="T32" fmla="*/ 48 w 96"/>
                              <a:gd name="T33" fmla="*/ 288 h 638"/>
                              <a:gd name="T34" fmla="*/ 58 w 96"/>
                              <a:gd name="T35" fmla="*/ 293 h 638"/>
                              <a:gd name="T36" fmla="*/ 48 w 96"/>
                              <a:gd name="T37" fmla="*/ 345 h 638"/>
                              <a:gd name="T38" fmla="*/ 39 w 96"/>
                              <a:gd name="T39" fmla="*/ 345 h 638"/>
                              <a:gd name="T40" fmla="*/ 48 w 96"/>
                              <a:gd name="T41" fmla="*/ 249 h 638"/>
                              <a:gd name="T42" fmla="*/ 58 w 96"/>
                              <a:gd name="T43" fmla="*/ 192 h 638"/>
                              <a:gd name="T44" fmla="*/ 72 w 96"/>
                              <a:gd name="T45" fmla="*/ 197 h 638"/>
                              <a:gd name="T46" fmla="*/ 63 w 96"/>
                              <a:gd name="T47" fmla="*/ 249 h 638"/>
                              <a:gd name="T48" fmla="*/ 48 w 96"/>
                              <a:gd name="T49" fmla="*/ 249 h 638"/>
                              <a:gd name="T50" fmla="*/ 63 w 96"/>
                              <a:gd name="T51" fmla="*/ 153 h 638"/>
                              <a:gd name="T52" fmla="*/ 72 w 96"/>
                              <a:gd name="T53" fmla="*/ 96 h 638"/>
                              <a:gd name="T54" fmla="*/ 87 w 96"/>
                              <a:gd name="T55" fmla="*/ 96 h 638"/>
                              <a:gd name="T56" fmla="*/ 77 w 96"/>
                              <a:gd name="T57" fmla="*/ 153 h 638"/>
                              <a:gd name="T58" fmla="*/ 63 w 96"/>
                              <a:gd name="T59" fmla="*/ 153 h 638"/>
                              <a:gd name="T60" fmla="*/ 77 w 96"/>
                              <a:gd name="T61" fmla="*/ 53 h 638"/>
                              <a:gd name="T62" fmla="*/ 82 w 96"/>
                              <a:gd name="T63" fmla="*/ 0 h 638"/>
                              <a:gd name="T64" fmla="*/ 96 w 96"/>
                              <a:gd name="T65" fmla="*/ 5 h 638"/>
                              <a:gd name="T66" fmla="*/ 92 w 96"/>
                              <a:gd name="T67" fmla="*/ 57 h 638"/>
                              <a:gd name="T68" fmla="*/ 77 w 96"/>
                              <a:gd name="T69" fmla="*/ 53 h 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6" h="638">
                                <a:moveTo>
                                  <a:pt x="0" y="633"/>
                                </a:moveTo>
                                <a:lnTo>
                                  <a:pt x="5" y="580"/>
                                </a:lnTo>
                                <a:lnTo>
                                  <a:pt x="20" y="580"/>
                                </a:lnTo>
                                <a:lnTo>
                                  <a:pt x="15" y="638"/>
                                </a:lnTo>
                                <a:lnTo>
                                  <a:pt x="0" y="633"/>
                                </a:lnTo>
                                <a:close/>
                                <a:moveTo>
                                  <a:pt x="10" y="537"/>
                                </a:moveTo>
                                <a:lnTo>
                                  <a:pt x="20" y="484"/>
                                </a:lnTo>
                                <a:lnTo>
                                  <a:pt x="34" y="484"/>
                                </a:lnTo>
                                <a:lnTo>
                                  <a:pt x="24" y="542"/>
                                </a:lnTo>
                                <a:lnTo>
                                  <a:pt x="10" y="537"/>
                                </a:lnTo>
                                <a:close/>
                                <a:moveTo>
                                  <a:pt x="24" y="441"/>
                                </a:moveTo>
                                <a:lnTo>
                                  <a:pt x="34" y="384"/>
                                </a:lnTo>
                                <a:lnTo>
                                  <a:pt x="48" y="388"/>
                                </a:lnTo>
                                <a:lnTo>
                                  <a:pt x="39" y="441"/>
                                </a:lnTo>
                                <a:lnTo>
                                  <a:pt x="24" y="441"/>
                                </a:lnTo>
                                <a:close/>
                                <a:moveTo>
                                  <a:pt x="39" y="345"/>
                                </a:moveTo>
                                <a:lnTo>
                                  <a:pt x="48" y="288"/>
                                </a:lnTo>
                                <a:lnTo>
                                  <a:pt x="58" y="293"/>
                                </a:lnTo>
                                <a:lnTo>
                                  <a:pt x="48" y="345"/>
                                </a:lnTo>
                                <a:lnTo>
                                  <a:pt x="39" y="345"/>
                                </a:lnTo>
                                <a:close/>
                                <a:moveTo>
                                  <a:pt x="48" y="249"/>
                                </a:moveTo>
                                <a:lnTo>
                                  <a:pt x="58" y="192"/>
                                </a:lnTo>
                                <a:lnTo>
                                  <a:pt x="72" y="197"/>
                                </a:lnTo>
                                <a:lnTo>
                                  <a:pt x="63" y="249"/>
                                </a:lnTo>
                                <a:lnTo>
                                  <a:pt x="48" y="249"/>
                                </a:lnTo>
                                <a:close/>
                                <a:moveTo>
                                  <a:pt x="63" y="153"/>
                                </a:moveTo>
                                <a:lnTo>
                                  <a:pt x="72" y="96"/>
                                </a:lnTo>
                                <a:lnTo>
                                  <a:pt x="87" y="96"/>
                                </a:lnTo>
                                <a:lnTo>
                                  <a:pt x="77" y="153"/>
                                </a:lnTo>
                                <a:lnTo>
                                  <a:pt x="63" y="153"/>
                                </a:lnTo>
                                <a:close/>
                                <a:moveTo>
                                  <a:pt x="77" y="53"/>
                                </a:moveTo>
                                <a:lnTo>
                                  <a:pt x="82" y="0"/>
                                </a:lnTo>
                                <a:lnTo>
                                  <a:pt x="96" y="5"/>
                                </a:lnTo>
                                <a:lnTo>
                                  <a:pt x="92" y="57"/>
                                </a:lnTo>
                                <a:lnTo>
                                  <a:pt x="77" y="53"/>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3" name="Freeform 6044"/>
                        <wps:cNvSpPr>
                          <a:spLocks/>
                        </wps:cNvSpPr>
                        <wps:spPr bwMode="auto">
                          <a:xfrm>
                            <a:off x="3319780" y="755650"/>
                            <a:ext cx="12065" cy="36195"/>
                          </a:xfrm>
                          <a:custGeom>
                            <a:avLst/>
                            <a:gdLst>
                              <a:gd name="T0" fmla="*/ 0 w 20"/>
                              <a:gd name="T1" fmla="*/ 53 h 58"/>
                              <a:gd name="T2" fmla="*/ 5 w 20"/>
                              <a:gd name="T3" fmla="*/ 0 h 58"/>
                              <a:gd name="T4" fmla="*/ 20 w 20"/>
                              <a:gd name="T5" fmla="*/ 0 h 58"/>
                              <a:gd name="T6" fmla="*/ 15 w 20"/>
                              <a:gd name="T7" fmla="*/ 58 h 58"/>
                              <a:gd name="T8" fmla="*/ 0 w 20"/>
                              <a:gd name="T9" fmla="*/ 53 h 58"/>
                            </a:gdLst>
                            <a:ahLst/>
                            <a:cxnLst>
                              <a:cxn ang="0">
                                <a:pos x="T0" y="T1"/>
                              </a:cxn>
                              <a:cxn ang="0">
                                <a:pos x="T2" y="T3"/>
                              </a:cxn>
                              <a:cxn ang="0">
                                <a:pos x="T4" y="T5"/>
                              </a:cxn>
                              <a:cxn ang="0">
                                <a:pos x="T6" y="T7"/>
                              </a:cxn>
                              <a:cxn ang="0">
                                <a:pos x="T8" y="T9"/>
                              </a:cxn>
                            </a:cxnLst>
                            <a:rect l="0" t="0" r="r" b="b"/>
                            <a:pathLst>
                              <a:path w="20" h="58">
                                <a:moveTo>
                                  <a:pt x="0" y="53"/>
                                </a:moveTo>
                                <a:lnTo>
                                  <a:pt x="5" y="0"/>
                                </a:lnTo>
                                <a:lnTo>
                                  <a:pt x="20" y="0"/>
                                </a:lnTo>
                                <a:lnTo>
                                  <a:pt x="15" y="58"/>
                                </a:lnTo>
                                <a:lnTo>
                                  <a:pt x="0" y="53"/>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4" name="Freeform 6045"/>
                        <wps:cNvSpPr>
                          <a:spLocks/>
                        </wps:cNvSpPr>
                        <wps:spPr bwMode="auto">
                          <a:xfrm>
                            <a:off x="3326130" y="695325"/>
                            <a:ext cx="14605" cy="36195"/>
                          </a:xfrm>
                          <a:custGeom>
                            <a:avLst/>
                            <a:gdLst>
                              <a:gd name="T0" fmla="*/ 0 w 24"/>
                              <a:gd name="T1" fmla="*/ 53 h 58"/>
                              <a:gd name="T2" fmla="*/ 10 w 24"/>
                              <a:gd name="T3" fmla="*/ 0 h 58"/>
                              <a:gd name="T4" fmla="*/ 24 w 24"/>
                              <a:gd name="T5" fmla="*/ 0 h 58"/>
                              <a:gd name="T6" fmla="*/ 14 w 24"/>
                              <a:gd name="T7" fmla="*/ 58 h 58"/>
                              <a:gd name="T8" fmla="*/ 0 w 24"/>
                              <a:gd name="T9" fmla="*/ 53 h 58"/>
                            </a:gdLst>
                            <a:ahLst/>
                            <a:cxnLst>
                              <a:cxn ang="0">
                                <a:pos x="T0" y="T1"/>
                              </a:cxn>
                              <a:cxn ang="0">
                                <a:pos x="T2" y="T3"/>
                              </a:cxn>
                              <a:cxn ang="0">
                                <a:pos x="T4" y="T5"/>
                              </a:cxn>
                              <a:cxn ang="0">
                                <a:pos x="T6" y="T7"/>
                              </a:cxn>
                              <a:cxn ang="0">
                                <a:pos x="T8" y="T9"/>
                              </a:cxn>
                            </a:cxnLst>
                            <a:rect l="0" t="0" r="r" b="b"/>
                            <a:pathLst>
                              <a:path w="24" h="58">
                                <a:moveTo>
                                  <a:pt x="0" y="53"/>
                                </a:moveTo>
                                <a:lnTo>
                                  <a:pt x="10" y="0"/>
                                </a:lnTo>
                                <a:lnTo>
                                  <a:pt x="24" y="0"/>
                                </a:lnTo>
                                <a:lnTo>
                                  <a:pt x="14" y="58"/>
                                </a:lnTo>
                                <a:lnTo>
                                  <a:pt x="0" y="53"/>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5" name="Freeform 6046"/>
                        <wps:cNvSpPr>
                          <a:spLocks/>
                        </wps:cNvSpPr>
                        <wps:spPr bwMode="auto">
                          <a:xfrm>
                            <a:off x="3334385" y="632460"/>
                            <a:ext cx="14605" cy="36195"/>
                          </a:xfrm>
                          <a:custGeom>
                            <a:avLst/>
                            <a:gdLst>
                              <a:gd name="T0" fmla="*/ 0 w 24"/>
                              <a:gd name="T1" fmla="*/ 57 h 57"/>
                              <a:gd name="T2" fmla="*/ 10 w 24"/>
                              <a:gd name="T3" fmla="*/ 0 h 57"/>
                              <a:gd name="T4" fmla="*/ 24 w 24"/>
                              <a:gd name="T5" fmla="*/ 4 h 57"/>
                              <a:gd name="T6" fmla="*/ 15 w 24"/>
                              <a:gd name="T7" fmla="*/ 57 h 57"/>
                              <a:gd name="T8" fmla="*/ 0 w 24"/>
                              <a:gd name="T9" fmla="*/ 57 h 57"/>
                            </a:gdLst>
                            <a:ahLst/>
                            <a:cxnLst>
                              <a:cxn ang="0">
                                <a:pos x="T0" y="T1"/>
                              </a:cxn>
                              <a:cxn ang="0">
                                <a:pos x="T2" y="T3"/>
                              </a:cxn>
                              <a:cxn ang="0">
                                <a:pos x="T4" y="T5"/>
                              </a:cxn>
                              <a:cxn ang="0">
                                <a:pos x="T6" y="T7"/>
                              </a:cxn>
                              <a:cxn ang="0">
                                <a:pos x="T8" y="T9"/>
                              </a:cxn>
                            </a:cxnLst>
                            <a:rect l="0" t="0" r="r" b="b"/>
                            <a:pathLst>
                              <a:path w="24" h="57">
                                <a:moveTo>
                                  <a:pt x="0" y="57"/>
                                </a:moveTo>
                                <a:lnTo>
                                  <a:pt x="10" y="0"/>
                                </a:lnTo>
                                <a:lnTo>
                                  <a:pt x="24" y="4"/>
                                </a:lnTo>
                                <a:lnTo>
                                  <a:pt x="15"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6" name="Freeform 6047"/>
                        <wps:cNvSpPr>
                          <a:spLocks/>
                        </wps:cNvSpPr>
                        <wps:spPr bwMode="auto">
                          <a:xfrm>
                            <a:off x="3343910" y="572135"/>
                            <a:ext cx="11430" cy="36195"/>
                          </a:xfrm>
                          <a:custGeom>
                            <a:avLst/>
                            <a:gdLst>
                              <a:gd name="T0" fmla="*/ 0 w 19"/>
                              <a:gd name="T1" fmla="*/ 57 h 57"/>
                              <a:gd name="T2" fmla="*/ 9 w 19"/>
                              <a:gd name="T3" fmla="*/ 0 h 57"/>
                              <a:gd name="T4" fmla="*/ 19 w 19"/>
                              <a:gd name="T5" fmla="*/ 5 h 57"/>
                              <a:gd name="T6" fmla="*/ 9 w 19"/>
                              <a:gd name="T7" fmla="*/ 57 h 57"/>
                              <a:gd name="T8" fmla="*/ 0 w 19"/>
                              <a:gd name="T9" fmla="*/ 57 h 57"/>
                            </a:gdLst>
                            <a:ahLst/>
                            <a:cxnLst>
                              <a:cxn ang="0">
                                <a:pos x="T0" y="T1"/>
                              </a:cxn>
                              <a:cxn ang="0">
                                <a:pos x="T2" y="T3"/>
                              </a:cxn>
                              <a:cxn ang="0">
                                <a:pos x="T4" y="T5"/>
                              </a:cxn>
                              <a:cxn ang="0">
                                <a:pos x="T6" y="T7"/>
                              </a:cxn>
                              <a:cxn ang="0">
                                <a:pos x="T8" y="T9"/>
                              </a:cxn>
                            </a:cxnLst>
                            <a:rect l="0" t="0" r="r" b="b"/>
                            <a:pathLst>
                              <a:path w="19" h="57">
                                <a:moveTo>
                                  <a:pt x="0" y="57"/>
                                </a:moveTo>
                                <a:lnTo>
                                  <a:pt x="9" y="0"/>
                                </a:lnTo>
                                <a:lnTo>
                                  <a:pt x="19" y="5"/>
                                </a:lnTo>
                                <a:lnTo>
                                  <a:pt x="9"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7" name="Freeform 6048"/>
                        <wps:cNvSpPr>
                          <a:spLocks/>
                        </wps:cNvSpPr>
                        <wps:spPr bwMode="auto">
                          <a:xfrm>
                            <a:off x="3348990" y="511810"/>
                            <a:ext cx="15240" cy="36195"/>
                          </a:xfrm>
                          <a:custGeom>
                            <a:avLst/>
                            <a:gdLst>
                              <a:gd name="T0" fmla="*/ 0 w 24"/>
                              <a:gd name="T1" fmla="*/ 57 h 57"/>
                              <a:gd name="T2" fmla="*/ 10 w 24"/>
                              <a:gd name="T3" fmla="*/ 0 h 57"/>
                              <a:gd name="T4" fmla="*/ 24 w 24"/>
                              <a:gd name="T5" fmla="*/ 5 h 57"/>
                              <a:gd name="T6" fmla="*/ 15 w 24"/>
                              <a:gd name="T7" fmla="*/ 57 h 57"/>
                              <a:gd name="T8" fmla="*/ 0 w 24"/>
                              <a:gd name="T9" fmla="*/ 57 h 57"/>
                            </a:gdLst>
                            <a:ahLst/>
                            <a:cxnLst>
                              <a:cxn ang="0">
                                <a:pos x="T0" y="T1"/>
                              </a:cxn>
                              <a:cxn ang="0">
                                <a:pos x="T2" y="T3"/>
                              </a:cxn>
                              <a:cxn ang="0">
                                <a:pos x="T4" y="T5"/>
                              </a:cxn>
                              <a:cxn ang="0">
                                <a:pos x="T6" y="T7"/>
                              </a:cxn>
                              <a:cxn ang="0">
                                <a:pos x="T8" y="T9"/>
                              </a:cxn>
                            </a:cxnLst>
                            <a:rect l="0" t="0" r="r" b="b"/>
                            <a:pathLst>
                              <a:path w="24" h="57">
                                <a:moveTo>
                                  <a:pt x="0" y="57"/>
                                </a:moveTo>
                                <a:lnTo>
                                  <a:pt x="10" y="0"/>
                                </a:lnTo>
                                <a:lnTo>
                                  <a:pt x="24" y="5"/>
                                </a:lnTo>
                                <a:lnTo>
                                  <a:pt x="15"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8" name="Freeform 6049"/>
                        <wps:cNvSpPr>
                          <a:spLocks/>
                        </wps:cNvSpPr>
                        <wps:spPr bwMode="auto">
                          <a:xfrm>
                            <a:off x="3358515" y="451485"/>
                            <a:ext cx="14605" cy="36195"/>
                          </a:xfrm>
                          <a:custGeom>
                            <a:avLst/>
                            <a:gdLst>
                              <a:gd name="T0" fmla="*/ 0 w 24"/>
                              <a:gd name="T1" fmla="*/ 57 h 57"/>
                              <a:gd name="T2" fmla="*/ 9 w 24"/>
                              <a:gd name="T3" fmla="*/ 0 h 57"/>
                              <a:gd name="T4" fmla="*/ 24 w 24"/>
                              <a:gd name="T5" fmla="*/ 0 h 57"/>
                              <a:gd name="T6" fmla="*/ 14 w 24"/>
                              <a:gd name="T7" fmla="*/ 57 h 57"/>
                              <a:gd name="T8" fmla="*/ 0 w 24"/>
                              <a:gd name="T9" fmla="*/ 57 h 57"/>
                            </a:gdLst>
                            <a:ahLst/>
                            <a:cxnLst>
                              <a:cxn ang="0">
                                <a:pos x="T0" y="T1"/>
                              </a:cxn>
                              <a:cxn ang="0">
                                <a:pos x="T2" y="T3"/>
                              </a:cxn>
                              <a:cxn ang="0">
                                <a:pos x="T4" y="T5"/>
                              </a:cxn>
                              <a:cxn ang="0">
                                <a:pos x="T6" y="T7"/>
                              </a:cxn>
                              <a:cxn ang="0">
                                <a:pos x="T8" y="T9"/>
                              </a:cxn>
                            </a:cxnLst>
                            <a:rect l="0" t="0" r="r" b="b"/>
                            <a:pathLst>
                              <a:path w="24" h="57">
                                <a:moveTo>
                                  <a:pt x="0" y="57"/>
                                </a:moveTo>
                                <a:lnTo>
                                  <a:pt x="9" y="0"/>
                                </a:lnTo>
                                <a:lnTo>
                                  <a:pt x="24" y="0"/>
                                </a:lnTo>
                                <a:lnTo>
                                  <a:pt x="14"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9" name="Freeform 6050"/>
                        <wps:cNvSpPr>
                          <a:spLocks/>
                        </wps:cNvSpPr>
                        <wps:spPr bwMode="auto">
                          <a:xfrm>
                            <a:off x="3366770" y="391160"/>
                            <a:ext cx="12065" cy="36195"/>
                          </a:xfrm>
                          <a:custGeom>
                            <a:avLst/>
                            <a:gdLst>
                              <a:gd name="T0" fmla="*/ 0 w 19"/>
                              <a:gd name="T1" fmla="*/ 53 h 57"/>
                              <a:gd name="T2" fmla="*/ 5 w 19"/>
                              <a:gd name="T3" fmla="*/ 0 h 57"/>
                              <a:gd name="T4" fmla="*/ 19 w 19"/>
                              <a:gd name="T5" fmla="*/ 5 h 57"/>
                              <a:gd name="T6" fmla="*/ 15 w 19"/>
                              <a:gd name="T7" fmla="*/ 57 h 57"/>
                              <a:gd name="T8" fmla="*/ 0 w 19"/>
                              <a:gd name="T9" fmla="*/ 53 h 57"/>
                            </a:gdLst>
                            <a:ahLst/>
                            <a:cxnLst>
                              <a:cxn ang="0">
                                <a:pos x="T0" y="T1"/>
                              </a:cxn>
                              <a:cxn ang="0">
                                <a:pos x="T2" y="T3"/>
                              </a:cxn>
                              <a:cxn ang="0">
                                <a:pos x="T4" y="T5"/>
                              </a:cxn>
                              <a:cxn ang="0">
                                <a:pos x="T6" y="T7"/>
                              </a:cxn>
                              <a:cxn ang="0">
                                <a:pos x="T8" y="T9"/>
                              </a:cxn>
                            </a:cxnLst>
                            <a:rect l="0" t="0" r="r" b="b"/>
                            <a:pathLst>
                              <a:path w="19" h="57">
                                <a:moveTo>
                                  <a:pt x="0" y="53"/>
                                </a:moveTo>
                                <a:lnTo>
                                  <a:pt x="5" y="0"/>
                                </a:lnTo>
                                <a:lnTo>
                                  <a:pt x="19" y="5"/>
                                </a:lnTo>
                                <a:lnTo>
                                  <a:pt x="15" y="57"/>
                                </a:lnTo>
                                <a:lnTo>
                                  <a:pt x="0" y="53"/>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0" name="Rectangle 6051"/>
                        <wps:cNvSpPr>
                          <a:spLocks noChangeArrowheads="1"/>
                        </wps:cNvSpPr>
                        <wps:spPr bwMode="auto">
                          <a:xfrm>
                            <a:off x="785495" y="114300"/>
                            <a:ext cx="11430" cy="222377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1" name="Rectangle 6052"/>
                        <wps:cNvSpPr>
                          <a:spLocks noChangeArrowheads="1"/>
                        </wps:cNvSpPr>
                        <wps:spPr bwMode="auto">
                          <a:xfrm>
                            <a:off x="791845" y="2331720"/>
                            <a:ext cx="3063875" cy="1206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2" name="Rectangle 6053"/>
                        <wps:cNvSpPr>
                          <a:spLocks noChangeArrowheads="1"/>
                        </wps:cNvSpPr>
                        <wps:spPr bwMode="auto">
                          <a:xfrm>
                            <a:off x="785495" y="114300"/>
                            <a:ext cx="11430" cy="222377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3" name="Rectangle 6054"/>
                        <wps:cNvSpPr>
                          <a:spLocks noChangeArrowheads="1"/>
                        </wps:cNvSpPr>
                        <wps:spPr bwMode="auto">
                          <a:xfrm>
                            <a:off x="791845" y="2331720"/>
                            <a:ext cx="3063875" cy="1206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4" name="Rectangle 6055"/>
                        <wps:cNvSpPr>
                          <a:spLocks noChangeArrowheads="1"/>
                        </wps:cNvSpPr>
                        <wps:spPr bwMode="auto">
                          <a:xfrm>
                            <a:off x="785495" y="114300"/>
                            <a:ext cx="11430" cy="222377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5" name="Rectangle 6056"/>
                        <wps:cNvSpPr>
                          <a:spLocks noChangeArrowheads="1"/>
                        </wps:cNvSpPr>
                        <wps:spPr bwMode="auto">
                          <a:xfrm>
                            <a:off x="791845" y="2331720"/>
                            <a:ext cx="3063875" cy="1206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6" name="Freeform 6057"/>
                        <wps:cNvSpPr>
                          <a:spLocks/>
                        </wps:cNvSpPr>
                        <wps:spPr bwMode="auto">
                          <a:xfrm>
                            <a:off x="785495" y="2199640"/>
                            <a:ext cx="1987550" cy="17780"/>
                          </a:xfrm>
                          <a:custGeom>
                            <a:avLst/>
                            <a:gdLst>
                              <a:gd name="T0" fmla="*/ 3254 w 3254"/>
                              <a:gd name="T1" fmla="*/ 29 h 29"/>
                              <a:gd name="T2" fmla="*/ 0 w 3254"/>
                              <a:gd name="T3" fmla="*/ 29 h 29"/>
                              <a:gd name="T4" fmla="*/ 0 w 3254"/>
                              <a:gd name="T5" fmla="*/ 0 h 29"/>
                              <a:gd name="T6" fmla="*/ 3254 w 3254"/>
                              <a:gd name="T7" fmla="*/ 5 h 29"/>
                              <a:gd name="T8" fmla="*/ 3254 w 3254"/>
                              <a:gd name="T9" fmla="*/ 29 h 29"/>
                            </a:gdLst>
                            <a:ahLst/>
                            <a:cxnLst>
                              <a:cxn ang="0">
                                <a:pos x="T0" y="T1"/>
                              </a:cxn>
                              <a:cxn ang="0">
                                <a:pos x="T2" y="T3"/>
                              </a:cxn>
                              <a:cxn ang="0">
                                <a:pos x="T4" y="T5"/>
                              </a:cxn>
                              <a:cxn ang="0">
                                <a:pos x="T6" y="T7"/>
                              </a:cxn>
                              <a:cxn ang="0">
                                <a:pos x="T8" y="T9"/>
                              </a:cxn>
                            </a:cxnLst>
                            <a:rect l="0" t="0" r="r" b="b"/>
                            <a:pathLst>
                              <a:path w="3254" h="29">
                                <a:moveTo>
                                  <a:pt x="3254" y="29"/>
                                </a:moveTo>
                                <a:lnTo>
                                  <a:pt x="0" y="29"/>
                                </a:lnTo>
                                <a:lnTo>
                                  <a:pt x="0" y="0"/>
                                </a:lnTo>
                                <a:lnTo>
                                  <a:pt x="3254" y="5"/>
                                </a:lnTo>
                                <a:lnTo>
                                  <a:pt x="3254" y="29"/>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7" name="Rectangle 6058"/>
                        <wps:cNvSpPr>
                          <a:spLocks noChangeArrowheads="1"/>
                        </wps:cNvSpPr>
                        <wps:spPr bwMode="auto">
                          <a:xfrm>
                            <a:off x="2764155" y="1054735"/>
                            <a:ext cx="17780" cy="115951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8" name="Freeform 6059"/>
                        <wps:cNvSpPr>
                          <a:spLocks/>
                        </wps:cNvSpPr>
                        <wps:spPr bwMode="auto">
                          <a:xfrm>
                            <a:off x="2775585" y="1049020"/>
                            <a:ext cx="514985" cy="18415"/>
                          </a:xfrm>
                          <a:custGeom>
                            <a:avLst/>
                            <a:gdLst>
                              <a:gd name="T0" fmla="*/ 843 w 843"/>
                              <a:gd name="T1" fmla="*/ 29 h 29"/>
                              <a:gd name="T2" fmla="*/ 0 w 843"/>
                              <a:gd name="T3" fmla="*/ 24 h 29"/>
                              <a:gd name="T4" fmla="*/ 0 w 843"/>
                              <a:gd name="T5" fmla="*/ 0 h 29"/>
                              <a:gd name="T6" fmla="*/ 843 w 843"/>
                              <a:gd name="T7" fmla="*/ 0 h 29"/>
                              <a:gd name="T8" fmla="*/ 843 w 843"/>
                              <a:gd name="T9" fmla="*/ 29 h 29"/>
                            </a:gdLst>
                            <a:ahLst/>
                            <a:cxnLst>
                              <a:cxn ang="0">
                                <a:pos x="T0" y="T1"/>
                              </a:cxn>
                              <a:cxn ang="0">
                                <a:pos x="T2" y="T3"/>
                              </a:cxn>
                              <a:cxn ang="0">
                                <a:pos x="T4" y="T5"/>
                              </a:cxn>
                              <a:cxn ang="0">
                                <a:pos x="T6" y="T7"/>
                              </a:cxn>
                              <a:cxn ang="0">
                                <a:pos x="T8" y="T9"/>
                              </a:cxn>
                            </a:cxnLst>
                            <a:rect l="0" t="0" r="r" b="b"/>
                            <a:pathLst>
                              <a:path w="843" h="29">
                                <a:moveTo>
                                  <a:pt x="843" y="29"/>
                                </a:moveTo>
                                <a:lnTo>
                                  <a:pt x="0" y="24"/>
                                </a:lnTo>
                                <a:lnTo>
                                  <a:pt x="0" y="0"/>
                                </a:lnTo>
                                <a:lnTo>
                                  <a:pt x="843" y="0"/>
                                </a:lnTo>
                                <a:lnTo>
                                  <a:pt x="843" y="29"/>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9" name="Rectangle 6060"/>
                        <wps:cNvSpPr>
                          <a:spLocks noChangeArrowheads="1"/>
                        </wps:cNvSpPr>
                        <wps:spPr bwMode="auto">
                          <a:xfrm>
                            <a:off x="3282315" y="788670"/>
                            <a:ext cx="17145" cy="26606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0" name="Freeform 6061"/>
                        <wps:cNvSpPr>
                          <a:spLocks/>
                        </wps:cNvSpPr>
                        <wps:spPr bwMode="auto">
                          <a:xfrm>
                            <a:off x="3288030" y="780415"/>
                            <a:ext cx="46355" cy="17145"/>
                          </a:xfrm>
                          <a:custGeom>
                            <a:avLst/>
                            <a:gdLst>
                              <a:gd name="T0" fmla="*/ 72 w 76"/>
                              <a:gd name="T1" fmla="*/ 28 h 28"/>
                              <a:gd name="T2" fmla="*/ 0 w 76"/>
                              <a:gd name="T3" fmla="*/ 28 h 28"/>
                              <a:gd name="T4" fmla="*/ 0 w 76"/>
                              <a:gd name="T5" fmla="*/ 0 h 28"/>
                              <a:gd name="T6" fmla="*/ 76 w 76"/>
                              <a:gd name="T7" fmla="*/ 4 h 28"/>
                              <a:gd name="T8" fmla="*/ 72 w 76"/>
                              <a:gd name="T9" fmla="*/ 28 h 28"/>
                            </a:gdLst>
                            <a:ahLst/>
                            <a:cxnLst>
                              <a:cxn ang="0">
                                <a:pos x="T0" y="T1"/>
                              </a:cxn>
                              <a:cxn ang="0">
                                <a:pos x="T2" y="T3"/>
                              </a:cxn>
                              <a:cxn ang="0">
                                <a:pos x="T4" y="T5"/>
                              </a:cxn>
                              <a:cxn ang="0">
                                <a:pos x="T6" y="T7"/>
                              </a:cxn>
                              <a:cxn ang="0">
                                <a:pos x="T8" y="T9"/>
                              </a:cxn>
                            </a:cxnLst>
                            <a:rect l="0" t="0" r="r" b="b"/>
                            <a:pathLst>
                              <a:path w="76" h="28">
                                <a:moveTo>
                                  <a:pt x="72" y="28"/>
                                </a:moveTo>
                                <a:lnTo>
                                  <a:pt x="0" y="28"/>
                                </a:lnTo>
                                <a:lnTo>
                                  <a:pt x="0" y="0"/>
                                </a:lnTo>
                                <a:lnTo>
                                  <a:pt x="76" y="4"/>
                                </a:lnTo>
                                <a:lnTo>
                                  <a:pt x="72" y="28"/>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1" name="Rectangle 6062"/>
                        <wps:cNvSpPr>
                          <a:spLocks noChangeArrowheads="1"/>
                        </wps:cNvSpPr>
                        <wps:spPr bwMode="auto">
                          <a:xfrm>
                            <a:off x="3319780" y="391160"/>
                            <a:ext cx="17780" cy="400685"/>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2" name="Freeform 6063"/>
                        <wps:cNvSpPr>
                          <a:spLocks/>
                        </wps:cNvSpPr>
                        <wps:spPr bwMode="auto">
                          <a:xfrm>
                            <a:off x="3329305" y="382270"/>
                            <a:ext cx="514985" cy="17780"/>
                          </a:xfrm>
                          <a:custGeom>
                            <a:avLst/>
                            <a:gdLst>
                              <a:gd name="T0" fmla="*/ 843 w 843"/>
                              <a:gd name="T1" fmla="*/ 28 h 28"/>
                              <a:gd name="T2" fmla="*/ 0 w 843"/>
                              <a:gd name="T3" fmla="*/ 28 h 28"/>
                              <a:gd name="T4" fmla="*/ 0 w 843"/>
                              <a:gd name="T5" fmla="*/ 0 h 28"/>
                              <a:gd name="T6" fmla="*/ 843 w 843"/>
                              <a:gd name="T7" fmla="*/ 4 h 28"/>
                              <a:gd name="T8" fmla="*/ 843 w 843"/>
                              <a:gd name="T9" fmla="*/ 28 h 28"/>
                            </a:gdLst>
                            <a:ahLst/>
                            <a:cxnLst>
                              <a:cxn ang="0">
                                <a:pos x="T0" y="T1"/>
                              </a:cxn>
                              <a:cxn ang="0">
                                <a:pos x="T2" y="T3"/>
                              </a:cxn>
                              <a:cxn ang="0">
                                <a:pos x="T4" y="T5"/>
                              </a:cxn>
                              <a:cxn ang="0">
                                <a:pos x="T6" y="T7"/>
                              </a:cxn>
                              <a:cxn ang="0">
                                <a:pos x="T8" y="T9"/>
                              </a:cxn>
                            </a:cxnLst>
                            <a:rect l="0" t="0" r="r" b="b"/>
                            <a:pathLst>
                              <a:path w="843" h="28">
                                <a:moveTo>
                                  <a:pt x="843" y="28"/>
                                </a:moveTo>
                                <a:lnTo>
                                  <a:pt x="0" y="28"/>
                                </a:lnTo>
                                <a:lnTo>
                                  <a:pt x="0" y="0"/>
                                </a:lnTo>
                                <a:lnTo>
                                  <a:pt x="843" y="4"/>
                                </a:lnTo>
                                <a:lnTo>
                                  <a:pt x="843" y="28"/>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3" name="Freeform 6064"/>
                        <wps:cNvSpPr>
                          <a:spLocks noEditPoints="1"/>
                        </wps:cNvSpPr>
                        <wps:spPr bwMode="auto">
                          <a:xfrm>
                            <a:off x="2773045" y="1045845"/>
                            <a:ext cx="520700" cy="1153795"/>
                          </a:xfrm>
                          <a:custGeom>
                            <a:avLst/>
                            <a:gdLst>
                              <a:gd name="T0" fmla="*/ 828 w 852"/>
                              <a:gd name="T1" fmla="*/ 58 h 1837"/>
                              <a:gd name="T2" fmla="*/ 838 w 852"/>
                              <a:gd name="T3" fmla="*/ 0 h 1837"/>
                              <a:gd name="T4" fmla="*/ 809 w 852"/>
                              <a:gd name="T5" fmla="*/ 96 h 1837"/>
                              <a:gd name="T6" fmla="*/ 776 w 852"/>
                              <a:gd name="T7" fmla="*/ 144 h 1837"/>
                              <a:gd name="T8" fmla="*/ 809 w 852"/>
                              <a:gd name="T9" fmla="*/ 96 h 1837"/>
                              <a:gd name="T10" fmla="*/ 747 w 852"/>
                              <a:gd name="T11" fmla="*/ 235 h 1837"/>
                              <a:gd name="T12" fmla="*/ 756 w 852"/>
                              <a:gd name="T13" fmla="*/ 177 h 1837"/>
                              <a:gd name="T14" fmla="*/ 728 w 852"/>
                              <a:gd name="T15" fmla="*/ 273 h 1837"/>
                              <a:gd name="T16" fmla="*/ 694 w 852"/>
                              <a:gd name="T17" fmla="*/ 321 h 1837"/>
                              <a:gd name="T18" fmla="*/ 728 w 852"/>
                              <a:gd name="T19" fmla="*/ 273 h 1837"/>
                              <a:gd name="T20" fmla="*/ 665 w 852"/>
                              <a:gd name="T21" fmla="*/ 412 h 1837"/>
                              <a:gd name="T22" fmla="*/ 675 w 852"/>
                              <a:gd name="T23" fmla="*/ 360 h 1837"/>
                              <a:gd name="T24" fmla="*/ 646 w 852"/>
                              <a:gd name="T25" fmla="*/ 451 h 1837"/>
                              <a:gd name="T26" fmla="*/ 612 w 852"/>
                              <a:gd name="T27" fmla="*/ 499 h 1837"/>
                              <a:gd name="T28" fmla="*/ 646 w 852"/>
                              <a:gd name="T29" fmla="*/ 451 h 1837"/>
                              <a:gd name="T30" fmla="*/ 584 w 852"/>
                              <a:gd name="T31" fmla="*/ 590 h 1837"/>
                              <a:gd name="T32" fmla="*/ 593 w 852"/>
                              <a:gd name="T33" fmla="*/ 537 h 1837"/>
                              <a:gd name="T34" fmla="*/ 564 w 852"/>
                              <a:gd name="T35" fmla="*/ 633 h 1837"/>
                              <a:gd name="T36" fmla="*/ 531 w 852"/>
                              <a:gd name="T37" fmla="*/ 676 h 1837"/>
                              <a:gd name="T38" fmla="*/ 564 w 852"/>
                              <a:gd name="T39" fmla="*/ 633 h 1837"/>
                              <a:gd name="T40" fmla="*/ 502 w 852"/>
                              <a:gd name="T41" fmla="*/ 772 h 1837"/>
                              <a:gd name="T42" fmla="*/ 512 w 852"/>
                              <a:gd name="T43" fmla="*/ 715 h 1837"/>
                              <a:gd name="T44" fmla="*/ 483 w 852"/>
                              <a:gd name="T45" fmla="*/ 806 h 1837"/>
                              <a:gd name="T46" fmla="*/ 449 w 852"/>
                              <a:gd name="T47" fmla="*/ 854 h 1837"/>
                              <a:gd name="T48" fmla="*/ 483 w 852"/>
                              <a:gd name="T49" fmla="*/ 806 h 1837"/>
                              <a:gd name="T50" fmla="*/ 421 w 852"/>
                              <a:gd name="T51" fmla="*/ 950 h 1837"/>
                              <a:gd name="T52" fmla="*/ 430 w 852"/>
                              <a:gd name="T53" fmla="*/ 892 h 1837"/>
                              <a:gd name="T54" fmla="*/ 401 w 852"/>
                              <a:gd name="T55" fmla="*/ 988 h 1837"/>
                              <a:gd name="T56" fmla="*/ 369 w 852"/>
                              <a:gd name="T57" fmla="*/ 1031 h 1837"/>
                              <a:gd name="T58" fmla="*/ 401 w 852"/>
                              <a:gd name="T59" fmla="*/ 988 h 1837"/>
                              <a:gd name="T60" fmla="*/ 340 w 852"/>
                              <a:gd name="T61" fmla="*/ 1127 h 1837"/>
                              <a:gd name="T62" fmla="*/ 350 w 852"/>
                              <a:gd name="T63" fmla="*/ 1070 h 1837"/>
                              <a:gd name="T64" fmla="*/ 321 w 852"/>
                              <a:gd name="T65" fmla="*/ 1165 h 1837"/>
                              <a:gd name="T66" fmla="*/ 287 w 852"/>
                              <a:gd name="T67" fmla="*/ 1209 h 1837"/>
                              <a:gd name="T68" fmla="*/ 321 w 852"/>
                              <a:gd name="T69" fmla="*/ 1165 h 1837"/>
                              <a:gd name="T70" fmla="*/ 259 w 852"/>
                              <a:gd name="T71" fmla="*/ 1305 h 1837"/>
                              <a:gd name="T72" fmla="*/ 268 w 852"/>
                              <a:gd name="T73" fmla="*/ 1247 h 1837"/>
                              <a:gd name="T74" fmla="*/ 239 w 852"/>
                              <a:gd name="T75" fmla="*/ 1338 h 1837"/>
                              <a:gd name="T76" fmla="*/ 201 w 852"/>
                              <a:gd name="T77" fmla="*/ 1386 h 1837"/>
                              <a:gd name="T78" fmla="*/ 239 w 852"/>
                              <a:gd name="T79" fmla="*/ 1338 h 1837"/>
                              <a:gd name="T80" fmla="*/ 177 w 852"/>
                              <a:gd name="T81" fmla="*/ 1482 h 1837"/>
                              <a:gd name="T82" fmla="*/ 187 w 852"/>
                              <a:gd name="T83" fmla="*/ 1424 h 1837"/>
                              <a:gd name="T84" fmla="*/ 158 w 852"/>
                              <a:gd name="T85" fmla="*/ 1520 h 1837"/>
                              <a:gd name="T86" fmla="*/ 120 w 852"/>
                              <a:gd name="T87" fmla="*/ 1564 h 1837"/>
                              <a:gd name="T88" fmla="*/ 158 w 852"/>
                              <a:gd name="T89" fmla="*/ 1520 h 1837"/>
                              <a:gd name="T90" fmla="*/ 96 w 852"/>
                              <a:gd name="T91" fmla="*/ 1659 h 1837"/>
                              <a:gd name="T92" fmla="*/ 105 w 852"/>
                              <a:gd name="T93" fmla="*/ 1602 h 1837"/>
                              <a:gd name="T94" fmla="*/ 76 w 852"/>
                              <a:gd name="T95" fmla="*/ 1698 h 1837"/>
                              <a:gd name="T96" fmla="*/ 38 w 852"/>
                              <a:gd name="T97" fmla="*/ 1741 h 1837"/>
                              <a:gd name="T98" fmla="*/ 76 w 852"/>
                              <a:gd name="T99" fmla="*/ 1698 h 1837"/>
                              <a:gd name="T100" fmla="*/ 9 w 852"/>
                              <a:gd name="T101" fmla="*/ 1837 h 1837"/>
                              <a:gd name="T102" fmla="*/ 24 w 852"/>
                              <a:gd name="T103" fmla="*/ 1779 h 1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2" h="1837">
                                <a:moveTo>
                                  <a:pt x="852" y="10"/>
                                </a:moveTo>
                                <a:lnTo>
                                  <a:pt x="828" y="58"/>
                                </a:lnTo>
                                <a:lnTo>
                                  <a:pt x="814" y="53"/>
                                </a:lnTo>
                                <a:lnTo>
                                  <a:pt x="838" y="0"/>
                                </a:lnTo>
                                <a:lnTo>
                                  <a:pt x="852" y="10"/>
                                </a:lnTo>
                                <a:close/>
                                <a:moveTo>
                                  <a:pt x="809" y="96"/>
                                </a:moveTo>
                                <a:lnTo>
                                  <a:pt x="785" y="149"/>
                                </a:lnTo>
                                <a:lnTo>
                                  <a:pt x="776" y="144"/>
                                </a:lnTo>
                                <a:lnTo>
                                  <a:pt x="799" y="91"/>
                                </a:lnTo>
                                <a:lnTo>
                                  <a:pt x="809" y="96"/>
                                </a:lnTo>
                                <a:close/>
                                <a:moveTo>
                                  <a:pt x="771" y="187"/>
                                </a:moveTo>
                                <a:lnTo>
                                  <a:pt x="747" y="235"/>
                                </a:lnTo>
                                <a:lnTo>
                                  <a:pt x="732" y="230"/>
                                </a:lnTo>
                                <a:lnTo>
                                  <a:pt x="756" y="177"/>
                                </a:lnTo>
                                <a:lnTo>
                                  <a:pt x="771" y="187"/>
                                </a:lnTo>
                                <a:close/>
                                <a:moveTo>
                                  <a:pt x="728" y="273"/>
                                </a:moveTo>
                                <a:lnTo>
                                  <a:pt x="704" y="326"/>
                                </a:lnTo>
                                <a:lnTo>
                                  <a:pt x="694" y="321"/>
                                </a:lnTo>
                                <a:lnTo>
                                  <a:pt x="718" y="269"/>
                                </a:lnTo>
                                <a:lnTo>
                                  <a:pt x="728" y="273"/>
                                </a:lnTo>
                                <a:close/>
                                <a:moveTo>
                                  <a:pt x="689" y="364"/>
                                </a:moveTo>
                                <a:lnTo>
                                  <a:pt x="665" y="412"/>
                                </a:lnTo>
                                <a:lnTo>
                                  <a:pt x="651" y="408"/>
                                </a:lnTo>
                                <a:lnTo>
                                  <a:pt x="675" y="360"/>
                                </a:lnTo>
                                <a:lnTo>
                                  <a:pt x="689" y="364"/>
                                </a:lnTo>
                                <a:close/>
                                <a:moveTo>
                                  <a:pt x="646" y="451"/>
                                </a:moveTo>
                                <a:lnTo>
                                  <a:pt x="622" y="504"/>
                                </a:lnTo>
                                <a:lnTo>
                                  <a:pt x="612" y="499"/>
                                </a:lnTo>
                                <a:lnTo>
                                  <a:pt x="636" y="446"/>
                                </a:lnTo>
                                <a:lnTo>
                                  <a:pt x="646" y="451"/>
                                </a:lnTo>
                                <a:close/>
                                <a:moveTo>
                                  <a:pt x="608" y="542"/>
                                </a:moveTo>
                                <a:lnTo>
                                  <a:pt x="584" y="590"/>
                                </a:lnTo>
                                <a:lnTo>
                                  <a:pt x="569" y="585"/>
                                </a:lnTo>
                                <a:lnTo>
                                  <a:pt x="593" y="537"/>
                                </a:lnTo>
                                <a:lnTo>
                                  <a:pt x="608" y="542"/>
                                </a:lnTo>
                                <a:close/>
                                <a:moveTo>
                                  <a:pt x="564" y="633"/>
                                </a:moveTo>
                                <a:lnTo>
                                  <a:pt x="540" y="681"/>
                                </a:lnTo>
                                <a:lnTo>
                                  <a:pt x="531" y="676"/>
                                </a:lnTo>
                                <a:lnTo>
                                  <a:pt x="555" y="623"/>
                                </a:lnTo>
                                <a:lnTo>
                                  <a:pt x="564" y="633"/>
                                </a:lnTo>
                                <a:close/>
                                <a:moveTo>
                                  <a:pt x="526" y="719"/>
                                </a:moveTo>
                                <a:lnTo>
                                  <a:pt x="502" y="772"/>
                                </a:lnTo>
                                <a:lnTo>
                                  <a:pt x="488" y="763"/>
                                </a:lnTo>
                                <a:lnTo>
                                  <a:pt x="512" y="715"/>
                                </a:lnTo>
                                <a:lnTo>
                                  <a:pt x="526" y="719"/>
                                </a:lnTo>
                                <a:close/>
                                <a:moveTo>
                                  <a:pt x="483" y="806"/>
                                </a:moveTo>
                                <a:lnTo>
                                  <a:pt x="459" y="858"/>
                                </a:lnTo>
                                <a:lnTo>
                                  <a:pt x="449" y="854"/>
                                </a:lnTo>
                                <a:lnTo>
                                  <a:pt x="469" y="801"/>
                                </a:lnTo>
                                <a:lnTo>
                                  <a:pt x="483" y="806"/>
                                </a:lnTo>
                                <a:close/>
                                <a:moveTo>
                                  <a:pt x="445" y="897"/>
                                </a:moveTo>
                                <a:lnTo>
                                  <a:pt x="421" y="950"/>
                                </a:lnTo>
                                <a:lnTo>
                                  <a:pt x="406" y="940"/>
                                </a:lnTo>
                                <a:lnTo>
                                  <a:pt x="430" y="892"/>
                                </a:lnTo>
                                <a:lnTo>
                                  <a:pt x="445" y="897"/>
                                </a:lnTo>
                                <a:close/>
                                <a:moveTo>
                                  <a:pt x="401" y="988"/>
                                </a:moveTo>
                                <a:lnTo>
                                  <a:pt x="377" y="1036"/>
                                </a:lnTo>
                                <a:lnTo>
                                  <a:pt x="369" y="1031"/>
                                </a:lnTo>
                                <a:lnTo>
                                  <a:pt x="387" y="978"/>
                                </a:lnTo>
                                <a:lnTo>
                                  <a:pt x="401" y="988"/>
                                </a:lnTo>
                                <a:close/>
                                <a:moveTo>
                                  <a:pt x="364" y="1074"/>
                                </a:moveTo>
                                <a:lnTo>
                                  <a:pt x="340" y="1127"/>
                                </a:lnTo>
                                <a:lnTo>
                                  <a:pt x="326" y="1122"/>
                                </a:lnTo>
                                <a:lnTo>
                                  <a:pt x="350" y="1070"/>
                                </a:lnTo>
                                <a:lnTo>
                                  <a:pt x="364" y="1074"/>
                                </a:lnTo>
                                <a:close/>
                                <a:moveTo>
                                  <a:pt x="321" y="1165"/>
                                </a:moveTo>
                                <a:lnTo>
                                  <a:pt x="297" y="1213"/>
                                </a:lnTo>
                                <a:lnTo>
                                  <a:pt x="287" y="1209"/>
                                </a:lnTo>
                                <a:lnTo>
                                  <a:pt x="307" y="1156"/>
                                </a:lnTo>
                                <a:lnTo>
                                  <a:pt x="321" y="1165"/>
                                </a:lnTo>
                                <a:close/>
                                <a:moveTo>
                                  <a:pt x="278" y="1252"/>
                                </a:moveTo>
                                <a:lnTo>
                                  <a:pt x="259" y="1305"/>
                                </a:lnTo>
                                <a:lnTo>
                                  <a:pt x="244" y="1300"/>
                                </a:lnTo>
                                <a:lnTo>
                                  <a:pt x="268" y="1247"/>
                                </a:lnTo>
                                <a:lnTo>
                                  <a:pt x="278" y="1252"/>
                                </a:lnTo>
                                <a:close/>
                                <a:moveTo>
                                  <a:pt x="239" y="1338"/>
                                </a:moveTo>
                                <a:lnTo>
                                  <a:pt x="215" y="1391"/>
                                </a:lnTo>
                                <a:lnTo>
                                  <a:pt x="201" y="1386"/>
                                </a:lnTo>
                                <a:lnTo>
                                  <a:pt x="225" y="1333"/>
                                </a:lnTo>
                                <a:lnTo>
                                  <a:pt x="239" y="1338"/>
                                </a:lnTo>
                                <a:close/>
                                <a:moveTo>
                                  <a:pt x="196" y="1429"/>
                                </a:moveTo>
                                <a:lnTo>
                                  <a:pt x="177" y="1482"/>
                                </a:lnTo>
                                <a:lnTo>
                                  <a:pt x="163" y="1472"/>
                                </a:lnTo>
                                <a:lnTo>
                                  <a:pt x="187" y="1424"/>
                                </a:lnTo>
                                <a:lnTo>
                                  <a:pt x="196" y="1429"/>
                                </a:lnTo>
                                <a:close/>
                                <a:moveTo>
                                  <a:pt x="158" y="1520"/>
                                </a:moveTo>
                                <a:lnTo>
                                  <a:pt x="134" y="1568"/>
                                </a:lnTo>
                                <a:lnTo>
                                  <a:pt x="120" y="1564"/>
                                </a:lnTo>
                                <a:lnTo>
                                  <a:pt x="144" y="1511"/>
                                </a:lnTo>
                                <a:lnTo>
                                  <a:pt x="158" y="1520"/>
                                </a:lnTo>
                                <a:close/>
                                <a:moveTo>
                                  <a:pt x="115" y="1607"/>
                                </a:moveTo>
                                <a:lnTo>
                                  <a:pt x="96" y="1659"/>
                                </a:lnTo>
                                <a:lnTo>
                                  <a:pt x="81" y="1655"/>
                                </a:lnTo>
                                <a:lnTo>
                                  <a:pt x="105" y="1602"/>
                                </a:lnTo>
                                <a:lnTo>
                                  <a:pt x="115" y="1607"/>
                                </a:lnTo>
                                <a:close/>
                                <a:moveTo>
                                  <a:pt x="76" y="1698"/>
                                </a:moveTo>
                                <a:lnTo>
                                  <a:pt x="52" y="1746"/>
                                </a:lnTo>
                                <a:lnTo>
                                  <a:pt x="38" y="1741"/>
                                </a:lnTo>
                                <a:lnTo>
                                  <a:pt x="62" y="1693"/>
                                </a:lnTo>
                                <a:lnTo>
                                  <a:pt x="76" y="1698"/>
                                </a:lnTo>
                                <a:close/>
                                <a:moveTo>
                                  <a:pt x="33" y="1784"/>
                                </a:moveTo>
                                <a:lnTo>
                                  <a:pt x="9" y="1837"/>
                                </a:lnTo>
                                <a:lnTo>
                                  <a:pt x="0" y="1832"/>
                                </a:lnTo>
                                <a:lnTo>
                                  <a:pt x="24" y="1779"/>
                                </a:lnTo>
                                <a:lnTo>
                                  <a:pt x="33" y="1784"/>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4" name="Freeform 6065"/>
                        <wps:cNvSpPr>
                          <a:spLocks/>
                        </wps:cNvSpPr>
                        <wps:spPr bwMode="auto">
                          <a:xfrm>
                            <a:off x="3270250" y="1045845"/>
                            <a:ext cx="23495" cy="36195"/>
                          </a:xfrm>
                          <a:custGeom>
                            <a:avLst/>
                            <a:gdLst>
                              <a:gd name="T0" fmla="*/ 38 w 38"/>
                              <a:gd name="T1" fmla="*/ 10 h 58"/>
                              <a:gd name="T2" fmla="*/ 14 w 38"/>
                              <a:gd name="T3" fmla="*/ 58 h 58"/>
                              <a:gd name="T4" fmla="*/ 0 w 38"/>
                              <a:gd name="T5" fmla="*/ 53 h 58"/>
                              <a:gd name="T6" fmla="*/ 24 w 38"/>
                              <a:gd name="T7" fmla="*/ 0 h 58"/>
                              <a:gd name="T8" fmla="*/ 38 w 38"/>
                              <a:gd name="T9" fmla="*/ 10 h 58"/>
                            </a:gdLst>
                            <a:ahLst/>
                            <a:cxnLst>
                              <a:cxn ang="0">
                                <a:pos x="T0" y="T1"/>
                              </a:cxn>
                              <a:cxn ang="0">
                                <a:pos x="T2" y="T3"/>
                              </a:cxn>
                              <a:cxn ang="0">
                                <a:pos x="T4" y="T5"/>
                              </a:cxn>
                              <a:cxn ang="0">
                                <a:pos x="T6" y="T7"/>
                              </a:cxn>
                              <a:cxn ang="0">
                                <a:pos x="T8" y="T9"/>
                              </a:cxn>
                            </a:cxnLst>
                            <a:rect l="0" t="0" r="r" b="b"/>
                            <a:pathLst>
                              <a:path w="38" h="58">
                                <a:moveTo>
                                  <a:pt x="38" y="10"/>
                                </a:moveTo>
                                <a:lnTo>
                                  <a:pt x="14" y="58"/>
                                </a:lnTo>
                                <a:lnTo>
                                  <a:pt x="0" y="53"/>
                                </a:lnTo>
                                <a:lnTo>
                                  <a:pt x="24" y="0"/>
                                </a:lnTo>
                                <a:lnTo>
                                  <a:pt x="38" y="1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5" name="Freeform 6066"/>
                        <wps:cNvSpPr>
                          <a:spLocks/>
                        </wps:cNvSpPr>
                        <wps:spPr bwMode="auto">
                          <a:xfrm>
                            <a:off x="3247390" y="1102995"/>
                            <a:ext cx="20320" cy="36195"/>
                          </a:xfrm>
                          <a:custGeom>
                            <a:avLst/>
                            <a:gdLst>
                              <a:gd name="T0" fmla="*/ 33 w 33"/>
                              <a:gd name="T1" fmla="*/ 5 h 58"/>
                              <a:gd name="T2" fmla="*/ 9 w 33"/>
                              <a:gd name="T3" fmla="*/ 58 h 58"/>
                              <a:gd name="T4" fmla="*/ 0 w 33"/>
                              <a:gd name="T5" fmla="*/ 53 h 58"/>
                              <a:gd name="T6" fmla="*/ 23 w 33"/>
                              <a:gd name="T7" fmla="*/ 0 h 58"/>
                              <a:gd name="T8" fmla="*/ 33 w 33"/>
                              <a:gd name="T9" fmla="*/ 5 h 58"/>
                            </a:gdLst>
                            <a:ahLst/>
                            <a:cxnLst>
                              <a:cxn ang="0">
                                <a:pos x="T0" y="T1"/>
                              </a:cxn>
                              <a:cxn ang="0">
                                <a:pos x="T2" y="T3"/>
                              </a:cxn>
                              <a:cxn ang="0">
                                <a:pos x="T4" y="T5"/>
                              </a:cxn>
                              <a:cxn ang="0">
                                <a:pos x="T6" y="T7"/>
                              </a:cxn>
                              <a:cxn ang="0">
                                <a:pos x="T8" y="T9"/>
                              </a:cxn>
                            </a:cxnLst>
                            <a:rect l="0" t="0" r="r" b="b"/>
                            <a:pathLst>
                              <a:path w="33" h="58">
                                <a:moveTo>
                                  <a:pt x="33" y="5"/>
                                </a:moveTo>
                                <a:lnTo>
                                  <a:pt x="9" y="58"/>
                                </a:lnTo>
                                <a:lnTo>
                                  <a:pt x="0" y="53"/>
                                </a:lnTo>
                                <a:lnTo>
                                  <a:pt x="23" y="0"/>
                                </a:lnTo>
                                <a:lnTo>
                                  <a:pt x="33"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6" name="Freeform 6067"/>
                        <wps:cNvSpPr>
                          <a:spLocks/>
                        </wps:cNvSpPr>
                        <wps:spPr bwMode="auto">
                          <a:xfrm>
                            <a:off x="3197225" y="1214755"/>
                            <a:ext cx="20955" cy="35560"/>
                          </a:xfrm>
                          <a:custGeom>
                            <a:avLst/>
                            <a:gdLst>
                              <a:gd name="T0" fmla="*/ 34 w 34"/>
                              <a:gd name="T1" fmla="*/ 4 h 57"/>
                              <a:gd name="T2" fmla="*/ 10 w 34"/>
                              <a:gd name="T3" fmla="*/ 57 h 57"/>
                              <a:gd name="T4" fmla="*/ 0 w 34"/>
                              <a:gd name="T5" fmla="*/ 52 h 57"/>
                              <a:gd name="T6" fmla="*/ 24 w 34"/>
                              <a:gd name="T7" fmla="*/ 0 h 57"/>
                              <a:gd name="T8" fmla="*/ 34 w 34"/>
                              <a:gd name="T9" fmla="*/ 4 h 57"/>
                            </a:gdLst>
                            <a:ahLst/>
                            <a:cxnLst>
                              <a:cxn ang="0">
                                <a:pos x="T0" y="T1"/>
                              </a:cxn>
                              <a:cxn ang="0">
                                <a:pos x="T2" y="T3"/>
                              </a:cxn>
                              <a:cxn ang="0">
                                <a:pos x="T4" y="T5"/>
                              </a:cxn>
                              <a:cxn ang="0">
                                <a:pos x="T6" y="T7"/>
                              </a:cxn>
                              <a:cxn ang="0">
                                <a:pos x="T8" y="T9"/>
                              </a:cxn>
                            </a:cxnLst>
                            <a:rect l="0" t="0" r="r" b="b"/>
                            <a:pathLst>
                              <a:path w="34" h="57">
                                <a:moveTo>
                                  <a:pt x="34" y="4"/>
                                </a:moveTo>
                                <a:lnTo>
                                  <a:pt x="10" y="57"/>
                                </a:lnTo>
                                <a:lnTo>
                                  <a:pt x="0" y="52"/>
                                </a:lnTo>
                                <a:lnTo>
                                  <a:pt x="24" y="0"/>
                                </a:lnTo>
                                <a:lnTo>
                                  <a:pt x="34"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7" name="Freeform 6068"/>
                        <wps:cNvSpPr>
                          <a:spLocks/>
                        </wps:cNvSpPr>
                        <wps:spPr bwMode="auto">
                          <a:xfrm>
                            <a:off x="3171190" y="1271905"/>
                            <a:ext cx="22860" cy="32385"/>
                          </a:xfrm>
                          <a:custGeom>
                            <a:avLst/>
                            <a:gdLst>
                              <a:gd name="T0" fmla="*/ 38 w 38"/>
                              <a:gd name="T1" fmla="*/ 4 h 52"/>
                              <a:gd name="T2" fmla="*/ 14 w 38"/>
                              <a:gd name="T3" fmla="*/ 52 h 52"/>
                              <a:gd name="T4" fmla="*/ 0 w 38"/>
                              <a:gd name="T5" fmla="*/ 48 h 52"/>
                              <a:gd name="T6" fmla="*/ 24 w 38"/>
                              <a:gd name="T7" fmla="*/ 0 h 52"/>
                              <a:gd name="T8" fmla="*/ 38 w 38"/>
                              <a:gd name="T9" fmla="*/ 4 h 52"/>
                            </a:gdLst>
                            <a:ahLst/>
                            <a:cxnLst>
                              <a:cxn ang="0">
                                <a:pos x="T0" y="T1"/>
                              </a:cxn>
                              <a:cxn ang="0">
                                <a:pos x="T2" y="T3"/>
                              </a:cxn>
                              <a:cxn ang="0">
                                <a:pos x="T4" y="T5"/>
                              </a:cxn>
                              <a:cxn ang="0">
                                <a:pos x="T6" y="T7"/>
                              </a:cxn>
                              <a:cxn ang="0">
                                <a:pos x="T8" y="T9"/>
                              </a:cxn>
                            </a:cxnLst>
                            <a:rect l="0" t="0" r="r" b="b"/>
                            <a:pathLst>
                              <a:path w="38" h="52">
                                <a:moveTo>
                                  <a:pt x="38" y="4"/>
                                </a:moveTo>
                                <a:lnTo>
                                  <a:pt x="14" y="52"/>
                                </a:lnTo>
                                <a:lnTo>
                                  <a:pt x="0" y="48"/>
                                </a:lnTo>
                                <a:lnTo>
                                  <a:pt x="24" y="0"/>
                                </a:lnTo>
                                <a:lnTo>
                                  <a:pt x="38"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8" name="Freeform 6069"/>
                        <wps:cNvSpPr>
                          <a:spLocks/>
                        </wps:cNvSpPr>
                        <wps:spPr bwMode="auto">
                          <a:xfrm>
                            <a:off x="3147060" y="1325880"/>
                            <a:ext cx="20955" cy="36195"/>
                          </a:xfrm>
                          <a:custGeom>
                            <a:avLst/>
                            <a:gdLst>
                              <a:gd name="T0" fmla="*/ 34 w 34"/>
                              <a:gd name="T1" fmla="*/ 5 h 58"/>
                              <a:gd name="T2" fmla="*/ 10 w 34"/>
                              <a:gd name="T3" fmla="*/ 58 h 58"/>
                              <a:gd name="T4" fmla="*/ 0 w 34"/>
                              <a:gd name="T5" fmla="*/ 53 h 58"/>
                              <a:gd name="T6" fmla="*/ 24 w 34"/>
                              <a:gd name="T7" fmla="*/ 0 h 58"/>
                              <a:gd name="T8" fmla="*/ 34 w 34"/>
                              <a:gd name="T9" fmla="*/ 5 h 58"/>
                            </a:gdLst>
                            <a:ahLst/>
                            <a:cxnLst>
                              <a:cxn ang="0">
                                <a:pos x="T0" y="T1"/>
                              </a:cxn>
                              <a:cxn ang="0">
                                <a:pos x="T2" y="T3"/>
                              </a:cxn>
                              <a:cxn ang="0">
                                <a:pos x="T4" y="T5"/>
                              </a:cxn>
                              <a:cxn ang="0">
                                <a:pos x="T6" y="T7"/>
                              </a:cxn>
                              <a:cxn ang="0">
                                <a:pos x="T8" y="T9"/>
                              </a:cxn>
                            </a:cxnLst>
                            <a:rect l="0" t="0" r="r" b="b"/>
                            <a:pathLst>
                              <a:path w="34" h="58">
                                <a:moveTo>
                                  <a:pt x="34" y="5"/>
                                </a:moveTo>
                                <a:lnTo>
                                  <a:pt x="10" y="58"/>
                                </a:lnTo>
                                <a:lnTo>
                                  <a:pt x="0" y="53"/>
                                </a:lnTo>
                                <a:lnTo>
                                  <a:pt x="24"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9" name="Freeform 6070"/>
                        <wps:cNvSpPr>
                          <a:spLocks/>
                        </wps:cNvSpPr>
                        <wps:spPr bwMode="auto">
                          <a:xfrm>
                            <a:off x="3121025" y="1383030"/>
                            <a:ext cx="23495" cy="33020"/>
                          </a:xfrm>
                          <a:custGeom>
                            <a:avLst/>
                            <a:gdLst>
                              <a:gd name="T0" fmla="*/ 39 w 39"/>
                              <a:gd name="T1" fmla="*/ 5 h 53"/>
                              <a:gd name="T2" fmla="*/ 15 w 39"/>
                              <a:gd name="T3" fmla="*/ 53 h 53"/>
                              <a:gd name="T4" fmla="*/ 0 w 39"/>
                              <a:gd name="T5" fmla="*/ 48 h 53"/>
                              <a:gd name="T6" fmla="*/ 24 w 39"/>
                              <a:gd name="T7" fmla="*/ 0 h 53"/>
                              <a:gd name="T8" fmla="*/ 39 w 39"/>
                              <a:gd name="T9" fmla="*/ 5 h 53"/>
                            </a:gdLst>
                            <a:ahLst/>
                            <a:cxnLst>
                              <a:cxn ang="0">
                                <a:pos x="T0" y="T1"/>
                              </a:cxn>
                              <a:cxn ang="0">
                                <a:pos x="T2" y="T3"/>
                              </a:cxn>
                              <a:cxn ang="0">
                                <a:pos x="T4" y="T5"/>
                              </a:cxn>
                              <a:cxn ang="0">
                                <a:pos x="T6" y="T7"/>
                              </a:cxn>
                              <a:cxn ang="0">
                                <a:pos x="T8" y="T9"/>
                              </a:cxn>
                            </a:cxnLst>
                            <a:rect l="0" t="0" r="r" b="b"/>
                            <a:pathLst>
                              <a:path w="39" h="53">
                                <a:moveTo>
                                  <a:pt x="39" y="5"/>
                                </a:moveTo>
                                <a:lnTo>
                                  <a:pt x="15" y="53"/>
                                </a:lnTo>
                                <a:lnTo>
                                  <a:pt x="0" y="48"/>
                                </a:lnTo>
                                <a:lnTo>
                                  <a:pt x="24" y="0"/>
                                </a:lnTo>
                                <a:lnTo>
                                  <a:pt x="39"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6071"/>
                        <wps:cNvSpPr>
                          <a:spLocks/>
                        </wps:cNvSpPr>
                        <wps:spPr bwMode="auto">
                          <a:xfrm>
                            <a:off x="3097530" y="1437005"/>
                            <a:ext cx="20320" cy="36195"/>
                          </a:xfrm>
                          <a:custGeom>
                            <a:avLst/>
                            <a:gdLst>
                              <a:gd name="T0" fmla="*/ 33 w 33"/>
                              <a:gd name="T1" fmla="*/ 10 h 58"/>
                              <a:gd name="T2" fmla="*/ 9 w 33"/>
                              <a:gd name="T3" fmla="*/ 58 h 58"/>
                              <a:gd name="T4" fmla="*/ 0 w 33"/>
                              <a:gd name="T5" fmla="*/ 53 h 58"/>
                              <a:gd name="T6" fmla="*/ 24 w 33"/>
                              <a:gd name="T7" fmla="*/ 0 h 58"/>
                              <a:gd name="T8" fmla="*/ 33 w 33"/>
                              <a:gd name="T9" fmla="*/ 10 h 58"/>
                            </a:gdLst>
                            <a:ahLst/>
                            <a:cxnLst>
                              <a:cxn ang="0">
                                <a:pos x="T0" y="T1"/>
                              </a:cxn>
                              <a:cxn ang="0">
                                <a:pos x="T2" y="T3"/>
                              </a:cxn>
                              <a:cxn ang="0">
                                <a:pos x="T4" y="T5"/>
                              </a:cxn>
                              <a:cxn ang="0">
                                <a:pos x="T6" y="T7"/>
                              </a:cxn>
                              <a:cxn ang="0">
                                <a:pos x="T8" y="T9"/>
                              </a:cxn>
                            </a:cxnLst>
                            <a:rect l="0" t="0" r="r" b="b"/>
                            <a:pathLst>
                              <a:path w="33" h="58">
                                <a:moveTo>
                                  <a:pt x="33" y="10"/>
                                </a:moveTo>
                                <a:lnTo>
                                  <a:pt x="9" y="58"/>
                                </a:lnTo>
                                <a:lnTo>
                                  <a:pt x="0" y="53"/>
                                </a:lnTo>
                                <a:lnTo>
                                  <a:pt x="24" y="0"/>
                                </a:lnTo>
                                <a:lnTo>
                                  <a:pt x="33" y="1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6072"/>
                        <wps:cNvSpPr>
                          <a:spLocks/>
                        </wps:cNvSpPr>
                        <wps:spPr bwMode="auto">
                          <a:xfrm>
                            <a:off x="3071495" y="1494790"/>
                            <a:ext cx="22860" cy="35560"/>
                          </a:xfrm>
                          <a:custGeom>
                            <a:avLst/>
                            <a:gdLst>
                              <a:gd name="T0" fmla="*/ 38 w 38"/>
                              <a:gd name="T1" fmla="*/ 4 h 57"/>
                              <a:gd name="T2" fmla="*/ 14 w 38"/>
                              <a:gd name="T3" fmla="*/ 57 h 57"/>
                              <a:gd name="T4" fmla="*/ 0 w 38"/>
                              <a:gd name="T5" fmla="*/ 48 h 57"/>
                              <a:gd name="T6" fmla="*/ 24 w 38"/>
                              <a:gd name="T7" fmla="*/ 0 h 57"/>
                              <a:gd name="T8" fmla="*/ 38 w 38"/>
                              <a:gd name="T9" fmla="*/ 4 h 57"/>
                            </a:gdLst>
                            <a:ahLst/>
                            <a:cxnLst>
                              <a:cxn ang="0">
                                <a:pos x="T0" y="T1"/>
                              </a:cxn>
                              <a:cxn ang="0">
                                <a:pos x="T2" y="T3"/>
                              </a:cxn>
                              <a:cxn ang="0">
                                <a:pos x="T4" y="T5"/>
                              </a:cxn>
                              <a:cxn ang="0">
                                <a:pos x="T6" y="T7"/>
                              </a:cxn>
                              <a:cxn ang="0">
                                <a:pos x="T8" y="T9"/>
                              </a:cxn>
                            </a:cxnLst>
                            <a:rect l="0" t="0" r="r" b="b"/>
                            <a:pathLst>
                              <a:path w="38" h="57">
                                <a:moveTo>
                                  <a:pt x="38" y="4"/>
                                </a:moveTo>
                                <a:lnTo>
                                  <a:pt x="14" y="57"/>
                                </a:lnTo>
                                <a:lnTo>
                                  <a:pt x="0" y="48"/>
                                </a:lnTo>
                                <a:lnTo>
                                  <a:pt x="24" y="0"/>
                                </a:lnTo>
                                <a:lnTo>
                                  <a:pt x="38"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2" name="Freeform 6073"/>
                        <wps:cNvSpPr>
                          <a:spLocks/>
                        </wps:cNvSpPr>
                        <wps:spPr bwMode="auto">
                          <a:xfrm>
                            <a:off x="3047365" y="1548765"/>
                            <a:ext cx="20955" cy="35560"/>
                          </a:xfrm>
                          <a:custGeom>
                            <a:avLst/>
                            <a:gdLst>
                              <a:gd name="T0" fmla="*/ 34 w 34"/>
                              <a:gd name="T1" fmla="*/ 5 h 57"/>
                              <a:gd name="T2" fmla="*/ 10 w 34"/>
                              <a:gd name="T3" fmla="*/ 57 h 57"/>
                              <a:gd name="T4" fmla="*/ 0 w 34"/>
                              <a:gd name="T5" fmla="*/ 53 h 57"/>
                              <a:gd name="T6" fmla="*/ 20 w 34"/>
                              <a:gd name="T7" fmla="*/ 0 h 57"/>
                              <a:gd name="T8" fmla="*/ 34 w 34"/>
                              <a:gd name="T9" fmla="*/ 5 h 57"/>
                            </a:gdLst>
                            <a:ahLst/>
                            <a:cxnLst>
                              <a:cxn ang="0">
                                <a:pos x="T0" y="T1"/>
                              </a:cxn>
                              <a:cxn ang="0">
                                <a:pos x="T2" y="T3"/>
                              </a:cxn>
                              <a:cxn ang="0">
                                <a:pos x="T4" y="T5"/>
                              </a:cxn>
                              <a:cxn ang="0">
                                <a:pos x="T6" y="T7"/>
                              </a:cxn>
                              <a:cxn ang="0">
                                <a:pos x="T8" y="T9"/>
                              </a:cxn>
                            </a:cxnLst>
                            <a:rect l="0" t="0" r="r" b="b"/>
                            <a:pathLst>
                              <a:path w="34" h="57">
                                <a:moveTo>
                                  <a:pt x="34" y="5"/>
                                </a:moveTo>
                                <a:lnTo>
                                  <a:pt x="10" y="57"/>
                                </a:lnTo>
                                <a:lnTo>
                                  <a:pt x="0" y="53"/>
                                </a:lnTo>
                                <a:lnTo>
                                  <a:pt x="20"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6074"/>
                        <wps:cNvSpPr>
                          <a:spLocks/>
                        </wps:cNvSpPr>
                        <wps:spPr bwMode="auto">
                          <a:xfrm>
                            <a:off x="3021330" y="1605915"/>
                            <a:ext cx="23495" cy="36195"/>
                          </a:xfrm>
                          <a:custGeom>
                            <a:avLst/>
                            <a:gdLst>
                              <a:gd name="T0" fmla="*/ 39 w 39"/>
                              <a:gd name="T1" fmla="*/ 5 h 58"/>
                              <a:gd name="T2" fmla="*/ 15 w 39"/>
                              <a:gd name="T3" fmla="*/ 58 h 58"/>
                              <a:gd name="T4" fmla="*/ 0 w 39"/>
                              <a:gd name="T5" fmla="*/ 48 h 58"/>
                              <a:gd name="T6" fmla="*/ 24 w 39"/>
                              <a:gd name="T7" fmla="*/ 0 h 58"/>
                              <a:gd name="T8" fmla="*/ 39 w 39"/>
                              <a:gd name="T9" fmla="*/ 5 h 58"/>
                            </a:gdLst>
                            <a:ahLst/>
                            <a:cxnLst>
                              <a:cxn ang="0">
                                <a:pos x="T0" y="T1"/>
                              </a:cxn>
                              <a:cxn ang="0">
                                <a:pos x="T2" y="T3"/>
                              </a:cxn>
                              <a:cxn ang="0">
                                <a:pos x="T4" y="T5"/>
                              </a:cxn>
                              <a:cxn ang="0">
                                <a:pos x="T6" y="T7"/>
                              </a:cxn>
                              <a:cxn ang="0">
                                <a:pos x="T8" y="T9"/>
                              </a:cxn>
                            </a:cxnLst>
                            <a:rect l="0" t="0" r="r" b="b"/>
                            <a:pathLst>
                              <a:path w="39" h="58">
                                <a:moveTo>
                                  <a:pt x="39" y="5"/>
                                </a:moveTo>
                                <a:lnTo>
                                  <a:pt x="15" y="58"/>
                                </a:lnTo>
                                <a:lnTo>
                                  <a:pt x="0" y="48"/>
                                </a:lnTo>
                                <a:lnTo>
                                  <a:pt x="24" y="0"/>
                                </a:lnTo>
                                <a:lnTo>
                                  <a:pt x="39"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4" name="Freeform 6075"/>
                        <wps:cNvSpPr>
                          <a:spLocks/>
                        </wps:cNvSpPr>
                        <wps:spPr bwMode="auto">
                          <a:xfrm>
                            <a:off x="2998470" y="1659890"/>
                            <a:ext cx="19685" cy="36830"/>
                          </a:xfrm>
                          <a:custGeom>
                            <a:avLst/>
                            <a:gdLst>
                              <a:gd name="T0" fmla="*/ 32 w 32"/>
                              <a:gd name="T1" fmla="*/ 10 h 58"/>
                              <a:gd name="T2" fmla="*/ 8 w 32"/>
                              <a:gd name="T3" fmla="*/ 58 h 58"/>
                              <a:gd name="T4" fmla="*/ 0 w 32"/>
                              <a:gd name="T5" fmla="*/ 53 h 58"/>
                              <a:gd name="T6" fmla="*/ 18 w 32"/>
                              <a:gd name="T7" fmla="*/ 0 h 58"/>
                              <a:gd name="T8" fmla="*/ 32 w 32"/>
                              <a:gd name="T9" fmla="*/ 10 h 58"/>
                            </a:gdLst>
                            <a:ahLst/>
                            <a:cxnLst>
                              <a:cxn ang="0">
                                <a:pos x="T0" y="T1"/>
                              </a:cxn>
                              <a:cxn ang="0">
                                <a:pos x="T2" y="T3"/>
                              </a:cxn>
                              <a:cxn ang="0">
                                <a:pos x="T4" y="T5"/>
                              </a:cxn>
                              <a:cxn ang="0">
                                <a:pos x="T6" y="T7"/>
                              </a:cxn>
                              <a:cxn ang="0">
                                <a:pos x="T8" y="T9"/>
                              </a:cxn>
                            </a:cxnLst>
                            <a:rect l="0" t="0" r="r" b="b"/>
                            <a:pathLst>
                              <a:path w="32" h="58">
                                <a:moveTo>
                                  <a:pt x="32" y="10"/>
                                </a:moveTo>
                                <a:lnTo>
                                  <a:pt x="8" y="58"/>
                                </a:lnTo>
                                <a:lnTo>
                                  <a:pt x="0" y="53"/>
                                </a:lnTo>
                                <a:lnTo>
                                  <a:pt x="18" y="0"/>
                                </a:lnTo>
                                <a:lnTo>
                                  <a:pt x="32" y="1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5" name="Freeform 6076"/>
                        <wps:cNvSpPr>
                          <a:spLocks/>
                        </wps:cNvSpPr>
                        <wps:spPr bwMode="auto">
                          <a:xfrm>
                            <a:off x="2972435" y="1717675"/>
                            <a:ext cx="22860" cy="36195"/>
                          </a:xfrm>
                          <a:custGeom>
                            <a:avLst/>
                            <a:gdLst>
                              <a:gd name="T0" fmla="*/ 38 w 38"/>
                              <a:gd name="T1" fmla="*/ 4 h 57"/>
                              <a:gd name="T2" fmla="*/ 14 w 38"/>
                              <a:gd name="T3" fmla="*/ 57 h 57"/>
                              <a:gd name="T4" fmla="*/ 0 w 38"/>
                              <a:gd name="T5" fmla="*/ 52 h 57"/>
                              <a:gd name="T6" fmla="*/ 24 w 38"/>
                              <a:gd name="T7" fmla="*/ 0 h 57"/>
                              <a:gd name="T8" fmla="*/ 38 w 38"/>
                              <a:gd name="T9" fmla="*/ 4 h 57"/>
                            </a:gdLst>
                            <a:ahLst/>
                            <a:cxnLst>
                              <a:cxn ang="0">
                                <a:pos x="T0" y="T1"/>
                              </a:cxn>
                              <a:cxn ang="0">
                                <a:pos x="T2" y="T3"/>
                              </a:cxn>
                              <a:cxn ang="0">
                                <a:pos x="T4" y="T5"/>
                              </a:cxn>
                              <a:cxn ang="0">
                                <a:pos x="T6" y="T7"/>
                              </a:cxn>
                              <a:cxn ang="0">
                                <a:pos x="T8" y="T9"/>
                              </a:cxn>
                            </a:cxnLst>
                            <a:rect l="0" t="0" r="r" b="b"/>
                            <a:pathLst>
                              <a:path w="38" h="57">
                                <a:moveTo>
                                  <a:pt x="38" y="4"/>
                                </a:moveTo>
                                <a:lnTo>
                                  <a:pt x="14" y="57"/>
                                </a:lnTo>
                                <a:lnTo>
                                  <a:pt x="0" y="52"/>
                                </a:lnTo>
                                <a:lnTo>
                                  <a:pt x="24" y="0"/>
                                </a:lnTo>
                                <a:lnTo>
                                  <a:pt x="38" y="4"/>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6" name="Freeform 6077"/>
                        <wps:cNvSpPr>
                          <a:spLocks/>
                        </wps:cNvSpPr>
                        <wps:spPr bwMode="auto">
                          <a:xfrm>
                            <a:off x="2948305" y="1771650"/>
                            <a:ext cx="20955" cy="36195"/>
                          </a:xfrm>
                          <a:custGeom>
                            <a:avLst/>
                            <a:gdLst>
                              <a:gd name="T0" fmla="*/ 34 w 34"/>
                              <a:gd name="T1" fmla="*/ 9 h 57"/>
                              <a:gd name="T2" fmla="*/ 10 w 34"/>
                              <a:gd name="T3" fmla="*/ 57 h 57"/>
                              <a:gd name="T4" fmla="*/ 0 w 34"/>
                              <a:gd name="T5" fmla="*/ 53 h 57"/>
                              <a:gd name="T6" fmla="*/ 20 w 34"/>
                              <a:gd name="T7" fmla="*/ 0 h 57"/>
                              <a:gd name="T8" fmla="*/ 34 w 34"/>
                              <a:gd name="T9" fmla="*/ 9 h 57"/>
                            </a:gdLst>
                            <a:ahLst/>
                            <a:cxnLst>
                              <a:cxn ang="0">
                                <a:pos x="T0" y="T1"/>
                              </a:cxn>
                              <a:cxn ang="0">
                                <a:pos x="T2" y="T3"/>
                              </a:cxn>
                              <a:cxn ang="0">
                                <a:pos x="T4" y="T5"/>
                              </a:cxn>
                              <a:cxn ang="0">
                                <a:pos x="T6" y="T7"/>
                              </a:cxn>
                              <a:cxn ang="0">
                                <a:pos x="T8" y="T9"/>
                              </a:cxn>
                            </a:cxnLst>
                            <a:rect l="0" t="0" r="r" b="b"/>
                            <a:pathLst>
                              <a:path w="34" h="57">
                                <a:moveTo>
                                  <a:pt x="34" y="9"/>
                                </a:moveTo>
                                <a:lnTo>
                                  <a:pt x="10" y="57"/>
                                </a:lnTo>
                                <a:lnTo>
                                  <a:pt x="0" y="53"/>
                                </a:lnTo>
                                <a:lnTo>
                                  <a:pt x="20" y="0"/>
                                </a:lnTo>
                                <a:lnTo>
                                  <a:pt x="34" y="9"/>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7" name="Freeform 6078"/>
                        <wps:cNvSpPr>
                          <a:spLocks/>
                        </wps:cNvSpPr>
                        <wps:spPr bwMode="auto">
                          <a:xfrm>
                            <a:off x="2922270" y="1828800"/>
                            <a:ext cx="20955" cy="36830"/>
                          </a:xfrm>
                          <a:custGeom>
                            <a:avLst/>
                            <a:gdLst>
                              <a:gd name="T0" fmla="*/ 34 w 34"/>
                              <a:gd name="T1" fmla="*/ 5 h 58"/>
                              <a:gd name="T2" fmla="*/ 15 w 34"/>
                              <a:gd name="T3" fmla="*/ 58 h 58"/>
                              <a:gd name="T4" fmla="*/ 0 w 34"/>
                              <a:gd name="T5" fmla="*/ 53 h 58"/>
                              <a:gd name="T6" fmla="*/ 24 w 34"/>
                              <a:gd name="T7" fmla="*/ 0 h 58"/>
                              <a:gd name="T8" fmla="*/ 34 w 34"/>
                              <a:gd name="T9" fmla="*/ 5 h 58"/>
                            </a:gdLst>
                            <a:ahLst/>
                            <a:cxnLst>
                              <a:cxn ang="0">
                                <a:pos x="T0" y="T1"/>
                              </a:cxn>
                              <a:cxn ang="0">
                                <a:pos x="T2" y="T3"/>
                              </a:cxn>
                              <a:cxn ang="0">
                                <a:pos x="T4" y="T5"/>
                              </a:cxn>
                              <a:cxn ang="0">
                                <a:pos x="T6" y="T7"/>
                              </a:cxn>
                              <a:cxn ang="0">
                                <a:pos x="T8" y="T9"/>
                              </a:cxn>
                            </a:cxnLst>
                            <a:rect l="0" t="0" r="r" b="b"/>
                            <a:pathLst>
                              <a:path w="34" h="58">
                                <a:moveTo>
                                  <a:pt x="34" y="5"/>
                                </a:moveTo>
                                <a:lnTo>
                                  <a:pt x="15" y="58"/>
                                </a:lnTo>
                                <a:lnTo>
                                  <a:pt x="0" y="53"/>
                                </a:lnTo>
                                <a:lnTo>
                                  <a:pt x="24"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8" name="Freeform 6079"/>
                        <wps:cNvSpPr>
                          <a:spLocks/>
                        </wps:cNvSpPr>
                        <wps:spPr bwMode="auto">
                          <a:xfrm>
                            <a:off x="2896235" y="1882775"/>
                            <a:ext cx="22860" cy="36830"/>
                          </a:xfrm>
                          <a:custGeom>
                            <a:avLst/>
                            <a:gdLst>
                              <a:gd name="T0" fmla="*/ 38 w 38"/>
                              <a:gd name="T1" fmla="*/ 5 h 58"/>
                              <a:gd name="T2" fmla="*/ 14 w 38"/>
                              <a:gd name="T3" fmla="*/ 58 h 58"/>
                              <a:gd name="T4" fmla="*/ 0 w 38"/>
                              <a:gd name="T5" fmla="*/ 53 h 58"/>
                              <a:gd name="T6" fmla="*/ 24 w 38"/>
                              <a:gd name="T7" fmla="*/ 0 h 58"/>
                              <a:gd name="T8" fmla="*/ 38 w 38"/>
                              <a:gd name="T9" fmla="*/ 5 h 58"/>
                            </a:gdLst>
                            <a:ahLst/>
                            <a:cxnLst>
                              <a:cxn ang="0">
                                <a:pos x="T0" y="T1"/>
                              </a:cxn>
                              <a:cxn ang="0">
                                <a:pos x="T2" y="T3"/>
                              </a:cxn>
                              <a:cxn ang="0">
                                <a:pos x="T4" y="T5"/>
                              </a:cxn>
                              <a:cxn ang="0">
                                <a:pos x="T6" y="T7"/>
                              </a:cxn>
                              <a:cxn ang="0">
                                <a:pos x="T8" y="T9"/>
                              </a:cxn>
                            </a:cxnLst>
                            <a:rect l="0" t="0" r="r" b="b"/>
                            <a:pathLst>
                              <a:path w="38" h="58">
                                <a:moveTo>
                                  <a:pt x="38" y="5"/>
                                </a:moveTo>
                                <a:lnTo>
                                  <a:pt x="14" y="58"/>
                                </a:lnTo>
                                <a:lnTo>
                                  <a:pt x="0" y="53"/>
                                </a:lnTo>
                                <a:lnTo>
                                  <a:pt x="24" y="0"/>
                                </a:lnTo>
                                <a:lnTo>
                                  <a:pt x="38"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9" name="Freeform 6080"/>
                        <wps:cNvSpPr>
                          <a:spLocks/>
                        </wps:cNvSpPr>
                        <wps:spPr bwMode="auto">
                          <a:xfrm>
                            <a:off x="2872740" y="1939925"/>
                            <a:ext cx="20320" cy="36830"/>
                          </a:xfrm>
                          <a:custGeom>
                            <a:avLst/>
                            <a:gdLst>
                              <a:gd name="T0" fmla="*/ 33 w 33"/>
                              <a:gd name="T1" fmla="*/ 5 h 58"/>
                              <a:gd name="T2" fmla="*/ 14 w 33"/>
                              <a:gd name="T3" fmla="*/ 58 h 58"/>
                              <a:gd name="T4" fmla="*/ 0 w 33"/>
                              <a:gd name="T5" fmla="*/ 48 h 58"/>
                              <a:gd name="T6" fmla="*/ 24 w 33"/>
                              <a:gd name="T7" fmla="*/ 0 h 58"/>
                              <a:gd name="T8" fmla="*/ 33 w 33"/>
                              <a:gd name="T9" fmla="*/ 5 h 58"/>
                            </a:gdLst>
                            <a:ahLst/>
                            <a:cxnLst>
                              <a:cxn ang="0">
                                <a:pos x="T0" y="T1"/>
                              </a:cxn>
                              <a:cxn ang="0">
                                <a:pos x="T2" y="T3"/>
                              </a:cxn>
                              <a:cxn ang="0">
                                <a:pos x="T4" y="T5"/>
                              </a:cxn>
                              <a:cxn ang="0">
                                <a:pos x="T6" y="T7"/>
                              </a:cxn>
                              <a:cxn ang="0">
                                <a:pos x="T8" y="T9"/>
                              </a:cxn>
                            </a:cxnLst>
                            <a:rect l="0" t="0" r="r" b="b"/>
                            <a:pathLst>
                              <a:path w="33" h="58">
                                <a:moveTo>
                                  <a:pt x="33" y="5"/>
                                </a:moveTo>
                                <a:lnTo>
                                  <a:pt x="14" y="58"/>
                                </a:lnTo>
                                <a:lnTo>
                                  <a:pt x="0" y="48"/>
                                </a:lnTo>
                                <a:lnTo>
                                  <a:pt x="24" y="0"/>
                                </a:lnTo>
                                <a:lnTo>
                                  <a:pt x="33"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0" name="Freeform 6081"/>
                        <wps:cNvSpPr>
                          <a:spLocks/>
                        </wps:cNvSpPr>
                        <wps:spPr bwMode="auto">
                          <a:xfrm>
                            <a:off x="2846705" y="1994535"/>
                            <a:ext cx="22860" cy="36195"/>
                          </a:xfrm>
                          <a:custGeom>
                            <a:avLst/>
                            <a:gdLst>
                              <a:gd name="T0" fmla="*/ 38 w 38"/>
                              <a:gd name="T1" fmla="*/ 9 h 57"/>
                              <a:gd name="T2" fmla="*/ 14 w 38"/>
                              <a:gd name="T3" fmla="*/ 57 h 57"/>
                              <a:gd name="T4" fmla="*/ 0 w 38"/>
                              <a:gd name="T5" fmla="*/ 53 h 57"/>
                              <a:gd name="T6" fmla="*/ 24 w 38"/>
                              <a:gd name="T7" fmla="*/ 0 h 57"/>
                              <a:gd name="T8" fmla="*/ 38 w 38"/>
                              <a:gd name="T9" fmla="*/ 9 h 57"/>
                            </a:gdLst>
                            <a:ahLst/>
                            <a:cxnLst>
                              <a:cxn ang="0">
                                <a:pos x="T0" y="T1"/>
                              </a:cxn>
                              <a:cxn ang="0">
                                <a:pos x="T2" y="T3"/>
                              </a:cxn>
                              <a:cxn ang="0">
                                <a:pos x="T4" y="T5"/>
                              </a:cxn>
                              <a:cxn ang="0">
                                <a:pos x="T6" y="T7"/>
                              </a:cxn>
                              <a:cxn ang="0">
                                <a:pos x="T8" y="T9"/>
                              </a:cxn>
                            </a:cxnLst>
                            <a:rect l="0" t="0" r="r" b="b"/>
                            <a:pathLst>
                              <a:path w="38" h="57">
                                <a:moveTo>
                                  <a:pt x="38" y="9"/>
                                </a:moveTo>
                                <a:lnTo>
                                  <a:pt x="14" y="57"/>
                                </a:lnTo>
                                <a:lnTo>
                                  <a:pt x="0" y="53"/>
                                </a:lnTo>
                                <a:lnTo>
                                  <a:pt x="24" y="0"/>
                                </a:lnTo>
                                <a:lnTo>
                                  <a:pt x="38" y="9"/>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1" name="Freeform 6082"/>
                        <wps:cNvSpPr>
                          <a:spLocks/>
                        </wps:cNvSpPr>
                        <wps:spPr bwMode="auto">
                          <a:xfrm>
                            <a:off x="2822575" y="2051685"/>
                            <a:ext cx="20955" cy="36195"/>
                          </a:xfrm>
                          <a:custGeom>
                            <a:avLst/>
                            <a:gdLst>
                              <a:gd name="T0" fmla="*/ 34 w 34"/>
                              <a:gd name="T1" fmla="*/ 5 h 57"/>
                              <a:gd name="T2" fmla="*/ 15 w 34"/>
                              <a:gd name="T3" fmla="*/ 57 h 57"/>
                              <a:gd name="T4" fmla="*/ 0 w 34"/>
                              <a:gd name="T5" fmla="*/ 53 h 57"/>
                              <a:gd name="T6" fmla="*/ 24 w 34"/>
                              <a:gd name="T7" fmla="*/ 0 h 57"/>
                              <a:gd name="T8" fmla="*/ 34 w 34"/>
                              <a:gd name="T9" fmla="*/ 5 h 57"/>
                            </a:gdLst>
                            <a:ahLst/>
                            <a:cxnLst>
                              <a:cxn ang="0">
                                <a:pos x="T0" y="T1"/>
                              </a:cxn>
                              <a:cxn ang="0">
                                <a:pos x="T2" y="T3"/>
                              </a:cxn>
                              <a:cxn ang="0">
                                <a:pos x="T4" y="T5"/>
                              </a:cxn>
                              <a:cxn ang="0">
                                <a:pos x="T6" y="T7"/>
                              </a:cxn>
                              <a:cxn ang="0">
                                <a:pos x="T8" y="T9"/>
                              </a:cxn>
                            </a:cxnLst>
                            <a:rect l="0" t="0" r="r" b="b"/>
                            <a:pathLst>
                              <a:path w="34" h="57">
                                <a:moveTo>
                                  <a:pt x="34" y="5"/>
                                </a:moveTo>
                                <a:lnTo>
                                  <a:pt x="15" y="57"/>
                                </a:lnTo>
                                <a:lnTo>
                                  <a:pt x="0" y="53"/>
                                </a:lnTo>
                                <a:lnTo>
                                  <a:pt x="24" y="0"/>
                                </a:lnTo>
                                <a:lnTo>
                                  <a:pt x="34"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2" name="Freeform 6083"/>
                        <wps:cNvSpPr>
                          <a:spLocks/>
                        </wps:cNvSpPr>
                        <wps:spPr bwMode="auto">
                          <a:xfrm>
                            <a:off x="2796540" y="2108835"/>
                            <a:ext cx="22860" cy="33655"/>
                          </a:xfrm>
                          <a:custGeom>
                            <a:avLst/>
                            <a:gdLst>
                              <a:gd name="T0" fmla="*/ 38 w 38"/>
                              <a:gd name="T1" fmla="*/ 5 h 53"/>
                              <a:gd name="T2" fmla="*/ 14 w 38"/>
                              <a:gd name="T3" fmla="*/ 53 h 53"/>
                              <a:gd name="T4" fmla="*/ 0 w 38"/>
                              <a:gd name="T5" fmla="*/ 48 h 53"/>
                              <a:gd name="T6" fmla="*/ 24 w 38"/>
                              <a:gd name="T7" fmla="*/ 0 h 53"/>
                              <a:gd name="T8" fmla="*/ 38 w 38"/>
                              <a:gd name="T9" fmla="*/ 5 h 53"/>
                            </a:gdLst>
                            <a:ahLst/>
                            <a:cxnLst>
                              <a:cxn ang="0">
                                <a:pos x="T0" y="T1"/>
                              </a:cxn>
                              <a:cxn ang="0">
                                <a:pos x="T2" y="T3"/>
                              </a:cxn>
                              <a:cxn ang="0">
                                <a:pos x="T4" y="T5"/>
                              </a:cxn>
                              <a:cxn ang="0">
                                <a:pos x="T6" y="T7"/>
                              </a:cxn>
                              <a:cxn ang="0">
                                <a:pos x="T8" y="T9"/>
                              </a:cxn>
                            </a:cxnLst>
                            <a:rect l="0" t="0" r="r" b="b"/>
                            <a:pathLst>
                              <a:path w="38" h="53">
                                <a:moveTo>
                                  <a:pt x="38" y="5"/>
                                </a:moveTo>
                                <a:lnTo>
                                  <a:pt x="14" y="53"/>
                                </a:lnTo>
                                <a:lnTo>
                                  <a:pt x="0" y="48"/>
                                </a:lnTo>
                                <a:lnTo>
                                  <a:pt x="24" y="0"/>
                                </a:lnTo>
                                <a:lnTo>
                                  <a:pt x="38"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3" name="Freeform 6084"/>
                        <wps:cNvSpPr>
                          <a:spLocks/>
                        </wps:cNvSpPr>
                        <wps:spPr bwMode="auto">
                          <a:xfrm>
                            <a:off x="2773045" y="2162810"/>
                            <a:ext cx="20320" cy="36830"/>
                          </a:xfrm>
                          <a:custGeom>
                            <a:avLst/>
                            <a:gdLst>
                              <a:gd name="T0" fmla="*/ 33 w 33"/>
                              <a:gd name="T1" fmla="*/ 5 h 58"/>
                              <a:gd name="T2" fmla="*/ 9 w 33"/>
                              <a:gd name="T3" fmla="*/ 58 h 58"/>
                              <a:gd name="T4" fmla="*/ 0 w 33"/>
                              <a:gd name="T5" fmla="*/ 53 h 58"/>
                              <a:gd name="T6" fmla="*/ 24 w 33"/>
                              <a:gd name="T7" fmla="*/ 0 h 58"/>
                              <a:gd name="T8" fmla="*/ 33 w 33"/>
                              <a:gd name="T9" fmla="*/ 5 h 58"/>
                            </a:gdLst>
                            <a:ahLst/>
                            <a:cxnLst>
                              <a:cxn ang="0">
                                <a:pos x="T0" y="T1"/>
                              </a:cxn>
                              <a:cxn ang="0">
                                <a:pos x="T2" y="T3"/>
                              </a:cxn>
                              <a:cxn ang="0">
                                <a:pos x="T4" y="T5"/>
                              </a:cxn>
                              <a:cxn ang="0">
                                <a:pos x="T6" y="T7"/>
                              </a:cxn>
                              <a:cxn ang="0">
                                <a:pos x="T8" y="T9"/>
                              </a:cxn>
                            </a:cxnLst>
                            <a:rect l="0" t="0" r="r" b="b"/>
                            <a:pathLst>
                              <a:path w="33" h="58">
                                <a:moveTo>
                                  <a:pt x="33" y="5"/>
                                </a:moveTo>
                                <a:lnTo>
                                  <a:pt x="9" y="58"/>
                                </a:lnTo>
                                <a:lnTo>
                                  <a:pt x="0" y="53"/>
                                </a:lnTo>
                                <a:lnTo>
                                  <a:pt x="24" y="0"/>
                                </a:lnTo>
                                <a:lnTo>
                                  <a:pt x="33" y="5"/>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6085"/>
                        <wps:cNvSpPr>
                          <a:spLocks noEditPoints="1"/>
                        </wps:cNvSpPr>
                        <wps:spPr bwMode="auto">
                          <a:xfrm>
                            <a:off x="3282315" y="785495"/>
                            <a:ext cx="55245" cy="263525"/>
                          </a:xfrm>
                          <a:custGeom>
                            <a:avLst/>
                            <a:gdLst>
                              <a:gd name="T0" fmla="*/ 91 w 91"/>
                              <a:gd name="T1" fmla="*/ 0 h 419"/>
                              <a:gd name="T2" fmla="*/ 82 w 91"/>
                              <a:gd name="T3" fmla="*/ 53 h 419"/>
                              <a:gd name="T4" fmla="*/ 67 w 91"/>
                              <a:gd name="T5" fmla="*/ 53 h 419"/>
                              <a:gd name="T6" fmla="*/ 77 w 91"/>
                              <a:gd name="T7" fmla="*/ 0 h 419"/>
                              <a:gd name="T8" fmla="*/ 91 w 91"/>
                              <a:gd name="T9" fmla="*/ 0 h 419"/>
                              <a:gd name="T10" fmla="*/ 72 w 91"/>
                              <a:gd name="T11" fmla="*/ 96 h 419"/>
                              <a:gd name="T12" fmla="*/ 62 w 91"/>
                              <a:gd name="T13" fmla="*/ 150 h 419"/>
                              <a:gd name="T14" fmla="*/ 48 w 91"/>
                              <a:gd name="T15" fmla="*/ 150 h 419"/>
                              <a:gd name="T16" fmla="*/ 58 w 91"/>
                              <a:gd name="T17" fmla="*/ 96 h 419"/>
                              <a:gd name="T18" fmla="*/ 72 w 91"/>
                              <a:gd name="T19" fmla="*/ 96 h 419"/>
                              <a:gd name="T20" fmla="*/ 58 w 91"/>
                              <a:gd name="T21" fmla="*/ 193 h 419"/>
                              <a:gd name="T22" fmla="*/ 43 w 91"/>
                              <a:gd name="T23" fmla="*/ 246 h 419"/>
                              <a:gd name="T24" fmla="*/ 29 w 91"/>
                              <a:gd name="T25" fmla="*/ 246 h 419"/>
                              <a:gd name="T26" fmla="*/ 43 w 91"/>
                              <a:gd name="T27" fmla="*/ 193 h 419"/>
                              <a:gd name="T28" fmla="*/ 58 w 91"/>
                              <a:gd name="T29" fmla="*/ 193 h 419"/>
                              <a:gd name="T30" fmla="*/ 38 w 91"/>
                              <a:gd name="T31" fmla="*/ 289 h 419"/>
                              <a:gd name="T32" fmla="*/ 29 w 91"/>
                              <a:gd name="T33" fmla="*/ 347 h 419"/>
                              <a:gd name="T34" fmla="*/ 14 w 91"/>
                              <a:gd name="T35" fmla="*/ 342 h 419"/>
                              <a:gd name="T36" fmla="*/ 24 w 91"/>
                              <a:gd name="T37" fmla="*/ 289 h 419"/>
                              <a:gd name="T38" fmla="*/ 38 w 91"/>
                              <a:gd name="T39" fmla="*/ 289 h 419"/>
                              <a:gd name="T40" fmla="*/ 19 w 91"/>
                              <a:gd name="T41" fmla="*/ 385 h 419"/>
                              <a:gd name="T42" fmla="*/ 14 w 91"/>
                              <a:gd name="T43" fmla="*/ 419 h 419"/>
                              <a:gd name="T44" fmla="*/ 0 w 91"/>
                              <a:gd name="T45" fmla="*/ 419 h 419"/>
                              <a:gd name="T46" fmla="*/ 5 w 91"/>
                              <a:gd name="T47" fmla="*/ 385 h 419"/>
                              <a:gd name="T48" fmla="*/ 19 w 91"/>
                              <a:gd name="T49" fmla="*/ 385 h 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1" h="419">
                                <a:moveTo>
                                  <a:pt x="91" y="0"/>
                                </a:moveTo>
                                <a:lnTo>
                                  <a:pt x="82" y="53"/>
                                </a:lnTo>
                                <a:lnTo>
                                  <a:pt x="67" y="53"/>
                                </a:lnTo>
                                <a:lnTo>
                                  <a:pt x="77" y="0"/>
                                </a:lnTo>
                                <a:lnTo>
                                  <a:pt x="91" y="0"/>
                                </a:lnTo>
                                <a:close/>
                                <a:moveTo>
                                  <a:pt x="72" y="96"/>
                                </a:moveTo>
                                <a:lnTo>
                                  <a:pt x="62" y="150"/>
                                </a:lnTo>
                                <a:lnTo>
                                  <a:pt x="48" y="150"/>
                                </a:lnTo>
                                <a:lnTo>
                                  <a:pt x="58" y="96"/>
                                </a:lnTo>
                                <a:lnTo>
                                  <a:pt x="72" y="96"/>
                                </a:lnTo>
                                <a:close/>
                                <a:moveTo>
                                  <a:pt x="58" y="193"/>
                                </a:moveTo>
                                <a:lnTo>
                                  <a:pt x="43" y="246"/>
                                </a:lnTo>
                                <a:lnTo>
                                  <a:pt x="29" y="246"/>
                                </a:lnTo>
                                <a:lnTo>
                                  <a:pt x="43" y="193"/>
                                </a:lnTo>
                                <a:lnTo>
                                  <a:pt x="58" y="193"/>
                                </a:lnTo>
                                <a:close/>
                                <a:moveTo>
                                  <a:pt x="38" y="289"/>
                                </a:moveTo>
                                <a:lnTo>
                                  <a:pt x="29" y="347"/>
                                </a:lnTo>
                                <a:lnTo>
                                  <a:pt x="14" y="342"/>
                                </a:lnTo>
                                <a:lnTo>
                                  <a:pt x="24" y="289"/>
                                </a:lnTo>
                                <a:lnTo>
                                  <a:pt x="38" y="289"/>
                                </a:lnTo>
                                <a:close/>
                                <a:moveTo>
                                  <a:pt x="19" y="385"/>
                                </a:moveTo>
                                <a:lnTo>
                                  <a:pt x="14" y="419"/>
                                </a:lnTo>
                                <a:lnTo>
                                  <a:pt x="0" y="419"/>
                                </a:lnTo>
                                <a:lnTo>
                                  <a:pt x="5" y="385"/>
                                </a:lnTo>
                                <a:lnTo>
                                  <a:pt x="19" y="38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5" name="Freeform 6086"/>
                        <wps:cNvSpPr>
                          <a:spLocks/>
                        </wps:cNvSpPr>
                        <wps:spPr bwMode="auto">
                          <a:xfrm>
                            <a:off x="3322955" y="785495"/>
                            <a:ext cx="14605" cy="33655"/>
                          </a:xfrm>
                          <a:custGeom>
                            <a:avLst/>
                            <a:gdLst>
                              <a:gd name="T0" fmla="*/ 24 w 24"/>
                              <a:gd name="T1" fmla="*/ 0 h 53"/>
                              <a:gd name="T2" fmla="*/ 15 w 24"/>
                              <a:gd name="T3" fmla="*/ 53 h 53"/>
                              <a:gd name="T4" fmla="*/ 0 w 24"/>
                              <a:gd name="T5" fmla="*/ 53 h 53"/>
                              <a:gd name="T6" fmla="*/ 10 w 24"/>
                              <a:gd name="T7" fmla="*/ 0 h 53"/>
                              <a:gd name="T8" fmla="*/ 24 w 24"/>
                              <a:gd name="T9" fmla="*/ 0 h 53"/>
                            </a:gdLst>
                            <a:ahLst/>
                            <a:cxnLst>
                              <a:cxn ang="0">
                                <a:pos x="T0" y="T1"/>
                              </a:cxn>
                              <a:cxn ang="0">
                                <a:pos x="T2" y="T3"/>
                              </a:cxn>
                              <a:cxn ang="0">
                                <a:pos x="T4" y="T5"/>
                              </a:cxn>
                              <a:cxn ang="0">
                                <a:pos x="T6" y="T7"/>
                              </a:cxn>
                              <a:cxn ang="0">
                                <a:pos x="T8" y="T9"/>
                              </a:cxn>
                            </a:cxnLst>
                            <a:rect l="0" t="0" r="r" b="b"/>
                            <a:pathLst>
                              <a:path w="24" h="53">
                                <a:moveTo>
                                  <a:pt x="24" y="0"/>
                                </a:moveTo>
                                <a:lnTo>
                                  <a:pt x="15" y="53"/>
                                </a:lnTo>
                                <a:lnTo>
                                  <a:pt x="0" y="53"/>
                                </a:lnTo>
                                <a:lnTo>
                                  <a:pt x="10" y="0"/>
                                </a:lnTo>
                                <a:lnTo>
                                  <a:pt x="24"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6087"/>
                        <wps:cNvSpPr>
                          <a:spLocks/>
                        </wps:cNvSpPr>
                        <wps:spPr bwMode="auto">
                          <a:xfrm>
                            <a:off x="3311525" y="845820"/>
                            <a:ext cx="14605" cy="34290"/>
                          </a:xfrm>
                          <a:custGeom>
                            <a:avLst/>
                            <a:gdLst>
                              <a:gd name="T0" fmla="*/ 24 w 24"/>
                              <a:gd name="T1" fmla="*/ 0 h 54"/>
                              <a:gd name="T2" fmla="*/ 14 w 24"/>
                              <a:gd name="T3" fmla="*/ 54 h 54"/>
                              <a:gd name="T4" fmla="*/ 0 w 24"/>
                              <a:gd name="T5" fmla="*/ 54 h 54"/>
                              <a:gd name="T6" fmla="*/ 10 w 24"/>
                              <a:gd name="T7" fmla="*/ 0 h 54"/>
                              <a:gd name="T8" fmla="*/ 24 w 24"/>
                              <a:gd name="T9" fmla="*/ 0 h 54"/>
                            </a:gdLst>
                            <a:ahLst/>
                            <a:cxnLst>
                              <a:cxn ang="0">
                                <a:pos x="T0" y="T1"/>
                              </a:cxn>
                              <a:cxn ang="0">
                                <a:pos x="T2" y="T3"/>
                              </a:cxn>
                              <a:cxn ang="0">
                                <a:pos x="T4" y="T5"/>
                              </a:cxn>
                              <a:cxn ang="0">
                                <a:pos x="T6" y="T7"/>
                              </a:cxn>
                              <a:cxn ang="0">
                                <a:pos x="T8" y="T9"/>
                              </a:cxn>
                            </a:cxnLst>
                            <a:rect l="0" t="0" r="r" b="b"/>
                            <a:pathLst>
                              <a:path w="24" h="54">
                                <a:moveTo>
                                  <a:pt x="24" y="0"/>
                                </a:moveTo>
                                <a:lnTo>
                                  <a:pt x="14" y="54"/>
                                </a:lnTo>
                                <a:lnTo>
                                  <a:pt x="0" y="54"/>
                                </a:lnTo>
                                <a:lnTo>
                                  <a:pt x="10" y="0"/>
                                </a:lnTo>
                                <a:lnTo>
                                  <a:pt x="24"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6088"/>
                        <wps:cNvSpPr>
                          <a:spLocks/>
                        </wps:cNvSpPr>
                        <wps:spPr bwMode="auto">
                          <a:xfrm>
                            <a:off x="3299460" y="906780"/>
                            <a:ext cx="17780" cy="33655"/>
                          </a:xfrm>
                          <a:custGeom>
                            <a:avLst/>
                            <a:gdLst>
                              <a:gd name="T0" fmla="*/ 29 w 29"/>
                              <a:gd name="T1" fmla="*/ 0 h 53"/>
                              <a:gd name="T2" fmla="*/ 14 w 29"/>
                              <a:gd name="T3" fmla="*/ 53 h 53"/>
                              <a:gd name="T4" fmla="*/ 0 w 29"/>
                              <a:gd name="T5" fmla="*/ 53 h 53"/>
                              <a:gd name="T6" fmla="*/ 14 w 29"/>
                              <a:gd name="T7" fmla="*/ 0 h 53"/>
                              <a:gd name="T8" fmla="*/ 29 w 29"/>
                              <a:gd name="T9" fmla="*/ 0 h 53"/>
                            </a:gdLst>
                            <a:ahLst/>
                            <a:cxnLst>
                              <a:cxn ang="0">
                                <a:pos x="T0" y="T1"/>
                              </a:cxn>
                              <a:cxn ang="0">
                                <a:pos x="T2" y="T3"/>
                              </a:cxn>
                              <a:cxn ang="0">
                                <a:pos x="T4" y="T5"/>
                              </a:cxn>
                              <a:cxn ang="0">
                                <a:pos x="T6" y="T7"/>
                              </a:cxn>
                              <a:cxn ang="0">
                                <a:pos x="T8" y="T9"/>
                              </a:cxn>
                            </a:cxnLst>
                            <a:rect l="0" t="0" r="r" b="b"/>
                            <a:pathLst>
                              <a:path w="29" h="53">
                                <a:moveTo>
                                  <a:pt x="29" y="0"/>
                                </a:moveTo>
                                <a:lnTo>
                                  <a:pt x="14" y="53"/>
                                </a:lnTo>
                                <a:lnTo>
                                  <a:pt x="0" y="53"/>
                                </a:lnTo>
                                <a:lnTo>
                                  <a:pt x="14" y="0"/>
                                </a:lnTo>
                                <a:lnTo>
                                  <a:pt x="29"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6089"/>
                        <wps:cNvSpPr>
                          <a:spLocks/>
                        </wps:cNvSpPr>
                        <wps:spPr bwMode="auto">
                          <a:xfrm>
                            <a:off x="3290570" y="967105"/>
                            <a:ext cx="14605" cy="36830"/>
                          </a:xfrm>
                          <a:custGeom>
                            <a:avLst/>
                            <a:gdLst>
                              <a:gd name="T0" fmla="*/ 24 w 24"/>
                              <a:gd name="T1" fmla="*/ 0 h 58"/>
                              <a:gd name="T2" fmla="*/ 15 w 24"/>
                              <a:gd name="T3" fmla="*/ 58 h 58"/>
                              <a:gd name="T4" fmla="*/ 0 w 24"/>
                              <a:gd name="T5" fmla="*/ 53 h 58"/>
                              <a:gd name="T6" fmla="*/ 10 w 24"/>
                              <a:gd name="T7" fmla="*/ 0 h 58"/>
                              <a:gd name="T8" fmla="*/ 24 w 24"/>
                              <a:gd name="T9" fmla="*/ 0 h 58"/>
                            </a:gdLst>
                            <a:ahLst/>
                            <a:cxnLst>
                              <a:cxn ang="0">
                                <a:pos x="T0" y="T1"/>
                              </a:cxn>
                              <a:cxn ang="0">
                                <a:pos x="T2" y="T3"/>
                              </a:cxn>
                              <a:cxn ang="0">
                                <a:pos x="T4" y="T5"/>
                              </a:cxn>
                              <a:cxn ang="0">
                                <a:pos x="T6" y="T7"/>
                              </a:cxn>
                              <a:cxn ang="0">
                                <a:pos x="T8" y="T9"/>
                              </a:cxn>
                            </a:cxnLst>
                            <a:rect l="0" t="0" r="r" b="b"/>
                            <a:pathLst>
                              <a:path w="24" h="58">
                                <a:moveTo>
                                  <a:pt x="24" y="0"/>
                                </a:moveTo>
                                <a:lnTo>
                                  <a:pt x="15" y="58"/>
                                </a:lnTo>
                                <a:lnTo>
                                  <a:pt x="0" y="53"/>
                                </a:lnTo>
                                <a:lnTo>
                                  <a:pt x="10" y="0"/>
                                </a:lnTo>
                                <a:lnTo>
                                  <a:pt x="24"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9" name="Freeform 6090"/>
                        <wps:cNvSpPr>
                          <a:spLocks/>
                        </wps:cNvSpPr>
                        <wps:spPr bwMode="auto">
                          <a:xfrm>
                            <a:off x="3282315" y="1027430"/>
                            <a:ext cx="11430" cy="21590"/>
                          </a:xfrm>
                          <a:custGeom>
                            <a:avLst/>
                            <a:gdLst>
                              <a:gd name="T0" fmla="*/ 19 w 19"/>
                              <a:gd name="T1" fmla="*/ 0 h 34"/>
                              <a:gd name="T2" fmla="*/ 14 w 19"/>
                              <a:gd name="T3" fmla="*/ 34 h 34"/>
                              <a:gd name="T4" fmla="*/ 0 w 19"/>
                              <a:gd name="T5" fmla="*/ 34 h 34"/>
                              <a:gd name="T6" fmla="*/ 5 w 19"/>
                              <a:gd name="T7" fmla="*/ 0 h 34"/>
                              <a:gd name="T8" fmla="*/ 19 w 19"/>
                              <a:gd name="T9" fmla="*/ 0 h 34"/>
                            </a:gdLst>
                            <a:ahLst/>
                            <a:cxnLst>
                              <a:cxn ang="0">
                                <a:pos x="T0" y="T1"/>
                              </a:cxn>
                              <a:cxn ang="0">
                                <a:pos x="T2" y="T3"/>
                              </a:cxn>
                              <a:cxn ang="0">
                                <a:pos x="T4" y="T5"/>
                              </a:cxn>
                              <a:cxn ang="0">
                                <a:pos x="T6" y="T7"/>
                              </a:cxn>
                              <a:cxn ang="0">
                                <a:pos x="T8" y="T9"/>
                              </a:cxn>
                            </a:cxnLst>
                            <a:rect l="0" t="0" r="r" b="b"/>
                            <a:pathLst>
                              <a:path w="19" h="34">
                                <a:moveTo>
                                  <a:pt x="19" y="0"/>
                                </a:moveTo>
                                <a:lnTo>
                                  <a:pt x="14" y="34"/>
                                </a:lnTo>
                                <a:lnTo>
                                  <a:pt x="0" y="34"/>
                                </a:lnTo>
                                <a:lnTo>
                                  <a:pt x="5" y="0"/>
                                </a:lnTo>
                                <a:lnTo>
                                  <a:pt x="19" y="0"/>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0" name="Freeform 6091"/>
                        <wps:cNvSpPr>
                          <a:spLocks noEditPoints="1"/>
                        </wps:cNvSpPr>
                        <wps:spPr bwMode="auto">
                          <a:xfrm>
                            <a:off x="3319780" y="391160"/>
                            <a:ext cx="59055" cy="400685"/>
                          </a:xfrm>
                          <a:custGeom>
                            <a:avLst/>
                            <a:gdLst>
                              <a:gd name="T0" fmla="*/ 0 w 96"/>
                              <a:gd name="T1" fmla="*/ 633 h 638"/>
                              <a:gd name="T2" fmla="*/ 5 w 96"/>
                              <a:gd name="T3" fmla="*/ 580 h 638"/>
                              <a:gd name="T4" fmla="*/ 20 w 96"/>
                              <a:gd name="T5" fmla="*/ 580 h 638"/>
                              <a:gd name="T6" fmla="*/ 15 w 96"/>
                              <a:gd name="T7" fmla="*/ 638 h 638"/>
                              <a:gd name="T8" fmla="*/ 0 w 96"/>
                              <a:gd name="T9" fmla="*/ 633 h 638"/>
                              <a:gd name="T10" fmla="*/ 10 w 96"/>
                              <a:gd name="T11" fmla="*/ 537 h 638"/>
                              <a:gd name="T12" fmla="*/ 20 w 96"/>
                              <a:gd name="T13" fmla="*/ 484 h 638"/>
                              <a:gd name="T14" fmla="*/ 34 w 96"/>
                              <a:gd name="T15" fmla="*/ 484 h 638"/>
                              <a:gd name="T16" fmla="*/ 24 w 96"/>
                              <a:gd name="T17" fmla="*/ 542 h 638"/>
                              <a:gd name="T18" fmla="*/ 10 w 96"/>
                              <a:gd name="T19" fmla="*/ 537 h 638"/>
                              <a:gd name="T20" fmla="*/ 24 w 96"/>
                              <a:gd name="T21" fmla="*/ 441 h 638"/>
                              <a:gd name="T22" fmla="*/ 34 w 96"/>
                              <a:gd name="T23" fmla="*/ 384 h 638"/>
                              <a:gd name="T24" fmla="*/ 48 w 96"/>
                              <a:gd name="T25" fmla="*/ 388 h 638"/>
                              <a:gd name="T26" fmla="*/ 39 w 96"/>
                              <a:gd name="T27" fmla="*/ 441 h 638"/>
                              <a:gd name="T28" fmla="*/ 24 w 96"/>
                              <a:gd name="T29" fmla="*/ 441 h 638"/>
                              <a:gd name="T30" fmla="*/ 39 w 96"/>
                              <a:gd name="T31" fmla="*/ 345 h 638"/>
                              <a:gd name="T32" fmla="*/ 48 w 96"/>
                              <a:gd name="T33" fmla="*/ 288 h 638"/>
                              <a:gd name="T34" fmla="*/ 58 w 96"/>
                              <a:gd name="T35" fmla="*/ 293 h 638"/>
                              <a:gd name="T36" fmla="*/ 48 w 96"/>
                              <a:gd name="T37" fmla="*/ 345 h 638"/>
                              <a:gd name="T38" fmla="*/ 39 w 96"/>
                              <a:gd name="T39" fmla="*/ 345 h 638"/>
                              <a:gd name="T40" fmla="*/ 48 w 96"/>
                              <a:gd name="T41" fmla="*/ 249 h 638"/>
                              <a:gd name="T42" fmla="*/ 58 w 96"/>
                              <a:gd name="T43" fmla="*/ 192 h 638"/>
                              <a:gd name="T44" fmla="*/ 72 w 96"/>
                              <a:gd name="T45" fmla="*/ 197 h 638"/>
                              <a:gd name="T46" fmla="*/ 63 w 96"/>
                              <a:gd name="T47" fmla="*/ 249 h 638"/>
                              <a:gd name="T48" fmla="*/ 48 w 96"/>
                              <a:gd name="T49" fmla="*/ 249 h 638"/>
                              <a:gd name="T50" fmla="*/ 63 w 96"/>
                              <a:gd name="T51" fmla="*/ 153 h 638"/>
                              <a:gd name="T52" fmla="*/ 72 w 96"/>
                              <a:gd name="T53" fmla="*/ 96 h 638"/>
                              <a:gd name="T54" fmla="*/ 87 w 96"/>
                              <a:gd name="T55" fmla="*/ 96 h 638"/>
                              <a:gd name="T56" fmla="*/ 77 w 96"/>
                              <a:gd name="T57" fmla="*/ 153 h 638"/>
                              <a:gd name="T58" fmla="*/ 63 w 96"/>
                              <a:gd name="T59" fmla="*/ 153 h 638"/>
                              <a:gd name="T60" fmla="*/ 77 w 96"/>
                              <a:gd name="T61" fmla="*/ 53 h 638"/>
                              <a:gd name="T62" fmla="*/ 82 w 96"/>
                              <a:gd name="T63" fmla="*/ 0 h 638"/>
                              <a:gd name="T64" fmla="*/ 96 w 96"/>
                              <a:gd name="T65" fmla="*/ 5 h 638"/>
                              <a:gd name="T66" fmla="*/ 92 w 96"/>
                              <a:gd name="T67" fmla="*/ 57 h 638"/>
                              <a:gd name="T68" fmla="*/ 77 w 96"/>
                              <a:gd name="T69" fmla="*/ 53 h 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6" h="638">
                                <a:moveTo>
                                  <a:pt x="0" y="633"/>
                                </a:moveTo>
                                <a:lnTo>
                                  <a:pt x="5" y="580"/>
                                </a:lnTo>
                                <a:lnTo>
                                  <a:pt x="20" y="580"/>
                                </a:lnTo>
                                <a:lnTo>
                                  <a:pt x="15" y="638"/>
                                </a:lnTo>
                                <a:lnTo>
                                  <a:pt x="0" y="633"/>
                                </a:lnTo>
                                <a:close/>
                                <a:moveTo>
                                  <a:pt x="10" y="537"/>
                                </a:moveTo>
                                <a:lnTo>
                                  <a:pt x="20" y="484"/>
                                </a:lnTo>
                                <a:lnTo>
                                  <a:pt x="34" y="484"/>
                                </a:lnTo>
                                <a:lnTo>
                                  <a:pt x="24" y="542"/>
                                </a:lnTo>
                                <a:lnTo>
                                  <a:pt x="10" y="537"/>
                                </a:lnTo>
                                <a:close/>
                                <a:moveTo>
                                  <a:pt x="24" y="441"/>
                                </a:moveTo>
                                <a:lnTo>
                                  <a:pt x="34" y="384"/>
                                </a:lnTo>
                                <a:lnTo>
                                  <a:pt x="48" y="388"/>
                                </a:lnTo>
                                <a:lnTo>
                                  <a:pt x="39" y="441"/>
                                </a:lnTo>
                                <a:lnTo>
                                  <a:pt x="24" y="441"/>
                                </a:lnTo>
                                <a:close/>
                                <a:moveTo>
                                  <a:pt x="39" y="345"/>
                                </a:moveTo>
                                <a:lnTo>
                                  <a:pt x="48" y="288"/>
                                </a:lnTo>
                                <a:lnTo>
                                  <a:pt x="58" y="293"/>
                                </a:lnTo>
                                <a:lnTo>
                                  <a:pt x="48" y="345"/>
                                </a:lnTo>
                                <a:lnTo>
                                  <a:pt x="39" y="345"/>
                                </a:lnTo>
                                <a:close/>
                                <a:moveTo>
                                  <a:pt x="48" y="249"/>
                                </a:moveTo>
                                <a:lnTo>
                                  <a:pt x="58" y="192"/>
                                </a:lnTo>
                                <a:lnTo>
                                  <a:pt x="72" y="197"/>
                                </a:lnTo>
                                <a:lnTo>
                                  <a:pt x="63" y="249"/>
                                </a:lnTo>
                                <a:lnTo>
                                  <a:pt x="48" y="249"/>
                                </a:lnTo>
                                <a:close/>
                                <a:moveTo>
                                  <a:pt x="63" y="153"/>
                                </a:moveTo>
                                <a:lnTo>
                                  <a:pt x="72" y="96"/>
                                </a:lnTo>
                                <a:lnTo>
                                  <a:pt x="87" y="96"/>
                                </a:lnTo>
                                <a:lnTo>
                                  <a:pt x="77" y="153"/>
                                </a:lnTo>
                                <a:lnTo>
                                  <a:pt x="63" y="153"/>
                                </a:lnTo>
                                <a:close/>
                                <a:moveTo>
                                  <a:pt x="77" y="53"/>
                                </a:moveTo>
                                <a:lnTo>
                                  <a:pt x="82" y="0"/>
                                </a:lnTo>
                                <a:lnTo>
                                  <a:pt x="96" y="5"/>
                                </a:lnTo>
                                <a:lnTo>
                                  <a:pt x="92" y="57"/>
                                </a:lnTo>
                                <a:lnTo>
                                  <a:pt x="77" y="53"/>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1" name="Freeform 6092"/>
                        <wps:cNvSpPr>
                          <a:spLocks/>
                        </wps:cNvSpPr>
                        <wps:spPr bwMode="auto">
                          <a:xfrm>
                            <a:off x="3319780" y="755650"/>
                            <a:ext cx="12065" cy="36195"/>
                          </a:xfrm>
                          <a:custGeom>
                            <a:avLst/>
                            <a:gdLst>
                              <a:gd name="T0" fmla="*/ 0 w 20"/>
                              <a:gd name="T1" fmla="*/ 53 h 58"/>
                              <a:gd name="T2" fmla="*/ 5 w 20"/>
                              <a:gd name="T3" fmla="*/ 0 h 58"/>
                              <a:gd name="T4" fmla="*/ 20 w 20"/>
                              <a:gd name="T5" fmla="*/ 0 h 58"/>
                              <a:gd name="T6" fmla="*/ 15 w 20"/>
                              <a:gd name="T7" fmla="*/ 58 h 58"/>
                              <a:gd name="T8" fmla="*/ 0 w 20"/>
                              <a:gd name="T9" fmla="*/ 53 h 58"/>
                            </a:gdLst>
                            <a:ahLst/>
                            <a:cxnLst>
                              <a:cxn ang="0">
                                <a:pos x="T0" y="T1"/>
                              </a:cxn>
                              <a:cxn ang="0">
                                <a:pos x="T2" y="T3"/>
                              </a:cxn>
                              <a:cxn ang="0">
                                <a:pos x="T4" y="T5"/>
                              </a:cxn>
                              <a:cxn ang="0">
                                <a:pos x="T6" y="T7"/>
                              </a:cxn>
                              <a:cxn ang="0">
                                <a:pos x="T8" y="T9"/>
                              </a:cxn>
                            </a:cxnLst>
                            <a:rect l="0" t="0" r="r" b="b"/>
                            <a:pathLst>
                              <a:path w="20" h="58">
                                <a:moveTo>
                                  <a:pt x="0" y="53"/>
                                </a:moveTo>
                                <a:lnTo>
                                  <a:pt x="5" y="0"/>
                                </a:lnTo>
                                <a:lnTo>
                                  <a:pt x="20" y="0"/>
                                </a:lnTo>
                                <a:lnTo>
                                  <a:pt x="15" y="58"/>
                                </a:lnTo>
                                <a:lnTo>
                                  <a:pt x="0" y="53"/>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6093"/>
                        <wps:cNvSpPr>
                          <a:spLocks/>
                        </wps:cNvSpPr>
                        <wps:spPr bwMode="auto">
                          <a:xfrm>
                            <a:off x="3326130" y="695325"/>
                            <a:ext cx="14605" cy="36195"/>
                          </a:xfrm>
                          <a:custGeom>
                            <a:avLst/>
                            <a:gdLst>
                              <a:gd name="T0" fmla="*/ 0 w 24"/>
                              <a:gd name="T1" fmla="*/ 53 h 58"/>
                              <a:gd name="T2" fmla="*/ 10 w 24"/>
                              <a:gd name="T3" fmla="*/ 0 h 58"/>
                              <a:gd name="T4" fmla="*/ 24 w 24"/>
                              <a:gd name="T5" fmla="*/ 0 h 58"/>
                              <a:gd name="T6" fmla="*/ 14 w 24"/>
                              <a:gd name="T7" fmla="*/ 58 h 58"/>
                              <a:gd name="T8" fmla="*/ 0 w 24"/>
                              <a:gd name="T9" fmla="*/ 53 h 58"/>
                            </a:gdLst>
                            <a:ahLst/>
                            <a:cxnLst>
                              <a:cxn ang="0">
                                <a:pos x="T0" y="T1"/>
                              </a:cxn>
                              <a:cxn ang="0">
                                <a:pos x="T2" y="T3"/>
                              </a:cxn>
                              <a:cxn ang="0">
                                <a:pos x="T4" y="T5"/>
                              </a:cxn>
                              <a:cxn ang="0">
                                <a:pos x="T6" y="T7"/>
                              </a:cxn>
                              <a:cxn ang="0">
                                <a:pos x="T8" y="T9"/>
                              </a:cxn>
                            </a:cxnLst>
                            <a:rect l="0" t="0" r="r" b="b"/>
                            <a:pathLst>
                              <a:path w="24" h="58">
                                <a:moveTo>
                                  <a:pt x="0" y="53"/>
                                </a:moveTo>
                                <a:lnTo>
                                  <a:pt x="10" y="0"/>
                                </a:lnTo>
                                <a:lnTo>
                                  <a:pt x="24" y="0"/>
                                </a:lnTo>
                                <a:lnTo>
                                  <a:pt x="14" y="58"/>
                                </a:lnTo>
                                <a:lnTo>
                                  <a:pt x="0" y="53"/>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6094"/>
                        <wps:cNvSpPr>
                          <a:spLocks/>
                        </wps:cNvSpPr>
                        <wps:spPr bwMode="auto">
                          <a:xfrm>
                            <a:off x="3334385" y="632460"/>
                            <a:ext cx="14605" cy="36195"/>
                          </a:xfrm>
                          <a:custGeom>
                            <a:avLst/>
                            <a:gdLst>
                              <a:gd name="T0" fmla="*/ 0 w 24"/>
                              <a:gd name="T1" fmla="*/ 57 h 57"/>
                              <a:gd name="T2" fmla="*/ 10 w 24"/>
                              <a:gd name="T3" fmla="*/ 0 h 57"/>
                              <a:gd name="T4" fmla="*/ 24 w 24"/>
                              <a:gd name="T5" fmla="*/ 4 h 57"/>
                              <a:gd name="T6" fmla="*/ 15 w 24"/>
                              <a:gd name="T7" fmla="*/ 57 h 57"/>
                              <a:gd name="T8" fmla="*/ 0 w 24"/>
                              <a:gd name="T9" fmla="*/ 57 h 57"/>
                            </a:gdLst>
                            <a:ahLst/>
                            <a:cxnLst>
                              <a:cxn ang="0">
                                <a:pos x="T0" y="T1"/>
                              </a:cxn>
                              <a:cxn ang="0">
                                <a:pos x="T2" y="T3"/>
                              </a:cxn>
                              <a:cxn ang="0">
                                <a:pos x="T4" y="T5"/>
                              </a:cxn>
                              <a:cxn ang="0">
                                <a:pos x="T6" y="T7"/>
                              </a:cxn>
                              <a:cxn ang="0">
                                <a:pos x="T8" y="T9"/>
                              </a:cxn>
                            </a:cxnLst>
                            <a:rect l="0" t="0" r="r" b="b"/>
                            <a:pathLst>
                              <a:path w="24" h="57">
                                <a:moveTo>
                                  <a:pt x="0" y="57"/>
                                </a:moveTo>
                                <a:lnTo>
                                  <a:pt x="10" y="0"/>
                                </a:lnTo>
                                <a:lnTo>
                                  <a:pt x="24" y="4"/>
                                </a:lnTo>
                                <a:lnTo>
                                  <a:pt x="15"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6095"/>
                        <wps:cNvSpPr>
                          <a:spLocks/>
                        </wps:cNvSpPr>
                        <wps:spPr bwMode="auto">
                          <a:xfrm>
                            <a:off x="3343910" y="572135"/>
                            <a:ext cx="11430" cy="36195"/>
                          </a:xfrm>
                          <a:custGeom>
                            <a:avLst/>
                            <a:gdLst>
                              <a:gd name="T0" fmla="*/ 0 w 19"/>
                              <a:gd name="T1" fmla="*/ 57 h 57"/>
                              <a:gd name="T2" fmla="*/ 9 w 19"/>
                              <a:gd name="T3" fmla="*/ 0 h 57"/>
                              <a:gd name="T4" fmla="*/ 19 w 19"/>
                              <a:gd name="T5" fmla="*/ 5 h 57"/>
                              <a:gd name="T6" fmla="*/ 9 w 19"/>
                              <a:gd name="T7" fmla="*/ 57 h 57"/>
                              <a:gd name="T8" fmla="*/ 0 w 19"/>
                              <a:gd name="T9" fmla="*/ 57 h 57"/>
                            </a:gdLst>
                            <a:ahLst/>
                            <a:cxnLst>
                              <a:cxn ang="0">
                                <a:pos x="T0" y="T1"/>
                              </a:cxn>
                              <a:cxn ang="0">
                                <a:pos x="T2" y="T3"/>
                              </a:cxn>
                              <a:cxn ang="0">
                                <a:pos x="T4" y="T5"/>
                              </a:cxn>
                              <a:cxn ang="0">
                                <a:pos x="T6" y="T7"/>
                              </a:cxn>
                              <a:cxn ang="0">
                                <a:pos x="T8" y="T9"/>
                              </a:cxn>
                            </a:cxnLst>
                            <a:rect l="0" t="0" r="r" b="b"/>
                            <a:pathLst>
                              <a:path w="19" h="57">
                                <a:moveTo>
                                  <a:pt x="0" y="57"/>
                                </a:moveTo>
                                <a:lnTo>
                                  <a:pt x="9" y="0"/>
                                </a:lnTo>
                                <a:lnTo>
                                  <a:pt x="19" y="5"/>
                                </a:lnTo>
                                <a:lnTo>
                                  <a:pt x="9"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5" name="Freeform 6096"/>
                        <wps:cNvSpPr>
                          <a:spLocks/>
                        </wps:cNvSpPr>
                        <wps:spPr bwMode="auto">
                          <a:xfrm>
                            <a:off x="3348990" y="511810"/>
                            <a:ext cx="15240" cy="36195"/>
                          </a:xfrm>
                          <a:custGeom>
                            <a:avLst/>
                            <a:gdLst>
                              <a:gd name="T0" fmla="*/ 0 w 24"/>
                              <a:gd name="T1" fmla="*/ 57 h 57"/>
                              <a:gd name="T2" fmla="*/ 10 w 24"/>
                              <a:gd name="T3" fmla="*/ 0 h 57"/>
                              <a:gd name="T4" fmla="*/ 24 w 24"/>
                              <a:gd name="T5" fmla="*/ 5 h 57"/>
                              <a:gd name="T6" fmla="*/ 15 w 24"/>
                              <a:gd name="T7" fmla="*/ 57 h 57"/>
                              <a:gd name="T8" fmla="*/ 0 w 24"/>
                              <a:gd name="T9" fmla="*/ 57 h 57"/>
                            </a:gdLst>
                            <a:ahLst/>
                            <a:cxnLst>
                              <a:cxn ang="0">
                                <a:pos x="T0" y="T1"/>
                              </a:cxn>
                              <a:cxn ang="0">
                                <a:pos x="T2" y="T3"/>
                              </a:cxn>
                              <a:cxn ang="0">
                                <a:pos x="T4" y="T5"/>
                              </a:cxn>
                              <a:cxn ang="0">
                                <a:pos x="T6" y="T7"/>
                              </a:cxn>
                              <a:cxn ang="0">
                                <a:pos x="T8" y="T9"/>
                              </a:cxn>
                            </a:cxnLst>
                            <a:rect l="0" t="0" r="r" b="b"/>
                            <a:pathLst>
                              <a:path w="24" h="57">
                                <a:moveTo>
                                  <a:pt x="0" y="57"/>
                                </a:moveTo>
                                <a:lnTo>
                                  <a:pt x="10" y="0"/>
                                </a:lnTo>
                                <a:lnTo>
                                  <a:pt x="24" y="5"/>
                                </a:lnTo>
                                <a:lnTo>
                                  <a:pt x="15"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6097"/>
                        <wps:cNvSpPr>
                          <a:spLocks/>
                        </wps:cNvSpPr>
                        <wps:spPr bwMode="auto">
                          <a:xfrm>
                            <a:off x="3358515" y="451485"/>
                            <a:ext cx="14605" cy="36195"/>
                          </a:xfrm>
                          <a:custGeom>
                            <a:avLst/>
                            <a:gdLst>
                              <a:gd name="T0" fmla="*/ 0 w 24"/>
                              <a:gd name="T1" fmla="*/ 57 h 57"/>
                              <a:gd name="T2" fmla="*/ 9 w 24"/>
                              <a:gd name="T3" fmla="*/ 0 h 57"/>
                              <a:gd name="T4" fmla="*/ 24 w 24"/>
                              <a:gd name="T5" fmla="*/ 0 h 57"/>
                              <a:gd name="T6" fmla="*/ 14 w 24"/>
                              <a:gd name="T7" fmla="*/ 57 h 57"/>
                              <a:gd name="T8" fmla="*/ 0 w 24"/>
                              <a:gd name="T9" fmla="*/ 57 h 57"/>
                            </a:gdLst>
                            <a:ahLst/>
                            <a:cxnLst>
                              <a:cxn ang="0">
                                <a:pos x="T0" y="T1"/>
                              </a:cxn>
                              <a:cxn ang="0">
                                <a:pos x="T2" y="T3"/>
                              </a:cxn>
                              <a:cxn ang="0">
                                <a:pos x="T4" y="T5"/>
                              </a:cxn>
                              <a:cxn ang="0">
                                <a:pos x="T6" y="T7"/>
                              </a:cxn>
                              <a:cxn ang="0">
                                <a:pos x="T8" y="T9"/>
                              </a:cxn>
                            </a:cxnLst>
                            <a:rect l="0" t="0" r="r" b="b"/>
                            <a:pathLst>
                              <a:path w="24" h="57">
                                <a:moveTo>
                                  <a:pt x="0" y="57"/>
                                </a:moveTo>
                                <a:lnTo>
                                  <a:pt x="9" y="0"/>
                                </a:lnTo>
                                <a:lnTo>
                                  <a:pt x="24" y="0"/>
                                </a:lnTo>
                                <a:lnTo>
                                  <a:pt x="14" y="57"/>
                                </a:lnTo>
                                <a:lnTo>
                                  <a:pt x="0" y="57"/>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7" name="Freeform 6098"/>
                        <wps:cNvSpPr>
                          <a:spLocks/>
                        </wps:cNvSpPr>
                        <wps:spPr bwMode="auto">
                          <a:xfrm>
                            <a:off x="3366770" y="391160"/>
                            <a:ext cx="12065" cy="36195"/>
                          </a:xfrm>
                          <a:custGeom>
                            <a:avLst/>
                            <a:gdLst>
                              <a:gd name="T0" fmla="*/ 0 w 19"/>
                              <a:gd name="T1" fmla="*/ 53 h 57"/>
                              <a:gd name="T2" fmla="*/ 5 w 19"/>
                              <a:gd name="T3" fmla="*/ 0 h 57"/>
                              <a:gd name="T4" fmla="*/ 19 w 19"/>
                              <a:gd name="T5" fmla="*/ 5 h 57"/>
                              <a:gd name="T6" fmla="*/ 15 w 19"/>
                              <a:gd name="T7" fmla="*/ 57 h 57"/>
                              <a:gd name="T8" fmla="*/ 0 w 19"/>
                              <a:gd name="T9" fmla="*/ 53 h 57"/>
                            </a:gdLst>
                            <a:ahLst/>
                            <a:cxnLst>
                              <a:cxn ang="0">
                                <a:pos x="T0" y="T1"/>
                              </a:cxn>
                              <a:cxn ang="0">
                                <a:pos x="T2" y="T3"/>
                              </a:cxn>
                              <a:cxn ang="0">
                                <a:pos x="T4" y="T5"/>
                              </a:cxn>
                              <a:cxn ang="0">
                                <a:pos x="T6" y="T7"/>
                              </a:cxn>
                              <a:cxn ang="0">
                                <a:pos x="T8" y="T9"/>
                              </a:cxn>
                            </a:cxnLst>
                            <a:rect l="0" t="0" r="r" b="b"/>
                            <a:pathLst>
                              <a:path w="19" h="57">
                                <a:moveTo>
                                  <a:pt x="0" y="53"/>
                                </a:moveTo>
                                <a:lnTo>
                                  <a:pt x="5" y="0"/>
                                </a:lnTo>
                                <a:lnTo>
                                  <a:pt x="19" y="5"/>
                                </a:lnTo>
                                <a:lnTo>
                                  <a:pt x="15" y="57"/>
                                </a:lnTo>
                                <a:lnTo>
                                  <a:pt x="0" y="53"/>
                                </a:lnTo>
                              </a:path>
                            </a:pathLst>
                          </a:custGeom>
                          <a:noFill/>
                          <a:ln w="0">
                            <a:solidFill>
                              <a:srgbClr val="23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8" name="Freeform 6099"/>
                        <wps:cNvSpPr>
                          <a:spLocks/>
                        </wps:cNvSpPr>
                        <wps:spPr bwMode="auto">
                          <a:xfrm>
                            <a:off x="894080" y="2835910"/>
                            <a:ext cx="511810" cy="24130"/>
                          </a:xfrm>
                          <a:custGeom>
                            <a:avLst/>
                            <a:gdLst>
                              <a:gd name="T0" fmla="*/ 838 w 838"/>
                              <a:gd name="T1" fmla="*/ 39 h 39"/>
                              <a:gd name="T2" fmla="*/ 0 w 838"/>
                              <a:gd name="T3" fmla="*/ 34 h 39"/>
                              <a:gd name="T4" fmla="*/ 0 w 838"/>
                              <a:gd name="T5" fmla="*/ 0 h 39"/>
                              <a:gd name="T6" fmla="*/ 838 w 838"/>
                              <a:gd name="T7" fmla="*/ 0 h 39"/>
                              <a:gd name="T8" fmla="*/ 838 w 838"/>
                              <a:gd name="T9" fmla="*/ 39 h 39"/>
                            </a:gdLst>
                            <a:ahLst/>
                            <a:cxnLst>
                              <a:cxn ang="0">
                                <a:pos x="T0" y="T1"/>
                              </a:cxn>
                              <a:cxn ang="0">
                                <a:pos x="T2" y="T3"/>
                              </a:cxn>
                              <a:cxn ang="0">
                                <a:pos x="T4" y="T5"/>
                              </a:cxn>
                              <a:cxn ang="0">
                                <a:pos x="T6" y="T7"/>
                              </a:cxn>
                              <a:cxn ang="0">
                                <a:pos x="T8" y="T9"/>
                              </a:cxn>
                            </a:cxnLst>
                            <a:rect l="0" t="0" r="r" b="b"/>
                            <a:pathLst>
                              <a:path w="838" h="39">
                                <a:moveTo>
                                  <a:pt x="838" y="39"/>
                                </a:moveTo>
                                <a:lnTo>
                                  <a:pt x="0" y="34"/>
                                </a:lnTo>
                                <a:lnTo>
                                  <a:pt x="0" y="0"/>
                                </a:lnTo>
                                <a:lnTo>
                                  <a:pt x="838" y="0"/>
                                </a:lnTo>
                                <a:lnTo>
                                  <a:pt x="838" y="39"/>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9" name="Rectangle 6100"/>
                        <wps:cNvSpPr>
                          <a:spLocks noChangeArrowheads="1"/>
                        </wps:cNvSpPr>
                        <wps:spPr bwMode="auto">
                          <a:xfrm>
                            <a:off x="882650" y="3019425"/>
                            <a:ext cx="43180" cy="1206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0" name="Rectangle 6101"/>
                        <wps:cNvSpPr>
                          <a:spLocks noChangeArrowheads="1"/>
                        </wps:cNvSpPr>
                        <wps:spPr bwMode="auto">
                          <a:xfrm>
                            <a:off x="882650" y="3019425"/>
                            <a:ext cx="43180" cy="12065"/>
                          </a:xfrm>
                          <a:prstGeom prst="rect">
                            <a:avLst/>
                          </a:prstGeom>
                          <a:noFill/>
                          <a:ln w="0">
                            <a:solidFill>
                              <a:srgbClr val="23282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Rectangle 6102"/>
                        <wps:cNvSpPr>
                          <a:spLocks noChangeArrowheads="1"/>
                        </wps:cNvSpPr>
                        <wps:spPr bwMode="auto">
                          <a:xfrm>
                            <a:off x="958215" y="3019425"/>
                            <a:ext cx="44450" cy="1206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2" name="Rectangle 6103"/>
                        <wps:cNvSpPr>
                          <a:spLocks noChangeArrowheads="1"/>
                        </wps:cNvSpPr>
                        <wps:spPr bwMode="auto">
                          <a:xfrm>
                            <a:off x="958215" y="3019425"/>
                            <a:ext cx="44450" cy="12065"/>
                          </a:xfrm>
                          <a:prstGeom prst="rect">
                            <a:avLst/>
                          </a:prstGeom>
                          <a:noFill/>
                          <a:ln w="0">
                            <a:solidFill>
                              <a:srgbClr val="23282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3" name="Rectangle 6104"/>
                        <wps:cNvSpPr>
                          <a:spLocks noChangeArrowheads="1"/>
                        </wps:cNvSpPr>
                        <wps:spPr bwMode="auto">
                          <a:xfrm>
                            <a:off x="1037590" y="3019425"/>
                            <a:ext cx="44450" cy="1206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4" name="Rectangle 6105"/>
                        <wps:cNvSpPr>
                          <a:spLocks noChangeArrowheads="1"/>
                        </wps:cNvSpPr>
                        <wps:spPr bwMode="auto">
                          <a:xfrm>
                            <a:off x="1037590" y="3019425"/>
                            <a:ext cx="44450" cy="12065"/>
                          </a:xfrm>
                          <a:prstGeom prst="rect">
                            <a:avLst/>
                          </a:prstGeom>
                          <a:noFill/>
                          <a:ln w="0">
                            <a:solidFill>
                              <a:srgbClr val="23282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5" name="Rectangle 6106"/>
                        <wps:cNvSpPr>
                          <a:spLocks noChangeArrowheads="1"/>
                        </wps:cNvSpPr>
                        <wps:spPr bwMode="auto">
                          <a:xfrm>
                            <a:off x="1113790" y="3019425"/>
                            <a:ext cx="43815" cy="1206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6" name="Rectangle 6107"/>
                        <wps:cNvSpPr>
                          <a:spLocks noChangeArrowheads="1"/>
                        </wps:cNvSpPr>
                        <wps:spPr bwMode="auto">
                          <a:xfrm>
                            <a:off x="1113790" y="3019425"/>
                            <a:ext cx="43815" cy="12065"/>
                          </a:xfrm>
                          <a:prstGeom prst="rect">
                            <a:avLst/>
                          </a:prstGeom>
                          <a:noFill/>
                          <a:ln w="0">
                            <a:solidFill>
                              <a:srgbClr val="23282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7" name="Rectangle 6108"/>
                        <wps:cNvSpPr>
                          <a:spLocks noChangeArrowheads="1"/>
                        </wps:cNvSpPr>
                        <wps:spPr bwMode="auto">
                          <a:xfrm>
                            <a:off x="1193165" y="3019425"/>
                            <a:ext cx="43815" cy="1206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8" name="Rectangle 6109"/>
                        <wps:cNvSpPr>
                          <a:spLocks noChangeArrowheads="1"/>
                        </wps:cNvSpPr>
                        <wps:spPr bwMode="auto">
                          <a:xfrm>
                            <a:off x="1193165" y="3019425"/>
                            <a:ext cx="43815" cy="12065"/>
                          </a:xfrm>
                          <a:prstGeom prst="rect">
                            <a:avLst/>
                          </a:prstGeom>
                          <a:noFill/>
                          <a:ln w="0">
                            <a:solidFill>
                              <a:srgbClr val="23282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9" name="Rectangle 6110"/>
                        <wps:cNvSpPr>
                          <a:spLocks noChangeArrowheads="1"/>
                        </wps:cNvSpPr>
                        <wps:spPr bwMode="auto">
                          <a:xfrm>
                            <a:off x="1280160" y="3019425"/>
                            <a:ext cx="46355" cy="1206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0" name="Rectangle 6111"/>
                        <wps:cNvSpPr>
                          <a:spLocks noChangeArrowheads="1"/>
                        </wps:cNvSpPr>
                        <wps:spPr bwMode="auto">
                          <a:xfrm>
                            <a:off x="1280160" y="3019425"/>
                            <a:ext cx="46355" cy="12065"/>
                          </a:xfrm>
                          <a:prstGeom prst="rect">
                            <a:avLst/>
                          </a:prstGeom>
                          <a:noFill/>
                          <a:ln w="0">
                            <a:solidFill>
                              <a:srgbClr val="23282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1" name="Rectangle 6112"/>
                        <wps:cNvSpPr>
                          <a:spLocks noChangeArrowheads="1"/>
                        </wps:cNvSpPr>
                        <wps:spPr bwMode="auto">
                          <a:xfrm>
                            <a:off x="1347470" y="3019425"/>
                            <a:ext cx="43815" cy="1206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2" name="Rectangle 6113"/>
                        <wps:cNvSpPr>
                          <a:spLocks noChangeArrowheads="1"/>
                        </wps:cNvSpPr>
                        <wps:spPr bwMode="auto">
                          <a:xfrm>
                            <a:off x="1347470" y="3019425"/>
                            <a:ext cx="43815" cy="12065"/>
                          </a:xfrm>
                          <a:prstGeom prst="rect">
                            <a:avLst/>
                          </a:prstGeom>
                          <a:noFill/>
                          <a:ln w="0">
                            <a:solidFill>
                              <a:srgbClr val="23282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3" name="Line 6114"/>
                        <wps:cNvCnPr>
                          <a:cxnSpLocks noChangeShapeType="1"/>
                        </wps:cNvCnPr>
                        <wps:spPr bwMode="auto">
                          <a:xfrm>
                            <a:off x="791845" y="349250"/>
                            <a:ext cx="3063875"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64" name="Line 6115"/>
                        <wps:cNvCnPr>
                          <a:cxnSpLocks noChangeShapeType="1"/>
                        </wps:cNvCnPr>
                        <wps:spPr bwMode="auto">
                          <a:xfrm>
                            <a:off x="791845" y="680085"/>
                            <a:ext cx="3063875"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65" name="Line 6116"/>
                        <wps:cNvCnPr>
                          <a:cxnSpLocks noChangeShapeType="1"/>
                        </wps:cNvCnPr>
                        <wps:spPr bwMode="auto">
                          <a:xfrm>
                            <a:off x="791845" y="1012190"/>
                            <a:ext cx="3063875"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66" name="Line 6117"/>
                        <wps:cNvCnPr>
                          <a:cxnSpLocks noChangeShapeType="1"/>
                        </wps:cNvCnPr>
                        <wps:spPr bwMode="auto">
                          <a:xfrm>
                            <a:off x="791845" y="1344295"/>
                            <a:ext cx="3063875"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67" name="Line 6118"/>
                        <wps:cNvCnPr>
                          <a:cxnSpLocks noChangeShapeType="1"/>
                        </wps:cNvCnPr>
                        <wps:spPr bwMode="auto">
                          <a:xfrm>
                            <a:off x="791845" y="2006600"/>
                            <a:ext cx="3063875"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68" name="Line 6119"/>
                        <wps:cNvCnPr>
                          <a:cxnSpLocks noChangeShapeType="1"/>
                        </wps:cNvCnPr>
                        <wps:spPr bwMode="auto">
                          <a:xfrm>
                            <a:off x="791845" y="1675130"/>
                            <a:ext cx="3063875"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69" name="Line 6120"/>
                        <wps:cNvCnPr>
                          <a:cxnSpLocks noChangeShapeType="1"/>
                        </wps:cNvCnPr>
                        <wps:spPr bwMode="auto">
                          <a:xfrm>
                            <a:off x="1597025" y="114300"/>
                            <a:ext cx="2540" cy="2223770"/>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70" name="Line 6121"/>
                        <wps:cNvCnPr>
                          <a:cxnSpLocks noChangeShapeType="1"/>
                        </wps:cNvCnPr>
                        <wps:spPr bwMode="auto">
                          <a:xfrm>
                            <a:off x="2404110" y="114300"/>
                            <a:ext cx="635" cy="2223770"/>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71" name="Line 6122"/>
                        <wps:cNvCnPr>
                          <a:cxnSpLocks noChangeShapeType="1"/>
                        </wps:cNvCnPr>
                        <wps:spPr bwMode="auto">
                          <a:xfrm>
                            <a:off x="3211830" y="114300"/>
                            <a:ext cx="635" cy="2223770"/>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6772" name="Freeform 6123"/>
                        <wps:cNvSpPr>
                          <a:spLocks/>
                        </wps:cNvSpPr>
                        <wps:spPr bwMode="auto">
                          <a:xfrm>
                            <a:off x="2384425" y="2395855"/>
                            <a:ext cx="45720" cy="78740"/>
                          </a:xfrm>
                          <a:custGeom>
                            <a:avLst/>
                            <a:gdLst>
                              <a:gd name="T0" fmla="*/ 75 w 75"/>
                              <a:gd name="T1" fmla="*/ 101 h 125"/>
                              <a:gd name="T2" fmla="*/ 66 w 75"/>
                              <a:gd name="T3" fmla="*/ 125 h 125"/>
                              <a:gd name="T4" fmla="*/ 0 w 75"/>
                              <a:gd name="T5" fmla="*/ 125 h 125"/>
                              <a:gd name="T6" fmla="*/ 0 w 75"/>
                              <a:gd name="T7" fmla="*/ 120 h 125"/>
                              <a:gd name="T8" fmla="*/ 24 w 75"/>
                              <a:gd name="T9" fmla="*/ 96 h 125"/>
                              <a:gd name="T10" fmla="*/ 43 w 75"/>
                              <a:gd name="T11" fmla="*/ 72 h 125"/>
                              <a:gd name="T12" fmla="*/ 51 w 75"/>
                              <a:gd name="T13" fmla="*/ 57 h 125"/>
                              <a:gd name="T14" fmla="*/ 51 w 75"/>
                              <a:gd name="T15" fmla="*/ 38 h 125"/>
                              <a:gd name="T16" fmla="*/ 51 w 75"/>
                              <a:gd name="T17" fmla="*/ 29 h 125"/>
                              <a:gd name="T18" fmla="*/ 48 w 75"/>
                              <a:gd name="T19" fmla="*/ 24 h 125"/>
                              <a:gd name="T20" fmla="*/ 38 w 75"/>
                              <a:gd name="T21" fmla="*/ 14 h 125"/>
                              <a:gd name="T22" fmla="*/ 33 w 75"/>
                              <a:gd name="T23" fmla="*/ 14 h 125"/>
                              <a:gd name="T24" fmla="*/ 24 w 75"/>
                              <a:gd name="T25" fmla="*/ 14 h 125"/>
                              <a:gd name="T26" fmla="*/ 14 w 75"/>
                              <a:gd name="T27" fmla="*/ 19 h 125"/>
                              <a:gd name="T28" fmla="*/ 9 w 75"/>
                              <a:gd name="T29" fmla="*/ 24 h 125"/>
                              <a:gd name="T30" fmla="*/ 5 w 75"/>
                              <a:gd name="T31" fmla="*/ 33 h 125"/>
                              <a:gd name="T32" fmla="*/ 0 w 75"/>
                              <a:gd name="T33" fmla="*/ 33 h 125"/>
                              <a:gd name="T34" fmla="*/ 5 w 75"/>
                              <a:gd name="T35" fmla="*/ 19 h 125"/>
                              <a:gd name="T36" fmla="*/ 14 w 75"/>
                              <a:gd name="T37" fmla="*/ 9 h 125"/>
                              <a:gd name="T38" fmla="*/ 24 w 75"/>
                              <a:gd name="T39" fmla="*/ 5 h 125"/>
                              <a:gd name="T40" fmla="*/ 38 w 75"/>
                              <a:gd name="T41" fmla="*/ 0 h 125"/>
                              <a:gd name="T42" fmla="*/ 48 w 75"/>
                              <a:gd name="T43" fmla="*/ 5 h 125"/>
                              <a:gd name="T44" fmla="*/ 61 w 75"/>
                              <a:gd name="T45" fmla="*/ 9 h 125"/>
                              <a:gd name="T46" fmla="*/ 66 w 75"/>
                              <a:gd name="T47" fmla="*/ 19 h 125"/>
                              <a:gd name="T48" fmla="*/ 71 w 75"/>
                              <a:gd name="T49" fmla="*/ 33 h 125"/>
                              <a:gd name="T50" fmla="*/ 66 w 75"/>
                              <a:gd name="T51" fmla="*/ 43 h 125"/>
                              <a:gd name="T52" fmla="*/ 66 w 75"/>
                              <a:gd name="T53" fmla="*/ 48 h 125"/>
                              <a:gd name="T54" fmla="*/ 56 w 75"/>
                              <a:gd name="T55" fmla="*/ 67 h 125"/>
                              <a:gd name="T56" fmla="*/ 43 w 75"/>
                              <a:gd name="T57" fmla="*/ 81 h 125"/>
                              <a:gd name="T58" fmla="*/ 29 w 75"/>
                              <a:gd name="T59" fmla="*/ 101 h 125"/>
                              <a:gd name="T60" fmla="*/ 19 w 75"/>
                              <a:gd name="T61" fmla="*/ 110 h 125"/>
                              <a:gd name="T62" fmla="*/ 48 w 75"/>
                              <a:gd name="T63" fmla="*/ 110 h 125"/>
                              <a:gd name="T64" fmla="*/ 56 w 75"/>
                              <a:gd name="T65" fmla="*/ 110 h 125"/>
                              <a:gd name="T66" fmla="*/ 61 w 75"/>
                              <a:gd name="T67" fmla="*/ 110 h 125"/>
                              <a:gd name="T68" fmla="*/ 66 w 75"/>
                              <a:gd name="T69" fmla="*/ 105 h 125"/>
                              <a:gd name="T70" fmla="*/ 66 w 75"/>
                              <a:gd name="T71" fmla="*/ 105 h 125"/>
                              <a:gd name="T72" fmla="*/ 71 w 75"/>
                              <a:gd name="T73" fmla="*/ 105 h 125"/>
                              <a:gd name="T74" fmla="*/ 71 w 75"/>
                              <a:gd name="T75" fmla="*/ 101 h 125"/>
                              <a:gd name="T76" fmla="*/ 75 w 75"/>
                              <a:gd name="T77" fmla="*/ 10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5" h="125">
                                <a:moveTo>
                                  <a:pt x="75" y="101"/>
                                </a:moveTo>
                                <a:lnTo>
                                  <a:pt x="66" y="125"/>
                                </a:lnTo>
                                <a:lnTo>
                                  <a:pt x="0" y="125"/>
                                </a:lnTo>
                                <a:lnTo>
                                  <a:pt x="0" y="120"/>
                                </a:lnTo>
                                <a:lnTo>
                                  <a:pt x="24" y="96"/>
                                </a:lnTo>
                                <a:lnTo>
                                  <a:pt x="43" y="72"/>
                                </a:lnTo>
                                <a:lnTo>
                                  <a:pt x="51" y="57"/>
                                </a:lnTo>
                                <a:lnTo>
                                  <a:pt x="51" y="38"/>
                                </a:lnTo>
                                <a:lnTo>
                                  <a:pt x="51" y="29"/>
                                </a:lnTo>
                                <a:lnTo>
                                  <a:pt x="48" y="24"/>
                                </a:lnTo>
                                <a:lnTo>
                                  <a:pt x="38" y="14"/>
                                </a:lnTo>
                                <a:lnTo>
                                  <a:pt x="33" y="14"/>
                                </a:lnTo>
                                <a:lnTo>
                                  <a:pt x="24" y="14"/>
                                </a:lnTo>
                                <a:lnTo>
                                  <a:pt x="14" y="19"/>
                                </a:lnTo>
                                <a:lnTo>
                                  <a:pt x="9" y="24"/>
                                </a:lnTo>
                                <a:lnTo>
                                  <a:pt x="5" y="33"/>
                                </a:lnTo>
                                <a:lnTo>
                                  <a:pt x="0" y="33"/>
                                </a:lnTo>
                                <a:lnTo>
                                  <a:pt x="5" y="19"/>
                                </a:lnTo>
                                <a:lnTo>
                                  <a:pt x="14" y="9"/>
                                </a:lnTo>
                                <a:lnTo>
                                  <a:pt x="24" y="5"/>
                                </a:lnTo>
                                <a:lnTo>
                                  <a:pt x="38" y="0"/>
                                </a:lnTo>
                                <a:lnTo>
                                  <a:pt x="48" y="5"/>
                                </a:lnTo>
                                <a:lnTo>
                                  <a:pt x="61" y="9"/>
                                </a:lnTo>
                                <a:lnTo>
                                  <a:pt x="66" y="19"/>
                                </a:lnTo>
                                <a:lnTo>
                                  <a:pt x="71" y="33"/>
                                </a:lnTo>
                                <a:lnTo>
                                  <a:pt x="66" y="43"/>
                                </a:lnTo>
                                <a:lnTo>
                                  <a:pt x="66" y="48"/>
                                </a:lnTo>
                                <a:lnTo>
                                  <a:pt x="56" y="67"/>
                                </a:lnTo>
                                <a:lnTo>
                                  <a:pt x="43" y="81"/>
                                </a:lnTo>
                                <a:lnTo>
                                  <a:pt x="29" y="101"/>
                                </a:lnTo>
                                <a:lnTo>
                                  <a:pt x="19" y="110"/>
                                </a:lnTo>
                                <a:lnTo>
                                  <a:pt x="48" y="110"/>
                                </a:lnTo>
                                <a:lnTo>
                                  <a:pt x="56" y="110"/>
                                </a:lnTo>
                                <a:lnTo>
                                  <a:pt x="61" y="110"/>
                                </a:lnTo>
                                <a:lnTo>
                                  <a:pt x="66" y="105"/>
                                </a:lnTo>
                                <a:lnTo>
                                  <a:pt x="66" y="105"/>
                                </a:lnTo>
                                <a:lnTo>
                                  <a:pt x="71" y="105"/>
                                </a:lnTo>
                                <a:lnTo>
                                  <a:pt x="71" y="101"/>
                                </a:lnTo>
                                <a:lnTo>
                                  <a:pt x="75" y="10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3" name="Freeform 6124"/>
                        <wps:cNvSpPr>
                          <a:spLocks/>
                        </wps:cNvSpPr>
                        <wps:spPr bwMode="auto">
                          <a:xfrm>
                            <a:off x="3190875" y="2395855"/>
                            <a:ext cx="41910" cy="78740"/>
                          </a:xfrm>
                          <a:custGeom>
                            <a:avLst/>
                            <a:gdLst>
                              <a:gd name="T0" fmla="*/ 0 w 68"/>
                              <a:gd name="T1" fmla="*/ 24 h 125"/>
                              <a:gd name="T2" fmla="*/ 10 w 68"/>
                              <a:gd name="T3" fmla="*/ 14 h 125"/>
                              <a:gd name="T4" fmla="*/ 15 w 68"/>
                              <a:gd name="T5" fmla="*/ 9 h 125"/>
                              <a:gd name="T6" fmla="*/ 24 w 68"/>
                              <a:gd name="T7" fmla="*/ 5 h 125"/>
                              <a:gd name="T8" fmla="*/ 34 w 68"/>
                              <a:gd name="T9" fmla="*/ 0 h 125"/>
                              <a:gd name="T10" fmla="*/ 48 w 68"/>
                              <a:gd name="T11" fmla="*/ 5 h 125"/>
                              <a:gd name="T12" fmla="*/ 58 w 68"/>
                              <a:gd name="T13" fmla="*/ 9 h 125"/>
                              <a:gd name="T14" fmla="*/ 63 w 68"/>
                              <a:gd name="T15" fmla="*/ 19 h 125"/>
                              <a:gd name="T16" fmla="*/ 63 w 68"/>
                              <a:gd name="T17" fmla="*/ 24 h 125"/>
                              <a:gd name="T18" fmla="*/ 58 w 68"/>
                              <a:gd name="T19" fmla="*/ 38 h 125"/>
                              <a:gd name="T20" fmla="*/ 48 w 68"/>
                              <a:gd name="T21" fmla="*/ 53 h 125"/>
                              <a:gd name="T22" fmla="*/ 58 w 68"/>
                              <a:gd name="T23" fmla="*/ 57 h 125"/>
                              <a:gd name="T24" fmla="*/ 63 w 68"/>
                              <a:gd name="T25" fmla="*/ 62 h 125"/>
                              <a:gd name="T26" fmla="*/ 68 w 68"/>
                              <a:gd name="T27" fmla="*/ 72 h 125"/>
                              <a:gd name="T28" fmla="*/ 68 w 68"/>
                              <a:gd name="T29" fmla="*/ 81 h 125"/>
                              <a:gd name="T30" fmla="*/ 68 w 68"/>
                              <a:gd name="T31" fmla="*/ 96 h 125"/>
                              <a:gd name="T32" fmla="*/ 58 w 68"/>
                              <a:gd name="T33" fmla="*/ 110 h 125"/>
                              <a:gd name="T34" fmla="*/ 44 w 68"/>
                              <a:gd name="T35" fmla="*/ 120 h 125"/>
                              <a:gd name="T36" fmla="*/ 20 w 68"/>
                              <a:gd name="T37" fmla="*/ 125 h 125"/>
                              <a:gd name="T38" fmla="*/ 10 w 68"/>
                              <a:gd name="T39" fmla="*/ 125 h 125"/>
                              <a:gd name="T40" fmla="*/ 5 w 68"/>
                              <a:gd name="T41" fmla="*/ 120 h 125"/>
                              <a:gd name="T42" fmla="*/ 0 w 68"/>
                              <a:gd name="T43" fmla="*/ 120 h 125"/>
                              <a:gd name="T44" fmla="*/ 0 w 68"/>
                              <a:gd name="T45" fmla="*/ 115 h 125"/>
                              <a:gd name="T46" fmla="*/ 0 w 68"/>
                              <a:gd name="T47" fmla="*/ 115 h 125"/>
                              <a:gd name="T48" fmla="*/ 0 w 68"/>
                              <a:gd name="T49" fmla="*/ 110 h 125"/>
                              <a:gd name="T50" fmla="*/ 5 w 68"/>
                              <a:gd name="T51" fmla="*/ 110 h 125"/>
                              <a:gd name="T52" fmla="*/ 5 w 68"/>
                              <a:gd name="T53" fmla="*/ 110 h 125"/>
                              <a:gd name="T54" fmla="*/ 10 w 68"/>
                              <a:gd name="T55" fmla="*/ 110 h 125"/>
                              <a:gd name="T56" fmla="*/ 10 w 68"/>
                              <a:gd name="T57" fmla="*/ 110 h 125"/>
                              <a:gd name="T58" fmla="*/ 15 w 68"/>
                              <a:gd name="T59" fmla="*/ 110 h 125"/>
                              <a:gd name="T60" fmla="*/ 20 w 68"/>
                              <a:gd name="T61" fmla="*/ 115 h 125"/>
                              <a:gd name="T62" fmla="*/ 24 w 68"/>
                              <a:gd name="T63" fmla="*/ 115 h 125"/>
                              <a:gd name="T64" fmla="*/ 24 w 68"/>
                              <a:gd name="T65" fmla="*/ 115 h 125"/>
                              <a:gd name="T66" fmla="*/ 29 w 68"/>
                              <a:gd name="T67" fmla="*/ 115 h 125"/>
                              <a:gd name="T68" fmla="*/ 34 w 68"/>
                              <a:gd name="T69" fmla="*/ 115 h 125"/>
                              <a:gd name="T70" fmla="*/ 44 w 68"/>
                              <a:gd name="T71" fmla="*/ 115 h 125"/>
                              <a:gd name="T72" fmla="*/ 48 w 68"/>
                              <a:gd name="T73" fmla="*/ 110 h 125"/>
                              <a:gd name="T74" fmla="*/ 53 w 68"/>
                              <a:gd name="T75" fmla="*/ 101 h 125"/>
                              <a:gd name="T76" fmla="*/ 53 w 68"/>
                              <a:gd name="T77" fmla="*/ 96 h 125"/>
                              <a:gd name="T78" fmla="*/ 53 w 68"/>
                              <a:gd name="T79" fmla="*/ 86 h 125"/>
                              <a:gd name="T80" fmla="*/ 53 w 68"/>
                              <a:gd name="T81" fmla="*/ 81 h 125"/>
                              <a:gd name="T82" fmla="*/ 48 w 68"/>
                              <a:gd name="T83" fmla="*/ 77 h 125"/>
                              <a:gd name="T84" fmla="*/ 48 w 68"/>
                              <a:gd name="T85" fmla="*/ 72 h 125"/>
                              <a:gd name="T86" fmla="*/ 44 w 68"/>
                              <a:gd name="T87" fmla="*/ 67 h 125"/>
                              <a:gd name="T88" fmla="*/ 39 w 68"/>
                              <a:gd name="T89" fmla="*/ 67 h 125"/>
                              <a:gd name="T90" fmla="*/ 29 w 68"/>
                              <a:gd name="T91" fmla="*/ 62 h 125"/>
                              <a:gd name="T92" fmla="*/ 24 w 68"/>
                              <a:gd name="T93" fmla="*/ 62 h 125"/>
                              <a:gd name="T94" fmla="*/ 20 w 68"/>
                              <a:gd name="T95" fmla="*/ 62 h 125"/>
                              <a:gd name="T96" fmla="*/ 20 w 68"/>
                              <a:gd name="T97" fmla="*/ 62 h 125"/>
                              <a:gd name="T98" fmla="*/ 29 w 68"/>
                              <a:gd name="T99" fmla="*/ 57 h 125"/>
                              <a:gd name="T100" fmla="*/ 34 w 68"/>
                              <a:gd name="T101" fmla="*/ 57 h 125"/>
                              <a:gd name="T102" fmla="*/ 39 w 68"/>
                              <a:gd name="T103" fmla="*/ 53 h 125"/>
                              <a:gd name="T104" fmla="*/ 44 w 68"/>
                              <a:gd name="T105" fmla="*/ 48 h 125"/>
                              <a:gd name="T106" fmla="*/ 48 w 68"/>
                              <a:gd name="T107" fmla="*/ 38 h 125"/>
                              <a:gd name="T108" fmla="*/ 48 w 68"/>
                              <a:gd name="T109" fmla="*/ 33 h 125"/>
                              <a:gd name="T110" fmla="*/ 48 w 68"/>
                              <a:gd name="T111" fmla="*/ 24 h 125"/>
                              <a:gd name="T112" fmla="*/ 44 w 68"/>
                              <a:gd name="T113" fmla="*/ 19 h 125"/>
                              <a:gd name="T114" fmla="*/ 34 w 68"/>
                              <a:gd name="T115" fmla="*/ 14 h 125"/>
                              <a:gd name="T116" fmla="*/ 29 w 68"/>
                              <a:gd name="T117" fmla="*/ 14 h 125"/>
                              <a:gd name="T118" fmla="*/ 15 w 68"/>
                              <a:gd name="T119" fmla="*/ 14 h 125"/>
                              <a:gd name="T120" fmla="*/ 5 w 68"/>
                              <a:gd name="T121" fmla="*/ 29 h 125"/>
                              <a:gd name="T122" fmla="*/ 0 w 68"/>
                              <a:gd name="T123" fmla="*/ 2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8" h="125">
                                <a:moveTo>
                                  <a:pt x="0" y="24"/>
                                </a:moveTo>
                                <a:lnTo>
                                  <a:pt x="10" y="14"/>
                                </a:lnTo>
                                <a:lnTo>
                                  <a:pt x="15" y="9"/>
                                </a:lnTo>
                                <a:lnTo>
                                  <a:pt x="24" y="5"/>
                                </a:lnTo>
                                <a:lnTo>
                                  <a:pt x="34" y="0"/>
                                </a:lnTo>
                                <a:lnTo>
                                  <a:pt x="48" y="5"/>
                                </a:lnTo>
                                <a:lnTo>
                                  <a:pt x="58" y="9"/>
                                </a:lnTo>
                                <a:lnTo>
                                  <a:pt x="63" y="19"/>
                                </a:lnTo>
                                <a:lnTo>
                                  <a:pt x="63" y="24"/>
                                </a:lnTo>
                                <a:lnTo>
                                  <a:pt x="58" y="38"/>
                                </a:lnTo>
                                <a:lnTo>
                                  <a:pt x="48" y="53"/>
                                </a:lnTo>
                                <a:lnTo>
                                  <a:pt x="58" y="57"/>
                                </a:lnTo>
                                <a:lnTo>
                                  <a:pt x="63" y="62"/>
                                </a:lnTo>
                                <a:lnTo>
                                  <a:pt x="68" y="72"/>
                                </a:lnTo>
                                <a:lnTo>
                                  <a:pt x="68" y="81"/>
                                </a:lnTo>
                                <a:lnTo>
                                  <a:pt x="68" y="96"/>
                                </a:lnTo>
                                <a:lnTo>
                                  <a:pt x="58" y="110"/>
                                </a:lnTo>
                                <a:lnTo>
                                  <a:pt x="44" y="120"/>
                                </a:lnTo>
                                <a:lnTo>
                                  <a:pt x="20" y="125"/>
                                </a:lnTo>
                                <a:lnTo>
                                  <a:pt x="10" y="125"/>
                                </a:lnTo>
                                <a:lnTo>
                                  <a:pt x="5" y="120"/>
                                </a:lnTo>
                                <a:lnTo>
                                  <a:pt x="0" y="120"/>
                                </a:lnTo>
                                <a:lnTo>
                                  <a:pt x="0" y="115"/>
                                </a:lnTo>
                                <a:lnTo>
                                  <a:pt x="0" y="115"/>
                                </a:lnTo>
                                <a:lnTo>
                                  <a:pt x="0" y="110"/>
                                </a:lnTo>
                                <a:lnTo>
                                  <a:pt x="5" y="110"/>
                                </a:lnTo>
                                <a:lnTo>
                                  <a:pt x="5" y="110"/>
                                </a:lnTo>
                                <a:lnTo>
                                  <a:pt x="10" y="110"/>
                                </a:lnTo>
                                <a:lnTo>
                                  <a:pt x="10" y="110"/>
                                </a:lnTo>
                                <a:lnTo>
                                  <a:pt x="15" y="110"/>
                                </a:lnTo>
                                <a:lnTo>
                                  <a:pt x="20" y="115"/>
                                </a:lnTo>
                                <a:lnTo>
                                  <a:pt x="24" y="115"/>
                                </a:lnTo>
                                <a:lnTo>
                                  <a:pt x="24" y="115"/>
                                </a:lnTo>
                                <a:lnTo>
                                  <a:pt x="29" y="115"/>
                                </a:lnTo>
                                <a:lnTo>
                                  <a:pt x="34" y="115"/>
                                </a:lnTo>
                                <a:lnTo>
                                  <a:pt x="44" y="115"/>
                                </a:lnTo>
                                <a:lnTo>
                                  <a:pt x="48" y="110"/>
                                </a:lnTo>
                                <a:lnTo>
                                  <a:pt x="53" y="101"/>
                                </a:lnTo>
                                <a:lnTo>
                                  <a:pt x="53" y="96"/>
                                </a:lnTo>
                                <a:lnTo>
                                  <a:pt x="53" y="86"/>
                                </a:lnTo>
                                <a:lnTo>
                                  <a:pt x="53" y="81"/>
                                </a:lnTo>
                                <a:lnTo>
                                  <a:pt x="48" y="77"/>
                                </a:lnTo>
                                <a:lnTo>
                                  <a:pt x="48" y="72"/>
                                </a:lnTo>
                                <a:lnTo>
                                  <a:pt x="44" y="67"/>
                                </a:lnTo>
                                <a:lnTo>
                                  <a:pt x="39" y="67"/>
                                </a:lnTo>
                                <a:lnTo>
                                  <a:pt x="29" y="62"/>
                                </a:lnTo>
                                <a:lnTo>
                                  <a:pt x="24" y="62"/>
                                </a:lnTo>
                                <a:lnTo>
                                  <a:pt x="20" y="62"/>
                                </a:lnTo>
                                <a:lnTo>
                                  <a:pt x="20" y="62"/>
                                </a:lnTo>
                                <a:lnTo>
                                  <a:pt x="29" y="57"/>
                                </a:lnTo>
                                <a:lnTo>
                                  <a:pt x="34" y="57"/>
                                </a:lnTo>
                                <a:lnTo>
                                  <a:pt x="39" y="53"/>
                                </a:lnTo>
                                <a:lnTo>
                                  <a:pt x="44" y="48"/>
                                </a:lnTo>
                                <a:lnTo>
                                  <a:pt x="48" y="38"/>
                                </a:lnTo>
                                <a:lnTo>
                                  <a:pt x="48" y="33"/>
                                </a:lnTo>
                                <a:lnTo>
                                  <a:pt x="48" y="24"/>
                                </a:lnTo>
                                <a:lnTo>
                                  <a:pt x="44" y="19"/>
                                </a:lnTo>
                                <a:lnTo>
                                  <a:pt x="34" y="14"/>
                                </a:lnTo>
                                <a:lnTo>
                                  <a:pt x="29" y="14"/>
                                </a:lnTo>
                                <a:lnTo>
                                  <a:pt x="15" y="14"/>
                                </a:lnTo>
                                <a:lnTo>
                                  <a:pt x="5" y="29"/>
                                </a:lnTo>
                                <a:lnTo>
                                  <a:pt x="0" y="2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4" name="Freeform 6125"/>
                        <wps:cNvSpPr>
                          <a:spLocks/>
                        </wps:cNvSpPr>
                        <wps:spPr bwMode="auto">
                          <a:xfrm>
                            <a:off x="1584960" y="2395855"/>
                            <a:ext cx="29210" cy="78740"/>
                          </a:xfrm>
                          <a:custGeom>
                            <a:avLst/>
                            <a:gdLst>
                              <a:gd name="T0" fmla="*/ 0 w 48"/>
                              <a:gd name="T1" fmla="*/ 14 h 125"/>
                              <a:gd name="T2" fmla="*/ 28 w 48"/>
                              <a:gd name="T3" fmla="*/ 0 h 125"/>
                              <a:gd name="T4" fmla="*/ 33 w 48"/>
                              <a:gd name="T5" fmla="*/ 0 h 125"/>
                              <a:gd name="T6" fmla="*/ 33 w 48"/>
                              <a:gd name="T7" fmla="*/ 101 h 125"/>
                              <a:gd name="T8" fmla="*/ 33 w 48"/>
                              <a:gd name="T9" fmla="*/ 110 h 125"/>
                              <a:gd name="T10" fmla="*/ 33 w 48"/>
                              <a:gd name="T11" fmla="*/ 115 h 125"/>
                              <a:gd name="T12" fmla="*/ 33 w 48"/>
                              <a:gd name="T13" fmla="*/ 115 h 125"/>
                              <a:gd name="T14" fmla="*/ 38 w 48"/>
                              <a:gd name="T15" fmla="*/ 120 h 125"/>
                              <a:gd name="T16" fmla="*/ 38 w 48"/>
                              <a:gd name="T17" fmla="*/ 120 h 125"/>
                              <a:gd name="T18" fmla="*/ 48 w 48"/>
                              <a:gd name="T19" fmla="*/ 120 h 125"/>
                              <a:gd name="T20" fmla="*/ 48 w 48"/>
                              <a:gd name="T21" fmla="*/ 125 h 125"/>
                              <a:gd name="T22" fmla="*/ 0 w 48"/>
                              <a:gd name="T23" fmla="*/ 125 h 125"/>
                              <a:gd name="T24" fmla="*/ 0 w 48"/>
                              <a:gd name="T25" fmla="*/ 120 h 125"/>
                              <a:gd name="T26" fmla="*/ 9 w 48"/>
                              <a:gd name="T27" fmla="*/ 120 h 125"/>
                              <a:gd name="T28" fmla="*/ 14 w 48"/>
                              <a:gd name="T29" fmla="*/ 120 h 125"/>
                              <a:gd name="T30" fmla="*/ 14 w 48"/>
                              <a:gd name="T31" fmla="*/ 115 h 125"/>
                              <a:gd name="T32" fmla="*/ 14 w 48"/>
                              <a:gd name="T33" fmla="*/ 115 h 125"/>
                              <a:gd name="T34" fmla="*/ 19 w 48"/>
                              <a:gd name="T35" fmla="*/ 110 h 125"/>
                              <a:gd name="T36" fmla="*/ 19 w 48"/>
                              <a:gd name="T37" fmla="*/ 101 h 125"/>
                              <a:gd name="T38" fmla="*/ 19 w 48"/>
                              <a:gd name="T39" fmla="*/ 38 h 125"/>
                              <a:gd name="T40" fmla="*/ 19 w 48"/>
                              <a:gd name="T41" fmla="*/ 29 h 125"/>
                              <a:gd name="T42" fmla="*/ 14 w 48"/>
                              <a:gd name="T43" fmla="*/ 19 h 125"/>
                              <a:gd name="T44" fmla="*/ 14 w 48"/>
                              <a:gd name="T45" fmla="*/ 19 h 125"/>
                              <a:gd name="T46" fmla="*/ 14 w 48"/>
                              <a:gd name="T47" fmla="*/ 14 h 125"/>
                              <a:gd name="T48" fmla="*/ 14 w 48"/>
                              <a:gd name="T49" fmla="*/ 14 h 125"/>
                              <a:gd name="T50" fmla="*/ 9 w 48"/>
                              <a:gd name="T51" fmla="*/ 14 h 125"/>
                              <a:gd name="T52" fmla="*/ 4 w 48"/>
                              <a:gd name="T53" fmla="*/ 14 h 125"/>
                              <a:gd name="T54" fmla="*/ 0 w 48"/>
                              <a:gd name="T55" fmla="*/ 19 h 125"/>
                              <a:gd name="T56" fmla="*/ 0 w 48"/>
                              <a:gd name="T57" fmla="*/ 1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 h="125">
                                <a:moveTo>
                                  <a:pt x="0" y="14"/>
                                </a:moveTo>
                                <a:lnTo>
                                  <a:pt x="28" y="0"/>
                                </a:lnTo>
                                <a:lnTo>
                                  <a:pt x="33" y="0"/>
                                </a:lnTo>
                                <a:lnTo>
                                  <a:pt x="33" y="101"/>
                                </a:lnTo>
                                <a:lnTo>
                                  <a:pt x="33" y="110"/>
                                </a:lnTo>
                                <a:lnTo>
                                  <a:pt x="33" y="115"/>
                                </a:lnTo>
                                <a:lnTo>
                                  <a:pt x="33" y="115"/>
                                </a:lnTo>
                                <a:lnTo>
                                  <a:pt x="38" y="120"/>
                                </a:lnTo>
                                <a:lnTo>
                                  <a:pt x="38" y="120"/>
                                </a:lnTo>
                                <a:lnTo>
                                  <a:pt x="48" y="120"/>
                                </a:lnTo>
                                <a:lnTo>
                                  <a:pt x="48" y="125"/>
                                </a:lnTo>
                                <a:lnTo>
                                  <a:pt x="0" y="125"/>
                                </a:lnTo>
                                <a:lnTo>
                                  <a:pt x="0" y="120"/>
                                </a:lnTo>
                                <a:lnTo>
                                  <a:pt x="9" y="120"/>
                                </a:lnTo>
                                <a:lnTo>
                                  <a:pt x="14" y="120"/>
                                </a:lnTo>
                                <a:lnTo>
                                  <a:pt x="14" y="115"/>
                                </a:lnTo>
                                <a:lnTo>
                                  <a:pt x="14" y="115"/>
                                </a:lnTo>
                                <a:lnTo>
                                  <a:pt x="19" y="110"/>
                                </a:lnTo>
                                <a:lnTo>
                                  <a:pt x="19" y="101"/>
                                </a:lnTo>
                                <a:lnTo>
                                  <a:pt x="19" y="38"/>
                                </a:lnTo>
                                <a:lnTo>
                                  <a:pt x="19" y="29"/>
                                </a:lnTo>
                                <a:lnTo>
                                  <a:pt x="14" y="19"/>
                                </a:lnTo>
                                <a:lnTo>
                                  <a:pt x="14" y="19"/>
                                </a:lnTo>
                                <a:lnTo>
                                  <a:pt x="14" y="14"/>
                                </a:lnTo>
                                <a:lnTo>
                                  <a:pt x="14" y="14"/>
                                </a:lnTo>
                                <a:lnTo>
                                  <a:pt x="9" y="14"/>
                                </a:lnTo>
                                <a:lnTo>
                                  <a:pt x="4" y="14"/>
                                </a:lnTo>
                                <a:lnTo>
                                  <a:pt x="0" y="19"/>
                                </a:lnTo>
                                <a:lnTo>
                                  <a:pt x="0" y="1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5" name="Rectangle 6126"/>
                        <wps:cNvSpPr>
                          <a:spLocks noChangeArrowheads="1"/>
                        </wps:cNvSpPr>
                        <wps:spPr bwMode="auto">
                          <a:xfrm>
                            <a:off x="560705" y="354965"/>
                            <a:ext cx="55880" cy="6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6" name="Freeform 6127"/>
                        <wps:cNvSpPr>
                          <a:spLocks noEditPoints="1"/>
                        </wps:cNvSpPr>
                        <wps:spPr bwMode="auto">
                          <a:xfrm>
                            <a:off x="619125" y="309880"/>
                            <a:ext cx="46355" cy="74930"/>
                          </a:xfrm>
                          <a:custGeom>
                            <a:avLst/>
                            <a:gdLst>
                              <a:gd name="T0" fmla="*/ 76 w 76"/>
                              <a:gd name="T1" fmla="*/ 77 h 120"/>
                              <a:gd name="T2" fmla="*/ 76 w 76"/>
                              <a:gd name="T3" fmla="*/ 92 h 120"/>
                              <a:gd name="T4" fmla="*/ 61 w 76"/>
                              <a:gd name="T5" fmla="*/ 92 h 120"/>
                              <a:gd name="T6" fmla="*/ 61 w 76"/>
                              <a:gd name="T7" fmla="*/ 120 h 120"/>
                              <a:gd name="T8" fmla="*/ 48 w 76"/>
                              <a:gd name="T9" fmla="*/ 120 h 120"/>
                              <a:gd name="T10" fmla="*/ 48 w 76"/>
                              <a:gd name="T11" fmla="*/ 92 h 120"/>
                              <a:gd name="T12" fmla="*/ 0 w 76"/>
                              <a:gd name="T13" fmla="*/ 92 h 120"/>
                              <a:gd name="T14" fmla="*/ 0 w 76"/>
                              <a:gd name="T15" fmla="*/ 77 h 120"/>
                              <a:gd name="T16" fmla="*/ 53 w 76"/>
                              <a:gd name="T17" fmla="*/ 0 h 120"/>
                              <a:gd name="T18" fmla="*/ 61 w 76"/>
                              <a:gd name="T19" fmla="*/ 0 h 120"/>
                              <a:gd name="T20" fmla="*/ 61 w 76"/>
                              <a:gd name="T21" fmla="*/ 77 h 120"/>
                              <a:gd name="T22" fmla="*/ 76 w 76"/>
                              <a:gd name="T23" fmla="*/ 77 h 120"/>
                              <a:gd name="T24" fmla="*/ 48 w 76"/>
                              <a:gd name="T25" fmla="*/ 77 h 120"/>
                              <a:gd name="T26" fmla="*/ 48 w 76"/>
                              <a:gd name="T27" fmla="*/ 20 h 120"/>
                              <a:gd name="T28" fmla="*/ 5 w 76"/>
                              <a:gd name="T29" fmla="*/ 77 h 120"/>
                              <a:gd name="T30" fmla="*/ 48 w 76"/>
                              <a:gd name="T31" fmla="*/ 77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 h="120">
                                <a:moveTo>
                                  <a:pt x="76" y="77"/>
                                </a:moveTo>
                                <a:lnTo>
                                  <a:pt x="76" y="92"/>
                                </a:lnTo>
                                <a:lnTo>
                                  <a:pt x="61" y="92"/>
                                </a:lnTo>
                                <a:lnTo>
                                  <a:pt x="61" y="120"/>
                                </a:lnTo>
                                <a:lnTo>
                                  <a:pt x="48" y="120"/>
                                </a:lnTo>
                                <a:lnTo>
                                  <a:pt x="48" y="92"/>
                                </a:lnTo>
                                <a:lnTo>
                                  <a:pt x="0" y="92"/>
                                </a:lnTo>
                                <a:lnTo>
                                  <a:pt x="0" y="77"/>
                                </a:lnTo>
                                <a:lnTo>
                                  <a:pt x="53" y="0"/>
                                </a:lnTo>
                                <a:lnTo>
                                  <a:pt x="61" y="0"/>
                                </a:lnTo>
                                <a:lnTo>
                                  <a:pt x="61" y="77"/>
                                </a:lnTo>
                                <a:lnTo>
                                  <a:pt x="76" y="77"/>
                                </a:lnTo>
                                <a:close/>
                                <a:moveTo>
                                  <a:pt x="48" y="77"/>
                                </a:moveTo>
                                <a:lnTo>
                                  <a:pt x="48" y="20"/>
                                </a:lnTo>
                                <a:lnTo>
                                  <a:pt x="5" y="77"/>
                                </a:lnTo>
                                <a:lnTo>
                                  <a:pt x="48" y="7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7" name="Freeform 6128"/>
                        <wps:cNvSpPr>
                          <a:spLocks noEditPoints="1"/>
                        </wps:cNvSpPr>
                        <wps:spPr bwMode="auto">
                          <a:xfrm>
                            <a:off x="674370" y="309880"/>
                            <a:ext cx="46990" cy="78105"/>
                          </a:xfrm>
                          <a:custGeom>
                            <a:avLst/>
                            <a:gdLst>
                              <a:gd name="T0" fmla="*/ 0 w 77"/>
                              <a:gd name="T1" fmla="*/ 63 h 125"/>
                              <a:gd name="T2" fmla="*/ 0 w 77"/>
                              <a:gd name="T3" fmla="*/ 44 h 125"/>
                              <a:gd name="T4" fmla="*/ 5 w 77"/>
                              <a:gd name="T5" fmla="*/ 24 h 125"/>
                              <a:gd name="T6" fmla="*/ 14 w 77"/>
                              <a:gd name="T7" fmla="*/ 15 h 125"/>
                              <a:gd name="T8" fmla="*/ 24 w 77"/>
                              <a:gd name="T9" fmla="*/ 5 h 125"/>
                              <a:gd name="T10" fmla="*/ 29 w 77"/>
                              <a:gd name="T11" fmla="*/ 0 h 125"/>
                              <a:gd name="T12" fmla="*/ 38 w 77"/>
                              <a:gd name="T13" fmla="*/ 0 h 125"/>
                              <a:gd name="T14" fmla="*/ 53 w 77"/>
                              <a:gd name="T15" fmla="*/ 0 h 125"/>
                              <a:gd name="T16" fmla="*/ 62 w 77"/>
                              <a:gd name="T17" fmla="*/ 15 h 125"/>
                              <a:gd name="T18" fmla="*/ 72 w 77"/>
                              <a:gd name="T19" fmla="*/ 34 h 125"/>
                              <a:gd name="T20" fmla="*/ 77 w 77"/>
                              <a:gd name="T21" fmla="*/ 58 h 125"/>
                              <a:gd name="T22" fmla="*/ 77 w 77"/>
                              <a:gd name="T23" fmla="*/ 77 h 125"/>
                              <a:gd name="T24" fmla="*/ 72 w 77"/>
                              <a:gd name="T25" fmla="*/ 96 h 125"/>
                              <a:gd name="T26" fmla="*/ 67 w 77"/>
                              <a:gd name="T27" fmla="*/ 106 h 125"/>
                              <a:gd name="T28" fmla="*/ 58 w 77"/>
                              <a:gd name="T29" fmla="*/ 116 h 125"/>
                              <a:gd name="T30" fmla="*/ 48 w 77"/>
                              <a:gd name="T31" fmla="*/ 120 h 125"/>
                              <a:gd name="T32" fmla="*/ 38 w 77"/>
                              <a:gd name="T33" fmla="*/ 125 h 125"/>
                              <a:gd name="T34" fmla="*/ 29 w 77"/>
                              <a:gd name="T35" fmla="*/ 120 h 125"/>
                              <a:gd name="T36" fmla="*/ 24 w 77"/>
                              <a:gd name="T37" fmla="*/ 116 h 125"/>
                              <a:gd name="T38" fmla="*/ 14 w 77"/>
                              <a:gd name="T39" fmla="*/ 111 h 125"/>
                              <a:gd name="T40" fmla="*/ 10 w 77"/>
                              <a:gd name="T41" fmla="*/ 101 h 125"/>
                              <a:gd name="T42" fmla="*/ 5 w 77"/>
                              <a:gd name="T43" fmla="*/ 82 h 125"/>
                              <a:gd name="T44" fmla="*/ 0 w 77"/>
                              <a:gd name="T45" fmla="*/ 63 h 125"/>
                              <a:gd name="T46" fmla="*/ 19 w 77"/>
                              <a:gd name="T47" fmla="*/ 63 h 125"/>
                              <a:gd name="T48" fmla="*/ 19 w 77"/>
                              <a:gd name="T49" fmla="*/ 87 h 125"/>
                              <a:gd name="T50" fmla="*/ 24 w 77"/>
                              <a:gd name="T51" fmla="*/ 106 h 125"/>
                              <a:gd name="T52" fmla="*/ 29 w 77"/>
                              <a:gd name="T53" fmla="*/ 116 h 125"/>
                              <a:gd name="T54" fmla="*/ 38 w 77"/>
                              <a:gd name="T55" fmla="*/ 116 h 125"/>
                              <a:gd name="T56" fmla="*/ 43 w 77"/>
                              <a:gd name="T57" fmla="*/ 116 h 125"/>
                              <a:gd name="T58" fmla="*/ 48 w 77"/>
                              <a:gd name="T59" fmla="*/ 111 h 125"/>
                              <a:gd name="T60" fmla="*/ 53 w 77"/>
                              <a:gd name="T61" fmla="*/ 106 h 125"/>
                              <a:gd name="T62" fmla="*/ 58 w 77"/>
                              <a:gd name="T63" fmla="*/ 96 h 125"/>
                              <a:gd name="T64" fmla="*/ 58 w 77"/>
                              <a:gd name="T65" fmla="*/ 82 h 125"/>
                              <a:gd name="T66" fmla="*/ 62 w 77"/>
                              <a:gd name="T67" fmla="*/ 58 h 125"/>
                              <a:gd name="T68" fmla="*/ 58 w 77"/>
                              <a:gd name="T69" fmla="*/ 39 h 125"/>
                              <a:gd name="T70" fmla="*/ 58 w 77"/>
                              <a:gd name="T71" fmla="*/ 24 h 125"/>
                              <a:gd name="T72" fmla="*/ 53 w 77"/>
                              <a:gd name="T73" fmla="*/ 15 h 125"/>
                              <a:gd name="T74" fmla="*/ 48 w 77"/>
                              <a:gd name="T75" fmla="*/ 10 h 125"/>
                              <a:gd name="T76" fmla="*/ 43 w 77"/>
                              <a:gd name="T77" fmla="*/ 5 h 125"/>
                              <a:gd name="T78" fmla="*/ 38 w 77"/>
                              <a:gd name="T79" fmla="*/ 5 h 125"/>
                              <a:gd name="T80" fmla="*/ 34 w 77"/>
                              <a:gd name="T81" fmla="*/ 5 h 125"/>
                              <a:gd name="T82" fmla="*/ 29 w 77"/>
                              <a:gd name="T83" fmla="*/ 10 h 125"/>
                              <a:gd name="T84" fmla="*/ 24 w 77"/>
                              <a:gd name="T85" fmla="*/ 20 h 125"/>
                              <a:gd name="T86" fmla="*/ 19 w 77"/>
                              <a:gd name="T87" fmla="*/ 34 h 125"/>
                              <a:gd name="T88" fmla="*/ 19 w 77"/>
                              <a:gd name="T89" fmla="*/ 48 h 125"/>
                              <a:gd name="T90" fmla="*/ 19 w 77"/>
                              <a:gd name="T91" fmla="*/ 6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3"/>
                                </a:moveTo>
                                <a:lnTo>
                                  <a:pt x="0" y="44"/>
                                </a:lnTo>
                                <a:lnTo>
                                  <a:pt x="5" y="24"/>
                                </a:lnTo>
                                <a:lnTo>
                                  <a:pt x="14" y="15"/>
                                </a:lnTo>
                                <a:lnTo>
                                  <a:pt x="24" y="5"/>
                                </a:lnTo>
                                <a:lnTo>
                                  <a:pt x="29" y="0"/>
                                </a:lnTo>
                                <a:lnTo>
                                  <a:pt x="38" y="0"/>
                                </a:lnTo>
                                <a:lnTo>
                                  <a:pt x="53" y="0"/>
                                </a:lnTo>
                                <a:lnTo>
                                  <a:pt x="62" y="15"/>
                                </a:lnTo>
                                <a:lnTo>
                                  <a:pt x="72" y="34"/>
                                </a:lnTo>
                                <a:lnTo>
                                  <a:pt x="77" y="58"/>
                                </a:lnTo>
                                <a:lnTo>
                                  <a:pt x="77" y="77"/>
                                </a:lnTo>
                                <a:lnTo>
                                  <a:pt x="72" y="96"/>
                                </a:lnTo>
                                <a:lnTo>
                                  <a:pt x="67" y="106"/>
                                </a:lnTo>
                                <a:lnTo>
                                  <a:pt x="58" y="116"/>
                                </a:lnTo>
                                <a:lnTo>
                                  <a:pt x="48" y="120"/>
                                </a:lnTo>
                                <a:lnTo>
                                  <a:pt x="38" y="125"/>
                                </a:lnTo>
                                <a:lnTo>
                                  <a:pt x="29" y="120"/>
                                </a:lnTo>
                                <a:lnTo>
                                  <a:pt x="24" y="116"/>
                                </a:lnTo>
                                <a:lnTo>
                                  <a:pt x="14" y="111"/>
                                </a:lnTo>
                                <a:lnTo>
                                  <a:pt x="10" y="101"/>
                                </a:lnTo>
                                <a:lnTo>
                                  <a:pt x="5" y="82"/>
                                </a:lnTo>
                                <a:lnTo>
                                  <a:pt x="0" y="63"/>
                                </a:lnTo>
                                <a:close/>
                                <a:moveTo>
                                  <a:pt x="19" y="63"/>
                                </a:moveTo>
                                <a:lnTo>
                                  <a:pt x="19" y="87"/>
                                </a:lnTo>
                                <a:lnTo>
                                  <a:pt x="24" y="106"/>
                                </a:lnTo>
                                <a:lnTo>
                                  <a:pt x="29" y="116"/>
                                </a:lnTo>
                                <a:lnTo>
                                  <a:pt x="38" y="116"/>
                                </a:lnTo>
                                <a:lnTo>
                                  <a:pt x="43" y="116"/>
                                </a:lnTo>
                                <a:lnTo>
                                  <a:pt x="48" y="111"/>
                                </a:lnTo>
                                <a:lnTo>
                                  <a:pt x="53" y="106"/>
                                </a:lnTo>
                                <a:lnTo>
                                  <a:pt x="58" y="96"/>
                                </a:lnTo>
                                <a:lnTo>
                                  <a:pt x="58" y="82"/>
                                </a:lnTo>
                                <a:lnTo>
                                  <a:pt x="62" y="58"/>
                                </a:lnTo>
                                <a:lnTo>
                                  <a:pt x="58" y="39"/>
                                </a:lnTo>
                                <a:lnTo>
                                  <a:pt x="58" y="24"/>
                                </a:lnTo>
                                <a:lnTo>
                                  <a:pt x="53" y="15"/>
                                </a:lnTo>
                                <a:lnTo>
                                  <a:pt x="48" y="10"/>
                                </a:lnTo>
                                <a:lnTo>
                                  <a:pt x="43" y="5"/>
                                </a:lnTo>
                                <a:lnTo>
                                  <a:pt x="38" y="5"/>
                                </a:lnTo>
                                <a:lnTo>
                                  <a:pt x="34" y="5"/>
                                </a:lnTo>
                                <a:lnTo>
                                  <a:pt x="29" y="10"/>
                                </a:lnTo>
                                <a:lnTo>
                                  <a:pt x="24" y="20"/>
                                </a:lnTo>
                                <a:lnTo>
                                  <a:pt x="19" y="34"/>
                                </a:lnTo>
                                <a:lnTo>
                                  <a:pt x="19" y="48"/>
                                </a:lnTo>
                                <a:lnTo>
                                  <a:pt x="19" y="6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8" name="Rectangle 6129"/>
                        <wps:cNvSpPr>
                          <a:spLocks noChangeArrowheads="1"/>
                        </wps:cNvSpPr>
                        <wps:spPr bwMode="auto">
                          <a:xfrm>
                            <a:off x="560705" y="686435"/>
                            <a:ext cx="55880" cy="317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9" name="Freeform 6130"/>
                        <wps:cNvSpPr>
                          <a:spLocks/>
                        </wps:cNvSpPr>
                        <wps:spPr bwMode="auto">
                          <a:xfrm>
                            <a:off x="622300" y="641350"/>
                            <a:ext cx="40640" cy="75565"/>
                          </a:xfrm>
                          <a:custGeom>
                            <a:avLst/>
                            <a:gdLst>
                              <a:gd name="T0" fmla="*/ 66 w 66"/>
                              <a:gd name="T1" fmla="*/ 0 h 120"/>
                              <a:gd name="T2" fmla="*/ 61 w 66"/>
                              <a:gd name="T3" fmla="*/ 14 h 120"/>
                              <a:gd name="T4" fmla="*/ 24 w 66"/>
                              <a:gd name="T5" fmla="*/ 14 h 120"/>
                              <a:gd name="T6" fmla="*/ 19 w 66"/>
                              <a:gd name="T7" fmla="*/ 29 h 120"/>
                              <a:gd name="T8" fmla="*/ 38 w 66"/>
                              <a:gd name="T9" fmla="*/ 34 h 120"/>
                              <a:gd name="T10" fmla="*/ 53 w 66"/>
                              <a:gd name="T11" fmla="*/ 48 h 120"/>
                              <a:gd name="T12" fmla="*/ 61 w 66"/>
                              <a:gd name="T13" fmla="*/ 62 h 120"/>
                              <a:gd name="T14" fmla="*/ 66 w 66"/>
                              <a:gd name="T15" fmla="*/ 77 h 120"/>
                              <a:gd name="T16" fmla="*/ 66 w 66"/>
                              <a:gd name="T17" fmla="*/ 86 h 120"/>
                              <a:gd name="T18" fmla="*/ 61 w 66"/>
                              <a:gd name="T19" fmla="*/ 91 h 120"/>
                              <a:gd name="T20" fmla="*/ 56 w 66"/>
                              <a:gd name="T21" fmla="*/ 101 h 120"/>
                              <a:gd name="T22" fmla="*/ 53 w 66"/>
                              <a:gd name="T23" fmla="*/ 106 h 120"/>
                              <a:gd name="T24" fmla="*/ 48 w 66"/>
                              <a:gd name="T25" fmla="*/ 110 h 120"/>
                              <a:gd name="T26" fmla="*/ 38 w 66"/>
                              <a:gd name="T27" fmla="*/ 115 h 120"/>
                              <a:gd name="T28" fmla="*/ 29 w 66"/>
                              <a:gd name="T29" fmla="*/ 120 h 120"/>
                              <a:gd name="T30" fmla="*/ 19 w 66"/>
                              <a:gd name="T31" fmla="*/ 120 h 120"/>
                              <a:gd name="T32" fmla="*/ 9 w 66"/>
                              <a:gd name="T33" fmla="*/ 120 h 120"/>
                              <a:gd name="T34" fmla="*/ 5 w 66"/>
                              <a:gd name="T35" fmla="*/ 115 h 120"/>
                              <a:gd name="T36" fmla="*/ 0 w 66"/>
                              <a:gd name="T37" fmla="*/ 110 h 120"/>
                              <a:gd name="T38" fmla="*/ 0 w 66"/>
                              <a:gd name="T39" fmla="*/ 110 h 120"/>
                              <a:gd name="T40" fmla="*/ 0 w 66"/>
                              <a:gd name="T41" fmla="*/ 106 h 120"/>
                              <a:gd name="T42" fmla="*/ 0 w 66"/>
                              <a:gd name="T43" fmla="*/ 106 h 120"/>
                              <a:gd name="T44" fmla="*/ 5 w 66"/>
                              <a:gd name="T45" fmla="*/ 101 h 120"/>
                              <a:gd name="T46" fmla="*/ 5 w 66"/>
                              <a:gd name="T47" fmla="*/ 101 h 120"/>
                              <a:gd name="T48" fmla="*/ 9 w 66"/>
                              <a:gd name="T49" fmla="*/ 101 h 120"/>
                              <a:gd name="T50" fmla="*/ 9 w 66"/>
                              <a:gd name="T51" fmla="*/ 101 h 120"/>
                              <a:gd name="T52" fmla="*/ 14 w 66"/>
                              <a:gd name="T53" fmla="*/ 106 h 120"/>
                              <a:gd name="T54" fmla="*/ 14 w 66"/>
                              <a:gd name="T55" fmla="*/ 106 h 120"/>
                              <a:gd name="T56" fmla="*/ 24 w 66"/>
                              <a:gd name="T57" fmla="*/ 110 h 120"/>
                              <a:gd name="T58" fmla="*/ 29 w 66"/>
                              <a:gd name="T59" fmla="*/ 110 h 120"/>
                              <a:gd name="T60" fmla="*/ 38 w 66"/>
                              <a:gd name="T61" fmla="*/ 110 h 120"/>
                              <a:gd name="T62" fmla="*/ 48 w 66"/>
                              <a:gd name="T63" fmla="*/ 106 h 120"/>
                              <a:gd name="T64" fmla="*/ 53 w 66"/>
                              <a:gd name="T65" fmla="*/ 96 h 120"/>
                              <a:gd name="T66" fmla="*/ 56 w 66"/>
                              <a:gd name="T67" fmla="*/ 86 h 120"/>
                              <a:gd name="T68" fmla="*/ 53 w 66"/>
                              <a:gd name="T69" fmla="*/ 72 h 120"/>
                              <a:gd name="T70" fmla="*/ 48 w 66"/>
                              <a:gd name="T71" fmla="*/ 62 h 120"/>
                              <a:gd name="T72" fmla="*/ 38 w 66"/>
                              <a:gd name="T73" fmla="*/ 58 h 120"/>
                              <a:gd name="T74" fmla="*/ 29 w 66"/>
                              <a:gd name="T75" fmla="*/ 48 h 120"/>
                              <a:gd name="T76" fmla="*/ 19 w 66"/>
                              <a:gd name="T77" fmla="*/ 48 h 120"/>
                              <a:gd name="T78" fmla="*/ 5 w 66"/>
                              <a:gd name="T79" fmla="*/ 43 h 120"/>
                              <a:gd name="T80" fmla="*/ 24 w 66"/>
                              <a:gd name="T81" fmla="*/ 0 h 120"/>
                              <a:gd name="T82" fmla="*/ 66 w 66"/>
                              <a:gd name="T8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6" h="120">
                                <a:moveTo>
                                  <a:pt x="66" y="0"/>
                                </a:moveTo>
                                <a:lnTo>
                                  <a:pt x="61" y="14"/>
                                </a:lnTo>
                                <a:lnTo>
                                  <a:pt x="24" y="14"/>
                                </a:lnTo>
                                <a:lnTo>
                                  <a:pt x="19" y="29"/>
                                </a:lnTo>
                                <a:lnTo>
                                  <a:pt x="38" y="34"/>
                                </a:lnTo>
                                <a:lnTo>
                                  <a:pt x="53" y="48"/>
                                </a:lnTo>
                                <a:lnTo>
                                  <a:pt x="61" y="62"/>
                                </a:lnTo>
                                <a:lnTo>
                                  <a:pt x="66" y="77"/>
                                </a:lnTo>
                                <a:lnTo>
                                  <a:pt x="66" y="86"/>
                                </a:lnTo>
                                <a:lnTo>
                                  <a:pt x="61" y="91"/>
                                </a:lnTo>
                                <a:lnTo>
                                  <a:pt x="56" y="101"/>
                                </a:lnTo>
                                <a:lnTo>
                                  <a:pt x="53" y="106"/>
                                </a:lnTo>
                                <a:lnTo>
                                  <a:pt x="48" y="110"/>
                                </a:lnTo>
                                <a:lnTo>
                                  <a:pt x="38" y="115"/>
                                </a:lnTo>
                                <a:lnTo>
                                  <a:pt x="29" y="120"/>
                                </a:lnTo>
                                <a:lnTo>
                                  <a:pt x="19" y="120"/>
                                </a:lnTo>
                                <a:lnTo>
                                  <a:pt x="9" y="120"/>
                                </a:lnTo>
                                <a:lnTo>
                                  <a:pt x="5" y="115"/>
                                </a:lnTo>
                                <a:lnTo>
                                  <a:pt x="0" y="110"/>
                                </a:lnTo>
                                <a:lnTo>
                                  <a:pt x="0" y="110"/>
                                </a:lnTo>
                                <a:lnTo>
                                  <a:pt x="0" y="106"/>
                                </a:lnTo>
                                <a:lnTo>
                                  <a:pt x="0" y="106"/>
                                </a:lnTo>
                                <a:lnTo>
                                  <a:pt x="5" y="101"/>
                                </a:lnTo>
                                <a:lnTo>
                                  <a:pt x="5" y="101"/>
                                </a:lnTo>
                                <a:lnTo>
                                  <a:pt x="9" y="101"/>
                                </a:lnTo>
                                <a:lnTo>
                                  <a:pt x="9" y="101"/>
                                </a:lnTo>
                                <a:lnTo>
                                  <a:pt x="14" y="106"/>
                                </a:lnTo>
                                <a:lnTo>
                                  <a:pt x="14" y="106"/>
                                </a:lnTo>
                                <a:lnTo>
                                  <a:pt x="24" y="110"/>
                                </a:lnTo>
                                <a:lnTo>
                                  <a:pt x="29" y="110"/>
                                </a:lnTo>
                                <a:lnTo>
                                  <a:pt x="38" y="110"/>
                                </a:lnTo>
                                <a:lnTo>
                                  <a:pt x="48" y="106"/>
                                </a:lnTo>
                                <a:lnTo>
                                  <a:pt x="53" y="96"/>
                                </a:lnTo>
                                <a:lnTo>
                                  <a:pt x="56" y="86"/>
                                </a:lnTo>
                                <a:lnTo>
                                  <a:pt x="53" y="72"/>
                                </a:lnTo>
                                <a:lnTo>
                                  <a:pt x="48" y="62"/>
                                </a:lnTo>
                                <a:lnTo>
                                  <a:pt x="38" y="58"/>
                                </a:lnTo>
                                <a:lnTo>
                                  <a:pt x="29" y="48"/>
                                </a:lnTo>
                                <a:lnTo>
                                  <a:pt x="19" y="48"/>
                                </a:lnTo>
                                <a:lnTo>
                                  <a:pt x="5" y="43"/>
                                </a:lnTo>
                                <a:lnTo>
                                  <a:pt x="24" y="0"/>
                                </a:lnTo>
                                <a:lnTo>
                                  <a:pt x="66"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0" name="Freeform 6131"/>
                        <wps:cNvSpPr>
                          <a:spLocks noEditPoints="1"/>
                        </wps:cNvSpPr>
                        <wps:spPr bwMode="auto">
                          <a:xfrm>
                            <a:off x="674370" y="638175"/>
                            <a:ext cx="46990" cy="78740"/>
                          </a:xfrm>
                          <a:custGeom>
                            <a:avLst/>
                            <a:gdLst>
                              <a:gd name="T0" fmla="*/ 0 w 77"/>
                              <a:gd name="T1" fmla="*/ 63 h 125"/>
                              <a:gd name="T2" fmla="*/ 0 w 77"/>
                              <a:gd name="T3" fmla="*/ 43 h 125"/>
                              <a:gd name="T4" fmla="*/ 5 w 77"/>
                              <a:gd name="T5" fmla="*/ 29 h 125"/>
                              <a:gd name="T6" fmla="*/ 14 w 77"/>
                              <a:gd name="T7" fmla="*/ 15 h 125"/>
                              <a:gd name="T8" fmla="*/ 24 w 77"/>
                              <a:gd name="T9" fmla="*/ 5 h 125"/>
                              <a:gd name="T10" fmla="*/ 29 w 77"/>
                              <a:gd name="T11" fmla="*/ 5 h 125"/>
                              <a:gd name="T12" fmla="*/ 38 w 77"/>
                              <a:gd name="T13" fmla="*/ 0 h 125"/>
                              <a:gd name="T14" fmla="*/ 53 w 77"/>
                              <a:gd name="T15" fmla="*/ 5 h 125"/>
                              <a:gd name="T16" fmla="*/ 62 w 77"/>
                              <a:gd name="T17" fmla="*/ 15 h 125"/>
                              <a:gd name="T18" fmla="*/ 72 w 77"/>
                              <a:gd name="T19" fmla="*/ 34 h 125"/>
                              <a:gd name="T20" fmla="*/ 77 w 77"/>
                              <a:gd name="T21" fmla="*/ 63 h 125"/>
                              <a:gd name="T22" fmla="*/ 77 w 77"/>
                              <a:gd name="T23" fmla="*/ 82 h 125"/>
                              <a:gd name="T24" fmla="*/ 72 w 77"/>
                              <a:gd name="T25" fmla="*/ 96 h 125"/>
                              <a:gd name="T26" fmla="*/ 67 w 77"/>
                              <a:gd name="T27" fmla="*/ 111 h 125"/>
                              <a:gd name="T28" fmla="*/ 58 w 77"/>
                              <a:gd name="T29" fmla="*/ 120 h 125"/>
                              <a:gd name="T30" fmla="*/ 48 w 77"/>
                              <a:gd name="T31" fmla="*/ 125 h 125"/>
                              <a:gd name="T32" fmla="*/ 38 w 77"/>
                              <a:gd name="T33" fmla="*/ 125 h 125"/>
                              <a:gd name="T34" fmla="*/ 29 w 77"/>
                              <a:gd name="T35" fmla="*/ 125 h 125"/>
                              <a:gd name="T36" fmla="*/ 24 w 77"/>
                              <a:gd name="T37" fmla="*/ 120 h 125"/>
                              <a:gd name="T38" fmla="*/ 14 w 77"/>
                              <a:gd name="T39" fmla="*/ 115 h 125"/>
                              <a:gd name="T40" fmla="*/ 10 w 77"/>
                              <a:gd name="T41" fmla="*/ 106 h 125"/>
                              <a:gd name="T42" fmla="*/ 5 w 77"/>
                              <a:gd name="T43" fmla="*/ 87 h 125"/>
                              <a:gd name="T44" fmla="*/ 0 w 77"/>
                              <a:gd name="T45" fmla="*/ 63 h 125"/>
                              <a:gd name="T46" fmla="*/ 19 w 77"/>
                              <a:gd name="T47" fmla="*/ 67 h 125"/>
                              <a:gd name="T48" fmla="*/ 19 w 77"/>
                              <a:gd name="T49" fmla="*/ 87 h 125"/>
                              <a:gd name="T50" fmla="*/ 24 w 77"/>
                              <a:gd name="T51" fmla="*/ 106 h 125"/>
                              <a:gd name="T52" fmla="*/ 29 w 77"/>
                              <a:gd name="T53" fmla="*/ 115 h 125"/>
                              <a:gd name="T54" fmla="*/ 38 w 77"/>
                              <a:gd name="T55" fmla="*/ 120 h 125"/>
                              <a:gd name="T56" fmla="*/ 43 w 77"/>
                              <a:gd name="T57" fmla="*/ 120 h 125"/>
                              <a:gd name="T58" fmla="*/ 48 w 77"/>
                              <a:gd name="T59" fmla="*/ 115 h 125"/>
                              <a:gd name="T60" fmla="*/ 53 w 77"/>
                              <a:gd name="T61" fmla="*/ 111 h 125"/>
                              <a:gd name="T62" fmla="*/ 58 w 77"/>
                              <a:gd name="T63" fmla="*/ 101 h 125"/>
                              <a:gd name="T64" fmla="*/ 58 w 77"/>
                              <a:gd name="T65" fmla="*/ 82 h 125"/>
                              <a:gd name="T66" fmla="*/ 62 w 77"/>
                              <a:gd name="T67" fmla="*/ 58 h 125"/>
                              <a:gd name="T68" fmla="*/ 58 w 77"/>
                              <a:gd name="T69" fmla="*/ 39 h 125"/>
                              <a:gd name="T70" fmla="*/ 58 w 77"/>
                              <a:gd name="T71" fmla="*/ 24 h 125"/>
                              <a:gd name="T72" fmla="*/ 53 w 77"/>
                              <a:gd name="T73" fmla="*/ 15 h 125"/>
                              <a:gd name="T74" fmla="*/ 48 w 77"/>
                              <a:gd name="T75" fmla="*/ 10 h 125"/>
                              <a:gd name="T76" fmla="*/ 43 w 77"/>
                              <a:gd name="T77" fmla="*/ 10 h 125"/>
                              <a:gd name="T78" fmla="*/ 38 w 77"/>
                              <a:gd name="T79" fmla="*/ 5 h 125"/>
                              <a:gd name="T80" fmla="*/ 34 w 77"/>
                              <a:gd name="T81" fmla="*/ 10 h 125"/>
                              <a:gd name="T82" fmla="*/ 29 w 77"/>
                              <a:gd name="T83" fmla="*/ 15 h 125"/>
                              <a:gd name="T84" fmla="*/ 24 w 77"/>
                              <a:gd name="T85" fmla="*/ 24 h 125"/>
                              <a:gd name="T86" fmla="*/ 19 w 77"/>
                              <a:gd name="T87" fmla="*/ 34 h 125"/>
                              <a:gd name="T88" fmla="*/ 19 w 77"/>
                              <a:gd name="T89" fmla="*/ 53 h 125"/>
                              <a:gd name="T90" fmla="*/ 19 w 77"/>
                              <a:gd name="T91"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3"/>
                                </a:moveTo>
                                <a:lnTo>
                                  <a:pt x="0" y="43"/>
                                </a:lnTo>
                                <a:lnTo>
                                  <a:pt x="5" y="29"/>
                                </a:lnTo>
                                <a:lnTo>
                                  <a:pt x="14" y="15"/>
                                </a:lnTo>
                                <a:lnTo>
                                  <a:pt x="24" y="5"/>
                                </a:lnTo>
                                <a:lnTo>
                                  <a:pt x="29" y="5"/>
                                </a:lnTo>
                                <a:lnTo>
                                  <a:pt x="38" y="0"/>
                                </a:lnTo>
                                <a:lnTo>
                                  <a:pt x="53" y="5"/>
                                </a:lnTo>
                                <a:lnTo>
                                  <a:pt x="62" y="15"/>
                                </a:lnTo>
                                <a:lnTo>
                                  <a:pt x="72" y="34"/>
                                </a:lnTo>
                                <a:lnTo>
                                  <a:pt x="77" y="63"/>
                                </a:lnTo>
                                <a:lnTo>
                                  <a:pt x="77" y="82"/>
                                </a:lnTo>
                                <a:lnTo>
                                  <a:pt x="72" y="96"/>
                                </a:lnTo>
                                <a:lnTo>
                                  <a:pt x="67" y="111"/>
                                </a:lnTo>
                                <a:lnTo>
                                  <a:pt x="58" y="120"/>
                                </a:lnTo>
                                <a:lnTo>
                                  <a:pt x="48" y="125"/>
                                </a:lnTo>
                                <a:lnTo>
                                  <a:pt x="38" y="125"/>
                                </a:lnTo>
                                <a:lnTo>
                                  <a:pt x="29" y="125"/>
                                </a:lnTo>
                                <a:lnTo>
                                  <a:pt x="24" y="120"/>
                                </a:lnTo>
                                <a:lnTo>
                                  <a:pt x="14" y="115"/>
                                </a:lnTo>
                                <a:lnTo>
                                  <a:pt x="10" y="106"/>
                                </a:lnTo>
                                <a:lnTo>
                                  <a:pt x="5" y="87"/>
                                </a:lnTo>
                                <a:lnTo>
                                  <a:pt x="0" y="63"/>
                                </a:lnTo>
                                <a:close/>
                                <a:moveTo>
                                  <a:pt x="19" y="67"/>
                                </a:moveTo>
                                <a:lnTo>
                                  <a:pt x="19" y="87"/>
                                </a:lnTo>
                                <a:lnTo>
                                  <a:pt x="24" y="106"/>
                                </a:lnTo>
                                <a:lnTo>
                                  <a:pt x="29" y="115"/>
                                </a:lnTo>
                                <a:lnTo>
                                  <a:pt x="38" y="120"/>
                                </a:lnTo>
                                <a:lnTo>
                                  <a:pt x="43" y="120"/>
                                </a:lnTo>
                                <a:lnTo>
                                  <a:pt x="48" y="115"/>
                                </a:lnTo>
                                <a:lnTo>
                                  <a:pt x="53" y="111"/>
                                </a:lnTo>
                                <a:lnTo>
                                  <a:pt x="58" y="101"/>
                                </a:lnTo>
                                <a:lnTo>
                                  <a:pt x="58" y="82"/>
                                </a:lnTo>
                                <a:lnTo>
                                  <a:pt x="62" y="58"/>
                                </a:lnTo>
                                <a:lnTo>
                                  <a:pt x="58" y="39"/>
                                </a:lnTo>
                                <a:lnTo>
                                  <a:pt x="58" y="24"/>
                                </a:lnTo>
                                <a:lnTo>
                                  <a:pt x="53" y="15"/>
                                </a:lnTo>
                                <a:lnTo>
                                  <a:pt x="48" y="10"/>
                                </a:lnTo>
                                <a:lnTo>
                                  <a:pt x="43" y="10"/>
                                </a:lnTo>
                                <a:lnTo>
                                  <a:pt x="38" y="5"/>
                                </a:lnTo>
                                <a:lnTo>
                                  <a:pt x="34" y="10"/>
                                </a:lnTo>
                                <a:lnTo>
                                  <a:pt x="29" y="15"/>
                                </a:lnTo>
                                <a:lnTo>
                                  <a:pt x="24" y="24"/>
                                </a:lnTo>
                                <a:lnTo>
                                  <a:pt x="19" y="34"/>
                                </a:lnTo>
                                <a:lnTo>
                                  <a:pt x="19" y="53"/>
                                </a:lnTo>
                                <a:lnTo>
                                  <a:pt x="19" y="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1" name="Rectangle 6132"/>
                        <wps:cNvSpPr>
                          <a:spLocks noChangeArrowheads="1"/>
                        </wps:cNvSpPr>
                        <wps:spPr bwMode="auto">
                          <a:xfrm>
                            <a:off x="560705" y="1021715"/>
                            <a:ext cx="55880" cy="571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2" name="Freeform 6133"/>
                        <wps:cNvSpPr>
                          <a:spLocks noEditPoints="1"/>
                        </wps:cNvSpPr>
                        <wps:spPr bwMode="auto">
                          <a:xfrm>
                            <a:off x="622300" y="973455"/>
                            <a:ext cx="43180" cy="78740"/>
                          </a:xfrm>
                          <a:custGeom>
                            <a:avLst/>
                            <a:gdLst>
                              <a:gd name="T0" fmla="*/ 71 w 71"/>
                              <a:gd name="T1" fmla="*/ 0 h 125"/>
                              <a:gd name="T2" fmla="*/ 71 w 71"/>
                              <a:gd name="T3" fmla="*/ 5 h 125"/>
                              <a:gd name="T4" fmla="*/ 61 w 71"/>
                              <a:gd name="T5" fmla="*/ 9 h 125"/>
                              <a:gd name="T6" fmla="*/ 53 w 71"/>
                              <a:gd name="T7" fmla="*/ 9 h 125"/>
                              <a:gd name="T8" fmla="*/ 43 w 71"/>
                              <a:gd name="T9" fmla="*/ 14 h 125"/>
                              <a:gd name="T10" fmla="*/ 38 w 71"/>
                              <a:gd name="T11" fmla="*/ 19 h 125"/>
                              <a:gd name="T12" fmla="*/ 29 w 71"/>
                              <a:gd name="T13" fmla="*/ 29 h 125"/>
                              <a:gd name="T14" fmla="*/ 24 w 71"/>
                              <a:gd name="T15" fmla="*/ 38 h 125"/>
                              <a:gd name="T16" fmla="*/ 19 w 71"/>
                              <a:gd name="T17" fmla="*/ 48 h 125"/>
                              <a:gd name="T18" fmla="*/ 19 w 71"/>
                              <a:gd name="T19" fmla="*/ 57 h 125"/>
                              <a:gd name="T20" fmla="*/ 29 w 71"/>
                              <a:gd name="T21" fmla="*/ 53 h 125"/>
                              <a:gd name="T22" fmla="*/ 43 w 71"/>
                              <a:gd name="T23" fmla="*/ 48 h 125"/>
                              <a:gd name="T24" fmla="*/ 53 w 71"/>
                              <a:gd name="T25" fmla="*/ 53 h 125"/>
                              <a:gd name="T26" fmla="*/ 61 w 71"/>
                              <a:gd name="T27" fmla="*/ 57 h 125"/>
                              <a:gd name="T28" fmla="*/ 71 w 71"/>
                              <a:gd name="T29" fmla="*/ 72 h 125"/>
                              <a:gd name="T30" fmla="*/ 71 w 71"/>
                              <a:gd name="T31" fmla="*/ 81 h 125"/>
                              <a:gd name="T32" fmla="*/ 71 w 71"/>
                              <a:gd name="T33" fmla="*/ 96 h 125"/>
                              <a:gd name="T34" fmla="*/ 61 w 71"/>
                              <a:gd name="T35" fmla="*/ 110 h 125"/>
                              <a:gd name="T36" fmla="*/ 53 w 71"/>
                              <a:gd name="T37" fmla="*/ 120 h 125"/>
                              <a:gd name="T38" fmla="*/ 33 w 71"/>
                              <a:gd name="T39" fmla="*/ 125 h 125"/>
                              <a:gd name="T40" fmla="*/ 24 w 71"/>
                              <a:gd name="T41" fmla="*/ 125 h 125"/>
                              <a:gd name="T42" fmla="*/ 14 w 71"/>
                              <a:gd name="T43" fmla="*/ 120 h 125"/>
                              <a:gd name="T44" fmla="*/ 0 w 71"/>
                              <a:gd name="T45" fmla="*/ 101 h 125"/>
                              <a:gd name="T46" fmla="*/ 0 w 71"/>
                              <a:gd name="T47" fmla="*/ 77 h 125"/>
                              <a:gd name="T48" fmla="*/ 0 w 71"/>
                              <a:gd name="T49" fmla="*/ 62 h 125"/>
                              <a:gd name="T50" fmla="*/ 5 w 71"/>
                              <a:gd name="T51" fmla="*/ 48 h 125"/>
                              <a:gd name="T52" fmla="*/ 14 w 71"/>
                              <a:gd name="T53" fmla="*/ 33 h 125"/>
                              <a:gd name="T54" fmla="*/ 24 w 71"/>
                              <a:gd name="T55" fmla="*/ 19 h 125"/>
                              <a:gd name="T56" fmla="*/ 33 w 71"/>
                              <a:gd name="T57" fmla="*/ 9 h 125"/>
                              <a:gd name="T58" fmla="*/ 48 w 71"/>
                              <a:gd name="T59" fmla="*/ 5 h 125"/>
                              <a:gd name="T60" fmla="*/ 56 w 71"/>
                              <a:gd name="T61" fmla="*/ 5 h 125"/>
                              <a:gd name="T62" fmla="*/ 66 w 71"/>
                              <a:gd name="T63" fmla="*/ 0 h 125"/>
                              <a:gd name="T64" fmla="*/ 71 w 71"/>
                              <a:gd name="T65" fmla="*/ 0 h 125"/>
                              <a:gd name="T66" fmla="*/ 14 w 71"/>
                              <a:gd name="T67" fmla="*/ 62 h 125"/>
                              <a:gd name="T68" fmla="*/ 14 w 71"/>
                              <a:gd name="T69" fmla="*/ 77 h 125"/>
                              <a:gd name="T70" fmla="*/ 14 w 71"/>
                              <a:gd name="T71" fmla="*/ 81 h 125"/>
                              <a:gd name="T72" fmla="*/ 14 w 71"/>
                              <a:gd name="T73" fmla="*/ 91 h 125"/>
                              <a:gd name="T74" fmla="*/ 19 w 71"/>
                              <a:gd name="T75" fmla="*/ 101 h 125"/>
                              <a:gd name="T76" fmla="*/ 24 w 71"/>
                              <a:gd name="T77" fmla="*/ 110 h 125"/>
                              <a:gd name="T78" fmla="*/ 29 w 71"/>
                              <a:gd name="T79" fmla="*/ 115 h 125"/>
                              <a:gd name="T80" fmla="*/ 33 w 71"/>
                              <a:gd name="T81" fmla="*/ 120 h 125"/>
                              <a:gd name="T82" fmla="*/ 38 w 71"/>
                              <a:gd name="T83" fmla="*/ 120 h 125"/>
                              <a:gd name="T84" fmla="*/ 43 w 71"/>
                              <a:gd name="T85" fmla="*/ 120 h 125"/>
                              <a:gd name="T86" fmla="*/ 53 w 71"/>
                              <a:gd name="T87" fmla="*/ 115 h 125"/>
                              <a:gd name="T88" fmla="*/ 56 w 71"/>
                              <a:gd name="T89" fmla="*/ 105 h 125"/>
                              <a:gd name="T90" fmla="*/ 56 w 71"/>
                              <a:gd name="T91" fmla="*/ 91 h 125"/>
                              <a:gd name="T92" fmla="*/ 56 w 71"/>
                              <a:gd name="T93" fmla="*/ 81 h 125"/>
                              <a:gd name="T94" fmla="*/ 53 w 71"/>
                              <a:gd name="T95" fmla="*/ 67 h 125"/>
                              <a:gd name="T96" fmla="*/ 43 w 71"/>
                              <a:gd name="T97" fmla="*/ 57 h 125"/>
                              <a:gd name="T98" fmla="*/ 33 w 71"/>
                              <a:gd name="T99" fmla="*/ 57 h 125"/>
                              <a:gd name="T100" fmla="*/ 33 w 71"/>
                              <a:gd name="T101" fmla="*/ 57 h 125"/>
                              <a:gd name="T102" fmla="*/ 29 w 71"/>
                              <a:gd name="T103" fmla="*/ 57 h 125"/>
                              <a:gd name="T104" fmla="*/ 24 w 71"/>
                              <a:gd name="T105" fmla="*/ 62 h 125"/>
                              <a:gd name="T106" fmla="*/ 14 w 71"/>
                              <a:gd name="T107" fmla="*/ 6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1" h="125">
                                <a:moveTo>
                                  <a:pt x="71" y="0"/>
                                </a:moveTo>
                                <a:lnTo>
                                  <a:pt x="71" y="5"/>
                                </a:lnTo>
                                <a:lnTo>
                                  <a:pt x="61" y="9"/>
                                </a:lnTo>
                                <a:lnTo>
                                  <a:pt x="53" y="9"/>
                                </a:lnTo>
                                <a:lnTo>
                                  <a:pt x="43" y="14"/>
                                </a:lnTo>
                                <a:lnTo>
                                  <a:pt x="38" y="19"/>
                                </a:lnTo>
                                <a:lnTo>
                                  <a:pt x="29" y="29"/>
                                </a:lnTo>
                                <a:lnTo>
                                  <a:pt x="24" y="38"/>
                                </a:lnTo>
                                <a:lnTo>
                                  <a:pt x="19" y="48"/>
                                </a:lnTo>
                                <a:lnTo>
                                  <a:pt x="19" y="57"/>
                                </a:lnTo>
                                <a:lnTo>
                                  <a:pt x="29" y="53"/>
                                </a:lnTo>
                                <a:lnTo>
                                  <a:pt x="43" y="48"/>
                                </a:lnTo>
                                <a:lnTo>
                                  <a:pt x="53" y="53"/>
                                </a:lnTo>
                                <a:lnTo>
                                  <a:pt x="61" y="57"/>
                                </a:lnTo>
                                <a:lnTo>
                                  <a:pt x="71" y="72"/>
                                </a:lnTo>
                                <a:lnTo>
                                  <a:pt x="71" y="81"/>
                                </a:lnTo>
                                <a:lnTo>
                                  <a:pt x="71" y="96"/>
                                </a:lnTo>
                                <a:lnTo>
                                  <a:pt x="61" y="110"/>
                                </a:lnTo>
                                <a:lnTo>
                                  <a:pt x="53" y="120"/>
                                </a:lnTo>
                                <a:lnTo>
                                  <a:pt x="33" y="125"/>
                                </a:lnTo>
                                <a:lnTo>
                                  <a:pt x="24" y="125"/>
                                </a:lnTo>
                                <a:lnTo>
                                  <a:pt x="14" y="120"/>
                                </a:lnTo>
                                <a:lnTo>
                                  <a:pt x="0" y="101"/>
                                </a:lnTo>
                                <a:lnTo>
                                  <a:pt x="0" y="77"/>
                                </a:lnTo>
                                <a:lnTo>
                                  <a:pt x="0" y="62"/>
                                </a:lnTo>
                                <a:lnTo>
                                  <a:pt x="5" y="48"/>
                                </a:lnTo>
                                <a:lnTo>
                                  <a:pt x="14" y="33"/>
                                </a:lnTo>
                                <a:lnTo>
                                  <a:pt x="24" y="19"/>
                                </a:lnTo>
                                <a:lnTo>
                                  <a:pt x="33" y="9"/>
                                </a:lnTo>
                                <a:lnTo>
                                  <a:pt x="48" y="5"/>
                                </a:lnTo>
                                <a:lnTo>
                                  <a:pt x="56" y="5"/>
                                </a:lnTo>
                                <a:lnTo>
                                  <a:pt x="66" y="0"/>
                                </a:lnTo>
                                <a:lnTo>
                                  <a:pt x="71" y="0"/>
                                </a:lnTo>
                                <a:close/>
                                <a:moveTo>
                                  <a:pt x="14" y="62"/>
                                </a:moveTo>
                                <a:lnTo>
                                  <a:pt x="14" y="77"/>
                                </a:lnTo>
                                <a:lnTo>
                                  <a:pt x="14" y="81"/>
                                </a:lnTo>
                                <a:lnTo>
                                  <a:pt x="14" y="91"/>
                                </a:lnTo>
                                <a:lnTo>
                                  <a:pt x="19" y="101"/>
                                </a:lnTo>
                                <a:lnTo>
                                  <a:pt x="24" y="110"/>
                                </a:lnTo>
                                <a:lnTo>
                                  <a:pt x="29" y="115"/>
                                </a:lnTo>
                                <a:lnTo>
                                  <a:pt x="33" y="120"/>
                                </a:lnTo>
                                <a:lnTo>
                                  <a:pt x="38" y="120"/>
                                </a:lnTo>
                                <a:lnTo>
                                  <a:pt x="43" y="120"/>
                                </a:lnTo>
                                <a:lnTo>
                                  <a:pt x="53" y="115"/>
                                </a:lnTo>
                                <a:lnTo>
                                  <a:pt x="56" y="105"/>
                                </a:lnTo>
                                <a:lnTo>
                                  <a:pt x="56" y="91"/>
                                </a:lnTo>
                                <a:lnTo>
                                  <a:pt x="56" y="81"/>
                                </a:lnTo>
                                <a:lnTo>
                                  <a:pt x="53" y="67"/>
                                </a:lnTo>
                                <a:lnTo>
                                  <a:pt x="43" y="57"/>
                                </a:lnTo>
                                <a:lnTo>
                                  <a:pt x="33" y="57"/>
                                </a:lnTo>
                                <a:lnTo>
                                  <a:pt x="33" y="57"/>
                                </a:lnTo>
                                <a:lnTo>
                                  <a:pt x="29" y="57"/>
                                </a:lnTo>
                                <a:lnTo>
                                  <a:pt x="24" y="62"/>
                                </a:lnTo>
                                <a:lnTo>
                                  <a:pt x="14" y="6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3" name="Freeform 6134"/>
                        <wps:cNvSpPr>
                          <a:spLocks noEditPoints="1"/>
                        </wps:cNvSpPr>
                        <wps:spPr bwMode="auto">
                          <a:xfrm>
                            <a:off x="674370" y="973455"/>
                            <a:ext cx="46990" cy="78740"/>
                          </a:xfrm>
                          <a:custGeom>
                            <a:avLst/>
                            <a:gdLst>
                              <a:gd name="T0" fmla="*/ 0 w 77"/>
                              <a:gd name="T1" fmla="*/ 67 h 125"/>
                              <a:gd name="T2" fmla="*/ 0 w 77"/>
                              <a:gd name="T3" fmla="*/ 48 h 125"/>
                              <a:gd name="T4" fmla="*/ 5 w 77"/>
                              <a:gd name="T5" fmla="*/ 29 h 125"/>
                              <a:gd name="T6" fmla="*/ 14 w 77"/>
                              <a:gd name="T7" fmla="*/ 19 h 125"/>
                              <a:gd name="T8" fmla="*/ 24 w 77"/>
                              <a:gd name="T9" fmla="*/ 9 h 125"/>
                              <a:gd name="T10" fmla="*/ 29 w 77"/>
                              <a:gd name="T11" fmla="*/ 5 h 125"/>
                              <a:gd name="T12" fmla="*/ 38 w 77"/>
                              <a:gd name="T13" fmla="*/ 0 h 125"/>
                              <a:gd name="T14" fmla="*/ 53 w 77"/>
                              <a:gd name="T15" fmla="*/ 5 h 125"/>
                              <a:gd name="T16" fmla="*/ 62 w 77"/>
                              <a:gd name="T17" fmla="*/ 14 h 125"/>
                              <a:gd name="T18" fmla="*/ 72 w 77"/>
                              <a:gd name="T19" fmla="*/ 38 h 125"/>
                              <a:gd name="T20" fmla="*/ 77 w 77"/>
                              <a:gd name="T21" fmla="*/ 62 h 125"/>
                              <a:gd name="T22" fmla="*/ 77 w 77"/>
                              <a:gd name="T23" fmla="*/ 81 h 125"/>
                              <a:gd name="T24" fmla="*/ 72 w 77"/>
                              <a:gd name="T25" fmla="*/ 101 h 125"/>
                              <a:gd name="T26" fmla="*/ 67 w 77"/>
                              <a:gd name="T27" fmla="*/ 110 h 125"/>
                              <a:gd name="T28" fmla="*/ 58 w 77"/>
                              <a:gd name="T29" fmla="*/ 120 h 125"/>
                              <a:gd name="T30" fmla="*/ 48 w 77"/>
                              <a:gd name="T31" fmla="*/ 125 h 125"/>
                              <a:gd name="T32" fmla="*/ 38 w 77"/>
                              <a:gd name="T33" fmla="*/ 125 h 125"/>
                              <a:gd name="T34" fmla="*/ 29 w 77"/>
                              <a:gd name="T35" fmla="*/ 125 h 125"/>
                              <a:gd name="T36" fmla="*/ 24 w 77"/>
                              <a:gd name="T37" fmla="*/ 120 h 125"/>
                              <a:gd name="T38" fmla="*/ 14 w 77"/>
                              <a:gd name="T39" fmla="*/ 115 h 125"/>
                              <a:gd name="T40" fmla="*/ 10 w 77"/>
                              <a:gd name="T41" fmla="*/ 105 h 125"/>
                              <a:gd name="T42" fmla="*/ 5 w 77"/>
                              <a:gd name="T43" fmla="*/ 86 h 125"/>
                              <a:gd name="T44" fmla="*/ 0 w 77"/>
                              <a:gd name="T45" fmla="*/ 67 h 125"/>
                              <a:gd name="T46" fmla="*/ 19 w 77"/>
                              <a:gd name="T47" fmla="*/ 67 h 125"/>
                              <a:gd name="T48" fmla="*/ 19 w 77"/>
                              <a:gd name="T49" fmla="*/ 91 h 125"/>
                              <a:gd name="T50" fmla="*/ 24 w 77"/>
                              <a:gd name="T51" fmla="*/ 105 h 125"/>
                              <a:gd name="T52" fmla="*/ 29 w 77"/>
                              <a:gd name="T53" fmla="*/ 115 h 125"/>
                              <a:gd name="T54" fmla="*/ 38 w 77"/>
                              <a:gd name="T55" fmla="*/ 120 h 125"/>
                              <a:gd name="T56" fmla="*/ 43 w 77"/>
                              <a:gd name="T57" fmla="*/ 120 h 125"/>
                              <a:gd name="T58" fmla="*/ 48 w 77"/>
                              <a:gd name="T59" fmla="*/ 115 h 125"/>
                              <a:gd name="T60" fmla="*/ 53 w 77"/>
                              <a:gd name="T61" fmla="*/ 110 h 125"/>
                              <a:gd name="T62" fmla="*/ 58 w 77"/>
                              <a:gd name="T63" fmla="*/ 101 h 125"/>
                              <a:gd name="T64" fmla="*/ 58 w 77"/>
                              <a:gd name="T65" fmla="*/ 81 h 125"/>
                              <a:gd name="T66" fmla="*/ 62 w 77"/>
                              <a:gd name="T67" fmla="*/ 57 h 125"/>
                              <a:gd name="T68" fmla="*/ 58 w 77"/>
                              <a:gd name="T69" fmla="*/ 38 h 125"/>
                              <a:gd name="T70" fmla="*/ 58 w 77"/>
                              <a:gd name="T71" fmla="*/ 24 h 125"/>
                              <a:gd name="T72" fmla="*/ 53 w 77"/>
                              <a:gd name="T73" fmla="*/ 14 h 125"/>
                              <a:gd name="T74" fmla="*/ 48 w 77"/>
                              <a:gd name="T75" fmla="*/ 9 h 125"/>
                              <a:gd name="T76" fmla="*/ 43 w 77"/>
                              <a:gd name="T77" fmla="*/ 9 h 125"/>
                              <a:gd name="T78" fmla="*/ 38 w 77"/>
                              <a:gd name="T79" fmla="*/ 9 h 125"/>
                              <a:gd name="T80" fmla="*/ 34 w 77"/>
                              <a:gd name="T81" fmla="*/ 9 h 125"/>
                              <a:gd name="T82" fmla="*/ 29 w 77"/>
                              <a:gd name="T83" fmla="*/ 14 h 125"/>
                              <a:gd name="T84" fmla="*/ 24 w 77"/>
                              <a:gd name="T85" fmla="*/ 24 h 125"/>
                              <a:gd name="T86" fmla="*/ 19 w 77"/>
                              <a:gd name="T87" fmla="*/ 38 h 125"/>
                              <a:gd name="T88" fmla="*/ 19 w 77"/>
                              <a:gd name="T89" fmla="*/ 53 h 125"/>
                              <a:gd name="T90" fmla="*/ 19 w 77"/>
                              <a:gd name="T91"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7"/>
                                </a:moveTo>
                                <a:lnTo>
                                  <a:pt x="0" y="48"/>
                                </a:lnTo>
                                <a:lnTo>
                                  <a:pt x="5" y="29"/>
                                </a:lnTo>
                                <a:lnTo>
                                  <a:pt x="14" y="19"/>
                                </a:lnTo>
                                <a:lnTo>
                                  <a:pt x="24" y="9"/>
                                </a:lnTo>
                                <a:lnTo>
                                  <a:pt x="29" y="5"/>
                                </a:lnTo>
                                <a:lnTo>
                                  <a:pt x="38" y="0"/>
                                </a:lnTo>
                                <a:lnTo>
                                  <a:pt x="53" y="5"/>
                                </a:lnTo>
                                <a:lnTo>
                                  <a:pt x="62" y="14"/>
                                </a:lnTo>
                                <a:lnTo>
                                  <a:pt x="72" y="38"/>
                                </a:lnTo>
                                <a:lnTo>
                                  <a:pt x="77" y="62"/>
                                </a:lnTo>
                                <a:lnTo>
                                  <a:pt x="77" y="81"/>
                                </a:lnTo>
                                <a:lnTo>
                                  <a:pt x="72" y="101"/>
                                </a:lnTo>
                                <a:lnTo>
                                  <a:pt x="67" y="110"/>
                                </a:lnTo>
                                <a:lnTo>
                                  <a:pt x="58" y="120"/>
                                </a:lnTo>
                                <a:lnTo>
                                  <a:pt x="48" y="125"/>
                                </a:lnTo>
                                <a:lnTo>
                                  <a:pt x="38" y="125"/>
                                </a:lnTo>
                                <a:lnTo>
                                  <a:pt x="29" y="125"/>
                                </a:lnTo>
                                <a:lnTo>
                                  <a:pt x="24" y="120"/>
                                </a:lnTo>
                                <a:lnTo>
                                  <a:pt x="14" y="115"/>
                                </a:lnTo>
                                <a:lnTo>
                                  <a:pt x="10" y="105"/>
                                </a:lnTo>
                                <a:lnTo>
                                  <a:pt x="5" y="86"/>
                                </a:lnTo>
                                <a:lnTo>
                                  <a:pt x="0" y="67"/>
                                </a:lnTo>
                                <a:close/>
                                <a:moveTo>
                                  <a:pt x="19" y="67"/>
                                </a:moveTo>
                                <a:lnTo>
                                  <a:pt x="19" y="91"/>
                                </a:lnTo>
                                <a:lnTo>
                                  <a:pt x="24" y="105"/>
                                </a:lnTo>
                                <a:lnTo>
                                  <a:pt x="29" y="115"/>
                                </a:lnTo>
                                <a:lnTo>
                                  <a:pt x="38" y="120"/>
                                </a:lnTo>
                                <a:lnTo>
                                  <a:pt x="43" y="120"/>
                                </a:lnTo>
                                <a:lnTo>
                                  <a:pt x="48" y="115"/>
                                </a:lnTo>
                                <a:lnTo>
                                  <a:pt x="53" y="110"/>
                                </a:lnTo>
                                <a:lnTo>
                                  <a:pt x="58" y="101"/>
                                </a:lnTo>
                                <a:lnTo>
                                  <a:pt x="58" y="81"/>
                                </a:lnTo>
                                <a:lnTo>
                                  <a:pt x="62" y="57"/>
                                </a:lnTo>
                                <a:lnTo>
                                  <a:pt x="58" y="38"/>
                                </a:lnTo>
                                <a:lnTo>
                                  <a:pt x="58" y="24"/>
                                </a:lnTo>
                                <a:lnTo>
                                  <a:pt x="53" y="14"/>
                                </a:lnTo>
                                <a:lnTo>
                                  <a:pt x="48" y="9"/>
                                </a:lnTo>
                                <a:lnTo>
                                  <a:pt x="43" y="9"/>
                                </a:lnTo>
                                <a:lnTo>
                                  <a:pt x="38" y="9"/>
                                </a:lnTo>
                                <a:lnTo>
                                  <a:pt x="34" y="9"/>
                                </a:lnTo>
                                <a:lnTo>
                                  <a:pt x="29" y="14"/>
                                </a:lnTo>
                                <a:lnTo>
                                  <a:pt x="24" y="24"/>
                                </a:lnTo>
                                <a:lnTo>
                                  <a:pt x="19" y="38"/>
                                </a:lnTo>
                                <a:lnTo>
                                  <a:pt x="19" y="53"/>
                                </a:lnTo>
                                <a:lnTo>
                                  <a:pt x="19" y="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4" name="Rectangle 6135"/>
                        <wps:cNvSpPr>
                          <a:spLocks noChangeArrowheads="1"/>
                        </wps:cNvSpPr>
                        <wps:spPr bwMode="auto">
                          <a:xfrm>
                            <a:off x="560705" y="1353185"/>
                            <a:ext cx="55880" cy="254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5" name="Freeform 6136"/>
                        <wps:cNvSpPr>
                          <a:spLocks/>
                        </wps:cNvSpPr>
                        <wps:spPr bwMode="auto">
                          <a:xfrm>
                            <a:off x="619125" y="1307465"/>
                            <a:ext cx="46355" cy="75565"/>
                          </a:xfrm>
                          <a:custGeom>
                            <a:avLst/>
                            <a:gdLst>
                              <a:gd name="T0" fmla="*/ 14 w 76"/>
                              <a:gd name="T1" fmla="*/ 0 h 120"/>
                              <a:gd name="T2" fmla="*/ 76 w 76"/>
                              <a:gd name="T3" fmla="*/ 0 h 120"/>
                              <a:gd name="T4" fmla="*/ 76 w 76"/>
                              <a:gd name="T5" fmla="*/ 0 h 120"/>
                              <a:gd name="T6" fmla="*/ 38 w 76"/>
                              <a:gd name="T7" fmla="*/ 120 h 120"/>
                              <a:gd name="T8" fmla="*/ 29 w 76"/>
                              <a:gd name="T9" fmla="*/ 120 h 120"/>
                              <a:gd name="T10" fmla="*/ 61 w 76"/>
                              <a:gd name="T11" fmla="*/ 15 h 120"/>
                              <a:gd name="T12" fmla="*/ 29 w 76"/>
                              <a:gd name="T13" fmla="*/ 15 h 120"/>
                              <a:gd name="T14" fmla="*/ 24 w 76"/>
                              <a:gd name="T15" fmla="*/ 15 h 120"/>
                              <a:gd name="T16" fmla="*/ 14 w 76"/>
                              <a:gd name="T17" fmla="*/ 15 h 120"/>
                              <a:gd name="T18" fmla="*/ 10 w 76"/>
                              <a:gd name="T19" fmla="*/ 19 h 120"/>
                              <a:gd name="T20" fmla="*/ 5 w 76"/>
                              <a:gd name="T21" fmla="*/ 29 h 120"/>
                              <a:gd name="T22" fmla="*/ 0 w 76"/>
                              <a:gd name="T23" fmla="*/ 24 h 120"/>
                              <a:gd name="T24" fmla="*/ 14 w 76"/>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 h="120">
                                <a:moveTo>
                                  <a:pt x="14" y="0"/>
                                </a:moveTo>
                                <a:lnTo>
                                  <a:pt x="76" y="0"/>
                                </a:lnTo>
                                <a:lnTo>
                                  <a:pt x="76" y="0"/>
                                </a:lnTo>
                                <a:lnTo>
                                  <a:pt x="38" y="120"/>
                                </a:lnTo>
                                <a:lnTo>
                                  <a:pt x="29" y="120"/>
                                </a:lnTo>
                                <a:lnTo>
                                  <a:pt x="61" y="15"/>
                                </a:lnTo>
                                <a:lnTo>
                                  <a:pt x="29" y="15"/>
                                </a:lnTo>
                                <a:lnTo>
                                  <a:pt x="24" y="15"/>
                                </a:lnTo>
                                <a:lnTo>
                                  <a:pt x="14" y="15"/>
                                </a:lnTo>
                                <a:lnTo>
                                  <a:pt x="10" y="19"/>
                                </a:lnTo>
                                <a:lnTo>
                                  <a:pt x="5" y="29"/>
                                </a:lnTo>
                                <a:lnTo>
                                  <a:pt x="0" y="24"/>
                                </a:lnTo>
                                <a:lnTo>
                                  <a:pt x="14"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6" name="Freeform 6137"/>
                        <wps:cNvSpPr>
                          <a:spLocks noEditPoints="1"/>
                        </wps:cNvSpPr>
                        <wps:spPr bwMode="auto">
                          <a:xfrm>
                            <a:off x="674370" y="1304290"/>
                            <a:ext cx="46990" cy="78740"/>
                          </a:xfrm>
                          <a:custGeom>
                            <a:avLst/>
                            <a:gdLst>
                              <a:gd name="T0" fmla="*/ 0 w 77"/>
                              <a:gd name="T1" fmla="*/ 63 h 125"/>
                              <a:gd name="T2" fmla="*/ 0 w 77"/>
                              <a:gd name="T3" fmla="*/ 44 h 125"/>
                              <a:gd name="T4" fmla="*/ 5 w 77"/>
                              <a:gd name="T5" fmla="*/ 29 h 125"/>
                              <a:gd name="T6" fmla="*/ 14 w 77"/>
                              <a:gd name="T7" fmla="*/ 15 h 125"/>
                              <a:gd name="T8" fmla="*/ 24 w 77"/>
                              <a:gd name="T9" fmla="*/ 5 h 125"/>
                              <a:gd name="T10" fmla="*/ 29 w 77"/>
                              <a:gd name="T11" fmla="*/ 0 h 125"/>
                              <a:gd name="T12" fmla="*/ 38 w 77"/>
                              <a:gd name="T13" fmla="*/ 0 h 125"/>
                              <a:gd name="T14" fmla="*/ 53 w 77"/>
                              <a:gd name="T15" fmla="*/ 5 h 125"/>
                              <a:gd name="T16" fmla="*/ 62 w 77"/>
                              <a:gd name="T17" fmla="*/ 15 h 125"/>
                              <a:gd name="T18" fmla="*/ 72 w 77"/>
                              <a:gd name="T19" fmla="*/ 34 h 125"/>
                              <a:gd name="T20" fmla="*/ 77 w 77"/>
                              <a:gd name="T21" fmla="*/ 63 h 125"/>
                              <a:gd name="T22" fmla="*/ 77 w 77"/>
                              <a:gd name="T23" fmla="*/ 82 h 125"/>
                              <a:gd name="T24" fmla="*/ 72 w 77"/>
                              <a:gd name="T25" fmla="*/ 96 h 125"/>
                              <a:gd name="T26" fmla="*/ 67 w 77"/>
                              <a:gd name="T27" fmla="*/ 111 h 125"/>
                              <a:gd name="T28" fmla="*/ 58 w 77"/>
                              <a:gd name="T29" fmla="*/ 116 h 125"/>
                              <a:gd name="T30" fmla="*/ 48 w 77"/>
                              <a:gd name="T31" fmla="*/ 120 h 125"/>
                              <a:gd name="T32" fmla="*/ 38 w 77"/>
                              <a:gd name="T33" fmla="*/ 125 h 125"/>
                              <a:gd name="T34" fmla="*/ 29 w 77"/>
                              <a:gd name="T35" fmla="*/ 125 h 125"/>
                              <a:gd name="T36" fmla="*/ 24 w 77"/>
                              <a:gd name="T37" fmla="*/ 120 h 125"/>
                              <a:gd name="T38" fmla="*/ 14 w 77"/>
                              <a:gd name="T39" fmla="*/ 111 h 125"/>
                              <a:gd name="T40" fmla="*/ 10 w 77"/>
                              <a:gd name="T41" fmla="*/ 106 h 125"/>
                              <a:gd name="T42" fmla="*/ 5 w 77"/>
                              <a:gd name="T43" fmla="*/ 87 h 125"/>
                              <a:gd name="T44" fmla="*/ 0 w 77"/>
                              <a:gd name="T45" fmla="*/ 63 h 125"/>
                              <a:gd name="T46" fmla="*/ 19 w 77"/>
                              <a:gd name="T47" fmla="*/ 68 h 125"/>
                              <a:gd name="T48" fmla="*/ 19 w 77"/>
                              <a:gd name="T49" fmla="*/ 87 h 125"/>
                              <a:gd name="T50" fmla="*/ 24 w 77"/>
                              <a:gd name="T51" fmla="*/ 106 h 125"/>
                              <a:gd name="T52" fmla="*/ 29 w 77"/>
                              <a:gd name="T53" fmla="*/ 116 h 125"/>
                              <a:gd name="T54" fmla="*/ 38 w 77"/>
                              <a:gd name="T55" fmla="*/ 120 h 125"/>
                              <a:gd name="T56" fmla="*/ 43 w 77"/>
                              <a:gd name="T57" fmla="*/ 116 h 125"/>
                              <a:gd name="T58" fmla="*/ 48 w 77"/>
                              <a:gd name="T59" fmla="*/ 116 h 125"/>
                              <a:gd name="T60" fmla="*/ 53 w 77"/>
                              <a:gd name="T61" fmla="*/ 111 h 125"/>
                              <a:gd name="T62" fmla="*/ 58 w 77"/>
                              <a:gd name="T63" fmla="*/ 101 h 125"/>
                              <a:gd name="T64" fmla="*/ 58 w 77"/>
                              <a:gd name="T65" fmla="*/ 82 h 125"/>
                              <a:gd name="T66" fmla="*/ 62 w 77"/>
                              <a:gd name="T67" fmla="*/ 58 h 125"/>
                              <a:gd name="T68" fmla="*/ 58 w 77"/>
                              <a:gd name="T69" fmla="*/ 39 h 125"/>
                              <a:gd name="T70" fmla="*/ 58 w 77"/>
                              <a:gd name="T71" fmla="*/ 24 h 125"/>
                              <a:gd name="T72" fmla="*/ 53 w 77"/>
                              <a:gd name="T73" fmla="*/ 15 h 125"/>
                              <a:gd name="T74" fmla="*/ 48 w 77"/>
                              <a:gd name="T75" fmla="*/ 10 h 125"/>
                              <a:gd name="T76" fmla="*/ 43 w 77"/>
                              <a:gd name="T77" fmla="*/ 5 h 125"/>
                              <a:gd name="T78" fmla="*/ 38 w 77"/>
                              <a:gd name="T79" fmla="*/ 5 h 125"/>
                              <a:gd name="T80" fmla="*/ 34 w 77"/>
                              <a:gd name="T81" fmla="*/ 5 h 125"/>
                              <a:gd name="T82" fmla="*/ 29 w 77"/>
                              <a:gd name="T83" fmla="*/ 10 h 125"/>
                              <a:gd name="T84" fmla="*/ 24 w 77"/>
                              <a:gd name="T85" fmla="*/ 20 h 125"/>
                              <a:gd name="T86" fmla="*/ 19 w 77"/>
                              <a:gd name="T87" fmla="*/ 34 h 125"/>
                              <a:gd name="T88" fmla="*/ 19 w 77"/>
                              <a:gd name="T89" fmla="*/ 48 h 125"/>
                              <a:gd name="T90" fmla="*/ 19 w 77"/>
                              <a:gd name="T91" fmla="*/ 68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3"/>
                                </a:moveTo>
                                <a:lnTo>
                                  <a:pt x="0" y="44"/>
                                </a:lnTo>
                                <a:lnTo>
                                  <a:pt x="5" y="29"/>
                                </a:lnTo>
                                <a:lnTo>
                                  <a:pt x="14" y="15"/>
                                </a:lnTo>
                                <a:lnTo>
                                  <a:pt x="24" y="5"/>
                                </a:lnTo>
                                <a:lnTo>
                                  <a:pt x="29" y="0"/>
                                </a:lnTo>
                                <a:lnTo>
                                  <a:pt x="38" y="0"/>
                                </a:lnTo>
                                <a:lnTo>
                                  <a:pt x="53" y="5"/>
                                </a:lnTo>
                                <a:lnTo>
                                  <a:pt x="62" y="15"/>
                                </a:lnTo>
                                <a:lnTo>
                                  <a:pt x="72" y="34"/>
                                </a:lnTo>
                                <a:lnTo>
                                  <a:pt x="77" y="63"/>
                                </a:lnTo>
                                <a:lnTo>
                                  <a:pt x="77" y="82"/>
                                </a:lnTo>
                                <a:lnTo>
                                  <a:pt x="72" y="96"/>
                                </a:lnTo>
                                <a:lnTo>
                                  <a:pt x="67" y="111"/>
                                </a:lnTo>
                                <a:lnTo>
                                  <a:pt x="58" y="116"/>
                                </a:lnTo>
                                <a:lnTo>
                                  <a:pt x="48" y="120"/>
                                </a:lnTo>
                                <a:lnTo>
                                  <a:pt x="38" y="125"/>
                                </a:lnTo>
                                <a:lnTo>
                                  <a:pt x="29" y="125"/>
                                </a:lnTo>
                                <a:lnTo>
                                  <a:pt x="24" y="120"/>
                                </a:lnTo>
                                <a:lnTo>
                                  <a:pt x="14" y="111"/>
                                </a:lnTo>
                                <a:lnTo>
                                  <a:pt x="10" y="106"/>
                                </a:lnTo>
                                <a:lnTo>
                                  <a:pt x="5" y="87"/>
                                </a:lnTo>
                                <a:lnTo>
                                  <a:pt x="0" y="63"/>
                                </a:lnTo>
                                <a:close/>
                                <a:moveTo>
                                  <a:pt x="19" y="68"/>
                                </a:moveTo>
                                <a:lnTo>
                                  <a:pt x="19" y="87"/>
                                </a:lnTo>
                                <a:lnTo>
                                  <a:pt x="24" y="106"/>
                                </a:lnTo>
                                <a:lnTo>
                                  <a:pt x="29" y="116"/>
                                </a:lnTo>
                                <a:lnTo>
                                  <a:pt x="38" y="120"/>
                                </a:lnTo>
                                <a:lnTo>
                                  <a:pt x="43" y="116"/>
                                </a:lnTo>
                                <a:lnTo>
                                  <a:pt x="48" y="116"/>
                                </a:lnTo>
                                <a:lnTo>
                                  <a:pt x="53" y="111"/>
                                </a:lnTo>
                                <a:lnTo>
                                  <a:pt x="58" y="101"/>
                                </a:lnTo>
                                <a:lnTo>
                                  <a:pt x="58" y="82"/>
                                </a:lnTo>
                                <a:lnTo>
                                  <a:pt x="62" y="58"/>
                                </a:lnTo>
                                <a:lnTo>
                                  <a:pt x="58" y="39"/>
                                </a:lnTo>
                                <a:lnTo>
                                  <a:pt x="58" y="24"/>
                                </a:lnTo>
                                <a:lnTo>
                                  <a:pt x="53" y="15"/>
                                </a:lnTo>
                                <a:lnTo>
                                  <a:pt x="48" y="10"/>
                                </a:lnTo>
                                <a:lnTo>
                                  <a:pt x="43" y="5"/>
                                </a:lnTo>
                                <a:lnTo>
                                  <a:pt x="38" y="5"/>
                                </a:lnTo>
                                <a:lnTo>
                                  <a:pt x="34" y="5"/>
                                </a:lnTo>
                                <a:lnTo>
                                  <a:pt x="29" y="10"/>
                                </a:lnTo>
                                <a:lnTo>
                                  <a:pt x="24" y="20"/>
                                </a:lnTo>
                                <a:lnTo>
                                  <a:pt x="19" y="34"/>
                                </a:lnTo>
                                <a:lnTo>
                                  <a:pt x="19" y="48"/>
                                </a:lnTo>
                                <a:lnTo>
                                  <a:pt x="19" y="6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7" name="Rectangle 6138"/>
                        <wps:cNvSpPr>
                          <a:spLocks noChangeArrowheads="1"/>
                        </wps:cNvSpPr>
                        <wps:spPr bwMode="auto">
                          <a:xfrm>
                            <a:off x="560705" y="1684655"/>
                            <a:ext cx="55880" cy="317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8" name="Freeform 6139"/>
                        <wps:cNvSpPr>
                          <a:spLocks noEditPoints="1"/>
                        </wps:cNvSpPr>
                        <wps:spPr bwMode="auto">
                          <a:xfrm>
                            <a:off x="622300" y="1636395"/>
                            <a:ext cx="43180" cy="78105"/>
                          </a:xfrm>
                          <a:custGeom>
                            <a:avLst/>
                            <a:gdLst>
                              <a:gd name="T0" fmla="*/ 14 w 71"/>
                              <a:gd name="T1" fmla="*/ 53 h 125"/>
                              <a:gd name="T2" fmla="*/ 5 w 71"/>
                              <a:gd name="T3" fmla="*/ 38 h 125"/>
                              <a:gd name="T4" fmla="*/ 5 w 71"/>
                              <a:gd name="T5" fmla="*/ 19 h 125"/>
                              <a:gd name="T6" fmla="*/ 24 w 71"/>
                              <a:gd name="T7" fmla="*/ 5 h 125"/>
                              <a:gd name="T8" fmla="*/ 48 w 71"/>
                              <a:gd name="T9" fmla="*/ 5 h 125"/>
                              <a:gd name="T10" fmla="*/ 66 w 71"/>
                              <a:gd name="T11" fmla="*/ 19 h 125"/>
                              <a:gd name="T12" fmla="*/ 66 w 71"/>
                              <a:gd name="T13" fmla="*/ 34 h 125"/>
                              <a:gd name="T14" fmla="*/ 56 w 71"/>
                              <a:gd name="T15" fmla="*/ 48 h 125"/>
                              <a:gd name="T16" fmla="*/ 56 w 71"/>
                              <a:gd name="T17" fmla="*/ 67 h 125"/>
                              <a:gd name="T18" fmla="*/ 66 w 71"/>
                              <a:gd name="T19" fmla="*/ 86 h 125"/>
                              <a:gd name="T20" fmla="*/ 66 w 71"/>
                              <a:gd name="T21" fmla="*/ 106 h 125"/>
                              <a:gd name="T22" fmla="*/ 48 w 71"/>
                              <a:gd name="T23" fmla="*/ 125 h 125"/>
                              <a:gd name="T24" fmla="*/ 19 w 71"/>
                              <a:gd name="T25" fmla="*/ 120 h 125"/>
                              <a:gd name="T26" fmla="*/ 5 w 71"/>
                              <a:gd name="T27" fmla="*/ 106 h 125"/>
                              <a:gd name="T28" fmla="*/ 5 w 71"/>
                              <a:gd name="T29" fmla="*/ 86 h 125"/>
                              <a:gd name="T30" fmla="*/ 14 w 71"/>
                              <a:gd name="T31" fmla="*/ 72 h 125"/>
                              <a:gd name="T32" fmla="*/ 38 w 71"/>
                              <a:gd name="T33" fmla="*/ 53 h 125"/>
                              <a:gd name="T34" fmla="*/ 53 w 71"/>
                              <a:gd name="T35" fmla="*/ 38 h 125"/>
                              <a:gd name="T36" fmla="*/ 53 w 71"/>
                              <a:gd name="T37" fmla="*/ 24 h 125"/>
                              <a:gd name="T38" fmla="*/ 48 w 71"/>
                              <a:gd name="T39" fmla="*/ 10 h 125"/>
                              <a:gd name="T40" fmla="*/ 33 w 71"/>
                              <a:gd name="T41" fmla="*/ 5 h 125"/>
                              <a:gd name="T42" fmla="*/ 19 w 71"/>
                              <a:gd name="T43" fmla="*/ 10 h 125"/>
                              <a:gd name="T44" fmla="*/ 14 w 71"/>
                              <a:gd name="T45" fmla="*/ 24 h 125"/>
                              <a:gd name="T46" fmla="*/ 19 w 71"/>
                              <a:gd name="T47" fmla="*/ 34 h 125"/>
                              <a:gd name="T48" fmla="*/ 24 w 71"/>
                              <a:gd name="T49" fmla="*/ 43 h 125"/>
                              <a:gd name="T50" fmla="*/ 29 w 71"/>
                              <a:gd name="T51" fmla="*/ 67 h 125"/>
                              <a:gd name="T52" fmla="*/ 19 w 71"/>
                              <a:gd name="T53" fmla="*/ 82 h 125"/>
                              <a:gd name="T54" fmla="*/ 14 w 71"/>
                              <a:gd name="T55" fmla="*/ 96 h 125"/>
                              <a:gd name="T56" fmla="*/ 19 w 71"/>
                              <a:gd name="T57" fmla="*/ 115 h 125"/>
                              <a:gd name="T58" fmla="*/ 38 w 71"/>
                              <a:gd name="T59" fmla="*/ 120 h 125"/>
                              <a:gd name="T60" fmla="*/ 53 w 71"/>
                              <a:gd name="T61" fmla="*/ 115 h 125"/>
                              <a:gd name="T62" fmla="*/ 56 w 71"/>
                              <a:gd name="T63" fmla="*/ 101 h 125"/>
                              <a:gd name="T64" fmla="*/ 53 w 71"/>
                              <a:gd name="T65" fmla="*/ 91 h 125"/>
                              <a:gd name="T66" fmla="*/ 29 w 71"/>
                              <a:gd name="T67"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 h="125">
                                <a:moveTo>
                                  <a:pt x="24" y="62"/>
                                </a:moveTo>
                                <a:lnTo>
                                  <a:pt x="14" y="53"/>
                                </a:lnTo>
                                <a:lnTo>
                                  <a:pt x="5" y="43"/>
                                </a:lnTo>
                                <a:lnTo>
                                  <a:pt x="5" y="38"/>
                                </a:lnTo>
                                <a:lnTo>
                                  <a:pt x="5" y="29"/>
                                </a:lnTo>
                                <a:lnTo>
                                  <a:pt x="5" y="19"/>
                                </a:lnTo>
                                <a:lnTo>
                                  <a:pt x="9" y="10"/>
                                </a:lnTo>
                                <a:lnTo>
                                  <a:pt x="24" y="5"/>
                                </a:lnTo>
                                <a:lnTo>
                                  <a:pt x="33" y="0"/>
                                </a:lnTo>
                                <a:lnTo>
                                  <a:pt x="48" y="5"/>
                                </a:lnTo>
                                <a:lnTo>
                                  <a:pt x="56" y="10"/>
                                </a:lnTo>
                                <a:lnTo>
                                  <a:pt x="66" y="19"/>
                                </a:lnTo>
                                <a:lnTo>
                                  <a:pt x="66" y="29"/>
                                </a:lnTo>
                                <a:lnTo>
                                  <a:pt x="66" y="34"/>
                                </a:lnTo>
                                <a:lnTo>
                                  <a:pt x="61" y="38"/>
                                </a:lnTo>
                                <a:lnTo>
                                  <a:pt x="56" y="48"/>
                                </a:lnTo>
                                <a:lnTo>
                                  <a:pt x="43" y="58"/>
                                </a:lnTo>
                                <a:lnTo>
                                  <a:pt x="56" y="67"/>
                                </a:lnTo>
                                <a:lnTo>
                                  <a:pt x="61" y="77"/>
                                </a:lnTo>
                                <a:lnTo>
                                  <a:pt x="66" y="86"/>
                                </a:lnTo>
                                <a:lnTo>
                                  <a:pt x="71" y="96"/>
                                </a:lnTo>
                                <a:lnTo>
                                  <a:pt x="66" y="106"/>
                                </a:lnTo>
                                <a:lnTo>
                                  <a:pt x="61" y="115"/>
                                </a:lnTo>
                                <a:lnTo>
                                  <a:pt x="48" y="125"/>
                                </a:lnTo>
                                <a:lnTo>
                                  <a:pt x="33" y="125"/>
                                </a:lnTo>
                                <a:lnTo>
                                  <a:pt x="19" y="120"/>
                                </a:lnTo>
                                <a:lnTo>
                                  <a:pt x="9" y="115"/>
                                </a:lnTo>
                                <a:lnTo>
                                  <a:pt x="5" y="106"/>
                                </a:lnTo>
                                <a:lnTo>
                                  <a:pt x="0" y="96"/>
                                </a:lnTo>
                                <a:lnTo>
                                  <a:pt x="5" y="86"/>
                                </a:lnTo>
                                <a:lnTo>
                                  <a:pt x="5" y="82"/>
                                </a:lnTo>
                                <a:lnTo>
                                  <a:pt x="14" y="72"/>
                                </a:lnTo>
                                <a:lnTo>
                                  <a:pt x="24" y="62"/>
                                </a:lnTo>
                                <a:close/>
                                <a:moveTo>
                                  <a:pt x="38" y="53"/>
                                </a:moveTo>
                                <a:lnTo>
                                  <a:pt x="48" y="43"/>
                                </a:lnTo>
                                <a:lnTo>
                                  <a:pt x="53" y="38"/>
                                </a:lnTo>
                                <a:lnTo>
                                  <a:pt x="53" y="34"/>
                                </a:lnTo>
                                <a:lnTo>
                                  <a:pt x="53" y="24"/>
                                </a:lnTo>
                                <a:lnTo>
                                  <a:pt x="53" y="19"/>
                                </a:lnTo>
                                <a:lnTo>
                                  <a:pt x="48" y="10"/>
                                </a:lnTo>
                                <a:lnTo>
                                  <a:pt x="43" y="10"/>
                                </a:lnTo>
                                <a:lnTo>
                                  <a:pt x="33" y="5"/>
                                </a:lnTo>
                                <a:lnTo>
                                  <a:pt x="29" y="10"/>
                                </a:lnTo>
                                <a:lnTo>
                                  <a:pt x="19" y="10"/>
                                </a:lnTo>
                                <a:lnTo>
                                  <a:pt x="19" y="14"/>
                                </a:lnTo>
                                <a:lnTo>
                                  <a:pt x="14" y="24"/>
                                </a:lnTo>
                                <a:lnTo>
                                  <a:pt x="14" y="29"/>
                                </a:lnTo>
                                <a:lnTo>
                                  <a:pt x="19" y="34"/>
                                </a:lnTo>
                                <a:lnTo>
                                  <a:pt x="19" y="38"/>
                                </a:lnTo>
                                <a:lnTo>
                                  <a:pt x="24" y="43"/>
                                </a:lnTo>
                                <a:lnTo>
                                  <a:pt x="38" y="53"/>
                                </a:lnTo>
                                <a:close/>
                                <a:moveTo>
                                  <a:pt x="29" y="67"/>
                                </a:moveTo>
                                <a:lnTo>
                                  <a:pt x="24" y="72"/>
                                </a:lnTo>
                                <a:lnTo>
                                  <a:pt x="19" y="82"/>
                                </a:lnTo>
                                <a:lnTo>
                                  <a:pt x="14" y="86"/>
                                </a:lnTo>
                                <a:lnTo>
                                  <a:pt x="14" y="96"/>
                                </a:lnTo>
                                <a:lnTo>
                                  <a:pt x="14" y="106"/>
                                </a:lnTo>
                                <a:lnTo>
                                  <a:pt x="19" y="115"/>
                                </a:lnTo>
                                <a:lnTo>
                                  <a:pt x="29" y="120"/>
                                </a:lnTo>
                                <a:lnTo>
                                  <a:pt x="38" y="120"/>
                                </a:lnTo>
                                <a:lnTo>
                                  <a:pt x="43" y="120"/>
                                </a:lnTo>
                                <a:lnTo>
                                  <a:pt x="53" y="115"/>
                                </a:lnTo>
                                <a:lnTo>
                                  <a:pt x="56" y="110"/>
                                </a:lnTo>
                                <a:lnTo>
                                  <a:pt x="56" y="101"/>
                                </a:lnTo>
                                <a:lnTo>
                                  <a:pt x="56" y="96"/>
                                </a:lnTo>
                                <a:lnTo>
                                  <a:pt x="53" y="91"/>
                                </a:lnTo>
                                <a:lnTo>
                                  <a:pt x="43" y="82"/>
                                </a:lnTo>
                                <a:lnTo>
                                  <a:pt x="29" y="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9" name="Freeform 6140"/>
                        <wps:cNvSpPr>
                          <a:spLocks noEditPoints="1"/>
                        </wps:cNvSpPr>
                        <wps:spPr bwMode="auto">
                          <a:xfrm>
                            <a:off x="674370" y="1636395"/>
                            <a:ext cx="46990" cy="78105"/>
                          </a:xfrm>
                          <a:custGeom>
                            <a:avLst/>
                            <a:gdLst>
                              <a:gd name="T0" fmla="*/ 0 w 77"/>
                              <a:gd name="T1" fmla="*/ 62 h 125"/>
                              <a:gd name="T2" fmla="*/ 0 w 77"/>
                              <a:gd name="T3" fmla="*/ 43 h 125"/>
                              <a:gd name="T4" fmla="*/ 5 w 77"/>
                              <a:gd name="T5" fmla="*/ 29 h 125"/>
                              <a:gd name="T6" fmla="*/ 14 w 77"/>
                              <a:gd name="T7" fmla="*/ 14 h 125"/>
                              <a:gd name="T8" fmla="*/ 24 w 77"/>
                              <a:gd name="T9" fmla="*/ 5 h 125"/>
                              <a:gd name="T10" fmla="*/ 29 w 77"/>
                              <a:gd name="T11" fmla="*/ 0 h 125"/>
                              <a:gd name="T12" fmla="*/ 38 w 77"/>
                              <a:gd name="T13" fmla="*/ 0 h 125"/>
                              <a:gd name="T14" fmla="*/ 53 w 77"/>
                              <a:gd name="T15" fmla="*/ 5 h 125"/>
                              <a:gd name="T16" fmla="*/ 62 w 77"/>
                              <a:gd name="T17" fmla="*/ 14 h 125"/>
                              <a:gd name="T18" fmla="*/ 72 w 77"/>
                              <a:gd name="T19" fmla="*/ 34 h 125"/>
                              <a:gd name="T20" fmla="*/ 77 w 77"/>
                              <a:gd name="T21" fmla="*/ 62 h 125"/>
                              <a:gd name="T22" fmla="*/ 77 w 77"/>
                              <a:gd name="T23" fmla="*/ 82 h 125"/>
                              <a:gd name="T24" fmla="*/ 72 w 77"/>
                              <a:gd name="T25" fmla="*/ 96 h 125"/>
                              <a:gd name="T26" fmla="*/ 67 w 77"/>
                              <a:gd name="T27" fmla="*/ 110 h 125"/>
                              <a:gd name="T28" fmla="*/ 58 w 77"/>
                              <a:gd name="T29" fmla="*/ 120 h 125"/>
                              <a:gd name="T30" fmla="*/ 48 w 77"/>
                              <a:gd name="T31" fmla="*/ 125 h 125"/>
                              <a:gd name="T32" fmla="*/ 38 w 77"/>
                              <a:gd name="T33" fmla="*/ 125 h 125"/>
                              <a:gd name="T34" fmla="*/ 29 w 77"/>
                              <a:gd name="T35" fmla="*/ 125 h 125"/>
                              <a:gd name="T36" fmla="*/ 24 w 77"/>
                              <a:gd name="T37" fmla="*/ 120 h 125"/>
                              <a:gd name="T38" fmla="*/ 14 w 77"/>
                              <a:gd name="T39" fmla="*/ 115 h 125"/>
                              <a:gd name="T40" fmla="*/ 10 w 77"/>
                              <a:gd name="T41" fmla="*/ 106 h 125"/>
                              <a:gd name="T42" fmla="*/ 5 w 77"/>
                              <a:gd name="T43" fmla="*/ 86 h 125"/>
                              <a:gd name="T44" fmla="*/ 0 w 77"/>
                              <a:gd name="T45" fmla="*/ 62 h 125"/>
                              <a:gd name="T46" fmla="*/ 19 w 77"/>
                              <a:gd name="T47" fmla="*/ 67 h 125"/>
                              <a:gd name="T48" fmla="*/ 19 w 77"/>
                              <a:gd name="T49" fmla="*/ 86 h 125"/>
                              <a:gd name="T50" fmla="*/ 24 w 77"/>
                              <a:gd name="T51" fmla="*/ 106 h 125"/>
                              <a:gd name="T52" fmla="*/ 29 w 77"/>
                              <a:gd name="T53" fmla="*/ 115 h 125"/>
                              <a:gd name="T54" fmla="*/ 38 w 77"/>
                              <a:gd name="T55" fmla="*/ 120 h 125"/>
                              <a:gd name="T56" fmla="*/ 43 w 77"/>
                              <a:gd name="T57" fmla="*/ 120 h 125"/>
                              <a:gd name="T58" fmla="*/ 48 w 77"/>
                              <a:gd name="T59" fmla="*/ 115 h 125"/>
                              <a:gd name="T60" fmla="*/ 53 w 77"/>
                              <a:gd name="T61" fmla="*/ 110 h 125"/>
                              <a:gd name="T62" fmla="*/ 58 w 77"/>
                              <a:gd name="T63" fmla="*/ 101 h 125"/>
                              <a:gd name="T64" fmla="*/ 58 w 77"/>
                              <a:gd name="T65" fmla="*/ 82 h 125"/>
                              <a:gd name="T66" fmla="*/ 62 w 77"/>
                              <a:gd name="T67" fmla="*/ 58 h 125"/>
                              <a:gd name="T68" fmla="*/ 58 w 77"/>
                              <a:gd name="T69" fmla="*/ 38 h 125"/>
                              <a:gd name="T70" fmla="*/ 58 w 77"/>
                              <a:gd name="T71" fmla="*/ 24 h 125"/>
                              <a:gd name="T72" fmla="*/ 53 w 77"/>
                              <a:gd name="T73" fmla="*/ 14 h 125"/>
                              <a:gd name="T74" fmla="*/ 48 w 77"/>
                              <a:gd name="T75" fmla="*/ 10 h 125"/>
                              <a:gd name="T76" fmla="*/ 43 w 77"/>
                              <a:gd name="T77" fmla="*/ 10 h 125"/>
                              <a:gd name="T78" fmla="*/ 38 w 77"/>
                              <a:gd name="T79" fmla="*/ 5 h 125"/>
                              <a:gd name="T80" fmla="*/ 34 w 77"/>
                              <a:gd name="T81" fmla="*/ 10 h 125"/>
                              <a:gd name="T82" fmla="*/ 29 w 77"/>
                              <a:gd name="T83" fmla="*/ 14 h 125"/>
                              <a:gd name="T84" fmla="*/ 24 w 77"/>
                              <a:gd name="T85" fmla="*/ 19 h 125"/>
                              <a:gd name="T86" fmla="*/ 19 w 77"/>
                              <a:gd name="T87" fmla="*/ 34 h 125"/>
                              <a:gd name="T88" fmla="*/ 19 w 77"/>
                              <a:gd name="T89" fmla="*/ 53 h 125"/>
                              <a:gd name="T90" fmla="*/ 19 w 77"/>
                              <a:gd name="T91"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2"/>
                                </a:moveTo>
                                <a:lnTo>
                                  <a:pt x="0" y="43"/>
                                </a:lnTo>
                                <a:lnTo>
                                  <a:pt x="5" y="29"/>
                                </a:lnTo>
                                <a:lnTo>
                                  <a:pt x="14" y="14"/>
                                </a:lnTo>
                                <a:lnTo>
                                  <a:pt x="24" y="5"/>
                                </a:lnTo>
                                <a:lnTo>
                                  <a:pt x="29" y="0"/>
                                </a:lnTo>
                                <a:lnTo>
                                  <a:pt x="38" y="0"/>
                                </a:lnTo>
                                <a:lnTo>
                                  <a:pt x="53" y="5"/>
                                </a:lnTo>
                                <a:lnTo>
                                  <a:pt x="62" y="14"/>
                                </a:lnTo>
                                <a:lnTo>
                                  <a:pt x="72" y="34"/>
                                </a:lnTo>
                                <a:lnTo>
                                  <a:pt x="77" y="62"/>
                                </a:lnTo>
                                <a:lnTo>
                                  <a:pt x="77" y="82"/>
                                </a:lnTo>
                                <a:lnTo>
                                  <a:pt x="72" y="96"/>
                                </a:lnTo>
                                <a:lnTo>
                                  <a:pt x="67" y="110"/>
                                </a:lnTo>
                                <a:lnTo>
                                  <a:pt x="58" y="120"/>
                                </a:lnTo>
                                <a:lnTo>
                                  <a:pt x="48" y="125"/>
                                </a:lnTo>
                                <a:lnTo>
                                  <a:pt x="38" y="125"/>
                                </a:lnTo>
                                <a:lnTo>
                                  <a:pt x="29" y="125"/>
                                </a:lnTo>
                                <a:lnTo>
                                  <a:pt x="24" y="120"/>
                                </a:lnTo>
                                <a:lnTo>
                                  <a:pt x="14" y="115"/>
                                </a:lnTo>
                                <a:lnTo>
                                  <a:pt x="10" y="106"/>
                                </a:lnTo>
                                <a:lnTo>
                                  <a:pt x="5" y="86"/>
                                </a:lnTo>
                                <a:lnTo>
                                  <a:pt x="0" y="62"/>
                                </a:lnTo>
                                <a:close/>
                                <a:moveTo>
                                  <a:pt x="19" y="67"/>
                                </a:moveTo>
                                <a:lnTo>
                                  <a:pt x="19" y="86"/>
                                </a:lnTo>
                                <a:lnTo>
                                  <a:pt x="24" y="106"/>
                                </a:lnTo>
                                <a:lnTo>
                                  <a:pt x="29" y="115"/>
                                </a:lnTo>
                                <a:lnTo>
                                  <a:pt x="38" y="120"/>
                                </a:lnTo>
                                <a:lnTo>
                                  <a:pt x="43" y="120"/>
                                </a:lnTo>
                                <a:lnTo>
                                  <a:pt x="48" y="115"/>
                                </a:lnTo>
                                <a:lnTo>
                                  <a:pt x="53" y="110"/>
                                </a:lnTo>
                                <a:lnTo>
                                  <a:pt x="58" y="101"/>
                                </a:lnTo>
                                <a:lnTo>
                                  <a:pt x="58" y="82"/>
                                </a:lnTo>
                                <a:lnTo>
                                  <a:pt x="62" y="58"/>
                                </a:lnTo>
                                <a:lnTo>
                                  <a:pt x="58" y="38"/>
                                </a:lnTo>
                                <a:lnTo>
                                  <a:pt x="58" y="24"/>
                                </a:lnTo>
                                <a:lnTo>
                                  <a:pt x="53" y="14"/>
                                </a:lnTo>
                                <a:lnTo>
                                  <a:pt x="48" y="10"/>
                                </a:lnTo>
                                <a:lnTo>
                                  <a:pt x="43" y="10"/>
                                </a:lnTo>
                                <a:lnTo>
                                  <a:pt x="38" y="5"/>
                                </a:lnTo>
                                <a:lnTo>
                                  <a:pt x="34" y="10"/>
                                </a:lnTo>
                                <a:lnTo>
                                  <a:pt x="29" y="14"/>
                                </a:lnTo>
                                <a:lnTo>
                                  <a:pt x="24" y="19"/>
                                </a:lnTo>
                                <a:lnTo>
                                  <a:pt x="19" y="34"/>
                                </a:lnTo>
                                <a:lnTo>
                                  <a:pt x="19" y="53"/>
                                </a:lnTo>
                                <a:lnTo>
                                  <a:pt x="19" y="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0" name="Rectangle 6141"/>
                        <wps:cNvSpPr>
                          <a:spLocks noChangeArrowheads="1"/>
                        </wps:cNvSpPr>
                        <wps:spPr bwMode="auto">
                          <a:xfrm>
                            <a:off x="560705" y="2015490"/>
                            <a:ext cx="55880" cy="6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1" name="Freeform 6142"/>
                        <wps:cNvSpPr>
                          <a:spLocks noEditPoints="1"/>
                        </wps:cNvSpPr>
                        <wps:spPr bwMode="auto">
                          <a:xfrm>
                            <a:off x="619125" y="1970405"/>
                            <a:ext cx="46355" cy="74930"/>
                          </a:xfrm>
                          <a:custGeom>
                            <a:avLst/>
                            <a:gdLst>
                              <a:gd name="T0" fmla="*/ 5 w 76"/>
                              <a:gd name="T1" fmla="*/ 120 h 120"/>
                              <a:gd name="T2" fmla="*/ 5 w 76"/>
                              <a:gd name="T3" fmla="*/ 120 h 120"/>
                              <a:gd name="T4" fmla="*/ 14 w 76"/>
                              <a:gd name="T5" fmla="*/ 116 h 120"/>
                              <a:gd name="T6" fmla="*/ 24 w 76"/>
                              <a:gd name="T7" fmla="*/ 116 h 120"/>
                              <a:gd name="T8" fmla="*/ 34 w 76"/>
                              <a:gd name="T9" fmla="*/ 106 h 120"/>
                              <a:gd name="T10" fmla="*/ 43 w 76"/>
                              <a:gd name="T11" fmla="*/ 96 h 120"/>
                              <a:gd name="T12" fmla="*/ 53 w 76"/>
                              <a:gd name="T13" fmla="*/ 82 h 120"/>
                              <a:gd name="T14" fmla="*/ 58 w 76"/>
                              <a:gd name="T15" fmla="*/ 68 h 120"/>
                              <a:gd name="T16" fmla="*/ 43 w 76"/>
                              <a:gd name="T17" fmla="*/ 72 h 120"/>
                              <a:gd name="T18" fmla="*/ 34 w 76"/>
                              <a:gd name="T19" fmla="*/ 77 h 120"/>
                              <a:gd name="T20" fmla="*/ 19 w 76"/>
                              <a:gd name="T21" fmla="*/ 72 h 120"/>
                              <a:gd name="T22" fmla="*/ 10 w 76"/>
                              <a:gd name="T23" fmla="*/ 68 h 120"/>
                              <a:gd name="T24" fmla="*/ 5 w 76"/>
                              <a:gd name="T25" fmla="*/ 53 h 120"/>
                              <a:gd name="T26" fmla="*/ 0 w 76"/>
                              <a:gd name="T27" fmla="*/ 39 h 120"/>
                              <a:gd name="T28" fmla="*/ 5 w 76"/>
                              <a:gd name="T29" fmla="*/ 24 h 120"/>
                              <a:gd name="T30" fmla="*/ 10 w 76"/>
                              <a:gd name="T31" fmla="*/ 15 h 120"/>
                              <a:gd name="T32" fmla="*/ 24 w 76"/>
                              <a:gd name="T33" fmla="*/ 0 h 120"/>
                              <a:gd name="T34" fmla="*/ 38 w 76"/>
                              <a:gd name="T35" fmla="*/ 0 h 120"/>
                              <a:gd name="T36" fmla="*/ 53 w 76"/>
                              <a:gd name="T37" fmla="*/ 0 h 120"/>
                              <a:gd name="T38" fmla="*/ 61 w 76"/>
                              <a:gd name="T39" fmla="*/ 10 h 120"/>
                              <a:gd name="T40" fmla="*/ 71 w 76"/>
                              <a:gd name="T41" fmla="*/ 29 h 120"/>
                              <a:gd name="T42" fmla="*/ 76 w 76"/>
                              <a:gd name="T43" fmla="*/ 48 h 120"/>
                              <a:gd name="T44" fmla="*/ 76 w 76"/>
                              <a:gd name="T45" fmla="*/ 68 h 120"/>
                              <a:gd name="T46" fmla="*/ 66 w 76"/>
                              <a:gd name="T47" fmla="*/ 82 h 120"/>
                              <a:gd name="T48" fmla="*/ 58 w 76"/>
                              <a:gd name="T49" fmla="*/ 101 h 120"/>
                              <a:gd name="T50" fmla="*/ 38 w 76"/>
                              <a:gd name="T51" fmla="*/ 111 h 120"/>
                              <a:gd name="T52" fmla="*/ 24 w 76"/>
                              <a:gd name="T53" fmla="*/ 120 h 120"/>
                              <a:gd name="T54" fmla="*/ 10 w 76"/>
                              <a:gd name="T55" fmla="*/ 120 h 120"/>
                              <a:gd name="T56" fmla="*/ 5 w 76"/>
                              <a:gd name="T57" fmla="*/ 120 h 120"/>
                              <a:gd name="T58" fmla="*/ 58 w 76"/>
                              <a:gd name="T59" fmla="*/ 63 h 120"/>
                              <a:gd name="T60" fmla="*/ 61 w 76"/>
                              <a:gd name="T61" fmla="*/ 48 h 120"/>
                              <a:gd name="T62" fmla="*/ 61 w 76"/>
                              <a:gd name="T63" fmla="*/ 44 h 120"/>
                              <a:gd name="T64" fmla="*/ 61 w 76"/>
                              <a:gd name="T65" fmla="*/ 34 h 120"/>
                              <a:gd name="T66" fmla="*/ 58 w 76"/>
                              <a:gd name="T67" fmla="*/ 24 h 120"/>
                              <a:gd name="T68" fmla="*/ 53 w 76"/>
                              <a:gd name="T69" fmla="*/ 15 h 120"/>
                              <a:gd name="T70" fmla="*/ 48 w 76"/>
                              <a:gd name="T71" fmla="*/ 10 h 120"/>
                              <a:gd name="T72" fmla="*/ 43 w 76"/>
                              <a:gd name="T73" fmla="*/ 5 h 120"/>
                              <a:gd name="T74" fmla="*/ 38 w 76"/>
                              <a:gd name="T75" fmla="*/ 5 h 120"/>
                              <a:gd name="T76" fmla="*/ 29 w 76"/>
                              <a:gd name="T77" fmla="*/ 5 h 120"/>
                              <a:gd name="T78" fmla="*/ 24 w 76"/>
                              <a:gd name="T79" fmla="*/ 10 h 120"/>
                              <a:gd name="T80" fmla="*/ 19 w 76"/>
                              <a:gd name="T81" fmla="*/ 20 h 120"/>
                              <a:gd name="T82" fmla="*/ 19 w 76"/>
                              <a:gd name="T83" fmla="*/ 34 h 120"/>
                              <a:gd name="T84" fmla="*/ 19 w 76"/>
                              <a:gd name="T85" fmla="*/ 48 h 120"/>
                              <a:gd name="T86" fmla="*/ 24 w 76"/>
                              <a:gd name="T87" fmla="*/ 63 h 120"/>
                              <a:gd name="T88" fmla="*/ 34 w 76"/>
                              <a:gd name="T89" fmla="*/ 68 h 120"/>
                              <a:gd name="T90" fmla="*/ 38 w 76"/>
                              <a:gd name="T91" fmla="*/ 68 h 120"/>
                              <a:gd name="T92" fmla="*/ 43 w 76"/>
                              <a:gd name="T93" fmla="*/ 68 h 120"/>
                              <a:gd name="T94" fmla="*/ 48 w 76"/>
                              <a:gd name="T95" fmla="*/ 68 h 120"/>
                              <a:gd name="T96" fmla="*/ 53 w 76"/>
                              <a:gd name="T97" fmla="*/ 63 h 120"/>
                              <a:gd name="T98" fmla="*/ 58 w 76"/>
                              <a:gd name="T99" fmla="*/ 63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6" h="120">
                                <a:moveTo>
                                  <a:pt x="5" y="120"/>
                                </a:moveTo>
                                <a:lnTo>
                                  <a:pt x="5" y="120"/>
                                </a:lnTo>
                                <a:lnTo>
                                  <a:pt x="14" y="116"/>
                                </a:lnTo>
                                <a:lnTo>
                                  <a:pt x="24" y="116"/>
                                </a:lnTo>
                                <a:lnTo>
                                  <a:pt x="34" y="106"/>
                                </a:lnTo>
                                <a:lnTo>
                                  <a:pt x="43" y="96"/>
                                </a:lnTo>
                                <a:lnTo>
                                  <a:pt x="53" y="82"/>
                                </a:lnTo>
                                <a:lnTo>
                                  <a:pt x="58" y="68"/>
                                </a:lnTo>
                                <a:lnTo>
                                  <a:pt x="43" y="72"/>
                                </a:lnTo>
                                <a:lnTo>
                                  <a:pt x="34" y="77"/>
                                </a:lnTo>
                                <a:lnTo>
                                  <a:pt x="19" y="72"/>
                                </a:lnTo>
                                <a:lnTo>
                                  <a:pt x="10" y="68"/>
                                </a:lnTo>
                                <a:lnTo>
                                  <a:pt x="5" y="53"/>
                                </a:lnTo>
                                <a:lnTo>
                                  <a:pt x="0" y="39"/>
                                </a:lnTo>
                                <a:lnTo>
                                  <a:pt x="5" y="24"/>
                                </a:lnTo>
                                <a:lnTo>
                                  <a:pt x="10" y="15"/>
                                </a:lnTo>
                                <a:lnTo>
                                  <a:pt x="24" y="0"/>
                                </a:lnTo>
                                <a:lnTo>
                                  <a:pt x="38" y="0"/>
                                </a:lnTo>
                                <a:lnTo>
                                  <a:pt x="53" y="0"/>
                                </a:lnTo>
                                <a:lnTo>
                                  <a:pt x="61" y="10"/>
                                </a:lnTo>
                                <a:lnTo>
                                  <a:pt x="71" y="29"/>
                                </a:lnTo>
                                <a:lnTo>
                                  <a:pt x="76" y="48"/>
                                </a:lnTo>
                                <a:lnTo>
                                  <a:pt x="76" y="68"/>
                                </a:lnTo>
                                <a:lnTo>
                                  <a:pt x="66" y="82"/>
                                </a:lnTo>
                                <a:lnTo>
                                  <a:pt x="58" y="101"/>
                                </a:lnTo>
                                <a:lnTo>
                                  <a:pt x="38" y="111"/>
                                </a:lnTo>
                                <a:lnTo>
                                  <a:pt x="24" y="120"/>
                                </a:lnTo>
                                <a:lnTo>
                                  <a:pt x="10" y="120"/>
                                </a:lnTo>
                                <a:lnTo>
                                  <a:pt x="5" y="120"/>
                                </a:lnTo>
                                <a:close/>
                                <a:moveTo>
                                  <a:pt x="58" y="63"/>
                                </a:moveTo>
                                <a:lnTo>
                                  <a:pt x="61" y="48"/>
                                </a:lnTo>
                                <a:lnTo>
                                  <a:pt x="61" y="44"/>
                                </a:lnTo>
                                <a:lnTo>
                                  <a:pt x="61" y="34"/>
                                </a:lnTo>
                                <a:lnTo>
                                  <a:pt x="58" y="24"/>
                                </a:lnTo>
                                <a:lnTo>
                                  <a:pt x="53" y="15"/>
                                </a:lnTo>
                                <a:lnTo>
                                  <a:pt x="48" y="10"/>
                                </a:lnTo>
                                <a:lnTo>
                                  <a:pt x="43" y="5"/>
                                </a:lnTo>
                                <a:lnTo>
                                  <a:pt x="38" y="5"/>
                                </a:lnTo>
                                <a:lnTo>
                                  <a:pt x="29" y="5"/>
                                </a:lnTo>
                                <a:lnTo>
                                  <a:pt x="24" y="10"/>
                                </a:lnTo>
                                <a:lnTo>
                                  <a:pt x="19" y="20"/>
                                </a:lnTo>
                                <a:lnTo>
                                  <a:pt x="19" y="34"/>
                                </a:lnTo>
                                <a:lnTo>
                                  <a:pt x="19" y="48"/>
                                </a:lnTo>
                                <a:lnTo>
                                  <a:pt x="24" y="63"/>
                                </a:lnTo>
                                <a:lnTo>
                                  <a:pt x="34" y="68"/>
                                </a:lnTo>
                                <a:lnTo>
                                  <a:pt x="38" y="68"/>
                                </a:lnTo>
                                <a:lnTo>
                                  <a:pt x="43" y="68"/>
                                </a:lnTo>
                                <a:lnTo>
                                  <a:pt x="48" y="68"/>
                                </a:lnTo>
                                <a:lnTo>
                                  <a:pt x="53" y="63"/>
                                </a:lnTo>
                                <a:lnTo>
                                  <a:pt x="58" y="6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2" name="Freeform 6143"/>
                        <wps:cNvSpPr>
                          <a:spLocks noEditPoints="1"/>
                        </wps:cNvSpPr>
                        <wps:spPr bwMode="auto">
                          <a:xfrm>
                            <a:off x="674370" y="1970405"/>
                            <a:ext cx="46990" cy="74930"/>
                          </a:xfrm>
                          <a:custGeom>
                            <a:avLst/>
                            <a:gdLst>
                              <a:gd name="T0" fmla="*/ 0 w 77"/>
                              <a:gd name="T1" fmla="*/ 63 h 120"/>
                              <a:gd name="T2" fmla="*/ 0 w 77"/>
                              <a:gd name="T3" fmla="*/ 44 h 120"/>
                              <a:gd name="T4" fmla="*/ 5 w 77"/>
                              <a:gd name="T5" fmla="*/ 24 h 120"/>
                              <a:gd name="T6" fmla="*/ 14 w 77"/>
                              <a:gd name="T7" fmla="*/ 15 h 120"/>
                              <a:gd name="T8" fmla="*/ 24 w 77"/>
                              <a:gd name="T9" fmla="*/ 5 h 120"/>
                              <a:gd name="T10" fmla="*/ 29 w 77"/>
                              <a:gd name="T11" fmla="*/ 0 h 120"/>
                              <a:gd name="T12" fmla="*/ 38 w 77"/>
                              <a:gd name="T13" fmla="*/ 0 h 120"/>
                              <a:gd name="T14" fmla="*/ 53 w 77"/>
                              <a:gd name="T15" fmla="*/ 0 h 120"/>
                              <a:gd name="T16" fmla="*/ 62 w 77"/>
                              <a:gd name="T17" fmla="*/ 10 h 120"/>
                              <a:gd name="T18" fmla="*/ 72 w 77"/>
                              <a:gd name="T19" fmla="*/ 34 h 120"/>
                              <a:gd name="T20" fmla="*/ 77 w 77"/>
                              <a:gd name="T21" fmla="*/ 58 h 120"/>
                              <a:gd name="T22" fmla="*/ 77 w 77"/>
                              <a:gd name="T23" fmla="*/ 77 h 120"/>
                              <a:gd name="T24" fmla="*/ 72 w 77"/>
                              <a:gd name="T25" fmla="*/ 96 h 120"/>
                              <a:gd name="T26" fmla="*/ 67 w 77"/>
                              <a:gd name="T27" fmla="*/ 106 h 120"/>
                              <a:gd name="T28" fmla="*/ 58 w 77"/>
                              <a:gd name="T29" fmla="*/ 116 h 120"/>
                              <a:gd name="T30" fmla="*/ 48 w 77"/>
                              <a:gd name="T31" fmla="*/ 120 h 120"/>
                              <a:gd name="T32" fmla="*/ 38 w 77"/>
                              <a:gd name="T33" fmla="*/ 120 h 120"/>
                              <a:gd name="T34" fmla="*/ 29 w 77"/>
                              <a:gd name="T35" fmla="*/ 120 h 120"/>
                              <a:gd name="T36" fmla="*/ 24 w 77"/>
                              <a:gd name="T37" fmla="*/ 116 h 120"/>
                              <a:gd name="T38" fmla="*/ 14 w 77"/>
                              <a:gd name="T39" fmla="*/ 111 h 120"/>
                              <a:gd name="T40" fmla="*/ 10 w 77"/>
                              <a:gd name="T41" fmla="*/ 101 h 120"/>
                              <a:gd name="T42" fmla="*/ 5 w 77"/>
                              <a:gd name="T43" fmla="*/ 82 h 120"/>
                              <a:gd name="T44" fmla="*/ 0 w 77"/>
                              <a:gd name="T45" fmla="*/ 63 h 120"/>
                              <a:gd name="T46" fmla="*/ 19 w 77"/>
                              <a:gd name="T47" fmla="*/ 63 h 120"/>
                              <a:gd name="T48" fmla="*/ 19 w 77"/>
                              <a:gd name="T49" fmla="*/ 87 h 120"/>
                              <a:gd name="T50" fmla="*/ 24 w 77"/>
                              <a:gd name="T51" fmla="*/ 101 h 120"/>
                              <a:gd name="T52" fmla="*/ 29 w 77"/>
                              <a:gd name="T53" fmla="*/ 111 h 120"/>
                              <a:gd name="T54" fmla="*/ 38 w 77"/>
                              <a:gd name="T55" fmla="*/ 116 h 120"/>
                              <a:gd name="T56" fmla="*/ 43 w 77"/>
                              <a:gd name="T57" fmla="*/ 116 h 120"/>
                              <a:gd name="T58" fmla="*/ 48 w 77"/>
                              <a:gd name="T59" fmla="*/ 111 h 120"/>
                              <a:gd name="T60" fmla="*/ 53 w 77"/>
                              <a:gd name="T61" fmla="*/ 106 h 120"/>
                              <a:gd name="T62" fmla="*/ 58 w 77"/>
                              <a:gd name="T63" fmla="*/ 96 h 120"/>
                              <a:gd name="T64" fmla="*/ 58 w 77"/>
                              <a:gd name="T65" fmla="*/ 77 h 120"/>
                              <a:gd name="T66" fmla="*/ 62 w 77"/>
                              <a:gd name="T67" fmla="*/ 53 h 120"/>
                              <a:gd name="T68" fmla="*/ 58 w 77"/>
                              <a:gd name="T69" fmla="*/ 39 h 120"/>
                              <a:gd name="T70" fmla="*/ 58 w 77"/>
                              <a:gd name="T71" fmla="*/ 20 h 120"/>
                              <a:gd name="T72" fmla="*/ 53 w 77"/>
                              <a:gd name="T73" fmla="*/ 15 h 120"/>
                              <a:gd name="T74" fmla="*/ 48 w 77"/>
                              <a:gd name="T75" fmla="*/ 5 h 120"/>
                              <a:gd name="T76" fmla="*/ 43 w 77"/>
                              <a:gd name="T77" fmla="*/ 5 h 120"/>
                              <a:gd name="T78" fmla="*/ 38 w 77"/>
                              <a:gd name="T79" fmla="*/ 5 h 120"/>
                              <a:gd name="T80" fmla="*/ 34 w 77"/>
                              <a:gd name="T81" fmla="*/ 5 h 120"/>
                              <a:gd name="T82" fmla="*/ 29 w 77"/>
                              <a:gd name="T83" fmla="*/ 10 h 120"/>
                              <a:gd name="T84" fmla="*/ 24 w 77"/>
                              <a:gd name="T85" fmla="*/ 20 h 120"/>
                              <a:gd name="T86" fmla="*/ 19 w 77"/>
                              <a:gd name="T87" fmla="*/ 34 h 120"/>
                              <a:gd name="T88" fmla="*/ 19 w 77"/>
                              <a:gd name="T89" fmla="*/ 48 h 120"/>
                              <a:gd name="T90" fmla="*/ 19 w 77"/>
                              <a:gd name="T91" fmla="*/ 63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0">
                                <a:moveTo>
                                  <a:pt x="0" y="63"/>
                                </a:moveTo>
                                <a:lnTo>
                                  <a:pt x="0" y="44"/>
                                </a:lnTo>
                                <a:lnTo>
                                  <a:pt x="5" y="24"/>
                                </a:lnTo>
                                <a:lnTo>
                                  <a:pt x="14" y="15"/>
                                </a:lnTo>
                                <a:lnTo>
                                  <a:pt x="24" y="5"/>
                                </a:lnTo>
                                <a:lnTo>
                                  <a:pt x="29" y="0"/>
                                </a:lnTo>
                                <a:lnTo>
                                  <a:pt x="38" y="0"/>
                                </a:lnTo>
                                <a:lnTo>
                                  <a:pt x="53" y="0"/>
                                </a:lnTo>
                                <a:lnTo>
                                  <a:pt x="62" y="10"/>
                                </a:lnTo>
                                <a:lnTo>
                                  <a:pt x="72" y="34"/>
                                </a:lnTo>
                                <a:lnTo>
                                  <a:pt x="77" y="58"/>
                                </a:lnTo>
                                <a:lnTo>
                                  <a:pt x="77" y="77"/>
                                </a:lnTo>
                                <a:lnTo>
                                  <a:pt x="72" y="96"/>
                                </a:lnTo>
                                <a:lnTo>
                                  <a:pt x="67" y="106"/>
                                </a:lnTo>
                                <a:lnTo>
                                  <a:pt x="58" y="116"/>
                                </a:lnTo>
                                <a:lnTo>
                                  <a:pt x="48" y="120"/>
                                </a:lnTo>
                                <a:lnTo>
                                  <a:pt x="38" y="120"/>
                                </a:lnTo>
                                <a:lnTo>
                                  <a:pt x="29" y="120"/>
                                </a:lnTo>
                                <a:lnTo>
                                  <a:pt x="24" y="116"/>
                                </a:lnTo>
                                <a:lnTo>
                                  <a:pt x="14" y="111"/>
                                </a:lnTo>
                                <a:lnTo>
                                  <a:pt x="10" y="101"/>
                                </a:lnTo>
                                <a:lnTo>
                                  <a:pt x="5" y="82"/>
                                </a:lnTo>
                                <a:lnTo>
                                  <a:pt x="0" y="63"/>
                                </a:lnTo>
                                <a:close/>
                                <a:moveTo>
                                  <a:pt x="19" y="63"/>
                                </a:moveTo>
                                <a:lnTo>
                                  <a:pt x="19" y="87"/>
                                </a:lnTo>
                                <a:lnTo>
                                  <a:pt x="24" y="101"/>
                                </a:lnTo>
                                <a:lnTo>
                                  <a:pt x="29" y="111"/>
                                </a:lnTo>
                                <a:lnTo>
                                  <a:pt x="38" y="116"/>
                                </a:lnTo>
                                <a:lnTo>
                                  <a:pt x="43" y="116"/>
                                </a:lnTo>
                                <a:lnTo>
                                  <a:pt x="48" y="111"/>
                                </a:lnTo>
                                <a:lnTo>
                                  <a:pt x="53" y="106"/>
                                </a:lnTo>
                                <a:lnTo>
                                  <a:pt x="58" y="96"/>
                                </a:lnTo>
                                <a:lnTo>
                                  <a:pt x="58" y="77"/>
                                </a:lnTo>
                                <a:lnTo>
                                  <a:pt x="62" y="53"/>
                                </a:lnTo>
                                <a:lnTo>
                                  <a:pt x="58" y="39"/>
                                </a:lnTo>
                                <a:lnTo>
                                  <a:pt x="58" y="20"/>
                                </a:lnTo>
                                <a:lnTo>
                                  <a:pt x="53" y="15"/>
                                </a:lnTo>
                                <a:lnTo>
                                  <a:pt x="48" y="5"/>
                                </a:lnTo>
                                <a:lnTo>
                                  <a:pt x="43" y="5"/>
                                </a:lnTo>
                                <a:lnTo>
                                  <a:pt x="38" y="5"/>
                                </a:lnTo>
                                <a:lnTo>
                                  <a:pt x="34" y="5"/>
                                </a:lnTo>
                                <a:lnTo>
                                  <a:pt x="29" y="10"/>
                                </a:lnTo>
                                <a:lnTo>
                                  <a:pt x="24" y="20"/>
                                </a:lnTo>
                                <a:lnTo>
                                  <a:pt x="19" y="34"/>
                                </a:lnTo>
                                <a:lnTo>
                                  <a:pt x="19" y="48"/>
                                </a:lnTo>
                                <a:lnTo>
                                  <a:pt x="19" y="6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3" name="Freeform 6144"/>
                        <wps:cNvSpPr>
                          <a:spLocks/>
                        </wps:cNvSpPr>
                        <wps:spPr bwMode="auto">
                          <a:xfrm>
                            <a:off x="2281555" y="2585720"/>
                            <a:ext cx="32385" cy="102235"/>
                          </a:xfrm>
                          <a:custGeom>
                            <a:avLst/>
                            <a:gdLst>
                              <a:gd name="T0" fmla="*/ 53 w 53"/>
                              <a:gd name="T1" fmla="*/ 158 h 163"/>
                              <a:gd name="T2" fmla="*/ 53 w 53"/>
                              <a:gd name="T3" fmla="*/ 163 h 163"/>
                              <a:gd name="T4" fmla="*/ 38 w 53"/>
                              <a:gd name="T5" fmla="*/ 154 h 163"/>
                              <a:gd name="T6" fmla="*/ 29 w 53"/>
                              <a:gd name="T7" fmla="*/ 149 h 163"/>
                              <a:gd name="T8" fmla="*/ 19 w 53"/>
                              <a:gd name="T9" fmla="*/ 134 h 163"/>
                              <a:gd name="T10" fmla="*/ 10 w 53"/>
                              <a:gd name="T11" fmla="*/ 115 h 163"/>
                              <a:gd name="T12" fmla="*/ 5 w 53"/>
                              <a:gd name="T13" fmla="*/ 101 h 163"/>
                              <a:gd name="T14" fmla="*/ 0 w 53"/>
                              <a:gd name="T15" fmla="*/ 82 h 163"/>
                              <a:gd name="T16" fmla="*/ 5 w 53"/>
                              <a:gd name="T17" fmla="*/ 53 h 163"/>
                              <a:gd name="T18" fmla="*/ 14 w 53"/>
                              <a:gd name="T19" fmla="*/ 29 h 163"/>
                              <a:gd name="T20" fmla="*/ 29 w 53"/>
                              <a:gd name="T21" fmla="*/ 10 h 163"/>
                              <a:gd name="T22" fmla="*/ 53 w 53"/>
                              <a:gd name="T23" fmla="*/ 0 h 163"/>
                              <a:gd name="T24" fmla="*/ 53 w 53"/>
                              <a:gd name="T25" fmla="*/ 5 h 163"/>
                              <a:gd name="T26" fmla="*/ 38 w 53"/>
                              <a:gd name="T27" fmla="*/ 10 h 163"/>
                              <a:gd name="T28" fmla="*/ 34 w 53"/>
                              <a:gd name="T29" fmla="*/ 19 h 163"/>
                              <a:gd name="T30" fmla="*/ 29 w 53"/>
                              <a:gd name="T31" fmla="*/ 29 h 163"/>
                              <a:gd name="T32" fmla="*/ 24 w 53"/>
                              <a:gd name="T33" fmla="*/ 43 h 163"/>
                              <a:gd name="T34" fmla="*/ 19 w 53"/>
                              <a:gd name="T35" fmla="*/ 62 h 163"/>
                              <a:gd name="T36" fmla="*/ 19 w 53"/>
                              <a:gd name="T37" fmla="*/ 77 h 163"/>
                              <a:gd name="T38" fmla="*/ 19 w 53"/>
                              <a:gd name="T39" fmla="*/ 96 h 163"/>
                              <a:gd name="T40" fmla="*/ 24 w 53"/>
                              <a:gd name="T41" fmla="*/ 110 h 163"/>
                              <a:gd name="T42" fmla="*/ 24 w 53"/>
                              <a:gd name="T43" fmla="*/ 125 h 163"/>
                              <a:gd name="T44" fmla="*/ 29 w 53"/>
                              <a:gd name="T45" fmla="*/ 134 h 163"/>
                              <a:gd name="T46" fmla="*/ 29 w 53"/>
                              <a:gd name="T47" fmla="*/ 139 h 163"/>
                              <a:gd name="T48" fmla="*/ 38 w 53"/>
                              <a:gd name="T49" fmla="*/ 144 h 163"/>
                              <a:gd name="T50" fmla="*/ 43 w 53"/>
                              <a:gd name="T51" fmla="*/ 154 h 163"/>
                              <a:gd name="T52" fmla="*/ 53 w 53"/>
                              <a:gd name="T53" fmla="*/ 15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 h="163">
                                <a:moveTo>
                                  <a:pt x="53" y="158"/>
                                </a:moveTo>
                                <a:lnTo>
                                  <a:pt x="53" y="163"/>
                                </a:lnTo>
                                <a:lnTo>
                                  <a:pt x="38" y="154"/>
                                </a:lnTo>
                                <a:lnTo>
                                  <a:pt x="29" y="149"/>
                                </a:lnTo>
                                <a:lnTo>
                                  <a:pt x="19" y="134"/>
                                </a:lnTo>
                                <a:lnTo>
                                  <a:pt x="10" y="115"/>
                                </a:lnTo>
                                <a:lnTo>
                                  <a:pt x="5" y="101"/>
                                </a:lnTo>
                                <a:lnTo>
                                  <a:pt x="0" y="82"/>
                                </a:lnTo>
                                <a:lnTo>
                                  <a:pt x="5" y="53"/>
                                </a:lnTo>
                                <a:lnTo>
                                  <a:pt x="14" y="29"/>
                                </a:lnTo>
                                <a:lnTo>
                                  <a:pt x="29" y="10"/>
                                </a:lnTo>
                                <a:lnTo>
                                  <a:pt x="53" y="0"/>
                                </a:lnTo>
                                <a:lnTo>
                                  <a:pt x="53" y="5"/>
                                </a:lnTo>
                                <a:lnTo>
                                  <a:pt x="38" y="10"/>
                                </a:lnTo>
                                <a:lnTo>
                                  <a:pt x="34" y="19"/>
                                </a:lnTo>
                                <a:lnTo>
                                  <a:pt x="29" y="29"/>
                                </a:lnTo>
                                <a:lnTo>
                                  <a:pt x="24" y="43"/>
                                </a:lnTo>
                                <a:lnTo>
                                  <a:pt x="19" y="62"/>
                                </a:lnTo>
                                <a:lnTo>
                                  <a:pt x="19" y="77"/>
                                </a:lnTo>
                                <a:lnTo>
                                  <a:pt x="19" y="96"/>
                                </a:lnTo>
                                <a:lnTo>
                                  <a:pt x="24" y="110"/>
                                </a:lnTo>
                                <a:lnTo>
                                  <a:pt x="24" y="125"/>
                                </a:lnTo>
                                <a:lnTo>
                                  <a:pt x="29" y="134"/>
                                </a:lnTo>
                                <a:lnTo>
                                  <a:pt x="29" y="139"/>
                                </a:lnTo>
                                <a:lnTo>
                                  <a:pt x="38" y="144"/>
                                </a:lnTo>
                                <a:lnTo>
                                  <a:pt x="43" y="154"/>
                                </a:lnTo>
                                <a:lnTo>
                                  <a:pt x="53" y="15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4" name="Freeform 6145"/>
                        <wps:cNvSpPr>
                          <a:spLocks/>
                        </wps:cNvSpPr>
                        <wps:spPr bwMode="auto">
                          <a:xfrm>
                            <a:off x="2319655" y="2585720"/>
                            <a:ext cx="73025" cy="78740"/>
                          </a:xfrm>
                          <a:custGeom>
                            <a:avLst/>
                            <a:gdLst>
                              <a:gd name="T0" fmla="*/ 106 w 120"/>
                              <a:gd name="T1" fmla="*/ 38 h 125"/>
                              <a:gd name="T2" fmla="*/ 96 w 120"/>
                              <a:gd name="T3" fmla="*/ 29 h 125"/>
                              <a:gd name="T4" fmla="*/ 77 w 120"/>
                              <a:gd name="T5" fmla="*/ 10 h 125"/>
                              <a:gd name="T6" fmla="*/ 53 w 120"/>
                              <a:gd name="T7" fmla="*/ 10 h 125"/>
                              <a:gd name="T8" fmla="*/ 34 w 120"/>
                              <a:gd name="T9" fmla="*/ 19 h 125"/>
                              <a:gd name="T10" fmla="*/ 20 w 120"/>
                              <a:gd name="T11" fmla="*/ 43 h 125"/>
                              <a:gd name="T12" fmla="*/ 20 w 120"/>
                              <a:gd name="T13" fmla="*/ 77 h 125"/>
                              <a:gd name="T14" fmla="*/ 34 w 120"/>
                              <a:gd name="T15" fmla="*/ 106 h 125"/>
                              <a:gd name="T16" fmla="*/ 53 w 120"/>
                              <a:gd name="T17" fmla="*/ 120 h 125"/>
                              <a:gd name="T18" fmla="*/ 72 w 120"/>
                              <a:gd name="T19" fmla="*/ 120 h 125"/>
                              <a:gd name="T20" fmla="*/ 82 w 120"/>
                              <a:gd name="T21" fmla="*/ 115 h 125"/>
                              <a:gd name="T22" fmla="*/ 91 w 120"/>
                              <a:gd name="T23" fmla="*/ 82 h 125"/>
                              <a:gd name="T24" fmla="*/ 87 w 120"/>
                              <a:gd name="T25" fmla="*/ 67 h 125"/>
                              <a:gd name="T26" fmla="*/ 82 w 120"/>
                              <a:gd name="T27" fmla="*/ 62 h 125"/>
                              <a:gd name="T28" fmla="*/ 72 w 120"/>
                              <a:gd name="T29" fmla="*/ 62 h 125"/>
                              <a:gd name="T30" fmla="*/ 120 w 120"/>
                              <a:gd name="T31" fmla="*/ 58 h 125"/>
                              <a:gd name="T32" fmla="*/ 115 w 120"/>
                              <a:gd name="T33" fmla="*/ 62 h 125"/>
                              <a:gd name="T34" fmla="*/ 111 w 120"/>
                              <a:gd name="T35" fmla="*/ 67 h 125"/>
                              <a:gd name="T36" fmla="*/ 106 w 120"/>
                              <a:gd name="T37" fmla="*/ 82 h 125"/>
                              <a:gd name="T38" fmla="*/ 96 w 120"/>
                              <a:gd name="T39" fmla="*/ 120 h 125"/>
                              <a:gd name="T40" fmla="*/ 77 w 120"/>
                              <a:gd name="T41" fmla="*/ 125 h 125"/>
                              <a:gd name="T42" fmla="*/ 48 w 120"/>
                              <a:gd name="T43" fmla="*/ 125 h 125"/>
                              <a:gd name="T44" fmla="*/ 24 w 120"/>
                              <a:gd name="T45" fmla="*/ 115 h 125"/>
                              <a:gd name="T46" fmla="*/ 0 w 120"/>
                              <a:gd name="T47" fmla="*/ 86 h 125"/>
                              <a:gd name="T48" fmla="*/ 0 w 120"/>
                              <a:gd name="T49" fmla="*/ 53 h 125"/>
                              <a:gd name="T50" fmla="*/ 15 w 120"/>
                              <a:gd name="T51" fmla="*/ 19 h 125"/>
                              <a:gd name="T52" fmla="*/ 44 w 120"/>
                              <a:gd name="T53" fmla="*/ 5 h 125"/>
                              <a:gd name="T54" fmla="*/ 67 w 120"/>
                              <a:gd name="T55" fmla="*/ 0 h 125"/>
                              <a:gd name="T56" fmla="*/ 82 w 120"/>
                              <a:gd name="T57" fmla="*/ 5 h 125"/>
                              <a:gd name="T58" fmla="*/ 91 w 120"/>
                              <a:gd name="T59" fmla="*/ 10 h 125"/>
                              <a:gd name="T60" fmla="*/ 96 w 120"/>
                              <a:gd name="T61" fmla="*/ 10 h 125"/>
                              <a:gd name="T62" fmla="*/ 101 w 120"/>
                              <a:gd name="T63" fmla="*/ 5 h 125"/>
                              <a:gd name="T64" fmla="*/ 101 w 120"/>
                              <a:gd name="T65"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0" h="125">
                                <a:moveTo>
                                  <a:pt x="101" y="0"/>
                                </a:moveTo>
                                <a:lnTo>
                                  <a:pt x="106" y="38"/>
                                </a:lnTo>
                                <a:lnTo>
                                  <a:pt x="101" y="38"/>
                                </a:lnTo>
                                <a:lnTo>
                                  <a:pt x="96" y="29"/>
                                </a:lnTo>
                                <a:lnTo>
                                  <a:pt x="91" y="19"/>
                                </a:lnTo>
                                <a:lnTo>
                                  <a:pt x="77" y="10"/>
                                </a:lnTo>
                                <a:lnTo>
                                  <a:pt x="63" y="10"/>
                                </a:lnTo>
                                <a:lnTo>
                                  <a:pt x="53" y="10"/>
                                </a:lnTo>
                                <a:lnTo>
                                  <a:pt x="44" y="14"/>
                                </a:lnTo>
                                <a:lnTo>
                                  <a:pt x="34" y="19"/>
                                </a:lnTo>
                                <a:lnTo>
                                  <a:pt x="29" y="24"/>
                                </a:lnTo>
                                <a:lnTo>
                                  <a:pt x="20" y="43"/>
                                </a:lnTo>
                                <a:lnTo>
                                  <a:pt x="20" y="62"/>
                                </a:lnTo>
                                <a:lnTo>
                                  <a:pt x="20" y="77"/>
                                </a:lnTo>
                                <a:lnTo>
                                  <a:pt x="24" y="91"/>
                                </a:lnTo>
                                <a:lnTo>
                                  <a:pt x="34" y="106"/>
                                </a:lnTo>
                                <a:lnTo>
                                  <a:pt x="44" y="115"/>
                                </a:lnTo>
                                <a:lnTo>
                                  <a:pt x="53" y="120"/>
                                </a:lnTo>
                                <a:lnTo>
                                  <a:pt x="63" y="120"/>
                                </a:lnTo>
                                <a:lnTo>
                                  <a:pt x="72" y="120"/>
                                </a:lnTo>
                                <a:lnTo>
                                  <a:pt x="77" y="120"/>
                                </a:lnTo>
                                <a:lnTo>
                                  <a:pt x="82" y="115"/>
                                </a:lnTo>
                                <a:lnTo>
                                  <a:pt x="91" y="115"/>
                                </a:lnTo>
                                <a:lnTo>
                                  <a:pt x="91" y="82"/>
                                </a:lnTo>
                                <a:lnTo>
                                  <a:pt x="87" y="72"/>
                                </a:lnTo>
                                <a:lnTo>
                                  <a:pt x="87" y="67"/>
                                </a:lnTo>
                                <a:lnTo>
                                  <a:pt x="87" y="67"/>
                                </a:lnTo>
                                <a:lnTo>
                                  <a:pt x="82" y="62"/>
                                </a:lnTo>
                                <a:lnTo>
                                  <a:pt x="82" y="62"/>
                                </a:lnTo>
                                <a:lnTo>
                                  <a:pt x="72" y="62"/>
                                </a:lnTo>
                                <a:lnTo>
                                  <a:pt x="72" y="58"/>
                                </a:lnTo>
                                <a:lnTo>
                                  <a:pt x="120" y="58"/>
                                </a:lnTo>
                                <a:lnTo>
                                  <a:pt x="120" y="62"/>
                                </a:lnTo>
                                <a:lnTo>
                                  <a:pt x="115" y="62"/>
                                </a:lnTo>
                                <a:lnTo>
                                  <a:pt x="111" y="62"/>
                                </a:lnTo>
                                <a:lnTo>
                                  <a:pt x="111" y="67"/>
                                </a:lnTo>
                                <a:lnTo>
                                  <a:pt x="106" y="72"/>
                                </a:lnTo>
                                <a:lnTo>
                                  <a:pt x="106" y="82"/>
                                </a:lnTo>
                                <a:lnTo>
                                  <a:pt x="106" y="115"/>
                                </a:lnTo>
                                <a:lnTo>
                                  <a:pt x="96" y="120"/>
                                </a:lnTo>
                                <a:lnTo>
                                  <a:pt x="87" y="125"/>
                                </a:lnTo>
                                <a:lnTo>
                                  <a:pt x="77" y="125"/>
                                </a:lnTo>
                                <a:lnTo>
                                  <a:pt x="63" y="125"/>
                                </a:lnTo>
                                <a:lnTo>
                                  <a:pt x="48" y="125"/>
                                </a:lnTo>
                                <a:lnTo>
                                  <a:pt x="34" y="120"/>
                                </a:lnTo>
                                <a:lnTo>
                                  <a:pt x="24" y="115"/>
                                </a:lnTo>
                                <a:lnTo>
                                  <a:pt x="10" y="106"/>
                                </a:lnTo>
                                <a:lnTo>
                                  <a:pt x="0" y="86"/>
                                </a:lnTo>
                                <a:lnTo>
                                  <a:pt x="0" y="67"/>
                                </a:lnTo>
                                <a:lnTo>
                                  <a:pt x="0" y="53"/>
                                </a:lnTo>
                                <a:lnTo>
                                  <a:pt x="5" y="34"/>
                                </a:lnTo>
                                <a:lnTo>
                                  <a:pt x="15" y="19"/>
                                </a:lnTo>
                                <a:lnTo>
                                  <a:pt x="29" y="10"/>
                                </a:lnTo>
                                <a:lnTo>
                                  <a:pt x="44" y="5"/>
                                </a:lnTo>
                                <a:lnTo>
                                  <a:pt x="63" y="0"/>
                                </a:lnTo>
                                <a:lnTo>
                                  <a:pt x="67" y="0"/>
                                </a:lnTo>
                                <a:lnTo>
                                  <a:pt x="72" y="5"/>
                                </a:lnTo>
                                <a:lnTo>
                                  <a:pt x="82" y="5"/>
                                </a:lnTo>
                                <a:lnTo>
                                  <a:pt x="87" y="10"/>
                                </a:lnTo>
                                <a:lnTo>
                                  <a:pt x="91" y="10"/>
                                </a:lnTo>
                                <a:lnTo>
                                  <a:pt x="96" y="10"/>
                                </a:lnTo>
                                <a:lnTo>
                                  <a:pt x="96" y="10"/>
                                </a:lnTo>
                                <a:lnTo>
                                  <a:pt x="96" y="10"/>
                                </a:lnTo>
                                <a:lnTo>
                                  <a:pt x="101" y="5"/>
                                </a:lnTo>
                                <a:lnTo>
                                  <a:pt x="101" y="0"/>
                                </a:lnTo>
                                <a:lnTo>
                                  <a:pt x="101"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5" name="Freeform 6146"/>
                        <wps:cNvSpPr>
                          <a:spLocks/>
                        </wps:cNvSpPr>
                        <wps:spPr bwMode="auto">
                          <a:xfrm>
                            <a:off x="2395855" y="2588895"/>
                            <a:ext cx="75565" cy="75565"/>
                          </a:xfrm>
                          <a:custGeom>
                            <a:avLst/>
                            <a:gdLst>
                              <a:gd name="T0" fmla="*/ 90 w 124"/>
                              <a:gd name="T1" fmla="*/ 53 h 120"/>
                              <a:gd name="T2" fmla="*/ 90 w 124"/>
                              <a:gd name="T3" fmla="*/ 14 h 120"/>
                              <a:gd name="T4" fmla="*/ 85 w 124"/>
                              <a:gd name="T5" fmla="*/ 5 h 120"/>
                              <a:gd name="T6" fmla="*/ 80 w 124"/>
                              <a:gd name="T7" fmla="*/ 5 h 120"/>
                              <a:gd name="T8" fmla="*/ 71 w 124"/>
                              <a:gd name="T9" fmla="*/ 5 h 120"/>
                              <a:gd name="T10" fmla="*/ 124 w 124"/>
                              <a:gd name="T11" fmla="*/ 0 h 120"/>
                              <a:gd name="T12" fmla="*/ 119 w 124"/>
                              <a:gd name="T13" fmla="*/ 5 h 120"/>
                              <a:gd name="T14" fmla="*/ 109 w 124"/>
                              <a:gd name="T15" fmla="*/ 5 h 120"/>
                              <a:gd name="T16" fmla="*/ 104 w 124"/>
                              <a:gd name="T17" fmla="*/ 9 h 120"/>
                              <a:gd name="T18" fmla="*/ 104 w 124"/>
                              <a:gd name="T19" fmla="*/ 19 h 120"/>
                              <a:gd name="T20" fmla="*/ 104 w 124"/>
                              <a:gd name="T21" fmla="*/ 105 h 120"/>
                              <a:gd name="T22" fmla="*/ 109 w 124"/>
                              <a:gd name="T23" fmla="*/ 110 h 120"/>
                              <a:gd name="T24" fmla="*/ 114 w 124"/>
                              <a:gd name="T25" fmla="*/ 115 h 120"/>
                              <a:gd name="T26" fmla="*/ 124 w 124"/>
                              <a:gd name="T27" fmla="*/ 115 h 120"/>
                              <a:gd name="T28" fmla="*/ 71 w 124"/>
                              <a:gd name="T29" fmla="*/ 120 h 120"/>
                              <a:gd name="T30" fmla="*/ 76 w 124"/>
                              <a:gd name="T31" fmla="*/ 115 h 120"/>
                              <a:gd name="T32" fmla="*/ 85 w 124"/>
                              <a:gd name="T33" fmla="*/ 110 h 120"/>
                              <a:gd name="T34" fmla="*/ 90 w 124"/>
                              <a:gd name="T35" fmla="*/ 96 h 120"/>
                              <a:gd name="T36" fmla="*/ 32 w 124"/>
                              <a:gd name="T37" fmla="*/ 62 h 120"/>
                              <a:gd name="T38" fmla="*/ 32 w 124"/>
                              <a:gd name="T39" fmla="*/ 105 h 120"/>
                              <a:gd name="T40" fmla="*/ 37 w 124"/>
                              <a:gd name="T41" fmla="*/ 110 h 120"/>
                              <a:gd name="T42" fmla="*/ 42 w 124"/>
                              <a:gd name="T43" fmla="*/ 115 h 120"/>
                              <a:gd name="T44" fmla="*/ 52 w 124"/>
                              <a:gd name="T45" fmla="*/ 115 h 120"/>
                              <a:gd name="T46" fmla="*/ 0 w 124"/>
                              <a:gd name="T47" fmla="*/ 120 h 120"/>
                              <a:gd name="T48" fmla="*/ 5 w 124"/>
                              <a:gd name="T49" fmla="*/ 115 h 120"/>
                              <a:gd name="T50" fmla="*/ 14 w 124"/>
                              <a:gd name="T51" fmla="*/ 110 h 120"/>
                              <a:gd name="T52" fmla="*/ 19 w 124"/>
                              <a:gd name="T53" fmla="*/ 96 h 120"/>
                              <a:gd name="T54" fmla="*/ 19 w 124"/>
                              <a:gd name="T55" fmla="*/ 14 h 120"/>
                              <a:gd name="T56" fmla="*/ 14 w 124"/>
                              <a:gd name="T57" fmla="*/ 5 h 120"/>
                              <a:gd name="T58" fmla="*/ 10 w 124"/>
                              <a:gd name="T59" fmla="*/ 5 h 120"/>
                              <a:gd name="T60" fmla="*/ 0 w 124"/>
                              <a:gd name="T61" fmla="*/ 5 h 120"/>
                              <a:gd name="T62" fmla="*/ 52 w 124"/>
                              <a:gd name="T63" fmla="*/ 0 h 120"/>
                              <a:gd name="T64" fmla="*/ 47 w 124"/>
                              <a:gd name="T65" fmla="*/ 5 h 120"/>
                              <a:gd name="T66" fmla="*/ 37 w 124"/>
                              <a:gd name="T67" fmla="*/ 5 h 120"/>
                              <a:gd name="T68" fmla="*/ 32 w 124"/>
                              <a:gd name="T69" fmla="*/ 9 h 120"/>
                              <a:gd name="T70" fmla="*/ 32 w 124"/>
                              <a:gd name="T71" fmla="*/ 19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4" h="120">
                                <a:moveTo>
                                  <a:pt x="32" y="53"/>
                                </a:moveTo>
                                <a:lnTo>
                                  <a:pt x="90" y="53"/>
                                </a:lnTo>
                                <a:lnTo>
                                  <a:pt x="90" y="19"/>
                                </a:lnTo>
                                <a:lnTo>
                                  <a:pt x="90" y="14"/>
                                </a:lnTo>
                                <a:lnTo>
                                  <a:pt x="85" y="9"/>
                                </a:lnTo>
                                <a:lnTo>
                                  <a:pt x="85" y="5"/>
                                </a:lnTo>
                                <a:lnTo>
                                  <a:pt x="85" y="5"/>
                                </a:lnTo>
                                <a:lnTo>
                                  <a:pt x="80" y="5"/>
                                </a:lnTo>
                                <a:lnTo>
                                  <a:pt x="76" y="5"/>
                                </a:lnTo>
                                <a:lnTo>
                                  <a:pt x="71" y="5"/>
                                </a:lnTo>
                                <a:lnTo>
                                  <a:pt x="71" y="0"/>
                                </a:lnTo>
                                <a:lnTo>
                                  <a:pt x="124" y="0"/>
                                </a:lnTo>
                                <a:lnTo>
                                  <a:pt x="124" y="5"/>
                                </a:lnTo>
                                <a:lnTo>
                                  <a:pt x="119" y="5"/>
                                </a:lnTo>
                                <a:lnTo>
                                  <a:pt x="114" y="5"/>
                                </a:lnTo>
                                <a:lnTo>
                                  <a:pt x="109" y="5"/>
                                </a:lnTo>
                                <a:lnTo>
                                  <a:pt x="109" y="5"/>
                                </a:lnTo>
                                <a:lnTo>
                                  <a:pt x="104" y="9"/>
                                </a:lnTo>
                                <a:lnTo>
                                  <a:pt x="104" y="14"/>
                                </a:lnTo>
                                <a:lnTo>
                                  <a:pt x="104" y="19"/>
                                </a:lnTo>
                                <a:lnTo>
                                  <a:pt x="104" y="96"/>
                                </a:lnTo>
                                <a:lnTo>
                                  <a:pt x="104" y="105"/>
                                </a:lnTo>
                                <a:lnTo>
                                  <a:pt x="104" y="110"/>
                                </a:lnTo>
                                <a:lnTo>
                                  <a:pt x="109" y="110"/>
                                </a:lnTo>
                                <a:lnTo>
                                  <a:pt x="109" y="115"/>
                                </a:lnTo>
                                <a:lnTo>
                                  <a:pt x="114" y="115"/>
                                </a:lnTo>
                                <a:lnTo>
                                  <a:pt x="119" y="115"/>
                                </a:lnTo>
                                <a:lnTo>
                                  <a:pt x="124" y="115"/>
                                </a:lnTo>
                                <a:lnTo>
                                  <a:pt x="124" y="120"/>
                                </a:lnTo>
                                <a:lnTo>
                                  <a:pt x="71" y="120"/>
                                </a:lnTo>
                                <a:lnTo>
                                  <a:pt x="71" y="115"/>
                                </a:lnTo>
                                <a:lnTo>
                                  <a:pt x="76" y="115"/>
                                </a:lnTo>
                                <a:lnTo>
                                  <a:pt x="80" y="115"/>
                                </a:lnTo>
                                <a:lnTo>
                                  <a:pt x="85" y="110"/>
                                </a:lnTo>
                                <a:lnTo>
                                  <a:pt x="90" y="105"/>
                                </a:lnTo>
                                <a:lnTo>
                                  <a:pt x="90" y="96"/>
                                </a:lnTo>
                                <a:lnTo>
                                  <a:pt x="90" y="62"/>
                                </a:lnTo>
                                <a:lnTo>
                                  <a:pt x="32" y="62"/>
                                </a:lnTo>
                                <a:lnTo>
                                  <a:pt x="32" y="96"/>
                                </a:lnTo>
                                <a:lnTo>
                                  <a:pt x="32" y="105"/>
                                </a:lnTo>
                                <a:lnTo>
                                  <a:pt x="32" y="110"/>
                                </a:lnTo>
                                <a:lnTo>
                                  <a:pt x="37" y="110"/>
                                </a:lnTo>
                                <a:lnTo>
                                  <a:pt x="37" y="115"/>
                                </a:lnTo>
                                <a:lnTo>
                                  <a:pt x="42" y="115"/>
                                </a:lnTo>
                                <a:lnTo>
                                  <a:pt x="47" y="115"/>
                                </a:lnTo>
                                <a:lnTo>
                                  <a:pt x="52" y="115"/>
                                </a:lnTo>
                                <a:lnTo>
                                  <a:pt x="52" y="120"/>
                                </a:lnTo>
                                <a:lnTo>
                                  <a:pt x="0" y="120"/>
                                </a:lnTo>
                                <a:lnTo>
                                  <a:pt x="0" y="115"/>
                                </a:lnTo>
                                <a:lnTo>
                                  <a:pt x="5" y="115"/>
                                </a:lnTo>
                                <a:lnTo>
                                  <a:pt x="10" y="115"/>
                                </a:lnTo>
                                <a:lnTo>
                                  <a:pt x="14" y="110"/>
                                </a:lnTo>
                                <a:lnTo>
                                  <a:pt x="19" y="105"/>
                                </a:lnTo>
                                <a:lnTo>
                                  <a:pt x="19" y="96"/>
                                </a:lnTo>
                                <a:lnTo>
                                  <a:pt x="19" y="19"/>
                                </a:lnTo>
                                <a:lnTo>
                                  <a:pt x="19" y="14"/>
                                </a:lnTo>
                                <a:lnTo>
                                  <a:pt x="14" y="9"/>
                                </a:lnTo>
                                <a:lnTo>
                                  <a:pt x="14" y="5"/>
                                </a:lnTo>
                                <a:lnTo>
                                  <a:pt x="14" y="5"/>
                                </a:lnTo>
                                <a:lnTo>
                                  <a:pt x="10" y="5"/>
                                </a:lnTo>
                                <a:lnTo>
                                  <a:pt x="5" y="5"/>
                                </a:lnTo>
                                <a:lnTo>
                                  <a:pt x="0" y="5"/>
                                </a:lnTo>
                                <a:lnTo>
                                  <a:pt x="0" y="0"/>
                                </a:lnTo>
                                <a:lnTo>
                                  <a:pt x="52" y="0"/>
                                </a:lnTo>
                                <a:lnTo>
                                  <a:pt x="52" y="5"/>
                                </a:lnTo>
                                <a:lnTo>
                                  <a:pt x="47" y="5"/>
                                </a:lnTo>
                                <a:lnTo>
                                  <a:pt x="42" y="5"/>
                                </a:lnTo>
                                <a:lnTo>
                                  <a:pt x="37" y="5"/>
                                </a:lnTo>
                                <a:lnTo>
                                  <a:pt x="37" y="5"/>
                                </a:lnTo>
                                <a:lnTo>
                                  <a:pt x="32" y="9"/>
                                </a:lnTo>
                                <a:lnTo>
                                  <a:pt x="32" y="14"/>
                                </a:lnTo>
                                <a:lnTo>
                                  <a:pt x="32" y="19"/>
                                </a:lnTo>
                                <a:lnTo>
                                  <a:pt x="32" y="5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6" name="Freeform 6147"/>
                        <wps:cNvSpPr>
                          <a:spLocks/>
                        </wps:cNvSpPr>
                        <wps:spPr bwMode="auto">
                          <a:xfrm>
                            <a:off x="2473960" y="2613025"/>
                            <a:ext cx="46990" cy="51435"/>
                          </a:xfrm>
                          <a:custGeom>
                            <a:avLst/>
                            <a:gdLst>
                              <a:gd name="T0" fmla="*/ 72 w 77"/>
                              <a:gd name="T1" fmla="*/ 58 h 82"/>
                              <a:gd name="T2" fmla="*/ 72 w 77"/>
                              <a:gd name="T3" fmla="*/ 82 h 82"/>
                              <a:gd name="T4" fmla="*/ 0 w 77"/>
                              <a:gd name="T5" fmla="*/ 82 h 82"/>
                              <a:gd name="T6" fmla="*/ 0 w 77"/>
                              <a:gd name="T7" fmla="*/ 77 h 82"/>
                              <a:gd name="T8" fmla="*/ 53 w 77"/>
                              <a:gd name="T9" fmla="*/ 5 h 82"/>
                              <a:gd name="T10" fmla="*/ 29 w 77"/>
                              <a:gd name="T11" fmla="*/ 5 h 82"/>
                              <a:gd name="T12" fmla="*/ 20 w 77"/>
                              <a:gd name="T13" fmla="*/ 5 h 82"/>
                              <a:gd name="T14" fmla="*/ 20 w 77"/>
                              <a:gd name="T15" fmla="*/ 10 h 82"/>
                              <a:gd name="T16" fmla="*/ 15 w 77"/>
                              <a:gd name="T17" fmla="*/ 10 h 82"/>
                              <a:gd name="T18" fmla="*/ 15 w 77"/>
                              <a:gd name="T19" fmla="*/ 10 h 82"/>
                              <a:gd name="T20" fmla="*/ 10 w 77"/>
                              <a:gd name="T21" fmla="*/ 15 h 82"/>
                              <a:gd name="T22" fmla="*/ 10 w 77"/>
                              <a:gd name="T23" fmla="*/ 24 h 82"/>
                              <a:gd name="T24" fmla="*/ 5 w 77"/>
                              <a:gd name="T25" fmla="*/ 24 h 82"/>
                              <a:gd name="T26" fmla="*/ 10 w 77"/>
                              <a:gd name="T27" fmla="*/ 0 h 82"/>
                              <a:gd name="T28" fmla="*/ 77 w 77"/>
                              <a:gd name="T29" fmla="*/ 0 h 82"/>
                              <a:gd name="T30" fmla="*/ 77 w 77"/>
                              <a:gd name="T31" fmla="*/ 5 h 82"/>
                              <a:gd name="T32" fmla="*/ 20 w 77"/>
                              <a:gd name="T33" fmla="*/ 77 h 82"/>
                              <a:gd name="T34" fmla="*/ 48 w 77"/>
                              <a:gd name="T35" fmla="*/ 77 h 82"/>
                              <a:gd name="T36" fmla="*/ 58 w 77"/>
                              <a:gd name="T37" fmla="*/ 77 h 82"/>
                              <a:gd name="T38" fmla="*/ 63 w 77"/>
                              <a:gd name="T39" fmla="*/ 72 h 82"/>
                              <a:gd name="T40" fmla="*/ 68 w 77"/>
                              <a:gd name="T41" fmla="*/ 72 h 82"/>
                              <a:gd name="T42" fmla="*/ 68 w 77"/>
                              <a:gd name="T43" fmla="*/ 67 h 82"/>
                              <a:gd name="T44" fmla="*/ 68 w 77"/>
                              <a:gd name="T45" fmla="*/ 63 h 82"/>
                              <a:gd name="T46" fmla="*/ 72 w 77"/>
                              <a:gd name="T47" fmla="*/ 58 h 82"/>
                              <a:gd name="T48" fmla="*/ 72 w 77"/>
                              <a:gd name="T49" fmla="*/ 58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7" h="82">
                                <a:moveTo>
                                  <a:pt x="72" y="58"/>
                                </a:moveTo>
                                <a:lnTo>
                                  <a:pt x="72" y="82"/>
                                </a:lnTo>
                                <a:lnTo>
                                  <a:pt x="0" y="82"/>
                                </a:lnTo>
                                <a:lnTo>
                                  <a:pt x="0" y="77"/>
                                </a:lnTo>
                                <a:lnTo>
                                  <a:pt x="53" y="5"/>
                                </a:lnTo>
                                <a:lnTo>
                                  <a:pt x="29" y="5"/>
                                </a:lnTo>
                                <a:lnTo>
                                  <a:pt x="20" y="5"/>
                                </a:lnTo>
                                <a:lnTo>
                                  <a:pt x="20" y="10"/>
                                </a:lnTo>
                                <a:lnTo>
                                  <a:pt x="15" y="10"/>
                                </a:lnTo>
                                <a:lnTo>
                                  <a:pt x="15" y="10"/>
                                </a:lnTo>
                                <a:lnTo>
                                  <a:pt x="10" y="15"/>
                                </a:lnTo>
                                <a:lnTo>
                                  <a:pt x="10" y="24"/>
                                </a:lnTo>
                                <a:lnTo>
                                  <a:pt x="5" y="24"/>
                                </a:lnTo>
                                <a:lnTo>
                                  <a:pt x="10" y="0"/>
                                </a:lnTo>
                                <a:lnTo>
                                  <a:pt x="77" y="0"/>
                                </a:lnTo>
                                <a:lnTo>
                                  <a:pt x="77" y="5"/>
                                </a:lnTo>
                                <a:lnTo>
                                  <a:pt x="20" y="77"/>
                                </a:lnTo>
                                <a:lnTo>
                                  <a:pt x="48" y="77"/>
                                </a:lnTo>
                                <a:lnTo>
                                  <a:pt x="58" y="77"/>
                                </a:lnTo>
                                <a:lnTo>
                                  <a:pt x="63" y="72"/>
                                </a:lnTo>
                                <a:lnTo>
                                  <a:pt x="68" y="72"/>
                                </a:lnTo>
                                <a:lnTo>
                                  <a:pt x="68" y="67"/>
                                </a:lnTo>
                                <a:lnTo>
                                  <a:pt x="68" y="63"/>
                                </a:lnTo>
                                <a:lnTo>
                                  <a:pt x="72" y="58"/>
                                </a:lnTo>
                                <a:lnTo>
                                  <a:pt x="72" y="5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7" name="Freeform 6148"/>
                        <wps:cNvSpPr>
                          <a:spLocks/>
                        </wps:cNvSpPr>
                        <wps:spPr bwMode="auto">
                          <a:xfrm>
                            <a:off x="2524125" y="2585720"/>
                            <a:ext cx="29210" cy="102235"/>
                          </a:xfrm>
                          <a:custGeom>
                            <a:avLst/>
                            <a:gdLst>
                              <a:gd name="T0" fmla="*/ 0 w 48"/>
                              <a:gd name="T1" fmla="*/ 5 h 163"/>
                              <a:gd name="T2" fmla="*/ 0 w 48"/>
                              <a:gd name="T3" fmla="*/ 0 h 163"/>
                              <a:gd name="T4" fmla="*/ 14 w 48"/>
                              <a:gd name="T5" fmla="*/ 5 h 163"/>
                              <a:gd name="T6" fmla="*/ 24 w 48"/>
                              <a:gd name="T7" fmla="*/ 14 h 163"/>
                              <a:gd name="T8" fmla="*/ 33 w 48"/>
                              <a:gd name="T9" fmla="*/ 29 h 163"/>
                              <a:gd name="T10" fmla="*/ 43 w 48"/>
                              <a:gd name="T11" fmla="*/ 43 h 163"/>
                              <a:gd name="T12" fmla="*/ 48 w 48"/>
                              <a:gd name="T13" fmla="*/ 62 h 163"/>
                              <a:gd name="T14" fmla="*/ 48 w 48"/>
                              <a:gd name="T15" fmla="*/ 82 h 163"/>
                              <a:gd name="T16" fmla="*/ 43 w 48"/>
                              <a:gd name="T17" fmla="*/ 106 h 163"/>
                              <a:gd name="T18" fmla="*/ 33 w 48"/>
                              <a:gd name="T19" fmla="*/ 130 h 163"/>
                              <a:gd name="T20" fmla="*/ 19 w 48"/>
                              <a:gd name="T21" fmla="*/ 149 h 163"/>
                              <a:gd name="T22" fmla="*/ 0 w 48"/>
                              <a:gd name="T23" fmla="*/ 163 h 163"/>
                              <a:gd name="T24" fmla="*/ 0 w 48"/>
                              <a:gd name="T25" fmla="*/ 158 h 163"/>
                              <a:gd name="T26" fmla="*/ 10 w 48"/>
                              <a:gd name="T27" fmla="*/ 154 h 163"/>
                              <a:gd name="T28" fmla="*/ 19 w 48"/>
                              <a:gd name="T29" fmla="*/ 144 h 163"/>
                              <a:gd name="T30" fmla="*/ 24 w 48"/>
                              <a:gd name="T31" fmla="*/ 130 h 163"/>
                              <a:gd name="T32" fmla="*/ 29 w 48"/>
                              <a:gd name="T33" fmla="*/ 115 h 163"/>
                              <a:gd name="T34" fmla="*/ 29 w 48"/>
                              <a:gd name="T35" fmla="*/ 101 h 163"/>
                              <a:gd name="T36" fmla="*/ 33 w 48"/>
                              <a:gd name="T37" fmla="*/ 82 h 163"/>
                              <a:gd name="T38" fmla="*/ 29 w 48"/>
                              <a:gd name="T39" fmla="*/ 67 h 163"/>
                              <a:gd name="T40" fmla="*/ 29 w 48"/>
                              <a:gd name="T41" fmla="*/ 48 h 163"/>
                              <a:gd name="T42" fmla="*/ 24 w 48"/>
                              <a:gd name="T43" fmla="*/ 38 h 163"/>
                              <a:gd name="T44" fmla="*/ 24 w 48"/>
                              <a:gd name="T45" fmla="*/ 29 h 163"/>
                              <a:gd name="T46" fmla="*/ 19 w 48"/>
                              <a:gd name="T47" fmla="*/ 24 h 163"/>
                              <a:gd name="T48" fmla="*/ 14 w 48"/>
                              <a:gd name="T49" fmla="*/ 14 h 163"/>
                              <a:gd name="T50" fmla="*/ 10 w 48"/>
                              <a:gd name="T51" fmla="*/ 10 h 163"/>
                              <a:gd name="T52" fmla="*/ 0 w 48"/>
                              <a:gd name="T53" fmla="*/ 5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8" h="163">
                                <a:moveTo>
                                  <a:pt x="0" y="5"/>
                                </a:moveTo>
                                <a:lnTo>
                                  <a:pt x="0" y="0"/>
                                </a:lnTo>
                                <a:lnTo>
                                  <a:pt x="14" y="5"/>
                                </a:lnTo>
                                <a:lnTo>
                                  <a:pt x="24" y="14"/>
                                </a:lnTo>
                                <a:lnTo>
                                  <a:pt x="33" y="29"/>
                                </a:lnTo>
                                <a:lnTo>
                                  <a:pt x="43" y="43"/>
                                </a:lnTo>
                                <a:lnTo>
                                  <a:pt x="48" y="62"/>
                                </a:lnTo>
                                <a:lnTo>
                                  <a:pt x="48" y="82"/>
                                </a:lnTo>
                                <a:lnTo>
                                  <a:pt x="43" y="106"/>
                                </a:lnTo>
                                <a:lnTo>
                                  <a:pt x="33" y="130"/>
                                </a:lnTo>
                                <a:lnTo>
                                  <a:pt x="19" y="149"/>
                                </a:lnTo>
                                <a:lnTo>
                                  <a:pt x="0" y="163"/>
                                </a:lnTo>
                                <a:lnTo>
                                  <a:pt x="0" y="158"/>
                                </a:lnTo>
                                <a:lnTo>
                                  <a:pt x="10" y="154"/>
                                </a:lnTo>
                                <a:lnTo>
                                  <a:pt x="19" y="144"/>
                                </a:lnTo>
                                <a:lnTo>
                                  <a:pt x="24" y="130"/>
                                </a:lnTo>
                                <a:lnTo>
                                  <a:pt x="29" y="115"/>
                                </a:lnTo>
                                <a:lnTo>
                                  <a:pt x="29" y="101"/>
                                </a:lnTo>
                                <a:lnTo>
                                  <a:pt x="33" y="82"/>
                                </a:lnTo>
                                <a:lnTo>
                                  <a:pt x="29" y="67"/>
                                </a:lnTo>
                                <a:lnTo>
                                  <a:pt x="29" y="48"/>
                                </a:lnTo>
                                <a:lnTo>
                                  <a:pt x="24" y="38"/>
                                </a:lnTo>
                                <a:lnTo>
                                  <a:pt x="24" y="29"/>
                                </a:lnTo>
                                <a:lnTo>
                                  <a:pt x="19" y="24"/>
                                </a:lnTo>
                                <a:lnTo>
                                  <a:pt x="14" y="14"/>
                                </a:lnTo>
                                <a:lnTo>
                                  <a:pt x="10" y="10"/>
                                </a:lnTo>
                                <a:lnTo>
                                  <a:pt x="0" y="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8" name="Rectangle 6203"/>
                        <wps:cNvSpPr>
                          <a:spLocks noChangeArrowheads="1"/>
                        </wps:cNvSpPr>
                        <wps:spPr bwMode="auto">
                          <a:xfrm>
                            <a:off x="294005" y="307340"/>
                            <a:ext cx="163195" cy="117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4F500" w14:textId="77777777" w:rsidR="0077571B" w:rsidRPr="006A4455" w:rsidRDefault="0077571B" w:rsidP="00AD64DA">
                              <w:pPr>
                                <w:spacing w:line="156" w:lineRule="auto"/>
                                <w:jc w:val="center"/>
                                <w:rPr>
                                  <w:sz w:val="16"/>
                                  <w:szCs w:val="22"/>
                                  <w:lang w:bidi="ar-EG"/>
                                </w:rPr>
                              </w:pPr>
                              <w:r w:rsidRPr="006A4455">
                                <w:rPr>
                                  <w:rFonts w:hint="cs"/>
                                  <w:sz w:val="16"/>
                                  <w:szCs w:val="22"/>
                                  <w:rtl/>
                                  <w:lang w:bidi="ar-EG"/>
                                </w:rPr>
                                <w:t xml:space="preserve">الكثافة </w:t>
                              </w:r>
                              <w:r>
                                <w:rPr>
                                  <w:sz w:val="16"/>
                                  <w:szCs w:val="22"/>
                                  <w:lang w:bidi="ar-EG"/>
                                </w:rPr>
                                <w:t>(m/MH</w:t>
                              </w:r>
                              <w:r w:rsidR="00AD64DA">
                                <w:rPr>
                                  <w:sz w:val="16"/>
                                  <w:szCs w:val="22"/>
                                  <w:lang w:bidi="ar-EG"/>
                                </w:rPr>
                                <w:t>z</w:t>
                              </w:r>
                              <w:r>
                                <w:rPr>
                                  <w:sz w:val="16"/>
                                  <w:szCs w:val="22"/>
                                  <w:lang w:bidi="ar-EG"/>
                                </w:rPr>
                                <w:t>)</w:t>
                              </w:r>
                              <w:r w:rsidRPr="001E027F">
                                <w:rPr>
                                  <w:sz w:val="16"/>
                                  <w:szCs w:val="22"/>
                                  <w:lang w:bidi="ar-EG"/>
                                </w:rPr>
                                <w:t xml:space="preserve"> </w:t>
                              </w:r>
                              <w:r w:rsidRPr="006A4455">
                                <w:rPr>
                                  <w:sz w:val="16"/>
                                  <w:szCs w:val="22"/>
                                  <w:lang w:bidi="ar-EG"/>
                                </w:rPr>
                                <w:t>PSD</w:t>
                              </w:r>
                            </w:p>
                          </w:txbxContent>
                        </wps:txbx>
                        <wps:bodyPr rot="0" vert="vert270" wrap="square" lIns="0" tIns="0" rIns="0" bIns="0" anchor="t" anchorCtr="0" upright="1">
                          <a:noAutofit/>
                        </wps:bodyPr>
                      </wps:wsp>
                      <wps:wsp>
                        <wps:cNvPr id="6799" name="Rectangle 6204"/>
                        <wps:cNvSpPr>
                          <a:spLocks noChangeArrowheads="1"/>
                        </wps:cNvSpPr>
                        <wps:spPr bwMode="auto">
                          <a:xfrm>
                            <a:off x="1434465" y="2743200"/>
                            <a:ext cx="5619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0A37F" w14:textId="77777777" w:rsidR="0077571B" w:rsidRPr="006A4455" w:rsidRDefault="0077571B" w:rsidP="001E027F">
                              <w:pPr>
                                <w:spacing w:before="40" w:line="156" w:lineRule="auto"/>
                                <w:jc w:val="center"/>
                                <w:rPr>
                                  <w:sz w:val="16"/>
                                  <w:szCs w:val="22"/>
                                  <w:lang w:bidi="ar-EG"/>
                                </w:rPr>
                              </w:pPr>
                              <w:r>
                                <w:rPr>
                                  <w:rFonts w:hint="cs"/>
                                  <w:sz w:val="16"/>
                                  <w:szCs w:val="22"/>
                                  <w:rtl/>
                                  <w:lang w:bidi="ar-EG"/>
                                </w:rPr>
                                <w:t>المواصفات</w:t>
                              </w:r>
                            </w:p>
                          </w:txbxContent>
                        </wps:txbx>
                        <wps:bodyPr rot="0" vert="horz" wrap="square" lIns="0" tIns="0" rIns="0" bIns="0" anchor="t" anchorCtr="0" upright="1">
                          <a:noAutofit/>
                        </wps:bodyPr>
                      </wps:wsp>
                      <wps:wsp>
                        <wps:cNvPr id="6800" name="Rectangle 6205"/>
                        <wps:cNvSpPr>
                          <a:spLocks noChangeArrowheads="1"/>
                        </wps:cNvSpPr>
                        <wps:spPr bwMode="auto">
                          <a:xfrm>
                            <a:off x="1485900" y="2936240"/>
                            <a:ext cx="9855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B923A" w14:textId="77777777" w:rsidR="0077571B" w:rsidRPr="006A4455" w:rsidRDefault="0077571B" w:rsidP="001E027F">
                              <w:pPr>
                                <w:spacing w:before="40" w:line="156" w:lineRule="auto"/>
                                <w:jc w:val="center"/>
                                <w:rPr>
                                  <w:sz w:val="16"/>
                                  <w:szCs w:val="22"/>
                                  <w:lang w:bidi="ar-EG"/>
                                </w:rPr>
                              </w:pPr>
                              <w:r>
                                <w:rPr>
                                  <w:rFonts w:hint="cs"/>
                                  <w:sz w:val="16"/>
                                  <w:szCs w:val="22"/>
                                  <w:rtl/>
                                  <w:lang w:bidi="ar-EG"/>
                                </w:rPr>
                                <w:t>الأداء النموذجي للمرشاح</w:t>
                              </w:r>
                            </w:p>
                          </w:txbxContent>
                        </wps:txbx>
                        <wps:bodyPr rot="0" vert="horz" wrap="square" lIns="0" tIns="0" rIns="0" bIns="0" anchor="t" anchorCtr="0" upright="1">
                          <a:noAutofit/>
                        </wps:bodyPr>
                      </wps:wsp>
                    </wpc:wpc>
                  </a:graphicData>
                </a:graphic>
              </wp:inline>
            </w:drawing>
          </mc:Choice>
          <mc:Fallback>
            <w:pict>
              <v:group w14:anchorId="15266E92" id="Canvas 5996" o:spid="_x0000_s1100" editas="canvas" style="width:317.2pt;height:256.45pt;mso-position-horizontal-relative:char;mso-position-vertical-relative:line" coordsize="40284,3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">
                <v:shape id="_x0000_s1101" type="#_x0000_t75" style="position:absolute;width:40284;height:32569;visibility:visible;mso-wrap-style:square">
                  <v:fill o:detectmouseclick="t"/>
                  <v:path o:connecttype="none"/>
                </v:shape>
                <v:shape id="Freeform 6000" o:spid="_x0000_s1102" style="position:absolute;left:35947;top:30556;width:209;height:603;visibility:visible;mso-wrap-style:square;v-text-anchor:top" coordsize="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" path="m,15l19,r5,l24,82r,5l24,91r,l29,91r,5l34,96r,l,96r,l5,96r5,-5l10,91r,l15,87r,-5l15,29r,-5l10,19r,-4l10,15r,l5,15r,l,15r,xe" fillcolor="#131516" stroked="f">
                  <v:path arrowok="t" o:connecttype="custom" o:connectlocs="0,9426;11710,0;14792,0;14792,51528;14792,54670;14792,57183;14792,57183;17873,57183;17873,60325;20955,60325;20955,60325;0,60325;0,60325;3082,60325;6163,57183;6163,57183;6163,57183;9245,54670;9245,51528;9245,18223;9245,15081;6163,11939;6163,9426;6163,9426;6163,9426;3082,9426;3082,9426;0,9426;0,9426" o:connectangles="0,0,0,0,0,0,0,0,0,0,0,0,0,0,0,0,0,0,0,0,0,0,0,0,0,0,0,0,0"/>
                </v:shape>
                <v:shape id="Freeform 6001" o:spid="_x0000_s1103" style="position:absolute;left:36302;top:30587;width:350;height:572;visibility:visible;mso-wrap-style:square;v-text-anchor:top" coordsize="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" path="m9,l57,r,l28,91r-9,l48,10r-24,l14,10r-5,l4,14,,24,,19,9,xe" fillcolor="#131516" stroked="f">
                  <v:path arrowok="t" o:connecttype="custom" o:connectlocs="5514,0;34925,0;34925,0;17156,57150;11642,57150;29411,6280;14705,6280;8578,6280;5514,6280;2451,8792;0,15073;0,11932;5514,0" o:connectangles="0,0,0,0,0,0,0,0,0,0,0,0,0"/>
                </v:shape>
                <v:shape id="Freeform 6002" o:spid="_x0000_s1104" style="position:absolute;left:36741;top:30587;width:317;height:572;visibility:visible;mso-wrap-style:square;v-text-anchor:top" coordsize="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" path="m52,l48,10r-29,l14,24r14,5l43,38r5,10l52,58r,9l48,72r,5l43,82r-5,4l33,91r-9,l14,91r-5,l4,91,,86r,l,82r,l4,82r,l4,82r5,l9,82r5,l19,86r5,l28,86,38,82,43,72r,-5l43,58,38,48,33,43,24,38r-10,l4,34,19,,52,xe" fillcolor="#131516" stroked="f">
                  <v:path arrowok="t" o:connecttype="custom" o:connectlocs="31750,0;29308,6280;11601,6280;8548,15073;17096,18213;26255,23865;29308,30145;31750,36425;31750,42077;29308,45218;29308,48358;26255,51498;23202,54010;20149,57150;14654,57150;8548,57150;5495,57150;2442,57150;0,54010;0,54010;0,51498;0,51498;2442,51498;2442,51498;2442,51498;5495,51498;5495,51498;8548,51498;11601,54010;14654,54010;17096,54010;23202,51498;26255,45218;26255,42077;26255,36425;23202,30145;20149,27005;14654,23865;8548,23865;2442,21353;11601,0;31750,0" o:connectangles="0,0,0,0,0,0,0,0,0,0,0,0,0,0,0,0,0,0,0,0,0,0,0,0,0,0,0,0,0,0,0,0,0,0,0,0,0,0,0,0,0,0"/>
                </v:shape>
                <v:shape id="Freeform 6003" o:spid="_x0000_s1105" style="position:absolute;left:37179;top:30587;width:317;height:572;visibility:visible;mso-wrap-style:square;v-text-anchor:top" coordsize="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" path="m52,l48,10r-29,l14,24r14,5l43,38r5,10l52,58r-4,9l48,72r-5,5l38,82r-5,4l28,91r-4,l14,91,4,91,,91,,86r,l,82r,l,82r4,l4,82r,l9,82r,l14,86r5,l28,86r5,-4l38,72r5,-5l38,58r,-10l28,43,19,38r-5,l,34,19,,52,xe" fillcolor="#131516" stroked="f">
                  <v:path arrowok="t" o:connecttype="custom" o:connectlocs="31750,0;29308,6280;11601,6280;8548,15073;17096,18213;26255,23865;29308,30145;31750,36425;29308,42077;29308,45218;26255,48358;23202,51498;20149,54010;17096,57150;14654,57150;8548,57150;2442,57150;0,57150;0,54010;0,54010;0,51498;0,51498;0,51498;2442,51498;2442,51498;2442,51498;5495,51498;5495,51498;8548,54010;11601,54010;17096,54010;20149,51498;23202,45218;26255,42077;23202,36425;23202,30145;17096,27005;11601,23865;8548,23865;0,21353;11601,0;31750,0" o:connectangles="0,0,0,0,0,0,0,0,0,0,0,0,0,0,0,0,0,0,0,0,0,0,0,0,0,0,0,0,0,0,0,0,0,0,0,0,0,0,0,0,0,0"/>
                </v:shape>
                <v:rect id="Rectangle 6004" o:spid="_x0000_s1106" style="position:absolute;left:37592;top:30918;width:20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" fillcolor="#131516" stroked="f"/>
                <v:shape id="Freeform 6005" o:spid="_x0000_s1107" style="position:absolute;left:37884;top:30556;width:349;height:603;visibility:visible;mso-wrap-style:square;v-text-anchor:top" coordsize="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" path="m,53l,34,5,24,9,15,14,5r10,l28,,38,5,48,15r9,14l57,48r,15l52,77,48,87r-5,4l33,96r-5,l14,96,5,82,,67,,53xm9,53r5,19l14,82r5,9l28,96r5,-5l33,91r5,-4l43,82r,-15l43,48r,-14l43,19,38,15,33,10r,-5l28,5r-4,5l19,10r-5,9l14,29,9,39r,14xe" fillcolor="#131516" stroked="f">
                  <v:path arrowok="t" o:connecttype="custom" o:connectlocs="0,33304;0,21365;3064,15081;5514,9426;8578,3142;14705,3142;17156,0;23283,3142;29411,9426;34925,18223;34925,30163;34925,39588;31861,48386;29411,54670;26347,57183;20220,60325;17156,60325;8578,60325;3064,51528;0,42102;0,33304;5514,33304;8578,45244;8578,51528;11642,57183;17156,60325;20220,57183;20220,57183;23283,54670;26347,51528;26347,42102;26347,30163;26347,21365;26347,11939;23283,9426;20220,6284;20220,3142;17156,3142;14705,6284;11642,6284;8578,11939;8578,18223;5514,24507;5514,33304" o:connectangles="0,0,0,0,0,0,0,0,0,0,0,0,0,0,0,0,0,0,0,0,0,0,0,0,0,0,0,0,0,0,0,0,0,0,0,0,0,0,0,0,0,0,0,0"/>
                  <o:lock v:ext="edit" verticies="t"/>
                </v:shape>
                <v:shape id="Freeform 6006" o:spid="_x0000_s1108" style="position:absolute;left:38296;top:30556;width:343;height:603;visibility:visible;mso-wrap-style:square;v-text-anchor:top" coordsize="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" path="m57,77l53,96,,96r,l19,72,33,58,38,43r5,-9l43,24,38,19,33,15r-9,l19,15,9,15r,4l5,29,,29,5,19,9,10,19,5,29,r9,5l48,10r5,9l53,24r,10l53,39,43,53,33,63,19,77,14,87r24,l43,87r5,l53,87r,-5l57,82r,-5l57,77xe" fillcolor="#131516" stroked="f">
                  <v:path arrowok="t" o:connecttype="custom" o:connectlocs="34290,48386;31884,60325;0,60325;0,60325;11430,45244;19852,36446;22860,27021;25868,21365;25868,15081;22860,11939;19852,9426;14438,9426;11430,9426;5414,9426;5414,11939;3008,18223;0,18223;3008,11939;5414,6284;11430,3142;17446,0;22860,3142;28876,6284;31884,11939;31884,15081;31884,21365;31884,24507;25868,33304;19852,39588;11430,48386;8422,54670;22860,54670;25868,54670;28876,54670;31884,54670;31884,51528;34290,51528;34290,48386;34290,48386" o:connectangles="0,0,0,0,0,0,0,0,0,0,0,0,0,0,0,0,0,0,0,0,0,0,0,0,0,0,0,0,0,0,0,0,0,0,0,0,0,0,0"/>
                </v:shape>
                <v:rect id="Rectangle 6007" o:spid="_x0000_s1109" style="position:absolute;left:7854;top:1143;width:115;height:2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" fillcolor="#131516" stroked="f"/>
                <v:rect id="Rectangle 6008" o:spid="_x0000_s1110" style="position:absolute;left:7918;top:23317;width:306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" fillcolor="#131516" stroked="f"/>
                <v:shape id="Freeform 6009" o:spid="_x0000_s1111" style="position:absolute;left:7854;top:21996;width:19876;height:178;visibility:visible;mso-wrap-style:square;v-text-anchor:top" coordsize="32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" path="m3254,29l,29,,,3254,5r,24xe" fillcolor="#131516" stroked="f">
                  <v:path arrowok="t" o:connecttype="custom" o:connectlocs="1987550,17780;0,17780;0,0;1987550,3066;1987550,17780" o:connectangles="0,0,0,0,0"/>
                </v:shape>
                <v:rect id="Rectangle 6010" o:spid="_x0000_s1112" style="position:absolute;left:27641;top:10547;width:178;height:1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" fillcolor="#131516" stroked="f"/>
                <v:shape id="Freeform 6011" o:spid="_x0000_s1113" style="position:absolute;left:27755;top:10490;width:5150;height:184;visibility:visible;mso-wrap-style:square;v-text-anchor:top" coordsize="8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" path="m843,29l,24,,,843,r,29xe" fillcolor="#131516" stroked="f">
                  <v:path arrowok="t" o:connecttype="custom" o:connectlocs="514985,18415;0,15240;0,0;514985,0;514985,18415" o:connectangles="0,0,0,0,0"/>
                </v:shape>
                <v:rect id="Rectangle 6012" o:spid="_x0000_s1114" style="position:absolute;left:32823;top:7886;width:171;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" fillcolor="#131516" stroked="f"/>
                <v:shape id="Freeform 6013" o:spid="_x0000_s1115" style="position:absolute;left:32880;top:7804;width:463;height:171;visibility:visible;mso-wrap-style:square;v-text-anchor:top" coordsize="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" path="m72,28l,28,,,76,4,72,28xe" fillcolor="#131516" stroked="f">
                  <v:path arrowok="t" o:connecttype="custom" o:connectlocs="43915,17145;0,17145;0,0;46355,2449;43915,17145" o:connectangles="0,0,0,0,0"/>
                </v:shape>
                <v:rect id="Rectangle 6014" o:spid="_x0000_s1116" style="position:absolute;left:33197;top:3911;width:178;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" fillcolor="#131516" stroked="f"/>
                <v:shape id="Freeform 6015" o:spid="_x0000_s1117" style="position:absolute;left:33293;top:3822;width:5149;height:178;visibility:visible;mso-wrap-style:square;v-text-anchor:top" coordsize="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" path="m843,28l,28,,,843,4r,24xe" fillcolor="#131516" stroked="f">
                  <v:path arrowok="t" o:connecttype="custom" o:connectlocs="514985,17780;0,17780;0,0;514985,2540;514985,17780" o:connectangles="0,0,0,0,0"/>
                </v:shape>
                <v:shape id="Freeform 6016" o:spid="_x0000_s1118" style="position:absolute;left:27730;top:10458;width:5207;height:11538;visibility:visible;mso-wrap-style:square;v-text-anchor:top" coordsize="852,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" path="m852,10l828,58,814,53,838,r14,10xm809,96r-24,53l776,144,799,91r10,5xm771,187r-24,48l732,230r24,-53l771,187xm728,273r-24,53l694,321r24,-52l728,273xm689,364r-24,48l651,408r24,-48l689,364xm646,451r-24,53l612,499r24,-53l646,451xm608,542r-24,48l569,585r24,-48l608,542xm564,633r-24,48l531,676r24,-53l564,633xm526,719r-24,53l488,763r24,-48l526,719xm483,806r-24,52l449,854r20,-53l483,806xm445,897r-24,53l406,940r24,-48l445,897xm401,988r-24,48l369,1031r18,-53l401,988xm364,1074r-24,53l326,1122r24,-52l364,1074xm321,1165r-24,48l287,1209r20,-53l321,1165xm278,1252r-19,53l244,1300r24,-53l278,1252xm239,1338r-24,53l201,1386r24,-53l239,1338xm196,1429r-19,53l163,1472r24,-48l196,1429xm158,1520r-24,48l120,1564r24,-53l158,1520xm115,1607r-19,52l81,1655r24,-53l115,1607xm76,1698r-24,48l38,1741r24,-48l76,1698xm33,1784l9,1837,,1832r24,-53l33,1784xe" fillcolor="#131516" stroked="f">
                  <v:path arrowok="t" o:connecttype="custom" o:connectlocs="506032,36429;512144,0;494421,60296;474253,90444;494421,60296;456529,147600;462030,111171;444917,171468;424138,201616;444917,171468;406415,258772;412526,226111;394803,283267;374024,313415;394803,283267;356912,370571;362412,337282;344689,397579;324521,424587;344689,397579;306797,484883;312909,449082;295186,506238;274406,536386;295186,506238;257294,596682;262795,560253;245071,620550;225514,647557;245071,620550;207791,707854;213903,672053;196179,731721;175400,759357;196179,731721;158288,819653;163788,783224;146065,840380;122841,870528;146065,840380;108174,930824;114285,894395;96562,954692;73338,982327;96562,954692;58670,1041996;64171,1006195;46447,1066491;23224,1093499;46447,1066491;5500,1153795;14668,1117366" o:connectangles="0,0,0,0,0,0,0,0,0,0,0,0,0,0,0,0,0,0,0,0,0,0,0,0,0,0,0,0,0,0,0,0,0,0,0,0,0,0,0,0,0,0,0,0,0,0,0,0,0,0,0,0"/>
                  <o:lock v:ext="edit" verticies="t"/>
                </v:shape>
                <v:shape id="Freeform 6017" o:spid="_x0000_s1119" style="position:absolute;left:32702;top:10458;width:235;height:362;visibility:visible;mso-wrap-style:square;v-text-anchor:top" coordsize="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" path="m38,10l14,58,,53,24,,38,10e" filled="f" strokecolor="#23282b" strokeweight="0">
                  <v:path arrowok="t" o:connecttype="custom" o:connectlocs="23495,6241;8656,36195;0,33075;14839,0;23495,6241" o:connectangles="0,0,0,0,0"/>
                </v:shape>
                <v:shape id="Freeform 6018" o:spid="_x0000_s1120" style="position:absolute;left:32473;top:11029;width:204;height:362;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" path="m33,5l9,58,,53,23,,33,5e" filled="f" strokecolor="#23282b" strokeweight="0">
                  <v:path arrowok="t" o:connecttype="custom" o:connectlocs="20320,3120;5542,36195;0,33075;14162,0;20320,3120" o:connectangles="0,0,0,0,0"/>
                </v:shape>
                <v:shape id="Freeform 6019" o:spid="_x0000_s1121" style="position:absolute;left:31972;top:12147;width:209;height:356;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" path="m34,4l10,57,,52,24,,34,4e" filled="f" strokecolor="#23282b" strokeweight="0">
                  <v:path arrowok="t" o:connecttype="custom" o:connectlocs="20955,2495;6163,35560;0,32441;14792,0;20955,2495" o:connectangles="0,0,0,0,0"/>
                </v:shape>
                <v:shape id="Freeform 6020" o:spid="_x0000_s1122" style="position:absolute;left:31711;top:12719;width:229;height:323;visibility:visible;mso-wrap-style:square;v-text-anchor:top" coordsize="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" path="m38,4l14,52,,48,24,,38,4e" filled="f" strokecolor="#23282b" strokeweight="0">
                  <v:path arrowok="t" o:connecttype="custom" o:connectlocs="22860,2491;8422,32385;0,29894;14438,0;22860,2491" o:connectangles="0,0,0,0,0"/>
                </v:shape>
                <v:shape id="Freeform 6021" o:spid="_x0000_s1123" style="position:absolute;left:31470;top:13258;width:210;height:362;visibility:visible;mso-wrap-style:square;v-text-anchor:top" coordsize="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" path="m34,5l10,58,,53,24,,34,5e" filled="f" strokecolor="#23282b" strokeweight="0">
                  <v:path arrowok="t" o:connecttype="custom" o:connectlocs="20955,3120;6163,36195;0,33075;14792,0;20955,3120" o:connectangles="0,0,0,0,0"/>
                </v:shape>
                <v:shape id="Freeform 6022" o:spid="_x0000_s1124" style="position:absolute;left:31210;top:13830;width:235;height:330;visibility:visible;mso-wrap-style:square;v-text-anchor:top" coordsize="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" path="m39,5l15,53,,48,24,,39,5e" filled="f" strokecolor="#23282b" strokeweight="0">
                  <v:path arrowok="t" o:connecttype="custom" o:connectlocs="23495,3115;9037,33020;0,29905;14458,0;23495,3115" o:connectangles="0,0,0,0,0"/>
                </v:shape>
                <v:shape id="Freeform 6023" o:spid="_x0000_s1125" style="position:absolute;left:30975;top:14370;width:203;height:362;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" path="m33,10l9,58,,53,24,r9,10e" filled="f" strokecolor="#23282b" strokeweight="0">
                  <v:path arrowok="t" o:connecttype="custom" o:connectlocs="20320,6241;5542,36195;0,33075;14778,0;20320,6241" o:connectangles="0,0,0,0,0"/>
                </v:shape>
                <v:shape id="Freeform 6024" o:spid="_x0000_s1126" style="position:absolute;left:30714;top:14947;width:229;height:356;visibility:visible;mso-wrap-style:square;v-text-anchor:top" coordsize="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" path="m38,4l14,57,,48,24,,38,4e" filled="f" strokecolor="#23282b" strokeweight="0">
                  <v:path arrowok="t" o:connecttype="custom" o:connectlocs="22860,2495;8422,35560;0,29945;14438,0;22860,2495" o:connectangles="0,0,0,0,0"/>
                </v:shape>
                <v:shape id="Freeform 6025" o:spid="_x0000_s1127" style="position:absolute;left:30473;top:15487;width:210;height:356;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" path="m34,5l10,57,,53,20,,34,5e" filled="f" strokecolor="#23282b" strokeweight="0">
                  <v:path arrowok="t" o:connecttype="custom" o:connectlocs="20955,3119;6163,35560;0,33065;12326,0;20955,3119" o:connectangles="0,0,0,0,0"/>
                </v:shape>
                <v:shape id="Freeform 6026" o:spid="_x0000_s1128" style="position:absolute;left:30213;top:16059;width:235;height:362;visibility:visible;mso-wrap-style:square;v-text-anchor:top" coordsize="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" path="m39,5l15,58,,48,24,,39,5e" filled="f" strokecolor="#23282b" strokeweight="0">
                  <v:path arrowok="t" o:connecttype="custom" o:connectlocs="23495,3120;9037,36195;0,29954;14458,0;23495,3120" o:connectangles="0,0,0,0,0"/>
                </v:shape>
                <v:shape id="Freeform 6027" o:spid="_x0000_s1129" style="position:absolute;left:29984;top:16598;width:197;height:369;visibility:visible;mso-wrap-style:square;v-text-anchor:top" coordsize="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" path="m32,10l8,58,,53,18,,32,10e" filled="f" strokecolor="#23282b" strokeweight="0">
                  <v:path arrowok="t" o:connecttype="custom" o:connectlocs="19685,6350;4921,36830;0,33655;11073,0;19685,6350" o:connectangles="0,0,0,0,0"/>
                </v:shape>
                <v:shape id="Freeform 6028" o:spid="_x0000_s1130" style="position:absolute;left:29724;top:17176;width:228;height:362;visibility:visible;mso-wrap-style:square;v-text-anchor:top" coordsize="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" path="m38,4l14,57,,52,24,,38,4e" filled="f" strokecolor="#23282b" strokeweight="0">
                  <v:path arrowok="t" o:connecttype="custom" o:connectlocs="22860,2540;8422,36195;0,33020;14438,0;22860,2540" o:connectangles="0,0,0,0,0"/>
                </v:shape>
                <v:shape id="Freeform 6029" o:spid="_x0000_s1131" style="position:absolute;left:29483;top:17716;width:209;height:362;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" path="m34,9l10,57,,53,20,,34,9e" filled="f" strokecolor="#23282b" strokeweight="0">
                  <v:path arrowok="t" o:connecttype="custom" o:connectlocs="20955,5715;6163,36195;0,33655;12326,0;20955,5715" o:connectangles="0,0,0,0,0"/>
                </v:shape>
                <v:shape id="Freeform 6030" o:spid="_x0000_s1132" style="position:absolute;left:29222;top:18288;width:210;height:368;visibility:visible;mso-wrap-style:square;v-text-anchor:top" coordsize="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" path="m34,5l15,58,,53,24,,34,5e" filled="f" strokecolor="#23282b" strokeweight="0">
                  <v:path arrowok="t" o:connecttype="custom" o:connectlocs="20955,3175;9245,36830;0,33655;14792,0;20955,3175" o:connectangles="0,0,0,0,0"/>
                </v:shape>
                <v:shape id="Freeform 6031" o:spid="_x0000_s1133" style="position:absolute;left:28962;top:18827;width:228;height:369;visibility:visible;mso-wrap-style:square;v-text-anchor:top" coordsize="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" path="m38,5l14,58,,53,24,,38,5e" filled="f" strokecolor="#23282b" strokeweight="0">
                  <v:path arrowok="t" o:connecttype="custom" o:connectlocs="22860,3175;8422,36830;0,33655;14438,0;22860,3175" o:connectangles="0,0,0,0,0"/>
                </v:shape>
                <v:shape id="Freeform 6032" o:spid="_x0000_s1134" style="position:absolute;left:28727;top:19399;width:203;height:368;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" path="m33,5l14,58,,48,24,r9,5e" filled="f" strokecolor="#23282b" strokeweight="0">
                  <v:path arrowok="t" o:connecttype="custom" o:connectlocs="20320,3175;8621,36830;0,30480;14778,0;20320,3175" o:connectangles="0,0,0,0,0"/>
                </v:shape>
                <v:shape id="Freeform 6033" o:spid="_x0000_s1135" style="position:absolute;left:28467;top:19945;width:228;height:362;visibility:visible;mso-wrap-style:square;v-text-anchor:top" coordsize="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" path="m38,9l14,57,,53,24,,38,9e" filled="f" strokecolor="#23282b" strokeweight="0">
                  <v:path arrowok="t" o:connecttype="custom" o:connectlocs="22860,5715;8422,36195;0,33655;14438,0;22860,5715" o:connectangles="0,0,0,0,0"/>
                </v:shape>
                <v:shape id="Freeform 6034" o:spid="_x0000_s1136" style="position:absolute;left:28225;top:20516;width:210;height:362;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" path="m34,5l15,57,,53,24,,34,5e" filled="f" strokecolor="#23282b" strokeweight="0">
                  <v:path arrowok="t" o:connecttype="custom" o:connectlocs="20955,3175;9245,36195;0,33655;14792,0;20955,3175" o:connectangles="0,0,0,0,0"/>
                </v:shape>
                <v:shape id="Freeform 6035" o:spid="_x0000_s1137" style="position:absolute;left:27965;top:21088;width:229;height:336;visibility:visible;mso-wrap-style:square;v-text-anchor:top" coordsize="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" path="m38,5l14,53,,48,24,,38,5e" filled="f" strokecolor="#23282b" strokeweight="0">
                  <v:path arrowok="t" o:connecttype="custom" o:connectlocs="22860,3175;8422,33655;0,30480;14438,0;22860,3175" o:connectangles="0,0,0,0,0"/>
                </v:shape>
                <v:shape id="Freeform 6036" o:spid="_x0000_s1138" style="position:absolute;left:27730;top:21628;width:203;height:368;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" path="m33,5l9,58,,53,24,r9,5e" filled="f" strokecolor="#23282b" strokeweight="0">
                  <v:path arrowok="t" o:connecttype="custom" o:connectlocs="20320,3175;5542,36830;0,33655;14778,0;20320,3175" o:connectangles="0,0,0,0,0"/>
                </v:shape>
                <v:shape id="Freeform 6037" o:spid="_x0000_s1139" style="position:absolute;left:32823;top:7854;width:552;height:2636;visibility:visible;mso-wrap-style:square;v-text-anchor:top" coordsize="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" path="m91,l82,53r-15,l77,,91,xm72,96l62,150r-14,l58,96r14,xm58,193l43,246r-14,l43,193r15,xm38,289r-9,58l14,342,24,289r14,xm19,385r-5,34l,419,5,385r14,xe" fillcolor="#131516" stroked="f">
                  <v:path arrowok="t" o:connecttype="custom" o:connectlocs="55245,0;49781,33334;40675,33334;46746,0;55245,0;43710,60378;37639,94341;29140,94341;35211,60378;43710,60378;35211,121385;26105,154719;17606,154719;26105,121385;35211,121385;23069,181763;17606,218241;8499,215097;14570,181763;23069,181763;11535,242141;8499,263525;0,263525;3035,242141;11535,242141" o:connectangles="0,0,0,0,0,0,0,0,0,0,0,0,0,0,0,0,0,0,0,0,0,0,0,0,0"/>
                  <o:lock v:ext="edit" verticies="t"/>
                </v:shape>
                <v:shape id="Freeform 6038" o:spid="_x0000_s1140" style="position:absolute;left:33229;top:7854;width:146;height:337;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" path="m24,l15,53,,53,10,,24,e" filled="f" strokecolor="#23282b" strokeweight="0">
                  <v:path arrowok="t" o:connecttype="custom" o:connectlocs="14605,0;9128,33655;0,33655;6085,0;14605,0" o:connectangles="0,0,0,0,0"/>
                </v:shape>
                <v:shape id="Freeform 6039" o:spid="_x0000_s1141" style="position:absolute;left:33115;top:8458;width:146;height:343;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" path="m24,l14,54,,54,10,,24,e" filled="f" strokecolor="#23282b" strokeweight="0">
                  <v:path arrowok="t" o:connecttype="custom" o:connectlocs="14605,0;8520,34290;0,34290;6085,0;14605,0" o:connectangles="0,0,0,0,0"/>
                </v:shape>
                <v:shape id="Freeform 6040" o:spid="_x0000_s1142" style="position:absolute;left:32994;top:9067;width:178;height:337;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" path="m29,l14,53,,53,14,,29,e" filled="f" strokecolor="#23282b" strokeweight="0">
                  <v:path arrowok="t" o:connecttype="custom" o:connectlocs="17780,0;8583,33655;0,33655;8583,0;17780,0" o:connectangles="0,0,0,0,0"/>
                </v:shape>
                <v:shape id="Freeform 6041" o:spid="_x0000_s1143" style="position:absolute;left:32905;top:9671;width:146;height:36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" path="m24,l15,58,,53,10,,24,e" filled="f" strokecolor="#23282b" strokeweight="0">
                  <v:path arrowok="t" o:connecttype="custom" o:connectlocs="14605,0;9128,36830;0,33655;6085,0;14605,0" o:connectangles="0,0,0,0,0"/>
                </v:shape>
                <v:shape id="Freeform 6042" o:spid="_x0000_s1144" style="position:absolute;left:32823;top:10274;width:114;height:216;visibility:visible;mso-wrap-style:square;v-text-anchor:top" coordsize="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" path="m19,l14,34,,34,5,,19,e" filled="f" strokecolor="#23282b" strokeweight="0">
                  <v:path arrowok="t" o:connecttype="custom" o:connectlocs="11430,0;8422,21590;0,21590;3008,0;11430,0" o:connectangles="0,0,0,0,0"/>
                </v:shape>
                <v:shape id="Freeform 6043" o:spid="_x0000_s1145" style="position:absolute;left:33197;top:3911;width:591;height:4007;visibility:visible;mso-wrap-style:square;v-text-anchor:top" coordsize="9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" path="m,633l5,580r15,l15,638,,633xm10,537l20,484r14,l24,542,10,537xm24,441l34,384r14,4l39,441r-15,xm39,345r9,-57l58,293,48,345r-9,xm48,249l58,192r14,5l63,249r-15,xm63,153l72,96r15,l77,153r-14,xm77,53l82,,96,5,92,57,77,53xe" fillcolor="#131516" stroked="f">
                  <v:path arrowok="t" o:connecttype="custom" o:connectlocs="0,397545;3076,364259;12303,364259;9227,400685;0,397545;6152,337254;12303,303968;20915,303968;14764,340394;6152,337254;14764,276963;20915,241165;29528,243677;23991,276963;14764,276963;23991,216671;29528,180873;35679,184014;29528,216671;23991,216671;29528,156380;35679,120582;44291,123722;38755,156380;29528,156380;38755,96089;44291,60291;53519,60291;47367,96089;38755,96089;47367,33286;50443,0;59055,3140;56594,35798;47367,33286" o:connectangles="0,0,0,0,0,0,0,0,0,0,0,0,0,0,0,0,0,0,0,0,0,0,0,0,0,0,0,0,0,0,0,0,0,0,0"/>
                  <o:lock v:ext="edit" verticies="t"/>
                </v:shape>
                <v:shape id="Freeform 6044" o:spid="_x0000_s1146" style="position:absolute;left:33197;top:7556;width:121;height:362;visibility:visible;mso-wrap-style:square;v-text-anchor:top" coordsize="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" path="m,53l5,,20,,15,58,,53e" filled="f" strokecolor="#23282b" strokeweight="0">
                  <v:path arrowok="t" o:connecttype="custom" o:connectlocs="0,33075;3016,0;12065,0;9049,36195;0,33075" o:connectangles="0,0,0,0,0"/>
                </v:shape>
                <v:shape id="Freeform 6045" o:spid="_x0000_s1147" style="position:absolute;left:33261;top:6953;width:146;height:362;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" path="m,53l10,,24,,14,58,,53e" filled="f" strokecolor="#23282b" strokeweight="0">
                  <v:path arrowok="t" o:connecttype="custom" o:connectlocs="0,33075;6085,0;14605,0;8520,36195;0,33075" o:connectangles="0,0,0,0,0"/>
                </v:shape>
                <v:shape id="Freeform 6046" o:spid="_x0000_s1148" style="position:absolute;left:33343;top:6324;width:146;height:362;visibility:visible;mso-wrap-style:square;v-text-anchor:top" coordsize="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" path="m,57l10,,24,4,15,57,,57e" filled="f" strokecolor="#23282b" strokeweight="0">
                  <v:path arrowok="t" o:connecttype="custom" o:connectlocs="0,36195;6085,0;14605,2540;9128,36195;0,36195" o:connectangles="0,0,0,0,0"/>
                </v:shape>
                <v:shape id="Freeform 6047" o:spid="_x0000_s1149" style="position:absolute;left:33439;top:5721;width:114;height:362;visibility:visible;mso-wrap-style:square;v-text-anchor:top" coordsize="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" path="m,57l9,,19,5,9,57,,57e" filled="f" strokecolor="#23282b" strokeweight="0">
                  <v:path arrowok="t" o:connecttype="custom" o:connectlocs="0,36195;5414,0;11430,3175;5414,36195;0,36195" o:connectangles="0,0,0,0,0"/>
                </v:shape>
                <v:shape id="Freeform 6048" o:spid="_x0000_s1150" style="position:absolute;left:33489;top:5118;width:153;height:362;visibility:visible;mso-wrap-style:square;v-text-anchor:top" coordsize="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" path="m,57l10,,24,5,15,57,,57e" filled="f" strokecolor="#23282b" strokeweight="0">
                  <v:path arrowok="t" o:connecttype="custom" o:connectlocs="0,36195;6350,0;15240,3175;9525,36195;0,36195" o:connectangles="0,0,0,0,0"/>
                </v:shape>
                <v:shape id="Freeform 6049" o:spid="_x0000_s1151" style="position:absolute;left:33585;top:4514;width:146;height:362;visibility:visible;mso-wrap-style:square;v-text-anchor:top" coordsize="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" path="m,57l9,,24,,14,57,,57e" filled="f" strokecolor="#23282b" strokeweight="0">
                  <v:path arrowok="t" o:connecttype="custom" o:connectlocs="0,36195;5477,0;14605,0;8520,36195;0,36195" o:connectangles="0,0,0,0,0"/>
                </v:shape>
                <v:shape id="Freeform 6050" o:spid="_x0000_s1152" style="position:absolute;left:33667;top:3911;width:121;height:362;visibility:visible;mso-wrap-style:square;v-text-anchor:top" coordsize="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" path="m,53l5,,19,5,15,57,,53e" filled="f" strokecolor="#23282b" strokeweight="0">
                  <v:path arrowok="t" o:connecttype="custom" o:connectlocs="0,33655;3175,0;12065,3175;9525,36195;0,33655" o:connectangles="0,0,0,0,0"/>
                </v:shape>
                <v:rect id="Rectangle 6051" o:spid="_x0000_s1153" style="position:absolute;left:7854;top:1143;width:115;height:2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" fillcolor="#131516" stroked="f"/>
                <v:rect id="Rectangle 6052" o:spid="_x0000_s1154" style="position:absolute;left:7918;top:23317;width:306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" fillcolor="#131516" stroked="f"/>
                <v:rect id="Rectangle 6053" o:spid="_x0000_s1155" style="position:absolute;left:7854;top:1143;width:115;height:2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" fillcolor="#131516" stroked="f"/>
                <v:rect id="Rectangle 6054" o:spid="_x0000_s1156" style="position:absolute;left:7918;top:23317;width:306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" fillcolor="#131516" stroked="f"/>
                <v:rect id="Rectangle 6055" o:spid="_x0000_s1157" style="position:absolute;left:7854;top:1143;width:115;height:2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" fillcolor="#131516" stroked="f"/>
                <v:rect id="Rectangle 6056" o:spid="_x0000_s1158" style="position:absolute;left:7918;top:23317;width:306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" fillcolor="#131516" stroked="f"/>
                <v:shape id="Freeform 6057" o:spid="_x0000_s1159" style="position:absolute;left:7854;top:21996;width:19876;height:178;visibility:visible;mso-wrap-style:square;v-text-anchor:top" coordsize="32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" path="m3254,29l,29,,,3254,5r,24xe" fillcolor="#131516" stroked="f">
                  <v:path arrowok="t" o:connecttype="custom" o:connectlocs="1987550,17780;0,17780;0,0;1987550,3066;1987550,17780" o:connectangles="0,0,0,0,0"/>
                </v:shape>
                <v:rect id="Rectangle 6058" o:spid="_x0000_s1160" style="position:absolute;left:27641;top:10547;width:178;height:1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" fillcolor="#131516" stroked="f"/>
                <v:shape id="Freeform 6059" o:spid="_x0000_s1161" style="position:absolute;left:27755;top:10490;width:5150;height:184;visibility:visible;mso-wrap-style:square;v-text-anchor:top" coordsize="8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" path="m843,29l,24,,,843,r,29xe" fillcolor="#131516" stroked="f">
                  <v:path arrowok="t" o:connecttype="custom" o:connectlocs="514985,18415;0,15240;0,0;514985,0;514985,18415" o:connectangles="0,0,0,0,0"/>
                </v:shape>
                <v:rect id="Rectangle 6060" o:spid="_x0000_s1162" style="position:absolute;left:32823;top:7886;width:171;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" fillcolor="#131516" stroked="f"/>
                <v:shape id="Freeform 6061" o:spid="_x0000_s1163" style="position:absolute;left:32880;top:7804;width:463;height:171;visibility:visible;mso-wrap-style:square;v-text-anchor:top" coordsize="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" path="m72,28l,28,,,76,4,72,28xe" fillcolor="#131516" stroked="f">
                  <v:path arrowok="t" o:connecttype="custom" o:connectlocs="43915,17145;0,17145;0,0;46355,2449;43915,17145" o:connectangles="0,0,0,0,0"/>
                </v:shape>
                <v:rect id="Rectangle 6062" o:spid="_x0000_s1164" style="position:absolute;left:33197;top:3911;width:178;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" fillcolor="#131516" stroked="f"/>
                <v:shape id="Freeform 6063" o:spid="_x0000_s1165" style="position:absolute;left:33293;top:3822;width:5149;height:178;visibility:visible;mso-wrap-style:square;v-text-anchor:top" coordsize="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" path="m843,28l,28,,,843,4r,24xe" fillcolor="#131516" stroked="f">
                  <v:path arrowok="t" o:connecttype="custom" o:connectlocs="514985,17780;0,17780;0,0;514985,2540;514985,17780" o:connectangles="0,0,0,0,0"/>
                </v:shape>
                <v:shape id="Freeform 6064" o:spid="_x0000_s1166" style="position:absolute;left:27730;top:10458;width:5207;height:11538;visibility:visible;mso-wrap-style:square;v-text-anchor:top" coordsize="852,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" path="m852,10l828,58,814,53,838,r14,10xm809,96r-24,53l776,144,799,91r10,5xm771,187r-24,48l732,230r24,-53l771,187xm728,273r-24,53l694,321r24,-52l728,273xm689,364r-24,48l651,408r24,-48l689,364xm646,451r-24,53l612,499r24,-53l646,451xm608,542r-24,48l569,585r24,-48l608,542xm564,633r-24,48l531,676r24,-53l564,633xm526,719r-24,53l488,763r24,-48l526,719xm483,806r-24,52l449,854r20,-53l483,806xm445,897r-24,53l406,940r24,-48l445,897xm401,988r-24,48l369,1031r18,-53l401,988xm364,1074r-24,53l326,1122r24,-52l364,1074xm321,1165r-24,48l287,1209r20,-53l321,1165xm278,1252r-19,53l244,1300r24,-53l278,1252xm239,1338r-24,53l201,1386r24,-53l239,1338xm196,1429r-19,53l163,1472r24,-48l196,1429xm158,1520r-24,48l120,1564r24,-53l158,1520xm115,1607r-19,52l81,1655r24,-53l115,1607xm76,1698r-24,48l38,1741r24,-48l76,1698xm33,1784l9,1837,,1832r24,-53l33,1784xe" fillcolor="#131516" stroked="f">
                  <v:path arrowok="t" o:connecttype="custom" o:connectlocs="506032,36429;512144,0;494421,60296;474253,90444;494421,60296;456529,147600;462030,111171;444917,171468;424138,201616;444917,171468;406415,258772;412526,226111;394803,283267;374024,313415;394803,283267;356912,370571;362412,337282;344689,397579;324521,424587;344689,397579;306797,484883;312909,449082;295186,506238;274406,536386;295186,506238;257294,596682;262795,560253;245071,620550;225514,647557;245071,620550;207791,707854;213903,672053;196179,731721;175400,759357;196179,731721;158288,819653;163788,783224;146065,840380;122841,870528;146065,840380;108174,930824;114285,894395;96562,954692;73338,982327;96562,954692;58670,1041996;64171,1006195;46447,1066491;23224,1093499;46447,1066491;5500,1153795;14668,1117366" o:connectangles="0,0,0,0,0,0,0,0,0,0,0,0,0,0,0,0,0,0,0,0,0,0,0,0,0,0,0,0,0,0,0,0,0,0,0,0,0,0,0,0,0,0,0,0,0,0,0,0,0,0,0,0"/>
                  <o:lock v:ext="edit" verticies="t"/>
                </v:shape>
                <v:shape id="Freeform 6065" o:spid="_x0000_s1167" style="position:absolute;left:32702;top:10458;width:235;height:362;visibility:visible;mso-wrap-style:square;v-text-anchor:top" coordsize="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" path="m38,10l14,58,,53,24,,38,10e" filled="f" strokecolor="#23282b" strokeweight="0">
                  <v:path arrowok="t" o:connecttype="custom" o:connectlocs="23495,6241;8656,36195;0,33075;14839,0;23495,6241" o:connectangles="0,0,0,0,0"/>
                </v:shape>
                <v:shape id="Freeform 6066" o:spid="_x0000_s1168" style="position:absolute;left:32473;top:11029;width:204;height:362;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" path="m33,5l9,58,,53,23,,33,5e" filled="f" strokecolor="#23282b" strokeweight="0">
                  <v:path arrowok="t" o:connecttype="custom" o:connectlocs="20320,3120;5542,36195;0,33075;14162,0;20320,3120" o:connectangles="0,0,0,0,0"/>
                </v:shape>
                <v:shape id="Freeform 6067" o:spid="_x0000_s1169" style="position:absolute;left:31972;top:12147;width:209;height:356;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" path="m34,4l10,57,,52,24,,34,4e" filled="f" strokecolor="#23282b" strokeweight="0">
                  <v:path arrowok="t" o:connecttype="custom" o:connectlocs="20955,2495;6163,35560;0,32441;14792,0;20955,2495" o:connectangles="0,0,0,0,0"/>
                </v:shape>
                <v:shape id="Freeform 6068" o:spid="_x0000_s1170" style="position:absolute;left:31711;top:12719;width:229;height:323;visibility:visible;mso-wrap-style:square;v-text-anchor:top" coordsize="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" path="m38,4l14,52,,48,24,,38,4e" filled="f" strokecolor="#23282b" strokeweight="0">
                  <v:path arrowok="t" o:connecttype="custom" o:connectlocs="22860,2491;8422,32385;0,29894;14438,0;22860,2491" o:connectangles="0,0,0,0,0"/>
                </v:shape>
                <v:shape id="Freeform 6069" o:spid="_x0000_s1171" style="position:absolute;left:31470;top:13258;width:210;height:362;visibility:visible;mso-wrap-style:square;v-text-anchor:top" coordsize="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" path="m34,5l10,58,,53,24,,34,5e" filled="f" strokecolor="#23282b" strokeweight="0">
                  <v:path arrowok="t" o:connecttype="custom" o:connectlocs="20955,3120;6163,36195;0,33075;14792,0;20955,3120" o:connectangles="0,0,0,0,0"/>
                </v:shape>
                <v:shape id="Freeform 6070" o:spid="_x0000_s1172" style="position:absolute;left:31210;top:13830;width:235;height:330;visibility:visible;mso-wrap-style:square;v-text-anchor:top" coordsize="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" path="m39,5l15,53,,48,24,,39,5e" filled="f" strokecolor="#23282b" strokeweight="0">
                  <v:path arrowok="t" o:connecttype="custom" o:connectlocs="23495,3115;9037,33020;0,29905;14458,0;23495,3115" o:connectangles="0,0,0,0,0"/>
                </v:shape>
                <v:shape id="Freeform 6071" o:spid="_x0000_s1173" style="position:absolute;left:30975;top:14370;width:203;height:362;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" path="m33,10l9,58,,53,24,r9,10e" filled="f" strokecolor="#23282b" strokeweight="0">
                  <v:path arrowok="t" o:connecttype="custom" o:connectlocs="20320,6241;5542,36195;0,33075;14778,0;20320,6241" o:connectangles="0,0,0,0,0"/>
                </v:shape>
                <v:shape id="Freeform 6072" o:spid="_x0000_s1174" style="position:absolute;left:30714;top:14947;width:229;height:356;visibility:visible;mso-wrap-style:square;v-text-anchor:top" coordsize="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" path="m38,4l14,57,,48,24,,38,4e" filled="f" strokecolor="#23282b" strokeweight="0">
                  <v:path arrowok="t" o:connecttype="custom" o:connectlocs="22860,2495;8422,35560;0,29945;14438,0;22860,2495" o:connectangles="0,0,0,0,0"/>
                </v:shape>
                <v:shape id="Freeform 6073" o:spid="_x0000_s1175" style="position:absolute;left:30473;top:15487;width:210;height:356;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" path="m34,5l10,57,,53,20,,34,5e" filled="f" strokecolor="#23282b" strokeweight="0">
                  <v:path arrowok="t" o:connecttype="custom" o:connectlocs="20955,3119;6163,35560;0,33065;12326,0;20955,3119" o:connectangles="0,0,0,0,0"/>
                </v:shape>
                <v:shape id="Freeform 6074" o:spid="_x0000_s1176" style="position:absolute;left:30213;top:16059;width:235;height:362;visibility:visible;mso-wrap-style:square;v-text-anchor:top" coordsize="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" path="m39,5l15,58,,48,24,,39,5e" filled="f" strokecolor="#23282b" strokeweight="0">
                  <v:path arrowok="t" o:connecttype="custom" o:connectlocs="23495,3120;9037,36195;0,29954;14458,0;23495,3120" o:connectangles="0,0,0,0,0"/>
                </v:shape>
                <v:shape id="Freeform 6075" o:spid="_x0000_s1177" style="position:absolute;left:29984;top:16598;width:197;height:369;visibility:visible;mso-wrap-style:square;v-text-anchor:top" coordsize="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" path="m32,10l8,58,,53,18,,32,10e" filled="f" strokecolor="#23282b" strokeweight="0">
                  <v:path arrowok="t" o:connecttype="custom" o:connectlocs="19685,6350;4921,36830;0,33655;11073,0;19685,6350" o:connectangles="0,0,0,0,0"/>
                </v:shape>
                <v:shape id="Freeform 6076" o:spid="_x0000_s1178" style="position:absolute;left:29724;top:17176;width:228;height:362;visibility:visible;mso-wrap-style:square;v-text-anchor:top" coordsize="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" path="m38,4l14,57,,52,24,,38,4e" filled="f" strokecolor="#23282b" strokeweight="0">
                  <v:path arrowok="t" o:connecttype="custom" o:connectlocs="22860,2540;8422,36195;0,33020;14438,0;22860,2540" o:connectangles="0,0,0,0,0"/>
                </v:shape>
                <v:shape id="Freeform 6077" o:spid="_x0000_s1179" style="position:absolute;left:29483;top:17716;width:209;height:362;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" path="m34,9l10,57,,53,20,,34,9e" filled="f" strokecolor="#23282b" strokeweight="0">
                  <v:path arrowok="t" o:connecttype="custom" o:connectlocs="20955,5715;6163,36195;0,33655;12326,0;20955,5715" o:connectangles="0,0,0,0,0"/>
                </v:shape>
                <v:shape id="Freeform 6078" o:spid="_x0000_s1180" style="position:absolute;left:29222;top:18288;width:210;height:368;visibility:visible;mso-wrap-style:square;v-text-anchor:top" coordsize="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" path="m34,5l15,58,,53,24,,34,5e" filled="f" strokecolor="#23282b" strokeweight="0">
                  <v:path arrowok="t" o:connecttype="custom" o:connectlocs="20955,3175;9245,36830;0,33655;14792,0;20955,3175" o:connectangles="0,0,0,0,0"/>
                </v:shape>
                <v:shape id="Freeform 6079" o:spid="_x0000_s1181" style="position:absolute;left:28962;top:18827;width:228;height:369;visibility:visible;mso-wrap-style:square;v-text-anchor:top" coordsize="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" path="m38,5l14,58,,53,24,,38,5e" filled="f" strokecolor="#23282b" strokeweight="0">
                  <v:path arrowok="t" o:connecttype="custom" o:connectlocs="22860,3175;8422,36830;0,33655;14438,0;22860,3175" o:connectangles="0,0,0,0,0"/>
                </v:shape>
                <v:shape id="Freeform 6080" o:spid="_x0000_s1182" style="position:absolute;left:28727;top:19399;width:203;height:368;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" path="m33,5l14,58,,48,24,r9,5e" filled="f" strokecolor="#23282b" strokeweight="0">
                  <v:path arrowok="t" o:connecttype="custom" o:connectlocs="20320,3175;8621,36830;0,30480;14778,0;20320,3175" o:connectangles="0,0,0,0,0"/>
                </v:shape>
                <v:shape id="Freeform 6081" o:spid="_x0000_s1183" style="position:absolute;left:28467;top:19945;width:228;height:362;visibility:visible;mso-wrap-style:square;v-text-anchor:top" coordsize="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" path="m38,9l14,57,,53,24,,38,9e" filled="f" strokecolor="#23282b" strokeweight="0">
                  <v:path arrowok="t" o:connecttype="custom" o:connectlocs="22860,5715;8422,36195;0,33655;14438,0;22860,5715" o:connectangles="0,0,0,0,0"/>
                </v:shape>
                <v:shape id="Freeform 6082" o:spid="_x0000_s1184" style="position:absolute;left:28225;top:20516;width:210;height:362;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" path="m34,5l15,57,,53,24,,34,5e" filled="f" strokecolor="#23282b" strokeweight="0">
                  <v:path arrowok="t" o:connecttype="custom" o:connectlocs="20955,3175;9245,36195;0,33655;14792,0;20955,3175" o:connectangles="0,0,0,0,0"/>
                </v:shape>
                <v:shape id="Freeform 6083" o:spid="_x0000_s1185" style="position:absolute;left:27965;top:21088;width:229;height:336;visibility:visible;mso-wrap-style:square;v-text-anchor:top" coordsize="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" path="m38,5l14,53,,48,24,,38,5e" filled="f" strokecolor="#23282b" strokeweight="0">
                  <v:path arrowok="t" o:connecttype="custom" o:connectlocs="22860,3175;8422,33655;0,30480;14438,0;22860,3175" o:connectangles="0,0,0,0,0"/>
                </v:shape>
                <v:shape id="Freeform 6084" o:spid="_x0000_s1186" style="position:absolute;left:27730;top:21628;width:203;height:368;visibility:visible;mso-wrap-style:square;v-text-anchor:top" coordsize="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" path="m33,5l9,58,,53,24,r9,5e" filled="f" strokecolor="#23282b" strokeweight="0">
                  <v:path arrowok="t" o:connecttype="custom" o:connectlocs="20320,3175;5542,36830;0,33655;14778,0;20320,3175" o:connectangles="0,0,0,0,0"/>
                </v:shape>
                <v:shape id="Freeform 6085" o:spid="_x0000_s1187" style="position:absolute;left:32823;top:7854;width:552;height:2636;visibility:visible;mso-wrap-style:square;v-text-anchor:top" coordsize="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" path="m91,l82,53r-15,l77,,91,xm72,96l62,150r-14,l58,96r14,xm58,193l43,246r-14,l43,193r15,xm38,289r-9,58l14,342,24,289r14,xm19,385r-5,34l,419,5,385r14,xe" fillcolor="#131516" stroked="f">
                  <v:path arrowok="t" o:connecttype="custom" o:connectlocs="55245,0;49781,33334;40675,33334;46746,0;55245,0;43710,60378;37639,94341;29140,94341;35211,60378;43710,60378;35211,121385;26105,154719;17606,154719;26105,121385;35211,121385;23069,181763;17606,218241;8499,215097;14570,181763;23069,181763;11535,242141;8499,263525;0,263525;3035,242141;11535,242141" o:connectangles="0,0,0,0,0,0,0,0,0,0,0,0,0,0,0,0,0,0,0,0,0,0,0,0,0"/>
                  <o:lock v:ext="edit" verticies="t"/>
                </v:shape>
                <v:shape id="Freeform 6086" o:spid="_x0000_s1188" style="position:absolute;left:33229;top:7854;width:146;height:337;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" path="m24,l15,53,,53,10,,24,e" filled="f" strokecolor="#23282b" strokeweight="0">
                  <v:path arrowok="t" o:connecttype="custom" o:connectlocs="14605,0;9128,33655;0,33655;6085,0;14605,0" o:connectangles="0,0,0,0,0"/>
                </v:shape>
                <v:shape id="Freeform 6087" o:spid="_x0000_s1189" style="position:absolute;left:33115;top:8458;width:146;height:343;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" path="m24,l14,54,,54,10,,24,e" filled="f" strokecolor="#23282b" strokeweight="0">
                  <v:path arrowok="t" o:connecttype="custom" o:connectlocs="14605,0;8520,34290;0,34290;6085,0;14605,0" o:connectangles="0,0,0,0,0"/>
                </v:shape>
                <v:shape id="Freeform 6088" o:spid="_x0000_s1190" style="position:absolute;left:32994;top:9067;width:178;height:337;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" path="m29,l14,53,,53,14,,29,e" filled="f" strokecolor="#23282b" strokeweight="0">
                  <v:path arrowok="t" o:connecttype="custom" o:connectlocs="17780,0;8583,33655;0,33655;8583,0;17780,0" o:connectangles="0,0,0,0,0"/>
                </v:shape>
                <v:shape id="Freeform 6089" o:spid="_x0000_s1191" style="position:absolute;left:32905;top:9671;width:146;height:36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" path="m24,l15,58,,53,10,,24,e" filled="f" strokecolor="#23282b" strokeweight="0">
                  <v:path arrowok="t" o:connecttype="custom" o:connectlocs="14605,0;9128,36830;0,33655;6085,0;14605,0" o:connectangles="0,0,0,0,0"/>
                </v:shape>
                <v:shape id="Freeform 6090" o:spid="_x0000_s1192" style="position:absolute;left:32823;top:10274;width:114;height:216;visibility:visible;mso-wrap-style:square;v-text-anchor:top" coordsize="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" path="m19,l14,34,,34,5,,19,e" filled="f" strokecolor="#23282b" strokeweight="0">
                  <v:path arrowok="t" o:connecttype="custom" o:connectlocs="11430,0;8422,21590;0,21590;3008,0;11430,0" o:connectangles="0,0,0,0,0"/>
                </v:shape>
                <v:shape id="Freeform 6091" o:spid="_x0000_s1193" style="position:absolute;left:33197;top:3911;width:591;height:4007;visibility:visible;mso-wrap-style:square;v-text-anchor:top" coordsize="9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" path="m,633l5,580r15,l15,638,,633xm10,537l20,484r14,l24,542,10,537xm24,441l34,384r14,4l39,441r-15,xm39,345r9,-57l58,293,48,345r-9,xm48,249l58,192r14,5l63,249r-15,xm63,153l72,96r15,l77,153r-14,xm77,53l82,,96,5,92,57,77,53xe" fillcolor="#131516" stroked="f">
                  <v:path arrowok="t" o:connecttype="custom" o:connectlocs="0,397545;3076,364259;12303,364259;9227,400685;0,397545;6152,337254;12303,303968;20915,303968;14764,340394;6152,337254;14764,276963;20915,241165;29528,243677;23991,276963;14764,276963;23991,216671;29528,180873;35679,184014;29528,216671;23991,216671;29528,156380;35679,120582;44291,123722;38755,156380;29528,156380;38755,96089;44291,60291;53519,60291;47367,96089;38755,96089;47367,33286;50443,0;59055,3140;56594,35798;47367,33286" o:connectangles="0,0,0,0,0,0,0,0,0,0,0,0,0,0,0,0,0,0,0,0,0,0,0,0,0,0,0,0,0,0,0,0,0,0,0"/>
                  <o:lock v:ext="edit" verticies="t"/>
                </v:shape>
                <v:shape id="Freeform 6092" o:spid="_x0000_s1194" style="position:absolute;left:33197;top:7556;width:121;height:362;visibility:visible;mso-wrap-style:square;v-text-anchor:top" coordsize="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" path="m,53l5,,20,,15,58,,53e" filled="f" strokecolor="#23282b" strokeweight="0">
                  <v:path arrowok="t" o:connecttype="custom" o:connectlocs="0,33075;3016,0;12065,0;9049,36195;0,33075" o:connectangles="0,0,0,0,0"/>
                </v:shape>
                <v:shape id="Freeform 6093" o:spid="_x0000_s1195" style="position:absolute;left:33261;top:6953;width:146;height:362;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" path="m,53l10,,24,,14,58,,53e" filled="f" strokecolor="#23282b" strokeweight="0">
                  <v:path arrowok="t" o:connecttype="custom" o:connectlocs="0,33075;6085,0;14605,0;8520,36195;0,33075" o:connectangles="0,0,0,0,0"/>
                </v:shape>
                <v:shape id="Freeform 6094" o:spid="_x0000_s1196" style="position:absolute;left:33343;top:6324;width:146;height:362;visibility:visible;mso-wrap-style:square;v-text-anchor:top" coordsize="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" path="m,57l10,,24,4,15,57,,57e" filled="f" strokecolor="#23282b" strokeweight="0">
                  <v:path arrowok="t" o:connecttype="custom" o:connectlocs="0,36195;6085,0;14605,2540;9128,36195;0,36195" o:connectangles="0,0,0,0,0"/>
                </v:shape>
                <v:shape id="Freeform 6095" o:spid="_x0000_s1197" style="position:absolute;left:33439;top:5721;width:114;height:362;visibility:visible;mso-wrap-style:square;v-text-anchor:top" coordsize="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" path="m,57l9,,19,5,9,57,,57e" filled="f" strokecolor="#23282b" strokeweight="0">
                  <v:path arrowok="t" o:connecttype="custom" o:connectlocs="0,36195;5414,0;11430,3175;5414,36195;0,36195" o:connectangles="0,0,0,0,0"/>
                </v:shape>
                <v:shape id="Freeform 6096" o:spid="_x0000_s1198" style="position:absolute;left:33489;top:5118;width:153;height:362;visibility:visible;mso-wrap-style:square;v-text-anchor:top" coordsize="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" path="m,57l10,,24,5,15,57,,57e" filled="f" strokecolor="#23282b" strokeweight="0">
                  <v:path arrowok="t" o:connecttype="custom" o:connectlocs="0,36195;6350,0;15240,3175;9525,36195;0,36195" o:connectangles="0,0,0,0,0"/>
                </v:shape>
                <v:shape id="Freeform 6097" o:spid="_x0000_s1199" style="position:absolute;left:33585;top:4514;width:146;height:362;visibility:visible;mso-wrap-style:square;v-text-anchor:top" coordsize="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" path="m,57l9,,24,,14,57,,57e" filled="f" strokecolor="#23282b" strokeweight="0">
                  <v:path arrowok="t" o:connecttype="custom" o:connectlocs="0,36195;5477,0;14605,0;8520,36195;0,36195" o:connectangles="0,0,0,0,0"/>
                </v:shape>
                <v:shape id="Freeform 6098" o:spid="_x0000_s1200" style="position:absolute;left:33667;top:3911;width:121;height:362;visibility:visible;mso-wrap-style:square;v-text-anchor:top" coordsize="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" path="m,53l5,,19,5,15,57,,53e" filled="f" strokecolor="#23282b" strokeweight="0">
                  <v:path arrowok="t" o:connecttype="custom" o:connectlocs="0,33655;3175,0;12065,3175;9525,36195;0,33655" o:connectangles="0,0,0,0,0"/>
                </v:shape>
                <v:shape id="Freeform 6099" o:spid="_x0000_s1201" style="position:absolute;left:8940;top:28359;width:5118;height:241;visibility:visible;mso-wrap-style:square;v-text-anchor:top" coordsize="8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" path="m838,39l,34,,,838,r,39xe" fillcolor="#131516" stroked="f">
                  <v:path arrowok="t" o:connecttype="custom" o:connectlocs="511810,24130;0,21036;0,0;511810,0;511810,24130" o:connectangles="0,0,0,0,0"/>
                </v:shape>
                <v:rect id="Rectangle 6100" o:spid="_x0000_s1202" style="position:absolute;left:8826;top:30194;width:43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" fillcolor="#1f1a17" stroked="f"/>
                <v:rect id="Rectangle 6101" o:spid="_x0000_s1203" style="position:absolute;left:8826;top:30194;width:43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" filled="f" strokecolor="#23282b" strokeweight="0"/>
                <v:rect id="Rectangle 6102" o:spid="_x0000_s1204" style="position:absolute;left:9582;top:30194;width:44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" fillcolor="#1f1a17" stroked="f"/>
                <v:rect id="Rectangle 6103" o:spid="_x0000_s1205" style="position:absolute;left:9582;top:30194;width:44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" filled="f" strokecolor="#23282b" strokeweight="0"/>
                <v:rect id="Rectangle 6104" o:spid="_x0000_s1206" style="position:absolute;left:10375;top:30194;width:44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" fillcolor="#1f1a17" stroked="f"/>
                <v:rect id="Rectangle 6105" o:spid="_x0000_s1207" style="position:absolute;left:10375;top:30194;width:44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" filled="f" strokecolor="#23282b" strokeweight="0"/>
                <v:rect id="Rectangle 6106" o:spid="_x0000_s1208" style="position:absolute;left:11137;top:30194;width:4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" fillcolor="#1f1a17" stroked="f"/>
                <v:rect id="Rectangle 6107" o:spid="_x0000_s1209" style="position:absolute;left:11137;top:30194;width:4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" filled="f" strokecolor="#23282b" strokeweight="0"/>
                <v:rect id="Rectangle 6108" o:spid="_x0000_s1210" style="position:absolute;left:11931;top:30194;width:4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" fillcolor="#1f1a17" stroked="f"/>
                <v:rect id="Rectangle 6109" o:spid="_x0000_s1211" style="position:absolute;left:11931;top:30194;width:4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" filled="f" strokecolor="#23282b" strokeweight="0"/>
                <v:rect id="Rectangle 6110" o:spid="_x0000_s1212" style="position:absolute;left:12801;top:30194;width:46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" fillcolor="#1f1a17" stroked="f"/>
                <v:rect id="Rectangle 6111" o:spid="_x0000_s1213" style="position:absolute;left:12801;top:30194;width:46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" filled="f" strokecolor="#23282b" strokeweight="0"/>
                <v:rect id="Rectangle 6112" o:spid="_x0000_s1214" style="position:absolute;left:13474;top:30194;width:4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" fillcolor="#1f1a17" stroked="f"/>
                <v:rect id="Rectangle 6113" o:spid="_x0000_s1215" style="position:absolute;left:13474;top:30194;width:4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" filled="f" strokecolor="#23282b" strokeweight="0"/>
                <v:line id="Line 6114" o:spid="_x0000_s1216" style="position:absolute;visibility:visible;mso-wrap-style:square" from="7918,3492" to="38557,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" strokecolor="#1f1a17" strokeweight=".95pt"/>
                <v:line id="Line 6115" o:spid="_x0000_s1217" style="position:absolute;visibility:visible;mso-wrap-style:square" from="7918,6800" to="38557,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" strokecolor="#1f1a17" strokeweight=".95pt"/>
                <v:line id="Line 6116" o:spid="_x0000_s1218" style="position:absolute;visibility:visible;mso-wrap-style:square" from="7918,10121" to="38557,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" strokecolor="#1f1a17" strokeweight=".95pt"/>
                <v:line id="Line 6117" o:spid="_x0000_s1219" style="position:absolute;visibility:visible;mso-wrap-style:square" from="7918,13442" to="38557,1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" strokecolor="#1f1a17" strokeweight=".95pt"/>
                <v:line id="Line 6118" o:spid="_x0000_s1220" style="position:absolute;visibility:visible;mso-wrap-style:square" from="7918,20066" to="38557,2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" strokecolor="#1f1a17" strokeweight=".95pt"/>
                <v:line id="Line 6119" o:spid="_x0000_s1221" style="position:absolute;visibility:visible;mso-wrap-style:square" from="7918,16751" to="38557,16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" strokecolor="#1f1a17" strokeweight=".95pt"/>
                <v:line id="Line 6120" o:spid="_x0000_s1222" style="position:absolute;visibility:visible;mso-wrap-style:square" from="15970,1143" to="15995,2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" strokecolor="#1f1a17" strokeweight=".95pt"/>
                <v:line id="Line 6121" o:spid="_x0000_s1223" style="position:absolute;visibility:visible;mso-wrap-style:square" from="24041,1143" to="24047,2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" strokecolor="#1f1a17" strokeweight=".95pt"/>
                <v:line id="Line 6122" o:spid="_x0000_s1224" style="position:absolute;visibility:visible;mso-wrap-style:square" from="32118,1143" to="32124,2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" strokecolor="#1f1a17" strokeweight=".95pt"/>
                <v:shape id="Freeform 6123" o:spid="_x0000_s1225" style="position:absolute;left:23844;top:23958;width:457;height:787;visibility:visible;mso-wrap-style:square;v-text-anchor:top" coordsize="7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" path="m75,101r-9,24l,125r,-5l24,96,43,72,51,57r,-19l51,29,48,24,38,14r-5,l24,14,14,19,9,24,5,33,,33,5,19,14,9,24,5,38,,48,5,61,9r5,10l71,33,66,43r,5l56,67,43,81,29,101r-10,9l48,110r8,l61,110r5,-5l66,105r5,l71,101r4,xe" fillcolor="#1f1a17" stroked="f">
                  <v:path arrowok="t" o:connecttype="custom" o:connectlocs="45720,63622;40234,78740;0,78740;0,75590;14630,60472;26213,45354;31090,35905;31090,23937;31090,18268;29261,15118;23165,8819;20117,8819;14630,8819;8534,11968;5486,15118;3048,20787;0,20787;3048,11968;8534,5669;14630,3150;23165,0;29261,3150;37186,5669;40234,11968;43282,20787;40234,27087;40234,30236;34138,42205;26213,51024;17678,63622;11582,69291;29261,69291;34138,69291;37186,69291;40234,66142;40234,66142;43282,66142;43282,63622;45720,63622" o:connectangles="0,0,0,0,0,0,0,0,0,0,0,0,0,0,0,0,0,0,0,0,0,0,0,0,0,0,0,0,0,0,0,0,0,0,0,0,0,0,0"/>
                </v:shape>
                <v:shape id="Freeform 6124" o:spid="_x0000_s1226" style="position:absolute;left:31908;top:23958;width:419;height:787;visibility:visible;mso-wrap-style:square;v-text-anchor:top" coordsize="6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" path="m,24l10,14,15,9,24,5,34,,48,5,58,9r5,10l63,24,58,38,48,53r10,4l63,62r5,10l68,81r,15l58,110,44,120r-24,5l10,125,5,120r-5,l,115r,l,110r5,l5,110r5,l10,110r5,l20,115r4,l24,115r5,l34,115r10,l48,110r5,-9l53,96r,-10l53,81,48,77r,-5l44,67r-5,l29,62r-5,l20,62r,l29,57r5,l39,53r5,-5l48,38r,-5l48,24,44,19,34,14r-5,l15,14,5,29,,24xe" fillcolor="#1f1a17" stroked="f">
                  <v:path arrowok="t" o:connecttype="custom" o:connectlocs="0,15118;6163,8819;9245,5669;14792,3150;20955,0;29584,3150;35747,5669;38828,11968;38828,15118;35747,23937;29584,33386;35747,35905;38828,39055;41910,45354;41910,51024;41910,60472;35747,69291;27118,75590;12326,78740;6163,78740;3082,75590;0,75590;0,72441;0,72441;0,69291;3082,69291;3082,69291;6163,69291;6163,69291;9245,69291;12326,72441;14792,72441;14792,72441;17873,72441;20955,72441;27118,72441;29584,69291;32665,63622;32665,60472;32665,54173;32665,51024;29584,48504;29584,45354;27118,42205;24037,42205;17873,39055;14792,39055;12326,39055;12326,39055;17873,35905;20955,35905;24037,33386;27118,30236;29584,23937;29584,20787;29584,15118;27118,11968;20955,8819;17873,8819;9245,8819;3082,18268;0,15118" o:connectangles="0,0,0,0,0,0,0,0,0,0,0,0,0,0,0,0,0,0,0,0,0,0,0,0,0,0,0,0,0,0,0,0,0,0,0,0,0,0,0,0,0,0,0,0,0,0,0,0,0,0,0,0,0,0,0,0,0,0,0,0,0,0"/>
                </v:shape>
                <v:shape id="Freeform 6125" o:spid="_x0000_s1227" style="position:absolute;left:15849;top:23958;width:292;height:787;visibility:visible;mso-wrap-style:square;v-text-anchor:top" coordsize="4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" path="m,14l28,r5,l33,101r,9l33,115r,l38,120r,l48,120r,5l,125r,-5l9,120r5,l14,115r,l19,110r,-9l19,38r,-9l14,19r,l14,14r,l9,14r-5,l,19,,14xe" fillcolor="#1f1a17" stroked="f">
                  <v:path arrowok="t" o:connecttype="custom" o:connectlocs="0,8819;17039,0;20082,0;20082,63622;20082,69291;20082,72441;20082,72441;23125,75590;23125,75590;29210,75590;29210,78740;0,78740;0,75590;5477,75590;8520,75590;8520,72441;8520,72441;11562,69291;11562,63622;11562,23937;11562,18268;8520,11968;8520,11968;8520,8819;8520,8819;5477,8819;2434,8819;0,11968;0,8819" o:connectangles="0,0,0,0,0,0,0,0,0,0,0,0,0,0,0,0,0,0,0,0,0,0,0,0,0,0,0,0,0"/>
                </v:shape>
                <v:rect id="Rectangle 6126" o:spid="_x0000_s1228" style="position:absolute;left:5607;top:3549;width:55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" fillcolor="#1f1a17" stroked="f"/>
                <v:shape id="Freeform 6127" o:spid="_x0000_s1229" style="position:absolute;left:6191;top:3098;width:463;height:750;visibility:visible;mso-wrap-style:square;v-text-anchor:top"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" path="m76,77r,15l61,92r,28l48,120r,-28l,92,,77,53,r8,l61,77r15,xm48,77r,-57l5,77r43,xe" fillcolor="#1f1a17" stroked="f">
                  <v:path arrowok="t" o:connecttype="custom" o:connectlocs="46355,48080;46355,57446;37206,57446;37206,74930;29277,74930;29277,57446;0,57446;0,48080;32327,0;37206,0;37206,48080;46355,48080;29277,48080;29277,12488;3050,48080;29277,48080" o:connectangles="0,0,0,0,0,0,0,0,0,0,0,0,0,0,0,0"/>
                  <o:lock v:ext="edit" verticies="t"/>
                </v:shape>
                <v:shape id="Freeform 6128" o:spid="_x0000_s1230" style="position:absolute;left:6743;top:3098;width:470;height:781;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" path="m,63l,44,5,24r9,-9l24,5,29,r9,l53,r9,15l72,34r5,24l77,77,72,96r-5,10l58,116r-10,4l38,125r-9,-5l24,116,14,111,10,101,5,82,,63xm19,63r,24l24,106r5,10l38,116r5,l48,111r5,-5l58,96r,-14l62,58,58,39r,-15l53,15,48,10,43,5r-5,l34,5r-5,5l24,20,19,34r,14l19,63xe" fillcolor="#1f1a17" stroked="f">
                  <v:path arrowok="t" o:connecttype="custom" o:connectlocs="0,39365;0,27493;3051,14996;8544,9373;14646,3124;17698,0;23190,0;32344,0;37836,9373;43939,21245;46990,36241;46990,48113;43939,59985;40887,66233;35395,72481;29292,74981;23190,78105;17698,74981;14646,72481;8544,69357;6103,63109;3051,51237;0,39365;11595,39365;11595,54361;14646,66233;17698,72481;23190,72481;26241,72481;29292,69357;32344,66233;35395,59985;35395,51237;37836,36241;35395,24369;35395,14996;32344,9373;29292,6248;26241,3124;23190,3124;20749,3124;17698,6248;14646,12497;11595,21245;11595,29992;11595,39365" o:connectangles="0,0,0,0,0,0,0,0,0,0,0,0,0,0,0,0,0,0,0,0,0,0,0,0,0,0,0,0,0,0,0,0,0,0,0,0,0,0,0,0,0,0,0,0,0,0"/>
                  <o:lock v:ext="edit" verticies="t"/>
                </v:shape>
                <v:rect id="Rectangle 6129" o:spid="_x0000_s1231" style="position:absolute;left:5607;top:6864;width:55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" fillcolor="#1f1a17" stroked="f"/>
                <v:shape id="Freeform 6130" o:spid="_x0000_s1232" style="position:absolute;left:6223;top:6413;width:406;height:756;visibility:visible;mso-wrap-style:square;v-text-anchor:top" coordsize="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" path="m66,l61,14r-37,l19,29r19,5l53,48r8,14l66,77r,9l61,91r-5,10l53,106r-5,4l38,115r-9,5l19,120r-10,l5,115,,110r,l,106r,l5,101r,l9,101r,l14,106r,l24,110r5,l38,110r10,-4l53,96,56,86,53,72,48,62,38,58,29,48r-10,l5,43,24,,66,xe" fillcolor="#1f1a17" stroked="f">
                  <v:path arrowok="t" o:connecttype="custom" o:connectlocs="40640,0;37561,8816;14778,8816;11699,18262;23399,21410;32635,30226;37561,39042;40640,48488;40640,54155;37561,57303;34482,63601;32635,66749;29556,69268;23399,72416;17857,75565;11699,75565;5542,75565;3079,72416;0,69268;0,69268;0,66749;0,66749;3079,63601;3079,63601;5542,63601;5542,63601;8621,66749;8621,66749;14778,69268;17857,69268;23399,69268;29556,66749;32635,60452;34482,54155;32635,45339;29556,39042;23399,36523;17857,30226;11699,30226;3079,27077;14778,0;40640,0" o:connectangles="0,0,0,0,0,0,0,0,0,0,0,0,0,0,0,0,0,0,0,0,0,0,0,0,0,0,0,0,0,0,0,0,0,0,0,0,0,0,0,0,0,0"/>
                </v:shape>
                <v:shape id="Freeform 6131" o:spid="_x0000_s1233" style="position:absolute;left:6743;top:6381;width:470;height:788;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" path="m,63l,43,5,29,14,15,24,5r5,l38,,53,5r9,10l72,34r5,29l77,82,72,96r-5,15l58,120r-10,5l38,125r-9,l24,120,14,115r-4,-9l5,87,,63xm19,67r,20l24,106r5,9l38,120r5,l48,115r5,-4l58,101r,-19l62,58,58,39r,-15l53,15,48,10r-5,l38,5r-4,5l29,15r-5,9l19,34r,19l19,67xe" fillcolor="#1f1a17" stroked="f">
                  <v:path arrowok="t" o:connecttype="custom" o:connectlocs="0,39685;0,27087;3051,18268;8544,9449;14646,3150;17698,3150;23190,0;32344,3150;37836,9449;43939,21417;46990,39685;46990,51653;43939,60472;40887,69921;35395,75590;29292,78740;23190,78740;17698,78740;14646,75590;8544,72441;6103,66772;3051,54803;0,39685;11595,42205;11595,54803;14646,66772;17698,72441;23190,75590;26241,75590;29292,72441;32344,69921;35395,63622;35395,51653;37836,36535;35395,24567;35395,15118;32344,9449;29292,6299;26241,6299;23190,3150;20749,6299;17698,9449;14646,15118;11595,21417;11595,33386;11595,42205" o:connectangles="0,0,0,0,0,0,0,0,0,0,0,0,0,0,0,0,0,0,0,0,0,0,0,0,0,0,0,0,0,0,0,0,0,0,0,0,0,0,0,0,0,0,0,0,0,0"/>
                  <o:lock v:ext="edit" verticies="t"/>
                </v:shape>
                <v:rect id="Rectangle 6132" o:spid="_x0000_s1234" style="position:absolute;left:5607;top:10217;width:5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" fillcolor="#1f1a17" stroked="f"/>
                <v:shape id="Freeform 6133" o:spid="_x0000_s1235" style="position:absolute;left:6223;top:9734;width:431;height:787;visibility:visible;mso-wrap-style:square;v-text-anchor:top" coordsize="7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" path="m71,r,5l61,9r-8,l43,14r-5,5l29,29r-5,9l19,48r,9l29,53,43,48r10,5l61,57,71,72r,9l71,96,61,110r-8,10l33,125r-9,l14,120,,101,,77,,62,5,48,14,33,24,19,33,9,48,5r8,l66,r5,xm14,62r,15l14,81r,10l19,101r5,9l29,115r4,5l38,120r5,l53,115r3,-10l56,91r,-10l53,67,43,57r-10,l33,57r-4,l24,62r-10,xe" fillcolor="#1f1a17" stroked="f">
                  <v:path arrowok="t" o:connecttype="custom" o:connectlocs="43180,0;43180,3150;37098,5669;32233,5669;26151,8819;23110,11968;17637,18268;14596,23937;11555,30236;11555,35905;17637,33386;26151,30236;32233,33386;37098,35905;43180,45354;43180,51024;43180,60472;37098,69291;32233,75590;20070,78740;14596,78740;8514,75590;0,63622;0,48504;0,39055;3041,30236;8514,20787;14596,11968;20070,5669;29192,3150;34057,3150;40139,0;43180,0;8514,39055;8514,48504;8514,51024;8514,57323;11555,63622;14596,69291;17637,72441;20070,75590;23110,75590;26151,75590;32233,72441;34057,66142;34057,57323;34057,51024;32233,42205;26151,35905;20070,35905;20070,35905;17637,35905;14596,39055;8514,39055" o:connectangles="0,0,0,0,0,0,0,0,0,0,0,0,0,0,0,0,0,0,0,0,0,0,0,0,0,0,0,0,0,0,0,0,0,0,0,0,0,0,0,0,0,0,0,0,0,0,0,0,0,0,0,0,0,0"/>
                  <o:lock v:ext="edit" verticies="t"/>
                </v:shape>
                <v:shape id="Freeform 6134" o:spid="_x0000_s1236" style="position:absolute;left:6743;top:9734;width:470;height:787;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" path="m,67l,48,5,29,14,19,24,9,29,5,38,,53,5r9,9l72,38r5,24l77,81r-5,20l67,110r-9,10l48,125r-10,l29,125r-5,-5l14,115,10,105,5,86,,67xm19,67r,24l24,105r5,10l38,120r5,l48,115r5,-5l58,101r,-20l62,57,58,38r,-14l53,14,48,9r-5,l38,9r-4,l29,14,24,24,19,38r,15l19,67xe" fillcolor="#1f1a17" stroked="f">
                  <v:path arrowok="t" o:connecttype="custom" o:connectlocs="0,42205;0,30236;3051,18268;8544,11968;14646,5669;17698,3150;23190,0;32344,3150;37836,8819;43939,23937;46990,39055;46990,51024;43939,63622;40887,69291;35395,75590;29292,78740;23190,78740;17698,78740;14646,75590;8544,72441;6103,66142;3051,54173;0,42205;11595,42205;11595,57323;14646,66142;17698,72441;23190,75590;26241,75590;29292,72441;32344,69291;35395,63622;35395,51024;37836,35905;35395,23937;35395,15118;32344,8819;29292,5669;26241,5669;23190,5669;20749,5669;17698,8819;14646,15118;11595,23937;11595,33386;11595,42205" o:connectangles="0,0,0,0,0,0,0,0,0,0,0,0,0,0,0,0,0,0,0,0,0,0,0,0,0,0,0,0,0,0,0,0,0,0,0,0,0,0,0,0,0,0,0,0,0,0"/>
                  <o:lock v:ext="edit" verticies="t"/>
                </v:shape>
                <v:rect id="Rectangle 6135" o:spid="_x0000_s1237" style="position:absolute;left:5607;top:13531;width:55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" fillcolor="#1f1a17" stroked="f"/>
                <v:shape id="Freeform 6136" o:spid="_x0000_s1238" style="position:absolute;left:6191;top:13074;width:463;height:756;visibility:visible;mso-wrap-style:square;v-text-anchor:top"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" path="m14,l76,r,l38,120r-9,l61,15r-32,l24,15r-10,l10,19,5,29,,24,14,xe" fillcolor="#1f1a17" stroked="f">
                  <v:path arrowok="t" o:connecttype="custom" o:connectlocs="8539,0;46355,0;46355,0;23178,75565;17688,75565;37206,9446;17688,9446;14638,9446;8539,9446;6099,11964;3050,18262;0,15113;8539,0" o:connectangles="0,0,0,0,0,0,0,0,0,0,0,0,0"/>
                </v:shape>
                <v:shape id="Freeform 6137" o:spid="_x0000_s1239" style="position:absolute;left:6743;top:13042;width:470;height:788;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" path="m,63l,44,5,29,14,15,24,5,29,r9,l53,5r9,10l72,34r5,29l77,82,72,96r-5,15l58,116r-10,4l38,125r-9,l24,120,14,111r-4,-5l5,87,,63xm19,68r,19l24,106r5,10l38,120r5,-4l48,116r5,-5l58,101r,-19l62,58,58,39r,-15l53,15,48,10,43,5r-5,l34,5r-5,5l24,20,19,34r,14l19,68xe" fillcolor="#1f1a17" stroked="f">
                  <v:path arrowok="t" o:connecttype="custom" o:connectlocs="0,39685;0,27716;3051,18268;8544,9449;14646,3150;17698,0;23190,0;32344,3150;37836,9449;43939,21417;46990,39685;46990,51653;43939,60472;40887,69921;35395,73071;29292,75590;23190,78740;17698,78740;14646,75590;8544,69921;6103,66772;3051,54803;0,39685;11595,42835;11595,54803;14646,66772;17698,73071;23190,75590;26241,73071;29292,73071;32344,69921;35395,63622;35395,51653;37836,36535;35395,24567;35395,15118;32344,9449;29292,6299;26241,3150;23190,3150;20749,3150;17698,6299;14646,12598;11595,21417;11595,30236;11595,42835" o:connectangles="0,0,0,0,0,0,0,0,0,0,0,0,0,0,0,0,0,0,0,0,0,0,0,0,0,0,0,0,0,0,0,0,0,0,0,0,0,0,0,0,0,0,0,0,0,0"/>
                  <o:lock v:ext="edit" verticies="t"/>
                </v:shape>
                <v:rect id="Rectangle 6138" o:spid="_x0000_s1240" style="position:absolute;left:5607;top:16846;width:55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" fillcolor="#1f1a17" stroked="f"/>
                <v:shape id="Freeform 6139" o:spid="_x0000_s1241" style="position:absolute;left:6223;top:16363;width:431;height:782;visibility:visible;mso-wrap-style:square;v-text-anchor:top" coordsize="7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" path="m24,62l14,53,5,43r,-5l5,29,5,19,9,10,24,5,33,,48,5r8,5l66,19r,10l66,34r-5,4l56,48,43,58r13,9l61,77r5,9l71,96r-5,10l61,115,48,125r-15,l19,120,9,115,5,106,,96,5,86r,-4l14,72,24,62xm38,53l48,43r5,-5l53,34r,-10l53,19,48,10r-5,l33,5r-4,5l19,10r,4l14,24r,5l19,34r,4l24,43,38,53xm29,67r-5,5l19,82r-5,4l14,96r,10l19,115r10,5l38,120r5,l53,115r3,-5l56,101r,-5l53,91,43,82,29,67xe" fillcolor="#1f1a17" stroked="f">
                  <v:path arrowok="t" o:connecttype="custom" o:connectlocs="8514,33117;3041,23744;3041,11872;14596,3124;29192,3124;40139,11872;40139,21245;34057,29992;34057,41864;40139,53736;40139,66233;29192,78105;11555,74981;3041,66233;3041,53736;8514,44988;23110,33117;32233,23744;32233,14996;29192,6248;20070,3124;11555,6248;8514,14996;11555,21245;14596,26868;17637,41864;11555,51237;8514,59985;11555,71857;23110,74981;32233,71857;34057,63109;32233,56860;17637,41864" o:connectangles="0,0,0,0,0,0,0,0,0,0,0,0,0,0,0,0,0,0,0,0,0,0,0,0,0,0,0,0,0,0,0,0,0,0"/>
                  <o:lock v:ext="edit" verticies="t"/>
                </v:shape>
                <v:shape id="Freeform 6140" o:spid="_x0000_s1242" style="position:absolute;left:6743;top:16363;width:470;height:782;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" path="m,62l,43,5,29,14,14,24,5,29,r9,l53,5r9,9l72,34r5,28l77,82,72,96r-5,14l58,120r-10,5l38,125r-9,l24,120,14,115r-4,-9l5,86,,62xm19,67r,19l24,106r5,9l38,120r5,l48,115r5,-5l58,101r,-19l62,58,58,38r,-14l53,14,48,10r-5,l38,5r-4,5l29,14r-5,5l19,34r,19l19,67xe" fillcolor="#1f1a17" stroked="f">
                  <v:path arrowok="t" o:connecttype="custom" o:connectlocs="0,38740;0,26868;3051,18120;8544,8748;14646,3124;17698,0;23190,0;32344,3124;37836,8748;43939,21245;46990,38740;46990,51237;43939,59985;40887,68732;35395,74981;29292,78105;23190,78105;17698,78105;14646,74981;8544,71857;6103,66233;3051,53736;0,38740;11595,41864;11595,53736;14646,66233;17698,71857;23190,74981;26241,74981;29292,71857;32344,68732;35395,63109;35395,51237;37836,36241;35395,23744;35395,14996;32344,8748;29292,6248;26241,6248;23190,3124;20749,6248;17698,8748;14646,11872;11595,21245;11595,33117;11595,41864" o:connectangles="0,0,0,0,0,0,0,0,0,0,0,0,0,0,0,0,0,0,0,0,0,0,0,0,0,0,0,0,0,0,0,0,0,0,0,0,0,0,0,0,0,0,0,0,0,0"/>
                  <o:lock v:ext="edit" verticies="t"/>
                </v:shape>
                <v:rect id="Rectangle 6141" o:spid="_x0000_s1243" style="position:absolute;left:5607;top:20154;width:55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" fillcolor="#1f1a17" stroked="f"/>
                <v:shape id="Freeform 6142" o:spid="_x0000_s1244" style="position:absolute;left:6191;top:19704;width:463;height:749;visibility:visible;mso-wrap-style:square;v-text-anchor:top"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" path="m5,120r,l14,116r10,l34,106,43,96,53,82,58,68,43,72r-9,5l19,72,10,68,5,53,,39,5,24r5,-9l24,,38,,53,r8,10l71,29r5,19l76,68,66,82r-8,19l38,111r-14,9l10,120r-5,xm58,63l61,48r,-4l61,34,58,24,53,15,48,10,43,5r-5,l29,5r-5,5l19,20r,14l19,48r5,15l34,68r4,l43,68r5,l53,63r5,xe" fillcolor="#1f1a17" stroked="f">
                  <v:path arrowok="t" o:connecttype="custom" o:connectlocs="3050,74930;3050,74930;8539,72432;14638,72432;20738,66188;26227,59944;32327,51202;35376,42460;26227,44958;20738,48080;11589,44958;6099,42460;3050,33094;0,24352;3050,14986;6099,9366;14638,0;23178,0;32327,0;37206,6244;43305,18108;46355,29972;46355,42460;40256,51202;35376,63066;23178,69310;14638,74930;6099,74930;3050,74930;35376,39338;37206,29972;37206,27474;37206,21230;35376,14986;32327,9366;29277,6244;26227,3122;23178,3122;17688,3122;14638,6244;11589,12488;11589,21230;11589,29972;14638,39338;20738,42460;23178,42460;26227,42460;29277,42460;32327,39338;35376,39338" o:connectangles="0,0,0,0,0,0,0,0,0,0,0,0,0,0,0,0,0,0,0,0,0,0,0,0,0,0,0,0,0,0,0,0,0,0,0,0,0,0,0,0,0,0,0,0,0,0,0,0,0,0"/>
                  <o:lock v:ext="edit" verticies="t"/>
                </v:shape>
                <v:shape id="Freeform 6143" o:spid="_x0000_s1245" style="position:absolute;left:6743;top:19704;width:470;height:749;visibility:visible;mso-wrap-style:square;v-text-anchor:top" coordsize="7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" path="m,63l,44,5,24r9,-9l24,5,29,r9,l53,r9,10l72,34r5,24l77,77,72,96r-5,10l58,116r-10,4l38,120r-9,l24,116,14,111,10,101,5,82,,63xm19,63r,24l24,101r5,10l38,116r5,l48,111r5,-5l58,96r,-19l62,53,58,39r,-19l53,15,48,5r-5,l38,5r-4,l29,10,24,20,19,34r,14l19,63xe" fillcolor="#1f1a17" stroked="f">
                  <v:path arrowok="t" o:connecttype="custom" o:connectlocs="0,39338;0,27474;3051,14986;8544,9366;14646,3122;17698,0;23190,0;32344,0;37836,6244;43939,21230;46990,36216;46990,48080;43939,59944;40887,66188;35395,72432;29292,74930;23190,74930;17698,74930;14646,72432;8544,69310;6103,63066;3051,51202;0,39338;11595,39338;11595,54324;14646,63066;17698,69310;23190,72432;26241,72432;29292,69310;32344,66188;35395,59944;35395,48080;37836,33094;35395,24352;35395,12488;32344,9366;29292,3122;26241,3122;23190,3122;20749,3122;17698,6244;14646,12488;11595,21230;11595,29972;11595,39338" o:connectangles="0,0,0,0,0,0,0,0,0,0,0,0,0,0,0,0,0,0,0,0,0,0,0,0,0,0,0,0,0,0,0,0,0,0,0,0,0,0,0,0,0,0,0,0,0,0"/>
                  <o:lock v:ext="edit" verticies="t"/>
                </v:shape>
                <v:shape id="Freeform 6144" o:spid="_x0000_s1246" style="position:absolute;left:22815;top:25857;width:324;height:1022;visibility:visible;mso-wrap-style:square;v-text-anchor:top" coordsize="5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" path="m53,158r,5l38,154r-9,-5l19,134,10,115,5,101,,82,5,53,14,29,29,10,53,r,5l38,10r-4,9l29,29,24,43,19,62r,15l19,96r5,14l24,125r5,9l29,139r9,5l43,154r10,4xe" fillcolor="#1f1a17" stroked="f">
                  <v:path arrowok="t" o:connecttype="custom" o:connectlocs="32385,99099;32385,102235;23219,96590;17720,93454;11610,84046;6110,72129;3055,63348;0,51431;3055,33242;8555,18189;17720,6272;32385,0;32385,3136;23219,6272;20775,11917;17720,18189;14665,26970;11610,38887;11610,48295;11610,60212;14665,68993;14665,78401;17720,84046;17720,87182;23219,90318;26275,96590;32385,99099" o:connectangles="0,0,0,0,0,0,0,0,0,0,0,0,0,0,0,0,0,0,0,0,0,0,0,0,0,0,0"/>
                </v:shape>
                <v:shape id="Freeform 6145" o:spid="_x0000_s1247" style="position:absolute;left:23196;top:25857;width:730;height:787;visibility:visible;mso-wrap-style:square;v-text-anchor:top" coordsize="1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" path="m101,r5,38l101,38,96,29,91,19,77,10r-14,l53,10r-9,4l34,19r-5,5l20,43r,19l20,77r4,14l34,106r10,9l53,120r10,l72,120r5,l82,115r9,l91,82,87,72r,-5l87,67,82,62r,l72,62r,-4l120,58r,4l115,62r-4,l111,67r-5,5l106,82r,33l96,120r-9,5l77,125r-14,l48,125,34,120,24,115,10,106,,86,,67,,53,5,34,15,19,29,10,44,5,63,r4,l72,5r10,l87,10r4,l96,10r,l96,10r5,-5l101,r,xe" fillcolor="#1f1a17" stroked="f">
                  <v:path arrowok="t" o:connecttype="custom" o:connectlocs="64505,23937;58420,18268;46858,6299;32253,6299;20690,11968;12171,27087;12171,48504;20690,66772;32253,75590;43815,75590;49900,72441;55377,51653;52943,42205;49900,39055;43815,39055;73025,36535;69982,39055;67548,42205;64505,51653;58420,75590;46858,78740;29210,78740;14605,72441;0,54173;0,33386;9128,11968;26776,3150;40772,0;49900,3150;55377,6299;58420,6299;61463,3150;61463,0" o:connectangles="0,0,0,0,0,0,0,0,0,0,0,0,0,0,0,0,0,0,0,0,0,0,0,0,0,0,0,0,0,0,0,0,0"/>
                </v:shape>
                <v:shape id="Freeform 6146" o:spid="_x0000_s1248" style="position:absolute;left:23958;top:25888;width:756;height:756;visibility:visible;mso-wrap-style:square;v-text-anchor:top" coordsize="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" path="m32,53r58,l90,19r,-5l85,9r,-4l85,5r-5,l76,5r-5,l71,r53,l124,5r-5,l114,5r-5,l109,5r-5,4l104,14r,5l104,96r,9l104,110r5,l109,115r5,l119,115r5,l124,120r-53,l71,115r5,l80,115r5,-5l90,105r,-9l90,62r-58,l32,96r,9l32,110r5,l37,115r5,l47,115r5,l52,120,,120r,-5l5,115r5,l14,110r5,-5l19,96r,-77l19,14,14,9r,-4l14,5r-4,l5,5,,5,,,52,r,5l47,5r-5,l37,5r,l32,9r,5l32,19r,34xe" fillcolor="#1f1a17" stroked="f">
                  <v:path arrowok="t" o:connecttype="custom" o:connectlocs="54846,33375;54846,8816;51799,3149;48752,3149;43267,3149;75565,0;72518,3149;66424,3149;63377,5667;63377,11964;63377,66119;66424,69268;69471,72416;75565,72416;43267,75565;46314,72416;51799,69268;54846,60452;19501,39042;19501,66119;22548,69268;25595,72416;31689,72416;0,75565;3047,72416;8532,69268;11579,60452;11579,8816;8532,3149;6094,3149;0,3149;31689,0;28642,3149;22548,3149;19501,5667;19501,11964" o:connectangles="0,0,0,0,0,0,0,0,0,0,0,0,0,0,0,0,0,0,0,0,0,0,0,0,0,0,0,0,0,0,0,0,0,0,0,0"/>
                </v:shape>
                <v:shape id="Freeform 6147" o:spid="_x0000_s1249" style="position:absolute;left:24739;top:26130;width:470;height:514;visibility:visible;mso-wrap-style:square;v-text-anchor:top" coordsize="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" path="m72,58r,24l,82,,77,53,5,29,5r-9,l20,10r-5,l15,10r-5,5l10,24r-5,l10,,77,r,5l20,77r28,l58,77r5,-5l68,72r,-5l68,63r4,-5l72,58xe" fillcolor="#1f1a17" stroked="f">
                  <v:path arrowok="t" o:connecttype="custom" o:connectlocs="43939,36381;43939,51435;0,51435;0,48299;32344,3136;17698,3136;12205,3136;12205,6273;9154,6273;9154,6273;6103,9409;6103,15054;3051,15054;6103,0;46990,0;46990,3136;12205,48299;29292,48299;35395,48299;38446,45162;41498,45162;41498,42026;41498,39517;43939,36381;43939,36381" o:connectangles="0,0,0,0,0,0,0,0,0,0,0,0,0,0,0,0,0,0,0,0,0,0,0,0,0"/>
                </v:shape>
                <v:shape id="Freeform 6148" o:spid="_x0000_s1250" style="position:absolute;left:25241;top:25857;width:292;height:1022;visibility:visible;mso-wrap-style:square;v-text-anchor:top" coordsize="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" path="m,5l,,14,5r10,9l33,29,43,43r5,19l48,82r-5,24l33,130,19,149,,163r,-5l10,154r9,-10l24,130r5,-15l29,101,33,82,29,67r,-19l24,38r,-9l19,24,14,14,10,10,,5xe" fillcolor="#1f1a17" stroked="f">
                  <v:path arrowok="t" o:connecttype="custom" o:connectlocs="0,3136;0,0;8520,3136;14605,8781;20082,18189;26167,26970;29210,38887;29210,51431;26167,66484;20082,81537;11562,93454;0,102235;0,99099;6085,96590;11562,90318;14605,81537;17648,72129;17648,63348;20082,51431;17648,42023;17648,30106;14605,23834;14605,18189;11562,15053;8520,8781;6085,6272;0,3136" o:connectangles="0,0,0,0,0,0,0,0,0,0,0,0,0,0,0,0,0,0,0,0,0,0,0,0,0,0,0"/>
                </v:shape>
                <v:rect id="Rectangle 6203" o:spid="_x0000_s1251" style="position:absolute;left:2940;top:3073;width:1632;height:1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" filled="f" stroked="f">
                  <v:textbox style="layout-flow:vertical;mso-layout-flow-alt:bottom-to-top" inset="0,0,0,0">
                    <w:txbxContent>
                      <w:p w14:paraId="2464F500" w14:textId="77777777" w:rsidR="0077571B" w:rsidRPr="006A4455" w:rsidRDefault="0077571B" w:rsidP="00AD64DA">
                        <w:pPr>
                          <w:spacing w:line="156" w:lineRule="auto"/>
                          <w:jc w:val="center"/>
                          <w:rPr>
                            <w:sz w:val="16"/>
                            <w:szCs w:val="22"/>
                            <w:lang w:bidi="ar-EG"/>
                          </w:rPr>
                        </w:pPr>
                        <w:r w:rsidRPr="006A4455">
                          <w:rPr>
                            <w:rFonts w:hint="cs"/>
                            <w:sz w:val="16"/>
                            <w:szCs w:val="22"/>
                            <w:rtl/>
                            <w:lang w:bidi="ar-EG"/>
                          </w:rPr>
                          <w:t xml:space="preserve">الكثافة </w:t>
                        </w:r>
                        <w:r>
                          <w:rPr>
                            <w:sz w:val="16"/>
                            <w:szCs w:val="22"/>
                            <w:lang w:bidi="ar-EG"/>
                          </w:rPr>
                          <w:t>(m/MH</w:t>
                        </w:r>
                        <w:r w:rsidR="00AD64DA">
                          <w:rPr>
                            <w:sz w:val="16"/>
                            <w:szCs w:val="22"/>
                            <w:lang w:bidi="ar-EG"/>
                          </w:rPr>
                          <w:t>z</w:t>
                        </w:r>
                        <w:r>
                          <w:rPr>
                            <w:sz w:val="16"/>
                            <w:szCs w:val="22"/>
                            <w:lang w:bidi="ar-EG"/>
                          </w:rPr>
                          <w:t>)</w:t>
                        </w:r>
                        <w:r w:rsidRPr="001E027F">
                          <w:rPr>
                            <w:sz w:val="16"/>
                            <w:szCs w:val="22"/>
                            <w:lang w:bidi="ar-EG"/>
                          </w:rPr>
                          <w:t xml:space="preserve"> </w:t>
                        </w:r>
                        <w:r w:rsidRPr="006A4455">
                          <w:rPr>
                            <w:sz w:val="16"/>
                            <w:szCs w:val="22"/>
                            <w:lang w:bidi="ar-EG"/>
                          </w:rPr>
                          <w:t>PSD</w:t>
                        </w:r>
                      </w:p>
                    </w:txbxContent>
                  </v:textbox>
                </v:rect>
                <v:rect id="Rectangle 6204" o:spid="_x0000_s1252" style="position:absolute;left:14344;top:27432;width:5620;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pt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" filled="f" stroked="f">
                  <v:textbox inset="0,0,0,0">
                    <w:txbxContent>
                      <w:p w14:paraId="0A70A37F" w14:textId="77777777" w:rsidR="0077571B" w:rsidRPr="006A4455" w:rsidRDefault="0077571B" w:rsidP="001E027F">
                        <w:pPr>
                          <w:spacing w:before="40" w:line="156" w:lineRule="auto"/>
                          <w:jc w:val="center"/>
                          <w:rPr>
                            <w:sz w:val="16"/>
                            <w:szCs w:val="22"/>
                            <w:lang w:bidi="ar-EG"/>
                          </w:rPr>
                        </w:pPr>
                        <w:r>
                          <w:rPr>
                            <w:rFonts w:hint="cs"/>
                            <w:sz w:val="16"/>
                            <w:szCs w:val="22"/>
                            <w:rtl/>
                            <w:lang w:bidi="ar-EG"/>
                          </w:rPr>
                          <w:t>المواصفات</w:t>
                        </w:r>
                      </w:p>
                    </w:txbxContent>
                  </v:textbox>
                </v:rect>
                <v:rect id="Rectangle 6205" o:spid="_x0000_s1253" style="position:absolute;left:14859;top:29362;width:9855;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" filled="f" stroked="f">
                  <v:textbox inset="0,0,0,0">
                    <w:txbxContent>
                      <w:p w14:paraId="3E2B923A" w14:textId="77777777" w:rsidR="0077571B" w:rsidRPr="006A4455" w:rsidRDefault="0077571B" w:rsidP="001E027F">
                        <w:pPr>
                          <w:spacing w:before="40" w:line="156" w:lineRule="auto"/>
                          <w:jc w:val="center"/>
                          <w:rPr>
                            <w:sz w:val="16"/>
                            <w:szCs w:val="22"/>
                            <w:lang w:bidi="ar-EG"/>
                          </w:rPr>
                        </w:pPr>
                        <w:r>
                          <w:rPr>
                            <w:rFonts w:hint="cs"/>
                            <w:sz w:val="16"/>
                            <w:szCs w:val="22"/>
                            <w:rtl/>
                            <w:lang w:bidi="ar-EG"/>
                          </w:rPr>
                          <w:t>الأداء النموذجي للمرشاح</w:t>
                        </w:r>
                      </w:p>
                    </w:txbxContent>
                  </v:textbox>
                </v:rect>
                <w10:anchorlock/>
              </v:group>
            </w:pict>
          </mc:Fallback>
        </mc:AlternateContent>
      </w:r>
    </w:p>
    <w:p w14:paraId="38ADDC05" w14:textId="77777777" w:rsidR="001E027F" w:rsidRDefault="00C214AD" w:rsidP="0077571B">
      <w:pPr>
        <w:rPr>
          <w:rtl/>
          <w:lang w:bidi="ar-IQ"/>
        </w:rPr>
      </w:pPr>
      <w:r>
        <w:rPr>
          <w:rFonts w:hint="cs"/>
          <w:rtl/>
          <w:lang w:bidi="ar-IQ"/>
        </w:rPr>
        <w:t xml:space="preserve">أما الجهاز </w:t>
      </w:r>
      <w:r>
        <w:rPr>
          <w:lang w:bidi="ar-IQ"/>
        </w:rPr>
        <w:t>K</w:t>
      </w:r>
      <w:r>
        <w:rPr>
          <w:rFonts w:hint="cs"/>
          <w:rtl/>
          <w:lang w:bidi="ar-IQ"/>
        </w:rPr>
        <w:t xml:space="preserve"> فهو معد أيضا</w:t>
      </w:r>
      <w:r w:rsidR="00E547E8">
        <w:rPr>
          <w:rFonts w:hint="cs"/>
          <w:rtl/>
          <w:lang w:bidi="ar-IQ"/>
        </w:rPr>
        <w:t>ً</w:t>
      </w:r>
      <w:r>
        <w:rPr>
          <w:rFonts w:hint="cs"/>
          <w:rtl/>
          <w:lang w:bidi="ar-IQ"/>
        </w:rPr>
        <w:t xml:space="preserve"> لغرض استعماله في تطبيقات مكتبية أو منزلية لإرسال المعطيات بمعدل يصل إلى </w:t>
      </w:r>
      <w:r>
        <w:rPr>
          <w:lang w:bidi="ar-IQ"/>
        </w:rPr>
        <w:t>Mbit</w:t>
      </w:r>
      <w:r w:rsidR="002C27B2">
        <w:rPr>
          <w:lang w:bidi="ar-IQ"/>
        </w:rPr>
        <w:t>/s</w:t>
      </w:r>
      <w:r>
        <w:rPr>
          <w:lang w:bidi="ar-IQ"/>
        </w:rPr>
        <w:t xml:space="preserve"> 480</w:t>
      </w:r>
      <w:r>
        <w:rPr>
          <w:rFonts w:hint="cs"/>
          <w:rtl/>
          <w:lang w:bidi="ar-IQ"/>
        </w:rPr>
        <w:t xml:space="preserve">. ويوضح الشكل </w:t>
      </w:r>
      <w:r>
        <w:rPr>
          <w:lang w:bidi="ar-IQ"/>
        </w:rPr>
        <w:t>3</w:t>
      </w:r>
      <w:r>
        <w:rPr>
          <w:rFonts w:hint="cs"/>
          <w:rtl/>
          <w:lang w:bidi="ar-IQ"/>
        </w:rPr>
        <w:t xml:space="preserve"> قياس الطيف المُرسل لهذا الجهاز.</w:t>
      </w:r>
    </w:p>
    <w:p w14:paraId="00DE8E20" w14:textId="77777777" w:rsidR="00A74679" w:rsidRPr="007461EC" w:rsidRDefault="001E027F" w:rsidP="00D84777">
      <w:pPr>
        <w:jc w:val="center"/>
        <w:rPr>
          <w:rFonts w:hint="cs"/>
          <w:rtl/>
          <w:lang w:bidi="ar-IQ"/>
        </w:rPr>
      </w:pPr>
      <w:r>
        <w:rPr>
          <w:rtl/>
          <w:lang w:bidi="ar-IQ"/>
        </w:rPr>
        <w:br w:type="page"/>
      </w:r>
      <w:r w:rsidR="00C214AD" w:rsidRPr="007461EC">
        <w:rPr>
          <w:rFonts w:hint="cs"/>
          <w:rtl/>
          <w:lang w:bidi="ar-IQ"/>
        </w:rPr>
        <w:lastRenderedPageBreak/>
        <w:t xml:space="preserve">الشكل </w:t>
      </w:r>
      <w:r w:rsidR="00C214AD" w:rsidRPr="007461EC">
        <w:rPr>
          <w:lang w:bidi="ar-IQ"/>
        </w:rPr>
        <w:t>3</w:t>
      </w:r>
    </w:p>
    <w:p w14:paraId="74FF2116" w14:textId="77777777" w:rsidR="00C214AD" w:rsidRPr="007461EC" w:rsidRDefault="00C214AD" w:rsidP="00A74679">
      <w:pPr>
        <w:jc w:val="center"/>
        <w:rPr>
          <w:rFonts w:hint="cs"/>
          <w:b/>
          <w:bCs/>
          <w:rtl/>
          <w:lang w:bidi="ar-IQ"/>
        </w:rPr>
      </w:pPr>
      <w:r w:rsidRPr="007461EC">
        <w:rPr>
          <w:rFonts w:hint="cs"/>
          <w:b/>
          <w:bCs/>
          <w:rtl/>
          <w:lang w:bidi="ar-IQ"/>
        </w:rPr>
        <w:t>قياس الطيف ال</w:t>
      </w:r>
      <w:r w:rsidR="00A74679" w:rsidRPr="007461EC">
        <w:rPr>
          <w:rFonts w:hint="cs"/>
          <w:b/>
          <w:bCs/>
          <w:rtl/>
          <w:lang w:bidi="ar-IQ"/>
        </w:rPr>
        <w:t xml:space="preserve">مُرسل للجهاز </w:t>
      </w:r>
      <w:r w:rsidR="00A74679" w:rsidRPr="007461EC">
        <w:rPr>
          <w:b/>
          <w:bCs/>
          <w:lang w:bidi="ar-IQ"/>
        </w:rPr>
        <w:t>UWB K</w:t>
      </w:r>
    </w:p>
    <w:p w14:paraId="7AA5436C" w14:textId="659EDB87" w:rsidR="00C214AD" w:rsidRPr="007D7514" w:rsidRDefault="00A76C35" w:rsidP="002C27B2">
      <w:pPr>
        <w:pStyle w:val="Heading2"/>
        <w:ind w:left="0" w:firstLine="0"/>
        <w:rPr>
          <w:rFonts w:hint="cs"/>
          <w:rtl/>
          <w:lang w:bidi="ar-EG"/>
        </w:rPr>
      </w:pPr>
      <w:r>
        <w:rPr>
          <w:noProof/>
          <w:szCs w:val="22"/>
        </w:rPr>
        <mc:AlternateContent>
          <mc:Choice Requires="wpc">
            <w:drawing>
              <wp:inline distT="0" distB="0" distL="0" distR="0" wp14:anchorId="7E6C9AB2" wp14:editId="75DE20D7">
                <wp:extent cx="5372100" cy="2682875"/>
                <wp:effectExtent l="0" t="0" r="0" b="3175"/>
                <wp:docPr id="6676" name="Canvas 66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6679"/>
                        <wps:cNvSpPr>
                          <a:spLocks/>
                        </wps:cNvSpPr>
                        <wps:spPr bwMode="auto">
                          <a:xfrm>
                            <a:off x="4902200" y="2621915"/>
                            <a:ext cx="24765" cy="60960"/>
                          </a:xfrm>
                          <a:custGeom>
                            <a:avLst/>
                            <a:gdLst>
                              <a:gd name="T0" fmla="*/ 0 w 39"/>
                              <a:gd name="T1" fmla="*/ 15 h 96"/>
                              <a:gd name="T2" fmla="*/ 24 w 39"/>
                              <a:gd name="T3" fmla="*/ 0 h 96"/>
                              <a:gd name="T4" fmla="*/ 24 w 39"/>
                              <a:gd name="T5" fmla="*/ 0 h 96"/>
                              <a:gd name="T6" fmla="*/ 24 w 39"/>
                              <a:gd name="T7" fmla="*/ 82 h 96"/>
                              <a:gd name="T8" fmla="*/ 24 w 39"/>
                              <a:gd name="T9" fmla="*/ 87 h 96"/>
                              <a:gd name="T10" fmla="*/ 24 w 39"/>
                              <a:gd name="T11" fmla="*/ 92 h 96"/>
                              <a:gd name="T12" fmla="*/ 29 w 39"/>
                              <a:gd name="T13" fmla="*/ 92 h 96"/>
                              <a:gd name="T14" fmla="*/ 29 w 39"/>
                              <a:gd name="T15" fmla="*/ 92 h 96"/>
                              <a:gd name="T16" fmla="*/ 34 w 39"/>
                              <a:gd name="T17" fmla="*/ 92 h 96"/>
                              <a:gd name="T18" fmla="*/ 39 w 39"/>
                              <a:gd name="T19" fmla="*/ 96 h 96"/>
                              <a:gd name="T20" fmla="*/ 39 w 39"/>
                              <a:gd name="T21" fmla="*/ 96 h 96"/>
                              <a:gd name="T22" fmla="*/ 0 w 39"/>
                              <a:gd name="T23" fmla="*/ 96 h 96"/>
                              <a:gd name="T24" fmla="*/ 0 w 39"/>
                              <a:gd name="T25" fmla="*/ 96 h 96"/>
                              <a:gd name="T26" fmla="*/ 5 w 39"/>
                              <a:gd name="T27" fmla="*/ 96 h 96"/>
                              <a:gd name="T28" fmla="*/ 10 w 39"/>
                              <a:gd name="T29" fmla="*/ 92 h 96"/>
                              <a:gd name="T30" fmla="*/ 10 w 39"/>
                              <a:gd name="T31" fmla="*/ 92 h 96"/>
                              <a:gd name="T32" fmla="*/ 15 w 39"/>
                              <a:gd name="T33" fmla="*/ 92 h 96"/>
                              <a:gd name="T34" fmla="*/ 15 w 39"/>
                              <a:gd name="T35" fmla="*/ 87 h 96"/>
                              <a:gd name="T36" fmla="*/ 15 w 39"/>
                              <a:gd name="T37" fmla="*/ 82 h 96"/>
                              <a:gd name="T38" fmla="*/ 15 w 39"/>
                              <a:gd name="T39" fmla="*/ 29 h 96"/>
                              <a:gd name="T40" fmla="*/ 15 w 39"/>
                              <a:gd name="T41" fmla="*/ 24 h 96"/>
                              <a:gd name="T42" fmla="*/ 15 w 39"/>
                              <a:gd name="T43" fmla="*/ 20 h 96"/>
                              <a:gd name="T44" fmla="*/ 15 w 39"/>
                              <a:gd name="T45" fmla="*/ 15 h 96"/>
                              <a:gd name="T46" fmla="*/ 10 w 39"/>
                              <a:gd name="T47" fmla="*/ 15 h 96"/>
                              <a:gd name="T48" fmla="*/ 10 w 39"/>
                              <a:gd name="T49" fmla="*/ 15 h 96"/>
                              <a:gd name="T50" fmla="*/ 10 w 39"/>
                              <a:gd name="T51" fmla="*/ 15 h 96"/>
                              <a:gd name="T52" fmla="*/ 5 w 39"/>
                              <a:gd name="T53" fmla="*/ 15 h 96"/>
                              <a:gd name="T54" fmla="*/ 0 w 39"/>
                              <a:gd name="T55" fmla="*/ 15 h 96"/>
                              <a:gd name="T56" fmla="*/ 0 w 39"/>
                              <a:gd name="T57"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9" h="96">
                                <a:moveTo>
                                  <a:pt x="0" y="15"/>
                                </a:moveTo>
                                <a:lnTo>
                                  <a:pt x="24" y="0"/>
                                </a:lnTo>
                                <a:lnTo>
                                  <a:pt x="24" y="0"/>
                                </a:lnTo>
                                <a:lnTo>
                                  <a:pt x="24" y="82"/>
                                </a:lnTo>
                                <a:lnTo>
                                  <a:pt x="24" y="87"/>
                                </a:lnTo>
                                <a:lnTo>
                                  <a:pt x="24" y="92"/>
                                </a:lnTo>
                                <a:lnTo>
                                  <a:pt x="29" y="92"/>
                                </a:lnTo>
                                <a:lnTo>
                                  <a:pt x="29" y="92"/>
                                </a:lnTo>
                                <a:lnTo>
                                  <a:pt x="34" y="92"/>
                                </a:lnTo>
                                <a:lnTo>
                                  <a:pt x="39" y="96"/>
                                </a:lnTo>
                                <a:lnTo>
                                  <a:pt x="39" y="96"/>
                                </a:lnTo>
                                <a:lnTo>
                                  <a:pt x="0" y="96"/>
                                </a:lnTo>
                                <a:lnTo>
                                  <a:pt x="0" y="96"/>
                                </a:lnTo>
                                <a:lnTo>
                                  <a:pt x="5" y="96"/>
                                </a:lnTo>
                                <a:lnTo>
                                  <a:pt x="10" y="92"/>
                                </a:lnTo>
                                <a:lnTo>
                                  <a:pt x="10" y="92"/>
                                </a:lnTo>
                                <a:lnTo>
                                  <a:pt x="15" y="92"/>
                                </a:lnTo>
                                <a:lnTo>
                                  <a:pt x="15" y="87"/>
                                </a:lnTo>
                                <a:lnTo>
                                  <a:pt x="15" y="82"/>
                                </a:lnTo>
                                <a:lnTo>
                                  <a:pt x="15" y="29"/>
                                </a:lnTo>
                                <a:lnTo>
                                  <a:pt x="15" y="24"/>
                                </a:lnTo>
                                <a:lnTo>
                                  <a:pt x="15" y="20"/>
                                </a:lnTo>
                                <a:lnTo>
                                  <a:pt x="15" y="15"/>
                                </a:lnTo>
                                <a:lnTo>
                                  <a:pt x="10" y="15"/>
                                </a:lnTo>
                                <a:lnTo>
                                  <a:pt x="10" y="15"/>
                                </a:lnTo>
                                <a:lnTo>
                                  <a:pt x="10" y="15"/>
                                </a:lnTo>
                                <a:lnTo>
                                  <a:pt x="5" y="15"/>
                                </a:lnTo>
                                <a:lnTo>
                                  <a:pt x="0" y="15"/>
                                </a:lnTo>
                                <a:lnTo>
                                  <a:pt x="0" y="15"/>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6680"/>
                        <wps:cNvSpPr>
                          <a:spLocks/>
                        </wps:cNvSpPr>
                        <wps:spPr bwMode="auto">
                          <a:xfrm>
                            <a:off x="4939030" y="2625090"/>
                            <a:ext cx="36195" cy="57785"/>
                          </a:xfrm>
                          <a:custGeom>
                            <a:avLst/>
                            <a:gdLst>
                              <a:gd name="T0" fmla="*/ 9 w 57"/>
                              <a:gd name="T1" fmla="*/ 0 h 91"/>
                              <a:gd name="T2" fmla="*/ 57 w 57"/>
                              <a:gd name="T3" fmla="*/ 0 h 91"/>
                              <a:gd name="T4" fmla="*/ 57 w 57"/>
                              <a:gd name="T5" fmla="*/ 0 h 91"/>
                              <a:gd name="T6" fmla="*/ 29 w 57"/>
                              <a:gd name="T7" fmla="*/ 91 h 91"/>
                              <a:gd name="T8" fmla="*/ 19 w 57"/>
                              <a:gd name="T9" fmla="*/ 91 h 91"/>
                              <a:gd name="T10" fmla="*/ 48 w 57"/>
                              <a:gd name="T11" fmla="*/ 10 h 91"/>
                              <a:gd name="T12" fmla="*/ 24 w 57"/>
                              <a:gd name="T13" fmla="*/ 10 h 91"/>
                              <a:gd name="T14" fmla="*/ 19 w 57"/>
                              <a:gd name="T15" fmla="*/ 10 h 91"/>
                              <a:gd name="T16" fmla="*/ 14 w 57"/>
                              <a:gd name="T17" fmla="*/ 10 h 91"/>
                              <a:gd name="T18" fmla="*/ 9 w 57"/>
                              <a:gd name="T19" fmla="*/ 15 h 91"/>
                              <a:gd name="T20" fmla="*/ 5 w 57"/>
                              <a:gd name="T21" fmla="*/ 24 h 91"/>
                              <a:gd name="T22" fmla="*/ 0 w 57"/>
                              <a:gd name="T23" fmla="*/ 19 h 91"/>
                              <a:gd name="T24" fmla="*/ 9 w 57"/>
                              <a:gd name="T2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91">
                                <a:moveTo>
                                  <a:pt x="9" y="0"/>
                                </a:moveTo>
                                <a:lnTo>
                                  <a:pt x="57" y="0"/>
                                </a:lnTo>
                                <a:lnTo>
                                  <a:pt x="57" y="0"/>
                                </a:lnTo>
                                <a:lnTo>
                                  <a:pt x="29" y="91"/>
                                </a:lnTo>
                                <a:lnTo>
                                  <a:pt x="19" y="91"/>
                                </a:lnTo>
                                <a:lnTo>
                                  <a:pt x="48" y="10"/>
                                </a:lnTo>
                                <a:lnTo>
                                  <a:pt x="24" y="10"/>
                                </a:lnTo>
                                <a:lnTo>
                                  <a:pt x="19" y="10"/>
                                </a:lnTo>
                                <a:lnTo>
                                  <a:pt x="14" y="10"/>
                                </a:lnTo>
                                <a:lnTo>
                                  <a:pt x="9" y="15"/>
                                </a:lnTo>
                                <a:lnTo>
                                  <a:pt x="5" y="24"/>
                                </a:lnTo>
                                <a:lnTo>
                                  <a:pt x="0" y="19"/>
                                </a:lnTo>
                                <a:lnTo>
                                  <a:pt x="9"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681"/>
                        <wps:cNvSpPr>
                          <a:spLocks/>
                        </wps:cNvSpPr>
                        <wps:spPr bwMode="auto">
                          <a:xfrm>
                            <a:off x="4984750" y="2625090"/>
                            <a:ext cx="33655" cy="57785"/>
                          </a:xfrm>
                          <a:custGeom>
                            <a:avLst/>
                            <a:gdLst>
                              <a:gd name="T0" fmla="*/ 53 w 53"/>
                              <a:gd name="T1" fmla="*/ 0 h 91"/>
                              <a:gd name="T2" fmla="*/ 48 w 53"/>
                              <a:gd name="T3" fmla="*/ 10 h 91"/>
                              <a:gd name="T4" fmla="*/ 24 w 53"/>
                              <a:gd name="T5" fmla="*/ 10 h 91"/>
                              <a:gd name="T6" fmla="*/ 14 w 53"/>
                              <a:gd name="T7" fmla="*/ 24 h 91"/>
                              <a:gd name="T8" fmla="*/ 33 w 53"/>
                              <a:gd name="T9" fmla="*/ 29 h 91"/>
                              <a:gd name="T10" fmla="*/ 43 w 53"/>
                              <a:gd name="T11" fmla="*/ 39 h 91"/>
                              <a:gd name="T12" fmla="*/ 53 w 53"/>
                              <a:gd name="T13" fmla="*/ 48 h 91"/>
                              <a:gd name="T14" fmla="*/ 53 w 53"/>
                              <a:gd name="T15" fmla="*/ 58 h 91"/>
                              <a:gd name="T16" fmla="*/ 53 w 53"/>
                              <a:gd name="T17" fmla="*/ 67 h 91"/>
                              <a:gd name="T18" fmla="*/ 53 w 53"/>
                              <a:gd name="T19" fmla="*/ 72 h 91"/>
                              <a:gd name="T20" fmla="*/ 48 w 53"/>
                              <a:gd name="T21" fmla="*/ 77 h 91"/>
                              <a:gd name="T22" fmla="*/ 43 w 53"/>
                              <a:gd name="T23" fmla="*/ 82 h 91"/>
                              <a:gd name="T24" fmla="*/ 38 w 53"/>
                              <a:gd name="T25" fmla="*/ 87 h 91"/>
                              <a:gd name="T26" fmla="*/ 33 w 53"/>
                              <a:gd name="T27" fmla="*/ 91 h 91"/>
                              <a:gd name="T28" fmla="*/ 24 w 53"/>
                              <a:gd name="T29" fmla="*/ 91 h 91"/>
                              <a:gd name="T30" fmla="*/ 19 w 53"/>
                              <a:gd name="T31" fmla="*/ 91 h 91"/>
                              <a:gd name="T32" fmla="*/ 9 w 53"/>
                              <a:gd name="T33" fmla="*/ 91 h 91"/>
                              <a:gd name="T34" fmla="*/ 5 w 53"/>
                              <a:gd name="T35" fmla="*/ 91 h 91"/>
                              <a:gd name="T36" fmla="*/ 0 w 53"/>
                              <a:gd name="T37" fmla="*/ 87 h 91"/>
                              <a:gd name="T38" fmla="*/ 0 w 53"/>
                              <a:gd name="T39" fmla="*/ 87 h 91"/>
                              <a:gd name="T40" fmla="*/ 0 w 53"/>
                              <a:gd name="T41" fmla="*/ 82 h 91"/>
                              <a:gd name="T42" fmla="*/ 5 w 53"/>
                              <a:gd name="T43" fmla="*/ 82 h 91"/>
                              <a:gd name="T44" fmla="*/ 5 w 53"/>
                              <a:gd name="T45" fmla="*/ 82 h 91"/>
                              <a:gd name="T46" fmla="*/ 5 w 53"/>
                              <a:gd name="T47" fmla="*/ 82 h 91"/>
                              <a:gd name="T48" fmla="*/ 9 w 53"/>
                              <a:gd name="T49" fmla="*/ 82 h 91"/>
                              <a:gd name="T50" fmla="*/ 9 w 53"/>
                              <a:gd name="T51" fmla="*/ 82 h 91"/>
                              <a:gd name="T52" fmla="*/ 9 w 53"/>
                              <a:gd name="T53" fmla="*/ 82 h 91"/>
                              <a:gd name="T54" fmla="*/ 14 w 53"/>
                              <a:gd name="T55" fmla="*/ 82 h 91"/>
                              <a:gd name="T56" fmla="*/ 19 w 53"/>
                              <a:gd name="T57" fmla="*/ 87 h 91"/>
                              <a:gd name="T58" fmla="*/ 24 w 53"/>
                              <a:gd name="T59" fmla="*/ 87 h 91"/>
                              <a:gd name="T60" fmla="*/ 33 w 53"/>
                              <a:gd name="T61" fmla="*/ 87 h 91"/>
                              <a:gd name="T62" fmla="*/ 38 w 53"/>
                              <a:gd name="T63" fmla="*/ 82 h 91"/>
                              <a:gd name="T64" fmla="*/ 43 w 53"/>
                              <a:gd name="T65" fmla="*/ 72 h 91"/>
                              <a:gd name="T66" fmla="*/ 43 w 53"/>
                              <a:gd name="T67" fmla="*/ 67 h 91"/>
                              <a:gd name="T68" fmla="*/ 43 w 53"/>
                              <a:gd name="T69" fmla="*/ 58 h 91"/>
                              <a:gd name="T70" fmla="*/ 38 w 53"/>
                              <a:gd name="T71" fmla="*/ 48 h 91"/>
                              <a:gd name="T72" fmla="*/ 33 w 53"/>
                              <a:gd name="T73" fmla="*/ 43 h 91"/>
                              <a:gd name="T74" fmla="*/ 24 w 53"/>
                              <a:gd name="T75" fmla="*/ 39 h 91"/>
                              <a:gd name="T76" fmla="*/ 14 w 53"/>
                              <a:gd name="T77" fmla="*/ 39 h 91"/>
                              <a:gd name="T78" fmla="*/ 5 w 53"/>
                              <a:gd name="T79" fmla="*/ 34 h 91"/>
                              <a:gd name="T80" fmla="*/ 24 w 53"/>
                              <a:gd name="T81" fmla="*/ 0 h 91"/>
                              <a:gd name="T82" fmla="*/ 53 w 53"/>
                              <a:gd name="T8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3" h="91">
                                <a:moveTo>
                                  <a:pt x="53" y="0"/>
                                </a:moveTo>
                                <a:lnTo>
                                  <a:pt x="48" y="10"/>
                                </a:lnTo>
                                <a:lnTo>
                                  <a:pt x="24" y="10"/>
                                </a:lnTo>
                                <a:lnTo>
                                  <a:pt x="14" y="24"/>
                                </a:lnTo>
                                <a:lnTo>
                                  <a:pt x="33" y="29"/>
                                </a:lnTo>
                                <a:lnTo>
                                  <a:pt x="43" y="39"/>
                                </a:lnTo>
                                <a:lnTo>
                                  <a:pt x="53" y="48"/>
                                </a:lnTo>
                                <a:lnTo>
                                  <a:pt x="53" y="58"/>
                                </a:lnTo>
                                <a:lnTo>
                                  <a:pt x="53" y="67"/>
                                </a:lnTo>
                                <a:lnTo>
                                  <a:pt x="53" y="72"/>
                                </a:lnTo>
                                <a:lnTo>
                                  <a:pt x="48" y="77"/>
                                </a:lnTo>
                                <a:lnTo>
                                  <a:pt x="43" y="82"/>
                                </a:lnTo>
                                <a:lnTo>
                                  <a:pt x="38" y="87"/>
                                </a:lnTo>
                                <a:lnTo>
                                  <a:pt x="33" y="91"/>
                                </a:lnTo>
                                <a:lnTo>
                                  <a:pt x="24" y="91"/>
                                </a:lnTo>
                                <a:lnTo>
                                  <a:pt x="19" y="91"/>
                                </a:lnTo>
                                <a:lnTo>
                                  <a:pt x="9" y="91"/>
                                </a:lnTo>
                                <a:lnTo>
                                  <a:pt x="5" y="91"/>
                                </a:lnTo>
                                <a:lnTo>
                                  <a:pt x="0" y="87"/>
                                </a:lnTo>
                                <a:lnTo>
                                  <a:pt x="0" y="87"/>
                                </a:lnTo>
                                <a:lnTo>
                                  <a:pt x="0" y="82"/>
                                </a:lnTo>
                                <a:lnTo>
                                  <a:pt x="5" y="82"/>
                                </a:lnTo>
                                <a:lnTo>
                                  <a:pt x="5" y="82"/>
                                </a:lnTo>
                                <a:lnTo>
                                  <a:pt x="5" y="82"/>
                                </a:lnTo>
                                <a:lnTo>
                                  <a:pt x="9" y="82"/>
                                </a:lnTo>
                                <a:lnTo>
                                  <a:pt x="9" y="82"/>
                                </a:lnTo>
                                <a:lnTo>
                                  <a:pt x="9" y="82"/>
                                </a:lnTo>
                                <a:lnTo>
                                  <a:pt x="14" y="82"/>
                                </a:lnTo>
                                <a:lnTo>
                                  <a:pt x="19" y="87"/>
                                </a:lnTo>
                                <a:lnTo>
                                  <a:pt x="24" y="87"/>
                                </a:lnTo>
                                <a:lnTo>
                                  <a:pt x="33" y="87"/>
                                </a:lnTo>
                                <a:lnTo>
                                  <a:pt x="38" y="82"/>
                                </a:lnTo>
                                <a:lnTo>
                                  <a:pt x="43" y="72"/>
                                </a:lnTo>
                                <a:lnTo>
                                  <a:pt x="43" y="67"/>
                                </a:lnTo>
                                <a:lnTo>
                                  <a:pt x="43" y="58"/>
                                </a:lnTo>
                                <a:lnTo>
                                  <a:pt x="38" y="48"/>
                                </a:lnTo>
                                <a:lnTo>
                                  <a:pt x="33" y="43"/>
                                </a:lnTo>
                                <a:lnTo>
                                  <a:pt x="24" y="39"/>
                                </a:lnTo>
                                <a:lnTo>
                                  <a:pt x="14" y="39"/>
                                </a:lnTo>
                                <a:lnTo>
                                  <a:pt x="5" y="34"/>
                                </a:lnTo>
                                <a:lnTo>
                                  <a:pt x="24" y="0"/>
                                </a:lnTo>
                                <a:lnTo>
                                  <a:pt x="53"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682"/>
                        <wps:cNvSpPr>
                          <a:spLocks/>
                        </wps:cNvSpPr>
                        <wps:spPr bwMode="auto">
                          <a:xfrm>
                            <a:off x="5030470" y="2625090"/>
                            <a:ext cx="33655" cy="57785"/>
                          </a:xfrm>
                          <a:custGeom>
                            <a:avLst/>
                            <a:gdLst>
                              <a:gd name="T0" fmla="*/ 53 w 53"/>
                              <a:gd name="T1" fmla="*/ 0 h 91"/>
                              <a:gd name="T2" fmla="*/ 48 w 53"/>
                              <a:gd name="T3" fmla="*/ 10 h 91"/>
                              <a:gd name="T4" fmla="*/ 19 w 53"/>
                              <a:gd name="T5" fmla="*/ 10 h 91"/>
                              <a:gd name="T6" fmla="*/ 14 w 53"/>
                              <a:gd name="T7" fmla="*/ 24 h 91"/>
                              <a:gd name="T8" fmla="*/ 29 w 53"/>
                              <a:gd name="T9" fmla="*/ 29 h 91"/>
                              <a:gd name="T10" fmla="*/ 43 w 53"/>
                              <a:gd name="T11" fmla="*/ 39 h 91"/>
                              <a:gd name="T12" fmla="*/ 48 w 53"/>
                              <a:gd name="T13" fmla="*/ 48 h 91"/>
                              <a:gd name="T14" fmla="*/ 53 w 53"/>
                              <a:gd name="T15" fmla="*/ 58 h 91"/>
                              <a:gd name="T16" fmla="*/ 53 w 53"/>
                              <a:gd name="T17" fmla="*/ 67 h 91"/>
                              <a:gd name="T18" fmla="*/ 48 w 53"/>
                              <a:gd name="T19" fmla="*/ 72 h 91"/>
                              <a:gd name="T20" fmla="*/ 43 w 53"/>
                              <a:gd name="T21" fmla="*/ 77 h 91"/>
                              <a:gd name="T22" fmla="*/ 43 w 53"/>
                              <a:gd name="T23" fmla="*/ 82 h 91"/>
                              <a:gd name="T24" fmla="*/ 38 w 53"/>
                              <a:gd name="T25" fmla="*/ 87 h 91"/>
                              <a:gd name="T26" fmla="*/ 29 w 53"/>
                              <a:gd name="T27" fmla="*/ 91 h 91"/>
                              <a:gd name="T28" fmla="*/ 24 w 53"/>
                              <a:gd name="T29" fmla="*/ 91 h 91"/>
                              <a:gd name="T30" fmla="*/ 14 w 53"/>
                              <a:gd name="T31" fmla="*/ 91 h 91"/>
                              <a:gd name="T32" fmla="*/ 9 w 53"/>
                              <a:gd name="T33" fmla="*/ 91 h 91"/>
                              <a:gd name="T34" fmla="*/ 5 w 53"/>
                              <a:gd name="T35" fmla="*/ 91 h 91"/>
                              <a:gd name="T36" fmla="*/ 0 w 53"/>
                              <a:gd name="T37" fmla="*/ 87 h 91"/>
                              <a:gd name="T38" fmla="*/ 0 w 53"/>
                              <a:gd name="T39" fmla="*/ 87 h 91"/>
                              <a:gd name="T40" fmla="*/ 0 w 53"/>
                              <a:gd name="T41" fmla="*/ 82 h 91"/>
                              <a:gd name="T42" fmla="*/ 0 w 53"/>
                              <a:gd name="T43" fmla="*/ 82 h 91"/>
                              <a:gd name="T44" fmla="*/ 0 w 53"/>
                              <a:gd name="T45" fmla="*/ 82 h 91"/>
                              <a:gd name="T46" fmla="*/ 5 w 53"/>
                              <a:gd name="T47" fmla="*/ 82 h 91"/>
                              <a:gd name="T48" fmla="*/ 5 w 53"/>
                              <a:gd name="T49" fmla="*/ 82 h 91"/>
                              <a:gd name="T50" fmla="*/ 9 w 53"/>
                              <a:gd name="T51" fmla="*/ 82 h 91"/>
                              <a:gd name="T52" fmla="*/ 9 w 53"/>
                              <a:gd name="T53" fmla="*/ 82 h 91"/>
                              <a:gd name="T54" fmla="*/ 14 w 53"/>
                              <a:gd name="T55" fmla="*/ 82 h 91"/>
                              <a:gd name="T56" fmla="*/ 19 w 53"/>
                              <a:gd name="T57" fmla="*/ 87 h 91"/>
                              <a:gd name="T58" fmla="*/ 24 w 53"/>
                              <a:gd name="T59" fmla="*/ 87 h 91"/>
                              <a:gd name="T60" fmla="*/ 29 w 53"/>
                              <a:gd name="T61" fmla="*/ 87 h 91"/>
                              <a:gd name="T62" fmla="*/ 38 w 53"/>
                              <a:gd name="T63" fmla="*/ 82 h 91"/>
                              <a:gd name="T64" fmla="*/ 43 w 53"/>
                              <a:gd name="T65" fmla="*/ 72 h 91"/>
                              <a:gd name="T66" fmla="*/ 43 w 53"/>
                              <a:gd name="T67" fmla="*/ 67 h 91"/>
                              <a:gd name="T68" fmla="*/ 43 w 53"/>
                              <a:gd name="T69" fmla="*/ 58 h 91"/>
                              <a:gd name="T70" fmla="*/ 38 w 53"/>
                              <a:gd name="T71" fmla="*/ 48 h 91"/>
                              <a:gd name="T72" fmla="*/ 29 w 53"/>
                              <a:gd name="T73" fmla="*/ 43 h 91"/>
                              <a:gd name="T74" fmla="*/ 24 w 53"/>
                              <a:gd name="T75" fmla="*/ 39 h 91"/>
                              <a:gd name="T76" fmla="*/ 14 w 53"/>
                              <a:gd name="T77" fmla="*/ 39 h 91"/>
                              <a:gd name="T78" fmla="*/ 0 w 53"/>
                              <a:gd name="T79" fmla="*/ 34 h 91"/>
                              <a:gd name="T80" fmla="*/ 19 w 53"/>
                              <a:gd name="T81" fmla="*/ 0 h 91"/>
                              <a:gd name="T82" fmla="*/ 53 w 53"/>
                              <a:gd name="T8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3" h="91">
                                <a:moveTo>
                                  <a:pt x="53" y="0"/>
                                </a:moveTo>
                                <a:lnTo>
                                  <a:pt x="48" y="10"/>
                                </a:lnTo>
                                <a:lnTo>
                                  <a:pt x="19" y="10"/>
                                </a:lnTo>
                                <a:lnTo>
                                  <a:pt x="14" y="24"/>
                                </a:lnTo>
                                <a:lnTo>
                                  <a:pt x="29" y="29"/>
                                </a:lnTo>
                                <a:lnTo>
                                  <a:pt x="43" y="39"/>
                                </a:lnTo>
                                <a:lnTo>
                                  <a:pt x="48" y="48"/>
                                </a:lnTo>
                                <a:lnTo>
                                  <a:pt x="53" y="58"/>
                                </a:lnTo>
                                <a:lnTo>
                                  <a:pt x="53" y="67"/>
                                </a:lnTo>
                                <a:lnTo>
                                  <a:pt x="48" y="72"/>
                                </a:lnTo>
                                <a:lnTo>
                                  <a:pt x="43" y="77"/>
                                </a:lnTo>
                                <a:lnTo>
                                  <a:pt x="43" y="82"/>
                                </a:lnTo>
                                <a:lnTo>
                                  <a:pt x="38" y="87"/>
                                </a:lnTo>
                                <a:lnTo>
                                  <a:pt x="29" y="91"/>
                                </a:lnTo>
                                <a:lnTo>
                                  <a:pt x="24" y="91"/>
                                </a:lnTo>
                                <a:lnTo>
                                  <a:pt x="14" y="91"/>
                                </a:lnTo>
                                <a:lnTo>
                                  <a:pt x="9" y="91"/>
                                </a:lnTo>
                                <a:lnTo>
                                  <a:pt x="5" y="91"/>
                                </a:lnTo>
                                <a:lnTo>
                                  <a:pt x="0" y="87"/>
                                </a:lnTo>
                                <a:lnTo>
                                  <a:pt x="0" y="87"/>
                                </a:lnTo>
                                <a:lnTo>
                                  <a:pt x="0" y="82"/>
                                </a:lnTo>
                                <a:lnTo>
                                  <a:pt x="0" y="82"/>
                                </a:lnTo>
                                <a:lnTo>
                                  <a:pt x="0" y="82"/>
                                </a:lnTo>
                                <a:lnTo>
                                  <a:pt x="5" y="82"/>
                                </a:lnTo>
                                <a:lnTo>
                                  <a:pt x="5" y="82"/>
                                </a:lnTo>
                                <a:lnTo>
                                  <a:pt x="9" y="82"/>
                                </a:lnTo>
                                <a:lnTo>
                                  <a:pt x="9" y="82"/>
                                </a:lnTo>
                                <a:lnTo>
                                  <a:pt x="14" y="82"/>
                                </a:lnTo>
                                <a:lnTo>
                                  <a:pt x="19" y="87"/>
                                </a:lnTo>
                                <a:lnTo>
                                  <a:pt x="24" y="87"/>
                                </a:lnTo>
                                <a:lnTo>
                                  <a:pt x="29" y="87"/>
                                </a:lnTo>
                                <a:lnTo>
                                  <a:pt x="38" y="82"/>
                                </a:lnTo>
                                <a:lnTo>
                                  <a:pt x="43" y="72"/>
                                </a:lnTo>
                                <a:lnTo>
                                  <a:pt x="43" y="67"/>
                                </a:lnTo>
                                <a:lnTo>
                                  <a:pt x="43" y="58"/>
                                </a:lnTo>
                                <a:lnTo>
                                  <a:pt x="38" y="48"/>
                                </a:lnTo>
                                <a:lnTo>
                                  <a:pt x="29" y="43"/>
                                </a:lnTo>
                                <a:lnTo>
                                  <a:pt x="24" y="39"/>
                                </a:lnTo>
                                <a:lnTo>
                                  <a:pt x="14" y="39"/>
                                </a:lnTo>
                                <a:lnTo>
                                  <a:pt x="0" y="34"/>
                                </a:lnTo>
                                <a:lnTo>
                                  <a:pt x="19" y="0"/>
                                </a:lnTo>
                                <a:lnTo>
                                  <a:pt x="53" y="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6683"/>
                        <wps:cNvSpPr>
                          <a:spLocks noChangeArrowheads="1"/>
                        </wps:cNvSpPr>
                        <wps:spPr bwMode="auto">
                          <a:xfrm>
                            <a:off x="5073015" y="2658745"/>
                            <a:ext cx="24130" cy="889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6684"/>
                        <wps:cNvSpPr>
                          <a:spLocks noEditPoints="1"/>
                        </wps:cNvSpPr>
                        <wps:spPr bwMode="auto">
                          <a:xfrm>
                            <a:off x="5103495" y="2621915"/>
                            <a:ext cx="36195" cy="60960"/>
                          </a:xfrm>
                          <a:custGeom>
                            <a:avLst/>
                            <a:gdLst>
                              <a:gd name="T0" fmla="*/ 0 w 57"/>
                              <a:gd name="T1" fmla="*/ 53 h 96"/>
                              <a:gd name="T2" fmla="*/ 0 w 57"/>
                              <a:gd name="T3" fmla="*/ 34 h 96"/>
                              <a:gd name="T4" fmla="*/ 5 w 57"/>
                              <a:gd name="T5" fmla="*/ 24 h 96"/>
                              <a:gd name="T6" fmla="*/ 9 w 57"/>
                              <a:gd name="T7" fmla="*/ 15 h 96"/>
                              <a:gd name="T8" fmla="*/ 14 w 57"/>
                              <a:gd name="T9" fmla="*/ 5 h 96"/>
                              <a:gd name="T10" fmla="*/ 24 w 57"/>
                              <a:gd name="T11" fmla="*/ 5 h 96"/>
                              <a:gd name="T12" fmla="*/ 29 w 57"/>
                              <a:gd name="T13" fmla="*/ 0 h 96"/>
                              <a:gd name="T14" fmla="*/ 38 w 57"/>
                              <a:gd name="T15" fmla="*/ 5 h 96"/>
                              <a:gd name="T16" fmla="*/ 48 w 57"/>
                              <a:gd name="T17" fmla="*/ 15 h 96"/>
                              <a:gd name="T18" fmla="*/ 57 w 57"/>
                              <a:gd name="T19" fmla="*/ 29 h 96"/>
                              <a:gd name="T20" fmla="*/ 57 w 57"/>
                              <a:gd name="T21" fmla="*/ 48 h 96"/>
                              <a:gd name="T22" fmla="*/ 57 w 57"/>
                              <a:gd name="T23" fmla="*/ 63 h 96"/>
                              <a:gd name="T24" fmla="*/ 53 w 57"/>
                              <a:gd name="T25" fmla="*/ 77 h 96"/>
                              <a:gd name="T26" fmla="*/ 48 w 57"/>
                              <a:gd name="T27" fmla="*/ 87 h 96"/>
                              <a:gd name="T28" fmla="*/ 43 w 57"/>
                              <a:gd name="T29" fmla="*/ 92 h 96"/>
                              <a:gd name="T30" fmla="*/ 33 w 57"/>
                              <a:gd name="T31" fmla="*/ 96 h 96"/>
                              <a:gd name="T32" fmla="*/ 29 w 57"/>
                              <a:gd name="T33" fmla="*/ 96 h 96"/>
                              <a:gd name="T34" fmla="*/ 14 w 57"/>
                              <a:gd name="T35" fmla="*/ 96 h 96"/>
                              <a:gd name="T36" fmla="*/ 5 w 57"/>
                              <a:gd name="T37" fmla="*/ 82 h 96"/>
                              <a:gd name="T38" fmla="*/ 0 w 57"/>
                              <a:gd name="T39" fmla="*/ 68 h 96"/>
                              <a:gd name="T40" fmla="*/ 0 w 57"/>
                              <a:gd name="T41" fmla="*/ 53 h 96"/>
                              <a:gd name="T42" fmla="*/ 14 w 57"/>
                              <a:gd name="T43" fmla="*/ 53 h 96"/>
                              <a:gd name="T44" fmla="*/ 14 w 57"/>
                              <a:gd name="T45" fmla="*/ 72 h 96"/>
                              <a:gd name="T46" fmla="*/ 19 w 57"/>
                              <a:gd name="T47" fmla="*/ 82 h 96"/>
                              <a:gd name="T48" fmla="*/ 24 w 57"/>
                              <a:gd name="T49" fmla="*/ 92 h 96"/>
                              <a:gd name="T50" fmla="*/ 29 w 57"/>
                              <a:gd name="T51" fmla="*/ 96 h 96"/>
                              <a:gd name="T52" fmla="*/ 33 w 57"/>
                              <a:gd name="T53" fmla="*/ 92 h 96"/>
                              <a:gd name="T54" fmla="*/ 38 w 57"/>
                              <a:gd name="T55" fmla="*/ 92 h 96"/>
                              <a:gd name="T56" fmla="*/ 38 w 57"/>
                              <a:gd name="T57" fmla="*/ 87 h 96"/>
                              <a:gd name="T58" fmla="*/ 43 w 57"/>
                              <a:gd name="T59" fmla="*/ 82 h 96"/>
                              <a:gd name="T60" fmla="*/ 43 w 57"/>
                              <a:gd name="T61" fmla="*/ 68 h 96"/>
                              <a:gd name="T62" fmla="*/ 43 w 57"/>
                              <a:gd name="T63" fmla="*/ 48 h 96"/>
                              <a:gd name="T64" fmla="*/ 43 w 57"/>
                              <a:gd name="T65" fmla="*/ 34 h 96"/>
                              <a:gd name="T66" fmla="*/ 43 w 57"/>
                              <a:gd name="T67" fmla="*/ 20 h 96"/>
                              <a:gd name="T68" fmla="*/ 38 w 57"/>
                              <a:gd name="T69" fmla="*/ 15 h 96"/>
                              <a:gd name="T70" fmla="*/ 33 w 57"/>
                              <a:gd name="T71" fmla="*/ 10 h 96"/>
                              <a:gd name="T72" fmla="*/ 33 w 57"/>
                              <a:gd name="T73" fmla="*/ 5 h 96"/>
                              <a:gd name="T74" fmla="*/ 29 w 57"/>
                              <a:gd name="T75" fmla="*/ 5 h 96"/>
                              <a:gd name="T76" fmla="*/ 24 w 57"/>
                              <a:gd name="T77" fmla="*/ 10 h 96"/>
                              <a:gd name="T78" fmla="*/ 19 w 57"/>
                              <a:gd name="T79" fmla="*/ 10 h 96"/>
                              <a:gd name="T80" fmla="*/ 14 w 57"/>
                              <a:gd name="T81" fmla="*/ 20 h 96"/>
                              <a:gd name="T82" fmla="*/ 14 w 57"/>
                              <a:gd name="T83" fmla="*/ 29 h 96"/>
                              <a:gd name="T84" fmla="*/ 14 w 57"/>
                              <a:gd name="T85" fmla="*/ 39 h 96"/>
                              <a:gd name="T86" fmla="*/ 14 w 57"/>
                              <a:gd name="T87" fmla="*/ 5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7" h="96">
                                <a:moveTo>
                                  <a:pt x="0" y="53"/>
                                </a:moveTo>
                                <a:lnTo>
                                  <a:pt x="0" y="34"/>
                                </a:lnTo>
                                <a:lnTo>
                                  <a:pt x="5" y="24"/>
                                </a:lnTo>
                                <a:lnTo>
                                  <a:pt x="9" y="15"/>
                                </a:lnTo>
                                <a:lnTo>
                                  <a:pt x="14" y="5"/>
                                </a:lnTo>
                                <a:lnTo>
                                  <a:pt x="24" y="5"/>
                                </a:lnTo>
                                <a:lnTo>
                                  <a:pt x="29" y="0"/>
                                </a:lnTo>
                                <a:lnTo>
                                  <a:pt x="38" y="5"/>
                                </a:lnTo>
                                <a:lnTo>
                                  <a:pt x="48" y="15"/>
                                </a:lnTo>
                                <a:lnTo>
                                  <a:pt x="57" y="29"/>
                                </a:lnTo>
                                <a:lnTo>
                                  <a:pt x="57" y="48"/>
                                </a:lnTo>
                                <a:lnTo>
                                  <a:pt x="57" y="63"/>
                                </a:lnTo>
                                <a:lnTo>
                                  <a:pt x="53" y="77"/>
                                </a:lnTo>
                                <a:lnTo>
                                  <a:pt x="48" y="87"/>
                                </a:lnTo>
                                <a:lnTo>
                                  <a:pt x="43" y="92"/>
                                </a:lnTo>
                                <a:lnTo>
                                  <a:pt x="33" y="96"/>
                                </a:lnTo>
                                <a:lnTo>
                                  <a:pt x="29" y="96"/>
                                </a:lnTo>
                                <a:lnTo>
                                  <a:pt x="14" y="96"/>
                                </a:lnTo>
                                <a:lnTo>
                                  <a:pt x="5" y="82"/>
                                </a:lnTo>
                                <a:lnTo>
                                  <a:pt x="0" y="68"/>
                                </a:lnTo>
                                <a:lnTo>
                                  <a:pt x="0" y="53"/>
                                </a:lnTo>
                                <a:close/>
                                <a:moveTo>
                                  <a:pt x="14" y="53"/>
                                </a:moveTo>
                                <a:lnTo>
                                  <a:pt x="14" y="72"/>
                                </a:lnTo>
                                <a:lnTo>
                                  <a:pt x="19" y="82"/>
                                </a:lnTo>
                                <a:lnTo>
                                  <a:pt x="24" y="92"/>
                                </a:lnTo>
                                <a:lnTo>
                                  <a:pt x="29" y="96"/>
                                </a:lnTo>
                                <a:lnTo>
                                  <a:pt x="33" y="92"/>
                                </a:lnTo>
                                <a:lnTo>
                                  <a:pt x="38" y="92"/>
                                </a:lnTo>
                                <a:lnTo>
                                  <a:pt x="38" y="87"/>
                                </a:lnTo>
                                <a:lnTo>
                                  <a:pt x="43" y="82"/>
                                </a:lnTo>
                                <a:lnTo>
                                  <a:pt x="43" y="68"/>
                                </a:lnTo>
                                <a:lnTo>
                                  <a:pt x="43" y="48"/>
                                </a:lnTo>
                                <a:lnTo>
                                  <a:pt x="43" y="34"/>
                                </a:lnTo>
                                <a:lnTo>
                                  <a:pt x="43" y="20"/>
                                </a:lnTo>
                                <a:lnTo>
                                  <a:pt x="38" y="15"/>
                                </a:lnTo>
                                <a:lnTo>
                                  <a:pt x="33" y="10"/>
                                </a:lnTo>
                                <a:lnTo>
                                  <a:pt x="33" y="5"/>
                                </a:lnTo>
                                <a:lnTo>
                                  <a:pt x="29" y="5"/>
                                </a:lnTo>
                                <a:lnTo>
                                  <a:pt x="24" y="10"/>
                                </a:lnTo>
                                <a:lnTo>
                                  <a:pt x="19" y="10"/>
                                </a:lnTo>
                                <a:lnTo>
                                  <a:pt x="14" y="20"/>
                                </a:lnTo>
                                <a:lnTo>
                                  <a:pt x="14" y="29"/>
                                </a:lnTo>
                                <a:lnTo>
                                  <a:pt x="14" y="39"/>
                                </a:lnTo>
                                <a:lnTo>
                                  <a:pt x="14" y="53"/>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685"/>
                        <wps:cNvSpPr>
                          <a:spLocks/>
                        </wps:cNvSpPr>
                        <wps:spPr bwMode="auto">
                          <a:xfrm>
                            <a:off x="5149215" y="2621915"/>
                            <a:ext cx="30480" cy="60960"/>
                          </a:xfrm>
                          <a:custGeom>
                            <a:avLst/>
                            <a:gdLst>
                              <a:gd name="T0" fmla="*/ 0 w 48"/>
                              <a:gd name="T1" fmla="*/ 20 h 96"/>
                              <a:gd name="T2" fmla="*/ 5 w 48"/>
                              <a:gd name="T3" fmla="*/ 15 h 96"/>
                              <a:gd name="T4" fmla="*/ 9 w 48"/>
                              <a:gd name="T5" fmla="*/ 5 h 96"/>
                              <a:gd name="T6" fmla="*/ 14 w 48"/>
                              <a:gd name="T7" fmla="*/ 5 h 96"/>
                              <a:gd name="T8" fmla="*/ 24 w 48"/>
                              <a:gd name="T9" fmla="*/ 0 h 96"/>
                              <a:gd name="T10" fmla="*/ 33 w 48"/>
                              <a:gd name="T11" fmla="*/ 5 h 96"/>
                              <a:gd name="T12" fmla="*/ 43 w 48"/>
                              <a:gd name="T13" fmla="*/ 10 h 96"/>
                              <a:gd name="T14" fmla="*/ 43 w 48"/>
                              <a:gd name="T15" fmla="*/ 15 h 96"/>
                              <a:gd name="T16" fmla="*/ 48 w 48"/>
                              <a:gd name="T17" fmla="*/ 20 h 96"/>
                              <a:gd name="T18" fmla="*/ 43 w 48"/>
                              <a:gd name="T19" fmla="*/ 29 h 96"/>
                              <a:gd name="T20" fmla="*/ 33 w 48"/>
                              <a:gd name="T21" fmla="*/ 44 h 96"/>
                              <a:gd name="T22" fmla="*/ 38 w 48"/>
                              <a:gd name="T23" fmla="*/ 48 h 96"/>
                              <a:gd name="T24" fmla="*/ 48 w 48"/>
                              <a:gd name="T25" fmla="*/ 53 h 96"/>
                              <a:gd name="T26" fmla="*/ 48 w 48"/>
                              <a:gd name="T27" fmla="*/ 58 h 96"/>
                              <a:gd name="T28" fmla="*/ 48 w 48"/>
                              <a:gd name="T29" fmla="*/ 68 h 96"/>
                              <a:gd name="T30" fmla="*/ 48 w 48"/>
                              <a:gd name="T31" fmla="*/ 77 h 96"/>
                              <a:gd name="T32" fmla="*/ 43 w 48"/>
                              <a:gd name="T33" fmla="*/ 87 h 96"/>
                              <a:gd name="T34" fmla="*/ 29 w 48"/>
                              <a:gd name="T35" fmla="*/ 96 h 96"/>
                              <a:gd name="T36" fmla="*/ 14 w 48"/>
                              <a:gd name="T37" fmla="*/ 96 h 96"/>
                              <a:gd name="T38" fmla="*/ 5 w 48"/>
                              <a:gd name="T39" fmla="*/ 96 h 96"/>
                              <a:gd name="T40" fmla="*/ 0 w 48"/>
                              <a:gd name="T41" fmla="*/ 96 h 96"/>
                              <a:gd name="T42" fmla="*/ 0 w 48"/>
                              <a:gd name="T43" fmla="*/ 92 h 96"/>
                              <a:gd name="T44" fmla="*/ 0 w 48"/>
                              <a:gd name="T45" fmla="*/ 92 h 96"/>
                              <a:gd name="T46" fmla="*/ 0 w 48"/>
                              <a:gd name="T47" fmla="*/ 92 h 96"/>
                              <a:gd name="T48" fmla="*/ 0 w 48"/>
                              <a:gd name="T49" fmla="*/ 87 h 96"/>
                              <a:gd name="T50" fmla="*/ 0 w 48"/>
                              <a:gd name="T51" fmla="*/ 87 h 96"/>
                              <a:gd name="T52" fmla="*/ 5 w 48"/>
                              <a:gd name="T53" fmla="*/ 87 h 96"/>
                              <a:gd name="T54" fmla="*/ 5 w 48"/>
                              <a:gd name="T55" fmla="*/ 87 h 96"/>
                              <a:gd name="T56" fmla="*/ 5 w 48"/>
                              <a:gd name="T57" fmla="*/ 87 h 96"/>
                              <a:gd name="T58" fmla="*/ 9 w 48"/>
                              <a:gd name="T59" fmla="*/ 87 h 96"/>
                              <a:gd name="T60" fmla="*/ 9 w 48"/>
                              <a:gd name="T61" fmla="*/ 92 h 96"/>
                              <a:gd name="T62" fmla="*/ 14 w 48"/>
                              <a:gd name="T63" fmla="*/ 92 h 96"/>
                              <a:gd name="T64" fmla="*/ 19 w 48"/>
                              <a:gd name="T65" fmla="*/ 92 h 96"/>
                              <a:gd name="T66" fmla="*/ 19 w 48"/>
                              <a:gd name="T67" fmla="*/ 92 h 96"/>
                              <a:gd name="T68" fmla="*/ 24 w 48"/>
                              <a:gd name="T69" fmla="*/ 92 h 96"/>
                              <a:gd name="T70" fmla="*/ 29 w 48"/>
                              <a:gd name="T71" fmla="*/ 92 h 96"/>
                              <a:gd name="T72" fmla="*/ 33 w 48"/>
                              <a:gd name="T73" fmla="*/ 87 h 96"/>
                              <a:gd name="T74" fmla="*/ 38 w 48"/>
                              <a:gd name="T75" fmla="*/ 82 h 96"/>
                              <a:gd name="T76" fmla="*/ 38 w 48"/>
                              <a:gd name="T77" fmla="*/ 72 h 96"/>
                              <a:gd name="T78" fmla="*/ 38 w 48"/>
                              <a:gd name="T79" fmla="*/ 68 h 96"/>
                              <a:gd name="T80" fmla="*/ 38 w 48"/>
                              <a:gd name="T81" fmla="*/ 63 h 96"/>
                              <a:gd name="T82" fmla="*/ 33 w 48"/>
                              <a:gd name="T83" fmla="*/ 63 h 96"/>
                              <a:gd name="T84" fmla="*/ 33 w 48"/>
                              <a:gd name="T85" fmla="*/ 58 h 96"/>
                              <a:gd name="T86" fmla="*/ 29 w 48"/>
                              <a:gd name="T87" fmla="*/ 53 h 96"/>
                              <a:gd name="T88" fmla="*/ 24 w 48"/>
                              <a:gd name="T89" fmla="*/ 53 h 96"/>
                              <a:gd name="T90" fmla="*/ 19 w 48"/>
                              <a:gd name="T91" fmla="*/ 53 h 96"/>
                              <a:gd name="T92" fmla="*/ 14 w 48"/>
                              <a:gd name="T93" fmla="*/ 53 h 96"/>
                              <a:gd name="T94" fmla="*/ 14 w 48"/>
                              <a:gd name="T95" fmla="*/ 53 h 96"/>
                              <a:gd name="T96" fmla="*/ 14 w 48"/>
                              <a:gd name="T97" fmla="*/ 48 h 96"/>
                              <a:gd name="T98" fmla="*/ 19 w 48"/>
                              <a:gd name="T99" fmla="*/ 48 h 96"/>
                              <a:gd name="T100" fmla="*/ 24 w 48"/>
                              <a:gd name="T101" fmla="*/ 44 h 96"/>
                              <a:gd name="T102" fmla="*/ 29 w 48"/>
                              <a:gd name="T103" fmla="*/ 44 h 96"/>
                              <a:gd name="T104" fmla="*/ 33 w 48"/>
                              <a:gd name="T105" fmla="*/ 39 h 96"/>
                              <a:gd name="T106" fmla="*/ 33 w 48"/>
                              <a:gd name="T107" fmla="*/ 34 h 96"/>
                              <a:gd name="T108" fmla="*/ 33 w 48"/>
                              <a:gd name="T109" fmla="*/ 29 h 96"/>
                              <a:gd name="T110" fmla="*/ 33 w 48"/>
                              <a:gd name="T111" fmla="*/ 20 h 96"/>
                              <a:gd name="T112" fmla="*/ 29 w 48"/>
                              <a:gd name="T113" fmla="*/ 15 h 96"/>
                              <a:gd name="T114" fmla="*/ 24 w 48"/>
                              <a:gd name="T115" fmla="*/ 15 h 96"/>
                              <a:gd name="T116" fmla="*/ 19 w 48"/>
                              <a:gd name="T117" fmla="*/ 10 h 96"/>
                              <a:gd name="T118" fmla="*/ 9 w 48"/>
                              <a:gd name="T119" fmla="*/ 15 h 96"/>
                              <a:gd name="T120" fmla="*/ 0 w 48"/>
                              <a:gd name="T121" fmla="*/ 24 h 96"/>
                              <a:gd name="T122" fmla="*/ 0 w 48"/>
                              <a:gd name="T123" fmla="*/ 2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 h="96">
                                <a:moveTo>
                                  <a:pt x="0" y="20"/>
                                </a:moveTo>
                                <a:lnTo>
                                  <a:pt x="5" y="15"/>
                                </a:lnTo>
                                <a:lnTo>
                                  <a:pt x="9" y="5"/>
                                </a:lnTo>
                                <a:lnTo>
                                  <a:pt x="14" y="5"/>
                                </a:lnTo>
                                <a:lnTo>
                                  <a:pt x="24" y="0"/>
                                </a:lnTo>
                                <a:lnTo>
                                  <a:pt x="33" y="5"/>
                                </a:lnTo>
                                <a:lnTo>
                                  <a:pt x="43" y="10"/>
                                </a:lnTo>
                                <a:lnTo>
                                  <a:pt x="43" y="15"/>
                                </a:lnTo>
                                <a:lnTo>
                                  <a:pt x="48" y="20"/>
                                </a:lnTo>
                                <a:lnTo>
                                  <a:pt x="43" y="29"/>
                                </a:lnTo>
                                <a:lnTo>
                                  <a:pt x="33" y="44"/>
                                </a:lnTo>
                                <a:lnTo>
                                  <a:pt x="38" y="48"/>
                                </a:lnTo>
                                <a:lnTo>
                                  <a:pt x="48" y="53"/>
                                </a:lnTo>
                                <a:lnTo>
                                  <a:pt x="48" y="58"/>
                                </a:lnTo>
                                <a:lnTo>
                                  <a:pt x="48" y="68"/>
                                </a:lnTo>
                                <a:lnTo>
                                  <a:pt x="48" y="77"/>
                                </a:lnTo>
                                <a:lnTo>
                                  <a:pt x="43" y="87"/>
                                </a:lnTo>
                                <a:lnTo>
                                  <a:pt x="29" y="96"/>
                                </a:lnTo>
                                <a:lnTo>
                                  <a:pt x="14" y="96"/>
                                </a:lnTo>
                                <a:lnTo>
                                  <a:pt x="5" y="96"/>
                                </a:lnTo>
                                <a:lnTo>
                                  <a:pt x="0" y="96"/>
                                </a:lnTo>
                                <a:lnTo>
                                  <a:pt x="0" y="92"/>
                                </a:lnTo>
                                <a:lnTo>
                                  <a:pt x="0" y="92"/>
                                </a:lnTo>
                                <a:lnTo>
                                  <a:pt x="0" y="92"/>
                                </a:lnTo>
                                <a:lnTo>
                                  <a:pt x="0" y="87"/>
                                </a:lnTo>
                                <a:lnTo>
                                  <a:pt x="0" y="87"/>
                                </a:lnTo>
                                <a:lnTo>
                                  <a:pt x="5" y="87"/>
                                </a:lnTo>
                                <a:lnTo>
                                  <a:pt x="5" y="87"/>
                                </a:lnTo>
                                <a:lnTo>
                                  <a:pt x="5" y="87"/>
                                </a:lnTo>
                                <a:lnTo>
                                  <a:pt x="9" y="87"/>
                                </a:lnTo>
                                <a:lnTo>
                                  <a:pt x="9" y="92"/>
                                </a:lnTo>
                                <a:lnTo>
                                  <a:pt x="14" y="92"/>
                                </a:lnTo>
                                <a:lnTo>
                                  <a:pt x="19" y="92"/>
                                </a:lnTo>
                                <a:lnTo>
                                  <a:pt x="19" y="92"/>
                                </a:lnTo>
                                <a:lnTo>
                                  <a:pt x="24" y="92"/>
                                </a:lnTo>
                                <a:lnTo>
                                  <a:pt x="29" y="92"/>
                                </a:lnTo>
                                <a:lnTo>
                                  <a:pt x="33" y="87"/>
                                </a:lnTo>
                                <a:lnTo>
                                  <a:pt x="38" y="82"/>
                                </a:lnTo>
                                <a:lnTo>
                                  <a:pt x="38" y="72"/>
                                </a:lnTo>
                                <a:lnTo>
                                  <a:pt x="38" y="68"/>
                                </a:lnTo>
                                <a:lnTo>
                                  <a:pt x="38" y="63"/>
                                </a:lnTo>
                                <a:lnTo>
                                  <a:pt x="33" y="63"/>
                                </a:lnTo>
                                <a:lnTo>
                                  <a:pt x="33" y="58"/>
                                </a:lnTo>
                                <a:lnTo>
                                  <a:pt x="29" y="53"/>
                                </a:lnTo>
                                <a:lnTo>
                                  <a:pt x="24" y="53"/>
                                </a:lnTo>
                                <a:lnTo>
                                  <a:pt x="19" y="53"/>
                                </a:lnTo>
                                <a:lnTo>
                                  <a:pt x="14" y="53"/>
                                </a:lnTo>
                                <a:lnTo>
                                  <a:pt x="14" y="53"/>
                                </a:lnTo>
                                <a:lnTo>
                                  <a:pt x="14" y="48"/>
                                </a:lnTo>
                                <a:lnTo>
                                  <a:pt x="19" y="48"/>
                                </a:lnTo>
                                <a:lnTo>
                                  <a:pt x="24" y="44"/>
                                </a:lnTo>
                                <a:lnTo>
                                  <a:pt x="29" y="44"/>
                                </a:lnTo>
                                <a:lnTo>
                                  <a:pt x="33" y="39"/>
                                </a:lnTo>
                                <a:lnTo>
                                  <a:pt x="33" y="34"/>
                                </a:lnTo>
                                <a:lnTo>
                                  <a:pt x="33" y="29"/>
                                </a:lnTo>
                                <a:lnTo>
                                  <a:pt x="33" y="20"/>
                                </a:lnTo>
                                <a:lnTo>
                                  <a:pt x="29" y="15"/>
                                </a:lnTo>
                                <a:lnTo>
                                  <a:pt x="24" y="15"/>
                                </a:lnTo>
                                <a:lnTo>
                                  <a:pt x="19" y="10"/>
                                </a:lnTo>
                                <a:lnTo>
                                  <a:pt x="9" y="15"/>
                                </a:lnTo>
                                <a:lnTo>
                                  <a:pt x="0" y="24"/>
                                </a:lnTo>
                                <a:lnTo>
                                  <a:pt x="0" y="20"/>
                                </a:lnTo>
                                <a:close/>
                              </a:path>
                            </a:pathLst>
                          </a:custGeom>
                          <a:solidFill>
                            <a:srgbClr val="1315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66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5800" y="226695"/>
                            <a:ext cx="4529455" cy="213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6687"/>
                        <wps:cNvSpPr>
                          <a:spLocks noChangeArrowheads="1"/>
                        </wps:cNvSpPr>
                        <wps:spPr bwMode="auto">
                          <a:xfrm>
                            <a:off x="647065" y="250825"/>
                            <a:ext cx="4511040" cy="12065"/>
                          </a:xfrm>
                          <a:prstGeom prst="rect">
                            <a:avLst/>
                          </a:prstGeom>
                          <a:solidFill>
                            <a:srgbClr val="3834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6688"/>
                        <wps:cNvCnPr>
                          <a:cxnSpLocks noChangeShapeType="1"/>
                        </wps:cNvCnPr>
                        <wps:spPr bwMode="auto">
                          <a:xfrm>
                            <a:off x="647065" y="668020"/>
                            <a:ext cx="4511040"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11" name="Line 6689"/>
                        <wps:cNvCnPr>
                          <a:cxnSpLocks noChangeShapeType="1"/>
                        </wps:cNvCnPr>
                        <wps:spPr bwMode="auto">
                          <a:xfrm>
                            <a:off x="647065" y="1081405"/>
                            <a:ext cx="4511040"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12" name="Line 6690"/>
                        <wps:cNvCnPr>
                          <a:cxnSpLocks noChangeShapeType="1"/>
                        </wps:cNvCnPr>
                        <wps:spPr bwMode="auto">
                          <a:xfrm>
                            <a:off x="647065" y="1489710"/>
                            <a:ext cx="4511040"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13" name="Line 6691"/>
                        <wps:cNvCnPr>
                          <a:cxnSpLocks noChangeShapeType="1"/>
                        </wps:cNvCnPr>
                        <wps:spPr bwMode="auto">
                          <a:xfrm>
                            <a:off x="647065" y="1901190"/>
                            <a:ext cx="4511040" cy="635"/>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14" name="Rectangle 6692"/>
                        <wps:cNvSpPr>
                          <a:spLocks noChangeArrowheads="1"/>
                        </wps:cNvSpPr>
                        <wps:spPr bwMode="auto">
                          <a:xfrm>
                            <a:off x="647065" y="2308225"/>
                            <a:ext cx="4511040" cy="12700"/>
                          </a:xfrm>
                          <a:prstGeom prst="rect">
                            <a:avLst/>
                          </a:prstGeom>
                          <a:solidFill>
                            <a:srgbClr val="3834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693"/>
                        <wps:cNvSpPr>
                          <a:spLocks noChangeArrowheads="1"/>
                        </wps:cNvSpPr>
                        <wps:spPr bwMode="auto">
                          <a:xfrm>
                            <a:off x="680720" y="257175"/>
                            <a:ext cx="12065" cy="2087880"/>
                          </a:xfrm>
                          <a:prstGeom prst="rect">
                            <a:avLst/>
                          </a:prstGeom>
                          <a:solidFill>
                            <a:srgbClr val="3834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694"/>
                        <wps:cNvCnPr>
                          <a:cxnSpLocks noChangeShapeType="1"/>
                        </wps:cNvCnPr>
                        <wps:spPr bwMode="auto">
                          <a:xfrm>
                            <a:off x="1430655" y="257175"/>
                            <a:ext cx="635" cy="208788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065">
                                <a:solidFill>
                                  <a:srgbClr val="1F1A17"/>
                                </a:solidFill>
                                <a:round/>
                                <a:headEnd/>
                                <a:tailEnd/>
                              </a14:hiddenLine>
                            </a:ext>
                          </a:extLst>
                        </wps:spPr>
                        <wps:bodyPr/>
                      </wps:wsp>
                      <wps:wsp>
                        <wps:cNvPr id="17" name="Line 6695"/>
                        <wps:cNvCnPr>
                          <a:cxnSpLocks noChangeShapeType="1"/>
                        </wps:cNvCnPr>
                        <wps:spPr bwMode="auto">
                          <a:xfrm>
                            <a:off x="2168525" y="257175"/>
                            <a:ext cx="635" cy="2087880"/>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18" name="Line 6696"/>
                        <wps:cNvCnPr>
                          <a:cxnSpLocks noChangeShapeType="1"/>
                        </wps:cNvCnPr>
                        <wps:spPr bwMode="auto">
                          <a:xfrm>
                            <a:off x="2924175" y="257175"/>
                            <a:ext cx="635" cy="2087880"/>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19" name="Line 6697"/>
                        <wps:cNvCnPr>
                          <a:cxnSpLocks noChangeShapeType="1"/>
                        </wps:cNvCnPr>
                        <wps:spPr bwMode="auto">
                          <a:xfrm>
                            <a:off x="3662045" y="257175"/>
                            <a:ext cx="635" cy="2087880"/>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20" name="Line 6698"/>
                        <wps:cNvCnPr>
                          <a:cxnSpLocks noChangeShapeType="1"/>
                        </wps:cNvCnPr>
                        <wps:spPr bwMode="auto">
                          <a:xfrm>
                            <a:off x="4411345" y="257175"/>
                            <a:ext cx="635" cy="2087880"/>
                          </a:xfrm>
                          <a:prstGeom prst="line">
                            <a:avLst/>
                          </a:prstGeom>
                          <a:noFill/>
                          <a:ln w="12065">
                            <a:solidFill>
                              <a:srgbClr val="1F1A17"/>
                            </a:solidFill>
                            <a:round/>
                            <a:headEnd/>
                            <a:tailEnd/>
                          </a:ln>
                          <a:extLst>
                            <a:ext uri="{909E8E84-426E-40DD-AFC4-6F175D3DCCD1}">
                              <a14:hiddenFill xmlns:a14="http://schemas.microsoft.com/office/drawing/2010/main">
                                <a:noFill/>
                              </a14:hiddenFill>
                            </a:ext>
                          </a:extLst>
                        </wps:spPr>
                        <wps:bodyPr/>
                      </wps:wsp>
                      <wps:wsp>
                        <wps:cNvPr id="21" name="Rectangle 6699"/>
                        <wps:cNvSpPr>
                          <a:spLocks noChangeArrowheads="1"/>
                        </wps:cNvSpPr>
                        <wps:spPr bwMode="auto">
                          <a:xfrm>
                            <a:off x="5146040" y="257175"/>
                            <a:ext cx="12065" cy="2087880"/>
                          </a:xfrm>
                          <a:prstGeom prst="rect">
                            <a:avLst/>
                          </a:prstGeom>
                          <a:solidFill>
                            <a:srgbClr val="3834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6700"/>
                        <wps:cNvSpPr>
                          <a:spLocks noEditPoints="1"/>
                        </wps:cNvSpPr>
                        <wps:spPr bwMode="auto">
                          <a:xfrm>
                            <a:off x="1125855" y="305435"/>
                            <a:ext cx="1134110" cy="1400810"/>
                          </a:xfrm>
                          <a:custGeom>
                            <a:avLst/>
                            <a:gdLst>
                              <a:gd name="T0" fmla="*/ 1776 w 1786"/>
                              <a:gd name="T1" fmla="*/ 1314 h 2206"/>
                              <a:gd name="T2" fmla="*/ 1767 w 1786"/>
                              <a:gd name="T3" fmla="*/ 1304 h 2206"/>
                              <a:gd name="T4" fmla="*/ 1767 w 1786"/>
                              <a:gd name="T5" fmla="*/ 0 h 2206"/>
                              <a:gd name="T6" fmla="*/ 1786 w 1786"/>
                              <a:gd name="T7" fmla="*/ 0 h 2206"/>
                              <a:gd name="T8" fmla="*/ 1786 w 1786"/>
                              <a:gd name="T9" fmla="*/ 1304 h 2206"/>
                              <a:gd name="T10" fmla="*/ 1776 w 1786"/>
                              <a:gd name="T11" fmla="*/ 1314 h 2206"/>
                              <a:gd name="T12" fmla="*/ 1786 w 1786"/>
                              <a:gd name="T13" fmla="*/ 1304 h 2206"/>
                              <a:gd name="T14" fmla="*/ 1786 w 1786"/>
                              <a:gd name="T15" fmla="*/ 1314 h 2206"/>
                              <a:gd name="T16" fmla="*/ 1776 w 1786"/>
                              <a:gd name="T17" fmla="*/ 1314 h 2206"/>
                              <a:gd name="T18" fmla="*/ 1786 w 1786"/>
                              <a:gd name="T19" fmla="*/ 1304 h 2206"/>
                              <a:gd name="T20" fmla="*/ 451 w 1786"/>
                              <a:gd name="T21" fmla="*/ 1304 h 2206"/>
                              <a:gd name="T22" fmla="*/ 461 w 1786"/>
                              <a:gd name="T23" fmla="*/ 1294 h 2206"/>
                              <a:gd name="T24" fmla="*/ 1776 w 1786"/>
                              <a:gd name="T25" fmla="*/ 1294 h 2206"/>
                              <a:gd name="T26" fmla="*/ 1776 w 1786"/>
                              <a:gd name="T27" fmla="*/ 1314 h 2206"/>
                              <a:gd name="T28" fmla="*/ 461 w 1786"/>
                              <a:gd name="T29" fmla="*/ 1314 h 2206"/>
                              <a:gd name="T30" fmla="*/ 451 w 1786"/>
                              <a:gd name="T31" fmla="*/ 1304 h 2206"/>
                              <a:gd name="T32" fmla="*/ 451 w 1786"/>
                              <a:gd name="T33" fmla="*/ 1304 h 2206"/>
                              <a:gd name="T34" fmla="*/ 451 w 1786"/>
                              <a:gd name="T35" fmla="*/ 1294 h 2206"/>
                              <a:gd name="T36" fmla="*/ 461 w 1786"/>
                              <a:gd name="T37" fmla="*/ 1294 h 2206"/>
                              <a:gd name="T38" fmla="*/ 451 w 1786"/>
                              <a:gd name="T39" fmla="*/ 1304 h 2206"/>
                              <a:gd name="T40" fmla="*/ 461 w 1786"/>
                              <a:gd name="T41" fmla="*/ 1443 h 2206"/>
                              <a:gd name="T42" fmla="*/ 451 w 1786"/>
                              <a:gd name="T43" fmla="*/ 1434 h 2206"/>
                              <a:gd name="T44" fmla="*/ 451 w 1786"/>
                              <a:gd name="T45" fmla="*/ 1304 h 2206"/>
                              <a:gd name="T46" fmla="*/ 475 w 1786"/>
                              <a:gd name="T47" fmla="*/ 1304 h 2206"/>
                              <a:gd name="T48" fmla="*/ 470 w 1786"/>
                              <a:gd name="T49" fmla="*/ 1434 h 2206"/>
                              <a:gd name="T50" fmla="*/ 461 w 1786"/>
                              <a:gd name="T51" fmla="*/ 1443 h 2206"/>
                              <a:gd name="T52" fmla="*/ 470 w 1786"/>
                              <a:gd name="T53" fmla="*/ 1434 h 2206"/>
                              <a:gd name="T54" fmla="*/ 470 w 1786"/>
                              <a:gd name="T55" fmla="*/ 1443 h 2206"/>
                              <a:gd name="T56" fmla="*/ 461 w 1786"/>
                              <a:gd name="T57" fmla="*/ 1443 h 2206"/>
                              <a:gd name="T58" fmla="*/ 470 w 1786"/>
                              <a:gd name="T59" fmla="*/ 1434 h 2206"/>
                              <a:gd name="T60" fmla="*/ 5 w 1786"/>
                              <a:gd name="T61" fmla="*/ 1434 h 2206"/>
                              <a:gd name="T62" fmla="*/ 15 w 1786"/>
                              <a:gd name="T63" fmla="*/ 1424 h 2206"/>
                              <a:gd name="T64" fmla="*/ 461 w 1786"/>
                              <a:gd name="T65" fmla="*/ 1424 h 2206"/>
                              <a:gd name="T66" fmla="*/ 461 w 1786"/>
                              <a:gd name="T67" fmla="*/ 1443 h 2206"/>
                              <a:gd name="T68" fmla="*/ 15 w 1786"/>
                              <a:gd name="T69" fmla="*/ 1443 h 2206"/>
                              <a:gd name="T70" fmla="*/ 5 w 1786"/>
                              <a:gd name="T71" fmla="*/ 1434 h 2206"/>
                              <a:gd name="T72" fmla="*/ 5 w 1786"/>
                              <a:gd name="T73" fmla="*/ 1434 h 2206"/>
                              <a:gd name="T74" fmla="*/ 5 w 1786"/>
                              <a:gd name="T75" fmla="*/ 1424 h 2206"/>
                              <a:gd name="T76" fmla="*/ 15 w 1786"/>
                              <a:gd name="T77" fmla="*/ 1424 h 2206"/>
                              <a:gd name="T78" fmla="*/ 5 w 1786"/>
                              <a:gd name="T79" fmla="*/ 1434 h 2206"/>
                              <a:gd name="T80" fmla="*/ 0 w 1786"/>
                              <a:gd name="T81" fmla="*/ 2206 h 2206"/>
                              <a:gd name="T82" fmla="*/ 5 w 1786"/>
                              <a:gd name="T83" fmla="*/ 1434 h 2206"/>
                              <a:gd name="T84" fmla="*/ 24 w 1786"/>
                              <a:gd name="T85" fmla="*/ 1434 h 2206"/>
                              <a:gd name="T86" fmla="*/ 19 w 1786"/>
                              <a:gd name="T87" fmla="*/ 2206 h 2206"/>
                              <a:gd name="T88" fmla="*/ 0 w 1786"/>
                              <a:gd name="T89" fmla="*/ 2206 h 2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786" h="2206">
                                <a:moveTo>
                                  <a:pt x="1776" y="1314"/>
                                </a:moveTo>
                                <a:lnTo>
                                  <a:pt x="1767" y="1304"/>
                                </a:lnTo>
                                <a:lnTo>
                                  <a:pt x="1767" y="0"/>
                                </a:lnTo>
                                <a:lnTo>
                                  <a:pt x="1786" y="0"/>
                                </a:lnTo>
                                <a:lnTo>
                                  <a:pt x="1786" y="1304"/>
                                </a:lnTo>
                                <a:lnTo>
                                  <a:pt x="1776" y="1314"/>
                                </a:lnTo>
                                <a:close/>
                                <a:moveTo>
                                  <a:pt x="1786" y="1304"/>
                                </a:moveTo>
                                <a:lnTo>
                                  <a:pt x="1786" y="1314"/>
                                </a:lnTo>
                                <a:lnTo>
                                  <a:pt x="1776" y="1314"/>
                                </a:lnTo>
                                <a:lnTo>
                                  <a:pt x="1786" y="1304"/>
                                </a:lnTo>
                                <a:close/>
                                <a:moveTo>
                                  <a:pt x="451" y="1304"/>
                                </a:moveTo>
                                <a:lnTo>
                                  <a:pt x="461" y="1294"/>
                                </a:lnTo>
                                <a:lnTo>
                                  <a:pt x="1776" y="1294"/>
                                </a:lnTo>
                                <a:lnTo>
                                  <a:pt x="1776" y="1314"/>
                                </a:lnTo>
                                <a:lnTo>
                                  <a:pt x="461" y="1314"/>
                                </a:lnTo>
                                <a:lnTo>
                                  <a:pt x="451" y="1304"/>
                                </a:lnTo>
                                <a:close/>
                                <a:moveTo>
                                  <a:pt x="451" y="1304"/>
                                </a:moveTo>
                                <a:lnTo>
                                  <a:pt x="451" y="1294"/>
                                </a:lnTo>
                                <a:lnTo>
                                  <a:pt x="461" y="1294"/>
                                </a:lnTo>
                                <a:lnTo>
                                  <a:pt x="451" y="1304"/>
                                </a:lnTo>
                                <a:close/>
                                <a:moveTo>
                                  <a:pt x="461" y="1443"/>
                                </a:moveTo>
                                <a:lnTo>
                                  <a:pt x="451" y="1434"/>
                                </a:lnTo>
                                <a:lnTo>
                                  <a:pt x="451" y="1304"/>
                                </a:lnTo>
                                <a:lnTo>
                                  <a:pt x="475" y="1304"/>
                                </a:lnTo>
                                <a:lnTo>
                                  <a:pt x="470" y="1434"/>
                                </a:lnTo>
                                <a:lnTo>
                                  <a:pt x="461" y="1443"/>
                                </a:lnTo>
                                <a:close/>
                                <a:moveTo>
                                  <a:pt x="470" y="1434"/>
                                </a:moveTo>
                                <a:lnTo>
                                  <a:pt x="470" y="1443"/>
                                </a:lnTo>
                                <a:lnTo>
                                  <a:pt x="461" y="1443"/>
                                </a:lnTo>
                                <a:lnTo>
                                  <a:pt x="470" y="1434"/>
                                </a:lnTo>
                                <a:close/>
                                <a:moveTo>
                                  <a:pt x="5" y="1434"/>
                                </a:moveTo>
                                <a:lnTo>
                                  <a:pt x="15" y="1424"/>
                                </a:lnTo>
                                <a:lnTo>
                                  <a:pt x="461" y="1424"/>
                                </a:lnTo>
                                <a:lnTo>
                                  <a:pt x="461" y="1443"/>
                                </a:lnTo>
                                <a:lnTo>
                                  <a:pt x="15" y="1443"/>
                                </a:lnTo>
                                <a:lnTo>
                                  <a:pt x="5" y="1434"/>
                                </a:lnTo>
                                <a:close/>
                                <a:moveTo>
                                  <a:pt x="5" y="1434"/>
                                </a:moveTo>
                                <a:lnTo>
                                  <a:pt x="5" y="1424"/>
                                </a:lnTo>
                                <a:lnTo>
                                  <a:pt x="15" y="1424"/>
                                </a:lnTo>
                                <a:lnTo>
                                  <a:pt x="5" y="1434"/>
                                </a:lnTo>
                                <a:close/>
                                <a:moveTo>
                                  <a:pt x="0" y="2206"/>
                                </a:moveTo>
                                <a:lnTo>
                                  <a:pt x="5" y="1434"/>
                                </a:lnTo>
                                <a:lnTo>
                                  <a:pt x="24" y="1434"/>
                                </a:lnTo>
                                <a:lnTo>
                                  <a:pt x="19" y="2206"/>
                                </a:lnTo>
                                <a:lnTo>
                                  <a:pt x="0" y="2206"/>
                                </a:lnTo>
                                <a:close/>
                              </a:path>
                            </a:pathLst>
                          </a:custGeom>
                          <a:solidFill>
                            <a:srgbClr val="84C2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6701"/>
                        <wps:cNvSpPr>
                          <a:spLocks noChangeArrowheads="1"/>
                        </wps:cNvSpPr>
                        <wps:spPr bwMode="auto">
                          <a:xfrm>
                            <a:off x="436880" y="266065"/>
                            <a:ext cx="57785" cy="635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6702"/>
                        <wps:cNvSpPr>
                          <a:spLocks noEditPoints="1"/>
                        </wps:cNvSpPr>
                        <wps:spPr bwMode="auto">
                          <a:xfrm>
                            <a:off x="494665" y="220345"/>
                            <a:ext cx="52070" cy="76200"/>
                          </a:xfrm>
                          <a:custGeom>
                            <a:avLst/>
                            <a:gdLst>
                              <a:gd name="T0" fmla="*/ 82 w 82"/>
                              <a:gd name="T1" fmla="*/ 77 h 120"/>
                              <a:gd name="T2" fmla="*/ 82 w 82"/>
                              <a:gd name="T3" fmla="*/ 87 h 120"/>
                              <a:gd name="T4" fmla="*/ 67 w 82"/>
                              <a:gd name="T5" fmla="*/ 87 h 120"/>
                              <a:gd name="T6" fmla="*/ 67 w 82"/>
                              <a:gd name="T7" fmla="*/ 120 h 120"/>
                              <a:gd name="T8" fmla="*/ 53 w 82"/>
                              <a:gd name="T9" fmla="*/ 120 h 120"/>
                              <a:gd name="T10" fmla="*/ 53 w 82"/>
                              <a:gd name="T11" fmla="*/ 87 h 120"/>
                              <a:gd name="T12" fmla="*/ 0 w 82"/>
                              <a:gd name="T13" fmla="*/ 87 h 120"/>
                              <a:gd name="T14" fmla="*/ 0 w 82"/>
                              <a:gd name="T15" fmla="*/ 77 h 120"/>
                              <a:gd name="T16" fmla="*/ 58 w 82"/>
                              <a:gd name="T17" fmla="*/ 0 h 120"/>
                              <a:gd name="T18" fmla="*/ 67 w 82"/>
                              <a:gd name="T19" fmla="*/ 0 h 120"/>
                              <a:gd name="T20" fmla="*/ 67 w 82"/>
                              <a:gd name="T21" fmla="*/ 77 h 120"/>
                              <a:gd name="T22" fmla="*/ 82 w 82"/>
                              <a:gd name="T23" fmla="*/ 77 h 120"/>
                              <a:gd name="T24" fmla="*/ 53 w 82"/>
                              <a:gd name="T25" fmla="*/ 77 h 120"/>
                              <a:gd name="T26" fmla="*/ 53 w 82"/>
                              <a:gd name="T27" fmla="*/ 15 h 120"/>
                              <a:gd name="T28" fmla="*/ 10 w 82"/>
                              <a:gd name="T29" fmla="*/ 77 h 120"/>
                              <a:gd name="T30" fmla="*/ 53 w 82"/>
                              <a:gd name="T31" fmla="*/ 77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2" h="120">
                                <a:moveTo>
                                  <a:pt x="82" y="77"/>
                                </a:moveTo>
                                <a:lnTo>
                                  <a:pt x="82" y="87"/>
                                </a:lnTo>
                                <a:lnTo>
                                  <a:pt x="67" y="87"/>
                                </a:lnTo>
                                <a:lnTo>
                                  <a:pt x="67" y="120"/>
                                </a:lnTo>
                                <a:lnTo>
                                  <a:pt x="53" y="120"/>
                                </a:lnTo>
                                <a:lnTo>
                                  <a:pt x="53" y="87"/>
                                </a:lnTo>
                                <a:lnTo>
                                  <a:pt x="0" y="87"/>
                                </a:lnTo>
                                <a:lnTo>
                                  <a:pt x="0" y="77"/>
                                </a:lnTo>
                                <a:lnTo>
                                  <a:pt x="58" y="0"/>
                                </a:lnTo>
                                <a:lnTo>
                                  <a:pt x="67" y="0"/>
                                </a:lnTo>
                                <a:lnTo>
                                  <a:pt x="67" y="77"/>
                                </a:lnTo>
                                <a:lnTo>
                                  <a:pt x="82" y="77"/>
                                </a:lnTo>
                                <a:close/>
                                <a:moveTo>
                                  <a:pt x="53" y="77"/>
                                </a:moveTo>
                                <a:lnTo>
                                  <a:pt x="53" y="15"/>
                                </a:lnTo>
                                <a:lnTo>
                                  <a:pt x="10" y="77"/>
                                </a:lnTo>
                                <a:lnTo>
                                  <a:pt x="53" y="7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703"/>
                        <wps:cNvSpPr>
                          <a:spLocks noEditPoints="1"/>
                        </wps:cNvSpPr>
                        <wps:spPr bwMode="auto">
                          <a:xfrm>
                            <a:off x="555625" y="220345"/>
                            <a:ext cx="48895" cy="76200"/>
                          </a:xfrm>
                          <a:custGeom>
                            <a:avLst/>
                            <a:gdLst>
                              <a:gd name="T0" fmla="*/ 0 w 77"/>
                              <a:gd name="T1" fmla="*/ 63 h 120"/>
                              <a:gd name="T2" fmla="*/ 0 w 77"/>
                              <a:gd name="T3" fmla="*/ 43 h 120"/>
                              <a:gd name="T4" fmla="*/ 5 w 77"/>
                              <a:gd name="T5" fmla="*/ 24 h 120"/>
                              <a:gd name="T6" fmla="*/ 14 w 77"/>
                              <a:gd name="T7" fmla="*/ 15 h 120"/>
                              <a:gd name="T8" fmla="*/ 24 w 77"/>
                              <a:gd name="T9" fmla="*/ 5 h 120"/>
                              <a:gd name="T10" fmla="*/ 29 w 77"/>
                              <a:gd name="T11" fmla="*/ 0 h 120"/>
                              <a:gd name="T12" fmla="*/ 38 w 77"/>
                              <a:gd name="T13" fmla="*/ 0 h 120"/>
                              <a:gd name="T14" fmla="*/ 53 w 77"/>
                              <a:gd name="T15" fmla="*/ 0 h 120"/>
                              <a:gd name="T16" fmla="*/ 62 w 77"/>
                              <a:gd name="T17" fmla="*/ 10 h 120"/>
                              <a:gd name="T18" fmla="*/ 72 w 77"/>
                              <a:gd name="T19" fmla="*/ 34 h 120"/>
                              <a:gd name="T20" fmla="*/ 77 w 77"/>
                              <a:gd name="T21" fmla="*/ 58 h 120"/>
                              <a:gd name="T22" fmla="*/ 77 w 77"/>
                              <a:gd name="T23" fmla="*/ 77 h 120"/>
                              <a:gd name="T24" fmla="*/ 72 w 77"/>
                              <a:gd name="T25" fmla="*/ 96 h 120"/>
                              <a:gd name="T26" fmla="*/ 62 w 77"/>
                              <a:gd name="T27" fmla="*/ 106 h 120"/>
                              <a:gd name="T28" fmla="*/ 53 w 77"/>
                              <a:gd name="T29" fmla="*/ 115 h 120"/>
                              <a:gd name="T30" fmla="*/ 48 w 77"/>
                              <a:gd name="T31" fmla="*/ 120 h 120"/>
                              <a:gd name="T32" fmla="*/ 38 w 77"/>
                              <a:gd name="T33" fmla="*/ 120 h 120"/>
                              <a:gd name="T34" fmla="*/ 29 w 77"/>
                              <a:gd name="T35" fmla="*/ 120 h 120"/>
                              <a:gd name="T36" fmla="*/ 19 w 77"/>
                              <a:gd name="T37" fmla="*/ 115 h 120"/>
                              <a:gd name="T38" fmla="*/ 14 w 77"/>
                              <a:gd name="T39" fmla="*/ 110 h 120"/>
                              <a:gd name="T40" fmla="*/ 10 w 77"/>
                              <a:gd name="T41" fmla="*/ 101 h 120"/>
                              <a:gd name="T42" fmla="*/ 0 w 77"/>
                              <a:gd name="T43" fmla="*/ 82 h 120"/>
                              <a:gd name="T44" fmla="*/ 0 w 77"/>
                              <a:gd name="T45" fmla="*/ 63 h 120"/>
                              <a:gd name="T46" fmla="*/ 14 w 77"/>
                              <a:gd name="T47" fmla="*/ 63 h 120"/>
                              <a:gd name="T48" fmla="*/ 19 w 77"/>
                              <a:gd name="T49" fmla="*/ 87 h 120"/>
                              <a:gd name="T50" fmla="*/ 24 w 77"/>
                              <a:gd name="T51" fmla="*/ 101 h 120"/>
                              <a:gd name="T52" fmla="*/ 29 w 77"/>
                              <a:gd name="T53" fmla="*/ 110 h 120"/>
                              <a:gd name="T54" fmla="*/ 38 w 77"/>
                              <a:gd name="T55" fmla="*/ 115 h 120"/>
                              <a:gd name="T56" fmla="*/ 43 w 77"/>
                              <a:gd name="T57" fmla="*/ 115 h 120"/>
                              <a:gd name="T58" fmla="*/ 48 w 77"/>
                              <a:gd name="T59" fmla="*/ 110 h 120"/>
                              <a:gd name="T60" fmla="*/ 53 w 77"/>
                              <a:gd name="T61" fmla="*/ 106 h 120"/>
                              <a:gd name="T62" fmla="*/ 53 w 77"/>
                              <a:gd name="T63" fmla="*/ 96 h 120"/>
                              <a:gd name="T64" fmla="*/ 58 w 77"/>
                              <a:gd name="T65" fmla="*/ 77 h 120"/>
                              <a:gd name="T66" fmla="*/ 58 w 77"/>
                              <a:gd name="T67" fmla="*/ 53 h 120"/>
                              <a:gd name="T68" fmla="*/ 58 w 77"/>
                              <a:gd name="T69" fmla="*/ 34 h 120"/>
                              <a:gd name="T70" fmla="*/ 53 w 77"/>
                              <a:gd name="T71" fmla="*/ 19 h 120"/>
                              <a:gd name="T72" fmla="*/ 53 w 77"/>
                              <a:gd name="T73" fmla="*/ 15 h 120"/>
                              <a:gd name="T74" fmla="*/ 48 w 77"/>
                              <a:gd name="T75" fmla="*/ 5 h 120"/>
                              <a:gd name="T76" fmla="*/ 43 w 77"/>
                              <a:gd name="T77" fmla="*/ 5 h 120"/>
                              <a:gd name="T78" fmla="*/ 38 w 77"/>
                              <a:gd name="T79" fmla="*/ 5 h 120"/>
                              <a:gd name="T80" fmla="*/ 34 w 77"/>
                              <a:gd name="T81" fmla="*/ 5 h 120"/>
                              <a:gd name="T82" fmla="*/ 29 w 77"/>
                              <a:gd name="T83" fmla="*/ 10 h 120"/>
                              <a:gd name="T84" fmla="*/ 24 w 77"/>
                              <a:gd name="T85" fmla="*/ 19 h 120"/>
                              <a:gd name="T86" fmla="*/ 19 w 77"/>
                              <a:gd name="T87" fmla="*/ 34 h 120"/>
                              <a:gd name="T88" fmla="*/ 19 w 77"/>
                              <a:gd name="T89" fmla="*/ 48 h 120"/>
                              <a:gd name="T90" fmla="*/ 14 w 77"/>
                              <a:gd name="T91" fmla="*/ 63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0">
                                <a:moveTo>
                                  <a:pt x="0" y="63"/>
                                </a:moveTo>
                                <a:lnTo>
                                  <a:pt x="0" y="43"/>
                                </a:lnTo>
                                <a:lnTo>
                                  <a:pt x="5" y="24"/>
                                </a:lnTo>
                                <a:lnTo>
                                  <a:pt x="14" y="15"/>
                                </a:lnTo>
                                <a:lnTo>
                                  <a:pt x="24" y="5"/>
                                </a:lnTo>
                                <a:lnTo>
                                  <a:pt x="29" y="0"/>
                                </a:lnTo>
                                <a:lnTo>
                                  <a:pt x="38" y="0"/>
                                </a:lnTo>
                                <a:lnTo>
                                  <a:pt x="53" y="0"/>
                                </a:lnTo>
                                <a:lnTo>
                                  <a:pt x="62" y="10"/>
                                </a:lnTo>
                                <a:lnTo>
                                  <a:pt x="72" y="34"/>
                                </a:lnTo>
                                <a:lnTo>
                                  <a:pt x="77" y="58"/>
                                </a:lnTo>
                                <a:lnTo>
                                  <a:pt x="77" y="77"/>
                                </a:lnTo>
                                <a:lnTo>
                                  <a:pt x="72" y="96"/>
                                </a:lnTo>
                                <a:lnTo>
                                  <a:pt x="62" y="106"/>
                                </a:lnTo>
                                <a:lnTo>
                                  <a:pt x="53" y="115"/>
                                </a:lnTo>
                                <a:lnTo>
                                  <a:pt x="48" y="120"/>
                                </a:lnTo>
                                <a:lnTo>
                                  <a:pt x="38" y="120"/>
                                </a:lnTo>
                                <a:lnTo>
                                  <a:pt x="29" y="120"/>
                                </a:lnTo>
                                <a:lnTo>
                                  <a:pt x="19" y="115"/>
                                </a:lnTo>
                                <a:lnTo>
                                  <a:pt x="14" y="110"/>
                                </a:lnTo>
                                <a:lnTo>
                                  <a:pt x="10" y="101"/>
                                </a:lnTo>
                                <a:lnTo>
                                  <a:pt x="0" y="82"/>
                                </a:lnTo>
                                <a:lnTo>
                                  <a:pt x="0" y="63"/>
                                </a:lnTo>
                                <a:close/>
                                <a:moveTo>
                                  <a:pt x="14" y="63"/>
                                </a:moveTo>
                                <a:lnTo>
                                  <a:pt x="19" y="87"/>
                                </a:lnTo>
                                <a:lnTo>
                                  <a:pt x="24" y="101"/>
                                </a:lnTo>
                                <a:lnTo>
                                  <a:pt x="29" y="110"/>
                                </a:lnTo>
                                <a:lnTo>
                                  <a:pt x="38" y="115"/>
                                </a:lnTo>
                                <a:lnTo>
                                  <a:pt x="43" y="115"/>
                                </a:lnTo>
                                <a:lnTo>
                                  <a:pt x="48" y="110"/>
                                </a:lnTo>
                                <a:lnTo>
                                  <a:pt x="53" y="106"/>
                                </a:lnTo>
                                <a:lnTo>
                                  <a:pt x="53" y="96"/>
                                </a:lnTo>
                                <a:lnTo>
                                  <a:pt x="58" y="77"/>
                                </a:lnTo>
                                <a:lnTo>
                                  <a:pt x="58" y="53"/>
                                </a:lnTo>
                                <a:lnTo>
                                  <a:pt x="58" y="34"/>
                                </a:lnTo>
                                <a:lnTo>
                                  <a:pt x="53" y="19"/>
                                </a:lnTo>
                                <a:lnTo>
                                  <a:pt x="53" y="15"/>
                                </a:lnTo>
                                <a:lnTo>
                                  <a:pt x="48" y="5"/>
                                </a:lnTo>
                                <a:lnTo>
                                  <a:pt x="43" y="5"/>
                                </a:lnTo>
                                <a:lnTo>
                                  <a:pt x="38" y="5"/>
                                </a:lnTo>
                                <a:lnTo>
                                  <a:pt x="34" y="5"/>
                                </a:lnTo>
                                <a:lnTo>
                                  <a:pt x="29" y="10"/>
                                </a:lnTo>
                                <a:lnTo>
                                  <a:pt x="24" y="19"/>
                                </a:lnTo>
                                <a:lnTo>
                                  <a:pt x="19" y="34"/>
                                </a:lnTo>
                                <a:lnTo>
                                  <a:pt x="19" y="48"/>
                                </a:lnTo>
                                <a:lnTo>
                                  <a:pt x="14" y="6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6704"/>
                        <wps:cNvSpPr>
                          <a:spLocks noChangeArrowheads="1"/>
                        </wps:cNvSpPr>
                        <wps:spPr bwMode="auto">
                          <a:xfrm>
                            <a:off x="436880" y="677545"/>
                            <a:ext cx="57785" cy="571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6705"/>
                        <wps:cNvSpPr>
                          <a:spLocks/>
                        </wps:cNvSpPr>
                        <wps:spPr bwMode="auto">
                          <a:xfrm>
                            <a:off x="497840" y="631825"/>
                            <a:ext cx="45720" cy="76200"/>
                          </a:xfrm>
                          <a:custGeom>
                            <a:avLst/>
                            <a:gdLst>
                              <a:gd name="T0" fmla="*/ 72 w 72"/>
                              <a:gd name="T1" fmla="*/ 0 h 120"/>
                              <a:gd name="T2" fmla="*/ 67 w 72"/>
                              <a:gd name="T3" fmla="*/ 14 h 120"/>
                              <a:gd name="T4" fmla="*/ 29 w 72"/>
                              <a:gd name="T5" fmla="*/ 14 h 120"/>
                              <a:gd name="T6" fmla="*/ 19 w 72"/>
                              <a:gd name="T7" fmla="*/ 29 h 120"/>
                              <a:gd name="T8" fmla="*/ 43 w 72"/>
                              <a:gd name="T9" fmla="*/ 38 h 120"/>
                              <a:gd name="T10" fmla="*/ 58 w 72"/>
                              <a:gd name="T11" fmla="*/ 48 h 120"/>
                              <a:gd name="T12" fmla="*/ 67 w 72"/>
                              <a:gd name="T13" fmla="*/ 62 h 120"/>
                              <a:gd name="T14" fmla="*/ 72 w 72"/>
                              <a:gd name="T15" fmla="*/ 76 h 120"/>
                              <a:gd name="T16" fmla="*/ 67 w 72"/>
                              <a:gd name="T17" fmla="*/ 86 h 120"/>
                              <a:gd name="T18" fmla="*/ 67 w 72"/>
                              <a:gd name="T19" fmla="*/ 96 h 120"/>
                              <a:gd name="T20" fmla="*/ 62 w 72"/>
                              <a:gd name="T21" fmla="*/ 100 h 120"/>
                              <a:gd name="T22" fmla="*/ 58 w 72"/>
                              <a:gd name="T23" fmla="*/ 105 h 120"/>
                              <a:gd name="T24" fmla="*/ 53 w 72"/>
                              <a:gd name="T25" fmla="*/ 110 h 120"/>
                              <a:gd name="T26" fmla="*/ 43 w 72"/>
                              <a:gd name="T27" fmla="*/ 115 h 120"/>
                              <a:gd name="T28" fmla="*/ 34 w 72"/>
                              <a:gd name="T29" fmla="*/ 120 h 120"/>
                              <a:gd name="T30" fmla="*/ 24 w 72"/>
                              <a:gd name="T31" fmla="*/ 120 h 120"/>
                              <a:gd name="T32" fmla="*/ 14 w 72"/>
                              <a:gd name="T33" fmla="*/ 120 h 120"/>
                              <a:gd name="T34" fmla="*/ 10 w 72"/>
                              <a:gd name="T35" fmla="*/ 120 h 120"/>
                              <a:gd name="T36" fmla="*/ 5 w 72"/>
                              <a:gd name="T37" fmla="*/ 115 h 120"/>
                              <a:gd name="T38" fmla="*/ 0 w 72"/>
                              <a:gd name="T39" fmla="*/ 110 h 120"/>
                              <a:gd name="T40" fmla="*/ 5 w 72"/>
                              <a:gd name="T41" fmla="*/ 105 h 120"/>
                              <a:gd name="T42" fmla="*/ 5 w 72"/>
                              <a:gd name="T43" fmla="*/ 105 h 120"/>
                              <a:gd name="T44" fmla="*/ 5 w 72"/>
                              <a:gd name="T45" fmla="*/ 105 h 120"/>
                              <a:gd name="T46" fmla="*/ 10 w 72"/>
                              <a:gd name="T47" fmla="*/ 105 h 120"/>
                              <a:gd name="T48" fmla="*/ 10 w 72"/>
                              <a:gd name="T49" fmla="*/ 105 h 120"/>
                              <a:gd name="T50" fmla="*/ 14 w 72"/>
                              <a:gd name="T51" fmla="*/ 105 h 120"/>
                              <a:gd name="T52" fmla="*/ 14 w 72"/>
                              <a:gd name="T53" fmla="*/ 105 h 120"/>
                              <a:gd name="T54" fmla="*/ 19 w 72"/>
                              <a:gd name="T55" fmla="*/ 105 h 120"/>
                              <a:gd name="T56" fmla="*/ 24 w 72"/>
                              <a:gd name="T57" fmla="*/ 110 h 120"/>
                              <a:gd name="T58" fmla="*/ 34 w 72"/>
                              <a:gd name="T59" fmla="*/ 110 h 120"/>
                              <a:gd name="T60" fmla="*/ 43 w 72"/>
                              <a:gd name="T61" fmla="*/ 110 h 120"/>
                              <a:gd name="T62" fmla="*/ 53 w 72"/>
                              <a:gd name="T63" fmla="*/ 105 h 120"/>
                              <a:gd name="T64" fmla="*/ 58 w 72"/>
                              <a:gd name="T65" fmla="*/ 96 h 120"/>
                              <a:gd name="T66" fmla="*/ 58 w 72"/>
                              <a:gd name="T67" fmla="*/ 86 h 120"/>
                              <a:gd name="T68" fmla="*/ 58 w 72"/>
                              <a:gd name="T69" fmla="*/ 76 h 120"/>
                              <a:gd name="T70" fmla="*/ 53 w 72"/>
                              <a:gd name="T71" fmla="*/ 67 h 120"/>
                              <a:gd name="T72" fmla="*/ 43 w 72"/>
                              <a:gd name="T73" fmla="*/ 57 h 120"/>
                              <a:gd name="T74" fmla="*/ 34 w 72"/>
                              <a:gd name="T75" fmla="*/ 52 h 120"/>
                              <a:gd name="T76" fmla="*/ 19 w 72"/>
                              <a:gd name="T77" fmla="*/ 48 h 120"/>
                              <a:gd name="T78" fmla="*/ 5 w 72"/>
                              <a:gd name="T79" fmla="*/ 48 h 120"/>
                              <a:gd name="T80" fmla="*/ 29 w 72"/>
                              <a:gd name="T81" fmla="*/ 0 h 120"/>
                              <a:gd name="T82" fmla="*/ 72 w 72"/>
                              <a:gd name="T8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2" h="120">
                                <a:moveTo>
                                  <a:pt x="72" y="0"/>
                                </a:moveTo>
                                <a:lnTo>
                                  <a:pt x="67" y="14"/>
                                </a:lnTo>
                                <a:lnTo>
                                  <a:pt x="29" y="14"/>
                                </a:lnTo>
                                <a:lnTo>
                                  <a:pt x="19" y="29"/>
                                </a:lnTo>
                                <a:lnTo>
                                  <a:pt x="43" y="38"/>
                                </a:lnTo>
                                <a:lnTo>
                                  <a:pt x="58" y="48"/>
                                </a:lnTo>
                                <a:lnTo>
                                  <a:pt x="67" y="62"/>
                                </a:lnTo>
                                <a:lnTo>
                                  <a:pt x="72" y="76"/>
                                </a:lnTo>
                                <a:lnTo>
                                  <a:pt x="67" y="86"/>
                                </a:lnTo>
                                <a:lnTo>
                                  <a:pt x="67" y="96"/>
                                </a:lnTo>
                                <a:lnTo>
                                  <a:pt x="62" y="100"/>
                                </a:lnTo>
                                <a:lnTo>
                                  <a:pt x="58" y="105"/>
                                </a:lnTo>
                                <a:lnTo>
                                  <a:pt x="53" y="110"/>
                                </a:lnTo>
                                <a:lnTo>
                                  <a:pt x="43" y="115"/>
                                </a:lnTo>
                                <a:lnTo>
                                  <a:pt x="34" y="120"/>
                                </a:lnTo>
                                <a:lnTo>
                                  <a:pt x="24" y="120"/>
                                </a:lnTo>
                                <a:lnTo>
                                  <a:pt x="14" y="120"/>
                                </a:lnTo>
                                <a:lnTo>
                                  <a:pt x="10" y="120"/>
                                </a:lnTo>
                                <a:lnTo>
                                  <a:pt x="5" y="115"/>
                                </a:lnTo>
                                <a:lnTo>
                                  <a:pt x="0" y="110"/>
                                </a:lnTo>
                                <a:lnTo>
                                  <a:pt x="5" y="105"/>
                                </a:lnTo>
                                <a:lnTo>
                                  <a:pt x="5" y="105"/>
                                </a:lnTo>
                                <a:lnTo>
                                  <a:pt x="5" y="105"/>
                                </a:lnTo>
                                <a:lnTo>
                                  <a:pt x="10" y="105"/>
                                </a:lnTo>
                                <a:lnTo>
                                  <a:pt x="10" y="105"/>
                                </a:lnTo>
                                <a:lnTo>
                                  <a:pt x="14" y="105"/>
                                </a:lnTo>
                                <a:lnTo>
                                  <a:pt x="14" y="105"/>
                                </a:lnTo>
                                <a:lnTo>
                                  <a:pt x="19" y="105"/>
                                </a:lnTo>
                                <a:lnTo>
                                  <a:pt x="24" y="110"/>
                                </a:lnTo>
                                <a:lnTo>
                                  <a:pt x="34" y="110"/>
                                </a:lnTo>
                                <a:lnTo>
                                  <a:pt x="43" y="110"/>
                                </a:lnTo>
                                <a:lnTo>
                                  <a:pt x="53" y="105"/>
                                </a:lnTo>
                                <a:lnTo>
                                  <a:pt x="58" y="96"/>
                                </a:lnTo>
                                <a:lnTo>
                                  <a:pt x="58" y="86"/>
                                </a:lnTo>
                                <a:lnTo>
                                  <a:pt x="58" y="76"/>
                                </a:lnTo>
                                <a:lnTo>
                                  <a:pt x="53" y="67"/>
                                </a:lnTo>
                                <a:lnTo>
                                  <a:pt x="43" y="57"/>
                                </a:lnTo>
                                <a:lnTo>
                                  <a:pt x="34" y="52"/>
                                </a:lnTo>
                                <a:lnTo>
                                  <a:pt x="19" y="48"/>
                                </a:lnTo>
                                <a:lnTo>
                                  <a:pt x="5" y="48"/>
                                </a:lnTo>
                                <a:lnTo>
                                  <a:pt x="29" y="0"/>
                                </a:lnTo>
                                <a:lnTo>
                                  <a:pt x="72"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706"/>
                        <wps:cNvSpPr>
                          <a:spLocks noEditPoints="1"/>
                        </wps:cNvSpPr>
                        <wps:spPr bwMode="auto">
                          <a:xfrm>
                            <a:off x="555625" y="628650"/>
                            <a:ext cx="48895" cy="79375"/>
                          </a:xfrm>
                          <a:custGeom>
                            <a:avLst/>
                            <a:gdLst>
                              <a:gd name="T0" fmla="*/ 0 w 77"/>
                              <a:gd name="T1" fmla="*/ 67 h 125"/>
                              <a:gd name="T2" fmla="*/ 0 w 77"/>
                              <a:gd name="T3" fmla="*/ 48 h 125"/>
                              <a:gd name="T4" fmla="*/ 5 w 77"/>
                              <a:gd name="T5" fmla="*/ 29 h 125"/>
                              <a:gd name="T6" fmla="*/ 14 w 77"/>
                              <a:gd name="T7" fmla="*/ 19 h 125"/>
                              <a:gd name="T8" fmla="*/ 24 w 77"/>
                              <a:gd name="T9" fmla="*/ 10 h 125"/>
                              <a:gd name="T10" fmla="*/ 29 w 77"/>
                              <a:gd name="T11" fmla="*/ 5 h 125"/>
                              <a:gd name="T12" fmla="*/ 38 w 77"/>
                              <a:gd name="T13" fmla="*/ 0 h 125"/>
                              <a:gd name="T14" fmla="*/ 53 w 77"/>
                              <a:gd name="T15" fmla="*/ 5 h 125"/>
                              <a:gd name="T16" fmla="*/ 62 w 77"/>
                              <a:gd name="T17" fmla="*/ 14 h 125"/>
                              <a:gd name="T18" fmla="*/ 72 w 77"/>
                              <a:gd name="T19" fmla="*/ 38 h 125"/>
                              <a:gd name="T20" fmla="*/ 77 w 77"/>
                              <a:gd name="T21" fmla="*/ 62 h 125"/>
                              <a:gd name="T22" fmla="*/ 77 w 77"/>
                              <a:gd name="T23" fmla="*/ 81 h 125"/>
                              <a:gd name="T24" fmla="*/ 72 w 77"/>
                              <a:gd name="T25" fmla="*/ 101 h 125"/>
                              <a:gd name="T26" fmla="*/ 62 w 77"/>
                              <a:gd name="T27" fmla="*/ 110 h 125"/>
                              <a:gd name="T28" fmla="*/ 53 w 77"/>
                              <a:gd name="T29" fmla="*/ 120 h 125"/>
                              <a:gd name="T30" fmla="*/ 48 w 77"/>
                              <a:gd name="T31" fmla="*/ 125 h 125"/>
                              <a:gd name="T32" fmla="*/ 38 w 77"/>
                              <a:gd name="T33" fmla="*/ 125 h 125"/>
                              <a:gd name="T34" fmla="*/ 29 w 77"/>
                              <a:gd name="T35" fmla="*/ 125 h 125"/>
                              <a:gd name="T36" fmla="*/ 19 w 77"/>
                              <a:gd name="T37" fmla="*/ 120 h 125"/>
                              <a:gd name="T38" fmla="*/ 14 w 77"/>
                              <a:gd name="T39" fmla="*/ 115 h 125"/>
                              <a:gd name="T40" fmla="*/ 10 w 77"/>
                              <a:gd name="T41" fmla="*/ 105 h 125"/>
                              <a:gd name="T42" fmla="*/ 0 w 77"/>
                              <a:gd name="T43" fmla="*/ 86 h 125"/>
                              <a:gd name="T44" fmla="*/ 0 w 77"/>
                              <a:gd name="T45" fmla="*/ 67 h 125"/>
                              <a:gd name="T46" fmla="*/ 14 w 77"/>
                              <a:gd name="T47" fmla="*/ 67 h 125"/>
                              <a:gd name="T48" fmla="*/ 19 w 77"/>
                              <a:gd name="T49" fmla="*/ 91 h 125"/>
                              <a:gd name="T50" fmla="*/ 24 w 77"/>
                              <a:gd name="T51" fmla="*/ 105 h 125"/>
                              <a:gd name="T52" fmla="*/ 29 w 77"/>
                              <a:gd name="T53" fmla="*/ 115 h 125"/>
                              <a:gd name="T54" fmla="*/ 38 w 77"/>
                              <a:gd name="T55" fmla="*/ 120 h 125"/>
                              <a:gd name="T56" fmla="*/ 43 w 77"/>
                              <a:gd name="T57" fmla="*/ 120 h 125"/>
                              <a:gd name="T58" fmla="*/ 48 w 77"/>
                              <a:gd name="T59" fmla="*/ 115 h 125"/>
                              <a:gd name="T60" fmla="*/ 53 w 77"/>
                              <a:gd name="T61" fmla="*/ 110 h 125"/>
                              <a:gd name="T62" fmla="*/ 53 w 77"/>
                              <a:gd name="T63" fmla="*/ 101 h 125"/>
                              <a:gd name="T64" fmla="*/ 58 w 77"/>
                              <a:gd name="T65" fmla="*/ 81 h 125"/>
                              <a:gd name="T66" fmla="*/ 58 w 77"/>
                              <a:gd name="T67" fmla="*/ 57 h 125"/>
                              <a:gd name="T68" fmla="*/ 58 w 77"/>
                              <a:gd name="T69" fmla="*/ 38 h 125"/>
                              <a:gd name="T70" fmla="*/ 53 w 77"/>
                              <a:gd name="T71" fmla="*/ 24 h 125"/>
                              <a:gd name="T72" fmla="*/ 53 w 77"/>
                              <a:gd name="T73" fmla="*/ 14 h 125"/>
                              <a:gd name="T74" fmla="*/ 48 w 77"/>
                              <a:gd name="T75" fmla="*/ 10 h 125"/>
                              <a:gd name="T76" fmla="*/ 43 w 77"/>
                              <a:gd name="T77" fmla="*/ 10 h 125"/>
                              <a:gd name="T78" fmla="*/ 38 w 77"/>
                              <a:gd name="T79" fmla="*/ 10 h 125"/>
                              <a:gd name="T80" fmla="*/ 34 w 77"/>
                              <a:gd name="T81" fmla="*/ 10 h 125"/>
                              <a:gd name="T82" fmla="*/ 29 w 77"/>
                              <a:gd name="T83" fmla="*/ 14 h 125"/>
                              <a:gd name="T84" fmla="*/ 24 w 77"/>
                              <a:gd name="T85" fmla="*/ 24 h 125"/>
                              <a:gd name="T86" fmla="*/ 19 w 77"/>
                              <a:gd name="T87" fmla="*/ 38 h 125"/>
                              <a:gd name="T88" fmla="*/ 19 w 77"/>
                              <a:gd name="T89" fmla="*/ 53 h 125"/>
                              <a:gd name="T90" fmla="*/ 14 w 77"/>
                              <a:gd name="T91"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7"/>
                                </a:moveTo>
                                <a:lnTo>
                                  <a:pt x="0" y="48"/>
                                </a:lnTo>
                                <a:lnTo>
                                  <a:pt x="5" y="29"/>
                                </a:lnTo>
                                <a:lnTo>
                                  <a:pt x="14" y="19"/>
                                </a:lnTo>
                                <a:lnTo>
                                  <a:pt x="24" y="10"/>
                                </a:lnTo>
                                <a:lnTo>
                                  <a:pt x="29" y="5"/>
                                </a:lnTo>
                                <a:lnTo>
                                  <a:pt x="38" y="0"/>
                                </a:lnTo>
                                <a:lnTo>
                                  <a:pt x="53" y="5"/>
                                </a:lnTo>
                                <a:lnTo>
                                  <a:pt x="62" y="14"/>
                                </a:lnTo>
                                <a:lnTo>
                                  <a:pt x="72" y="38"/>
                                </a:lnTo>
                                <a:lnTo>
                                  <a:pt x="77" y="62"/>
                                </a:lnTo>
                                <a:lnTo>
                                  <a:pt x="77" y="81"/>
                                </a:lnTo>
                                <a:lnTo>
                                  <a:pt x="72" y="101"/>
                                </a:lnTo>
                                <a:lnTo>
                                  <a:pt x="62" y="110"/>
                                </a:lnTo>
                                <a:lnTo>
                                  <a:pt x="53" y="120"/>
                                </a:lnTo>
                                <a:lnTo>
                                  <a:pt x="48" y="125"/>
                                </a:lnTo>
                                <a:lnTo>
                                  <a:pt x="38" y="125"/>
                                </a:lnTo>
                                <a:lnTo>
                                  <a:pt x="29" y="125"/>
                                </a:lnTo>
                                <a:lnTo>
                                  <a:pt x="19" y="120"/>
                                </a:lnTo>
                                <a:lnTo>
                                  <a:pt x="14" y="115"/>
                                </a:lnTo>
                                <a:lnTo>
                                  <a:pt x="10" y="105"/>
                                </a:lnTo>
                                <a:lnTo>
                                  <a:pt x="0" y="86"/>
                                </a:lnTo>
                                <a:lnTo>
                                  <a:pt x="0" y="67"/>
                                </a:lnTo>
                                <a:close/>
                                <a:moveTo>
                                  <a:pt x="14" y="67"/>
                                </a:moveTo>
                                <a:lnTo>
                                  <a:pt x="19" y="91"/>
                                </a:lnTo>
                                <a:lnTo>
                                  <a:pt x="24" y="105"/>
                                </a:lnTo>
                                <a:lnTo>
                                  <a:pt x="29" y="115"/>
                                </a:lnTo>
                                <a:lnTo>
                                  <a:pt x="38" y="120"/>
                                </a:lnTo>
                                <a:lnTo>
                                  <a:pt x="43" y="120"/>
                                </a:lnTo>
                                <a:lnTo>
                                  <a:pt x="48" y="115"/>
                                </a:lnTo>
                                <a:lnTo>
                                  <a:pt x="53" y="110"/>
                                </a:lnTo>
                                <a:lnTo>
                                  <a:pt x="53" y="101"/>
                                </a:lnTo>
                                <a:lnTo>
                                  <a:pt x="58" y="81"/>
                                </a:lnTo>
                                <a:lnTo>
                                  <a:pt x="58" y="57"/>
                                </a:lnTo>
                                <a:lnTo>
                                  <a:pt x="58" y="38"/>
                                </a:lnTo>
                                <a:lnTo>
                                  <a:pt x="53" y="24"/>
                                </a:lnTo>
                                <a:lnTo>
                                  <a:pt x="53" y="14"/>
                                </a:lnTo>
                                <a:lnTo>
                                  <a:pt x="48" y="10"/>
                                </a:lnTo>
                                <a:lnTo>
                                  <a:pt x="43" y="10"/>
                                </a:lnTo>
                                <a:lnTo>
                                  <a:pt x="38" y="10"/>
                                </a:lnTo>
                                <a:lnTo>
                                  <a:pt x="34" y="10"/>
                                </a:lnTo>
                                <a:lnTo>
                                  <a:pt x="29" y="14"/>
                                </a:lnTo>
                                <a:lnTo>
                                  <a:pt x="24" y="24"/>
                                </a:lnTo>
                                <a:lnTo>
                                  <a:pt x="19" y="38"/>
                                </a:lnTo>
                                <a:lnTo>
                                  <a:pt x="19" y="53"/>
                                </a:lnTo>
                                <a:lnTo>
                                  <a:pt x="14" y="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6707"/>
                        <wps:cNvSpPr>
                          <a:spLocks noChangeArrowheads="1"/>
                        </wps:cNvSpPr>
                        <wps:spPr bwMode="auto">
                          <a:xfrm>
                            <a:off x="436880" y="1090930"/>
                            <a:ext cx="57785" cy="317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6708"/>
                        <wps:cNvSpPr>
                          <a:spLocks noEditPoints="1"/>
                        </wps:cNvSpPr>
                        <wps:spPr bwMode="auto">
                          <a:xfrm>
                            <a:off x="497840" y="1042035"/>
                            <a:ext cx="48895" cy="79375"/>
                          </a:xfrm>
                          <a:custGeom>
                            <a:avLst/>
                            <a:gdLst>
                              <a:gd name="T0" fmla="*/ 77 w 77"/>
                              <a:gd name="T1" fmla="*/ 0 h 125"/>
                              <a:gd name="T2" fmla="*/ 77 w 77"/>
                              <a:gd name="T3" fmla="*/ 5 h 125"/>
                              <a:gd name="T4" fmla="*/ 62 w 77"/>
                              <a:gd name="T5" fmla="*/ 5 h 125"/>
                              <a:gd name="T6" fmla="*/ 58 w 77"/>
                              <a:gd name="T7" fmla="*/ 10 h 125"/>
                              <a:gd name="T8" fmla="*/ 48 w 77"/>
                              <a:gd name="T9" fmla="*/ 14 h 125"/>
                              <a:gd name="T10" fmla="*/ 43 w 77"/>
                              <a:gd name="T11" fmla="*/ 19 h 125"/>
                              <a:gd name="T12" fmla="*/ 34 w 77"/>
                              <a:gd name="T13" fmla="*/ 29 h 125"/>
                              <a:gd name="T14" fmla="*/ 29 w 77"/>
                              <a:gd name="T15" fmla="*/ 34 h 125"/>
                              <a:gd name="T16" fmla="*/ 24 w 77"/>
                              <a:gd name="T17" fmla="*/ 43 h 125"/>
                              <a:gd name="T18" fmla="*/ 19 w 77"/>
                              <a:gd name="T19" fmla="*/ 58 h 125"/>
                              <a:gd name="T20" fmla="*/ 34 w 77"/>
                              <a:gd name="T21" fmla="*/ 48 h 125"/>
                              <a:gd name="T22" fmla="*/ 48 w 77"/>
                              <a:gd name="T23" fmla="*/ 48 h 125"/>
                              <a:gd name="T24" fmla="*/ 58 w 77"/>
                              <a:gd name="T25" fmla="*/ 48 h 125"/>
                              <a:gd name="T26" fmla="*/ 67 w 77"/>
                              <a:gd name="T27" fmla="*/ 58 h 125"/>
                              <a:gd name="T28" fmla="*/ 77 w 77"/>
                              <a:gd name="T29" fmla="*/ 67 h 125"/>
                              <a:gd name="T30" fmla="*/ 77 w 77"/>
                              <a:gd name="T31" fmla="*/ 82 h 125"/>
                              <a:gd name="T32" fmla="*/ 77 w 77"/>
                              <a:gd name="T33" fmla="*/ 96 h 125"/>
                              <a:gd name="T34" fmla="*/ 67 w 77"/>
                              <a:gd name="T35" fmla="*/ 110 h 125"/>
                              <a:gd name="T36" fmla="*/ 53 w 77"/>
                              <a:gd name="T37" fmla="*/ 120 h 125"/>
                              <a:gd name="T38" fmla="*/ 38 w 77"/>
                              <a:gd name="T39" fmla="*/ 125 h 125"/>
                              <a:gd name="T40" fmla="*/ 29 w 77"/>
                              <a:gd name="T41" fmla="*/ 125 h 125"/>
                              <a:gd name="T42" fmla="*/ 19 w 77"/>
                              <a:gd name="T43" fmla="*/ 115 h 125"/>
                              <a:gd name="T44" fmla="*/ 5 w 77"/>
                              <a:gd name="T45" fmla="*/ 101 h 125"/>
                              <a:gd name="T46" fmla="*/ 0 w 77"/>
                              <a:gd name="T47" fmla="*/ 77 h 125"/>
                              <a:gd name="T48" fmla="*/ 5 w 77"/>
                              <a:gd name="T49" fmla="*/ 62 h 125"/>
                              <a:gd name="T50" fmla="*/ 10 w 77"/>
                              <a:gd name="T51" fmla="*/ 48 h 125"/>
                              <a:gd name="T52" fmla="*/ 14 w 77"/>
                              <a:gd name="T53" fmla="*/ 34 h 125"/>
                              <a:gd name="T54" fmla="*/ 24 w 77"/>
                              <a:gd name="T55" fmla="*/ 19 h 125"/>
                              <a:gd name="T56" fmla="*/ 38 w 77"/>
                              <a:gd name="T57" fmla="*/ 10 h 125"/>
                              <a:gd name="T58" fmla="*/ 48 w 77"/>
                              <a:gd name="T59" fmla="*/ 5 h 125"/>
                              <a:gd name="T60" fmla="*/ 58 w 77"/>
                              <a:gd name="T61" fmla="*/ 0 h 125"/>
                              <a:gd name="T62" fmla="*/ 67 w 77"/>
                              <a:gd name="T63" fmla="*/ 0 h 125"/>
                              <a:gd name="T64" fmla="*/ 77 w 77"/>
                              <a:gd name="T65" fmla="*/ 0 h 125"/>
                              <a:gd name="T66" fmla="*/ 19 w 77"/>
                              <a:gd name="T67" fmla="*/ 62 h 125"/>
                              <a:gd name="T68" fmla="*/ 19 w 77"/>
                              <a:gd name="T69" fmla="*/ 72 h 125"/>
                              <a:gd name="T70" fmla="*/ 19 w 77"/>
                              <a:gd name="T71" fmla="*/ 82 h 125"/>
                              <a:gd name="T72" fmla="*/ 19 w 77"/>
                              <a:gd name="T73" fmla="*/ 91 h 125"/>
                              <a:gd name="T74" fmla="*/ 19 w 77"/>
                              <a:gd name="T75" fmla="*/ 101 h 125"/>
                              <a:gd name="T76" fmla="*/ 24 w 77"/>
                              <a:gd name="T77" fmla="*/ 110 h 125"/>
                              <a:gd name="T78" fmla="*/ 29 w 77"/>
                              <a:gd name="T79" fmla="*/ 115 h 125"/>
                              <a:gd name="T80" fmla="*/ 34 w 77"/>
                              <a:gd name="T81" fmla="*/ 120 h 125"/>
                              <a:gd name="T82" fmla="*/ 43 w 77"/>
                              <a:gd name="T83" fmla="*/ 120 h 125"/>
                              <a:gd name="T84" fmla="*/ 48 w 77"/>
                              <a:gd name="T85" fmla="*/ 120 h 125"/>
                              <a:gd name="T86" fmla="*/ 53 w 77"/>
                              <a:gd name="T87" fmla="*/ 115 h 125"/>
                              <a:gd name="T88" fmla="*/ 58 w 77"/>
                              <a:gd name="T89" fmla="*/ 106 h 125"/>
                              <a:gd name="T90" fmla="*/ 62 w 77"/>
                              <a:gd name="T91" fmla="*/ 91 h 125"/>
                              <a:gd name="T92" fmla="*/ 58 w 77"/>
                              <a:gd name="T93" fmla="*/ 77 h 125"/>
                              <a:gd name="T94" fmla="*/ 58 w 77"/>
                              <a:gd name="T95" fmla="*/ 67 h 125"/>
                              <a:gd name="T96" fmla="*/ 48 w 77"/>
                              <a:gd name="T97" fmla="*/ 58 h 125"/>
                              <a:gd name="T98" fmla="*/ 38 w 77"/>
                              <a:gd name="T99" fmla="*/ 58 h 125"/>
                              <a:gd name="T100" fmla="*/ 34 w 77"/>
                              <a:gd name="T101" fmla="*/ 58 h 125"/>
                              <a:gd name="T102" fmla="*/ 29 w 77"/>
                              <a:gd name="T103" fmla="*/ 58 h 125"/>
                              <a:gd name="T104" fmla="*/ 24 w 77"/>
                              <a:gd name="T105" fmla="*/ 58 h 125"/>
                              <a:gd name="T106" fmla="*/ 19 w 77"/>
                              <a:gd name="T107" fmla="*/ 6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7" h="125">
                                <a:moveTo>
                                  <a:pt x="77" y="0"/>
                                </a:moveTo>
                                <a:lnTo>
                                  <a:pt x="77" y="5"/>
                                </a:lnTo>
                                <a:lnTo>
                                  <a:pt x="62" y="5"/>
                                </a:lnTo>
                                <a:lnTo>
                                  <a:pt x="58" y="10"/>
                                </a:lnTo>
                                <a:lnTo>
                                  <a:pt x="48" y="14"/>
                                </a:lnTo>
                                <a:lnTo>
                                  <a:pt x="43" y="19"/>
                                </a:lnTo>
                                <a:lnTo>
                                  <a:pt x="34" y="29"/>
                                </a:lnTo>
                                <a:lnTo>
                                  <a:pt x="29" y="34"/>
                                </a:lnTo>
                                <a:lnTo>
                                  <a:pt x="24" y="43"/>
                                </a:lnTo>
                                <a:lnTo>
                                  <a:pt x="19" y="58"/>
                                </a:lnTo>
                                <a:lnTo>
                                  <a:pt x="34" y="48"/>
                                </a:lnTo>
                                <a:lnTo>
                                  <a:pt x="48" y="48"/>
                                </a:lnTo>
                                <a:lnTo>
                                  <a:pt x="58" y="48"/>
                                </a:lnTo>
                                <a:lnTo>
                                  <a:pt x="67" y="58"/>
                                </a:lnTo>
                                <a:lnTo>
                                  <a:pt x="77" y="67"/>
                                </a:lnTo>
                                <a:lnTo>
                                  <a:pt x="77" y="82"/>
                                </a:lnTo>
                                <a:lnTo>
                                  <a:pt x="77" y="96"/>
                                </a:lnTo>
                                <a:lnTo>
                                  <a:pt x="67" y="110"/>
                                </a:lnTo>
                                <a:lnTo>
                                  <a:pt x="53" y="120"/>
                                </a:lnTo>
                                <a:lnTo>
                                  <a:pt x="38" y="125"/>
                                </a:lnTo>
                                <a:lnTo>
                                  <a:pt x="29" y="125"/>
                                </a:lnTo>
                                <a:lnTo>
                                  <a:pt x="19" y="115"/>
                                </a:lnTo>
                                <a:lnTo>
                                  <a:pt x="5" y="101"/>
                                </a:lnTo>
                                <a:lnTo>
                                  <a:pt x="0" y="77"/>
                                </a:lnTo>
                                <a:lnTo>
                                  <a:pt x="5" y="62"/>
                                </a:lnTo>
                                <a:lnTo>
                                  <a:pt x="10" y="48"/>
                                </a:lnTo>
                                <a:lnTo>
                                  <a:pt x="14" y="34"/>
                                </a:lnTo>
                                <a:lnTo>
                                  <a:pt x="24" y="19"/>
                                </a:lnTo>
                                <a:lnTo>
                                  <a:pt x="38" y="10"/>
                                </a:lnTo>
                                <a:lnTo>
                                  <a:pt x="48" y="5"/>
                                </a:lnTo>
                                <a:lnTo>
                                  <a:pt x="58" y="0"/>
                                </a:lnTo>
                                <a:lnTo>
                                  <a:pt x="67" y="0"/>
                                </a:lnTo>
                                <a:lnTo>
                                  <a:pt x="77" y="0"/>
                                </a:lnTo>
                                <a:close/>
                                <a:moveTo>
                                  <a:pt x="19" y="62"/>
                                </a:moveTo>
                                <a:lnTo>
                                  <a:pt x="19" y="72"/>
                                </a:lnTo>
                                <a:lnTo>
                                  <a:pt x="19" y="82"/>
                                </a:lnTo>
                                <a:lnTo>
                                  <a:pt x="19" y="91"/>
                                </a:lnTo>
                                <a:lnTo>
                                  <a:pt x="19" y="101"/>
                                </a:lnTo>
                                <a:lnTo>
                                  <a:pt x="24" y="110"/>
                                </a:lnTo>
                                <a:lnTo>
                                  <a:pt x="29" y="115"/>
                                </a:lnTo>
                                <a:lnTo>
                                  <a:pt x="34" y="120"/>
                                </a:lnTo>
                                <a:lnTo>
                                  <a:pt x="43" y="120"/>
                                </a:lnTo>
                                <a:lnTo>
                                  <a:pt x="48" y="120"/>
                                </a:lnTo>
                                <a:lnTo>
                                  <a:pt x="53" y="115"/>
                                </a:lnTo>
                                <a:lnTo>
                                  <a:pt x="58" y="106"/>
                                </a:lnTo>
                                <a:lnTo>
                                  <a:pt x="62" y="91"/>
                                </a:lnTo>
                                <a:lnTo>
                                  <a:pt x="58" y="77"/>
                                </a:lnTo>
                                <a:lnTo>
                                  <a:pt x="58" y="67"/>
                                </a:lnTo>
                                <a:lnTo>
                                  <a:pt x="48" y="58"/>
                                </a:lnTo>
                                <a:lnTo>
                                  <a:pt x="38" y="58"/>
                                </a:lnTo>
                                <a:lnTo>
                                  <a:pt x="34" y="58"/>
                                </a:lnTo>
                                <a:lnTo>
                                  <a:pt x="29" y="58"/>
                                </a:lnTo>
                                <a:lnTo>
                                  <a:pt x="24" y="58"/>
                                </a:lnTo>
                                <a:lnTo>
                                  <a:pt x="19" y="6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709"/>
                        <wps:cNvSpPr>
                          <a:spLocks noEditPoints="1"/>
                        </wps:cNvSpPr>
                        <wps:spPr bwMode="auto">
                          <a:xfrm>
                            <a:off x="555625" y="1042035"/>
                            <a:ext cx="48895" cy="79375"/>
                          </a:xfrm>
                          <a:custGeom>
                            <a:avLst/>
                            <a:gdLst>
                              <a:gd name="T0" fmla="*/ 0 w 77"/>
                              <a:gd name="T1" fmla="*/ 62 h 125"/>
                              <a:gd name="T2" fmla="*/ 0 w 77"/>
                              <a:gd name="T3" fmla="*/ 43 h 125"/>
                              <a:gd name="T4" fmla="*/ 5 w 77"/>
                              <a:gd name="T5" fmla="*/ 29 h 125"/>
                              <a:gd name="T6" fmla="*/ 14 w 77"/>
                              <a:gd name="T7" fmla="*/ 14 h 125"/>
                              <a:gd name="T8" fmla="*/ 24 w 77"/>
                              <a:gd name="T9" fmla="*/ 5 h 125"/>
                              <a:gd name="T10" fmla="*/ 29 w 77"/>
                              <a:gd name="T11" fmla="*/ 5 h 125"/>
                              <a:gd name="T12" fmla="*/ 38 w 77"/>
                              <a:gd name="T13" fmla="*/ 0 h 125"/>
                              <a:gd name="T14" fmla="*/ 53 w 77"/>
                              <a:gd name="T15" fmla="*/ 5 h 125"/>
                              <a:gd name="T16" fmla="*/ 62 w 77"/>
                              <a:gd name="T17" fmla="*/ 14 h 125"/>
                              <a:gd name="T18" fmla="*/ 72 w 77"/>
                              <a:gd name="T19" fmla="*/ 34 h 125"/>
                              <a:gd name="T20" fmla="*/ 77 w 77"/>
                              <a:gd name="T21" fmla="*/ 62 h 125"/>
                              <a:gd name="T22" fmla="*/ 77 w 77"/>
                              <a:gd name="T23" fmla="*/ 82 h 125"/>
                              <a:gd name="T24" fmla="*/ 72 w 77"/>
                              <a:gd name="T25" fmla="*/ 96 h 125"/>
                              <a:gd name="T26" fmla="*/ 62 w 77"/>
                              <a:gd name="T27" fmla="*/ 110 h 125"/>
                              <a:gd name="T28" fmla="*/ 53 w 77"/>
                              <a:gd name="T29" fmla="*/ 120 h 125"/>
                              <a:gd name="T30" fmla="*/ 48 w 77"/>
                              <a:gd name="T31" fmla="*/ 125 h 125"/>
                              <a:gd name="T32" fmla="*/ 38 w 77"/>
                              <a:gd name="T33" fmla="*/ 125 h 125"/>
                              <a:gd name="T34" fmla="*/ 29 w 77"/>
                              <a:gd name="T35" fmla="*/ 125 h 125"/>
                              <a:gd name="T36" fmla="*/ 19 w 77"/>
                              <a:gd name="T37" fmla="*/ 120 h 125"/>
                              <a:gd name="T38" fmla="*/ 14 w 77"/>
                              <a:gd name="T39" fmla="*/ 115 h 125"/>
                              <a:gd name="T40" fmla="*/ 10 w 77"/>
                              <a:gd name="T41" fmla="*/ 106 h 125"/>
                              <a:gd name="T42" fmla="*/ 0 w 77"/>
                              <a:gd name="T43" fmla="*/ 86 h 125"/>
                              <a:gd name="T44" fmla="*/ 0 w 77"/>
                              <a:gd name="T45" fmla="*/ 62 h 125"/>
                              <a:gd name="T46" fmla="*/ 14 w 77"/>
                              <a:gd name="T47" fmla="*/ 67 h 125"/>
                              <a:gd name="T48" fmla="*/ 19 w 77"/>
                              <a:gd name="T49" fmla="*/ 86 h 125"/>
                              <a:gd name="T50" fmla="*/ 24 w 77"/>
                              <a:gd name="T51" fmla="*/ 106 h 125"/>
                              <a:gd name="T52" fmla="*/ 29 w 77"/>
                              <a:gd name="T53" fmla="*/ 115 h 125"/>
                              <a:gd name="T54" fmla="*/ 38 w 77"/>
                              <a:gd name="T55" fmla="*/ 120 h 125"/>
                              <a:gd name="T56" fmla="*/ 43 w 77"/>
                              <a:gd name="T57" fmla="*/ 120 h 125"/>
                              <a:gd name="T58" fmla="*/ 48 w 77"/>
                              <a:gd name="T59" fmla="*/ 115 h 125"/>
                              <a:gd name="T60" fmla="*/ 53 w 77"/>
                              <a:gd name="T61" fmla="*/ 110 h 125"/>
                              <a:gd name="T62" fmla="*/ 53 w 77"/>
                              <a:gd name="T63" fmla="*/ 101 h 125"/>
                              <a:gd name="T64" fmla="*/ 58 w 77"/>
                              <a:gd name="T65" fmla="*/ 82 h 125"/>
                              <a:gd name="T66" fmla="*/ 58 w 77"/>
                              <a:gd name="T67" fmla="*/ 58 h 125"/>
                              <a:gd name="T68" fmla="*/ 58 w 77"/>
                              <a:gd name="T69" fmla="*/ 38 h 125"/>
                              <a:gd name="T70" fmla="*/ 53 w 77"/>
                              <a:gd name="T71" fmla="*/ 24 h 125"/>
                              <a:gd name="T72" fmla="*/ 53 w 77"/>
                              <a:gd name="T73" fmla="*/ 14 h 125"/>
                              <a:gd name="T74" fmla="*/ 48 w 77"/>
                              <a:gd name="T75" fmla="*/ 10 h 125"/>
                              <a:gd name="T76" fmla="*/ 43 w 77"/>
                              <a:gd name="T77" fmla="*/ 10 h 125"/>
                              <a:gd name="T78" fmla="*/ 38 w 77"/>
                              <a:gd name="T79" fmla="*/ 5 h 125"/>
                              <a:gd name="T80" fmla="*/ 34 w 77"/>
                              <a:gd name="T81" fmla="*/ 10 h 125"/>
                              <a:gd name="T82" fmla="*/ 29 w 77"/>
                              <a:gd name="T83" fmla="*/ 14 h 125"/>
                              <a:gd name="T84" fmla="*/ 24 w 77"/>
                              <a:gd name="T85" fmla="*/ 24 h 125"/>
                              <a:gd name="T86" fmla="*/ 19 w 77"/>
                              <a:gd name="T87" fmla="*/ 34 h 125"/>
                              <a:gd name="T88" fmla="*/ 19 w 77"/>
                              <a:gd name="T89" fmla="*/ 53 h 125"/>
                              <a:gd name="T90" fmla="*/ 14 w 77"/>
                              <a:gd name="T91" fmla="*/ 6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2"/>
                                </a:moveTo>
                                <a:lnTo>
                                  <a:pt x="0" y="43"/>
                                </a:lnTo>
                                <a:lnTo>
                                  <a:pt x="5" y="29"/>
                                </a:lnTo>
                                <a:lnTo>
                                  <a:pt x="14" y="14"/>
                                </a:lnTo>
                                <a:lnTo>
                                  <a:pt x="24" y="5"/>
                                </a:lnTo>
                                <a:lnTo>
                                  <a:pt x="29" y="5"/>
                                </a:lnTo>
                                <a:lnTo>
                                  <a:pt x="38" y="0"/>
                                </a:lnTo>
                                <a:lnTo>
                                  <a:pt x="53" y="5"/>
                                </a:lnTo>
                                <a:lnTo>
                                  <a:pt x="62" y="14"/>
                                </a:lnTo>
                                <a:lnTo>
                                  <a:pt x="72" y="34"/>
                                </a:lnTo>
                                <a:lnTo>
                                  <a:pt x="77" y="62"/>
                                </a:lnTo>
                                <a:lnTo>
                                  <a:pt x="77" y="82"/>
                                </a:lnTo>
                                <a:lnTo>
                                  <a:pt x="72" y="96"/>
                                </a:lnTo>
                                <a:lnTo>
                                  <a:pt x="62" y="110"/>
                                </a:lnTo>
                                <a:lnTo>
                                  <a:pt x="53" y="120"/>
                                </a:lnTo>
                                <a:lnTo>
                                  <a:pt x="48" y="125"/>
                                </a:lnTo>
                                <a:lnTo>
                                  <a:pt x="38" y="125"/>
                                </a:lnTo>
                                <a:lnTo>
                                  <a:pt x="29" y="125"/>
                                </a:lnTo>
                                <a:lnTo>
                                  <a:pt x="19" y="120"/>
                                </a:lnTo>
                                <a:lnTo>
                                  <a:pt x="14" y="115"/>
                                </a:lnTo>
                                <a:lnTo>
                                  <a:pt x="10" y="106"/>
                                </a:lnTo>
                                <a:lnTo>
                                  <a:pt x="0" y="86"/>
                                </a:lnTo>
                                <a:lnTo>
                                  <a:pt x="0" y="62"/>
                                </a:lnTo>
                                <a:close/>
                                <a:moveTo>
                                  <a:pt x="14" y="67"/>
                                </a:moveTo>
                                <a:lnTo>
                                  <a:pt x="19" y="86"/>
                                </a:lnTo>
                                <a:lnTo>
                                  <a:pt x="24" y="106"/>
                                </a:lnTo>
                                <a:lnTo>
                                  <a:pt x="29" y="115"/>
                                </a:lnTo>
                                <a:lnTo>
                                  <a:pt x="38" y="120"/>
                                </a:lnTo>
                                <a:lnTo>
                                  <a:pt x="43" y="120"/>
                                </a:lnTo>
                                <a:lnTo>
                                  <a:pt x="48" y="115"/>
                                </a:lnTo>
                                <a:lnTo>
                                  <a:pt x="53" y="110"/>
                                </a:lnTo>
                                <a:lnTo>
                                  <a:pt x="53" y="101"/>
                                </a:lnTo>
                                <a:lnTo>
                                  <a:pt x="58" y="82"/>
                                </a:lnTo>
                                <a:lnTo>
                                  <a:pt x="58" y="58"/>
                                </a:lnTo>
                                <a:lnTo>
                                  <a:pt x="58" y="38"/>
                                </a:lnTo>
                                <a:lnTo>
                                  <a:pt x="53" y="24"/>
                                </a:lnTo>
                                <a:lnTo>
                                  <a:pt x="53" y="14"/>
                                </a:lnTo>
                                <a:lnTo>
                                  <a:pt x="48" y="10"/>
                                </a:lnTo>
                                <a:lnTo>
                                  <a:pt x="43" y="10"/>
                                </a:lnTo>
                                <a:lnTo>
                                  <a:pt x="38" y="5"/>
                                </a:lnTo>
                                <a:lnTo>
                                  <a:pt x="34" y="10"/>
                                </a:lnTo>
                                <a:lnTo>
                                  <a:pt x="29" y="14"/>
                                </a:lnTo>
                                <a:lnTo>
                                  <a:pt x="24" y="24"/>
                                </a:lnTo>
                                <a:lnTo>
                                  <a:pt x="19" y="34"/>
                                </a:lnTo>
                                <a:lnTo>
                                  <a:pt x="19" y="53"/>
                                </a:lnTo>
                                <a:lnTo>
                                  <a:pt x="14" y="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6710"/>
                        <wps:cNvSpPr>
                          <a:spLocks noChangeArrowheads="1"/>
                        </wps:cNvSpPr>
                        <wps:spPr bwMode="auto">
                          <a:xfrm>
                            <a:off x="436880" y="1501775"/>
                            <a:ext cx="57785" cy="317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6711"/>
                        <wps:cNvSpPr>
                          <a:spLocks/>
                        </wps:cNvSpPr>
                        <wps:spPr bwMode="auto">
                          <a:xfrm>
                            <a:off x="497840" y="1456055"/>
                            <a:ext cx="48895" cy="76200"/>
                          </a:xfrm>
                          <a:custGeom>
                            <a:avLst/>
                            <a:gdLst>
                              <a:gd name="T0" fmla="*/ 10 w 77"/>
                              <a:gd name="T1" fmla="*/ 0 h 120"/>
                              <a:gd name="T2" fmla="*/ 77 w 77"/>
                              <a:gd name="T3" fmla="*/ 0 h 120"/>
                              <a:gd name="T4" fmla="*/ 77 w 77"/>
                              <a:gd name="T5" fmla="*/ 0 h 120"/>
                              <a:gd name="T6" fmla="*/ 38 w 77"/>
                              <a:gd name="T7" fmla="*/ 120 h 120"/>
                              <a:gd name="T8" fmla="*/ 24 w 77"/>
                              <a:gd name="T9" fmla="*/ 120 h 120"/>
                              <a:gd name="T10" fmla="*/ 62 w 77"/>
                              <a:gd name="T11" fmla="*/ 15 h 120"/>
                              <a:gd name="T12" fmla="*/ 29 w 77"/>
                              <a:gd name="T13" fmla="*/ 15 h 120"/>
                              <a:gd name="T14" fmla="*/ 19 w 77"/>
                              <a:gd name="T15" fmla="*/ 15 h 120"/>
                              <a:gd name="T16" fmla="*/ 14 w 77"/>
                              <a:gd name="T17" fmla="*/ 15 h 120"/>
                              <a:gd name="T18" fmla="*/ 10 w 77"/>
                              <a:gd name="T19" fmla="*/ 20 h 120"/>
                              <a:gd name="T20" fmla="*/ 5 w 77"/>
                              <a:gd name="T21" fmla="*/ 29 h 120"/>
                              <a:gd name="T22" fmla="*/ 0 w 77"/>
                              <a:gd name="T23" fmla="*/ 29 h 120"/>
                              <a:gd name="T24" fmla="*/ 10 w 77"/>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7" h="120">
                                <a:moveTo>
                                  <a:pt x="10" y="0"/>
                                </a:moveTo>
                                <a:lnTo>
                                  <a:pt x="77" y="0"/>
                                </a:lnTo>
                                <a:lnTo>
                                  <a:pt x="77" y="0"/>
                                </a:lnTo>
                                <a:lnTo>
                                  <a:pt x="38" y="120"/>
                                </a:lnTo>
                                <a:lnTo>
                                  <a:pt x="24" y="120"/>
                                </a:lnTo>
                                <a:lnTo>
                                  <a:pt x="62" y="15"/>
                                </a:lnTo>
                                <a:lnTo>
                                  <a:pt x="29" y="15"/>
                                </a:lnTo>
                                <a:lnTo>
                                  <a:pt x="19" y="15"/>
                                </a:lnTo>
                                <a:lnTo>
                                  <a:pt x="14" y="15"/>
                                </a:lnTo>
                                <a:lnTo>
                                  <a:pt x="10" y="20"/>
                                </a:lnTo>
                                <a:lnTo>
                                  <a:pt x="5" y="29"/>
                                </a:lnTo>
                                <a:lnTo>
                                  <a:pt x="0" y="29"/>
                                </a:lnTo>
                                <a:lnTo>
                                  <a:pt x="10"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6712"/>
                        <wps:cNvSpPr>
                          <a:spLocks noEditPoints="1"/>
                        </wps:cNvSpPr>
                        <wps:spPr bwMode="auto">
                          <a:xfrm>
                            <a:off x="555625" y="1453515"/>
                            <a:ext cx="48895" cy="78740"/>
                          </a:xfrm>
                          <a:custGeom>
                            <a:avLst/>
                            <a:gdLst>
                              <a:gd name="T0" fmla="*/ 0 w 77"/>
                              <a:gd name="T1" fmla="*/ 62 h 124"/>
                              <a:gd name="T2" fmla="*/ 0 w 77"/>
                              <a:gd name="T3" fmla="*/ 43 h 124"/>
                              <a:gd name="T4" fmla="*/ 5 w 77"/>
                              <a:gd name="T5" fmla="*/ 28 h 124"/>
                              <a:gd name="T6" fmla="*/ 14 w 77"/>
                              <a:gd name="T7" fmla="*/ 14 h 124"/>
                              <a:gd name="T8" fmla="*/ 24 w 77"/>
                              <a:gd name="T9" fmla="*/ 4 h 124"/>
                              <a:gd name="T10" fmla="*/ 29 w 77"/>
                              <a:gd name="T11" fmla="*/ 4 h 124"/>
                              <a:gd name="T12" fmla="*/ 38 w 77"/>
                              <a:gd name="T13" fmla="*/ 0 h 124"/>
                              <a:gd name="T14" fmla="*/ 53 w 77"/>
                              <a:gd name="T15" fmla="*/ 4 h 124"/>
                              <a:gd name="T16" fmla="*/ 62 w 77"/>
                              <a:gd name="T17" fmla="*/ 14 h 124"/>
                              <a:gd name="T18" fmla="*/ 72 w 77"/>
                              <a:gd name="T19" fmla="*/ 33 h 124"/>
                              <a:gd name="T20" fmla="*/ 77 w 77"/>
                              <a:gd name="T21" fmla="*/ 62 h 124"/>
                              <a:gd name="T22" fmla="*/ 77 w 77"/>
                              <a:gd name="T23" fmla="*/ 81 h 124"/>
                              <a:gd name="T24" fmla="*/ 72 w 77"/>
                              <a:gd name="T25" fmla="*/ 96 h 124"/>
                              <a:gd name="T26" fmla="*/ 62 w 77"/>
                              <a:gd name="T27" fmla="*/ 110 h 124"/>
                              <a:gd name="T28" fmla="*/ 53 w 77"/>
                              <a:gd name="T29" fmla="*/ 120 h 124"/>
                              <a:gd name="T30" fmla="*/ 48 w 77"/>
                              <a:gd name="T31" fmla="*/ 124 h 124"/>
                              <a:gd name="T32" fmla="*/ 38 w 77"/>
                              <a:gd name="T33" fmla="*/ 124 h 124"/>
                              <a:gd name="T34" fmla="*/ 29 w 77"/>
                              <a:gd name="T35" fmla="*/ 124 h 124"/>
                              <a:gd name="T36" fmla="*/ 19 w 77"/>
                              <a:gd name="T37" fmla="*/ 120 h 124"/>
                              <a:gd name="T38" fmla="*/ 14 w 77"/>
                              <a:gd name="T39" fmla="*/ 115 h 124"/>
                              <a:gd name="T40" fmla="*/ 10 w 77"/>
                              <a:gd name="T41" fmla="*/ 105 h 124"/>
                              <a:gd name="T42" fmla="*/ 0 w 77"/>
                              <a:gd name="T43" fmla="*/ 86 h 124"/>
                              <a:gd name="T44" fmla="*/ 0 w 77"/>
                              <a:gd name="T45" fmla="*/ 62 h 124"/>
                              <a:gd name="T46" fmla="*/ 14 w 77"/>
                              <a:gd name="T47" fmla="*/ 67 h 124"/>
                              <a:gd name="T48" fmla="*/ 19 w 77"/>
                              <a:gd name="T49" fmla="*/ 86 h 124"/>
                              <a:gd name="T50" fmla="*/ 24 w 77"/>
                              <a:gd name="T51" fmla="*/ 105 h 124"/>
                              <a:gd name="T52" fmla="*/ 29 w 77"/>
                              <a:gd name="T53" fmla="*/ 115 h 124"/>
                              <a:gd name="T54" fmla="*/ 38 w 77"/>
                              <a:gd name="T55" fmla="*/ 120 h 124"/>
                              <a:gd name="T56" fmla="*/ 43 w 77"/>
                              <a:gd name="T57" fmla="*/ 120 h 124"/>
                              <a:gd name="T58" fmla="*/ 48 w 77"/>
                              <a:gd name="T59" fmla="*/ 115 h 124"/>
                              <a:gd name="T60" fmla="*/ 53 w 77"/>
                              <a:gd name="T61" fmla="*/ 110 h 124"/>
                              <a:gd name="T62" fmla="*/ 53 w 77"/>
                              <a:gd name="T63" fmla="*/ 100 h 124"/>
                              <a:gd name="T64" fmla="*/ 58 w 77"/>
                              <a:gd name="T65" fmla="*/ 81 h 124"/>
                              <a:gd name="T66" fmla="*/ 58 w 77"/>
                              <a:gd name="T67" fmla="*/ 57 h 124"/>
                              <a:gd name="T68" fmla="*/ 58 w 77"/>
                              <a:gd name="T69" fmla="*/ 38 h 124"/>
                              <a:gd name="T70" fmla="*/ 53 w 77"/>
                              <a:gd name="T71" fmla="*/ 24 h 124"/>
                              <a:gd name="T72" fmla="*/ 53 w 77"/>
                              <a:gd name="T73" fmla="*/ 14 h 124"/>
                              <a:gd name="T74" fmla="*/ 48 w 77"/>
                              <a:gd name="T75" fmla="*/ 9 h 124"/>
                              <a:gd name="T76" fmla="*/ 43 w 77"/>
                              <a:gd name="T77" fmla="*/ 9 h 124"/>
                              <a:gd name="T78" fmla="*/ 38 w 77"/>
                              <a:gd name="T79" fmla="*/ 4 h 124"/>
                              <a:gd name="T80" fmla="*/ 34 w 77"/>
                              <a:gd name="T81" fmla="*/ 9 h 124"/>
                              <a:gd name="T82" fmla="*/ 29 w 77"/>
                              <a:gd name="T83" fmla="*/ 14 h 124"/>
                              <a:gd name="T84" fmla="*/ 24 w 77"/>
                              <a:gd name="T85" fmla="*/ 24 h 124"/>
                              <a:gd name="T86" fmla="*/ 19 w 77"/>
                              <a:gd name="T87" fmla="*/ 33 h 124"/>
                              <a:gd name="T88" fmla="*/ 19 w 77"/>
                              <a:gd name="T89" fmla="*/ 52 h 124"/>
                              <a:gd name="T90" fmla="*/ 14 w 77"/>
                              <a:gd name="T91" fmla="*/ 67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4">
                                <a:moveTo>
                                  <a:pt x="0" y="62"/>
                                </a:moveTo>
                                <a:lnTo>
                                  <a:pt x="0" y="43"/>
                                </a:lnTo>
                                <a:lnTo>
                                  <a:pt x="5" y="28"/>
                                </a:lnTo>
                                <a:lnTo>
                                  <a:pt x="14" y="14"/>
                                </a:lnTo>
                                <a:lnTo>
                                  <a:pt x="24" y="4"/>
                                </a:lnTo>
                                <a:lnTo>
                                  <a:pt x="29" y="4"/>
                                </a:lnTo>
                                <a:lnTo>
                                  <a:pt x="38" y="0"/>
                                </a:lnTo>
                                <a:lnTo>
                                  <a:pt x="53" y="4"/>
                                </a:lnTo>
                                <a:lnTo>
                                  <a:pt x="62" y="14"/>
                                </a:lnTo>
                                <a:lnTo>
                                  <a:pt x="72" y="33"/>
                                </a:lnTo>
                                <a:lnTo>
                                  <a:pt x="77" y="62"/>
                                </a:lnTo>
                                <a:lnTo>
                                  <a:pt x="77" y="81"/>
                                </a:lnTo>
                                <a:lnTo>
                                  <a:pt x="72" y="96"/>
                                </a:lnTo>
                                <a:lnTo>
                                  <a:pt x="62" y="110"/>
                                </a:lnTo>
                                <a:lnTo>
                                  <a:pt x="53" y="120"/>
                                </a:lnTo>
                                <a:lnTo>
                                  <a:pt x="48" y="124"/>
                                </a:lnTo>
                                <a:lnTo>
                                  <a:pt x="38" y="124"/>
                                </a:lnTo>
                                <a:lnTo>
                                  <a:pt x="29" y="124"/>
                                </a:lnTo>
                                <a:lnTo>
                                  <a:pt x="19" y="120"/>
                                </a:lnTo>
                                <a:lnTo>
                                  <a:pt x="14" y="115"/>
                                </a:lnTo>
                                <a:lnTo>
                                  <a:pt x="10" y="105"/>
                                </a:lnTo>
                                <a:lnTo>
                                  <a:pt x="0" y="86"/>
                                </a:lnTo>
                                <a:lnTo>
                                  <a:pt x="0" y="62"/>
                                </a:lnTo>
                                <a:close/>
                                <a:moveTo>
                                  <a:pt x="14" y="67"/>
                                </a:moveTo>
                                <a:lnTo>
                                  <a:pt x="19" y="86"/>
                                </a:lnTo>
                                <a:lnTo>
                                  <a:pt x="24" y="105"/>
                                </a:lnTo>
                                <a:lnTo>
                                  <a:pt x="29" y="115"/>
                                </a:lnTo>
                                <a:lnTo>
                                  <a:pt x="38" y="120"/>
                                </a:lnTo>
                                <a:lnTo>
                                  <a:pt x="43" y="120"/>
                                </a:lnTo>
                                <a:lnTo>
                                  <a:pt x="48" y="115"/>
                                </a:lnTo>
                                <a:lnTo>
                                  <a:pt x="53" y="110"/>
                                </a:lnTo>
                                <a:lnTo>
                                  <a:pt x="53" y="100"/>
                                </a:lnTo>
                                <a:lnTo>
                                  <a:pt x="58" y="81"/>
                                </a:lnTo>
                                <a:lnTo>
                                  <a:pt x="58" y="57"/>
                                </a:lnTo>
                                <a:lnTo>
                                  <a:pt x="58" y="38"/>
                                </a:lnTo>
                                <a:lnTo>
                                  <a:pt x="53" y="24"/>
                                </a:lnTo>
                                <a:lnTo>
                                  <a:pt x="53" y="14"/>
                                </a:lnTo>
                                <a:lnTo>
                                  <a:pt x="48" y="9"/>
                                </a:lnTo>
                                <a:lnTo>
                                  <a:pt x="43" y="9"/>
                                </a:lnTo>
                                <a:lnTo>
                                  <a:pt x="38" y="4"/>
                                </a:lnTo>
                                <a:lnTo>
                                  <a:pt x="34" y="9"/>
                                </a:lnTo>
                                <a:lnTo>
                                  <a:pt x="29" y="14"/>
                                </a:lnTo>
                                <a:lnTo>
                                  <a:pt x="24" y="24"/>
                                </a:lnTo>
                                <a:lnTo>
                                  <a:pt x="19" y="33"/>
                                </a:lnTo>
                                <a:lnTo>
                                  <a:pt x="19" y="52"/>
                                </a:lnTo>
                                <a:lnTo>
                                  <a:pt x="14" y="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6713"/>
                        <wps:cNvSpPr>
                          <a:spLocks noChangeArrowheads="1"/>
                        </wps:cNvSpPr>
                        <wps:spPr bwMode="auto">
                          <a:xfrm>
                            <a:off x="436880" y="1910080"/>
                            <a:ext cx="57785" cy="317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6714"/>
                        <wps:cNvSpPr>
                          <a:spLocks noEditPoints="1"/>
                        </wps:cNvSpPr>
                        <wps:spPr bwMode="auto">
                          <a:xfrm>
                            <a:off x="501015" y="1861185"/>
                            <a:ext cx="42545" cy="79375"/>
                          </a:xfrm>
                          <a:custGeom>
                            <a:avLst/>
                            <a:gdLst>
                              <a:gd name="T0" fmla="*/ 9 w 67"/>
                              <a:gd name="T1" fmla="*/ 53 h 125"/>
                              <a:gd name="T2" fmla="*/ 0 w 67"/>
                              <a:gd name="T3" fmla="*/ 39 h 125"/>
                              <a:gd name="T4" fmla="*/ 5 w 67"/>
                              <a:gd name="T5" fmla="*/ 20 h 125"/>
                              <a:gd name="T6" fmla="*/ 19 w 67"/>
                              <a:gd name="T7" fmla="*/ 5 h 125"/>
                              <a:gd name="T8" fmla="*/ 48 w 67"/>
                              <a:gd name="T9" fmla="*/ 5 h 125"/>
                              <a:gd name="T10" fmla="*/ 62 w 67"/>
                              <a:gd name="T11" fmla="*/ 20 h 125"/>
                              <a:gd name="T12" fmla="*/ 62 w 67"/>
                              <a:gd name="T13" fmla="*/ 34 h 125"/>
                              <a:gd name="T14" fmla="*/ 53 w 67"/>
                              <a:gd name="T15" fmla="*/ 48 h 125"/>
                              <a:gd name="T16" fmla="*/ 53 w 67"/>
                              <a:gd name="T17" fmla="*/ 68 h 125"/>
                              <a:gd name="T18" fmla="*/ 67 w 67"/>
                              <a:gd name="T19" fmla="*/ 87 h 125"/>
                              <a:gd name="T20" fmla="*/ 67 w 67"/>
                              <a:gd name="T21" fmla="*/ 106 h 125"/>
                              <a:gd name="T22" fmla="*/ 48 w 67"/>
                              <a:gd name="T23" fmla="*/ 125 h 125"/>
                              <a:gd name="T24" fmla="*/ 19 w 67"/>
                              <a:gd name="T25" fmla="*/ 125 h 125"/>
                              <a:gd name="T26" fmla="*/ 0 w 67"/>
                              <a:gd name="T27" fmla="*/ 106 h 125"/>
                              <a:gd name="T28" fmla="*/ 0 w 67"/>
                              <a:gd name="T29" fmla="*/ 87 h 125"/>
                              <a:gd name="T30" fmla="*/ 14 w 67"/>
                              <a:gd name="T31" fmla="*/ 72 h 125"/>
                              <a:gd name="T32" fmla="*/ 38 w 67"/>
                              <a:gd name="T33" fmla="*/ 53 h 125"/>
                              <a:gd name="T34" fmla="*/ 53 w 67"/>
                              <a:gd name="T35" fmla="*/ 39 h 125"/>
                              <a:gd name="T36" fmla="*/ 53 w 67"/>
                              <a:gd name="T37" fmla="*/ 29 h 125"/>
                              <a:gd name="T38" fmla="*/ 48 w 67"/>
                              <a:gd name="T39" fmla="*/ 15 h 125"/>
                              <a:gd name="T40" fmla="*/ 33 w 67"/>
                              <a:gd name="T41" fmla="*/ 5 h 125"/>
                              <a:gd name="T42" fmla="*/ 19 w 67"/>
                              <a:gd name="T43" fmla="*/ 15 h 125"/>
                              <a:gd name="T44" fmla="*/ 14 w 67"/>
                              <a:gd name="T45" fmla="*/ 24 h 125"/>
                              <a:gd name="T46" fmla="*/ 14 w 67"/>
                              <a:gd name="T47" fmla="*/ 34 h 125"/>
                              <a:gd name="T48" fmla="*/ 24 w 67"/>
                              <a:gd name="T49" fmla="*/ 44 h 125"/>
                              <a:gd name="T50" fmla="*/ 29 w 67"/>
                              <a:gd name="T51" fmla="*/ 68 h 125"/>
                              <a:gd name="T52" fmla="*/ 19 w 67"/>
                              <a:gd name="T53" fmla="*/ 82 h 125"/>
                              <a:gd name="T54" fmla="*/ 14 w 67"/>
                              <a:gd name="T55" fmla="*/ 96 h 125"/>
                              <a:gd name="T56" fmla="*/ 19 w 67"/>
                              <a:gd name="T57" fmla="*/ 116 h 125"/>
                              <a:gd name="T58" fmla="*/ 33 w 67"/>
                              <a:gd name="T59" fmla="*/ 120 h 125"/>
                              <a:gd name="T60" fmla="*/ 53 w 67"/>
                              <a:gd name="T61" fmla="*/ 116 h 125"/>
                              <a:gd name="T62" fmla="*/ 57 w 67"/>
                              <a:gd name="T63" fmla="*/ 101 h 125"/>
                              <a:gd name="T64" fmla="*/ 53 w 67"/>
                              <a:gd name="T65" fmla="*/ 92 h 125"/>
                              <a:gd name="T66" fmla="*/ 29 w 67"/>
                              <a:gd name="T67" fmla="*/ 68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7" h="125">
                                <a:moveTo>
                                  <a:pt x="24" y="63"/>
                                </a:moveTo>
                                <a:lnTo>
                                  <a:pt x="9" y="53"/>
                                </a:lnTo>
                                <a:lnTo>
                                  <a:pt x="5" y="44"/>
                                </a:lnTo>
                                <a:lnTo>
                                  <a:pt x="0" y="39"/>
                                </a:lnTo>
                                <a:lnTo>
                                  <a:pt x="0" y="29"/>
                                </a:lnTo>
                                <a:lnTo>
                                  <a:pt x="5" y="20"/>
                                </a:lnTo>
                                <a:lnTo>
                                  <a:pt x="9" y="10"/>
                                </a:lnTo>
                                <a:lnTo>
                                  <a:pt x="19" y="5"/>
                                </a:lnTo>
                                <a:lnTo>
                                  <a:pt x="33" y="0"/>
                                </a:lnTo>
                                <a:lnTo>
                                  <a:pt x="48" y="5"/>
                                </a:lnTo>
                                <a:lnTo>
                                  <a:pt x="57" y="10"/>
                                </a:lnTo>
                                <a:lnTo>
                                  <a:pt x="62" y="20"/>
                                </a:lnTo>
                                <a:lnTo>
                                  <a:pt x="67" y="29"/>
                                </a:lnTo>
                                <a:lnTo>
                                  <a:pt x="62" y="34"/>
                                </a:lnTo>
                                <a:lnTo>
                                  <a:pt x="62" y="44"/>
                                </a:lnTo>
                                <a:lnTo>
                                  <a:pt x="53" y="48"/>
                                </a:lnTo>
                                <a:lnTo>
                                  <a:pt x="43" y="58"/>
                                </a:lnTo>
                                <a:lnTo>
                                  <a:pt x="53" y="68"/>
                                </a:lnTo>
                                <a:lnTo>
                                  <a:pt x="62" y="77"/>
                                </a:lnTo>
                                <a:lnTo>
                                  <a:pt x="67" y="87"/>
                                </a:lnTo>
                                <a:lnTo>
                                  <a:pt x="67" y="96"/>
                                </a:lnTo>
                                <a:lnTo>
                                  <a:pt x="67" y="106"/>
                                </a:lnTo>
                                <a:lnTo>
                                  <a:pt x="57" y="116"/>
                                </a:lnTo>
                                <a:lnTo>
                                  <a:pt x="48" y="125"/>
                                </a:lnTo>
                                <a:lnTo>
                                  <a:pt x="33" y="125"/>
                                </a:lnTo>
                                <a:lnTo>
                                  <a:pt x="19" y="125"/>
                                </a:lnTo>
                                <a:lnTo>
                                  <a:pt x="9" y="116"/>
                                </a:lnTo>
                                <a:lnTo>
                                  <a:pt x="0" y="106"/>
                                </a:lnTo>
                                <a:lnTo>
                                  <a:pt x="0" y="96"/>
                                </a:lnTo>
                                <a:lnTo>
                                  <a:pt x="0" y="87"/>
                                </a:lnTo>
                                <a:lnTo>
                                  <a:pt x="5" y="82"/>
                                </a:lnTo>
                                <a:lnTo>
                                  <a:pt x="14" y="72"/>
                                </a:lnTo>
                                <a:lnTo>
                                  <a:pt x="24" y="63"/>
                                </a:lnTo>
                                <a:close/>
                                <a:moveTo>
                                  <a:pt x="38" y="53"/>
                                </a:moveTo>
                                <a:lnTo>
                                  <a:pt x="48" y="48"/>
                                </a:lnTo>
                                <a:lnTo>
                                  <a:pt x="53" y="39"/>
                                </a:lnTo>
                                <a:lnTo>
                                  <a:pt x="53" y="34"/>
                                </a:lnTo>
                                <a:lnTo>
                                  <a:pt x="53" y="29"/>
                                </a:lnTo>
                                <a:lnTo>
                                  <a:pt x="53" y="20"/>
                                </a:lnTo>
                                <a:lnTo>
                                  <a:pt x="48" y="15"/>
                                </a:lnTo>
                                <a:lnTo>
                                  <a:pt x="43" y="10"/>
                                </a:lnTo>
                                <a:lnTo>
                                  <a:pt x="33" y="5"/>
                                </a:lnTo>
                                <a:lnTo>
                                  <a:pt x="24" y="10"/>
                                </a:lnTo>
                                <a:lnTo>
                                  <a:pt x="19" y="15"/>
                                </a:lnTo>
                                <a:lnTo>
                                  <a:pt x="14" y="20"/>
                                </a:lnTo>
                                <a:lnTo>
                                  <a:pt x="14" y="24"/>
                                </a:lnTo>
                                <a:lnTo>
                                  <a:pt x="14" y="29"/>
                                </a:lnTo>
                                <a:lnTo>
                                  <a:pt x="14" y="34"/>
                                </a:lnTo>
                                <a:lnTo>
                                  <a:pt x="19" y="39"/>
                                </a:lnTo>
                                <a:lnTo>
                                  <a:pt x="24" y="44"/>
                                </a:lnTo>
                                <a:lnTo>
                                  <a:pt x="38" y="53"/>
                                </a:lnTo>
                                <a:close/>
                                <a:moveTo>
                                  <a:pt x="29" y="68"/>
                                </a:moveTo>
                                <a:lnTo>
                                  <a:pt x="19" y="72"/>
                                </a:lnTo>
                                <a:lnTo>
                                  <a:pt x="19" y="82"/>
                                </a:lnTo>
                                <a:lnTo>
                                  <a:pt x="14" y="87"/>
                                </a:lnTo>
                                <a:lnTo>
                                  <a:pt x="14" y="96"/>
                                </a:lnTo>
                                <a:lnTo>
                                  <a:pt x="14" y="106"/>
                                </a:lnTo>
                                <a:lnTo>
                                  <a:pt x="19" y="116"/>
                                </a:lnTo>
                                <a:lnTo>
                                  <a:pt x="29" y="120"/>
                                </a:lnTo>
                                <a:lnTo>
                                  <a:pt x="33" y="120"/>
                                </a:lnTo>
                                <a:lnTo>
                                  <a:pt x="43" y="120"/>
                                </a:lnTo>
                                <a:lnTo>
                                  <a:pt x="53" y="116"/>
                                </a:lnTo>
                                <a:lnTo>
                                  <a:pt x="53" y="111"/>
                                </a:lnTo>
                                <a:lnTo>
                                  <a:pt x="57" y="101"/>
                                </a:lnTo>
                                <a:lnTo>
                                  <a:pt x="57" y="96"/>
                                </a:lnTo>
                                <a:lnTo>
                                  <a:pt x="53" y="92"/>
                                </a:lnTo>
                                <a:lnTo>
                                  <a:pt x="43" y="82"/>
                                </a:lnTo>
                                <a:lnTo>
                                  <a:pt x="29" y="6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6715"/>
                        <wps:cNvSpPr>
                          <a:spLocks noEditPoints="1"/>
                        </wps:cNvSpPr>
                        <wps:spPr bwMode="auto">
                          <a:xfrm>
                            <a:off x="555625" y="1861185"/>
                            <a:ext cx="48895" cy="79375"/>
                          </a:xfrm>
                          <a:custGeom>
                            <a:avLst/>
                            <a:gdLst>
                              <a:gd name="T0" fmla="*/ 0 w 77"/>
                              <a:gd name="T1" fmla="*/ 68 h 125"/>
                              <a:gd name="T2" fmla="*/ 0 w 77"/>
                              <a:gd name="T3" fmla="*/ 48 h 125"/>
                              <a:gd name="T4" fmla="*/ 5 w 77"/>
                              <a:gd name="T5" fmla="*/ 29 h 125"/>
                              <a:gd name="T6" fmla="*/ 14 w 77"/>
                              <a:gd name="T7" fmla="*/ 20 h 125"/>
                              <a:gd name="T8" fmla="*/ 24 w 77"/>
                              <a:gd name="T9" fmla="*/ 10 h 125"/>
                              <a:gd name="T10" fmla="*/ 29 w 77"/>
                              <a:gd name="T11" fmla="*/ 5 h 125"/>
                              <a:gd name="T12" fmla="*/ 38 w 77"/>
                              <a:gd name="T13" fmla="*/ 0 h 125"/>
                              <a:gd name="T14" fmla="*/ 53 w 77"/>
                              <a:gd name="T15" fmla="*/ 5 h 125"/>
                              <a:gd name="T16" fmla="*/ 62 w 77"/>
                              <a:gd name="T17" fmla="*/ 15 h 125"/>
                              <a:gd name="T18" fmla="*/ 72 w 77"/>
                              <a:gd name="T19" fmla="*/ 39 h 125"/>
                              <a:gd name="T20" fmla="*/ 77 w 77"/>
                              <a:gd name="T21" fmla="*/ 63 h 125"/>
                              <a:gd name="T22" fmla="*/ 77 w 77"/>
                              <a:gd name="T23" fmla="*/ 82 h 125"/>
                              <a:gd name="T24" fmla="*/ 72 w 77"/>
                              <a:gd name="T25" fmla="*/ 96 h 125"/>
                              <a:gd name="T26" fmla="*/ 62 w 77"/>
                              <a:gd name="T27" fmla="*/ 111 h 125"/>
                              <a:gd name="T28" fmla="*/ 53 w 77"/>
                              <a:gd name="T29" fmla="*/ 120 h 125"/>
                              <a:gd name="T30" fmla="*/ 48 w 77"/>
                              <a:gd name="T31" fmla="*/ 125 h 125"/>
                              <a:gd name="T32" fmla="*/ 38 w 77"/>
                              <a:gd name="T33" fmla="*/ 125 h 125"/>
                              <a:gd name="T34" fmla="*/ 29 w 77"/>
                              <a:gd name="T35" fmla="*/ 125 h 125"/>
                              <a:gd name="T36" fmla="*/ 19 w 77"/>
                              <a:gd name="T37" fmla="*/ 120 h 125"/>
                              <a:gd name="T38" fmla="*/ 14 w 77"/>
                              <a:gd name="T39" fmla="*/ 116 h 125"/>
                              <a:gd name="T40" fmla="*/ 10 w 77"/>
                              <a:gd name="T41" fmla="*/ 106 h 125"/>
                              <a:gd name="T42" fmla="*/ 0 w 77"/>
                              <a:gd name="T43" fmla="*/ 87 h 125"/>
                              <a:gd name="T44" fmla="*/ 0 w 77"/>
                              <a:gd name="T45" fmla="*/ 68 h 125"/>
                              <a:gd name="T46" fmla="*/ 14 w 77"/>
                              <a:gd name="T47" fmla="*/ 68 h 125"/>
                              <a:gd name="T48" fmla="*/ 19 w 77"/>
                              <a:gd name="T49" fmla="*/ 92 h 125"/>
                              <a:gd name="T50" fmla="*/ 24 w 77"/>
                              <a:gd name="T51" fmla="*/ 106 h 125"/>
                              <a:gd name="T52" fmla="*/ 29 w 77"/>
                              <a:gd name="T53" fmla="*/ 116 h 125"/>
                              <a:gd name="T54" fmla="*/ 38 w 77"/>
                              <a:gd name="T55" fmla="*/ 120 h 125"/>
                              <a:gd name="T56" fmla="*/ 43 w 77"/>
                              <a:gd name="T57" fmla="*/ 120 h 125"/>
                              <a:gd name="T58" fmla="*/ 48 w 77"/>
                              <a:gd name="T59" fmla="*/ 116 h 125"/>
                              <a:gd name="T60" fmla="*/ 53 w 77"/>
                              <a:gd name="T61" fmla="*/ 111 h 125"/>
                              <a:gd name="T62" fmla="*/ 53 w 77"/>
                              <a:gd name="T63" fmla="*/ 101 h 125"/>
                              <a:gd name="T64" fmla="*/ 58 w 77"/>
                              <a:gd name="T65" fmla="*/ 82 h 125"/>
                              <a:gd name="T66" fmla="*/ 58 w 77"/>
                              <a:gd name="T67" fmla="*/ 58 h 125"/>
                              <a:gd name="T68" fmla="*/ 58 w 77"/>
                              <a:gd name="T69" fmla="*/ 39 h 125"/>
                              <a:gd name="T70" fmla="*/ 53 w 77"/>
                              <a:gd name="T71" fmla="*/ 24 h 125"/>
                              <a:gd name="T72" fmla="*/ 53 w 77"/>
                              <a:gd name="T73" fmla="*/ 15 h 125"/>
                              <a:gd name="T74" fmla="*/ 48 w 77"/>
                              <a:gd name="T75" fmla="*/ 10 h 125"/>
                              <a:gd name="T76" fmla="*/ 43 w 77"/>
                              <a:gd name="T77" fmla="*/ 10 h 125"/>
                              <a:gd name="T78" fmla="*/ 38 w 77"/>
                              <a:gd name="T79" fmla="*/ 10 h 125"/>
                              <a:gd name="T80" fmla="*/ 34 w 77"/>
                              <a:gd name="T81" fmla="*/ 10 h 125"/>
                              <a:gd name="T82" fmla="*/ 29 w 77"/>
                              <a:gd name="T83" fmla="*/ 15 h 125"/>
                              <a:gd name="T84" fmla="*/ 24 w 77"/>
                              <a:gd name="T85" fmla="*/ 24 h 125"/>
                              <a:gd name="T86" fmla="*/ 19 w 77"/>
                              <a:gd name="T87" fmla="*/ 39 h 125"/>
                              <a:gd name="T88" fmla="*/ 19 w 77"/>
                              <a:gd name="T89" fmla="*/ 53 h 125"/>
                              <a:gd name="T90" fmla="*/ 14 w 77"/>
                              <a:gd name="T91" fmla="*/ 68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8"/>
                                </a:moveTo>
                                <a:lnTo>
                                  <a:pt x="0" y="48"/>
                                </a:lnTo>
                                <a:lnTo>
                                  <a:pt x="5" y="29"/>
                                </a:lnTo>
                                <a:lnTo>
                                  <a:pt x="14" y="20"/>
                                </a:lnTo>
                                <a:lnTo>
                                  <a:pt x="24" y="10"/>
                                </a:lnTo>
                                <a:lnTo>
                                  <a:pt x="29" y="5"/>
                                </a:lnTo>
                                <a:lnTo>
                                  <a:pt x="38" y="0"/>
                                </a:lnTo>
                                <a:lnTo>
                                  <a:pt x="53" y="5"/>
                                </a:lnTo>
                                <a:lnTo>
                                  <a:pt x="62" y="15"/>
                                </a:lnTo>
                                <a:lnTo>
                                  <a:pt x="72" y="39"/>
                                </a:lnTo>
                                <a:lnTo>
                                  <a:pt x="77" y="63"/>
                                </a:lnTo>
                                <a:lnTo>
                                  <a:pt x="77" y="82"/>
                                </a:lnTo>
                                <a:lnTo>
                                  <a:pt x="72" y="96"/>
                                </a:lnTo>
                                <a:lnTo>
                                  <a:pt x="62" y="111"/>
                                </a:lnTo>
                                <a:lnTo>
                                  <a:pt x="53" y="120"/>
                                </a:lnTo>
                                <a:lnTo>
                                  <a:pt x="48" y="125"/>
                                </a:lnTo>
                                <a:lnTo>
                                  <a:pt x="38" y="125"/>
                                </a:lnTo>
                                <a:lnTo>
                                  <a:pt x="29" y="125"/>
                                </a:lnTo>
                                <a:lnTo>
                                  <a:pt x="19" y="120"/>
                                </a:lnTo>
                                <a:lnTo>
                                  <a:pt x="14" y="116"/>
                                </a:lnTo>
                                <a:lnTo>
                                  <a:pt x="10" y="106"/>
                                </a:lnTo>
                                <a:lnTo>
                                  <a:pt x="0" y="87"/>
                                </a:lnTo>
                                <a:lnTo>
                                  <a:pt x="0" y="68"/>
                                </a:lnTo>
                                <a:close/>
                                <a:moveTo>
                                  <a:pt x="14" y="68"/>
                                </a:moveTo>
                                <a:lnTo>
                                  <a:pt x="19" y="92"/>
                                </a:lnTo>
                                <a:lnTo>
                                  <a:pt x="24" y="106"/>
                                </a:lnTo>
                                <a:lnTo>
                                  <a:pt x="29" y="116"/>
                                </a:lnTo>
                                <a:lnTo>
                                  <a:pt x="38" y="120"/>
                                </a:lnTo>
                                <a:lnTo>
                                  <a:pt x="43" y="120"/>
                                </a:lnTo>
                                <a:lnTo>
                                  <a:pt x="48" y="116"/>
                                </a:lnTo>
                                <a:lnTo>
                                  <a:pt x="53" y="111"/>
                                </a:lnTo>
                                <a:lnTo>
                                  <a:pt x="53" y="101"/>
                                </a:lnTo>
                                <a:lnTo>
                                  <a:pt x="58" y="82"/>
                                </a:lnTo>
                                <a:lnTo>
                                  <a:pt x="58" y="58"/>
                                </a:lnTo>
                                <a:lnTo>
                                  <a:pt x="58" y="39"/>
                                </a:lnTo>
                                <a:lnTo>
                                  <a:pt x="53" y="24"/>
                                </a:lnTo>
                                <a:lnTo>
                                  <a:pt x="53" y="15"/>
                                </a:lnTo>
                                <a:lnTo>
                                  <a:pt x="48" y="10"/>
                                </a:lnTo>
                                <a:lnTo>
                                  <a:pt x="43" y="10"/>
                                </a:lnTo>
                                <a:lnTo>
                                  <a:pt x="38" y="10"/>
                                </a:lnTo>
                                <a:lnTo>
                                  <a:pt x="34" y="10"/>
                                </a:lnTo>
                                <a:lnTo>
                                  <a:pt x="29" y="15"/>
                                </a:lnTo>
                                <a:lnTo>
                                  <a:pt x="24" y="24"/>
                                </a:lnTo>
                                <a:lnTo>
                                  <a:pt x="19" y="39"/>
                                </a:lnTo>
                                <a:lnTo>
                                  <a:pt x="19" y="53"/>
                                </a:lnTo>
                                <a:lnTo>
                                  <a:pt x="14" y="6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6716"/>
                        <wps:cNvSpPr>
                          <a:spLocks noChangeArrowheads="1"/>
                        </wps:cNvSpPr>
                        <wps:spPr bwMode="auto">
                          <a:xfrm>
                            <a:off x="436880" y="2326640"/>
                            <a:ext cx="57785" cy="317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6717"/>
                        <wps:cNvSpPr>
                          <a:spLocks noEditPoints="1"/>
                        </wps:cNvSpPr>
                        <wps:spPr bwMode="auto">
                          <a:xfrm>
                            <a:off x="497840" y="2277745"/>
                            <a:ext cx="48895" cy="79375"/>
                          </a:xfrm>
                          <a:custGeom>
                            <a:avLst/>
                            <a:gdLst>
                              <a:gd name="T0" fmla="*/ 5 w 77"/>
                              <a:gd name="T1" fmla="*/ 125 h 125"/>
                              <a:gd name="T2" fmla="*/ 5 w 77"/>
                              <a:gd name="T3" fmla="*/ 120 h 125"/>
                              <a:gd name="T4" fmla="*/ 14 w 77"/>
                              <a:gd name="T5" fmla="*/ 120 h 125"/>
                              <a:gd name="T6" fmla="*/ 24 w 77"/>
                              <a:gd name="T7" fmla="*/ 116 h 125"/>
                              <a:gd name="T8" fmla="*/ 34 w 77"/>
                              <a:gd name="T9" fmla="*/ 111 h 125"/>
                              <a:gd name="T10" fmla="*/ 43 w 77"/>
                              <a:gd name="T11" fmla="*/ 96 h 125"/>
                              <a:gd name="T12" fmla="*/ 53 w 77"/>
                              <a:gd name="T13" fmla="*/ 87 h 125"/>
                              <a:gd name="T14" fmla="*/ 58 w 77"/>
                              <a:gd name="T15" fmla="*/ 68 h 125"/>
                              <a:gd name="T16" fmla="*/ 43 w 77"/>
                              <a:gd name="T17" fmla="*/ 77 h 125"/>
                              <a:gd name="T18" fmla="*/ 34 w 77"/>
                              <a:gd name="T19" fmla="*/ 77 h 125"/>
                              <a:gd name="T20" fmla="*/ 19 w 77"/>
                              <a:gd name="T21" fmla="*/ 77 h 125"/>
                              <a:gd name="T22" fmla="*/ 10 w 77"/>
                              <a:gd name="T23" fmla="*/ 68 h 125"/>
                              <a:gd name="T24" fmla="*/ 5 w 77"/>
                              <a:gd name="T25" fmla="*/ 58 h 125"/>
                              <a:gd name="T26" fmla="*/ 0 w 77"/>
                              <a:gd name="T27" fmla="*/ 44 h 125"/>
                              <a:gd name="T28" fmla="*/ 5 w 77"/>
                              <a:gd name="T29" fmla="*/ 29 h 125"/>
                              <a:gd name="T30" fmla="*/ 10 w 77"/>
                              <a:gd name="T31" fmla="*/ 15 h 125"/>
                              <a:gd name="T32" fmla="*/ 24 w 77"/>
                              <a:gd name="T33" fmla="*/ 5 h 125"/>
                              <a:gd name="T34" fmla="*/ 38 w 77"/>
                              <a:gd name="T35" fmla="*/ 0 h 125"/>
                              <a:gd name="T36" fmla="*/ 53 w 77"/>
                              <a:gd name="T37" fmla="*/ 5 h 125"/>
                              <a:gd name="T38" fmla="*/ 62 w 77"/>
                              <a:gd name="T39" fmla="*/ 15 h 125"/>
                              <a:gd name="T40" fmla="*/ 72 w 77"/>
                              <a:gd name="T41" fmla="*/ 29 h 125"/>
                              <a:gd name="T42" fmla="*/ 77 w 77"/>
                              <a:gd name="T43" fmla="*/ 48 h 125"/>
                              <a:gd name="T44" fmla="*/ 72 w 77"/>
                              <a:gd name="T45" fmla="*/ 68 h 125"/>
                              <a:gd name="T46" fmla="*/ 67 w 77"/>
                              <a:gd name="T47" fmla="*/ 87 h 125"/>
                              <a:gd name="T48" fmla="*/ 53 w 77"/>
                              <a:gd name="T49" fmla="*/ 101 h 125"/>
                              <a:gd name="T50" fmla="*/ 38 w 77"/>
                              <a:gd name="T51" fmla="*/ 116 h 125"/>
                              <a:gd name="T52" fmla="*/ 24 w 77"/>
                              <a:gd name="T53" fmla="*/ 120 h 125"/>
                              <a:gd name="T54" fmla="*/ 10 w 77"/>
                              <a:gd name="T55" fmla="*/ 125 h 125"/>
                              <a:gd name="T56" fmla="*/ 5 w 77"/>
                              <a:gd name="T57" fmla="*/ 125 h 125"/>
                              <a:gd name="T58" fmla="*/ 58 w 77"/>
                              <a:gd name="T59" fmla="*/ 63 h 125"/>
                              <a:gd name="T60" fmla="*/ 58 w 77"/>
                              <a:gd name="T61" fmla="*/ 53 h 125"/>
                              <a:gd name="T62" fmla="*/ 58 w 77"/>
                              <a:gd name="T63" fmla="*/ 44 h 125"/>
                              <a:gd name="T64" fmla="*/ 58 w 77"/>
                              <a:gd name="T65" fmla="*/ 34 h 125"/>
                              <a:gd name="T66" fmla="*/ 58 w 77"/>
                              <a:gd name="T67" fmla="*/ 24 h 125"/>
                              <a:gd name="T68" fmla="*/ 53 w 77"/>
                              <a:gd name="T69" fmla="*/ 20 h 125"/>
                              <a:gd name="T70" fmla="*/ 48 w 77"/>
                              <a:gd name="T71" fmla="*/ 10 h 125"/>
                              <a:gd name="T72" fmla="*/ 43 w 77"/>
                              <a:gd name="T73" fmla="*/ 5 h 125"/>
                              <a:gd name="T74" fmla="*/ 38 w 77"/>
                              <a:gd name="T75" fmla="*/ 5 h 125"/>
                              <a:gd name="T76" fmla="*/ 29 w 77"/>
                              <a:gd name="T77" fmla="*/ 10 h 125"/>
                              <a:gd name="T78" fmla="*/ 24 w 77"/>
                              <a:gd name="T79" fmla="*/ 15 h 125"/>
                              <a:gd name="T80" fmla="*/ 19 w 77"/>
                              <a:gd name="T81" fmla="*/ 20 h 125"/>
                              <a:gd name="T82" fmla="*/ 14 w 77"/>
                              <a:gd name="T83" fmla="*/ 34 h 125"/>
                              <a:gd name="T84" fmla="*/ 19 w 77"/>
                              <a:gd name="T85" fmla="*/ 48 h 125"/>
                              <a:gd name="T86" fmla="*/ 24 w 77"/>
                              <a:gd name="T87" fmla="*/ 63 h 125"/>
                              <a:gd name="T88" fmla="*/ 29 w 77"/>
                              <a:gd name="T89" fmla="*/ 68 h 125"/>
                              <a:gd name="T90" fmla="*/ 38 w 77"/>
                              <a:gd name="T91" fmla="*/ 72 h 125"/>
                              <a:gd name="T92" fmla="*/ 43 w 77"/>
                              <a:gd name="T93" fmla="*/ 72 h 125"/>
                              <a:gd name="T94" fmla="*/ 48 w 77"/>
                              <a:gd name="T95" fmla="*/ 68 h 125"/>
                              <a:gd name="T96" fmla="*/ 53 w 77"/>
                              <a:gd name="T97" fmla="*/ 68 h 125"/>
                              <a:gd name="T98" fmla="*/ 58 w 77"/>
                              <a:gd name="T99" fmla="*/ 6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 h="125">
                                <a:moveTo>
                                  <a:pt x="5" y="125"/>
                                </a:moveTo>
                                <a:lnTo>
                                  <a:pt x="5" y="120"/>
                                </a:lnTo>
                                <a:lnTo>
                                  <a:pt x="14" y="120"/>
                                </a:lnTo>
                                <a:lnTo>
                                  <a:pt x="24" y="116"/>
                                </a:lnTo>
                                <a:lnTo>
                                  <a:pt x="34" y="111"/>
                                </a:lnTo>
                                <a:lnTo>
                                  <a:pt x="43" y="96"/>
                                </a:lnTo>
                                <a:lnTo>
                                  <a:pt x="53" y="87"/>
                                </a:lnTo>
                                <a:lnTo>
                                  <a:pt x="58" y="68"/>
                                </a:lnTo>
                                <a:lnTo>
                                  <a:pt x="43" y="77"/>
                                </a:lnTo>
                                <a:lnTo>
                                  <a:pt x="34" y="77"/>
                                </a:lnTo>
                                <a:lnTo>
                                  <a:pt x="19" y="77"/>
                                </a:lnTo>
                                <a:lnTo>
                                  <a:pt x="10" y="68"/>
                                </a:lnTo>
                                <a:lnTo>
                                  <a:pt x="5" y="58"/>
                                </a:lnTo>
                                <a:lnTo>
                                  <a:pt x="0" y="44"/>
                                </a:lnTo>
                                <a:lnTo>
                                  <a:pt x="5" y="29"/>
                                </a:lnTo>
                                <a:lnTo>
                                  <a:pt x="10" y="15"/>
                                </a:lnTo>
                                <a:lnTo>
                                  <a:pt x="24" y="5"/>
                                </a:lnTo>
                                <a:lnTo>
                                  <a:pt x="38" y="0"/>
                                </a:lnTo>
                                <a:lnTo>
                                  <a:pt x="53" y="5"/>
                                </a:lnTo>
                                <a:lnTo>
                                  <a:pt x="62" y="15"/>
                                </a:lnTo>
                                <a:lnTo>
                                  <a:pt x="72" y="29"/>
                                </a:lnTo>
                                <a:lnTo>
                                  <a:pt x="77" y="48"/>
                                </a:lnTo>
                                <a:lnTo>
                                  <a:pt x="72" y="68"/>
                                </a:lnTo>
                                <a:lnTo>
                                  <a:pt x="67" y="87"/>
                                </a:lnTo>
                                <a:lnTo>
                                  <a:pt x="53" y="101"/>
                                </a:lnTo>
                                <a:lnTo>
                                  <a:pt x="38" y="116"/>
                                </a:lnTo>
                                <a:lnTo>
                                  <a:pt x="24" y="120"/>
                                </a:lnTo>
                                <a:lnTo>
                                  <a:pt x="10" y="125"/>
                                </a:lnTo>
                                <a:lnTo>
                                  <a:pt x="5" y="125"/>
                                </a:lnTo>
                                <a:close/>
                                <a:moveTo>
                                  <a:pt x="58" y="63"/>
                                </a:moveTo>
                                <a:lnTo>
                                  <a:pt x="58" y="53"/>
                                </a:lnTo>
                                <a:lnTo>
                                  <a:pt x="58" y="44"/>
                                </a:lnTo>
                                <a:lnTo>
                                  <a:pt x="58" y="34"/>
                                </a:lnTo>
                                <a:lnTo>
                                  <a:pt x="58" y="24"/>
                                </a:lnTo>
                                <a:lnTo>
                                  <a:pt x="53" y="20"/>
                                </a:lnTo>
                                <a:lnTo>
                                  <a:pt x="48" y="10"/>
                                </a:lnTo>
                                <a:lnTo>
                                  <a:pt x="43" y="5"/>
                                </a:lnTo>
                                <a:lnTo>
                                  <a:pt x="38" y="5"/>
                                </a:lnTo>
                                <a:lnTo>
                                  <a:pt x="29" y="10"/>
                                </a:lnTo>
                                <a:lnTo>
                                  <a:pt x="24" y="15"/>
                                </a:lnTo>
                                <a:lnTo>
                                  <a:pt x="19" y="20"/>
                                </a:lnTo>
                                <a:lnTo>
                                  <a:pt x="14" y="34"/>
                                </a:lnTo>
                                <a:lnTo>
                                  <a:pt x="19" y="48"/>
                                </a:lnTo>
                                <a:lnTo>
                                  <a:pt x="24" y="63"/>
                                </a:lnTo>
                                <a:lnTo>
                                  <a:pt x="29" y="68"/>
                                </a:lnTo>
                                <a:lnTo>
                                  <a:pt x="38" y="72"/>
                                </a:lnTo>
                                <a:lnTo>
                                  <a:pt x="43" y="72"/>
                                </a:lnTo>
                                <a:lnTo>
                                  <a:pt x="48" y="68"/>
                                </a:lnTo>
                                <a:lnTo>
                                  <a:pt x="53" y="68"/>
                                </a:lnTo>
                                <a:lnTo>
                                  <a:pt x="58" y="6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6718"/>
                        <wps:cNvSpPr>
                          <a:spLocks noEditPoints="1"/>
                        </wps:cNvSpPr>
                        <wps:spPr bwMode="auto">
                          <a:xfrm>
                            <a:off x="555625" y="2277745"/>
                            <a:ext cx="48895" cy="79375"/>
                          </a:xfrm>
                          <a:custGeom>
                            <a:avLst/>
                            <a:gdLst>
                              <a:gd name="T0" fmla="*/ 0 w 77"/>
                              <a:gd name="T1" fmla="*/ 63 h 125"/>
                              <a:gd name="T2" fmla="*/ 0 w 77"/>
                              <a:gd name="T3" fmla="*/ 44 h 125"/>
                              <a:gd name="T4" fmla="*/ 5 w 77"/>
                              <a:gd name="T5" fmla="*/ 29 h 125"/>
                              <a:gd name="T6" fmla="*/ 14 w 77"/>
                              <a:gd name="T7" fmla="*/ 15 h 125"/>
                              <a:gd name="T8" fmla="*/ 24 w 77"/>
                              <a:gd name="T9" fmla="*/ 5 h 125"/>
                              <a:gd name="T10" fmla="*/ 29 w 77"/>
                              <a:gd name="T11" fmla="*/ 0 h 125"/>
                              <a:gd name="T12" fmla="*/ 38 w 77"/>
                              <a:gd name="T13" fmla="*/ 0 h 125"/>
                              <a:gd name="T14" fmla="*/ 53 w 77"/>
                              <a:gd name="T15" fmla="*/ 5 h 125"/>
                              <a:gd name="T16" fmla="*/ 62 w 77"/>
                              <a:gd name="T17" fmla="*/ 15 h 125"/>
                              <a:gd name="T18" fmla="*/ 72 w 77"/>
                              <a:gd name="T19" fmla="*/ 34 h 125"/>
                              <a:gd name="T20" fmla="*/ 77 w 77"/>
                              <a:gd name="T21" fmla="*/ 63 h 125"/>
                              <a:gd name="T22" fmla="*/ 77 w 77"/>
                              <a:gd name="T23" fmla="*/ 82 h 125"/>
                              <a:gd name="T24" fmla="*/ 72 w 77"/>
                              <a:gd name="T25" fmla="*/ 96 h 125"/>
                              <a:gd name="T26" fmla="*/ 62 w 77"/>
                              <a:gd name="T27" fmla="*/ 111 h 125"/>
                              <a:gd name="T28" fmla="*/ 53 w 77"/>
                              <a:gd name="T29" fmla="*/ 116 h 125"/>
                              <a:gd name="T30" fmla="*/ 48 w 77"/>
                              <a:gd name="T31" fmla="*/ 120 h 125"/>
                              <a:gd name="T32" fmla="*/ 38 w 77"/>
                              <a:gd name="T33" fmla="*/ 125 h 125"/>
                              <a:gd name="T34" fmla="*/ 29 w 77"/>
                              <a:gd name="T35" fmla="*/ 125 h 125"/>
                              <a:gd name="T36" fmla="*/ 19 w 77"/>
                              <a:gd name="T37" fmla="*/ 120 h 125"/>
                              <a:gd name="T38" fmla="*/ 14 w 77"/>
                              <a:gd name="T39" fmla="*/ 111 h 125"/>
                              <a:gd name="T40" fmla="*/ 10 w 77"/>
                              <a:gd name="T41" fmla="*/ 106 h 125"/>
                              <a:gd name="T42" fmla="*/ 0 w 77"/>
                              <a:gd name="T43" fmla="*/ 87 h 125"/>
                              <a:gd name="T44" fmla="*/ 0 w 77"/>
                              <a:gd name="T45" fmla="*/ 63 h 125"/>
                              <a:gd name="T46" fmla="*/ 14 w 77"/>
                              <a:gd name="T47" fmla="*/ 68 h 125"/>
                              <a:gd name="T48" fmla="*/ 19 w 77"/>
                              <a:gd name="T49" fmla="*/ 87 h 125"/>
                              <a:gd name="T50" fmla="*/ 24 w 77"/>
                              <a:gd name="T51" fmla="*/ 106 h 125"/>
                              <a:gd name="T52" fmla="*/ 29 w 77"/>
                              <a:gd name="T53" fmla="*/ 116 h 125"/>
                              <a:gd name="T54" fmla="*/ 38 w 77"/>
                              <a:gd name="T55" fmla="*/ 120 h 125"/>
                              <a:gd name="T56" fmla="*/ 43 w 77"/>
                              <a:gd name="T57" fmla="*/ 116 h 125"/>
                              <a:gd name="T58" fmla="*/ 48 w 77"/>
                              <a:gd name="T59" fmla="*/ 116 h 125"/>
                              <a:gd name="T60" fmla="*/ 53 w 77"/>
                              <a:gd name="T61" fmla="*/ 111 h 125"/>
                              <a:gd name="T62" fmla="*/ 53 w 77"/>
                              <a:gd name="T63" fmla="*/ 101 h 125"/>
                              <a:gd name="T64" fmla="*/ 58 w 77"/>
                              <a:gd name="T65" fmla="*/ 82 h 125"/>
                              <a:gd name="T66" fmla="*/ 58 w 77"/>
                              <a:gd name="T67" fmla="*/ 58 h 125"/>
                              <a:gd name="T68" fmla="*/ 58 w 77"/>
                              <a:gd name="T69" fmla="*/ 39 h 125"/>
                              <a:gd name="T70" fmla="*/ 53 w 77"/>
                              <a:gd name="T71" fmla="*/ 24 h 125"/>
                              <a:gd name="T72" fmla="*/ 53 w 77"/>
                              <a:gd name="T73" fmla="*/ 15 h 125"/>
                              <a:gd name="T74" fmla="*/ 48 w 77"/>
                              <a:gd name="T75" fmla="*/ 10 h 125"/>
                              <a:gd name="T76" fmla="*/ 43 w 77"/>
                              <a:gd name="T77" fmla="*/ 5 h 125"/>
                              <a:gd name="T78" fmla="*/ 38 w 77"/>
                              <a:gd name="T79" fmla="*/ 5 h 125"/>
                              <a:gd name="T80" fmla="*/ 34 w 77"/>
                              <a:gd name="T81" fmla="*/ 5 h 125"/>
                              <a:gd name="T82" fmla="*/ 29 w 77"/>
                              <a:gd name="T83" fmla="*/ 10 h 125"/>
                              <a:gd name="T84" fmla="*/ 24 w 77"/>
                              <a:gd name="T85" fmla="*/ 20 h 125"/>
                              <a:gd name="T86" fmla="*/ 19 w 77"/>
                              <a:gd name="T87" fmla="*/ 34 h 125"/>
                              <a:gd name="T88" fmla="*/ 19 w 77"/>
                              <a:gd name="T89" fmla="*/ 48 h 125"/>
                              <a:gd name="T90" fmla="*/ 14 w 77"/>
                              <a:gd name="T91" fmla="*/ 68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7" h="125">
                                <a:moveTo>
                                  <a:pt x="0" y="63"/>
                                </a:moveTo>
                                <a:lnTo>
                                  <a:pt x="0" y="44"/>
                                </a:lnTo>
                                <a:lnTo>
                                  <a:pt x="5" y="29"/>
                                </a:lnTo>
                                <a:lnTo>
                                  <a:pt x="14" y="15"/>
                                </a:lnTo>
                                <a:lnTo>
                                  <a:pt x="24" y="5"/>
                                </a:lnTo>
                                <a:lnTo>
                                  <a:pt x="29" y="0"/>
                                </a:lnTo>
                                <a:lnTo>
                                  <a:pt x="38" y="0"/>
                                </a:lnTo>
                                <a:lnTo>
                                  <a:pt x="53" y="5"/>
                                </a:lnTo>
                                <a:lnTo>
                                  <a:pt x="62" y="15"/>
                                </a:lnTo>
                                <a:lnTo>
                                  <a:pt x="72" y="34"/>
                                </a:lnTo>
                                <a:lnTo>
                                  <a:pt x="77" y="63"/>
                                </a:lnTo>
                                <a:lnTo>
                                  <a:pt x="77" y="82"/>
                                </a:lnTo>
                                <a:lnTo>
                                  <a:pt x="72" y="96"/>
                                </a:lnTo>
                                <a:lnTo>
                                  <a:pt x="62" y="111"/>
                                </a:lnTo>
                                <a:lnTo>
                                  <a:pt x="53" y="116"/>
                                </a:lnTo>
                                <a:lnTo>
                                  <a:pt x="48" y="120"/>
                                </a:lnTo>
                                <a:lnTo>
                                  <a:pt x="38" y="125"/>
                                </a:lnTo>
                                <a:lnTo>
                                  <a:pt x="29" y="125"/>
                                </a:lnTo>
                                <a:lnTo>
                                  <a:pt x="19" y="120"/>
                                </a:lnTo>
                                <a:lnTo>
                                  <a:pt x="14" y="111"/>
                                </a:lnTo>
                                <a:lnTo>
                                  <a:pt x="10" y="106"/>
                                </a:lnTo>
                                <a:lnTo>
                                  <a:pt x="0" y="87"/>
                                </a:lnTo>
                                <a:lnTo>
                                  <a:pt x="0" y="63"/>
                                </a:lnTo>
                                <a:close/>
                                <a:moveTo>
                                  <a:pt x="14" y="68"/>
                                </a:moveTo>
                                <a:lnTo>
                                  <a:pt x="19" y="87"/>
                                </a:lnTo>
                                <a:lnTo>
                                  <a:pt x="24" y="106"/>
                                </a:lnTo>
                                <a:lnTo>
                                  <a:pt x="29" y="116"/>
                                </a:lnTo>
                                <a:lnTo>
                                  <a:pt x="38" y="120"/>
                                </a:lnTo>
                                <a:lnTo>
                                  <a:pt x="43" y="116"/>
                                </a:lnTo>
                                <a:lnTo>
                                  <a:pt x="48" y="116"/>
                                </a:lnTo>
                                <a:lnTo>
                                  <a:pt x="53" y="111"/>
                                </a:lnTo>
                                <a:lnTo>
                                  <a:pt x="53" y="101"/>
                                </a:lnTo>
                                <a:lnTo>
                                  <a:pt x="58" y="82"/>
                                </a:lnTo>
                                <a:lnTo>
                                  <a:pt x="58" y="58"/>
                                </a:lnTo>
                                <a:lnTo>
                                  <a:pt x="58" y="39"/>
                                </a:lnTo>
                                <a:lnTo>
                                  <a:pt x="53" y="24"/>
                                </a:lnTo>
                                <a:lnTo>
                                  <a:pt x="53" y="15"/>
                                </a:lnTo>
                                <a:lnTo>
                                  <a:pt x="48" y="10"/>
                                </a:lnTo>
                                <a:lnTo>
                                  <a:pt x="43" y="5"/>
                                </a:lnTo>
                                <a:lnTo>
                                  <a:pt x="38" y="5"/>
                                </a:lnTo>
                                <a:lnTo>
                                  <a:pt x="34" y="5"/>
                                </a:lnTo>
                                <a:lnTo>
                                  <a:pt x="29" y="10"/>
                                </a:lnTo>
                                <a:lnTo>
                                  <a:pt x="24" y="20"/>
                                </a:lnTo>
                                <a:lnTo>
                                  <a:pt x="19" y="34"/>
                                </a:lnTo>
                                <a:lnTo>
                                  <a:pt x="19" y="48"/>
                                </a:lnTo>
                                <a:lnTo>
                                  <a:pt x="14" y="6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6719"/>
                        <wps:cNvSpPr>
                          <a:spLocks/>
                        </wps:cNvSpPr>
                        <wps:spPr bwMode="auto">
                          <a:xfrm>
                            <a:off x="680720" y="2372360"/>
                            <a:ext cx="27305" cy="76200"/>
                          </a:xfrm>
                          <a:custGeom>
                            <a:avLst/>
                            <a:gdLst>
                              <a:gd name="T0" fmla="*/ 0 w 43"/>
                              <a:gd name="T1" fmla="*/ 14 h 120"/>
                              <a:gd name="T2" fmla="*/ 29 w 43"/>
                              <a:gd name="T3" fmla="*/ 0 h 120"/>
                              <a:gd name="T4" fmla="*/ 29 w 43"/>
                              <a:gd name="T5" fmla="*/ 0 h 120"/>
                              <a:gd name="T6" fmla="*/ 29 w 43"/>
                              <a:gd name="T7" fmla="*/ 101 h 120"/>
                              <a:gd name="T8" fmla="*/ 29 w 43"/>
                              <a:gd name="T9" fmla="*/ 110 h 120"/>
                              <a:gd name="T10" fmla="*/ 29 w 43"/>
                              <a:gd name="T11" fmla="*/ 110 h 120"/>
                              <a:gd name="T12" fmla="*/ 33 w 43"/>
                              <a:gd name="T13" fmla="*/ 115 h 120"/>
                              <a:gd name="T14" fmla="*/ 33 w 43"/>
                              <a:gd name="T15" fmla="*/ 115 h 120"/>
                              <a:gd name="T16" fmla="*/ 38 w 43"/>
                              <a:gd name="T17" fmla="*/ 115 h 120"/>
                              <a:gd name="T18" fmla="*/ 43 w 43"/>
                              <a:gd name="T19" fmla="*/ 120 h 120"/>
                              <a:gd name="T20" fmla="*/ 43 w 43"/>
                              <a:gd name="T21" fmla="*/ 120 h 120"/>
                              <a:gd name="T22" fmla="*/ 0 w 43"/>
                              <a:gd name="T23" fmla="*/ 120 h 120"/>
                              <a:gd name="T24" fmla="*/ 0 w 43"/>
                              <a:gd name="T25" fmla="*/ 120 h 120"/>
                              <a:gd name="T26" fmla="*/ 5 w 43"/>
                              <a:gd name="T27" fmla="*/ 115 h 120"/>
                              <a:gd name="T28" fmla="*/ 9 w 43"/>
                              <a:gd name="T29" fmla="*/ 115 h 120"/>
                              <a:gd name="T30" fmla="*/ 14 w 43"/>
                              <a:gd name="T31" fmla="*/ 115 h 120"/>
                              <a:gd name="T32" fmla="*/ 14 w 43"/>
                              <a:gd name="T33" fmla="*/ 115 h 120"/>
                              <a:gd name="T34" fmla="*/ 14 w 43"/>
                              <a:gd name="T35" fmla="*/ 110 h 120"/>
                              <a:gd name="T36" fmla="*/ 14 w 43"/>
                              <a:gd name="T37" fmla="*/ 101 h 120"/>
                              <a:gd name="T38" fmla="*/ 14 w 43"/>
                              <a:gd name="T39" fmla="*/ 34 h 120"/>
                              <a:gd name="T40" fmla="*/ 14 w 43"/>
                              <a:gd name="T41" fmla="*/ 24 h 120"/>
                              <a:gd name="T42" fmla="*/ 14 w 43"/>
                              <a:gd name="T43" fmla="*/ 19 h 120"/>
                              <a:gd name="T44" fmla="*/ 14 w 43"/>
                              <a:gd name="T45" fmla="*/ 14 h 120"/>
                              <a:gd name="T46" fmla="*/ 14 w 43"/>
                              <a:gd name="T47" fmla="*/ 14 h 120"/>
                              <a:gd name="T48" fmla="*/ 9 w 43"/>
                              <a:gd name="T49" fmla="*/ 14 h 120"/>
                              <a:gd name="T50" fmla="*/ 9 w 43"/>
                              <a:gd name="T51" fmla="*/ 14 h 120"/>
                              <a:gd name="T52" fmla="*/ 5 w 43"/>
                              <a:gd name="T53" fmla="*/ 14 h 120"/>
                              <a:gd name="T54" fmla="*/ 0 w 43"/>
                              <a:gd name="T55" fmla="*/ 14 h 120"/>
                              <a:gd name="T56" fmla="*/ 0 w 43"/>
                              <a:gd name="T57" fmla="*/ 14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 h="120">
                                <a:moveTo>
                                  <a:pt x="0" y="14"/>
                                </a:moveTo>
                                <a:lnTo>
                                  <a:pt x="29" y="0"/>
                                </a:lnTo>
                                <a:lnTo>
                                  <a:pt x="29" y="0"/>
                                </a:lnTo>
                                <a:lnTo>
                                  <a:pt x="29" y="101"/>
                                </a:lnTo>
                                <a:lnTo>
                                  <a:pt x="29" y="110"/>
                                </a:lnTo>
                                <a:lnTo>
                                  <a:pt x="29" y="110"/>
                                </a:lnTo>
                                <a:lnTo>
                                  <a:pt x="33" y="115"/>
                                </a:lnTo>
                                <a:lnTo>
                                  <a:pt x="33" y="115"/>
                                </a:lnTo>
                                <a:lnTo>
                                  <a:pt x="38" y="115"/>
                                </a:lnTo>
                                <a:lnTo>
                                  <a:pt x="43" y="120"/>
                                </a:lnTo>
                                <a:lnTo>
                                  <a:pt x="43" y="120"/>
                                </a:lnTo>
                                <a:lnTo>
                                  <a:pt x="0" y="120"/>
                                </a:lnTo>
                                <a:lnTo>
                                  <a:pt x="0" y="120"/>
                                </a:lnTo>
                                <a:lnTo>
                                  <a:pt x="5" y="115"/>
                                </a:lnTo>
                                <a:lnTo>
                                  <a:pt x="9" y="115"/>
                                </a:lnTo>
                                <a:lnTo>
                                  <a:pt x="14" y="115"/>
                                </a:lnTo>
                                <a:lnTo>
                                  <a:pt x="14" y="115"/>
                                </a:lnTo>
                                <a:lnTo>
                                  <a:pt x="14" y="110"/>
                                </a:lnTo>
                                <a:lnTo>
                                  <a:pt x="14" y="101"/>
                                </a:lnTo>
                                <a:lnTo>
                                  <a:pt x="14" y="34"/>
                                </a:lnTo>
                                <a:lnTo>
                                  <a:pt x="14" y="24"/>
                                </a:lnTo>
                                <a:lnTo>
                                  <a:pt x="14" y="19"/>
                                </a:lnTo>
                                <a:lnTo>
                                  <a:pt x="14" y="14"/>
                                </a:lnTo>
                                <a:lnTo>
                                  <a:pt x="14" y="14"/>
                                </a:lnTo>
                                <a:lnTo>
                                  <a:pt x="9" y="14"/>
                                </a:lnTo>
                                <a:lnTo>
                                  <a:pt x="9" y="14"/>
                                </a:lnTo>
                                <a:lnTo>
                                  <a:pt x="5" y="14"/>
                                </a:lnTo>
                                <a:lnTo>
                                  <a:pt x="0" y="14"/>
                                </a:lnTo>
                                <a:lnTo>
                                  <a:pt x="0" y="1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6720"/>
                        <wps:cNvSpPr>
                          <a:spLocks/>
                        </wps:cNvSpPr>
                        <wps:spPr bwMode="auto">
                          <a:xfrm>
                            <a:off x="1409065" y="2372360"/>
                            <a:ext cx="52070" cy="76200"/>
                          </a:xfrm>
                          <a:custGeom>
                            <a:avLst/>
                            <a:gdLst>
                              <a:gd name="T0" fmla="*/ 82 w 82"/>
                              <a:gd name="T1" fmla="*/ 96 h 120"/>
                              <a:gd name="T2" fmla="*/ 72 w 82"/>
                              <a:gd name="T3" fmla="*/ 120 h 120"/>
                              <a:gd name="T4" fmla="*/ 0 w 82"/>
                              <a:gd name="T5" fmla="*/ 120 h 120"/>
                              <a:gd name="T6" fmla="*/ 0 w 82"/>
                              <a:gd name="T7" fmla="*/ 120 h 120"/>
                              <a:gd name="T8" fmla="*/ 29 w 82"/>
                              <a:gd name="T9" fmla="*/ 91 h 120"/>
                              <a:gd name="T10" fmla="*/ 44 w 82"/>
                              <a:gd name="T11" fmla="*/ 72 h 120"/>
                              <a:gd name="T12" fmla="*/ 53 w 82"/>
                              <a:gd name="T13" fmla="*/ 53 h 120"/>
                              <a:gd name="T14" fmla="*/ 58 w 82"/>
                              <a:gd name="T15" fmla="*/ 38 h 120"/>
                              <a:gd name="T16" fmla="*/ 58 w 82"/>
                              <a:gd name="T17" fmla="*/ 29 h 120"/>
                              <a:gd name="T18" fmla="*/ 53 w 82"/>
                              <a:gd name="T19" fmla="*/ 19 h 120"/>
                              <a:gd name="T20" fmla="*/ 44 w 82"/>
                              <a:gd name="T21" fmla="*/ 14 h 120"/>
                              <a:gd name="T22" fmla="*/ 34 w 82"/>
                              <a:gd name="T23" fmla="*/ 14 h 120"/>
                              <a:gd name="T24" fmla="*/ 24 w 82"/>
                              <a:gd name="T25" fmla="*/ 14 h 120"/>
                              <a:gd name="T26" fmla="*/ 20 w 82"/>
                              <a:gd name="T27" fmla="*/ 19 h 120"/>
                              <a:gd name="T28" fmla="*/ 15 w 82"/>
                              <a:gd name="T29" fmla="*/ 24 h 120"/>
                              <a:gd name="T30" fmla="*/ 10 w 82"/>
                              <a:gd name="T31" fmla="*/ 34 h 120"/>
                              <a:gd name="T32" fmla="*/ 5 w 82"/>
                              <a:gd name="T33" fmla="*/ 34 h 120"/>
                              <a:gd name="T34" fmla="*/ 10 w 82"/>
                              <a:gd name="T35" fmla="*/ 19 h 120"/>
                              <a:gd name="T36" fmla="*/ 15 w 82"/>
                              <a:gd name="T37" fmla="*/ 10 h 120"/>
                              <a:gd name="T38" fmla="*/ 24 w 82"/>
                              <a:gd name="T39" fmla="*/ 0 h 120"/>
                              <a:gd name="T40" fmla="*/ 39 w 82"/>
                              <a:gd name="T41" fmla="*/ 0 h 120"/>
                              <a:gd name="T42" fmla="*/ 53 w 82"/>
                              <a:gd name="T43" fmla="*/ 0 h 120"/>
                              <a:gd name="T44" fmla="*/ 63 w 82"/>
                              <a:gd name="T45" fmla="*/ 10 h 120"/>
                              <a:gd name="T46" fmla="*/ 72 w 82"/>
                              <a:gd name="T47" fmla="*/ 19 h 120"/>
                              <a:gd name="T48" fmla="*/ 72 w 82"/>
                              <a:gd name="T49" fmla="*/ 29 h 120"/>
                              <a:gd name="T50" fmla="*/ 72 w 82"/>
                              <a:gd name="T51" fmla="*/ 38 h 120"/>
                              <a:gd name="T52" fmla="*/ 68 w 82"/>
                              <a:gd name="T53" fmla="*/ 48 h 120"/>
                              <a:gd name="T54" fmla="*/ 63 w 82"/>
                              <a:gd name="T55" fmla="*/ 62 h 120"/>
                              <a:gd name="T56" fmla="*/ 48 w 82"/>
                              <a:gd name="T57" fmla="*/ 77 h 120"/>
                              <a:gd name="T58" fmla="*/ 29 w 82"/>
                              <a:gd name="T59" fmla="*/ 96 h 120"/>
                              <a:gd name="T60" fmla="*/ 20 w 82"/>
                              <a:gd name="T61" fmla="*/ 106 h 120"/>
                              <a:gd name="T62" fmla="*/ 53 w 82"/>
                              <a:gd name="T63" fmla="*/ 106 h 120"/>
                              <a:gd name="T64" fmla="*/ 58 w 82"/>
                              <a:gd name="T65" fmla="*/ 106 h 120"/>
                              <a:gd name="T66" fmla="*/ 63 w 82"/>
                              <a:gd name="T67" fmla="*/ 106 h 120"/>
                              <a:gd name="T68" fmla="*/ 68 w 82"/>
                              <a:gd name="T69" fmla="*/ 106 h 120"/>
                              <a:gd name="T70" fmla="*/ 72 w 82"/>
                              <a:gd name="T71" fmla="*/ 106 h 120"/>
                              <a:gd name="T72" fmla="*/ 72 w 82"/>
                              <a:gd name="T73" fmla="*/ 101 h 120"/>
                              <a:gd name="T74" fmla="*/ 77 w 82"/>
                              <a:gd name="T75" fmla="*/ 96 h 120"/>
                              <a:gd name="T76" fmla="*/ 82 w 82"/>
                              <a:gd name="T77" fmla="*/ 96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2" h="120">
                                <a:moveTo>
                                  <a:pt x="82" y="96"/>
                                </a:moveTo>
                                <a:lnTo>
                                  <a:pt x="72" y="120"/>
                                </a:lnTo>
                                <a:lnTo>
                                  <a:pt x="0" y="120"/>
                                </a:lnTo>
                                <a:lnTo>
                                  <a:pt x="0" y="120"/>
                                </a:lnTo>
                                <a:lnTo>
                                  <a:pt x="29" y="91"/>
                                </a:lnTo>
                                <a:lnTo>
                                  <a:pt x="44" y="72"/>
                                </a:lnTo>
                                <a:lnTo>
                                  <a:pt x="53" y="53"/>
                                </a:lnTo>
                                <a:lnTo>
                                  <a:pt x="58" y="38"/>
                                </a:lnTo>
                                <a:lnTo>
                                  <a:pt x="58" y="29"/>
                                </a:lnTo>
                                <a:lnTo>
                                  <a:pt x="53" y="19"/>
                                </a:lnTo>
                                <a:lnTo>
                                  <a:pt x="44" y="14"/>
                                </a:lnTo>
                                <a:lnTo>
                                  <a:pt x="34" y="14"/>
                                </a:lnTo>
                                <a:lnTo>
                                  <a:pt x="24" y="14"/>
                                </a:lnTo>
                                <a:lnTo>
                                  <a:pt x="20" y="19"/>
                                </a:lnTo>
                                <a:lnTo>
                                  <a:pt x="15" y="24"/>
                                </a:lnTo>
                                <a:lnTo>
                                  <a:pt x="10" y="34"/>
                                </a:lnTo>
                                <a:lnTo>
                                  <a:pt x="5" y="34"/>
                                </a:lnTo>
                                <a:lnTo>
                                  <a:pt x="10" y="19"/>
                                </a:lnTo>
                                <a:lnTo>
                                  <a:pt x="15" y="10"/>
                                </a:lnTo>
                                <a:lnTo>
                                  <a:pt x="24" y="0"/>
                                </a:lnTo>
                                <a:lnTo>
                                  <a:pt x="39" y="0"/>
                                </a:lnTo>
                                <a:lnTo>
                                  <a:pt x="53" y="0"/>
                                </a:lnTo>
                                <a:lnTo>
                                  <a:pt x="63" y="10"/>
                                </a:lnTo>
                                <a:lnTo>
                                  <a:pt x="72" y="19"/>
                                </a:lnTo>
                                <a:lnTo>
                                  <a:pt x="72" y="29"/>
                                </a:lnTo>
                                <a:lnTo>
                                  <a:pt x="72" y="38"/>
                                </a:lnTo>
                                <a:lnTo>
                                  <a:pt x="68" y="48"/>
                                </a:lnTo>
                                <a:lnTo>
                                  <a:pt x="63" y="62"/>
                                </a:lnTo>
                                <a:lnTo>
                                  <a:pt x="48" y="77"/>
                                </a:lnTo>
                                <a:lnTo>
                                  <a:pt x="29" y="96"/>
                                </a:lnTo>
                                <a:lnTo>
                                  <a:pt x="20" y="106"/>
                                </a:lnTo>
                                <a:lnTo>
                                  <a:pt x="53" y="106"/>
                                </a:lnTo>
                                <a:lnTo>
                                  <a:pt x="58" y="106"/>
                                </a:lnTo>
                                <a:lnTo>
                                  <a:pt x="63" y="106"/>
                                </a:lnTo>
                                <a:lnTo>
                                  <a:pt x="68" y="106"/>
                                </a:lnTo>
                                <a:lnTo>
                                  <a:pt x="72" y="106"/>
                                </a:lnTo>
                                <a:lnTo>
                                  <a:pt x="72" y="101"/>
                                </a:lnTo>
                                <a:lnTo>
                                  <a:pt x="77" y="96"/>
                                </a:lnTo>
                                <a:lnTo>
                                  <a:pt x="82" y="9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6721"/>
                        <wps:cNvSpPr>
                          <a:spLocks/>
                        </wps:cNvSpPr>
                        <wps:spPr bwMode="auto">
                          <a:xfrm>
                            <a:off x="2150110" y="2372360"/>
                            <a:ext cx="42545" cy="79375"/>
                          </a:xfrm>
                          <a:custGeom>
                            <a:avLst/>
                            <a:gdLst>
                              <a:gd name="T0" fmla="*/ 0 w 67"/>
                              <a:gd name="T1" fmla="*/ 24 h 125"/>
                              <a:gd name="T2" fmla="*/ 5 w 67"/>
                              <a:gd name="T3" fmla="*/ 14 h 125"/>
                              <a:gd name="T4" fmla="*/ 15 w 67"/>
                              <a:gd name="T5" fmla="*/ 5 h 125"/>
                              <a:gd name="T6" fmla="*/ 24 w 67"/>
                              <a:gd name="T7" fmla="*/ 0 h 125"/>
                              <a:gd name="T8" fmla="*/ 34 w 67"/>
                              <a:gd name="T9" fmla="*/ 0 h 125"/>
                              <a:gd name="T10" fmla="*/ 48 w 67"/>
                              <a:gd name="T11" fmla="*/ 0 h 125"/>
                              <a:gd name="T12" fmla="*/ 53 w 67"/>
                              <a:gd name="T13" fmla="*/ 10 h 125"/>
                              <a:gd name="T14" fmla="*/ 58 w 67"/>
                              <a:gd name="T15" fmla="*/ 14 h 125"/>
                              <a:gd name="T16" fmla="*/ 63 w 67"/>
                              <a:gd name="T17" fmla="*/ 24 h 125"/>
                              <a:gd name="T18" fmla="*/ 58 w 67"/>
                              <a:gd name="T19" fmla="*/ 38 h 125"/>
                              <a:gd name="T20" fmla="*/ 43 w 67"/>
                              <a:gd name="T21" fmla="*/ 53 h 125"/>
                              <a:gd name="T22" fmla="*/ 53 w 67"/>
                              <a:gd name="T23" fmla="*/ 58 h 125"/>
                              <a:gd name="T24" fmla="*/ 63 w 67"/>
                              <a:gd name="T25" fmla="*/ 62 h 125"/>
                              <a:gd name="T26" fmla="*/ 67 w 67"/>
                              <a:gd name="T27" fmla="*/ 72 h 125"/>
                              <a:gd name="T28" fmla="*/ 67 w 67"/>
                              <a:gd name="T29" fmla="*/ 82 h 125"/>
                              <a:gd name="T30" fmla="*/ 63 w 67"/>
                              <a:gd name="T31" fmla="*/ 96 h 125"/>
                              <a:gd name="T32" fmla="*/ 58 w 67"/>
                              <a:gd name="T33" fmla="*/ 110 h 125"/>
                              <a:gd name="T34" fmla="*/ 43 w 67"/>
                              <a:gd name="T35" fmla="*/ 120 h 125"/>
                              <a:gd name="T36" fmla="*/ 19 w 67"/>
                              <a:gd name="T37" fmla="*/ 125 h 125"/>
                              <a:gd name="T38" fmla="*/ 10 w 67"/>
                              <a:gd name="T39" fmla="*/ 125 h 125"/>
                              <a:gd name="T40" fmla="*/ 5 w 67"/>
                              <a:gd name="T41" fmla="*/ 120 h 125"/>
                              <a:gd name="T42" fmla="*/ 0 w 67"/>
                              <a:gd name="T43" fmla="*/ 115 h 125"/>
                              <a:gd name="T44" fmla="*/ 0 w 67"/>
                              <a:gd name="T45" fmla="*/ 115 h 125"/>
                              <a:gd name="T46" fmla="*/ 0 w 67"/>
                              <a:gd name="T47" fmla="*/ 110 h 125"/>
                              <a:gd name="T48" fmla="*/ 0 w 67"/>
                              <a:gd name="T49" fmla="*/ 110 h 125"/>
                              <a:gd name="T50" fmla="*/ 5 w 67"/>
                              <a:gd name="T51" fmla="*/ 106 h 125"/>
                              <a:gd name="T52" fmla="*/ 5 w 67"/>
                              <a:gd name="T53" fmla="*/ 106 h 125"/>
                              <a:gd name="T54" fmla="*/ 10 w 67"/>
                              <a:gd name="T55" fmla="*/ 106 h 125"/>
                              <a:gd name="T56" fmla="*/ 10 w 67"/>
                              <a:gd name="T57" fmla="*/ 110 h 125"/>
                              <a:gd name="T58" fmla="*/ 15 w 67"/>
                              <a:gd name="T59" fmla="*/ 110 h 125"/>
                              <a:gd name="T60" fmla="*/ 19 w 67"/>
                              <a:gd name="T61" fmla="*/ 110 h 125"/>
                              <a:gd name="T62" fmla="*/ 24 w 67"/>
                              <a:gd name="T63" fmla="*/ 115 h 125"/>
                              <a:gd name="T64" fmla="*/ 24 w 67"/>
                              <a:gd name="T65" fmla="*/ 115 h 125"/>
                              <a:gd name="T66" fmla="*/ 29 w 67"/>
                              <a:gd name="T67" fmla="*/ 115 h 125"/>
                              <a:gd name="T68" fmla="*/ 34 w 67"/>
                              <a:gd name="T69" fmla="*/ 115 h 125"/>
                              <a:gd name="T70" fmla="*/ 39 w 67"/>
                              <a:gd name="T71" fmla="*/ 115 h 125"/>
                              <a:gd name="T72" fmla="*/ 48 w 67"/>
                              <a:gd name="T73" fmla="*/ 110 h 125"/>
                              <a:gd name="T74" fmla="*/ 53 w 67"/>
                              <a:gd name="T75" fmla="*/ 101 h 125"/>
                              <a:gd name="T76" fmla="*/ 53 w 67"/>
                              <a:gd name="T77" fmla="*/ 91 h 125"/>
                              <a:gd name="T78" fmla="*/ 53 w 67"/>
                              <a:gd name="T79" fmla="*/ 86 h 125"/>
                              <a:gd name="T80" fmla="*/ 53 w 67"/>
                              <a:gd name="T81" fmla="*/ 77 h 125"/>
                              <a:gd name="T82" fmla="*/ 48 w 67"/>
                              <a:gd name="T83" fmla="*/ 72 h 125"/>
                              <a:gd name="T84" fmla="*/ 48 w 67"/>
                              <a:gd name="T85" fmla="*/ 72 h 125"/>
                              <a:gd name="T86" fmla="*/ 43 w 67"/>
                              <a:gd name="T87" fmla="*/ 67 h 125"/>
                              <a:gd name="T88" fmla="*/ 34 w 67"/>
                              <a:gd name="T89" fmla="*/ 67 h 125"/>
                              <a:gd name="T90" fmla="*/ 29 w 67"/>
                              <a:gd name="T91" fmla="*/ 62 h 125"/>
                              <a:gd name="T92" fmla="*/ 24 w 67"/>
                              <a:gd name="T93" fmla="*/ 62 h 125"/>
                              <a:gd name="T94" fmla="*/ 19 w 67"/>
                              <a:gd name="T95" fmla="*/ 62 h 125"/>
                              <a:gd name="T96" fmla="*/ 19 w 67"/>
                              <a:gd name="T97" fmla="*/ 58 h 125"/>
                              <a:gd name="T98" fmla="*/ 24 w 67"/>
                              <a:gd name="T99" fmla="*/ 58 h 125"/>
                              <a:gd name="T100" fmla="*/ 34 w 67"/>
                              <a:gd name="T101" fmla="*/ 53 h 125"/>
                              <a:gd name="T102" fmla="*/ 39 w 67"/>
                              <a:gd name="T103" fmla="*/ 48 h 125"/>
                              <a:gd name="T104" fmla="*/ 43 w 67"/>
                              <a:gd name="T105" fmla="*/ 43 h 125"/>
                              <a:gd name="T106" fmla="*/ 43 w 67"/>
                              <a:gd name="T107" fmla="*/ 38 h 125"/>
                              <a:gd name="T108" fmla="*/ 48 w 67"/>
                              <a:gd name="T109" fmla="*/ 34 h 125"/>
                              <a:gd name="T110" fmla="*/ 43 w 67"/>
                              <a:gd name="T111" fmla="*/ 24 h 125"/>
                              <a:gd name="T112" fmla="*/ 39 w 67"/>
                              <a:gd name="T113" fmla="*/ 19 h 125"/>
                              <a:gd name="T114" fmla="*/ 34 w 67"/>
                              <a:gd name="T115" fmla="*/ 14 h 125"/>
                              <a:gd name="T116" fmla="*/ 29 w 67"/>
                              <a:gd name="T117" fmla="*/ 10 h 125"/>
                              <a:gd name="T118" fmla="*/ 15 w 67"/>
                              <a:gd name="T119" fmla="*/ 14 h 125"/>
                              <a:gd name="T120" fmla="*/ 5 w 67"/>
                              <a:gd name="T121" fmla="*/ 24 h 125"/>
                              <a:gd name="T122" fmla="*/ 0 w 67"/>
                              <a:gd name="T123" fmla="*/ 2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7" h="125">
                                <a:moveTo>
                                  <a:pt x="0" y="24"/>
                                </a:moveTo>
                                <a:lnTo>
                                  <a:pt x="5" y="14"/>
                                </a:lnTo>
                                <a:lnTo>
                                  <a:pt x="15" y="5"/>
                                </a:lnTo>
                                <a:lnTo>
                                  <a:pt x="24" y="0"/>
                                </a:lnTo>
                                <a:lnTo>
                                  <a:pt x="34" y="0"/>
                                </a:lnTo>
                                <a:lnTo>
                                  <a:pt x="48" y="0"/>
                                </a:lnTo>
                                <a:lnTo>
                                  <a:pt x="53" y="10"/>
                                </a:lnTo>
                                <a:lnTo>
                                  <a:pt x="58" y="14"/>
                                </a:lnTo>
                                <a:lnTo>
                                  <a:pt x="63" y="24"/>
                                </a:lnTo>
                                <a:lnTo>
                                  <a:pt x="58" y="38"/>
                                </a:lnTo>
                                <a:lnTo>
                                  <a:pt x="43" y="53"/>
                                </a:lnTo>
                                <a:lnTo>
                                  <a:pt x="53" y="58"/>
                                </a:lnTo>
                                <a:lnTo>
                                  <a:pt x="63" y="62"/>
                                </a:lnTo>
                                <a:lnTo>
                                  <a:pt x="67" y="72"/>
                                </a:lnTo>
                                <a:lnTo>
                                  <a:pt x="67" y="82"/>
                                </a:lnTo>
                                <a:lnTo>
                                  <a:pt x="63" y="96"/>
                                </a:lnTo>
                                <a:lnTo>
                                  <a:pt x="58" y="110"/>
                                </a:lnTo>
                                <a:lnTo>
                                  <a:pt x="43" y="120"/>
                                </a:lnTo>
                                <a:lnTo>
                                  <a:pt x="19" y="125"/>
                                </a:lnTo>
                                <a:lnTo>
                                  <a:pt x="10" y="125"/>
                                </a:lnTo>
                                <a:lnTo>
                                  <a:pt x="5" y="120"/>
                                </a:lnTo>
                                <a:lnTo>
                                  <a:pt x="0" y="115"/>
                                </a:lnTo>
                                <a:lnTo>
                                  <a:pt x="0" y="115"/>
                                </a:lnTo>
                                <a:lnTo>
                                  <a:pt x="0" y="110"/>
                                </a:lnTo>
                                <a:lnTo>
                                  <a:pt x="0" y="110"/>
                                </a:lnTo>
                                <a:lnTo>
                                  <a:pt x="5" y="106"/>
                                </a:lnTo>
                                <a:lnTo>
                                  <a:pt x="5" y="106"/>
                                </a:lnTo>
                                <a:lnTo>
                                  <a:pt x="10" y="106"/>
                                </a:lnTo>
                                <a:lnTo>
                                  <a:pt x="10" y="110"/>
                                </a:lnTo>
                                <a:lnTo>
                                  <a:pt x="15" y="110"/>
                                </a:lnTo>
                                <a:lnTo>
                                  <a:pt x="19" y="110"/>
                                </a:lnTo>
                                <a:lnTo>
                                  <a:pt x="24" y="115"/>
                                </a:lnTo>
                                <a:lnTo>
                                  <a:pt x="24" y="115"/>
                                </a:lnTo>
                                <a:lnTo>
                                  <a:pt x="29" y="115"/>
                                </a:lnTo>
                                <a:lnTo>
                                  <a:pt x="34" y="115"/>
                                </a:lnTo>
                                <a:lnTo>
                                  <a:pt x="39" y="115"/>
                                </a:lnTo>
                                <a:lnTo>
                                  <a:pt x="48" y="110"/>
                                </a:lnTo>
                                <a:lnTo>
                                  <a:pt x="53" y="101"/>
                                </a:lnTo>
                                <a:lnTo>
                                  <a:pt x="53" y="91"/>
                                </a:lnTo>
                                <a:lnTo>
                                  <a:pt x="53" y="86"/>
                                </a:lnTo>
                                <a:lnTo>
                                  <a:pt x="53" y="77"/>
                                </a:lnTo>
                                <a:lnTo>
                                  <a:pt x="48" y="72"/>
                                </a:lnTo>
                                <a:lnTo>
                                  <a:pt x="48" y="72"/>
                                </a:lnTo>
                                <a:lnTo>
                                  <a:pt x="43" y="67"/>
                                </a:lnTo>
                                <a:lnTo>
                                  <a:pt x="34" y="67"/>
                                </a:lnTo>
                                <a:lnTo>
                                  <a:pt x="29" y="62"/>
                                </a:lnTo>
                                <a:lnTo>
                                  <a:pt x="24" y="62"/>
                                </a:lnTo>
                                <a:lnTo>
                                  <a:pt x="19" y="62"/>
                                </a:lnTo>
                                <a:lnTo>
                                  <a:pt x="19" y="58"/>
                                </a:lnTo>
                                <a:lnTo>
                                  <a:pt x="24" y="58"/>
                                </a:lnTo>
                                <a:lnTo>
                                  <a:pt x="34" y="53"/>
                                </a:lnTo>
                                <a:lnTo>
                                  <a:pt x="39" y="48"/>
                                </a:lnTo>
                                <a:lnTo>
                                  <a:pt x="43" y="43"/>
                                </a:lnTo>
                                <a:lnTo>
                                  <a:pt x="43" y="38"/>
                                </a:lnTo>
                                <a:lnTo>
                                  <a:pt x="48" y="34"/>
                                </a:lnTo>
                                <a:lnTo>
                                  <a:pt x="43" y="24"/>
                                </a:lnTo>
                                <a:lnTo>
                                  <a:pt x="39" y="19"/>
                                </a:lnTo>
                                <a:lnTo>
                                  <a:pt x="34" y="14"/>
                                </a:lnTo>
                                <a:lnTo>
                                  <a:pt x="29" y="10"/>
                                </a:lnTo>
                                <a:lnTo>
                                  <a:pt x="15" y="14"/>
                                </a:lnTo>
                                <a:lnTo>
                                  <a:pt x="5" y="24"/>
                                </a:lnTo>
                                <a:lnTo>
                                  <a:pt x="0" y="2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6722"/>
                        <wps:cNvSpPr>
                          <a:spLocks noEditPoints="1"/>
                        </wps:cNvSpPr>
                        <wps:spPr bwMode="auto">
                          <a:xfrm>
                            <a:off x="2887345" y="2372360"/>
                            <a:ext cx="52070" cy="76200"/>
                          </a:xfrm>
                          <a:custGeom>
                            <a:avLst/>
                            <a:gdLst>
                              <a:gd name="T0" fmla="*/ 82 w 82"/>
                              <a:gd name="T1" fmla="*/ 77 h 120"/>
                              <a:gd name="T2" fmla="*/ 82 w 82"/>
                              <a:gd name="T3" fmla="*/ 91 h 120"/>
                              <a:gd name="T4" fmla="*/ 67 w 82"/>
                              <a:gd name="T5" fmla="*/ 91 h 120"/>
                              <a:gd name="T6" fmla="*/ 67 w 82"/>
                              <a:gd name="T7" fmla="*/ 120 h 120"/>
                              <a:gd name="T8" fmla="*/ 53 w 82"/>
                              <a:gd name="T9" fmla="*/ 120 h 120"/>
                              <a:gd name="T10" fmla="*/ 53 w 82"/>
                              <a:gd name="T11" fmla="*/ 91 h 120"/>
                              <a:gd name="T12" fmla="*/ 0 w 82"/>
                              <a:gd name="T13" fmla="*/ 91 h 120"/>
                              <a:gd name="T14" fmla="*/ 0 w 82"/>
                              <a:gd name="T15" fmla="*/ 77 h 120"/>
                              <a:gd name="T16" fmla="*/ 58 w 82"/>
                              <a:gd name="T17" fmla="*/ 0 h 120"/>
                              <a:gd name="T18" fmla="*/ 67 w 82"/>
                              <a:gd name="T19" fmla="*/ 0 h 120"/>
                              <a:gd name="T20" fmla="*/ 67 w 82"/>
                              <a:gd name="T21" fmla="*/ 77 h 120"/>
                              <a:gd name="T22" fmla="*/ 82 w 82"/>
                              <a:gd name="T23" fmla="*/ 77 h 120"/>
                              <a:gd name="T24" fmla="*/ 53 w 82"/>
                              <a:gd name="T25" fmla="*/ 77 h 120"/>
                              <a:gd name="T26" fmla="*/ 53 w 82"/>
                              <a:gd name="T27" fmla="*/ 19 h 120"/>
                              <a:gd name="T28" fmla="*/ 10 w 82"/>
                              <a:gd name="T29" fmla="*/ 77 h 120"/>
                              <a:gd name="T30" fmla="*/ 53 w 82"/>
                              <a:gd name="T31" fmla="*/ 77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2" h="120">
                                <a:moveTo>
                                  <a:pt x="82" y="77"/>
                                </a:moveTo>
                                <a:lnTo>
                                  <a:pt x="82" y="91"/>
                                </a:lnTo>
                                <a:lnTo>
                                  <a:pt x="67" y="91"/>
                                </a:lnTo>
                                <a:lnTo>
                                  <a:pt x="67" y="120"/>
                                </a:lnTo>
                                <a:lnTo>
                                  <a:pt x="53" y="120"/>
                                </a:lnTo>
                                <a:lnTo>
                                  <a:pt x="53" y="91"/>
                                </a:lnTo>
                                <a:lnTo>
                                  <a:pt x="0" y="91"/>
                                </a:lnTo>
                                <a:lnTo>
                                  <a:pt x="0" y="77"/>
                                </a:lnTo>
                                <a:lnTo>
                                  <a:pt x="58" y="0"/>
                                </a:lnTo>
                                <a:lnTo>
                                  <a:pt x="67" y="0"/>
                                </a:lnTo>
                                <a:lnTo>
                                  <a:pt x="67" y="77"/>
                                </a:lnTo>
                                <a:lnTo>
                                  <a:pt x="82" y="77"/>
                                </a:lnTo>
                                <a:close/>
                                <a:moveTo>
                                  <a:pt x="53" y="77"/>
                                </a:moveTo>
                                <a:lnTo>
                                  <a:pt x="53" y="19"/>
                                </a:lnTo>
                                <a:lnTo>
                                  <a:pt x="10" y="77"/>
                                </a:lnTo>
                                <a:lnTo>
                                  <a:pt x="53" y="7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723"/>
                        <wps:cNvSpPr>
                          <a:spLocks/>
                        </wps:cNvSpPr>
                        <wps:spPr bwMode="auto">
                          <a:xfrm>
                            <a:off x="3649980" y="2372360"/>
                            <a:ext cx="42545" cy="79375"/>
                          </a:xfrm>
                          <a:custGeom>
                            <a:avLst/>
                            <a:gdLst>
                              <a:gd name="T0" fmla="*/ 67 w 67"/>
                              <a:gd name="T1" fmla="*/ 0 h 125"/>
                              <a:gd name="T2" fmla="*/ 62 w 67"/>
                              <a:gd name="T3" fmla="*/ 19 h 125"/>
                              <a:gd name="T4" fmla="*/ 24 w 67"/>
                              <a:gd name="T5" fmla="*/ 19 h 125"/>
                              <a:gd name="T6" fmla="*/ 14 w 67"/>
                              <a:gd name="T7" fmla="*/ 34 h 125"/>
                              <a:gd name="T8" fmla="*/ 38 w 67"/>
                              <a:gd name="T9" fmla="*/ 38 h 125"/>
                              <a:gd name="T10" fmla="*/ 52 w 67"/>
                              <a:gd name="T11" fmla="*/ 48 h 125"/>
                              <a:gd name="T12" fmla="*/ 62 w 67"/>
                              <a:gd name="T13" fmla="*/ 62 h 125"/>
                              <a:gd name="T14" fmla="*/ 67 w 67"/>
                              <a:gd name="T15" fmla="*/ 77 h 125"/>
                              <a:gd name="T16" fmla="*/ 62 w 67"/>
                              <a:gd name="T17" fmla="*/ 86 h 125"/>
                              <a:gd name="T18" fmla="*/ 62 w 67"/>
                              <a:gd name="T19" fmla="*/ 96 h 125"/>
                              <a:gd name="T20" fmla="*/ 57 w 67"/>
                              <a:gd name="T21" fmla="*/ 101 h 125"/>
                              <a:gd name="T22" fmla="*/ 52 w 67"/>
                              <a:gd name="T23" fmla="*/ 110 h 125"/>
                              <a:gd name="T24" fmla="*/ 48 w 67"/>
                              <a:gd name="T25" fmla="*/ 115 h 125"/>
                              <a:gd name="T26" fmla="*/ 38 w 67"/>
                              <a:gd name="T27" fmla="*/ 120 h 125"/>
                              <a:gd name="T28" fmla="*/ 28 w 67"/>
                              <a:gd name="T29" fmla="*/ 120 h 125"/>
                              <a:gd name="T30" fmla="*/ 19 w 67"/>
                              <a:gd name="T31" fmla="*/ 125 h 125"/>
                              <a:gd name="T32" fmla="*/ 9 w 67"/>
                              <a:gd name="T33" fmla="*/ 120 h 125"/>
                              <a:gd name="T34" fmla="*/ 4 w 67"/>
                              <a:gd name="T35" fmla="*/ 120 h 125"/>
                              <a:gd name="T36" fmla="*/ 0 w 67"/>
                              <a:gd name="T37" fmla="*/ 115 h 125"/>
                              <a:gd name="T38" fmla="*/ 0 w 67"/>
                              <a:gd name="T39" fmla="*/ 110 h 125"/>
                              <a:gd name="T40" fmla="*/ 0 w 67"/>
                              <a:gd name="T41" fmla="*/ 110 h 125"/>
                              <a:gd name="T42" fmla="*/ 0 w 67"/>
                              <a:gd name="T43" fmla="*/ 106 h 125"/>
                              <a:gd name="T44" fmla="*/ 0 w 67"/>
                              <a:gd name="T45" fmla="*/ 106 h 125"/>
                              <a:gd name="T46" fmla="*/ 4 w 67"/>
                              <a:gd name="T47" fmla="*/ 106 h 125"/>
                              <a:gd name="T48" fmla="*/ 4 w 67"/>
                              <a:gd name="T49" fmla="*/ 106 h 125"/>
                              <a:gd name="T50" fmla="*/ 9 w 67"/>
                              <a:gd name="T51" fmla="*/ 106 h 125"/>
                              <a:gd name="T52" fmla="*/ 9 w 67"/>
                              <a:gd name="T53" fmla="*/ 106 h 125"/>
                              <a:gd name="T54" fmla="*/ 14 w 67"/>
                              <a:gd name="T55" fmla="*/ 110 h 125"/>
                              <a:gd name="T56" fmla="*/ 19 w 67"/>
                              <a:gd name="T57" fmla="*/ 115 h 125"/>
                              <a:gd name="T58" fmla="*/ 28 w 67"/>
                              <a:gd name="T59" fmla="*/ 115 h 125"/>
                              <a:gd name="T60" fmla="*/ 38 w 67"/>
                              <a:gd name="T61" fmla="*/ 110 h 125"/>
                              <a:gd name="T62" fmla="*/ 48 w 67"/>
                              <a:gd name="T63" fmla="*/ 106 h 125"/>
                              <a:gd name="T64" fmla="*/ 52 w 67"/>
                              <a:gd name="T65" fmla="*/ 96 h 125"/>
                              <a:gd name="T66" fmla="*/ 52 w 67"/>
                              <a:gd name="T67" fmla="*/ 86 h 125"/>
                              <a:gd name="T68" fmla="*/ 52 w 67"/>
                              <a:gd name="T69" fmla="*/ 77 h 125"/>
                              <a:gd name="T70" fmla="*/ 48 w 67"/>
                              <a:gd name="T71" fmla="*/ 67 h 125"/>
                              <a:gd name="T72" fmla="*/ 38 w 67"/>
                              <a:gd name="T73" fmla="*/ 58 h 125"/>
                              <a:gd name="T74" fmla="*/ 28 w 67"/>
                              <a:gd name="T75" fmla="*/ 53 h 125"/>
                              <a:gd name="T76" fmla="*/ 14 w 67"/>
                              <a:gd name="T77" fmla="*/ 48 h 125"/>
                              <a:gd name="T78" fmla="*/ 0 w 67"/>
                              <a:gd name="T79" fmla="*/ 48 h 125"/>
                              <a:gd name="T80" fmla="*/ 24 w 67"/>
                              <a:gd name="T81" fmla="*/ 0 h 125"/>
                              <a:gd name="T82" fmla="*/ 67 w 67"/>
                              <a:gd name="T83"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7" h="125">
                                <a:moveTo>
                                  <a:pt x="67" y="0"/>
                                </a:moveTo>
                                <a:lnTo>
                                  <a:pt x="62" y="19"/>
                                </a:lnTo>
                                <a:lnTo>
                                  <a:pt x="24" y="19"/>
                                </a:lnTo>
                                <a:lnTo>
                                  <a:pt x="14" y="34"/>
                                </a:lnTo>
                                <a:lnTo>
                                  <a:pt x="38" y="38"/>
                                </a:lnTo>
                                <a:lnTo>
                                  <a:pt x="52" y="48"/>
                                </a:lnTo>
                                <a:lnTo>
                                  <a:pt x="62" y="62"/>
                                </a:lnTo>
                                <a:lnTo>
                                  <a:pt x="67" y="77"/>
                                </a:lnTo>
                                <a:lnTo>
                                  <a:pt x="62" y="86"/>
                                </a:lnTo>
                                <a:lnTo>
                                  <a:pt x="62" y="96"/>
                                </a:lnTo>
                                <a:lnTo>
                                  <a:pt x="57" y="101"/>
                                </a:lnTo>
                                <a:lnTo>
                                  <a:pt x="52" y="110"/>
                                </a:lnTo>
                                <a:lnTo>
                                  <a:pt x="48" y="115"/>
                                </a:lnTo>
                                <a:lnTo>
                                  <a:pt x="38" y="120"/>
                                </a:lnTo>
                                <a:lnTo>
                                  <a:pt x="28" y="120"/>
                                </a:lnTo>
                                <a:lnTo>
                                  <a:pt x="19" y="125"/>
                                </a:lnTo>
                                <a:lnTo>
                                  <a:pt x="9" y="120"/>
                                </a:lnTo>
                                <a:lnTo>
                                  <a:pt x="4" y="120"/>
                                </a:lnTo>
                                <a:lnTo>
                                  <a:pt x="0" y="115"/>
                                </a:lnTo>
                                <a:lnTo>
                                  <a:pt x="0" y="110"/>
                                </a:lnTo>
                                <a:lnTo>
                                  <a:pt x="0" y="110"/>
                                </a:lnTo>
                                <a:lnTo>
                                  <a:pt x="0" y="106"/>
                                </a:lnTo>
                                <a:lnTo>
                                  <a:pt x="0" y="106"/>
                                </a:lnTo>
                                <a:lnTo>
                                  <a:pt x="4" y="106"/>
                                </a:lnTo>
                                <a:lnTo>
                                  <a:pt x="4" y="106"/>
                                </a:lnTo>
                                <a:lnTo>
                                  <a:pt x="9" y="106"/>
                                </a:lnTo>
                                <a:lnTo>
                                  <a:pt x="9" y="106"/>
                                </a:lnTo>
                                <a:lnTo>
                                  <a:pt x="14" y="110"/>
                                </a:lnTo>
                                <a:lnTo>
                                  <a:pt x="19" y="115"/>
                                </a:lnTo>
                                <a:lnTo>
                                  <a:pt x="28" y="115"/>
                                </a:lnTo>
                                <a:lnTo>
                                  <a:pt x="38" y="110"/>
                                </a:lnTo>
                                <a:lnTo>
                                  <a:pt x="48" y="106"/>
                                </a:lnTo>
                                <a:lnTo>
                                  <a:pt x="52" y="96"/>
                                </a:lnTo>
                                <a:lnTo>
                                  <a:pt x="52" y="86"/>
                                </a:lnTo>
                                <a:lnTo>
                                  <a:pt x="52" y="77"/>
                                </a:lnTo>
                                <a:lnTo>
                                  <a:pt x="48" y="67"/>
                                </a:lnTo>
                                <a:lnTo>
                                  <a:pt x="38" y="58"/>
                                </a:lnTo>
                                <a:lnTo>
                                  <a:pt x="28" y="53"/>
                                </a:lnTo>
                                <a:lnTo>
                                  <a:pt x="14" y="48"/>
                                </a:lnTo>
                                <a:lnTo>
                                  <a:pt x="0" y="48"/>
                                </a:lnTo>
                                <a:lnTo>
                                  <a:pt x="24" y="0"/>
                                </a:lnTo>
                                <a:lnTo>
                                  <a:pt x="67"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6724"/>
                        <wps:cNvSpPr>
                          <a:spLocks noEditPoints="1"/>
                        </wps:cNvSpPr>
                        <wps:spPr bwMode="auto">
                          <a:xfrm>
                            <a:off x="4389755" y="2372360"/>
                            <a:ext cx="48895" cy="79375"/>
                          </a:xfrm>
                          <a:custGeom>
                            <a:avLst/>
                            <a:gdLst>
                              <a:gd name="T0" fmla="*/ 77 w 77"/>
                              <a:gd name="T1" fmla="*/ 0 h 125"/>
                              <a:gd name="T2" fmla="*/ 77 w 77"/>
                              <a:gd name="T3" fmla="*/ 5 h 125"/>
                              <a:gd name="T4" fmla="*/ 63 w 77"/>
                              <a:gd name="T5" fmla="*/ 5 h 125"/>
                              <a:gd name="T6" fmla="*/ 58 w 77"/>
                              <a:gd name="T7" fmla="*/ 10 h 125"/>
                              <a:gd name="T8" fmla="*/ 48 w 77"/>
                              <a:gd name="T9" fmla="*/ 10 h 125"/>
                              <a:gd name="T10" fmla="*/ 43 w 77"/>
                              <a:gd name="T11" fmla="*/ 19 h 125"/>
                              <a:gd name="T12" fmla="*/ 34 w 77"/>
                              <a:gd name="T13" fmla="*/ 24 h 125"/>
                              <a:gd name="T14" fmla="*/ 29 w 77"/>
                              <a:gd name="T15" fmla="*/ 34 h 125"/>
                              <a:gd name="T16" fmla="*/ 24 w 77"/>
                              <a:gd name="T17" fmla="*/ 43 h 125"/>
                              <a:gd name="T18" fmla="*/ 24 w 77"/>
                              <a:gd name="T19" fmla="*/ 53 h 125"/>
                              <a:gd name="T20" fmla="*/ 34 w 77"/>
                              <a:gd name="T21" fmla="*/ 48 h 125"/>
                              <a:gd name="T22" fmla="*/ 48 w 77"/>
                              <a:gd name="T23" fmla="*/ 48 h 125"/>
                              <a:gd name="T24" fmla="*/ 58 w 77"/>
                              <a:gd name="T25" fmla="*/ 48 h 125"/>
                              <a:gd name="T26" fmla="*/ 67 w 77"/>
                              <a:gd name="T27" fmla="*/ 58 h 125"/>
                              <a:gd name="T28" fmla="*/ 77 w 77"/>
                              <a:gd name="T29" fmla="*/ 67 h 125"/>
                              <a:gd name="T30" fmla="*/ 77 w 77"/>
                              <a:gd name="T31" fmla="*/ 82 h 125"/>
                              <a:gd name="T32" fmla="*/ 77 w 77"/>
                              <a:gd name="T33" fmla="*/ 96 h 125"/>
                              <a:gd name="T34" fmla="*/ 67 w 77"/>
                              <a:gd name="T35" fmla="*/ 110 h 125"/>
                              <a:gd name="T36" fmla="*/ 58 w 77"/>
                              <a:gd name="T37" fmla="*/ 120 h 125"/>
                              <a:gd name="T38" fmla="*/ 39 w 77"/>
                              <a:gd name="T39" fmla="*/ 125 h 125"/>
                              <a:gd name="T40" fmla="*/ 29 w 77"/>
                              <a:gd name="T41" fmla="*/ 120 h 125"/>
                              <a:gd name="T42" fmla="*/ 19 w 77"/>
                              <a:gd name="T43" fmla="*/ 115 h 125"/>
                              <a:gd name="T44" fmla="*/ 5 w 77"/>
                              <a:gd name="T45" fmla="*/ 96 h 125"/>
                              <a:gd name="T46" fmla="*/ 0 w 77"/>
                              <a:gd name="T47" fmla="*/ 72 h 125"/>
                              <a:gd name="T48" fmla="*/ 5 w 77"/>
                              <a:gd name="T49" fmla="*/ 58 h 125"/>
                              <a:gd name="T50" fmla="*/ 10 w 77"/>
                              <a:gd name="T51" fmla="*/ 43 h 125"/>
                              <a:gd name="T52" fmla="*/ 15 w 77"/>
                              <a:gd name="T53" fmla="*/ 29 h 125"/>
                              <a:gd name="T54" fmla="*/ 29 w 77"/>
                              <a:gd name="T55" fmla="*/ 19 h 125"/>
                              <a:gd name="T56" fmla="*/ 39 w 77"/>
                              <a:gd name="T57" fmla="*/ 10 h 125"/>
                              <a:gd name="T58" fmla="*/ 48 w 77"/>
                              <a:gd name="T59" fmla="*/ 5 h 125"/>
                              <a:gd name="T60" fmla="*/ 63 w 77"/>
                              <a:gd name="T61" fmla="*/ 0 h 125"/>
                              <a:gd name="T62" fmla="*/ 72 w 77"/>
                              <a:gd name="T63" fmla="*/ 0 h 125"/>
                              <a:gd name="T64" fmla="*/ 77 w 77"/>
                              <a:gd name="T65" fmla="*/ 0 h 125"/>
                              <a:gd name="T66" fmla="*/ 19 w 77"/>
                              <a:gd name="T67" fmla="*/ 62 h 125"/>
                              <a:gd name="T68" fmla="*/ 19 w 77"/>
                              <a:gd name="T69" fmla="*/ 72 h 125"/>
                              <a:gd name="T70" fmla="*/ 19 w 77"/>
                              <a:gd name="T71" fmla="*/ 82 h 125"/>
                              <a:gd name="T72" fmla="*/ 19 w 77"/>
                              <a:gd name="T73" fmla="*/ 91 h 125"/>
                              <a:gd name="T74" fmla="*/ 24 w 77"/>
                              <a:gd name="T75" fmla="*/ 101 h 125"/>
                              <a:gd name="T76" fmla="*/ 24 w 77"/>
                              <a:gd name="T77" fmla="*/ 106 h 125"/>
                              <a:gd name="T78" fmla="*/ 34 w 77"/>
                              <a:gd name="T79" fmla="*/ 115 h 125"/>
                              <a:gd name="T80" fmla="*/ 39 w 77"/>
                              <a:gd name="T81" fmla="*/ 115 h 125"/>
                              <a:gd name="T82" fmla="*/ 43 w 77"/>
                              <a:gd name="T83" fmla="*/ 120 h 125"/>
                              <a:gd name="T84" fmla="*/ 48 w 77"/>
                              <a:gd name="T85" fmla="*/ 115 h 125"/>
                              <a:gd name="T86" fmla="*/ 58 w 77"/>
                              <a:gd name="T87" fmla="*/ 110 h 125"/>
                              <a:gd name="T88" fmla="*/ 63 w 77"/>
                              <a:gd name="T89" fmla="*/ 101 h 125"/>
                              <a:gd name="T90" fmla="*/ 63 w 77"/>
                              <a:gd name="T91" fmla="*/ 91 h 125"/>
                              <a:gd name="T92" fmla="*/ 63 w 77"/>
                              <a:gd name="T93" fmla="*/ 77 h 125"/>
                              <a:gd name="T94" fmla="*/ 58 w 77"/>
                              <a:gd name="T95" fmla="*/ 62 h 125"/>
                              <a:gd name="T96" fmla="*/ 48 w 77"/>
                              <a:gd name="T97" fmla="*/ 58 h 125"/>
                              <a:gd name="T98" fmla="*/ 39 w 77"/>
                              <a:gd name="T99" fmla="*/ 53 h 125"/>
                              <a:gd name="T100" fmla="*/ 34 w 77"/>
                              <a:gd name="T101" fmla="*/ 53 h 125"/>
                              <a:gd name="T102" fmla="*/ 34 w 77"/>
                              <a:gd name="T103" fmla="*/ 53 h 125"/>
                              <a:gd name="T104" fmla="*/ 29 w 77"/>
                              <a:gd name="T105" fmla="*/ 58 h 125"/>
                              <a:gd name="T106" fmla="*/ 19 w 77"/>
                              <a:gd name="T107" fmla="*/ 6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7" h="125">
                                <a:moveTo>
                                  <a:pt x="77" y="0"/>
                                </a:moveTo>
                                <a:lnTo>
                                  <a:pt x="77" y="5"/>
                                </a:lnTo>
                                <a:lnTo>
                                  <a:pt x="63" y="5"/>
                                </a:lnTo>
                                <a:lnTo>
                                  <a:pt x="58" y="10"/>
                                </a:lnTo>
                                <a:lnTo>
                                  <a:pt x="48" y="10"/>
                                </a:lnTo>
                                <a:lnTo>
                                  <a:pt x="43" y="19"/>
                                </a:lnTo>
                                <a:lnTo>
                                  <a:pt x="34" y="24"/>
                                </a:lnTo>
                                <a:lnTo>
                                  <a:pt x="29" y="34"/>
                                </a:lnTo>
                                <a:lnTo>
                                  <a:pt x="24" y="43"/>
                                </a:lnTo>
                                <a:lnTo>
                                  <a:pt x="24" y="53"/>
                                </a:lnTo>
                                <a:lnTo>
                                  <a:pt x="34" y="48"/>
                                </a:lnTo>
                                <a:lnTo>
                                  <a:pt x="48" y="48"/>
                                </a:lnTo>
                                <a:lnTo>
                                  <a:pt x="58" y="48"/>
                                </a:lnTo>
                                <a:lnTo>
                                  <a:pt x="67" y="58"/>
                                </a:lnTo>
                                <a:lnTo>
                                  <a:pt x="77" y="67"/>
                                </a:lnTo>
                                <a:lnTo>
                                  <a:pt x="77" y="82"/>
                                </a:lnTo>
                                <a:lnTo>
                                  <a:pt x="77" y="96"/>
                                </a:lnTo>
                                <a:lnTo>
                                  <a:pt x="67" y="110"/>
                                </a:lnTo>
                                <a:lnTo>
                                  <a:pt x="58" y="120"/>
                                </a:lnTo>
                                <a:lnTo>
                                  <a:pt x="39" y="125"/>
                                </a:lnTo>
                                <a:lnTo>
                                  <a:pt x="29" y="120"/>
                                </a:lnTo>
                                <a:lnTo>
                                  <a:pt x="19" y="115"/>
                                </a:lnTo>
                                <a:lnTo>
                                  <a:pt x="5" y="96"/>
                                </a:lnTo>
                                <a:lnTo>
                                  <a:pt x="0" y="72"/>
                                </a:lnTo>
                                <a:lnTo>
                                  <a:pt x="5" y="58"/>
                                </a:lnTo>
                                <a:lnTo>
                                  <a:pt x="10" y="43"/>
                                </a:lnTo>
                                <a:lnTo>
                                  <a:pt x="15" y="29"/>
                                </a:lnTo>
                                <a:lnTo>
                                  <a:pt x="29" y="19"/>
                                </a:lnTo>
                                <a:lnTo>
                                  <a:pt x="39" y="10"/>
                                </a:lnTo>
                                <a:lnTo>
                                  <a:pt x="48" y="5"/>
                                </a:lnTo>
                                <a:lnTo>
                                  <a:pt x="63" y="0"/>
                                </a:lnTo>
                                <a:lnTo>
                                  <a:pt x="72" y="0"/>
                                </a:lnTo>
                                <a:lnTo>
                                  <a:pt x="77" y="0"/>
                                </a:lnTo>
                                <a:close/>
                                <a:moveTo>
                                  <a:pt x="19" y="62"/>
                                </a:moveTo>
                                <a:lnTo>
                                  <a:pt x="19" y="72"/>
                                </a:lnTo>
                                <a:lnTo>
                                  <a:pt x="19" y="82"/>
                                </a:lnTo>
                                <a:lnTo>
                                  <a:pt x="19" y="91"/>
                                </a:lnTo>
                                <a:lnTo>
                                  <a:pt x="24" y="101"/>
                                </a:lnTo>
                                <a:lnTo>
                                  <a:pt x="24" y="106"/>
                                </a:lnTo>
                                <a:lnTo>
                                  <a:pt x="34" y="115"/>
                                </a:lnTo>
                                <a:lnTo>
                                  <a:pt x="39" y="115"/>
                                </a:lnTo>
                                <a:lnTo>
                                  <a:pt x="43" y="120"/>
                                </a:lnTo>
                                <a:lnTo>
                                  <a:pt x="48" y="115"/>
                                </a:lnTo>
                                <a:lnTo>
                                  <a:pt x="58" y="110"/>
                                </a:lnTo>
                                <a:lnTo>
                                  <a:pt x="63" y="101"/>
                                </a:lnTo>
                                <a:lnTo>
                                  <a:pt x="63" y="91"/>
                                </a:lnTo>
                                <a:lnTo>
                                  <a:pt x="63" y="77"/>
                                </a:lnTo>
                                <a:lnTo>
                                  <a:pt x="58" y="62"/>
                                </a:lnTo>
                                <a:lnTo>
                                  <a:pt x="48" y="58"/>
                                </a:lnTo>
                                <a:lnTo>
                                  <a:pt x="39" y="53"/>
                                </a:lnTo>
                                <a:lnTo>
                                  <a:pt x="34" y="53"/>
                                </a:lnTo>
                                <a:lnTo>
                                  <a:pt x="34" y="53"/>
                                </a:lnTo>
                                <a:lnTo>
                                  <a:pt x="29" y="58"/>
                                </a:lnTo>
                                <a:lnTo>
                                  <a:pt x="19" y="6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725"/>
                        <wps:cNvSpPr>
                          <a:spLocks/>
                        </wps:cNvSpPr>
                        <wps:spPr bwMode="auto">
                          <a:xfrm>
                            <a:off x="5133975" y="2372360"/>
                            <a:ext cx="45720" cy="79375"/>
                          </a:xfrm>
                          <a:custGeom>
                            <a:avLst/>
                            <a:gdLst>
                              <a:gd name="T0" fmla="*/ 9 w 72"/>
                              <a:gd name="T1" fmla="*/ 0 h 125"/>
                              <a:gd name="T2" fmla="*/ 72 w 72"/>
                              <a:gd name="T3" fmla="*/ 0 h 125"/>
                              <a:gd name="T4" fmla="*/ 72 w 72"/>
                              <a:gd name="T5" fmla="*/ 5 h 125"/>
                              <a:gd name="T6" fmla="*/ 33 w 72"/>
                              <a:gd name="T7" fmla="*/ 125 h 125"/>
                              <a:gd name="T8" fmla="*/ 24 w 72"/>
                              <a:gd name="T9" fmla="*/ 125 h 125"/>
                              <a:gd name="T10" fmla="*/ 57 w 72"/>
                              <a:gd name="T11" fmla="*/ 14 h 125"/>
                              <a:gd name="T12" fmla="*/ 29 w 72"/>
                              <a:gd name="T13" fmla="*/ 14 h 125"/>
                              <a:gd name="T14" fmla="*/ 19 w 72"/>
                              <a:gd name="T15" fmla="*/ 19 h 125"/>
                              <a:gd name="T16" fmla="*/ 14 w 72"/>
                              <a:gd name="T17" fmla="*/ 19 h 125"/>
                              <a:gd name="T18" fmla="*/ 5 w 72"/>
                              <a:gd name="T19" fmla="*/ 24 h 125"/>
                              <a:gd name="T20" fmla="*/ 0 w 72"/>
                              <a:gd name="T21" fmla="*/ 29 h 125"/>
                              <a:gd name="T22" fmla="*/ 0 w 72"/>
                              <a:gd name="T23" fmla="*/ 29 h 125"/>
                              <a:gd name="T24" fmla="*/ 9 w 72"/>
                              <a:gd name="T25"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 h="125">
                                <a:moveTo>
                                  <a:pt x="9" y="0"/>
                                </a:moveTo>
                                <a:lnTo>
                                  <a:pt x="72" y="0"/>
                                </a:lnTo>
                                <a:lnTo>
                                  <a:pt x="72" y="5"/>
                                </a:lnTo>
                                <a:lnTo>
                                  <a:pt x="33" y="125"/>
                                </a:lnTo>
                                <a:lnTo>
                                  <a:pt x="24" y="125"/>
                                </a:lnTo>
                                <a:lnTo>
                                  <a:pt x="57" y="14"/>
                                </a:lnTo>
                                <a:lnTo>
                                  <a:pt x="29" y="14"/>
                                </a:lnTo>
                                <a:lnTo>
                                  <a:pt x="19" y="19"/>
                                </a:lnTo>
                                <a:lnTo>
                                  <a:pt x="14" y="19"/>
                                </a:lnTo>
                                <a:lnTo>
                                  <a:pt x="5" y="24"/>
                                </a:lnTo>
                                <a:lnTo>
                                  <a:pt x="0" y="29"/>
                                </a:lnTo>
                                <a:lnTo>
                                  <a:pt x="0" y="29"/>
                                </a:lnTo>
                                <a:lnTo>
                                  <a:pt x="9"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6726"/>
                        <wps:cNvSpPr>
                          <a:spLocks noChangeArrowheads="1"/>
                        </wps:cNvSpPr>
                        <wps:spPr bwMode="auto">
                          <a:xfrm>
                            <a:off x="1269365" y="509905"/>
                            <a:ext cx="75247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727"/>
                        <wps:cNvSpPr>
                          <a:spLocks noChangeArrowheads="1"/>
                        </wps:cNvSpPr>
                        <wps:spPr bwMode="auto">
                          <a:xfrm>
                            <a:off x="1269365" y="509905"/>
                            <a:ext cx="752475" cy="1428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728"/>
                        <wps:cNvSpPr>
                          <a:spLocks noEditPoints="1"/>
                        </wps:cNvSpPr>
                        <wps:spPr bwMode="auto">
                          <a:xfrm>
                            <a:off x="1272540" y="537210"/>
                            <a:ext cx="718820" cy="82550"/>
                          </a:xfrm>
                          <a:custGeom>
                            <a:avLst/>
                            <a:gdLst>
                              <a:gd name="T0" fmla="*/ 110 w 1132"/>
                              <a:gd name="T1" fmla="*/ 96 h 130"/>
                              <a:gd name="T2" fmla="*/ 19 w 1132"/>
                              <a:gd name="T3" fmla="*/ 77 h 130"/>
                              <a:gd name="T4" fmla="*/ 43 w 1132"/>
                              <a:gd name="T5" fmla="*/ 14 h 130"/>
                              <a:gd name="T6" fmla="*/ 57 w 1132"/>
                              <a:gd name="T7" fmla="*/ 120 h 130"/>
                              <a:gd name="T8" fmla="*/ 96 w 1132"/>
                              <a:gd name="T9" fmla="*/ 14 h 130"/>
                              <a:gd name="T10" fmla="*/ 177 w 1132"/>
                              <a:gd name="T11" fmla="*/ 14 h 130"/>
                              <a:gd name="T12" fmla="*/ 215 w 1132"/>
                              <a:gd name="T13" fmla="*/ 77 h 130"/>
                              <a:gd name="T14" fmla="*/ 163 w 1132"/>
                              <a:gd name="T15" fmla="*/ 125 h 130"/>
                              <a:gd name="T16" fmla="*/ 153 w 1132"/>
                              <a:gd name="T17" fmla="*/ 110 h 130"/>
                              <a:gd name="T18" fmla="*/ 201 w 1132"/>
                              <a:gd name="T19" fmla="*/ 91 h 130"/>
                              <a:gd name="T20" fmla="*/ 153 w 1132"/>
                              <a:gd name="T21" fmla="*/ 14 h 130"/>
                              <a:gd name="T22" fmla="*/ 211 w 1132"/>
                              <a:gd name="T23" fmla="*/ 5 h 130"/>
                              <a:gd name="T24" fmla="*/ 297 w 1132"/>
                              <a:gd name="T25" fmla="*/ 19 h 130"/>
                              <a:gd name="T26" fmla="*/ 311 w 1132"/>
                              <a:gd name="T27" fmla="*/ 120 h 130"/>
                              <a:gd name="T28" fmla="*/ 292 w 1132"/>
                              <a:gd name="T29" fmla="*/ 115 h 130"/>
                              <a:gd name="T30" fmla="*/ 283 w 1132"/>
                              <a:gd name="T31" fmla="*/ 53 h 130"/>
                              <a:gd name="T32" fmla="*/ 403 w 1132"/>
                              <a:gd name="T33" fmla="*/ 77 h 130"/>
                              <a:gd name="T34" fmla="*/ 374 w 1132"/>
                              <a:gd name="T35" fmla="*/ 125 h 130"/>
                              <a:gd name="T36" fmla="*/ 374 w 1132"/>
                              <a:gd name="T37" fmla="*/ 53 h 130"/>
                              <a:gd name="T38" fmla="*/ 326 w 1132"/>
                              <a:gd name="T39" fmla="*/ 125 h 130"/>
                              <a:gd name="T40" fmla="*/ 335 w 1132"/>
                              <a:gd name="T41" fmla="*/ 58 h 130"/>
                              <a:gd name="T42" fmla="*/ 465 w 1132"/>
                              <a:gd name="T43" fmla="*/ 125 h 130"/>
                              <a:gd name="T44" fmla="*/ 470 w 1132"/>
                              <a:gd name="T45" fmla="*/ 48 h 130"/>
                              <a:gd name="T46" fmla="*/ 465 w 1132"/>
                              <a:gd name="T47" fmla="*/ 10 h 130"/>
                              <a:gd name="T48" fmla="*/ 503 w 1132"/>
                              <a:gd name="T49" fmla="*/ 115 h 130"/>
                              <a:gd name="T50" fmla="*/ 465 w 1132"/>
                              <a:gd name="T51" fmla="*/ 48 h 130"/>
                              <a:gd name="T52" fmla="*/ 479 w 1132"/>
                              <a:gd name="T53" fmla="*/ 110 h 130"/>
                              <a:gd name="T54" fmla="*/ 551 w 1132"/>
                              <a:gd name="T55" fmla="*/ 130 h 130"/>
                              <a:gd name="T56" fmla="*/ 546 w 1132"/>
                              <a:gd name="T57" fmla="*/ 48 h 130"/>
                              <a:gd name="T58" fmla="*/ 561 w 1132"/>
                              <a:gd name="T59" fmla="*/ 120 h 130"/>
                              <a:gd name="T60" fmla="*/ 676 w 1132"/>
                              <a:gd name="T61" fmla="*/ 72 h 130"/>
                              <a:gd name="T62" fmla="*/ 599 w 1132"/>
                              <a:gd name="T63" fmla="*/ 86 h 130"/>
                              <a:gd name="T64" fmla="*/ 618 w 1132"/>
                              <a:gd name="T65" fmla="*/ 62 h 130"/>
                              <a:gd name="T66" fmla="*/ 662 w 1132"/>
                              <a:gd name="T67" fmla="*/ 72 h 130"/>
                              <a:gd name="T68" fmla="*/ 748 w 1132"/>
                              <a:gd name="T69" fmla="*/ 53 h 130"/>
                              <a:gd name="T70" fmla="*/ 719 w 1132"/>
                              <a:gd name="T71" fmla="*/ 62 h 130"/>
                              <a:gd name="T72" fmla="*/ 686 w 1132"/>
                              <a:gd name="T73" fmla="*/ 125 h 130"/>
                              <a:gd name="T74" fmla="*/ 695 w 1132"/>
                              <a:gd name="T75" fmla="*/ 58 h 130"/>
                              <a:gd name="T76" fmla="*/ 825 w 1132"/>
                              <a:gd name="T77" fmla="*/ 120 h 130"/>
                              <a:gd name="T78" fmla="*/ 805 w 1132"/>
                              <a:gd name="T79" fmla="*/ 120 h 130"/>
                              <a:gd name="T80" fmla="*/ 796 w 1132"/>
                              <a:gd name="T81" fmla="*/ 14 h 130"/>
                              <a:gd name="T82" fmla="*/ 868 w 1132"/>
                              <a:gd name="T83" fmla="*/ 19 h 130"/>
                              <a:gd name="T84" fmla="*/ 873 w 1132"/>
                              <a:gd name="T85" fmla="*/ 110 h 130"/>
                              <a:gd name="T86" fmla="*/ 853 w 1132"/>
                              <a:gd name="T87" fmla="*/ 125 h 130"/>
                              <a:gd name="T88" fmla="*/ 853 w 1132"/>
                              <a:gd name="T89" fmla="*/ 58 h 130"/>
                              <a:gd name="T90" fmla="*/ 945 w 1132"/>
                              <a:gd name="T91" fmla="*/ 43 h 130"/>
                              <a:gd name="T92" fmla="*/ 1007 w 1132"/>
                              <a:gd name="T93" fmla="*/ 48 h 130"/>
                              <a:gd name="T94" fmla="*/ 1031 w 1132"/>
                              <a:gd name="T95" fmla="*/ 125 h 130"/>
                              <a:gd name="T96" fmla="*/ 1002 w 1132"/>
                              <a:gd name="T97" fmla="*/ 72 h 130"/>
                              <a:gd name="T98" fmla="*/ 969 w 1132"/>
                              <a:gd name="T99" fmla="*/ 110 h 130"/>
                              <a:gd name="T100" fmla="*/ 949 w 1132"/>
                              <a:gd name="T101" fmla="*/ 120 h 130"/>
                              <a:gd name="T102" fmla="*/ 930 w 1132"/>
                              <a:gd name="T103" fmla="*/ 58 h 130"/>
                              <a:gd name="T104" fmla="*/ 892 w 1132"/>
                              <a:gd name="T105" fmla="*/ 125 h 130"/>
                              <a:gd name="T106" fmla="*/ 901 w 1132"/>
                              <a:gd name="T107" fmla="*/ 58 h 130"/>
                              <a:gd name="T108" fmla="*/ 1060 w 1132"/>
                              <a:gd name="T109" fmla="*/ 5 h 130"/>
                              <a:gd name="T110" fmla="*/ 1045 w 1132"/>
                              <a:gd name="T111" fmla="*/ 10 h 130"/>
                              <a:gd name="T112" fmla="*/ 1069 w 1132"/>
                              <a:gd name="T113" fmla="*/ 125 h 130"/>
                              <a:gd name="T114" fmla="*/ 1050 w 1132"/>
                              <a:gd name="T115" fmla="*/ 77 h 130"/>
                              <a:gd name="T116" fmla="*/ 1064 w 1132"/>
                              <a:gd name="T117" fmla="*/ 43 h 130"/>
                              <a:gd name="T118" fmla="*/ 1117 w 1132"/>
                              <a:gd name="T119" fmla="*/ 120 h 130"/>
                              <a:gd name="T120" fmla="*/ 1098 w 1132"/>
                              <a:gd name="T121" fmla="*/ 125 h 130"/>
                              <a:gd name="T122" fmla="*/ 1103 w 1132"/>
                              <a:gd name="T123" fmla="*/ 29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32" h="130">
                                <a:moveTo>
                                  <a:pt x="86" y="10"/>
                                </a:moveTo>
                                <a:lnTo>
                                  <a:pt x="86" y="10"/>
                                </a:lnTo>
                                <a:lnTo>
                                  <a:pt x="129" y="10"/>
                                </a:lnTo>
                                <a:lnTo>
                                  <a:pt x="129" y="10"/>
                                </a:lnTo>
                                <a:lnTo>
                                  <a:pt x="124" y="10"/>
                                </a:lnTo>
                                <a:lnTo>
                                  <a:pt x="119" y="14"/>
                                </a:lnTo>
                                <a:lnTo>
                                  <a:pt x="115" y="19"/>
                                </a:lnTo>
                                <a:lnTo>
                                  <a:pt x="110" y="19"/>
                                </a:lnTo>
                                <a:lnTo>
                                  <a:pt x="110" y="29"/>
                                </a:lnTo>
                                <a:lnTo>
                                  <a:pt x="110" y="77"/>
                                </a:lnTo>
                                <a:lnTo>
                                  <a:pt x="110" y="96"/>
                                </a:lnTo>
                                <a:lnTo>
                                  <a:pt x="105" y="106"/>
                                </a:lnTo>
                                <a:lnTo>
                                  <a:pt x="100" y="115"/>
                                </a:lnTo>
                                <a:lnTo>
                                  <a:pt x="96" y="125"/>
                                </a:lnTo>
                                <a:lnTo>
                                  <a:pt x="81" y="130"/>
                                </a:lnTo>
                                <a:lnTo>
                                  <a:pt x="67" y="130"/>
                                </a:lnTo>
                                <a:lnTo>
                                  <a:pt x="48" y="130"/>
                                </a:lnTo>
                                <a:lnTo>
                                  <a:pt x="33" y="125"/>
                                </a:lnTo>
                                <a:lnTo>
                                  <a:pt x="28" y="115"/>
                                </a:lnTo>
                                <a:lnTo>
                                  <a:pt x="24" y="106"/>
                                </a:lnTo>
                                <a:lnTo>
                                  <a:pt x="19" y="96"/>
                                </a:lnTo>
                                <a:lnTo>
                                  <a:pt x="19" y="77"/>
                                </a:lnTo>
                                <a:lnTo>
                                  <a:pt x="19" y="29"/>
                                </a:lnTo>
                                <a:lnTo>
                                  <a:pt x="19" y="19"/>
                                </a:lnTo>
                                <a:lnTo>
                                  <a:pt x="14" y="14"/>
                                </a:lnTo>
                                <a:lnTo>
                                  <a:pt x="9" y="14"/>
                                </a:lnTo>
                                <a:lnTo>
                                  <a:pt x="4" y="10"/>
                                </a:lnTo>
                                <a:lnTo>
                                  <a:pt x="0" y="10"/>
                                </a:lnTo>
                                <a:lnTo>
                                  <a:pt x="0" y="10"/>
                                </a:lnTo>
                                <a:lnTo>
                                  <a:pt x="52" y="10"/>
                                </a:lnTo>
                                <a:lnTo>
                                  <a:pt x="52" y="10"/>
                                </a:lnTo>
                                <a:lnTo>
                                  <a:pt x="48" y="10"/>
                                </a:lnTo>
                                <a:lnTo>
                                  <a:pt x="43" y="14"/>
                                </a:lnTo>
                                <a:lnTo>
                                  <a:pt x="38" y="14"/>
                                </a:lnTo>
                                <a:lnTo>
                                  <a:pt x="38" y="19"/>
                                </a:lnTo>
                                <a:lnTo>
                                  <a:pt x="33" y="29"/>
                                </a:lnTo>
                                <a:lnTo>
                                  <a:pt x="33" y="82"/>
                                </a:lnTo>
                                <a:lnTo>
                                  <a:pt x="33" y="86"/>
                                </a:lnTo>
                                <a:lnTo>
                                  <a:pt x="38" y="96"/>
                                </a:lnTo>
                                <a:lnTo>
                                  <a:pt x="38" y="106"/>
                                </a:lnTo>
                                <a:lnTo>
                                  <a:pt x="43" y="110"/>
                                </a:lnTo>
                                <a:lnTo>
                                  <a:pt x="48" y="115"/>
                                </a:lnTo>
                                <a:lnTo>
                                  <a:pt x="52" y="120"/>
                                </a:lnTo>
                                <a:lnTo>
                                  <a:pt x="57" y="120"/>
                                </a:lnTo>
                                <a:lnTo>
                                  <a:pt x="67" y="120"/>
                                </a:lnTo>
                                <a:lnTo>
                                  <a:pt x="76" y="120"/>
                                </a:lnTo>
                                <a:lnTo>
                                  <a:pt x="86" y="115"/>
                                </a:lnTo>
                                <a:lnTo>
                                  <a:pt x="96" y="110"/>
                                </a:lnTo>
                                <a:lnTo>
                                  <a:pt x="100" y="106"/>
                                </a:lnTo>
                                <a:lnTo>
                                  <a:pt x="100" y="91"/>
                                </a:lnTo>
                                <a:lnTo>
                                  <a:pt x="105" y="77"/>
                                </a:lnTo>
                                <a:lnTo>
                                  <a:pt x="105" y="29"/>
                                </a:lnTo>
                                <a:lnTo>
                                  <a:pt x="100" y="19"/>
                                </a:lnTo>
                                <a:lnTo>
                                  <a:pt x="100" y="14"/>
                                </a:lnTo>
                                <a:lnTo>
                                  <a:pt x="96" y="14"/>
                                </a:lnTo>
                                <a:lnTo>
                                  <a:pt x="91" y="10"/>
                                </a:lnTo>
                                <a:lnTo>
                                  <a:pt x="86" y="10"/>
                                </a:lnTo>
                                <a:close/>
                                <a:moveTo>
                                  <a:pt x="211" y="5"/>
                                </a:moveTo>
                                <a:lnTo>
                                  <a:pt x="211" y="48"/>
                                </a:lnTo>
                                <a:lnTo>
                                  <a:pt x="211" y="48"/>
                                </a:lnTo>
                                <a:lnTo>
                                  <a:pt x="206" y="34"/>
                                </a:lnTo>
                                <a:lnTo>
                                  <a:pt x="206" y="29"/>
                                </a:lnTo>
                                <a:lnTo>
                                  <a:pt x="196" y="19"/>
                                </a:lnTo>
                                <a:lnTo>
                                  <a:pt x="191" y="14"/>
                                </a:lnTo>
                                <a:lnTo>
                                  <a:pt x="187" y="14"/>
                                </a:lnTo>
                                <a:lnTo>
                                  <a:pt x="177" y="14"/>
                                </a:lnTo>
                                <a:lnTo>
                                  <a:pt x="167" y="14"/>
                                </a:lnTo>
                                <a:lnTo>
                                  <a:pt x="163" y="19"/>
                                </a:lnTo>
                                <a:lnTo>
                                  <a:pt x="158" y="24"/>
                                </a:lnTo>
                                <a:lnTo>
                                  <a:pt x="153" y="29"/>
                                </a:lnTo>
                                <a:lnTo>
                                  <a:pt x="158" y="34"/>
                                </a:lnTo>
                                <a:lnTo>
                                  <a:pt x="158" y="38"/>
                                </a:lnTo>
                                <a:lnTo>
                                  <a:pt x="167" y="48"/>
                                </a:lnTo>
                                <a:lnTo>
                                  <a:pt x="187" y="58"/>
                                </a:lnTo>
                                <a:lnTo>
                                  <a:pt x="201" y="67"/>
                                </a:lnTo>
                                <a:lnTo>
                                  <a:pt x="206" y="72"/>
                                </a:lnTo>
                                <a:lnTo>
                                  <a:pt x="215" y="77"/>
                                </a:lnTo>
                                <a:lnTo>
                                  <a:pt x="215" y="82"/>
                                </a:lnTo>
                                <a:lnTo>
                                  <a:pt x="220" y="91"/>
                                </a:lnTo>
                                <a:lnTo>
                                  <a:pt x="220" y="96"/>
                                </a:lnTo>
                                <a:lnTo>
                                  <a:pt x="215" y="110"/>
                                </a:lnTo>
                                <a:lnTo>
                                  <a:pt x="211" y="120"/>
                                </a:lnTo>
                                <a:lnTo>
                                  <a:pt x="196" y="130"/>
                                </a:lnTo>
                                <a:lnTo>
                                  <a:pt x="182" y="130"/>
                                </a:lnTo>
                                <a:lnTo>
                                  <a:pt x="177" y="130"/>
                                </a:lnTo>
                                <a:lnTo>
                                  <a:pt x="172" y="130"/>
                                </a:lnTo>
                                <a:lnTo>
                                  <a:pt x="167" y="130"/>
                                </a:lnTo>
                                <a:lnTo>
                                  <a:pt x="163" y="125"/>
                                </a:lnTo>
                                <a:lnTo>
                                  <a:pt x="153" y="125"/>
                                </a:lnTo>
                                <a:lnTo>
                                  <a:pt x="153" y="125"/>
                                </a:lnTo>
                                <a:lnTo>
                                  <a:pt x="148" y="125"/>
                                </a:lnTo>
                                <a:lnTo>
                                  <a:pt x="148" y="125"/>
                                </a:lnTo>
                                <a:lnTo>
                                  <a:pt x="148" y="125"/>
                                </a:lnTo>
                                <a:lnTo>
                                  <a:pt x="143" y="130"/>
                                </a:lnTo>
                                <a:lnTo>
                                  <a:pt x="143" y="130"/>
                                </a:lnTo>
                                <a:lnTo>
                                  <a:pt x="143" y="91"/>
                                </a:lnTo>
                                <a:lnTo>
                                  <a:pt x="143" y="91"/>
                                </a:lnTo>
                                <a:lnTo>
                                  <a:pt x="148" y="101"/>
                                </a:lnTo>
                                <a:lnTo>
                                  <a:pt x="153" y="110"/>
                                </a:lnTo>
                                <a:lnTo>
                                  <a:pt x="158" y="115"/>
                                </a:lnTo>
                                <a:lnTo>
                                  <a:pt x="163" y="120"/>
                                </a:lnTo>
                                <a:lnTo>
                                  <a:pt x="172" y="120"/>
                                </a:lnTo>
                                <a:lnTo>
                                  <a:pt x="182" y="125"/>
                                </a:lnTo>
                                <a:lnTo>
                                  <a:pt x="191" y="120"/>
                                </a:lnTo>
                                <a:lnTo>
                                  <a:pt x="196" y="115"/>
                                </a:lnTo>
                                <a:lnTo>
                                  <a:pt x="201" y="110"/>
                                </a:lnTo>
                                <a:lnTo>
                                  <a:pt x="206" y="106"/>
                                </a:lnTo>
                                <a:lnTo>
                                  <a:pt x="206" y="101"/>
                                </a:lnTo>
                                <a:lnTo>
                                  <a:pt x="201" y="96"/>
                                </a:lnTo>
                                <a:lnTo>
                                  <a:pt x="201" y="91"/>
                                </a:lnTo>
                                <a:lnTo>
                                  <a:pt x="196" y="86"/>
                                </a:lnTo>
                                <a:lnTo>
                                  <a:pt x="187" y="82"/>
                                </a:lnTo>
                                <a:lnTo>
                                  <a:pt x="177" y="77"/>
                                </a:lnTo>
                                <a:lnTo>
                                  <a:pt x="163" y="67"/>
                                </a:lnTo>
                                <a:lnTo>
                                  <a:pt x="153" y="62"/>
                                </a:lnTo>
                                <a:lnTo>
                                  <a:pt x="148" y="58"/>
                                </a:lnTo>
                                <a:lnTo>
                                  <a:pt x="143" y="48"/>
                                </a:lnTo>
                                <a:lnTo>
                                  <a:pt x="143" y="43"/>
                                </a:lnTo>
                                <a:lnTo>
                                  <a:pt x="143" y="38"/>
                                </a:lnTo>
                                <a:lnTo>
                                  <a:pt x="143" y="24"/>
                                </a:lnTo>
                                <a:lnTo>
                                  <a:pt x="153" y="14"/>
                                </a:lnTo>
                                <a:lnTo>
                                  <a:pt x="163" y="10"/>
                                </a:lnTo>
                                <a:lnTo>
                                  <a:pt x="177" y="5"/>
                                </a:lnTo>
                                <a:lnTo>
                                  <a:pt x="187" y="5"/>
                                </a:lnTo>
                                <a:lnTo>
                                  <a:pt x="196" y="10"/>
                                </a:lnTo>
                                <a:lnTo>
                                  <a:pt x="201" y="10"/>
                                </a:lnTo>
                                <a:lnTo>
                                  <a:pt x="201" y="14"/>
                                </a:lnTo>
                                <a:lnTo>
                                  <a:pt x="206" y="10"/>
                                </a:lnTo>
                                <a:lnTo>
                                  <a:pt x="206" y="10"/>
                                </a:lnTo>
                                <a:lnTo>
                                  <a:pt x="206" y="10"/>
                                </a:lnTo>
                                <a:lnTo>
                                  <a:pt x="211" y="5"/>
                                </a:lnTo>
                                <a:lnTo>
                                  <a:pt x="211" y="5"/>
                                </a:lnTo>
                                <a:close/>
                                <a:moveTo>
                                  <a:pt x="302" y="0"/>
                                </a:moveTo>
                                <a:lnTo>
                                  <a:pt x="307" y="5"/>
                                </a:lnTo>
                                <a:lnTo>
                                  <a:pt x="307" y="5"/>
                                </a:lnTo>
                                <a:lnTo>
                                  <a:pt x="311" y="10"/>
                                </a:lnTo>
                                <a:lnTo>
                                  <a:pt x="311" y="10"/>
                                </a:lnTo>
                                <a:lnTo>
                                  <a:pt x="311" y="14"/>
                                </a:lnTo>
                                <a:lnTo>
                                  <a:pt x="307" y="19"/>
                                </a:lnTo>
                                <a:lnTo>
                                  <a:pt x="307" y="19"/>
                                </a:lnTo>
                                <a:lnTo>
                                  <a:pt x="302" y="19"/>
                                </a:lnTo>
                                <a:lnTo>
                                  <a:pt x="297" y="19"/>
                                </a:lnTo>
                                <a:lnTo>
                                  <a:pt x="297" y="19"/>
                                </a:lnTo>
                                <a:lnTo>
                                  <a:pt x="292" y="14"/>
                                </a:lnTo>
                                <a:lnTo>
                                  <a:pt x="292" y="10"/>
                                </a:lnTo>
                                <a:lnTo>
                                  <a:pt x="292" y="10"/>
                                </a:lnTo>
                                <a:lnTo>
                                  <a:pt x="297" y="5"/>
                                </a:lnTo>
                                <a:lnTo>
                                  <a:pt x="297" y="5"/>
                                </a:lnTo>
                                <a:lnTo>
                                  <a:pt x="302" y="0"/>
                                </a:lnTo>
                                <a:close/>
                                <a:moveTo>
                                  <a:pt x="307" y="43"/>
                                </a:moveTo>
                                <a:lnTo>
                                  <a:pt x="307" y="110"/>
                                </a:lnTo>
                                <a:lnTo>
                                  <a:pt x="307" y="115"/>
                                </a:lnTo>
                                <a:lnTo>
                                  <a:pt x="311" y="120"/>
                                </a:lnTo>
                                <a:lnTo>
                                  <a:pt x="311" y="120"/>
                                </a:lnTo>
                                <a:lnTo>
                                  <a:pt x="311" y="125"/>
                                </a:lnTo>
                                <a:lnTo>
                                  <a:pt x="316" y="125"/>
                                </a:lnTo>
                                <a:lnTo>
                                  <a:pt x="321" y="125"/>
                                </a:lnTo>
                                <a:lnTo>
                                  <a:pt x="321" y="125"/>
                                </a:lnTo>
                                <a:lnTo>
                                  <a:pt x="283" y="125"/>
                                </a:lnTo>
                                <a:lnTo>
                                  <a:pt x="283" y="125"/>
                                </a:lnTo>
                                <a:lnTo>
                                  <a:pt x="287" y="125"/>
                                </a:lnTo>
                                <a:lnTo>
                                  <a:pt x="287" y="125"/>
                                </a:lnTo>
                                <a:lnTo>
                                  <a:pt x="292" y="120"/>
                                </a:lnTo>
                                <a:lnTo>
                                  <a:pt x="292" y="120"/>
                                </a:lnTo>
                                <a:lnTo>
                                  <a:pt x="292" y="115"/>
                                </a:lnTo>
                                <a:lnTo>
                                  <a:pt x="292" y="110"/>
                                </a:lnTo>
                                <a:lnTo>
                                  <a:pt x="292" y="77"/>
                                </a:lnTo>
                                <a:lnTo>
                                  <a:pt x="292" y="67"/>
                                </a:lnTo>
                                <a:lnTo>
                                  <a:pt x="292" y="62"/>
                                </a:lnTo>
                                <a:lnTo>
                                  <a:pt x="292" y="58"/>
                                </a:lnTo>
                                <a:lnTo>
                                  <a:pt x="292" y="58"/>
                                </a:lnTo>
                                <a:lnTo>
                                  <a:pt x="287" y="58"/>
                                </a:lnTo>
                                <a:lnTo>
                                  <a:pt x="287" y="58"/>
                                </a:lnTo>
                                <a:lnTo>
                                  <a:pt x="283" y="58"/>
                                </a:lnTo>
                                <a:lnTo>
                                  <a:pt x="283" y="58"/>
                                </a:lnTo>
                                <a:lnTo>
                                  <a:pt x="283" y="53"/>
                                </a:lnTo>
                                <a:lnTo>
                                  <a:pt x="307" y="43"/>
                                </a:lnTo>
                                <a:lnTo>
                                  <a:pt x="307" y="43"/>
                                </a:lnTo>
                                <a:close/>
                                <a:moveTo>
                                  <a:pt x="355" y="62"/>
                                </a:moveTo>
                                <a:lnTo>
                                  <a:pt x="369" y="48"/>
                                </a:lnTo>
                                <a:lnTo>
                                  <a:pt x="383" y="43"/>
                                </a:lnTo>
                                <a:lnTo>
                                  <a:pt x="388" y="43"/>
                                </a:lnTo>
                                <a:lnTo>
                                  <a:pt x="393" y="48"/>
                                </a:lnTo>
                                <a:lnTo>
                                  <a:pt x="398" y="53"/>
                                </a:lnTo>
                                <a:lnTo>
                                  <a:pt x="398" y="58"/>
                                </a:lnTo>
                                <a:lnTo>
                                  <a:pt x="403" y="67"/>
                                </a:lnTo>
                                <a:lnTo>
                                  <a:pt x="403" y="77"/>
                                </a:lnTo>
                                <a:lnTo>
                                  <a:pt x="403" y="110"/>
                                </a:lnTo>
                                <a:lnTo>
                                  <a:pt x="403" y="115"/>
                                </a:lnTo>
                                <a:lnTo>
                                  <a:pt x="403" y="120"/>
                                </a:lnTo>
                                <a:lnTo>
                                  <a:pt x="403" y="120"/>
                                </a:lnTo>
                                <a:lnTo>
                                  <a:pt x="407" y="125"/>
                                </a:lnTo>
                                <a:lnTo>
                                  <a:pt x="407" y="125"/>
                                </a:lnTo>
                                <a:lnTo>
                                  <a:pt x="412" y="125"/>
                                </a:lnTo>
                                <a:lnTo>
                                  <a:pt x="412" y="125"/>
                                </a:lnTo>
                                <a:lnTo>
                                  <a:pt x="374" y="125"/>
                                </a:lnTo>
                                <a:lnTo>
                                  <a:pt x="374" y="125"/>
                                </a:lnTo>
                                <a:lnTo>
                                  <a:pt x="374" y="125"/>
                                </a:lnTo>
                                <a:lnTo>
                                  <a:pt x="379" y="125"/>
                                </a:lnTo>
                                <a:lnTo>
                                  <a:pt x="383" y="120"/>
                                </a:lnTo>
                                <a:lnTo>
                                  <a:pt x="388" y="120"/>
                                </a:lnTo>
                                <a:lnTo>
                                  <a:pt x="388" y="115"/>
                                </a:lnTo>
                                <a:lnTo>
                                  <a:pt x="388" y="115"/>
                                </a:lnTo>
                                <a:lnTo>
                                  <a:pt x="388" y="110"/>
                                </a:lnTo>
                                <a:lnTo>
                                  <a:pt x="388" y="77"/>
                                </a:lnTo>
                                <a:lnTo>
                                  <a:pt x="388" y="67"/>
                                </a:lnTo>
                                <a:lnTo>
                                  <a:pt x="383" y="58"/>
                                </a:lnTo>
                                <a:lnTo>
                                  <a:pt x="379" y="58"/>
                                </a:lnTo>
                                <a:lnTo>
                                  <a:pt x="374" y="53"/>
                                </a:lnTo>
                                <a:lnTo>
                                  <a:pt x="364" y="58"/>
                                </a:lnTo>
                                <a:lnTo>
                                  <a:pt x="355" y="67"/>
                                </a:lnTo>
                                <a:lnTo>
                                  <a:pt x="355" y="110"/>
                                </a:lnTo>
                                <a:lnTo>
                                  <a:pt x="355" y="115"/>
                                </a:lnTo>
                                <a:lnTo>
                                  <a:pt x="355" y="120"/>
                                </a:lnTo>
                                <a:lnTo>
                                  <a:pt x="355" y="120"/>
                                </a:lnTo>
                                <a:lnTo>
                                  <a:pt x="359" y="125"/>
                                </a:lnTo>
                                <a:lnTo>
                                  <a:pt x="364" y="125"/>
                                </a:lnTo>
                                <a:lnTo>
                                  <a:pt x="369" y="125"/>
                                </a:lnTo>
                                <a:lnTo>
                                  <a:pt x="369" y="125"/>
                                </a:lnTo>
                                <a:lnTo>
                                  <a:pt x="326" y="125"/>
                                </a:lnTo>
                                <a:lnTo>
                                  <a:pt x="326" y="125"/>
                                </a:lnTo>
                                <a:lnTo>
                                  <a:pt x="331" y="125"/>
                                </a:lnTo>
                                <a:lnTo>
                                  <a:pt x="335" y="125"/>
                                </a:lnTo>
                                <a:lnTo>
                                  <a:pt x="335" y="120"/>
                                </a:lnTo>
                                <a:lnTo>
                                  <a:pt x="340" y="115"/>
                                </a:lnTo>
                                <a:lnTo>
                                  <a:pt x="340" y="110"/>
                                </a:lnTo>
                                <a:lnTo>
                                  <a:pt x="340" y="77"/>
                                </a:lnTo>
                                <a:lnTo>
                                  <a:pt x="340" y="67"/>
                                </a:lnTo>
                                <a:lnTo>
                                  <a:pt x="340" y="62"/>
                                </a:lnTo>
                                <a:lnTo>
                                  <a:pt x="340" y="58"/>
                                </a:lnTo>
                                <a:lnTo>
                                  <a:pt x="335" y="58"/>
                                </a:lnTo>
                                <a:lnTo>
                                  <a:pt x="335" y="58"/>
                                </a:lnTo>
                                <a:lnTo>
                                  <a:pt x="335" y="58"/>
                                </a:lnTo>
                                <a:lnTo>
                                  <a:pt x="331" y="58"/>
                                </a:lnTo>
                                <a:lnTo>
                                  <a:pt x="326" y="58"/>
                                </a:lnTo>
                                <a:lnTo>
                                  <a:pt x="326" y="53"/>
                                </a:lnTo>
                                <a:lnTo>
                                  <a:pt x="350" y="43"/>
                                </a:lnTo>
                                <a:lnTo>
                                  <a:pt x="355" y="43"/>
                                </a:lnTo>
                                <a:lnTo>
                                  <a:pt x="355" y="62"/>
                                </a:lnTo>
                                <a:close/>
                                <a:moveTo>
                                  <a:pt x="479" y="120"/>
                                </a:moveTo>
                                <a:lnTo>
                                  <a:pt x="470" y="125"/>
                                </a:lnTo>
                                <a:lnTo>
                                  <a:pt x="465" y="125"/>
                                </a:lnTo>
                                <a:lnTo>
                                  <a:pt x="460" y="130"/>
                                </a:lnTo>
                                <a:lnTo>
                                  <a:pt x="455" y="130"/>
                                </a:lnTo>
                                <a:lnTo>
                                  <a:pt x="441" y="125"/>
                                </a:lnTo>
                                <a:lnTo>
                                  <a:pt x="431" y="120"/>
                                </a:lnTo>
                                <a:lnTo>
                                  <a:pt x="422" y="106"/>
                                </a:lnTo>
                                <a:lnTo>
                                  <a:pt x="422" y="91"/>
                                </a:lnTo>
                                <a:lnTo>
                                  <a:pt x="422" y="72"/>
                                </a:lnTo>
                                <a:lnTo>
                                  <a:pt x="431" y="58"/>
                                </a:lnTo>
                                <a:lnTo>
                                  <a:pt x="446" y="48"/>
                                </a:lnTo>
                                <a:lnTo>
                                  <a:pt x="460" y="43"/>
                                </a:lnTo>
                                <a:lnTo>
                                  <a:pt x="470" y="48"/>
                                </a:lnTo>
                                <a:lnTo>
                                  <a:pt x="479" y="53"/>
                                </a:lnTo>
                                <a:lnTo>
                                  <a:pt x="479" y="38"/>
                                </a:lnTo>
                                <a:lnTo>
                                  <a:pt x="479" y="24"/>
                                </a:lnTo>
                                <a:lnTo>
                                  <a:pt x="474" y="19"/>
                                </a:lnTo>
                                <a:lnTo>
                                  <a:pt x="474" y="14"/>
                                </a:lnTo>
                                <a:lnTo>
                                  <a:pt x="474" y="14"/>
                                </a:lnTo>
                                <a:lnTo>
                                  <a:pt x="474" y="14"/>
                                </a:lnTo>
                                <a:lnTo>
                                  <a:pt x="470" y="14"/>
                                </a:lnTo>
                                <a:lnTo>
                                  <a:pt x="470" y="14"/>
                                </a:lnTo>
                                <a:lnTo>
                                  <a:pt x="465" y="14"/>
                                </a:lnTo>
                                <a:lnTo>
                                  <a:pt x="465" y="10"/>
                                </a:lnTo>
                                <a:lnTo>
                                  <a:pt x="489" y="0"/>
                                </a:lnTo>
                                <a:lnTo>
                                  <a:pt x="494" y="0"/>
                                </a:lnTo>
                                <a:lnTo>
                                  <a:pt x="494" y="96"/>
                                </a:lnTo>
                                <a:lnTo>
                                  <a:pt x="494" y="106"/>
                                </a:lnTo>
                                <a:lnTo>
                                  <a:pt x="494" y="110"/>
                                </a:lnTo>
                                <a:lnTo>
                                  <a:pt x="494" y="115"/>
                                </a:lnTo>
                                <a:lnTo>
                                  <a:pt x="494" y="115"/>
                                </a:lnTo>
                                <a:lnTo>
                                  <a:pt x="498" y="120"/>
                                </a:lnTo>
                                <a:lnTo>
                                  <a:pt x="498" y="120"/>
                                </a:lnTo>
                                <a:lnTo>
                                  <a:pt x="503" y="120"/>
                                </a:lnTo>
                                <a:lnTo>
                                  <a:pt x="503" y="115"/>
                                </a:lnTo>
                                <a:lnTo>
                                  <a:pt x="503" y="120"/>
                                </a:lnTo>
                                <a:lnTo>
                                  <a:pt x="479" y="130"/>
                                </a:lnTo>
                                <a:lnTo>
                                  <a:pt x="479" y="130"/>
                                </a:lnTo>
                                <a:lnTo>
                                  <a:pt x="479" y="120"/>
                                </a:lnTo>
                                <a:close/>
                                <a:moveTo>
                                  <a:pt x="479" y="110"/>
                                </a:moveTo>
                                <a:lnTo>
                                  <a:pt x="479" y="72"/>
                                </a:lnTo>
                                <a:lnTo>
                                  <a:pt x="474" y="62"/>
                                </a:lnTo>
                                <a:lnTo>
                                  <a:pt x="474" y="58"/>
                                </a:lnTo>
                                <a:lnTo>
                                  <a:pt x="470" y="53"/>
                                </a:lnTo>
                                <a:lnTo>
                                  <a:pt x="470" y="53"/>
                                </a:lnTo>
                                <a:lnTo>
                                  <a:pt x="465" y="48"/>
                                </a:lnTo>
                                <a:lnTo>
                                  <a:pt x="460" y="48"/>
                                </a:lnTo>
                                <a:lnTo>
                                  <a:pt x="450" y="53"/>
                                </a:lnTo>
                                <a:lnTo>
                                  <a:pt x="446" y="58"/>
                                </a:lnTo>
                                <a:lnTo>
                                  <a:pt x="441" y="67"/>
                                </a:lnTo>
                                <a:lnTo>
                                  <a:pt x="436" y="82"/>
                                </a:lnTo>
                                <a:lnTo>
                                  <a:pt x="441" y="101"/>
                                </a:lnTo>
                                <a:lnTo>
                                  <a:pt x="446" y="110"/>
                                </a:lnTo>
                                <a:lnTo>
                                  <a:pt x="455" y="115"/>
                                </a:lnTo>
                                <a:lnTo>
                                  <a:pt x="460" y="120"/>
                                </a:lnTo>
                                <a:lnTo>
                                  <a:pt x="470" y="120"/>
                                </a:lnTo>
                                <a:lnTo>
                                  <a:pt x="479" y="110"/>
                                </a:lnTo>
                                <a:close/>
                                <a:moveTo>
                                  <a:pt x="551" y="43"/>
                                </a:moveTo>
                                <a:lnTo>
                                  <a:pt x="566" y="48"/>
                                </a:lnTo>
                                <a:lnTo>
                                  <a:pt x="580" y="58"/>
                                </a:lnTo>
                                <a:lnTo>
                                  <a:pt x="585" y="72"/>
                                </a:lnTo>
                                <a:lnTo>
                                  <a:pt x="590" y="86"/>
                                </a:lnTo>
                                <a:lnTo>
                                  <a:pt x="590" y="96"/>
                                </a:lnTo>
                                <a:lnTo>
                                  <a:pt x="585" y="106"/>
                                </a:lnTo>
                                <a:lnTo>
                                  <a:pt x="575" y="115"/>
                                </a:lnTo>
                                <a:lnTo>
                                  <a:pt x="570" y="125"/>
                                </a:lnTo>
                                <a:lnTo>
                                  <a:pt x="561" y="130"/>
                                </a:lnTo>
                                <a:lnTo>
                                  <a:pt x="551" y="130"/>
                                </a:lnTo>
                                <a:lnTo>
                                  <a:pt x="532" y="125"/>
                                </a:lnTo>
                                <a:lnTo>
                                  <a:pt x="522" y="115"/>
                                </a:lnTo>
                                <a:lnTo>
                                  <a:pt x="513" y="101"/>
                                </a:lnTo>
                                <a:lnTo>
                                  <a:pt x="513" y="86"/>
                                </a:lnTo>
                                <a:lnTo>
                                  <a:pt x="513" y="77"/>
                                </a:lnTo>
                                <a:lnTo>
                                  <a:pt x="518" y="67"/>
                                </a:lnTo>
                                <a:lnTo>
                                  <a:pt x="522" y="58"/>
                                </a:lnTo>
                                <a:lnTo>
                                  <a:pt x="532" y="48"/>
                                </a:lnTo>
                                <a:lnTo>
                                  <a:pt x="542" y="43"/>
                                </a:lnTo>
                                <a:lnTo>
                                  <a:pt x="551" y="43"/>
                                </a:lnTo>
                                <a:close/>
                                <a:moveTo>
                                  <a:pt x="546" y="48"/>
                                </a:moveTo>
                                <a:lnTo>
                                  <a:pt x="542" y="53"/>
                                </a:lnTo>
                                <a:lnTo>
                                  <a:pt x="537" y="53"/>
                                </a:lnTo>
                                <a:lnTo>
                                  <a:pt x="532" y="58"/>
                                </a:lnTo>
                                <a:lnTo>
                                  <a:pt x="532" y="62"/>
                                </a:lnTo>
                                <a:lnTo>
                                  <a:pt x="527" y="72"/>
                                </a:lnTo>
                                <a:lnTo>
                                  <a:pt x="527" y="82"/>
                                </a:lnTo>
                                <a:lnTo>
                                  <a:pt x="527" y="96"/>
                                </a:lnTo>
                                <a:lnTo>
                                  <a:pt x="532" y="110"/>
                                </a:lnTo>
                                <a:lnTo>
                                  <a:pt x="542" y="120"/>
                                </a:lnTo>
                                <a:lnTo>
                                  <a:pt x="551" y="125"/>
                                </a:lnTo>
                                <a:lnTo>
                                  <a:pt x="561" y="120"/>
                                </a:lnTo>
                                <a:lnTo>
                                  <a:pt x="566" y="115"/>
                                </a:lnTo>
                                <a:lnTo>
                                  <a:pt x="570" y="106"/>
                                </a:lnTo>
                                <a:lnTo>
                                  <a:pt x="570" y="91"/>
                                </a:lnTo>
                                <a:lnTo>
                                  <a:pt x="570" y="72"/>
                                </a:lnTo>
                                <a:lnTo>
                                  <a:pt x="561" y="58"/>
                                </a:lnTo>
                                <a:lnTo>
                                  <a:pt x="556" y="53"/>
                                </a:lnTo>
                                <a:lnTo>
                                  <a:pt x="546" y="48"/>
                                </a:lnTo>
                                <a:close/>
                                <a:moveTo>
                                  <a:pt x="638" y="43"/>
                                </a:moveTo>
                                <a:lnTo>
                                  <a:pt x="657" y="48"/>
                                </a:lnTo>
                                <a:lnTo>
                                  <a:pt x="671" y="58"/>
                                </a:lnTo>
                                <a:lnTo>
                                  <a:pt x="676" y="72"/>
                                </a:lnTo>
                                <a:lnTo>
                                  <a:pt x="681" y="86"/>
                                </a:lnTo>
                                <a:lnTo>
                                  <a:pt x="676" y="96"/>
                                </a:lnTo>
                                <a:lnTo>
                                  <a:pt x="671" y="106"/>
                                </a:lnTo>
                                <a:lnTo>
                                  <a:pt x="666" y="115"/>
                                </a:lnTo>
                                <a:lnTo>
                                  <a:pt x="662" y="125"/>
                                </a:lnTo>
                                <a:lnTo>
                                  <a:pt x="652" y="130"/>
                                </a:lnTo>
                                <a:lnTo>
                                  <a:pt x="638" y="130"/>
                                </a:lnTo>
                                <a:lnTo>
                                  <a:pt x="623" y="125"/>
                                </a:lnTo>
                                <a:lnTo>
                                  <a:pt x="609" y="115"/>
                                </a:lnTo>
                                <a:lnTo>
                                  <a:pt x="604" y="101"/>
                                </a:lnTo>
                                <a:lnTo>
                                  <a:pt x="599" y="86"/>
                                </a:lnTo>
                                <a:lnTo>
                                  <a:pt x="604" y="77"/>
                                </a:lnTo>
                                <a:lnTo>
                                  <a:pt x="609" y="67"/>
                                </a:lnTo>
                                <a:lnTo>
                                  <a:pt x="614" y="58"/>
                                </a:lnTo>
                                <a:lnTo>
                                  <a:pt x="623" y="48"/>
                                </a:lnTo>
                                <a:lnTo>
                                  <a:pt x="628" y="43"/>
                                </a:lnTo>
                                <a:lnTo>
                                  <a:pt x="638" y="43"/>
                                </a:lnTo>
                                <a:close/>
                                <a:moveTo>
                                  <a:pt x="638" y="48"/>
                                </a:moveTo>
                                <a:lnTo>
                                  <a:pt x="633" y="53"/>
                                </a:lnTo>
                                <a:lnTo>
                                  <a:pt x="628" y="53"/>
                                </a:lnTo>
                                <a:lnTo>
                                  <a:pt x="623" y="58"/>
                                </a:lnTo>
                                <a:lnTo>
                                  <a:pt x="618" y="62"/>
                                </a:lnTo>
                                <a:lnTo>
                                  <a:pt x="618" y="72"/>
                                </a:lnTo>
                                <a:lnTo>
                                  <a:pt x="618" y="82"/>
                                </a:lnTo>
                                <a:lnTo>
                                  <a:pt x="618" y="96"/>
                                </a:lnTo>
                                <a:lnTo>
                                  <a:pt x="623" y="110"/>
                                </a:lnTo>
                                <a:lnTo>
                                  <a:pt x="633" y="120"/>
                                </a:lnTo>
                                <a:lnTo>
                                  <a:pt x="642" y="125"/>
                                </a:lnTo>
                                <a:lnTo>
                                  <a:pt x="652" y="120"/>
                                </a:lnTo>
                                <a:lnTo>
                                  <a:pt x="657" y="115"/>
                                </a:lnTo>
                                <a:lnTo>
                                  <a:pt x="662" y="106"/>
                                </a:lnTo>
                                <a:lnTo>
                                  <a:pt x="662" y="91"/>
                                </a:lnTo>
                                <a:lnTo>
                                  <a:pt x="662" y="72"/>
                                </a:lnTo>
                                <a:lnTo>
                                  <a:pt x="652" y="58"/>
                                </a:lnTo>
                                <a:lnTo>
                                  <a:pt x="647" y="53"/>
                                </a:lnTo>
                                <a:lnTo>
                                  <a:pt x="638" y="48"/>
                                </a:lnTo>
                                <a:close/>
                                <a:moveTo>
                                  <a:pt x="714" y="43"/>
                                </a:moveTo>
                                <a:lnTo>
                                  <a:pt x="714" y="62"/>
                                </a:lnTo>
                                <a:lnTo>
                                  <a:pt x="724" y="48"/>
                                </a:lnTo>
                                <a:lnTo>
                                  <a:pt x="733" y="43"/>
                                </a:lnTo>
                                <a:lnTo>
                                  <a:pt x="738" y="43"/>
                                </a:lnTo>
                                <a:lnTo>
                                  <a:pt x="743" y="48"/>
                                </a:lnTo>
                                <a:lnTo>
                                  <a:pt x="743" y="48"/>
                                </a:lnTo>
                                <a:lnTo>
                                  <a:pt x="748" y="53"/>
                                </a:lnTo>
                                <a:lnTo>
                                  <a:pt x="743" y="58"/>
                                </a:lnTo>
                                <a:lnTo>
                                  <a:pt x="743" y="58"/>
                                </a:lnTo>
                                <a:lnTo>
                                  <a:pt x="743" y="62"/>
                                </a:lnTo>
                                <a:lnTo>
                                  <a:pt x="738" y="62"/>
                                </a:lnTo>
                                <a:lnTo>
                                  <a:pt x="733" y="62"/>
                                </a:lnTo>
                                <a:lnTo>
                                  <a:pt x="733" y="58"/>
                                </a:lnTo>
                                <a:lnTo>
                                  <a:pt x="729" y="58"/>
                                </a:lnTo>
                                <a:lnTo>
                                  <a:pt x="724" y="58"/>
                                </a:lnTo>
                                <a:lnTo>
                                  <a:pt x="724" y="58"/>
                                </a:lnTo>
                                <a:lnTo>
                                  <a:pt x="724" y="58"/>
                                </a:lnTo>
                                <a:lnTo>
                                  <a:pt x="719" y="62"/>
                                </a:lnTo>
                                <a:lnTo>
                                  <a:pt x="714" y="72"/>
                                </a:lnTo>
                                <a:lnTo>
                                  <a:pt x="714" y="110"/>
                                </a:lnTo>
                                <a:lnTo>
                                  <a:pt x="714" y="115"/>
                                </a:lnTo>
                                <a:lnTo>
                                  <a:pt x="714" y="120"/>
                                </a:lnTo>
                                <a:lnTo>
                                  <a:pt x="719" y="120"/>
                                </a:lnTo>
                                <a:lnTo>
                                  <a:pt x="719" y="120"/>
                                </a:lnTo>
                                <a:lnTo>
                                  <a:pt x="724" y="125"/>
                                </a:lnTo>
                                <a:lnTo>
                                  <a:pt x="729" y="125"/>
                                </a:lnTo>
                                <a:lnTo>
                                  <a:pt x="729" y="125"/>
                                </a:lnTo>
                                <a:lnTo>
                                  <a:pt x="686" y="125"/>
                                </a:lnTo>
                                <a:lnTo>
                                  <a:pt x="686" y="125"/>
                                </a:lnTo>
                                <a:lnTo>
                                  <a:pt x="690" y="125"/>
                                </a:lnTo>
                                <a:lnTo>
                                  <a:pt x="695" y="120"/>
                                </a:lnTo>
                                <a:lnTo>
                                  <a:pt x="700" y="120"/>
                                </a:lnTo>
                                <a:lnTo>
                                  <a:pt x="700" y="115"/>
                                </a:lnTo>
                                <a:lnTo>
                                  <a:pt x="700" y="115"/>
                                </a:lnTo>
                                <a:lnTo>
                                  <a:pt x="700" y="110"/>
                                </a:lnTo>
                                <a:lnTo>
                                  <a:pt x="700" y="77"/>
                                </a:lnTo>
                                <a:lnTo>
                                  <a:pt x="700" y="67"/>
                                </a:lnTo>
                                <a:lnTo>
                                  <a:pt x="700" y="62"/>
                                </a:lnTo>
                                <a:lnTo>
                                  <a:pt x="700" y="58"/>
                                </a:lnTo>
                                <a:lnTo>
                                  <a:pt x="695" y="58"/>
                                </a:lnTo>
                                <a:lnTo>
                                  <a:pt x="695" y="58"/>
                                </a:lnTo>
                                <a:lnTo>
                                  <a:pt x="695" y="58"/>
                                </a:lnTo>
                                <a:lnTo>
                                  <a:pt x="690" y="58"/>
                                </a:lnTo>
                                <a:lnTo>
                                  <a:pt x="686" y="58"/>
                                </a:lnTo>
                                <a:lnTo>
                                  <a:pt x="686" y="53"/>
                                </a:lnTo>
                                <a:lnTo>
                                  <a:pt x="710" y="43"/>
                                </a:lnTo>
                                <a:lnTo>
                                  <a:pt x="714" y="43"/>
                                </a:lnTo>
                                <a:close/>
                                <a:moveTo>
                                  <a:pt x="825" y="0"/>
                                </a:moveTo>
                                <a:lnTo>
                                  <a:pt x="825" y="110"/>
                                </a:lnTo>
                                <a:lnTo>
                                  <a:pt x="825" y="115"/>
                                </a:lnTo>
                                <a:lnTo>
                                  <a:pt x="825" y="120"/>
                                </a:lnTo>
                                <a:lnTo>
                                  <a:pt x="825" y="120"/>
                                </a:lnTo>
                                <a:lnTo>
                                  <a:pt x="829" y="125"/>
                                </a:lnTo>
                                <a:lnTo>
                                  <a:pt x="829" y="125"/>
                                </a:lnTo>
                                <a:lnTo>
                                  <a:pt x="834" y="125"/>
                                </a:lnTo>
                                <a:lnTo>
                                  <a:pt x="834" y="125"/>
                                </a:lnTo>
                                <a:lnTo>
                                  <a:pt x="796" y="125"/>
                                </a:lnTo>
                                <a:lnTo>
                                  <a:pt x="796" y="125"/>
                                </a:lnTo>
                                <a:lnTo>
                                  <a:pt x="801" y="125"/>
                                </a:lnTo>
                                <a:lnTo>
                                  <a:pt x="805" y="125"/>
                                </a:lnTo>
                                <a:lnTo>
                                  <a:pt x="805" y="120"/>
                                </a:lnTo>
                                <a:lnTo>
                                  <a:pt x="805" y="120"/>
                                </a:lnTo>
                                <a:lnTo>
                                  <a:pt x="810" y="115"/>
                                </a:lnTo>
                                <a:lnTo>
                                  <a:pt x="810" y="110"/>
                                </a:lnTo>
                                <a:lnTo>
                                  <a:pt x="810" y="34"/>
                                </a:lnTo>
                                <a:lnTo>
                                  <a:pt x="810" y="24"/>
                                </a:lnTo>
                                <a:lnTo>
                                  <a:pt x="810" y="19"/>
                                </a:lnTo>
                                <a:lnTo>
                                  <a:pt x="805" y="14"/>
                                </a:lnTo>
                                <a:lnTo>
                                  <a:pt x="805" y="14"/>
                                </a:lnTo>
                                <a:lnTo>
                                  <a:pt x="805" y="14"/>
                                </a:lnTo>
                                <a:lnTo>
                                  <a:pt x="801" y="14"/>
                                </a:lnTo>
                                <a:lnTo>
                                  <a:pt x="801" y="14"/>
                                </a:lnTo>
                                <a:lnTo>
                                  <a:pt x="796" y="14"/>
                                </a:lnTo>
                                <a:lnTo>
                                  <a:pt x="796" y="10"/>
                                </a:lnTo>
                                <a:lnTo>
                                  <a:pt x="820" y="0"/>
                                </a:lnTo>
                                <a:lnTo>
                                  <a:pt x="825" y="0"/>
                                </a:lnTo>
                                <a:close/>
                                <a:moveTo>
                                  <a:pt x="868" y="0"/>
                                </a:moveTo>
                                <a:lnTo>
                                  <a:pt x="868" y="5"/>
                                </a:lnTo>
                                <a:lnTo>
                                  <a:pt x="873" y="5"/>
                                </a:lnTo>
                                <a:lnTo>
                                  <a:pt x="873" y="10"/>
                                </a:lnTo>
                                <a:lnTo>
                                  <a:pt x="873" y="10"/>
                                </a:lnTo>
                                <a:lnTo>
                                  <a:pt x="873" y="14"/>
                                </a:lnTo>
                                <a:lnTo>
                                  <a:pt x="873" y="19"/>
                                </a:lnTo>
                                <a:lnTo>
                                  <a:pt x="868" y="19"/>
                                </a:lnTo>
                                <a:lnTo>
                                  <a:pt x="868" y="19"/>
                                </a:lnTo>
                                <a:lnTo>
                                  <a:pt x="863" y="19"/>
                                </a:lnTo>
                                <a:lnTo>
                                  <a:pt x="858" y="19"/>
                                </a:lnTo>
                                <a:lnTo>
                                  <a:pt x="858" y="14"/>
                                </a:lnTo>
                                <a:lnTo>
                                  <a:pt x="858" y="10"/>
                                </a:lnTo>
                                <a:lnTo>
                                  <a:pt x="858" y="10"/>
                                </a:lnTo>
                                <a:lnTo>
                                  <a:pt x="858" y="5"/>
                                </a:lnTo>
                                <a:lnTo>
                                  <a:pt x="863" y="5"/>
                                </a:lnTo>
                                <a:lnTo>
                                  <a:pt x="868" y="0"/>
                                </a:lnTo>
                                <a:close/>
                                <a:moveTo>
                                  <a:pt x="873" y="43"/>
                                </a:moveTo>
                                <a:lnTo>
                                  <a:pt x="873" y="110"/>
                                </a:lnTo>
                                <a:lnTo>
                                  <a:pt x="873" y="115"/>
                                </a:lnTo>
                                <a:lnTo>
                                  <a:pt x="873" y="120"/>
                                </a:lnTo>
                                <a:lnTo>
                                  <a:pt x="877" y="120"/>
                                </a:lnTo>
                                <a:lnTo>
                                  <a:pt x="877" y="125"/>
                                </a:lnTo>
                                <a:lnTo>
                                  <a:pt x="882" y="125"/>
                                </a:lnTo>
                                <a:lnTo>
                                  <a:pt x="887" y="125"/>
                                </a:lnTo>
                                <a:lnTo>
                                  <a:pt x="887" y="125"/>
                                </a:lnTo>
                                <a:lnTo>
                                  <a:pt x="849" y="125"/>
                                </a:lnTo>
                                <a:lnTo>
                                  <a:pt x="849" y="125"/>
                                </a:lnTo>
                                <a:lnTo>
                                  <a:pt x="853" y="125"/>
                                </a:lnTo>
                                <a:lnTo>
                                  <a:pt x="853" y="125"/>
                                </a:lnTo>
                                <a:lnTo>
                                  <a:pt x="858" y="120"/>
                                </a:lnTo>
                                <a:lnTo>
                                  <a:pt x="858" y="120"/>
                                </a:lnTo>
                                <a:lnTo>
                                  <a:pt x="858" y="115"/>
                                </a:lnTo>
                                <a:lnTo>
                                  <a:pt x="858" y="110"/>
                                </a:lnTo>
                                <a:lnTo>
                                  <a:pt x="858" y="77"/>
                                </a:lnTo>
                                <a:lnTo>
                                  <a:pt x="858" y="67"/>
                                </a:lnTo>
                                <a:lnTo>
                                  <a:pt x="858" y="62"/>
                                </a:lnTo>
                                <a:lnTo>
                                  <a:pt x="858" y="58"/>
                                </a:lnTo>
                                <a:lnTo>
                                  <a:pt x="858" y="58"/>
                                </a:lnTo>
                                <a:lnTo>
                                  <a:pt x="853" y="58"/>
                                </a:lnTo>
                                <a:lnTo>
                                  <a:pt x="853" y="58"/>
                                </a:lnTo>
                                <a:lnTo>
                                  <a:pt x="849" y="58"/>
                                </a:lnTo>
                                <a:lnTo>
                                  <a:pt x="849" y="58"/>
                                </a:lnTo>
                                <a:lnTo>
                                  <a:pt x="844" y="53"/>
                                </a:lnTo>
                                <a:lnTo>
                                  <a:pt x="868" y="43"/>
                                </a:lnTo>
                                <a:lnTo>
                                  <a:pt x="873" y="43"/>
                                </a:lnTo>
                                <a:close/>
                                <a:moveTo>
                                  <a:pt x="921" y="62"/>
                                </a:moveTo>
                                <a:lnTo>
                                  <a:pt x="925" y="53"/>
                                </a:lnTo>
                                <a:lnTo>
                                  <a:pt x="930" y="53"/>
                                </a:lnTo>
                                <a:lnTo>
                                  <a:pt x="935" y="48"/>
                                </a:lnTo>
                                <a:lnTo>
                                  <a:pt x="940" y="48"/>
                                </a:lnTo>
                                <a:lnTo>
                                  <a:pt x="945" y="43"/>
                                </a:lnTo>
                                <a:lnTo>
                                  <a:pt x="949" y="43"/>
                                </a:lnTo>
                                <a:lnTo>
                                  <a:pt x="954" y="43"/>
                                </a:lnTo>
                                <a:lnTo>
                                  <a:pt x="959" y="48"/>
                                </a:lnTo>
                                <a:lnTo>
                                  <a:pt x="964" y="53"/>
                                </a:lnTo>
                                <a:lnTo>
                                  <a:pt x="969" y="62"/>
                                </a:lnTo>
                                <a:lnTo>
                                  <a:pt x="978" y="53"/>
                                </a:lnTo>
                                <a:lnTo>
                                  <a:pt x="983" y="48"/>
                                </a:lnTo>
                                <a:lnTo>
                                  <a:pt x="988" y="43"/>
                                </a:lnTo>
                                <a:lnTo>
                                  <a:pt x="997" y="43"/>
                                </a:lnTo>
                                <a:lnTo>
                                  <a:pt x="1002" y="43"/>
                                </a:lnTo>
                                <a:lnTo>
                                  <a:pt x="1007" y="48"/>
                                </a:lnTo>
                                <a:lnTo>
                                  <a:pt x="1012" y="53"/>
                                </a:lnTo>
                                <a:lnTo>
                                  <a:pt x="1017" y="58"/>
                                </a:lnTo>
                                <a:lnTo>
                                  <a:pt x="1017" y="67"/>
                                </a:lnTo>
                                <a:lnTo>
                                  <a:pt x="1017" y="72"/>
                                </a:lnTo>
                                <a:lnTo>
                                  <a:pt x="1017" y="110"/>
                                </a:lnTo>
                                <a:lnTo>
                                  <a:pt x="1017" y="115"/>
                                </a:lnTo>
                                <a:lnTo>
                                  <a:pt x="1017" y="120"/>
                                </a:lnTo>
                                <a:lnTo>
                                  <a:pt x="1021" y="120"/>
                                </a:lnTo>
                                <a:lnTo>
                                  <a:pt x="1021" y="125"/>
                                </a:lnTo>
                                <a:lnTo>
                                  <a:pt x="1026" y="125"/>
                                </a:lnTo>
                                <a:lnTo>
                                  <a:pt x="1031" y="125"/>
                                </a:lnTo>
                                <a:lnTo>
                                  <a:pt x="1031" y="125"/>
                                </a:lnTo>
                                <a:lnTo>
                                  <a:pt x="988" y="125"/>
                                </a:lnTo>
                                <a:lnTo>
                                  <a:pt x="988" y="125"/>
                                </a:lnTo>
                                <a:lnTo>
                                  <a:pt x="993" y="125"/>
                                </a:lnTo>
                                <a:lnTo>
                                  <a:pt x="997" y="125"/>
                                </a:lnTo>
                                <a:lnTo>
                                  <a:pt x="997" y="120"/>
                                </a:lnTo>
                                <a:lnTo>
                                  <a:pt x="1002" y="120"/>
                                </a:lnTo>
                                <a:lnTo>
                                  <a:pt x="1002" y="115"/>
                                </a:lnTo>
                                <a:lnTo>
                                  <a:pt x="1002" y="115"/>
                                </a:lnTo>
                                <a:lnTo>
                                  <a:pt x="1002" y="110"/>
                                </a:lnTo>
                                <a:lnTo>
                                  <a:pt x="1002" y="72"/>
                                </a:lnTo>
                                <a:lnTo>
                                  <a:pt x="1002" y="67"/>
                                </a:lnTo>
                                <a:lnTo>
                                  <a:pt x="1002" y="62"/>
                                </a:lnTo>
                                <a:lnTo>
                                  <a:pt x="997" y="58"/>
                                </a:lnTo>
                                <a:lnTo>
                                  <a:pt x="988" y="53"/>
                                </a:lnTo>
                                <a:lnTo>
                                  <a:pt x="983" y="58"/>
                                </a:lnTo>
                                <a:lnTo>
                                  <a:pt x="978" y="58"/>
                                </a:lnTo>
                                <a:lnTo>
                                  <a:pt x="973" y="62"/>
                                </a:lnTo>
                                <a:lnTo>
                                  <a:pt x="969" y="67"/>
                                </a:lnTo>
                                <a:lnTo>
                                  <a:pt x="969" y="67"/>
                                </a:lnTo>
                                <a:lnTo>
                                  <a:pt x="969" y="72"/>
                                </a:lnTo>
                                <a:lnTo>
                                  <a:pt x="969" y="110"/>
                                </a:lnTo>
                                <a:lnTo>
                                  <a:pt x="969" y="115"/>
                                </a:lnTo>
                                <a:lnTo>
                                  <a:pt x="969" y="120"/>
                                </a:lnTo>
                                <a:lnTo>
                                  <a:pt x="969" y="120"/>
                                </a:lnTo>
                                <a:lnTo>
                                  <a:pt x="973" y="125"/>
                                </a:lnTo>
                                <a:lnTo>
                                  <a:pt x="978" y="125"/>
                                </a:lnTo>
                                <a:lnTo>
                                  <a:pt x="983" y="125"/>
                                </a:lnTo>
                                <a:lnTo>
                                  <a:pt x="983" y="125"/>
                                </a:lnTo>
                                <a:lnTo>
                                  <a:pt x="940" y="125"/>
                                </a:lnTo>
                                <a:lnTo>
                                  <a:pt x="940" y="125"/>
                                </a:lnTo>
                                <a:lnTo>
                                  <a:pt x="945" y="125"/>
                                </a:lnTo>
                                <a:lnTo>
                                  <a:pt x="949" y="120"/>
                                </a:lnTo>
                                <a:lnTo>
                                  <a:pt x="954" y="120"/>
                                </a:lnTo>
                                <a:lnTo>
                                  <a:pt x="954" y="120"/>
                                </a:lnTo>
                                <a:lnTo>
                                  <a:pt x="954" y="115"/>
                                </a:lnTo>
                                <a:lnTo>
                                  <a:pt x="954" y="110"/>
                                </a:lnTo>
                                <a:lnTo>
                                  <a:pt x="954" y="72"/>
                                </a:lnTo>
                                <a:lnTo>
                                  <a:pt x="954" y="67"/>
                                </a:lnTo>
                                <a:lnTo>
                                  <a:pt x="949" y="62"/>
                                </a:lnTo>
                                <a:lnTo>
                                  <a:pt x="945" y="58"/>
                                </a:lnTo>
                                <a:lnTo>
                                  <a:pt x="940" y="53"/>
                                </a:lnTo>
                                <a:lnTo>
                                  <a:pt x="935" y="53"/>
                                </a:lnTo>
                                <a:lnTo>
                                  <a:pt x="930" y="58"/>
                                </a:lnTo>
                                <a:lnTo>
                                  <a:pt x="925" y="62"/>
                                </a:lnTo>
                                <a:lnTo>
                                  <a:pt x="921" y="67"/>
                                </a:lnTo>
                                <a:lnTo>
                                  <a:pt x="921" y="110"/>
                                </a:lnTo>
                                <a:lnTo>
                                  <a:pt x="921" y="115"/>
                                </a:lnTo>
                                <a:lnTo>
                                  <a:pt x="921" y="120"/>
                                </a:lnTo>
                                <a:lnTo>
                                  <a:pt x="921" y="120"/>
                                </a:lnTo>
                                <a:lnTo>
                                  <a:pt x="925" y="125"/>
                                </a:lnTo>
                                <a:lnTo>
                                  <a:pt x="925" y="125"/>
                                </a:lnTo>
                                <a:lnTo>
                                  <a:pt x="930" y="125"/>
                                </a:lnTo>
                                <a:lnTo>
                                  <a:pt x="930" y="125"/>
                                </a:lnTo>
                                <a:lnTo>
                                  <a:pt x="892" y="125"/>
                                </a:lnTo>
                                <a:lnTo>
                                  <a:pt x="892" y="125"/>
                                </a:lnTo>
                                <a:lnTo>
                                  <a:pt x="897" y="125"/>
                                </a:lnTo>
                                <a:lnTo>
                                  <a:pt x="901" y="125"/>
                                </a:lnTo>
                                <a:lnTo>
                                  <a:pt x="901" y="120"/>
                                </a:lnTo>
                                <a:lnTo>
                                  <a:pt x="901" y="120"/>
                                </a:lnTo>
                                <a:lnTo>
                                  <a:pt x="906" y="115"/>
                                </a:lnTo>
                                <a:lnTo>
                                  <a:pt x="906" y="110"/>
                                </a:lnTo>
                                <a:lnTo>
                                  <a:pt x="906" y="77"/>
                                </a:lnTo>
                                <a:lnTo>
                                  <a:pt x="906" y="67"/>
                                </a:lnTo>
                                <a:lnTo>
                                  <a:pt x="906" y="62"/>
                                </a:lnTo>
                                <a:lnTo>
                                  <a:pt x="901" y="58"/>
                                </a:lnTo>
                                <a:lnTo>
                                  <a:pt x="901" y="58"/>
                                </a:lnTo>
                                <a:lnTo>
                                  <a:pt x="901" y="58"/>
                                </a:lnTo>
                                <a:lnTo>
                                  <a:pt x="897" y="58"/>
                                </a:lnTo>
                                <a:lnTo>
                                  <a:pt x="897" y="58"/>
                                </a:lnTo>
                                <a:lnTo>
                                  <a:pt x="892" y="58"/>
                                </a:lnTo>
                                <a:lnTo>
                                  <a:pt x="892" y="53"/>
                                </a:lnTo>
                                <a:lnTo>
                                  <a:pt x="916" y="43"/>
                                </a:lnTo>
                                <a:lnTo>
                                  <a:pt x="921" y="43"/>
                                </a:lnTo>
                                <a:lnTo>
                                  <a:pt x="921" y="62"/>
                                </a:lnTo>
                                <a:close/>
                                <a:moveTo>
                                  <a:pt x="1055" y="0"/>
                                </a:moveTo>
                                <a:lnTo>
                                  <a:pt x="1060" y="5"/>
                                </a:lnTo>
                                <a:lnTo>
                                  <a:pt x="1064" y="5"/>
                                </a:lnTo>
                                <a:lnTo>
                                  <a:pt x="1064" y="10"/>
                                </a:lnTo>
                                <a:lnTo>
                                  <a:pt x="1064" y="10"/>
                                </a:lnTo>
                                <a:lnTo>
                                  <a:pt x="1064" y="14"/>
                                </a:lnTo>
                                <a:lnTo>
                                  <a:pt x="1064" y="19"/>
                                </a:lnTo>
                                <a:lnTo>
                                  <a:pt x="1060" y="19"/>
                                </a:lnTo>
                                <a:lnTo>
                                  <a:pt x="1055" y="19"/>
                                </a:lnTo>
                                <a:lnTo>
                                  <a:pt x="1050" y="19"/>
                                </a:lnTo>
                                <a:lnTo>
                                  <a:pt x="1050" y="19"/>
                                </a:lnTo>
                                <a:lnTo>
                                  <a:pt x="1045" y="14"/>
                                </a:lnTo>
                                <a:lnTo>
                                  <a:pt x="1045" y="10"/>
                                </a:lnTo>
                                <a:lnTo>
                                  <a:pt x="1045" y="10"/>
                                </a:lnTo>
                                <a:lnTo>
                                  <a:pt x="1050" y="5"/>
                                </a:lnTo>
                                <a:lnTo>
                                  <a:pt x="1050" y="5"/>
                                </a:lnTo>
                                <a:lnTo>
                                  <a:pt x="1055" y="0"/>
                                </a:lnTo>
                                <a:close/>
                                <a:moveTo>
                                  <a:pt x="1064" y="43"/>
                                </a:moveTo>
                                <a:lnTo>
                                  <a:pt x="1064" y="110"/>
                                </a:lnTo>
                                <a:lnTo>
                                  <a:pt x="1064" y="115"/>
                                </a:lnTo>
                                <a:lnTo>
                                  <a:pt x="1064" y="120"/>
                                </a:lnTo>
                                <a:lnTo>
                                  <a:pt x="1064" y="120"/>
                                </a:lnTo>
                                <a:lnTo>
                                  <a:pt x="1069" y="125"/>
                                </a:lnTo>
                                <a:lnTo>
                                  <a:pt x="1069" y="125"/>
                                </a:lnTo>
                                <a:lnTo>
                                  <a:pt x="1074" y="125"/>
                                </a:lnTo>
                                <a:lnTo>
                                  <a:pt x="1074" y="125"/>
                                </a:lnTo>
                                <a:lnTo>
                                  <a:pt x="1036" y="125"/>
                                </a:lnTo>
                                <a:lnTo>
                                  <a:pt x="1036" y="125"/>
                                </a:lnTo>
                                <a:lnTo>
                                  <a:pt x="1040" y="125"/>
                                </a:lnTo>
                                <a:lnTo>
                                  <a:pt x="1045" y="125"/>
                                </a:lnTo>
                                <a:lnTo>
                                  <a:pt x="1045" y="120"/>
                                </a:lnTo>
                                <a:lnTo>
                                  <a:pt x="1045" y="120"/>
                                </a:lnTo>
                                <a:lnTo>
                                  <a:pt x="1050" y="115"/>
                                </a:lnTo>
                                <a:lnTo>
                                  <a:pt x="1050" y="110"/>
                                </a:lnTo>
                                <a:lnTo>
                                  <a:pt x="1050" y="77"/>
                                </a:lnTo>
                                <a:lnTo>
                                  <a:pt x="1050" y="67"/>
                                </a:lnTo>
                                <a:lnTo>
                                  <a:pt x="1050" y="62"/>
                                </a:lnTo>
                                <a:lnTo>
                                  <a:pt x="1045" y="58"/>
                                </a:lnTo>
                                <a:lnTo>
                                  <a:pt x="1045" y="58"/>
                                </a:lnTo>
                                <a:lnTo>
                                  <a:pt x="1045" y="58"/>
                                </a:lnTo>
                                <a:lnTo>
                                  <a:pt x="1040" y="58"/>
                                </a:lnTo>
                                <a:lnTo>
                                  <a:pt x="1040" y="58"/>
                                </a:lnTo>
                                <a:lnTo>
                                  <a:pt x="1036" y="58"/>
                                </a:lnTo>
                                <a:lnTo>
                                  <a:pt x="1036" y="53"/>
                                </a:lnTo>
                                <a:lnTo>
                                  <a:pt x="1060" y="43"/>
                                </a:lnTo>
                                <a:lnTo>
                                  <a:pt x="1064" y="43"/>
                                </a:lnTo>
                                <a:close/>
                                <a:moveTo>
                                  <a:pt x="1108" y="19"/>
                                </a:moveTo>
                                <a:lnTo>
                                  <a:pt x="1108" y="48"/>
                                </a:lnTo>
                                <a:lnTo>
                                  <a:pt x="1127" y="48"/>
                                </a:lnTo>
                                <a:lnTo>
                                  <a:pt x="1127" y="53"/>
                                </a:lnTo>
                                <a:lnTo>
                                  <a:pt x="1108" y="53"/>
                                </a:lnTo>
                                <a:lnTo>
                                  <a:pt x="1108" y="106"/>
                                </a:lnTo>
                                <a:lnTo>
                                  <a:pt x="1108" y="110"/>
                                </a:lnTo>
                                <a:lnTo>
                                  <a:pt x="1112" y="115"/>
                                </a:lnTo>
                                <a:lnTo>
                                  <a:pt x="1112" y="115"/>
                                </a:lnTo>
                                <a:lnTo>
                                  <a:pt x="1117" y="120"/>
                                </a:lnTo>
                                <a:lnTo>
                                  <a:pt x="1117" y="120"/>
                                </a:lnTo>
                                <a:lnTo>
                                  <a:pt x="1122" y="115"/>
                                </a:lnTo>
                                <a:lnTo>
                                  <a:pt x="1127" y="115"/>
                                </a:lnTo>
                                <a:lnTo>
                                  <a:pt x="1127" y="110"/>
                                </a:lnTo>
                                <a:lnTo>
                                  <a:pt x="1132" y="110"/>
                                </a:lnTo>
                                <a:lnTo>
                                  <a:pt x="1127" y="120"/>
                                </a:lnTo>
                                <a:lnTo>
                                  <a:pt x="1122" y="125"/>
                                </a:lnTo>
                                <a:lnTo>
                                  <a:pt x="1117" y="130"/>
                                </a:lnTo>
                                <a:lnTo>
                                  <a:pt x="1108" y="130"/>
                                </a:lnTo>
                                <a:lnTo>
                                  <a:pt x="1108" y="130"/>
                                </a:lnTo>
                                <a:lnTo>
                                  <a:pt x="1103" y="125"/>
                                </a:lnTo>
                                <a:lnTo>
                                  <a:pt x="1098" y="125"/>
                                </a:lnTo>
                                <a:lnTo>
                                  <a:pt x="1098" y="120"/>
                                </a:lnTo>
                                <a:lnTo>
                                  <a:pt x="1093" y="115"/>
                                </a:lnTo>
                                <a:lnTo>
                                  <a:pt x="1093" y="106"/>
                                </a:lnTo>
                                <a:lnTo>
                                  <a:pt x="1093" y="53"/>
                                </a:lnTo>
                                <a:lnTo>
                                  <a:pt x="1084" y="53"/>
                                </a:lnTo>
                                <a:lnTo>
                                  <a:pt x="1084" y="48"/>
                                </a:lnTo>
                                <a:lnTo>
                                  <a:pt x="1088" y="48"/>
                                </a:lnTo>
                                <a:lnTo>
                                  <a:pt x="1093" y="43"/>
                                </a:lnTo>
                                <a:lnTo>
                                  <a:pt x="1098" y="38"/>
                                </a:lnTo>
                                <a:lnTo>
                                  <a:pt x="1098" y="34"/>
                                </a:lnTo>
                                <a:lnTo>
                                  <a:pt x="1103" y="29"/>
                                </a:lnTo>
                                <a:lnTo>
                                  <a:pt x="1108" y="19"/>
                                </a:lnTo>
                                <a:lnTo>
                                  <a:pt x="1108" y="19"/>
                                </a:lnTo>
                                <a:close/>
                              </a:path>
                            </a:pathLst>
                          </a:cu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729"/>
                        <wps:cNvSpPr>
                          <a:spLocks noEditPoints="1"/>
                        </wps:cNvSpPr>
                        <wps:spPr bwMode="auto">
                          <a:xfrm>
                            <a:off x="1616710" y="950595"/>
                            <a:ext cx="54610" cy="82550"/>
                          </a:xfrm>
                          <a:custGeom>
                            <a:avLst/>
                            <a:gdLst>
                              <a:gd name="T0" fmla="*/ 57 w 86"/>
                              <a:gd name="T1" fmla="*/ 120 h 130"/>
                              <a:gd name="T2" fmla="*/ 52 w 86"/>
                              <a:gd name="T3" fmla="*/ 125 h 130"/>
                              <a:gd name="T4" fmla="*/ 48 w 86"/>
                              <a:gd name="T5" fmla="*/ 125 h 130"/>
                              <a:gd name="T6" fmla="*/ 38 w 86"/>
                              <a:gd name="T7" fmla="*/ 130 h 130"/>
                              <a:gd name="T8" fmla="*/ 33 w 86"/>
                              <a:gd name="T9" fmla="*/ 130 h 130"/>
                              <a:gd name="T10" fmla="*/ 24 w 86"/>
                              <a:gd name="T11" fmla="*/ 125 h 130"/>
                              <a:gd name="T12" fmla="*/ 9 w 86"/>
                              <a:gd name="T13" fmla="*/ 120 h 130"/>
                              <a:gd name="T14" fmla="*/ 4 w 86"/>
                              <a:gd name="T15" fmla="*/ 106 h 130"/>
                              <a:gd name="T16" fmla="*/ 0 w 86"/>
                              <a:gd name="T17" fmla="*/ 91 h 130"/>
                              <a:gd name="T18" fmla="*/ 4 w 86"/>
                              <a:gd name="T19" fmla="*/ 72 h 130"/>
                              <a:gd name="T20" fmla="*/ 14 w 86"/>
                              <a:gd name="T21" fmla="*/ 58 h 130"/>
                              <a:gd name="T22" fmla="*/ 24 w 86"/>
                              <a:gd name="T23" fmla="*/ 48 h 130"/>
                              <a:gd name="T24" fmla="*/ 38 w 86"/>
                              <a:gd name="T25" fmla="*/ 43 h 130"/>
                              <a:gd name="T26" fmla="*/ 48 w 86"/>
                              <a:gd name="T27" fmla="*/ 48 h 130"/>
                              <a:gd name="T28" fmla="*/ 57 w 86"/>
                              <a:gd name="T29" fmla="*/ 53 h 130"/>
                              <a:gd name="T30" fmla="*/ 57 w 86"/>
                              <a:gd name="T31" fmla="*/ 34 h 130"/>
                              <a:gd name="T32" fmla="*/ 57 w 86"/>
                              <a:gd name="T33" fmla="*/ 24 h 130"/>
                              <a:gd name="T34" fmla="*/ 57 w 86"/>
                              <a:gd name="T35" fmla="*/ 19 h 130"/>
                              <a:gd name="T36" fmla="*/ 57 w 86"/>
                              <a:gd name="T37" fmla="*/ 15 h 130"/>
                              <a:gd name="T38" fmla="*/ 52 w 86"/>
                              <a:gd name="T39" fmla="*/ 15 h 130"/>
                              <a:gd name="T40" fmla="*/ 52 w 86"/>
                              <a:gd name="T41" fmla="*/ 15 h 130"/>
                              <a:gd name="T42" fmla="*/ 52 w 86"/>
                              <a:gd name="T43" fmla="*/ 15 h 130"/>
                              <a:gd name="T44" fmla="*/ 48 w 86"/>
                              <a:gd name="T45" fmla="*/ 15 h 130"/>
                              <a:gd name="T46" fmla="*/ 43 w 86"/>
                              <a:gd name="T47" fmla="*/ 15 h 130"/>
                              <a:gd name="T48" fmla="*/ 43 w 86"/>
                              <a:gd name="T49" fmla="*/ 10 h 130"/>
                              <a:gd name="T50" fmla="*/ 67 w 86"/>
                              <a:gd name="T51" fmla="*/ 0 h 130"/>
                              <a:gd name="T52" fmla="*/ 72 w 86"/>
                              <a:gd name="T53" fmla="*/ 0 h 130"/>
                              <a:gd name="T54" fmla="*/ 72 w 86"/>
                              <a:gd name="T55" fmla="*/ 96 h 130"/>
                              <a:gd name="T56" fmla="*/ 72 w 86"/>
                              <a:gd name="T57" fmla="*/ 106 h 130"/>
                              <a:gd name="T58" fmla="*/ 72 w 86"/>
                              <a:gd name="T59" fmla="*/ 111 h 130"/>
                              <a:gd name="T60" fmla="*/ 72 w 86"/>
                              <a:gd name="T61" fmla="*/ 115 h 130"/>
                              <a:gd name="T62" fmla="*/ 76 w 86"/>
                              <a:gd name="T63" fmla="*/ 115 h 130"/>
                              <a:gd name="T64" fmla="*/ 76 w 86"/>
                              <a:gd name="T65" fmla="*/ 120 h 130"/>
                              <a:gd name="T66" fmla="*/ 76 w 86"/>
                              <a:gd name="T67" fmla="*/ 120 h 130"/>
                              <a:gd name="T68" fmla="*/ 81 w 86"/>
                              <a:gd name="T69" fmla="*/ 115 h 130"/>
                              <a:gd name="T70" fmla="*/ 86 w 86"/>
                              <a:gd name="T71" fmla="*/ 115 h 130"/>
                              <a:gd name="T72" fmla="*/ 86 w 86"/>
                              <a:gd name="T73" fmla="*/ 120 h 130"/>
                              <a:gd name="T74" fmla="*/ 62 w 86"/>
                              <a:gd name="T75" fmla="*/ 130 h 130"/>
                              <a:gd name="T76" fmla="*/ 57 w 86"/>
                              <a:gd name="T77" fmla="*/ 130 h 130"/>
                              <a:gd name="T78" fmla="*/ 57 w 86"/>
                              <a:gd name="T79" fmla="*/ 120 h 130"/>
                              <a:gd name="T80" fmla="*/ 57 w 86"/>
                              <a:gd name="T81" fmla="*/ 111 h 130"/>
                              <a:gd name="T82" fmla="*/ 57 w 86"/>
                              <a:gd name="T83" fmla="*/ 72 h 130"/>
                              <a:gd name="T84" fmla="*/ 57 w 86"/>
                              <a:gd name="T85" fmla="*/ 63 h 130"/>
                              <a:gd name="T86" fmla="*/ 52 w 86"/>
                              <a:gd name="T87" fmla="*/ 58 h 130"/>
                              <a:gd name="T88" fmla="*/ 52 w 86"/>
                              <a:gd name="T89" fmla="*/ 53 h 130"/>
                              <a:gd name="T90" fmla="*/ 48 w 86"/>
                              <a:gd name="T91" fmla="*/ 53 h 130"/>
                              <a:gd name="T92" fmla="*/ 43 w 86"/>
                              <a:gd name="T93" fmla="*/ 48 h 130"/>
                              <a:gd name="T94" fmla="*/ 38 w 86"/>
                              <a:gd name="T95" fmla="*/ 48 h 130"/>
                              <a:gd name="T96" fmla="*/ 33 w 86"/>
                              <a:gd name="T97" fmla="*/ 53 h 130"/>
                              <a:gd name="T98" fmla="*/ 24 w 86"/>
                              <a:gd name="T99" fmla="*/ 58 h 130"/>
                              <a:gd name="T100" fmla="*/ 19 w 86"/>
                              <a:gd name="T101" fmla="*/ 67 h 130"/>
                              <a:gd name="T102" fmla="*/ 19 w 86"/>
                              <a:gd name="T103" fmla="*/ 82 h 130"/>
                              <a:gd name="T104" fmla="*/ 19 w 86"/>
                              <a:gd name="T105" fmla="*/ 101 h 130"/>
                              <a:gd name="T106" fmla="*/ 24 w 86"/>
                              <a:gd name="T107" fmla="*/ 111 h 130"/>
                              <a:gd name="T108" fmla="*/ 33 w 86"/>
                              <a:gd name="T109" fmla="*/ 115 h 130"/>
                              <a:gd name="T110" fmla="*/ 43 w 86"/>
                              <a:gd name="T111" fmla="*/ 120 h 130"/>
                              <a:gd name="T112" fmla="*/ 48 w 86"/>
                              <a:gd name="T113" fmla="*/ 120 h 130"/>
                              <a:gd name="T114" fmla="*/ 57 w 86"/>
                              <a:gd name="T115" fmla="*/ 111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6" h="130">
                                <a:moveTo>
                                  <a:pt x="57" y="120"/>
                                </a:moveTo>
                                <a:lnTo>
                                  <a:pt x="52" y="125"/>
                                </a:lnTo>
                                <a:lnTo>
                                  <a:pt x="48" y="125"/>
                                </a:lnTo>
                                <a:lnTo>
                                  <a:pt x="38" y="130"/>
                                </a:lnTo>
                                <a:lnTo>
                                  <a:pt x="33" y="130"/>
                                </a:lnTo>
                                <a:lnTo>
                                  <a:pt x="24" y="125"/>
                                </a:lnTo>
                                <a:lnTo>
                                  <a:pt x="9" y="120"/>
                                </a:lnTo>
                                <a:lnTo>
                                  <a:pt x="4" y="106"/>
                                </a:lnTo>
                                <a:lnTo>
                                  <a:pt x="0" y="91"/>
                                </a:lnTo>
                                <a:lnTo>
                                  <a:pt x="4" y="72"/>
                                </a:lnTo>
                                <a:lnTo>
                                  <a:pt x="14" y="58"/>
                                </a:lnTo>
                                <a:lnTo>
                                  <a:pt x="24" y="48"/>
                                </a:lnTo>
                                <a:lnTo>
                                  <a:pt x="38" y="43"/>
                                </a:lnTo>
                                <a:lnTo>
                                  <a:pt x="48" y="48"/>
                                </a:lnTo>
                                <a:lnTo>
                                  <a:pt x="57" y="53"/>
                                </a:lnTo>
                                <a:lnTo>
                                  <a:pt x="57" y="34"/>
                                </a:lnTo>
                                <a:lnTo>
                                  <a:pt x="57" y="24"/>
                                </a:lnTo>
                                <a:lnTo>
                                  <a:pt x="57" y="19"/>
                                </a:lnTo>
                                <a:lnTo>
                                  <a:pt x="57" y="15"/>
                                </a:lnTo>
                                <a:lnTo>
                                  <a:pt x="52" y="15"/>
                                </a:lnTo>
                                <a:lnTo>
                                  <a:pt x="52" y="15"/>
                                </a:lnTo>
                                <a:lnTo>
                                  <a:pt x="52" y="15"/>
                                </a:lnTo>
                                <a:lnTo>
                                  <a:pt x="48" y="15"/>
                                </a:lnTo>
                                <a:lnTo>
                                  <a:pt x="43" y="15"/>
                                </a:lnTo>
                                <a:lnTo>
                                  <a:pt x="43" y="10"/>
                                </a:lnTo>
                                <a:lnTo>
                                  <a:pt x="67" y="0"/>
                                </a:lnTo>
                                <a:lnTo>
                                  <a:pt x="72" y="0"/>
                                </a:lnTo>
                                <a:lnTo>
                                  <a:pt x="72" y="96"/>
                                </a:lnTo>
                                <a:lnTo>
                                  <a:pt x="72" y="106"/>
                                </a:lnTo>
                                <a:lnTo>
                                  <a:pt x="72" y="111"/>
                                </a:lnTo>
                                <a:lnTo>
                                  <a:pt x="72" y="115"/>
                                </a:lnTo>
                                <a:lnTo>
                                  <a:pt x="76" y="115"/>
                                </a:lnTo>
                                <a:lnTo>
                                  <a:pt x="76" y="120"/>
                                </a:lnTo>
                                <a:lnTo>
                                  <a:pt x="76" y="120"/>
                                </a:lnTo>
                                <a:lnTo>
                                  <a:pt x="81" y="115"/>
                                </a:lnTo>
                                <a:lnTo>
                                  <a:pt x="86" y="115"/>
                                </a:lnTo>
                                <a:lnTo>
                                  <a:pt x="86" y="120"/>
                                </a:lnTo>
                                <a:lnTo>
                                  <a:pt x="62" y="130"/>
                                </a:lnTo>
                                <a:lnTo>
                                  <a:pt x="57" y="130"/>
                                </a:lnTo>
                                <a:lnTo>
                                  <a:pt x="57" y="120"/>
                                </a:lnTo>
                                <a:close/>
                                <a:moveTo>
                                  <a:pt x="57" y="111"/>
                                </a:moveTo>
                                <a:lnTo>
                                  <a:pt x="57" y="72"/>
                                </a:lnTo>
                                <a:lnTo>
                                  <a:pt x="57" y="63"/>
                                </a:lnTo>
                                <a:lnTo>
                                  <a:pt x="52" y="58"/>
                                </a:lnTo>
                                <a:lnTo>
                                  <a:pt x="52" y="53"/>
                                </a:lnTo>
                                <a:lnTo>
                                  <a:pt x="48" y="53"/>
                                </a:lnTo>
                                <a:lnTo>
                                  <a:pt x="43" y="48"/>
                                </a:lnTo>
                                <a:lnTo>
                                  <a:pt x="38" y="48"/>
                                </a:lnTo>
                                <a:lnTo>
                                  <a:pt x="33" y="53"/>
                                </a:lnTo>
                                <a:lnTo>
                                  <a:pt x="24" y="58"/>
                                </a:lnTo>
                                <a:lnTo>
                                  <a:pt x="19" y="67"/>
                                </a:lnTo>
                                <a:lnTo>
                                  <a:pt x="19" y="82"/>
                                </a:lnTo>
                                <a:lnTo>
                                  <a:pt x="19" y="101"/>
                                </a:lnTo>
                                <a:lnTo>
                                  <a:pt x="24" y="111"/>
                                </a:lnTo>
                                <a:lnTo>
                                  <a:pt x="33" y="115"/>
                                </a:lnTo>
                                <a:lnTo>
                                  <a:pt x="43" y="120"/>
                                </a:lnTo>
                                <a:lnTo>
                                  <a:pt x="48" y="120"/>
                                </a:lnTo>
                                <a:lnTo>
                                  <a:pt x="57" y="111"/>
                                </a:lnTo>
                                <a:close/>
                              </a:path>
                            </a:pathLst>
                          </a:cu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6735"/>
                        <wps:cNvSpPr>
                          <a:spLocks noChangeArrowheads="1"/>
                        </wps:cNvSpPr>
                        <wps:spPr bwMode="auto">
                          <a:xfrm>
                            <a:off x="1257300" y="389255"/>
                            <a:ext cx="8001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D880" w14:textId="77777777" w:rsidR="0077571B" w:rsidRPr="002741F5" w:rsidRDefault="0077571B" w:rsidP="00FB6C47">
                              <w:pPr>
                                <w:spacing w:before="0" w:after="240" w:line="156" w:lineRule="auto"/>
                                <w:rPr>
                                  <w:sz w:val="16"/>
                                  <w:szCs w:val="22"/>
                                  <w:lang w:bidi="ar-EG"/>
                                </w:rPr>
                              </w:pPr>
                              <w:r w:rsidRPr="002741F5">
                                <w:rPr>
                                  <w:rFonts w:hint="cs"/>
                                  <w:sz w:val="16"/>
                                  <w:szCs w:val="22"/>
                                  <w:rtl/>
                                  <w:lang w:bidi="ar-EG"/>
                                </w:rPr>
                                <w:t xml:space="preserve">حد داخلي </w:t>
                              </w:r>
                              <w:r w:rsidRPr="002741F5">
                                <w:rPr>
                                  <w:sz w:val="16"/>
                                  <w:szCs w:val="22"/>
                                  <w:lang w:bidi="ar-EG"/>
                                </w:rPr>
                                <w:t>US</w:t>
                              </w:r>
                            </w:p>
                          </w:txbxContent>
                        </wps:txbx>
                        <wps:bodyPr rot="0" vert="horz" wrap="square" lIns="91440" tIns="45720" rIns="91440" bIns="45720" anchor="t" anchorCtr="0" upright="1">
                          <a:noAutofit/>
                        </wps:bodyPr>
                      </wps:wsp>
                      <wps:wsp>
                        <wps:cNvPr id="53" name="Rectangle 6736"/>
                        <wps:cNvSpPr>
                          <a:spLocks noChangeArrowheads="1"/>
                        </wps:cNvSpPr>
                        <wps:spPr bwMode="auto">
                          <a:xfrm>
                            <a:off x="3035300" y="2444750"/>
                            <a:ext cx="568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A938B" w14:textId="77777777" w:rsidR="0077571B" w:rsidRPr="002741F5" w:rsidRDefault="0077571B" w:rsidP="00FB6C47">
                              <w:pPr>
                                <w:spacing w:before="0" w:after="240" w:line="156" w:lineRule="auto"/>
                                <w:rPr>
                                  <w:sz w:val="16"/>
                                  <w:szCs w:val="22"/>
                                  <w:lang w:bidi="ar-EG"/>
                                </w:rPr>
                              </w:pPr>
                              <w:r>
                                <w:rPr>
                                  <w:rFonts w:hint="cs"/>
                                  <w:sz w:val="16"/>
                                  <w:szCs w:val="22"/>
                                  <w:rtl/>
                                  <w:lang w:bidi="ar-EG"/>
                                </w:rPr>
                                <w:t xml:space="preserve">التردد </w:t>
                              </w:r>
                              <w:r>
                                <w:rPr>
                                  <w:sz w:val="16"/>
                                  <w:szCs w:val="22"/>
                                  <w:lang w:bidi="ar-EG"/>
                                </w:rPr>
                                <w:t>(GHz)</w:t>
                              </w:r>
                            </w:p>
                          </w:txbxContent>
                        </wps:txbx>
                        <wps:bodyPr rot="0" vert="horz" wrap="square" lIns="0" tIns="0" rIns="0" bIns="0" anchor="t" anchorCtr="0" upright="1">
                          <a:noAutofit/>
                        </wps:bodyPr>
                      </wps:wsp>
                      <wps:wsp>
                        <wps:cNvPr id="54" name="Rectangle 6737"/>
                        <wps:cNvSpPr>
                          <a:spLocks noChangeArrowheads="1"/>
                        </wps:cNvSpPr>
                        <wps:spPr bwMode="auto">
                          <a:xfrm>
                            <a:off x="1309370" y="949325"/>
                            <a:ext cx="6858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C642D" w14:textId="77777777" w:rsidR="0077571B" w:rsidRPr="002741F5" w:rsidRDefault="0077571B" w:rsidP="00FB6C47">
                              <w:pPr>
                                <w:spacing w:before="0" w:after="240" w:line="156" w:lineRule="auto"/>
                                <w:rPr>
                                  <w:sz w:val="16"/>
                                  <w:szCs w:val="22"/>
                                  <w:lang w:bidi="ar-EG"/>
                                </w:rPr>
                              </w:pPr>
                              <w:r>
                                <w:rPr>
                                  <w:rFonts w:hint="cs"/>
                                  <w:sz w:val="16"/>
                                  <w:szCs w:val="22"/>
                                  <w:rtl/>
                                  <w:lang w:bidi="ar-EG"/>
                                </w:rPr>
                                <w:t xml:space="preserve">محمول باليد </w:t>
                              </w:r>
                              <w:r>
                                <w:rPr>
                                  <w:sz w:val="16"/>
                                  <w:szCs w:val="22"/>
                                  <w:lang w:bidi="ar-EG"/>
                                </w:rPr>
                                <w:t>US</w:t>
                              </w:r>
                            </w:p>
                          </w:txbxContent>
                        </wps:txbx>
                        <wps:bodyPr rot="0" vert="horz" wrap="square" lIns="0" tIns="0" rIns="0" bIns="0" anchor="t" anchorCtr="0" upright="1">
                          <a:noAutofit/>
                        </wps:bodyPr>
                      </wps:wsp>
                      <wps:wsp>
                        <wps:cNvPr id="55" name="Rectangle 6738"/>
                        <wps:cNvSpPr>
                          <a:spLocks noChangeArrowheads="1"/>
                        </wps:cNvSpPr>
                        <wps:spPr bwMode="auto">
                          <a:xfrm>
                            <a:off x="0" y="1076960"/>
                            <a:ext cx="34290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71703" w14:textId="77777777" w:rsidR="0077571B" w:rsidRPr="002741F5" w:rsidRDefault="0077571B" w:rsidP="00FB6C47">
                              <w:pPr>
                                <w:spacing w:before="0" w:after="240" w:line="156" w:lineRule="auto"/>
                                <w:rPr>
                                  <w:rFonts w:hint="cs"/>
                                  <w:sz w:val="16"/>
                                  <w:szCs w:val="22"/>
                                  <w:rtl/>
                                  <w:lang w:bidi="ar-EG"/>
                                </w:rPr>
                              </w:pPr>
                              <w:r>
                                <w:rPr>
                                  <w:lang w:bidi="ar-IQ"/>
                                </w:rPr>
                                <w:t>dB (m/MHz)</w:t>
                              </w:r>
                            </w:p>
                          </w:txbxContent>
                        </wps:txbx>
                        <wps:bodyPr rot="0" vert="vert270" wrap="square" lIns="91440" tIns="45720" rIns="91440" bIns="45720" anchor="t" anchorCtr="0" upright="1">
                          <a:noAutofit/>
                        </wps:bodyPr>
                      </wps:wsp>
                    </wpc:wpc>
                  </a:graphicData>
                </a:graphic>
              </wp:inline>
            </w:drawing>
          </mc:Choice>
          <mc:Fallback>
            <w:pict>
              <v:group w14:anchorId="7E6C9AB2" id="Canvas 6676" o:spid="_x0000_s1254" editas="canvas" style="width:423pt;height:211.25pt;mso-position-horizontal-relative:char;mso-position-vertical-relative:line" coordsize="53721,26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">
                <v:shape id="_x0000_s1255" type="#_x0000_t75" style="position:absolute;width:53721;height:26828;visibility:visible;mso-wrap-style:square">
                  <v:fill o:detectmouseclick="t"/>
                  <v:path o:connecttype="none"/>
                </v:shape>
                <v:shape id="Freeform 6679" o:spid="_x0000_s1256" style="position:absolute;left:49022;top:26219;width:247;height:609;visibility:visible;mso-wrap-style:square;v-text-anchor:top" coordsize="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" path="m,15l24,r,l24,82r,5l24,92r5,l29,92r5,l39,96r,l,96r,l5,96r5,-4l10,92r5,l15,87r,-5l15,29r,-5l15,20r,-5l10,15r,l10,15r-5,l,15r,xe" fillcolor="#131516" stroked="f">
                  <v:path arrowok="t" o:connecttype="custom" o:connectlocs="0,9525;15240,0;15240,0;15240,52070;15240,55245;15240,58420;18415,58420;18415,58420;21590,58420;24765,60960;24765,60960;0,60960;0,60960;3175,60960;6350,58420;6350,58420;9525,58420;9525,55245;9525,52070;9525,18415;9525,15240;9525,12700;9525,9525;6350,9525;6350,9525;6350,9525;3175,9525;0,9525;0,9525" o:connectangles="0,0,0,0,0,0,0,0,0,0,0,0,0,0,0,0,0,0,0,0,0,0,0,0,0,0,0,0,0"/>
                </v:shape>
                <v:shape id="Freeform 6680" o:spid="_x0000_s1257" style="position:absolute;left:49390;top:26250;width:362;height:578;visibility:visible;mso-wrap-style:square;v-text-anchor:top" coordsize="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" path="m9,l57,r,l29,91r-10,l48,10r-24,l19,10r-5,l9,15,5,24,,19,9,xe" fillcolor="#131516" stroked="f">
                  <v:path arrowok="t" o:connecttype="custom" o:connectlocs="5715,0;36195,0;36195,0;18415,57785;12065,57785;30480,6350;15240,6350;12065,6350;8890,6350;5715,9525;3175,15240;0,12065;5715,0" o:connectangles="0,0,0,0,0,0,0,0,0,0,0,0,0"/>
                </v:shape>
                <v:shape id="Freeform 6681" o:spid="_x0000_s1258" style="position:absolute;left:49847;top:26250;width:337;height:578;visibility:visible;mso-wrap-style:square;v-text-anchor:top" coordsize="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" path="m53,l48,10r-24,l14,24r19,5l43,39r10,9l53,58r,9l53,72r-5,5l43,82r-5,5l33,91r-9,l19,91,9,91r-4,l,87r,l,82r5,l5,82r,l9,82r,l9,82r5,l19,87r5,l33,87r5,-5l43,72r,-5l43,58,38,48,33,43,24,39r-10,l5,34,24,,53,xe" fillcolor="#131516" stroked="f">
                  <v:path arrowok="t" o:connecttype="custom" o:connectlocs="33655,0;30480,6350;15240,6350;8890,15240;20955,18415;27305,24765;33655,30480;33655,36830;33655,42545;33655,45720;30480,48895;27305,52070;24130,55245;20955,57785;15240,57785;12065,57785;5715,57785;3175,57785;0,55245;0,55245;0,52070;3175,52070;3175,52070;3175,52070;5715,52070;5715,52070;5715,52070;8890,52070;12065,55245;15240,55245;20955,55245;24130,52070;27305,45720;27305,42545;27305,36830;24130,30480;20955,27305;15240,24765;8890,24765;3175,21590;15240,0;33655,0" o:connectangles="0,0,0,0,0,0,0,0,0,0,0,0,0,0,0,0,0,0,0,0,0,0,0,0,0,0,0,0,0,0,0,0,0,0,0,0,0,0,0,0,0,0"/>
                </v:shape>
                <v:shape id="Freeform 6682" o:spid="_x0000_s1259" style="position:absolute;left:50304;top:26250;width:337;height:578;visibility:visible;mso-wrap-style:square;v-text-anchor:top" coordsize="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" path="m53,l48,10r-29,l14,24r15,5l43,39r5,9l53,58r,9l48,72r-5,5l43,82r-5,5l29,91r-5,l14,91r-5,l5,91,,87r,l,82r,l,82r5,l5,82r4,l9,82r5,l19,87r5,l29,87r9,-5l43,72r,-5l43,58,38,48,29,43,24,39r-10,l,34,19,,53,xe" fillcolor="#131516" stroked="f">
                  <v:path arrowok="t" o:connecttype="custom" o:connectlocs="33655,0;30480,6350;12065,6350;8890,15240;18415,18415;27305,24765;30480,30480;33655,36830;33655,42545;30480,45720;27305,48895;27305,52070;24130,55245;18415,57785;15240,57785;8890,57785;5715,57785;3175,57785;0,55245;0,55245;0,52070;0,52070;0,52070;3175,52070;3175,52070;5715,52070;5715,52070;8890,52070;12065,55245;15240,55245;18415,55245;24130,52070;27305,45720;27305,42545;27305,36830;24130,30480;18415,27305;15240,24765;8890,24765;0,21590;12065,0;33655,0" o:connectangles="0,0,0,0,0,0,0,0,0,0,0,0,0,0,0,0,0,0,0,0,0,0,0,0,0,0,0,0,0,0,0,0,0,0,0,0,0,0,0,0,0,0"/>
                </v:shape>
                <v:rect id="Rectangle 6683" o:spid="_x0000_s1260" style="position:absolute;left:50730;top:26587;width:24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" fillcolor="#131516" stroked="f"/>
                <v:shape id="Freeform 6684" o:spid="_x0000_s1261" style="position:absolute;left:51034;top:26219;width:362;height:609;visibility:visible;mso-wrap-style:square;v-text-anchor:top" coordsize="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" path="m,53l,34,5,24,9,15,14,5r10,l29,r9,5l48,15r9,14l57,48r,15l53,77,48,87r-5,5l33,96r-4,l14,96,5,82,,68,,53xm14,53r,19l19,82r5,10l29,96r4,-4l38,92r,-5l43,82r,-14l43,48r,-14l43,20,38,15,33,10r,-5l29,5r-5,5l19,10,14,20r,9l14,39r,14xe" fillcolor="#131516" stroked="f">
                  <v:path arrowok="t" o:connecttype="custom" o:connectlocs="0,33655;0,21590;3175,15240;5715,9525;8890,3175;15240,3175;18415,0;24130,3175;30480,9525;36195,18415;36195,30480;36195,40005;33655,48895;30480,55245;27305,58420;20955,60960;18415,60960;8890,60960;3175,52070;0,43180;0,33655;8890,33655;8890,45720;12065,52070;15240,58420;18415,60960;20955,58420;24130,58420;24130,55245;27305,52070;27305,43180;27305,30480;27305,21590;27305,12700;24130,9525;20955,6350;20955,3175;18415,3175;15240,6350;12065,6350;8890,12700;8890,18415;8890,24765;8890,33655" o:connectangles="0,0,0,0,0,0,0,0,0,0,0,0,0,0,0,0,0,0,0,0,0,0,0,0,0,0,0,0,0,0,0,0,0,0,0,0,0,0,0,0,0,0,0,0"/>
                  <o:lock v:ext="edit" verticies="t"/>
                </v:shape>
                <v:shape id="Freeform 6685" o:spid="_x0000_s1262" style="position:absolute;left:51492;top:26219;width:304;height:609;visibility:visible;mso-wrap-style:square;v-text-anchor:top" coordsize="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" path="m,20l5,15,9,5r5,l24,r9,5l43,10r,5l48,20r-5,9l33,44r5,4l48,53r,5l48,68r,9l43,87,29,96r-15,l5,96,,96,,92r,l,92,,87r,l5,87r,l5,87r4,l9,92r5,l19,92r,l24,92r5,l33,87r5,-5l38,72r,-4l38,63r-5,l33,58,29,53r-5,l19,53r-5,l14,53r,-5l19,48r5,-4l29,44r4,-5l33,34r,-5l33,20,29,15r-5,l19,10,9,15,,24,,20xe" fillcolor="#131516" stroked="f">
                  <v:path arrowok="t" o:connecttype="custom" o:connectlocs="0,12700;3175,9525;5715,3175;8890,3175;15240,0;20955,3175;27305,6350;27305,9525;30480,12700;27305,18415;20955,27940;24130,30480;30480,33655;30480,36830;30480,43180;30480,48895;27305,55245;18415,60960;8890,60960;3175,60960;0,60960;0,58420;0,58420;0,58420;0,55245;0,55245;3175,55245;3175,55245;3175,55245;5715,55245;5715,58420;8890,58420;12065,58420;12065,58420;15240,58420;18415,58420;20955,55245;24130,52070;24130,45720;24130,43180;24130,40005;20955,40005;20955,36830;18415,33655;15240,33655;12065,33655;8890,33655;8890,33655;8890,30480;12065,30480;15240,27940;18415,27940;20955,24765;20955,21590;20955,18415;20955,12700;18415,9525;15240,9525;12065,6350;5715,9525;0,15240;0,12700" o:connectangles="0,0,0,0,0,0,0,0,0,0,0,0,0,0,0,0,0,0,0,0,0,0,0,0,0,0,0,0,0,0,0,0,0,0,0,0,0,0,0,0,0,0,0,0,0,0,0,0,0,0,0,0,0,0,0,0,0,0,0,0,0,0"/>
                </v:shape>
                <v:shape id="Picture 6686" o:spid="_x0000_s1263" type="#_x0000_t75" style="position:absolute;left:6858;top:2266;width:45294;height:2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">
                  <v:imagedata r:id="rId10" o:title=""/>
                </v:shape>
                <v:rect id="Rectangle 6687" o:spid="_x0000_s1264" style="position:absolute;left:6470;top:2508;width:4511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" fillcolor="#383431" stroked="f"/>
                <v:line id="Line 6688" o:spid="_x0000_s1265" style="position:absolute;visibility:visible;mso-wrap-style:square" from="6470,6680" to="51581,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" strokecolor="#1f1a17" strokeweight=".95pt"/>
                <v:line id="Line 6689" o:spid="_x0000_s1266" style="position:absolute;visibility:visible;mso-wrap-style:square" from="6470,10814" to="515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" strokecolor="#1f1a17" strokeweight=".95pt"/>
                <v:line id="Line 6690" o:spid="_x0000_s1267" style="position:absolute;visibility:visible;mso-wrap-style:square" from="6470,14897" to="51581,1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" strokecolor="#1f1a17" strokeweight=".95pt"/>
                <v:line id="Line 6691" o:spid="_x0000_s1268" style="position:absolute;visibility:visible;mso-wrap-style:square" from="6470,19011" to="51581,19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" strokecolor="#1f1a17" strokeweight=".95pt"/>
                <v:rect id="Rectangle 6692" o:spid="_x0000_s1269" style="position:absolute;left:6470;top:23082;width:4511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" fillcolor="#383431" stroked="f"/>
                <v:rect id="Rectangle 6693" o:spid="_x0000_s1270" style="position:absolute;left:6807;top:2571;width:120;height:20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" fillcolor="#383431" stroked="f"/>
                <v:line id="Line 6694" o:spid="_x0000_s1271" style="position:absolute;visibility:visible;mso-wrap-style:square" from="14306,2571" to="14312,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" stroked="f" strokecolor="#1f1a17" strokeweight=".95pt"/>
                <v:line id="Line 6695" o:spid="_x0000_s1272" style="position:absolute;visibility:visible;mso-wrap-style:square" from="21685,2571" to="21691,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" strokecolor="#1f1a17" strokeweight=".95pt"/>
                <v:line id="Line 6696" o:spid="_x0000_s1273" style="position:absolute;visibility:visible;mso-wrap-style:square" from="29241,2571" to="29248,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" strokecolor="#1f1a17" strokeweight=".95pt"/>
                <v:line id="Line 6697" o:spid="_x0000_s1274" style="position:absolute;visibility:visible;mso-wrap-style:square" from="36620,2571" to="36626,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" strokecolor="#1f1a17" strokeweight=".95pt"/>
                <v:line id="Line 6698" o:spid="_x0000_s1275" style="position:absolute;visibility:visible;mso-wrap-style:square" from="44113,2571" to="44119,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" strokecolor="#1f1a17" strokeweight=".95pt"/>
                <v:rect id="Rectangle 6699" o:spid="_x0000_s1276" style="position:absolute;left:51460;top:2571;width:121;height:20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" fillcolor="#383431" stroked="f"/>
                <v:shape id="Freeform 6700" o:spid="_x0000_s1277" style="position:absolute;left:11258;top:3054;width:11341;height:14008;visibility:visible;mso-wrap-style:square;v-text-anchor:top" coordsize="1786,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" path="m1776,1314r-9,-10l1767,r19,l1786,1304r-10,10xm1786,1304r,10l1776,1314r10,-10xm451,1304r10,-10l1776,1294r,20l461,1314r-10,-10xm451,1304r,-10l461,1294r-10,10xm461,1443r-10,-9l451,1304r24,l470,1434r-9,9xm470,1434r,9l461,1443r9,-9xm5,1434r10,-10l461,1424r,19l15,1443,5,1434xm5,1434r,-10l15,1424,5,1434xm,2206l5,1434r19,l19,2206r-19,xe" fillcolor="#84c225" stroked="f">
                  <v:path arrowok="t" o:connecttype="custom" o:connectlocs="1127760,834390;1122045,828040;1122045,0;1134110,0;1134110,828040;1127760,834390;1134110,828040;1134110,834390;1127760,834390;1134110,828040;286385,828040;292735,821690;1127760,821690;1127760,834390;292735,834390;286385,828040;286385,828040;286385,821690;292735,821690;286385,828040;292735,916305;286385,910590;286385,828040;301625,828040;298450,910590;292735,916305;298450,910590;298450,916305;292735,916305;298450,910590;3175,910590;9525,904240;292735,904240;292735,916305;9525,916305;3175,910590;3175,910590;3175,904240;9525,904240;3175,910590;0,1400810;3175,910590;15240,910590;12065,1400810;0,1400810" o:connectangles="0,0,0,0,0,0,0,0,0,0,0,0,0,0,0,0,0,0,0,0,0,0,0,0,0,0,0,0,0,0,0,0,0,0,0,0,0,0,0,0,0,0,0,0,0"/>
                  <o:lock v:ext="edit" verticies="t"/>
                </v:shape>
                <v:rect id="Rectangle 6701" o:spid="_x0000_s1278" style="position:absolute;left:4368;top:2660;width:57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" fillcolor="#1f1a17" stroked="f"/>
                <v:shape id="Freeform 6702" o:spid="_x0000_s1279" style="position:absolute;left:4946;top:2203;width:521;height:762;visibility:visible;mso-wrap-style:square;v-text-anchor:top" coordsize="8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" path="m82,77r,10l67,87r,33l53,120r,-33l,87,,77,58,r9,l67,77r15,xm53,77r,-62l10,77r43,xe" fillcolor="#1f1a17" stroked="f">
                  <v:path arrowok="t" o:connecttype="custom" o:connectlocs="52070,48895;52070,55245;42545,55245;42545,76200;33655,76200;33655,55245;0,55245;0,48895;36830,0;42545,0;42545,48895;52070,48895;33655,48895;33655,9525;6350,48895;33655,48895" o:connectangles="0,0,0,0,0,0,0,0,0,0,0,0,0,0,0,0"/>
                  <o:lock v:ext="edit" verticies="t"/>
                </v:shape>
                <v:shape id="Freeform 6703" o:spid="_x0000_s1280" style="position:absolute;left:5556;top:2203;width:489;height:762;visibility:visible;mso-wrap-style:square;v-text-anchor:top" coordsize="7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" path="m,63l,43,5,24r9,-9l24,5,29,r9,l53,r9,10l72,34r5,24l77,77,72,96,62,106r-9,9l48,120r-10,l29,120,19,115r-5,-5l10,101,,82,,63xm14,63r5,24l24,101r5,9l38,115r5,l48,110r5,-4l53,96,58,77r,-24l58,34,53,19r,-4l48,5r-5,l38,5r-4,l29,10r-5,9l19,34r,14l14,63xe" fillcolor="#1f1a17" stroked="f">
                  <v:path arrowok="t" o:connecttype="custom" o:connectlocs="0,40005;0,27305;3175,15240;8890,9525;15240,3175;18415,0;24130,0;33655,0;39370,6350;45720,21590;48895,36830;48895,48895;45720,60960;39370,67310;33655,73025;30480,76200;24130,76200;18415,76200;12065,73025;8890,69850;6350,64135;0,52070;0,40005;8890,40005;12065,55245;15240,64135;18415,69850;24130,73025;27305,73025;30480,69850;33655,67310;33655,60960;36830,48895;36830,33655;36830,21590;33655,12065;33655,9525;30480,3175;27305,3175;24130,3175;21590,3175;18415,6350;15240,12065;12065,21590;12065,30480;8890,40005" o:connectangles="0,0,0,0,0,0,0,0,0,0,0,0,0,0,0,0,0,0,0,0,0,0,0,0,0,0,0,0,0,0,0,0,0,0,0,0,0,0,0,0,0,0,0,0,0,0"/>
                  <o:lock v:ext="edit" verticies="t"/>
                </v:shape>
                <v:rect id="Rectangle 6704" o:spid="_x0000_s1281" style="position:absolute;left:4368;top:6775;width:57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" fillcolor="#1f1a17" stroked="f"/>
                <v:shape id="Freeform 6705" o:spid="_x0000_s1282" style="position:absolute;left:4978;top:6318;width:457;height:762;visibility:visible;mso-wrap-style:square;v-text-anchor:top" coordsize="7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" path="m72,l67,14r-38,l19,29r24,9l58,48r9,14l72,76,67,86r,10l62,100r-4,5l53,110r-10,5l34,120r-10,l14,120r-4,l5,115,,110r5,-5l5,105r,l10,105r,l14,105r,l19,105r5,5l34,110r9,l53,105r5,-9l58,86r,-10l53,67,43,57,34,52,19,48,5,48,29,,72,xe" fillcolor="#1f1a17" stroked="f">
                  <v:path arrowok="t" o:connecttype="custom" o:connectlocs="45720,0;42545,8890;18415,8890;12065,18415;27305,24130;36830,30480;42545,39370;45720,48260;42545,54610;42545,60960;39370,63500;36830,66675;33655,69850;27305,73025;21590,76200;15240,76200;8890,76200;6350,76200;3175,73025;0,69850;3175,66675;3175,66675;3175,66675;6350,66675;6350,66675;8890,66675;8890,66675;12065,66675;15240,69850;21590,69850;27305,69850;33655,66675;36830,60960;36830,54610;36830,48260;33655,42545;27305,36195;21590,33020;12065,30480;3175,30480;18415,0;45720,0" o:connectangles="0,0,0,0,0,0,0,0,0,0,0,0,0,0,0,0,0,0,0,0,0,0,0,0,0,0,0,0,0,0,0,0,0,0,0,0,0,0,0,0,0,0"/>
                </v:shape>
                <v:shape id="Freeform 6706" o:spid="_x0000_s1283" style="position:absolute;left:5556;top:6286;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" path="m,67l,48,5,29,14,19,24,10,29,5,38,,53,5r9,9l72,38r5,24l77,81r-5,20l62,110r-9,10l48,125r-10,l29,125,19,120r-5,-5l10,105,,86,,67xm14,67r5,24l24,105r5,10l38,120r5,l48,115r5,-5l53,101,58,81r,-24l58,38,53,24r,-10l48,10r-5,l38,10r-4,l29,14,24,24,19,38r,15l14,67xe" fillcolor="#1f1a17" stroked="f">
                  <v:path arrowok="t" o:connecttype="custom" o:connectlocs="0,42545;0,30480;3175,18415;8890,12065;15240,6350;18415,3175;24130,0;33655,3175;39370,8890;45720,24130;48895,39370;48895,51435;45720,64135;39370,69850;33655,76200;30480,79375;24130,79375;18415,79375;12065,76200;8890,73025;6350,66675;0,54610;0,42545;8890,42545;12065,57785;15240,66675;18415,73025;24130,76200;27305,76200;30480,73025;33655,69850;33655,64135;36830,51435;36830,36195;36830,24130;33655,15240;33655,8890;30480,6350;27305,6350;24130,6350;21590,6350;18415,8890;15240,15240;12065,24130;12065,33655;8890,42545" o:connectangles="0,0,0,0,0,0,0,0,0,0,0,0,0,0,0,0,0,0,0,0,0,0,0,0,0,0,0,0,0,0,0,0,0,0,0,0,0,0,0,0,0,0,0,0,0,0"/>
                  <o:lock v:ext="edit" verticies="t"/>
                </v:shape>
                <v:rect id="Rectangle 6707" o:spid="_x0000_s1284" style="position:absolute;left:4368;top:10909;width:57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" fillcolor="#1f1a17" stroked="f"/>
                <v:shape id="Freeform 6708" o:spid="_x0000_s1285" style="position:absolute;left:4978;top:10420;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" path="m77,r,5l62,5r-4,5l48,14r-5,5l34,29r-5,5l24,43,19,58,34,48r14,l58,48r9,10l77,67r,15l77,96,67,110,53,120r-15,5l29,125,19,115,5,101,,77,5,62,10,48,14,34,24,19,38,10,48,5,58,r9,l77,xm19,62r,10l19,82r,9l19,101r5,9l29,115r5,5l43,120r5,l53,115r5,-9l62,91,58,77r,-10l48,58r-10,l34,58r-5,l24,58r-5,4xe" fillcolor="#1f1a17" stroked="f">
                  <v:path arrowok="t" o:connecttype="custom" o:connectlocs="48895,0;48895,3175;39370,3175;36830,6350;30480,8890;27305,12065;21590,18415;18415,21590;15240,27305;12065,36830;21590,30480;30480,30480;36830,30480;42545,36830;48895,42545;48895,52070;48895,60960;42545,69850;33655,76200;24130,79375;18415,79375;12065,73025;3175,64135;0,48895;3175,39370;6350,30480;8890,21590;15240,12065;24130,6350;30480,3175;36830,0;42545,0;48895,0;12065,39370;12065,45720;12065,52070;12065,57785;12065,64135;15240,69850;18415,73025;21590,76200;27305,76200;30480,76200;33655,73025;36830,67310;39370,57785;36830,48895;36830,42545;30480,36830;24130,36830;21590,36830;18415,36830;15240,36830;12065,39370" o:connectangles="0,0,0,0,0,0,0,0,0,0,0,0,0,0,0,0,0,0,0,0,0,0,0,0,0,0,0,0,0,0,0,0,0,0,0,0,0,0,0,0,0,0,0,0,0,0,0,0,0,0,0,0,0,0"/>
                  <o:lock v:ext="edit" verticies="t"/>
                </v:shape>
                <v:shape id="Freeform 6709" o:spid="_x0000_s1286" style="position:absolute;left:5556;top:10420;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" path="m,62l,43,5,29,14,14,24,5r5,l38,,53,5r9,9l72,34r5,28l77,82,72,96,62,110r-9,10l48,125r-10,l29,125,19,120r-5,-5l10,106,,86,,62xm14,67r5,19l24,106r5,9l38,120r5,l48,115r5,-5l53,101,58,82r,-24l58,38,53,24r,-10l48,10r-5,l38,5r-4,5l29,14,24,24,19,34r,19l14,67xe" fillcolor="#1f1a17" stroked="f">
                  <v:path arrowok="t" o:connecttype="custom" o:connectlocs="0,39370;0,27305;3175,18415;8890,8890;15240,3175;18415,3175;24130,0;33655,3175;39370,8890;45720,21590;48895,39370;48895,52070;45720,60960;39370,69850;33655,76200;30480,79375;24130,79375;18415,79375;12065,76200;8890,73025;6350,67310;0,54610;0,39370;8890,42545;12065,54610;15240,67310;18415,73025;24130,76200;27305,76200;30480,73025;33655,69850;33655,64135;36830,52070;36830,36830;36830,24130;33655,15240;33655,8890;30480,6350;27305,6350;24130,3175;21590,6350;18415,8890;15240,15240;12065,21590;12065,33655;8890,42545" o:connectangles="0,0,0,0,0,0,0,0,0,0,0,0,0,0,0,0,0,0,0,0,0,0,0,0,0,0,0,0,0,0,0,0,0,0,0,0,0,0,0,0,0,0,0,0,0,0"/>
                  <o:lock v:ext="edit" verticies="t"/>
                </v:shape>
                <v:rect id="Rectangle 6710" o:spid="_x0000_s1287" style="position:absolute;left:4368;top:15017;width:57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" fillcolor="#1f1a17" stroked="f"/>
                <v:shape id="Freeform 6711" o:spid="_x0000_s1288" style="position:absolute;left:4978;top:14560;width:489;height:762;visibility:visible;mso-wrap-style:square;v-text-anchor:top" coordsize="7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" path="m10,l77,r,l38,120r-14,l62,15r-33,l19,15r-5,l10,20,5,29,,29,10,xe" fillcolor="#1f1a17" stroked="f">
                  <v:path arrowok="t" o:connecttype="custom" o:connectlocs="6350,0;48895,0;48895,0;24130,76200;15240,76200;39370,9525;18415,9525;12065,9525;8890,9525;6350,12700;3175,18415;0,18415;6350,0" o:connectangles="0,0,0,0,0,0,0,0,0,0,0,0,0"/>
                </v:shape>
                <v:shape id="Freeform 6712" o:spid="_x0000_s1289" style="position:absolute;left:5556;top:14535;width:489;height:787;visibility:visible;mso-wrap-style:square;v-text-anchor:top" coordsize="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" path="m,62l,43,5,28,14,14,24,4r5,l38,,53,4r9,10l72,33r5,29l77,81,72,96,62,110r-9,10l48,124r-10,l29,124,19,120r-5,-5l10,105,,86,,62xm14,67r5,19l24,105r5,10l38,120r5,l48,115r5,-5l53,100,58,81r,-24l58,38,53,24r,-10l48,9r-5,l38,4,34,9r-5,5l24,24r-5,9l19,52,14,67xe" fillcolor="#1f1a17" stroked="f">
                  <v:path arrowok="t" o:connecttype="custom" o:connectlocs="0,39370;0,27305;3175,17780;8890,8890;15240,2540;18415,2540;24130,0;33655,2540;39370,8890;45720,20955;48895,39370;48895,51435;45720,60960;39370,69850;33655,76200;30480,78740;24130,78740;18415,78740;12065,76200;8890,73025;6350,66675;0,54610;0,39370;8890,42545;12065,54610;15240,66675;18415,73025;24130,76200;27305,76200;30480,73025;33655,69850;33655,63500;36830,51435;36830,36195;36830,24130;33655,15240;33655,8890;30480,5715;27305,5715;24130,2540;21590,5715;18415,8890;15240,15240;12065,20955;12065,33020;8890,42545" o:connectangles="0,0,0,0,0,0,0,0,0,0,0,0,0,0,0,0,0,0,0,0,0,0,0,0,0,0,0,0,0,0,0,0,0,0,0,0,0,0,0,0,0,0,0,0,0,0"/>
                  <o:lock v:ext="edit" verticies="t"/>
                </v:shape>
                <v:rect id="Rectangle 6713" o:spid="_x0000_s1290" style="position:absolute;left:4368;top:19100;width:57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" fillcolor="#1f1a17" stroked="f"/>
                <v:shape id="Freeform 6714" o:spid="_x0000_s1291" style="position:absolute;left:5010;top:18611;width:425;height:794;visibility:visible;mso-wrap-style:square;v-text-anchor:top" coordsize="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" path="m24,63l9,53,5,44,,39,,29,5,20,9,10,19,5,33,,48,5r9,5l62,20r5,9l62,34r,10l53,48,43,58,53,68r9,9l67,87r,9l67,106,57,116r-9,9l33,125r-14,l9,116,,106,,96,,87,5,82,14,72,24,63xm38,53l48,48r5,-9l53,34r,-5l53,20,48,15,43,10,33,5r-9,5l19,15r-5,5l14,24r,5l14,34r5,5l24,44r14,9xm29,68l19,72r,10l14,87r,9l14,106r5,10l29,120r4,l43,120r10,-4l53,111r4,-10l57,96,53,92,43,82,29,68xe" fillcolor="#1f1a17" stroked="f">
                  <v:path arrowok="t" o:connecttype="custom" o:connectlocs="5715,33655;0,24765;3175,12700;12065,3175;30480,3175;39370,12700;39370,21590;33655,30480;33655,43180;42545,55245;42545,67310;30480,79375;12065,79375;0,67310;0,55245;8890,45720;24130,33655;33655,24765;33655,18415;30480,9525;20955,3175;12065,9525;8890,15240;8890,21590;15240,27940;18415,43180;12065,52070;8890,60960;12065,73660;20955,76200;33655,73660;36195,64135;33655,58420;18415,43180" o:connectangles="0,0,0,0,0,0,0,0,0,0,0,0,0,0,0,0,0,0,0,0,0,0,0,0,0,0,0,0,0,0,0,0,0,0"/>
                  <o:lock v:ext="edit" verticies="t"/>
                </v:shape>
                <v:shape id="Freeform 6715" o:spid="_x0000_s1292" style="position:absolute;left:5556;top:18611;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" path="m,68l,48,5,29r9,-9l24,10,29,5,38,,53,5r9,10l72,39r5,24l77,82,72,96,62,111r-9,9l48,125r-10,l29,125,19,120r-5,-4l10,106,,87,,68xm14,68r5,24l24,106r5,10l38,120r5,l48,116r5,-5l53,101,58,82r,-24l58,39,53,24r,-9l48,10r-5,l38,10r-4,l29,15r-5,9l19,39r,14l14,68xe" fillcolor="#1f1a17" stroked="f">
                  <v:path arrowok="t" o:connecttype="custom" o:connectlocs="0,43180;0,30480;3175,18415;8890,12700;15240,6350;18415,3175;24130,0;33655,3175;39370,9525;45720,24765;48895,40005;48895,52070;45720,60960;39370,70485;33655,76200;30480,79375;24130,79375;18415,79375;12065,76200;8890,73660;6350,67310;0,55245;0,43180;8890,43180;12065,58420;15240,67310;18415,73660;24130,76200;27305,76200;30480,73660;33655,70485;33655,64135;36830,52070;36830,36830;36830,24765;33655,15240;33655,9525;30480,6350;27305,6350;24130,6350;21590,6350;18415,9525;15240,15240;12065,24765;12065,33655;8890,43180" o:connectangles="0,0,0,0,0,0,0,0,0,0,0,0,0,0,0,0,0,0,0,0,0,0,0,0,0,0,0,0,0,0,0,0,0,0,0,0,0,0,0,0,0,0,0,0,0,0"/>
                  <o:lock v:ext="edit" verticies="t"/>
                </v:shape>
                <v:rect id="Rectangle 6716" o:spid="_x0000_s1293" style="position:absolute;left:4368;top:23266;width:57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" fillcolor="#1f1a17" stroked="f"/>
                <v:shape id="Freeform 6717" o:spid="_x0000_s1294" style="position:absolute;left:4978;top:22777;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" path="m5,125r,-5l14,120r10,-4l34,111,43,96,53,87,58,68,43,77r-9,l19,77,10,68,5,58,,44,5,29,10,15,24,5,38,,53,5r9,10l72,29r5,19l72,68,67,87,53,101,38,116r-14,4l10,125r-5,xm58,63r,-10l58,44r,-10l58,24,53,20,48,10,43,5r-5,l29,10r-5,5l19,20,14,34r5,14l24,63r5,5l38,72r5,l48,68r5,l58,63xe" fillcolor="#1f1a17" stroked="f">
                  <v:path arrowok="t" o:connecttype="custom" o:connectlocs="3175,79375;3175,76200;8890,76200;15240,73660;21590,70485;27305,60960;33655,55245;36830,43180;27305,48895;21590,48895;12065,48895;6350,43180;3175,36830;0,27940;3175,18415;6350,9525;15240,3175;24130,0;33655,3175;39370,9525;45720,18415;48895,30480;45720,43180;42545,55245;33655,64135;24130,73660;15240,76200;6350,79375;3175,79375;36830,40005;36830,33655;36830,27940;36830,21590;36830,15240;33655,12700;30480,6350;27305,3175;24130,3175;18415,6350;15240,9525;12065,12700;8890,21590;12065,30480;15240,40005;18415,43180;24130,45720;27305,45720;30480,43180;33655,43180;36830,40005" o:connectangles="0,0,0,0,0,0,0,0,0,0,0,0,0,0,0,0,0,0,0,0,0,0,0,0,0,0,0,0,0,0,0,0,0,0,0,0,0,0,0,0,0,0,0,0,0,0,0,0,0,0"/>
                  <o:lock v:ext="edit" verticies="t"/>
                </v:shape>
                <v:shape id="Freeform 6718" o:spid="_x0000_s1295" style="position:absolute;left:5556;top:22777;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" path="m,63l,44,5,29,14,15,24,5,29,r9,l53,5r9,10l72,34r5,29l77,82,72,96,62,111r-9,5l48,120r-10,5l29,125,19,120r-5,-9l10,106,,87,,63xm14,68r5,19l24,106r5,10l38,120r5,-4l48,116r5,-5l53,101,58,82r,-24l58,39,53,24r,-9l48,10,43,5r-5,l34,5r-5,5l24,20,19,34r,14l14,68xe" fillcolor="#1f1a17" stroked="f">
                  <v:path arrowok="t" o:connecttype="custom" o:connectlocs="0,40005;0,27940;3175,18415;8890,9525;15240,3175;18415,0;24130,0;33655,3175;39370,9525;45720,21590;48895,40005;48895,52070;45720,60960;39370,70485;33655,73660;30480,76200;24130,79375;18415,79375;12065,76200;8890,70485;6350,67310;0,55245;0,40005;8890,43180;12065,55245;15240,67310;18415,73660;24130,76200;27305,73660;30480,73660;33655,70485;33655,64135;36830,52070;36830,36830;36830,24765;33655,15240;33655,9525;30480,6350;27305,3175;24130,3175;21590,3175;18415,6350;15240,12700;12065,21590;12065,30480;8890,43180" o:connectangles="0,0,0,0,0,0,0,0,0,0,0,0,0,0,0,0,0,0,0,0,0,0,0,0,0,0,0,0,0,0,0,0,0,0,0,0,0,0,0,0,0,0,0,0,0,0"/>
                  <o:lock v:ext="edit" verticies="t"/>
                </v:shape>
                <v:shape id="Freeform 6719" o:spid="_x0000_s1296" style="position:absolute;left:6807;top:23723;width:273;height:762;visibility:visible;mso-wrap-style:square;v-text-anchor:top" coordsize="4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" path="m,14l29,r,l29,101r,9l29,110r4,5l33,115r5,l43,120r,l,120r,l5,115r4,l14,115r,l14,110r,-9l14,34r,-10l14,19r,-5l14,14r-5,l9,14r-4,l,14r,xe" fillcolor="#1f1a17" stroked="f">
                  <v:path arrowok="t" o:connecttype="custom" o:connectlocs="0,8890;18415,0;18415,0;18415,64135;18415,69850;18415,69850;20955,73025;20955,73025;24130,73025;27305,76200;27305,76200;0,76200;0,76200;3175,73025;5715,73025;8890,73025;8890,73025;8890,69850;8890,64135;8890,21590;8890,15240;8890,12065;8890,8890;8890,8890;5715,8890;5715,8890;3175,8890;0,8890;0,8890" o:connectangles="0,0,0,0,0,0,0,0,0,0,0,0,0,0,0,0,0,0,0,0,0,0,0,0,0,0,0,0,0"/>
                </v:shape>
                <v:shape id="Freeform 6720" o:spid="_x0000_s1297" style="position:absolute;left:14090;top:23723;width:521;height:762;visibility:visible;mso-wrap-style:square;v-text-anchor:top" coordsize="8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" path="m82,96l72,120,,120r,l29,91,44,72,53,53,58,38r,-9l53,19,44,14r-10,l24,14r-4,5l15,24,10,34r-5,l10,19r5,-9l24,,39,,53,,63,10r9,9l72,29r,9l68,48,63,62,48,77,29,96r-9,10l53,106r5,l63,106r5,l72,106r,-5l77,96r5,xe" fillcolor="#1f1a17" stroked="f">
                  <v:path arrowok="t" o:connecttype="custom" o:connectlocs="52070,60960;45720,76200;0,76200;0,76200;18415,57785;27940,45720;33655,33655;36830,24130;36830,18415;33655,12065;27940,8890;21590,8890;15240,8890;12700,12065;9525,15240;6350,21590;3175,21590;6350,12065;9525,6350;15240,0;24765,0;33655,0;40005,6350;45720,12065;45720,18415;45720,24130;43180,30480;40005,39370;30480,48895;18415,60960;12700,67310;33655,67310;36830,67310;40005,67310;43180,67310;45720,67310;45720,64135;48895,60960;52070,60960" o:connectangles="0,0,0,0,0,0,0,0,0,0,0,0,0,0,0,0,0,0,0,0,0,0,0,0,0,0,0,0,0,0,0,0,0,0,0,0,0,0,0"/>
                </v:shape>
                <v:shape id="Freeform 6721" o:spid="_x0000_s1298" style="position:absolute;left:21501;top:23723;width:425;height:794;visibility:visible;mso-wrap-style:square;v-text-anchor:top" coordsize="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" path="m,24l5,14,15,5,24,,34,,48,r5,10l58,14r5,10l58,38,43,53r10,5l63,62r4,10l67,82,63,96r-5,14l43,120r-24,5l10,125,5,120,,115r,l,110r,l5,106r,l10,106r,4l15,110r4,l24,115r,l29,115r5,l39,115r9,-5l53,101r,-10l53,86r,-9l48,72r,l43,67r-9,l29,62r-5,l19,62r,-4l24,58,34,53r5,-5l43,43r,-5l48,34,43,24,39,19,34,14,29,10,15,14,5,24,,24xe" fillcolor="#1f1a17" stroked="f">
                  <v:path arrowok="t" o:connecttype="custom" o:connectlocs="0,15240;3175,8890;9525,3175;15240,0;21590,0;30480,0;33655,6350;36830,8890;40005,15240;36830,24130;27305,33655;33655,36830;40005,39370;42545,45720;42545,52070;40005,60960;36830,69850;27305,76200;12065,79375;6350,79375;3175,76200;0,73025;0,73025;0,69850;0,69850;3175,67310;3175,67310;6350,67310;6350,69850;9525,69850;12065,69850;15240,73025;15240,73025;18415,73025;21590,73025;24765,73025;30480,69850;33655,64135;33655,57785;33655,54610;33655,48895;30480,45720;30480,45720;27305,42545;21590,42545;18415,39370;15240,39370;12065,39370;12065,36830;15240,36830;21590,33655;24765,30480;27305,27305;27305,24130;30480,21590;27305,15240;24765,12065;21590,8890;18415,6350;9525,8890;3175,15240;0,15240" o:connectangles="0,0,0,0,0,0,0,0,0,0,0,0,0,0,0,0,0,0,0,0,0,0,0,0,0,0,0,0,0,0,0,0,0,0,0,0,0,0,0,0,0,0,0,0,0,0,0,0,0,0,0,0,0,0,0,0,0,0,0,0,0,0"/>
                </v:shape>
                <v:shape id="Freeform 6722" o:spid="_x0000_s1299" style="position:absolute;left:28873;top:23723;width:521;height:762;visibility:visible;mso-wrap-style:square;v-text-anchor:top" coordsize="8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" path="m82,77r,14l67,91r,29l53,120r,-29l,91,,77,58,r9,l67,77r15,xm53,77r,-58l10,77r43,xe" fillcolor="#1f1a17" stroked="f">
                  <v:path arrowok="t" o:connecttype="custom" o:connectlocs="52070,48895;52070,57785;42545,57785;42545,76200;33655,76200;33655,57785;0,57785;0,48895;36830,0;42545,0;42545,48895;52070,48895;33655,48895;33655,12065;6350,48895;33655,48895" o:connectangles="0,0,0,0,0,0,0,0,0,0,0,0,0,0,0,0"/>
                  <o:lock v:ext="edit" verticies="t"/>
                </v:shape>
                <v:shape id="Freeform 6723" o:spid="_x0000_s1300" style="position:absolute;left:36499;top:23723;width:426;height:794;visibility:visible;mso-wrap-style:square;v-text-anchor:top" coordsize="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" path="m67,l62,19r-38,l14,34r24,4l52,48,62,62r5,15l62,86r,10l57,101r-5,9l48,115r-10,5l28,120r-9,5l9,120r-5,l,115r,-5l,110r,-4l,106r4,l4,106r5,l9,106r5,4l19,115r9,l38,110r10,-4l52,96r,-10l52,77,48,67,38,58,28,53,14,48,,48,24,,67,xe" fillcolor="#1f1a17" stroked="f">
                  <v:path arrowok="t" o:connecttype="custom" o:connectlocs="42545,0;39370,12065;15240,12065;8890,21590;24130,24130;33020,30480;39370,39370;42545,48895;39370,54610;39370,60960;36195,64135;33020,69850;30480,73025;24130,76200;17780,76200;12065,79375;5715,76200;2540,76200;0,73025;0,69850;0,69850;0,67310;0,67310;2540,67310;2540,67310;5715,67310;5715,67310;8890,69850;12065,73025;17780,73025;24130,69850;30480,67310;33020,60960;33020,54610;33020,48895;30480,42545;24130,36830;17780,33655;8890,30480;0,30480;15240,0;42545,0" o:connectangles="0,0,0,0,0,0,0,0,0,0,0,0,0,0,0,0,0,0,0,0,0,0,0,0,0,0,0,0,0,0,0,0,0,0,0,0,0,0,0,0,0,0"/>
                </v:shape>
                <v:shape id="Freeform 6724" o:spid="_x0000_s1301" style="position:absolute;left:43897;top:23723;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" path="m77,r,5l63,5r-5,5l48,10r-5,9l34,24,29,34r-5,9l24,53,34,48r14,l58,48r9,10l77,67r,15l77,96,67,110r-9,10l39,125,29,120,19,115,5,96,,72,5,58,10,43,15,29,29,19,39,10,48,5,63,r9,l77,xm19,62r,10l19,82r,9l24,101r,5l34,115r5,l43,120r5,-5l58,110r5,-9l63,91r,-14l58,62,48,58,39,53r-5,l34,53r-5,5l19,62xe" fillcolor="#1f1a17" stroked="f">
                  <v:path arrowok="t" o:connecttype="custom" o:connectlocs="48895,0;48895,3175;40005,3175;36830,6350;30480,6350;27305,12065;21590,15240;18415,21590;15240,27305;15240,33655;21590,30480;30480,30480;36830,30480;42545,36830;48895,42545;48895,52070;48895,60960;42545,69850;36830,76200;24765,79375;18415,76200;12065,73025;3175,60960;0,45720;3175,36830;6350,27305;9525,18415;18415,12065;24765,6350;30480,3175;40005,0;45720,0;48895,0;12065,39370;12065,45720;12065,52070;12065,57785;15240,64135;15240,67310;21590,73025;24765,73025;27305,76200;30480,73025;36830,69850;40005,64135;40005,57785;40005,48895;36830,39370;30480,36830;24765,33655;21590,33655;21590,33655;18415,36830;12065,39370" o:connectangles="0,0,0,0,0,0,0,0,0,0,0,0,0,0,0,0,0,0,0,0,0,0,0,0,0,0,0,0,0,0,0,0,0,0,0,0,0,0,0,0,0,0,0,0,0,0,0,0,0,0,0,0,0,0"/>
                  <o:lock v:ext="edit" verticies="t"/>
                </v:shape>
                <v:shape id="Freeform 6725" o:spid="_x0000_s1302" style="position:absolute;left:51339;top:23723;width:457;height:794;visibility:visible;mso-wrap-style:square;v-text-anchor:top" coordsize="7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" path="m9,l72,r,5l33,125r-9,l57,14r-28,l19,19r-5,l5,24,,29r,l9,xe" fillcolor="#1f1a17" stroked="f">
                  <v:path arrowok="t" o:connecttype="custom" o:connectlocs="5715,0;45720,0;45720,3175;20955,79375;15240,79375;36195,8890;18415,8890;12065,12065;8890,12065;3175,15240;0,18415;0,18415;5715,0" o:connectangles="0,0,0,0,0,0,0,0,0,0,0,0,0"/>
                </v:shape>
                <v:rect id="Rectangle 6726" o:spid="_x0000_s1303" style="position:absolute;left:12693;top:5099;width:7525;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6727" o:spid="_x0000_s1304" style="position:absolute;left:12693;top:5099;width:7525;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" filled="f" strokecolor="white" strokeweight=".25pt"/>
                <v:shape id="Freeform 6728" o:spid="_x0000_s1305" style="position:absolute;left:12725;top:5372;width:7188;height:825;visibility:visible;mso-wrap-style:square;v-text-anchor:top" coordsize="11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" path="m86,10r,l129,10r,l124,10r-5,4l115,19r-5,l110,29r,48l110,96r-5,10l100,115r-4,10l81,130r-14,l48,130,33,125,28,115r-4,-9l19,96r,-19l19,29r,-10l14,14r-5,l4,10,,10r,l52,10r,l48,10r-5,4l38,14r,5l33,29r,53l33,86r5,10l38,106r5,4l48,115r4,5l57,120r10,l76,120r10,-5l96,110r4,-4l100,91r5,-14l105,29,100,19r,-5l96,14,91,10r-5,xm211,5r,43l211,48,206,34r,-5l196,19r-5,-5l187,14r-10,l167,14r-4,5l158,24r-5,5l158,34r,4l167,48r20,10l201,67r5,5l215,77r,5l220,91r,5l215,110r-4,10l196,130r-14,l177,130r-5,l167,130r-4,-5l153,125r,l148,125r,l148,125r-5,5l143,130r,-39l143,91r5,10l153,110r5,5l163,120r9,l182,125r9,-5l196,115r5,-5l206,106r,-5l201,96r,-5l196,86r-9,-4l177,77,163,67,153,62r-5,-4l143,48r,-5l143,38r,-14l153,14r10,-4l177,5r10,l196,10r5,l201,14r5,-4l206,10r,l211,5r,xm302,r5,5l307,5r4,5l311,10r,4l307,19r,l302,19r-5,l297,19r-5,-5l292,10r,l297,5r,l302,xm307,43r,67l307,115r4,5l311,120r,5l316,125r5,l321,125r-38,l283,125r4,l287,125r5,-5l292,120r,-5l292,110r,-33l292,67r,-5l292,58r,l287,58r,l283,58r,l283,53,307,43r,xm355,62l369,48r14,-5l388,43r5,5l398,53r,5l403,67r,10l403,110r,5l403,120r,l407,125r,l412,125r,l374,125r,l374,125r5,l383,120r5,l388,115r,l388,110r,-33l388,67r-5,-9l379,58r-5,-5l364,58r-9,9l355,110r,5l355,120r,l359,125r5,l369,125r,l326,125r,l331,125r4,l335,120r5,-5l340,110r,-33l340,67r,-5l340,58r-5,l335,58r,l331,58r-5,l326,53,350,43r5,l355,62xm479,120r-9,5l465,125r-5,5l455,130r-14,-5l431,120r-9,-14l422,91r,-19l431,58,446,48r14,-5l470,48r9,5l479,38r,-14l474,19r,-5l474,14r,l470,14r,l465,14r,-4l489,r5,l494,96r,10l494,110r,5l494,115r4,5l498,120r5,l503,115r,5l479,130r,l479,120xm479,110r,-38l474,62r,-4l470,53r,l465,48r-5,l450,53r-4,5l441,67r-5,15l441,101r5,9l455,115r5,5l470,120r9,-10xm551,43r15,5l580,58r5,14l590,86r,10l585,106r-10,9l570,125r-9,5l551,130r-19,-5l522,115r-9,-14l513,86r,-9l518,67r4,-9l532,48r10,-5l551,43xm546,48r-4,5l537,53r-5,5l532,62r-5,10l527,82r,14l532,110r10,10l551,125r10,-5l566,115r4,-9l570,91r,-19l561,58r-5,-5l546,48xm638,43r19,5l671,58r5,14l681,86r-5,10l671,106r-5,9l662,125r-10,5l638,130r-15,-5l609,115r-5,-14l599,86r5,-9l609,67r5,-9l623,48r5,-5l638,43xm638,48r-5,5l628,53r-5,5l618,62r,10l618,82r,14l623,110r10,10l642,125r10,-5l657,115r5,-9l662,91r,-19l652,58r-5,-5l638,48xm714,43r,19l724,48r9,-5l738,43r5,5l743,48r5,5l743,58r,l743,62r-5,l733,62r,-4l729,58r-5,l724,58r,l719,62r-5,10l714,110r,5l714,120r5,l719,120r5,5l729,125r,l686,125r,l690,125r5,-5l700,120r,-5l700,115r,-5l700,77r,-10l700,62r,-4l695,58r,l695,58r-5,l686,58r,-5l710,43r4,xm825,r,110l825,115r,5l825,120r4,5l829,125r5,l834,125r-38,l796,125r5,l805,125r,-5l805,120r5,-5l810,110r,-76l810,24r,-5l805,14r,l805,14r-4,l801,14r-5,l796,10,820,r5,xm868,r,5l873,5r,5l873,10r,4l873,19r-5,l868,19r-5,l858,19r,-5l858,10r,l858,5r5,l868,xm873,43r,67l873,115r,5l877,120r,5l882,125r5,l887,125r-38,l849,125r4,l853,125r5,-5l858,120r,-5l858,110r,-33l858,67r,-5l858,58r,l853,58r,l849,58r,l844,53,868,43r5,xm921,62r4,-9l930,53r5,-5l940,48r5,-5l949,43r5,l959,48r5,5l969,62r9,-9l983,48r5,-5l997,43r5,l1007,48r5,5l1017,58r,9l1017,72r,38l1017,115r,5l1021,120r,5l1026,125r5,l1031,125r-43,l988,125r5,l997,125r,-5l1002,120r,-5l1002,115r,-5l1002,72r,-5l1002,62r-5,-4l988,53r-5,5l978,58r-5,4l969,67r,l969,72r,38l969,115r,5l969,120r4,5l978,125r5,l983,125r-43,l940,125r5,l949,120r5,l954,120r,-5l954,110r,-38l954,67r-5,-5l945,58r-5,-5l935,53r-5,5l925,62r-4,5l921,110r,5l921,120r,l925,125r,l930,125r,l892,125r,l897,125r4,l901,120r,l906,115r,-5l906,77r,-10l906,62r-5,-4l901,58r,l897,58r,l892,58r,-5l916,43r5,l921,62xm1055,r5,5l1064,5r,5l1064,10r,4l1064,19r-4,l1055,19r-5,l1050,19r-5,-5l1045,10r,l1050,5r,l1055,xm1064,43r,67l1064,115r,5l1064,120r5,5l1069,125r5,l1074,125r-38,l1036,125r4,l1045,125r,-5l1045,120r5,-5l1050,110r,-33l1050,67r,-5l1045,58r,l1045,58r-5,l1040,58r-4,l1036,53r24,-10l1064,43xm1108,19r,29l1127,48r,5l1108,53r,53l1108,110r4,5l1112,115r5,5l1117,120r5,-5l1127,115r,-5l1132,110r-5,10l1122,125r-5,5l1108,130r,l1103,125r-5,l1098,120r-5,-5l1093,106r,-53l1084,53r,-5l1088,48r5,-5l1098,38r,-4l1103,29r5,-10l1108,19xe" filled="f" fillcolor="#1f1a17" stroked="f">
                  <v:path arrowok="t" o:connecttype="custom" o:connectlocs="69850,60960;12065,48895;27305,8890;36195,76200;60960,8890;112395,8890;136525,48895;103505,79375;97155,69850;127635,57785;97155,8890;133985,3175;188595,12065;197485,76200;185420,73025;179705,33655;255905,48895;237490,79375;237490,33655;207010,79375;212725,36830;295275,79375;298450,30480;295275,6350;319405,73025;295275,30480;304165,69850;349885,82550;346710,30480;356235,76200;429260,45720;380365,54610;392430,39370;420370,45720;474980,33655;456565,39370;435610,79375;441325,36830;523875,76200;511175,76200;505460,8890;551180,12065;554355,69850;541655,79375;541655,36830;600075,27305;639445,30480;654685,79375;636270,45720;615315,69850;602615,76200;590550,36830;566420,79375;572135,36830;673100,3175;663575,6350;678815,79375;666750,48895;675640,27305;709295,76200;697230,79375;700405,18415" o:connectangles="0,0,0,0,0,0,0,0,0,0,0,0,0,0,0,0,0,0,0,0,0,0,0,0,0,0,0,0,0,0,0,0,0,0,0,0,0,0,0,0,0,0,0,0,0,0,0,0,0,0,0,0,0,0,0,0,0,0,0,0,0,0"/>
                  <o:lock v:ext="edit" verticies="t"/>
                </v:shape>
                <v:shape id="Freeform 6729" o:spid="_x0000_s1306" style="position:absolute;left:16167;top:9505;width:546;height:826;visibility:visible;mso-wrap-style:square;v-text-anchor:top" coordsize="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" path="m57,120r-5,5l48,125r-10,5l33,130r-9,-5l9,120,4,106,,91,4,72,14,58,24,48,38,43r10,5l57,53r,-19l57,24r,-5l57,15r-5,l52,15r,l48,15r-5,l43,10,67,r5,l72,96r,10l72,111r,4l76,115r,5l76,120r5,-5l86,115r,5l62,130r-5,l57,120xm57,111r,-39l57,63,52,58r,-5l48,53,43,48r-5,l33,53r-9,5l19,67r,15l19,101r5,10l33,115r10,5l48,120r9,-9xe" filled="f" fillcolor="#1f1a17" stroked="f">
                  <v:path arrowok="t" o:connecttype="custom" o:connectlocs="36195,76200;33020,79375;30480,79375;24130,82550;20955,82550;15240,79375;5715,76200;2540,67310;0,57785;2540,45720;8890,36830;15240,30480;24130,27305;30480,30480;36195,33655;36195,21590;36195,15240;36195,12065;36195,9525;33020,9525;33020,9525;33020,9525;30480,9525;27305,9525;27305,6350;42545,0;45720,0;45720,60960;45720,67310;45720,70485;45720,73025;48260,73025;48260,76200;48260,76200;51435,73025;54610,73025;54610,76200;39370,82550;36195,82550;36195,76200;36195,70485;36195,45720;36195,40005;33020,36830;33020,33655;30480,33655;27305,30480;24130,30480;20955,33655;15240,36830;12065,42545;12065,52070;12065,64135;15240,70485;20955,73025;27305,76200;30480,76200;36195,70485" o:connectangles="0,0,0,0,0,0,0,0,0,0,0,0,0,0,0,0,0,0,0,0,0,0,0,0,0,0,0,0,0,0,0,0,0,0,0,0,0,0,0,0,0,0,0,0,0,0,0,0,0,0,0,0,0,0,0,0,0,0"/>
                  <o:lock v:ext="edit" verticies="t"/>
                </v:shape>
                <v:rect id="Rectangle 6735" o:spid="_x0000_s1307" style="position:absolute;left:12573;top:3892;width:8001;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textbox>
                    <w:txbxContent>
                      <w:p w14:paraId="65B4D880" w14:textId="77777777" w:rsidR="0077571B" w:rsidRPr="002741F5" w:rsidRDefault="0077571B" w:rsidP="00FB6C47">
                        <w:pPr>
                          <w:spacing w:before="0" w:after="240" w:line="156" w:lineRule="auto"/>
                          <w:rPr>
                            <w:sz w:val="16"/>
                            <w:szCs w:val="22"/>
                            <w:lang w:bidi="ar-EG"/>
                          </w:rPr>
                        </w:pPr>
                        <w:r w:rsidRPr="002741F5">
                          <w:rPr>
                            <w:rFonts w:hint="cs"/>
                            <w:sz w:val="16"/>
                            <w:szCs w:val="22"/>
                            <w:rtl/>
                            <w:lang w:bidi="ar-EG"/>
                          </w:rPr>
                          <w:t xml:space="preserve">حد داخلي </w:t>
                        </w:r>
                        <w:r w:rsidRPr="002741F5">
                          <w:rPr>
                            <w:sz w:val="16"/>
                            <w:szCs w:val="22"/>
                            <w:lang w:bidi="ar-EG"/>
                          </w:rPr>
                          <w:t>US</w:t>
                        </w:r>
                      </w:p>
                    </w:txbxContent>
                  </v:textbox>
                </v:rect>
                <v:rect id="Rectangle 6736" o:spid="_x0000_s1308" style="position:absolute;left:30353;top:24447;width:568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47A938B" w14:textId="77777777" w:rsidR="0077571B" w:rsidRPr="002741F5" w:rsidRDefault="0077571B" w:rsidP="00FB6C47">
                        <w:pPr>
                          <w:spacing w:before="0" w:after="240" w:line="156" w:lineRule="auto"/>
                          <w:rPr>
                            <w:sz w:val="16"/>
                            <w:szCs w:val="22"/>
                            <w:lang w:bidi="ar-EG"/>
                          </w:rPr>
                        </w:pPr>
                        <w:r>
                          <w:rPr>
                            <w:rFonts w:hint="cs"/>
                            <w:sz w:val="16"/>
                            <w:szCs w:val="22"/>
                            <w:rtl/>
                            <w:lang w:bidi="ar-EG"/>
                          </w:rPr>
                          <w:t xml:space="preserve">التردد </w:t>
                        </w:r>
                        <w:r>
                          <w:rPr>
                            <w:sz w:val="16"/>
                            <w:szCs w:val="22"/>
                            <w:lang w:bidi="ar-EG"/>
                          </w:rPr>
                          <w:t>(GHz)</w:t>
                        </w:r>
                      </w:p>
                    </w:txbxContent>
                  </v:textbox>
                </v:rect>
                <v:rect id="Rectangle 6737" o:spid="_x0000_s1309" style="position:absolute;left:13093;top:9493;width:685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17C642D" w14:textId="77777777" w:rsidR="0077571B" w:rsidRPr="002741F5" w:rsidRDefault="0077571B" w:rsidP="00FB6C47">
                        <w:pPr>
                          <w:spacing w:before="0" w:after="240" w:line="156" w:lineRule="auto"/>
                          <w:rPr>
                            <w:sz w:val="16"/>
                            <w:szCs w:val="22"/>
                            <w:lang w:bidi="ar-EG"/>
                          </w:rPr>
                        </w:pPr>
                        <w:r>
                          <w:rPr>
                            <w:rFonts w:hint="cs"/>
                            <w:sz w:val="16"/>
                            <w:szCs w:val="22"/>
                            <w:rtl/>
                            <w:lang w:bidi="ar-EG"/>
                          </w:rPr>
                          <w:t xml:space="preserve">محمول باليد </w:t>
                        </w:r>
                        <w:r>
                          <w:rPr>
                            <w:sz w:val="16"/>
                            <w:szCs w:val="22"/>
                            <w:lang w:bidi="ar-EG"/>
                          </w:rPr>
                          <w:t>US</w:t>
                        </w:r>
                      </w:p>
                    </w:txbxContent>
                  </v:textbox>
                </v:rect>
                <v:rect id="Rectangle 6738" o:spid="_x0000_s1310" style="position:absolute;top:10769;width:3429;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" filled="f" stroked="f">
                  <v:textbox style="layout-flow:vertical;mso-layout-flow-alt:bottom-to-top">
                    <w:txbxContent>
                      <w:p w14:paraId="1C771703" w14:textId="77777777" w:rsidR="0077571B" w:rsidRPr="002741F5" w:rsidRDefault="0077571B" w:rsidP="00FB6C47">
                        <w:pPr>
                          <w:spacing w:before="0" w:after="240" w:line="156" w:lineRule="auto"/>
                          <w:rPr>
                            <w:rFonts w:hint="cs"/>
                            <w:sz w:val="16"/>
                            <w:szCs w:val="22"/>
                            <w:rtl/>
                            <w:lang w:bidi="ar-EG"/>
                          </w:rPr>
                        </w:pPr>
                        <w:r>
                          <w:rPr>
                            <w:lang w:bidi="ar-IQ"/>
                          </w:rPr>
                          <w:t>dB (m/MHz)</w:t>
                        </w:r>
                      </w:p>
                    </w:txbxContent>
                  </v:textbox>
                </v:rect>
                <w10:anchorlock/>
              </v:group>
            </w:pict>
          </mc:Fallback>
        </mc:AlternateContent>
      </w:r>
    </w:p>
    <w:p w14:paraId="31188A56" w14:textId="77777777" w:rsidR="002C27B2" w:rsidRDefault="002C27B2" w:rsidP="002C27B2">
      <w:pPr>
        <w:pStyle w:val="Heading2"/>
        <w:rPr>
          <w:lang w:bidi="ar-IQ"/>
        </w:rPr>
      </w:pPr>
      <w:r>
        <w:rPr>
          <w:lang w:bidi="ar-IQ"/>
        </w:rPr>
        <w:t>2.2</w:t>
      </w:r>
      <w:r>
        <w:rPr>
          <w:lang w:bidi="ar-IQ"/>
        </w:rPr>
        <w:tab/>
      </w:r>
      <w:r>
        <w:rPr>
          <w:rFonts w:hint="cs"/>
          <w:rtl/>
          <w:lang w:bidi="ar-IQ"/>
        </w:rPr>
        <w:t xml:space="preserve">أنظمة الرادار المحمولة على متن المركبات </w:t>
      </w:r>
    </w:p>
    <w:p w14:paraId="157FC1B6" w14:textId="77777777" w:rsidR="00C214AD" w:rsidRDefault="006A0AD3" w:rsidP="002C27B2">
      <w:pPr>
        <w:spacing w:before="240"/>
        <w:rPr>
          <w:rFonts w:hint="cs"/>
          <w:rtl/>
          <w:lang w:bidi="ar-IQ"/>
        </w:rPr>
      </w:pPr>
      <w:r>
        <w:rPr>
          <w:rFonts w:hint="cs"/>
          <w:rtl/>
          <w:lang w:bidi="ar-IQ"/>
        </w:rPr>
        <w:t>تتضمن</w:t>
      </w:r>
      <w:r w:rsidR="00C214AD" w:rsidRPr="007D7514">
        <w:rPr>
          <w:rFonts w:hint="cs"/>
          <w:rtl/>
          <w:lang w:bidi="ar-IQ"/>
        </w:rPr>
        <w:t xml:space="preserve"> الخصائص الواردة في الجدول </w:t>
      </w:r>
      <w:r w:rsidR="00C214AD">
        <w:rPr>
          <w:lang w:bidi="ar-IQ"/>
        </w:rPr>
        <w:t>4</w:t>
      </w:r>
      <w:r w:rsidR="00C214AD" w:rsidRPr="007D7514">
        <w:rPr>
          <w:rFonts w:hint="cs"/>
          <w:rtl/>
          <w:lang w:bidi="ar-IQ"/>
        </w:rPr>
        <w:t xml:space="preserve"> </w:t>
      </w:r>
      <w:r w:rsidR="00C214AD">
        <w:rPr>
          <w:rFonts w:hint="cs"/>
          <w:rtl/>
          <w:lang w:bidi="ar-IQ"/>
        </w:rPr>
        <w:t>نموذجا</w:t>
      </w:r>
      <w:r>
        <w:rPr>
          <w:rFonts w:hint="cs"/>
          <w:rtl/>
          <w:lang w:bidi="ar-IQ"/>
        </w:rPr>
        <w:t>ً</w:t>
      </w:r>
      <w:r w:rsidR="00C214AD">
        <w:rPr>
          <w:rFonts w:hint="cs"/>
          <w:rtl/>
          <w:lang w:bidi="ar-IQ"/>
        </w:rPr>
        <w:t xml:space="preserve"> للنواتج القائمة</w:t>
      </w:r>
      <w:r w:rsidR="00C214AD" w:rsidRPr="007D7514">
        <w:rPr>
          <w:rFonts w:hint="cs"/>
          <w:rtl/>
          <w:lang w:bidi="ar-IQ"/>
        </w:rPr>
        <w:t>.</w:t>
      </w:r>
      <w:r w:rsidR="00C214AD">
        <w:rPr>
          <w:rFonts w:hint="cs"/>
          <w:rtl/>
          <w:lang w:bidi="ar-IQ"/>
        </w:rPr>
        <w:t xml:space="preserve"> </w:t>
      </w:r>
      <w:r>
        <w:rPr>
          <w:rFonts w:hint="cs"/>
          <w:rtl/>
          <w:lang w:bidi="ar-IQ"/>
        </w:rPr>
        <w:t>ف</w:t>
      </w:r>
      <w:r w:rsidR="00C214AD">
        <w:rPr>
          <w:rFonts w:hint="cs"/>
          <w:rtl/>
          <w:lang w:bidi="ar-IQ"/>
        </w:rPr>
        <w:t xml:space="preserve">أجهزة الرادار المحمولة على </w:t>
      </w:r>
      <w:r>
        <w:rPr>
          <w:rFonts w:hint="cs"/>
          <w:rtl/>
          <w:lang w:bidi="ar-IQ"/>
        </w:rPr>
        <w:t>متن</w:t>
      </w:r>
      <w:r w:rsidR="00C214AD">
        <w:rPr>
          <w:rFonts w:hint="cs"/>
          <w:rtl/>
          <w:lang w:bidi="ar-IQ"/>
        </w:rPr>
        <w:t xml:space="preserve"> المركبات والتي تستعمل تكنولوجيا </w:t>
      </w:r>
      <w:r w:rsidR="00C214AD">
        <w:rPr>
          <w:lang w:bidi="ar-IQ"/>
        </w:rPr>
        <w:t>UWB</w:t>
      </w:r>
      <w:r w:rsidR="002C27B2">
        <w:rPr>
          <w:rFonts w:hint="cs"/>
          <w:rtl/>
          <w:lang w:bidi="ar-IQ"/>
        </w:rPr>
        <w:t xml:space="preserve"> في</w:t>
      </w:r>
      <w:r w:rsidR="00D66A29">
        <w:rPr>
          <w:rFonts w:hint="cs"/>
          <w:rtl/>
          <w:lang w:bidi="ar-IQ"/>
        </w:rPr>
        <w:t xml:space="preserve"> </w:t>
      </w:r>
      <w:r>
        <w:rPr>
          <w:rFonts w:hint="cs"/>
          <w:rtl/>
          <w:lang w:bidi="ar-IQ"/>
        </w:rPr>
        <w:t xml:space="preserve">عمل </w:t>
      </w:r>
      <w:r w:rsidR="00C214AD">
        <w:rPr>
          <w:rFonts w:hint="cs"/>
          <w:rtl/>
          <w:lang w:bidi="ar-IQ"/>
        </w:rPr>
        <w:t xml:space="preserve">نطاقات تردد أعلى من تلك التي تستعملها أجهزة اتصالات </w:t>
      </w:r>
      <w:r w:rsidR="00C214AD">
        <w:rPr>
          <w:lang w:bidi="ar-IQ"/>
        </w:rPr>
        <w:t>UWB</w:t>
      </w:r>
      <w:r w:rsidR="00C214AD">
        <w:rPr>
          <w:rFonts w:hint="cs"/>
          <w:rtl/>
          <w:lang w:bidi="ar-IQ"/>
        </w:rPr>
        <w:t>. وهذه الأجهزة مصممة للكشف عن موقع وحركة الأجسام القريبة من مركبة معينة، إذ تنشط خصائص من قبيل تلافي حصول الاصطدامات الوشيكة الوقوع، وتحس</w:t>
      </w:r>
      <w:r>
        <w:rPr>
          <w:rFonts w:hint="cs"/>
          <w:rtl/>
          <w:lang w:bidi="ar-IQ"/>
        </w:rPr>
        <w:t>ي</w:t>
      </w:r>
      <w:r w:rsidR="00C214AD">
        <w:rPr>
          <w:rFonts w:hint="cs"/>
          <w:rtl/>
          <w:lang w:bidi="ar-IQ"/>
        </w:rPr>
        <w:t xml:space="preserve">ن تنشيط الأكياس الهوائية الواقية، وأجهزة التعليق التي تستجيب بشكل أفضل لظروف الطريق. وترسل أجهزة الرادار المحمولة على متن المركبات إشارة </w:t>
      </w:r>
      <w:r w:rsidR="00C214AD">
        <w:rPr>
          <w:lang w:bidi="ar-IQ"/>
        </w:rPr>
        <w:t>UWB</w:t>
      </w:r>
      <w:r w:rsidR="00C214AD">
        <w:rPr>
          <w:rFonts w:hint="cs"/>
          <w:rtl/>
          <w:lang w:bidi="ar-IQ"/>
        </w:rPr>
        <w:t xml:space="preserve"> عبر مدى تردد جيد</w:t>
      </w:r>
      <w:r>
        <w:rPr>
          <w:rFonts w:hint="cs"/>
          <w:rtl/>
          <w:lang w:bidi="ar-IQ"/>
        </w:rPr>
        <w:t xml:space="preserve"> التحديد</w:t>
      </w:r>
      <w:r w:rsidR="00C214AD">
        <w:rPr>
          <w:rFonts w:hint="cs"/>
          <w:rtl/>
          <w:lang w:bidi="ar-IQ"/>
        </w:rPr>
        <w:t>.</w:t>
      </w:r>
    </w:p>
    <w:p w14:paraId="61372CFF" w14:textId="77777777" w:rsidR="00C214AD" w:rsidRPr="007461EC" w:rsidRDefault="00C214AD" w:rsidP="00D84777">
      <w:pPr>
        <w:jc w:val="center"/>
        <w:rPr>
          <w:rFonts w:hint="cs"/>
          <w:rtl/>
          <w:lang w:bidi="ar-IQ"/>
        </w:rPr>
      </w:pPr>
      <w:r w:rsidRPr="007461EC">
        <w:rPr>
          <w:rFonts w:hint="cs"/>
          <w:rtl/>
          <w:lang w:bidi="ar-IQ"/>
        </w:rPr>
        <w:t xml:space="preserve">الجدول </w:t>
      </w:r>
      <w:r w:rsidRPr="007461EC">
        <w:rPr>
          <w:lang w:bidi="ar-IQ"/>
        </w:rPr>
        <w:t>4</w:t>
      </w:r>
    </w:p>
    <w:p w14:paraId="1CC6103A" w14:textId="77777777" w:rsidR="00C214AD" w:rsidRPr="007461EC" w:rsidRDefault="00C214AD" w:rsidP="008C17F4">
      <w:pPr>
        <w:spacing w:before="240" w:after="120"/>
        <w:jc w:val="center"/>
        <w:rPr>
          <w:rFonts w:hint="cs"/>
          <w:b/>
          <w:bCs/>
          <w:rtl/>
          <w:lang w:bidi="ar-IQ"/>
        </w:rPr>
      </w:pPr>
      <w:r w:rsidRPr="007461EC">
        <w:rPr>
          <w:rFonts w:hint="cs"/>
          <w:b/>
          <w:bCs/>
          <w:rtl/>
          <w:lang w:bidi="ar-IQ"/>
        </w:rPr>
        <w:t xml:space="preserve">نموذج لخصائص جهاز رادار </w:t>
      </w:r>
      <w:r w:rsidRPr="007461EC">
        <w:rPr>
          <w:b/>
          <w:bCs/>
          <w:lang w:bidi="ar-IQ"/>
        </w:rPr>
        <w:t>UWB</w:t>
      </w:r>
      <w:r w:rsidRPr="007461EC">
        <w:rPr>
          <w:rFonts w:hint="cs"/>
          <w:b/>
          <w:bCs/>
          <w:rtl/>
          <w:lang w:bidi="ar-IQ"/>
        </w:rPr>
        <w:t xml:space="preserve"> قائم محمول على متن المركبة</w:t>
      </w:r>
    </w:p>
    <w:tbl>
      <w:tblPr>
        <w:tblStyle w:val="TableGrid"/>
        <w:bidiVisual/>
        <w:tblW w:w="0" w:type="auto"/>
        <w:jc w:val="center"/>
        <w:tblLook w:val="01E0" w:firstRow="1" w:lastRow="1" w:firstColumn="1" w:lastColumn="1" w:noHBand="0" w:noVBand="0"/>
      </w:tblPr>
      <w:tblGrid>
        <w:gridCol w:w="5510"/>
        <w:gridCol w:w="3346"/>
      </w:tblGrid>
      <w:tr w:rsidR="00C214AD" w:rsidRPr="00345656" w14:paraId="45407432" w14:textId="77777777">
        <w:trPr>
          <w:jc w:val="center"/>
        </w:trPr>
        <w:tc>
          <w:tcPr>
            <w:tcW w:w="5510" w:type="dxa"/>
          </w:tcPr>
          <w:p w14:paraId="75692F86" w14:textId="77777777" w:rsidR="00C214AD" w:rsidRPr="00345656" w:rsidRDefault="00C214AD" w:rsidP="006468B0">
            <w:pPr>
              <w:pStyle w:val="StyleComplexTraditionalArabicLatin11ptComplex15pt"/>
              <w:bidi/>
              <w:spacing w:before="40" w:after="40" w:line="280" w:lineRule="exact"/>
              <w:rPr>
                <w:rFonts w:hint="cs"/>
                <w:sz w:val="20"/>
                <w:szCs w:val="26"/>
                <w:rtl/>
                <w:lang w:bidi="ar-IQ"/>
              </w:rPr>
            </w:pPr>
            <w:r w:rsidRPr="00345656">
              <w:rPr>
                <w:rFonts w:hint="cs"/>
                <w:sz w:val="20"/>
                <w:szCs w:val="26"/>
                <w:rtl/>
                <w:lang w:bidi="ar-IQ"/>
              </w:rPr>
              <w:t>المعلمة</w:t>
            </w:r>
          </w:p>
        </w:tc>
        <w:tc>
          <w:tcPr>
            <w:tcW w:w="3346" w:type="dxa"/>
          </w:tcPr>
          <w:p w14:paraId="5F511932" w14:textId="77777777" w:rsidR="00C214AD" w:rsidRPr="00345656" w:rsidRDefault="00C214AD" w:rsidP="006468B0">
            <w:pPr>
              <w:pStyle w:val="StyleComplexTraditionalArabicLatin11ptComplex15pt"/>
              <w:bidi/>
              <w:spacing w:before="40" w:after="40" w:line="280" w:lineRule="exact"/>
              <w:rPr>
                <w:rFonts w:hint="cs"/>
                <w:sz w:val="20"/>
                <w:szCs w:val="26"/>
                <w:rtl/>
                <w:lang w:bidi="ar-IQ"/>
              </w:rPr>
            </w:pPr>
            <w:r w:rsidRPr="00345656">
              <w:rPr>
                <w:rFonts w:hint="cs"/>
                <w:sz w:val="20"/>
                <w:szCs w:val="26"/>
                <w:rtl/>
                <w:lang w:bidi="ar-IQ"/>
              </w:rPr>
              <w:t>القيمة</w:t>
            </w:r>
          </w:p>
        </w:tc>
      </w:tr>
      <w:tr w:rsidR="006468B0" w:rsidRPr="00345656" w14:paraId="26093816" w14:textId="77777777">
        <w:trPr>
          <w:jc w:val="center"/>
        </w:trPr>
        <w:tc>
          <w:tcPr>
            <w:tcW w:w="5510" w:type="dxa"/>
          </w:tcPr>
          <w:p w14:paraId="54B6849E" w14:textId="77777777" w:rsidR="006468B0" w:rsidRPr="00345656" w:rsidRDefault="006468B0" w:rsidP="00D84777">
            <w:pPr>
              <w:spacing w:before="40" w:after="40" w:line="280" w:lineRule="exact"/>
              <w:jc w:val="left"/>
              <w:rPr>
                <w:rFonts w:hint="cs"/>
                <w:sz w:val="20"/>
                <w:szCs w:val="26"/>
                <w:rtl/>
                <w:lang w:bidi="ar-IQ"/>
              </w:rPr>
            </w:pPr>
            <w:r w:rsidRPr="00345656">
              <w:rPr>
                <w:rFonts w:hint="cs"/>
                <w:sz w:val="20"/>
                <w:szCs w:val="26"/>
                <w:rtl/>
                <w:lang w:bidi="ar-IQ"/>
              </w:rPr>
              <w:t xml:space="preserve">التردد المركزي </w:t>
            </w:r>
            <w:r w:rsidRPr="00345656">
              <w:rPr>
                <w:sz w:val="20"/>
                <w:szCs w:val="26"/>
                <w:lang w:bidi="ar-IQ"/>
              </w:rPr>
              <w:t>(GHz)</w:t>
            </w:r>
          </w:p>
        </w:tc>
        <w:tc>
          <w:tcPr>
            <w:tcW w:w="3346" w:type="dxa"/>
          </w:tcPr>
          <w:p w14:paraId="790A9529" w14:textId="77777777" w:rsidR="006468B0" w:rsidRPr="00D90EFF" w:rsidRDefault="006468B0" w:rsidP="006468B0">
            <w:pPr>
              <w:pStyle w:val="Tabletext"/>
              <w:jc w:val="center"/>
            </w:pPr>
            <w:r w:rsidRPr="00D90EFF">
              <w:t>24</w:t>
            </w:r>
            <w:r w:rsidR="00D84777">
              <w:t>,</w:t>
            </w:r>
            <w:r w:rsidRPr="00D90EFF">
              <w:t>125</w:t>
            </w:r>
            <w:r w:rsidR="00D84777" w:rsidRPr="00D90EFF">
              <w:t>~</w:t>
            </w:r>
          </w:p>
        </w:tc>
      </w:tr>
      <w:tr w:rsidR="006468B0" w:rsidRPr="00345656" w14:paraId="5CFB8C2B" w14:textId="77777777">
        <w:trPr>
          <w:jc w:val="center"/>
        </w:trPr>
        <w:tc>
          <w:tcPr>
            <w:tcW w:w="5510" w:type="dxa"/>
          </w:tcPr>
          <w:p w14:paraId="4AB976F0" w14:textId="77777777" w:rsidR="006468B0" w:rsidRPr="00345656" w:rsidRDefault="006468B0" w:rsidP="00D84777">
            <w:pPr>
              <w:spacing w:before="40" w:after="40" w:line="280" w:lineRule="exact"/>
              <w:jc w:val="left"/>
              <w:rPr>
                <w:rFonts w:hint="cs"/>
                <w:sz w:val="20"/>
                <w:szCs w:val="26"/>
                <w:rtl/>
                <w:lang w:bidi="ar-IQ"/>
              </w:rPr>
            </w:pPr>
            <w:r w:rsidRPr="00345656">
              <w:rPr>
                <w:rFonts w:hint="cs"/>
                <w:sz w:val="20"/>
                <w:szCs w:val="26"/>
                <w:rtl/>
                <w:lang w:bidi="ar-IQ"/>
              </w:rPr>
              <w:t xml:space="preserve">الكثافة القصوى للقدرة المشعة المكافئة المتناحية </w:t>
            </w:r>
            <w:r w:rsidRPr="00345656">
              <w:rPr>
                <w:sz w:val="20"/>
                <w:szCs w:val="26"/>
                <w:lang w:bidi="ar-IQ"/>
              </w:rPr>
              <w:t>(e.i.r.p.)</w:t>
            </w:r>
            <w:r w:rsidRPr="00345656">
              <w:rPr>
                <w:rFonts w:hint="cs"/>
                <w:sz w:val="20"/>
                <w:szCs w:val="26"/>
                <w:rtl/>
                <w:lang w:bidi="ar-IQ"/>
              </w:rPr>
              <w:t xml:space="preserve"> </w:t>
            </w:r>
            <w:r w:rsidRPr="00345656">
              <w:rPr>
                <w:sz w:val="20"/>
                <w:szCs w:val="26"/>
              </w:rPr>
              <w:t>(dBm/1 MHz)</w:t>
            </w:r>
          </w:p>
        </w:tc>
        <w:tc>
          <w:tcPr>
            <w:tcW w:w="3346" w:type="dxa"/>
          </w:tcPr>
          <w:p w14:paraId="4814B1F3" w14:textId="77777777" w:rsidR="006468B0" w:rsidRPr="00D90EFF" w:rsidRDefault="00D84777" w:rsidP="006468B0">
            <w:pPr>
              <w:pStyle w:val="Tabletext"/>
              <w:jc w:val="center"/>
            </w:pPr>
            <w:r>
              <w:rPr>
                <w:rFonts w:hint="cs"/>
                <w:rtl/>
              </w:rPr>
              <w:t>-</w:t>
            </w:r>
            <w:r w:rsidR="006468B0" w:rsidRPr="00D90EFF">
              <w:t>41</w:t>
            </w:r>
            <w:r>
              <w:t>,</w:t>
            </w:r>
            <w:r w:rsidR="006468B0" w:rsidRPr="00D90EFF">
              <w:t>3</w:t>
            </w:r>
          </w:p>
        </w:tc>
      </w:tr>
      <w:tr w:rsidR="006468B0" w:rsidRPr="00345656" w14:paraId="5A83D3CD" w14:textId="77777777">
        <w:trPr>
          <w:jc w:val="center"/>
        </w:trPr>
        <w:tc>
          <w:tcPr>
            <w:tcW w:w="5510" w:type="dxa"/>
          </w:tcPr>
          <w:p w14:paraId="393D461B" w14:textId="77777777" w:rsidR="006468B0" w:rsidRPr="00345656" w:rsidRDefault="006468B0" w:rsidP="00D84777">
            <w:pPr>
              <w:spacing w:before="40" w:after="40" w:line="280" w:lineRule="exact"/>
              <w:jc w:val="left"/>
              <w:rPr>
                <w:rFonts w:hint="cs"/>
                <w:sz w:val="20"/>
                <w:szCs w:val="26"/>
                <w:rtl/>
                <w:lang w:bidi="ar-EG"/>
              </w:rPr>
            </w:pPr>
            <w:r w:rsidRPr="00345656">
              <w:rPr>
                <w:rFonts w:hint="cs"/>
                <w:sz w:val="20"/>
                <w:szCs w:val="26"/>
                <w:rtl/>
                <w:lang w:bidi="ar-IQ"/>
              </w:rPr>
              <w:t xml:space="preserve">عرض نطاق مشغول بمقدار </w:t>
            </w:r>
            <w:r w:rsidRPr="00345656">
              <w:rPr>
                <w:sz w:val="20"/>
                <w:szCs w:val="26"/>
                <w:lang w:bidi="ar-IQ"/>
              </w:rPr>
              <w:t>dB20-</w:t>
            </w:r>
            <w:r w:rsidRPr="00345656">
              <w:rPr>
                <w:rFonts w:hint="cs"/>
                <w:sz w:val="20"/>
                <w:szCs w:val="26"/>
                <w:rtl/>
                <w:lang w:bidi="ar-IQ"/>
              </w:rPr>
              <w:t xml:space="preserve"> </w:t>
            </w:r>
            <w:r w:rsidRPr="00345656">
              <w:rPr>
                <w:sz w:val="20"/>
                <w:szCs w:val="26"/>
                <w:lang w:bidi="ar-IQ"/>
              </w:rPr>
              <w:t>(GHz)</w:t>
            </w:r>
            <w:r w:rsidRPr="00345656">
              <w:rPr>
                <w:rFonts w:hint="cs"/>
                <w:sz w:val="20"/>
                <w:szCs w:val="26"/>
                <w:rtl/>
                <w:lang w:bidi="ar-IQ"/>
              </w:rPr>
              <w:t xml:space="preserve"> </w:t>
            </w:r>
          </w:p>
        </w:tc>
        <w:tc>
          <w:tcPr>
            <w:tcW w:w="3346" w:type="dxa"/>
          </w:tcPr>
          <w:p w14:paraId="7EB756A4" w14:textId="77777777" w:rsidR="006468B0" w:rsidRPr="00D90EFF" w:rsidRDefault="006468B0" w:rsidP="006468B0">
            <w:pPr>
              <w:pStyle w:val="Tabletext"/>
              <w:jc w:val="center"/>
            </w:pPr>
            <w:r>
              <w:t xml:space="preserve"> </w:t>
            </w:r>
            <w:r w:rsidRPr="00D90EFF">
              <w:t>22</w:t>
            </w:r>
            <w:r w:rsidR="00D84777">
              <w:t>,</w:t>
            </w:r>
            <w:r w:rsidRPr="00D90EFF">
              <w:t xml:space="preserve">125 </w:t>
            </w:r>
            <w:proofErr w:type="gramStart"/>
            <w:r w:rsidRPr="006468B0">
              <w:rPr>
                <w:rFonts w:hint="cs"/>
                <w:sz w:val="26"/>
                <w:szCs w:val="26"/>
                <w:rtl/>
              </w:rPr>
              <w:t>إلى</w:t>
            </w:r>
            <w:r>
              <w:rPr>
                <w:rFonts w:hint="cs"/>
                <w:rtl/>
              </w:rPr>
              <w:t xml:space="preserve"> </w:t>
            </w:r>
            <w:r w:rsidRPr="00D90EFF">
              <w:t xml:space="preserve"> 26</w:t>
            </w:r>
            <w:r w:rsidR="00D84777">
              <w:t>,</w:t>
            </w:r>
            <w:r w:rsidRPr="00D90EFF">
              <w:t>125</w:t>
            </w:r>
            <w:proofErr w:type="gramEnd"/>
          </w:p>
        </w:tc>
      </w:tr>
      <w:tr w:rsidR="006468B0" w:rsidRPr="00345656" w14:paraId="1415DDC4" w14:textId="77777777">
        <w:trPr>
          <w:jc w:val="center"/>
        </w:trPr>
        <w:tc>
          <w:tcPr>
            <w:tcW w:w="5510" w:type="dxa"/>
          </w:tcPr>
          <w:p w14:paraId="0E6153FD" w14:textId="77777777" w:rsidR="006468B0" w:rsidRPr="00345656" w:rsidRDefault="006468B0" w:rsidP="00D84777">
            <w:pPr>
              <w:spacing w:before="40" w:after="40" w:line="280" w:lineRule="exact"/>
              <w:jc w:val="left"/>
              <w:rPr>
                <w:rFonts w:hint="cs"/>
                <w:sz w:val="20"/>
                <w:szCs w:val="26"/>
                <w:rtl/>
                <w:lang w:bidi="ar-IQ"/>
              </w:rPr>
            </w:pPr>
            <w:r w:rsidRPr="00345656">
              <w:rPr>
                <w:rFonts w:hint="cs"/>
                <w:sz w:val="20"/>
                <w:szCs w:val="26"/>
                <w:rtl/>
                <w:lang w:bidi="ar-IQ"/>
              </w:rPr>
              <w:t xml:space="preserve">تردد تكرار النبضات </w:t>
            </w:r>
            <w:r w:rsidRPr="00345656">
              <w:rPr>
                <w:sz w:val="20"/>
                <w:szCs w:val="26"/>
                <w:lang w:bidi="ar-IQ"/>
              </w:rPr>
              <w:t>(GHz)</w:t>
            </w:r>
          </w:p>
        </w:tc>
        <w:tc>
          <w:tcPr>
            <w:tcW w:w="3346" w:type="dxa"/>
          </w:tcPr>
          <w:p w14:paraId="46DFD5B2" w14:textId="77777777" w:rsidR="006468B0" w:rsidRPr="00D90EFF" w:rsidRDefault="006468B0" w:rsidP="006468B0">
            <w:pPr>
              <w:pStyle w:val="Tabletext"/>
              <w:jc w:val="center"/>
            </w:pPr>
            <w:r w:rsidRPr="00D90EFF">
              <w:t>0</w:t>
            </w:r>
            <w:r w:rsidR="00D84777">
              <w:t>,</w:t>
            </w:r>
            <w:r w:rsidRPr="00D90EFF">
              <w:t>1</w:t>
            </w:r>
            <w:r w:rsidR="00D84777">
              <w:rPr>
                <w:rFonts w:hint="cs"/>
                <w:rtl/>
              </w:rPr>
              <w:t>-</w:t>
            </w:r>
            <w:r w:rsidRPr="00D90EFF">
              <w:t>5</w:t>
            </w:r>
          </w:p>
        </w:tc>
      </w:tr>
      <w:tr w:rsidR="006468B0" w:rsidRPr="00345656" w14:paraId="0609CEC4" w14:textId="77777777">
        <w:trPr>
          <w:jc w:val="center"/>
        </w:trPr>
        <w:tc>
          <w:tcPr>
            <w:tcW w:w="5510" w:type="dxa"/>
          </w:tcPr>
          <w:p w14:paraId="25E96259" w14:textId="77777777" w:rsidR="006468B0" w:rsidRPr="00345656" w:rsidRDefault="006468B0" w:rsidP="00D84777">
            <w:pPr>
              <w:spacing w:before="40" w:after="40" w:line="280" w:lineRule="exact"/>
              <w:jc w:val="left"/>
              <w:rPr>
                <w:sz w:val="20"/>
                <w:szCs w:val="26"/>
                <w:lang w:bidi="ar-IQ"/>
              </w:rPr>
            </w:pPr>
            <w:r w:rsidRPr="00345656">
              <w:rPr>
                <w:rFonts w:hint="cs"/>
                <w:sz w:val="20"/>
                <w:szCs w:val="26"/>
                <w:rtl/>
                <w:lang w:bidi="ar-IQ"/>
              </w:rPr>
              <w:t xml:space="preserve">أقصى قدرة للذروة (القدرة المشعة المكافئة المتناحية) </w:t>
            </w:r>
            <w:r w:rsidRPr="00345656">
              <w:rPr>
                <w:sz w:val="20"/>
                <w:szCs w:val="26"/>
                <w:lang w:bidi="ar-IQ"/>
              </w:rPr>
              <w:t>(MHz dBm/50)</w:t>
            </w:r>
          </w:p>
        </w:tc>
        <w:tc>
          <w:tcPr>
            <w:tcW w:w="3346" w:type="dxa"/>
          </w:tcPr>
          <w:p w14:paraId="056EC860" w14:textId="77777777" w:rsidR="006468B0" w:rsidRPr="00D90EFF" w:rsidRDefault="006468B0" w:rsidP="006468B0">
            <w:pPr>
              <w:pStyle w:val="Tabletext"/>
              <w:jc w:val="center"/>
            </w:pPr>
            <w:r w:rsidRPr="00D90EFF">
              <w:t>0</w:t>
            </w:r>
          </w:p>
        </w:tc>
      </w:tr>
      <w:tr w:rsidR="006468B0" w:rsidRPr="00345656" w14:paraId="7F8ADFC3" w14:textId="77777777">
        <w:trPr>
          <w:jc w:val="center"/>
        </w:trPr>
        <w:tc>
          <w:tcPr>
            <w:tcW w:w="5510" w:type="dxa"/>
          </w:tcPr>
          <w:p w14:paraId="414DD80C" w14:textId="77777777" w:rsidR="006468B0" w:rsidRPr="00345656" w:rsidRDefault="006468B0" w:rsidP="00D84777">
            <w:pPr>
              <w:spacing w:before="40" w:after="40" w:line="280" w:lineRule="exact"/>
              <w:jc w:val="left"/>
              <w:rPr>
                <w:rFonts w:hint="cs"/>
                <w:sz w:val="20"/>
                <w:szCs w:val="26"/>
                <w:rtl/>
                <w:lang w:bidi="ar-IQ"/>
              </w:rPr>
            </w:pPr>
            <w:r w:rsidRPr="00345656">
              <w:rPr>
                <w:rFonts w:hint="cs"/>
                <w:sz w:val="20"/>
                <w:szCs w:val="26"/>
                <w:rtl/>
                <w:lang w:bidi="ar-IQ"/>
              </w:rPr>
              <w:t>مخطط إشعاع الهوائي</w:t>
            </w:r>
          </w:p>
        </w:tc>
        <w:tc>
          <w:tcPr>
            <w:tcW w:w="3346" w:type="dxa"/>
          </w:tcPr>
          <w:p w14:paraId="62660997" w14:textId="77777777" w:rsidR="006468B0" w:rsidRPr="00D90EFF" w:rsidRDefault="0024133E" w:rsidP="006468B0">
            <w:pPr>
              <w:pStyle w:val="Tabletext"/>
              <w:jc w:val="center"/>
              <w:rPr>
                <w:rFonts w:hint="cs"/>
                <w:rtl/>
                <w:lang w:bidi="ar-EG"/>
              </w:rPr>
            </w:pPr>
            <w:r>
              <w:rPr>
                <w:rFonts w:hint="cs"/>
                <w:rtl/>
                <w:lang w:bidi="ar-EG"/>
              </w:rPr>
              <w:t>ثنائي الاتجاه</w:t>
            </w:r>
          </w:p>
        </w:tc>
      </w:tr>
      <w:tr w:rsidR="006468B0" w:rsidRPr="00345656" w14:paraId="14F7E09B" w14:textId="77777777">
        <w:trPr>
          <w:jc w:val="center"/>
        </w:trPr>
        <w:tc>
          <w:tcPr>
            <w:tcW w:w="5510" w:type="dxa"/>
          </w:tcPr>
          <w:p w14:paraId="0DB729FD" w14:textId="77777777" w:rsidR="006468B0" w:rsidRPr="00345656" w:rsidRDefault="006468B0" w:rsidP="00D84777">
            <w:pPr>
              <w:spacing w:before="40" w:after="40" w:line="280" w:lineRule="exact"/>
              <w:jc w:val="left"/>
              <w:rPr>
                <w:sz w:val="20"/>
                <w:szCs w:val="26"/>
                <w:lang w:bidi="ar-IQ"/>
              </w:rPr>
            </w:pPr>
            <w:r w:rsidRPr="00345656">
              <w:rPr>
                <w:rFonts w:hint="cs"/>
                <w:sz w:val="20"/>
                <w:szCs w:val="26"/>
                <w:rtl/>
                <w:lang w:bidi="ar-IQ"/>
              </w:rPr>
              <w:t xml:space="preserve">ارتفاع التركيب </w:t>
            </w:r>
            <w:r w:rsidRPr="00345656">
              <w:rPr>
                <w:sz w:val="20"/>
                <w:szCs w:val="26"/>
                <w:lang w:bidi="ar-IQ"/>
              </w:rPr>
              <w:t>(m)</w:t>
            </w:r>
          </w:p>
        </w:tc>
        <w:tc>
          <w:tcPr>
            <w:tcW w:w="3346" w:type="dxa"/>
          </w:tcPr>
          <w:p w14:paraId="46D282FC" w14:textId="77777777" w:rsidR="006468B0" w:rsidRPr="00D90EFF" w:rsidRDefault="006468B0" w:rsidP="006468B0">
            <w:pPr>
              <w:pStyle w:val="Tabletext"/>
              <w:jc w:val="center"/>
            </w:pPr>
            <w:r w:rsidRPr="00D90EFF">
              <w:t>0</w:t>
            </w:r>
            <w:r w:rsidR="00D84777">
              <w:t>,</w:t>
            </w:r>
            <w:r w:rsidRPr="00D90EFF">
              <w:t>50</w:t>
            </w:r>
            <w:r w:rsidR="00D84777" w:rsidRPr="00D90EFF">
              <w:t>~</w:t>
            </w:r>
          </w:p>
        </w:tc>
      </w:tr>
      <w:tr w:rsidR="006468B0" w:rsidRPr="00345656" w14:paraId="1F8D517A" w14:textId="77777777">
        <w:trPr>
          <w:jc w:val="center"/>
        </w:trPr>
        <w:tc>
          <w:tcPr>
            <w:tcW w:w="5510" w:type="dxa"/>
          </w:tcPr>
          <w:p w14:paraId="047052BC" w14:textId="77777777" w:rsidR="006468B0" w:rsidRPr="00345656" w:rsidRDefault="006468B0" w:rsidP="00D84777">
            <w:pPr>
              <w:spacing w:before="40" w:after="40" w:line="280" w:lineRule="exact"/>
              <w:jc w:val="left"/>
              <w:rPr>
                <w:sz w:val="20"/>
                <w:szCs w:val="26"/>
                <w:lang w:bidi="ar-IQ"/>
              </w:rPr>
            </w:pPr>
            <w:r w:rsidRPr="00345656">
              <w:rPr>
                <w:rFonts w:hint="cs"/>
                <w:sz w:val="20"/>
                <w:szCs w:val="26"/>
                <w:rtl/>
                <w:lang w:bidi="ar-IQ"/>
              </w:rPr>
              <w:t xml:space="preserve">المدى </w:t>
            </w:r>
            <w:r w:rsidRPr="00345656">
              <w:rPr>
                <w:sz w:val="20"/>
                <w:szCs w:val="26"/>
                <w:lang w:bidi="ar-IQ"/>
              </w:rPr>
              <w:t>(m)</w:t>
            </w:r>
          </w:p>
        </w:tc>
        <w:tc>
          <w:tcPr>
            <w:tcW w:w="3346" w:type="dxa"/>
          </w:tcPr>
          <w:p w14:paraId="6422A127" w14:textId="77777777" w:rsidR="006468B0" w:rsidRPr="00D90EFF" w:rsidRDefault="006468B0" w:rsidP="006468B0">
            <w:pPr>
              <w:pStyle w:val="Tabletext"/>
              <w:jc w:val="center"/>
            </w:pPr>
            <w:r w:rsidRPr="00D90EFF">
              <w:t>20</w:t>
            </w:r>
            <w:r w:rsidR="00D84777" w:rsidRPr="00D90EFF">
              <w:t>~</w:t>
            </w:r>
          </w:p>
        </w:tc>
      </w:tr>
      <w:tr w:rsidR="006468B0" w:rsidRPr="00345656" w14:paraId="046ED3EA" w14:textId="77777777">
        <w:trPr>
          <w:jc w:val="center"/>
        </w:trPr>
        <w:tc>
          <w:tcPr>
            <w:tcW w:w="5510" w:type="dxa"/>
          </w:tcPr>
          <w:p w14:paraId="0B7B75E9" w14:textId="77777777" w:rsidR="006468B0" w:rsidRPr="00345656" w:rsidRDefault="006468B0" w:rsidP="00D84777">
            <w:pPr>
              <w:spacing w:before="40" w:after="40" w:line="280" w:lineRule="exact"/>
              <w:jc w:val="left"/>
              <w:rPr>
                <w:sz w:val="20"/>
                <w:szCs w:val="26"/>
                <w:lang w:bidi="ar-IQ"/>
              </w:rPr>
            </w:pPr>
            <w:r w:rsidRPr="00345656">
              <w:rPr>
                <w:rFonts w:hint="cs"/>
                <w:sz w:val="20"/>
                <w:szCs w:val="26"/>
                <w:rtl/>
                <w:lang w:bidi="ar-IQ"/>
              </w:rPr>
              <w:t xml:space="preserve">فصل الأهداف </w:t>
            </w:r>
            <w:r w:rsidRPr="00345656">
              <w:rPr>
                <w:sz w:val="20"/>
                <w:szCs w:val="26"/>
                <w:lang w:bidi="ar-IQ"/>
              </w:rPr>
              <w:t>(cm)</w:t>
            </w:r>
          </w:p>
        </w:tc>
        <w:tc>
          <w:tcPr>
            <w:tcW w:w="3346" w:type="dxa"/>
          </w:tcPr>
          <w:p w14:paraId="1A673527" w14:textId="77777777" w:rsidR="006468B0" w:rsidRPr="00D90EFF" w:rsidRDefault="006468B0" w:rsidP="006468B0">
            <w:pPr>
              <w:pStyle w:val="Tabletext"/>
              <w:jc w:val="center"/>
            </w:pPr>
            <w:r w:rsidRPr="00D90EFF">
              <w:t>15</w:t>
            </w:r>
            <w:r w:rsidR="00D84777">
              <w:rPr>
                <w:rFonts w:hint="cs"/>
                <w:rtl/>
              </w:rPr>
              <w:t>-</w:t>
            </w:r>
            <w:r w:rsidRPr="00D90EFF">
              <w:t>25</w:t>
            </w:r>
          </w:p>
        </w:tc>
      </w:tr>
    </w:tbl>
    <w:p w14:paraId="2AC47B12" w14:textId="77777777" w:rsidR="00C214AD" w:rsidRDefault="00C214AD" w:rsidP="00A5049F">
      <w:pPr>
        <w:rPr>
          <w:rFonts w:hint="cs"/>
          <w:rtl/>
          <w:lang w:bidi="ar-IQ"/>
        </w:rPr>
      </w:pPr>
      <w:r>
        <w:rPr>
          <w:rFonts w:hint="cs"/>
          <w:rtl/>
          <w:lang w:bidi="ar-IQ"/>
        </w:rPr>
        <w:lastRenderedPageBreak/>
        <w:t xml:space="preserve">وينبغي أن تراعي الحسابات المتعلقة بتأثير الرادارات المحمولة على متن المركبات كثافة المركبات في </w:t>
      </w:r>
      <w:r w:rsidR="006A0AD3">
        <w:rPr>
          <w:rFonts w:hint="cs"/>
          <w:rtl/>
          <w:lang w:bidi="ar-IQ"/>
        </w:rPr>
        <w:t>أوقات الذروة</w:t>
      </w:r>
      <w:r>
        <w:rPr>
          <w:rFonts w:hint="cs"/>
          <w:rtl/>
          <w:lang w:bidi="ar-IQ"/>
        </w:rPr>
        <w:t>، والنسبة المئوية لسطح الأرض حيث تحقق هذه الكثافات، و</w:t>
      </w:r>
      <w:r w:rsidR="006A0AD3">
        <w:rPr>
          <w:rFonts w:hint="cs"/>
          <w:rtl/>
          <w:lang w:bidi="ar-IQ"/>
        </w:rPr>
        <w:t xml:space="preserve">مدى </w:t>
      </w:r>
      <w:r>
        <w:rPr>
          <w:rFonts w:hint="cs"/>
          <w:rtl/>
          <w:lang w:bidi="ar-IQ"/>
        </w:rPr>
        <w:t xml:space="preserve">تغلغل رادارات </w:t>
      </w:r>
      <w:r>
        <w:rPr>
          <w:lang w:bidi="ar-IQ"/>
        </w:rPr>
        <w:t>UWB</w:t>
      </w:r>
      <w:r>
        <w:rPr>
          <w:rFonts w:hint="cs"/>
          <w:rtl/>
          <w:lang w:bidi="ar-IQ"/>
        </w:rPr>
        <w:t xml:space="preserve"> المحمولة على متن المركبات في الأسواق بمرور الوقت.</w:t>
      </w:r>
    </w:p>
    <w:p w14:paraId="4EB22AD2" w14:textId="77777777" w:rsidR="00C214AD" w:rsidRPr="00FD018D" w:rsidRDefault="00C214AD" w:rsidP="00092F39">
      <w:pPr>
        <w:pStyle w:val="Heading2"/>
        <w:rPr>
          <w:rFonts w:hint="cs"/>
          <w:rtl/>
          <w:lang w:bidi="ar-IQ"/>
        </w:rPr>
      </w:pPr>
      <w:r w:rsidRPr="00FD018D">
        <w:rPr>
          <w:lang w:bidi="ar-IQ"/>
        </w:rPr>
        <w:t>3.2</w:t>
      </w:r>
      <w:r w:rsidR="00E547E8">
        <w:rPr>
          <w:rFonts w:hint="cs"/>
          <w:rtl/>
          <w:lang w:bidi="ar-IQ"/>
        </w:rPr>
        <w:tab/>
      </w:r>
      <w:r w:rsidRPr="00FD018D">
        <w:rPr>
          <w:rFonts w:hint="cs"/>
          <w:rtl/>
          <w:lang w:bidi="ar-IQ"/>
        </w:rPr>
        <w:t xml:space="preserve">أنظمة رادار </w:t>
      </w:r>
      <w:r w:rsidR="00092F39">
        <w:rPr>
          <w:rFonts w:hint="cs"/>
          <w:rtl/>
          <w:lang w:bidi="ar-IQ"/>
        </w:rPr>
        <w:t>استكشاف</w:t>
      </w:r>
      <w:r w:rsidRPr="00FD018D">
        <w:rPr>
          <w:rFonts w:hint="cs"/>
          <w:rtl/>
          <w:lang w:bidi="ar-IQ"/>
        </w:rPr>
        <w:t xml:space="preserve"> </w:t>
      </w:r>
      <w:r>
        <w:rPr>
          <w:rFonts w:hint="cs"/>
          <w:rtl/>
          <w:lang w:bidi="ar-IQ"/>
        </w:rPr>
        <w:t xml:space="preserve">باطن </w:t>
      </w:r>
      <w:r w:rsidRPr="00FD018D">
        <w:rPr>
          <w:rFonts w:hint="cs"/>
          <w:rtl/>
          <w:lang w:bidi="ar-IQ"/>
        </w:rPr>
        <w:t xml:space="preserve">الأرض </w:t>
      </w:r>
      <w:r w:rsidRPr="00FD018D">
        <w:rPr>
          <w:lang w:bidi="ar-IQ"/>
        </w:rPr>
        <w:t>(GPR)</w:t>
      </w:r>
    </w:p>
    <w:p w14:paraId="2421867E" w14:textId="77777777" w:rsidR="00C214AD" w:rsidRDefault="00C214AD" w:rsidP="006468B0">
      <w:pPr>
        <w:rPr>
          <w:rFonts w:hint="cs"/>
          <w:rtl/>
          <w:lang w:bidi="ar-IQ"/>
        </w:rPr>
      </w:pPr>
      <w:r>
        <w:rPr>
          <w:rFonts w:hint="cs"/>
          <w:rtl/>
          <w:lang w:bidi="ar-IQ"/>
        </w:rPr>
        <w:t xml:space="preserve">تُستعمل أجهزة </w:t>
      </w:r>
      <w:r>
        <w:rPr>
          <w:lang w:bidi="ar-IQ"/>
        </w:rPr>
        <w:t>GPR</w:t>
      </w:r>
      <w:r>
        <w:rPr>
          <w:rFonts w:hint="cs"/>
          <w:rtl/>
          <w:lang w:bidi="ar-IQ"/>
        </w:rPr>
        <w:t xml:space="preserve"> لرسم خرائط للطبقات الموجودة تحت سطح الأرض.</w:t>
      </w:r>
      <w:r w:rsidRPr="00310D6C">
        <w:rPr>
          <w:rFonts w:hint="cs"/>
          <w:rtl/>
          <w:lang w:bidi="ar-IQ"/>
        </w:rPr>
        <w:t xml:space="preserve"> </w:t>
      </w:r>
      <w:r>
        <w:rPr>
          <w:rFonts w:hint="cs"/>
          <w:rtl/>
          <w:lang w:bidi="ar-IQ"/>
        </w:rPr>
        <w:t xml:space="preserve">ومع </w:t>
      </w:r>
      <w:r w:rsidRPr="007D7514">
        <w:rPr>
          <w:rFonts w:hint="cs"/>
          <w:rtl/>
          <w:lang w:bidi="ar-IQ"/>
        </w:rPr>
        <w:t>أن الأجهزة تُستعمل أساسا</w:t>
      </w:r>
      <w:r w:rsidR="00092F39">
        <w:rPr>
          <w:rFonts w:hint="cs"/>
          <w:rtl/>
          <w:lang w:bidi="ar-IQ"/>
        </w:rPr>
        <w:t>ً</w:t>
      </w:r>
      <w:r w:rsidRPr="007D7514">
        <w:rPr>
          <w:rFonts w:hint="cs"/>
          <w:rtl/>
          <w:lang w:bidi="ar-IQ"/>
        </w:rPr>
        <w:t xml:space="preserve"> لدراسة "</w:t>
      </w:r>
      <w:r>
        <w:rPr>
          <w:rFonts w:hint="cs"/>
          <w:rtl/>
          <w:lang w:bidi="ar-IQ"/>
        </w:rPr>
        <w:t>الطبقات الموجودة تحت سطح الأرض</w:t>
      </w:r>
      <w:r w:rsidRPr="007D7514">
        <w:rPr>
          <w:rFonts w:hint="cs"/>
          <w:rtl/>
          <w:lang w:bidi="ar-IQ"/>
        </w:rPr>
        <w:t>"، فإن بالإمكان توسيع نطاق المصطلح "أرض" ليُقصد به أي مادة عازلة كهربائيا</w:t>
      </w:r>
      <w:r w:rsidR="00092F39">
        <w:rPr>
          <w:rFonts w:hint="cs"/>
          <w:rtl/>
          <w:lang w:bidi="ar-IQ"/>
        </w:rPr>
        <w:t>ً</w:t>
      </w:r>
      <w:r w:rsidRPr="007D7514">
        <w:rPr>
          <w:rFonts w:hint="cs"/>
          <w:rtl/>
          <w:lang w:bidi="ar-IQ"/>
        </w:rPr>
        <w:t xml:space="preserve"> ومبددة للطاقة.</w:t>
      </w:r>
      <w:r>
        <w:rPr>
          <w:rFonts w:hint="cs"/>
          <w:rtl/>
          <w:lang w:bidi="ar-IQ"/>
        </w:rPr>
        <w:t xml:space="preserve"> وتُسمى أيضا</w:t>
      </w:r>
      <w:r w:rsidR="00092F39">
        <w:rPr>
          <w:rFonts w:hint="cs"/>
          <w:rtl/>
          <w:lang w:bidi="ar-IQ"/>
        </w:rPr>
        <w:t>ً</w:t>
      </w:r>
      <w:r>
        <w:rPr>
          <w:rFonts w:hint="cs"/>
          <w:rtl/>
          <w:lang w:bidi="ar-IQ"/>
        </w:rPr>
        <w:t xml:space="preserve"> أجهزة </w:t>
      </w:r>
      <w:r>
        <w:rPr>
          <w:lang w:bidi="ar-IQ"/>
        </w:rPr>
        <w:t>GPR</w:t>
      </w:r>
      <w:r>
        <w:rPr>
          <w:rFonts w:hint="cs"/>
          <w:rtl/>
          <w:lang w:bidi="ar-IQ"/>
        </w:rPr>
        <w:t xml:space="preserve"> رادارات النطاق الأساسي أو رادارات النبض. وفيما يلي ملخص بخصائص إشارات وأنظمة </w:t>
      </w:r>
      <w:r>
        <w:rPr>
          <w:lang w:bidi="ar-IQ"/>
        </w:rPr>
        <w:t>GPR</w:t>
      </w:r>
      <w:r>
        <w:rPr>
          <w:rFonts w:hint="cs"/>
          <w:rtl/>
          <w:lang w:bidi="ar-IQ"/>
        </w:rPr>
        <w:t>:</w:t>
      </w:r>
    </w:p>
    <w:p w14:paraId="35315F33" w14:textId="77777777" w:rsidR="00C214AD" w:rsidRDefault="006468B0" w:rsidP="006468B0">
      <w:pPr>
        <w:ind w:left="720" w:hanging="720"/>
        <w:rPr>
          <w:rFonts w:hint="cs"/>
          <w:rtl/>
          <w:lang w:bidi="ar-IQ"/>
        </w:rPr>
      </w:pPr>
      <w:r>
        <w:rPr>
          <w:rFonts w:hint="cs"/>
          <w:rtl/>
          <w:lang w:bidi="ar-IQ"/>
        </w:rPr>
        <w:t>-</w:t>
      </w:r>
      <w:r>
        <w:rPr>
          <w:rFonts w:hint="cs"/>
          <w:rtl/>
          <w:lang w:bidi="ar-IQ"/>
        </w:rPr>
        <w:tab/>
      </w:r>
      <w:r w:rsidR="00C214AD">
        <w:rPr>
          <w:rFonts w:hint="cs"/>
          <w:rtl/>
          <w:lang w:bidi="ar-IQ"/>
        </w:rPr>
        <w:t xml:space="preserve">تقيس أجهزة </w:t>
      </w:r>
      <w:r w:rsidR="00C214AD">
        <w:rPr>
          <w:lang w:bidi="ar-IQ"/>
        </w:rPr>
        <w:t>GPR</w:t>
      </w:r>
      <w:r w:rsidR="00092F39" w:rsidRPr="00092F39">
        <w:rPr>
          <w:rFonts w:hint="cs"/>
          <w:i/>
          <w:iCs/>
          <w:rtl/>
          <w:lang w:bidi="ar-IQ"/>
        </w:rPr>
        <w:t xml:space="preserve"> </w:t>
      </w:r>
      <w:r w:rsidR="00092F39">
        <w:rPr>
          <w:rFonts w:hint="cs"/>
          <w:i/>
          <w:iCs/>
          <w:rtl/>
          <w:lang w:bidi="ar-IQ"/>
        </w:rPr>
        <w:t>في الموقع</w:t>
      </w:r>
      <w:r w:rsidR="00C214AD">
        <w:rPr>
          <w:rFonts w:hint="cs"/>
          <w:rtl/>
          <w:lang w:bidi="ar-IQ"/>
        </w:rPr>
        <w:t xml:space="preserve"> الخصائص الفيزيائية للمواد الموجودة تحت سطح الأرض (أي، السماحية أو الموصلية الكهربائية أو النفاذية). وهذه الخواص</w:t>
      </w:r>
      <w:r w:rsidR="00C214AD" w:rsidRPr="00092F39">
        <w:rPr>
          <w:rFonts w:hint="cs"/>
          <w:i/>
          <w:iCs/>
          <w:rtl/>
          <w:lang w:bidi="ar-IQ"/>
        </w:rPr>
        <w:t xml:space="preserve"> المقيسة </w:t>
      </w:r>
      <w:r w:rsidR="00C214AD">
        <w:rPr>
          <w:rFonts w:hint="cs"/>
          <w:i/>
          <w:iCs/>
          <w:rtl/>
          <w:lang w:bidi="ar-IQ"/>
        </w:rPr>
        <w:t xml:space="preserve">في الموقع </w:t>
      </w:r>
      <w:r w:rsidR="00C214AD">
        <w:rPr>
          <w:rFonts w:hint="cs"/>
          <w:rtl/>
          <w:lang w:bidi="ar-IQ"/>
        </w:rPr>
        <w:t xml:space="preserve">والتي تحدث بترددات تتراوح من </w:t>
      </w:r>
      <w:r w:rsidR="00092F39">
        <w:rPr>
          <w:lang w:bidi="ar-IQ"/>
        </w:rPr>
        <w:t>1</w:t>
      </w:r>
      <w:r w:rsidR="00C214AD">
        <w:rPr>
          <w:rFonts w:hint="cs"/>
          <w:rtl/>
          <w:lang w:bidi="ar-IQ"/>
        </w:rPr>
        <w:t xml:space="preserve"> إلى </w:t>
      </w:r>
      <w:r w:rsidR="00C214AD">
        <w:rPr>
          <w:lang w:bidi="ar-IQ"/>
        </w:rPr>
        <w:t>2000</w:t>
      </w:r>
      <w:r w:rsidR="00C214AD">
        <w:rPr>
          <w:rFonts w:hint="cs"/>
          <w:rtl/>
          <w:lang w:bidi="ar-IQ"/>
        </w:rPr>
        <w:t xml:space="preserve"> </w:t>
      </w:r>
      <w:r w:rsidR="00C214AD">
        <w:rPr>
          <w:lang w:bidi="ar-IQ"/>
        </w:rPr>
        <w:t>MHz</w:t>
      </w:r>
      <w:r w:rsidR="00C214AD">
        <w:rPr>
          <w:rFonts w:hint="cs"/>
          <w:rtl/>
          <w:lang w:bidi="ar-IQ"/>
        </w:rPr>
        <w:t xml:space="preserve"> هي خواص يصعب تحديدها بأي طريقة أخرى.</w:t>
      </w:r>
    </w:p>
    <w:p w14:paraId="421DEFAF"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يتمثل الغرض من قياسات </w:t>
      </w:r>
      <w:r w:rsidR="00C214AD">
        <w:rPr>
          <w:lang w:bidi="ar-IQ"/>
        </w:rPr>
        <w:t>GPR</w:t>
      </w:r>
      <w:r w:rsidR="00C214AD">
        <w:rPr>
          <w:rFonts w:hint="cs"/>
          <w:rtl/>
          <w:lang w:bidi="ar-IQ"/>
        </w:rPr>
        <w:t xml:space="preserve"> في الكشف عن خصائص المواد الموجودة تحت سطح الأرض. والإشارات المرسلة عبر الهواء غير مرغوبة وتُبذل جهود قصوى للتقليل إلى أدنى حد من هذه الإشارات التي تنتقل عبر الهواء وتفسد القياسات المرغوب في أخذها.</w:t>
      </w:r>
    </w:p>
    <w:p w14:paraId="1180E358"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تشكل أجهزة </w:t>
      </w:r>
      <w:r w:rsidR="00C214AD">
        <w:rPr>
          <w:lang w:bidi="ar-IQ"/>
        </w:rPr>
        <w:t>GPR</w:t>
      </w:r>
      <w:r w:rsidR="00C214AD">
        <w:rPr>
          <w:rFonts w:hint="cs"/>
          <w:rtl/>
          <w:lang w:bidi="ar-IQ"/>
        </w:rPr>
        <w:t xml:space="preserve"> جزءا</w:t>
      </w:r>
      <w:r w:rsidR="00092F39">
        <w:rPr>
          <w:rFonts w:hint="cs"/>
          <w:rtl/>
          <w:lang w:bidi="ar-IQ"/>
        </w:rPr>
        <w:t>ً</w:t>
      </w:r>
      <w:r w:rsidR="00C214AD">
        <w:rPr>
          <w:rFonts w:hint="cs"/>
          <w:rtl/>
          <w:lang w:bidi="ar-IQ"/>
        </w:rPr>
        <w:t xml:space="preserve"> من مجموعة الأدوات الجيوفيزيائية وهي قيد الاستعمال الفعلي منذ عدة سنوات. وتؤدي قلة عدد الوحدات </w:t>
      </w:r>
      <w:r w:rsidR="00092F39">
        <w:rPr>
          <w:rFonts w:hint="cs"/>
          <w:rtl/>
          <w:lang w:bidi="ar-IQ"/>
        </w:rPr>
        <w:t>والالتزام العام</w:t>
      </w:r>
      <w:r w:rsidR="00C214AD">
        <w:rPr>
          <w:rFonts w:hint="cs"/>
          <w:rtl/>
          <w:lang w:bidi="ar-IQ"/>
        </w:rPr>
        <w:t xml:space="preserve"> بالتقليل إلى أدنى حد من إرسال الإشارات عبر الهواء إلى تقليل الشواغل </w:t>
      </w:r>
      <w:r w:rsidR="00092F39">
        <w:rPr>
          <w:rFonts w:hint="cs"/>
          <w:rtl/>
          <w:lang w:bidi="ar-IQ"/>
        </w:rPr>
        <w:t>المتعلقة</w:t>
      </w:r>
      <w:r w:rsidR="00C214AD">
        <w:rPr>
          <w:rFonts w:hint="cs"/>
          <w:rtl/>
          <w:lang w:bidi="ar-IQ"/>
        </w:rPr>
        <w:t xml:space="preserve"> بالتداخل إلى أدنى </w:t>
      </w:r>
      <w:r w:rsidR="00092F39">
        <w:rPr>
          <w:rFonts w:hint="cs"/>
          <w:rtl/>
          <w:lang w:bidi="ar-IQ"/>
        </w:rPr>
        <w:t>حد</w:t>
      </w:r>
      <w:r w:rsidR="00C214AD">
        <w:rPr>
          <w:rFonts w:hint="cs"/>
          <w:rtl/>
          <w:lang w:bidi="ar-IQ"/>
        </w:rPr>
        <w:t>.</w:t>
      </w:r>
    </w:p>
    <w:p w14:paraId="189E677C"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عند تشغيل أجهزة </w:t>
      </w:r>
      <w:r w:rsidR="00C214AD">
        <w:rPr>
          <w:lang w:bidi="ar-IQ"/>
        </w:rPr>
        <w:t>GPR</w:t>
      </w:r>
      <w:r w:rsidR="00C214AD">
        <w:rPr>
          <w:rFonts w:hint="cs"/>
          <w:rtl/>
          <w:lang w:bidi="ar-IQ"/>
        </w:rPr>
        <w:t xml:space="preserve"> يتدنى استعمال دورة تشغيلها، ومن المألوف أخذ قياسات على أساس دورة تشغيلية تطبيقية تتراوح نسبتها بين </w:t>
      </w:r>
      <w:r w:rsidR="00C214AD">
        <w:rPr>
          <w:lang w:bidi="ar-IQ"/>
        </w:rPr>
        <w:t>10</w:t>
      </w:r>
      <w:r w:rsidR="00C214AD">
        <w:rPr>
          <w:rFonts w:hint="cs"/>
          <w:rtl/>
          <w:lang w:bidi="ar-IQ"/>
        </w:rPr>
        <w:t xml:space="preserve"> إلى </w:t>
      </w:r>
      <w:r w:rsidR="00092F39">
        <w:rPr>
          <w:lang w:bidi="ar-IQ"/>
        </w:rPr>
        <w:t>%1</w:t>
      </w:r>
      <w:r w:rsidR="00C214AD">
        <w:rPr>
          <w:rFonts w:hint="cs"/>
          <w:rtl/>
          <w:lang w:bidi="ar-IQ"/>
        </w:rPr>
        <w:t xml:space="preserve"> تليها فترة طويلة لا تُستعمل فيها الدورة مع العمل في نفس الوقت على الانتقال إلى الموقع التالي للمسح أو التخطيط </w:t>
      </w:r>
      <w:r w:rsidR="00092F39">
        <w:rPr>
          <w:rFonts w:hint="cs"/>
          <w:rtl/>
          <w:lang w:bidi="ar-IQ"/>
        </w:rPr>
        <w:t>ل</w:t>
      </w:r>
      <w:r w:rsidR="00C214AD">
        <w:rPr>
          <w:rFonts w:hint="cs"/>
          <w:rtl/>
          <w:lang w:bidi="ar-IQ"/>
        </w:rPr>
        <w:t>لتتابع التالي للقياسات.</w:t>
      </w:r>
    </w:p>
    <w:p w14:paraId="0FF4C296"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استعمال أجهزة </w:t>
      </w:r>
      <w:r w:rsidR="00C214AD">
        <w:rPr>
          <w:lang w:bidi="ar-IQ"/>
        </w:rPr>
        <w:t>GPR</w:t>
      </w:r>
      <w:r w:rsidR="00C214AD">
        <w:rPr>
          <w:rFonts w:hint="cs"/>
          <w:rtl/>
          <w:lang w:bidi="ar-IQ"/>
        </w:rPr>
        <w:t xml:space="preserve"> قليل التواتر وموقع استعمالها متغير باستمرار. وتؤدي هذه العوامل إلى التقليل بشكل أكثر من احتمال حدوث تداخل في خدمات الاتصالات الراديوية.</w:t>
      </w:r>
    </w:p>
    <w:p w14:paraId="3BD9B35C"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تختلف أجهزة </w:t>
      </w:r>
      <w:r w:rsidR="00C214AD">
        <w:rPr>
          <w:lang w:bidi="ar-IQ"/>
        </w:rPr>
        <w:t>GPR</w:t>
      </w:r>
      <w:r w:rsidR="00C214AD">
        <w:rPr>
          <w:rFonts w:hint="cs"/>
          <w:rtl/>
          <w:lang w:bidi="ar-IQ"/>
        </w:rPr>
        <w:t xml:space="preserve"> عن أجهزة التصوير بالرادار عبر الجدران. وتنطوي تطبيقات </w:t>
      </w:r>
      <w:r w:rsidR="00C214AD">
        <w:rPr>
          <w:lang w:bidi="ar-IQ"/>
        </w:rPr>
        <w:t>GPR</w:t>
      </w:r>
      <w:r w:rsidR="00C214AD">
        <w:rPr>
          <w:rFonts w:hint="cs"/>
          <w:rtl/>
          <w:lang w:bidi="ar-IQ"/>
        </w:rPr>
        <w:t xml:space="preserve"> النموذجية </w:t>
      </w:r>
      <w:r w:rsidR="00C2481D">
        <w:rPr>
          <w:rFonts w:hint="cs"/>
          <w:rtl/>
          <w:lang w:bidi="ar-IQ"/>
        </w:rPr>
        <w:t>على ا</w:t>
      </w:r>
      <w:r w:rsidR="00C214AD">
        <w:rPr>
          <w:rFonts w:hint="cs"/>
          <w:rtl/>
          <w:lang w:bidi="ar-IQ"/>
        </w:rPr>
        <w:t xml:space="preserve">لتصوير عبر الجدران على تفحص باطن </w:t>
      </w:r>
      <w:r w:rsidR="00092F39">
        <w:rPr>
          <w:rFonts w:hint="cs"/>
          <w:rtl/>
          <w:lang w:bidi="ar-EG"/>
        </w:rPr>
        <w:t>ال</w:t>
      </w:r>
      <w:r w:rsidR="00C214AD">
        <w:rPr>
          <w:rFonts w:hint="cs"/>
          <w:rtl/>
          <w:lang w:bidi="ar-IQ"/>
        </w:rPr>
        <w:t>هياكل</w:t>
      </w:r>
      <w:r w:rsidR="00C2481D">
        <w:rPr>
          <w:rFonts w:hint="cs"/>
          <w:rtl/>
          <w:lang w:bidi="ar-IQ"/>
        </w:rPr>
        <w:t>، مثل</w:t>
      </w:r>
      <w:r w:rsidR="00092F39">
        <w:rPr>
          <w:rFonts w:hint="cs"/>
          <w:rtl/>
          <w:lang w:bidi="ar-IQ"/>
        </w:rPr>
        <w:t>ً</w:t>
      </w:r>
      <w:r w:rsidR="00C214AD">
        <w:rPr>
          <w:rFonts w:hint="cs"/>
          <w:rtl/>
          <w:lang w:bidi="ar-IQ"/>
        </w:rPr>
        <w:t xml:space="preserve"> دعامات الجسور وبطانات </w:t>
      </w:r>
      <w:r w:rsidR="00893D33">
        <w:rPr>
          <w:rFonts w:hint="cs"/>
          <w:rtl/>
          <w:lang w:bidi="ar-IQ"/>
        </w:rPr>
        <w:t>الإنفاق</w:t>
      </w:r>
      <w:r w:rsidR="00C214AD">
        <w:rPr>
          <w:rFonts w:hint="cs"/>
          <w:rtl/>
          <w:lang w:bidi="ar-IQ"/>
        </w:rPr>
        <w:t xml:space="preserve"> والجدران </w:t>
      </w:r>
      <w:r w:rsidR="00092F39">
        <w:rPr>
          <w:rFonts w:hint="cs"/>
          <w:rtl/>
          <w:lang w:bidi="ar-IQ"/>
        </w:rPr>
        <w:t>من الأسمنت المسلح</w:t>
      </w:r>
      <w:r w:rsidR="00C214AD">
        <w:rPr>
          <w:rFonts w:hint="cs"/>
          <w:rtl/>
          <w:lang w:bidi="ar-IQ"/>
        </w:rPr>
        <w:t xml:space="preserve">. وتبدد المادة المفحوصة إشارات </w:t>
      </w:r>
      <w:r w:rsidR="00C214AD">
        <w:rPr>
          <w:lang w:bidi="ar-IQ"/>
        </w:rPr>
        <w:t>GPR</w:t>
      </w:r>
      <w:r w:rsidR="00C214AD">
        <w:rPr>
          <w:rFonts w:hint="cs"/>
          <w:rtl/>
          <w:lang w:bidi="ar-IQ"/>
        </w:rPr>
        <w:t>. والغرض من أجهزة التصوير بالرادار عبر الجدران هو إرسال إشارات عبر الهواء إلى الجانب الآخر للجدار.</w:t>
      </w:r>
    </w:p>
    <w:p w14:paraId="29C2931C"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تزداد الكثافة الطيفية لقدرة الذروة بنقصان التردد المركزي لجهاز </w:t>
      </w:r>
      <w:r w:rsidR="00C214AD">
        <w:rPr>
          <w:lang w:bidi="ar-IQ"/>
        </w:rPr>
        <w:t>GPR</w:t>
      </w:r>
      <w:r w:rsidR="00C214AD">
        <w:rPr>
          <w:rFonts w:hint="cs"/>
          <w:rtl/>
          <w:lang w:bidi="ar-IQ"/>
        </w:rPr>
        <w:t xml:space="preserve">، غير أن متوسط الكثافة الطيفية للقدرة لا يتأثر. وبنقصان التردد، ينخفض عادة </w:t>
      </w:r>
      <w:r w:rsidR="00C214AD" w:rsidRPr="007D7514">
        <w:rPr>
          <w:rFonts w:hint="cs"/>
          <w:rtl/>
          <w:lang w:bidi="ar-IQ"/>
        </w:rPr>
        <w:t>تردد تكرار النبضات</w:t>
      </w:r>
      <w:r w:rsidR="00C214AD">
        <w:rPr>
          <w:rFonts w:hint="cs"/>
          <w:rtl/>
          <w:lang w:bidi="ar-IQ"/>
        </w:rPr>
        <w:t xml:space="preserve"> </w:t>
      </w:r>
      <w:r w:rsidR="00C214AD">
        <w:rPr>
          <w:lang w:bidi="ar-IQ"/>
        </w:rPr>
        <w:t>(PRF)</w:t>
      </w:r>
      <w:r w:rsidR="00C214AD">
        <w:rPr>
          <w:rFonts w:hint="cs"/>
          <w:rtl/>
          <w:lang w:bidi="ar-IQ"/>
        </w:rPr>
        <w:t xml:space="preserve"> ويبقى متوسط القدرة ثابتا</w:t>
      </w:r>
      <w:r w:rsidR="00092F39">
        <w:rPr>
          <w:rFonts w:hint="cs"/>
          <w:rtl/>
          <w:lang w:bidi="ar-IQ"/>
        </w:rPr>
        <w:t>ً</w:t>
      </w:r>
      <w:r w:rsidR="00C214AD">
        <w:rPr>
          <w:rFonts w:hint="cs"/>
          <w:rtl/>
          <w:lang w:bidi="ar-IQ"/>
        </w:rPr>
        <w:t xml:space="preserve"> تقريبا</w:t>
      </w:r>
      <w:r w:rsidR="00092F39">
        <w:rPr>
          <w:rFonts w:hint="cs"/>
          <w:rtl/>
          <w:lang w:bidi="ar-IQ"/>
        </w:rPr>
        <w:t>ً</w:t>
      </w:r>
      <w:r w:rsidR="00C214AD">
        <w:rPr>
          <w:rFonts w:hint="cs"/>
          <w:rtl/>
          <w:lang w:bidi="ar-IQ"/>
        </w:rPr>
        <w:t>.</w:t>
      </w:r>
    </w:p>
    <w:p w14:paraId="289265FA"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تُستعمل أجهزة </w:t>
      </w:r>
      <w:r w:rsidR="00C214AD">
        <w:rPr>
          <w:lang w:bidi="ar-IQ"/>
        </w:rPr>
        <w:t>GPR</w:t>
      </w:r>
      <w:r w:rsidR="00C214AD">
        <w:rPr>
          <w:rFonts w:hint="cs"/>
          <w:rtl/>
          <w:lang w:bidi="ar-IQ"/>
        </w:rPr>
        <w:t xml:space="preserve"> (الجيولوجية) المنخفضة التردد في مناطق جغرافية نائية حيث يقل احتمال حدوث تداخل مع خدمات الاتصالات الراديوية.</w:t>
      </w:r>
    </w:p>
    <w:p w14:paraId="135EE244" w14:textId="77777777" w:rsidR="00C214AD" w:rsidRDefault="006468B0" w:rsidP="006468B0">
      <w:pPr>
        <w:ind w:left="720" w:hanging="720"/>
        <w:rPr>
          <w:rFonts w:hint="cs"/>
          <w:lang w:bidi="ar-IQ"/>
        </w:rPr>
      </w:pPr>
      <w:r>
        <w:rPr>
          <w:rFonts w:hint="cs"/>
          <w:rtl/>
          <w:lang w:bidi="ar-IQ"/>
        </w:rPr>
        <w:t>-</w:t>
      </w:r>
      <w:r>
        <w:rPr>
          <w:rFonts w:hint="cs"/>
          <w:rtl/>
          <w:lang w:bidi="ar-IQ"/>
        </w:rPr>
        <w:tab/>
      </w:r>
      <w:r w:rsidR="00C214AD">
        <w:rPr>
          <w:rFonts w:hint="cs"/>
          <w:rtl/>
          <w:lang w:bidi="ar-IQ"/>
        </w:rPr>
        <w:t xml:space="preserve">يجب أن تستعمل أجهزة </w:t>
      </w:r>
      <w:r w:rsidR="00C214AD">
        <w:rPr>
          <w:lang w:bidi="ar-IQ"/>
        </w:rPr>
        <w:t>GPR</w:t>
      </w:r>
      <w:r w:rsidR="00C214AD">
        <w:rPr>
          <w:rFonts w:hint="cs"/>
          <w:rtl/>
          <w:lang w:bidi="ar-IQ"/>
        </w:rPr>
        <w:t xml:space="preserve"> إشارة عريضة النطاق جدا</w:t>
      </w:r>
      <w:r w:rsidR="003C402C">
        <w:rPr>
          <w:rFonts w:hint="cs"/>
          <w:rtl/>
          <w:lang w:bidi="ar-IQ"/>
        </w:rPr>
        <w:t>ً</w:t>
      </w:r>
      <w:r w:rsidR="00C214AD">
        <w:rPr>
          <w:rFonts w:hint="cs"/>
          <w:rtl/>
          <w:lang w:bidi="ar-IQ"/>
        </w:rPr>
        <w:t xml:space="preserve"> لتحقيق </w:t>
      </w:r>
      <w:r w:rsidR="00893D33">
        <w:rPr>
          <w:rFonts w:hint="cs"/>
          <w:rtl/>
          <w:lang w:bidi="ar-IQ"/>
        </w:rPr>
        <w:t>استبانه</w:t>
      </w:r>
      <w:r w:rsidR="003C402C">
        <w:rPr>
          <w:rFonts w:hint="cs"/>
          <w:rtl/>
          <w:lang w:bidi="ar-IQ"/>
        </w:rPr>
        <w:t xml:space="preserve"> </w:t>
      </w:r>
      <w:r w:rsidR="00C214AD">
        <w:rPr>
          <w:rFonts w:hint="cs"/>
          <w:rtl/>
          <w:lang w:bidi="ar-IQ"/>
        </w:rPr>
        <w:t>كافية.</w:t>
      </w:r>
    </w:p>
    <w:p w14:paraId="3A1B1841" w14:textId="77777777" w:rsidR="006468B0" w:rsidRDefault="00C214AD" w:rsidP="008B2B8B">
      <w:pPr>
        <w:rPr>
          <w:rtl/>
          <w:lang w:bidi="ar-EG"/>
        </w:rPr>
      </w:pPr>
      <w:r>
        <w:rPr>
          <w:rFonts w:hint="cs"/>
          <w:rtl/>
          <w:lang w:bidi="ar-IQ"/>
        </w:rPr>
        <w:t xml:space="preserve">ويضم الجدول </w:t>
      </w:r>
      <w:r>
        <w:rPr>
          <w:lang w:bidi="ar-IQ"/>
        </w:rPr>
        <w:t>5</w:t>
      </w:r>
      <w:r>
        <w:rPr>
          <w:rFonts w:hint="cs"/>
          <w:rtl/>
          <w:lang w:bidi="ar-IQ"/>
        </w:rPr>
        <w:t xml:space="preserve"> نماذج </w:t>
      </w:r>
      <w:r w:rsidRPr="00A5049F">
        <w:rPr>
          <w:rFonts w:hint="cs"/>
          <w:rtl/>
        </w:rPr>
        <w:t xml:space="preserve">خصائص تقنية لبعض أجهزة </w:t>
      </w:r>
      <w:r w:rsidRPr="00A5049F">
        <w:t>UWB GPR</w:t>
      </w:r>
      <w:r w:rsidRPr="00A5049F">
        <w:rPr>
          <w:rFonts w:hint="cs"/>
          <w:rtl/>
        </w:rPr>
        <w:t xml:space="preserve"> المتوفرة حاليا</w:t>
      </w:r>
      <w:r w:rsidR="00C2481D" w:rsidRPr="00A5049F">
        <w:rPr>
          <w:rFonts w:hint="cs"/>
          <w:rtl/>
        </w:rPr>
        <w:t>ً</w:t>
      </w:r>
      <w:r w:rsidRPr="00A5049F">
        <w:rPr>
          <w:rFonts w:hint="cs"/>
          <w:rtl/>
        </w:rPr>
        <w:t xml:space="preserve"> في الأسواق. (انظر الفقرة </w:t>
      </w:r>
      <w:r w:rsidRPr="00A5049F">
        <w:t>1.1.C</w:t>
      </w:r>
      <w:r w:rsidRPr="00A5049F">
        <w:rPr>
          <w:rFonts w:hint="cs"/>
          <w:rtl/>
        </w:rPr>
        <w:t xml:space="preserve"> للاطلاع على الخصائص التشغيلية لهذه الأجهزة.)</w:t>
      </w:r>
    </w:p>
    <w:p w14:paraId="3C7E4F61" w14:textId="77777777" w:rsidR="00C214AD" w:rsidRPr="006A4455" w:rsidRDefault="006468B0" w:rsidP="008C17F4">
      <w:pPr>
        <w:jc w:val="center"/>
        <w:rPr>
          <w:rFonts w:hint="cs"/>
          <w:rtl/>
          <w:lang w:bidi="ar-IQ"/>
        </w:rPr>
      </w:pPr>
      <w:r>
        <w:rPr>
          <w:rtl/>
          <w:lang w:bidi="ar-EG"/>
        </w:rPr>
        <w:br w:type="page"/>
      </w:r>
      <w:r w:rsidR="00C214AD" w:rsidRPr="006A4455">
        <w:rPr>
          <w:rFonts w:hint="cs"/>
          <w:rtl/>
          <w:lang w:bidi="ar-IQ"/>
        </w:rPr>
        <w:lastRenderedPageBreak/>
        <w:t xml:space="preserve">الجدول </w:t>
      </w:r>
      <w:r w:rsidR="00C214AD" w:rsidRPr="006A4455">
        <w:rPr>
          <w:lang w:bidi="ar-IQ"/>
        </w:rPr>
        <w:t>5</w:t>
      </w:r>
    </w:p>
    <w:p w14:paraId="54B806F1" w14:textId="77777777" w:rsidR="00C214AD" w:rsidRPr="006A4455" w:rsidRDefault="00C214AD" w:rsidP="008C17F4">
      <w:pPr>
        <w:spacing w:before="240" w:after="120"/>
        <w:jc w:val="center"/>
        <w:rPr>
          <w:rFonts w:hint="cs"/>
          <w:b/>
          <w:bCs/>
          <w:rtl/>
          <w:lang w:bidi="ar-IQ"/>
        </w:rPr>
      </w:pPr>
      <w:r w:rsidRPr="006A4455">
        <w:rPr>
          <w:rFonts w:hint="cs"/>
          <w:b/>
          <w:bCs/>
          <w:rtl/>
          <w:lang w:bidi="ar-IQ"/>
        </w:rPr>
        <w:t xml:space="preserve">خصائص بعض أجهزة </w:t>
      </w:r>
      <w:r w:rsidRPr="006A4455">
        <w:rPr>
          <w:b/>
          <w:bCs/>
          <w:lang w:bidi="ar-IQ"/>
        </w:rPr>
        <w:t>GPR</w:t>
      </w:r>
      <w:r w:rsidRPr="006A4455">
        <w:rPr>
          <w:rFonts w:hint="cs"/>
          <w:b/>
          <w:bCs/>
          <w:rtl/>
          <w:lang w:bidi="ar-IQ"/>
        </w:rPr>
        <w:t xml:space="preserve"> التي تستعمل تكنولوجيا </w:t>
      </w:r>
      <w:r w:rsidRPr="006A4455">
        <w:rPr>
          <w:b/>
          <w:bCs/>
          <w:lang w:bidi="ar-IQ"/>
        </w:rPr>
        <w:t>UWB</w:t>
      </w:r>
    </w:p>
    <w:tbl>
      <w:tblPr>
        <w:tblStyle w:val="TableGrid"/>
        <w:bidiVisual/>
        <w:tblW w:w="0" w:type="auto"/>
        <w:tblLook w:val="0000" w:firstRow="0" w:lastRow="0" w:firstColumn="0" w:lastColumn="0" w:noHBand="0" w:noVBand="0"/>
      </w:tblPr>
      <w:tblGrid>
        <w:gridCol w:w="2630"/>
        <w:gridCol w:w="997"/>
        <w:gridCol w:w="983"/>
        <w:gridCol w:w="997"/>
        <w:gridCol w:w="990"/>
        <w:gridCol w:w="990"/>
        <w:gridCol w:w="990"/>
      </w:tblGrid>
      <w:tr w:rsidR="00C214AD" w:rsidRPr="008C17F4" w14:paraId="1F7BB6A8" w14:textId="77777777">
        <w:tblPrEx>
          <w:tblCellMar>
            <w:top w:w="0" w:type="dxa"/>
            <w:bottom w:w="0" w:type="dxa"/>
          </w:tblCellMar>
        </w:tblPrEx>
        <w:trPr>
          <w:gridBefore w:val="1"/>
          <w:wBefore w:w="2630" w:type="dxa"/>
          <w:trHeight w:val="450"/>
        </w:trPr>
        <w:tc>
          <w:tcPr>
            <w:tcW w:w="997" w:type="dxa"/>
          </w:tcPr>
          <w:p w14:paraId="32EF2910" w14:textId="77777777" w:rsidR="00C214AD" w:rsidRPr="008C17F4" w:rsidRDefault="00C214AD" w:rsidP="008C17F4">
            <w:pPr>
              <w:spacing w:before="40" w:after="40" w:line="280" w:lineRule="exact"/>
              <w:rPr>
                <w:b/>
                <w:bCs/>
                <w:sz w:val="20"/>
                <w:szCs w:val="26"/>
                <w:lang w:bidi="ar-IQ"/>
              </w:rPr>
            </w:pPr>
            <w:r w:rsidRPr="008C17F4">
              <w:rPr>
                <w:rFonts w:hint="cs"/>
                <w:b/>
                <w:bCs/>
                <w:sz w:val="20"/>
                <w:szCs w:val="26"/>
                <w:rtl/>
                <w:lang w:bidi="ar-IQ"/>
              </w:rPr>
              <w:t xml:space="preserve">الجهاز </w:t>
            </w:r>
            <w:r w:rsidRPr="008C17F4">
              <w:rPr>
                <w:b/>
                <w:bCs/>
                <w:sz w:val="20"/>
                <w:szCs w:val="26"/>
                <w:lang w:bidi="ar-IQ"/>
              </w:rPr>
              <w:t>A</w:t>
            </w:r>
          </w:p>
        </w:tc>
        <w:tc>
          <w:tcPr>
            <w:tcW w:w="983" w:type="dxa"/>
          </w:tcPr>
          <w:p w14:paraId="1C0718AA" w14:textId="77777777" w:rsidR="00C214AD" w:rsidRPr="008C17F4" w:rsidRDefault="00C214AD" w:rsidP="008C17F4">
            <w:pPr>
              <w:spacing w:before="40" w:after="40" w:line="280" w:lineRule="exact"/>
              <w:rPr>
                <w:b/>
                <w:bCs/>
                <w:sz w:val="20"/>
                <w:szCs w:val="26"/>
                <w:lang w:bidi="ar-IQ"/>
              </w:rPr>
            </w:pPr>
            <w:r w:rsidRPr="008C17F4">
              <w:rPr>
                <w:rFonts w:hint="cs"/>
                <w:b/>
                <w:bCs/>
                <w:sz w:val="20"/>
                <w:szCs w:val="26"/>
                <w:rtl/>
                <w:lang w:bidi="ar-IQ"/>
              </w:rPr>
              <w:t>الجهاز</w:t>
            </w:r>
            <w:r w:rsidRPr="008C17F4">
              <w:rPr>
                <w:b/>
                <w:bCs/>
                <w:sz w:val="20"/>
                <w:szCs w:val="26"/>
                <w:lang w:bidi="ar-IQ"/>
              </w:rPr>
              <w:t>B</w:t>
            </w:r>
          </w:p>
        </w:tc>
        <w:tc>
          <w:tcPr>
            <w:tcW w:w="997" w:type="dxa"/>
          </w:tcPr>
          <w:p w14:paraId="574A0108" w14:textId="77777777" w:rsidR="00C214AD" w:rsidRPr="008C17F4" w:rsidRDefault="00C214AD" w:rsidP="008C17F4">
            <w:pPr>
              <w:spacing w:before="40" w:after="40" w:line="280" w:lineRule="exact"/>
              <w:rPr>
                <w:b/>
                <w:bCs/>
                <w:sz w:val="20"/>
                <w:szCs w:val="26"/>
                <w:lang w:bidi="ar-IQ"/>
              </w:rPr>
            </w:pPr>
            <w:r w:rsidRPr="008C17F4">
              <w:rPr>
                <w:rFonts w:hint="cs"/>
                <w:b/>
                <w:bCs/>
                <w:sz w:val="20"/>
                <w:szCs w:val="26"/>
                <w:rtl/>
                <w:lang w:bidi="ar-IQ"/>
              </w:rPr>
              <w:t xml:space="preserve">الجهاز </w:t>
            </w:r>
            <w:r w:rsidRPr="008C17F4">
              <w:rPr>
                <w:b/>
                <w:bCs/>
                <w:sz w:val="20"/>
                <w:szCs w:val="26"/>
                <w:lang w:bidi="ar-IQ"/>
              </w:rPr>
              <w:t>C</w:t>
            </w:r>
          </w:p>
        </w:tc>
        <w:tc>
          <w:tcPr>
            <w:tcW w:w="990" w:type="dxa"/>
          </w:tcPr>
          <w:p w14:paraId="4D16707D" w14:textId="77777777" w:rsidR="00C214AD" w:rsidRPr="008C17F4" w:rsidRDefault="00C214AD" w:rsidP="008C17F4">
            <w:pPr>
              <w:spacing w:before="40" w:after="40" w:line="280" w:lineRule="exact"/>
              <w:rPr>
                <w:b/>
                <w:bCs/>
                <w:sz w:val="20"/>
                <w:szCs w:val="26"/>
                <w:lang w:bidi="ar-IQ"/>
              </w:rPr>
            </w:pPr>
            <w:r w:rsidRPr="008C17F4">
              <w:rPr>
                <w:rFonts w:hint="cs"/>
                <w:b/>
                <w:bCs/>
                <w:sz w:val="20"/>
                <w:szCs w:val="26"/>
                <w:rtl/>
                <w:lang w:bidi="ar-IQ"/>
              </w:rPr>
              <w:t xml:space="preserve">الجهاز </w:t>
            </w:r>
            <w:r w:rsidRPr="008C17F4">
              <w:rPr>
                <w:b/>
                <w:bCs/>
                <w:sz w:val="20"/>
                <w:szCs w:val="26"/>
                <w:lang w:bidi="ar-IQ"/>
              </w:rPr>
              <w:t>D</w:t>
            </w:r>
          </w:p>
        </w:tc>
        <w:tc>
          <w:tcPr>
            <w:tcW w:w="990" w:type="dxa"/>
          </w:tcPr>
          <w:p w14:paraId="70E64A6B" w14:textId="77777777" w:rsidR="00C214AD" w:rsidRPr="008C17F4" w:rsidRDefault="00C214AD" w:rsidP="008C17F4">
            <w:pPr>
              <w:spacing w:before="40" w:after="40" w:line="280" w:lineRule="exact"/>
              <w:rPr>
                <w:b/>
                <w:bCs/>
                <w:sz w:val="20"/>
                <w:szCs w:val="26"/>
                <w:lang w:bidi="ar-IQ"/>
              </w:rPr>
            </w:pPr>
            <w:r w:rsidRPr="008C17F4">
              <w:rPr>
                <w:rFonts w:hint="cs"/>
                <w:b/>
                <w:bCs/>
                <w:sz w:val="20"/>
                <w:szCs w:val="26"/>
                <w:rtl/>
                <w:lang w:bidi="ar-IQ"/>
              </w:rPr>
              <w:t xml:space="preserve">الجهاز </w:t>
            </w:r>
            <w:r w:rsidRPr="008C17F4">
              <w:rPr>
                <w:b/>
                <w:bCs/>
                <w:sz w:val="20"/>
                <w:szCs w:val="26"/>
                <w:lang w:bidi="ar-IQ"/>
              </w:rPr>
              <w:t>E</w:t>
            </w:r>
          </w:p>
        </w:tc>
        <w:tc>
          <w:tcPr>
            <w:tcW w:w="990" w:type="dxa"/>
          </w:tcPr>
          <w:p w14:paraId="4DC1D0FF" w14:textId="77777777" w:rsidR="00C214AD" w:rsidRPr="008C17F4" w:rsidRDefault="00C214AD" w:rsidP="008C17F4">
            <w:pPr>
              <w:spacing w:before="40" w:after="40" w:line="280" w:lineRule="exact"/>
              <w:rPr>
                <w:b/>
                <w:bCs/>
                <w:sz w:val="20"/>
                <w:szCs w:val="26"/>
                <w:lang w:bidi="ar-IQ"/>
              </w:rPr>
            </w:pPr>
            <w:r w:rsidRPr="008C17F4">
              <w:rPr>
                <w:rFonts w:hint="cs"/>
                <w:b/>
                <w:bCs/>
                <w:sz w:val="20"/>
                <w:szCs w:val="26"/>
                <w:rtl/>
                <w:lang w:bidi="ar-IQ"/>
              </w:rPr>
              <w:t xml:space="preserve">الجهاز </w:t>
            </w:r>
            <w:r w:rsidRPr="008C17F4">
              <w:rPr>
                <w:b/>
                <w:bCs/>
                <w:sz w:val="20"/>
                <w:szCs w:val="26"/>
                <w:lang w:bidi="ar-IQ"/>
              </w:rPr>
              <w:t>F</w:t>
            </w:r>
          </w:p>
        </w:tc>
      </w:tr>
      <w:tr w:rsidR="006A1FB6" w:rsidRPr="008C17F4" w14:paraId="22922917" w14:textId="77777777">
        <w:tblPrEx>
          <w:tblCellMar>
            <w:top w:w="0" w:type="dxa"/>
            <w:bottom w:w="0" w:type="dxa"/>
          </w:tblCellMar>
          <w:tblLook w:val="01E0" w:firstRow="1" w:lastRow="1" w:firstColumn="1" w:lastColumn="1" w:noHBand="0" w:noVBand="0"/>
        </w:tblPrEx>
        <w:tc>
          <w:tcPr>
            <w:tcW w:w="2630" w:type="dxa"/>
          </w:tcPr>
          <w:p w14:paraId="681B13B6" w14:textId="77777777" w:rsidR="006A1FB6" w:rsidRPr="008C17F4" w:rsidRDefault="006A1FB6" w:rsidP="008C17F4">
            <w:pPr>
              <w:spacing w:before="40" w:after="40" w:line="280" w:lineRule="exact"/>
              <w:jc w:val="left"/>
              <w:rPr>
                <w:sz w:val="20"/>
                <w:szCs w:val="26"/>
                <w:lang w:bidi="ar-IQ"/>
              </w:rPr>
            </w:pPr>
            <w:r w:rsidRPr="008C17F4">
              <w:rPr>
                <w:rFonts w:hint="cs"/>
                <w:sz w:val="20"/>
                <w:szCs w:val="26"/>
                <w:rtl/>
                <w:lang w:bidi="ar-IQ"/>
              </w:rPr>
              <w:t xml:space="preserve">شبه ذروة القدرة المشعة المكافئة المتناحية </w:t>
            </w:r>
            <w:r w:rsidRPr="008C17F4">
              <w:rPr>
                <w:sz w:val="20"/>
                <w:szCs w:val="26"/>
                <w:lang w:bidi="ar-IQ"/>
              </w:rPr>
              <w:t>(e.i.r.p.)</w:t>
            </w:r>
            <w:r w:rsidRPr="008C17F4">
              <w:rPr>
                <w:rFonts w:hint="cs"/>
                <w:sz w:val="20"/>
                <w:szCs w:val="26"/>
                <w:rtl/>
                <w:lang w:bidi="ar-IQ"/>
              </w:rPr>
              <w:t xml:space="preserve"> </w:t>
            </w:r>
            <w:r w:rsidRPr="008C17F4">
              <w:rPr>
                <w:sz w:val="20"/>
                <w:szCs w:val="26"/>
                <w:lang w:bidi="ar-IQ"/>
              </w:rPr>
              <w:t>(kHz dBm/120)</w:t>
            </w:r>
          </w:p>
        </w:tc>
        <w:tc>
          <w:tcPr>
            <w:tcW w:w="997" w:type="dxa"/>
          </w:tcPr>
          <w:p w14:paraId="71D00E4C" w14:textId="77777777" w:rsidR="006A1FB6" w:rsidRPr="008C17F4" w:rsidRDefault="008C17F4" w:rsidP="008C17F4">
            <w:pPr>
              <w:pStyle w:val="Tabletext"/>
              <w:keepNext/>
              <w:spacing w:before="120" w:after="120" w:line="280" w:lineRule="exact"/>
              <w:jc w:val="center"/>
              <w:rPr>
                <w:sz w:val="20"/>
                <w:szCs w:val="26"/>
              </w:rPr>
            </w:pPr>
            <w:r w:rsidRPr="008C17F4">
              <w:rPr>
                <w:rFonts w:hint="cs"/>
                <w:sz w:val="20"/>
                <w:szCs w:val="26"/>
                <w:rtl/>
              </w:rPr>
              <w:t>-</w:t>
            </w:r>
            <w:r w:rsidR="006A1FB6" w:rsidRPr="008C17F4">
              <w:rPr>
                <w:sz w:val="20"/>
                <w:szCs w:val="26"/>
              </w:rPr>
              <w:t>65</w:t>
            </w:r>
          </w:p>
        </w:tc>
        <w:tc>
          <w:tcPr>
            <w:tcW w:w="983" w:type="dxa"/>
          </w:tcPr>
          <w:p w14:paraId="55C16A00" w14:textId="77777777" w:rsidR="006A1FB6" w:rsidRPr="008C17F4" w:rsidRDefault="008C17F4" w:rsidP="008C17F4">
            <w:pPr>
              <w:pStyle w:val="Tabletext"/>
              <w:keepNext/>
              <w:spacing w:before="120" w:after="120" w:line="280" w:lineRule="exact"/>
              <w:jc w:val="center"/>
              <w:rPr>
                <w:sz w:val="20"/>
                <w:szCs w:val="26"/>
              </w:rPr>
            </w:pPr>
            <w:r w:rsidRPr="008C17F4">
              <w:rPr>
                <w:rFonts w:hint="cs"/>
                <w:sz w:val="20"/>
                <w:szCs w:val="26"/>
                <w:rtl/>
              </w:rPr>
              <w:t>-</w:t>
            </w:r>
            <w:r w:rsidR="006A1FB6" w:rsidRPr="008C17F4">
              <w:rPr>
                <w:sz w:val="20"/>
                <w:szCs w:val="26"/>
              </w:rPr>
              <w:t>59</w:t>
            </w:r>
          </w:p>
        </w:tc>
        <w:tc>
          <w:tcPr>
            <w:tcW w:w="997" w:type="dxa"/>
          </w:tcPr>
          <w:p w14:paraId="780C6D85" w14:textId="77777777" w:rsidR="006A1FB6" w:rsidRPr="008C17F4" w:rsidRDefault="008C17F4" w:rsidP="008C17F4">
            <w:pPr>
              <w:pStyle w:val="Tabletext"/>
              <w:keepNext/>
              <w:spacing w:before="120" w:after="120" w:line="280" w:lineRule="exact"/>
              <w:jc w:val="center"/>
              <w:rPr>
                <w:rFonts w:hint="cs"/>
                <w:sz w:val="20"/>
                <w:szCs w:val="26"/>
                <w:rtl/>
                <w:lang w:bidi="ar-EG"/>
              </w:rPr>
            </w:pPr>
            <w:r w:rsidRPr="008C17F4">
              <w:rPr>
                <w:rFonts w:hint="cs"/>
                <w:sz w:val="20"/>
                <w:szCs w:val="26"/>
                <w:rtl/>
              </w:rPr>
              <w:t>-</w:t>
            </w:r>
            <w:r w:rsidR="006A1FB6" w:rsidRPr="008C17F4">
              <w:rPr>
                <w:sz w:val="20"/>
                <w:szCs w:val="26"/>
              </w:rPr>
              <w:t>59</w:t>
            </w:r>
          </w:p>
        </w:tc>
        <w:tc>
          <w:tcPr>
            <w:tcW w:w="990" w:type="dxa"/>
          </w:tcPr>
          <w:p w14:paraId="0FD27A42" w14:textId="77777777" w:rsidR="006A1FB6" w:rsidRPr="008C17F4" w:rsidRDefault="008C17F4" w:rsidP="008C17F4">
            <w:pPr>
              <w:pStyle w:val="Tabletext"/>
              <w:keepNext/>
              <w:spacing w:before="120" w:after="120" w:line="280" w:lineRule="exact"/>
              <w:jc w:val="center"/>
              <w:rPr>
                <w:sz w:val="20"/>
                <w:szCs w:val="26"/>
              </w:rPr>
            </w:pPr>
            <w:r w:rsidRPr="008C17F4">
              <w:rPr>
                <w:rFonts w:hint="cs"/>
                <w:sz w:val="20"/>
                <w:szCs w:val="26"/>
                <w:rtl/>
              </w:rPr>
              <w:t>-</w:t>
            </w:r>
            <w:r w:rsidR="006A1FB6" w:rsidRPr="008C17F4">
              <w:rPr>
                <w:sz w:val="20"/>
                <w:szCs w:val="26"/>
              </w:rPr>
              <w:t>57</w:t>
            </w:r>
          </w:p>
        </w:tc>
        <w:tc>
          <w:tcPr>
            <w:tcW w:w="990" w:type="dxa"/>
          </w:tcPr>
          <w:p w14:paraId="18A90208" w14:textId="77777777" w:rsidR="006A1FB6" w:rsidRPr="008C17F4" w:rsidRDefault="008C17F4" w:rsidP="008C17F4">
            <w:pPr>
              <w:pStyle w:val="Tabletext"/>
              <w:keepNext/>
              <w:spacing w:before="120" w:after="120" w:line="280" w:lineRule="exact"/>
              <w:jc w:val="center"/>
              <w:rPr>
                <w:sz w:val="20"/>
                <w:szCs w:val="26"/>
              </w:rPr>
            </w:pPr>
            <w:r w:rsidRPr="008C17F4">
              <w:rPr>
                <w:rFonts w:hint="cs"/>
                <w:sz w:val="20"/>
                <w:szCs w:val="26"/>
                <w:rtl/>
              </w:rPr>
              <w:t>-</w:t>
            </w:r>
            <w:r w:rsidR="006A1FB6" w:rsidRPr="008C17F4">
              <w:rPr>
                <w:sz w:val="20"/>
                <w:szCs w:val="26"/>
              </w:rPr>
              <w:t>57</w:t>
            </w:r>
          </w:p>
        </w:tc>
        <w:tc>
          <w:tcPr>
            <w:tcW w:w="990" w:type="dxa"/>
          </w:tcPr>
          <w:p w14:paraId="26BFAE65" w14:textId="77777777" w:rsidR="006A1FB6" w:rsidRPr="008C17F4" w:rsidRDefault="008C17F4" w:rsidP="008C17F4">
            <w:pPr>
              <w:pStyle w:val="Tabletext"/>
              <w:keepNext/>
              <w:spacing w:before="120" w:after="120" w:line="280" w:lineRule="exact"/>
              <w:jc w:val="center"/>
              <w:rPr>
                <w:sz w:val="20"/>
                <w:szCs w:val="26"/>
              </w:rPr>
            </w:pPr>
            <w:r w:rsidRPr="008C17F4">
              <w:rPr>
                <w:rFonts w:hint="cs"/>
                <w:sz w:val="20"/>
                <w:szCs w:val="26"/>
                <w:rtl/>
              </w:rPr>
              <w:t>-</w:t>
            </w:r>
            <w:r w:rsidR="006A1FB6" w:rsidRPr="008C17F4">
              <w:rPr>
                <w:sz w:val="20"/>
                <w:szCs w:val="26"/>
              </w:rPr>
              <w:t>55</w:t>
            </w:r>
          </w:p>
        </w:tc>
      </w:tr>
      <w:tr w:rsidR="006A1FB6" w:rsidRPr="008C17F4" w14:paraId="1F72C00A" w14:textId="77777777">
        <w:tblPrEx>
          <w:tblCellMar>
            <w:top w:w="0" w:type="dxa"/>
            <w:bottom w:w="0" w:type="dxa"/>
          </w:tblCellMar>
          <w:tblLook w:val="01E0" w:firstRow="1" w:lastRow="1" w:firstColumn="1" w:lastColumn="1" w:noHBand="0" w:noVBand="0"/>
        </w:tblPrEx>
        <w:tc>
          <w:tcPr>
            <w:tcW w:w="2630" w:type="dxa"/>
          </w:tcPr>
          <w:p w14:paraId="5C3F2D5F" w14:textId="77777777" w:rsidR="006A1FB6" w:rsidRPr="008C17F4" w:rsidRDefault="006A1FB6" w:rsidP="008C17F4">
            <w:pPr>
              <w:spacing w:before="40" w:after="40" w:line="280" w:lineRule="exact"/>
              <w:jc w:val="left"/>
              <w:rPr>
                <w:rFonts w:hint="cs"/>
                <w:sz w:val="20"/>
                <w:szCs w:val="26"/>
                <w:rtl/>
                <w:lang w:bidi="ar-IQ"/>
              </w:rPr>
            </w:pPr>
            <w:r w:rsidRPr="008C17F4">
              <w:rPr>
                <w:rFonts w:hint="cs"/>
                <w:sz w:val="20"/>
                <w:szCs w:val="26"/>
                <w:rtl/>
                <w:lang w:bidi="ar-IQ"/>
              </w:rPr>
              <w:t xml:space="preserve">متوسط القدرة المشعة المكافئة المتناحية </w:t>
            </w:r>
            <w:r w:rsidRPr="008C17F4">
              <w:rPr>
                <w:sz w:val="20"/>
                <w:szCs w:val="26"/>
                <w:lang w:bidi="ar-IQ"/>
              </w:rPr>
              <w:t>(MHz 1/dBm)</w:t>
            </w:r>
          </w:p>
        </w:tc>
        <w:tc>
          <w:tcPr>
            <w:tcW w:w="997" w:type="dxa"/>
          </w:tcPr>
          <w:p w14:paraId="7EBC836E" w14:textId="77777777" w:rsidR="006A1FB6" w:rsidRPr="008C17F4" w:rsidRDefault="006A1FB6" w:rsidP="008C17F4">
            <w:pPr>
              <w:pStyle w:val="Tabletext"/>
              <w:keepNext/>
              <w:spacing w:line="280" w:lineRule="exact"/>
              <w:jc w:val="center"/>
              <w:rPr>
                <w:rFonts w:hint="cs"/>
                <w:sz w:val="20"/>
                <w:szCs w:val="26"/>
              </w:rPr>
            </w:pPr>
            <w:r w:rsidRPr="008C17F4">
              <w:rPr>
                <w:rFonts w:hint="cs"/>
                <w:sz w:val="20"/>
                <w:szCs w:val="26"/>
                <w:rtl/>
              </w:rPr>
              <w:t>لا ينطبق</w:t>
            </w:r>
          </w:p>
        </w:tc>
        <w:tc>
          <w:tcPr>
            <w:tcW w:w="983" w:type="dxa"/>
          </w:tcPr>
          <w:p w14:paraId="210AFEB6" w14:textId="77777777" w:rsidR="006A1FB6" w:rsidRPr="008C17F4" w:rsidRDefault="006A1FB6" w:rsidP="008C17F4">
            <w:pPr>
              <w:pStyle w:val="Tabletext"/>
              <w:keepNext/>
              <w:spacing w:line="280" w:lineRule="exact"/>
              <w:jc w:val="center"/>
              <w:rPr>
                <w:sz w:val="20"/>
                <w:szCs w:val="26"/>
              </w:rPr>
            </w:pPr>
            <w:r w:rsidRPr="008C17F4">
              <w:rPr>
                <w:rFonts w:hint="cs"/>
                <w:sz w:val="20"/>
                <w:szCs w:val="26"/>
                <w:rtl/>
              </w:rPr>
              <w:t>لا ينطبق</w:t>
            </w:r>
          </w:p>
        </w:tc>
        <w:tc>
          <w:tcPr>
            <w:tcW w:w="997" w:type="dxa"/>
          </w:tcPr>
          <w:p w14:paraId="3DDA4763" w14:textId="77777777" w:rsidR="006A1FB6" w:rsidRPr="008C17F4" w:rsidRDefault="006A1FB6" w:rsidP="008C17F4">
            <w:pPr>
              <w:pStyle w:val="Tabletext"/>
              <w:keepNext/>
              <w:spacing w:line="280" w:lineRule="exact"/>
              <w:jc w:val="center"/>
              <w:rPr>
                <w:sz w:val="20"/>
                <w:szCs w:val="26"/>
              </w:rPr>
            </w:pPr>
            <w:r w:rsidRPr="008C17F4">
              <w:rPr>
                <w:sz w:val="20"/>
                <w:szCs w:val="26"/>
              </w:rPr>
              <w:t>-68</w:t>
            </w:r>
          </w:p>
        </w:tc>
        <w:tc>
          <w:tcPr>
            <w:tcW w:w="990" w:type="dxa"/>
          </w:tcPr>
          <w:p w14:paraId="79F16E70" w14:textId="77777777" w:rsidR="006A1FB6" w:rsidRPr="008C17F4" w:rsidRDefault="006A1FB6" w:rsidP="008C17F4">
            <w:pPr>
              <w:pStyle w:val="Tabletext"/>
              <w:keepNext/>
              <w:spacing w:line="280" w:lineRule="exact"/>
              <w:jc w:val="center"/>
              <w:rPr>
                <w:sz w:val="20"/>
                <w:szCs w:val="26"/>
              </w:rPr>
            </w:pPr>
            <w:r w:rsidRPr="008C17F4">
              <w:rPr>
                <w:rFonts w:hint="cs"/>
                <w:sz w:val="20"/>
                <w:szCs w:val="26"/>
                <w:rtl/>
              </w:rPr>
              <w:t>لا ينطبق</w:t>
            </w:r>
          </w:p>
        </w:tc>
        <w:tc>
          <w:tcPr>
            <w:tcW w:w="990" w:type="dxa"/>
          </w:tcPr>
          <w:p w14:paraId="3E26B7D9" w14:textId="77777777" w:rsidR="006A1FB6" w:rsidRPr="008C17F4" w:rsidRDefault="006A1FB6" w:rsidP="008C17F4">
            <w:pPr>
              <w:pStyle w:val="Tabletext"/>
              <w:keepNext/>
              <w:spacing w:line="280" w:lineRule="exact"/>
              <w:jc w:val="center"/>
              <w:rPr>
                <w:sz w:val="20"/>
                <w:szCs w:val="26"/>
              </w:rPr>
            </w:pPr>
            <w:r w:rsidRPr="008C17F4">
              <w:rPr>
                <w:rFonts w:hint="cs"/>
                <w:sz w:val="20"/>
                <w:szCs w:val="26"/>
                <w:rtl/>
              </w:rPr>
              <w:t>لا ينطبق</w:t>
            </w:r>
          </w:p>
        </w:tc>
        <w:tc>
          <w:tcPr>
            <w:tcW w:w="990" w:type="dxa"/>
          </w:tcPr>
          <w:p w14:paraId="6E67CEBB" w14:textId="77777777" w:rsidR="006A1FB6" w:rsidRPr="008C17F4" w:rsidRDefault="006A1FB6" w:rsidP="008C17F4">
            <w:pPr>
              <w:pStyle w:val="Tabletext"/>
              <w:keepNext/>
              <w:spacing w:line="280" w:lineRule="exact"/>
              <w:jc w:val="center"/>
              <w:rPr>
                <w:sz w:val="20"/>
                <w:szCs w:val="26"/>
              </w:rPr>
            </w:pPr>
            <w:r w:rsidRPr="008C17F4">
              <w:rPr>
                <w:rFonts w:hint="cs"/>
                <w:sz w:val="20"/>
                <w:szCs w:val="26"/>
                <w:rtl/>
              </w:rPr>
              <w:t>لا ينطبق</w:t>
            </w:r>
          </w:p>
        </w:tc>
      </w:tr>
      <w:tr w:rsidR="006A1FB6" w:rsidRPr="008C17F4" w14:paraId="341B2040" w14:textId="77777777">
        <w:tblPrEx>
          <w:tblCellMar>
            <w:top w:w="0" w:type="dxa"/>
            <w:bottom w:w="0" w:type="dxa"/>
          </w:tblCellMar>
          <w:tblLook w:val="01E0" w:firstRow="1" w:lastRow="1" w:firstColumn="1" w:lastColumn="1" w:noHBand="0" w:noVBand="0"/>
        </w:tblPrEx>
        <w:tc>
          <w:tcPr>
            <w:tcW w:w="2630" w:type="dxa"/>
          </w:tcPr>
          <w:p w14:paraId="103E0CE3" w14:textId="77777777" w:rsidR="006A1FB6" w:rsidRPr="008C17F4" w:rsidRDefault="006A1FB6" w:rsidP="008C17F4">
            <w:pPr>
              <w:spacing w:before="40" w:after="40" w:line="280" w:lineRule="exact"/>
              <w:jc w:val="left"/>
              <w:rPr>
                <w:rFonts w:hint="cs"/>
                <w:sz w:val="20"/>
                <w:szCs w:val="26"/>
                <w:rtl/>
                <w:lang w:bidi="ar-IQ"/>
              </w:rPr>
            </w:pPr>
            <w:r w:rsidRPr="008C17F4">
              <w:rPr>
                <w:rFonts w:hint="cs"/>
                <w:sz w:val="20"/>
                <w:szCs w:val="26"/>
                <w:rtl/>
                <w:lang w:bidi="ar-IQ"/>
              </w:rPr>
              <w:t xml:space="preserve">تردد أدنى بمقدار </w:t>
            </w:r>
            <w:r w:rsidRPr="008C17F4">
              <w:rPr>
                <w:sz w:val="20"/>
                <w:szCs w:val="26"/>
                <w:lang w:bidi="ar-IQ"/>
              </w:rPr>
              <w:t>dB10-</w:t>
            </w:r>
            <w:r w:rsidRPr="008C17F4">
              <w:rPr>
                <w:rFonts w:hint="cs"/>
                <w:sz w:val="20"/>
                <w:szCs w:val="26"/>
                <w:rtl/>
                <w:lang w:bidi="ar-IQ"/>
              </w:rPr>
              <w:t xml:space="preserve"> </w:t>
            </w:r>
            <w:r w:rsidRPr="008C17F4">
              <w:rPr>
                <w:sz w:val="20"/>
                <w:szCs w:val="26"/>
                <w:lang w:bidi="ar-IQ"/>
              </w:rPr>
              <w:t>(MHz)</w:t>
            </w:r>
          </w:p>
        </w:tc>
        <w:tc>
          <w:tcPr>
            <w:tcW w:w="997" w:type="dxa"/>
          </w:tcPr>
          <w:p w14:paraId="37811E5B" w14:textId="77777777" w:rsidR="006A1FB6" w:rsidRPr="008C17F4" w:rsidRDefault="006A1FB6" w:rsidP="008C17F4">
            <w:pPr>
              <w:pStyle w:val="Tabletext"/>
              <w:spacing w:line="280" w:lineRule="exact"/>
              <w:jc w:val="center"/>
              <w:rPr>
                <w:sz w:val="20"/>
                <w:szCs w:val="26"/>
              </w:rPr>
            </w:pPr>
            <w:r w:rsidRPr="008C17F4">
              <w:rPr>
                <w:sz w:val="20"/>
                <w:szCs w:val="26"/>
              </w:rPr>
              <w:t>120</w:t>
            </w:r>
          </w:p>
        </w:tc>
        <w:tc>
          <w:tcPr>
            <w:tcW w:w="983" w:type="dxa"/>
          </w:tcPr>
          <w:p w14:paraId="6F76643E" w14:textId="77777777" w:rsidR="006A1FB6" w:rsidRPr="008C17F4" w:rsidRDefault="006A1FB6" w:rsidP="008C17F4">
            <w:pPr>
              <w:pStyle w:val="Tabletext"/>
              <w:spacing w:line="280" w:lineRule="exact"/>
              <w:jc w:val="center"/>
              <w:rPr>
                <w:sz w:val="20"/>
                <w:szCs w:val="26"/>
              </w:rPr>
            </w:pPr>
            <w:r w:rsidRPr="008C17F4">
              <w:rPr>
                <w:sz w:val="20"/>
                <w:szCs w:val="26"/>
              </w:rPr>
              <w:t>185</w:t>
            </w:r>
          </w:p>
        </w:tc>
        <w:tc>
          <w:tcPr>
            <w:tcW w:w="997" w:type="dxa"/>
          </w:tcPr>
          <w:p w14:paraId="2BF0A0E6" w14:textId="77777777" w:rsidR="006A1FB6" w:rsidRPr="008C17F4" w:rsidRDefault="006A1FB6" w:rsidP="008C17F4">
            <w:pPr>
              <w:pStyle w:val="Tabletext"/>
              <w:spacing w:line="280" w:lineRule="exact"/>
              <w:jc w:val="center"/>
              <w:rPr>
                <w:sz w:val="20"/>
                <w:szCs w:val="26"/>
              </w:rPr>
            </w:pPr>
            <w:r w:rsidRPr="008C17F4">
              <w:rPr>
                <w:sz w:val="20"/>
                <w:szCs w:val="26"/>
              </w:rPr>
              <w:t>317</w:t>
            </w:r>
          </w:p>
        </w:tc>
        <w:tc>
          <w:tcPr>
            <w:tcW w:w="990" w:type="dxa"/>
          </w:tcPr>
          <w:p w14:paraId="4959737E" w14:textId="77777777" w:rsidR="006A1FB6" w:rsidRPr="008C17F4" w:rsidRDefault="006A1FB6" w:rsidP="008C17F4">
            <w:pPr>
              <w:pStyle w:val="Tabletext"/>
              <w:spacing w:line="280" w:lineRule="exact"/>
              <w:jc w:val="center"/>
              <w:rPr>
                <w:sz w:val="20"/>
                <w:szCs w:val="26"/>
              </w:rPr>
            </w:pPr>
            <w:r w:rsidRPr="008C17F4">
              <w:rPr>
                <w:sz w:val="20"/>
                <w:szCs w:val="26"/>
              </w:rPr>
              <w:t>19</w:t>
            </w:r>
          </w:p>
        </w:tc>
        <w:tc>
          <w:tcPr>
            <w:tcW w:w="990" w:type="dxa"/>
          </w:tcPr>
          <w:p w14:paraId="07B07DBF" w14:textId="77777777" w:rsidR="006A1FB6" w:rsidRPr="008C17F4" w:rsidRDefault="006A1FB6" w:rsidP="008C17F4">
            <w:pPr>
              <w:pStyle w:val="Tabletext"/>
              <w:spacing w:line="280" w:lineRule="exact"/>
              <w:jc w:val="center"/>
              <w:rPr>
                <w:sz w:val="20"/>
                <w:szCs w:val="26"/>
              </w:rPr>
            </w:pPr>
            <w:r w:rsidRPr="008C17F4">
              <w:rPr>
                <w:sz w:val="20"/>
                <w:szCs w:val="26"/>
              </w:rPr>
              <w:t>18</w:t>
            </w:r>
          </w:p>
        </w:tc>
        <w:tc>
          <w:tcPr>
            <w:tcW w:w="990" w:type="dxa"/>
          </w:tcPr>
          <w:p w14:paraId="18D4BB1E" w14:textId="77777777" w:rsidR="006A1FB6" w:rsidRPr="008C17F4" w:rsidRDefault="006A1FB6" w:rsidP="008C17F4">
            <w:pPr>
              <w:pStyle w:val="Tabletext"/>
              <w:spacing w:line="280" w:lineRule="exact"/>
              <w:jc w:val="center"/>
              <w:rPr>
                <w:sz w:val="20"/>
                <w:szCs w:val="26"/>
              </w:rPr>
            </w:pPr>
            <w:r w:rsidRPr="008C17F4">
              <w:rPr>
                <w:sz w:val="20"/>
                <w:szCs w:val="26"/>
              </w:rPr>
              <w:t>17</w:t>
            </w:r>
          </w:p>
        </w:tc>
      </w:tr>
      <w:tr w:rsidR="006A1FB6" w:rsidRPr="008C17F4" w14:paraId="64324AE8" w14:textId="77777777">
        <w:tblPrEx>
          <w:tblCellMar>
            <w:top w:w="0" w:type="dxa"/>
            <w:bottom w:w="0" w:type="dxa"/>
          </w:tblCellMar>
          <w:tblLook w:val="01E0" w:firstRow="1" w:lastRow="1" w:firstColumn="1" w:lastColumn="1" w:noHBand="0" w:noVBand="0"/>
        </w:tblPrEx>
        <w:tc>
          <w:tcPr>
            <w:tcW w:w="2630" w:type="dxa"/>
          </w:tcPr>
          <w:p w14:paraId="0FB1137D" w14:textId="77777777" w:rsidR="006A1FB6" w:rsidRPr="008C17F4" w:rsidRDefault="006A1FB6" w:rsidP="008C17F4">
            <w:pPr>
              <w:spacing w:before="40" w:after="40" w:line="280" w:lineRule="exact"/>
              <w:jc w:val="left"/>
              <w:rPr>
                <w:rFonts w:hint="cs"/>
                <w:sz w:val="20"/>
                <w:szCs w:val="26"/>
                <w:rtl/>
                <w:lang w:bidi="ar-IQ"/>
              </w:rPr>
            </w:pPr>
            <w:r w:rsidRPr="008C17F4">
              <w:rPr>
                <w:rFonts w:hint="cs"/>
                <w:sz w:val="20"/>
                <w:szCs w:val="26"/>
                <w:rtl/>
                <w:lang w:bidi="ar-IQ"/>
              </w:rPr>
              <w:t xml:space="preserve">تردد أعلى بمقدار </w:t>
            </w:r>
            <w:r w:rsidRPr="008C17F4">
              <w:rPr>
                <w:sz w:val="20"/>
                <w:szCs w:val="26"/>
                <w:lang w:bidi="ar-IQ"/>
              </w:rPr>
              <w:t>dB10-</w:t>
            </w:r>
            <w:r w:rsidRPr="008C17F4">
              <w:rPr>
                <w:rFonts w:hint="cs"/>
                <w:sz w:val="20"/>
                <w:szCs w:val="26"/>
                <w:rtl/>
                <w:lang w:bidi="ar-IQ"/>
              </w:rPr>
              <w:t xml:space="preserve"> </w:t>
            </w:r>
            <w:r w:rsidRPr="008C17F4">
              <w:rPr>
                <w:sz w:val="20"/>
                <w:szCs w:val="26"/>
                <w:lang w:bidi="ar-IQ"/>
              </w:rPr>
              <w:t>(MHz)</w:t>
            </w:r>
          </w:p>
        </w:tc>
        <w:tc>
          <w:tcPr>
            <w:tcW w:w="997" w:type="dxa"/>
          </w:tcPr>
          <w:p w14:paraId="17456CE4" w14:textId="77777777" w:rsidR="006A1FB6" w:rsidRPr="008C17F4" w:rsidRDefault="006A1FB6" w:rsidP="008C17F4">
            <w:pPr>
              <w:pStyle w:val="Tabletext"/>
              <w:spacing w:line="280" w:lineRule="exact"/>
              <w:jc w:val="center"/>
              <w:rPr>
                <w:sz w:val="20"/>
                <w:szCs w:val="26"/>
              </w:rPr>
            </w:pPr>
            <w:r w:rsidRPr="008C17F4">
              <w:rPr>
                <w:sz w:val="20"/>
                <w:szCs w:val="26"/>
              </w:rPr>
              <w:t>580</w:t>
            </w:r>
          </w:p>
        </w:tc>
        <w:tc>
          <w:tcPr>
            <w:tcW w:w="983" w:type="dxa"/>
          </w:tcPr>
          <w:p w14:paraId="5D6F2F6F" w14:textId="77777777" w:rsidR="006A1FB6" w:rsidRPr="008C17F4" w:rsidRDefault="006A1FB6" w:rsidP="008C17F4">
            <w:pPr>
              <w:pStyle w:val="Tabletext"/>
              <w:spacing w:line="280" w:lineRule="exact"/>
              <w:jc w:val="center"/>
              <w:rPr>
                <w:sz w:val="20"/>
                <w:szCs w:val="26"/>
              </w:rPr>
            </w:pPr>
            <w:r w:rsidRPr="008C17F4">
              <w:rPr>
                <w:sz w:val="20"/>
                <w:szCs w:val="26"/>
              </w:rPr>
              <w:t>840</w:t>
            </w:r>
          </w:p>
        </w:tc>
        <w:tc>
          <w:tcPr>
            <w:tcW w:w="997" w:type="dxa"/>
          </w:tcPr>
          <w:p w14:paraId="0D7B8F8B" w14:textId="77777777" w:rsidR="006A1FB6" w:rsidRPr="008C17F4" w:rsidRDefault="006A1FB6" w:rsidP="008C17F4">
            <w:pPr>
              <w:pStyle w:val="Tabletext"/>
              <w:spacing w:line="280" w:lineRule="exact"/>
              <w:jc w:val="center"/>
              <w:rPr>
                <w:sz w:val="20"/>
                <w:szCs w:val="26"/>
              </w:rPr>
            </w:pPr>
            <w:r w:rsidRPr="008C17F4">
              <w:rPr>
                <w:sz w:val="20"/>
                <w:szCs w:val="26"/>
              </w:rPr>
              <w:t>1 437</w:t>
            </w:r>
          </w:p>
        </w:tc>
        <w:tc>
          <w:tcPr>
            <w:tcW w:w="990" w:type="dxa"/>
          </w:tcPr>
          <w:p w14:paraId="583E6F48" w14:textId="77777777" w:rsidR="006A1FB6" w:rsidRPr="008C17F4" w:rsidRDefault="006A1FB6" w:rsidP="008C17F4">
            <w:pPr>
              <w:pStyle w:val="Tabletext"/>
              <w:spacing w:line="280" w:lineRule="exact"/>
              <w:jc w:val="center"/>
              <w:rPr>
                <w:sz w:val="20"/>
                <w:szCs w:val="26"/>
              </w:rPr>
            </w:pPr>
            <w:r w:rsidRPr="008C17F4">
              <w:rPr>
                <w:sz w:val="20"/>
                <w:szCs w:val="26"/>
              </w:rPr>
              <w:t>79</w:t>
            </w:r>
          </w:p>
        </w:tc>
        <w:tc>
          <w:tcPr>
            <w:tcW w:w="990" w:type="dxa"/>
          </w:tcPr>
          <w:p w14:paraId="6E40084D" w14:textId="77777777" w:rsidR="006A1FB6" w:rsidRPr="008C17F4" w:rsidRDefault="006A1FB6" w:rsidP="008C17F4">
            <w:pPr>
              <w:pStyle w:val="Tabletext"/>
              <w:spacing w:line="280" w:lineRule="exact"/>
              <w:jc w:val="center"/>
              <w:rPr>
                <w:sz w:val="20"/>
                <w:szCs w:val="26"/>
              </w:rPr>
            </w:pPr>
            <w:r w:rsidRPr="008C17F4">
              <w:rPr>
                <w:sz w:val="20"/>
                <w:szCs w:val="26"/>
              </w:rPr>
              <w:t>125</w:t>
            </w:r>
          </w:p>
        </w:tc>
        <w:tc>
          <w:tcPr>
            <w:tcW w:w="990" w:type="dxa"/>
          </w:tcPr>
          <w:p w14:paraId="298B6870" w14:textId="77777777" w:rsidR="006A1FB6" w:rsidRPr="008C17F4" w:rsidRDefault="006A1FB6" w:rsidP="008C17F4">
            <w:pPr>
              <w:pStyle w:val="Tabletext"/>
              <w:spacing w:line="280" w:lineRule="exact"/>
              <w:jc w:val="center"/>
              <w:rPr>
                <w:sz w:val="20"/>
                <w:szCs w:val="26"/>
              </w:rPr>
            </w:pPr>
            <w:r w:rsidRPr="008C17F4">
              <w:rPr>
                <w:sz w:val="20"/>
                <w:szCs w:val="26"/>
              </w:rPr>
              <w:t>202</w:t>
            </w:r>
          </w:p>
        </w:tc>
      </w:tr>
      <w:tr w:rsidR="00C214AD" w:rsidRPr="008C17F4" w14:paraId="3B540C0E" w14:textId="77777777">
        <w:tblPrEx>
          <w:tblCellMar>
            <w:top w:w="0" w:type="dxa"/>
            <w:bottom w:w="0" w:type="dxa"/>
          </w:tblCellMar>
          <w:tblLook w:val="01E0" w:firstRow="1" w:lastRow="1" w:firstColumn="1" w:lastColumn="1" w:noHBand="0" w:noVBand="0"/>
        </w:tblPrEx>
        <w:tc>
          <w:tcPr>
            <w:tcW w:w="2630" w:type="dxa"/>
          </w:tcPr>
          <w:p w14:paraId="7870854A" w14:textId="77777777" w:rsidR="00C214AD" w:rsidRPr="008C17F4" w:rsidRDefault="00C214AD" w:rsidP="008C17F4">
            <w:pPr>
              <w:spacing w:before="40" w:after="40" w:line="280" w:lineRule="exact"/>
              <w:jc w:val="left"/>
              <w:rPr>
                <w:rFonts w:hint="cs"/>
                <w:sz w:val="20"/>
                <w:szCs w:val="26"/>
                <w:rtl/>
                <w:lang w:bidi="ar-IQ"/>
              </w:rPr>
            </w:pPr>
            <w:r w:rsidRPr="008C17F4">
              <w:rPr>
                <w:rFonts w:hint="cs"/>
                <w:sz w:val="20"/>
                <w:szCs w:val="26"/>
                <w:rtl/>
                <w:lang w:bidi="ar-IQ"/>
              </w:rPr>
              <w:t>مخطط إشعاع الهوائي</w:t>
            </w:r>
          </w:p>
        </w:tc>
        <w:tc>
          <w:tcPr>
            <w:tcW w:w="997" w:type="dxa"/>
          </w:tcPr>
          <w:p w14:paraId="0FB64E03"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أرضي ثنائي القطب مقترن.</w:t>
            </w:r>
          </w:p>
          <w:p w14:paraId="5FDB92BE"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أحادي الاتجاه موجه نحو الأسفل</w:t>
            </w:r>
          </w:p>
        </w:tc>
        <w:tc>
          <w:tcPr>
            <w:tcW w:w="983" w:type="dxa"/>
          </w:tcPr>
          <w:p w14:paraId="05997212" w14:textId="77777777" w:rsidR="006A1FB6" w:rsidRPr="008C17F4" w:rsidRDefault="006A1FB6" w:rsidP="008C17F4">
            <w:pPr>
              <w:spacing w:before="40" w:after="40" w:line="280" w:lineRule="exact"/>
              <w:jc w:val="center"/>
              <w:rPr>
                <w:rFonts w:hint="cs"/>
                <w:sz w:val="20"/>
                <w:szCs w:val="26"/>
                <w:rtl/>
                <w:lang w:bidi="ar-IQ"/>
              </w:rPr>
            </w:pPr>
            <w:r w:rsidRPr="008C17F4">
              <w:rPr>
                <w:rFonts w:hint="cs"/>
                <w:sz w:val="20"/>
                <w:szCs w:val="26"/>
                <w:rtl/>
                <w:lang w:bidi="ar-IQ"/>
              </w:rPr>
              <w:t>أرضي ثنائي القطب مقترن.</w:t>
            </w:r>
          </w:p>
          <w:p w14:paraId="6AB9D75B" w14:textId="77777777" w:rsidR="00C214AD" w:rsidRPr="008C17F4" w:rsidRDefault="006A1FB6" w:rsidP="008C17F4">
            <w:pPr>
              <w:spacing w:before="40" w:after="40" w:line="280" w:lineRule="exact"/>
              <w:jc w:val="center"/>
              <w:rPr>
                <w:rFonts w:hint="cs"/>
                <w:sz w:val="20"/>
                <w:szCs w:val="26"/>
                <w:rtl/>
                <w:lang w:bidi="ar-EG"/>
              </w:rPr>
            </w:pPr>
            <w:r w:rsidRPr="008C17F4">
              <w:rPr>
                <w:rFonts w:hint="cs"/>
                <w:sz w:val="20"/>
                <w:szCs w:val="26"/>
                <w:rtl/>
                <w:lang w:bidi="ar-IQ"/>
              </w:rPr>
              <w:t>أحادي الاتجاه موجه نحو الأسفل</w:t>
            </w:r>
          </w:p>
        </w:tc>
        <w:tc>
          <w:tcPr>
            <w:tcW w:w="997" w:type="dxa"/>
          </w:tcPr>
          <w:p w14:paraId="7687AE73" w14:textId="77777777" w:rsidR="006A1FB6" w:rsidRPr="008C17F4" w:rsidRDefault="006A1FB6" w:rsidP="008C17F4">
            <w:pPr>
              <w:spacing w:before="40" w:after="40" w:line="280" w:lineRule="exact"/>
              <w:jc w:val="center"/>
              <w:rPr>
                <w:rFonts w:hint="cs"/>
                <w:sz w:val="20"/>
                <w:szCs w:val="26"/>
                <w:rtl/>
                <w:lang w:bidi="ar-IQ"/>
              </w:rPr>
            </w:pPr>
            <w:r w:rsidRPr="008C17F4">
              <w:rPr>
                <w:rFonts w:hint="cs"/>
                <w:sz w:val="20"/>
                <w:szCs w:val="26"/>
                <w:rtl/>
                <w:lang w:bidi="ar-IQ"/>
              </w:rPr>
              <w:t>أرضي ثنائي القطب مقترن.</w:t>
            </w:r>
          </w:p>
          <w:p w14:paraId="4E3C5D4D" w14:textId="77777777" w:rsidR="00C214AD" w:rsidRPr="008C17F4" w:rsidRDefault="006A1FB6" w:rsidP="008C17F4">
            <w:pPr>
              <w:spacing w:before="40" w:after="40" w:line="280" w:lineRule="exact"/>
              <w:jc w:val="center"/>
              <w:rPr>
                <w:sz w:val="20"/>
                <w:szCs w:val="26"/>
                <w:lang w:bidi="ar-IQ"/>
              </w:rPr>
            </w:pPr>
            <w:r w:rsidRPr="008C17F4">
              <w:rPr>
                <w:rFonts w:hint="cs"/>
                <w:sz w:val="20"/>
                <w:szCs w:val="26"/>
                <w:rtl/>
                <w:lang w:bidi="ar-IQ"/>
              </w:rPr>
              <w:t>أحادي الاتجاه موجه نحو الأسفل</w:t>
            </w:r>
          </w:p>
        </w:tc>
        <w:tc>
          <w:tcPr>
            <w:tcW w:w="990" w:type="dxa"/>
          </w:tcPr>
          <w:p w14:paraId="7CD41F9F"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أرضي ثنائي القطب مقترن.</w:t>
            </w:r>
          </w:p>
          <w:p w14:paraId="70CE0FFE"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أحادي الاتجاه موجه نحو الأسفل</w:t>
            </w:r>
          </w:p>
        </w:tc>
        <w:tc>
          <w:tcPr>
            <w:tcW w:w="990" w:type="dxa"/>
          </w:tcPr>
          <w:p w14:paraId="2C487F95"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أرضي ثنائي القطب مقترن.</w:t>
            </w:r>
          </w:p>
          <w:p w14:paraId="745337CA"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أحادي الاتجاه موجه نحو الأسفل</w:t>
            </w:r>
          </w:p>
        </w:tc>
        <w:tc>
          <w:tcPr>
            <w:tcW w:w="990" w:type="dxa"/>
          </w:tcPr>
          <w:p w14:paraId="37903738"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أرضي ثنائي القطب مقترن.</w:t>
            </w:r>
          </w:p>
          <w:p w14:paraId="32A33C7B" w14:textId="77777777" w:rsidR="00C214AD" w:rsidRPr="008C17F4" w:rsidRDefault="00C214AD" w:rsidP="008C17F4">
            <w:pPr>
              <w:spacing w:before="40" w:after="40" w:line="280" w:lineRule="exact"/>
              <w:jc w:val="center"/>
              <w:rPr>
                <w:rFonts w:hint="cs"/>
                <w:sz w:val="20"/>
                <w:szCs w:val="26"/>
                <w:rtl/>
                <w:lang w:bidi="ar-IQ"/>
              </w:rPr>
            </w:pPr>
            <w:r w:rsidRPr="008C17F4">
              <w:rPr>
                <w:rFonts w:hint="cs"/>
                <w:sz w:val="20"/>
                <w:szCs w:val="26"/>
                <w:rtl/>
                <w:lang w:bidi="ar-IQ"/>
              </w:rPr>
              <w:t>أحادي الاتجاه موجه نحو الأسفل</w:t>
            </w:r>
          </w:p>
        </w:tc>
      </w:tr>
      <w:tr w:rsidR="00C2481D" w:rsidRPr="008C17F4" w14:paraId="5169EDF3" w14:textId="77777777">
        <w:tblPrEx>
          <w:tblCellMar>
            <w:top w:w="0" w:type="dxa"/>
            <w:bottom w:w="0" w:type="dxa"/>
          </w:tblCellMar>
          <w:tblLook w:val="01E0" w:firstRow="1" w:lastRow="1" w:firstColumn="1" w:lastColumn="1" w:noHBand="0" w:noVBand="0"/>
        </w:tblPrEx>
        <w:tc>
          <w:tcPr>
            <w:tcW w:w="2630" w:type="dxa"/>
          </w:tcPr>
          <w:p w14:paraId="225F58F8" w14:textId="77777777" w:rsidR="00C2481D" w:rsidRPr="008C17F4" w:rsidRDefault="00C2481D" w:rsidP="008C17F4">
            <w:pPr>
              <w:spacing w:before="40" w:after="40" w:line="280" w:lineRule="exact"/>
              <w:jc w:val="left"/>
              <w:rPr>
                <w:rFonts w:hint="cs"/>
                <w:sz w:val="20"/>
                <w:szCs w:val="26"/>
                <w:rtl/>
                <w:lang w:bidi="ar-IQ"/>
              </w:rPr>
            </w:pPr>
            <w:r w:rsidRPr="008C17F4">
              <w:rPr>
                <w:rFonts w:hint="cs"/>
                <w:sz w:val="20"/>
                <w:szCs w:val="26"/>
                <w:rtl/>
                <w:lang w:bidi="ar-IQ"/>
              </w:rPr>
              <w:t xml:space="preserve">تردد تكرار النبضات </w:t>
            </w:r>
            <w:r w:rsidRPr="008C17F4">
              <w:rPr>
                <w:sz w:val="20"/>
                <w:szCs w:val="26"/>
                <w:lang w:bidi="ar-IQ"/>
              </w:rPr>
              <w:t>(kHz)</w:t>
            </w:r>
          </w:p>
        </w:tc>
        <w:tc>
          <w:tcPr>
            <w:tcW w:w="997" w:type="dxa"/>
          </w:tcPr>
          <w:p w14:paraId="3EE4DA71" w14:textId="77777777" w:rsidR="00C2481D" w:rsidRPr="008C17F4" w:rsidRDefault="00C2481D" w:rsidP="008C17F4">
            <w:pPr>
              <w:spacing w:before="40" w:after="40" w:line="280" w:lineRule="exact"/>
              <w:jc w:val="center"/>
              <w:rPr>
                <w:rFonts w:hint="cs"/>
                <w:sz w:val="20"/>
                <w:szCs w:val="26"/>
                <w:rtl/>
                <w:lang w:bidi="ar-IQ"/>
              </w:rPr>
            </w:pPr>
            <w:r w:rsidRPr="008C17F4">
              <w:rPr>
                <w:rFonts w:hint="cs"/>
                <w:sz w:val="20"/>
                <w:szCs w:val="26"/>
                <w:rtl/>
                <w:lang w:bidi="ar-IQ"/>
              </w:rPr>
              <w:t xml:space="preserve">متغير </w:t>
            </w:r>
            <w:r w:rsidRPr="008C17F4">
              <w:rPr>
                <w:sz w:val="20"/>
                <w:szCs w:val="26"/>
                <w:rtl/>
                <w:lang w:bidi="ar-IQ"/>
              </w:rPr>
              <w:br/>
            </w:r>
            <w:r w:rsidRPr="008C17F4">
              <w:rPr>
                <w:rFonts w:hint="cs"/>
                <w:sz w:val="20"/>
                <w:szCs w:val="26"/>
                <w:rtl/>
                <w:lang w:bidi="ar-IQ"/>
              </w:rPr>
              <w:t xml:space="preserve">حتى </w:t>
            </w:r>
            <w:r w:rsidRPr="008C17F4">
              <w:rPr>
                <w:sz w:val="20"/>
                <w:szCs w:val="26"/>
                <w:rtl/>
                <w:lang w:bidi="ar-IQ"/>
              </w:rPr>
              <w:br/>
            </w:r>
            <w:r w:rsidRPr="008C17F4">
              <w:rPr>
                <w:rFonts w:hint="cs"/>
                <w:sz w:val="20"/>
                <w:szCs w:val="26"/>
                <w:rtl/>
                <w:lang w:bidi="ar-IQ"/>
              </w:rPr>
              <w:t xml:space="preserve">حد </w:t>
            </w:r>
            <w:r w:rsidRPr="008C17F4">
              <w:rPr>
                <w:sz w:val="20"/>
                <w:szCs w:val="26"/>
                <w:rtl/>
                <w:lang w:bidi="ar-IQ"/>
              </w:rPr>
              <w:br/>
            </w:r>
            <w:r w:rsidRPr="008C17F4">
              <w:rPr>
                <w:rFonts w:hint="cs"/>
                <w:sz w:val="20"/>
                <w:szCs w:val="26"/>
                <w:rtl/>
                <w:lang w:bidi="ar-IQ"/>
              </w:rPr>
              <w:t xml:space="preserve">أقصى بمقدار </w:t>
            </w:r>
            <w:r w:rsidRPr="008C17F4">
              <w:rPr>
                <w:sz w:val="20"/>
                <w:szCs w:val="26"/>
                <w:lang w:bidi="ar-IQ"/>
              </w:rPr>
              <w:t>100</w:t>
            </w:r>
            <w:r w:rsidRPr="008C17F4">
              <w:rPr>
                <w:rFonts w:hint="cs"/>
                <w:sz w:val="20"/>
                <w:szCs w:val="26"/>
                <w:rtl/>
                <w:lang w:bidi="ar-IQ"/>
              </w:rPr>
              <w:t xml:space="preserve"> </w:t>
            </w:r>
          </w:p>
        </w:tc>
        <w:tc>
          <w:tcPr>
            <w:tcW w:w="983" w:type="dxa"/>
          </w:tcPr>
          <w:p w14:paraId="6C9CEB4D" w14:textId="77777777" w:rsidR="00C2481D" w:rsidRPr="008C17F4" w:rsidRDefault="00C2481D" w:rsidP="008C17F4">
            <w:pPr>
              <w:spacing w:before="40" w:after="40" w:line="280" w:lineRule="exact"/>
              <w:jc w:val="center"/>
              <w:rPr>
                <w:rFonts w:hint="cs"/>
                <w:sz w:val="20"/>
                <w:szCs w:val="26"/>
                <w:rtl/>
                <w:lang w:bidi="ar-IQ"/>
              </w:rPr>
            </w:pPr>
            <w:r w:rsidRPr="008C17F4">
              <w:rPr>
                <w:rFonts w:hint="cs"/>
                <w:sz w:val="20"/>
                <w:szCs w:val="26"/>
                <w:rtl/>
                <w:lang w:bidi="ar-IQ"/>
              </w:rPr>
              <w:t xml:space="preserve">متغير </w:t>
            </w:r>
            <w:r w:rsidRPr="008C17F4">
              <w:rPr>
                <w:sz w:val="20"/>
                <w:szCs w:val="26"/>
                <w:rtl/>
                <w:lang w:bidi="ar-IQ"/>
              </w:rPr>
              <w:br/>
            </w:r>
            <w:r w:rsidRPr="008C17F4">
              <w:rPr>
                <w:rFonts w:hint="cs"/>
                <w:sz w:val="20"/>
                <w:szCs w:val="26"/>
                <w:rtl/>
                <w:lang w:bidi="ar-IQ"/>
              </w:rPr>
              <w:t xml:space="preserve">حتى </w:t>
            </w:r>
            <w:r w:rsidRPr="008C17F4">
              <w:rPr>
                <w:sz w:val="20"/>
                <w:szCs w:val="26"/>
                <w:rtl/>
                <w:lang w:bidi="ar-IQ"/>
              </w:rPr>
              <w:br/>
            </w:r>
            <w:r w:rsidRPr="008C17F4">
              <w:rPr>
                <w:rFonts w:hint="cs"/>
                <w:sz w:val="20"/>
                <w:szCs w:val="26"/>
                <w:rtl/>
                <w:lang w:bidi="ar-IQ"/>
              </w:rPr>
              <w:t xml:space="preserve">حد </w:t>
            </w:r>
            <w:r w:rsidRPr="008C17F4">
              <w:rPr>
                <w:sz w:val="20"/>
                <w:szCs w:val="26"/>
                <w:rtl/>
                <w:lang w:bidi="ar-IQ"/>
              </w:rPr>
              <w:br/>
            </w:r>
            <w:r w:rsidRPr="008C17F4">
              <w:rPr>
                <w:rFonts w:hint="cs"/>
                <w:sz w:val="20"/>
                <w:szCs w:val="26"/>
                <w:rtl/>
                <w:lang w:bidi="ar-IQ"/>
              </w:rPr>
              <w:t xml:space="preserve">أقصى بمقدار </w:t>
            </w:r>
            <w:r w:rsidRPr="008C17F4">
              <w:rPr>
                <w:sz w:val="20"/>
                <w:szCs w:val="26"/>
                <w:lang w:bidi="ar-IQ"/>
              </w:rPr>
              <w:t>100</w:t>
            </w:r>
            <w:r w:rsidRPr="008C17F4">
              <w:rPr>
                <w:rFonts w:hint="cs"/>
                <w:sz w:val="20"/>
                <w:szCs w:val="26"/>
                <w:rtl/>
                <w:lang w:bidi="ar-IQ"/>
              </w:rPr>
              <w:t xml:space="preserve"> </w:t>
            </w:r>
          </w:p>
        </w:tc>
        <w:tc>
          <w:tcPr>
            <w:tcW w:w="997" w:type="dxa"/>
          </w:tcPr>
          <w:p w14:paraId="5AFBE966" w14:textId="77777777" w:rsidR="00C2481D" w:rsidRPr="008C17F4" w:rsidRDefault="00C2481D" w:rsidP="008C17F4">
            <w:pPr>
              <w:spacing w:before="40" w:after="40" w:line="280" w:lineRule="exact"/>
              <w:jc w:val="center"/>
              <w:rPr>
                <w:rFonts w:hint="cs"/>
                <w:sz w:val="20"/>
                <w:szCs w:val="26"/>
                <w:rtl/>
                <w:lang w:bidi="ar-IQ"/>
              </w:rPr>
            </w:pPr>
            <w:r w:rsidRPr="008C17F4">
              <w:rPr>
                <w:rFonts w:hint="cs"/>
                <w:sz w:val="20"/>
                <w:szCs w:val="26"/>
                <w:rtl/>
                <w:lang w:bidi="ar-IQ"/>
              </w:rPr>
              <w:t xml:space="preserve">متغير </w:t>
            </w:r>
            <w:r w:rsidRPr="008C17F4">
              <w:rPr>
                <w:sz w:val="20"/>
                <w:szCs w:val="26"/>
                <w:rtl/>
                <w:lang w:bidi="ar-IQ"/>
              </w:rPr>
              <w:br/>
            </w:r>
            <w:r w:rsidRPr="008C17F4">
              <w:rPr>
                <w:rFonts w:hint="cs"/>
                <w:sz w:val="20"/>
                <w:szCs w:val="26"/>
                <w:rtl/>
                <w:lang w:bidi="ar-IQ"/>
              </w:rPr>
              <w:t xml:space="preserve">حتى </w:t>
            </w:r>
            <w:r w:rsidRPr="008C17F4">
              <w:rPr>
                <w:sz w:val="20"/>
                <w:szCs w:val="26"/>
                <w:rtl/>
                <w:lang w:bidi="ar-IQ"/>
              </w:rPr>
              <w:br/>
            </w:r>
            <w:r w:rsidRPr="008C17F4">
              <w:rPr>
                <w:rFonts w:hint="cs"/>
                <w:sz w:val="20"/>
                <w:szCs w:val="26"/>
                <w:rtl/>
                <w:lang w:bidi="ar-IQ"/>
              </w:rPr>
              <w:t xml:space="preserve">حد </w:t>
            </w:r>
            <w:r w:rsidRPr="008C17F4">
              <w:rPr>
                <w:sz w:val="20"/>
                <w:szCs w:val="26"/>
                <w:rtl/>
                <w:lang w:bidi="ar-IQ"/>
              </w:rPr>
              <w:br/>
            </w:r>
            <w:r w:rsidRPr="008C17F4">
              <w:rPr>
                <w:rFonts w:hint="cs"/>
                <w:sz w:val="20"/>
                <w:szCs w:val="26"/>
                <w:rtl/>
                <w:lang w:bidi="ar-IQ"/>
              </w:rPr>
              <w:t xml:space="preserve">أقصى بمقدار </w:t>
            </w:r>
            <w:r w:rsidRPr="008C17F4">
              <w:rPr>
                <w:sz w:val="20"/>
                <w:szCs w:val="26"/>
                <w:lang w:bidi="ar-IQ"/>
              </w:rPr>
              <w:t>100</w:t>
            </w:r>
            <w:r w:rsidRPr="008C17F4">
              <w:rPr>
                <w:rFonts w:hint="cs"/>
                <w:sz w:val="20"/>
                <w:szCs w:val="26"/>
                <w:rtl/>
                <w:lang w:bidi="ar-IQ"/>
              </w:rPr>
              <w:t xml:space="preserve"> </w:t>
            </w:r>
          </w:p>
        </w:tc>
        <w:tc>
          <w:tcPr>
            <w:tcW w:w="990" w:type="dxa"/>
          </w:tcPr>
          <w:p w14:paraId="0D35D4C9" w14:textId="77777777" w:rsidR="00C2481D" w:rsidRPr="008C17F4" w:rsidRDefault="00C2481D" w:rsidP="008C17F4">
            <w:pPr>
              <w:spacing w:before="40" w:after="40" w:line="280" w:lineRule="exact"/>
              <w:jc w:val="center"/>
              <w:rPr>
                <w:rFonts w:hint="cs"/>
                <w:sz w:val="20"/>
                <w:szCs w:val="26"/>
                <w:rtl/>
                <w:lang w:bidi="ar-IQ"/>
              </w:rPr>
            </w:pPr>
            <w:r w:rsidRPr="008C17F4">
              <w:rPr>
                <w:rFonts w:hint="cs"/>
                <w:sz w:val="20"/>
                <w:szCs w:val="26"/>
                <w:rtl/>
                <w:lang w:bidi="ar-IQ"/>
              </w:rPr>
              <w:t xml:space="preserve">متغير </w:t>
            </w:r>
            <w:r w:rsidRPr="008C17F4">
              <w:rPr>
                <w:sz w:val="20"/>
                <w:szCs w:val="26"/>
                <w:rtl/>
                <w:lang w:bidi="ar-IQ"/>
              </w:rPr>
              <w:br/>
            </w:r>
            <w:r w:rsidRPr="008C17F4">
              <w:rPr>
                <w:rFonts w:hint="cs"/>
                <w:sz w:val="20"/>
                <w:szCs w:val="26"/>
                <w:rtl/>
                <w:lang w:bidi="ar-IQ"/>
              </w:rPr>
              <w:t xml:space="preserve">حتى </w:t>
            </w:r>
            <w:r w:rsidRPr="008C17F4">
              <w:rPr>
                <w:sz w:val="20"/>
                <w:szCs w:val="26"/>
                <w:rtl/>
                <w:lang w:bidi="ar-IQ"/>
              </w:rPr>
              <w:br/>
            </w:r>
            <w:r w:rsidRPr="008C17F4">
              <w:rPr>
                <w:rFonts w:hint="cs"/>
                <w:sz w:val="20"/>
                <w:szCs w:val="26"/>
                <w:rtl/>
                <w:lang w:bidi="ar-IQ"/>
              </w:rPr>
              <w:t xml:space="preserve">حد </w:t>
            </w:r>
            <w:r w:rsidRPr="008C17F4">
              <w:rPr>
                <w:sz w:val="20"/>
                <w:szCs w:val="26"/>
                <w:rtl/>
                <w:lang w:bidi="ar-IQ"/>
              </w:rPr>
              <w:br/>
            </w:r>
            <w:r w:rsidRPr="008C17F4">
              <w:rPr>
                <w:rFonts w:hint="cs"/>
                <w:sz w:val="20"/>
                <w:szCs w:val="26"/>
                <w:rtl/>
                <w:lang w:bidi="ar-IQ"/>
              </w:rPr>
              <w:t xml:space="preserve">أقصى بمقدار </w:t>
            </w:r>
            <w:r w:rsidRPr="008C17F4">
              <w:rPr>
                <w:sz w:val="20"/>
                <w:szCs w:val="26"/>
                <w:lang w:bidi="ar-IQ"/>
              </w:rPr>
              <w:t>100</w:t>
            </w:r>
            <w:r w:rsidRPr="008C17F4">
              <w:rPr>
                <w:rFonts w:hint="cs"/>
                <w:sz w:val="20"/>
                <w:szCs w:val="26"/>
                <w:rtl/>
                <w:lang w:bidi="ar-IQ"/>
              </w:rPr>
              <w:t xml:space="preserve"> </w:t>
            </w:r>
          </w:p>
        </w:tc>
        <w:tc>
          <w:tcPr>
            <w:tcW w:w="990" w:type="dxa"/>
          </w:tcPr>
          <w:p w14:paraId="6530D79E" w14:textId="77777777" w:rsidR="00C2481D" w:rsidRPr="008C17F4" w:rsidRDefault="00C2481D" w:rsidP="008C17F4">
            <w:pPr>
              <w:spacing w:before="40" w:after="40" w:line="280" w:lineRule="exact"/>
              <w:jc w:val="center"/>
              <w:rPr>
                <w:rFonts w:hint="cs"/>
                <w:sz w:val="20"/>
                <w:szCs w:val="26"/>
                <w:rtl/>
                <w:lang w:bidi="ar-IQ"/>
              </w:rPr>
            </w:pPr>
            <w:r w:rsidRPr="008C17F4">
              <w:rPr>
                <w:rFonts w:hint="cs"/>
                <w:sz w:val="20"/>
                <w:szCs w:val="26"/>
                <w:rtl/>
                <w:lang w:bidi="ar-IQ"/>
              </w:rPr>
              <w:t xml:space="preserve">متغير </w:t>
            </w:r>
            <w:r w:rsidRPr="008C17F4">
              <w:rPr>
                <w:sz w:val="20"/>
                <w:szCs w:val="26"/>
                <w:rtl/>
                <w:lang w:bidi="ar-IQ"/>
              </w:rPr>
              <w:br/>
            </w:r>
            <w:r w:rsidRPr="008C17F4">
              <w:rPr>
                <w:rFonts w:hint="cs"/>
                <w:sz w:val="20"/>
                <w:szCs w:val="26"/>
                <w:rtl/>
                <w:lang w:bidi="ar-IQ"/>
              </w:rPr>
              <w:t xml:space="preserve">حتى </w:t>
            </w:r>
            <w:r w:rsidRPr="008C17F4">
              <w:rPr>
                <w:sz w:val="20"/>
                <w:szCs w:val="26"/>
                <w:rtl/>
                <w:lang w:bidi="ar-IQ"/>
              </w:rPr>
              <w:br/>
            </w:r>
            <w:r w:rsidRPr="008C17F4">
              <w:rPr>
                <w:rFonts w:hint="cs"/>
                <w:sz w:val="20"/>
                <w:szCs w:val="26"/>
                <w:rtl/>
                <w:lang w:bidi="ar-IQ"/>
              </w:rPr>
              <w:t xml:space="preserve">حد </w:t>
            </w:r>
            <w:r w:rsidRPr="008C17F4">
              <w:rPr>
                <w:sz w:val="20"/>
                <w:szCs w:val="26"/>
                <w:rtl/>
                <w:lang w:bidi="ar-IQ"/>
              </w:rPr>
              <w:br/>
            </w:r>
            <w:r w:rsidRPr="008C17F4">
              <w:rPr>
                <w:rFonts w:hint="cs"/>
                <w:sz w:val="20"/>
                <w:szCs w:val="26"/>
                <w:rtl/>
                <w:lang w:bidi="ar-IQ"/>
              </w:rPr>
              <w:t xml:space="preserve">أقصى بمقدار </w:t>
            </w:r>
            <w:r w:rsidRPr="008C17F4">
              <w:rPr>
                <w:sz w:val="20"/>
                <w:szCs w:val="26"/>
                <w:lang w:bidi="ar-IQ"/>
              </w:rPr>
              <w:t>100</w:t>
            </w:r>
            <w:r w:rsidRPr="008C17F4">
              <w:rPr>
                <w:rFonts w:hint="cs"/>
                <w:sz w:val="20"/>
                <w:szCs w:val="26"/>
                <w:rtl/>
                <w:lang w:bidi="ar-IQ"/>
              </w:rPr>
              <w:t xml:space="preserve"> </w:t>
            </w:r>
          </w:p>
        </w:tc>
        <w:tc>
          <w:tcPr>
            <w:tcW w:w="990" w:type="dxa"/>
          </w:tcPr>
          <w:p w14:paraId="1DCCB5DF" w14:textId="77777777" w:rsidR="00C2481D" w:rsidRPr="008C17F4" w:rsidRDefault="00C2481D" w:rsidP="008C17F4">
            <w:pPr>
              <w:spacing w:before="40" w:after="40" w:line="280" w:lineRule="exact"/>
              <w:jc w:val="center"/>
              <w:rPr>
                <w:rFonts w:hint="cs"/>
                <w:sz w:val="20"/>
                <w:szCs w:val="26"/>
                <w:rtl/>
                <w:lang w:bidi="ar-IQ"/>
              </w:rPr>
            </w:pPr>
            <w:r w:rsidRPr="008C17F4">
              <w:rPr>
                <w:rFonts w:hint="cs"/>
                <w:sz w:val="20"/>
                <w:szCs w:val="26"/>
                <w:rtl/>
                <w:lang w:bidi="ar-IQ"/>
              </w:rPr>
              <w:t xml:space="preserve">متغير </w:t>
            </w:r>
            <w:r w:rsidRPr="008C17F4">
              <w:rPr>
                <w:sz w:val="20"/>
                <w:szCs w:val="26"/>
                <w:rtl/>
                <w:lang w:bidi="ar-IQ"/>
              </w:rPr>
              <w:br/>
            </w:r>
            <w:r w:rsidRPr="008C17F4">
              <w:rPr>
                <w:rFonts w:hint="cs"/>
                <w:sz w:val="20"/>
                <w:szCs w:val="26"/>
                <w:rtl/>
                <w:lang w:bidi="ar-IQ"/>
              </w:rPr>
              <w:t xml:space="preserve">حتى </w:t>
            </w:r>
            <w:r w:rsidRPr="008C17F4">
              <w:rPr>
                <w:sz w:val="20"/>
                <w:szCs w:val="26"/>
                <w:rtl/>
                <w:lang w:bidi="ar-IQ"/>
              </w:rPr>
              <w:br/>
            </w:r>
            <w:r w:rsidRPr="008C17F4">
              <w:rPr>
                <w:rFonts w:hint="cs"/>
                <w:sz w:val="20"/>
                <w:szCs w:val="26"/>
                <w:rtl/>
                <w:lang w:bidi="ar-IQ"/>
              </w:rPr>
              <w:t xml:space="preserve">حد </w:t>
            </w:r>
            <w:r w:rsidRPr="008C17F4">
              <w:rPr>
                <w:sz w:val="20"/>
                <w:szCs w:val="26"/>
                <w:rtl/>
                <w:lang w:bidi="ar-IQ"/>
              </w:rPr>
              <w:br/>
            </w:r>
            <w:r w:rsidRPr="008C17F4">
              <w:rPr>
                <w:rFonts w:hint="cs"/>
                <w:sz w:val="20"/>
                <w:szCs w:val="26"/>
                <w:rtl/>
                <w:lang w:bidi="ar-IQ"/>
              </w:rPr>
              <w:t xml:space="preserve">أقصى بمقدار </w:t>
            </w:r>
            <w:r w:rsidRPr="008C17F4">
              <w:rPr>
                <w:sz w:val="20"/>
                <w:szCs w:val="26"/>
                <w:lang w:bidi="ar-IQ"/>
              </w:rPr>
              <w:t>100</w:t>
            </w:r>
            <w:r w:rsidRPr="008C17F4">
              <w:rPr>
                <w:rFonts w:hint="cs"/>
                <w:sz w:val="20"/>
                <w:szCs w:val="26"/>
                <w:rtl/>
                <w:lang w:bidi="ar-IQ"/>
              </w:rPr>
              <w:t xml:space="preserve"> </w:t>
            </w:r>
          </w:p>
        </w:tc>
      </w:tr>
      <w:tr w:rsidR="006A1FB6" w:rsidRPr="008C17F4" w14:paraId="29B00905" w14:textId="77777777">
        <w:tblPrEx>
          <w:tblCellMar>
            <w:top w:w="0" w:type="dxa"/>
            <w:bottom w:w="0" w:type="dxa"/>
          </w:tblCellMar>
          <w:tblLook w:val="01E0" w:firstRow="1" w:lastRow="1" w:firstColumn="1" w:lastColumn="1" w:noHBand="0" w:noVBand="0"/>
        </w:tblPrEx>
        <w:tc>
          <w:tcPr>
            <w:tcW w:w="2630" w:type="dxa"/>
          </w:tcPr>
          <w:p w14:paraId="67DA571F" w14:textId="77777777" w:rsidR="006A1FB6" w:rsidRPr="008C17F4" w:rsidRDefault="006A1FB6" w:rsidP="008C17F4">
            <w:pPr>
              <w:spacing w:before="40" w:after="40" w:line="280" w:lineRule="exact"/>
              <w:jc w:val="left"/>
              <w:rPr>
                <w:sz w:val="20"/>
                <w:szCs w:val="26"/>
                <w:lang w:bidi="ar-IQ"/>
              </w:rPr>
            </w:pPr>
            <w:r w:rsidRPr="008C17F4">
              <w:rPr>
                <w:rFonts w:hint="cs"/>
                <w:sz w:val="20"/>
                <w:szCs w:val="26"/>
                <w:rtl/>
                <w:lang w:bidi="ar-IQ"/>
              </w:rPr>
              <w:t xml:space="preserve">المدى </w:t>
            </w:r>
            <w:r w:rsidRPr="008C17F4">
              <w:rPr>
                <w:sz w:val="20"/>
                <w:szCs w:val="26"/>
                <w:lang w:bidi="ar-IQ"/>
              </w:rPr>
              <w:t>(m)</w:t>
            </w:r>
          </w:p>
        </w:tc>
        <w:tc>
          <w:tcPr>
            <w:tcW w:w="997" w:type="dxa"/>
          </w:tcPr>
          <w:p w14:paraId="3E4D23EB" w14:textId="77777777" w:rsidR="006A1FB6" w:rsidRPr="008C17F4" w:rsidRDefault="006A1FB6" w:rsidP="008C17F4">
            <w:pPr>
              <w:pStyle w:val="Tabletext"/>
              <w:spacing w:line="280" w:lineRule="exact"/>
              <w:jc w:val="center"/>
              <w:rPr>
                <w:sz w:val="20"/>
                <w:szCs w:val="26"/>
              </w:rPr>
            </w:pPr>
            <w:r w:rsidRPr="008C17F4">
              <w:rPr>
                <w:sz w:val="20"/>
                <w:szCs w:val="26"/>
              </w:rPr>
              <w:t xml:space="preserve"> 0 </w:t>
            </w:r>
            <w:proofErr w:type="gramStart"/>
            <w:r w:rsidRPr="008C17F4">
              <w:rPr>
                <w:rFonts w:hint="cs"/>
                <w:sz w:val="20"/>
                <w:szCs w:val="26"/>
                <w:rtl/>
              </w:rPr>
              <w:t>إلى</w:t>
            </w:r>
            <w:r w:rsidRPr="008C17F4">
              <w:rPr>
                <w:rFonts w:hint="cs"/>
                <w:sz w:val="20"/>
                <w:szCs w:val="26"/>
                <w:rtl/>
                <w:lang w:bidi="ar-EG"/>
              </w:rPr>
              <w:t xml:space="preserve"> </w:t>
            </w:r>
            <w:r w:rsidRPr="008C17F4">
              <w:rPr>
                <w:sz w:val="20"/>
                <w:szCs w:val="26"/>
              </w:rPr>
              <w:t xml:space="preserve"> 5</w:t>
            </w:r>
            <w:proofErr w:type="gramEnd"/>
          </w:p>
        </w:tc>
        <w:tc>
          <w:tcPr>
            <w:tcW w:w="983" w:type="dxa"/>
          </w:tcPr>
          <w:p w14:paraId="3067B82D" w14:textId="77777777" w:rsidR="006A1FB6" w:rsidRPr="008C17F4" w:rsidRDefault="0096460E" w:rsidP="008C17F4">
            <w:pPr>
              <w:pStyle w:val="Tabletext"/>
              <w:spacing w:line="280" w:lineRule="exact"/>
              <w:jc w:val="center"/>
              <w:rPr>
                <w:rFonts w:hint="cs"/>
                <w:sz w:val="20"/>
                <w:szCs w:val="26"/>
                <w:rtl/>
                <w:lang w:bidi="ar-EG"/>
              </w:rPr>
            </w:pPr>
            <w:r w:rsidRPr="008C17F4">
              <w:rPr>
                <w:sz w:val="20"/>
                <w:szCs w:val="26"/>
              </w:rPr>
              <w:t xml:space="preserve"> </w:t>
            </w:r>
            <w:r w:rsidR="006A1FB6" w:rsidRPr="008C17F4">
              <w:rPr>
                <w:sz w:val="20"/>
                <w:szCs w:val="26"/>
              </w:rPr>
              <w:t xml:space="preserve">0 </w:t>
            </w:r>
            <w:r w:rsidRPr="008C17F4">
              <w:rPr>
                <w:rFonts w:hint="cs"/>
                <w:sz w:val="20"/>
                <w:szCs w:val="26"/>
                <w:rtl/>
              </w:rPr>
              <w:t xml:space="preserve">إلى </w:t>
            </w:r>
            <w:r w:rsidR="006A1FB6" w:rsidRPr="008C17F4">
              <w:rPr>
                <w:sz w:val="20"/>
                <w:szCs w:val="26"/>
              </w:rPr>
              <w:t>2</w:t>
            </w:r>
            <w:r w:rsidR="008C17F4" w:rsidRPr="008C17F4">
              <w:rPr>
                <w:sz w:val="20"/>
                <w:szCs w:val="26"/>
              </w:rPr>
              <w:t>,</w:t>
            </w:r>
            <w:r w:rsidR="006A1FB6" w:rsidRPr="008C17F4">
              <w:rPr>
                <w:sz w:val="20"/>
                <w:szCs w:val="26"/>
              </w:rPr>
              <w:t>5</w:t>
            </w:r>
          </w:p>
        </w:tc>
        <w:tc>
          <w:tcPr>
            <w:tcW w:w="997" w:type="dxa"/>
          </w:tcPr>
          <w:p w14:paraId="16116CF8" w14:textId="77777777" w:rsidR="006A1FB6" w:rsidRPr="008C17F4" w:rsidRDefault="0096460E" w:rsidP="008C17F4">
            <w:pPr>
              <w:pStyle w:val="Tabletext"/>
              <w:spacing w:line="280" w:lineRule="exact"/>
              <w:jc w:val="center"/>
              <w:rPr>
                <w:sz w:val="20"/>
                <w:szCs w:val="26"/>
              </w:rPr>
            </w:pPr>
            <w:r w:rsidRPr="008C17F4">
              <w:rPr>
                <w:sz w:val="20"/>
                <w:szCs w:val="26"/>
              </w:rPr>
              <w:t xml:space="preserve"> </w:t>
            </w:r>
            <w:r w:rsidR="006A1FB6" w:rsidRPr="008C17F4">
              <w:rPr>
                <w:sz w:val="20"/>
                <w:szCs w:val="26"/>
              </w:rPr>
              <w:t xml:space="preserve">0 </w:t>
            </w:r>
            <w:proofErr w:type="gramStart"/>
            <w:r w:rsidRPr="008C17F4">
              <w:rPr>
                <w:rFonts w:hint="cs"/>
                <w:sz w:val="20"/>
                <w:szCs w:val="26"/>
                <w:rtl/>
              </w:rPr>
              <w:t xml:space="preserve">إلى </w:t>
            </w:r>
            <w:r w:rsidR="006A1FB6" w:rsidRPr="008C17F4">
              <w:rPr>
                <w:sz w:val="20"/>
                <w:szCs w:val="26"/>
              </w:rPr>
              <w:t xml:space="preserve"> 2</w:t>
            </w:r>
            <w:proofErr w:type="gramEnd"/>
          </w:p>
        </w:tc>
        <w:tc>
          <w:tcPr>
            <w:tcW w:w="990" w:type="dxa"/>
          </w:tcPr>
          <w:p w14:paraId="358E18AC" w14:textId="77777777" w:rsidR="006A1FB6" w:rsidRPr="008C17F4" w:rsidRDefault="006A1FB6" w:rsidP="008C17F4">
            <w:pPr>
              <w:pStyle w:val="Tabletext"/>
              <w:spacing w:line="280" w:lineRule="exact"/>
              <w:jc w:val="center"/>
              <w:rPr>
                <w:sz w:val="20"/>
                <w:szCs w:val="26"/>
              </w:rPr>
            </w:pPr>
            <w:proofErr w:type="gramStart"/>
            <w:r w:rsidRPr="008C17F4">
              <w:rPr>
                <w:sz w:val="20"/>
                <w:szCs w:val="26"/>
              </w:rPr>
              <w:t xml:space="preserve">0 </w:t>
            </w:r>
            <w:r w:rsidR="0096460E" w:rsidRPr="008C17F4">
              <w:rPr>
                <w:rFonts w:hint="cs"/>
                <w:sz w:val="20"/>
                <w:szCs w:val="26"/>
                <w:rtl/>
                <w:lang w:bidi="ar-EG"/>
              </w:rPr>
              <w:t xml:space="preserve"> </w:t>
            </w:r>
            <w:r w:rsidR="0096460E" w:rsidRPr="008C17F4">
              <w:rPr>
                <w:rFonts w:hint="cs"/>
                <w:sz w:val="20"/>
                <w:szCs w:val="26"/>
                <w:rtl/>
              </w:rPr>
              <w:t>إلى</w:t>
            </w:r>
            <w:proofErr w:type="gramEnd"/>
            <w:r w:rsidRPr="008C17F4">
              <w:rPr>
                <w:sz w:val="20"/>
                <w:szCs w:val="26"/>
              </w:rPr>
              <w:t xml:space="preserve"> 20</w:t>
            </w:r>
            <w:r w:rsidR="0096460E" w:rsidRPr="008C17F4">
              <w:rPr>
                <w:sz w:val="20"/>
                <w:szCs w:val="26"/>
              </w:rPr>
              <w:t xml:space="preserve"> </w:t>
            </w:r>
          </w:p>
        </w:tc>
        <w:tc>
          <w:tcPr>
            <w:tcW w:w="990" w:type="dxa"/>
          </w:tcPr>
          <w:p w14:paraId="27554944" w14:textId="77777777" w:rsidR="006A1FB6" w:rsidRPr="008C17F4" w:rsidRDefault="0096460E" w:rsidP="008C17F4">
            <w:pPr>
              <w:pStyle w:val="Tabletext"/>
              <w:spacing w:line="280" w:lineRule="exact"/>
              <w:jc w:val="center"/>
              <w:rPr>
                <w:sz w:val="20"/>
                <w:szCs w:val="26"/>
              </w:rPr>
            </w:pPr>
            <w:r w:rsidRPr="008C17F4">
              <w:rPr>
                <w:sz w:val="20"/>
                <w:szCs w:val="26"/>
              </w:rPr>
              <w:t xml:space="preserve"> </w:t>
            </w:r>
            <w:r w:rsidR="006A1FB6" w:rsidRPr="008C17F4">
              <w:rPr>
                <w:sz w:val="20"/>
                <w:szCs w:val="26"/>
              </w:rPr>
              <w:t xml:space="preserve">1 </w:t>
            </w:r>
            <w:r w:rsidRPr="008C17F4">
              <w:rPr>
                <w:rFonts w:hint="cs"/>
                <w:sz w:val="20"/>
                <w:szCs w:val="26"/>
                <w:rtl/>
              </w:rPr>
              <w:t>إلى</w:t>
            </w:r>
            <w:r w:rsidRPr="008C17F4">
              <w:rPr>
                <w:rFonts w:hint="cs"/>
                <w:sz w:val="20"/>
                <w:szCs w:val="26"/>
                <w:rtl/>
                <w:lang w:bidi="ar-EG"/>
              </w:rPr>
              <w:t xml:space="preserve"> </w:t>
            </w:r>
            <w:r w:rsidR="006A1FB6" w:rsidRPr="008C17F4">
              <w:rPr>
                <w:sz w:val="20"/>
                <w:szCs w:val="26"/>
              </w:rPr>
              <w:t>10</w:t>
            </w:r>
          </w:p>
        </w:tc>
        <w:tc>
          <w:tcPr>
            <w:tcW w:w="990" w:type="dxa"/>
          </w:tcPr>
          <w:p w14:paraId="0DE873D2" w14:textId="77777777" w:rsidR="006A1FB6" w:rsidRPr="008C17F4" w:rsidRDefault="0096460E" w:rsidP="008C17F4">
            <w:pPr>
              <w:pStyle w:val="Tabletext"/>
              <w:spacing w:line="280" w:lineRule="exact"/>
              <w:jc w:val="center"/>
              <w:rPr>
                <w:sz w:val="20"/>
                <w:szCs w:val="26"/>
              </w:rPr>
            </w:pPr>
            <w:r w:rsidRPr="008C17F4">
              <w:rPr>
                <w:sz w:val="20"/>
                <w:szCs w:val="26"/>
              </w:rPr>
              <w:t xml:space="preserve"> </w:t>
            </w:r>
            <w:r w:rsidR="006A1FB6" w:rsidRPr="008C17F4">
              <w:rPr>
                <w:sz w:val="20"/>
                <w:szCs w:val="26"/>
              </w:rPr>
              <w:t xml:space="preserve">0 </w:t>
            </w:r>
            <w:proofErr w:type="gramStart"/>
            <w:r w:rsidRPr="008C17F4">
              <w:rPr>
                <w:rFonts w:hint="cs"/>
                <w:sz w:val="20"/>
                <w:szCs w:val="26"/>
                <w:rtl/>
              </w:rPr>
              <w:t xml:space="preserve">إلى </w:t>
            </w:r>
            <w:r w:rsidR="006A1FB6" w:rsidRPr="008C17F4">
              <w:rPr>
                <w:sz w:val="20"/>
                <w:szCs w:val="26"/>
              </w:rPr>
              <w:t xml:space="preserve"> 5</w:t>
            </w:r>
            <w:proofErr w:type="gramEnd"/>
          </w:p>
        </w:tc>
      </w:tr>
    </w:tbl>
    <w:p w14:paraId="6156D477" w14:textId="77777777" w:rsidR="00C214AD" w:rsidRPr="00C80FCC" w:rsidRDefault="00C214AD" w:rsidP="003C402C">
      <w:pPr>
        <w:pStyle w:val="Heading1"/>
        <w:rPr>
          <w:rFonts w:hint="cs"/>
          <w:rtl/>
          <w:lang w:bidi="ar-IQ"/>
        </w:rPr>
      </w:pPr>
      <w:r w:rsidRPr="00C80FCC">
        <w:rPr>
          <w:lang w:bidi="ar-IQ"/>
        </w:rPr>
        <w:t>3</w:t>
      </w:r>
      <w:r w:rsidR="003C402C">
        <w:rPr>
          <w:lang w:bidi="ar-IQ"/>
        </w:rPr>
        <w:tab/>
      </w:r>
      <w:r w:rsidRPr="00C80FCC">
        <w:rPr>
          <w:rFonts w:hint="cs"/>
          <w:rtl/>
          <w:lang w:bidi="ar-IQ"/>
        </w:rPr>
        <w:t xml:space="preserve">عامل نشاط الأجهزة التي تستعمل تكنولوجيا </w:t>
      </w:r>
      <w:r w:rsidRPr="00C80FCC">
        <w:rPr>
          <w:lang w:bidi="ar-IQ"/>
        </w:rPr>
        <w:t>UWB</w:t>
      </w:r>
    </w:p>
    <w:p w14:paraId="5B21B64A" w14:textId="77777777" w:rsidR="00C214AD" w:rsidRDefault="00C214AD" w:rsidP="0077011A">
      <w:pPr>
        <w:rPr>
          <w:rFonts w:hint="cs"/>
          <w:rtl/>
          <w:lang w:bidi="ar-IQ"/>
        </w:rPr>
      </w:pPr>
      <w:r>
        <w:rPr>
          <w:rFonts w:hint="cs"/>
          <w:rtl/>
          <w:lang w:bidi="ar-IQ"/>
        </w:rPr>
        <w:t xml:space="preserve">عند تطبيق عامل النشاط على سيناريوهات نشر عدة أجهزة تستعمل تكنولوجيا </w:t>
      </w:r>
      <w:r>
        <w:rPr>
          <w:lang w:bidi="ar-IQ"/>
        </w:rPr>
        <w:t>UWB</w:t>
      </w:r>
      <w:r>
        <w:rPr>
          <w:rFonts w:hint="cs"/>
          <w:rtl/>
          <w:lang w:bidi="ar-IQ"/>
        </w:rPr>
        <w:t>، ينبغي مراعاة</w:t>
      </w:r>
      <w:r w:rsidR="003C402C">
        <w:rPr>
          <w:rFonts w:hint="cs"/>
          <w:rtl/>
          <w:lang w:bidi="ar-IQ"/>
        </w:rPr>
        <w:t xml:space="preserve"> مدى</w:t>
      </w:r>
      <w:r>
        <w:rPr>
          <w:rFonts w:hint="cs"/>
          <w:rtl/>
          <w:lang w:bidi="ar-IQ"/>
        </w:rPr>
        <w:t xml:space="preserve"> تغلغل التكنولوجيا في الأسواق، ومعدل </w:t>
      </w:r>
      <w:r w:rsidR="0077011A">
        <w:rPr>
          <w:rFonts w:hint="cs"/>
          <w:rtl/>
          <w:lang w:bidi="ar-IQ"/>
        </w:rPr>
        <w:t>استعمال</w:t>
      </w:r>
      <w:r>
        <w:rPr>
          <w:rFonts w:hint="cs"/>
          <w:rtl/>
          <w:lang w:bidi="ar-IQ"/>
        </w:rPr>
        <w:t xml:space="preserve"> الذروة، وتواتر الاستعمال، وغيرها من العوامل المتصلة بالنشر (بما فيها تغلغل التكنولوجيات المنافسة (الخطوط السلكية، الأشعة تحت الحمراء، وما إلى ذلك)).</w:t>
      </w:r>
    </w:p>
    <w:p w14:paraId="375B25A7" w14:textId="77777777" w:rsidR="00C214AD" w:rsidRPr="00B62517" w:rsidRDefault="00C214AD" w:rsidP="00C72104">
      <w:pPr>
        <w:pStyle w:val="Heading2"/>
        <w:rPr>
          <w:rFonts w:hint="cs"/>
          <w:rtl/>
          <w:lang w:bidi="ar-IQ"/>
        </w:rPr>
      </w:pPr>
      <w:r w:rsidRPr="00B62517">
        <w:rPr>
          <w:lang w:bidi="ar-IQ"/>
        </w:rPr>
        <w:t>1.3</w:t>
      </w:r>
      <w:r w:rsidR="003C402C">
        <w:rPr>
          <w:lang w:bidi="ar-IQ"/>
        </w:rPr>
        <w:tab/>
      </w:r>
      <w:r w:rsidR="00C72104">
        <w:rPr>
          <w:rFonts w:hint="cs"/>
          <w:rtl/>
          <w:lang w:bidi="ar-IQ"/>
        </w:rPr>
        <w:t>معاملات</w:t>
      </w:r>
      <w:r w:rsidRPr="00B62517">
        <w:rPr>
          <w:rFonts w:hint="cs"/>
          <w:rtl/>
          <w:lang w:bidi="ar-IQ"/>
        </w:rPr>
        <w:t xml:space="preserve"> نشاط وتغلغل تكنولوجيا أجهزة الرادار </w:t>
      </w:r>
      <w:r w:rsidRPr="00B62517">
        <w:rPr>
          <w:lang w:bidi="ar-IQ"/>
        </w:rPr>
        <w:t>GHz 24</w:t>
      </w:r>
      <w:r w:rsidRPr="00B62517">
        <w:rPr>
          <w:rFonts w:hint="cs"/>
          <w:rtl/>
          <w:lang w:bidi="ar-IQ"/>
        </w:rPr>
        <w:t xml:space="preserve"> القصيرة المدى </w:t>
      </w:r>
      <w:r w:rsidRPr="00B62517">
        <w:rPr>
          <w:lang w:bidi="ar-IQ"/>
        </w:rPr>
        <w:t>(SRR)</w:t>
      </w:r>
      <w:r w:rsidRPr="00B62517">
        <w:rPr>
          <w:rFonts w:hint="cs"/>
          <w:rtl/>
          <w:lang w:bidi="ar-IQ"/>
        </w:rPr>
        <w:t xml:space="preserve"> والمحمولة على متن المركبات </w:t>
      </w:r>
    </w:p>
    <w:p w14:paraId="3EC0394E" w14:textId="77777777" w:rsidR="00C214AD" w:rsidRDefault="00C214AD" w:rsidP="00C72104">
      <w:pPr>
        <w:rPr>
          <w:rFonts w:hint="cs"/>
          <w:rtl/>
          <w:lang w:bidi="ar-IQ"/>
        </w:rPr>
      </w:pPr>
      <w:r>
        <w:rPr>
          <w:rFonts w:hint="cs"/>
          <w:rtl/>
          <w:lang w:bidi="ar-IQ"/>
        </w:rPr>
        <w:t xml:space="preserve">الغرض من </w:t>
      </w:r>
      <w:r w:rsidR="00C72104">
        <w:rPr>
          <w:rFonts w:hint="cs"/>
          <w:rtl/>
          <w:lang w:bidi="ar-IQ"/>
        </w:rPr>
        <w:t>معاملات</w:t>
      </w:r>
      <w:r>
        <w:rPr>
          <w:rFonts w:hint="cs"/>
          <w:rtl/>
          <w:lang w:bidi="ar-IQ"/>
        </w:rPr>
        <w:t xml:space="preserve"> نشاط أجهزة </w:t>
      </w:r>
      <w:r>
        <w:rPr>
          <w:lang w:bidi="ar-IQ"/>
        </w:rPr>
        <w:t>SRR</w:t>
      </w:r>
      <w:r>
        <w:rPr>
          <w:rFonts w:hint="cs"/>
          <w:rtl/>
          <w:lang w:bidi="ar-IQ"/>
        </w:rPr>
        <w:t xml:space="preserve"> المُستنبطة في هذا القسم هو أن تكون بمثابة أساس يُستند إليه في تحديد التداخل </w:t>
      </w:r>
      <w:r w:rsidR="00C72104">
        <w:rPr>
          <w:rFonts w:hint="cs"/>
          <w:rtl/>
          <w:lang w:bidi="ar-IQ"/>
        </w:rPr>
        <w:t>الإجمالي الذي يسببه</w:t>
      </w:r>
      <w:r>
        <w:rPr>
          <w:rFonts w:hint="cs"/>
          <w:rtl/>
          <w:lang w:bidi="ar-IQ"/>
        </w:rPr>
        <w:t xml:space="preserve"> عدد كبير من المركبات المجهزة بأجهزة </w:t>
      </w:r>
      <w:r>
        <w:rPr>
          <w:lang w:bidi="ar-IQ"/>
        </w:rPr>
        <w:t>SRR</w:t>
      </w:r>
      <w:r>
        <w:rPr>
          <w:rFonts w:hint="cs"/>
          <w:rtl/>
          <w:lang w:bidi="ar-IQ"/>
        </w:rPr>
        <w:t xml:space="preserve"> تستعمل تكنولوجيا </w:t>
      </w:r>
      <w:r>
        <w:rPr>
          <w:lang w:bidi="ar-IQ"/>
        </w:rPr>
        <w:t>UWB</w:t>
      </w:r>
      <w:r>
        <w:rPr>
          <w:rFonts w:hint="cs"/>
          <w:rtl/>
          <w:lang w:bidi="ar-IQ"/>
        </w:rPr>
        <w:t>.</w:t>
      </w:r>
    </w:p>
    <w:p w14:paraId="6F6343AB" w14:textId="77777777" w:rsidR="004E72DF" w:rsidRDefault="00C72104" w:rsidP="008B2B8B">
      <w:pPr>
        <w:rPr>
          <w:rtl/>
          <w:lang w:bidi="ar-EG"/>
        </w:rPr>
      </w:pPr>
      <w:r>
        <w:rPr>
          <w:rFonts w:hint="cs"/>
          <w:rtl/>
          <w:lang w:bidi="ar-IQ"/>
        </w:rPr>
        <w:t>وينبغي</w:t>
      </w:r>
      <w:r w:rsidR="00C214AD">
        <w:rPr>
          <w:rFonts w:hint="cs"/>
          <w:rtl/>
          <w:lang w:bidi="ar-IQ"/>
        </w:rPr>
        <w:t xml:space="preserve"> أن يرتكز حساب سوية هذا التداخل</w:t>
      </w:r>
      <w:r>
        <w:rPr>
          <w:rFonts w:hint="cs"/>
          <w:rtl/>
          <w:lang w:bidi="ar-IQ"/>
        </w:rPr>
        <w:t xml:space="preserve"> الإجمالي</w:t>
      </w:r>
      <w:r w:rsidR="00C214AD">
        <w:rPr>
          <w:rFonts w:hint="cs"/>
          <w:rtl/>
          <w:lang w:bidi="ar-IQ"/>
        </w:rPr>
        <w:t xml:space="preserve"> إلى نموذج نشر يأخذ في الحسبان إمكانية التشغيل بأساليب مختلفة وتعذر تشغيل جميع أجهزة </w:t>
      </w:r>
      <w:r w:rsidR="00C214AD">
        <w:rPr>
          <w:lang w:bidi="ar-IQ"/>
        </w:rPr>
        <w:t>SRR</w:t>
      </w:r>
      <w:r w:rsidR="00C214AD">
        <w:rPr>
          <w:rFonts w:hint="cs"/>
          <w:rtl/>
          <w:lang w:bidi="ar-IQ"/>
        </w:rPr>
        <w:t xml:space="preserve"> في نفس الوقت.</w:t>
      </w:r>
    </w:p>
    <w:p w14:paraId="4E27EB42" w14:textId="77777777" w:rsidR="00C214AD" w:rsidRPr="000F2704" w:rsidRDefault="004E72DF" w:rsidP="004E72DF">
      <w:pPr>
        <w:rPr>
          <w:rFonts w:hint="cs"/>
          <w:b/>
          <w:bCs/>
          <w:rtl/>
          <w:lang w:bidi="ar-EG"/>
        </w:rPr>
      </w:pPr>
      <w:r>
        <w:rPr>
          <w:rtl/>
          <w:lang w:bidi="ar-EG"/>
        </w:rPr>
        <w:br w:type="page"/>
      </w:r>
      <w:r w:rsidR="00C214AD" w:rsidRPr="003C402C">
        <w:rPr>
          <w:rStyle w:val="Heading3Char"/>
        </w:rPr>
        <w:lastRenderedPageBreak/>
        <w:t>1.1.3</w:t>
      </w:r>
      <w:r w:rsidR="003C402C" w:rsidRPr="003C402C">
        <w:rPr>
          <w:rStyle w:val="Heading3Char"/>
        </w:rPr>
        <w:tab/>
      </w:r>
      <w:r w:rsidR="00C214AD" w:rsidRPr="003C402C">
        <w:rPr>
          <w:rStyle w:val="Heading3Char"/>
          <w:rFonts w:hint="cs"/>
          <w:rtl/>
        </w:rPr>
        <w:t xml:space="preserve">الأجهزة النبضية </w:t>
      </w:r>
      <w:r w:rsidR="00C72104">
        <w:rPr>
          <w:rStyle w:val="Heading3Char"/>
          <w:rFonts w:hint="cs"/>
          <w:rtl/>
        </w:rPr>
        <w:t>والإمرار الانتقائي ل</w:t>
      </w:r>
      <w:r w:rsidR="00C214AD" w:rsidRPr="003C402C">
        <w:rPr>
          <w:rStyle w:val="Heading3Char"/>
          <w:rFonts w:hint="cs"/>
          <w:rtl/>
        </w:rPr>
        <w:t xml:space="preserve">لنبض </w:t>
      </w:r>
      <w:r w:rsidR="0077011A">
        <w:rPr>
          <w:rStyle w:val="Heading3Char"/>
          <w:rFonts w:hint="cs"/>
          <w:rtl/>
        </w:rPr>
        <w:t>ومعام</w:t>
      </w:r>
      <w:r w:rsidR="00C72104">
        <w:rPr>
          <w:rStyle w:val="Heading3Char"/>
          <w:rFonts w:hint="cs"/>
          <w:rtl/>
        </w:rPr>
        <w:t>ل</w:t>
      </w:r>
      <w:r w:rsidR="00C214AD" w:rsidRPr="003C402C">
        <w:rPr>
          <w:rStyle w:val="Heading3Char"/>
          <w:rFonts w:hint="cs"/>
          <w:rtl/>
        </w:rPr>
        <w:t xml:space="preserve"> النشاط</w:t>
      </w:r>
    </w:p>
    <w:p w14:paraId="6C7931CB" w14:textId="77777777" w:rsidR="00C214AD" w:rsidRDefault="00C214AD" w:rsidP="008E1A57">
      <w:pPr>
        <w:rPr>
          <w:rFonts w:hint="cs"/>
          <w:rtl/>
          <w:lang w:bidi="ar-IQ"/>
        </w:rPr>
      </w:pPr>
      <w:r>
        <w:rPr>
          <w:rFonts w:hint="cs"/>
          <w:rtl/>
          <w:lang w:bidi="ar-IQ"/>
        </w:rPr>
        <w:t xml:space="preserve">يتعذر على أجهزة </w:t>
      </w:r>
      <w:r>
        <w:rPr>
          <w:lang w:bidi="ar-IQ"/>
        </w:rPr>
        <w:t>SRR</w:t>
      </w:r>
      <w:r>
        <w:rPr>
          <w:rFonts w:hint="cs"/>
          <w:rtl/>
          <w:lang w:bidi="ar-IQ"/>
        </w:rPr>
        <w:t xml:space="preserve"> النبضية أن تعمل باستمرار بسبب مبدأ التشغيل الذي </w:t>
      </w:r>
      <w:r w:rsidR="00C72104">
        <w:rPr>
          <w:rFonts w:hint="cs"/>
          <w:rtl/>
          <w:lang w:bidi="ar-EG"/>
        </w:rPr>
        <w:t>يتم الحصول</w:t>
      </w:r>
      <w:r>
        <w:rPr>
          <w:rFonts w:hint="cs"/>
          <w:rtl/>
          <w:lang w:bidi="ar-IQ"/>
        </w:rPr>
        <w:t xml:space="preserve"> بموجبه على عامل ذروة نموذجي</w:t>
      </w:r>
      <w:r w:rsidR="008E1A57">
        <w:rPr>
          <w:rStyle w:val="FootnoteReference"/>
          <w:rtl/>
          <w:lang w:bidi="ar-IQ"/>
        </w:rPr>
        <w:footnoteReference w:id="4"/>
      </w:r>
      <w:r>
        <w:rPr>
          <w:rFonts w:hint="cs"/>
          <w:rtl/>
          <w:lang w:bidi="ar-IQ"/>
        </w:rPr>
        <w:t xml:space="preserve"> يزيد مقداره على </w:t>
      </w:r>
      <w:r>
        <w:rPr>
          <w:lang w:bidi="ar-IQ"/>
        </w:rPr>
        <w:t>dB 20</w:t>
      </w:r>
      <w:r>
        <w:rPr>
          <w:rFonts w:hint="cs"/>
          <w:rtl/>
          <w:lang w:bidi="ar-IQ"/>
        </w:rPr>
        <w:t>.</w:t>
      </w:r>
    </w:p>
    <w:p w14:paraId="00782B64" w14:textId="77777777" w:rsidR="00C214AD" w:rsidRDefault="00C214AD" w:rsidP="0077011A">
      <w:pPr>
        <w:rPr>
          <w:rFonts w:hint="cs"/>
          <w:rtl/>
          <w:lang w:bidi="ar-IQ"/>
        </w:rPr>
      </w:pPr>
      <w:r>
        <w:rPr>
          <w:rFonts w:hint="cs"/>
          <w:rtl/>
          <w:lang w:bidi="ar-IQ"/>
        </w:rPr>
        <w:t xml:space="preserve">ويرد في الفقرات </w:t>
      </w:r>
      <w:r>
        <w:rPr>
          <w:lang w:bidi="ar-IQ"/>
        </w:rPr>
        <w:t>2.1.3</w:t>
      </w:r>
      <w:r>
        <w:rPr>
          <w:rFonts w:hint="cs"/>
          <w:rtl/>
          <w:lang w:bidi="ar-IQ"/>
        </w:rPr>
        <w:t xml:space="preserve"> إلى </w:t>
      </w:r>
      <w:r>
        <w:rPr>
          <w:lang w:bidi="ar-IQ"/>
        </w:rPr>
        <w:t>4.1.3</w:t>
      </w:r>
      <w:r>
        <w:rPr>
          <w:rFonts w:hint="cs"/>
          <w:rtl/>
          <w:lang w:bidi="ar-IQ"/>
        </w:rPr>
        <w:t xml:space="preserve"> وصف لأساليب تشغيل أجهزة </w:t>
      </w:r>
      <w:r>
        <w:rPr>
          <w:lang w:bidi="ar-IQ"/>
        </w:rPr>
        <w:t>SRR</w:t>
      </w:r>
      <w:r>
        <w:rPr>
          <w:rFonts w:hint="cs"/>
          <w:rtl/>
          <w:lang w:bidi="ar-IQ"/>
        </w:rPr>
        <w:t xml:space="preserve"> التي تؤثر على </w:t>
      </w:r>
      <w:r w:rsidR="00C72104">
        <w:rPr>
          <w:rFonts w:hint="cs"/>
          <w:rtl/>
          <w:lang w:bidi="ar-IQ"/>
        </w:rPr>
        <w:t>معامِل</w:t>
      </w:r>
      <w:r>
        <w:rPr>
          <w:rFonts w:hint="cs"/>
          <w:rtl/>
          <w:lang w:bidi="ar-IQ"/>
        </w:rPr>
        <w:t xml:space="preserve"> نشاط الأجهزة.</w:t>
      </w:r>
    </w:p>
    <w:p w14:paraId="1D254B82" w14:textId="77777777" w:rsidR="00C214AD" w:rsidRPr="00B96C36" w:rsidRDefault="00C214AD" w:rsidP="0077011A">
      <w:pPr>
        <w:pStyle w:val="Heading3"/>
        <w:rPr>
          <w:rFonts w:hint="cs"/>
          <w:rtl/>
          <w:lang w:bidi="ar-IQ"/>
        </w:rPr>
      </w:pPr>
      <w:r w:rsidRPr="00B96C36">
        <w:rPr>
          <w:lang w:bidi="ar-IQ"/>
        </w:rPr>
        <w:t>2.1.3</w:t>
      </w:r>
      <w:r w:rsidR="003C402C">
        <w:rPr>
          <w:rFonts w:hint="cs"/>
          <w:rtl/>
          <w:lang w:bidi="ar-IQ"/>
        </w:rPr>
        <w:tab/>
      </w:r>
      <w:r w:rsidRPr="00B96C36">
        <w:rPr>
          <w:rFonts w:hint="cs"/>
          <w:rtl/>
          <w:lang w:bidi="ar-IQ"/>
        </w:rPr>
        <w:t>أساليب تشغيل الرادارات القصيرة المدى</w:t>
      </w:r>
    </w:p>
    <w:p w14:paraId="3ACE8C33" w14:textId="77777777" w:rsidR="00C214AD" w:rsidRDefault="00C214AD" w:rsidP="00A5049F">
      <w:pPr>
        <w:rPr>
          <w:rFonts w:hint="cs"/>
          <w:rtl/>
          <w:lang w:bidi="ar-IQ"/>
        </w:rPr>
      </w:pPr>
      <w:r>
        <w:rPr>
          <w:rFonts w:hint="cs"/>
          <w:rtl/>
          <w:lang w:bidi="ar-IQ"/>
        </w:rPr>
        <w:t xml:space="preserve">يشتمل </w:t>
      </w:r>
      <w:r w:rsidR="00C72104">
        <w:rPr>
          <w:rFonts w:hint="cs"/>
          <w:rtl/>
          <w:lang w:bidi="ar-IQ"/>
        </w:rPr>
        <w:t>م</w:t>
      </w:r>
      <w:r>
        <w:rPr>
          <w:rFonts w:hint="cs"/>
          <w:rtl/>
          <w:lang w:bidi="ar-IQ"/>
        </w:rPr>
        <w:t xml:space="preserve">عامل نشاط أجهزة </w:t>
      </w:r>
      <w:r>
        <w:rPr>
          <w:lang w:bidi="ar-IQ"/>
        </w:rPr>
        <w:t>SRR</w:t>
      </w:r>
      <w:r>
        <w:rPr>
          <w:rFonts w:hint="cs"/>
          <w:rtl/>
          <w:lang w:bidi="ar-IQ"/>
        </w:rPr>
        <w:t xml:space="preserve"> على فترات إيقاف طويلة (ناجمة مثلا عن عدم استعمال جميع </w:t>
      </w:r>
      <w:r w:rsidR="00C72104">
        <w:rPr>
          <w:rFonts w:hint="cs"/>
          <w:rtl/>
          <w:lang w:bidi="ar-IQ"/>
        </w:rPr>
        <w:t>المحاسيس</w:t>
      </w:r>
      <w:r>
        <w:rPr>
          <w:rFonts w:hint="cs"/>
          <w:rtl/>
          <w:lang w:bidi="ar-IQ"/>
        </w:rPr>
        <w:t xml:space="preserve"> في بعض حالات القيادة) فضلا عن فترات إيقاف قصيرة.</w:t>
      </w:r>
    </w:p>
    <w:p w14:paraId="20E55AEE" w14:textId="77777777" w:rsidR="00C214AD" w:rsidRDefault="00C214AD" w:rsidP="00A5049F">
      <w:pPr>
        <w:rPr>
          <w:rFonts w:hint="cs"/>
          <w:rtl/>
          <w:lang w:bidi="ar-IQ"/>
        </w:rPr>
      </w:pPr>
      <w:r>
        <w:rPr>
          <w:rFonts w:hint="cs"/>
          <w:rtl/>
          <w:lang w:bidi="ar-IQ"/>
        </w:rPr>
        <w:t xml:space="preserve">ومن الضروري مراعاة العديد من أساليب تشغيل أجهزة </w:t>
      </w:r>
      <w:r>
        <w:rPr>
          <w:lang w:bidi="ar-IQ"/>
        </w:rPr>
        <w:t>SRR</w:t>
      </w:r>
      <w:r>
        <w:rPr>
          <w:rFonts w:hint="cs"/>
          <w:rtl/>
          <w:lang w:bidi="ar-IQ"/>
        </w:rPr>
        <w:t xml:space="preserve"> التي تؤدي إلى تخفيض متوسط القدرة عند استنباط </w:t>
      </w:r>
      <w:r w:rsidR="00C72104">
        <w:rPr>
          <w:rFonts w:hint="cs"/>
          <w:rtl/>
          <w:lang w:bidi="ar-IQ"/>
        </w:rPr>
        <w:t>معامِل</w:t>
      </w:r>
      <w:r>
        <w:rPr>
          <w:rFonts w:hint="cs"/>
          <w:rtl/>
          <w:lang w:bidi="ar-IQ"/>
        </w:rPr>
        <w:t xml:space="preserve"> النشاط، وذلك كالآتي:</w:t>
      </w:r>
    </w:p>
    <w:p w14:paraId="19DE28E4" w14:textId="77777777" w:rsidR="00C214AD" w:rsidRDefault="00C72104" w:rsidP="008C17F4">
      <w:pPr>
        <w:spacing w:after="120"/>
        <w:ind w:left="720" w:hanging="720"/>
        <w:rPr>
          <w:rFonts w:hint="cs"/>
          <w:rtl/>
          <w:lang w:bidi="ar-EG"/>
        </w:rPr>
      </w:pPr>
      <w:r>
        <w:rPr>
          <w:rFonts w:hint="cs"/>
          <w:i/>
          <w:iCs/>
          <w:rtl/>
          <w:lang w:bidi="ar-IQ"/>
        </w:rPr>
        <w:t>-</w:t>
      </w:r>
      <w:r>
        <w:rPr>
          <w:rFonts w:hint="cs"/>
          <w:i/>
          <w:iCs/>
          <w:rtl/>
          <w:lang w:bidi="ar-IQ"/>
        </w:rPr>
        <w:tab/>
      </w:r>
      <w:r w:rsidR="00C214AD">
        <w:rPr>
          <w:rFonts w:hint="cs"/>
          <w:i/>
          <w:iCs/>
          <w:rtl/>
          <w:lang w:bidi="ar-IQ"/>
        </w:rPr>
        <w:t xml:space="preserve">إيقاف أجهزة </w:t>
      </w:r>
      <w:r w:rsidR="00C214AD">
        <w:rPr>
          <w:i/>
          <w:iCs/>
          <w:lang w:bidi="ar-IQ"/>
        </w:rPr>
        <w:t>SRR</w:t>
      </w:r>
      <w:r w:rsidR="00C214AD">
        <w:rPr>
          <w:rFonts w:hint="cs"/>
          <w:i/>
          <w:iCs/>
          <w:rtl/>
          <w:lang w:bidi="ar-IQ"/>
        </w:rPr>
        <w:t xml:space="preserve">: </w:t>
      </w:r>
      <w:r w:rsidR="00C214AD">
        <w:rPr>
          <w:rFonts w:hint="cs"/>
          <w:rtl/>
          <w:lang w:bidi="ar-IQ"/>
        </w:rPr>
        <w:t>اعتمادا</w:t>
      </w:r>
      <w:r>
        <w:rPr>
          <w:rFonts w:hint="cs"/>
          <w:rtl/>
          <w:lang w:bidi="ar-IQ"/>
        </w:rPr>
        <w:t>ً</w:t>
      </w:r>
      <w:r w:rsidR="00C214AD">
        <w:rPr>
          <w:rFonts w:hint="cs"/>
          <w:rtl/>
          <w:lang w:bidi="ar-IQ"/>
        </w:rPr>
        <w:t xml:space="preserve"> على جهاز التحكم الموجود في المركبة، يمكن إيقاف جهاز </w:t>
      </w:r>
      <w:r w:rsidR="00C214AD">
        <w:rPr>
          <w:lang w:bidi="ar-IQ"/>
        </w:rPr>
        <w:t>SRR</w:t>
      </w:r>
      <w:r w:rsidR="00C214AD">
        <w:rPr>
          <w:rFonts w:hint="cs"/>
          <w:rtl/>
          <w:lang w:bidi="ar-IQ"/>
        </w:rPr>
        <w:t xml:space="preserve"> أوتوماتيا</w:t>
      </w:r>
      <w:r>
        <w:rPr>
          <w:rFonts w:hint="cs"/>
          <w:rtl/>
          <w:lang w:bidi="ar-IQ"/>
        </w:rPr>
        <w:t>ً</w:t>
      </w:r>
      <w:r w:rsidR="00C214AD">
        <w:rPr>
          <w:rFonts w:hint="cs"/>
          <w:rtl/>
          <w:lang w:bidi="ar-IQ"/>
        </w:rPr>
        <w:t xml:space="preserve"> عند توقف المركبة لمدة أطول من مدة الفاصل المضبوط مسبقا</w:t>
      </w:r>
      <w:r>
        <w:rPr>
          <w:rFonts w:hint="cs"/>
          <w:rtl/>
          <w:lang w:bidi="ar-IQ"/>
        </w:rPr>
        <w:t>ً</w:t>
      </w:r>
      <w:r w:rsidR="00C214AD">
        <w:rPr>
          <w:rFonts w:hint="cs"/>
          <w:rtl/>
          <w:lang w:bidi="ar-IQ"/>
        </w:rPr>
        <w:t xml:space="preserve"> على قيمة معينة، كتوقفها مثلا</w:t>
      </w:r>
      <w:r>
        <w:rPr>
          <w:rFonts w:hint="cs"/>
          <w:rtl/>
          <w:lang w:bidi="ar-IQ"/>
        </w:rPr>
        <w:t>ً</w:t>
      </w:r>
      <w:r w:rsidR="00C214AD">
        <w:rPr>
          <w:rFonts w:hint="cs"/>
          <w:rtl/>
          <w:lang w:bidi="ar-IQ"/>
        </w:rPr>
        <w:t xml:space="preserve"> عند إشارات المرور الضوئية أو تقاطع </w:t>
      </w:r>
      <w:r>
        <w:rPr>
          <w:rFonts w:hint="cs"/>
          <w:rtl/>
          <w:lang w:bidi="ar-IQ"/>
        </w:rPr>
        <w:t>ال</w:t>
      </w:r>
      <w:r w:rsidR="00C214AD">
        <w:rPr>
          <w:rFonts w:hint="cs"/>
          <w:rtl/>
          <w:lang w:bidi="ar-IQ"/>
        </w:rPr>
        <w:t>سكك الحديد</w:t>
      </w:r>
      <w:r>
        <w:rPr>
          <w:rFonts w:hint="cs"/>
          <w:rtl/>
          <w:lang w:bidi="ar-IQ"/>
        </w:rPr>
        <w:t>ية</w:t>
      </w:r>
      <w:r w:rsidR="00C214AD">
        <w:rPr>
          <w:rFonts w:hint="cs"/>
          <w:rtl/>
          <w:lang w:bidi="ar-IQ"/>
        </w:rPr>
        <w:t xml:space="preserve">. ويمكن في بعض المركبات إيقاف المحرك وإيقاف أجهزة </w:t>
      </w:r>
      <w:r w:rsidR="00C214AD">
        <w:rPr>
          <w:lang w:bidi="ar-IQ"/>
        </w:rPr>
        <w:t>SRR</w:t>
      </w:r>
      <w:r w:rsidR="00C214AD">
        <w:rPr>
          <w:rFonts w:hint="cs"/>
          <w:rtl/>
          <w:lang w:bidi="ar-IQ"/>
        </w:rPr>
        <w:t xml:space="preserve"> على حد سواء، بينما قد يبقى المحرك في بعضها الآخر مشتغلا</w:t>
      </w:r>
      <w:r>
        <w:rPr>
          <w:rFonts w:hint="cs"/>
          <w:rtl/>
          <w:lang w:bidi="ar-IQ"/>
        </w:rPr>
        <w:t>ً</w:t>
      </w:r>
      <w:r w:rsidR="00C214AD">
        <w:rPr>
          <w:rFonts w:hint="cs"/>
          <w:rtl/>
          <w:lang w:bidi="ar-IQ"/>
        </w:rPr>
        <w:t xml:space="preserve"> ويوقف تشغيل بعض أجهزة </w:t>
      </w:r>
      <w:r w:rsidR="00C214AD">
        <w:rPr>
          <w:lang w:bidi="ar-IQ"/>
        </w:rPr>
        <w:t>SRR</w:t>
      </w:r>
      <w:r w:rsidR="00C214AD">
        <w:rPr>
          <w:rFonts w:hint="cs"/>
          <w:rtl/>
          <w:lang w:bidi="ar-IQ"/>
        </w:rPr>
        <w:t xml:space="preserve"> أو جميعها.</w:t>
      </w:r>
      <w:r w:rsidR="00A5049F">
        <w:rPr>
          <w:rStyle w:val="FootnoteReference"/>
          <w:rtl/>
          <w:lang w:bidi="ar-EG"/>
        </w:rPr>
        <w:footnoteReference w:id="5"/>
      </w:r>
    </w:p>
    <w:p w14:paraId="7AD370CA" w14:textId="77777777" w:rsidR="00C214AD" w:rsidRDefault="00C72104" w:rsidP="008C17F4">
      <w:pPr>
        <w:spacing w:before="0" w:after="120"/>
        <w:ind w:left="720" w:hanging="720"/>
        <w:rPr>
          <w:rFonts w:hint="cs"/>
          <w:lang w:bidi="ar-IQ"/>
        </w:rPr>
      </w:pPr>
      <w:r>
        <w:rPr>
          <w:rFonts w:hint="cs"/>
          <w:i/>
          <w:iCs/>
          <w:rtl/>
          <w:lang w:bidi="ar-IQ"/>
        </w:rPr>
        <w:t>-</w:t>
      </w:r>
      <w:r>
        <w:rPr>
          <w:rFonts w:hint="cs"/>
          <w:i/>
          <w:iCs/>
          <w:rtl/>
          <w:lang w:bidi="ar-IQ"/>
        </w:rPr>
        <w:tab/>
      </w:r>
      <w:r w:rsidR="0077011A">
        <w:rPr>
          <w:rFonts w:hint="cs"/>
          <w:i/>
          <w:iCs/>
          <w:rtl/>
          <w:lang w:bidi="ar-IQ"/>
        </w:rPr>
        <w:t>خفض</w:t>
      </w:r>
      <w:r w:rsidR="00C214AD">
        <w:rPr>
          <w:rFonts w:hint="cs"/>
          <w:i/>
          <w:iCs/>
          <w:rtl/>
          <w:lang w:bidi="ar-IQ"/>
        </w:rPr>
        <w:t xml:space="preserve"> تردد تكرار النبضات:</w:t>
      </w:r>
      <w:r w:rsidR="00C214AD">
        <w:rPr>
          <w:rFonts w:hint="cs"/>
          <w:rtl/>
          <w:lang w:bidi="ar-IQ"/>
        </w:rPr>
        <w:t xml:space="preserve"> يمكن أن يعمل تطبيق المساعدة </w:t>
      </w:r>
      <w:r>
        <w:rPr>
          <w:rFonts w:hint="cs"/>
          <w:rtl/>
          <w:lang w:bidi="ar-IQ"/>
        </w:rPr>
        <w:t>على</w:t>
      </w:r>
      <w:r w:rsidR="00C214AD">
        <w:rPr>
          <w:rFonts w:hint="cs"/>
          <w:rtl/>
          <w:lang w:bidi="ar-IQ"/>
        </w:rPr>
        <w:t xml:space="preserve"> إيقاف المركبة </w:t>
      </w:r>
      <w:r>
        <w:rPr>
          <w:rFonts w:hint="cs"/>
          <w:rtl/>
          <w:lang w:bidi="ar-IQ"/>
        </w:rPr>
        <w:t>و</w:t>
      </w:r>
      <w:r w:rsidR="00C214AD">
        <w:rPr>
          <w:rFonts w:hint="cs"/>
          <w:rtl/>
          <w:lang w:bidi="ar-IQ"/>
        </w:rPr>
        <w:t xml:space="preserve">الإيقاف </w:t>
      </w:r>
      <w:r>
        <w:rPr>
          <w:rFonts w:hint="cs"/>
          <w:rtl/>
          <w:lang w:bidi="ar-IQ"/>
        </w:rPr>
        <w:t>والمغادرة</w:t>
      </w:r>
      <w:r w:rsidR="00C214AD">
        <w:rPr>
          <w:rFonts w:hint="cs"/>
          <w:rtl/>
          <w:lang w:bidi="ar-IQ"/>
        </w:rPr>
        <w:t xml:space="preserve"> بتردد تكرار نبضات </w:t>
      </w:r>
      <w:r w:rsidR="00C214AD">
        <w:rPr>
          <w:lang w:bidi="ar-IQ"/>
        </w:rPr>
        <w:t>(PRF)</w:t>
      </w:r>
      <w:r w:rsidR="00C214AD">
        <w:rPr>
          <w:rFonts w:hint="cs"/>
          <w:rtl/>
          <w:lang w:bidi="ar-IQ"/>
        </w:rPr>
        <w:t xml:space="preserve"> منخفض</w:t>
      </w:r>
      <w:r>
        <w:rPr>
          <w:rFonts w:hint="cs"/>
          <w:rtl/>
          <w:lang w:bidi="ar-IQ"/>
        </w:rPr>
        <w:t xml:space="preserve"> في سيناريو تكون فيه</w:t>
      </w:r>
      <w:r w:rsidR="00C214AD">
        <w:rPr>
          <w:rFonts w:hint="cs"/>
          <w:rtl/>
          <w:lang w:bidi="ar-IQ"/>
        </w:rPr>
        <w:t xml:space="preserve"> سرعة المركبة</w:t>
      </w:r>
      <w:r w:rsidR="0077011A">
        <w:rPr>
          <w:rFonts w:hint="cs"/>
          <w:rtl/>
          <w:lang w:bidi="ar-IQ"/>
        </w:rPr>
        <w:t xml:space="preserve"> قليلة</w:t>
      </w:r>
      <w:r>
        <w:rPr>
          <w:rFonts w:hint="cs"/>
          <w:rtl/>
          <w:lang w:bidi="ar-IQ"/>
        </w:rPr>
        <w:t xml:space="preserve"> وحركة المرور بطيئة</w:t>
      </w:r>
      <w:r w:rsidR="00C214AD">
        <w:rPr>
          <w:rFonts w:hint="cs"/>
          <w:rtl/>
          <w:lang w:bidi="ar-IQ"/>
        </w:rPr>
        <w:t xml:space="preserve">. ويؤدي هذا التقليل في التردد </w:t>
      </w:r>
      <w:r w:rsidR="00C214AD">
        <w:rPr>
          <w:lang w:bidi="ar-IQ"/>
        </w:rPr>
        <w:t>PRF</w:t>
      </w:r>
      <w:r w:rsidR="00C214AD">
        <w:rPr>
          <w:rFonts w:hint="cs"/>
          <w:rtl/>
          <w:lang w:bidi="ar-IQ"/>
        </w:rPr>
        <w:t xml:space="preserve"> إلى تخفيض متوسط قدرة أجهزة </w:t>
      </w:r>
      <w:r w:rsidR="00C214AD">
        <w:rPr>
          <w:lang w:bidi="ar-IQ"/>
        </w:rPr>
        <w:t>SRR</w:t>
      </w:r>
      <w:r w:rsidR="00C214AD">
        <w:rPr>
          <w:rFonts w:hint="cs"/>
          <w:rtl/>
          <w:lang w:bidi="ar-IQ"/>
        </w:rPr>
        <w:t xml:space="preserve"> ككل تخفيضا</w:t>
      </w:r>
      <w:r w:rsidR="009750D6">
        <w:rPr>
          <w:rFonts w:hint="cs"/>
          <w:rtl/>
          <w:lang w:bidi="ar-IQ"/>
        </w:rPr>
        <w:t>ً</w:t>
      </w:r>
      <w:r w:rsidR="00C214AD">
        <w:rPr>
          <w:rFonts w:hint="cs"/>
          <w:rtl/>
          <w:lang w:bidi="ar-IQ"/>
        </w:rPr>
        <w:t xml:space="preserve"> متناسبا</w:t>
      </w:r>
      <w:r w:rsidR="009750D6">
        <w:rPr>
          <w:rFonts w:hint="cs"/>
          <w:rtl/>
          <w:lang w:bidi="ar-IQ"/>
        </w:rPr>
        <w:t>ً</w:t>
      </w:r>
      <w:r w:rsidR="00C214AD">
        <w:rPr>
          <w:rFonts w:hint="cs"/>
          <w:rtl/>
          <w:lang w:bidi="ar-IQ"/>
        </w:rPr>
        <w:t>.</w:t>
      </w:r>
      <w:r w:rsidR="00C214AD" w:rsidRPr="00CC296A">
        <w:rPr>
          <w:rFonts w:hint="cs"/>
          <w:rtl/>
          <w:lang w:bidi="ar-IQ"/>
        </w:rPr>
        <w:t xml:space="preserve"> </w:t>
      </w:r>
      <w:r w:rsidR="00C214AD">
        <w:rPr>
          <w:rFonts w:hint="cs"/>
          <w:rtl/>
          <w:lang w:bidi="ar-IQ"/>
        </w:rPr>
        <w:t xml:space="preserve">ومن ثم يكون التردد </w:t>
      </w:r>
      <w:r w:rsidR="00C214AD">
        <w:rPr>
          <w:lang w:bidi="ar-IQ"/>
        </w:rPr>
        <w:t>PRF</w:t>
      </w:r>
      <w:r w:rsidR="00C214AD">
        <w:rPr>
          <w:rFonts w:hint="cs"/>
          <w:rtl/>
          <w:lang w:bidi="ar-IQ"/>
        </w:rPr>
        <w:t xml:space="preserve"> الاسمي في هذا السياق هو التردد الذي تحقق بموجبه أجهزة </w:t>
      </w:r>
      <w:r w:rsidR="00C214AD">
        <w:rPr>
          <w:lang w:bidi="ar-IQ"/>
        </w:rPr>
        <w:t>SRR</w:t>
      </w:r>
      <w:r w:rsidR="00C214AD">
        <w:rPr>
          <w:rFonts w:hint="cs"/>
          <w:rtl/>
          <w:lang w:bidi="ar-IQ"/>
        </w:rPr>
        <w:t xml:space="preserve"> أقصى متوسط قدرة مسموح به. واعتمادا</w:t>
      </w:r>
      <w:r w:rsidR="009750D6">
        <w:rPr>
          <w:rFonts w:hint="cs"/>
          <w:rtl/>
          <w:lang w:bidi="ar-IQ"/>
        </w:rPr>
        <w:t>ً</w:t>
      </w:r>
      <w:r w:rsidR="00C214AD">
        <w:rPr>
          <w:rFonts w:hint="cs"/>
          <w:rtl/>
          <w:lang w:bidi="ar-IQ"/>
        </w:rPr>
        <w:t xml:space="preserve"> على ديناميات</w:t>
      </w:r>
      <w:r w:rsidR="0077011A">
        <w:rPr>
          <w:rFonts w:hint="cs"/>
          <w:rtl/>
          <w:lang w:bidi="ar-IQ"/>
        </w:rPr>
        <w:t xml:space="preserve"> سيناريو</w:t>
      </w:r>
      <w:r w:rsidR="00C214AD">
        <w:rPr>
          <w:rFonts w:hint="cs"/>
          <w:rtl/>
          <w:lang w:bidi="ar-IQ"/>
        </w:rPr>
        <w:t xml:space="preserve"> الحركة، تعمل بعض التطبيقات بتردد </w:t>
      </w:r>
      <w:r w:rsidR="00C214AD">
        <w:rPr>
          <w:lang w:bidi="ar-IQ"/>
        </w:rPr>
        <w:t>PRF</w:t>
      </w:r>
      <w:r w:rsidR="00C214AD">
        <w:rPr>
          <w:rFonts w:hint="cs"/>
          <w:rtl/>
          <w:lang w:bidi="ar-IQ"/>
        </w:rPr>
        <w:t xml:space="preserve"> أدنى أو بفترات راحة أطول. وتقلل هذه </w:t>
      </w:r>
      <w:r w:rsidR="009750D6">
        <w:rPr>
          <w:rFonts w:hint="cs"/>
          <w:rtl/>
          <w:lang w:bidi="ar-IQ"/>
        </w:rPr>
        <w:t>التأثيرات</w:t>
      </w:r>
      <w:r w:rsidR="00C214AD">
        <w:rPr>
          <w:rFonts w:hint="cs"/>
          <w:rtl/>
          <w:lang w:bidi="ar-IQ"/>
        </w:rPr>
        <w:t xml:space="preserve"> على حد سواء من متوسط القدرة المرسلة. ويمكن التعبير عن تخفيض متوسط القدرة</w:t>
      </w:r>
      <w:r w:rsidR="009750D6">
        <w:rPr>
          <w:rFonts w:hint="cs"/>
          <w:rtl/>
          <w:lang w:bidi="ar-IQ"/>
        </w:rPr>
        <w:t xml:space="preserve"> هذا</w:t>
      </w:r>
      <w:r w:rsidR="00C214AD">
        <w:rPr>
          <w:rFonts w:hint="cs"/>
          <w:rtl/>
          <w:lang w:bidi="ar-IQ"/>
        </w:rPr>
        <w:t xml:space="preserve"> بوصفه </w:t>
      </w:r>
      <w:r w:rsidR="0077011A">
        <w:rPr>
          <w:rFonts w:hint="cs"/>
          <w:rtl/>
          <w:lang w:bidi="ar-IQ"/>
        </w:rPr>
        <w:t>معامِ</w:t>
      </w:r>
      <w:r w:rsidR="009750D6">
        <w:rPr>
          <w:rFonts w:hint="cs"/>
          <w:rtl/>
          <w:lang w:bidi="ar-IQ"/>
        </w:rPr>
        <w:t>ل</w:t>
      </w:r>
      <w:r w:rsidR="00C214AD">
        <w:rPr>
          <w:rFonts w:hint="cs"/>
          <w:rtl/>
          <w:lang w:bidi="ar-IQ"/>
        </w:rPr>
        <w:t xml:space="preserve"> النشاط.</w:t>
      </w:r>
    </w:p>
    <w:p w14:paraId="1C9AFDE8" w14:textId="77777777" w:rsidR="00C214AD" w:rsidRDefault="00C72104" w:rsidP="002C27B2">
      <w:pPr>
        <w:spacing w:before="0"/>
        <w:ind w:left="720" w:hanging="720"/>
        <w:rPr>
          <w:rFonts w:hint="cs"/>
          <w:lang w:bidi="ar-IQ"/>
        </w:rPr>
      </w:pPr>
      <w:r>
        <w:rPr>
          <w:rFonts w:hint="cs"/>
          <w:i/>
          <w:iCs/>
          <w:rtl/>
          <w:lang w:bidi="ar-IQ"/>
        </w:rPr>
        <w:t>-</w:t>
      </w:r>
      <w:r>
        <w:rPr>
          <w:rFonts w:hint="cs"/>
          <w:i/>
          <w:iCs/>
          <w:rtl/>
          <w:lang w:bidi="ar-IQ"/>
        </w:rPr>
        <w:tab/>
      </w:r>
      <w:r w:rsidR="00C214AD">
        <w:rPr>
          <w:rFonts w:hint="cs"/>
          <w:i/>
          <w:iCs/>
          <w:rtl/>
          <w:lang w:bidi="ar-IQ"/>
        </w:rPr>
        <w:t xml:space="preserve">أسلوب تشغيل بدون تكنولوجيا </w:t>
      </w:r>
      <w:r w:rsidR="00C214AD">
        <w:rPr>
          <w:i/>
          <w:iCs/>
          <w:lang w:bidi="ar-IQ"/>
        </w:rPr>
        <w:t>UWB</w:t>
      </w:r>
      <w:r w:rsidR="00C214AD">
        <w:rPr>
          <w:rFonts w:hint="cs"/>
          <w:i/>
          <w:iCs/>
          <w:rtl/>
          <w:lang w:bidi="ar-IQ"/>
        </w:rPr>
        <w:t xml:space="preserve">: </w:t>
      </w:r>
      <w:r w:rsidR="00C214AD">
        <w:rPr>
          <w:rFonts w:hint="cs"/>
          <w:rtl/>
          <w:lang w:bidi="ar-IQ"/>
        </w:rPr>
        <w:t xml:space="preserve">تُصمم معظم </w:t>
      </w:r>
      <w:r w:rsidR="009750D6">
        <w:rPr>
          <w:rFonts w:hint="cs"/>
          <w:rtl/>
          <w:lang w:bidi="ar-IQ"/>
        </w:rPr>
        <w:t>المحاسيس</w:t>
      </w:r>
      <w:r w:rsidR="00C214AD">
        <w:rPr>
          <w:rFonts w:hint="cs"/>
          <w:rtl/>
          <w:lang w:bidi="ar-IQ"/>
        </w:rPr>
        <w:t xml:space="preserve"> لتعمل أيضا</w:t>
      </w:r>
      <w:r w:rsidR="009750D6">
        <w:rPr>
          <w:rFonts w:hint="cs"/>
          <w:rtl/>
          <w:lang w:bidi="ar-IQ"/>
        </w:rPr>
        <w:t>ً</w:t>
      </w:r>
      <w:r w:rsidR="00C214AD">
        <w:rPr>
          <w:rFonts w:hint="cs"/>
          <w:rtl/>
          <w:lang w:bidi="ar-IQ"/>
        </w:rPr>
        <w:t xml:space="preserve"> في ظروف قيادة معينة بأسلوب تشغيل من دون تكنولوجيا </w:t>
      </w:r>
      <w:r w:rsidR="00C214AD">
        <w:rPr>
          <w:lang w:bidi="ar-IQ"/>
        </w:rPr>
        <w:t>UWB</w:t>
      </w:r>
      <w:r w:rsidR="00C214AD">
        <w:rPr>
          <w:rFonts w:hint="cs"/>
          <w:rtl/>
          <w:lang w:bidi="ar-IQ"/>
        </w:rPr>
        <w:t xml:space="preserve"> ضمن نطاق يتراوح بين </w:t>
      </w:r>
      <w:r w:rsidR="00C214AD">
        <w:rPr>
          <w:lang w:bidi="ar-IQ"/>
        </w:rPr>
        <w:t>24.00</w:t>
      </w:r>
      <w:r w:rsidR="00C214AD">
        <w:rPr>
          <w:rFonts w:hint="cs"/>
          <w:rtl/>
          <w:lang w:bidi="ar-IQ"/>
        </w:rPr>
        <w:t xml:space="preserve"> و</w:t>
      </w:r>
      <w:r w:rsidR="00C214AD">
        <w:rPr>
          <w:lang w:bidi="ar-IQ"/>
        </w:rPr>
        <w:t>24.25</w:t>
      </w:r>
      <w:r w:rsidR="00C214AD">
        <w:rPr>
          <w:rFonts w:hint="cs"/>
          <w:rtl/>
          <w:lang w:bidi="ar-IQ"/>
        </w:rPr>
        <w:t xml:space="preserve"> </w:t>
      </w:r>
      <w:r w:rsidR="00C214AD">
        <w:rPr>
          <w:lang w:bidi="ar-IQ"/>
        </w:rPr>
        <w:t>GHz</w:t>
      </w:r>
      <w:r w:rsidR="00C214AD">
        <w:rPr>
          <w:rFonts w:hint="cs"/>
          <w:rtl/>
          <w:lang w:bidi="ar-IQ"/>
        </w:rPr>
        <w:t xml:space="preserve">. ويمكن أن يكون الأسلوب المذكور أسلوب نطاق ضيق في مدى التردد هذا أو أسلوب </w:t>
      </w:r>
      <w:r w:rsidR="009750D6">
        <w:rPr>
          <w:rFonts w:hint="cs"/>
          <w:rtl/>
          <w:lang w:bidi="ar-IQ"/>
        </w:rPr>
        <w:t>دوبلر</w:t>
      </w:r>
      <w:r w:rsidR="00C214AD">
        <w:rPr>
          <w:rFonts w:hint="cs"/>
          <w:rtl/>
          <w:lang w:bidi="ar-IQ"/>
        </w:rPr>
        <w:t xml:space="preserve"> (أسلوب</w:t>
      </w:r>
      <w:r w:rsidR="009750D6">
        <w:rPr>
          <w:rFonts w:hint="cs"/>
          <w:rtl/>
          <w:lang w:bidi="ar-IQ"/>
        </w:rPr>
        <w:t xml:space="preserve"> الموجة المستمرة</w:t>
      </w:r>
      <w:r w:rsidR="00C214AD">
        <w:rPr>
          <w:rFonts w:hint="cs"/>
          <w:rtl/>
          <w:lang w:bidi="ar-IQ"/>
        </w:rPr>
        <w:t xml:space="preserve"> </w:t>
      </w:r>
      <w:r w:rsidR="00C214AD">
        <w:rPr>
          <w:lang w:bidi="ar-IQ"/>
        </w:rPr>
        <w:t>CW</w:t>
      </w:r>
      <w:r w:rsidR="009750D6">
        <w:rPr>
          <w:rFonts w:hint="cs"/>
          <w:rtl/>
          <w:lang w:bidi="ar-IQ"/>
        </w:rPr>
        <w:t>)</w:t>
      </w:r>
      <w:r w:rsidR="00C214AD">
        <w:rPr>
          <w:rFonts w:hint="cs"/>
          <w:rtl/>
          <w:lang w:bidi="ar-IQ"/>
        </w:rPr>
        <w:t>.</w:t>
      </w:r>
    </w:p>
    <w:p w14:paraId="010B5EF6" w14:textId="77777777" w:rsidR="00C214AD" w:rsidRDefault="00C214AD" w:rsidP="008C17F4">
      <w:pPr>
        <w:spacing w:before="0" w:after="120"/>
        <w:ind w:left="720" w:firstLine="27"/>
        <w:rPr>
          <w:rFonts w:hint="cs"/>
          <w:rtl/>
          <w:lang w:bidi="ar-IQ"/>
        </w:rPr>
      </w:pPr>
      <w:r>
        <w:rPr>
          <w:rFonts w:hint="cs"/>
          <w:rtl/>
          <w:lang w:bidi="ar-IQ"/>
        </w:rPr>
        <w:t xml:space="preserve">ويُعزى سبب تشغيل أجهزة </w:t>
      </w:r>
      <w:r>
        <w:rPr>
          <w:lang w:bidi="ar-IQ"/>
        </w:rPr>
        <w:t>SRR</w:t>
      </w:r>
      <w:r>
        <w:rPr>
          <w:rFonts w:hint="cs"/>
          <w:rtl/>
          <w:lang w:bidi="ar-IQ"/>
        </w:rPr>
        <w:t xml:space="preserve"> بأسلوب من دون تكنولوجيا </w:t>
      </w:r>
      <w:r>
        <w:rPr>
          <w:lang w:bidi="ar-IQ"/>
        </w:rPr>
        <w:t>UWB</w:t>
      </w:r>
      <w:r>
        <w:rPr>
          <w:rFonts w:hint="cs"/>
          <w:rtl/>
          <w:lang w:bidi="ar-IQ"/>
        </w:rPr>
        <w:t xml:space="preserve"> إلى أن بعض التطبيقات المحمولة على متن المركبات أو ظروف القيادة </w:t>
      </w:r>
      <w:r w:rsidR="009750D6">
        <w:rPr>
          <w:rFonts w:hint="cs"/>
          <w:rtl/>
          <w:lang w:bidi="ar-IQ"/>
        </w:rPr>
        <w:t>تتطلب إما</w:t>
      </w:r>
      <w:r>
        <w:rPr>
          <w:rFonts w:hint="cs"/>
          <w:rtl/>
          <w:lang w:bidi="ar-IQ"/>
        </w:rPr>
        <w:t xml:space="preserve"> قدرة أقل على فصل الأجسام (الأمر الذي يؤدي إلى شغل عرض نطاق أضيق بكثير) </w:t>
      </w:r>
      <w:r w:rsidR="009750D6">
        <w:rPr>
          <w:rFonts w:hint="cs"/>
          <w:rtl/>
          <w:lang w:bidi="ar-IQ"/>
        </w:rPr>
        <w:t>وإما</w:t>
      </w:r>
      <w:r>
        <w:rPr>
          <w:rFonts w:hint="cs"/>
          <w:rtl/>
          <w:lang w:bidi="ar-IQ"/>
        </w:rPr>
        <w:t xml:space="preserve"> مدى كشف أطول (يتطلب قدرة </w:t>
      </w:r>
      <w:r w:rsidR="009750D6">
        <w:rPr>
          <w:rFonts w:hint="cs"/>
          <w:rtl/>
          <w:lang w:bidi="ar-IQ"/>
        </w:rPr>
        <w:t>بث</w:t>
      </w:r>
      <w:r>
        <w:rPr>
          <w:rFonts w:hint="cs"/>
          <w:rtl/>
          <w:lang w:bidi="ar-IQ"/>
        </w:rPr>
        <w:t xml:space="preserve"> أعلى </w:t>
      </w:r>
      <w:r w:rsidR="009750D6">
        <w:rPr>
          <w:rFonts w:hint="cs"/>
          <w:rtl/>
          <w:lang w:bidi="ar-IQ"/>
        </w:rPr>
        <w:t>على النحو الذي يمكن السماح به فقط ضمن</w:t>
      </w:r>
      <w:r>
        <w:rPr>
          <w:rFonts w:hint="cs"/>
          <w:rtl/>
          <w:lang w:bidi="ar-IQ"/>
        </w:rPr>
        <w:t xml:space="preserve"> هذا النطاق). ويجوز التبديل في تشغيل أجهزة </w:t>
      </w:r>
      <w:r>
        <w:rPr>
          <w:lang w:bidi="ar-IQ"/>
        </w:rPr>
        <w:t>SRR</w:t>
      </w:r>
      <w:r>
        <w:rPr>
          <w:rFonts w:hint="cs"/>
          <w:rtl/>
          <w:lang w:bidi="ar-IQ"/>
        </w:rPr>
        <w:t xml:space="preserve"> إما بأسلوب تشغيل عريض النطاق </w:t>
      </w:r>
      <w:r w:rsidR="009750D6">
        <w:rPr>
          <w:rFonts w:hint="cs"/>
          <w:rtl/>
          <w:lang w:bidi="ar-IQ"/>
        </w:rPr>
        <w:t>وإما</w:t>
      </w:r>
      <w:r>
        <w:rPr>
          <w:rFonts w:hint="cs"/>
          <w:rtl/>
          <w:lang w:bidi="ar-IQ"/>
        </w:rPr>
        <w:t xml:space="preserve"> </w:t>
      </w:r>
      <w:r w:rsidR="002D5271">
        <w:rPr>
          <w:rFonts w:hint="cs"/>
          <w:rtl/>
          <w:lang w:bidi="ar-IQ"/>
        </w:rPr>
        <w:t>بأسلوب</w:t>
      </w:r>
      <w:r>
        <w:rPr>
          <w:rFonts w:hint="cs"/>
          <w:rtl/>
          <w:lang w:bidi="ar-IQ"/>
        </w:rPr>
        <w:t xml:space="preserve"> ضيق النطاق. </w:t>
      </w:r>
      <w:r w:rsidR="002D5271">
        <w:rPr>
          <w:rFonts w:hint="cs"/>
          <w:rtl/>
          <w:lang w:bidi="ar-IQ"/>
        </w:rPr>
        <w:t xml:space="preserve">وعندما يعمل </w:t>
      </w:r>
      <w:r>
        <w:rPr>
          <w:rFonts w:hint="cs"/>
          <w:rtl/>
          <w:lang w:bidi="ar-IQ"/>
        </w:rPr>
        <w:t xml:space="preserve">جهاز </w:t>
      </w:r>
      <w:r>
        <w:rPr>
          <w:lang w:bidi="ar-IQ"/>
        </w:rPr>
        <w:t>SRR</w:t>
      </w:r>
      <w:r>
        <w:rPr>
          <w:rFonts w:hint="cs"/>
          <w:rtl/>
          <w:lang w:bidi="ar-IQ"/>
        </w:rPr>
        <w:t xml:space="preserve"> بأسلوب تشغيل بدون تكنولوجيا </w:t>
      </w:r>
      <w:r>
        <w:rPr>
          <w:lang w:bidi="ar-IQ"/>
        </w:rPr>
        <w:t>UWB</w:t>
      </w:r>
      <w:r>
        <w:rPr>
          <w:rFonts w:hint="cs"/>
          <w:rtl/>
          <w:lang w:bidi="ar-IQ"/>
        </w:rPr>
        <w:t xml:space="preserve"> </w:t>
      </w:r>
      <w:r w:rsidR="009750D6">
        <w:rPr>
          <w:rFonts w:hint="cs"/>
          <w:rtl/>
          <w:lang w:bidi="ar-IQ"/>
        </w:rPr>
        <w:t>لا تعتبر إرسالات</w:t>
      </w:r>
      <w:r w:rsidR="002D5271">
        <w:rPr>
          <w:rFonts w:hint="cs"/>
          <w:rtl/>
          <w:lang w:bidi="ar-IQ"/>
        </w:rPr>
        <w:t>ه</w:t>
      </w:r>
      <w:r w:rsidR="009750D6">
        <w:rPr>
          <w:rFonts w:hint="cs"/>
          <w:rtl/>
          <w:lang w:bidi="ar-IQ"/>
        </w:rPr>
        <w:t xml:space="preserve"> </w:t>
      </w:r>
      <w:r>
        <w:rPr>
          <w:rFonts w:hint="cs"/>
          <w:rtl/>
          <w:lang w:bidi="ar-IQ"/>
        </w:rPr>
        <w:t xml:space="preserve">إرسالات </w:t>
      </w:r>
      <w:r>
        <w:rPr>
          <w:lang w:bidi="ar-IQ"/>
        </w:rPr>
        <w:t>UWB</w:t>
      </w:r>
      <w:r>
        <w:rPr>
          <w:rFonts w:hint="cs"/>
          <w:rtl/>
          <w:lang w:bidi="ar-IQ"/>
        </w:rPr>
        <w:t>.</w:t>
      </w:r>
    </w:p>
    <w:p w14:paraId="2C46C741" w14:textId="77777777" w:rsidR="003E4916" w:rsidRDefault="009750D6" w:rsidP="002C27B2">
      <w:pPr>
        <w:spacing w:before="0"/>
        <w:ind w:left="720" w:hanging="720"/>
        <w:rPr>
          <w:rtl/>
          <w:lang w:bidi="ar-EG"/>
        </w:rPr>
      </w:pPr>
      <w:r>
        <w:rPr>
          <w:rFonts w:hint="cs"/>
          <w:i/>
          <w:iCs/>
          <w:rtl/>
          <w:lang w:bidi="ar-IQ"/>
        </w:rPr>
        <w:t>-</w:t>
      </w:r>
      <w:r>
        <w:rPr>
          <w:rFonts w:hint="cs"/>
          <w:i/>
          <w:iCs/>
          <w:rtl/>
          <w:lang w:bidi="ar-IQ"/>
        </w:rPr>
        <w:tab/>
      </w:r>
      <w:r w:rsidR="00C214AD">
        <w:rPr>
          <w:rFonts w:hint="cs"/>
          <w:i/>
          <w:iCs/>
          <w:rtl/>
          <w:lang w:bidi="ar-IQ"/>
        </w:rPr>
        <w:t>تشغيل</w:t>
      </w:r>
      <w:r w:rsidR="002D5271">
        <w:rPr>
          <w:rFonts w:hint="cs"/>
          <w:i/>
          <w:iCs/>
          <w:rtl/>
          <w:lang w:bidi="ar-IQ"/>
        </w:rPr>
        <w:t xml:space="preserve"> أجهزة </w:t>
      </w:r>
      <w:r w:rsidR="002D5271">
        <w:rPr>
          <w:lang w:bidi="ar-IQ"/>
        </w:rPr>
        <w:t>UWB</w:t>
      </w:r>
      <w:r w:rsidR="002D5271">
        <w:rPr>
          <w:rFonts w:hint="cs"/>
          <w:rtl/>
          <w:lang w:bidi="ar-IQ"/>
        </w:rPr>
        <w:t xml:space="preserve"> متعددة النطاقات وفي</w:t>
      </w:r>
      <w:r w:rsidR="002D5271">
        <w:rPr>
          <w:rFonts w:hint="cs"/>
          <w:i/>
          <w:iCs/>
          <w:rtl/>
          <w:lang w:bidi="ar-IQ"/>
        </w:rPr>
        <w:t xml:space="preserve"> </w:t>
      </w:r>
      <w:r w:rsidR="00C214AD">
        <w:rPr>
          <w:rFonts w:hint="cs"/>
          <w:i/>
          <w:iCs/>
          <w:rtl/>
          <w:lang w:bidi="ar-IQ"/>
        </w:rPr>
        <w:t xml:space="preserve">مدى تردد جزئي: </w:t>
      </w:r>
      <w:r w:rsidR="00C214AD">
        <w:rPr>
          <w:rFonts w:hint="cs"/>
          <w:rtl/>
          <w:lang w:bidi="ar-IQ"/>
        </w:rPr>
        <w:t xml:space="preserve">يمكن الاستمرار في تخفيض متوسط القدرة </w:t>
      </w:r>
      <w:r w:rsidR="002D5271">
        <w:rPr>
          <w:rFonts w:hint="cs"/>
          <w:rtl/>
          <w:lang w:bidi="ar-IQ"/>
        </w:rPr>
        <w:t>الإجمالية</w:t>
      </w:r>
      <w:r w:rsidR="00C214AD">
        <w:rPr>
          <w:rFonts w:hint="cs"/>
          <w:rtl/>
          <w:lang w:bidi="ar-IQ"/>
        </w:rPr>
        <w:t xml:space="preserve"> لأجهزة </w:t>
      </w:r>
      <w:r w:rsidR="00C214AD">
        <w:rPr>
          <w:lang w:bidi="ar-IQ"/>
        </w:rPr>
        <w:t>SRR</w:t>
      </w:r>
      <w:r w:rsidR="00C214AD">
        <w:rPr>
          <w:rFonts w:hint="cs"/>
          <w:rtl/>
          <w:lang w:bidi="ar-IQ"/>
        </w:rPr>
        <w:t xml:space="preserve"> ككل عندما تتقاسم هذه الأجهزة مدى التردد المتيسر، بحيث يستعمل كل واحد منها جزءا مختلفا من نطاق التردد المتيسر. ويتسنى في هذه الحالة تخفيف التداخل في خدمات الاتصالات الراديوية عن طريق </w:t>
      </w:r>
      <w:r w:rsidR="002D5271">
        <w:rPr>
          <w:rFonts w:hint="cs"/>
          <w:rtl/>
          <w:lang w:bidi="ar-IQ"/>
        </w:rPr>
        <w:t>الانتقال إلى</w:t>
      </w:r>
      <w:r w:rsidR="00C214AD">
        <w:rPr>
          <w:rFonts w:hint="cs"/>
          <w:rtl/>
          <w:lang w:bidi="ar-IQ"/>
        </w:rPr>
        <w:t xml:space="preserve"> جزء </w:t>
      </w:r>
      <w:r w:rsidR="002D5271">
        <w:rPr>
          <w:rFonts w:hint="cs"/>
          <w:rtl/>
          <w:lang w:bidi="ar-IQ"/>
        </w:rPr>
        <w:t xml:space="preserve">آخر من </w:t>
      </w:r>
      <w:r w:rsidR="00C214AD">
        <w:rPr>
          <w:rFonts w:hint="cs"/>
          <w:rtl/>
          <w:lang w:bidi="ar-IQ"/>
        </w:rPr>
        <w:t>نطاق</w:t>
      </w:r>
      <w:r w:rsidR="002D5271">
        <w:rPr>
          <w:rFonts w:hint="cs"/>
          <w:rtl/>
          <w:lang w:bidi="ar-IQ"/>
        </w:rPr>
        <w:t xml:space="preserve"> التردد</w:t>
      </w:r>
      <w:r w:rsidR="00C214AD">
        <w:rPr>
          <w:rFonts w:hint="cs"/>
          <w:rtl/>
          <w:lang w:bidi="ar-IQ"/>
        </w:rPr>
        <w:t>.</w:t>
      </w:r>
    </w:p>
    <w:p w14:paraId="3256D1D2" w14:textId="77777777" w:rsidR="00C214AD" w:rsidRPr="003E4916" w:rsidRDefault="003E4916" w:rsidP="003E4916">
      <w:pPr>
        <w:pStyle w:val="Heading2"/>
        <w:rPr>
          <w:rFonts w:hint="cs"/>
          <w:rtl/>
          <w:lang w:bidi="ar-EG"/>
        </w:rPr>
      </w:pPr>
      <w:r>
        <w:rPr>
          <w:rtl/>
          <w:lang w:bidi="ar-EG"/>
        </w:rPr>
        <w:br w:type="page"/>
      </w:r>
      <w:r w:rsidR="00C214AD">
        <w:rPr>
          <w:lang w:bidi="ar-IQ"/>
        </w:rPr>
        <w:lastRenderedPageBreak/>
        <w:t>3.1.3</w:t>
      </w:r>
      <w:r w:rsidR="003C402C">
        <w:rPr>
          <w:lang w:bidi="ar-IQ"/>
        </w:rPr>
        <w:tab/>
      </w:r>
      <w:r w:rsidR="00C214AD">
        <w:rPr>
          <w:rFonts w:hint="cs"/>
          <w:rtl/>
          <w:lang w:bidi="ar-IQ"/>
        </w:rPr>
        <w:t xml:space="preserve">تقدير القيم النموذجية </w:t>
      </w:r>
      <w:r w:rsidR="002D5271">
        <w:rPr>
          <w:rFonts w:hint="cs"/>
          <w:rtl/>
          <w:lang w:bidi="ar-IQ"/>
        </w:rPr>
        <w:t>لمعامِل</w:t>
      </w:r>
      <w:r w:rsidR="00C214AD">
        <w:rPr>
          <w:rFonts w:hint="cs"/>
          <w:rtl/>
          <w:lang w:bidi="ar-IQ"/>
        </w:rPr>
        <w:t xml:space="preserve"> النشاط </w:t>
      </w:r>
      <w:r w:rsidR="002D5271">
        <w:rPr>
          <w:rFonts w:hint="cs"/>
          <w:rtl/>
          <w:lang w:bidi="ar-IQ"/>
        </w:rPr>
        <w:t>بالنسبة</w:t>
      </w:r>
      <w:r w:rsidR="00C214AD">
        <w:rPr>
          <w:rFonts w:hint="cs"/>
          <w:rtl/>
          <w:lang w:bidi="ar-IQ"/>
        </w:rPr>
        <w:t xml:space="preserve"> </w:t>
      </w:r>
      <w:r w:rsidR="002D5271">
        <w:rPr>
          <w:rFonts w:hint="cs"/>
          <w:rtl/>
          <w:lang w:bidi="ar-IQ"/>
        </w:rPr>
        <w:t>ل</w:t>
      </w:r>
      <w:r w:rsidR="00C214AD">
        <w:rPr>
          <w:rFonts w:hint="cs"/>
          <w:rtl/>
          <w:lang w:bidi="ar-IQ"/>
        </w:rPr>
        <w:t xml:space="preserve">مختلف أساليب تشغيل أجهزة </w:t>
      </w:r>
      <w:r w:rsidR="00C214AD">
        <w:rPr>
          <w:lang w:bidi="ar-IQ"/>
        </w:rPr>
        <w:t>SRR</w:t>
      </w:r>
    </w:p>
    <w:p w14:paraId="47BC3606" w14:textId="77777777" w:rsidR="009F796D" w:rsidRPr="00A5049F" w:rsidRDefault="00C214AD" w:rsidP="00A5049F">
      <w:pPr>
        <w:spacing w:before="0" w:line="180" w:lineRule="auto"/>
        <w:rPr>
          <w:rFonts w:hint="cs"/>
          <w:rtl/>
          <w:lang w:bidi="ar-IQ"/>
        </w:rPr>
      </w:pPr>
      <w:r>
        <w:rPr>
          <w:rFonts w:hint="cs"/>
          <w:rtl/>
          <w:lang w:bidi="ar-IQ"/>
        </w:rPr>
        <w:t xml:space="preserve">يبين الجدول </w:t>
      </w:r>
      <w:r>
        <w:rPr>
          <w:lang w:bidi="ar-IQ"/>
        </w:rPr>
        <w:t>6</w:t>
      </w:r>
      <w:r w:rsidR="002D5271">
        <w:rPr>
          <w:rFonts w:hint="cs"/>
          <w:rtl/>
          <w:lang w:bidi="ar-IQ"/>
        </w:rPr>
        <w:t xml:space="preserve"> تقديراً</w:t>
      </w:r>
      <w:r>
        <w:rPr>
          <w:rFonts w:hint="cs"/>
          <w:rtl/>
          <w:lang w:bidi="ar-IQ"/>
        </w:rPr>
        <w:t xml:space="preserve"> </w:t>
      </w:r>
      <w:r w:rsidR="002D5271">
        <w:rPr>
          <w:rFonts w:hint="cs"/>
          <w:rtl/>
          <w:lang w:bidi="ar-IQ"/>
        </w:rPr>
        <w:t>لمعامل</w:t>
      </w:r>
      <w:r>
        <w:rPr>
          <w:rFonts w:hint="cs"/>
          <w:rtl/>
          <w:lang w:bidi="ar-IQ"/>
        </w:rPr>
        <w:t xml:space="preserve"> نشاط أجهزة </w:t>
      </w:r>
      <w:r>
        <w:rPr>
          <w:lang w:bidi="ar-IQ"/>
        </w:rPr>
        <w:t>SRR</w:t>
      </w:r>
      <w:r>
        <w:rPr>
          <w:rFonts w:hint="cs"/>
          <w:rtl/>
          <w:lang w:bidi="ar-IQ"/>
        </w:rPr>
        <w:t xml:space="preserve"> فيما يخص مختلف أساليب التشغيل المستعملة في شتى حالات القيادة.</w:t>
      </w:r>
    </w:p>
    <w:p w14:paraId="1A716660" w14:textId="77777777" w:rsidR="00C214AD" w:rsidRPr="001E027F" w:rsidRDefault="00C214AD" w:rsidP="008C17F4">
      <w:pPr>
        <w:jc w:val="center"/>
        <w:rPr>
          <w:rFonts w:hint="cs"/>
          <w:rtl/>
          <w:lang w:bidi="ar-IQ"/>
        </w:rPr>
      </w:pPr>
      <w:r w:rsidRPr="001E027F">
        <w:rPr>
          <w:rFonts w:hint="cs"/>
          <w:rtl/>
          <w:lang w:bidi="ar-IQ"/>
        </w:rPr>
        <w:t xml:space="preserve">الجدول </w:t>
      </w:r>
      <w:r w:rsidRPr="001E027F">
        <w:rPr>
          <w:lang w:bidi="ar-IQ"/>
        </w:rPr>
        <w:t>6</w:t>
      </w:r>
    </w:p>
    <w:p w14:paraId="0B71391C" w14:textId="77777777" w:rsidR="00C214AD" w:rsidRPr="001E027F" w:rsidRDefault="00C214AD" w:rsidP="001D5289">
      <w:pPr>
        <w:spacing w:after="120"/>
        <w:jc w:val="center"/>
        <w:rPr>
          <w:rFonts w:hint="cs"/>
          <w:b/>
          <w:bCs/>
          <w:rtl/>
          <w:lang w:bidi="ar-IQ"/>
        </w:rPr>
      </w:pPr>
      <w:r w:rsidRPr="001E027F">
        <w:rPr>
          <w:rFonts w:hint="cs"/>
          <w:b/>
          <w:bCs/>
          <w:rtl/>
          <w:lang w:bidi="ar-IQ"/>
        </w:rPr>
        <w:t xml:space="preserve">حساب </w:t>
      </w:r>
      <w:r w:rsidR="002D5271" w:rsidRPr="001E027F">
        <w:rPr>
          <w:rFonts w:hint="cs"/>
          <w:b/>
          <w:bCs/>
          <w:rtl/>
          <w:lang w:bidi="ar-IQ"/>
        </w:rPr>
        <w:t>تقدير معامل</w:t>
      </w:r>
      <w:r w:rsidRPr="001E027F">
        <w:rPr>
          <w:rFonts w:hint="cs"/>
          <w:b/>
          <w:bCs/>
          <w:rtl/>
          <w:lang w:bidi="ar-IQ"/>
        </w:rPr>
        <w:t xml:space="preserve"> النشاط</w:t>
      </w:r>
      <w:r w:rsidR="008C17F4">
        <w:rPr>
          <w:rFonts w:hint="cs"/>
          <w:b/>
          <w:bCs/>
          <w:rtl/>
          <w:lang w:bidi="ar-IQ"/>
        </w:rPr>
        <w:t xml:space="preserve"> بالنسبة لجميع</w:t>
      </w:r>
      <w:r w:rsidRPr="001E027F">
        <w:rPr>
          <w:rFonts w:hint="cs"/>
          <w:b/>
          <w:bCs/>
          <w:rtl/>
          <w:lang w:bidi="ar-IQ"/>
        </w:rPr>
        <w:t xml:space="preserve"> أساليب التشغيل </w:t>
      </w:r>
    </w:p>
    <w:tbl>
      <w:tblPr>
        <w:tblStyle w:val="TableGrid"/>
        <w:bidiVisual/>
        <w:tblW w:w="8928" w:type="dxa"/>
        <w:jc w:val="center"/>
        <w:tblLook w:val="01E0" w:firstRow="1" w:lastRow="1" w:firstColumn="1" w:lastColumn="1" w:noHBand="0" w:noVBand="0"/>
      </w:tblPr>
      <w:tblGrid>
        <w:gridCol w:w="1493"/>
        <w:gridCol w:w="1059"/>
        <w:gridCol w:w="916"/>
        <w:gridCol w:w="1007"/>
        <w:gridCol w:w="1076"/>
        <w:gridCol w:w="1069"/>
        <w:gridCol w:w="1076"/>
        <w:gridCol w:w="1232"/>
      </w:tblGrid>
      <w:tr w:rsidR="00C214AD" w:rsidRPr="008C17F4" w14:paraId="6D5A4910" w14:textId="77777777">
        <w:trPr>
          <w:trHeight w:val="290"/>
          <w:jc w:val="center"/>
        </w:trPr>
        <w:tc>
          <w:tcPr>
            <w:tcW w:w="1493" w:type="dxa"/>
            <w:vMerge w:val="restart"/>
          </w:tcPr>
          <w:p w14:paraId="11A89E8C" w14:textId="77777777" w:rsidR="00C214AD" w:rsidRPr="008C17F4" w:rsidRDefault="00C214AD" w:rsidP="008C17F4">
            <w:pPr>
              <w:pStyle w:val="StyleComplexTraditionalArabicLatin11ptComplex15pt"/>
              <w:bidi/>
              <w:spacing w:before="0" w:after="0" w:line="280" w:lineRule="exact"/>
              <w:jc w:val="left"/>
              <w:rPr>
                <w:rFonts w:hint="cs"/>
                <w:sz w:val="20"/>
                <w:szCs w:val="26"/>
                <w:rtl/>
                <w:lang w:bidi="ar-IQ"/>
              </w:rPr>
            </w:pPr>
          </w:p>
          <w:p w14:paraId="0CD71D41" w14:textId="77777777" w:rsidR="00C214AD" w:rsidRPr="008C17F4" w:rsidRDefault="00C214AD" w:rsidP="008C17F4">
            <w:pPr>
              <w:pStyle w:val="StyleComplexTraditionalArabicLatin11ptComplex15pt"/>
              <w:bidi/>
              <w:spacing w:before="0" w:after="0" w:line="280" w:lineRule="exact"/>
              <w:jc w:val="left"/>
              <w:rPr>
                <w:rFonts w:hint="cs"/>
                <w:sz w:val="20"/>
                <w:szCs w:val="26"/>
                <w:rtl/>
                <w:lang w:bidi="ar-IQ"/>
              </w:rPr>
            </w:pPr>
          </w:p>
          <w:p w14:paraId="338A0986" w14:textId="77777777" w:rsidR="00C214AD" w:rsidRPr="008C17F4" w:rsidRDefault="00C214AD" w:rsidP="008C17F4">
            <w:pPr>
              <w:spacing w:before="0" w:line="280" w:lineRule="exact"/>
              <w:jc w:val="left"/>
              <w:rPr>
                <w:rFonts w:hint="cs"/>
                <w:sz w:val="20"/>
                <w:szCs w:val="26"/>
                <w:rtl/>
                <w:lang w:bidi="ar-IQ"/>
              </w:rPr>
            </w:pPr>
          </w:p>
          <w:p w14:paraId="519C3B63" w14:textId="77777777" w:rsidR="00C214AD" w:rsidRPr="008C17F4" w:rsidRDefault="00C214AD" w:rsidP="008C17F4">
            <w:pPr>
              <w:spacing w:before="0" w:line="280" w:lineRule="exact"/>
              <w:jc w:val="left"/>
              <w:rPr>
                <w:rFonts w:hint="cs"/>
                <w:sz w:val="20"/>
                <w:szCs w:val="26"/>
                <w:rtl/>
                <w:lang w:bidi="ar-IQ"/>
              </w:rPr>
            </w:pPr>
            <w:r w:rsidRPr="008C17F4">
              <w:rPr>
                <w:rFonts w:hint="cs"/>
                <w:sz w:val="20"/>
                <w:szCs w:val="26"/>
                <w:rtl/>
                <w:lang w:bidi="ar-IQ"/>
              </w:rPr>
              <w:t>حالات القيادة</w:t>
            </w:r>
          </w:p>
        </w:tc>
        <w:tc>
          <w:tcPr>
            <w:tcW w:w="4058" w:type="dxa"/>
            <w:gridSpan w:val="4"/>
          </w:tcPr>
          <w:p w14:paraId="719F1968" w14:textId="77777777" w:rsidR="00C214AD" w:rsidRPr="008C17F4" w:rsidRDefault="00C214AD" w:rsidP="008C17F4">
            <w:pPr>
              <w:spacing w:before="40" w:line="280" w:lineRule="exact"/>
              <w:jc w:val="center"/>
              <w:rPr>
                <w:rFonts w:hint="cs"/>
                <w:sz w:val="20"/>
                <w:szCs w:val="26"/>
                <w:rtl/>
                <w:lang w:bidi="ar-IQ"/>
              </w:rPr>
            </w:pPr>
            <w:r w:rsidRPr="008C17F4">
              <w:rPr>
                <w:rFonts w:hint="cs"/>
                <w:sz w:val="20"/>
                <w:szCs w:val="26"/>
                <w:rtl/>
                <w:lang w:bidi="ar-IQ"/>
              </w:rPr>
              <w:t>أساليب التشغيل</w:t>
            </w:r>
          </w:p>
        </w:tc>
        <w:tc>
          <w:tcPr>
            <w:tcW w:w="1069" w:type="dxa"/>
            <w:vMerge w:val="restart"/>
          </w:tcPr>
          <w:p w14:paraId="7F9E9FD1" w14:textId="77777777" w:rsidR="00C214AD" w:rsidRPr="008C17F4" w:rsidRDefault="00C214AD" w:rsidP="008C17F4">
            <w:pPr>
              <w:spacing w:before="0" w:line="280" w:lineRule="exact"/>
              <w:jc w:val="center"/>
              <w:rPr>
                <w:rFonts w:hint="cs"/>
                <w:sz w:val="20"/>
                <w:szCs w:val="26"/>
                <w:rtl/>
                <w:lang w:bidi="ar-IQ"/>
              </w:rPr>
            </w:pPr>
          </w:p>
          <w:p w14:paraId="03660AA4" w14:textId="77777777" w:rsidR="00C214AD" w:rsidRPr="008C17F4" w:rsidRDefault="00C214AD" w:rsidP="008C17F4">
            <w:pPr>
              <w:spacing w:before="0" w:line="280" w:lineRule="exact"/>
              <w:jc w:val="center"/>
              <w:rPr>
                <w:rFonts w:hint="cs"/>
                <w:sz w:val="20"/>
                <w:szCs w:val="26"/>
                <w:rtl/>
                <w:lang w:bidi="ar-IQ"/>
              </w:rPr>
            </w:pPr>
          </w:p>
          <w:p w14:paraId="7CB2F6D6" w14:textId="77777777" w:rsidR="00C214AD" w:rsidRPr="008C17F4" w:rsidRDefault="00C214AD" w:rsidP="008C17F4">
            <w:pPr>
              <w:spacing w:before="0" w:line="280" w:lineRule="exact"/>
              <w:jc w:val="center"/>
              <w:rPr>
                <w:rFonts w:hint="cs"/>
                <w:sz w:val="20"/>
                <w:szCs w:val="26"/>
                <w:rtl/>
                <w:lang w:bidi="ar-IQ"/>
              </w:rPr>
            </w:pPr>
          </w:p>
          <w:p w14:paraId="78B477F5" w14:textId="77777777" w:rsidR="00C214AD" w:rsidRPr="008C17F4" w:rsidRDefault="00C214AD" w:rsidP="008C17F4">
            <w:pPr>
              <w:spacing w:before="0" w:line="280" w:lineRule="exact"/>
              <w:jc w:val="center"/>
              <w:rPr>
                <w:rFonts w:hint="cs"/>
                <w:sz w:val="20"/>
                <w:szCs w:val="26"/>
                <w:rtl/>
                <w:lang w:bidi="ar-IQ"/>
              </w:rPr>
            </w:pPr>
          </w:p>
          <w:p w14:paraId="3E6AFAE6" w14:textId="77777777" w:rsidR="00C214AD" w:rsidRPr="008C17F4" w:rsidRDefault="00C214AD" w:rsidP="008C17F4">
            <w:pPr>
              <w:spacing w:before="0" w:line="280" w:lineRule="exact"/>
              <w:jc w:val="center"/>
              <w:rPr>
                <w:rFonts w:hint="cs"/>
                <w:sz w:val="20"/>
                <w:szCs w:val="26"/>
                <w:rtl/>
                <w:lang w:bidi="ar-IQ"/>
              </w:rPr>
            </w:pPr>
          </w:p>
          <w:p w14:paraId="29281E00" w14:textId="77777777" w:rsidR="00C214AD" w:rsidRPr="008C17F4" w:rsidRDefault="00C214AD" w:rsidP="008C17F4">
            <w:pPr>
              <w:spacing w:before="0" w:line="280" w:lineRule="exact"/>
              <w:jc w:val="center"/>
              <w:rPr>
                <w:rFonts w:hint="cs"/>
                <w:sz w:val="20"/>
                <w:szCs w:val="26"/>
                <w:rtl/>
                <w:lang w:bidi="ar-IQ"/>
              </w:rPr>
            </w:pPr>
          </w:p>
          <w:p w14:paraId="0313B4AE" w14:textId="77777777" w:rsidR="00C214AD" w:rsidRPr="008C17F4" w:rsidRDefault="002D5271" w:rsidP="008C17F4">
            <w:pPr>
              <w:spacing w:before="0" w:line="280" w:lineRule="exact"/>
              <w:jc w:val="center"/>
              <w:rPr>
                <w:rFonts w:hint="cs"/>
                <w:sz w:val="20"/>
                <w:szCs w:val="26"/>
                <w:rtl/>
                <w:lang w:bidi="ar-IQ"/>
              </w:rPr>
            </w:pPr>
            <w:r w:rsidRPr="008C17F4">
              <w:rPr>
                <w:rFonts w:hint="cs"/>
                <w:sz w:val="20"/>
                <w:szCs w:val="26"/>
                <w:rtl/>
                <w:lang w:bidi="ar-IQ"/>
              </w:rPr>
              <w:t>معاملات</w:t>
            </w:r>
            <w:r w:rsidR="00C214AD" w:rsidRPr="008C17F4">
              <w:rPr>
                <w:rFonts w:hint="cs"/>
                <w:sz w:val="20"/>
                <w:szCs w:val="26"/>
                <w:rtl/>
                <w:lang w:bidi="ar-IQ"/>
              </w:rPr>
              <w:t xml:space="preserve"> النشاط المستنبطة من جميع أساليب التشغيل</w:t>
            </w:r>
            <w:r w:rsidR="002A10D0" w:rsidRPr="002A10D0">
              <w:rPr>
                <w:sz w:val="20"/>
                <w:szCs w:val="26"/>
                <w:vertAlign w:val="superscript"/>
                <w:lang w:bidi="ar-IQ"/>
              </w:rPr>
              <w:t>4</w:t>
            </w:r>
            <w:r w:rsidR="00C214AD" w:rsidRPr="008C17F4">
              <w:rPr>
                <w:rFonts w:hint="cs"/>
                <w:sz w:val="20"/>
                <w:szCs w:val="26"/>
                <w:rtl/>
                <w:lang w:bidi="ar-IQ"/>
              </w:rPr>
              <w:t xml:space="preserve"> </w:t>
            </w:r>
          </w:p>
        </w:tc>
        <w:tc>
          <w:tcPr>
            <w:tcW w:w="1076" w:type="dxa"/>
            <w:vMerge w:val="restart"/>
          </w:tcPr>
          <w:p w14:paraId="2607200C" w14:textId="77777777" w:rsidR="00C214AD" w:rsidRPr="008C17F4" w:rsidRDefault="00C214AD" w:rsidP="008C17F4">
            <w:pPr>
              <w:spacing w:before="0" w:line="280" w:lineRule="exact"/>
              <w:jc w:val="center"/>
              <w:rPr>
                <w:rFonts w:hint="cs"/>
                <w:sz w:val="20"/>
                <w:szCs w:val="26"/>
                <w:rtl/>
                <w:lang w:bidi="ar-IQ"/>
              </w:rPr>
            </w:pPr>
          </w:p>
          <w:p w14:paraId="7A6545F9" w14:textId="77777777" w:rsidR="00C214AD" w:rsidRPr="008C17F4" w:rsidRDefault="00C214AD" w:rsidP="008C17F4">
            <w:pPr>
              <w:spacing w:before="0" w:line="280" w:lineRule="exact"/>
              <w:jc w:val="center"/>
              <w:rPr>
                <w:rFonts w:hint="cs"/>
                <w:sz w:val="20"/>
                <w:szCs w:val="26"/>
                <w:rtl/>
                <w:lang w:bidi="ar-IQ"/>
              </w:rPr>
            </w:pPr>
          </w:p>
          <w:p w14:paraId="1A3A5B98" w14:textId="77777777" w:rsidR="00C214AD" w:rsidRPr="008C17F4" w:rsidRDefault="00C214AD" w:rsidP="008C17F4">
            <w:pPr>
              <w:spacing w:before="0" w:line="280" w:lineRule="exact"/>
              <w:jc w:val="center"/>
              <w:rPr>
                <w:rFonts w:hint="cs"/>
                <w:sz w:val="20"/>
                <w:szCs w:val="26"/>
                <w:rtl/>
                <w:lang w:bidi="ar-IQ"/>
              </w:rPr>
            </w:pPr>
          </w:p>
          <w:p w14:paraId="4BD88CB1" w14:textId="77777777" w:rsidR="00C214AD" w:rsidRPr="008C17F4" w:rsidRDefault="00C214AD" w:rsidP="008C17F4">
            <w:pPr>
              <w:spacing w:before="0" w:line="280" w:lineRule="exact"/>
              <w:jc w:val="center"/>
              <w:rPr>
                <w:rFonts w:hint="cs"/>
                <w:sz w:val="20"/>
                <w:szCs w:val="26"/>
                <w:rtl/>
                <w:lang w:bidi="ar-IQ"/>
              </w:rPr>
            </w:pPr>
          </w:p>
          <w:p w14:paraId="4D9A3E2A" w14:textId="77777777" w:rsidR="00C214AD" w:rsidRPr="008C17F4" w:rsidRDefault="00C214AD" w:rsidP="008C17F4">
            <w:pPr>
              <w:spacing w:before="0" w:line="280" w:lineRule="exact"/>
              <w:jc w:val="center"/>
              <w:rPr>
                <w:rFonts w:hint="cs"/>
                <w:sz w:val="20"/>
                <w:szCs w:val="26"/>
                <w:rtl/>
                <w:lang w:bidi="ar-IQ"/>
              </w:rPr>
            </w:pPr>
          </w:p>
          <w:p w14:paraId="314F9F42" w14:textId="77777777" w:rsidR="00C214AD" w:rsidRPr="008C17F4" w:rsidRDefault="00C214AD" w:rsidP="008C17F4">
            <w:pPr>
              <w:spacing w:before="0" w:line="280" w:lineRule="exact"/>
              <w:jc w:val="center"/>
              <w:rPr>
                <w:rFonts w:hint="cs"/>
                <w:sz w:val="20"/>
                <w:szCs w:val="26"/>
                <w:rtl/>
                <w:lang w:bidi="ar-IQ"/>
              </w:rPr>
            </w:pPr>
            <w:r w:rsidRPr="008C17F4">
              <w:rPr>
                <w:rFonts w:hint="cs"/>
                <w:sz w:val="20"/>
                <w:szCs w:val="26"/>
                <w:rtl/>
                <w:lang w:bidi="ar-IQ"/>
              </w:rPr>
              <w:t>حدوث حالات القيادة محسوبا</w:t>
            </w:r>
            <w:r w:rsidR="002D5271" w:rsidRPr="008C17F4">
              <w:rPr>
                <w:rFonts w:hint="cs"/>
                <w:sz w:val="20"/>
                <w:szCs w:val="26"/>
                <w:rtl/>
                <w:lang w:bidi="ar-IQ"/>
              </w:rPr>
              <w:t>ً</w:t>
            </w:r>
            <w:r w:rsidRPr="008C17F4">
              <w:rPr>
                <w:rFonts w:hint="cs"/>
                <w:sz w:val="20"/>
                <w:szCs w:val="26"/>
                <w:rtl/>
                <w:lang w:bidi="ar-IQ"/>
              </w:rPr>
              <w:t xml:space="preserve"> بالنسبة المئوية من زمن القيادة</w:t>
            </w:r>
          </w:p>
        </w:tc>
        <w:tc>
          <w:tcPr>
            <w:tcW w:w="1232" w:type="dxa"/>
            <w:vMerge w:val="restart"/>
          </w:tcPr>
          <w:p w14:paraId="569D8430" w14:textId="77777777" w:rsidR="00C214AD" w:rsidRPr="008C17F4" w:rsidRDefault="00C214AD" w:rsidP="008C17F4">
            <w:pPr>
              <w:pStyle w:val="StyleComplexTraditionalArabicLatin11ptComplex15pt"/>
              <w:bidi/>
              <w:spacing w:before="0" w:after="0" w:line="280" w:lineRule="exact"/>
              <w:rPr>
                <w:rFonts w:hint="cs"/>
                <w:sz w:val="20"/>
                <w:szCs w:val="26"/>
                <w:rtl/>
                <w:lang w:bidi="ar-EG"/>
              </w:rPr>
            </w:pPr>
          </w:p>
          <w:p w14:paraId="73E4FDC6" w14:textId="77777777" w:rsidR="00C214AD" w:rsidRPr="008C17F4" w:rsidRDefault="00C214AD" w:rsidP="008C17F4">
            <w:pPr>
              <w:pStyle w:val="StyleComplexTraditionalArabicLatin11ptComplex15pt"/>
              <w:bidi/>
              <w:spacing w:before="0" w:after="0" w:line="280" w:lineRule="exact"/>
              <w:rPr>
                <w:rFonts w:hint="cs"/>
                <w:sz w:val="20"/>
                <w:szCs w:val="26"/>
                <w:rtl/>
                <w:lang w:bidi="ar-IQ"/>
              </w:rPr>
            </w:pPr>
          </w:p>
          <w:p w14:paraId="32E89B0D" w14:textId="77777777" w:rsidR="00C214AD" w:rsidRPr="008C17F4" w:rsidRDefault="00C214AD" w:rsidP="008C17F4">
            <w:pPr>
              <w:pStyle w:val="StyleComplexTraditionalArabicLatin11ptComplex15pt"/>
              <w:bidi/>
              <w:spacing w:before="0" w:after="0" w:line="280" w:lineRule="exact"/>
              <w:rPr>
                <w:rFonts w:hint="cs"/>
                <w:sz w:val="20"/>
                <w:szCs w:val="26"/>
                <w:rtl/>
                <w:lang w:bidi="ar-IQ"/>
              </w:rPr>
            </w:pPr>
          </w:p>
          <w:p w14:paraId="209120F5" w14:textId="77777777" w:rsidR="00C214AD" w:rsidRPr="008C17F4" w:rsidRDefault="00C214AD" w:rsidP="008C17F4">
            <w:pPr>
              <w:pStyle w:val="StyleComplexTraditionalArabicLatin11ptComplex15pt"/>
              <w:bidi/>
              <w:spacing w:before="0" w:after="0" w:line="280" w:lineRule="exact"/>
              <w:rPr>
                <w:rFonts w:hint="cs"/>
                <w:sz w:val="20"/>
                <w:szCs w:val="26"/>
                <w:rtl/>
                <w:lang w:bidi="ar-IQ"/>
              </w:rPr>
            </w:pPr>
          </w:p>
          <w:p w14:paraId="7AAA2BAB" w14:textId="77777777" w:rsidR="00C214AD" w:rsidRPr="008C17F4" w:rsidRDefault="002D5271" w:rsidP="008C17F4">
            <w:pPr>
              <w:spacing w:before="0" w:line="280" w:lineRule="exact"/>
              <w:jc w:val="center"/>
              <w:rPr>
                <w:rFonts w:hint="cs"/>
                <w:sz w:val="20"/>
                <w:szCs w:val="26"/>
                <w:rtl/>
                <w:lang w:bidi="ar-IQ"/>
              </w:rPr>
            </w:pPr>
            <w:r w:rsidRPr="008C17F4">
              <w:rPr>
                <w:rFonts w:hint="cs"/>
                <w:sz w:val="20"/>
                <w:szCs w:val="26"/>
                <w:rtl/>
                <w:lang w:bidi="ar-IQ"/>
              </w:rPr>
              <w:t>معاملات</w:t>
            </w:r>
            <w:r w:rsidR="00C214AD" w:rsidRPr="008C17F4">
              <w:rPr>
                <w:rFonts w:hint="cs"/>
                <w:sz w:val="20"/>
                <w:szCs w:val="26"/>
                <w:rtl/>
                <w:lang w:bidi="ar-IQ"/>
              </w:rPr>
              <w:t xml:space="preserve"> النشاط المستنبطة من جميع أساليب التشغيل المقيسة بواسطة حدوث حالات القيادة</w:t>
            </w:r>
          </w:p>
        </w:tc>
      </w:tr>
      <w:tr w:rsidR="00C214AD" w:rsidRPr="008C17F4" w14:paraId="0F66BE6C" w14:textId="77777777">
        <w:trPr>
          <w:trHeight w:val="300"/>
          <w:jc w:val="center"/>
        </w:trPr>
        <w:tc>
          <w:tcPr>
            <w:tcW w:w="1493" w:type="dxa"/>
            <w:vMerge/>
          </w:tcPr>
          <w:p w14:paraId="3BB1D416" w14:textId="77777777" w:rsidR="00C214AD" w:rsidRPr="008C17F4" w:rsidRDefault="00C214AD" w:rsidP="008C17F4">
            <w:pPr>
              <w:spacing w:before="0" w:line="280" w:lineRule="exact"/>
              <w:jc w:val="left"/>
              <w:rPr>
                <w:rFonts w:hint="cs"/>
                <w:b/>
                <w:bCs/>
                <w:sz w:val="20"/>
                <w:szCs w:val="26"/>
                <w:rtl/>
                <w:lang w:bidi="ar-IQ"/>
              </w:rPr>
            </w:pPr>
          </w:p>
        </w:tc>
        <w:tc>
          <w:tcPr>
            <w:tcW w:w="1059" w:type="dxa"/>
          </w:tcPr>
          <w:p w14:paraId="302231C6" w14:textId="77777777" w:rsidR="00C214AD" w:rsidRPr="008C17F4" w:rsidRDefault="00C214AD" w:rsidP="008C17F4">
            <w:pPr>
              <w:spacing w:before="40" w:line="280" w:lineRule="exact"/>
              <w:jc w:val="center"/>
              <w:rPr>
                <w:rFonts w:hint="cs"/>
                <w:sz w:val="20"/>
                <w:szCs w:val="26"/>
                <w:rtl/>
                <w:lang w:bidi="ar-IQ"/>
              </w:rPr>
            </w:pPr>
            <w:r w:rsidRPr="008C17F4">
              <w:rPr>
                <w:rFonts w:hint="cs"/>
                <w:sz w:val="20"/>
                <w:szCs w:val="26"/>
                <w:rtl/>
                <w:lang w:bidi="ar-IQ"/>
              </w:rPr>
              <w:t xml:space="preserve">أسلوب "إيقاف أجهزة </w:t>
            </w:r>
            <w:r w:rsidRPr="008C17F4">
              <w:rPr>
                <w:sz w:val="20"/>
                <w:szCs w:val="26"/>
                <w:lang w:bidi="ar-IQ"/>
              </w:rPr>
              <w:t>SRR</w:t>
            </w:r>
            <w:r w:rsidRPr="008C17F4">
              <w:rPr>
                <w:rFonts w:hint="cs"/>
                <w:sz w:val="20"/>
                <w:szCs w:val="26"/>
                <w:rtl/>
                <w:lang w:bidi="ar-IQ"/>
              </w:rPr>
              <w:t>"</w:t>
            </w:r>
          </w:p>
        </w:tc>
        <w:tc>
          <w:tcPr>
            <w:tcW w:w="1923" w:type="dxa"/>
            <w:gridSpan w:val="2"/>
          </w:tcPr>
          <w:p w14:paraId="2ADC5458" w14:textId="77777777" w:rsidR="00C214AD" w:rsidRPr="008C17F4" w:rsidRDefault="00C214AD" w:rsidP="008C17F4">
            <w:pPr>
              <w:spacing w:before="40" w:line="280" w:lineRule="exact"/>
              <w:jc w:val="center"/>
              <w:rPr>
                <w:rFonts w:hint="cs"/>
                <w:sz w:val="20"/>
                <w:szCs w:val="26"/>
                <w:rtl/>
                <w:lang w:bidi="ar-IQ"/>
              </w:rPr>
            </w:pPr>
            <w:r w:rsidRPr="008C17F4">
              <w:rPr>
                <w:rFonts w:hint="cs"/>
                <w:sz w:val="20"/>
                <w:szCs w:val="26"/>
                <w:rtl/>
                <w:lang w:bidi="ar-IQ"/>
              </w:rPr>
              <w:t xml:space="preserve">أسلوب "تخفيض الكثافة </w:t>
            </w:r>
            <w:r w:rsidRPr="008C17F4">
              <w:rPr>
                <w:sz w:val="20"/>
                <w:szCs w:val="26"/>
                <w:lang w:bidi="ar-IQ"/>
              </w:rPr>
              <w:t>PRF</w:t>
            </w:r>
            <w:r w:rsidRPr="008C17F4">
              <w:rPr>
                <w:rFonts w:hint="cs"/>
                <w:sz w:val="20"/>
                <w:szCs w:val="26"/>
                <w:rtl/>
                <w:lang w:bidi="ar-IQ"/>
              </w:rPr>
              <w:t xml:space="preserve">" (تخفيض الكثافة </w:t>
            </w:r>
            <w:r w:rsidRPr="008C17F4">
              <w:rPr>
                <w:sz w:val="20"/>
                <w:szCs w:val="26"/>
                <w:lang w:bidi="ar-IQ"/>
              </w:rPr>
              <w:t>PRF</w:t>
            </w:r>
            <w:r w:rsidRPr="008C17F4">
              <w:rPr>
                <w:rFonts w:hint="cs"/>
                <w:sz w:val="20"/>
                <w:szCs w:val="26"/>
                <w:rtl/>
                <w:lang w:bidi="ar-IQ"/>
              </w:rPr>
              <w:t xml:space="preserve"> من نسبة </w:t>
            </w:r>
            <w:r w:rsidRPr="008C17F4">
              <w:rPr>
                <w:sz w:val="20"/>
                <w:szCs w:val="26"/>
                <w:lang w:bidi="ar-IQ"/>
              </w:rPr>
              <w:t>100</w:t>
            </w:r>
            <w:r w:rsidRPr="008C17F4">
              <w:rPr>
                <w:rFonts w:hint="cs"/>
                <w:sz w:val="20"/>
                <w:szCs w:val="26"/>
                <w:rtl/>
                <w:lang w:bidi="ar-IQ"/>
              </w:rPr>
              <w:t xml:space="preserve"> إلى </w:t>
            </w:r>
            <w:r w:rsidRPr="008C17F4">
              <w:rPr>
                <w:sz w:val="20"/>
                <w:szCs w:val="26"/>
                <w:lang w:bidi="ar-IQ"/>
              </w:rPr>
              <w:t>%10</w:t>
            </w:r>
            <w:r w:rsidRPr="008C17F4">
              <w:rPr>
                <w:rFonts w:hint="cs"/>
                <w:sz w:val="20"/>
                <w:szCs w:val="26"/>
                <w:rtl/>
                <w:lang w:bidi="ar-IQ"/>
              </w:rPr>
              <w:t>)</w:t>
            </w:r>
          </w:p>
        </w:tc>
        <w:tc>
          <w:tcPr>
            <w:tcW w:w="1076" w:type="dxa"/>
          </w:tcPr>
          <w:p w14:paraId="619C7E85" w14:textId="77777777" w:rsidR="00C214AD" w:rsidRPr="008C17F4" w:rsidRDefault="00C214AD" w:rsidP="008C17F4">
            <w:pPr>
              <w:spacing w:before="40" w:line="280" w:lineRule="exact"/>
              <w:jc w:val="center"/>
              <w:rPr>
                <w:rFonts w:hint="cs"/>
                <w:sz w:val="20"/>
                <w:szCs w:val="26"/>
                <w:rtl/>
                <w:lang w:bidi="ar-IQ"/>
              </w:rPr>
            </w:pPr>
            <w:r w:rsidRPr="008C17F4">
              <w:rPr>
                <w:rFonts w:hint="cs"/>
                <w:sz w:val="20"/>
                <w:szCs w:val="26"/>
                <w:rtl/>
                <w:lang w:bidi="ar-IQ"/>
              </w:rPr>
              <w:t xml:space="preserve">أسلوب التشغيل بدون تكنولوجيا </w:t>
            </w:r>
            <w:r w:rsidRPr="008C17F4">
              <w:rPr>
                <w:sz w:val="20"/>
                <w:szCs w:val="26"/>
                <w:lang w:bidi="ar-IQ"/>
              </w:rPr>
              <w:t>UWB</w:t>
            </w:r>
          </w:p>
        </w:tc>
        <w:tc>
          <w:tcPr>
            <w:tcW w:w="1069" w:type="dxa"/>
            <w:vMerge/>
          </w:tcPr>
          <w:p w14:paraId="4BAEAA41" w14:textId="77777777" w:rsidR="00C214AD" w:rsidRPr="008C17F4" w:rsidRDefault="00C214AD" w:rsidP="008C17F4">
            <w:pPr>
              <w:spacing w:before="0" w:line="280" w:lineRule="exact"/>
              <w:jc w:val="center"/>
              <w:rPr>
                <w:rFonts w:hint="cs"/>
                <w:b/>
                <w:bCs/>
                <w:sz w:val="20"/>
                <w:szCs w:val="26"/>
                <w:rtl/>
                <w:lang w:bidi="ar-IQ"/>
              </w:rPr>
            </w:pPr>
          </w:p>
        </w:tc>
        <w:tc>
          <w:tcPr>
            <w:tcW w:w="1076" w:type="dxa"/>
            <w:vMerge/>
          </w:tcPr>
          <w:p w14:paraId="06C655B6" w14:textId="77777777" w:rsidR="00C214AD" w:rsidRPr="008C17F4" w:rsidRDefault="00C214AD" w:rsidP="008C17F4">
            <w:pPr>
              <w:spacing w:before="0" w:line="280" w:lineRule="exact"/>
              <w:jc w:val="center"/>
              <w:rPr>
                <w:rFonts w:hint="cs"/>
                <w:b/>
                <w:bCs/>
                <w:sz w:val="20"/>
                <w:szCs w:val="26"/>
                <w:rtl/>
                <w:lang w:bidi="ar-IQ"/>
              </w:rPr>
            </w:pPr>
          </w:p>
        </w:tc>
        <w:tc>
          <w:tcPr>
            <w:tcW w:w="1232" w:type="dxa"/>
            <w:vMerge/>
          </w:tcPr>
          <w:p w14:paraId="01D2CF48" w14:textId="77777777" w:rsidR="00C214AD" w:rsidRPr="008C17F4" w:rsidRDefault="00C214AD" w:rsidP="008C17F4">
            <w:pPr>
              <w:spacing w:before="0" w:line="280" w:lineRule="exact"/>
              <w:jc w:val="center"/>
              <w:rPr>
                <w:rFonts w:hint="cs"/>
                <w:b/>
                <w:bCs/>
                <w:sz w:val="20"/>
                <w:szCs w:val="26"/>
                <w:rtl/>
                <w:lang w:bidi="ar-IQ"/>
              </w:rPr>
            </w:pPr>
          </w:p>
        </w:tc>
      </w:tr>
      <w:tr w:rsidR="00C214AD" w:rsidRPr="008C17F4" w14:paraId="676734EB" w14:textId="77777777">
        <w:trPr>
          <w:trHeight w:val="380"/>
          <w:jc w:val="center"/>
        </w:trPr>
        <w:tc>
          <w:tcPr>
            <w:tcW w:w="1493" w:type="dxa"/>
            <w:vMerge/>
          </w:tcPr>
          <w:p w14:paraId="73A3F0BA" w14:textId="77777777" w:rsidR="00C214AD" w:rsidRPr="008C17F4" w:rsidRDefault="00C214AD" w:rsidP="008C17F4">
            <w:pPr>
              <w:spacing w:before="0" w:line="280" w:lineRule="exact"/>
              <w:jc w:val="left"/>
              <w:rPr>
                <w:rFonts w:hint="cs"/>
                <w:b/>
                <w:bCs/>
                <w:sz w:val="20"/>
                <w:szCs w:val="26"/>
                <w:rtl/>
                <w:lang w:bidi="ar-IQ"/>
              </w:rPr>
            </w:pPr>
          </w:p>
        </w:tc>
        <w:tc>
          <w:tcPr>
            <w:tcW w:w="1059" w:type="dxa"/>
          </w:tcPr>
          <w:p w14:paraId="735708F4" w14:textId="77777777" w:rsidR="00C214AD" w:rsidRPr="008C17F4" w:rsidRDefault="00C214AD" w:rsidP="008C17F4">
            <w:pPr>
              <w:spacing w:before="40" w:line="280" w:lineRule="exact"/>
              <w:jc w:val="center"/>
              <w:rPr>
                <w:rFonts w:hint="cs"/>
                <w:sz w:val="20"/>
                <w:szCs w:val="26"/>
                <w:rtl/>
                <w:lang w:bidi="ar-IQ"/>
              </w:rPr>
            </w:pPr>
            <w:r w:rsidRPr="008C17F4">
              <w:rPr>
                <w:rFonts w:hint="cs"/>
                <w:sz w:val="20"/>
                <w:szCs w:val="26"/>
                <w:rtl/>
                <w:lang w:bidi="ar-IQ"/>
              </w:rPr>
              <w:t xml:space="preserve">زمن </w:t>
            </w:r>
            <w:r w:rsidRPr="008C17F4">
              <w:rPr>
                <w:rFonts w:hint="cs"/>
                <w:b/>
                <w:bCs/>
                <w:sz w:val="20"/>
                <w:szCs w:val="26"/>
                <w:rtl/>
                <w:lang w:bidi="ar-IQ"/>
              </w:rPr>
              <w:t>تشغيل</w:t>
            </w:r>
            <w:r w:rsidR="0026245A" w:rsidRPr="0026245A">
              <w:rPr>
                <w:sz w:val="20"/>
                <w:szCs w:val="26"/>
                <w:vertAlign w:val="superscript"/>
                <w:lang w:bidi="ar-IQ"/>
              </w:rPr>
              <w:t>1</w:t>
            </w:r>
            <w:r w:rsidRPr="00D06FB2">
              <w:rPr>
                <w:rFonts w:hint="cs"/>
                <w:sz w:val="20"/>
                <w:szCs w:val="26"/>
                <w:rtl/>
                <w:lang w:bidi="ar-IQ"/>
              </w:rPr>
              <w:t xml:space="preserve"> </w:t>
            </w:r>
            <w:r w:rsidRPr="008C17F4">
              <w:rPr>
                <w:rFonts w:hint="cs"/>
                <w:sz w:val="20"/>
                <w:szCs w:val="26"/>
                <w:rtl/>
                <w:lang w:bidi="ar-IQ"/>
              </w:rPr>
              <w:t xml:space="preserve">أجهزة </w:t>
            </w:r>
            <w:r w:rsidRPr="008C17F4">
              <w:rPr>
                <w:sz w:val="20"/>
                <w:szCs w:val="26"/>
                <w:lang w:bidi="ar-IQ"/>
              </w:rPr>
              <w:t>SRR</w:t>
            </w:r>
            <w:r w:rsidRPr="008C17F4">
              <w:rPr>
                <w:rFonts w:hint="cs"/>
                <w:sz w:val="20"/>
                <w:szCs w:val="26"/>
                <w:rtl/>
                <w:lang w:bidi="ar-IQ"/>
              </w:rPr>
              <w:t xml:space="preserve"> محسوبا</w:t>
            </w:r>
            <w:r w:rsidR="002D5271" w:rsidRPr="008C17F4">
              <w:rPr>
                <w:rFonts w:hint="cs"/>
                <w:sz w:val="20"/>
                <w:szCs w:val="26"/>
                <w:rtl/>
                <w:lang w:bidi="ar-IQ"/>
              </w:rPr>
              <w:t>ً</w:t>
            </w:r>
            <w:r w:rsidRPr="008C17F4">
              <w:rPr>
                <w:rFonts w:hint="cs"/>
                <w:sz w:val="20"/>
                <w:szCs w:val="26"/>
                <w:rtl/>
                <w:lang w:bidi="ar-IQ"/>
              </w:rPr>
              <w:t xml:space="preserve"> بالنسبة المئوية من زمن القيادة (= </w:t>
            </w:r>
            <w:r w:rsidR="00345656" w:rsidRPr="008C17F4">
              <w:rPr>
                <w:rFonts w:hint="cs"/>
                <w:sz w:val="20"/>
                <w:szCs w:val="26"/>
                <w:rtl/>
                <w:lang w:bidi="ar-IQ"/>
              </w:rPr>
              <w:t>م</w:t>
            </w:r>
            <w:r w:rsidRPr="008C17F4">
              <w:rPr>
                <w:rFonts w:hint="cs"/>
                <w:sz w:val="20"/>
                <w:szCs w:val="26"/>
                <w:rtl/>
                <w:lang w:bidi="ar-IQ"/>
              </w:rPr>
              <w:t xml:space="preserve">عامل النشاط رقم </w:t>
            </w:r>
            <w:r w:rsidRPr="008C17F4">
              <w:rPr>
                <w:sz w:val="20"/>
                <w:szCs w:val="26"/>
                <w:lang w:bidi="ar-IQ"/>
              </w:rPr>
              <w:t>1</w:t>
            </w:r>
            <w:r w:rsidRPr="008C17F4">
              <w:rPr>
                <w:rFonts w:hint="cs"/>
                <w:sz w:val="20"/>
                <w:szCs w:val="26"/>
                <w:rtl/>
                <w:lang w:bidi="ar-IQ"/>
              </w:rPr>
              <w:t>)</w:t>
            </w:r>
          </w:p>
        </w:tc>
        <w:tc>
          <w:tcPr>
            <w:tcW w:w="916" w:type="dxa"/>
          </w:tcPr>
          <w:p w14:paraId="6CFF5C5E" w14:textId="77777777" w:rsidR="00C214AD" w:rsidRPr="008C17F4" w:rsidRDefault="00C214AD" w:rsidP="008C17F4">
            <w:pPr>
              <w:spacing w:before="40" w:line="280" w:lineRule="exact"/>
              <w:jc w:val="center"/>
              <w:rPr>
                <w:rFonts w:hint="cs"/>
                <w:sz w:val="20"/>
                <w:szCs w:val="26"/>
                <w:rtl/>
                <w:lang w:bidi="ar-IQ"/>
              </w:rPr>
            </w:pPr>
            <w:r w:rsidRPr="008C17F4">
              <w:rPr>
                <w:rFonts w:hint="cs"/>
                <w:sz w:val="20"/>
                <w:szCs w:val="26"/>
                <w:rtl/>
                <w:lang w:bidi="ar-IQ"/>
              </w:rPr>
              <w:t xml:space="preserve">الزمن </w:t>
            </w:r>
            <w:r w:rsidRPr="008C17F4">
              <w:rPr>
                <w:rFonts w:hint="cs"/>
                <w:b/>
                <w:bCs/>
                <w:sz w:val="20"/>
                <w:szCs w:val="26"/>
                <w:rtl/>
                <w:lang w:bidi="ar-IQ"/>
              </w:rPr>
              <w:t>الكلي</w:t>
            </w:r>
            <w:r w:rsidR="002A10D0" w:rsidRPr="002A10D0">
              <w:rPr>
                <w:sz w:val="20"/>
                <w:szCs w:val="26"/>
                <w:vertAlign w:val="superscript"/>
                <w:lang w:bidi="ar-IQ"/>
              </w:rPr>
              <w:t>2</w:t>
            </w:r>
            <w:r w:rsidRPr="008C17F4">
              <w:rPr>
                <w:rFonts w:hint="cs"/>
                <w:sz w:val="20"/>
                <w:szCs w:val="26"/>
                <w:rtl/>
                <w:lang w:bidi="ar-IQ"/>
              </w:rPr>
              <w:t xml:space="preserve"> للكثافة </w:t>
            </w:r>
            <w:r w:rsidRPr="008C17F4">
              <w:rPr>
                <w:sz w:val="20"/>
                <w:szCs w:val="26"/>
                <w:lang w:bidi="ar-IQ"/>
              </w:rPr>
              <w:t>PRF</w:t>
            </w:r>
            <w:r w:rsidRPr="008C17F4">
              <w:rPr>
                <w:rFonts w:hint="cs"/>
                <w:sz w:val="20"/>
                <w:szCs w:val="26"/>
                <w:rtl/>
                <w:lang w:bidi="ar-IQ"/>
              </w:rPr>
              <w:t xml:space="preserve"> محسوبا</w:t>
            </w:r>
            <w:r w:rsidR="002D5271" w:rsidRPr="008C17F4">
              <w:rPr>
                <w:rFonts w:hint="cs"/>
                <w:sz w:val="20"/>
                <w:szCs w:val="26"/>
                <w:rtl/>
                <w:lang w:bidi="ar-IQ"/>
              </w:rPr>
              <w:t>ً</w:t>
            </w:r>
            <w:r w:rsidRPr="008C17F4">
              <w:rPr>
                <w:rFonts w:hint="cs"/>
                <w:sz w:val="20"/>
                <w:szCs w:val="26"/>
                <w:rtl/>
                <w:lang w:bidi="ar-IQ"/>
              </w:rPr>
              <w:t xml:space="preserve"> بالنسبة المئوية من زمن القيادة</w:t>
            </w:r>
          </w:p>
        </w:tc>
        <w:tc>
          <w:tcPr>
            <w:tcW w:w="1007" w:type="dxa"/>
          </w:tcPr>
          <w:p w14:paraId="1B87795D" w14:textId="77777777" w:rsidR="00C214AD" w:rsidRPr="008C17F4" w:rsidRDefault="002D5271" w:rsidP="008C17F4">
            <w:pPr>
              <w:spacing w:before="40" w:line="280" w:lineRule="exact"/>
              <w:jc w:val="center"/>
              <w:rPr>
                <w:rFonts w:hint="cs"/>
                <w:sz w:val="20"/>
                <w:szCs w:val="26"/>
                <w:rtl/>
                <w:lang w:bidi="ar-EG"/>
              </w:rPr>
            </w:pPr>
            <w:r w:rsidRPr="008C17F4">
              <w:rPr>
                <w:rFonts w:hint="cs"/>
                <w:sz w:val="20"/>
                <w:szCs w:val="26"/>
                <w:rtl/>
                <w:lang w:bidi="ar-IQ"/>
              </w:rPr>
              <w:t>م</w:t>
            </w:r>
            <w:r w:rsidR="00C214AD" w:rsidRPr="008C17F4">
              <w:rPr>
                <w:rFonts w:hint="cs"/>
                <w:sz w:val="20"/>
                <w:szCs w:val="26"/>
                <w:rtl/>
                <w:lang w:bidi="ar-IQ"/>
              </w:rPr>
              <w:t>عامل</w:t>
            </w:r>
            <w:r w:rsidR="001D5289" w:rsidRPr="008C17F4">
              <w:rPr>
                <w:rFonts w:hint="cs"/>
                <w:sz w:val="20"/>
                <w:szCs w:val="26"/>
                <w:rtl/>
                <w:lang w:bidi="ar-IQ"/>
              </w:rPr>
              <w:t>ات</w:t>
            </w:r>
            <w:r w:rsidR="00C214AD" w:rsidRPr="008C17F4">
              <w:rPr>
                <w:rFonts w:hint="cs"/>
                <w:sz w:val="20"/>
                <w:szCs w:val="26"/>
                <w:rtl/>
                <w:lang w:bidi="ar-IQ"/>
              </w:rPr>
              <w:t xml:space="preserve"> النشاط المستنبط من هذا الأسلوب</w:t>
            </w:r>
            <w:r w:rsidR="002A10D0" w:rsidRPr="002A10D0">
              <w:rPr>
                <w:sz w:val="20"/>
                <w:szCs w:val="26"/>
                <w:vertAlign w:val="superscript"/>
                <w:lang w:bidi="ar-IQ"/>
              </w:rPr>
              <w:t>3</w:t>
            </w:r>
            <w:r w:rsidR="00C214AD" w:rsidRPr="008C17F4">
              <w:rPr>
                <w:rFonts w:hint="cs"/>
                <w:sz w:val="20"/>
                <w:szCs w:val="26"/>
                <w:rtl/>
                <w:lang w:bidi="ar-IQ"/>
              </w:rPr>
              <w:t xml:space="preserve"> (= </w:t>
            </w:r>
            <w:r w:rsidRPr="008C17F4">
              <w:rPr>
                <w:rFonts w:hint="cs"/>
                <w:sz w:val="20"/>
                <w:szCs w:val="26"/>
                <w:rtl/>
                <w:lang w:bidi="ar-IQ"/>
              </w:rPr>
              <w:t>م</w:t>
            </w:r>
            <w:r w:rsidR="00C214AD" w:rsidRPr="008C17F4">
              <w:rPr>
                <w:rFonts w:hint="cs"/>
                <w:sz w:val="20"/>
                <w:szCs w:val="26"/>
                <w:rtl/>
                <w:lang w:bidi="ar-IQ"/>
              </w:rPr>
              <w:t xml:space="preserve">عامل النشاط رقم </w:t>
            </w:r>
            <w:r w:rsidR="00C214AD" w:rsidRPr="008C17F4">
              <w:rPr>
                <w:sz w:val="20"/>
                <w:szCs w:val="26"/>
                <w:lang w:bidi="ar-IQ"/>
              </w:rPr>
              <w:t>2</w:t>
            </w:r>
            <w:r w:rsidR="00C214AD" w:rsidRPr="008C17F4">
              <w:rPr>
                <w:rFonts w:hint="cs"/>
                <w:sz w:val="20"/>
                <w:szCs w:val="26"/>
                <w:rtl/>
                <w:lang w:bidi="ar-IQ"/>
              </w:rPr>
              <w:t>)</w:t>
            </w:r>
          </w:p>
        </w:tc>
        <w:tc>
          <w:tcPr>
            <w:tcW w:w="1076" w:type="dxa"/>
          </w:tcPr>
          <w:p w14:paraId="374797F6" w14:textId="77777777" w:rsidR="00C214AD" w:rsidRPr="008C17F4" w:rsidRDefault="00C214AD" w:rsidP="008C17F4">
            <w:pPr>
              <w:spacing w:before="40" w:line="280" w:lineRule="exact"/>
              <w:jc w:val="center"/>
              <w:rPr>
                <w:rFonts w:hint="cs"/>
                <w:sz w:val="20"/>
                <w:szCs w:val="26"/>
                <w:rtl/>
                <w:lang w:bidi="ar-IQ"/>
              </w:rPr>
            </w:pPr>
            <w:r w:rsidRPr="008C17F4">
              <w:rPr>
                <w:rFonts w:hint="cs"/>
                <w:sz w:val="20"/>
                <w:szCs w:val="26"/>
                <w:rtl/>
                <w:lang w:bidi="ar-IQ"/>
              </w:rPr>
              <w:t xml:space="preserve">زمن أسلوب التشغيل </w:t>
            </w:r>
            <w:r w:rsidRPr="008C17F4">
              <w:rPr>
                <w:sz w:val="20"/>
                <w:szCs w:val="26"/>
                <w:lang w:bidi="ar-IQ"/>
              </w:rPr>
              <w:t>UWB</w:t>
            </w:r>
            <w:r w:rsidRPr="008C17F4">
              <w:rPr>
                <w:rFonts w:hint="cs"/>
                <w:sz w:val="20"/>
                <w:szCs w:val="26"/>
                <w:rtl/>
                <w:lang w:bidi="ar-IQ"/>
              </w:rPr>
              <w:t xml:space="preserve"> محسوبا</w:t>
            </w:r>
            <w:r w:rsidR="002D5271" w:rsidRPr="008C17F4">
              <w:rPr>
                <w:rFonts w:hint="cs"/>
                <w:sz w:val="20"/>
                <w:szCs w:val="26"/>
                <w:rtl/>
                <w:lang w:bidi="ar-IQ"/>
              </w:rPr>
              <w:t>ً</w:t>
            </w:r>
            <w:r w:rsidRPr="008C17F4">
              <w:rPr>
                <w:rFonts w:hint="cs"/>
                <w:sz w:val="20"/>
                <w:szCs w:val="26"/>
                <w:rtl/>
                <w:lang w:bidi="ar-IQ"/>
              </w:rPr>
              <w:t xml:space="preserve"> بالنسبة المئوية من زمن القيادة (=</w:t>
            </w:r>
            <w:r w:rsidR="001D5289" w:rsidRPr="008C17F4">
              <w:rPr>
                <w:rFonts w:hint="cs"/>
                <w:sz w:val="20"/>
                <w:szCs w:val="26"/>
                <w:rtl/>
                <w:lang w:bidi="ar-IQ"/>
              </w:rPr>
              <w:t xml:space="preserve"> </w:t>
            </w:r>
            <w:r w:rsidR="00345656" w:rsidRPr="008C17F4">
              <w:rPr>
                <w:rFonts w:hint="cs"/>
                <w:sz w:val="20"/>
                <w:szCs w:val="26"/>
                <w:rtl/>
                <w:lang w:bidi="ar-IQ"/>
              </w:rPr>
              <w:t>م</w:t>
            </w:r>
            <w:r w:rsidRPr="008C17F4">
              <w:rPr>
                <w:rFonts w:hint="cs"/>
                <w:sz w:val="20"/>
                <w:szCs w:val="26"/>
                <w:rtl/>
                <w:lang w:bidi="ar-IQ"/>
              </w:rPr>
              <w:t xml:space="preserve">عامل النشاط رقم </w:t>
            </w:r>
            <w:r w:rsidRPr="008C17F4">
              <w:rPr>
                <w:sz w:val="20"/>
                <w:szCs w:val="26"/>
                <w:lang w:bidi="ar-IQ"/>
              </w:rPr>
              <w:t>3</w:t>
            </w:r>
            <w:r w:rsidRPr="008C17F4">
              <w:rPr>
                <w:rFonts w:hint="cs"/>
                <w:sz w:val="20"/>
                <w:szCs w:val="26"/>
                <w:rtl/>
                <w:lang w:bidi="ar-IQ"/>
              </w:rPr>
              <w:t>)</w:t>
            </w:r>
          </w:p>
        </w:tc>
        <w:tc>
          <w:tcPr>
            <w:tcW w:w="1069" w:type="dxa"/>
            <w:vMerge/>
          </w:tcPr>
          <w:p w14:paraId="509D9487" w14:textId="77777777" w:rsidR="00C214AD" w:rsidRPr="008C17F4" w:rsidRDefault="00C214AD" w:rsidP="008C17F4">
            <w:pPr>
              <w:spacing w:before="0" w:line="280" w:lineRule="exact"/>
              <w:jc w:val="center"/>
              <w:rPr>
                <w:rFonts w:hint="cs"/>
                <w:b/>
                <w:bCs/>
                <w:sz w:val="20"/>
                <w:szCs w:val="26"/>
                <w:rtl/>
                <w:lang w:bidi="ar-IQ"/>
              </w:rPr>
            </w:pPr>
          </w:p>
        </w:tc>
        <w:tc>
          <w:tcPr>
            <w:tcW w:w="1076" w:type="dxa"/>
            <w:vMerge/>
          </w:tcPr>
          <w:p w14:paraId="4857E8EB" w14:textId="77777777" w:rsidR="00C214AD" w:rsidRPr="008C17F4" w:rsidRDefault="00C214AD" w:rsidP="008C17F4">
            <w:pPr>
              <w:spacing w:before="0" w:line="280" w:lineRule="exact"/>
              <w:jc w:val="center"/>
              <w:rPr>
                <w:rFonts w:hint="cs"/>
                <w:b/>
                <w:bCs/>
                <w:sz w:val="20"/>
                <w:szCs w:val="26"/>
                <w:rtl/>
                <w:lang w:bidi="ar-IQ"/>
              </w:rPr>
            </w:pPr>
          </w:p>
        </w:tc>
        <w:tc>
          <w:tcPr>
            <w:tcW w:w="1232" w:type="dxa"/>
            <w:vMerge/>
          </w:tcPr>
          <w:p w14:paraId="6F8F4C18" w14:textId="77777777" w:rsidR="00C214AD" w:rsidRPr="008C17F4" w:rsidRDefault="00C214AD" w:rsidP="008C17F4">
            <w:pPr>
              <w:spacing w:before="0" w:line="280" w:lineRule="exact"/>
              <w:jc w:val="center"/>
              <w:rPr>
                <w:rFonts w:hint="cs"/>
                <w:b/>
                <w:bCs/>
                <w:sz w:val="20"/>
                <w:szCs w:val="26"/>
                <w:rtl/>
                <w:lang w:bidi="ar-IQ"/>
              </w:rPr>
            </w:pPr>
          </w:p>
        </w:tc>
      </w:tr>
      <w:tr w:rsidR="001D5289" w:rsidRPr="008C17F4" w14:paraId="049C91F7" w14:textId="77777777">
        <w:trPr>
          <w:trHeight w:val="380"/>
          <w:jc w:val="center"/>
        </w:trPr>
        <w:tc>
          <w:tcPr>
            <w:tcW w:w="1493" w:type="dxa"/>
          </w:tcPr>
          <w:p w14:paraId="7D66137A" w14:textId="77777777" w:rsidR="001D5289" w:rsidRPr="008C17F4" w:rsidRDefault="001D5289" w:rsidP="008C17F4">
            <w:pPr>
              <w:spacing w:before="0" w:line="280" w:lineRule="exact"/>
              <w:jc w:val="left"/>
              <w:rPr>
                <w:rFonts w:hint="cs"/>
                <w:sz w:val="20"/>
                <w:szCs w:val="26"/>
                <w:rtl/>
                <w:lang w:bidi="ar-IQ"/>
              </w:rPr>
            </w:pPr>
            <w:r w:rsidRPr="008C17F4">
              <w:rPr>
                <w:rFonts w:hint="cs"/>
                <w:sz w:val="20"/>
                <w:szCs w:val="26"/>
                <w:rtl/>
                <w:lang w:bidi="ar-IQ"/>
              </w:rPr>
              <w:t xml:space="preserve">حركة على الطرق السريعة، </w:t>
            </w:r>
          </w:p>
        </w:tc>
        <w:tc>
          <w:tcPr>
            <w:tcW w:w="1059" w:type="dxa"/>
          </w:tcPr>
          <w:p w14:paraId="5006360A"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100</w:t>
            </w:r>
          </w:p>
        </w:tc>
        <w:tc>
          <w:tcPr>
            <w:tcW w:w="916" w:type="dxa"/>
          </w:tcPr>
          <w:p w14:paraId="19540E41"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80</w:t>
            </w:r>
          </w:p>
        </w:tc>
        <w:tc>
          <w:tcPr>
            <w:tcW w:w="1007" w:type="dxa"/>
          </w:tcPr>
          <w:p w14:paraId="48B38750"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82</w:t>
            </w:r>
          </w:p>
        </w:tc>
        <w:tc>
          <w:tcPr>
            <w:tcW w:w="1076" w:type="dxa"/>
          </w:tcPr>
          <w:p w14:paraId="2A5AEEA4"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60</w:t>
            </w:r>
          </w:p>
        </w:tc>
        <w:tc>
          <w:tcPr>
            <w:tcW w:w="1069" w:type="dxa"/>
          </w:tcPr>
          <w:p w14:paraId="7D81D69A"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49</w:t>
            </w:r>
            <w:r w:rsidR="008C17F4">
              <w:rPr>
                <w:sz w:val="20"/>
                <w:szCs w:val="26"/>
              </w:rPr>
              <w:t>,</w:t>
            </w:r>
            <w:r w:rsidRPr="008C17F4">
              <w:rPr>
                <w:sz w:val="20"/>
                <w:szCs w:val="26"/>
              </w:rPr>
              <w:t>2</w:t>
            </w:r>
          </w:p>
        </w:tc>
        <w:tc>
          <w:tcPr>
            <w:tcW w:w="1076" w:type="dxa"/>
          </w:tcPr>
          <w:p w14:paraId="7912C7A8"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55</w:t>
            </w:r>
            <w:r w:rsidR="008C17F4">
              <w:rPr>
                <w:sz w:val="20"/>
                <w:szCs w:val="26"/>
              </w:rPr>
              <w:t>,</w:t>
            </w:r>
            <w:r w:rsidRPr="008C17F4">
              <w:rPr>
                <w:sz w:val="20"/>
                <w:szCs w:val="26"/>
              </w:rPr>
              <w:t>00</w:t>
            </w:r>
          </w:p>
        </w:tc>
        <w:tc>
          <w:tcPr>
            <w:tcW w:w="1232" w:type="dxa"/>
          </w:tcPr>
          <w:p w14:paraId="60825FA8"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27</w:t>
            </w:r>
            <w:r w:rsidR="008C17F4">
              <w:rPr>
                <w:sz w:val="20"/>
                <w:szCs w:val="26"/>
              </w:rPr>
              <w:t>,</w:t>
            </w:r>
            <w:r w:rsidRPr="008C17F4">
              <w:rPr>
                <w:sz w:val="20"/>
                <w:szCs w:val="26"/>
              </w:rPr>
              <w:t>06</w:t>
            </w:r>
          </w:p>
        </w:tc>
      </w:tr>
      <w:tr w:rsidR="001D5289" w:rsidRPr="008C17F4" w14:paraId="6A3FBBCC" w14:textId="77777777">
        <w:trPr>
          <w:trHeight w:val="380"/>
          <w:jc w:val="center"/>
        </w:trPr>
        <w:tc>
          <w:tcPr>
            <w:tcW w:w="1493" w:type="dxa"/>
          </w:tcPr>
          <w:p w14:paraId="059873B8" w14:textId="77777777" w:rsidR="001D5289" w:rsidRPr="008C17F4" w:rsidRDefault="001D5289" w:rsidP="008C17F4">
            <w:pPr>
              <w:spacing w:before="0" w:line="280" w:lineRule="exact"/>
              <w:jc w:val="left"/>
              <w:rPr>
                <w:rFonts w:hint="cs"/>
                <w:sz w:val="20"/>
                <w:szCs w:val="26"/>
                <w:rtl/>
                <w:lang w:bidi="ar-IQ"/>
              </w:rPr>
            </w:pPr>
            <w:r w:rsidRPr="008C17F4">
              <w:rPr>
                <w:rFonts w:hint="cs"/>
                <w:sz w:val="20"/>
                <w:szCs w:val="26"/>
                <w:rtl/>
                <w:lang w:bidi="ar-IQ"/>
              </w:rPr>
              <w:t xml:space="preserve">حركة بطيئة على الطرق السريعة، </w:t>
            </w:r>
          </w:p>
        </w:tc>
        <w:tc>
          <w:tcPr>
            <w:tcW w:w="1059" w:type="dxa"/>
          </w:tcPr>
          <w:p w14:paraId="449C1C28"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100</w:t>
            </w:r>
          </w:p>
        </w:tc>
        <w:tc>
          <w:tcPr>
            <w:tcW w:w="916" w:type="dxa"/>
          </w:tcPr>
          <w:p w14:paraId="33F0FADB"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100</w:t>
            </w:r>
          </w:p>
        </w:tc>
        <w:tc>
          <w:tcPr>
            <w:tcW w:w="1007" w:type="dxa"/>
          </w:tcPr>
          <w:p w14:paraId="3ED4729C"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100</w:t>
            </w:r>
          </w:p>
        </w:tc>
        <w:tc>
          <w:tcPr>
            <w:tcW w:w="1076" w:type="dxa"/>
          </w:tcPr>
          <w:p w14:paraId="773D9659"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80</w:t>
            </w:r>
          </w:p>
        </w:tc>
        <w:tc>
          <w:tcPr>
            <w:tcW w:w="1069" w:type="dxa"/>
          </w:tcPr>
          <w:p w14:paraId="10BDBFB5"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80</w:t>
            </w:r>
            <w:r w:rsidR="008C17F4">
              <w:rPr>
                <w:sz w:val="20"/>
                <w:szCs w:val="26"/>
              </w:rPr>
              <w:t>,</w:t>
            </w:r>
            <w:r w:rsidRPr="008C17F4">
              <w:rPr>
                <w:sz w:val="20"/>
                <w:szCs w:val="26"/>
              </w:rPr>
              <w:t>0</w:t>
            </w:r>
          </w:p>
        </w:tc>
        <w:tc>
          <w:tcPr>
            <w:tcW w:w="1076" w:type="dxa"/>
          </w:tcPr>
          <w:p w14:paraId="5A704178"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w:t>
            </w:r>
            <w:r w:rsidR="008C17F4">
              <w:rPr>
                <w:sz w:val="20"/>
                <w:szCs w:val="26"/>
              </w:rPr>
              <w:t>,</w:t>
            </w:r>
            <w:r w:rsidRPr="008C17F4">
              <w:rPr>
                <w:sz w:val="20"/>
                <w:szCs w:val="26"/>
              </w:rPr>
              <w:t>00</w:t>
            </w:r>
          </w:p>
        </w:tc>
        <w:tc>
          <w:tcPr>
            <w:tcW w:w="1232" w:type="dxa"/>
          </w:tcPr>
          <w:p w14:paraId="1F8C73B5"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8</w:t>
            </w:r>
            <w:r w:rsidR="008C17F4">
              <w:rPr>
                <w:sz w:val="20"/>
                <w:szCs w:val="26"/>
              </w:rPr>
              <w:t>,</w:t>
            </w:r>
            <w:r w:rsidRPr="008C17F4">
              <w:rPr>
                <w:sz w:val="20"/>
                <w:szCs w:val="26"/>
              </w:rPr>
              <w:t>00</w:t>
            </w:r>
          </w:p>
        </w:tc>
      </w:tr>
      <w:tr w:rsidR="001D5289" w:rsidRPr="008C17F4" w14:paraId="780D8AC3" w14:textId="77777777">
        <w:trPr>
          <w:trHeight w:val="380"/>
          <w:jc w:val="center"/>
        </w:trPr>
        <w:tc>
          <w:tcPr>
            <w:tcW w:w="1493" w:type="dxa"/>
          </w:tcPr>
          <w:p w14:paraId="2A14612B" w14:textId="77777777" w:rsidR="001D5289" w:rsidRPr="008C17F4" w:rsidRDefault="001D5289" w:rsidP="008C17F4">
            <w:pPr>
              <w:spacing w:before="0" w:line="280" w:lineRule="exact"/>
              <w:jc w:val="left"/>
              <w:rPr>
                <w:rFonts w:hint="cs"/>
                <w:sz w:val="20"/>
                <w:szCs w:val="26"/>
                <w:rtl/>
                <w:lang w:bidi="ar-IQ"/>
              </w:rPr>
            </w:pPr>
            <w:r w:rsidRPr="008C17F4">
              <w:rPr>
                <w:rFonts w:hint="cs"/>
                <w:sz w:val="20"/>
                <w:szCs w:val="26"/>
                <w:rtl/>
                <w:lang w:bidi="ar-IQ"/>
              </w:rPr>
              <w:t>قيادة داخل المدن</w:t>
            </w:r>
          </w:p>
        </w:tc>
        <w:tc>
          <w:tcPr>
            <w:tcW w:w="1059" w:type="dxa"/>
          </w:tcPr>
          <w:p w14:paraId="6AE08336"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70</w:t>
            </w:r>
          </w:p>
        </w:tc>
        <w:tc>
          <w:tcPr>
            <w:tcW w:w="916" w:type="dxa"/>
          </w:tcPr>
          <w:p w14:paraId="4216B198"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80</w:t>
            </w:r>
          </w:p>
        </w:tc>
        <w:tc>
          <w:tcPr>
            <w:tcW w:w="1007" w:type="dxa"/>
          </w:tcPr>
          <w:p w14:paraId="7BA7DB2C"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82</w:t>
            </w:r>
          </w:p>
        </w:tc>
        <w:tc>
          <w:tcPr>
            <w:tcW w:w="1076" w:type="dxa"/>
          </w:tcPr>
          <w:p w14:paraId="719027B5"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70</w:t>
            </w:r>
          </w:p>
        </w:tc>
        <w:tc>
          <w:tcPr>
            <w:tcW w:w="1069" w:type="dxa"/>
          </w:tcPr>
          <w:p w14:paraId="42504D5B"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40</w:t>
            </w:r>
            <w:r w:rsidR="008C17F4">
              <w:rPr>
                <w:sz w:val="20"/>
                <w:szCs w:val="26"/>
              </w:rPr>
              <w:t>,</w:t>
            </w:r>
            <w:r w:rsidRPr="008C17F4">
              <w:rPr>
                <w:sz w:val="20"/>
                <w:szCs w:val="26"/>
              </w:rPr>
              <w:t>2</w:t>
            </w:r>
          </w:p>
        </w:tc>
        <w:tc>
          <w:tcPr>
            <w:tcW w:w="1076" w:type="dxa"/>
          </w:tcPr>
          <w:p w14:paraId="1DB4669D"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35</w:t>
            </w:r>
            <w:r w:rsidR="008C17F4">
              <w:rPr>
                <w:sz w:val="20"/>
                <w:szCs w:val="26"/>
              </w:rPr>
              <w:t>,</w:t>
            </w:r>
            <w:r w:rsidRPr="008C17F4">
              <w:rPr>
                <w:sz w:val="20"/>
                <w:szCs w:val="26"/>
              </w:rPr>
              <w:t>00</w:t>
            </w:r>
          </w:p>
        </w:tc>
        <w:tc>
          <w:tcPr>
            <w:tcW w:w="1232" w:type="dxa"/>
          </w:tcPr>
          <w:p w14:paraId="2CD1649C"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14</w:t>
            </w:r>
            <w:r w:rsidR="008C17F4">
              <w:rPr>
                <w:sz w:val="20"/>
                <w:szCs w:val="26"/>
              </w:rPr>
              <w:t>,</w:t>
            </w:r>
            <w:r w:rsidRPr="008C17F4">
              <w:rPr>
                <w:sz w:val="20"/>
                <w:szCs w:val="26"/>
              </w:rPr>
              <w:t>06</w:t>
            </w:r>
          </w:p>
        </w:tc>
      </w:tr>
      <w:tr w:rsidR="001D5289" w:rsidRPr="008C17F4" w14:paraId="0460B294" w14:textId="77777777">
        <w:trPr>
          <w:trHeight w:val="380"/>
          <w:jc w:val="center"/>
        </w:trPr>
        <w:tc>
          <w:tcPr>
            <w:tcW w:w="1493" w:type="dxa"/>
          </w:tcPr>
          <w:p w14:paraId="3A914FBB" w14:textId="77777777" w:rsidR="001D5289" w:rsidRPr="008C17F4" w:rsidRDefault="001D5289" w:rsidP="008C17F4">
            <w:pPr>
              <w:spacing w:before="0" w:line="280" w:lineRule="exact"/>
              <w:jc w:val="left"/>
              <w:rPr>
                <w:rFonts w:hint="cs"/>
                <w:sz w:val="20"/>
                <w:szCs w:val="26"/>
                <w:rtl/>
                <w:lang w:bidi="ar-IQ"/>
              </w:rPr>
            </w:pPr>
            <w:r w:rsidRPr="008C17F4">
              <w:rPr>
                <w:rFonts w:hint="cs"/>
                <w:sz w:val="20"/>
                <w:szCs w:val="26"/>
                <w:rtl/>
                <w:lang w:bidi="ar-IQ"/>
              </w:rPr>
              <w:t>إيقاف المركبة في المدينة، إيقاف باتجاه الأمام</w:t>
            </w:r>
          </w:p>
        </w:tc>
        <w:tc>
          <w:tcPr>
            <w:tcW w:w="1059" w:type="dxa"/>
          </w:tcPr>
          <w:p w14:paraId="73AC7A31"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100</w:t>
            </w:r>
          </w:p>
        </w:tc>
        <w:tc>
          <w:tcPr>
            <w:tcW w:w="916" w:type="dxa"/>
          </w:tcPr>
          <w:p w14:paraId="3AD8B205"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0</w:t>
            </w:r>
          </w:p>
        </w:tc>
        <w:tc>
          <w:tcPr>
            <w:tcW w:w="1007" w:type="dxa"/>
          </w:tcPr>
          <w:p w14:paraId="26324C59"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w:t>
            </w:r>
          </w:p>
        </w:tc>
        <w:tc>
          <w:tcPr>
            <w:tcW w:w="1076" w:type="dxa"/>
          </w:tcPr>
          <w:p w14:paraId="72A7C6B3"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100</w:t>
            </w:r>
          </w:p>
        </w:tc>
        <w:tc>
          <w:tcPr>
            <w:tcW w:w="1069" w:type="dxa"/>
          </w:tcPr>
          <w:p w14:paraId="297EAF19"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10</w:t>
            </w:r>
            <w:r w:rsidR="008C17F4">
              <w:rPr>
                <w:sz w:val="20"/>
                <w:szCs w:val="26"/>
              </w:rPr>
              <w:t>,</w:t>
            </w:r>
            <w:r w:rsidRPr="008C17F4">
              <w:rPr>
                <w:sz w:val="20"/>
                <w:szCs w:val="26"/>
              </w:rPr>
              <w:t>0</w:t>
            </w:r>
          </w:p>
        </w:tc>
        <w:tc>
          <w:tcPr>
            <w:tcW w:w="1076" w:type="dxa"/>
          </w:tcPr>
          <w:p w14:paraId="7C102579"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0</w:t>
            </w:r>
            <w:r w:rsidR="008C17F4">
              <w:rPr>
                <w:sz w:val="20"/>
                <w:szCs w:val="26"/>
              </w:rPr>
              <w:t>,</w:t>
            </w:r>
            <w:r w:rsidRPr="008C17F4">
              <w:rPr>
                <w:sz w:val="20"/>
                <w:szCs w:val="26"/>
              </w:rPr>
              <w:t>05</w:t>
            </w:r>
          </w:p>
        </w:tc>
        <w:tc>
          <w:tcPr>
            <w:tcW w:w="1232" w:type="dxa"/>
          </w:tcPr>
          <w:p w14:paraId="127A9988"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ind w:left="720" w:right="200" w:hanging="720"/>
              <w:jc w:val="center"/>
              <w:rPr>
                <w:sz w:val="20"/>
                <w:szCs w:val="26"/>
              </w:rPr>
            </w:pPr>
            <w:r w:rsidRPr="008C17F4">
              <w:rPr>
                <w:sz w:val="20"/>
                <w:szCs w:val="26"/>
              </w:rPr>
              <w:t>0</w:t>
            </w:r>
            <w:r w:rsidR="008C17F4">
              <w:rPr>
                <w:sz w:val="20"/>
                <w:szCs w:val="26"/>
              </w:rPr>
              <w:t>,</w:t>
            </w:r>
            <w:r w:rsidRPr="008C17F4">
              <w:rPr>
                <w:sz w:val="20"/>
                <w:szCs w:val="26"/>
              </w:rPr>
              <w:t>01</w:t>
            </w:r>
          </w:p>
        </w:tc>
      </w:tr>
      <w:tr w:rsidR="001D5289" w:rsidRPr="008C17F4" w14:paraId="0496BF96" w14:textId="77777777">
        <w:trPr>
          <w:trHeight w:val="380"/>
          <w:jc w:val="center"/>
        </w:trPr>
        <w:tc>
          <w:tcPr>
            <w:tcW w:w="1493" w:type="dxa"/>
          </w:tcPr>
          <w:p w14:paraId="0CAF85C6" w14:textId="77777777" w:rsidR="001D5289" w:rsidRPr="008C17F4" w:rsidRDefault="001D5289" w:rsidP="008C17F4">
            <w:pPr>
              <w:spacing w:before="0" w:line="280" w:lineRule="exact"/>
              <w:jc w:val="left"/>
              <w:rPr>
                <w:rFonts w:hint="cs"/>
                <w:sz w:val="20"/>
                <w:szCs w:val="26"/>
                <w:rtl/>
                <w:lang w:bidi="ar-IQ"/>
              </w:rPr>
            </w:pPr>
            <w:r w:rsidRPr="008C17F4">
              <w:rPr>
                <w:rFonts w:hint="cs"/>
                <w:sz w:val="20"/>
                <w:szCs w:val="26"/>
                <w:rtl/>
                <w:lang w:bidi="ar-IQ"/>
              </w:rPr>
              <w:t>إيقاف المركبة في المدينة، إيقاف باتجاه الخلف</w:t>
            </w:r>
          </w:p>
        </w:tc>
        <w:tc>
          <w:tcPr>
            <w:tcW w:w="1059" w:type="dxa"/>
          </w:tcPr>
          <w:p w14:paraId="44ABC4A3"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720" w:right="200" w:hanging="720"/>
              <w:jc w:val="center"/>
              <w:rPr>
                <w:sz w:val="20"/>
                <w:szCs w:val="26"/>
              </w:rPr>
            </w:pPr>
            <w:r w:rsidRPr="008C17F4">
              <w:rPr>
                <w:sz w:val="20"/>
                <w:szCs w:val="26"/>
              </w:rPr>
              <w:t>100</w:t>
            </w:r>
          </w:p>
        </w:tc>
        <w:tc>
          <w:tcPr>
            <w:tcW w:w="916" w:type="dxa"/>
          </w:tcPr>
          <w:p w14:paraId="0CA3748A"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720" w:right="200" w:hanging="720"/>
              <w:jc w:val="center"/>
              <w:rPr>
                <w:sz w:val="20"/>
                <w:szCs w:val="26"/>
              </w:rPr>
            </w:pPr>
            <w:r w:rsidRPr="008C17F4">
              <w:rPr>
                <w:sz w:val="20"/>
                <w:szCs w:val="26"/>
              </w:rPr>
              <w:t>0</w:t>
            </w:r>
          </w:p>
        </w:tc>
        <w:tc>
          <w:tcPr>
            <w:tcW w:w="1007" w:type="dxa"/>
          </w:tcPr>
          <w:p w14:paraId="75BA8502"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720" w:right="200" w:hanging="720"/>
              <w:jc w:val="center"/>
              <w:rPr>
                <w:sz w:val="20"/>
                <w:szCs w:val="26"/>
              </w:rPr>
            </w:pPr>
            <w:r w:rsidRPr="008C17F4">
              <w:rPr>
                <w:sz w:val="20"/>
                <w:szCs w:val="26"/>
              </w:rPr>
              <w:t>10</w:t>
            </w:r>
          </w:p>
        </w:tc>
        <w:tc>
          <w:tcPr>
            <w:tcW w:w="1076" w:type="dxa"/>
          </w:tcPr>
          <w:p w14:paraId="0F8D8462"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720" w:right="200" w:hanging="720"/>
              <w:jc w:val="center"/>
              <w:rPr>
                <w:sz w:val="20"/>
                <w:szCs w:val="26"/>
              </w:rPr>
            </w:pPr>
            <w:r w:rsidRPr="008C17F4">
              <w:rPr>
                <w:sz w:val="20"/>
                <w:szCs w:val="26"/>
              </w:rPr>
              <w:t>100</w:t>
            </w:r>
          </w:p>
        </w:tc>
        <w:tc>
          <w:tcPr>
            <w:tcW w:w="1069" w:type="dxa"/>
          </w:tcPr>
          <w:p w14:paraId="431C5162"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720" w:right="200" w:hanging="720"/>
              <w:jc w:val="center"/>
              <w:rPr>
                <w:sz w:val="20"/>
                <w:szCs w:val="26"/>
              </w:rPr>
            </w:pPr>
            <w:r w:rsidRPr="008C17F4">
              <w:rPr>
                <w:sz w:val="20"/>
                <w:szCs w:val="26"/>
              </w:rPr>
              <w:t>10</w:t>
            </w:r>
            <w:r w:rsidR="008C17F4">
              <w:rPr>
                <w:sz w:val="20"/>
                <w:szCs w:val="26"/>
              </w:rPr>
              <w:t>,</w:t>
            </w:r>
            <w:r w:rsidRPr="008C17F4">
              <w:rPr>
                <w:sz w:val="20"/>
                <w:szCs w:val="26"/>
              </w:rPr>
              <w:t>0</w:t>
            </w:r>
          </w:p>
        </w:tc>
        <w:tc>
          <w:tcPr>
            <w:tcW w:w="1076" w:type="dxa"/>
          </w:tcPr>
          <w:p w14:paraId="306AF5C4"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720" w:right="200" w:hanging="720"/>
              <w:jc w:val="center"/>
              <w:rPr>
                <w:sz w:val="20"/>
                <w:szCs w:val="26"/>
              </w:rPr>
            </w:pPr>
            <w:r w:rsidRPr="008C17F4">
              <w:rPr>
                <w:sz w:val="20"/>
                <w:szCs w:val="26"/>
              </w:rPr>
              <w:t>0</w:t>
            </w:r>
            <w:r w:rsidR="008C17F4">
              <w:rPr>
                <w:sz w:val="20"/>
                <w:szCs w:val="26"/>
              </w:rPr>
              <w:t>,</w:t>
            </w:r>
            <w:r w:rsidRPr="008C17F4">
              <w:rPr>
                <w:sz w:val="20"/>
                <w:szCs w:val="26"/>
              </w:rPr>
              <w:t>05</w:t>
            </w:r>
          </w:p>
        </w:tc>
        <w:tc>
          <w:tcPr>
            <w:tcW w:w="1232" w:type="dxa"/>
          </w:tcPr>
          <w:p w14:paraId="12633FE4" w14:textId="77777777" w:rsidR="001D5289" w:rsidRPr="008C17F4" w:rsidRDefault="001D5289" w:rsidP="008C17F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720" w:right="200" w:hanging="720"/>
              <w:jc w:val="center"/>
              <w:rPr>
                <w:sz w:val="20"/>
                <w:szCs w:val="26"/>
              </w:rPr>
            </w:pPr>
            <w:r w:rsidRPr="008C17F4">
              <w:rPr>
                <w:sz w:val="20"/>
                <w:szCs w:val="26"/>
              </w:rPr>
              <w:t>0</w:t>
            </w:r>
            <w:r w:rsidR="008C17F4">
              <w:rPr>
                <w:sz w:val="20"/>
                <w:szCs w:val="26"/>
              </w:rPr>
              <w:t>,</w:t>
            </w:r>
            <w:r w:rsidRPr="008C17F4">
              <w:rPr>
                <w:sz w:val="20"/>
                <w:szCs w:val="26"/>
              </w:rPr>
              <w:t>01</w:t>
            </w:r>
          </w:p>
        </w:tc>
      </w:tr>
      <w:tr w:rsidR="00C214AD" w:rsidRPr="008C17F4" w14:paraId="6392BD75" w14:textId="77777777">
        <w:tblPrEx>
          <w:tblLook w:val="0000" w:firstRow="0" w:lastRow="0" w:firstColumn="0" w:lastColumn="0" w:noHBand="0" w:noVBand="0"/>
        </w:tblPrEx>
        <w:trPr>
          <w:gridBefore w:val="4"/>
          <w:wBefore w:w="4475" w:type="dxa"/>
          <w:trHeight w:val="250"/>
          <w:jc w:val="center"/>
        </w:trPr>
        <w:tc>
          <w:tcPr>
            <w:tcW w:w="3221" w:type="dxa"/>
            <w:gridSpan w:val="3"/>
          </w:tcPr>
          <w:p w14:paraId="264081FC" w14:textId="77777777" w:rsidR="00C214AD" w:rsidRPr="008C17F4" w:rsidRDefault="00C214AD" w:rsidP="008C17F4">
            <w:pPr>
              <w:pStyle w:val="StyleComplexTraditionalArabicLatin11ptComplex15pt"/>
              <w:bidi/>
              <w:spacing w:before="0" w:after="0" w:line="280" w:lineRule="exact"/>
              <w:rPr>
                <w:rFonts w:hint="cs"/>
                <w:sz w:val="20"/>
                <w:szCs w:val="26"/>
                <w:rtl/>
                <w:lang w:bidi="ar-IQ"/>
              </w:rPr>
            </w:pPr>
            <w:r w:rsidRPr="008C17F4">
              <w:rPr>
                <w:rFonts w:hint="cs"/>
                <w:sz w:val="20"/>
                <w:szCs w:val="26"/>
                <w:rtl/>
                <w:lang w:bidi="ar-IQ"/>
              </w:rPr>
              <w:t xml:space="preserve">ناتج مجموع </w:t>
            </w:r>
            <w:r w:rsidR="00345656" w:rsidRPr="008C17F4">
              <w:rPr>
                <w:rFonts w:hint="cs"/>
                <w:sz w:val="20"/>
                <w:szCs w:val="26"/>
                <w:rtl/>
                <w:lang w:bidi="ar-IQ"/>
              </w:rPr>
              <w:t>معاملات النشاط</w:t>
            </w:r>
            <w:r w:rsidRPr="008C17F4">
              <w:rPr>
                <w:rFonts w:hint="cs"/>
                <w:sz w:val="20"/>
                <w:szCs w:val="26"/>
                <w:rtl/>
                <w:lang w:bidi="ar-IQ"/>
              </w:rPr>
              <w:t xml:space="preserve"> </w:t>
            </w:r>
            <w:r w:rsidRPr="008C17F4">
              <w:rPr>
                <w:sz w:val="20"/>
                <w:szCs w:val="26"/>
                <w:lang w:bidi="ar-IQ"/>
              </w:rPr>
              <w:t>(%)</w:t>
            </w:r>
          </w:p>
        </w:tc>
        <w:tc>
          <w:tcPr>
            <w:tcW w:w="1232" w:type="dxa"/>
          </w:tcPr>
          <w:p w14:paraId="13C765A2" w14:textId="77777777" w:rsidR="00C214AD" w:rsidRPr="008C17F4" w:rsidRDefault="001D5289" w:rsidP="008C17F4">
            <w:pPr>
              <w:pStyle w:val="StyleComplexTraditionalArabicLatin11ptComplex15pt"/>
              <w:bidi/>
              <w:spacing w:before="0" w:after="0" w:line="280" w:lineRule="exact"/>
              <w:rPr>
                <w:sz w:val="20"/>
                <w:szCs w:val="26"/>
                <w:rtl/>
                <w:lang w:bidi="ar-IQ"/>
              </w:rPr>
            </w:pPr>
            <w:r w:rsidRPr="008C17F4">
              <w:rPr>
                <w:sz w:val="20"/>
                <w:szCs w:val="26"/>
                <w:lang w:bidi="ar-IQ"/>
              </w:rPr>
              <w:t>49</w:t>
            </w:r>
            <w:r w:rsidR="008C17F4">
              <w:rPr>
                <w:sz w:val="20"/>
                <w:szCs w:val="26"/>
              </w:rPr>
              <w:t>,</w:t>
            </w:r>
            <w:r w:rsidRPr="008C17F4">
              <w:rPr>
                <w:sz w:val="20"/>
                <w:szCs w:val="26"/>
                <w:lang w:bidi="ar-IQ"/>
              </w:rPr>
              <w:t>1</w:t>
            </w:r>
          </w:p>
        </w:tc>
      </w:tr>
    </w:tbl>
    <w:p w14:paraId="0F7B27E5" w14:textId="77777777" w:rsidR="0024133E" w:rsidRPr="002A10D0" w:rsidRDefault="0024133E" w:rsidP="002A10D0">
      <w:pPr>
        <w:tabs>
          <w:tab w:val="left" w:pos="425"/>
        </w:tabs>
        <w:spacing w:before="40" w:after="40" w:line="156" w:lineRule="auto"/>
        <w:rPr>
          <w:rFonts w:hint="cs"/>
          <w:sz w:val="16"/>
          <w:szCs w:val="22"/>
          <w:rtl/>
          <w:lang w:bidi="ar-EG"/>
        </w:rPr>
      </w:pPr>
      <w:r w:rsidRPr="002A10D0">
        <w:rPr>
          <w:sz w:val="16"/>
          <w:szCs w:val="22"/>
          <w:lang w:bidi="ar-IQ"/>
        </w:rPr>
        <w:t>1</w:t>
      </w:r>
      <w:r w:rsidRPr="002A10D0">
        <w:rPr>
          <w:sz w:val="16"/>
          <w:szCs w:val="22"/>
          <w:lang w:bidi="ar-IQ"/>
        </w:rPr>
        <w:tab/>
      </w:r>
      <w:r w:rsidRPr="002A10D0">
        <w:rPr>
          <w:rFonts w:hint="cs"/>
          <w:sz w:val="16"/>
          <w:szCs w:val="22"/>
          <w:rtl/>
          <w:lang w:bidi="ar-IQ"/>
        </w:rPr>
        <w:t xml:space="preserve">زمن </w:t>
      </w:r>
      <w:r w:rsidRPr="002A10D0">
        <w:rPr>
          <w:rFonts w:hint="cs"/>
          <w:b/>
          <w:bCs/>
          <w:sz w:val="16"/>
          <w:szCs w:val="22"/>
          <w:rtl/>
          <w:lang w:bidi="ar-IQ"/>
        </w:rPr>
        <w:t xml:space="preserve">تشغيل </w:t>
      </w:r>
      <w:r w:rsidRPr="002A10D0">
        <w:rPr>
          <w:rFonts w:hint="cs"/>
          <w:sz w:val="16"/>
          <w:szCs w:val="22"/>
          <w:rtl/>
          <w:lang w:bidi="ar-IQ"/>
        </w:rPr>
        <w:t xml:space="preserve">أجهزة </w:t>
      </w:r>
      <w:r w:rsidRPr="002A10D0">
        <w:rPr>
          <w:sz w:val="16"/>
          <w:szCs w:val="22"/>
          <w:lang w:bidi="ar-IQ"/>
        </w:rPr>
        <w:t>SRR</w:t>
      </w:r>
      <w:r w:rsidRPr="002A10D0">
        <w:rPr>
          <w:rFonts w:hint="cs"/>
          <w:sz w:val="16"/>
          <w:szCs w:val="22"/>
          <w:rtl/>
          <w:lang w:bidi="ar-IQ"/>
        </w:rPr>
        <w:t xml:space="preserve"> = النسبة </w:t>
      </w:r>
      <w:r w:rsidRPr="002A10D0">
        <w:rPr>
          <w:sz w:val="16"/>
          <w:szCs w:val="22"/>
          <w:lang w:bidi="ar-IQ"/>
        </w:rPr>
        <w:t>%100</w:t>
      </w:r>
      <w:r w:rsidRPr="002A10D0">
        <w:rPr>
          <w:rFonts w:hint="cs"/>
          <w:sz w:val="16"/>
          <w:szCs w:val="22"/>
          <w:rtl/>
          <w:lang w:bidi="ar-IQ"/>
        </w:rPr>
        <w:t xml:space="preserve"> - زمن </w:t>
      </w:r>
      <w:r w:rsidRPr="002A10D0">
        <w:rPr>
          <w:rFonts w:hint="cs"/>
          <w:b/>
          <w:bCs/>
          <w:sz w:val="16"/>
          <w:szCs w:val="22"/>
          <w:rtl/>
          <w:lang w:bidi="ar-IQ"/>
        </w:rPr>
        <w:t>إيقاف</w:t>
      </w:r>
      <w:r w:rsidRPr="002A10D0">
        <w:rPr>
          <w:rFonts w:hint="cs"/>
          <w:sz w:val="16"/>
          <w:szCs w:val="22"/>
          <w:rtl/>
          <w:lang w:bidi="ar-IQ"/>
        </w:rPr>
        <w:t xml:space="preserve"> الأجهزة.</w:t>
      </w:r>
    </w:p>
    <w:p w14:paraId="02B62F5F" w14:textId="77777777" w:rsidR="0024133E" w:rsidRPr="002A10D0" w:rsidRDefault="0024133E" w:rsidP="002A10D0">
      <w:pPr>
        <w:tabs>
          <w:tab w:val="left" w:pos="425"/>
        </w:tabs>
        <w:spacing w:before="40" w:after="40" w:line="156" w:lineRule="auto"/>
        <w:rPr>
          <w:rFonts w:hint="cs"/>
          <w:b/>
          <w:bCs/>
          <w:sz w:val="16"/>
          <w:szCs w:val="22"/>
          <w:rtl/>
          <w:lang w:bidi="ar-EG"/>
        </w:rPr>
      </w:pPr>
      <w:r w:rsidRPr="002A10D0">
        <w:rPr>
          <w:sz w:val="16"/>
          <w:szCs w:val="22"/>
          <w:lang w:bidi="ar-EG"/>
        </w:rPr>
        <w:t>2</w:t>
      </w:r>
      <w:r w:rsidRPr="002A10D0">
        <w:rPr>
          <w:rFonts w:hint="cs"/>
          <w:sz w:val="16"/>
          <w:szCs w:val="22"/>
          <w:rtl/>
          <w:lang w:bidi="ar-EG"/>
        </w:rPr>
        <w:tab/>
      </w:r>
      <w:r w:rsidRPr="002A10D0">
        <w:rPr>
          <w:rFonts w:hint="cs"/>
          <w:sz w:val="16"/>
          <w:szCs w:val="22"/>
          <w:rtl/>
        </w:rPr>
        <w:t xml:space="preserve">الزمن </w:t>
      </w:r>
      <w:r w:rsidRPr="002A10D0">
        <w:rPr>
          <w:rFonts w:hint="cs"/>
          <w:b/>
          <w:bCs/>
          <w:sz w:val="16"/>
          <w:szCs w:val="22"/>
          <w:rtl/>
        </w:rPr>
        <w:t>الكلي</w:t>
      </w:r>
      <w:r w:rsidRPr="002A10D0">
        <w:rPr>
          <w:rFonts w:hint="cs"/>
          <w:sz w:val="16"/>
          <w:szCs w:val="22"/>
          <w:rtl/>
        </w:rPr>
        <w:t xml:space="preserve"> </w:t>
      </w:r>
      <w:proofErr w:type="gramStart"/>
      <w:r w:rsidRPr="002A10D0">
        <w:rPr>
          <w:rFonts w:hint="cs"/>
          <w:sz w:val="16"/>
          <w:szCs w:val="22"/>
          <w:rtl/>
        </w:rPr>
        <w:t xml:space="preserve">للكثافة </w:t>
      </w:r>
      <w:r w:rsidRPr="002A10D0">
        <w:rPr>
          <w:sz w:val="16"/>
          <w:szCs w:val="22"/>
        </w:rPr>
        <w:t xml:space="preserve"> PRF</w:t>
      </w:r>
      <w:proofErr w:type="gramEnd"/>
      <w:r w:rsidRPr="002A10D0">
        <w:rPr>
          <w:rFonts w:hint="cs"/>
          <w:sz w:val="16"/>
          <w:szCs w:val="22"/>
          <w:rtl/>
          <w:lang w:bidi="ar-IQ"/>
        </w:rPr>
        <w:t xml:space="preserve">= النسبة </w:t>
      </w:r>
      <w:r w:rsidRPr="002A10D0">
        <w:rPr>
          <w:sz w:val="16"/>
          <w:szCs w:val="22"/>
          <w:lang w:bidi="ar-IQ"/>
        </w:rPr>
        <w:t>%100</w:t>
      </w:r>
      <w:r w:rsidRPr="002A10D0">
        <w:rPr>
          <w:rFonts w:hint="cs"/>
          <w:sz w:val="16"/>
          <w:szCs w:val="22"/>
          <w:rtl/>
          <w:lang w:bidi="ar-IQ"/>
        </w:rPr>
        <w:t xml:space="preserve"> - زمن </w:t>
      </w:r>
      <w:r w:rsidRPr="002A10D0">
        <w:rPr>
          <w:rFonts w:hint="cs"/>
          <w:b/>
          <w:bCs/>
          <w:sz w:val="16"/>
          <w:szCs w:val="22"/>
          <w:rtl/>
          <w:lang w:bidi="ar-IQ"/>
        </w:rPr>
        <w:t xml:space="preserve">تخفيض </w:t>
      </w:r>
      <w:r w:rsidRPr="002A10D0">
        <w:rPr>
          <w:rFonts w:hint="cs"/>
          <w:sz w:val="16"/>
          <w:szCs w:val="22"/>
          <w:rtl/>
          <w:lang w:bidi="ar-IQ"/>
        </w:rPr>
        <w:t xml:space="preserve">الكثافة </w:t>
      </w:r>
      <w:r w:rsidRPr="002A10D0">
        <w:rPr>
          <w:sz w:val="16"/>
          <w:szCs w:val="22"/>
          <w:lang w:bidi="ar-IQ"/>
        </w:rPr>
        <w:t>PRF</w:t>
      </w:r>
      <w:r w:rsidRPr="002A10D0">
        <w:rPr>
          <w:rFonts w:hint="cs"/>
          <w:sz w:val="16"/>
          <w:szCs w:val="22"/>
          <w:rtl/>
          <w:lang w:bidi="ar-IQ"/>
        </w:rPr>
        <w:t>.</w:t>
      </w:r>
    </w:p>
    <w:p w14:paraId="22440550" w14:textId="77777777" w:rsidR="0024133E" w:rsidRPr="002A10D0" w:rsidRDefault="0024133E" w:rsidP="002A10D0">
      <w:pPr>
        <w:tabs>
          <w:tab w:val="left" w:pos="425"/>
        </w:tabs>
        <w:spacing w:before="40" w:after="40" w:line="156" w:lineRule="auto"/>
        <w:rPr>
          <w:rFonts w:hint="cs"/>
          <w:sz w:val="16"/>
          <w:szCs w:val="22"/>
          <w:rtl/>
          <w:lang w:bidi="ar-EG"/>
        </w:rPr>
      </w:pPr>
      <w:r w:rsidRPr="002A10D0">
        <w:rPr>
          <w:sz w:val="16"/>
          <w:szCs w:val="22"/>
          <w:lang w:bidi="ar-EG"/>
        </w:rPr>
        <w:t>3</w:t>
      </w:r>
      <w:r w:rsidRPr="002A10D0">
        <w:rPr>
          <w:rFonts w:hint="cs"/>
          <w:sz w:val="16"/>
          <w:szCs w:val="22"/>
          <w:rtl/>
          <w:lang w:bidi="ar-EG"/>
        </w:rPr>
        <w:tab/>
      </w:r>
      <w:r w:rsidRPr="002A10D0">
        <w:rPr>
          <w:rFonts w:hint="cs"/>
          <w:sz w:val="16"/>
          <w:szCs w:val="22"/>
          <w:rtl/>
        </w:rPr>
        <w:t>معامل النشاط</w:t>
      </w:r>
      <w:r w:rsidRPr="002A10D0">
        <w:rPr>
          <w:rFonts w:hint="cs"/>
          <w:sz w:val="16"/>
          <w:szCs w:val="22"/>
          <w:rtl/>
          <w:lang w:bidi="ar-EG"/>
        </w:rPr>
        <w:t xml:space="preserve"> </w:t>
      </w:r>
      <w:r w:rsidRPr="002A10D0">
        <w:rPr>
          <w:rFonts w:hint="cs"/>
          <w:sz w:val="16"/>
          <w:szCs w:val="22"/>
          <w:rtl/>
        </w:rPr>
        <w:t xml:space="preserve">= (الزمن الكلي للكثافة </w:t>
      </w:r>
      <w:r w:rsidRPr="002A10D0">
        <w:rPr>
          <w:sz w:val="16"/>
          <w:szCs w:val="22"/>
        </w:rPr>
        <w:t>PRF</w:t>
      </w:r>
      <w:r w:rsidRPr="002A10D0">
        <w:rPr>
          <w:rFonts w:hint="cs"/>
          <w:sz w:val="16"/>
          <w:szCs w:val="22"/>
          <w:rtl/>
          <w:lang w:bidi="ar-IQ"/>
        </w:rPr>
        <w:t xml:space="preserve"> </w:t>
      </w:r>
      <w:r w:rsidRPr="002A10D0">
        <w:rPr>
          <w:sz w:val="16"/>
          <w:szCs w:val="22"/>
          <w:rtl/>
          <w:lang w:bidi="ar-IQ"/>
        </w:rPr>
        <w:t>*</w:t>
      </w:r>
      <w:r w:rsidRPr="002A10D0">
        <w:rPr>
          <w:rFonts w:hint="cs"/>
          <w:sz w:val="16"/>
          <w:szCs w:val="22"/>
          <w:rtl/>
          <w:lang w:bidi="ar-IQ"/>
        </w:rPr>
        <w:t xml:space="preserve"> </w:t>
      </w:r>
      <w:r w:rsidRPr="002A10D0">
        <w:rPr>
          <w:sz w:val="16"/>
          <w:szCs w:val="22"/>
          <w:lang w:bidi="ar-IQ"/>
        </w:rPr>
        <w:t>%100</w:t>
      </w:r>
      <w:r w:rsidRPr="002A10D0">
        <w:rPr>
          <w:rFonts w:hint="cs"/>
          <w:sz w:val="16"/>
          <w:szCs w:val="22"/>
          <w:rtl/>
          <w:lang w:bidi="ar-IQ"/>
        </w:rPr>
        <w:t xml:space="preserve">) + (النسبة </w:t>
      </w:r>
      <w:r w:rsidRPr="002A10D0">
        <w:rPr>
          <w:sz w:val="16"/>
          <w:szCs w:val="22"/>
          <w:lang w:bidi="ar-IQ"/>
        </w:rPr>
        <w:t>%100</w:t>
      </w:r>
      <w:r w:rsidRPr="002A10D0">
        <w:rPr>
          <w:rFonts w:hint="cs"/>
          <w:sz w:val="16"/>
          <w:szCs w:val="22"/>
          <w:rtl/>
          <w:lang w:bidi="ar-IQ"/>
        </w:rPr>
        <w:t xml:space="preserve"> </w:t>
      </w:r>
      <w:r w:rsidRPr="002A10D0">
        <w:rPr>
          <w:sz w:val="16"/>
          <w:szCs w:val="22"/>
          <w:rtl/>
          <w:lang w:bidi="ar-IQ"/>
        </w:rPr>
        <w:t>–</w:t>
      </w:r>
      <w:r w:rsidRPr="002A10D0">
        <w:rPr>
          <w:rFonts w:hint="cs"/>
          <w:sz w:val="16"/>
          <w:szCs w:val="22"/>
          <w:rtl/>
          <w:lang w:bidi="ar-IQ"/>
        </w:rPr>
        <w:t xml:space="preserve"> الزمن الكلي للكثافة </w:t>
      </w:r>
      <w:r w:rsidRPr="002A10D0">
        <w:rPr>
          <w:sz w:val="16"/>
          <w:szCs w:val="22"/>
          <w:lang w:bidi="ar-IQ"/>
        </w:rPr>
        <w:t>PRF</w:t>
      </w:r>
      <w:r w:rsidRPr="002A10D0">
        <w:rPr>
          <w:rFonts w:hint="cs"/>
          <w:sz w:val="16"/>
          <w:szCs w:val="22"/>
          <w:rtl/>
          <w:lang w:bidi="ar-IQ"/>
        </w:rPr>
        <w:t xml:space="preserve"> </w:t>
      </w:r>
      <w:r w:rsidRPr="002A10D0">
        <w:rPr>
          <w:sz w:val="16"/>
          <w:szCs w:val="22"/>
          <w:rtl/>
          <w:lang w:bidi="ar-IQ"/>
        </w:rPr>
        <w:t>*</w:t>
      </w:r>
      <w:r w:rsidRPr="002A10D0">
        <w:rPr>
          <w:rFonts w:hint="cs"/>
          <w:sz w:val="16"/>
          <w:szCs w:val="22"/>
          <w:rtl/>
          <w:lang w:bidi="ar-IQ"/>
        </w:rPr>
        <w:t xml:space="preserve"> </w:t>
      </w:r>
      <w:r w:rsidRPr="002A10D0">
        <w:rPr>
          <w:sz w:val="16"/>
          <w:szCs w:val="22"/>
          <w:lang w:bidi="ar-IQ"/>
        </w:rPr>
        <w:t>%10</w:t>
      </w:r>
      <w:r w:rsidRPr="002A10D0">
        <w:rPr>
          <w:rFonts w:hint="cs"/>
          <w:sz w:val="16"/>
          <w:szCs w:val="22"/>
          <w:rtl/>
          <w:lang w:bidi="ar-IQ"/>
        </w:rPr>
        <w:t>).</w:t>
      </w:r>
    </w:p>
    <w:p w14:paraId="268C9194" w14:textId="77777777" w:rsidR="0024133E" w:rsidRPr="002A10D0" w:rsidRDefault="0024133E" w:rsidP="002A10D0">
      <w:pPr>
        <w:tabs>
          <w:tab w:val="left" w:pos="425"/>
        </w:tabs>
        <w:spacing w:before="40" w:after="40" w:line="156" w:lineRule="auto"/>
        <w:rPr>
          <w:rFonts w:hint="cs"/>
          <w:b/>
          <w:bCs/>
          <w:sz w:val="16"/>
          <w:szCs w:val="22"/>
          <w:rtl/>
          <w:lang w:bidi="ar-EG"/>
        </w:rPr>
      </w:pPr>
      <w:r w:rsidRPr="002A10D0">
        <w:rPr>
          <w:sz w:val="16"/>
          <w:szCs w:val="22"/>
          <w:lang w:bidi="ar-EG"/>
        </w:rPr>
        <w:t>4</w:t>
      </w:r>
      <w:r w:rsidRPr="002A10D0">
        <w:rPr>
          <w:rFonts w:hint="cs"/>
          <w:sz w:val="16"/>
          <w:szCs w:val="22"/>
          <w:rtl/>
          <w:lang w:bidi="ar-EG"/>
        </w:rPr>
        <w:tab/>
      </w:r>
      <w:r w:rsidRPr="002A10D0">
        <w:rPr>
          <w:rFonts w:hint="cs"/>
          <w:sz w:val="16"/>
          <w:szCs w:val="22"/>
          <w:rtl/>
        </w:rPr>
        <w:t xml:space="preserve">= ناتج جمع عوامل النشاط من </w:t>
      </w:r>
      <w:r w:rsidRPr="002A10D0">
        <w:rPr>
          <w:sz w:val="16"/>
          <w:szCs w:val="22"/>
        </w:rPr>
        <w:t>1</w:t>
      </w:r>
      <w:r w:rsidRPr="002A10D0">
        <w:rPr>
          <w:rFonts w:hint="cs"/>
          <w:sz w:val="16"/>
          <w:szCs w:val="22"/>
          <w:rtl/>
          <w:lang w:bidi="ar-IQ"/>
        </w:rPr>
        <w:t xml:space="preserve"> إلى </w:t>
      </w:r>
      <w:r w:rsidRPr="002A10D0">
        <w:rPr>
          <w:sz w:val="16"/>
          <w:szCs w:val="22"/>
          <w:lang w:bidi="ar-IQ"/>
        </w:rPr>
        <w:t>3</w:t>
      </w:r>
      <w:r w:rsidRPr="002A10D0">
        <w:rPr>
          <w:rFonts w:hint="cs"/>
          <w:sz w:val="16"/>
          <w:szCs w:val="22"/>
          <w:rtl/>
          <w:lang w:bidi="ar-IQ"/>
        </w:rPr>
        <w:t>.</w:t>
      </w:r>
    </w:p>
    <w:p w14:paraId="79B99821" w14:textId="77777777" w:rsidR="00C214AD" w:rsidRPr="0024133E" w:rsidRDefault="00382C14" w:rsidP="00382C14">
      <w:pPr>
        <w:rPr>
          <w:rFonts w:hint="cs"/>
          <w:sz w:val="20"/>
          <w:szCs w:val="26"/>
          <w:rtl/>
          <w:lang w:bidi="ar-IQ"/>
        </w:rPr>
      </w:pPr>
      <w:r w:rsidRPr="0024133E">
        <w:rPr>
          <w:rFonts w:hint="cs"/>
          <w:b/>
          <w:bCs/>
          <w:sz w:val="20"/>
          <w:szCs w:val="26"/>
          <w:rtl/>
        </w:rPr>
        <w:t>ال</w:t>
      </w:r>
      <w:r w:rsidR="00C214AD" w:rsidRPr="0024133E">
        <w:rPr>
          <w:rFonts w:hint="cs"/>
          <w:b/>
          <w:bCs/>
          <w:sz w:val="20"/>
          <w:szCs w:val="26"/>
          <w:rtl/>
        </w:rPr>
        <w:t xml:space="preserve">ملاحظة </w:t>
      </w:r>
      <w:r w:rsidRPr="0024133E">
        <w:rPr>
          <w:b/>
          <w:bCs/>
          <w:sz w:val="20"/>
          <w:szCs w:val="26"/>
        </w:rPr>
        <w:t>1</w:t>
      </w:r>
      <w:r w:rsidR="008C17F4" w:rsidRPr="0024133E">
        <w:rPr>
          <w:rFonts w:hint="cs"/>
          <w:sz w:val="20"/>
          <w:szCs w:val="26"/>
          <w:rtl/>
          <w:lang w:bidi="ar-IQ"/>
        </w:rPr>
        <w:t xml:space="preserve"> </w:t>
      </w:r>
      <w:r w:rsidR="00C214AD" w:rsidRPr="0024133E">
        <w:rPr>
          <w:rFonts w:hint="cs"/>
          <w:sz w:val="20"/>
          <w:szCs w:val="26"/>
          <w:rtl/>
          <w:lang w:bidi="ar-IQ"/>
        </w:rPr>
        <w:t xml:space="preserve">- الأرقام الواردة في الجدول </w:t>
      </w:r>
      <w:r w:rsidR="00C214AD" w:rsidRPr="0024133E">
        <w:rPr>
          <w:sz w:val="20"/>
          <w:szCs w:val="26"/>
          <w:lang w:bidi="ar-IQ"/>
        </w:rPr>
        <w:t>6</w:t>
      </w:r>
      <w:r w:rsidR="00C214AD" w:rsidRPr="0024133E">
        <w:rPr>
          <w:rFonts w:hint="cs"/>
          <w:sz w:val="20"/>
          <w:szCs w:val="26"/>
          <w:rtl/>
          <w:lang w:bidi="ar-IQ"/>
        </w:rPr>
        <w:t xml:space="preserve"> هي تقديرات أجريت في وقت إعداد الجدول. وقد ترغب </w:t>
      </w:r>
      <w:r w:rsidR="00C94C82" w:rsidRPr="0024133E">
        <w:rPr>
          <w:rFonts w:hint="cs"/>
          <w:sz w:val="20"/>
          <w:szCs w:val="26"/>
          <w:rtl/>
          <w:lang w:bidi="ar-IQ"/>
        </w:rPr>
        <w:t>الإدارا</w:t>
      </w:r>
      <w:r w:rsidR="00C94C82" w:rsidRPr="0024133E">
        <w:rPr>
          <w:sz w:val="20"/>
          <w:szCs w:val="26"/>
          <w:rtl/>
          <w:lang w:bidi="ar-IQ"/>
        </w:rPr>
        <w:t>ت</w:t>
      </w:r>
      <w:r w:rsidR="00C214AD" w:rsidRPr="0024133E">
        <w:rPr>
          <w:rFonts w:hint="cs"/>
          <w:sz w:val="20"/>
          <w:szCs w:val="26"/>
          <w:rtl/>
          <w:lang w:bidi="ar-IQ"/>
        </w:rPr>
        <w:t xml:space="preserve"> في إجراء تحليل من جانبها لهذه العوامل عند إجراء دراساتها.</w:t>
      </w:r>
    </w:p>
    <w:p w14:paraId="600E211F" w14:textId="77777777" w:rsidR="00C214AD" w:rsidRDefault="00C214AD" w:rsidP="00382C14">
      <w:pPr>
        <w:rPr>
          <w:rFonts w:hint="cs"/>
          <w:rtl/>
          <w:lang w:bidi="ar-IQ"/>
        </w:rPr>
      </w:pPr>
      <w:r>
        <w:rPr>
          <w:rFonts w:hint="cs"/>
          <w:rtl/>
          <w:lang w:bidi="ar-IQ"/>
        </w:rPr>
        <w:t xml:space="preserve">وتبين الحسابات أن استعمال مختلف أساليب التشغيل يفضي إلى الحصول على </w:t>
      </w:r>
      <w:r w:rsidR="00382C14">
        <w:rPr>
          <w:rFonts w:hint="cs"/>
          <w:rtl/>
          <w:lang w:bidi="ar-EG"/>
        </w:rPr>
        <w:t>م</w:t>
      </w:r>
      <w:r>
        <w:rPr>
          <w:rFonts w:hint="cs"/>
          <w:rtl/>
          <w:lang w:bidi="ar-IQ"/>
        </w:rPr>
        <w:t xml:space="preserve">عامل نشاط </w:t>
      </w:r>
      <w:r w:rsidR="00382C14">
        <w:rPr>
          <w:rFonts w:hint="cs"/>
          <w:rtl/>
          <w:lang w:bidi="ar-IQ"/>
        </w:rPr>
        <w:t>إجمالي تبلغ نسب</w:t>
      </w:r>
      <w:r w:rsidR="001D5289">
        <w:rPr>
          <w:rFonts w:hint="cs"/>
          <w:rtl/>
          <w:lang w:bidi="ar-IQ"/>
        </w:rPr>
        <w:t>ته</w:t>
      </w:r>
      <w:r>
        <w:rPr>
          <w:rFonts w:hint="cs"/>
          <w:rtl/>
          <w:lang w:bidi="ar-IQ"/>
        </w:rPr>
        <w:t xml:space="preserve"> </w:t>
      </w:r>
      <w:r>
        <w:rPr>
          <w:lang w:bidi="ar-IQ"/>
        </w:rPr>
        <w:t>%50</w:t>
      </w:r>
      <w:r>
        <w:rPr>
          <w:rFonts w:hint="cs"/>
          <w:rtl/>
          <w:lang w:bidi="ar-IQ"/>
        </w:rPr>
        <w:t xml:space="preserve"> تقريبا</w:t>
      </w:r>
      <w:r w:rsidR="00382C14">
        <w:rPr>
          <w:rFonts w:hint="cs"/>
          <w:rtl/>
          <w:lang w:bidi="ar-EG"/>
        </w:rPr>
        <w:t>ً</w:t>
      </w:r>
      <w:r>
        <w:rPr>
          <w:rFonts w:hint="cs"/>
          <w:rtl/>
          <w:lang w:bidi="ar-IQ"/>
        </w:rPr>
        <w:t xml:space="preserve"> مما يؤدي إلى تخفيض القدرة بمقدار </w:t>
      </w:r>
      <w:r>
        <w:rPr>
          <w:lang w:bidi="ar-IQ"/>
        </w:rPr>
        <w:t>dB 3</w:t>
      </w:r>
      <w:r>
        <w:rPr>
          <w:rFonts w:hint="cs"/>
          <w:rtl/>
          <w:lang w:bidi="ar-IQ"/>
        </w:rPr>
        <w:t>.</w:t>
      </w:r>
    </w:p>
    <w:p w14:paraId="19199B46" w14:textId="77777777" w:rsidR="00C214AD" w:rsidRPr="00B74167" w:rsidRDefault="00C214AD" w:rsidP="003C402C">
      <w:pPr>
        <w:pStyle w:val="Heading3"/>
        <w:rPr>
          <w:rFonts w:hint="cs"/>
          <w:rtl/>
          <w:lang w:bidi="ar-IQ"/>
        </w:rPr>
      </w:pPr>
      <w:r w:rsidRPr="00B74167">
        <w:rPr>
          <w:lang w:bidi="ar-IQ"/>
        </w:rPr>
        <w:lastRenderedPageBreak/>
        <w:t>4.1.3</w:t>
      </w:r>
      <w:r w:rsidR="003C402C">
        <w:rPr>
          <w:rFonts w:hint="cs"/>
          <w:rtl/>
          <w:lang w:bidi="ar-IQ"/>
        </w:rPr>
        <w:tab/>
      </w:r>
      <w:r w:rsidRPr="00B74167">
        <w:rPr>
          <w:rFonts w:hint="cs"/>
          <w:rtl/>
          <w:lang w:bidi="ar-IQ"/>
        </w:rPr>
        <w:t>تقدير تغلغل التكنولوجيا</w:t>
      </w:r>
    </w:p>
    <w:p w14:paraId="33261FCE" w14:textId="77777777" w:rsidR="00626068" w:rsidRDefault="00C214AD" w:rsidP="008B2B8B">
      <w:pPr>
        <w:rPr>
          <w:rtl/>
          <w:lang w:bidi="ar-IQ"/>
        </w:rPr>
      </w:pPr>
      <w:r>
        <w:rPr>
          <w:rFonts w:hint="cs"/>
          <w:rtl/>
          <w:lang w:bidi="ar-IQ"/>
        </w:rPr>
        <w:t xml:space="preserve">ستكون هناك تكنولوجيات بديلة لبعض الوظائف التي تؤديها أجهزة </w:t>
      </w:r>
      <w:r>
        <w:rPr>
          <w:lang w:bidi="ar-IQ"/>
        </w:rPr>
        <w:t>GHz 24 UWB SRR</w:t>
      </w:r>
      <w:r>
        <w:rPr>
          <w:rFonts w:hint="cs"/>
          <w:rtl/>
          <w:lang w:bidi="ar-IQ"/>
        </w:rPr>
        <w:t xml:space="preserve">، بما فيها أجهزة </w:t>
      </w:r>
      <w:r>
        <w:rPr>
          <w:lang w:bidi="ar-IQ"/>
        </w:rPr>
        <w:t>GHz 79 UWB SRR</w:t>
      </w:r>
      <w:r>
        <w:rPr>
          <w:rFonts w:hint="cs"/>
          <w:rtl/>
          <w:lang w:bidi="ar-IQ"/>
        </w:rPr>
        <w:t xml:space="preserve"> في حال انطباق الأمر، والأجهزة العاملة بالأشعة تحت الحمراء والأجهزة العاملة بالموجات فوق الصوتية والأجهزة الفيديوية ذات الدارات المغلقة. وتحقيق نسبة تغلغل قدرها </w:t>
      </w:r>
      <w:r>
        <w:rPr>
          <w:lang w:bidi="ar-IQ"/>
        </w:rPr>
        <w:t>%100</w:t>
      </w:r>
      <w:r>
        <w:rPr>
          <w:rFonts w:hint="cs"/>
          <w:rtl/>
          <w:lang w:bidi="ar-IQ"/>
        </w:rPr>
        <w:t xml:space="preserve"> لأجهزة </w:t>
      </w:r>
      <w:r>
        <w:rPr>
          <w:lang w:bidi="ar-IQ"/>
        </w:rPr>
        <w:t>SRR</w:t>
      </w:r>
      <w:r>
        <w:rPr>
          <w:rFonts w:hint="cs"/>
          <w:rtl/>
          <w:lang w:bidi="ar-IQ"/>
        </w:rPr>
        <w:t xml:space="preserve"> باستعمال تكنولوجيا </w:t>
      </w:r>
      <w:r>
        <w:rPr>
          <w:lang w:bidi="ar-IQ"/>
        </w:rPr>
        <w:t>UWB</w:t>
      </w:r>
      <w:r>
        <w:rPr>
          <w:rFonts w:hint="cs"/>
          <w:rtl/>
          <w:lang w:bidi="ar-IQ"/>
        </w:rPr>
        <w:t xml:space="preserve"> ضمن نطاق </w:t>
      </w:r>
      <w:r>
        <w:rPr>
          <w:lang w:bidi="ar-IQ"/>
        </w:rPr>
        <w:t>GHz 24</w:t>
      </w:r>
      <w:r>
        <w:rPr>
          <w:rFonts w:hint="cs"/>
          <w:rtl/>
          <w:lang w:bidi="ar-IQ"/>
        </w:rPr>
        <w:t xml:space="preserve"> هو أمر غير واقعي، ويُحتمل إلى حد بعيد أن يستقر التغلغل النهائي عند نسبة مئوية أقل. </w:t>
      </w:r>
    </w:p>
    <w:p w14:paraId="06668D52" w14:textId="013D9913" w:rsidR="00C214AD" w:rsidRDefault="00C214AD" w:rsidP="008B2B8B">
      <w:pPr>
        <w:rPr>
          <w:rFonts w:hint="cs"/>
          <w:rtl/>
          <w:lang w:bidi="ar-IQ"/>
        </w:rPr>
      </w:pPr>
      <w:r>
        <w:rPr>
          <w:rFonts w:hint="cs"/>
          <w:rtl/>
          <w:lang w:bidi="ar-IQ"/>
        </w:rPr>
        <w:t xml:space="preserve">ويقيم الجدول </w:t>
      </w:r>
      <w:r>
        <w:rPr>
          <w:lang w:bidi="ar-IQ"/>
        </w:rPr>
        <w:t>7</w:t>
      </w:r>
      <w:r>
        <w:rPr>
          <w:rFonts w:hint="cs"/>
          <w:rtl/>
          <w:lang w:bidi="ar-IQ"/>
        </w:rPr>
        <w:t xml:space="preserve"> تغلغل أجهزة </w:t>
      </w:r>
      <w:r>
        <w:rPr>
          <w:lang w:bidi="ar-IQ"/>
        </w:rPr>
        <w:t>SRR</w:t>
      </w:r>
      <w:r>
        <w:rPr>
          <w:rFonts w:hint="cs"/>
          <w:rtl/>
          <w:lang w:bidi="ar-IQ"/>
        </w:rPr>
        <w:t xml:space="preserve"> </w:t>
      </w:r>
      <w:r>
        <w:rPr>
          <w:lang w:bidi="ar-IQ"/>
        </w:rPr>
        <w:t>GHz 24</w:t>
      </w:r>
      <w:r>
        <w:rPr>
          <w:rFonts w:hint="cs"/>
          <w:rtl/>
          <w:lang w:bidi="ar-IQ"/>
        </w:rPr>
        <w:t xml:space="preserve"> وغيرها من التكنولوجيات المنافسة.</w:t>
      </w:r>
    </w:p>
    <w:p w14:paraId="274841CE" w14:textId="77777777" w:rsidR="00C214AD" w:rsidRPr="00382C14" w:rsidRDefault="00C214AD" w:rsidP="009A3E25">
      <w:pPr>
        <w:jc w:val="center"/>
        <w:rPr>
          <w:rFonts w:hint="cs"/>
          <w:rtl/>
          <w:lang w:bidi="ar-IQ"/>
        </w:rPr>
      </w:pPr>
      <w:r w:rsidRPr="001E027F">
        <w:rPr>
          <w:rFonts w:hint="cs"/>
          <w:rtl/>
          <w:lang w:bidi="ar-IQ"/>
        </w:rPr>
        <w:t>الجدو</w:t>
      </w:r>
      <w:r w:rsidRPr="00382C14">
        <w:rPr>
          <w:rFonts w:hint="cs"/>
          <w:rtl/>
          <w:lang w:bidi="ar-IQ"/>
        </w:rPr>
        <w:t xml:space="preserve">ل </w:t>
      </w:r>
      <w:r w:rsidRPr="00382C14">
        <w:rPr>
          <w:lang w:bidi="ar-IQ"/>
        </w:rPr>
        <w:t>7</w:t>
      </w:r>
    </w:p>
    <w:p w14:paraId="1A114C76" w14:textId="77777777" w:rsidR="00C214AD" w:rsidRPr="00382C14" w:rsidRDefault="00C214AD" w:rsidP="00626068">
      <w:pPr>
        <w:spacing w:after="120"/>
        <w:jc w:val="center"/>
        <w:rPr>
          <w:rFonts w:hint="cs"/>
          <w:b/>
          <w:bCs/>
          <w:rtl/>
          <w:lang w:bidi="ar-IQ"/>
        </w:rPr>
      </w:pPr>
      <w:r w:rsidRPr="00382C14">
        <w:rPr>
          <w:rFonts w:hint="cs"/>
          <w:b/>
          <w:bCs/>
          <w:rtl/>
          <w:lang w:bidi="ar-IQ"/>
        </w:rPr>
        <w:t xml:space="preserve">تقييم تغلغل التكنولوجيا </w:t>
      </w:r>
      <w:r w:rsidR="00382C14">
        <w:rPr>
          <w:rFonts w:hint="cs"/>
          <w:b/>
          <w:bCs/>
          <w:rtl/>
          <w:lang w:bidi="ar-IQ"/>
        </w:rPr>
        <w:t>بالنسبة للمحاسيس</w:t>
      </w:r>
      <w:r w:rsidRPr="00382C14">
        <w:rPr>
          <w:rFonts w:hint="cs"/>
          <w:b/>
          <w:bCs/>
          <w:rtl/>
          <w:lang w:bidi="ar-IQ"/>
        </w:rPr>
        <w:t xml:space="preserve"> قصيرة المدى</w:t>
      </w:r>
    </w:p>
    <w:tbl>
      <w:tblPr>
        <w:tblStyle w:val="TableGrid"/>
        <w:bidiVisual/>
        <w:tblW w:w="0" w:type="auto"/>
        <w:tblLook w:val="01E0" w:firstRow="1" w:lastRow="1" w:firstColumn="1" w:lastColumn="1" w:noHBand="0" w:noVBand="0"/>
      </w:tblPr>
      <w:tblGrid>
        <w:gridCol w:w="4428"/>
        <w:gridCol w:w="1440"/>
        <w:gridCol w:w="1620"/>
        <w:gridCol w:w="1368"/>
      </w:tblGrid>
      <w:tr w:rsidR="00C214AD" w:rsidRPr="00382C14" w14:paraId="075F870B" w14:textId="77777777">
        <w:trPr>
          <w:trHeight w:val="290"/>
        </w:trPr>
        <w:tc>
          <w:tcPr>
            <w:tcW w:w="4428" w:type="dxa"/>
            <w:vMerge w:val="restart"/>
          </w:tcPr>
          <w:p w14:paraId="24AF0F6E" w14:textId="77777777" w:rsidR="00C214AD" w:rsidRPr="00382C14" w:rsidRDefault="00C214AD" w:rsidP="00382C14">
            <w:pPr>
              <w:pStyle w:val="StyleComplexTraditionalArabicLatin11ptComplex15pt"/>
              <w:bidi/>
              <w:spacing w:before="40" w:after="40" w:line="280" w:lineRule="exact"/>
              <w:rPr>
                <w:rFonts w:hint="cs"/>
                <w:sz w:val="20"/>
                <w:szCs w:val="26"/>
                <w:rtl/>
                <w:lang w:bidi="ar-IQ"/>
              </w:rPr>
            </w:pPr>
            <w:r w:rsidRPr="00382C14">
              <w:rPr>
                <w:rFonts w:hint="cs"/>
                <w:sz w:val="20"/>
                <w:szCs w:val="26"/>
                <w:rtl/>
                <w:lang w:bidi="ar-IQ"/>
              </w:rPr>
              <w:t>التكنولوجيا</w:t>
            </w:r>
          </w:p>
        </w:tc>
        <w:tc>
          <w:tcPr>
            <w:tcW w:w="4428" w:type="dxa"/>
            <w:gridSpan w:val="3"/>
          </w:tcPr>
          <w:p w14:paraId="6AEFAA27" w14:textId="77777777" w:rsidR="00C214AD" w:rsidRPr="00382C14" w:rsidRDefault="00C214AD" w:rsidP="00382C14">
            <w:pPr>
              <w:pStyle w:val="StyleComplexTraditionalArabicLatin11ptComplex15pt"/>
              <w:bidi/>
              <w:spacing w:before="40" w:after="40" w:line="280" w:lineRule="exact"/>
              <w:rPr>
                <w:sz w:val="20"/>
                <w:szCs w:val="26"/>
                <w:lang w:bidi="ar-IQ"/>
              </w:rPr>
            </w:pPr>
            <w:r w:rsidRPr="00382C14">
              <w:rPr>
                <w:rFonts w:hint="cs"/>
                <w:sz w:val="20"/>
                <w:szCs w:val="26"/>
                <w:rtl/>
                <w:lang w:bidi="ar-IQ"/>
              </w:rPr>
              <w:t xml:space="preserve">تغلغل التكنولوجيا </w:t>
            </w:r>
            <w:r w:rsidRPr="00382C14">
              <w:rPr>
                <w:sz w:val="20"/>
                <w:szCs w:val="26"/>
                <w:lang w:bidi="ar-IQ"/>
              </w:rPr>
              <w:t>(%)</w:t>
            </w:r>
          </w:p>
        </w:tc>
      </w:tr>
      <w:tr w:rsidR="00C214AD" w:rsidRPr="00382C14" w14:paraId="015F0C9D" w14:textId="77777777">
        <w:trPr>
          <w:trHeight w:val="380"/>
        </w:trPr>
        <w:tc>
          <w:tcPr>
            <w:tcW w:w="4428" w:type="dxa"/>
            <w:vMerge/>
          </w:tcPr>
          <w:p w14:paraId="76CC619F" w14:textId="77777777" w:rsidR="00C214AD" w:rsidRPr="00382C14" w:rsidRDefault="00C214AD" w:rsidP="00382C14">
            <w:pPr>
              <w:spacing w:before="40" w:after="40" w:line="280" w:lineRule="exact"/>
              <w:jc w:val="center"/>
              <w:rPr>
                <w:rFonts w:hint="cs"/>
                <w:sz w:val="20"/>
                <w:szCs w:val="26"/>
                <w:rtl/>
                <w:lang w:bidi="ar-IQ"/>
              </w:rPr>
            </w:pPr>
          </w:p>
        </w:tc>
        <w:tc>
          <w:tcPr>
            <w:tcW w:w="1440" w:type="dxa"/>
          </w:tcPr>
          <w:p w14:paraId="19CA0C8C" w14:textId="77777777" w:rsidR="00C214AD" w:rsidRPr="00382C14" w:rsidRDefault="0062321D" w:rsidP="00382C14">
            <w:pPr>
              <w:pStyle w:val="StyleComplexTraditionalArabicLatin11ptComplex15pt"/>
              <w:bidi/>
              <w:spacing w:before="40" w:after="40" w:line="280" w:lineRule="exact"/>
              <w:rPr>
                <w:sz w:val="20"/>
                <w:szCs w:val="26"/>
                <w:lang w:bidi="ar-IQ"/>
              </w:rPr>
            </w:pPr>
            <w:r>
              <w:rPr>
                <w:rFonts w:hint="cs"/>
                <w:sz w:val="20"/>
                <w:szCs w:val="26"/>
                <w:rtl/>
                <w:lang w:bidi="ar-IQ"/>
              </w:rPr>
              <w:t>أوروبا/</w:t>
            </w:r>
            <w:r w:rsidR="00C214AD" w:rsidRPr="00382C14">
              <w:rPr>
                <w:sz w:val="20"/>
                <w:szCs w:val="26"/>
                <w:lang w:bidi="ar-IQ"/>
              </w:rPr>
              <w:t>2013</w:t>
            </w:r>
          </w:p>
        </w:tc>
        <w:tc>
          <w:tcPr>
            <w:tcW w:w="1620" w:type="dxa"/>
          </w:tcPr>
          <w:p w14:paraId="77500D08" w14:textId="77777777" w:rsidR="00C214AD" w:rsidRPr="00382C14" w:rsidRDefault="0062321D" w:rsidP="00382C14">
            <w:pPr>
              <w:pStyle w:val="StyleComplexTraditionalArabicLatin11ptComplex15pt"/>
              <w:bidi/>
              <w:spacing w:before="40" w:after="40" w:line="280" w:lineRule="exact"/>
              <w:rPr>
                <w:rFonts w:hint="cs"/>
                <w:sz w:val="20"/>
                <w:szCs w:val="26"/>
                <w:rtl/>
                <w:lang w:bidi="ar-IQ"/>
              </w:rPr>
            </w:pPr>
            <w:r>
              <w:rPr>
                <w:rFonts w:hint="cs"/>
                <w:sz w:val="20"/>
                <w:szCs w:val="26"/>
                <w:rtl/>
                <w:lang w:bidi="ar-IQ"/>
              </w:rPr>
              <w:t>أوروبا/</w:t>
            </w:r>
            <w:r w:rsidR="00C214AD" w:rsidRPr="00382C14">
              <w:rPr>
                <w:sz w:val="20"/>
                <w:szCs w:val="26"/>
                <w:lang w:bidi="ar-IQ"/>
              </w:rPr>
              <w:t>2030</w:t>
            </w:r>
          </w:p>
        </w:tc>
        <w:tc>
          <w:tcPr>
            <w:tcW w:w="1368" w:type="dxa"/>
          </w:tcPr>
          <w:p w14:paraId="5510D242" w14:textId="77777777" w:rsidR="00C214AD" w:rsidRPr="00382C14" w:rsidRDefault="0062321D" w:rsidP="00382C14">
            <w:pPr>
              <w:pStyle w:val="StyleComplexTraditionalArabicLatin11ptComplex15pt"/>
              <w:bidi/>
              <w:spacing w:before="40" w:after="40" w:line="280" w:lineRule="exact"/>
              <w:rPr>
                <w:rFonts w:hint="cs"/>
                <w:sz w:val="20"/>
                <w:szCs w:val="26"/>
                <w:rtl/>
                <w:lang w:bidi="ar-IQ"/>
              </w:rPr>
            </w:pPr>
            <w:r>
              <w:rPr>
                <w:rFonts w:hint="cs"/>
                <w:sz w:val="20"/>
                <w:szCs w:val="26"/>
                <w:rtl/>
                <w:lang w:bidi="ar-IQ"/>
              </w:rPr>
              <w:t>الولايات المتحدة الأمريكية/</w:t>
            </w:r>
            <w:r w:rsidR="00C214AD" w:rsidRPr="00382C14">
              <w:rPr>
                <w:sz w:val="20"/>
                <w:szCs w:val="26"/>
                <w:lang w:bidi="ar-IQ"/>
              </w:rPr>
              <w:t>2030</w:t>
            </w:r>
          </w:p>
        </w:tc>
      </w:tr>
      <w:tr w:rsidR="006C0DF8" w:rsidRPr="00382C14" w14:paraId="4EC7B0C7" w14:textId="77777777">
        <w:trPr>
          <w:trHeight w:val="380"/>
        </w:trPr>
        <w:tc>
          <w:tcPr>
            <w:tcW w:w="4428" w:type="dxa"/>
          </w:tcPr>
          <w:p w14:paraId="3673A652" w14:textId="77777777" w:rsidR="006C0DF8" w:rsidRPr="00382C14" w:rsidRDefault="006C0DF8" w:rsidP="009A3E25">
            <w:pPr>
              <w:spacing w:before="40" w:after="40" w:line="280" w:lineRule="exact"/>
              <w:jc w:val="left"/>
              <w:rPr>
                <w:rFonts w:hint="cs"/>
                <w:sz w:val="20"/>
                <w:szCs w:val="26"/>
                <w:rtl/>
                <w:lang w:bidi="ar-IQ"/>
              </w:rPr>
            </w:pPr>
            <w:r>
              <w:rPr>
                <w:rFonts w:hint="cs"/>
                <w:sz w:val="20"/>
                <w:szCs w:val="26"/>
                <w:rtl/>
                <w:lang w:bidi="ar-IQ"/>
              </w:rPr>
              <w:t>محاسيس</w:t>
            </w:r>
            <w:r w:rsidRPr="00382C14">
              <w:rPr>
                <w:rFonts w:hint="cs"/>
                <w:sz w:val="20"/>
                <w:szCs w:val="26"/>
                <w:rtl/>
                <w:lang w:bidi="ar-IQ"/>
              </w:rPr>
              <w:t xml:space="preserve"> </w:t>
            </w:r>
            <w:r w:rsidRPr="00382C14">
              <w:rPr>
                <w:sz w:val="20"/>
                <w:szCs w:val="26"/>
                <w:lang w:bidi="ar-IQ"/>
              </w:rPr>
              <w:t>GHz 24 UWB SRR</w:t>
            </w:r>
          </w:p>
        </w:tc>
        <w:tc>
          <w:tcPr>
            <w:tcW w:w="1440" w:type="dxa"/>
          </w:tcPr>
          <w:p w14:paraId="0DC075FA" w14:textId="77777777" w:rsidR="006C0DF8" w:rsidRPr="00D90EFF" w:rsidRDefault="006C0DF8" w:rsidP="007F74F3">
            <w:pPr>
              <w:pStyle w:val="Tabletext"/>
              <w:ind w:right="709"/>
              <w:jc w:val="right"/>
            </w:pPr>
            <w:r w:rsidRPr="00D90EFF">
              <w:t>7</w:t>
            </w:r>
          </w:p>
        </w:tc>
        <w:tc>
          <w:tcPr>
            <w:tcW w:w="1620" w:type="dxa"/>
          </w:tcPr>
          <w:p w14:paraId="2B7AC320" w14:textId="77777777" w:rsidR="006C0DF8" w:rsidRPr="00D90EFF" w:rsidRDefault="006C0DF8" w:rsidP="007F74F3">
            <w:pPr>
              <w:pStyle w:val="Tabletext"/>
              <w:ind w:right="709"/>
              <w:jc w:val="right"/>
            </w:pPr>
            <w:r w:rsidRPr="00D90EFF">
              <w:t>0</w:t>
            </w:r>
          </w:p>
        </w:tc>
        <w:tc>
          <w:tcPr>
            <w:tcW w:w="1368" w:type="dxa"/>
          </w:tcPr>
          <w:p w14:paraId="1F9C6B28" w14:textId="77777777" w:rsidR="006C0DF8" w:rsidRPr="00D90EFF" w:rsidRDefault="006C0DF8" w:rsidP="007F74F3">
            <w:pPr>
              <w:pStyle w:val="Tabletext"/>
              <w:ind w:right="709"/>
              <w:jc w:val="right"/>
              <w:rPr>
                <w:rFonts w:hint="cs"/>
                <w:strike/>
                <w:rtl/>
                <w:lang w:bidi="ar-EG"/>
              </w:rPr>
            </w:pPr>
            <w:r w:rsidRPr="00D90EFF">
              <w:t>40</w:t>
            </w:r>
          </w:p>
        </w:tc>
      </w:tr>
      <w:tr w:rsidR="006C0DF8" w:rsidRPr="00382C14" w14:paraId="55557C30" w14:textId="77777777">
        <w:trPr>
          <w:trHeight w:val="380"/>
        </w:trPr>
        <w:tc>
          <w:tcPr>
            <w:tcW w:w="4428" w:type="dxa"/>
          </w:tcPr>
          <w:p w14:paraId="5DD59490" w14:textId="77777777" w:rsidR="006C0DF8" w:rsidRPr="00382C14" w:rsidRDefault="006C0DF8" w:rsidP="009A3E25">
            <w:pPr>
              <w:spacing w:before="40" w:after="40" w:line="280" w:lineRule="exact"/>
              <w:jc w:val="left"/>
              <w:rPr>
                <w:rFonts w:hint="cs"/>
                <w:sz w:val="20"/>
                <w:szCs w:val="26"/>
                <w:rtl/>
                <w:lang w:bidi="ar-IQ"/>
              </w:rPr>
            </w:pPr>
            <w:r>
              <w:rPr>
                <w:rFonts w:hint="cs"/>
                <w:sz w:val="20"/>
                <w:szCs w:val="26"/>
                <w:rtl/>
                <w:lang w:bidi="ar-IQ"/>
              </w:rPr>
              <w:t>محاسيس</w:t>
            </w:r>
            <w:r w:rsidRPr="00382C14">
              <w:rPr>
                <w:rFonts w:hint="cs"/>
                <w:sz w:val="20"/>
                <w:szCs w:val="26"/>
                <w:rtl/>
                <w:lang w:bidi="ar-IQ"/>
              </w:rPr>
              <w:t xml:space="preserve"> </w:t>
            </w:r>
            <w:r w:rsidRPr="00382C14">
              <w:rPr>
                <w:sz w:val="20"/>
                <w:szCs w:val="26"/>
                <w:lang w:bidi="ar-IQ"/>
              </w:rPr>
              <w:t>GHz 79 UWB SRR</w:t>
            </w:r>
          </w:p>
        </w:tc>
        <w:tc>
          <w:tcPr>
            <w:tcW w:w="1440" w:type="dxa"/>
          </w:tcPr>
          <w:p w14:paraId="65B14315" w14:textId="77777777" w:rsidR="006C0DF8" w:rsidRPr="00D90EFF" w:rsidRDefault="006C0DF8" w:rsidP="007F74F3">
            <w:pPr>
              <w:pStyle w:val="Tabletext"/>
              <w:ind w:right="709"/>
              <w:jc w:val="right"/>
            </w:pPr>
            <w:r w:rsidRPr="00D90EFF">
              <w:t>1</w:t>
            </w:r>
          </w:p>
        </w:tc>
        <w:tc>
          <w:tcPr>
            <w:tcW w:w="1620" w:type="dxa"/>
          </w:tcPr>
          <w:p w14:paraId="5C67769C" w14:textId="77777777" w:rsidR="006C0DF8" w:rsidRPr="00D90EFF" w:rsidRDefault="006C0DF8" w:rsidP="007F74F3">
            <w:pPr>
              <w:pStyle w:val="Tabletext"/>
              <w:ind w:right="709"/>
              <w:jc w:val="right"/>
            </w:pPr>
            <w:r w:rsidRPr="00D90EFF">
              <w:t>55</w:t>
            </w:r>
          </w:p>
        </w:tc>
        <w:tc>
          <w:tcPr>
            <w:tcW w:w="1368" w:type="dxa"/>
          </w:tcPr>
          <w:p w14:paraId="083E33CA" w14:textId="77777777" w:rsidR="006C0DF8" w:rsidRPr="00D90EFF" w:rsidRDefault="006C0DF8" w:rsidP="007F74F3">
            <w:pPr>
              <w:pStyle w:val="Tabletext"/>
              <w:ind w:right="709"/>
              <w:jc w:val="right"/>
            </w:pPr>
            <w:r w:rsidRPr="00D90EFF">
              <w:t>0</w:t>
            </w:r>
          </w:p>
        </w:tc>
      </w:tr>
      <w:tr w:rsidR="006C0DF8" w:rsidRPr="00382C14" w14:paraId="0F5E1544" w14:textId="77777777">
        <w:trPr>
          <w:trHeight w:val="380"/>
        </w:trPr>
        <w:tc>
          <w:tcPr>
            <w:tcW w:w="4428" w:type="dxa"/>
          </w:tcPr>
          <w:p w14:paraId="4B8A12EE" w14:textId="77777777" w:rsidR="006C0DF8" w:rsidRPr="00382C14" w:rsidRDefault="006C0DF8" w:rsidP="009A3E25">
            <w:pPr>
              <w:spacing w:before="40" w:after="40" w:line="280" w:lineRule="exact"/>
              <w:jc w:val="left"/>
              <w:rPr>
                <w:rFonts w:hint="cs"/>
                <w:sz w:val="20"/>
                <w:szCs w:val="26"/>
                <w:rtl/>
                <w:lang w:bidi="ar-IQ"/>
              </w:rPr>
            </w:pPr>
            <w:r>
              <w:rPr>
                <w:rFonts w:hint="cs"/>
                <w:sz w:val="20"/>
                <w:szCs w:val="26"/>
                <w:rtl/>
                <w:lang w:bidi="ar-IQ"/>
              </w:rPr>
              <w:t>محاسيس</w:t>
            </w:r>
            <w:r w:rsidRPr="00382C14">
              <w:rPr>
                <w:rFonts w:hint="cs"/>
                <w:sz w:val="20"/>
                <w:szCs w:val="26"/>
                <w:rtl/>
                <w:lang w:bidi="ar-IQ"/>
              </w:rPr>
              <w:t xml:space="preserve"> </w:t>
            </w:r>
            <w:r w:rsidRPr="00382C14">
              <w:rPr>
                <w:sz w:val="20"/>
                <w:szCs w:val="26"/>
                <w:lang w:bidi="ar-IQ"/>
              </w:rPr>
              <w:t>SRR</w:t>
            </w:r>
            <w:r w:rsidRPr="00382C14">
              <w:rPr>
                <w:rFonts w:hint="cs"/>
                <w:sz w:val="20"/>
                <w:szCs w:val="26"/>
                <w:rtl/>
                <w:lang w:bidi="ar-IQ"/>
              </w:rPr>
              <w:t xml:space="preserve"> ضيقة النطاق </w:t>
            </w:r>
            <w:r w:rsidR="009A3E25">
              <w:rPr>
                <w:rFonts w:hint="cs"/>
                <w:sz w:val="20"/>
                <w:szCs w:val="26"/>
                <w:rtl/>
                <w:lang w:bidi="ar-IQ"/>
              </w:rPr>
              <w:br/>
            </w:r>
            <w:r w:rsidRPr="00382C14">
              <w:rPr>
                <w:rFonts w:hint="cs"/>
                <w:sz w:val="20"/>
                <w:szCs w:val="26"/>
                <w:rtl/>
                <w:lang w:bidi="ar-IQ"/>
              </w:rPr>
              <w:t xml:space="preserve">(مثل نطاق </w:t>
            </w:r>
            <w:r w:rsidRPr="00382C14">
              <w:rPr>
                <w:sz w:val="20"/>
                <w:szCs w:val="26"/>
                <w:lang w:bidi="ar-IQ"/>
              </w:rPr>
              <w:t>24</w:t>
            </w:r>
            <w:r>
              <w:rPr>
                <w:sz w:val="20"/>
                <w:szCs w:val="26"/>
                <w:lang w:bidi="ar-IQ"/>
              </w:rPr>
              <w:t>,</w:t>
            </w:r>
            <w:r w:rsidRPr="00382C14">
              <w:rPr>
                <w:sz w:val="20"/>
                <w:szCs w:val="26"/>
                <w:lang w:bidi="ar-IQ"/>
              </w:rPr>
              <w:t>00</w:t>
            </w:r>
            <w:r w:rsidRPr="00382C14">
              <w:rPr>
                <w:rFonts w:hint="cs"/>
                <w:sz w:val="20"/>
                <w:szCs w:val="26"/>
                <w:rtl/>
                <w:lang w:bidi="ar-IQ"/>
              </w:rPr>
              <w:t xml:space="preserve">- </w:t>
            </w:r>
            <w:r w:rsidRPr="00382C14">
              <w:rPr>
                <w:sz w:val="20"/>
                <w:szCs w:val="26"/>
                <w:lang w:bidi="ar-IQ"/>
              </w:rPr>
              <w:t>24</w:t>
            </w:r>
            <w:r>
              <w:rPr>
                <w:sz w:val="20"/>
                <w:szCs w:val="26"/>
                <w:lang w:bidi="ar-IQ"/>
              </w:rPr>
              <w:t>,</w:t>
            </w:r>
            <w:r w:rsidRPr="00382C14">
              <w:rPr>
                <w:sz w:val="20"/>
                <w:szCs w:val="26"/>
                <w:lang w:bidi="ar-IQ"/>
              </w:rPr>
              <w:t>25</w:t>
            </w:r>
            <w:r w:rsidRPr="00382C14">
              <w:rPr>
                <w:rFonts w:hint="cs"/>
                <w:sz w:val="20"/>
                <w:szCs w:val="26"/>
                <w:rtl/>
                <w:lang w:bidi="ar-IQ"/>
              </w:rPr>
              <w:t xml:space="preserve"> </w:t>
            </w:r>
            <w:r w:rsidRPr="00382C14">
              <w:rPr>
                <w:sz w:val="20"/>
                <w:szCs w:val="26"/>
                <w:lang w:bidi="ar-IQ"/>
              </w:rPr>
              <w:t>GHz</w:t>
            </w:r>
            <w:r w:rsidRPr="00382C14">
              <w:rPr>
                <w:rFonts w:hint="cs"/>
                <w:sz w:val="20"/>
                <w:szCs w:val="26"/>
                <w:rtl/>
                <w:lang w:bidi="ar-IQ"/>
              </w:rPr>
              <w:t>)</w:t>
            </w:r>
          </w:p>
        </w:tc>
        <w:tc>
          <w:tcPr>
            <w:tcW w:w="1440" w:type="dxa"/>
          </w:tcPr>
          <w:p w14:paraId="0B0517F8" w14:textId="77777777" w:rsidR="006C0DF8" w:rsidRPr="009E261C" w:rsidRDefault="006C0DF8" w:rsidP="007F74F3">
            <w:pPr>
              <w:pStyle w:val="Tabletext"/>
              <w:ind w:right="709"/>
              <w:jc w:val="right"/>
            </w:pPr>
            <w:r w:rsidRPr="009E261C">
              <w:t>20</w:t>
            </w:r>
          </w:p>
        </w:tc>
        <w:tc>
          <w:tcPr>
            <w:tcW w:w="1620" w:type="dxa"/>
          </w:tcPr>
          <w:p w14:paraId="5D7540F6" w14:textId="77777777" w:rsidR="006C0DF8" w:rsidRPr="009E261C" w:rsidRDefault="006C0DF8" w:rsidP="007F74F3">
            <w:pPr>
              <w:pStyle w:val="Tabletext"/>
              <w:ind w:right="709"/>
              <w:jc w:val="right"/>
            </w:pPr>
            <w:r w:rsidRPr="009E261C">
              <w:t>10</w:t>
            </w:r>
          </w:p>
        </w:tc>
        <w:tc>
          <w:tcPr>
            <w:tcW w:w="1368" w:type="dxa"/>
          </w:tcPr>
          <w:p w14:paraId="7649FC39" w14:textId="77777777" w:rsidR="006C0DF8" w:rsidRPr="009E261C" w:rsidRDefault="006C0DF8" w:rsidP="007F74F3">
            <w:pPr>
              <w:pStyle w:val="Tabletext"/>
              <w:ind w:right="709"/>
              <w:jc w:val="right"/>
            </w:pPr>
            <w:r w:rsidRPr="009E261C">
              <w:t>10</w:t>
            </w:r>
          </w:p>
        </w:tc>
      </w:tr>
      <w:tr w:rsidR="006C0DF8" w:rsidRPr="00382C14" w14:paraId="397F5E24" w14:textId="77777777">
        <w:trPr>
          <w:trHeight w:val="380"/>
        </w:trPr>
        <w:tc>
          <w:tcPr>
            <w:tcW w:w="4428" w:type="dxa"/>
          </w:tcPr>
          <w:p w14:paraId="27627D3D" w14:textId="77777777" w:rsidR="006C0DF8" w:rsidRPr="00382C14" w:rsidRDefault="006C0DF8" w:rsidP="009A3E25">
            <w:pPr>
              <w:spacing w:before="40" w:after="40" w:line="280" w:lineRule="exact"/>
              <w:jc w:val="left"/>
              <w:rPr>
                <w:rFonts w:hint="cs"/>
                <w:sz w:val="20"/>
                <w:szCs w:val="26"/>
                <w:rtl/>
                <w:lang w:bidi="ar-IQ"/>
              </w:rPr>
            </w:pPr>
            <w:r>
              <w:rPr>
                <w:rFonts w:hint="cs"/>
                <w:sz w:val="20"/>
                <w:szCs w:val="26"/>
                <w:rtl/>
                <w:lang w:bidi="ar-IQ"/>
              </w:rPr>
              <w:t>محاسيس</w:t>
            </w:r>
            <w:r w:rsidRPr="00382C14">
              <w:rPr>
                <w:rFonts w:hint="cs"/>
                <w:sz w:val="20"/>
                <w:szCs w:val="26"/>
                <w:rtl/>
                <w:lang w:bidi="ar-IQ"/>
              </w:rPr>
              <w:t xml:space="preserve"> عاملة بالأشعة تحت الحمراء </w:t>
            </w:r>
            <w:r>
              <w:rPr>
                <w:rFonts w:hint="cs"/>
                <w:sz w:val="20"/>
                <w:szCs w:val="26"/>
                <w:rtl/>
                <w:lang w:bidi="ar-IQ"/>
              </w:rPr>
              <w:t>محاسيس</w:t>
            </w:r>
            <w:r w:rsidRPr="00382C14">
              <w:rPr>
                <w:rFonts w:hint="cs"/>
                <w:sz w:val="20"/>
                <w:szCs w:val="26"/>
                <w:rtl/>
                <w:lang w:bidi="ar-IQ"/>
              </w:rPr>
              <w:t xml:space="preserve"> عاملة بالموجات فوق الصوتية</w:t>
            </w:r>
          </w:p>
        </w:tc>
        <w:tc>
          <w:tcPr>
            <w:tcW w:w="1440" w:type="dxa"/>
          </w:tcPr>
          <w:p w14:paraId="086B5518" w14:textId="77777777" w:rsidR="006C0DF8" w:rsidRPr="009E261C" w:rsidRDefault="006C0DF8" w:rsidP="007F74F3">
            <w:pPr>
              <w:pStyle w:val="Tabletext"/>
              <w:ind w:right="709"/>
              <w:jc w:val="right"/>
            </w:pPr>
            <w:r w:rsidRPr="009E261C">
              <w:t>15</w:t>
            </w:r>
          </w:p>
        </w:tc>
        <w:tc>
          <w:tcPr>
            <w:tcW w:w="1620" w:type="dxa"/>
          </w:tcPr>
          <w:p w14:paraId="18AC3B95" w14:textId="77777777" w:rsidR="006C0DF8" w:rsidRPr="009E261C" w:rsidRDefault="006C0DF8" w:rsidP="007F74F3">
            <w:pPr>
              <w:pStyle w:val="Tabletext"/>
              <w:ind w:right="709"/>
              <w:jc w:val="right"/>
            </w:pPr>
            <w:r w:rsidRPr="009E261C">
              <w:t>15</w:t>
            </w:r>
          </w:p>
        </w:tc>
        <w:tc>
          <w:tcPr>
            <w:tcW w:w="1368" w:type="dxa"/>
          </w:tcPr>
          <w:p w14:paraId="22769002" w14:textId="77777777" w:rsidR="006C0DF8" w:rsidRPr="009E261C" w:rsidRDefault="006C0DF8" w:rsidP="007F74F3">
            <w:pPr>
              <w:pStyle w:val="Tabletext"/>
              <w:ind w:right="709"/>
              <w:jc w:val="right"/>
              <w:rPr>
                <w:strike/>
              </w:rPr>
            </w:pPr>
            <w:r w:rsidRPr="009E261C">
              <w:t>15</w:t>
            </w:r>
          </w:p>
        </w:tc>
      </w:tr>
      <w:tr w:rsidR="006C0DF8" w:rsidRPr="00382C14" w14:paraId="68C9C17B" w14:textId="77777777">
        <w:trPr>
          <w:trHeight w:val="380"/>
        </w:trPr>
        <w:tc>
          <w:tcPr>
            <w:tcW w:w="4428" w:type="dxa"/>
          </w:tcPr>
          <w:p w14:paraId="664B5481" w14:textId="77777777" w:rsidR="006C0DF8" w:rsidRPr="00382C14" w:rsidRDefault="006C0DF8" w:rsidP="009A3E25">
            <w:pPr>
              <w:spacing w:before="40" w:after="40" w:line="280" w:lineRule="exact"/>
              <w:jc w:val="left"/>
              <w:rPr>
                <w:rFonts w:hint="cs"/>
                <w:sz w:val="20"/>
                <w:szCs w:val="26"/>
                <w:rtl/>
                <w:lang w:bidi="ar-IQ"/>
              </w:rPr>
            </w:pPr>
            <w:r>
              <w:rPr>
                <w:rFonts w:hint="cs"/>
                <w:sz w:val="20"/>
                <w:szCs w:val="26"/>
                <w:rtl/>
                <w:lang w:bidi="ar-IQ"/>
              </w:rPr>
              <w:t>محاسيس</w:t>
            </w:r>
            <w:r w:rsidRPr="00382C14">
              <w:rPr>
                <w:rFonts w:hint="cs"/>
                <w:sz w:val="20"/>
                <w:szCs w:val="26"/>
                <w:rtl/>
                <w:lang w:bidi="ar-IQ"/>
              </w:rPr>
              <w:t xml:space="preserve"> قائمة على آلات التصوير</w:t>
            </w:r>
          </w:p>
        </w:tc>
        <w:tc>
          <w:tcPr>
            <w:tcW w:w="1440" w:type="dxa"/>
          </w:tcPr>
          <w:p w14:paraId="72F5D95D" w14:textId="77777777" w:rsidR="006C0DF8" w:rsidRPr="009E261C" w:rsidRDefault="006C0DF8" w:rsidP="007F74F3">
            <w:pPr>
              <w:pStyle w:val="Tabletext"/>
              <w:ind w:right="709"/>
              <w:jc w:val="right"/>
            </w:pPr>
            <w:r w:rsidRPr="009E261C">
              <w:t>2</w:t>
            </w:r>
          </w:p>
        </w:tc>
        <w:tc>
          <w:tcPr>
            <w:tcW w:w="1620" w:type="dxa"/>
          </w:tcPr>
          <w:p w14:paraId="5CA0B254" w14:textId="77777777" w:rsidR="006C0DF8" w:rsidRPr="009E261C" w:rsidRDefault="006C0DF8" w:rsidP="007F74F3">
            <w:pPr>
              <w:pStyle w:val="Tabletext"/>
              <w:ind w:right="709"/>
              <w:jc w:val="right"/>
            </w:pPr>
            <w:r w:rsidRPr="009E261C">
              <w:t>10</w:t>
            </w:r>
          </w:p>
        </w:tc>
        <w:tc>
          <w:tcPr>
            <w:tcW w:w="1368" w:type="dxa"/>
          </w:tcPr>
          <w:p w14:paraId="1BE62FF0" w14:textId="77777777" w:rsidR="006C0DF8" w:rsidRPr="009E261C" w:rsidRDefault="006C0DF8" w:rsidP="007F74F3">
            <w:pPr>
              <w:pStyle w:val="Tabletext"/>
              <w:ind w:right="709"/>
              <w:jc w:val="right"/>
            </w:pPr>
            <w:r w:rsidRPr="009E261C">
              <w:t>10</w:t>
            </w:r>
          </w:p>
        </w:tc>
      </w:tr>
      <w:tr w:rsidR="006C0DF8" w:rsidRPr="00382C14" w14:paraId="0754B7C5" w14:textId="77777777">
        <w:trPr>
          <w:trHeight w:val="380"/>
        </w:trPr>
        <w:tc>
          <w:tcPr>
            <w:tcW w:w="4428" w:type="dxa"/>
          </w:tcPr>
          <w:p w14:paraId="1F108DD6" w14:textId="77777777" w:rsidR="006C0DF8" w:rsidRPr="00382C14" w:rsidRDefault="006C0DF8" w:rsidP="009A3E25">
            <w:pPr>
              <w:spacing w:before="40" w:after="40" w:line="280" w:lineRule="exact"/>
              <w:jc w:val="left"/>
              <w:rPr>
                <w:rFonts w:hint="cs"/>
                <w:sz w:val="20"/>
                <w:szCs w:val="26"/>
                <w:rtl/>
                <w:lang w:bidi="ar-IQ"/>
              </w:rPr>
            </w:pPr>
            <w:r w:rsidRPr="00382C14">
              <w:rPr>
                <w:rFonts w:hint="cs"/>
                <w:sz w:val="20"/>
                <w:szCs w:val="26"/>
                <w:rtl/>
                <w:lang w:bidi="ar-IQ"/>
              </w:rPr>
              <w:t xml:space="preserve">مركبات بدون </w:t>
            </w:r>
            <w:r>
              <w:rPr>
                <w:rFonts w:hint="cs"/>
                <w:sz w:val="20"/>
                <w:szCs w:val="26"/>
                <w:rtl/>
                <w:lang w:bidi="ar-IQ"/>
              </w:rPr>
              <w:t>محاسيس</w:t>
            </w:r>
            <w:r w:rsidRPr="00382C14">
              <w:rPr>
                <w:rFonts w:hint="cs"/>
                <w:sz w:val="20"/>
                <w:szCs w:val="26"/>
                <w:rtl/>
                <w:lang w:bidi="ar-IQ"/>
              </w:rPr>
              <w:t xml:space="preserve"> قصيرة المدى</w:t>
            </w:r>
          </w:p>
        </w:tc>
        <w:tc>
          <w:tcPr>
            <w:tcW w:w="1440" w:type="dxa"/>
          </w:tcPr>
          <w:p w14:paraId="591E11C6" w14:textId="77777777" w:rsidR="006C0DF8" w:rsidRPr="009E261C" w:rsidRDefault="006C0DF8" w:rsidP="007F74F3">
            <w:pPr>
              <w:pStyle w:val="Tabletext"/>
              <w:ind w:right="709"/>
              <w:jc w:val="right"/>
            </w:pPr>
            <w:r w:rsidRPr="009E261C">
              <w:t>55</w:t>
            </w:r>
          </w:p>
        </w:tc>
        <w:tc>
          <w:tcPr>
            <w:tcW w:w="1620" w:type="dxa"/>
          </w:tcPr>
          <w:p w14:paraId="719CBA42" w14:textId="77777777" w:rsidR="006C0DF8" w:rsidRPr="009E261C" w:rsidRDefault="006C0DF8" w:rsidP="007F74F3">
            <w:pPr>
              <w:pStyle w:val="Tabletext"/>
              <w:ind w:right="709"/>
              <w:jc w:val="right"/>
            </w:pPr>
            <w:r w:rsidRPr="009E261C">
              <w:t>10</w:t>
            </w:r>
          </w:p>
        </w:tc>
        <w:tc>
          <w:tcPr>
            <w:tcW w:w="1368" w:type="dxa"/>
          </w:tcPr>
          <w:p w14:paraId="24A2744F" w14:textId="77777777" w:rsidR="006C0DF8" w:rsidRPr="00D90EFF" w:rsidRDefault="006C0DF8" w:rsidP="007F74F3">
            <w:pPr>
              <w:pStyle w:val="Tabletext"/>
              <w:ind w:right="709"/>
              <w:jc w:val="right"/>
            </w:pPr>
            <w:r w:rsidRPr="009E261C">
              <w:t>2</w:t>
            </w:r>
            <w:r w:rsidRPr="00D90EFF">
              <w:t>5</w:t>
            </w:r>
          </w:p>
        </w:tc>
      </w:tr>
    </w:tbl>
    <w:p w14:paraId="581AB577" w14:textId="77777777" w:rsidR="00C214AD" w:rsidRPr="002A10D0" w:rsidRDefault="00682A5D" w:rsidP="008B2B8B">
      <w:pPr>
        <w:rPr>
          <w:rFonts w:hint="cs"/>
          <w:sz w:val="20"/>
          <w:szCs w:val="26"/>
          <w:rtl/>
          <w:lang w:bidi="ar-IQ"/>
        </w:rPr>
      </w:pPr>
      <w:r w:rsidRPr="002A10D0">
        <w:rPr>
          <w:rFonts w:hint="cs"/>
          <w:b/>
          <w:bCs/>
          <w:sz w:val="20"/>
          <w:szCs w:val="26"/>
          <w:rtl/>
        </w:rPr>
        <w:t>ال</w:t>
      </w:r>
      <w:r w:rsidR="00C214AD" w:rsidRPr="002A10D0">
        <w:rPr>
          <w:rFonts w:hint="cs"/>
          <w:b/>
          <w:bCs/>
          <w:sz w:val="20"/>
          <w:szCs w:val="26"/>
          <w:rtl/>
        </w:rPr>
        <w:t xml:space="preserve">ملاحظة </w:t>
      </w:r>
      <w:r w:rsidR="00C214AD" w:rsidRPr="002A10D0">
        <w:rPr>
          <w:b/>
          <w:bCs/>
          <w:sz w:val="20"/>
          <w:szCs w:val="26"/>
        </w:rPr>
        <w:t>1</w:t>
      </w:r>
      <w:r w:rsidR="009A3E25" w:rsidRPr="002A10D0">
        <w:rPr>
          <w:rFonts w:hint="cs"/>
          <w:sz w:val="20"/>
          <w:szCs w:val="26"/>
          <w:rtl/>
          <w:lang w:bidi="ar-EG"/>
        </w:rPr>
        <w:t xml:space="preserve"> </w:t>
      </w:r>
      <w:r w:rsidR="00C214AD" w:rsidRPr="002A10D0">
        <w:rPr>
          <w:rFonts w:hint="cs"/>
          <w:sz w:val="20"/>
          <w:szCs w:val="26"/>
          <w:rtl/>
          <w:lang w:bidi="ar-IQ"/>
        </w:rPr>
        <w:t xml:space="preserve">- الأرقام الواردة في الجدول </w:t>
      </w:r>
      <w:r w:rsidR="00C214AD" w:rsidRPr="002A10D0">
        <w:rPr>
          <w:sz w:val="20"/>
          <w:szCs w:val="26"/>
          <w:lang w:bidi="ar-IQ"/>
        </w:rPr>
        <w:t>7</w:t>
      </w:r>
      <w:r w:rsidR="00C214AD" w:rsidRPr="002A10D0">
        <w:rPr>
          <w:rFonts w:hint="cs"/>
          <w:sz w:val="20"/>
          <w:szCs w:val="26"/>
          <w:rtl/>
          <w:lang w:bidi="ar-IQ"/>
        </w:rPr>
        <w:t xml:space="preserve"> أعلاه هي تقديرات أجريت في عام </w:t>
      </w:r>
      <w:r w:rsidR="00C214AD" w:rsidRPr="002A10D0">
        <w:rPr>
          <w:sz w:val="20"/>
          <w:szCs w:val="26"/>
          <w:lang w:bidi="ar-IQ"/>
        </w:rPr>
        <w:t>2005</w:t>
      </w:r>
      <w:r w:rsidR="00C214AD" w:rsidRPr="002A10D0">
        <w:rPr>
          <w:rFonts w:hint="cs"/>
          <w:sz w:val="20"/>
          <w:szCs w:val="26"/>
          <w:rtl/>
          <w:lang w:bidi="ar-IQ"/>
        </w:rPr>
        <w:t xml:space="preserve">. وقد ترغب </w:t>
      </w:r>
      <w:r w:rsidRPr="002A10D0">
        <w:rPr>
          <w:rFonts w:hint="cs"/>
          <w:sz w:val="20"/>
          <w:szCs w:val="26"/>
          <w:rtl/>
          <w:lang w:bidi="ar-IQ"/>
        </w:rPr>
        <w:t>الإدارا</w:t>
      </w:r>
      <w:r w:rsidRPr="002A10D0">
        <w:rPr>
          <w:sz w:val="20"/>
          <w:szCs w:val="26"/>
          <w:rtl/>
          <w:lang w:bidi="ar-IQ"/>
        </w:rPr>
        <w:t>ت</w:t>
      </w:r>
      <w:r w:rsidR="00C214AD" w:rsidRPr="002A10D0">
        <w:rPr>
          <w:rFonts w:hint="cs"/>
          <w:sz w:val="20"/>
          <w:szCs w:val="26"/>
          <w:rtl/>
          <w:lang w:bidi="ar-IQ"/>
        </w:rPr>
        <w:t xml:space="preserve"> في إجراء تحليل من جانبها لهذه العوامل عند إجراء دراساتها.</w:t>
      </w:r>
    </w:p>
    <w:p w14:paraId="13B07937" w14:textId="77777777" w:rsidR="00C214AD" w:rsidRDefault="00C214AD" w:rsidP="008B2B8B">
      <w:pPr>
        <w:rPr>
          <w:rFonts w:hint="cs"/>
          <w:rtl/>
          <w:lang w:bidi="ar-IQ"/>
        </w:rPr>
      </w:pPr>
      <w:r>
        <w:rPr>
          <w:rFonts w:hint="cs"/>
          <w:rtl/>
          <w:lang w:bidi="ar-IQ"/>
        </w:rPr>
        <w:t xml:space="preserve">ومن المفترض على الأجل الطويل </w:t>
      </w:r>
      <w:r>
        <w:rPr>
          <w:lang w:bidi="ar-IQ"/>
        </w:rPr>
        <w:t>(2030)</w:t>
      </w:r>
      <w:r>
        <w:rPr>
          <w:rFonts w:hint="cs"/>
          <w:rtl/>
          <w:lang w:bidi="ar-IQ"/>
        </w:rPr>
        <w:t xml:space="preserve"> أن تحقق </w:t>
      </w:r>
      <w:r w:rsidR="001D5289">
        <w:rPr>
          <w:rFonts w:hint="cs"/>
          <w:rtl/>
          <w:lang w:bidi="ar-IQ"/>
        </w:rPr>
        <w:t>تكنولوجيا</w:t>
      </w:r>
      <w:r>
        <w:rPr>
          <w:rFonts w:hint="cs"/>
          <w:rtl/>
          <w:lang w:bidi="ar-IQ"/>
        </w:rPr>
        <w:t xml:space="preserve"> </w:t>
      </w:r>
      <w:r>
        <w:rPr>
          <w:lang w:bidi="ar-IQ"/>
        </w:rPr>
        <w:t>UWB SRR</w:t>
      </w:r>
      <w:r>
        <w:rPr>
          <w:rFonts w:hint="cs"/>
          <w:rtl/>
          <w:lang w:bidi="ar-IQ"/>
        </w:rPr>
        <w:t xml:space="preserve"> تغلغلا</w:t>
      </w:r>
      <w:r w:rsidR="00CB2368">
        <w:rPr>
          <w:rFonts w:hint="cs"/>
          <w:rtl/>
          <w:lang w:bidi="ar-IQ"/>
        </w:rPr>
        <w:t>ً</w:t>
      </w:r>
      <w:r>
        <w:rPr>
          <w:rFonts w:hint="cs"/>
          <w:rtl/>
          <w:lang w:bidi="ar-IQ"/>
        </w:rPr>
        <w:t xml:space="preserve"> نسبته </w:t>
      </w:r>
      <w:r>
        <w:rPr>
          <w:lang w:bidi="ar-IQ"/>
        </w:rPr>
        <w:t>%55</w:t>
      </w:r>
      <w:r>
        <w:rPr>
          <w:rFonts w:hint="cs"/>
          <w:rtl/>
          <w:lang w:bidi="ar-IQ"/>
        </w:rPr>
        <w:t xml:space="preserve"> تقريبا</w:t>
      </w:r>
      <w:r w:rsidR="00682A5D">
        <w:rPr>
          <w:rFonts w:hint="cs"/>
          <w:rtl/>
          <w:lang w:bidi="ar-EG"/>
        </w:rPr>
        <w:t>ً</w:t>
      </w:r>
      <w:r>
        <w:rPr>
          <w:rFonts w:hint="cs"/>
          <w:rtl/>
          <w:lang w:bidi="ar-IQ"/>
        </w:rPr>
        <w:t xml:space="preserve">. ويُفترض أن يكون تغلغل تكنولوجيا </w:t>
      </w:r>
      <w:r>
        <w:rPr>
          <w:lang w:bidi="ar-IQ"/>
        </w:rPr>
        <w:t>SRR UWB</w:t>
      </w:r>
      <w:r>
        <w:rPr>
          <w:rFonts w:hint="cs"/>
          <w:rtl/>
          <w:lang w:bidi="ar-IQ"/>
        </w:rPr>
        <w:t xml:space="preserve"> في النطاق </w:t>
      </w:r>
      <w:r>
        <w:rPr>
          <w:lang w:bidi="ar-IQ"/>
        </w:rPr>
        <w:t>GHz 24</w:t>
      </w:r>
      <w:r>
        <w:rPr>
          <w:rFonts w:hint="cs"/>
          <w:rtl/>
          <w:lang w:bidi="ar-IQ"/>
        </w:rPr>
        <w:t xml:space="preserve"> بنسبة </w:t>
      </w:r>
      <w:r>
        <w:rPr>
          <w:lang w:bidi="ar-IQ"/>
        </w:rPr>
        <w:t>%40</w:t>
      </w:r>
      <w:r>
        <w:rPr>
          <w:rFonts w:hint="cs"/>
          <w:rtl/>
          <w:lang w:bidi="ar-IQ"/>
        </w:rPr>
        <w:t xml:space="preserve"> تقريبا</w:t>
      </w:r>
      <w:r w:rsidR="00682A5D">
        <w:rPr>
          <w:rFonts w:hint="cs"/>
          <w:rtl/>
          <w:lang w:bidi="ar-IQ"/>
        </w:rPr>
        <w:t>ً</w:t>
      </w:r>
      <w:r>
        <w:rPr>
          <w:rFonts w:hint="cs"/>
          <w:rtl/>
          <w:lang w:bidi="ar-IQ"/>
        </w:rPr>
        <w:t xml:space="preserve"> إذا</w:t>
      </w:r>
      <w:r w:rsidR="00682A5D">
        <w:rPr>
          <w:rFonts w:hint="cs"/>
          <w:rtl/>
          <w:lang w:bidi="ar-IQ"/>
        </w:rPr>
        <w:t xml:space="preserve"> </w:t>
      </w:r>
      <w:r>
        <w:rPr>
          <w:rFonts w:hint="cs"/>
          <w:rtl/>
          <w:lang w:bidi="ar-IQ"/>
        </w:rPr>
        <w:t>لم تفرض الجهات المنظمة الوطنية قيودا</w:t>
      </w:r>
      <w:r w:rsidR="00682A5D">
        <w:rPr>
          <w:rFonts w:hint="cs"/>
          <w:rtl/>
          <w:lang w:bidi="ar-IQ"/>
        </w:rPr>
        <w:t>ً</w:t>
      </w:r>
      <w:r>
        <w:rPr>
          <w:rFonts w:hint="cs"/>
          <w:rtl/>
          <w:lang w:bidi="ar-IQ"/>
        </w:rPr>
        <w:t xml:space="preserve"> إجبارية على ذلك. ومن الجدير بالذكر أن اللوائح المطبقة في أوروبا تجيز طرح تكنولوجيا </w:t>
      </w:r>
      <w:r>
        <w:rPr>
          <w:lang w:bidi="ar-IQ"/>
        </w:rPr>
        <w:t>24 GHz SRR</w:t>
      </w:r>
      <w:r>
        <w:rPr>
          <w:rFonts w:hint="cs"/>
          <w:rtl/>
          <w:lang w:bidi="ar-IQ"/>
        </w:rPr>
        <w:t xml:space="preserve"> في الأسواق لغاية عام </w:t>
      </w:r>
      <w:r>
        <w:rPr>
          <w:lang w:bidi="ar-IQ"/>
        </w:rPr>
        <w:t>2013</w:t>
      </w:r>
      <w:r>
        <w:rPr>
          <w:rFonts w:hint="cs"/>
          <w:rtl/>
          <w:lang w:bidi="ar-IQ"/>
        </w:rPr>
        <w:t xml:space="preserve"> وتقيد تغلغلها في أسطول السيارات بنسبة </w:t>
      </w:r>
      <w:r>
        <w:rPr>
          <w:lang w:bidi="ar-IQ"/>
        </w:rPr>
        <w:t>%7</w:t>
      </w:r>
      <w:r>
        <w:rPr>
          <w:rFonts w:hint="cs"/>
          <w:rtl/>
          <w:lang w:bidi="ar-IQ"/>
        </w:rPr>
        <w:t>.</w:t>
      </w:r>
    </w:p>
    <w:p w14:paraId="7426E46E" w14:textId="77777777" w:rsidR="00C214AD" w:rsidRDefault="00C214AD" w:rsidP="00DC2856">
      <w:pPr>
        <w:rPr>
          <w:rFonts w:hint="cs"/>
          <w:rtl/>
          <w:lang w:bidi="ar-IQ"/>
        </w:rPr>
      </w:pPr>
      <w:r>
        <w:rPr>
          <w:rFonts w:hint="cs"/>
          <w:rtl/>
          <w:lang w:bidi="ar-IQ"/>
        </w:rPr>
        <w:t>وسيفتقر عدد كبير من السيارات</w:t>
      </w:r>
      <w:r w:rsidR="00DC2856" w:rsidRPr="00DC2856">
        <w:rPr>
          <w:rFonts w:hint="cs"/>
          <w:rtl/>
          <w:lang w:bidi="ar-IQ"/>
        </w:rPr>
        <w:t xml:space="preserve"> </w:t>
      </w:r>
      <w:r w:rsidR="00DC2856">
        <w:rPr>
          <w:rFonts w:hint="cs"/>
          <w:rtl/>
          <w:lang w:bidi="ar-IQ"/>
        </w:rPr>
        <w:t>نهائياً</w:t>
      </w:r>
      <w:r>
        <w:rPr>
          <w:rFonts w:hint="cs"/>
          <w:rtl/>
          <w:lang w:bidi="ar-IQ"/>
        </w:rPr>
        <w:t xml:space="preserve"> إلى </w:t>
      </w:r>
      <w:r w:rsidR="00682A5D">
        <w:rPr>
          <w:rFonts w:hint="cs"/>
          <w:rtl/>
          <w:lang w:bidi="ar-IQ"/>
        </w:rPr>
        <w:t>المحاسيس</w:t>
      </w:r>
      <w:r>
        <w:rPr>
          <w:rFonts w:hint="cs"/>
          <w:rtl/>
          <w:lang w:bidi="ar-IQ"/>
        </w:rPr>
        <w:t xml:space="preserve"> القصيرة المدى حتى بعد مرور سنوات</w:t>
      </w:r>
      <w:r w:rsidR="00DC2856">
        <w:rPr>
          <w:rFonts w:hint="cs"/>
          <w:rtl/>
          <w:lang w:bidi="ar-IQ"/>
        </w:rPr>
        <w:t xml:space="preserve"> كثيرة</w:t>
      </w:r>
      <w:r>
        <w:rPr>
          <w:rFonts w:hint="cs"/>
          <w:rtl/>
          <w:lang w:bidi="ar-IQ"/>
        </w:rPr>
        <w:t xml:space="preserve"> على طرح تكنولوجيات </w:t>
      </w:r>
      <w:r>
        <w:rPr>
          <w:lang w:bidi="ar-IQ"/>
        </w:rPr>
        <w:t>SRR</w:t>
      </w:r>
      <w:r>
        <w:rPr>
          <w:rFonts w:hint="cs"/>
          <w:rtl/>
          <w:lang w:bidi="ar-IQ"/>
        </w:rPr>
        <w:t xml:space="preserve"> في الأسواق. ويمكن استشفاف ذلك من الخبرة المست</w:t>
      </w:r>
      <w:r w:rsidR="00CB2368">
        <w:rPr>
          <w:rFonts w:hint="cs"/>
          <w:rtl/>
          <w:lang w:bidi="ar-IQ"/>
        </w:rPr>
        <w:t>مد</w:t>
      </w:r>
      <w:r w:rsidR="00DC2856">
        <w:rPr>
          <w:rFonts w:hint="cs"/>
          <w:rtl/>
          <w:lang w:bidi="ar-IQ"/>
        </w:rPr>
        <w:t>ة</w:t>
      </w:r>
      <w:r>
        <w:rPr>
          <w:rFonts w:hint="cs"/>
          <w:rtl/>
          <w:lang w:bidi="ar-IQ"/>
        </w:rPr>
        <w:t xml:space="preserve"> من </w:t>
      </w:r>
      <w:r w:rsidR="00DC2856">
        <w:rPr>
          <w:rFonts w:hint="cs"/>
          <w:rtl/>
          <w:lang w:bidi="ar-IQ"/>
        </w:rPr>
        <w:t>إدخال</w:t>
      </w:r>
      <w:r>
        <w:rPr>
          <w:rFonts w:hint="cs"/>
          <w:rtl/>
          <w:lang w:bidi="ar-IQ"/>
        </w:rPr>
        <w:t xml:space="preserve"> تكنولوجيات أخرى كثيرة تخص السيارات. وحتى إن تقرر تجهيز جميع السيارات بهذه </w:t>
      </w:r>
      <w:r w:rsidR="00682A5D">
        <w:rPr>
          <w:rFonts w:hint="cs"/>
          <w:rtl/>
          <w:lang w:bidi="ar-IQ"/>
        </w:rPr>
        <w:t xml:space="preserve">المحاسيس </w:t>
      </w:r>
      <w:r>
        <w:rPr>
          <w:rFonts w:hint="cs"/>
          <w:rtl/>
          <w:lang w:bidi="ar-IQ"/>
        </w:rPr>
        <w:t>خلال</w:t>
      </w:r>
      <w:r w:rsidR="00DC2856">
        <w:rPr>
          <w:rFonts w:hint="cs"/>
          <w:rtl/>
          <w:lang w:bidi="ar-IQ"/>
        </w:rPr>
        <w:t xml:space="preserve"> عدة سنوات</w:t>
      </w:r>
      <w:r>
        <w:rPr>
          <w:rFonts w:hint="cs"/>
          <w:rtl/>
          <w:lang w:bidi="ar-IQ"/>
        </w:rPr>
        <w:t xml:space="preserve">، فسيستغرق الأمر </w:t>
      </w:r>
      <w:r>
        <w:rPr>
          <w:lang w:bidi="ar-IQ"/>
        </w:rPr>
        <w:t>15</w:t>
      </w:r>
      <w:r>
        <w:rPr>
          <w:rFonts w:hint="cs"/>
          <w:rtl/>
          <w:lang w:bidi="ar-IQ"/>
        </w:rPr>
        <w:t xml:space="preserve"> عاما</w:t>
      </w:r>
      <w:r w:rsidR="00682A5D">
        <w:rPr>
          <w:rFonts w:hint="cs"/>
          <w:rtl/>
          <w:lang w:bidi="ar-IQ"/>
        </w:rPr>
        <w:t>ً</w:t>
      </w:r>
      <w:r>
        <w:rPr>
          <w:rFonts w:hint="cs"/>
          <w:rtl/>
          <w:lang w:bidi="ar-IQ"/>
        </w:rPr>
        <w:t xml:space="preserve"> حتى تصل كثافة المركبات إلى نسبة </w:t>
      </w:r>
      <w:r>
        <w:rPr>
          <w:lang w:bidi="ar-IQ"/>
        </w:rPr>
        <w:t>%100</w:t>
      </w:r>
      <w:r>
        <w:rPr>
          <w:rFonts w:hint="cs"/>
          <w:rtl/>
          <w:lang w:bidi="ar-IQ"/>
        </w:rPr>
        <w:t>. ويفترض هذا التغلغل على نحو مخالف للواقع عدم استحداث تكنولوجيات أخرى للسلامة في مجال السيارات خلال الفترة المذكورة.</w:t>
      </w:r>
    </w:p>
    <w:p w14:paraId="13164BAC" w14:textId="77777777" w:rsidR="00C214AD" w:rsidRDefault="00C214AD" w:rsidP="00CB2368">
      <w:pPr>
        <w:rPr>
          <w:rFonts w:hint="cs"/>
          <w:rtl/>
          <w:lang w:bidi="ar-IQ"/>
        </w:rPr>
      </w:pPr>
      <w:r>
        <w:rPr>
          <w:rFonts w:hint="cs"/>
          <w:rtl/>
          <w:lang w:bidi="ar-IQ"/>
        </w:rPr>
        <w:t xml:space="preserve">ويقابل أي تغلغل بنسبة </w:t>
      </w:r>
      <w:r>
        <w:rPr>
          <w:lang w:bidi="ar-IQ"/>
        </w:rPr>
        <w:t>%7</w:t>
      </w:r>
      <w:r>
        <w:rPr>
          <w:rFonts w:hint="cs"/>
          <w:rtl/>
          <w:lang w:bidi="ar-IQ"/>
        </w:rPr>
        <w:t xml:space="preserve"> أو </w:t>
      </w:r>
      <w:r>
        <w:rPr>
          <w:lang w:bidi="ar-IQ"/>
        </w:rPr>
        <w:t>%40</w:t>
      </w:r>
      <w:r>
        <w:rPr>
          <w:rFonts w:hint="cs"/>
          <w:rtl/>
          <w:lang w:bidi="ar-IQ"/>
        </w:rPr>
        <w:t xml:space="preserve"> لتكنولوجيا </w:t>
      </w:r>
      <w:r>
        <w:rPr>
          <w:lang w:bidi="ar-IQ"/>
        </w:rPr>
        <w:t>24 UWB SRR</w:t>
      </w:r>
      <w:r w:rsidR="00CB2368">
        <w:rPr>
          <w:rFonts w:hint="cs"/>
          <w:rtl/>
          <w:lang w:bidi="ar-IQ"/>
        </w:rPr>
        <w:t xml:space="preserve"> </w:t>
      </w:r>
      <w:r w:rsidR="00CB2368">
        <w:rPr>
          <w:lang w:bidi="ar-IQ"/>
        </w:rPr>
        <w:t>GHz</w:t>
      </w:r>
      <w:r>
        <w:rPr>
          <w:rFonts w:hint="cs"/>
          <w:rtl/>
          <w:lang w:bidi="ar-IQ"/>
        </w:rPr>
        <w:t xml:space="preserve"> عوامل تخفيف بمقداري </w:t>
      </w:r>
      <w:r>
        <w:rPr>
          <w:lang w:bidi="ar-IQ"/>
        </w:rPr>
        <w:t>11</w:t>
      </w:r>
      <w:r w:rsidR="00CB2368">
        <w:rPr>
          <w:lang w:bidi="ar-IQ"/>
        </w:rPr>
        <w:t>,</w:t>
      </w:r>
      <w:r>
        <w:rPr>
          <w:lang w:bidi="ar-IQ"/>
        </w:rPr>
        <w:t>5</w:t>
      </w:r>
      <w:r>
        <w:rPr>
          <w:rFonts w:hint="cs"/>
          <w:rtl/>
          <w:lang w:bidi="ar-IQ"/>
        </w:rPr>
        <w:t xml:space="preserve"> و</w:t>
      </w:r>
      <w:r>
        <w:rPr>
          <w:lang w:bidi="ar-IQ"/>
        </w:rPr>
        <w:t>4</w:t>
      </w:r>
      <w:r>
        <w:rPr>
          <w:rFonts w:hint="cs"/>
          <w:rtl/>
          <w:lang w:bidi="ar-IQ"/>
        </w:rPr>
        <w:t xml:space="preserve"> </w:t>
      </w:r>
      <w:r>
        <w:rPr>
          <w:lang w:bidi="ar-IQ"/>
        </w:rPr>
        <w:t>dB</w:t>
      </w:r>
      <w:r>
        <w:rPr>
          <w:rFonts w:hint="cs"/>
          <w:rtl/>
          <w:lang w:bidi="ar-IQ"/>
        </w:rPr>
        <w:t xml:space="preserve"> على التوالي.</w:t>
      </w:r>
    </w:p>
    <w:p w14:paraId="5961B4C3" w14:textId="77777777" w:rsidR="00C214AD" w:rsidRPr="00827228" w:rsidRDefault="00C214AD" w:rsidP="00DC2856">
      <w:pPr>
        <w:pStyle w:val="Heading2"/>
        <w:rPr>
          <w:rFonts w:hint="cs"/>
          <w:rtl/>
          <w:lang w:bidi="ar-IQ"/>
        </w:rPr>
      </w:pPr>
      <w:r w:rsidRPr="00827228">
        <w:rPr>
          <w:lang w:bidi="ar-IQ"/>
        </w:rPr>
        <w:t>2.3</w:t>
      </w:r>
      <w:r w:rsidR="003C402C">
        <w:rPr>
          <w:rFonts w:hint="cs"/>
          <w:rtl/>
          <w:lang w:bidi="ar-IQ"/>
        </w:rPr>
        <w:tab/>
      </w:r>
      <w:r w:rsidRPr="00827228">
        <w:rPr>
          <w:rFonts w:hint="cs"/>
          <w:rtl/>
          <w:lang w:bidi="ar-IQ"/>
        </w:rPr>
        <w:t xml:space="preserve">وصف </w:t>
      </w:r>
      <w:r w:rsidR="00DC2856">
        <w:rPr>
          <w:rFonts w:hint="cs"/>
          <w:rtl/>
          <w:lang w:bidi="ar-IQ"/>
        </w:rPr>
        <w:t>معامل</w:t>
      </w:r>
      <w:r w:rsidRPr="00827228">
        <w:rPr>
          <w:rFonts w:hint="cs"/>
          <w:rtl/>
          <w:lang w:bidi="ar-IQ"/>
        </w:rPr>
        <w:t xml:space="preserve"> نشاط أنظمة تحسس المواقع </w:t>
      </w:r>
      <w:r w:rsidR="00DC2856">
        <w:rPr>
          <w:rFonts w:hint="cs"/>
          <w:rtl/>
          <w:lang w:bidi="ar-IQ"/>
        </w:rPr>
        <w:t>وتتبعها</w:t>
      </w:r>
    </w:p>
    <w:p w14:paraId="14608E49" w14:textId="77777777" w:rsidR="00C214AD" w:rsidRDefault="00C214AD" w:rsidP="006C0DF8">
      <w:pPr>
        <w:rPr>
          <w:rFonts w:hint="cs"/>
          <w:rtl/>
          <w:lang w:bidi="ar-IQ"/>
        </w:rPr>
      </w:pPr>
      <w:r>
        <w:rPr>
          <w:rFonts w:hint="cs"/>
          <w:rtl/>
          <w:lang w:bidi="ar-IQ"/>
        </w:rPr>
        <w:t>عند نشر المرسلات في محل العمل، كأن يكون مستشفى أو مكتبا</w:t>
      </w:r>
      <w:r w:rsidR="00682A5D">
        <w:rPr>
          <w:rFonts w:hint="cs"/>
          <w:rtl/>
          <w:lang w:bidi="ar-IQ"/>
        </w:rPr>
        <w:t>ً</w:t>
      </w:r>
      <w:r>
        <w:rPr>
          <w:rFonts w:hint="cs"/>
          <w:rtl/>
          <w:lang w:bidi="ar-IQ"/>
        </w:rPr>
        <w:t xml:space="preserve"> مثلا</w:t>
      </w:r>
      <w:r w:rsidR="00682A5D">
        <w:rPr>
          <w:rFonts w:hint="cs"/>
          <w:rtl/>
          <w:lang w:bidi="ar-IQ"/>
        </w:rPr>
        <w:t>ً</w:t>
      </w:r>
      <w:r>
        <w:rPr>
          <w:rFonts w:hint="cs"/>
          <w:rtl/>
          <w:lang w:bidi="ar-IQ"/>
        </w:rPr>
        <w:t>، فإن من المتوقع أن تكون كثافة المرسلات الناشطة في الموقع جهازا</w:t>
      </w:r>
      <w:r w:rsidR="003C402C">
        <w:rPr>
          <w:rFonts w:hint="cs"/>
          <w:rtl/>
          <w:lang w:bidi="ar-IQ"/>
        </w:rPr>
        <w:t>ً</w:t>
      </w:r>
      <w:r>
        <w:rPr>
          <w:rFonts w:hint="cs"/>
          <w:rtl/>
          <w:lang w:bidi="ar-IQ"/>
        </w:rPr>
        <w:t xml:space="preserve"> ناشطا</w:t>
      </w:r>
      <w:r w:rsidR="003C402C">
        <w:rPr>
          <w:rFonts w:hint="cs"/>
          <w:rtl/>
          <w:lang w:bidi="ar-IQ"/>
        </w:rPr>
        <w:t>ً</w:t>
      </w:r>
      <w:r>
        <w:rPr>
          <w:rFonts w:hint="cs"/>
          <w:rtl/>
          <w:lang w:bidi="ar-IQ"/>
        </w:rPr>
        <w:t xml:space="preserve"> واحدا</w:t>
      </w:r>
      <w:r w:rsidR="003C402C">
        <w:rPr>
          <w:rFonts w:hint="cs"/>
          <w:rtl/>
          <w:lang w:bidi="ar-IQ"/>
        </w:rPr>
        <w:t>ً</w:t>
      </w:r>
      <w:r>
        <w:rPr>
          <w:rFonts w:hint="cs"/>
          <w:rtl/>
          <w:lang w:bidi="ar-IQ"/>
        </w:rPr>
        <w:t xml:space="preserve"> تقريبا</w:t>
      </w:r>
      <w:r w:rsidR="003C402C">
        <w:rPr>
          <w:rFonts w:hint="cs"/>
          <w:rtl/>
          <w:lang w:bidi="ar-IQ"/>
        </w:rPr>
        <w:t>ً</w:t>
      </w:r>
      <w:r>
        <w:rPr>
          <w:rFonts w:hint="cs"/>
          <w:rtl/>
          <w:lang w:bidi="ar-IQ"/>
        </w:rPr>
        <w:t xml:space="preserve"> لكل مساحة </w:t>
      </w:r>
      <w:r>
        <w:rPr>
          <w:lang w:bidi="ar-IQ"/>
        </w:rPr>
        <w:t>200</w:t>
      </w:r>
      <w:r>
        <w:rPr>
          <w:rFonts w:hint="cs"/>
          <w:rtl/>
          <w:lang w:bidi="ar-IQ"/>
        </w:rPr>
        <w:t xml:space="preserve"> </w:t>
      </w:r>
      <w:r w:rsidRPr="009E261C">
        <w:rPr>
          <w:vertAlign w:val="superscript"/>
        </w:rPr>
        <w:t>2</w:t>
      </w:r>
      <w:proofErr w:type="gramStart"/>
      <w:r w:rsidR="006C0DF8" w:rsidRPr="009E261C">
        <w:t>m</w:t>
      </w:r>
      <w:r>
        <w:rPr>
          <w:rFonts w:hint="cs"/>
          <w:vertAlign w:val="superscript"/>
          <w:rtl/>
        </w:rPr>
        <w:t xml:space="preserve"> </w:t>
      </w:r>
      <w:r>
        <w:rPr>
          <w:rFonts w:hint="cs"/>
          <w:rtl/>
          <w:lang w:bidi="ar-IQ"/>
        </w:rPr>
        <w:t>.</w:t>
      </w:r>
      <w:proofErr w:type="gramEnd"/>
      <w:r>
        <w:rPr>
          <w:rFonts w:hint="cs"/>
          <w:rtl/>
          <w:lang w:bidi="ar-IQ"/>
        </w:rPr>
        <w:t xml:space="preserve"> </w:t>
      </w:r>
      <w:r w:rsidR="00DC2856">
        <w:rPr>
          <w:rFonts w:hint="cs"/>
          <w:rtl/>
          <w:lang w:bidi="ar-IQ"/>
        </w:rPr>
        <w:t>وبالنسبة لمساحة كبيرة، تلزم</w:t>
      </w:r>
      <w:r>
        <w:rPr>
          <w:rFonts w:hint="cs"/>
          <w:rtl/>
          <w:lang w:bidi="ar-IQ"/>
        </w:rPr>
        <w:t xml:space="preserve"> معمارية خلوية بمرسلات </w:t>
      </w:r>
      <w:r>
        <w:rPr>
          <w:lang w:bidi="ar-IQ"/>
        </w:rPr>
        <w:t>UWB</w:t>
      </w:r>
      <w:r>
        <w:rPr>
          <w:rFonts w:hint="cs"/>
          <w:rtl/>
          <w:lang w:bidi="ar-IQ"/>
        </w:rPr>
        <w:t xml:space="preserve"> في خلايا مختلفة تستعمل قنوات </w:t>
      </w:r>
      <w:r>
        <w:rPr>
          <w:lang w:bidi="ar-IQ"/>
        </w:rPr>
        <w:t>UWB</w:t>
      </w:r>
      <w:r>
        <w:rPr>
          <w:rFonts w:hint="cs"/>
          <w:rtl/>
          <w:lang w:bidi="ar-IQ"/>
        </w:rPr>
        <w:t xml:space="preserve"> </w:t>
      </w:r>
      <w:r w:rsidR="00DC2856">
        <w:rPr>
          <w:rFonts w:hint="cs"/>
          <w:rtl/>
          <w:lang w:bidi="ar-IQ"/>
        </w:rPr>
        <w:t>مختلفة</w:t>
      </w:r>
      <w:r>
        <w:rPr>
          <w:rFonts w:hint="cs"/>
          <w:rtl/>
          <w:lang w:bidi="ar-IQ"/>
        </w:rPr>
        <w:t xml:space="preserve">. وإذا كانت نفس الخلية تدير مرسلين من مرسلات </w:t>
      </w:r>
      <w:r>
        <w:rPr>
          <w:lang w:bidi="ar-IQ"/>
        </w:rPr>
        <w:t>UWB</w:t>
      </w:r>
      <w:r>
        <w:rPr>
          <w:rFonts w:hint="cs"/>
          <w:rtl/>
          <w:lang w:bidi="ar-IQ"/>
        </w:rPr>
        <w:t>، يكفل النظام عدم نشاطهما في آن معا</w:t>
      </w:r>
      <w:r w:rsidR="00DC2856">
        <w:rPr>
          <w:rFonts w:hint="cs"/>
          <w:rtl/>
          <w:lang w:bidi="ar-IQ"/>
        </w:rPr>
        <w:t>ً</w:t>
      </w:r>
      <w:r>
        <w:rPr>
          <w:rFonts w:hint="cs"/>
          <w:rtl/>
          <w:lang w:bidi="ar-IQ"/>
        </w:rPr>
        <w:t xml:space="preserve"> عن طريق اللجوء إلى تقاسم الموارد الزمنية.</w:t>
      </w:r>
    </w:p>
    <w:p w14:paraId="573F3A25" w14:textId="77777777" w:rsidR="00C214AD" w:rsidRDefault="00C214AD" w:rsidP="00D02CB9">
      <w:pPr>
        <w:rPr>
          <w:rFonts w:hint="cs"/>
          <w:rtl/>
          <w:lang w:bidi="ar-IQ"/>
        </w:rPr>
      </w:pPr>
      <w:r>
        <w:rPr>
          <w:rFonts w:hint="cs"/>
          <w:rtl/>
          <w:lang w:bidi="ar-IQ"/>
        </w:rPr>
        <w:lastRenderedPageBreak/>
        <w:t xml:space="preserve">ويرسل أحد الأوسمة التشغيلية والنموذجية لموقع </w:t>
      </w:r>
      <w:r>
        <w:rPr>
          <w:lang w:bidi="ar-IQ"/>
        </w:rPr>
        <w:t>UWB</w:t>
      </w:r>
      <w:r>
        <w:rPr>
          <w:rFonts w:hint="cs"/>
          <w:rtl/>
          <w:lang w:bidi="ar-IQ"/>
        </w:rPr>
        <w:t xml:space="preserve"> إشارة خلال فترة معينة، تليها فترة لا يرسل فيها أي إشارة. وتعتمد فترة عدم الإرسال على معدل نشاط الوسم الذي يمكن تغييره وفقا</w:t>
      </w:r>
      <w:r w:rsidR="00DC2856">
        <w:rPr>
          <w:rFonts w:hint="cs"/>
          <w:rtl/>
          <w:lang w:bidi="ar-IQ"/>
        </w:rPr>
        <w:t>ً</w:t>
      </w:r>
      <w:r>
        <w:rPr>
          <w:rFonts w:hint="cs"/>
          <w:rtl/>
          <w:lang w:bidi="ar-IQ"/>
        </w:rPr>
        <w:t xml:space="preserve"> لنمط التطبيق. فمثلا</w:t>
      </w:r>
      <w:r w:rsidR="00DC2856">
        <w:rPr>
          <w:rFonts w:hint="cs"/>
          <w:rtl/>
          <w:lang w:bidi="ar-IQ"/>
        </w:rPr>
        <w:t>ً</w:t>
      </w:r>
      <w:r>
        <w:rPr>
          <w:rFonts w:hint="cs"/>
          <w:rtl/>
          <w:lang w:bidi="ar-IQ"/>
        </w:rPr>
        <w:t xml:space="preserve">، قد يرسل وسم ينقله شخص ما الإشارة مرة واحدة في الثانية (أي، دورة تشغيل بمدة </w:t>
      </w:r>
      <w:r>
        <w:rPr>
          <w:lang w:bidi="ar-IQ"/>
        </w:rPr>
        <w:t>ms 24</w:t>
      </w:r>
      <w:r>
        <w:rPr>
          <w:rFonts w:hint="cs"/>
          <w:rtl/>
          <w:lang w:bidi="ar-IQ"/>
        </w:rPr>
        <w:t xml:space="preserve"> كل ثانية أو بنسبة </w:t>
      </w:r>
      <w:r>
        <w:rPr>
          <w:lang w:bidi="ar-IQ"/>
        </w:rPr>
        <w:t>%2</w:t>
      </w:r>
      <w:r w:rsidR="00D02CB9">
        <w:rPr>
          <w:lang w:bidi="ar-IQ"/>
        </w:rPr>
        <w:t>,</w:t>
      </w:r>
      <w:r>
        <w:rPr>
          <w:lang w:bidi="ar-IQ"/>
        </w:rPr>
        <w:t>4</w:t>
      </w:r>
      <w:r>
        <w:rPr>
          <w:rFonts w:hint="cs"/>
          <w:rtl/>
          <w:lang w:bidi="ar-IQ"/>
        </w:rPr>
        <w:t xml:space="preserve">) وقد لا يرسل وسم يُوضع في أحد </w:t>
      </w:r>
      <w:r w:rsidR="00D02CB9">
        <w:rPr>
          <w:rFonts w:hint="cs"/>
          <w:rtl/>
          <w:lang w:bidi="ar-IQ"/>
        </w:rPr>
        <w:t>أجزاء</w:t>
      </w:r>
      <w:r>
        <w:rPr>
          <w:rFonts w:hint="cs"/>
          <w:rtl/>
          <w:lang w:bidi="ar-IQ"/>
        </w:rPr>
        <w:t xml:space="preserve"> التجهيزات الإشارة إلا مرة واحدة كل </w:t>
      </w:r>
      <w:r>
        <w:rPr>
          <w:lang w:bidi="ar-IQ"/>
        </w:rPr>
        <w:t>10</w:t>
      </w:r>
      <w:r>
        <w:rPr>
          <w:rFonts w:hint="cs"/>
          <w:rtl/>
          <w:lang w:bidi="ar-IQ"/>
        </w:rPr>
        <w:t xml:space="preserve"> </w:t>
      </w:r>
      <w:r>
        <w:rPr>
          <w:lang w:bidi="ar-IQ"/>
        </w:rPr>
        <w:t>s</w:t>
      </w:r>
      <w:r>
        <w:rPr>
          <w:rFonts w:hint="cs"/>
          <w:rtl/>
          <w:lang w:bidi="ar-IQ"/>
        </w:rPr>
        <w:t xml:space="preserve"> (أي، </w:t>
      </w:r>
      <w:r w:rsidR="00DC2856">
        <w:rPr>
          <w:rFonts w:hint="cs"/>
          <w:rtl/>
          <w:lang w:bidi="ar-IQ"/>
        </w:rPr>
        <w:t>أن معامل الاستعمال</w:t>
      </w:r>
      <w:r>
        <w:rPr>
          <w:rFonts w:hint="cs"/>
          <w:rtl/>
          <w:lang w:bidi="ar-IQ"/>
        </w:rPr>
        <w:t xml:space="preserve"> </w:t>
      </w:r>
      <w:r w:rsidR="00DC2856">
        <w:rPr>
          <w:rFonts w:hint="cs"/>
          <w:rtl/>
          <w:lang w:bidi="ar-IQ"/>
        </w:rPr>
        <w:t>يبلغ</w:t>
      </w:r>
      <w:r>
        <w:rPr>
          <w:rFonts w:hint="cs"/>
          <w:rtl/>
          <w:lang w:bidi="ar-IQ"/>
        </w:rPr>
        <w:t xml:space="preserve"> </w:t>
      </w:r>
      <w:r>
        <w:rPr>
          <w:lang w:bidi="ar-IQ"/>
        </w:rPr>
        <w:t>%</w:t>
      </w:r>
      <w:r w:rsidR="00D02CB9">
        <w:rPr>
          <w:lang w:bidi="ar-IQ"/>
        </w:rPr>
        <w:t>0</w:t>
      </w:r>
      <w:r w:rsidR="00DC2856">
        <w:rPr>
          <w:lang w:bidi="ar-IQ"/>
        </w:rPr>
        <w:t>,</w:t>
      </w:r>
      <w:r>
        <w:rPr>
          <w:lang w:bidi="ar-IQ"/>
        </w:rPr>
        <w:t>24</w:t>
      </w:r>
      <w:r>
        <w:rPr>
          <w:rFonts w:hint="cs"/>
          <w:rtl/>
          <w:lang w:bidi="ar-IQ"/>
        </w:rPr>
        <w:t xml:space="preserve">). وثمة معدل أقصى يُسمح فيه للوسم بإرسال الإشارة، الأمر الذي يؤدي إلى الحصول على أقصى </w:t>
      </w:r>
      <w:r w:rsidR="00DC2856">
        <w:rPr>
          <w:rFonts w:hint="cs"/>
          <w:rtl/>
          <w:lang w:bidi="ar-IQ"/>
        </w:rPr>
        <w:t xml:space="preserve">معامل </w:t>
      </w:r>
      <w:r w:rsidR="00D02CB9">
        <w:rPr>
          <w:rFonts w:hint="cs"/>
          <w:rtl/>
          <w:lang w:bidi="ar-IQ"/>
        </w:rPr>
        <w:t>استعمال</w:t>
      </w:r>
      <w:r>
        <w:rPr>
          <w:rFonts w:hint="cs"/>
          <w:rtl/>
          <w:lang w:bidi="ar-IQ"/>
        </w:rPr>
        <w:t xml:space="preserve">. وفيما يتعلق بالتجهيزات القليلة التنقل (مثل </w:t>
      </w:r>
      <w:r w:rsidR="00DC2856">
        <w:rPr>
          <w:rFonts w:hint="cs"/>
          <w:rtl/>
          <w:lang w:bidi="ar-IQ"/>
        </w:rPr>
        <w:t xml:space="preserve">التنقل </w:t>
      </w:r>
      <w:r>
        <w:rPr>
          <w:rFonts w:hint="cs"/>
          <w:rtl/>
          <w:lang w:bidi="ar-IQ"/>
        </w:rPr>
        <w:t>مرة واحد</w:t>
      </w:r>
      <w:r w:rsidR="00DC2856">
        <w:rPr>
          <w:rFonts w:hint="cs"/>
          <w:rtl/>
          <w:lang w:bidi="ar-IQ"/>
        </w:rPr>
        <w:t>ة</w:t>
      </w:r>
      <w:r>
        <w:rPr>
          <w:rFonts w:hint="cs"/>
          <w:rtl/>
          <w:lang w:bidi="ar-IQ"/>
        </w:rPr>
        <w:t xml:space="preserve"> أسبوعيا</w:t>
      </w:r>
      <w:r w:rsidR="00DC2856">
        <w:rPr>
          <w:rFonts w:hint="cs"/>
          <w:rtl/>
          <w:lang w:bidi="ar-IQ"/>
        </w:rPr>
        <w:t>ً</w:t>
      </w:r>
      <w:r>
        <w:rPr>
          <w:rFonts w:hint="cs"/>
          <w:rtl/>
          <w:lang w:bidi="ar-IQ"/>
        </w:rPr>
        <w:t xml:space="preserve">)، </w:t>
      </w:r>
      <w:r w:rsidR="00DC2856">
        <w:rPr>
          <w:rFonts w:hint="cs"/>
          <w:rtl/>
          <w:lang w:bidi="ar-IQ"/>
        </w:rPr>
        <w:t>يكون معامل الاستعمال</w:t>
      </w:r>
      <w:r>
        <w:rPr>
          <w:rFonts w:hint="cs"/>
          <w:rtl/>
          <w:lang w:bidi="ar-IQ"/>
        </w:rPr>
        <w:t xml:space="preserve"> عادة أقل بكثير من الأرقام المبينة أعلاه.</w:t>
      </w:r>
    </w:p>
    <w:p w14:paraId="2FA67D0D" w14:textId="77777777" w:rsidR="00C214AD" w:rsidRPr="00337773" w:rsidRDefault="00C214AD" w:rsidP="007C5537">
      <w:pPr>
        <w:pStyle w:val="Heading2"/>
        <w:rPr>
          <w:rFonts w:hint="cs"/>
          <w:rtl/>
          <w:lang w:bidi="ar-IQ"/>
        </w:rPr>
      </w:pPr>
      <w:r w:rsidRPr="00337773">
        <w:rPr>
          <w:lang w:bidi="ar-IQ"/>
        </w:rPr>
        <w:t>3.3</w:t>
      </w:r>
      <w:r w:rsidR="003C402C">
        <w:rPr>
          <w:rFonts w:hint="cs"/>
          <w:rtl/>
          <w:lang w:bidi="ar-IQ"/>
        </w:rPr>
        <w:tab/>
      </w:r>
      <w:r w:rsidR="007C5537">
        <w:rPr>
          <w:rFonts w:hint="cs"/>
          <w:rtl/>
          <w:lang w:bidi="ar-IQ"/>
        </w:rPr>
        <w:t>معاملات</w:t>
      </w:r>
      <w:r w:rsidRPr="00337773">
        <w:rPr>
          <w:rFonts w:hint="cs"/>
          <w:rtl/>
          <w:lang w:bidi="ar-IQ"/>
        </w:rPr>
        <w:t xml:space="preserve"> نشاط أجهزة اتصالات تستعمل تكنولوجيا </w:t>
      </w:r>
      <w:r w:rsidRPr="00337773">
        <w:rPr>
          <w:lang w:bidi="ar-IQ"/>
        </w:rPr>
        <w:t>UWB</w:t>
      </w:r>
    </w:p>
    <w:p w14:paraId="21182CDF" w14:textId="77777777" w:rsidR="00C214AD" w:rsidRDefault="00C214AD" w:rsidP="00106A1B">
      <w:pPr>
        <w:rPr>
          <w:rFonts w:hint="cs"/>
          <w:rtl/>
          <w:lang w:bidi="ar-IQ"/>
        </w:rPr>
      </w:pPr>
      <w:r>
        <w:rPr>
          <w:rFonts w:hint="cs"/>
          <w:rtl/>
          <w:lang w:bidi="ar-IQ"/>
        </w:rPr>
        <w:t xml:space="preserve">تُستنبط في هذا القسم </w:t>
      </w:r>
      <w:r w:rsidR="007C5537">
        <w:rPr>
          <w:rFonts w:hint="cs"/>
          <w:rtl/>
          <w:lang w:bidi="ar-IQ"/>
        </w:rPr>
        <w:t>معاملات</w:t>
      </w:r>
      <w:r>
        <w:rPr>
          <w:rFonts w:hint="cs"/>
          <w:rtl/>
          <w:lang w:bidi="ar-IQ"/>
        </w:rPr>
        <w:t xml:space="preserve"> نشاط أجهزة </w:t>
      </w:r>
      <w:r w:rsidR="007C5537">
        <w:rPr>
          <w:rFonts w:hint="cs"/>
          <w:rtl/>
          <w:lang w:bidi="ar-IQ"/>
        </w:rPr>
        <w:t>الاتصالات</w:t>
      </w:r>
      <w:r>
        <w:rPr>
          <w:rFonts w:hint="cs"/>
          <w:rtl/>
          <w:lang w:bidi="ar-IQ"/>
        </w:rPr>
        <w:t xml:space="preserve"> </w:t>
      </w:r>
      <w:r w:rsidR="007C5537">
        <w:rPr>
          <w:rFonts w:hint="cs"/>
          <w:rtl/>
          <w:lang w:bidi="ar-IQ"/>
        </w:rPr>
        <w:t xml:space="preserve">التي </w:t>
      </w:r>
      <w:r>
        <w:rPr>
          <w:rFonts w:hint="cs"/>
          <w:rtl/>
          <w:lang w:bidi="ar-IQ"/>
        </w:rPr>
        <w:t xml:space="preserve">تستعمل تكنولوجيا </w:t>
      </w:r>
      <w:r>
        <w:rPr>
          <w:lang w:bidi="ar-IQ"/>
        </w:rPr>
        <w:t>UWB</w:t>
      </w:r>
      <w:r>
        <w:rPr>
          <w:rFonts w:hint="cs"/>
          <w:rtl/>
          <w:lang w:bidi="ar-IQ"/>
        </w:rPr>
        <w:t>، وتُراعى فيه عدة سيناريوهات محاكاة، وذلك كالآتي:</w:t>
      </w:r>
    </w:p>
    <w:p w14:paraId="377E35FD" w14:textId="77777777" w:rsidR="00C214AD" w:rsidRDefault="00D02CB9" w:rsidP="00EE637D">
      <w:pPr>
        <w:rPr>
          <w:rFonts w:hint="cs"/>
          <w:rtl/>
          <w:lang w:bidi="ar-IQ"/>
        </w:rPr>
      </w:pPr>
      <w:r>
        <w:rPr>
          <w:rFonts w:hint="cs"/>
          <w:rtl/>
          <w:lang w:bidi="ar-IQ"/>
        </w:rPr>
        <w:t>-</w:t>
      </w:r>
      <w:r>
        <w:rPr>
          <w:rFonts w:hint="cs"/>
          <w:rtl/>
          <w:lang w:bidi="ar-IQ"/>
        </w:rPr>
        <w:tab/>
      </w:r>
      <w:r w:rsidR="007C5537">
        <w:rPr>
          <w:rFonts w:hint="cs"/>
          <w:rtl/>
          <w:lang w:bidi="ar-IQ"/>
        </w:rPr>
        <w:t>حاصل جمع</w:t>
      </w:r>
      <w:r w:rsidR="00C214AD">
        <w:rPr>
          <w:rFonts w:hint="cs"/>
          <w:rtl/>
          <w:lang w:bidi="ar-IQ"/>
        </w:rPr>
        <w:t xml:space="preserve"> القدرة المرسلة من عدد كبير من المرسلات في مستقبلات</w:t>
      </w:r>
      <w:r w:rsidR="007C5537">
        <w:rPr>
          <w:rFonts w:hint="cs"/>
          <w:rtl/>
          <w:lang w:bidi="ar-IQ"/>
        </w:rPr>
        <w:t xml:space="preserve"> (أرضية أو ساتلية)</w:t>
      </w:r>
      <w:r w:rsidR="00C214AD">
        <w:rPr>
          <w:rFonts w:hint="cs"/>
          <w:rtl/>
          <w:lang w:bidi="ar-IQ"/>
        </w:rPr>
        <w:t xml:space="preserve"> تتعرض لهذه القدرة</w:t>
      </w:r>
      <w:r w:rsidR="007C5537">
        <w:rPr>
          <w:rFonts w:hint="cs"/>
          <w:rtl/>
          <w:lang w:bidi="ar-IQ"/>
        </w:rPr>
        <w:t>.</w:t>
      </w:r>
      <w:r w:rsidR="00C214AD">
        <w:rPr>
          <w:rFonts w:hint="cs"/>
          <w:rtl/>
          <w:lang w:bidi="ar-IQ"/>
        </w:rPr>
        <w:t xml:space="preserve"> </w:t>
      </w:r>
    </w:p>
    <w:p w14:paraId="7FE9EF9E" w14:textId="77777777" w:rsidR="00C214AD" w:rsidRDefault="00D02CB9" w:rsidP="00EE637D">
      <w:pPr>
        <w:rPr>
          <w:rFonts w:hint="cs"/>
          <w:lang w:bidi="ar-IQ"/>
        </w:rPr>
      </w:pPr>
      <w:r>
        <w:rPr>
          <w:rFonts w:hint="cs"/>
          <w:rtl/>
          <w:lang w:bidi="ar-IQ"/>
        </w:rPr>
        <w:t>-</w:t>
      </w:r>
      <w:r>
        <w:rPr>
          <w:rFonts w:hint="cs"/>
          <w:rtl/>
          <w:lang w:bidi="ar-IQ"/>
        </w:rPr>
        <w:tab/>
      </w:r>
      <w:r w:rsidR="00C214AD">
        <w:rPr>
          <w:rFonts w:hint="cs"/>
          <w:rtl/>
          <w:lang w:bidi="ar-IQ"/>
        </w:rPr>
        <w:t xml:space="preserve">تركز القدرة المستمدة من "نقطة ساخنة" في مستقبل </w:t>
      </w:r>
      <w:r w:rsidR="007C5537">
        <w:rPr>
          <w:rFonts w:hint="cs"/>
          <w:rtl/>
          <w:lang w:bidi="ar-IQ"/>
        </w:rPr>
        <w:t>معرَّض</w:t>
      </w:r>
      <w:r w:rsidR="00C214AD">
        <w:rPr>
          <w:rFonts w:hint="cs"/>
          <w:rtl/>
          <w:lang w:bidi="ar-IQ"/>
        </w:rPr>
        <w:t xml:space="preserve"> لها.</w:t>
      </w:r>
    </w:p>
    <w:p w14:paraId="4C9A6FE4" w14:textId="77777777" w:rsidR="00C214AD" w:rsidRDefault="00D02CB9" w:rsidP="00EE637D">
      <w:pPr>
        <w:rPr>
          <w:rFonts w:hint="cs"/>
          <w:lang w:bidi="ar-IQ"/>
        </w:rPr>
      </w:pPr>
      <w:r>
        <w:rPr>
          <w:rFonts w:hint="cs"/>
          <w:rtl/>
          <w:lang w:bidi="ar-IQ"/>
        </w:rPr>
        <w:t>-</w:t>
      </w:r>
      <w:r>
        <w:rPr>
          <w:rFonts w:hint="cs"/>
          <w:rtl/>
          <w:lang w:bidi="ar-IQ"/>
        </w:rPr>
        <w:tab/>
      </w:r>
      <w:r w:rsidR="00C214AD">
        <w:rPr>
          <w:rFonts w:hint="cs"/>
          <w:rtl/>
          <w:lang w:bidi="ar-IQ"/>
        </w:rPr>
        <w:t xml:space="preserve">التداخل الذي </w:t>
      </w:r>
      <w:r w:rsidR="007C5537">
        <w:rPr>
          <w:rFonts w:hint="cs"/>
          <w:rtl/>
          <w:lang w:bidi="ar-IQ"/>
        </w:rPr>
        <w:t>تسببه فرادى</w:t>
      </w:r>
      <w:r w:rsidR="00C214AD">
        <w:rPr>
          <w:rFonts w:hint="cs"/>
          <w:rtl/>
          <w:lang w:bidi="ar-IQ"/>
        </w:rPr>
        <w:t xml:space="preserve"> </w:t>
      </w:r>
      <w:r w:rsidR="007C5537">
        <w:rPr>
          <w:rFonts w:hint="cs"/>
          <w:rtl/>
          <w:lang w:bidi="ar-IQ"/>
        </w:rPr>
        <w:t>ال</w:t>
      </w:r>
      <w:r w:rsidR="00C214AD">
        <w:rPr>
          <w:rFonts w:hint="cs"/>
          <w:rtl/>
          <w:lang w:bidi="ar-IQ"/>
        </w:rPr>
        <w:t xml:space="preserve">مرسلات في مستقبلات مجاورة تتعرض </w:t>
      </w:r>
      <w:r w:rsidR="007C5537">
        <w:rPr>
          <w:rFonts w:hint="cs"/>
          <w:rtl/>
          <w:lang w:bidi="ar-IQ"/>
        </w:rPr>
        <w:t>له</w:t>
      </w:r>
      <w:r w:rsidR="00C214AD">
        <w:rPr>
          <w:rFonts w:hint="cs"/>
          <w:rtl/>
          <w:lang w:bidi="ar-IQ"/>
        </w:rPr>
        <w:t>.</w:t>
      </w:r>
    </w:p>
    <w:p w14:paraId="5BC36275" w14:textId="77777777" w:rsidR="00C214AD" w:rsidRDefault="00D02CB9" w:rsidP="00EE637D">
      <w:pPr>
        <w:ind w:left="720" w:hanging="720"/>
        <w:rPr>
          <w:rFonts w:hint="cs"/>
          <w:lang w:bidi="ar-IQ"/>
        </w:rPr>
      </w:pPr>
      <w:r>
        <w:rPr>
          <w:rFonts w:hint="cs"/>
          <w:rtl/>
          <w:lang w:bidi="ar-IQ"/>
        </w:rPr>
        <w:t>-</w:t>
      </w:r>
      <w:r>
        <w:rPr>
          <w:rFonts w:hint="cs"/>
          <w:rtl/>
          <w:lang w:bidi="ar-IQ"/>
        </w:rPr>
        <w:tab/>
      </w:r>
      <w:r w:rsidR="00C214AD">
        <w:rPr>
          <w:rFonts w:hint="cs"/>
          <w:rtl/>
          <w:lang w:bidi="ar-IQ"/>
        </w:rPr>
        <w:t xml:space="preserve">تغلغل الأجهزة التي تستعمل تكنولوجيا </w:t>
      </w:r>
      <w:r w:rsidR="00C214AD">
        <w:rPr>
          <w:lang w:bidi="ar-IQ"/>
        </w:rPr>
        <w:t>UWB</w:t>
      </w:r>
      <w:r w:rsidR="00C214AD">
        <w:rPr>
          <w:rFonts w:hint="cs"/>
          <w:rtl/>
          <w:lang w:bidi="ar-IQ"/>
        </w:rPr>
        <w:t xml:space="preserve"> في الأسواق مقابل التكنولوجيات المنافسة (الخطوط السلكية، الأشعة تحت الحمراء، وما إلى ذلك).</w:t>
      </w:r>
    </w:p>
    <w:p w14:paraId="71A4FA2B" w14:textId="77777777" w:rsidR="00C214AD" w:rsidRDefault="00C214AD" w:rsidP="00106A1B">
      <w:pPr>
        <w:rPr>
          <w:rFonts w:hint="cs"/>
          <w:rtl/>
          <w:lang w:bidi="ar-IQ"/>
        </w:rPr>
      </w:pPr>
      <w:r>
        <w:rPr>
          <w:rFonts w:hint="cs"/>
          <w:rtl/>
          <w:lang w:bidi="ar-IQ"/>
        </w:rPr>
        <w:t xml:space="preserve">ومن الضروري تحديد النشاط </w:t>
      </w:r>
      <w:r w:rsidR="007C5537">
        <w:rPr>
          <w:rFonts w:hint="cs"/>
          <w:rtl/>
          <w:lang w:bidi="ar-IQ"/>
        </w:rPr>
        <w:t>الإجمالي</w:t>
      </w:r>
      <w:r>
        <w:rPr>
          <w:rFonts w:hint="cs"/>
          <w:rtl/>
          <w:lang w:bidi="ar-IQ"/>
        </w:rPr>
        <w:t xml:space="preserve"> للأجهزة التي تستعمل تكنولوجيا </w:t>
      </w:r>
      <w:r>
        <w:rPr>
          <w:lang w:bidi="ar-IQ"/>
        </w:rPr>
        <w:t>UWB</w:t>
      </w:r>
      <w:r>
        <w:rPr>
          <w:rFonts w:hint="cs"/>
          <w:rtl/>
          <w:lang w:bidi="ar-IQ"/>
        </w:rPr>
        <w:t xml:space="preserve"> أو الزمن الذي تس</w:t>
      </w:r>
      <w:r w:rsidR="00D02CB9">
        <w:rPr>
          <w:rFonts w:hint="cs"/>
          <w:rtl/>
          <w:lang w:bidi="ar-IQ"/>
        </w:rPr>
        <w:t>ت</w:t>
      </w:r>
      <w:r>
        <w:rPr>
          <w:rFonts w:hint="cs"/>
          <w:rtl/>
          <w:lang w:bidi="ar-IQ"/>
        </w:rPr>
        <w:t xml:space="preserve">غرقه "على الهواء" بغية دراسة تأثير عدد كبير منها على خدمات الاتصالات الراديوية المتأثرة. وعندما يكون التداخل </w:t>
      </w:r>
      <w:r w:rsidR="007C5537">
        <w:rPr>
          <w:rFonts w:hint="cs"/>
          <w:rtl/>
          <w:lang w:bidi="ar-IQ"/>
        </w:rPr>
        <w:t>الصادر</w:t>
      </w:r>
      <w:r>
        <w:rPr>
          <w:rFonts w:hint="cs"/>
          <w:rtl/>
          <w:lang w:bidi="ar-IQ"/>
        </w:rPr>
        <w:t xml:space="preserve"> من أقرب جهاز يستعمل تكنولوجيا </w:t>
      </w:r>
      <w:r>
        <w:rPr>
          <w:lang w:bidi="ar-IQ"/>
        </w:rPr>
        <w:t>UWB</w:t>
      </w:r>
      <w:r>
        <w:rPr>
          <w:rFonts w:hint="cs"/>
          <w:rtl/>
          <w:lang w:bidi="ar-IQ"/>
        </w:rPr>
        <w:t xml:space="preserve"> </w:t>
      </w:r>
      <w:r w:rsidR="007C5537">
        <w:rPr>
          <w:rFonts w:hint="cs"/>
          <w:rtl/>
          <w:lang w:bidi="ar-IQ"/>
        </w:rPr>
        <w:t>مهيمناً</w:t>
      </w:r>
      <w:r>
        <w:rPr>
          <w:rFonts w:hint="cs"/>
          <w:rtl/>
          <w:lang w:bidi="ar-IQ"/>
        </w:rPr>
        <w:t xml:space="preserve"> (</w:t>
      </w:r>
      <w:r w:rsidR="007C5537">
        <w:rPr>
          <w:rFonts w:hint="cs"/>
          <w:rtl/>
          <w:lang w:bidi="ar-IQ"/>
        </w:rPr>
        <w:t>وليست</w:t>
      </w:r>
      <w:r>
        <w:rPr>
          <w:rFonts w:hint="cs"/>
          <w:rtl/>
          <w:lang w:bidi="ar-IQ"/>
        </w:rPr>
        <w:t xml:space="preserve"> </w:t>
      </w:r>
      <w:r w:rsidR="007C5537">
        <w:rPr>
          <w:rFonts w:hint="cs"/>
          <w:rtl/>
          <w:lang w:bidi="ar-IQ"/>
        </w:rPr>
        <w:t>ال</w:t>
      </w:r>
      <w:r>
        <w:rPr>
          <w:rFonts w:hint="cs"/>
          <w:rtl/>
          <w:lang w:bidi="ar-IQ"/>
        </w:rPr>
        <w:t xml:space="preserve">آثار </w:t>
      </w:r>
      <w:r w:rsidR="007C5537">
        <w:rPr>
          <w:rFonts w:hint="cs"/>
          <w:rtl/>
          <w:lang w:bidi="ar-IQ"/>
        </w:rPr>
        <w:t>الإجمالية</w:t>
      </w:r>
      <w:r>
        <w:rPr>
          <w:rFonts w:hint="cs"/>
          <w:rtl/>
          <w:lang w:bidi="ar-IQ"/>
        </w:rPr>
        <w:t xml:space="preserve">)، فإن استعمال متوسط </w:t>
      </w:r>
      <w:r w:rsidR="007C5537">
        <w:rPr>
          <w:rFonts w:hint="cs"/>
          <w:rtl/>
          <w:lang w:bidi="ar-IQ"/>
        </w:rPr>
        <w:t>معاملات</w:t>
      </w:r>
      <w:r>
        <w:rPr>
          <w:rFonts w:hint="cs"/>
          <w:rtl/>
          <w:lang w:bidi="ar-IQ"/>
        </w:rPr>
        <w:t xml:space="preserve"> النشاط </w:t>
      </w:r>
      <w:r w:rsidR="007C5537">
        <w:rPr>
          <w:rFonts w:hint="cs"/>
          <w:rtl/>
          <w:lang w:bidi="ar-IQ"/>
        </w:rPr>
        <w:t xml:space="preserve">يكون </w:t>
      </w:r>
      <w:r>
        <w:rPr>
          <w:rFonts w:hint="cs"/>
          <w:rtl/>
          <w:lang w:bidi="ar-IQ"/>
        </w:rPr>
        <w:t>غير ملائم في دراسات التداخل. وثمة حاجة إلى إدراج ما يكف</w:t>
      </w:r>
      <w:r w:rsidR="007C5537">
        <w:rPr>
          <w:rFonts w:hint="cs"/>
          <w:rtl/>
          <w:lang w:bidi="ar-IQ"/>
        </w:rPr>
        <w:t xml:space="preserve">ي من المعلومات في هذه الدراسات من أجل </w:t>
      </w:r>
      <w:r>
        <w:rPr>
          <w:rFonts w:hint="cs"/>
          <w:rtl/>
          <w:lang w:bidi="ar-IQ"/>
        </w:rPr>
        <w:t xml:space="preserve">نمذجة سلوك الأجهزة </w:t>
      </w:r>
      <w:r w:rsidR="007C5537">
        <w:rPr>
          <w:rFonts w:hint="cs"/>
          <w:rtl/>
          <w:lang w:bidi="ar-IQ"/>
        </w:rPr>
        <w:t>نمذجة فعالة</w:t>
      </w:r>
      <w:r>
        <w:rPr>
          <w:rFonts w:hint="cs"/>
          <w:rtl/>
          <w:lang w:bidi="ar-IQ"/>
        </w:rPr>
        <w:t xml:space="preserve">. </w:t>
      </w:r>
    </w:p>
    <w:p w14:paraId="611E3164" w14:textId="77777777" w:rsidR="00C214AD" w:rsidRDefault="007C5537" w:rsidP="007C5537">
      <w:pPr>
        <w:rPr>
          <w:rFonts w:hint="cs"/>
          <w:rtl/>
          <w:lang w:bidi="ar-IQ"/>
        </w:rPr>
      </w:pPr>
      <w:r>
        <w:rPr>
          <w:rFonts w:hint="cs"/>
          <w:rtl/>
          <w:lang w:bidi="ar-IQ"/>
        </w:rPr>
        <w:t>ومعاملات</w:t>
      </w:r>
      <w:r w:rsidR="00C214AD">
        <w:rPr>
          <w:rFonts w:hint="cs"/>
          <w:rtl/>
          <w:lang w:bidi="ar-IQ"/>
        </w:rPr>
        <w:t xml:space="preserve"> النشاط </w:t>
      </w:r>
      <w:r>
        <w:rPr>
          <w:rFonts w:hint="cs"/>
          <w:rtl/>
          <w:lang w:bidi="ar-IQ"/>
        </w:rPr>
        <w:t>الإجمالية</w:t>
      </w:r>
      <w:r w:rsidR="00C214AD">
        <w:rPr>
          <w:rFonts w:hint="cs"/>
          <w:rtl/>
          <w:lang w:bidi="ar-IQ"/>
        </w:rPr>
        <w:t xml:space="preserve"> الواردة أدناه مُستنبطة </w:t>
      </w:r>
      <w:r>
        <w:rPr>
          <w:rFonts w:hint="cs"/>
          <w:rtl/>
          <w:lang w:bidi="ar-IQ"/>
        </w:rPr>
        <w:t>من</w:t>
      </w:r>
      <w:r w:rsidR="00C214AD">
        <w:rPr>
          <w:rFonts w:hint="cs"/>
          <w:rtl/>
          <w:lang w:bidi="ar-IQ"/>
        </w:rPr>
        <w:t xml:space="preserve"> الافتراضات التالية:</w:t>
      </w:r>
    </w:p>
    <w:p w14:paraId="5E59A736" w14:textId="77777777" w:rsidR="00C214AD" w:rsidRDefault="00D02CB9" w:rsidP="00D02CB9">
      <w:pPr>
        <w:pStyle w:val="enumlev1"/>
        <w:rPr>
          <w:rFonts w:hint="cs"/>
          <w:rtl/>
          <w:lang w:bidi="ar-EG"/>
        </w:rPr>
      </w:pPr>
      <w:r>
        <w:rPr>
          <w:rFonts w:hint="cs"/>
          <w:rtl/>
          <w:lang w:bidi="ar-IQ"/>
        </w:rPr>
        <w:t>-</w:t>
      </w:r>
      <w:r>
        <w:rPr>
          <w:rFonts w:hint="cs"/>
          <w:rtl/>
          <w:lang w:bidi="ar-IQ"/>
        </w:rPr>
        <w:tab/>
      </w:r>
      <w:r w:rsidR="00C214AD">
        <w:rPr>
          <w:rFonts w:hint="cs"/>
          <w:rtl/>
          <w:lang w:bidi="ar-IQ"/>
        </w:rPr>
        <w:t>يُفترض أن تكون كثافة ا</w:t>
      </w:r>
      <w:r w:rsidR="00C214AD" w:rsidRPr="007D7514">
        <w:rPr>
          <w:rFonts w:hint="cs"/>
          <w:rtl/>
          <w:lang w:bidi="ar-IQ"/>
        </w:rPr>
        <w:t xml:space="preserve">لقدرة المشعة المكافئة المتناحية </w:t>
      </w:r>
      <w:r w:rsidR="00C214AD" w:rsidRPr="007D7514">
        <w:rPr>
          <w:lang w:bidi="ar-IQ"/>
        </w:rPr>
        <w:t>(e.i.r.p.)</w:t>
      </w:r>
      <w:r w:rsidR="00C214AD">
        <w:rPr>
          <w:rFonts w:hint="cs"/>
          <w:rtl/>
          <w:lang w:bidi="ar-IQ"/>
        </w:rPr>
        <w:t xml:space="preserve"> </w:t>
      </w:r>
      <w:r w:rsidR="00C214AD">
        <w:rPr>
          <w:lang w:bidi="ar-IQ"/>
        </w:rPr>
        <w:t>UWB</w:t>
      </w:r>
      <w:r w:rsidR="00C214AD">
        <w:rPr>
          <w:rFonts w:hint="cs"/>
          <w:rtl/>
          <w:lang w:bidi="ar-IQ"/>
        </w:rPr>
        <w:t xml:space="preserve"> بمقدار </w:t>
      </w:r>
      <w:r>
        <w:rPr>
          <w:lang w:bidi="ar-IQ"/>
        </w:rPr>
        <w:t>dBm/MHz 41,3</w:t>
      </w:r>
      <w:r>
        <w:rPr>
          <w:lang w:bidi="ar-IQ"/>
        </w:rPr>
        <w:sym w:font="Symbol" w:char="F02D"/>
      </w:r>
    </w:p>
    <w:p w14:paraId="3070B350" w14:textId="77777777" w:rsidR="00C214AD" w:rsidRDefault="00D02CB9" w:rsidP="00D02CB9">
      <w:pPr>
        <w:pStyle w:val="enumlev1"/>
        <w:rPr>
          <w:rFonts w:hint="cs"/>
          <w:rtl/>
          <w:lang w:bidi="ar-EG"/>
        </w:rPr>
      </w:pPr>
      <w:r>
        <w:rPr>
          <w:rFonts w:hint="cs"/>
          <w:rtl/>
          <w:lang w:bidi="ar-IQ"/>
        </w:rPr>
        <w:t>-</w:t>
      </w:r>
      <w:r>
        <w:rPr>
          <w:rFonts w:hint="cs"/>
          <w:rtl/>
          <w:lang w:bidi="ar-IQ"/>
        </w:rPr>
        <w:tab/>
      </w:r>
      <w:r w:rsidR="00C214AD">
        <w:rPr>
          <w:rFonts w:hint="cs"/>
          <w:rtl/>
          <w:lang w:bidi="ar-IQ"/>
        </w:rPr>
        <w:t xml:space="preserve">لا تستخدم الأجهزة التي تستعمل تكنولوجيا </w:t>
      </w:r>
      <w:r w:rsidR="00C214AD">
        <w:rPr>
          <w:lang w:bidi="ar-IQ"/>
        </w:rPr>
        <w:t>UWB</w:t>
      </w:r>
      <w:r w:rsidR="00C214AD">
        <w:rPr>
          <w:rFonts w:hint="cs"/>
          <w:rtl/>
          <w:lang w:bidi="ar-IQ"/>
        </w:rPr>
        <w:t xml:space="preserve"> بنية تحتية خارجية.</w:t>
      </w:r>
    </w:p>
    <w:p w14:paraId="6E9BBEBB" w14:textId="77777777" w:rsidR="00C214AD" w:rsidRDefault="00D02CB9" w:rsidP="00D02CB9">
      <w:pPr>
        <w:pStyle w:val="enumlev1"/>
        <w:rPr>
          <w:rFonts w:hint="cs"/>
          <w:lang w:bidi="ar-IQ"/>
        </w:rPr>
      </w:pPr>
      <w:r>
        <w:rPr>
          <w:rFonts w:hint="cs"/>
          <w:rtl/>
          <w:lang w:bidi="ar-IQ"/>
        </w:rPr>
        <w:t>-</w:t>
      </w:r>
      <w:r>
        <w:rPr>
          <w:rFonts w:hint="cs"/>
          <w:rtl/>
          <w:lang w:bidi="ar-IQ"/>
        </w:rPr>
        <w:tab/>
      </w:r>
      <w:r w:rsidR="00C214AD">
        <w:rPr>
          <w:rFonts w:hint="cs"/>
          <w:rtl/>
          <w:lang w:bidi="ar-IQ"/>
        </w:rPr>
        <w:t>لا توجد أجهزة مراقبة خارجية مأخوذة في الحسبان بوصفها جزءا</w:t>
      </w:r>
      <w:r w:rsidR="007C5537">
        <w:rPr>
          <w:rFonts w:hint="cs"/>
          <w:rtl/>
          <w:lang w:bidi="ar-IQ"/>
        </w:rPr>
        <w:t>ً</w:t>
      </w:r>
      <w:r w:rsidR="00C214AD">
        <w:rPr>
          <w:rFonts w:hint="cs"/>
          <w:rtl/>
          <w:lang w:bidi="ar-IQ"/>
        </w:rPr>
        <w:t xml:space="preserve"> من التقييم الخارجي.</w:t>
      </w:r>
    </w:p>
    <w:p w14:paraId="67F0EE63" w14:textId="77777777" w:rsidR="00C214AD" w:rsidRDefault="00D02CB9" w:rsidP="00D02CB9">
      <w:pPr>
        <w:pStyle w:val="enumlev1"/>
        <w:rPr>
          <w:rFonts w:hint="cs"/>
          <w:lang w:bidi="ar-IQ"/>
        </w:rPr>
      </w:pPr>
      <w:r>
        <w:rPr>
          <w:rFonts w:hint="cs"/>
          <w:rtl/>
          <w:lang w:bidi="ar-IQ"/>
        </w:rPr>
        <w:t>-</w:t>
      </w:r>
      <w:r>
        <w:rPr>
          <w:rFonts w:hint="cs"/>
          <w:rtl/>
          <w:lang w:bidi="ar-IQ"/>
        </w:rPr>
        <w:tab/>
      </w:r>
      <w:r w:rsidR="00C214AD">
        <w:rPr>
          <w:rFonts w:hint="cs"/>
          <w:rtl/>
          <w:lang w:bidi="ar-IQ"/>
        </w:rPr>
        <w:t>تتعلق التحليلات بتطبيقات ال</w:t>
      </w:r>
      <w:r w:rsidR="00C214AD" w:rsidRPr="007D7514">
        <w:rPr>
          <w:rFonts w:hint="cs"/>
          <w:rtl/>
          <w:lang w:bidi="ar-IQ"/>
        </w:rPr>
        <w:t xml:space="preserve">شبكة </w:t>
      </w:r>
      <w:r w:rsidR="00C214AD">
        <w:rPr>
          <w:rFonts w:hint="cs"/>
          <w:rtl/>
          <w:lang w:bidi="ar-IQ"/>
        </w:rPr>
        <w:t>ال</w:t>
      </w:r>
      <w:r w:rsidR="00C214AD" w:rsidRPr="007D7514">
        <w:rPr>
          <w:rFonts w:hint="cs"/>
          <w:rtl/>
          <w:lang w:bidi="ar-IQ"/>
        </w:rPr>
        <w:t xml:space="preserve">لاسلكية </w:t>
      </w:r>
      <w:r w:rsidR="00C214AD">
        <w:rPr>
          <w:rFonts w:hint="cs"/>
          <w:rtl/>
          <w:lang w:bidi="ar-IQ"/>
        </w:rPr>
        <w:t>ال</w:t>
      </w:r>
      <w:r w:rsidR="00C214AD" w:rsidRPr="007D7514">
        <w:rPr>
          <w:rFonts w:hint="cs"/>
          <w:rtl/>
          <w:lang w:bidi="ar-IQ"/>
        </w:rPr>
        <w:t xml:space="preserve">محلية </w:t>
      </w:r>
      <w:r w:rsidR="00C214AD">
        <w:rPr>
          <w:rFonts w:hint="cs"/>
          <w:rtl/>
          <w:lang w:bidi="ar-IQ"/>
        </w:rPr>
        <w:t>ال</w:t>
      </w:r>
      <w:r w:rsidR="00C214AD" w:rsidRPr="007D7514">
        <w:rPr>
          <w:rFonts w:hint="cs"/>
          <w:rtl/>
          <w:lang w:bidi="ar-IQ"/>
        </w:rPr>
        <w:t>شخصية</w:t>
      </w:r>
      <w:r w:rsidR="00C214AD">
        <w:rPr>
          <w:rFonts w:hint="cs"/>
          <w:rtl/>
          <w:lang w:bidi="ar-IQ"/>
        </w:rPr>
        <w:t xml:space="preserve"> </w:t>
      </w:r>
      <w:r w:rsidR="00C214AD">
        <w:rPr>
          <w:lang w:bidi="ar-IQ"/>
        </w:rPr>
        <w:t>(WPAN)</w:t>
      </w:r>
      <w:r w:rsidR="00C214AD">
        <w:rPr>
          <w:rFonts w:hint="cs"/>
          <w:rtl/>
          <w:lang w:bidi="ar-IQ"/>
        </w:rPr>
        <w:t xml:space="preserve"> وما يماثلها من تطبيقات تعمل بمعدلات معطيات عالية.</w:t>
      </w:r>
    </w:p>
    <w:p w14:paraId="20F63FE2" w14:textId="77777777" w:rsidR="00C214AD" w:rsidRDefault="00D02CB9" w:rsidP="00D02CB9">
      <w:pPr>
        <w:pStyle w:val="enumlev1"/>
        <w:rPr>
          <w:rFonts w:hint="cs"/>
          <w:lang w:bidi="ar-IQ"/>
        </w:rPr>
      </w:pPr>
      <w:r>
        <w:rPr>
          <w:rFonts w:hint="cs"/>
          <w:rtl/>
          <w:lang w:bidi="ar-IQ"/>
        </w:rPr>
        <w:t>-</w:t>
      </w:r>
      <w:r>
        <w:rPr>
          <w:rFonts w:hint="cs"/>
          <w:rtl/>
          <w:lang w:bidi="ar-IQ"/>
        </w:rPr>
        <w:tab/>
      </w:r>
      <w:r w:rsidR="00C214AD">
        <w:rPr>
          <w:rFonts w:hint="cs"/>
          <w:rtl/>
          <w:lang w:bidi="ar-IQ"/>
        </w:rPr>
        <w:t xml:space="preserve">تهيمن تطبيقات البث المرئي على تطبيقات </w:t>
      </w:r>
      <w:r w:rsidR="00C214AD">
        <w:rPr>
          <w:lang w:bidi="ar-IQ"/>
        </w:rPr>
        <w:t>UWB</w:t>
      </w:r>
      <w:r w:rsidR="00C214AD">
        <w:rPr>
          <w:rFonts w:hint="cs"/>
          <w:rtl/>
          <w:lang w:bidi="ar-IQ"/>
        </w:rPr>
        <w:t xml:space="preserve"> بمستوى تزيد نسبته على </w:t>
      </w:r>
      <w:r w:rsidR="00C214AD">
        <w:rPr>
          <w:lang w:bidi="ar-IQ"/>
        </w:rPr>
        <w:t>%95</w:t>
      </w:r>
      <w:r w:rsidR="00C214AD">
        <w:rPr>
          <w:rFonts w:hint="cs"/>
          <w:rtl/>
          <w:lang w:bidi="ar-IQ"/>
        </w:rPr>
        <w:t xml:space="preserve"> في إطار جميع السيناريوهات المدروسة.</w:t>
      </w:r>
    </w:p>
    <w:p w14:paraId="21FD7481" w14:textId="77777777" w:rsidR="00C214AD" w:rsidRDefault="00C214AD" w:rsidP="00002259">
      <w:pPr>
        <w:spacing w:line="168" w:lineRule="auto"/>
        <w:rPr>
          <w:rFonts w:hint="cs"/>
          <w:rtl/>
          <w:lang w:bidi="ar-IQ"/>
        </w:rPr>
      </w:pPr>
      <w:r>
        <w:rPr>
          <w:rFonts w:hint="cs"/>
          <w:rtl/>
          <w:lang w:bidi="ar-IQ"/>
        </w:rPr>
        <w:t xml:space="preserve">وجرى استنباط قيمة ذروة </w:t>
      </w:r>
      <w:r w:rsidR="007C5537">
        <w:rPr>
          <w:rFonts w:hint="cs"/>
          <w:rtl/>
          <w:lang w:bidi="ar-IQ"/>
        </w:rPr>
        <w:t>معامل</w:t>
      </w:r>
      <w:r>
        <w:rPr>
          <w:rFonts w:hint="cs"/>
          <w:rtl/>
          <w:lang w:bidi="ar-IQ"/>
        </w:rPr>
        <w:t xml:space="preserve"> النشاط </w:t>
      </w:r>
      <w:r w:rsidR="007C5537">
        <w:rPr>
          <w:rFonts w:hint="cs"/>
          <w:rtl/>
          <w:lang w:bidi="ar-IQ"/>
        </w:rPr>
        <w:t>الإجمالي</w:t>
      </w:r>
      <w:r>
        <w:rPr>
          <w:rFonts w:hint="cs"/>
          <w:rtl/>
          <w:lang w:bidi="ar-IQ"/>
        </w:rPr>
        <w:t xml:space="preserve"> لعدة أجهزة تستعمل تكنولوجيا </w:t>
      </w:r>
      <w:r>
        <w:rPr>
          <w:lang w:bidi="ar-IQ"/>
        </w:rPr>
        <w:t>UWB</w:t>
      </w:r>
      <w:r>
        <w:rPr>
          <w:rFonts w:hint="cs"/>
          <w:rtl/>
          <w:lang w:bidi="ar-IQ"/>
        </w:rPr>
        <w:t xml:space="preserve"> مع مراعاة</w:t>
      </w:r>
      <w:r w:rsidR="007C5537">
        <w:rPr>
          <w:rFonts w:hint="cs"/>
          <w:rtl/>
          <w:lang w:bidi="ar-IQ"/>
        </w:rPr>
        <w:t xml:space="preserve"> تقدير</w:t>
      </w:r>
      <w:r>
        <w:rPr>
          <w:rFonts w:hint="cs"/>
          <w:rtl/>
          <w:lang w:bidi="ar-IQ"/>
        </w:rPr>
        <w:t xml:space="preserve"> أعلى معدل لتغلغل تكنولوجيا </w:t>
      </w:r>
      <w:r>
        <w:rPr>
          <w:lang w:bidi="ar-IQ"/>
        </w:rPr>
        <w:t>UWB</w:t>
      </w:r>
      <w:r>
        <w:rPr>
          <w:rFonts w:hint="cs"/>
          <w:rtl/>
          <w:lang w:bidi="ar-IQ"/>
        </w:rPr>
        <w:t xml:space="preserve"> في الأسواق، ومعدل الاستعمال </w:t>
      </w:r>
      <w:r w:rsidR="007C5537">
        <w:rPr>
          <w:rFonts w:hint="cs"/>
          <w:rtl/>
          <w:lang w:bidi="ar-IQ"/>
        </w:rPr>
        <w:t>الأقصى</w:t>
      </w:r>
      <w:r>
        <w:rPr>
          <w:rFonts w:hint="cs"/>
          <w:rtl/>
          <w:lang w:bidi="ar-IQ"/>
        </w:rPr>
        <w:t>، ومدى تواتر الاستعمال، وغير ذلك من العوامل ذات الصلة بالنشر، بما فيها نمو مجتمع المتداولين في الأسواق وحصص الأسواق من التكنولوجيات البديلة.</w:t>
      </w:r>
    </w:p>
    <w:p w14:paraId="136B4392" w14:textId="77777777" w:rsidR="00C214AD" w:rsidRDefault="00C214AD" w:rsidP="00002259">
      <w:pPr>
        <w:spacing w:line="168" w:lineRule="auto"/>
        <w:rPr>
          <w:rFonts w:hint="cs"/>
          <w:rtl/>
          <w:lang w:bidi="ar-IQ"/>
        </w:rPr>
      </w:pPr>
      <w:r>
        <w:rPr>
          <w:rFonts w:hint="cs"/>
          <w:rtl/>
          <w:lang w:bidi="ar-IQ"/>
        </w:rPr>
        <w:t xml:space="preserve">وينطوي التكهن </w:t>
      </w:r>
      <w:r w:rsidR="007C5537">
        <w:rPr>
          <w:rFonts w:hint="cs"/>
          <w:rtl/>
          <w:lang w:bidi="ar-IQ"/>
        </w:rPr>
        <w:t>بمعامل</w:t>
      </w:r>
      <w:r>
        <w:rPr>
          <w:rFonts w:hint="cs"/>
          <w:rtl/>
          <w:lang w:bidi="ar-IQ"/>
        </w:rPr>
        <w:t xml:space="preserve"> النشاط في المستقبل على تحد كبير لأنه </w:t>
      </w:r>
      <w:r w:rsidR="007C5537">
        <w:rPr>
          <w:rFonts w:hint="cs"/>
          <w:rtl/>
          <w:lang w:bidi="ar-IQ"/>
        </w:rPr>
        <w:t>يتطلب</w:t>
      </w:r>
      <w:r>
        <w:rPr>
          <w:rFonts w:hint="cs"/>
          <w:rtl/>
          <w:lang w:bidi="ar-IQ"/>
        </w:rPr>
        <w:t xml:space="preserve"> التنبؤ باعتماد التكنولوجيا مستقبلا</w:t>
      </w:r>
      <w:r w:rsidR="007C5537">
        <w:rPr>
          <w:rFonts w:hint="cs"/>
          <w:rtl/>
          <w:lang w:bidi="ar-IQ"/>
        </w:rPr>
        <w:t>ً</w:t>
      </w:r>
      <w:r>
        <w:rPr>
          <w:rFonts w:hint="cs"/>
          <w:rtl/>
          <w:lang w:bidi="ar-IQ"/>
        </w:rPr>
        <w:t>، وهو أمر يخضع بدوره لمتغيرات من قبيل التكنولوجيات المتنافسة. ولهذا السبب، يرد عامل النشاط بوصفه مدى يقترن بالافتراضات الأساسية المدرجة أعلاه.</w:t>
      </w:r>
    </w:p>
    <w:p w14:paraId="150BEF30" w14:textId="77777777" w:rsidR="00C214AD" w:rsidRPr="00241913" w:rsidRDefault="00C214AD" w:rsidP="00626068">
      <w:pPr>
        <w:pStyle w:val="Heading3"/>
        <w:pageBreakBefore/>
        <w:spacing w:line="168" w:lineRule="auto"/>
        <w:rPr>
          <w:rFonts w:hint="cs"/>
          <w:rtl/>
          <w:lang w:bidi="ar-IQ"/>
        </w:rPr>
      </w:pPr>
      <w:r w:rsidRPr="00241913">
        <w:rPr>
          <w:lang w:bidi="ar-IQ"/>
        </w:rPr>
        <w:lastRenderedPageBreak/>
        <w:t>1.3.3</w:t>
      </w:r>
      <w:r w:rsidR="003C402C">
        <w:rPr>
          <w:rFonts w:hint="cs"/>
          <w:rtl/>
          <w:lang w:bidi="ar-IQ"/>
        </w:rPr>
        <w:tab/>
      </w:r>
      <w:r w:rsidR="007C5537">
        <w:rPr>
          <w:rFonts w:hint="cs"/>
          <w:rtl/>
          <w:lang w:bidi="ar-IQ"/>
        </w:rPr>
        <w:t>معامل</w:t>
      </w:r>
      <w:r w:rsidRPr="00241913">
        <w:rPr>
          <w:rFonts w:hint="cs"/>
          <w:rtl/>
          <w:lang w:bidi="ar-IQ"/>
        </w:rPr>
        <w:t xml:space="preserve"> نشاط أجهزة </w:t>
      </w:r>
      <w:r>
        <w:rPr>
          <w:rFonts w:hint="cs"/>
          <w:rtl/>
          <w:lang w:bidi="ar-IQ"/>
        </w:rPr>
        <w:t>الاتصالات الداخلية</w:t>
      </w:r>
    </w:p>
    <w:p w14:paraId="05E3D24B" w14:textId="77777777" w:rsidR="00C214AD" w:rsidRDefault="00C214AD" w:rsidP="001318A0">
      <w:pPr>
        <w:spacing w:line="168" w:lineRule="auto"/>
        <w:rPr>
          <w:rFonts w:hint="cs"/>
          <w:rtl/>
          <w:lang w:bidi="ar-IQ"/>
        </w:rPr>
      </w:pPr>
      <w:r>
        <w:rPr>
          <w:rFonts w:hint="cs"/>
          <w:rtl/>
          <w:lang w:bidi="ar-IQ"/>
        </w:rPr>
        <w:t>-</w:t>
      </w:r>
      <w:r w:rsidR="00DB4F60">
        <w:rPr>
          <w:rFonts w:hint="cs"/>
          <w:rtl/>
          <w:lang w:bidi="ar-IQ"/>
        </w:rPr>
        <w:tab/>
      </w:r>
      <w:r w:rsidR="007C5537">
        <w:rPr>
          <w:rFonts w:hint="cs"/>
          <w:rtl/>
          <w:lang w:bidi="ar-IQ"/>
        </w:rPr>
        <w:t>م</w:t>
      </w:r>
      <w:r>
        <w:rPr>
          <w:rFonts w:hint="cs"/>
          <w:rtl/>
          <w:lang w:bidi="ar-IQ"/>
        </w:rPr>
        <w:t xml:space="preserve">عامل النشاط </w:t>
      </w:r>
      <w:r w:rsidR="007C5537">
        <w:rPr>
          <w:rFonts w:hint="cs"/>
          <w:rtl/>
          <w:lang w:bidi="ar-IQ"/>
        </w:rPr>
        <w:t xml:space="preserve">يتراوح </w:t>
      </w:r>
      <w:proofErr w:type="gramStart"/>
      <w:r w:rsidR="007C5537">
        <w:rPr>
          <w:rFonts w:hint="cs"/>
          <w:rtl/>
          <w:lang w:bidi="ar-IQ"/>
        </w:rPr>
        <w:t>بين</w:t>
      </w:r>
      <w:r w:rsidR="007C5537">
        <w:rPr>
          <w:lang w:bidi="ar-IQ"/>
        </w:rPr>
        <w:t>.</w:t>
      </w:r>
      <w:r>
        <w:rPr>
          <w:lang w:bidi="ar-IQ"/>
        </w:rPr>
        <w:t>%</w:t>
      </w:r>
      <w:proofErr w:type="gramEnd"/>
      <w:r w:rsidR="007C5537">
        <w:rPr>
          <w:lang w:bidi="ar-IQ"/>
        </w:rPr>
        <w:t>5</w:t>
      </w:r>
      <w:r w:rsidR="001318A0">
        <w:rPr>
          <w:lang w:bidi="ar-IQ"/>
        </w:rPr>
        <w:t>,</w:t>
      </w:r>
      <w:r w:rsidR="007C5537">
        <w:rPr>
          <w:lang w:bidi="ar-IQ"/>
        </w:rPr>
        <w:t>1</w:t>
      </w:r>
      <w:r>
        <w:rPr>
          <w:rFonts w:hint="cs"/>
          <w:rtl/>
          <w:lang w:bidi="ar-IQ"/>
        </w:rPr>
        <w:t>مأخوذ</w:t>
      </w:r>
      <w:r w:rsidR="007C5537">
        <w:rPr>
          <w:rFonts w:hint="cs"/>
          <w:rtl/>
          <w:lang w:bidi="ar-IQ"/>
        </w:rPr>
        <w:t>اً</w:t>
      </w:r>
      <w:r>
        <w:rPr>
          <w:rFonts w:hint="cs"/>
          <w:rtl/>
          <w:lang w:bidi="ar-IQ"/>
        </w:rPr>
        <w:t xml:space="preserve"> في المتوسط بالنسبة للسكان ككل.</w:t>
      </w:r>
    </w:p>
    <w:p w14:paraId="10073029" w14:textId="77777777" w:rsidR="00C214AD" w:rsidRDefault="00C214AD" w:rsidP="00002259">
      <w:pPr>
        <w:spacing w:line="168" w:lineRule="auto"/>
        <w:rPr>
          <w:rFonts w:hint="cs"/>
          <w:rtl/>
          <w:lang w:bidi="ar-IQ"/>
        </w:rPr>
      </w:pPr>
      <w:r>
        <w:rPr>
          <w:rFonts w:hint="cs"/>
          <w:rtl/>
          <w:lang w:bidi="ar-IQ"/>
        </w:rPr>
        <w:t>-</w:t>
      </w:r>
      <w:r w:rsidR="00DB4F60">
        <w:rPr>
          <w:rFonts w:hint="cs"/>
          <w:rtl/>
          <w:lang w:bidi="ar-IQ"/>
        </w:rPr>
        <w:tab/>
      </w:r>
      <w:r>
        <w:rPr>
          <w:rFonts w:hint="cs"/>
          <w:rtl/>
          <w:lang w:bidi="ar-IQ"/>
        </w:rPr>
        <w:t xml:space="preserve">فيما يلي العوامل التي قد تزيد </w:t>
      </w:r>
      <w:r w:rsidR="007C5537">
        <w:rPr>
          <w:rFonts w:hint="cs"/>
          <w:rtl/>
          <w:lang w:bidi="ar-IQ"/>
        </w:rPr>
        <w:t>م</w:t>
      </w:r>
      <w:r>
        <w:rPr>
          <w:rFonts w:hint="cs"/>
          <w:rtl/>
          <w:lang w:bidi="ar-IQ"/>
        </w:rPr>
        <w:t>عامل النشاط:</w:t>
      </w:r>
    </w:p>
    <w:p w14:paraId="7ECF4F1C" w14:textId="77777777" w:rsidR="00C214AD" w:rsidRDefault="00C214AD" w:rsidP="009A3E25">
      <w:pPr>
        <w:spacing w:line="168" w:lineRule="auto"/>
        <w:ind w:left="720" w:hanging="720"/>
        <w:rPr>
          <w:rFonts w:hint="cs"/>
          <w:rtl/>
          <w:lang w:bidi="ar-IQ"/>
        </w:rPr>
      </w:pPr>
      <w:r>
        <w:rPr>
          <w:rFonts w:hint="cs"/>
          <w:rtl/>
          <w:lang w:bidi="ar-IQ"/>
        </w:rPr>
        <w:t>-</w:t>
      </w:r>
      <w:r w:rsidR="00DB4F60">
        <w:rPr>
          <w:rFonts w:hint="cs"/>
          <w:rtl/>
          <w:lang w:bidi="ar-IQ"/>
        </w:rPr>
        <w:tab/>
      </w:r>
      <w:r>
        <w:rPr>
          <w:rFonts w:hint="cs"/>
          <w:rtl/>
          <w:lang w:bidi="ar-IQ"/>
        </w:rPr>
        <w:t xml:space="preserve">زيادة عدد الأفراد الذين يستعملون الفيديو غير المشفر أو الفيديو المشفر بأدنى حد. ويُفترض على أساس هذا المدى البالغة نسبته </w:t>
      </w:r>
      <w:r>
        <w:rPr>
          <w:lang w:bidi="ar-IQ"/>
        </w:rPr>
        <w:t>%5</w:t>
      </w:r>
      <w:r w:rsidR="001318A0">
        <w:rPr>
          <w:lang w:bidi="ar-IQ"/>
        </w:rPr>
        <w:t xml:space="preserve"> </w:t>
      </w:r>
      <w:r w:rsidR="009A3E25">
        <w:rPr>
          <w:lang w:bidi="ar-IQ"/>
        </w:rPr>
        <w:sym w:font="Symbol" w:char="F02D"/>
      </w:r>
      <w:r w:rsidR="001318A0">
        <w:rPr>
          <w:lang w:bidi="ar-IQ"/>
        </w:rPr>
        <w:t xml:space="preserve"> </w:t>
      </w:r>
      <w:r>
        <w:rPr>
          <w:lang w:bidi="ar-IQ"/>
        </w:rPr>
        <w:t>1</w:t>
      </w:r>
      <w:r>
        <w:rPr>
          <w:rFonts w:hint="cs"/>
          <w:rtl/>
          <w:lang w:bidi="ar-IQ"/>
        </w:rPr>
        <w:t xml:space="preserve"> استعمال أدنى حد ممكن من إشارات الفيديو المشفرة بأدنى حد. وفي حال كان الفيديو غير المشفر أكثر هيمنة، </w:t>
      </w:r>
      <w:r w:rsidR="007C5537">
        <w:rPr>
          <w:rFonts w:hint="cs"/>
          <w:rtl/>
          <w:lang w:bidi="ar-IQ"/>
        </w:rPr>
        <w:t>س</w:t>
      </w:r>
      <w:r>
        <w:rPr>
          <w:rFonts w:hint="cs"/>
          <w:rtl/>
          <w:lang w:bidi="ar-IQ"/>
        </w:rPr>
        <w:t xml:space="preserve">يزداد </w:t>
      </w:r>
      <w:r w:rsidR="007C5537">
        <w:rPr>
          <w:rFonts w:hint="cs"/>
          <w:rtl/>
          <w:lang w:bidi="ar-IQ"/>
        </w:rPr>
        <w:t>م</w:t>
      </w:r>
      <w:r>
        <w:rPr>
          <w:rFonts w:hint="cs"/>
          <w:rtl/>
          <w:lang w:bidi="ar-IQ"/>
        </w:rPr>
        <w:t xml:space="preserve">عامل النشاط. </w:t>
      </w:r>
    </w:p>
    <w:p w14:paraId="721AEA8B" w14:textId="77777777" w:rsidR="00C214AD" w:rsidRDefault="00C214AD" w:rsidP="00002259">
      <w:pPr>
        <w:spacing w:line="168" w:lineRule="auto"/>
        <w:rPr>
          <w:rFonts w:hint="cs"/>
          <w:rtl/>
          <w:lang w:bidi="ar-IQ"/>
        </w:rPr>
      </w:pPr>
      <w:r>
        <w:rPr>
          <w:rFonts w:hint="cs"/>
          <w:rtl/>
          <w:lang w:bidi="ar-IQ"/>
        </w:rPr>
        <w:t>-</w:t>
      </w:r>
      <w:r w:rsidR="00DB4F60">
        <w:rPr>
          <w:rFonts w:hint="cs"/>
          <w:rtl/>
          <w:lang w:bidi="ar-IQ"/>
        </w:rPr>
        <w:tab/>
      </w:r>
      <w:r>
        <w:rPr>
          <w:rFonts w:hint="cs"/>
          <w:rtl/>
          <w:lang w:bidi="ar-IQ"/>
        </w:rPr>
        <w:t xml:space="preserve">زيادة تغلغل الأجهزة التي تستعمل تكنولوجيا </w:t>
      </w:r>
      <w:r>
        <w:rPr>
          <w:lang w:bidi="ar-IQ"/>
        </w:rPr>
        <w:t>UWB</w:t>
      </w:r>
      <w:r>
        <w:rPr>
          <w:rFonts w:hint="cs"/>
          <w:rtl/>
          <w:lang w:bidi="ar-IQ"/>
        </w:rPr>
        <w:t xml:space="preserve"> في الأسواق والمستعملة في الإرسال الفيديوي.</w:t>
      </w:r>
    </w:p>
    <w:p w14:paraId="0DA4BCA0" w14:textId="77777777" w:rsidR="00C214AD" w:rsidRDefault="00C214AD" w:rsidP="00002259">
      <w:pPr>
        <w:spacing w:line="168" w:lineRule="auto"/>
        <w:rPr>
          <w:rFonts w:hint="cs"/>
          <w:rtl/>
          <w:lang w:bidi="ar-IQ"/>
        </w:rPr>
      </w:pPr>
      <w:r>
        <w:rPr>
          <w:rFonts w:hint="cs"/>
          <w:rtl/>
          <w:lang w:bidi="ar-IQ"/>
        </w:rPr>
        <w:t>-</w:t>
      </w:r>
      <w:r w:rsidR="00DB4F60">
        <w:rPr>
          <w:rFonts w:hint="cs"/>
          <w:rtl/>
          <w:lang w:bidi="ar-IQ"/>
        </w:rPr>
        <w:tab/>
      </w:r>
      <w:r>
        <w:rPr>
          <w:rFonts w:hint="cs"/>
          <w:rtl/>
          <w:lang w:bidi="ar-IQ"/>
        </w:rPr>
        <w:t xml:space="preserve">فيما يلي العوامل التي قد تقلل </w:t>
      </w:r>
      <w:r w:rsidR="007C5537">
        <w:rPr>
          <w:rFonts w:hint="cs"/>
          <w:rtl/>
          <w:lang w:bidi="ar-IQ"/>
        </w:rPr>
        <w:t>م</w:t>
      </w:r>
      <w:r>
        <w:rPr>
          <w:rFonts w:hint="cs"/>
          <w:rtl/>
          <w:lang w:bidi="ar-IQ"/>
        </w:rPr>
        <w:t>عامل النشاط:</w:t>
      </w:r>
    </w:p>
    <w:p w14:paraId="03E50FC9" w14:textId="77777777" w:rsidR="00C214AD" w:rsidRDefault="00C214AD" w:rsidP="00002259">
      <w:pPr>
        <w:spacing w:line="168" w:lineRule="auto"/>
        <w:ind w:left="720" w:hanging="720"/>
        <w:rPr>
          <w:rFonts w:hint="cs"/>
          <w:rtl/>
          <w:lang w:bidi="ar-IQ"/>
        </w:rPr>
      </w:pPr>
      <w:r>
        <w:rPr>
          <w:rFonts w:hint="cs"/>
          <w:rtl/>
          <w:lang w:bidi="ar-IQ"/>
        </w:rPr>
        <w:t>-</w:t>
      </w:r>
      <w:r w:rsidR="00DB4F60">
        <w:rPr>
          <w:rFonts w:hint="cs"/>
          <w:rtl/>
          <w:lang w:bidi="ar-IQ"/>
        </w:rPr>
        <w:tab/>
      </w:r>
      <w:r>
        <w:rPr>
          <w:rFonts w:hint="cs"/>
          <w:rtl/>
          <w:lang w:bidi="ar-IQ"/>
        </w:rPr>
        <w:t>الزيادات الطارئة على كفاءة تكنولوجيات الانضغاط</w:t>
      </w:r>
      <w:r w:rsidR="007C5537">
        <w:rPr>
          <w:rFonts w:hint="cs"/>
          <w:rtl/>
          <w:lang w:bidi="ar-IQ"/>
        </w:rPr>
        <w:t xml:space="preserve"> المستعملة</w:t>
      </w:r>
      <w:r w:rsidR="001318A0">
        <w:rPr>
          <w:rFonts w:hint="cs"/>
          <w:rtl/>
          <w:lang w:bidi="ar-EG"/>
        </w:rPr>
        <w:t xml:space="preserve"> </w:t>
      </w:r>
      <w:r>
        <w:rPr>
          <w:rFonts w:hint="cs"/>
          <w:rtl/>
          <w:lang w:bidi="ar-IQ"/>
        </w:rPr>
        <w:t xml:space="preserve">- </w:t>
      </w:r>
      <w:r w:rsidR="007C5537">
        <w:rPr>
          <w:rFonts w:hint="cs"/>
          <w:rtl/>
          <w:lang w:bidi="ar-IQ"/>
        </w:rPr>
        <w:t>من شأن دخول</w:t>
      </w:r>
      <w:r>
        <w:rPr>
          <w:rFonts w:hint="cs"/>
          <w:rtl/>
          <w:lang w:bidi="ar-IQ"/>
        </w:rPr>
        <w:t xml:space="preserve"> تكنولوجيات الانضغاط المتقدمة الأسواق مثل تكنولوجيا </w:t>
      </w:r>
      <w:r>
        <w:rPr>
          <w:lang w:bidi="ar-IQ"/>
        </w:rPr>
        <w:t>MPEG4</w:t>
      </w:r>
      <w:r>
        <w:rPr>
          <w:rFonts w:hint="cs"/>
          <w:rtl/>
          <w:lang w:bidi="ar-IQ"/>
        </w:rPr>
        <w:t xml:space="preserve"> وتكنولوجيا </w:t>
      </w:r>
      <w:r>
        <w:rPr>
          <w:lang w:bidi="ar-IQ"/>
        </w:rPr>
        <w:t>DVM</w:t>
      </w:r>
      <w:r w:rsidR="007C5537">
        <w:rPr>
          <w:rFonts w:hint="cs"/>
          <w:rtl/>
          <w:lang w:bidi="ar-IQ"/>
        </w:rPr>
        <w:t xml:space="preserve"> أن ينطوي على إمكانية خفض معامل النشاط</w:t>
      </w:r>
      <w:r>
        <w:rPr>
          <w:rFonts w:hint="cs"/>
          <w:rtl/>
          <w:lang w:bidi="ar-IQ"/>
        </w:rPr>
        <w:t>.</w:t>
      </w:r>
    </w:p>
    <w:p w14:paraId="059B3457" w14:textId="77777777" w:rsidR="00C214AD" w:rsidRDefault="00C214AD" w:rsidP="00002259">
      <w:pPr>
        <w:spacing w:line="168" w:lineRule="auto"/>
        <w:rPr>
          <w:rFonts w:hint="cs"/>
          <w:rtl/>
          <w:lang w:bidi="ar-IQ"/>
        </w:rPr>
      </w:pPr>
      <w:r>
        <w:rPr>
          <w:rFonts w:hint="cs"/>
          <w:rtl/>
          <w:lang w:bidi="ar-IQ"/>
        </w:rPr>
        <w:t>-</w:t>
      </w:r>
      <w:r w:rsidR="00DB4F60">
        <w:rPr>
          <w:rFonts w:hint="cs"/>
          <w:rtl/>
          <w:lang w:bidi="ar-IQ"/>
        </w:rPr>
        <w:tab/>
      </w:r>
      <w:r>
        <w:rPr>
          <w:rFonts w:hint="cs"/>
          <w:rtl/>
          <w:lang w:bidi="ar-IQ"/>
        </w:rPr>
        <w:t xml:space="preserve">انخفاض تغلغل الأجهزة التي تستعمل تكنولوجيا </w:t>
      </w:r>
      <w:r>
        <w:rPr>
          <w:lang w:bidi="ar-IQ"/>
        </w:rPr>
        <w:t>UWB</w:t>
      </w:r>
      <w:r>
        <w:rPr>
          <w:rFonts w:hint="cs"/>
          <w:rtl/>
          <w:lang w:bidi="ar-IQ"/>
        </w:rPr>
        <w:t xml:space="preserve"> </w:t>
      </w:r>
      <w:r w:rsidR="007C5537">
        <w:rPr>
          <w:rFonts w:hint="cs"/>
          <w:rtl/>
          <w:lang w:bidi="ar-IQ"/>
        </w:rPr>
        <w:t xml:space="preserve">في الإرسال الفيديوي </w:t>
      </w:r>
      <w:r>
        <w:rPr>
          <w:rFonts w:hint="cs"/>
          <w:rtl/>
          <w:lang w:bidi="ar-IQ"/>
        </w:rPr>
        <w:t>في الأسواق.</w:t>
      </w:r>
    </w:p>
    <w:p w14:paraId="2E33A86D" w14:textId="77777777" w:rsidR="00C214AD" w:rsidRPr="00B51982" w:rsidRDefault="00C214AD" w:rsidP="00002259">
      <w:pPr>
        <w:pStyle w:val="Heading3"/>
        <w:spacing w:line="168" w:lineRule="auto"/>
        <w:rPr>
          <w:rFonts w:hint="cs"/>
          <w:rtl/>
          <w:lang w:bidi="ar-IQ"/>
        </w:rPr>
      </w:pPr>
      <w:r w:rsidRPr="00B51982">
        <w:rPr>
          <w:lang w:bidi="ar-IQ"/>
        </w:rPr>
        <w:t>2.3.3</w:t>
      </w:r>
      <w:r w:rsidR="003C402C">
        <w:rPr>
          <w:rFonts w:hint="cs"/>
          <w:rtl/>
          <w:lang w:bidi="ar-IQ"/>
        </w:rPr>
        <w:tab/>
      </w:r>
      <w:r w:rsidR="007C5537">
        <w:rPr>
          <w:rFonts w:hint="cs"/>
          <w:rtl/>
          <w:lang w:bidi="ar-IQ"/>
        </w:rPr>
        <w:t>م</w:t>
      </w:r>
      <w:r w:rsidRPr="00B51982">
        <w:rPr>
          <w:rFonts w:hint="cs"/>
          <w:rtl/>
          <w:lang w:bidi="ar-IQ"/>
        </w:rPr>
        <w:t>عامل نشاط أجهزة الاتصالات الخارجية</w:t>
      </w:r>
    </w:p>
    <w:p w14:paraId="0ED127A1" w14:textId="77777777" w:rsidR="00C214AD" w:rsidRDefault="007C5537" w:rsidP="00002259">
      <w:pPr>
        <w:spacing w:line="168" w:lineRule="auto"/>
        <w:rPr>
          <w:rFonts w:hint="cs"/>
          <w:rtl/>
          <w:lang w:bidi="ar-IQ"/>
        </w:rPr>
      </w:pPr>
      <w:r>
        <w:rPr>
          <w:rFonts w:hint="cs"/>
          <w:rtl/>
          <w:lang w:bidi="ar-IQ"/>
        </w:rPr>
        <w:t>م</w:t>
      </w:r>
      <w:r w:rsidR="00C214AD">
        <w:rPr>
          <w:rFonts w:hint="cs"/>
          <w:rtl/>
          <w:lang w:bidi="ar-IQ"/>
        </w:rPr>
        <w:t xml:space="preserve">عامل النشاط </w:t>
      </w:r>
      <w:r w:rsidR="000C3E2E">
        <w:rPr>
          <w:rFonts w:hint="cs"/>
          <w:rtl/>
          <w:lang w:bidi="ar-IQ"/>
        </w:rPr>
        <w:t>الإجمالي</w:t>
      </w:r>
      <w:r w:rsidR="00C214AD">
        <w:rPr>
          <w:rFonts w:hint="cs"/>
          <w:rtl/>
          <w:lang w:bidi="ar-IQ"/>
        </w:rPr>
        <w:t xml:space="preserve"> الخارجي أدنى بكثير من العامل الداخلي بالنظر أساسا</w:t>
      </w:r>
      <w:r w:rsidR="000C3E2E">
        <w:rPr>
          <w:rFonts w:hint="cs"/>
          <w:rtl/>
          <w:lang w:bidi="ar-IQ"/>
        </w:rPr>
        <w:t>ً</w:t>
      </w:r>
      <w:r w:rsidR="00C214AD">
        <w:rPr>
          <w:rFonts w:hint="cs"/>
          <w:rtl/>
          <w:lang w:bidi="ar-IQ"/>
        </w:rPr>
        <w:t xml:space="preserve"> إلى عدم تيسر مصادر بث فيديوي بمعدلات معطيات عالية للتطبيقات الخارجية. وتستعمل تكنولوجيا </w:t>
      </w:r>
      <w:r w:rsidR="00C214AD">
        <w:rPr>
          <w:lang w:bidi="ar-IQ"/>
        </w:rPr>
        <w:t>UWB</w:t>
      </w:r>
      <w:r w:rsidR="00C214AD">
        <w:rPr>
          <w:rFonts w:hint="cs"/>
          <w:rtl/>
          <w:lang w:bidi="ar-IQ"/>
        </w:rPr>
        <w:t xml:space="preserve"> </w:t>
      </w:r>
      <w:r w:rsidR="000C3E2E">
        <w:rPr>
          <w:rFonts w:hint="cs"/>
          <w:rtl/>
          <w:lang w:bidi="ar-IQ"/>
        </w:rPr>
        <w:t xml:space="preserve">مبدئياً </w:t>
      </w:r>
      <w:r w:rsidR="00C214AD">
        <w:rPr>
          <w:rFonts w:hint="cs"/>
          <w:rtl/>
          <w:lang w:bidi="ar-IQ"/>
        </w:rPr>
        <w:t>في الخارج لنقل الملفات والبث الفيديوي بمعدل معطيات منخفض.</w:t>
      </w:r>
    </w:p>
    <w:p w14:paraId="08EA10A7" w14:textId="77777777" w:rsidR="00C214AD" w:rsidRDefault="00C214AD" w:rsidP="009A3E25">
      <w:pPr>
        <w:spacing w:line="168" w:lineRule="auto"/>
        <w:rPr>
          <w:lang w:bidi="ar-IQ"/>
        </w:rPr>
      </w:pPr>
      <w:r>
        <w:rPr>
          <w:rFonts w:hint="cs"/>
          <w:rtl/>
          <w:lang w:bidi="ar-IQ"/>
        </w:rPr>
        <w:t>-</w:t>
      </w:r>
      <w:r w:rsidR="00DB4F60">
        <w:rPr>
          <w:rFonts w:hint="cs"/>
          <w:rtl/>
          <w:lang w:bidi="ar-IQ"/>
        </w:rPr>
        <w:tab/>
      </w:r>
      <w:r w:rsidR="000C3E2E">
        <w:rPr>
          <w:rFonts w:hint="cs"/>
          <w:rtl/>
          <w:lang w:bidi="ar-IQ"/>
        </w:rPr>
        <w:t>تتراوح نسبة معامل</w:t>
      </w:r>
      <w:r>
        <w:rPr>
          <w:rFonts w:hint="cs"/>
          <w:rtl/>
          <w:lang w:bidi="ar-IQ"/>
        </w:rPr>
        <w:t xml:space="preserve"> النشاط </w:t>
      </w:r>
      <w:r w:rsidR="000C3E2E">
        <w:rPr>
          <w:rFonts w:hint="cs"/>
          <w:rtl/>
          <w:lang w:bidi="ar-IQ"/>
        </w:rPr>
        <w:t>بين</w:t>
      </w:r>
      <w:r>
        <w:rPr>
          <w:rFonts w:hint="cs"/>
          <w:rtl/>
          <w:lang w:bidi="ar-IQ"/>
        </w:rPr>
        <w:t xml:space="preserve"> </w:t>
      </w:r>
      <w:r>
        <w:rPr>
          <w:lang w:bidi="ar-IQ"/>
        </w:rPr>
        <w:t>%0</w:t>
      </w:r>
      <w:r w:rsidR="001318A0">
        <w:rPr>
          <w:lang w:bidi="ar-IQ"/>
        </w:rPr>
        <w:t>,</w:t>
      </w:r>
      <w:r>
        <w:rPr>
          <w:lang w:bidi="ar-IQ"/>
        </w:rPr>
        <w:t>02</w:t>
      </w:r>
      <w:r w:rsidR="009A3E25">
        <w:rPr>
          <w:lang w:bidi="ar-IQ"/>
        </w:rPr>
        <w:sym w:font="Symbol" w:char="F02D"/>
      </w:r>
      <w:r>
        <w:rPr>
          <w:lang w:bidi="ar-IQ"/>
        </w:rPr>
        <w:t>0</w:t>
      </w:r>
      <w:r w:rsidR="001318A0">
        <w:rPr>
          <w:lang w:bidi="ar-IQ"/>
        </w:rPr>
        <w:t>,</w:t>
      </w:r>
      <w:r>
        <w:rPr>
          <w:lang w:bidi="ar-IQ"/>
        </w:rPr>
        <w:t>01</w:t>
      </w:r>
      <w:r>
        <w:rPr>
          <w:rFonts w:hint="cs"/>
          <w:rtl/>
          <w:lang w:bidi="ar-IQ"/>
        </w:rPr>
        <w:t xml:space="preserve"> </w:t>
      </w:r>
      <w:r w:rsidR="001318A0">
        <w:rPr>
          <w:rFonts w:hint="cs"/>
          <w:rtl/>
          <w:lang w:bidi="ar-IQ"/>
        </w:rPr>
        <w:t>و</w:t>
      </w:r>
      <w:r w:rsidR="000C3E2E">
        <w:rPr>
          <w:rFonts w:hint="cs"/>
          <w:rtl/>
          <w:lang w:bidi="ar-IQ"/>
        </w:rPr>
        <w:t>هو متوسط مأخوذ</w:t>
      </w:r>
      <w:r>
        <w:rPr>
          <w:rFonts w:hint="cs"/>
          <w:rtl/>
          <w:lang w:bidi="ar-IQ"/>
        </w:rPr>
        <w:t xml:space="preserve"> بالنسبة للسكان ككل.</w:t>
      </w:r>
    </w:p>
    <w:p w14:paraId="168D7CE2" w14:textId="77777777" w:rsidR="00C214AD" w:rsidRDefault="00C214AD" w:rsidP="00002259">
      <w:pPr>
        <w:spacing w:line="168" w:lineRule="auto"/>
        <w:rPr>
          <w:rFonts w:hint="cs"/>
          <w:rtl/>
          <w:lang w:bidi="ar-IQ"/>
        </w:rPr>
      </w:pPr>
      <w:r>
        <w:rPr>
          <w:rFonts w:hint="cs"/>
          <w:rtl/>
          <w:lang w:bidi="ar-IQ"/>
        </w:rPr>
        <w:t>-</w:t>
      </w:r>
      <w:r w:rsidR="00DB4F60">
        <w:rPr>
          <w:rFonts w:hint="cs"/>
          <w:rtl/>
          <w:lang w:bidi="ar-IQ"/>
        </w:rPr>
        <w:tab/>
      </w:r>
      <w:r>
        <w:rPr>
          <w:rFonts w:hint="cs"/>
          <w:rtl/>
          <w:lang w:bidi="ar-IQ"/>
        </w:rPr>
        <w:t xml:space="preserve">قد يزيد </w:t>
      </w:r>
      <w:r w:rsidR="000C3E2E">
        <w:rPr>
          <w:rFonts w:hint="cs"/>
          <w:rtl/>
          <w:lang w:bidi="ar-IQ"/>
        </w:rPr>
        <w:t>م</w:t>
      </w:r>
      <w:r>
        <w:rPr>
          <w:rFonts w:hint="cs"/>
          <w:rtl/>
          <w:lang w:bidi="ar-IQ"/>
        </w:rPr>
        <w:t xml:space="preserve">عامل النشاط الخارجي أو يقل بحسب تغلغل تكنولوجيا </w:t>
      </w:r>
      <w:r>
        <w:rPr>
          <w:lang w:bidi="ar-IQ"/>
        </w:rPr>
        <w:t>UWB</w:t>
      </w:r>
      <w:r>
        <w:rPr>
          <w:rFonts w:hint="cs"/>
          <w:rtl/>
          <w:lang w:bidi="ar-IQ"/>
        </w:rPr>
        <w:t xml:space="preserve"> في الأجهزة </w:t>
      </w:r>
      <w:r w:rsidR="000C3E2E">
        <w:rPr>
          <w:rFonts w:hint="cs"/>
          <w:rtl/>
          <w:lang w:bidi="ar-IQ"/>
        </w:rPr>
        <w:t>المحمولة</w:t>
      </w:r>
      <w:r>
        <w:rPr>
          <w:rFonts w:hint="cs"/>
          <w:rtl/>
          <w:lang w:bidi="ar-IQ"/>
        </w:rPr>
        <w:t>.</w:t>
      </w:r>
    </w:p>
    <w:p w14:paraId="4CFCB601" w14:textId="77777777" w:rsidR="00C214AD" w:rsidRPr="009670EB" w:rsidRDefault="00C214AD" w:rsidP="00002259">
      <w:pPr>
        <w:pStyle w:val="Heading2"/>
        <w:rPr>
          <w:rFonts w:hint="cs"/>
          <w:rtl/>
          <w:lang w:bidi="ar-IQ"/>
        </w:rPr>
      </w:pPr>
      <w:r w:rsidRPr="009670EB">
        <w:rPr>
          <w:lang w:bidi="ar-IQ"/>
        </w:rPr>
        <w:t>4.3</w:t>
      </w:r>
      <w:r w:rsidR="003C402C">
        <w:rPr>
          <w:rFonts w:hint="cs"/>
          <w:rtl/>
          <w:lang w:bidi="ar-IQ"/>
        </w:rPr>
        <w:tab/>
      </w:r>
      <w:r w:rsidR="000C3E2E">
        <w:rPr>
          <w:rFonts w:hint="cs"/>
          <w:rtl/>
          <w:lang w:bidi="ar-IQ"/>
        </w:rPr>
        <w:t>معاملات</w:t>
      </w:r>
      <w:r w:rsidRPr="009670EB">
        <w:rPr>
          <w:rFonts w:hint="cs"/>
          <w:rtl/>
          <w:lang w:bidi="ar-IQ"/>
        </w:rPr>
        <w:t xml:space="preserve"> نشاط أنماط أخرى من أجهزة تستعمل تكنولوجيا النطاق العريض </w:t>
      </w:r>
      <w:r w:rsidR="000C3E2E">
        <w:rPr>
          <w:rFonts w:hint="cs"/>
          <w:rtl/>
          <w:lang w:bidi="ar-IQ"/>
        </w:rPr>
        <w:t>للغاية</w:t>
      </w:r>
    </w:p>
    <w:p w14:paraId="15DF1E48" w14:textId="77777777" w:rsidR="00C214AD" w:rsidRDefault="00C214AD" w:rsidP="00002259">
      <w:pPr>
        <w:rPr>
          <w:rFonts w:hint="cs"/>
          <w:rtl/>
          <w:lang w:bidi="ar-IQ"/>
        </w:rPr>
      </w:pPr>
      <w:r>
        <w:rPr>
          <w:rFonts w:hint="cs"/>
          <w:rtl/>
          <w:lang w:bidi="ar-IQ"/>
        </w:rPr>
        <w:t xml:space="preserve">يبين الجدول </w:t>
      </w:r>
      <w:r>
        <w:rPr>
          <w:lang w:bidi="ar-IQ"/>
        </w:rPr>
        <w:t>8</w:t>
      </w:r>
      <w:r>
        <w:rPr>
          <w:rFonts w:hint="cs"/>
          <w:rtl/>
          <w:lang w:bidi="ar-IQ"/>
        </w:rPr>
        <w:t xml:space="preserve"> </w:t>
      </w:r>
      <w:r w:rsidR="000C3E2E">
        <w:rPr>
          <w:rFonts w:hint="cs"/>
          <w:rtl/>
          <w:lang w:bidi="ar-IQ"/>
        </w:rPr>
        <w:t>م</w:t>
      </w:r>
      <w:r>
        <w:rPr>
          <w:rFonts w:hint="cs"/>
          <w:rtl/>
          <w:lang w:bidi="ar-IQ"/>
        </w:rPr>
        <w:t xml:space="preserve">عامل نشاط جهاز يستعمل تكنولوجيا </w:t>
      </w:r>
      <w:r>
        <w:rPr>
          <w:lang w:bidi="ar-IQ"/>
        </w:rPr>
        <w:t>UWB</w:t>
      </w:r>
      <w:r>
        <w:rPr>
          <w:rFonts w:hint="cs"/>
          <w:rtl/>
          <w:lang w:bidi="ar-IQ"/>
        </w:rPr>
        <w:t xml:space="preserve"> في تطبيقات</w:t>
      </w:r>
      <w:r w:rsidR="000C3E2E">
        <w:rPr>
          <w:rFonts w:hint="cs"/>
          <w:rtl/>
          <w:lang w:bidi="ar-IQ"/>
        </w:rPr>
        <w:t xml:space="preserve"> شتى</w:t>
      </w:r>
      <w:r>
        <w:rPr>
          <w:rFonts w:hint="cs"/>
          <w:rtl/>
          <w:lang w:bidi="ar-IQ"/>
        </w:rPr>
        <w:t>.</w:t>
      </w:r>
    </w:p>
    <w:p w14:paraId="2B99626F" w14:textId="77777777" w:rsidR="00C214AD" w:rsidRPr="001E027F" w:rsidRDefault="00C214AD" w:rsidP="009A3E25">
      <w:pPr>
        <w:spacing w:before="360" w:after="120"/>
        <w:jc w:val="center"/>
        <w:rPr>
          <w:rFonts w:hint="cs"/>
          <w:rtl/>
          <w:lang w:bidi="ar-IQ"/>
        </w:rPr>
      </w:pPr>
      <w:r w:rsidRPr="001E027F">
        <w:rPr>
          <w:rFonts w:hint="cs"/>
          <w:rtl/>
          <w:lang w:bidi="ar-IQ"/>
        </w:rPr>
        <w:t xml:space="preserve">الجدول </w:t>
      </w:r>
      <w:r w:rsidRPr="001E027F">
        <w:rPr>
          <w:lang w:bidi="ar-IQ"/>
        </w:rPr>
        <w:t>8</w:t>
      </w:r>
    </w:p>
    <w:tbl>
      <w:tblPr>
        <w:tblStyle w:val="TableGrid"/>
        <w:bidiVisual/>
        <w:tblW w:w="0" w:type="auto"/>
        <w:tblLook w:val="01E0" w:firstRow="1" w:lastRow="1" w:firstColumn="1" w:lastColumn="1" w:noHBand="0" w:noVBand="0"/>
      </w:tblPr>
      <w:tblGrid>
        <w:gridCol w:w="4892"/>
        <w:gridCol w:w="3964"/>
      </w:tblGrid>
      <w:tr w:rsidR="00C214AD" w:rsidRPr="000C3E2E" w14:paraId="07C3BA86" w14:textId="77777777" w:rsidTr="00626068">
        <w:tc>
          <w:tcPr>
            <w:tcW w:w="4892" w:type="dxa"/>
          </w:tcPr>
          <w:p w14:paraId="36621198" w14:textId="77777777" w:rsidR="00C214AD" w:rsidRPr="000C3E2E" w:rsidRDefault="00C214AD" w:rsidP="000C3E2E">
            <w:pPr>
              <w:pStyle w:val="StyleComplexTraditionalArabicLatin11ptComplex15pt"/>
              <w:bidi/>
              <w:spacing w:before="40" w:after="40" w:line="280" w:lineRule="exact"/>
              <w:rPr>
                <w:rFonts w:hint="cs"/>
                <w:sz w:val="20"/>
                <w:szCs w:val="26"/>
                <w:rtl/>
                <w:lang w:bidi="ar-IQ"/>
              </w:rPr>
            </w:pPr>
            <w:r w:rsidRPr="000C3E2E">
              <w:rPr>
                <w:rFonts w:hint="cs"/>
                <w:sz w:val="20"/>
                <w:szCs w:val="26"/>
                <w:rtl/>
                <w:lang w:bidi="ar-IQ"/>
              </w:rPr>
              <w:t xml:space="preserve">تطبيق </w:t>
            </w:r>
            <w:r w:rsidRPr="000C3E2E">
              <w:rPr>
                <w:sz w:val="20"/>
                <w:szCs w:val="26"/>
                <w:lang w:bidi="ar-IQ"/>
              </w:rPr>
              <w:t>UWB</w:t>
            </w:r>
          </w:p>
        </w:tc>
        <w:tc>
          <w:tcPr>
            <w:tcW w:w="3964" w:type="dxa"/>
          </w:tcPr>
          <w:p w14:paraId="6B49C2D1" w14:textId="77777777" w:rsidR="00C214AD" w:rsidRPr="000C3E2E" w:rsidRDefault="001318A0" w:rsidP="000C3E2E">
            <w:pPr>
              <w:pStyle w:val="StyleComplexTraditionalArabicLatin11ptComplex15pt"/>
              <w:bidi/>
              <w:spacing w:before="40" w:after="40" w:line="280" w:lineRule="exact"/>
              <w:rPr>
                <w:rFonts w:hint="cs"/>
                <w:sz w:val="20"/>
                <w:szCs w:val="26"/>
                <w:rtl/>
                <w:lang w:bidi="ar-IQ"/>
              </w:rPr>
            </w:pPr>
            <w:r>
              <w:rPr>
                <w:rFonts w:hint="cs"/>
                <w:sz w:val="20"/>
                <w:szCs w:val="26"/>
                <w:rtl/>
                <w:lang w:bidi="ar-EG"/>
              </w:rPr>
              <w:t>م</w:t>
            </w:r>
            <w:r w:rsidR="00C214AD" w:rsidRPr="000C3E2E">
              <w:rPr>
                <w:rFonts w:hint="cs"/>
                <w:sz w:val="20"/>
                <w:szCs w:val="26"/>
                <w:rtl/>
                <w:lang w:bidi="ar-IQ"/>
              </w:rPr>
              <w:t xml:space="preserve">عامل النشاط النموذجي </w:t>
            </w:r>
            <w:r w:rsidR="00C214AD" w:rsidRPr="000C3E2E">
              <w:rPr>
                <w:sz w:val="20"/>
                <w:szCs w:val="26"/>
                <w:lang w:bidi="ar-IQ"/>
              </w:rPr>
              <w:t>(%)</w:t>
            </w:r>
          </w:p>
        </w:tc>
      </w:tr>
      <w:tr w:rsidR="00C214AD" w:rsidRPr="000C3E2E" w14:paraId="389F60BF" w14:textId="77777777" w:rsidTr="00626068">
        <w:tc>
          <w:tcPr>
            <w:tcW w:w="4892" w:type="dxa"/>
          </w:tcPr>
          <w:p w14:paraId="7AD75E0C" w14:textId="77777777" w:rsidR="00C214AD" w:rsidRPr="000C3E2E" w:rsidRDefault="00C214AD" w:rsidP="000C3E2E">
            <w:pPr>
              <w:spacing w:before="40" w:after="40" w:line="280" w:lineRule="exact"/>
              <w:rPr>
                <w:rFonts w:hint="cs"/>
                <w:sz w:val="20"/>
                <w:szCs w:val="26"/>
                <w:rtl/>
                <w:lang w:bidi="ar-IQ"/>
              </w:rPr>
            </w:pPr>
            <w:r w:rsidRPr="000C3E2E">
              <w:rPr>
                <w:rFonts w:hint="cs"/>
                <w:sz w:val="20"/>
                <w:szCs w:val="26"/>
                <w:rtl/>
                <w:lang w:bidi="ar-IQ"/>
              </w:rPr>
              <w:t xml:space="preserve">رادار </w:t>
            </w:r>
            <w:r w:rsidR="001318A0">
              <w:rPr>
                <w:rFonts w:hint="cs"/>
                <w:sz w:val="20"/>
                <w:szCs w:val="26"/>
                <w:rtl/>
                <w:lang w:bidi="ar-IQ"/>
              </w:rPr>
              <w:t xml:space="preserve">استكشاف </w:t>
            </w:r>
            <w:r w:rsidRPr="000C3E2E">
              <w:rPr>
                <w:rFonts w:hint="cs"/>
                <w:sz w:val="20"/>
                <w:szCs w:val="26"/>
                <w:rtl/>
                <w:lang w:bidi="ar-IQ"/>
              </w:rPr>
              <w:t>باطن الأرض</w:t>
            </w:r>
          </w:p>
        </w:tc>
        <w:tc>
          <w:tcPr>
            <w:tcW w:w="3964" w:type="dxa"/>
          </w:tcPr>
          <w:p w14:paraId="333FFB7B" w14:textId="77777777" w:rsidR="00C214AD" w:rsidRPr="000C3E2E" w:rsidRDefault="003E4916" w:rsidP="000C3E2E">
            <w:pPr>
              <w:spacing w:before="40" w:after="40" w:line="280" w:lineRule="exact"/>
              <w:jc w:val="center"/>
              <w:rPr>
                <w:rFonts w:hint="cs"/>
                <w:sz w:val="20"/>
                <w:szCs w:val="26"/>
                <w:rtl/>
                <w:lang w:bidi="ar-IQ"/>
              </w:rPr>
            </w:pPr>
            <w:r>
              <w:rPr>
                <w:rFonts w:cs="Times New Roman"/>
                <w:sz w:val="24"/>
                <w:lang w:bidi="ar-EG"/>
              </w:rPr>
              <w:t>&gt;</w:t>
            </w:r>
            <w:r w:rsidR="00893D33">
              <w:rPr>
                <w:rFonts w:hint="cs"/>
                <w:sz w:val="20"/>
                <w:szCs w:val="26"/>
                <w:rtl/>
                <w:lang w:bidi="ar-IQ"/>
              </w:rPr>
              <w:t xml:space="preserve"> </w:t>
            </w:r>
            <w:r w:rsidR="00C214AD" w:rsidRPr="000C3E2E">
              <w:rPr>
                <w:sz w:val="20"/>
                <w:szCs w:val="26"/>
                <w:lang w:bidi="ar-IQ"/>
              </w:rPr>
              <w:t>1</w:t>
            </w:r>
          </w:p>
        </w:tc>
      </w:tr>
      <w:tr w:rsidR="00C214AD" w:rsidRPr="000C3E2E" w14:paraId="677E0393" w14:textId="77777777" w:rsidTr="00626068">
        <w:tc>
          <w:tcPr>
            <w:tcW w:w="4892" w:type="dxa"/>
          </w:tcPr>
          <w:p w14:paraId="554F48AA" w14:textId="77777777" w:rsidR="00C214AD" w:rsidRPr="000C3E2E" w:rsidRDefault="00C214AD" w:rsidP="000C3E2E">
            <w:pPr>
              <w:spacing w:before="40" w:after="40" w:line="280" w:lineRule="exact"/>
              <w:rPr>
                <w:rFonts w:hint="cs"/>
                <w:sz w:val="20"/>
                <w:szCs w:val="26"/>
                <w:rtl/>
                <w:lang w:bidi="ar-IQ"/>
              </w:rPr>
            </w:pPr>
            <w:r w:rsidRPr="000C3E2E">
              <w:rPr>
                <w:rFonts w:hint="cs"/>
                <w:sz w:val="20"/>
                <w:szCs w:val="26"/>
                <w:rtl/>
                <w:lang w:bidi="ar-IQ"/>
              </w:rPr>
              <w:t>أنظمة تصوير للأغراض الطبية</w:t>
            </w:r>
          </w:p>
        </w:tc>
        <w:tc>
          <w:tcPr>
            <w:tcW w:w="3964" w:type="dxa"/>
          </w:tcPr>
          <w:p w14:paraId="5DA39452" w14:textId="77777777" w:rsidR="00C214AD" w:rsidRPr="000C3E2E" w:rsidRDefault="003E4916" w:rsidP="000C3E2E">
            <w:pPr>
              <w:spacing w:before="40" w:after="40" w:line="280" w:lineRule="exact"/>
              <w:jc w:val="center"/>
              <w:rPr>
                <w:sz w:val="20"/>
                <w:szCs w:val="26"/>
                <w:rtl/>
                <w:lang w:bidi="ar-IQ"/>
              </w:rPr>
            </w:pPr>
            <w:r>
              <w:rPr>
                <w:rFonts w:cs="Times New Roman"/>
                <w:sz w:val="24"/>
                <w:lang w:bidi="ar-EG"/>
              </w:rPr>
              <w:t>&gt;</w:t>
            </w:r>
            <w:r w:rsidR="00893D33">
              <w:rPr>
                <w:rFonts w:hint="cs"/>
                <w:sz w:val="20"/>
                <w:szCs w:val="26"/>
                <w:rtl/>
                <w:lang w:bidi="ar-IQ"/>
              </w:rPr>
              <w:t xml:space="preserve"> </w:t>
            </w:r>
            <w:r w:rsidR="00C214AD" w:rsidRPr="000C3E2E">
              <w:rPr>
                <w:sz w:val="20"/>
                <w:szCs w:val="26"/>
                <w:lang w:bidi="ar-IQ"/>
              </w:rPr>
              <w:t>1</w:t>
            </w:r>
          </w:p>
        </w:tc>
      </w:tr>
      <w:tr w:rsidR="00C214AD" w:rsidRPr="000C3E2E" w14:paraId="7C7C6560" w14:textId="77777777" w:rsidTr="00626068">
        <w:tc>
          <w:tcPr>
            <w:tcW w:w="4892" w:type="dxa"/>
          </w:tcPr>
          <w:p w14:paraId="685C0CEB" w14:textId="77777777" w:rsidR="00C214AD" w:rsidRPr="000C3E2E" w:rsidRDefault="00C214AD" w:rsidP="000C3E2E">
            <w:pPr>
              <w:spacing w:before="40" w:after="40" w:line="280" w:lineRule="exact"/>
              <w:rPr>
                <w:rFonts w:hint="cs"/>
                <w:sz w:val="20"/>
                <w:szCs w:val="26"/>
                <w:rtl/>
                <w:lang w:bidi="ar-IQ"/>
              </w:rPr>
            </w:pPr>
            <w:r w:rsidRPr="000C3E2E">
              <w:rPr>
                <w:rFonts w:hint="cs"/>
                <w:sz w:val="20"/>
                <w:szCs w:val="26"/>
                <w:rtl/>
                <w:lang w:bidi="ar-IQ"/>
              </w:rPr>
              <w:t>أنظمة أخرى للتصوير بالرادار (باطن الجدران، عبر الجدران، وما إلى ذلك)</w:t>
            </w:r>
          </w:p>
        </w:tc>
        <w:tc>
          <w:tcPr>
            <w:tcW w:w="3964" w:type="dxa"/>
          </w:tcPr>
          <w:p w14:paraId="2E689081" w14:textId="77777777" w:rsidR="00C214AD" w:rsidRPr="000C3E2E" w:rsidRDefault="00C214AD" w:rsidP="000C3E2E">
            <w:pPr>
              <w:spacing w:before="40" w:after="40" w:line="280" w:lineRule="exact"/>
              <w:jc w:val="center"/>
              <w:rPr>
                <w:rFonts w:hint="cs"/>
                <w:sz w:val="20"/>
                <w:szCs w:val="26"/>
                <w:rtl/>
                <w:lang w:bidi="ar-IQ"/>
              </w:rPr>
            </w:pPr>
            <w:r w:rsidRPr="000C3E2E">
              <w:rPr>
                <w:sz w:val="20"/>
                <w:szCs w:val="26"/>
                <w:lang w:bidi="ar-IQ"/>
              </w:rPr>
              <w:t>1</w:t>
            </w:r>
          </w:p>
        </w:tc>
      </w:tr>
      <w:tr w:rsidR="00C214AD" w:rsidRPr="000C3E2E" w14:paraId="0B327096" w14:textId="77777777" w:rsidTr="00626068">
        <w:tc>
          <w:tcPr>
            <w:tcW w:w="4892" w:type="dxa"/>
          </w:tcPr>
          <w:p w14:paraId="4B49FCC6" w14:textId="77777777" w:rsidR="00C214AD" w:rsidRPr="000C3E2E" w:rsidRDefault="00C214AD" w:rsidP="000C3E2E">
            <w:pPr>
              <w:spacing w:before="40" w:after="40" w:line="280" w:lineRule="exact"/>
              <w:rPr>
                <w:rFonts w:hint="cs"/>
                <w:sz w:val="20"/>
                <w:szCs w:val="26"/>
                <w:rtl/>
                <w:lang w:bidi="ar-IQ"/>
              </w:rPr>
            </w:pPr>
            <w:r w:rsidRPr="000C3E2E">
              <w:rPr>
                <w:rFonts w:hint="cs"/>
                <w:sz w:val="20"/>
                <w:szCs w:val="26"/>
                <w:rtl/>
                <w:lang w:bidi="ar-IQ"/>
              </w:rPr>
              <w:t>أنظمة المراقبة</w:t>
            </w:r>
          </w:p>
        </w:tc>
        <w:tc>
          <w:tcPr>
            <w:tcW w:w="3964" w:type="dxa"/>
          </w:tcPr>
          <w:p w14:paraId="70731D28" w14:textId="77777777" w:rsidR="00C214AD" w:rsidRPr="000C3E2E" w:rsidRDefault="00C214AD" w:rsidP="000C3E2E">
            <w:pPr>
              <w:spacing w:before="40" w:after="40" w:line="280" w:lineRule="exact"/>
              <w:jc w:val="center"/>
              <w:rPr>
                <w:rFonts w:hint="cs"/>
                <w:sz w:val="20"/>
                <w:szCs w:val="26"/>
                <w:rtl/>
                <w:lang w:bidi="ar-IQ"/>
              </w:rPr>
            </w:pPr>
            <w:r w:rsidRPr="000C3E2E">
              <w:rPr>
                <w:sz w:val="20"/>
                <w:szCs w:val="26"/>
                <w:lang w:bidi="ar-IQ"/>
              </w:rPr>
              <w:t>50</w:t>
            </w:r>
          </w:p>
        </w:tc>
      </w:tr>
    </w:tbl>
    <w:p w14:paraId="2915D115" w14:textId="43DADD7F" w:rsidR="00590FE2" w:rsidRPr="00C214AD" w:rsidRDefault="00626068" w:rsidP="009A3E25">
      <w:pPr>
        <w:spacing w:before="600"/>
        <w:jc w:val="center"/>
        <w:rPr>
          <w:rFonts w:hint="cs"/>
          <w:szCs w:val="22"/>
          <w:rtl/>
          <w:lang w:bidi="ar-EG"/>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w:t>
      </w:r>
    </w:p>
    <w:sectPr w:rsidR="00590FE2" w:rsidRPr="00C214AD">
      <w:headerReference w:type="even" r:id="rId11"/>
      <w:headerReference w:type="default" r:id="rId12"/>
      <w:footerReference w:type="first" r:id="rId13"/>
      <w:pgSz w:w="11907" w:h="16834" w:code="9"/>
      <w:pgMar w:top="1418" w:right="1134" w:bottom="1418" w:left="1134" w:header="720" w:footer="720" w:gutter="0"/>
      <w:paperSrc w:first="15" w:other="15"/>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F9F3D" w14:textId="77777777" w:rsidR="0077571B" w:rsidRDefault="0077571B">
      <w:r>
        <w:separator/>
      </w:r>
    </w:p>
  </w:endnote>
  <w:endnote w:type="continuationSeparator" w:id="0">
    <w:p w14:paraId="2D9CA615" w14:textId="77777777" w:rsidR="0077571B" w:rsidRDefault="0077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10000000000000000"/>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429B" w14:textId="3F983906" w:rsidR="0077571B" w:rsidRDefault="0077571B">
    <w:pPr>
      <w:pStyle w:val="Footer"/>
    </w:pPr>
    <w:fldSimple w:instr=" FILENAME \p \* MERGEFORMAT ">
      <w:r w:rsidR="008F1375">
        <w:t>P:\QPUB\BR\REC\SM\1755-0\SM1755A.docx</w:t>
      </w:r>
    </w:fldSimple>
    <w:r>
      <w:tab/>
    </w:r>
    <w:r>
      <w:fldChar w:fldCharType="begin"/>
    </w:r>
    <w:r>
      <w:instrText xml:space="preserve"> savedate \@ dd.MM.yy </w:instrText>
    </w:r>
    <w:r>
      <w:fldChar w:fldCharType="separate"/>
    </w:r>
    <w:r w:rsidR="008F1375">
      <w:rPr>
        <w:rtl/>
      </w:rPr>
      <w:t>30.04.20</w:t>
    </w:r>
    <w:r>
      <w:fldChar w:fldCharType="end"/>
    </w:r>
    <w:r>
      <w:tab/>
    </w:r>
    <w:r>
      <w:fldChar w:fldCharType="begin"/>
    </w:r>
    <w:r>
      <w:instrText xml:space="preserve"> printdate \@ dd.MM.yy </w:instrText>
    </w:r>
    <w:r>
      <w:fldChar w:fldCharType="separate"/>
    </w:r>
    <w:r w:rsidR="008F1375">
      <w:rPr>
        <w:rtl/>
      </w:rPr>
      <w:t>30.04.20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1B0C" w14:textId="77777777" w:rsidR="0077571B" w:rsidRDefault="0077571B" w:rsidP="00D06FB2">
      <w:pPr>
        <w:spacing w:before="60" w:line="180" w:lineRule="auto"/>
      </w:pPr>
      <w:r>
        <w:t>____________________</w:t>
      </w:r>
    </w:p>
  </w:footnote>
  <w:footnote w:type="continuationSeparator" w:id="0">
    <w:p w14:paraId="696F0BF2" w14:textId="77777777" w:rsidR="0077571B" w:rsidRDefault="0077571B">
      <w:r>
        <w:continuationSeparator/>
      </w:r>
    </w:p>
  </w:footnote>
  <w:footnote w:id="1">
    <w:p w14:paraId="212F0EBC" w14:textId="77777777" w:rsidR="00B71FCE" w:rsidRPr="009B7935" w:rsidRDefault="00B71FCE" w:rsidP="00B71FCE">
      <w:pPr>
        <w:pStyle w:val="FootnoteText"/>
        <w:rPr>
          <w:lang w:val="en-GB"/>
        </w:rPr>
      </w:pPr>
      <w:r>
        <w:rPr>
          <w:rStyle w:val="FootnoteReference"/>
          <w:rtl/>
        </w:rPr>
        <w:t>*</w:t>
      </w:r>
      <w:r>
        <w:rPr>
          <w:rtl/>
        </w:rPr>
        <w:t xml:space="preserve"> </w:t>
      </w:r>
      <w:r>
        <w:rPr>
          <w:lang w:val="en-GB"/>
        </w:rPr>
        <w:tab/>
      </w:r>
      <w:r w:rsidRPr="003D592C">
        <w:rPr>
          <w:rFonts w:hint="cs"/>
          <w:rtl/>
        </w:rPr>
        <w:t xml:space="preserve">أدخلت لجنة الدراسات </w:t>
      </w:r>
      <w:r w:rsidRPr="003D592C">
        <w:t>1</w:t>
      </w:r>
      <w:r w:rsidRPr="003D592C">
        <w:rPr>
          <w:rFonts w:hint="cs"/>
          <w:rtl/>
        </w:rPr>
        <w:t xml:space="preserve"> للاتصالات الراديوية في عام</w:t>
      </w:r>
      <w:r>
        <w:rPr>
          <w:rFonts w:hint="cs"/>
          <w:rtl/>
        </w:rPr>
        <w:t xml:space="preserve">ي </w:t>
      </w:r>
      <w:r>
        <w:t>2018</w:t>
      </w:r>
      <w:r>
        <w:rPr>
          <w:rFonts w:hint="cs"/>
          <w:rtl/>
        </w:rPr>
        <w:t xml:space="preserve"> و</w:t>
      </w:r>
      <w:r>
        <w:t>2019</w:t>
      </w:r>
      <w:r>
        <w:rPr>
          <w:rFonts w:hint="cs"/>
          <w:rtl/>
        </w:rPr>
        <w:t xml:space="preserve"> </w:t>
      </w:r>
      <w:r w:rsidRPr="003D592C">
        <w:rPr>
          <w:rFonts w:hint="cs"/>
          <w:rtl/>
        </w:rPr>
        <w:t xml:space="preserve">تعديلات صياغية على هذه التوصية وفقاً للقرار </w:t>
      </w:r>
      <w:r w:rsidRPr="003D592C">
        <w:t>ITU-R 1</w:t>
      </w:r>
      <w:r w:rsidRPr="003D592C">
        <w:rPr>
          <w:rFonts w:hint="cs"/>
          <w:rtl/>
        </w:rPr>
        <w:t>.</w:t>
      </w:r>
    </w:p>
  </w:footnote>
  <w:footnote w:id="2">
    <w:p w14:paraId="02D8C217" w14:textId="77777777" w:rsidR="0077571B" w:rsidRPr="004A174E" w:rsidRDefault="0077571B" w:rsidP="00FD413F">
      <w:pPr>
        <w:pStyle w:val="FootnoteText"/>
        <w:rPr>
          <w:rFonts w:hint="cs"/>
          <w:sz w:val="16"/>
          <w:rtl/>
          <w:lang w:bidi="ar-IQ"/>
        </w:rPr>
      </w:pPr>
      <w:r>
        <w:rPr>
          <w:rStyle w:val="FootnoteReference"/>
        </w:rPr>
        <w:footnoteRef/>
      </w:r>
      <w:r>
        <w:rPr>
          <w:rtl/>
        </w:rPr>
        <w:t xml:space="preserve"> </w:t>
      </w:r>
      <w:r>
        <w:rPr>
          <w:rFonts w:hint="cs"/>
          <w:rtl/>
        </w:rPr>
        <w:t xml:space="preserve"> </w:t>
      </w:r>
      <w:r>
        <w:rPr>
          <w:rFonts w:hint="cs"/>
          <w:rtl/>
        </w:rPr>
        <w:tab/>
      </w:r>
      <w:r w:rsidRPr="004A174E">
        <w:rPr>
          <w:rFonts w:hint="cs"/>
          <w:sz w:val="16"/>
          <w:rtl/>
          <w:lang w:bidi="ar-IQ"/>
        </w:rPr>
        <w:t xml:space="preserve">يُحسب عرض النطاق </w:t>
      </w:r>
      <w:r w:rsidRPr="004A174E">
        <w:rPr>
          <w:sz w:val="16"/>
          <w:lang w:bidi="ar-IQ"/>
        </w:rPr>
        <w:t>dB 10-</w:t>
      </w:r>
      <w:r w:rsidRPr="004A174E">
        <w:rPr>
          <w:rFonts w:hint="cs"/>
          <w:sz w:val="16"/>
          <w:rtl/>
          <w:lang w:bidi="ar-IQ"/>
        </w:rPr>
        <w:t xml:space="preserve"> </w:t>
      </w:r>
      <w:r w:rsidRPr="004A174E">
        <w:rPr>
          <w:i/>
          <w:iCs/>
          <w:sz w:val="16"/>
        </w:rPr>
        <w:t>B</w:t>
      </w:r>
      <w:r w:rsidRPr="004A174E">
        <w:rPr>
          <w:sz w:val="16"/>
          <w:vertAlign w:val="subscript"/>
        </w:rPr>
        <w:t>–10</w:t>
      </w:r>
      <w:r w:rsidRPr="004A174E">
        <w:rPr>
          <w:rFonts w:hint="cs"/>
          <w:sz w:val="16"/>
          <w:vertAlign w:val="subscript"/>
          <w:rtl/>
        </w:rPr>
        <w:t xml:space="preserve"> </w:t>
      </w:r>
      <w:r w:rsidRPr="004A174E">
        <w:rPr>
          <w:rFonts w:hint="cs"/>
          <w:sz w:val="16"/>
          <w:rtl/>
          <w:lang w:bidi="ar-IQ"/>
        </w:rPr>
        <w:t xml:space="preserve">وعرض النطاق النسبي </w:t>
      </w:r>
      <w:r w:rsidRPr="004A174E">
        <w:rPr>
          <w:sz w:val="16"/>
          <w:lang w:bidi="ar-IQ"/>
        </w:rPr>
        <w:t>dB 10-</w:t>
      </w:r>
      <w:r>
        <w:rPr>
          <w:rFonts w:hint="cs"/>
          <w:sz w:val="16"/>
          <w:rtl/>
          <w:lang w:bidi="ar-IQ"/>
        </w:rPr>
        <w:t xml:space="preserve"> كما يلي</w:t>
      </w:r>
      <w:r w:rsidRPr="004A174E">
        <w:rPr>
          <w:rFonts w:hint="cs"/>
          <w:sz w:val="16"/>
          <w:rtl/>
          <w:lang w:bidi="ar-IQ"/>
        </w:rPr>
        <w:t>:</w:t>
      </w:r>
    </w:p>
    <w:p w14:paraId="509A95DD" w14:textId="77777777" w:rsidR="0077571B" w:rsidRPr="004A174E" w:rsidRDefault="0077571B" w:rsidP="00FD413F">
      <w:pPr>
        <w:pStyle w:val="FootnoteText"/>
        <w:spacing w:before="40" w:after="20"/>
        <w:jc w:val="center"/>
        <w:rPr>
          <w:sz w:val="16"/>
        </w:rPr>
      </w:pPr>
      <w:r w:rsidRPr="004A174E">
        <w:rPr>
          <w:i/>
          <w:iCs/>
          <w:sz w:val="16"/>
        </w:rPr>
        <w:t>B</w:t>
      </w:r>
      <w:r w:rsidRPr="004A174E">
        <w:rPr>
          <w:sz w:val="16"/>
          <w:vertAlign w:val="subscript"/>
        </w:rPr>
        <w:t>–10</w:t>
      </w:r>
      <w:r w:rsidRPr="004A174E">
        <w:rPr>
          <w:sz w:val="16"/>
        </w:rPr>
        <w:t xml:space="preserve"> = </w:t>
      </w:r>
      <w:r w:rsidRPr="004A174E">
        <w:rPr>
          <w:i/>
          <w:iCs/>
          <w:sz w:val="16"/>
        </w:rPr>
        <w:t>f</w:t>
      </w:r>
      <w:r w:rsidRPr="004A174E">
        <w:rPr>
          <w:i/>
          <w:iCs/>
          <w:sz w:val="16"/>
          <w:vertAlign w:val="subscript"/>
        </w:rPr>
        <w:t>H</w:t>
      </w:r>
      <w:r w:rsidRPr="004A174E">
        <w:rPr>
          <w:i/>
          <w:iCs/>
          <w:sz w:val="16"/>
        </w:rPr>
        <w:t xml:space="preserve"> </w:t>
      </w:r>
      <w:r w:rsidRPr="004A174E">
        <w:rPr>
          <w:sz w:val="16"/>
        </w:rPr>
        <w:t xml:space="preserve">– </w:t>
      </w:r>
      <w:r w:rsidRPr="004A174E">
        <w:rPr>
          <w:i/>
          <w:iCs/>
          <w:sz w:val="16"/>
        </w:rPr>
        <w:t>f</w:t>
      </w:r>
      <w:r w:rsidRPr="004A174E">
        <w:rPr>
          <w:i/>
          <w:iCs/>
          <w:sz w:val="16"/>
          <w:vertAlign w:val="subscript"/>
        </w:rPr>
        <w:t>L</w:t>
      </w:r>
    </w:p>
    <w:p w14:paraId="55743141" w14:textId="77777777" w:rsidR="0077571B" w:rsidRPr="004A174E" w:rsidRDefault="0077571B" w:rsidP="00FD413F">
      <w:pPr>
        <w:pStyle w:val="FootnoteText"/>
        <w:spacing w:before="40" w:after="20"/>
        <w:jc w:val="center"/>
        <w:rPr>
          <w:rFonts w:hint="cs"/>
          <w:i/>
          <w:iCs/>
          <w:sz w:val="16"/>
          <w:vertAlign w:val="subscript"/>
        </w:rPr>
      </w:pPr>
      <w:r w:rsidRPr="004A174E">
        <w:rPr>
          <w:sz w:val="16"/>
        </w:rPr>
        <w:t>µ</w:t>
      </w:r>
      <w:r w:rsidRPr="004A174E">
        <w:rPr>
          <w:sz w:val="16"/>
          <w:vertAlign w:val="subscript"/>
        </w:rPr>
        <w:t>–10</w:t>
      </w:r>
      <w:r w:rsidRPr="004A174E">
        <w:rPr>
          <w:sz w:val="16"/>
        </w:rPr>
        <w:t xml:space="preserve"> = </w:t>
      </w:r>
      <w:r w:rsidRPr="004A174E">
        <w:rPr>
          <w:i/>
          <w:iCs/>
          <w:sz w:val="16"/>
        </w:rPr>
        <w:t>B</w:t>
      </w:r>
      <w:r w:rsidRPr="004A174E">
        <w:rPr>
          <w:sz w:val="16"/>
          <w:vertAlign w:val="subscript"/>
        </w:rPr>
        <w:t>–10</w:t>
      </w:r>
      <w:r w:rsidRPr="004A174E">
        <w:rPr>
          <w:sz w:val="16"/>
        </w:rPr>
        <w:t>/</w:t>
      </w:r>
      <w:r w:rsidRPr="004A174E">
        <w:rPr>
          <w:i/>
          <w:iCs/>
          <w:sz w:val="16"/>
        </w:rPr>
        <w:t>f</w:t>
      </w:r>
      <w:r w:rsidRPr="004A174E">
        <w:rPr>
          <w:i/>
          <w:iCs/>
          <w:sz w:val="16"/>
          <w:vertAlign w:val="subscript"/>
        </w:rPr>
        <w:t>C</w:t>
      </w:r>
    </w:p>
    <w:p w14:paraId="65925FA8" w14:textId="77777777" w:rsidR="0077571B" w:rsidRPr="00324B4C" w:rsidRDefault="0077571B" w:rsidP="00FD413F">
      <w:pPr>
        <w:pStyle w:val="FootnoteText"/>
        <w:rPr>
          <w:rFonts w:hint="cs"/>
          <w:sz w:val="16"/>
          <w:rtl/>
          <w:lang w:bidi="ar-IQ"/>
        </w:rPr>
      </w:pPr>
      <w:r w:rsidRPr="00324B4C">
        <w:rPr>
          <w:rFonts w:hint="cs"/>
          <w:sz w:val="16"/>
          <w:rtl/>
          <w:lang w:bidi="ar-IQ"/>
        </w:rPr>
        <w:t>حيث:</w:t>
      </w:r>
    </w:p>
    <w:p w14:paraId="3B6C9017" w14:textId="77777777" w:rsidR="0077571B" w:rsidRPr="00324B4C" w:rsidRDefault="0077571B" w:rsidP="00FD413F">
      <w:pPr>
        <w:pStyle w:val="FootnoteText"/>
        <w:rPr>
          <w:rFonts w:hint="cs"/>
          <w:sz w:val="16"/>
          <w:rtl/>
        </w:rPr>
      </w:pPr>
      <w:proofErr w:type="gramStart"/>
      <w:r w:rsidRPr="00324B4C">
        <w:rPr>
          <w:i/>
          <w:iCs/>
          <w:sz w:val="16"/>
        </w:rPr>
        <w:t>f</w:t>
      </w:r>
      <w:r w:rsidRPr="00324B4C">
        <w:rPr>
          <w:i/>
          <w:iCs/>
          <w:sz w:val="16"/>
          <w:vertAlign w:val="subscript"/>
        </w:rPr>
        <w:t>H</w:t>
      </w:r>
      <w:r w:rsidRPr="00324B4C">
        <w:rPr>
          <w:rFonts w:hint="cs"/>
          <w:i/>
          <w:iCs/>
          <w:sz w:val="16"/>
          <w:vertAlign w:val="subscript"/>
          <w:rtl/>
        </w:rPr>
        <w:t xml:space="preserve"> </w:t>
      </w:r>
      <w:r>
        <w:rPr>
          <w:rFonts w:hint="cs"/>
          <w:sz w:val="16"/>
          <w:rtl/>
          <w:lang w:bidi="ar-IQ"/>
        </w:rPr>
        <w:t>:</w:t>
      </w:r>
      <w:proofErr w:type="gramEnd"/>
      <w:r>
        <w:rPr>
          <w:rFonts w:hint="cs"/>
          <w:sz w:val="16"/>
          <w:rtl/>
          <w:lang w:bidi="ar-IQ"/>
        </w:rPr>
        <w:t xml:space="preserve"> أعلى</w:t>
      </w:r>
      <w:r w:rsidRPr="00324B4C">
        <w:rPr>
          <w:rFonts w:hint="cs"/>
          <w:sz w:val="16"/>
          <w:rtl/>
          <w:lang w:bidi="ar-IQ"/>
        </w:rPr>
        <w:t xml:space="preserve"> تردد تكون عنده الكثافة الطيفية لقدرة الإرسال بالنطاق </w:t>
      </w:r>
      <w:r w:rsidRPr="00324B4C">
        <w:rPr>
          <w:sz w:val="16"/>
          <w:lang w:bidi="ar-IQ"/>
        </w:rPr>
        <w:t>UWB</w:t>
      </w:r>
      <w:r w:rsidRPr="00324B4C">
        <w:rPr>
          <w:rFonts w:hint="cs"/>
          <w:sz w:val="16"/>
          <w:rtl/>
          <w:lang w:bidi="ar-IQ"/>
        </w:rPr>
        <w:t xml:space="preserve"> بمقدار </w:t>
      </w:r>
      <w:r w:rsidRPr="00324B4C">
        <w:rPr>
          <w:sz w:val="16"/>
          <w:lang w:bidi="ar-IQ"/>
        </w:rPr>
        <w:t>dB10-</w:t>
      </w:r>
      <w:r w:rsidRPr="00324B4C">
        <w:rPr>
          <w:rFonts w:hint="cs"/>
          <w:sz w:val="16"/>
          <w:rtl/>
          <w:lang w:bidi="ar-IQ"/>
        </w:rPr>
        <w:t xml:space="preserve"> بالمقارنة مع </w:t>
      </w:r>
      <w:r w:rsidRPr="00324B4C">
        <w:rPr>
          <w:i/>
          <w:iCs/>
          <w:sz w:val="16"/>
        </w:rPr>
        <w:t>f</w:t>
      </w:r>
      <w:r w:rsidRPr="00324B4C">
        <w:rPr>
          <w:i/>
          <w:iCs/>
          <w:sz w:val="16"/>
          <w:vertAlign w:val="subscript"/>
        </w:rPr>
        <w:t>M</w:t>
      </w:r>
      <w:r w:rsidRPr="00324B4C">
        <w:rPr>
          <w:rFonts w:hint="cs"/>
          <w:i/>
          <w:iCs/>
          <w:sz w:val="16"/>
          <w:vertAlign w:val="subscript"/>
          <w:rtl/>
        </w:rPr>
        <w:t xml:space="preserve"> </w:t>
      </w:r>
      <w:r w:rsidRPr="00324B4C">
        <w:rPr>
          <w:rFonts w:hint="cs"/>
          <w:sz w:val="16"/>
          <w:rtl/>
        </w:rPr>
        <w:t xml:space="preserve"> </w:t>
      </w:r>
    </w:p>
    <w:p w14:paraId="4EE096F3" w14:textId="77777777" w:rsidR="0077571B" w:rsidRPr="00324B4C" w:rsidRDefault="0077571B" w:rsidP="00FD413F">
      <w:pPr>
        <w:pStyle w:val="FootnoteText"/>
        <w:rPr>
          <w:rFonts w:hint="cs"/>
          <w:sz w:val="16"/>
          <w:rtl/>
          <w:lang w:bidi="ar-IQ"/>
        </w:rPr>
      </w:pPr>
      <w:r w:rsidRPr="00324B4C">
        <w:rPr>
          <w:rFonts w:hint="cs"/>
          <w:sz w:val="16"/>
          <w:rtl/>
          <w:lang w:bidi="ar-IQ"/>
        </w:rPr>
        <w:t>وحيث:</w:t>
      </w:r>
    </w:p>
    <w:p w14:paraId="190BC4E4" w14:textId="77777777" w:rsidR="0077571B" w:rsidRPr="00324B4C" w:rsidRDefault="0077571B" w:rsidP="00FD413F">
      <w:pPr>
        <w:pStyle w:val="FootnoteText"/>
        <w:rPr>
          <w:rFonts w:hint="cs"/>
          <w:sz w:val="16"/>
          <w:rtl/>
          <w:lang w:bidi="ar-IQ"/>
        </w:rPr>
      </w:pPr>
      <w:proofErr w:type="gramStart"/>
      <w:r w:rsidRPr="00324B4C">
        <w:rPr>
          <w:i/>
          <w:iCs/>
          <w:sz w:val="16"/>
        </w:rPr>
        <w:t>f</w:t>
      </w:r>
      <w:r w:rsidRPr="00324B4C">
        <w:rPr>
          <w:i/>
          <w:iCs/>
          <w:sz w:val="16"/>
          <w:vertAlign w:val="subscript"/>
        </w:rPr>
        <w:t>M</w:t>
      </w:r>
      <w:r w:rsidRPr="00324B4C">
        <w:rPr>
          <w:rFonts w:hint="cs"/>
          <w:i/>
          <w:iCs/>
          <w:sz w:val="16"/>
          <w:vertAlign w:val="subscript"/>
          <w:rtl/>
        </w:rPr>
        <w:t xml:space="preserve"> </w:t>
      </w:r>
      <w:r w:rsidRPr="00324B4C">
        <w:rPr>
          <w:rFonts w:hint="cs"/>
          <w:sz w:val="16"/>
          <w:rtl/>
          <w:lang w:bidi="ar-IQ"/>
        </w:rPr>
        <w:t>:</w:t>
      </w:r>
      <w:proofErr w:type="gramEnd"/>
      <w:r w:rsidRPr="00324B4C">
        <w:rPr>
          <w:rFonts w:hint="cs"/>
          <w:sz w:val="16"/>
          <w:rtl/>
          <w:lang w:bidi="ar-IQ"/>
        </w:rPr>
        <w:t xml:space="preserve"> تردد الحد الأقصى للإرسال بالنطاق </w:t>
      </w:r>
      <w:r w:rsidRPr="00324B4C">
        <w:rPr>
          <w:sz w:val="16"/>
          <w:lang w:bidi="ar-IQ"/>
        </w:rPr>
        <w:t>UWB</w:t>
      </w:r>
    </w:p>
    <w:p w14:paraId="738D25C8" w14:textId="77777777" w:rsidR="0077571B" w:rsidRPr="00324B4C" w:rsidRDefault="0077571B" w:rsidP="00FD413F">
      <w:pPr>
        <w:pStyle w:val="FootnoteText"/>
        <w:rPr>
          <w:rFonts w:hint="cs"/>
          <w:sz w:val="16"/>
          <w:rtl/>
          <w:lang w:bidi="ar-IQ"/>
        </w:rPr>
      </w:pPr>
      <w:proofErr w:type="gramStart"/>
      <w:r w:rsidRPr="00324B4C">
        <w:rPr>
          <w:i/>
          <w:iCs/>
          <w:sz w:val="16"/>
        </w:rPr>
        <w:t>f</w:t>
      </w:r>
      <w:r w:rsidRPr="00324B4C">
        <w:rPr>
          <w:i/>
          <w:iCs/>
          <w:sz w:val="16"/>
          <w:vertAlign w:val="subscript"/>
        </w:rPr>
        <w:t>L</w:t>
      </w:r>
      <w:r w:rsidRPr="00324B4C">
        <w:rPr>
          <w:rFonts w:hint="cs"/>
          <w:i/>
          <w:iCs/>
          <w:sz w:val="16"/>
          <w:vertAlign w:val="subscript"/>
          <w:rtl/>
        </w:rPr>
        <w:t xml:space="preserve"> </w:t>
      </w:r>
      <w:r w:rsidRPr="00324B4C">
        <w:rPr>
          <w:rFonts w:hint="cs"/>
          <w:sz w:val="16"/>
          <w:rtl/>
          <w:lang w:bidi="ar-IQ"/>
        </w:rPr>
        <w:t>:</w:t>
      </w:r>
      <w:proofErr w:type="gramEnd"/>
      <w:r w:rsidRPr="00324B4C">
        <w:rPr>
          <w:rFonts w:hint="cs"/>
          <w:sz w:val="16"/>
          <w:rtl/>
          <w:lang w:bidi="ar-IQ"/>
        </w:rPr>
        <w:t xml:space="preserve"> أدنى تردد تكون عنده الكثافة الطيفية لقدرة الإرسال بالنطاق </w:t>
      </w:r>
      <w:r w:rsidRPr="00324B4C">
        <w:rPr>
          <w:sz w:val="16"/>
          <w:lang w:bidi="ar-IQ"/>
        </w:rPr>
        <w:t>UWB</w:t>
      </w:r>
      <w:r w:rsidRPr="00324B4C">
        <w:rPr>
          <w:rFonts w:hint="cs"/>
          <w:sz w:val="16"/>
          <w:rtl/>
          <w:lang w:bidi="ar-IQ"/>
        </w:rPr>
        <w:t xml:space="preserve"> بمقدار </w:t>
      </w:r>
      <w:r w:rsidRPr="00324B4C">
        <w:rPr>
          <w:sz w:val="16"/>
          <w:lang w:bidi="ar-IQ"/>
        </w:rPr>
        <w:t>dB10-</w:t>
      </w:r>
      <w:r w:rsidRPr="00324B4C">
        <w:rPr>
          <w:rFonts w:hint="cs"/>
          <w:sz w:val="16"/>
          <w:rtl/>
          <w:lang w:bidi="ar-IQ"/>
        </w:rPr>
        <w:t xml:space="preserve"> بالمقارنة مع </w:t>
      </w:r>
      <w:r w:rsidRPr="00324B4C">
        <w:rPr>
          <w:i/>
          <w:iCs/>
          <w:sz w:val="16"/>
        </w:rPr>
        <w:t>f</w:t>
      </w:r>
      <w:r w:rsidRPr="00324B4C">
        <w:rPr>
          <w:i/>
          <w:iCs/>
          <w:sz w:val="16"/>
          <w:vertAlign w:val="subscript"/>
        </w:rPr>
        <w:t>M</w:t>
      </w:r>
      <w:r w:rsidRPr="00324B4C">
        <w:rPr>
          <w:rFonts w:hint="cs"/>
          <w:i/>
          <w:iCs/>
          <w:sz w:val="16"/>
          <w:vertAlign w:val="subscript"/>
          <w:rtl/>
        </w:rPr>
        <w:t xml:space="preserve"> </w:t>
      </w:r>
      <w:r w:rsidRPr="00324B4C">
        <w:rPr>
          <w:rFonts w:hint="cs"/>
          <w:sz w:val="16"/>
          <w:rtl/>
          <w:lang w:bidi="ar-IQ"/>
        </w:rPr>
        <w:t>،</w:t>
      </w:r>
    </w:p>
    <w:p w14:paraId="08EF6A63" w14:textId="77777777" w:rsidR="0077571B" w:rsidRDefault="0077571B" w:rsidP="00FD413F">
      <w:pPr>
        <w:pStyle w:val="FootnoteText"/>
        <w:rPr>
          <w:rFonts w:hint="cs"/>
          <w:sz w:val="16"/>
          <w:rtl/>
          <w:lang w:bidi="ar-IQ"/>
        </w:rPr>
      </w:pPr>
      <w:r w:rsidRPr="00324B4C">
        <w:rPr>
          <w:i/>
          <w:iCs/>
          <w:sz w:val="16"/>
        </w:rPr>
        <w:t>f</w:t>
      </w:r>
      <w:r w:rsidRPr="00324B4C">
        <w:rPr>
          <w:i/>
          <w:iCs/>
          <w:sz w:val="16"/>
          <w:vertAlign w:val="subscript"/>
        </w:rPr>
        <w:t>C</w:t>
      </w:r>
      <w:r w:rsidRPr="00324B4C">
        <w:rPr>
          <w:sz w:val="16"/>
        </w:rPr>
        <w:t xml:space="preserve"> = (</w:t>
      </w:r>
      <w:r w:rsidRPr="00324B4C">
        <w:rPr>
          <w:i/>
          <w:iCs/>
          <w:sz w:val="16"/>
        </w:rPr>
        <w:t>f</w:t>
      </w:r>
      <w:r w:rsidRPr="00324B4C">
        <w:rPr>
          <w:i/>
          <w:iCs/>
          <w:sz w:val="16"/>
          <w:vertAlign w:val="subscript"/>
        </w:rPr>
        <w:t>H</w:t>
      </w:r>
      <w:r w:rsidRPr="00324B4C">
        <w:rPr>
          <w:sz w:val="16"/>
        </w:rPr>
        <w:t> + </w:t>
      </w:r>
      <w:r w:rsidRPr="00324B4C">
        <w:rPr>
          <w:i/>
          <w:iCs/>
          <w:sz w:val="16"/>
        </w:rPr>
        <w:t>f</w:t>
      </w:r>
      <w:r w:rsidRPr="00324B4C">
        <w:rPr>
          <w:i/>
          <w:iCs/>
          <w:sz w:val="16"/>
          <w:vertAlign w:val="subscript"/>
        </w:rPr>
        <w:t>L</w:t>
      </w:r>
      <w:r w:rsidRPr="00324B4C">
        <w:rPr>
          <w:sz w:val="16"/>
        </w:rPr>
        <w:t>)/</w:t>
      </w:r>
      <w:proofErr w:type="gramStart"/>
      <w:r w:rsidRPr="00324B4C">
        <w:rPr>
          <w:sz w:val="16"/>
        </w:rPr>
        <w:t>2</w:t>
      </w:r>
      <w:r w:rsidRPr="00324B4C">
        <w:rPr>
          <w:rFonts w:hint="cs"/>
          <w:sz w:val="16"/>
          <w:rtl/>
        </w:rPr>
        <w:t xml:space="preserve"> :</w:t>
      </w:r>
      <w:proofErr w:type="gramEnd"/>
      <w:r w:rsidRPr="00324B4C">
        <w:rPr>
          <w:rFonts w:hint="cs"/>
          <w:sz w:val="16"/>
          <w:rtl/>
        </w:rPr>
        <w:t xml:space="preserve"> </w:t>
      </w:r>
      <w:r>
        <w:rPr>
          <w:rFonts w:hint="cs"/>
          <w:sz w:val="16"/>
          <w:rtl/>
        </w:rPr>
        <w:t xml:space="preserve">التردد الرئيسي لعرض النطاق </w:t>
      </w:r>
      <w:r>
        <w:rPr>
          <w:sz w:val="16"/>
        </w:rPr>
        <w:t>dB10-</w:t>
      </w:r>
      <w:r>
        <w:rPr>
          <w:rFonts w:hint="cs"/>
          <w:sz w:val="16"/>
          <w:rtl/>
          <w:lang w:bidi="ar-IQ"/>
        </w:rPr>
        <w:t>.</w:t>
      </w:r>
    </w:p>
    <w:p w14:paraId="63D10DD6" w14:textId="77777777" w:rsidR="0077571B" w:rsidRDefault="0077571B" w:rsidP="00FD413F">
      <w:pPr>
        <w:pStyle w:val="FootnoteText"/>
        <w:rPr>
          <w:rFonts w:hint="cs"/>
        </w:rPr>
      </w:pPr>
      <w:r>
        <w:rPr>
          <w:rFonts w:hint="cs"/>
          <w:sz w:val="16"/>
          <w:rtl/>
          <w:lang w:bidi="ar-IQ"/>
        </w:rPr>
        <w:t>ويمكن التعبير عن عرض النطاق الكسري بنسبة مئوية.</w:t>
      </w:r>
    </w:p>
  </w:footnote>
  <w:footnote w:id="3">
    <w:p w14:paraId="660CBB95" w14:textId="77777777" w:rsidR="0077571B" w:rsidRDefault="0077571B">
      <w:pPr>
        <w:pStyle w:val="FootnoteText"/>
        <w:rPr>
          <w:rFonts w:hint="cs"/>
          <w:rtl/>
          <w:lang w:bidi="ar-EG"/>
        </w:rPr>
      </w:pPr>
      <w:r>
        <w:rPr>
          <w:rStyle w:val="FootnoteReference"/>
        </w:rPr>
        <w:footnoteRef/>
      </w:r>
      <w:r>
        <w:rPr>
          <w:rtl/>
        </w:rPr>
        <w:t xml:space="preserve"> </w:t>
      </w:r>
      <w:r>
        <w:rPr>
          <w:rFonts w:hint="cs"/>
          <w:rtl/>
        </w:rPr>
        <w:t xml:space="preserve"> </w:t>
      </w:r>
      <w:r>
        <w:rPr>
          <w:rFonts w:hint="cs"/>
          <w:rtl/>
          <w:lang w:bidi="ar-EG"/>
        </w:rPr>
        <w:tab/>
      </w:r>
      <w:r>
        <w:rPr>
          <w:rFonts w:hint="cs"/>
          <w:sz w:val="16"/>
          <w:rtl/>
          <w:lang w:bidi="ar-IQ"/>
        </w:rPr>
        <w:t xml:space="preserve">انظر الفقرة </w:t>
      </w:r>
      <w:r>
        <w:rPr>
          <w:sz w:val="16"/>
          <w:lang w:bidi="ar-IQ"/>
        </w:rPr>
        <w:t>3</w:t>
      </w:r>
      <w:r>
        <w:rPr>
          <w:rFonts w:hint="cs"/>
          <w:sz w:val="16"/>
          <w:rtl/>
          <w:lang w:bidi="ar-IQ"/>
        </w:rPr>
        <w:t xml:space="preserve"> من الملحق </w:t>
      </w:r>
      <w:r>
        <w:rPr>
          <w:sz w:val="16"/>
          <w:lang w:bidi="ar-IQ"/>
        </w:rPr>
        <w:t>3</w:t>
      </w:r>
      <w:r>
        <w:rPr>
          <w:rFonts w:hint="cs"/>
          <w:sz w:val="16"/>
          <w:rtl/>
          <w:lang w:bidi="ar-IQ"/>
        </w:rPr>
        <w:t xml:space="preserve"> للاطلاع على عدة أجهزة.</w:t>
      </w:r>
    </w:p>
  </w:footnote>
  <w:footnote w:id="4">
    <w:p w14:paraId="1185321A" w14:textId="77777777" w:rsidR="0077571B" w:rsidRDefault="0077571B" w:rsidP="002258FE">
      <w:pPr>
        <w:pStyle w:val="FootnoteText"/>
        <w:spacing w:before="0" w:line="192" w:lineRule="auto"/>
        <w:rPr>
          <w:rFonts w:hint="cs"/>
          <w:rtl/>
          <w:lang w:bidi="ar-EG"/>
        </w:rPr>
      </w:pPr>
      <w:r>
        <w:rPr>
          <w:rStyle w:val="FootnoteReference"/>
        </w:rPr>
        <w:footnoteRef/>
      </w:r>
      <w:r>
        <w:rPr>
          <w:rFonts w:hint="cs"/>
          <w:sz w:val="20"/>
          <w:rtl/>
          <w:lang w:bidi="ar-EG"/>
        </w:rPr>
        <w:tab/>
      </w:r>
      <w:r w:rsidRPr="009F796D">
        <w:rPr>
          <w:rFonts w:hint="cs"/>
          <w:sz w:val="20"/>
          <w:rtl/>
          <w:lang w:bidi="ar-IQ"/>
        </w:rPr>
        <w:t xml:space="preserve">يُحدد عامل الذروة بموجب المعادلة التالية: </w:t>
      </w:r>
      <w:r w:rsidRPr="009F796D">
        <w:rPr>
          <w:sz w:val="20"/>
        </w:rPr>
        <w:t>CF = 10 log (</w:t>
      </w:r>
      <w:r w:rsidRPr="009F796D">
        <w:rPr>
          <w:i/>
          <w:iCs/>
          <w:sz w:val="20"/>
        </w:rPr>
        <w:t>P</w:t>
      </w:r>
      <w:r w:rsidRPr="009F796D">
        <w:rPr>
          <w:i/>
          <w:iCs/>
          <w:sz w:val="20"/>
          <w:vertAlign w:val="subscript"/>
        </w:rPr>
        <w:t>pk</w:t>
      </w:r>
      <w:r w:rsidRPr="009F796D">
        <w:rPr>
          <w:sz w:val="20"/>
        </w:rPr>
        <w:t>/</w:t>
      </w:r>
      <w:r w:rsidRPr="009F796D">
        <w:rPr>
          <w:i/>
          <w:iCs/>
          <w:sz w:val="20"/>
        </w:rPr>
        <w:t>P</w:t>
      </w:r>
      <w:r w:rsidRPr="009F796D">
        <w:rPr>
          <w:i/>
          <w:iCs/>
          <w:sz w:val="20"/>
          <w:vertAlign w:val="subscript"/>
        </w:rPr>
        <w:t>rms</w:t>
      </w:r>
      <w:r w:rsidRPr="009F796D">
        <w:rPr>
          <w:sz w:val="20"/>
        </w:rPr>
        <w:t>)</w:t>
      </w:r>
      <w:r w:rsidRPr="009F796D">
        <w:rPr>
          <w:rFonts w:hint="cs"/>
          <w:sz w:val="20"/>
          <w:rtl/>
        </w:rPr>
        <w:t xml:space="preserve">، حيث </w:t>
      </w:r>
      <w:proofErr w:type="gramStart"/>
      <w:r w:rsidRPr="009F796D">
        <w:rPr>
          <w:i/>
          <w:iCs/>
          <w:sz w:val="20"/>
        </w:rPr>
        <w:t>P</w:t>
      </w:r>
      <w:r w:rsidRPr="009F796D">
        <w:rPr>
          <w:i/>
          <w:iCs/>
          <w:sz w:val="20"/>
          <w:vertAlign w:val="subscript"/>
        </w:rPr>
        <w:t>pk</w:t>
      </w:r>
      <w:r w:rsidRPr="009F796D">
        <w:rPr>
          <w:rFonts w:hint="cs"/>
          <w:i/>
          <w:iCs/>
          <w:sz w:val="20"/>
          <w:vertAlign w:val="subscript"/>
          <w:rtl/>
        </w:rPr>
        <w:t xml:space="preserve"> </w:t>
      </w:r>
      <w:r w:rsidRPr="009F796D">
        <w:rPr>
          <w:rFonts w:hint="cs"/>
          <w:sz w:val="20"/>
          <w:rtl/>
          <w:lang w:bidi="ar-IQ"/>
        </w:rPr>
        <w:t>:</w:t>
      </w:r>
      <w:proofErr w:type="gramEnd"/>
      <w:r w:rsidRPr="009F796D">
        <w:rPr>
          <w:rFonts w:hint="cs"/>
          <w:sz w:val="20"/>
          <w:rtl/>
          <w:lang w:bidi="ar-IQ"/>
        </w:rPr>
        <w:t xml:space="preserve"> قدرة الذروة و</w:t>
      </w:r>
      <w:r w:rsidRPr="009F796D">
        <w:rPr>
          <w:i/>
          <w:iCs/>
          <w:sz w:val="20"/>
        </w:rPr>
        <w:t xml:space="preserve"> P</w:t>
      </w:r>
      <w:r w:rsidRPr="009F796D">
        <w:rPr>
          <w:i/>
          <w:iCs/>
          <w:sz w:val="20"/>
          <w:vertAlign w:val="subscript"/>
        </w:rPr>
        <w:t>rms</w:t>
      </w:r>
      <w:r w:rsidRPr="009F796D">
        <w:rPr>
          <w:rFonts w:hint="cs"/>
          <w:i/>
          <w:iCs/>
          <w:sz w:val="20"/>
          <w:vertAlign w:val="subscript"/>
          <w:rtl/>
        </w:rPr>
        <w:t xml:space="preserve"> </w:t>
      </w:r>
      <w:r w:rsidRPr="009F796D">
        <w:rPr>
          <w:rFonts w:hint="cs"/>
          <w:sz w:val="20"/>
          <w:rtl/>
          <w:lang w:bidi="ar-IQ"/>
        </w:rPr>
        <w:t>: متوسط القدرة.</w:t>
      </w:r>
    </w:p>
  </w:footnote>
  <w:footnote w:id="5">
    <w:p w14:paraId="3DDFC34C" w14:textId="77777777" w:rsidR="0077571B" w:rsidRDefault="0077571B" w:rsidP="002258FE">
      <w:pPr>
        <w:tabs>
          <w:tab w:val="left" w:pos="255"/>
        </w:tabs>
        <w:spacing w:before="0"/>
        <w:rPr>
          <w:rFonts w:hint="cs"/>
          <w:rtl/>
          <w:lang w:bidi="ar-IQ"/>
        </w:rPr>
      </w:pPr>
      <w:r>
        <w:rPr>
          <w:rStyle w:val="FootnoteReference"/>
        </w:rPr>
        <w:footnoteRef/>
      </w:r>
      <w:r>
        <w:rPr>
          <w:rFonts w:hint="cs"/>
          <w:rtl/>
          <w:lang w:bidi="ar-EG"/>
        </w:rPr>
        <w:t xml:space="preserve"> </w:t>
      </w:r>
      <w:r>
        <w:rPr>
          <w:rFonts w:hint="cs"/>
          <w:rtl/>
          <w:lang w:bidi="ar-EG"/>
        </w:rPr>
        <w:tab/>
      </w:r>
      <w:r w:rsidRPr="009F796D">
        <w:rPr>
          <w:rFonts w:hint="cs"/>
          <w:rtl/>
          <w:lang w:bidi="ar-IQ"/>
        </w:rPr>
        <w:t>يستعمل طراز معين من السيارات القليلة الاستهلاك للوقود هذه التقنية بالفعل.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4BE7" w14:textId="77777777" w:rsidR="0077571B" w:rsidRDefault="0077571B" w:rsidP="008B76A0">
    <w:pPr>
      <w:pStyle w:val="Header"/>
      <w:framePr w:wrap="around" w:vAnchor="text" w:hAnchor="text" w:xAlign="inside"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53C99FD" w14:textId="77777777" w:rsidR="0077571B" w:rsidRDefault="0077571B" w:rsidP="00A0453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6F2F" w14:textId="77777777" w:rsidR="0077571B" w:rsidRPr="00A0453F" w:rsidRDefault="0077571B" w:rsidP="008B76A0">
    <w:pPr>
      <w:pStyle w:val="Header"/>
      <w:framePr w:wrap="around" w:vAnchor="text" w:hAnchor="text" w:xAlign="inside" w:y="1"/>
      <w:rPr>
        <w:rStyle w:val="PageNumber"/>
        <w:b w:val="0"/>
        <w:bCs w:val="0"/>
        <w:szCs w:val="22"/>
      </w:rPr>
    </w:pPr>
    <w:r w:rsidRPr="00A0453F">
      <w:rPr>
        <w:rStyle w:val="PageNumber"/>
        <w:b w:val="0"/>
        <w:bCs w:val="0"/>
        <w:szCs w:val="22"/>
        <w:rtl/>
      </w:rPr>
      <w:fldChar w:fldCharType="begin"/>
    </w:r>
    <w:r w:rsidRPr="00A0453F">
      <w:rPr>
        <w:rStyle w:val="PageNumber"/>
        <w:b w:val="0"/>
        <w:bCs w:val="0"/>
        <w:szCs w:val="22"/>
      </w:rPr>
      <w:instrText xml:space="preserve">PAGE  </w:instrText>
    </w:r>
    <w:r w:rsidRPr="00A0453F">
      <w:rPr>
        <w:rStyle w:val="PageNumber"/>
        <w:b w:val="0"/>
        <w:bCs w:val="0"/>
        <w:szCs w:val="22"/>
        <w:rtl/>
      </w:rPr>
      <w:fldChar w:fldCharType="separate"/>
    </w:r>
    <w:r w:rsidR="00B66599">
      <w:rPr>
        <w:rStyle w:val="PageNumber"/>
        <w:b w:val="0"/>
        <w:bCs w:val="0"/>
        <w:noProof/>
        <w:szCs w:val="22"/>
        <w:rtl/>
      </w:rPr>
      <w:t>1</w:t>
    </w:r>
    <w:r w:rsidRPr="00A0453F">
      <w:rPr>
        <w:rStyle w:val="PageNumber"/>
        <w:b w:val="0"/>
        <w:bCs w:val="0"/>
        <w:szCs w:val="22"/>
        <w:rtl/>
      </w:rPr>
      <w:fldChar w:fldCharType="end"/>
    </w:r>
  </w:p>
  <w:p w14:paraId="76920F86" w14:textId="23FD76CD" w:rsidR="0077571B" w:rsidRPr="00A25D2D" w:rsidRDefault="0077571B" w:rsidP="008B2B8B">
    <w:pPr>
      <w:pStyle w:val="Header"/>
      <w:rPr>
        <w:rFonts w:ascii="Times New Roman" w:hAnsi="Times New Roman"/>
        <w:b w:val="0"/>
        <w:bCs w:val="0"/>
        <w:lang w:bidi="ar-EG"/>
      </w:rPr>
    </w:pPr>
    <w:r w:rsidRPr="00A25D2D">
      <w:rPr>
        <w:rFonts w:ascii="Times New Roman" w:hAnsi="Times New Roman"/>
        <w:rtl/>
      </w:rPr>
      <w:t>التوصي</w:t>
    </w:r>
    <w:r>
      <w:rPr>
        <w:rFonts w:ascii="Times New Roman" w:hAnsi="Times New Roman" w:hint="cs"/>
        <w:rtl/>
        <w:lang w:bidi="ar-EG"/>
      </w:rPr>
      <w:t>ـ</w:t>
    </w:r>
    <w:r w:rsidRPr="00A25D2D">
      <w:rPr>
        <w:rFonts w:ascii="Times New Roman" w:hAnsi="Times New Roman"/>
        <w:rtl/>
      </w:rPr>
      <w:t>ة</w:t>
    </w:r>
    <w:r w:rsidRPr="00A25D2D">
      <w:rPr>
        <w:rFonts w:ascii="Times New Roman" w:hAnsi="Times New Roman"/>
        <w:b w:val="0"/>
        <w:bCs w:val="0"/>
        <w:rtl/>
      </w:rPr>
      <w:t xml:space="preserve"> </w:t>
    </w:r>
    <w:r w:rsidRPr="004C2B67">
      <w:rPr>
        <w:rFonts w:ascii="Times New Roman" w:hAnsi="Times New Roman"/>
      </w:rPr>
      <w:t>ITU-R SM.1755</w:t>
    </w:r>
    <w:r w:rsidR="00626068">
      <w:rPr>
        <w:rFonts w:ascii="Times New Roman" w:hAnsi="Times New Roman"/>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497791"/>
    <w:multiLevelType w:val="multilevel"/>
    <w:tmpl w:val="B0484CD2"/>
    <w:lvl w:ilvl="0">
      <w:start w:val="2"/>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DA57798"/>
    <w:multiLevelType w:val="multilevel"/>
    <w:tmpl w:val="29E45E86"/>
    <w:lvl w:ilvl="0">
      <w:start w:val="9"/>
      <w:numFmt w:val="bullet"/>
      <w:lvlText w:val="-"/>
      <w:lvlJc w:val="left"/>
      <w:pPr>
        <w:tabs>
          <w:tab w:val="num" w:pos="720"/>
        </w:tabs>
        <w:ind w:left="720" w:hanging="360"/>
      </w:pPr>
      <w:rPr>
        <w:rFonts w:ascii="Times New Roman" w:eastAsia="SimSu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621BEE"/>
    <w:multiLevelType w:val="multilevel"/>
    <w:tmpl w:val="29E45E86"/>
    <w:lvl w:ilvl="0">
      <w:start w:val="9"/>
      <w:numFmt w:val="bullet"/>
      <w:lvlText w:val="-"/>
      <w:lvlJc w:val="left"/>
      <w:pPr>
        <w:tabs>
          <w:tab w:val="num" w:pos="720"/>
        </w:tabs>
        <w:ind w:left="720" w:hanging="360"/>
      </w:pPr>
      <w:rPr>
        <w:rFonts w:ascii="Times New Roman" w:eastAsia="SimSu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97522"/>
    <w:multiLevelType w:val="multilevel"/>
    <w:tmpl w:val="B0484CD2"/>
    <w:lvl w:ilvl="0">
      <w:start w:val="2"/>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4D5131"/>
    <w:multiLevelType w:val="hybridMultilevel"/>
    <w:tmpl w:val="29E45E86"/>
    <w:lvl w:ilvl="0" w:tplc="769E2B22">
      <w:start w:val="9"/>
      <w:numFmt w:val="bullet"/>
      <w:lvlText w:val="-"/>
      <w:lvlJc w:val="left"/>
      <w:pPr>
        <w:tabs>
          <w:tab w:val="num" w:pos="720"/>
        </w:tabs>
        <w:ind w:left="720" w:hanging="360"/>
      </w:pPr>
      <w:rPr>
        <w:rFonts w:ascii="Times New Roman" w:eastAsia="SimSu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AD16CD"/>
    <w:multiLevelType w:val="multilevel"/>
    <w:tmpl w:val="29E45E86"/>
    <w:lvl w:ilvl="0">
      <w:start w:val="9"/>
      <w:numFmt w:val="bullet"/>
      <w:lvlText w:val="-"/>
      <w:lvlJc w:val="left"/>
      <w:pPr>
        <w:tabs>
          <w:tab w:val="num" w:pos="720"/>
        </w:tabs>
        <w:ind w:left="720" w:hanging="360"/>
      </w:pPr>
      <w:rPr>
        <w:rFonts w:ascii="Times New Roman" w:eastAsia="SimSu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15"/>
  </w:num>
  <w:num w:numId="13">
    <w:abstractNumId w:val="25"/>
  </w:num>
  <w:num w:numId="14">
    <w:abstractNumId w:val="24"/>
  </w:num>
  <w:num w:numId="15">
    <w:abstractNumId w:val="19"/>
  </w:num>
  <w:num w:numId="16">
    <w:abstractNumId w:val="10"/>
  </w:num>
  <w:num w:numId="17">
    <w:abstractNumId w:val="13"/>
  </w:num>
  <w:num w:numId="18">
    <w:abstractNumId w:val="20"/>
  </w:num>
  <w:num w:numId="19">
    <w:abstractNumId w:val="22"/>
  </w:num>
  <w:num w:numId="20">
    <w:abstractNumId w:val="23"/>
  </w:num>
  <w:num w:numId="21">
    <w:abstractNumId w:val="21"/>
  </w:num>
  <w:num w:numId="22">
    <w:abstractNumId w:val="18"/>
  </w:num>
  <w:num w:numId="23">
    <w:abstractNumId w:val="26"/>
  </w:num>
  <w:num w:numId="24">
    <w:abstractNumId w:val="27"/>
  </w:num>
  <w:num w:numId="25">
    <w:abstractNumId w:val="12"/>
  </w:num>
  <w:num w:numId="26">
    <w:abstractNumId w:val="11"/>
  </w:num>
  <w:num w:numId="27">
    <w:abstractNumId w:val="1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4B"/>
    <w:rsid w:val="00002259"/>
    <w:rsid w:val="00002849"/>
    <w:rsid w:val="00004474"/>
    <w:rsid w:val="00023E5A"/>
    <w:rsid w:val="00027907"/>
    <w:rsid w:val="00034E27"/>
    <w:rsid w:val="000374E0"/>
    <w:rsid w:val="0007221F"/>
    <w:rsid w:val="00077EB5"/>
    <w:rsid w:val="00081122"/>
    <w:rsid w:val="00092F39"/>
    <w:rsid w:val="00096F01"/>
    <w:rsid w:val="000A079C"/>
    <w:rsid w:val="000B30D7"/>
    <w:rsid w:val="000C3E2E"/>
    <w:rsid w:val="000F0BA9"/>
    <w:rsid w:val="00104D66"/>
    <w:rsid w:val="00106A1B"/>
    <w:rsid w:val="001318A0"/>
    <w:rsid w:val="00140510"/>
    <w:rsid w:val="00140B98"/>
    <w:rsid w:val="00141BBB"/>
    <w:rsid w:val="0016341A"/>
    <w:rsid w:val="00163EA9"/>
    <w:rsid w:val="00182385"/>
    <w:rsid w:val="001A58AB"/>
    <w:rsid w:val="001B03B8"/>
    <w:rsid w:val="001B3EF8"/>
    <w:rsid w:val="001D2146"/>
    <w:rsid w:val="001D5289"/>
    <w:rsid w:val="001E027F"/>
    <w:rsid w:val="001F23C7"/>
    <w:rsid w:val="00211F9B"/>
    <w:rsid w:val="002137FD"/>
    <w:rsid w:val="002258FE"/>
    <w:rsid w:val="00230502"/>
    <w:rsid w:val="002310AF"/>
    <w:rsid w:val="002361E1"/>
    <w:rsid w:val="0024133E"/>
    <w:rsid w:val="0025749C"/>
    <w:rsid w:val="0026245A"/>
    <w:rsid w:val="00273283"/>
    <w:rsid w:val="002741F5"/>
    <w:rsid w:val="002908D1"/>
    <w:rsid w:val="00293980"/>
    <w:rsid w:val="002A10D0"/>
    <w:rsid w:val="002A2A65"/>
    <w:rsid w:val="002A30D0"/>
    <w:rsid w:val="002B261D"/>
    <w:rsid w:val="002C0F17"/>
    <w:rsid w:val="002C27B2"/>
    <w:rsid w:val="002D244C"/>
    <w:rsid w:val="002D5271"/>
    <w:rsid w:val="002E7C39"/>
    <w:rsid w:val="00314E5F"/>
    <w:rsid w:val="00322D2E"/>
    <w:rsid w:val="00324857"/>
    <w:rsid w:val="00345656"/>
    <w:rsid w:val="0037146B"/>
    <w:rsid w:val="00380511"/>
    <w:rsid w:val="00382C14"/>
    <w:rsid w:val="00385307"/>
    <w:rsid w:val="003C2FD3"/>
    <w:rsid w:val="003C402C"/>
    <w:rsid w:val="003D63D0"/>
    <w:rsid w:val="003E4916"/>
    <w:rsid w:val="003E6C15"/>
    <w:rsid w:val="003F15D8"/>
    <w:rsid w:val="003F41E6"/>
    <w:rsid w:val="00416159"/>
    <w:rsid w:val="00420B0A"/>
    <w:rsid w:val="00453D6B"/>
    <w:rsid w:val="004C2B67"/>
    <w:rsid w:val="004C3BC7"/>
    <w:rsid w:val="004E04B9"/>
    <w:rsid w:val="004E72DF"/>
    <w:rsid w:val="004E7D1E"/>
    <w:rsid w:val="004F6FC4"/>
    <w:rsid w:val="00506547"/>
    <w:rsid w:val="005073BA"/>
    <w:rsid w:val="00511801"/>
    <w:rsid w:val="00520291"/>
    <w:rsid w:val="005235F4"/>
    <w:rsid w:val="00527850"/>
    <w:rsid w:val="00527EAF"/>
    <w:rsid w:val="0053214B"/>
    <w:rsid w:val="00537252"/>
    <w:rsid w:val="00547AE2"/>
    <w:rsid w:val="0055225A"/>
    <w:rsid w:val="00556950"/>
    <w:rsid w:val="0057368F"/>
    <w:rsid w:val="00574328"/>
    <w:rsid w:val="00584B8F"/>
    <w:rsid w:val="00585A3E"/>
    <w:rsid w:val="00590FE2"/>
    <w:rsid w:val="00591053"/>
    <w:rsid w:val="005A018F"/>
    <w:rsid w:val="005E4B39"/>
    <w:rsid w:val="005F24EB"/>
    <w:rsid w:val="005F3FD2"/>
    <w:rsid w:val="00613C9B"/>
    <w:rsid w:val="0062321D"/>
    <w:rsid w:val="00626068"/>
    <w:rsid w:val="00640F4B"/>
    <w:rsid w:val="006468B0"/>
    <w:rsid w:val="00664FE3"/>
    <w:rsid w:val="00667C08"/>
    <w:rsid w:val="00667E12"/>
    <w:rsid w:val="006747F2"/>
    <w:rsid w:val="00680769"/>
    <w:rsid w:val="00682A5D"/>
    <w:rsid w:val="00687B43"/>
    <w:rsid w:val="006921E8"/>
    <w:rsid w:val="006931CF"/>
    <w:rsid w:val="006A0AD3"/>
    <w:rsid w:val="006A1FB6"/>
    <w:rsid w:val="006A4455"/>
    <w:rsid w:val="006C0DF8"/>
    <w:rsid w:val="006D57B8"/>
    <w:rsid w:val="006E6A4E"/>
    <w:rsid w:val="006F0DD4"/>
    <w:rsid w:val="006F60EC"/>
    <w:rsid w:val="00703F6C"/>
    <w:rsid w:val="00734EC9"/>
    <w:rsid w:val="007461EC"/>
    <w:rsid w:val="00755922"/>
    <w:rsid w:val="007620FF"/>
    <w:rsid w:val="00764AC7"/>
    <w:rsid w:val="0077011A"/>
    <w:rsid w:val="0077571B"/>
    <w:rsid w:val="00796F0C"/>
    <w:rsid w:val="007C5537"/>
    <w:rsid w:val="007C580B"/>
    <w:rsid w:val="007D7E68"/>
    <w:rsid w:val="007F74F3"/>
    <w:rsid w:val="00811188"/>
    <w:rsid w:val="00815E12"/>
    <w:rsid w:val="0083194E"/>
    <w:rsid w:val="00832FD6"/>
    <w:rsid w:val="00865965"/>
    <w:rsid w:val="00884CB2"/>
    <w:rsid w:val="00891BCE"/>
    <w:rsid w:val="00893D33"/>
    <w:rsid w:val="00893F9B"/>
    <w:rsid w:val="008B2B8B"/>
    <w:rsid w:val="008B76A0"/>
    <w:rsid w:val="008C027A"/>
    <w:rsid w:val="008C17F4"/>
    <w:rsid w:val="008C5CCB"/>
    <w:rsid w:val="008C6A66"/>
    <w:rsid w:val="008E1A57"/>
    <w:rsid w:val="008E79D5"/>
    <w:rsid w:val="008F1375"/>
    <w:rsid w:val="00903F66"/>
    <w:rsid w:val="0090581D"/>
    <w:rsid w:val="00922B9B"/>
    <w:rsid w:val="00930A44"/>
    <w:rsid w:val="009352F6"/>
    <w:rsid w:val="00936CB4"/>
    <w:rsid w:val="009443EB"/>
    <w:rsid w:val="00951EFB"/>
    <w:rsid w:val="009528F1"/>
    <w:rsid w:val="009533AE"/>
    <w:rsid w:val="0096112A"/>
    <w:rsid w:val="00962B26"/>
    <w:rsid w:val="009643BD"/>
    <w:rsid w:val="0096460E"/>
    <w:rsid w:val="009674E0"/>
    <w:rsid w:val="009720B2"/>
    <w:rsid w:val="009750D6"/>
    <w:rsid w:val="009A129D"/>
    <w:rsid w:val="009A12CF"/>
    <w:rsid w:val="009A3E25"/>
    <w:rsid w:val="009F75C0"/>
    <w:rsid w:val="009F796D"/>
    <w:rsid w:val="00A0453F"/>
    <w:rsid w:val="00A045D6"/>
    <w:rsid w:val="00A12174"/>
    <w:rsid w:val="00A25D2D"/>
    <w:rsid w:val="00A47CD9"/>
    <w:rsid w:val="00A5049F"/>
    <w:rsid w:val="00A67C2F"/>
    <w:rsid w:val="00A70D90"/>
    <w:rsid w:val="00A74679"/>
    <w:rsid w:val="00A76C35"/>
    <w:rsid w:val="00A90A88"/>
    <w:rsid w:val="00AA2390"/>
    <w:rsid w:val="00AA3A4C"/>
    <w:rsid w:val="00AA6559"/>
    <w:rsid w:val="00AD64DA"/>
    <w:rsid w:val="00AE09F4"/>
    <w:rsid w:val="00AE13FC"/>
    <w:rsid w:val="00AE222F"/>
    <w:rsid w:val="00AE46C8"/>
    <w:rsid w:val="00AE5E98"/>
    <w:rsid w:val="00AF2121"/>
    <w:rsid w:val="00AF5F81"/>
    <w:rsid w:val="00AF6ABB"/>
    <w:rsid w:val="00B228EC"/>
    <w:rsid w:val="00B22D33"/>
    <w:rsid w:val="00B244FA"/>
    <w:rsid w:val="00B273B4"/>
    <w:rsid w:val="00B3157D"/>
    <w:rsid w:val="00B405E5"/>
    <w:rsid w:val="00B40A8A"/>
    <w:rsid w:val="00B452E5"/>
    <w:rsid w:val="00B45A15"/>
    <w:rsid w:val="00B50BD5"/>
    <w:rsid w:val="00B66599"/>
    <w:rsid w:val="00B71FCE"/>
    <w:rsid w:val="00BA50D7"/>
    <w:rsid w:val="00BB114E"/>
    <w:rsid w:val="00BB1887"/>
    <w:rsid w:val="00BB6FBF"/>
    <w:rsid w:val="00BD4955"/>
    <w:rsid w:val="00BE0D0E"/>
    <w:rsid w:val="00BE5BF1"/>
    <w:rsid w:val="00BE76D1"/>
    <w:rsid w:val="00BF3DD6"/>
    <w:rsid w:val="00C02E74"/>
    <w:rsid w:val="00C1100F"/>
    <w:rsid w:val="00C214AD"/>
    <w:rsid w:val="00C2481D"/>
    <w:rsid w:val="00C32F0F"/>
    <w:rsid w:val="00C53F27"/>
    <w:rsid w:val="00C6538D"/>
    <w:rsid w:val="00C72104"/>
    <w:rsid w:val="00C81AFC"/>
    <w:rsid w:val="00C83B34"/>
    <w:rsid w:val="00C93F89"/>
    <w:rsid w:val="00C94B6E"/>
    <w:rsid w:val="00C94C82"/>
    <w:rsid w:val="00CA25C6"/>
    <w:rsid w:val="00CB2368"/>
    <w:rsid w:val="00CC344D"/>
    <w:rsid w:val="00CC48AA"/>
    <w:rsid w:val="00CC4B37"/>
    <w:rsid w:val="00CC6EA6"/>
    <w:rsid w:val="00D02CB9"/>
    <w:rsid w:val="00D06FB2"/>
    <w:rsid w:val="00D1552B"/>
    <w:rsid w:val="00D17B0F"/>
    <w:rsid w:val="00D210CA"/>
    <w:rsid w:val="00D21B1F"/>
    <w:rsid w:val="00D23D39"/>
    <w:rsid w:val="00D279D2"/>
    <w:rsid w:val="00D34703"/>
    <w:rsid w:val="00D40049"/>
    <w:rsid w:val="00D406F8"/>
    <w:rsid w:val="00D4095C"/>
    <w:rsid w:val="00D45EB5"/>
    <w:rsid w:val="00D66A29"/>
    <w:rsid w:val="00D83B84"/>
    <w:rsid w:val="00D84777"/>
    <w:rsid w:val="00D95078"/>
    <w:rsid w:val="00DA348F"/>
    <w:rsid w:val="00DA4A32"/>
    <w:rsid w:val="00DB4F60"/>
    <w:rsid w:val="00DB64FA"/>
    <w:rsid w:val="00DC01F4"/>
    <w:rsid w:val="00DC2856"/>
    <w:rsid w:val="00DD5328"/>
    <w:rsid w:val="00DE3FB5"/>
    <w:rsid w:val="00E0363D"/>
    <w:rsid w:val="00E05940"/>
    <w:rsid w:val="00E103BB"/>
    <w:rsid w:val="00E13974"/>
    <w:rsid w:val="00E1601B"/>
    <w:rsid w:val="00E20653"/>
    <w:rsid w:val="00E3032C"/>
    <w:rsid w:val="00E45AFF"/>
    <w:rsid w:val="00E547E8"/>
    <w:rsid w:val="00E637F0"/>
    <w:rsid w:val="00E74171"/>
    <w:rsid w:val="00E827E6"/>
    <w:rsid w:val="00E9048A"/>
    <w:rsid w:val="00E924A0"/>
    <w:rsid w:val="00EA01DA"/>
    <w:rsid w:val="00EC1AB8"/>
    <w:rsid w:val="00EC36F0"/>
    <w:rsid w:val="00EE637D"/>
    <w:rsid w:val="00EF7CB5"/>
    <w:rsid w:val="00F15787"/>
    <w:rsid w:val="00F365B7"/>
    <w:rsid w:val="00F607E5"/>
    <w:rsid w:val="00F82FD6"/>
    <w:rsid w:val="00F85BA4"/>
    <w:rsid w:val="00F86AE5"/>
    <w:rsid w:val="00F95D17"/>
    <w:rsid w:val="00FB1503"/>
    <w:rsid w:val="00FB2326"/>
    <w:rsid w:val="00FB43BA"/>
    <w:rsid w:val="00FB6C47"/>
    <w:rsid w:val="00FC538A"/>
    <w:rsid w:val="00FD413F"/>
    <w:rsid w:val="00FE06F4"/>
    <w:rsid w:val="00FF3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2,3,4,5,6,7"/>
      <o:regrouptable v:ext="edit">
        <o:entry new="1" old="0"/>
        <o:entry new="2" old="1"/>
        <o:entry new="3" old="0"/>
        <o:entry new="4" old="3"/>
        <o:entry new="5" old="3"/>
        <o:entry new="6" old="0"/>
        <o:entry new="7" old="0"/>
        <o:entry new="8" old="0"/>
        <o:entry new="9" old="0"/>
        <o:entry new="10" old="0"/>
        <o:entry new="11" old="0"/>
        <o:entry new="12" old="0"/>
      </o:regrouptable>
    </o:shapelayout>
  </w:shapeDefaults>
  <w:decimalSymbol w:val="."/>
  <w:listSeparator w:val=","/>
  <w14:docId w14:val="7D119879"/>
  <w15:chartTrackingRefBased/>
  <w15:docId w15:val="{03367CB4-6007-4A3B-95E3-A31CAF91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49F"/>
    <w:pPr>
      <w:bidi/>
      <w:spacing w:before="120" w:line="192" w:lineRule="auto"/>
      <w:jc w:val="both"/>
    </w:pPr>
    <w:rPr>
      <w:rFonts w:ascii="Times New Roman" w:eastAsia="SimSun" w:hAnsi="Times New Roman" w:cs="Traditional Arabic"/>
      <w:sz w:val="22"/>
      <w:szCs w:val="30"/>
      <w:lang w:val="en-US" w:eastAsia="zh-CN"/>
    </w:rPr>
  </w:style>
  <w:style w:type="paragraph" w:styleId="Heading1">
    <w:name w:val="heading 1"/>
    <w:basedOn w:val="Normal"/>
    <w:next w:val="Normal"/>
    <w:link w:val="Heading1Char"/>
    <w:qFormat/>
    <w:rsid w:val="00A25D2D"/>
    <w:pPr>
      <w:keepNext/>
      <w:keepLines/>
      <w:spacing w:before="360"/>
      <w:ind w:left="794" w:hanging="794"/>
      <w:outlineLvl w:val="0"/>
    </w:pPr>
    <w:rPr>
      <w:rFonts w:ascii="Times New Roman Bold" w:hAnsi="Times New Roman Bold"/>
      <w:b/>
      <w:bCs/>
      <w:sz w:val="24"/>
      <w:szCs w:val="32"/>
    </w:rPr>
  </w:style>
  <w:style w:type="paragraph" w:styleId="Heading2">
    <w:name w:val="heading 2"/>
    <w:basedOn w:val="Heading1"/>
    <w:next w:val="Normal"/>
    <w:qFormat/>
    <w:rsid w:val="00A67C2F"/>
    <w:pPr>
      <w:spacing w:before="240"/>
      <w:outlineLvl w:val="1"/>
    </w:pPr>
    <w:rPr>
      <w:sz w:val="22"/>
      <w:szCs w:val="30"/>
    </w:rPr>
  </w:style>
  <w:style w:type="paragraph" w:styleId="Heading3">
    <w:name w:val="heading 3"/>
    <w:basedOn w:val="Heading1"/>
    <w:next w:val="Normal"/>
    <w:link w:val="Heading3Char"/>
    <w:qFormat/>
    <w:rsid w:val="00A67C2F"/>
    <w:pPr>
      <w:spacing w:before="160"/>
      <w:outlineLvl w:val="2"/>
    </w:pPr>
    <w:rPr>
      <w:sz w:val="22"/>
      <w:szCs w:val="30"/>
    </w:rPr>
  </w:style>
  <w:style w:type="paragraph" w:styleId="Heading4">
    <w:name w:val="heading 4"/>
    <w:basedOn w:val="Heading3"/>
    <w:next w:val="Normal"/>
    <w:qFormat/>
    <w:pPr>
      <w:tabs>
        <w:tab w:val="left" w:pos="1021"/>
      </w:tabs>
      <w:ind w:left="1021" w:righ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righ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ChapNo">
    <w:name w:val="Chap_No"/>
    <w:basedOn w:val="Normal"/>
    <w:next w:val="Chaptitle"/>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style>
  <w:style w:type="paragraph" w:customStyle="1" w:styleId="AnnexNotitle">
    <w:name w:val="Annex_No &amp; title"/>
    <w:basedOn w:val="Normal"/>
    <w:next w:val="Normalaftertitle"/>
    <w:pPr>
      <w:keepNext/>
      <w:keepLines/>
      <w:spacing w:before="480"/>
      <w:jc w:val="center"/>
    </w:pPr>
    <w:rPr>
      <w:rFonts w:ascii="Times New Roman Bold" w:hAnsi="Times New Roman Bold"/>
      <w:b/>
      <w:sz w:val="26"/>
      <w:szCs w:val="36"/>
    </w:rPr>
  </w:style>
  <w:style w:type="paragraph" w:customStyle="1" w:styleId="ASN1">
    <w:name w:val="ASN.1"/>
    <w:basedOn w:val="Normal"/>
    <w:semiHidden/>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pPr>
      <w:keepNext/>
      <w:spacing w:before="160"/>
    </w:pPr>
    <w:rPr>
      <w:i/>
    </w:rPr>
  </w:style>
  <w:style w:type="paragraph" w:customStyle="1" w:styleId="ArtNo">
    <w:name w:val="Art_No"/>
    <w:basedOn w:val="Normal"/>
    <w:next w:val="Arttitle"/>
    <w:pPr>
      <w:keepNext/>
      <w:keepLines/>
      <w:spacing w:before="480"/>
      <w:jc w:val="center"/>
    </w:pPr>
    <w:rPr>
      <w:caps/>
      <w:sz w:val="26"/>
      <w:szCs w:val="36"/>
    </w:rPr>
  </w:style>
  <w:style w:type="paragraph" w:customStyle="1" w:styleId="Arttitle">
    <w:name w:val="Art_title"/>
    <w:basedOn w:val="Normal"/>
    <w:next w:val="Normalaftertitle"/>
    <w:pPr>
      <w:keepNext/>
      <w:keepLines/>
      <w:spacing w:before="240"/>
      <w:jc w:val="center"/>
    </w:pPr>
    <w:rPr>
      <w:rFonts w:ascii="Times New Roman Bold" w:hAnsi="Times New Roman Bold"/>
      <w:b/>
      <w:sz w:val="26"/>
      <w:szCs w:val="36"/>
    </w:rPr>
  </w:style>
  <w:style w:type="paragraph" w:customStyle="1" w:styleId="Call">
    <w:name w:val="Call"/>
    <w:basedOn w:val="Normal"/>
    <w:next w:val="Normal"/>
    <w:pPr>
      <w:keepNext/>
      <w:keepLines/>
      <w:spacing w:before="160"/>
      <w:ind w:left="794" w:right="794"/>
    </w:pPr>
    <w:rPr>
      <w:i/>
    </w:rPr>
  </w:style>
  <w:style w:type="paragraph" w:customStyle="1" w:styleId="enumlev1">
    <w:name w:val="enumlev1"/>
    <w:basedOn w:val="Normal"/>
    <w:pPr>
      <w:spacing w:before="80"/>
      <w:ind w:left="794" w:right="794" w:hanging="794"/>
    </w:pPr>
  </w:style>
  <w:style w:type="paragraph" w:customStyle="1" w:styleId="enumlev2">
    <w:name w:val="enumlev2"/>
    <w:basedOn w:val="enumlev1"/>
    <w:pPr>
      <w:ind w:left="1191" w:right="1191" w:hanging="397"/>
    </w:pPr>
  </w:style>
  <w:style w:type="paragraph" w:customStyle="1" w:styleId="enumlev3">
    <w:name w:val="enumlev3"/>
    <w:basedOn w:val="enumlev2"/>
    <w:pPr>
      <w:ind w:left="1588" w:righ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right="1985" w:hanging="1985"/>
    </w:pPr>
  </w:style>
  <w:style w:type="paragraph" w:customStyle="1" w:styleId="Figurelegend">
    <w:name w:val="Figure_legend"/>
    <w:basedOn w:val="Normal"/>
    <w:pPr>
      <w:keepNext/>
      <w:keepLine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pPr>
      <w:keepLines/>
      <w:spacing w:before="240" w:after="120"/>
      <w:jc w:val="center"/>
    </w:pPr>
    <w:rPr>
      <w:b/>
    </w:rPr>
  </w:style>
  <w:style w:type="character" w:styleId="PageNumber">
    <w:name w:val="page number"/>
    <w:basedOn w:val="DefaultParagraphFont"/>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left" w:pos="5954"/>
        <w:tab w:val="right" w:pos="9639"/>
      </w:tabs>
      <w:spacing w:before="0" w:line="168" w:lineRule="auto"/>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character" w:styleId="FootnoteReference">
    <w:name w:val="footnote reference"/>
    <w:aliases w:val="Appel note de bas de p,Footnote Reference/"/>
    <w:basedOn w:val="DefaultParagraphFont"/>
    <w:qFormat/>
    <w:rsid w:val="00D06FB2"/>
    <w:rPr>
      <w:rFonts w:cs="Times New Roman"/>
      <w:dstrike w:val="0"/>
      <w:position w:val="0"/>
      <w:sz w:val="22"/>
      <w:szCs w:val="24"/>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rsid w:val="002C0F17"/>
    <w:pPr>
      <w:keepLines/>
      <w:tabs>
        <w:tab w:val="left" w:pos="255"/>
      </w:tabs>
      <w:spacing w:before="60" w:line="180" w:lineRule="auto"/>
      <w:ind w:left="255" w:right="255" w:hanging="255"/>
    </w:pPr>
    <w:rPr>
      <w:szCs w:val="26"/>
    </w:rPr>
  </w:style>
  <w:style w:type="paragraph" w:customStyle="1" w:styleId="Note">
    <w:name w:val="Note"/>
    <w:basedOn w:val="Normal"/>
    <w:pPr>
      <w:tabs>
        <w:tab w:val="left" w:pos="794"/>
        <w:tab w:val="left" w:pos="1191"/>
        <w:tab w:val="left" w:pos="1588"/>
        <w:tab w:val="left" w:pos="1985"/>
      </w:tabs>
      <w:spacing w:before="80"/>
    </w:pPr>
  </w:style>
  <w:style w:type="paragraph" w:styleId="Header">
    <w:name w:val="header"/>
    <w:basedOn w:val="Normal"/>
    <w:rsid w:val="00E1601B"/>
    <w:pPr>
      <w:spacing w:before="0" w:line="300" w:lineRule="exact"/>
      <w:jc w:val="center"/>
    </w:pPr>
    <w:rPr>
      <w:rFonts w:ascii="Times New Roman Bold" w:hAnsi="Times New Roman Bold"/>
      <w:b/>
      <w:bCs/>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PartNo">
    <w:name w:val="Part_No"/>
    <w:basedOn w:val="Normal"/>
    <w:next w:val="Partref"/>
    <w:pPr>
      <w:keepNext/>
      <w:keepLines/>
      <w:spacing w:before="480" w:after="80"/>
      <w:jc w:val="center"/>
    </w:pPr>
    <w:rPr>
      <w:caps/>
      <w:sz w:val="28"/>
      <w:szCs w:val="40"/>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pPr>
      <w:spacing w:before="624"/>
      <w:jc w:val="center"/>
    </w:pPr>
    <w:rPr>
      <w:b/>
    </w:rPr>
  </w:style>
  <w:style w:type="paragraph" w:customStyle="1" w:styleId="Recref">
    <w:name w:val="Rec_ref"/>
    <w:basedOn w:val="Normal"/>
    <w:next w:val="Recdate"/>
    <w:semiHidden/>
    <w:pPr>
      <w:keepNext/>
      <w:keepLines/>
      <w:jc w:val="center"/>
    </w:pPr>
    <w:rPr>
      <w:i/>
    </w:rPr>
  </w:style>
  <w:style w:type="paragraph" w:customStyle="1" w:styleId="Recdate">
    <w:name w:val="Rec_date"/>
    <w:basedOn w:val="Normal"/>
    <w:next w:val="Normalaftertitle"/>
    <w:pPr>
      <w:keepNext/>
      <w:keepLines/>
      <w:jc w:val="right"/>
    </w:pPr>
    <w:rPr>
      <w:i/>
    </w:rPr>
  </w:style>
  <w:style w:type="paragraph" w:customStyle="1" w:styleId="Questiondate">
    <w:name w:val="Question_date"/>
    <w:basedOn w:val="Recdate"/>
    <w:next w:val="Normalaftertitle"/>
  </w:style>
  <w:style w:type="paragraph" w:customStyle="1" w:styleId="QuestionNo">
    <w:name w:val="Question_No"/>
    <w:basedOn w:val="RecNo"/>
    <w:next w:val="Questiontitle"/>
    <w:rPr>
      <w:sz w:val="26"/>
      <w:szCs w:val="36"/>
    </w:rPr>
  </w:style>
  <w:style w:type="paragraph" w:customStyle="1" w:styleId="RecNo">
    <w:name w:val="Rec_No"/>
    <w:basedOn w:val="Normal"/>
    <w:next w:val="Rectitle"/>
    <w:pPr>
      <w:keepNext/>
      <w:keepLines/>
      <w:spacing w:before="0"/>
    </w:pPr>
    <w:rPr>
      <w:rFonts w:ascii="Times New Roman Bold" w:hAnsi="Times New Roman Bold"/>
      <w:b/>
      <w:sz w:val="28"/>
      <w:szCs w:val="40"/>
    </w:rPr>
  </w:style>
  <w:style w:type="paragraph" w:customStyle="1" w:styleId="Rectitle">
    <w:name w:val="Rec_title"/>
    <w:basedOn w:val="Normal"/>
    <w:next w:val="Normalaftertitle"/>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right="794" w:hanging="794"/>
    </w:pPr>
  </w:style>
  <w:style w:type="paragraph" w:customStyle="1" w:styleId="Repdate">
    <w:name w:val="Rep_date"/>
    <w:basedOn w:val="Recdate"/>
    <w:next w:val="Normalaftertitle"/>
  </w:style>
  <w:style w:type="paragraph" w:customStyle="1" w:styleId="RepNo">
    <w:name w:val="Rep_No"/>
    <w:basedOn w:val="RecNo"/>
    <w:next w:val="Reptitle"/>
    <w:semiHidden/>
  </w:style>
  <w:style w:type="paragraph" w:customStyle="1" w:styleId="Reptitle">
    <w:name w:val="Rep_title"/>
    <w:basedOn w:val="Rectitle"/>
    <w:next w:val="Repref"/>
    <w:semiHidden/>
  </w:style>
  <w:style w:type="paragraph" w:customStyle="1" w:styleId="Repref">
    <w:name w:val="Rep_ref"/>
    <w:basedOn w:val="Recref"/>
    <w:next w:val="Repdate"/>
    <w:semiHidden/>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emiHidden/>
  </w:style>
  <w:style w:type="paragraph" w:customStyle="1" w:styleId="SectionNo">
    <w:name w:val="Section_No"/>
    <w:basedOn w:val="Normal"/>
    <w:next w:val="Sectiontitle"/>
    <w:pPr>
      <w:keepNext/>
      <w:keepLines/>
      <w:spacing w:before="480" w:after="80"/>
      <w:jc w:val="center"/>
    </w:pPr>
    <w:rPr>
      <w:caps/>
      <w:sz w:val="28"/>
      <w:szCs w:val="40"/>
    </w:rPr>
  </w:style>
  <w:style w:type="paragraph" w:customStyle="1" w:styleId="Sectiontitle">
    <w:name w:val="Section_title"/>
    <w:basedOn w:val="Normal"/>
    <w:next w:val="Normalaftertitle"/>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pPr>
      <w:spacing w:before="840" w:after="200"/>
      <w:jc w:val="center"/>
    </w:pPr>
    <w:rPr>
      <w:rFonts w:ascii="Times New Roman Bold" w:hAnsi="Times New Roman Bold"/>
      <w:b/>
      <w:sz w:val="28"/>
      <w:szCs w:val="40"/>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Pr>
      <w:vertAlign w:val="superscript"/>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itle1">
    <w:name w:val="Title 1"/>
    <w:basedOn w:val="Source"/>
    <w:next w:val="Title2"/>
    <w:rsid w:val="00A25D2D"/>
    <w:pPr>
      <w:tabs>
        <w:tab w:val="left" w:pos="567"/>
        <w:tab w:val="left" w:pos="1134"/>
        <w:tab w:val="left" w:pos="1701"/>
        <w:tab w:val="left" w:pos="2268"/>
        <w:tab w:val="left" w:pos="2835"/>
      </w:tabs>
      <w:spacing w:before="240" w:after="0"/>
    </w:pPr>
    <w:rPr>
      <w:bCs/>
      <w:caps/>
      <w:sz w:val="26"/>
      <w:szCs w:val="36"/>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val="0"/>
    </w:rPr>
  </w:style>
  <w:style w:type="paragraph" w:customStyle="1" w:styleId="toc0">
    <w:name w:val="toc 0"/>
    <w:basedOn w:val="Normal"/>
    <w:next w:val="TOC1"/>
    <w:pPr>
      <w:tabs>
        <w:tab w:val="right" w:pos="9639"/>
      </w:tabs>
    </w:pPr>
    <w:rPr>
      <w:b/>
    </w:rPr>
  </w:style>
  <w:style w:type="paragraph" w:styleId="TOC1">
    <w:name w:val="toc 1"/>
    <w:basedOn w:val="Normal"/>
    <w:pPr>
      <w:keepLines/>
      <w:tabs>
        <w:tab w:val="left" w:pos="964"/>
        <w:tab w:val="left" w:leader="dot" w:pos="8789"/>
        <w:tab w:val="right" w:pos="9639"/>
      </w:tabs>
      <w:bidi w:val="0"/>
      <w:spacing w:before="240" w:line="240" w:lineRule="auto"/>
      <w:ind w:left="680" w:right="851" w:hanging="680"/>
      <w:jc w:val="left"/>
    </w:pPr>
    <w:rPr>
      <w:rFonts w:cs="Times New Roman"/>
      <w:sz w:val="24"/>
      <w:szCs w:val="20"/>
    </w:rPr>
  </w:style>
  <w:style w:type="paragraph" w:styleId="TOC2">
    <w:name w:val="toc 2"/>
    <w:basedOn w:val="TOC1"/>
    <w:pPr>
      <w:spacing w:before="80"/>
      <w:ind w:left="1531" w:righ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semiHidden/>
    <w:rPr>
      <w:rFonts w:ascii="Times New Roman" w:hAnsi="Times New Roman"/>
      <w:b/>
    </w:rPr>
  </w:style>
  <w:style w:type="character" w:customStyle="1" w:styleId="Appref">
    <w:name w:val="App_ref"/>
    <w:basedOn w:val="DefaultParagraphFont"/>
    <w:semiHidden/>
  </w:style>
  <w:style w:type="character" w:customStyle="1" w:styleId="Artdef">
    <w:name w:val="Art_def"/>
    <w:basedOn w:val="DefaultParagraphFont"/>
    <w:semiHidden/>
    <w:rPr>
      <w:rFonts w:ascii="Times New Roman" w:hAnsi="Times New Roman"/>
      <w:b/>
    </w:rPr>
  </w:style>
  <w:style w:type="character" w:customStyle="1" w:styleId="Artref">
    <w:name w:val="Art_ref"/>
    <w:basedOn w:val="DefaultParagraphFont"/>
  </w:style>
  <w:style w:type="paragraph" w:customStyle="1" w:styleId="Reftitle">
    <w:name w:val="Ref_title"/>
    <w:basedOn w:val="Normal"/>
    <w:next w:val="Reftext"/>
    <w:pPr>
      <w:spacing w:before="480"/>
      <w:jc w:val="center"/>
    </w:pPr>
    <w:rPr>
      <w:b/>
    </w:rPr>
  </w:style>
  <w:style w:type="character" w:customStyle="1" w:styleId="Resdef">
    <w:name w:val="Res_def"/>
    <w:basedOn w:val="DefaultParagraphFont"/>
    <w:semiHidden/>
    <w:rPr>
      <w:rFonts w:ascii="Times New Roman" w:hAnsi="Times New Roman"/>
      <w:b/>
    </w:rPr>
  </w:style>
  <w:style w:type="character" w:customStyle="1" w:styleId="Tablefreq">
    <w:name w:val="Table_freq"/>
    <w:basedOn w:val="DefaultParagraphFont"/>
    <w:semiHidden/>
    <w:rPr>
      <w:b/>
      <w:color w:val="auto"/>
    </w:rPr>
  </w:style>
  <w:style w:type="paragraph" w:customStyle="1" w:styleId="Formal">
    <w:name w:val="Formal"/>
    <w:basedOn w:val="ASN1"/>
    <w:semiHidden/>
    <w:pPr>
      <w:tabs>
        <w:tab w:val="left" w:pos="567"/>
        <w:tab w:val="left" w:pos="1134"/>
        <w:tab w:val="left" w:pos="1701"/>
        <w:tab w:val="left" w:pos="2268"/>
        <w:tab w:val="left" w:pos="2835"/>
        <w:tab w:val="left" w:pos="3402"/>
        <w:tab w:val="left" w:pos="3969"/>
        <w:tab w:val="left" w:pos="4536"/>
        <w:tab w:val="left" w:pos="5103"/>
        <w:tab w:val="left" w:pos="5670"/>
      </w:tabs>
    </w:pPr>
    <w:rPr>
      <w:b w:val="0"/>
    </w:rPr>
  </w:style>
  <w:style w:type="paragraph" w:customStyle="1" w:styleId="FooterQP">
    <w:name w:val="Footer_QP"/>
    <w:basedOn w:val="Normal"/>
    <w:pPr>
      <w:tabs>
        <w:tab w:val="left" w:pos="907"/>
        <w:tab w:val="right" w:pos="8789"/>
        <w:tab w:val="right" w:pos="9639"/>
      </w:tabs>
      <w:spacing w:before="0"/>
    </w:pPr>
    <w:rPr>
      <w:b/>
    </w:rPr>
  </w:style>
  <w:style w:type="paragraph" w:customStyle="1" w:styleId="Headingb">
    <w:name w:val="Heading_b"/>
    <w:basedOn w:val="Normal"/>
    <w:next w:val="Normal"/>
    <w:rsid w:val="00EC1AB8"/>
    <w:pPr>
      <w:keepNext/>
      <w:spacing w:before="160"/>
    </w:pPr>
    <w:rPr>
      <w:rFonts w:ascii="Times New Roman Bold" w:hAnsi="Times New Roman Bold"/>
      <w:b/>
      <w:bCs/>
      <w:sz w:val="24"/>
      <w:szCs w:val="32"/>
    </w:rPr>
  </w:style>
  <w:style w:type="paragraph" w:customStyle="1" w:styleId="Section2">
    <w:name w:val="Section_2"/>
    <w:basedOn w:val="Normal"/>
    <w:next w:val="Normal"/>
    <w:semiHidden/>
    <w:pPr>
      <w:spacing w:before="240"/>
      <w:jc w:val="center"/>
    </w:pPr>
    <w:rPr>
      <w:i/>
    </w:rPr>
  </w:style>
  <w:style w:type="paragraph" w:customStyle="1" w:styleId="RecNoBR">
    <w:name w:val="Rec_No_BR"/>
    <w:basedOn w:val="Normal"/>
    <w:next w:val="Rectitle"/>
    <w:pPr>
      <w:keepNext/>
      <w:keepLines/>
      <w:spacing w:before="480"/>
      <w:jc w:val="center"/>
    </w:pPr>
    <w:rPr>
      <w:caps/>
      <w:sz w:val="28"/>
      <w:szCs w:val="40"/>
    </w:rPr>
  </w:style>
  <w:style w:type="paragraph" w:customStyle="1" w:styleId="QuestionNoBR">
    <w:name w:val="Question_No_BR"/>
    <w:basedOn w:val="RecNoBR"/>
    <w:next w:val="Questiontitle"/>
  </w:style>
  <w:style w:type="paragraph" w:customStyle="1" w:styleId="RepNoBR">
    <w:name w:val="Rep_No_BR"/>
    <w:basedOn w:val="RecNoBR"/>
    <w:next w:val="Reptitle"/>
    <w:semiHidden/>
  </w:style>
  <w:style w:type="paragraph" w:customStyle="1" w:styleId="ResNoBR">
    <w:name w:val="Res_No_BR"/>
    <w:basedOn w:val="RecNoBR"/>
    <w:next w:val="Restitle"/>
  </w:style>
  <w:style w:type="paragraph" w:customStyle="1" w:styleId="TabletitleBR">
    <w:name w:val="Table_title_BR"/>
    <w:basedOn w:val="Normal"/>
    <w:next w:val="Tablehead"/>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semiHidden/>
    <w:pPr>
      <w:keepNext/>
      <w:spacing w:before="0" w:after="120"/>
      <w:jc w:val="center"/>
    </w:pPr>
  </w:style>
  <w:style w:type="character" w:customStyle="1" w:styleId="Recdef">
    <w:name w:val="Rec_def"/>
    <w:basedOn w:val="DefaultParagraphFont"/>
    <w:semiHidden/>
    <w:rPr>
      <w:b/>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TableText0">
    <w:name w:val="Table_Text"/>
    <w:basedOn w:val="Normal"/>
    <w:rsid w:val="00C94B6E"/>
    <w:pPr>
      <w:keepNext/>
      <w:widowControl w:val="0"/>
      <w:tabs>
        <w:tab w:val="left" w:pos="794"/>
        <w:tab w:val="left" w:pos="1191"/>
        <w:tab w:val="left" w:pos="1588"/>
        <w:tab w:val="left" w:pos="1985"/>
      </w:tabs>
      <w:bidi w:val="0"/>
      <w:spacing w:before="100" w:after="100" w:line="-190" w:lineRule="auto"/>
    </w:pPr>
    <w:rPr>
      <w:sz w:val="18"/>
      <w:szCs w:val="21"/>
      <w:lang w:val="en-GB"/>
    </w:rPr>
  </w:style>
  <w:style w:type="paragraph" w:styleId="BodyText">
    <w:name w:val="Body Text"/>
    <w:basedOn w:val="Normal"/>
    <w:rsid w:val="00C94B6E"/>
    <w:pPr>
      <w:widowControl w:val="0"/>
      <w:spacing w:before="240"/>
    </w:pPr>
    <w:rPr>
      <w:szCs w:val="26"/>
    </w:rPr>
  </w:style>
  <w:style w:type="paragraph" w:styleId="BlockText">
    <w:name w:val="Block Text"/>
    <w:basedOn w:val="Normal"/>
    <w:semiHidden/>
    <w:rsid w:val="00C94B6E"/>
    <w:pPr>
      <w:widowControl w:val="0"/>
      <w:ind w:left="-1" w:firstLine="721"/>
    </w:pPr>
    <w:rPr>
      <w:szCs w:val="26"/>
    </w:rPr>
  </w:style>
  <w:style w:type="paragraph" w:customStyle="1" w:styleId="RefText0">
    <w:name w:val="Ref_Text"/>
    <w:basedOn w:val="Normal"/>
    <w:rsid w:val="00C94B6E"/>
    <w:pPr>
      <w:widowControl w:val="0"/>
      <w:tabs>
        <w:tab w:val="left" w:pos="794"/>
        <w:tab w:val="left" w:pos="1191"/>
        <w:tab w:val="left" w:pos="1588"/>
        <w:tab w:val="left" w:pos="1985"/>
      </w:tabs>
      <w:bidi w:val="0"/>
      <w:spacing w:before="136"/>
      <w:ind w:left="567" w:hanging="567"/>
    </w:pPr>
    <w:rPr>
      <w:sz w:val="18"/>
      <w:szCs w:val="21"/>
      <w:lang w:val="en-GB"/>
    </w:rPr>
  </w:style>
  <w:style w:type="paragraph" w:styleId="BodyTextIndent">
    <w:name w:val="Body Text Indent"/>
    <w:basedOn w:val="Normal"/>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paragraph" w:styleId="BodyText2">
    <w:name w:val="Body Text 2"/>
    <w:basedOn w:val="Normal"/>
    <w:rsid w:val="00C94B6E"/>
    <w:pPr>
      <w:tabs>
        <w:tab w:val="left" w:pos="849"/>
      </w:tabs>
    </w:pPr>
    <w:rPr>
      <w:b/>
      <w:bCs/>
      <w:sz w:val="32"/>
      <w:szCs w:val="32"/>
    </w:rPr>
  </w:style>
  <w:style w:type="character" w:styleId="Hyperlink">
    <w:name w:val="Hyperlink"/>
    <w:basedOn w:val="DefaultParagraphFont"/>
    <w:rsid w:val="00DA348F"/>
    <w:rPr>
      <w:color w:val="0000FF"/>
      <w:u w:val="single"/>
    </w:rPr>
  </w:style>
  <w:style w:type="paragraph" w:styleId="BalloonText">
    <w:name w:val="Balloon Text"/>
    <w:basedOn w:val="Normal"/>
    <w:semiHidden/>
    <w:rsid w:val="0053214B"/>
    <w:rPr>
      <w:rFonts w:ascii="Tahoma" w:hAnsi="Tahoma" w:cs="Tahoma"/>
      <w:sz w:val="16"/>
      <w:szCs w:val="16"/>
    </w:rPr>
  </w:style>
  <w:style w:type="paragraph" w:customStyle="1" w:styleId="Blanc">
    <w:name w:val="Blanc"/>
    <w:basedOn w:val="Normal"/>
    <w:next w:val="Tabletext"/>
    <w:rsid w:val="006D57B8"/>
    <w:pPr>
      <w:keepNext/>
      <w:keepLines/>
      <w:bidi w:val="0"/>
      <w:spacing w:before="0" w:line="240" w:lineRule="auto"/>
    </w:pPr>
    <w:rPr>
      <w:rFonts w:cs="Times New Roman"/>
      <w:sz w:val="16"/>
      <w:szCs w:val="20"/>
      <w:lang w:val="en-GB" w:eastAsia="en-US"/>
    </w:rPr>
  </w:style>
  <w:style w:type="paragraph" w:customStyle="1" w:styleId="title10">
    <w:name w:val="title1"/>
    <w:aliases w:val="n"/>
    <w:basedOn w:val="Normal"/>
    <w:rsid w:val="00C214AD"/>
    <w:pPr>
      <w:tabs>
        <w:tab w:val="left" w:pos="907"/>
      </w:tabs>
      <w:overflowPunct w:val="0"/>
      <w:autoSpaceDE w:val="0"/>
      <w:autoSpaceDN w:val="0"/>
      <w:adjustRightInd w:val="0"/>
      <w:spacing w:after="240"/>
      <w:textAlignment w:val="baseline"/>
    </w:pPr>
    <w:rPr>
      <w:rFonts w:eastAsia="Times New Roman"/>
      <w:sz w:val="26"/>
      <w:szCs w:val="36"/>
      <w:lang w:eastAsia="en-US"/>
    </w:rPr>
  </w:style>
  <w:style w:type="table" w:styleId="TableGrid">
    <w:name w:val="Table Grid"/>
    <w:basedOn w:val="TableNormal"/>
    <w:rsid w:val="00C214A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TraditionalArabicLatin11ptComplex15pt">
    <w:name w:val="Style (Complex) Traditional Arabic (Latin) 11 pt (Complex) 15 pt..."/>
    <w:basedOn w:val="Heading1"/>
    <w:rsid w:val="00C214AD"/>
    <w:pPr>
      <w:keepLines w:val="0"/>
      <w:bidi w:val="0"/>
      <w:spacing w:before="240" w:after="60"/>
      <w:ind w:left="0" w:firstLine="0"/>
      <w:jc w:val="center"/>
    </w:pPr>
    <w:rPr>
      <w:kern w:val="32"/>
    </w:rPr>
  </w:style>
  <w:style w:type="paragraph" w:customStyle="1" w:styleId="StyleHeadingb">
    <w:name w:val="Style Heading_b +"/>
    <w:basedOn w:val="Headingb"/>
    <w:rsid w:val="00A25D2D"/>
  </w:style>
  <w:style w:type="paragraph" w:customStyle="1" w:styleId="StyleTitle1">
    <w:name w:val="Style Title 1 +"/>
    <w:basedOn w:val="Title1"/>
    <w:rsid w:val="00A25D2D"/>
    <w:rPr>
      <w:rFonts w:cs="Times New Roman Bold"/>
      <w:b w:val="0"/>
      <w:bCs w:val="0"/>
    </w:rPr>
  </w:style>
  <w:style w:type="paragraph" w:customStyle="1" w:styleId="StyleTitle11">
    <w:name w:val="Style Title 1 +1"/>
    <w:basedOn w:val="Title1"/>
    <w:rsid w:val="00A25D2D"/>
    <w:rPr>
      <w:rFonts w:ascii="Times New Roman" w:hAnsi="Times New Roman"/>
    </w:rPr>
  </w:style>
  <w:style w:type="paragraph" w:customStyle="1" w:styleId="StyleHeading1Complex15pt">
    <w:name w:val="Style Heading 1 + (Complex) 15 pt"/>
    <w:basedOn w:val="Heading1"/>
    <w:link w:val="StyleHeading1Complex15ptChar"/>
    <w:rsid w:val="00A25D2D"/>
    <w:rPr>
      <w:rFonts w:cs="Times New Roman Bold"/>
    </w:rPr>
  </w:style>
  <w:style w:type="character" w:customStyle="1" w:styleId="Heading1Char">
    <w:name w:val="Heading 1 Char"/>
    <w:basedOn w:val="DefaultParagraphFont"/>
    <w:link w:val="Heading1"/>
    <w:rsid w:val="00A25D2D"/>
    <w:rPr>
      <w:rFonts w:ascii="Times New Roman Bold" w:eastAsia="SimSun" w:hAnsi="Times New Roman Bold" w:cs="Traditional Arabic"/>
      <w:b/>
      <w:bCs/>
      <w:sz w:val="24"/>
      <w:szCs w:val="32"/>
      <w:lang w:val="en-US" w:eastAsia="zh-CN" w:bidi="ar-SA"/>
    </w:rPr>
  </w:style>
  <w:style w:type="character" w:customStyle="1" w:styleId="StyleHeading1Complex15ptChar">
    <w:name w:val="Style Heading 1 + (Complex) 15 pt Char"/>
    <w:basedOn w:val="Heading1Char"/>
    <w:link w:val="StyleHeading1Complex15pt"/>
    <w:rsid w:val="00A25D2D"/>
    <w:rPr>
      <w:rFonts w:ascii="Times New Roman Bold" w:eastAsia="SimSun" w:hAnsi="Times New Roman Bold" w:cs="Times New Roman Bold"/>
      <w:b/>
      <w:bCs/>
      <w:sz w:val="24"/>
      <w:szCs w:val="32"/>
      <w:lang w:val="en-US" w:eastAsia="zh-CN" w:bidi="ar-SA"/>
    </w:rPr>
  </w:style>
  <w:style w:type="character" w:customStyle="1" w:styleId="Heading3Char">
    <w:name w:val="Heading 3 Char"/>
    <w:basedOn w:val="Heading1Char"/>
    <w:link w:val="Heading3"/>
    <w:rsid w:val="003C402C"/>
    <w:rPr>
      <w:rFonts w:ascii="Times New Roman Bold" w:eastAsia="SimSun" w:hAnsi="Times New Roman Bold" w:cs="Traditional Arabic"/>
      <w:b/>
      <w:bCs/>
      <w:sz w:val="22"/>
      <w:szCs w:val="30"/>
      <w:lang w:val="en-US" w:eastAsia="zh-CN" w:bidi="ar-SA"/>
    </w:rPr>
  </w:style>
  <w:style w:type="paragraph" w:customStyle="1" w:styleId="TableNo">
    <w:name w:val="Table_No"/>
    <w:basedOn w:val="Normal"/>
    <w:next w:val="Normal"/>
    <w:rsid w:val="00B405E5"/>
    <w:pPr>
      <w:keepNext/>
      <w:tabs>
        <w:tab w:val="left" w:pos="794"/>
        <w:tab w:val="left" w:pos="1191"/>
        <w:tab w:val="left" w:pos="1588"/>
        <w:tab w:val="left" w:pos="1985"/>
      </w:tabs>
      <w:overflowPunct w:val="0"/>
      <w:autoSpaceDE w:val="0"/>
      <w:autoSpaceDN w:val="0"/>
      <w:bidi w:val="0"/>
      <w:adjustRightInd w:val="0"/>
      <w:spacing w:before="360" w:after="120"/>
      <w:jc w:val="center"/>
      <w:textAlignment w:val="baseline"/>
    </w:pPr>
    <w:rPr>
      <w:rFonts w:eastAsia="Times New Roman" w:cs="Times New Roman"/>
      <w:sz w:val="24"/>
      <w:szCs w:val="20"/>
      <w:lang w:val="fr-FR"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B71FCE"/>
    <w:rPr>
      <w:rFonts w:ascii="Times New Roman" w:eastAsia="SimSun" w:hAnsi="Times New Roman" w:cs="Traditional Arabic"/>
      <w:sz w:val="22"/>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hmoud\Application%20Data\Microsoft\Templates\POOL%20A%20-%20ITU\ITU-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ITU-R Template.dot</Template>
  <TotalTime>25</TotalTime>
  <Pages>21</Pages>
  <Words>6879</Words>
  <Characters>34976</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41772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ITU</dc:creator>
  <cp:keywords/>
  <dc:description/>
  <cp:lastModifiedBy>Al-Yammouni, Hala</cp:lastModifiedBy>
  <cp:revision>5</cp:revision>
  <cp:lastPrinted>2020-04-30T06:22:00Z</cp:lastPrinted>
  <dcterms:created xsi:type="dcterms:W3CDTF">2020-04-30T06:02:00Z</dcterms:created>
  <dcterms:modified xsi:type="dcterms:W3CDTF">2020-04-30T06:29:00Z</dcterms:modified>
</cp:coreProperties>
</file>