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5468F" w14:textId="77777777" w:rsidR="00FE79FE" w:rsidRDefault="00FE79FE"/>
    <w:p w14:paraId="3F407F8A" w14:textId="77777777" w:rsidR="00013002" w:rsidRDefault="00013002" w:rsidP="00DE5556">
      <w:pPr>
        <w:tabs>
          <w:tab w:val="clear" w:pos="794"/>
          <w:tab w:val="clear" w:pos="1191"/>
          <w:tab w:val="clear" w:pos="1588"/>
          <w:tab w:val="clear" w:pos="1985"/>
        </w:tabs>
      </w:pPr>
    </w:p>
    <w:p w14:paraId="2869B5B0" w14:textId="32614150" w:rsidR="00D5024B" w:rsidRPr="00F111D6"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9F2D88">
        <w:rPr>
          <w:lang w:val="es-ES"/>
        </w:rPr>
        <w:t>S</w:t>
      </w:r>
      <w:r w:rsidR="00E766F1">
        <w:rPr>
          <w:lang w:val="es-ES"/>
        </w:rPr>
        <w:t>M</w:t>
      </w:r>
      <w:r w:rsidRPr="00F111D6">
        <w:rPr>
          <w:lang w:val="es-ES"/>
        </w:rPr>
        <w:t>.</w:t>
      </w:r>
      <w:r w:rsidR="00D61A05">
        <w:rPr>
          <w:lang w:val="es-ES"/>
        </w:rPr>
        <w:t>1539-2</w:t>
      </w:r>
    </w:p>
    <w:p w14:paraId="7A6BF1A2" w14:textId="359E090D" w:rsidR="00D5024B" w:rsidRPr="00F111D6" w:rsidRDefault="00D5024B" w:rsidP="00D5024B">
      <w:pPr>
        <w:pStyle w:val="CoverDate"/>
        <w:rPr>
          <w:lang w:val="es-ES"/>
        </w:rPr>
      </w:pPr>
      <w:r w:rsidRPr="00F111D6">
        <w:rPr>
          <w:lang w:val="es-ES"/>
        </w:rPr>
        <w:t>(</w:t>
      </w:r>
      <w:r w:rsidR="00D61A05">
        <w:rPr>
          <w:lang w:val="es-ES"/>
        </w:rPr>
        <w:t>09</w:t>
      </w:r>
      <w:r w:rsidRPr="00F111D6">
        <w:rPr>
          <w:lang w:val="es-ES"/>
        </w:rPr>
        <w:t>/</w:t>
      </w:r>
      <w:r w:rsidR="00D61A05">
        <w:rPr>
          <w:lang w:val="es-ES"/>
        </w:rPr>
        <w:t>2024</w:t>
      </w:r>
      <w:r w:rsidRPr="00F111D6">
        <w:rPr>
          <w:lang w:val="es-ES"/>
        </w:rPr>
        <w:t>)</w:t>
      </w:r>
    </w:p>
    <w:p w14:paraId="1A21C5BF"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8B56B2">
        <w:rPr>
          <w:lang w:val="es-ES"/>
        </w:rPr>
        <w:t>S</w:t>
      </w:r>
      <w:r w:rsidR="00E766F1">
        <w:rPr>
          <w:lang w:val="es-ES"/>
        </w:rPr>
        <w:t>M</w:t>
      </w:r>
      <w:r w:rsidR="00D5024B" w:rsidRPr="00F111D6">
        <w:rPr>
          <w:lang w:val="es-ES"/>
        </w:rPr>
        <w:t xml:space="preserve">: </w:t>
      </w:r>
      <w:r w:rsidR="00E766F1" w:rsidRPr="00E766F1">
        <w:rPr>
          <w:lang w:val="es-ES"/>
        </w:rPr>
        <w:t>Gestión del espectro</w:t>
      </w:r>
    </w:p>
    <w:p w14:paraId="1CABE776" w14:textId="6DBE4CC5" w:rsidR="00D5024B" w:rsidRPr="00F111D6" w:rsidRDefault="00D61A05" w:rsidP="00D5024B">
      <w:pPr>
        <w:pStyle w:val="CoverTitle"/>
        <w:rPr>
          <w:lang w:val="es-ES"/>
        </w:rPr>
      </w:pPr>
      <w:r w:rsidRPr="00D61A05">
        <w:rPr>
          <w:lang w:val="es-ES"/>
        </w:rPr>
        <w:t>Variación del límite entre los dominios de emisión fuera de banda y no esencial requerida para la aplicación de las Recomendaciones UIT</w:t>
      </w:r>
      <w:r>
        <w:rPr>
          <w:lang w:val="es-ES"/>
        </w:rPr>
        <w:noBreakHyphen/>
      </w:r>
      <w:r w:rsidRPr="00D61A05">
        <w:rPr>
          <w:lang w:val="es-ES"/>
        </w:rPr>
        <w:t>R SM.1541 y UIT</w:t>
      </w:r>
      <w:r>
        <w:rPr>
          <w:lang w:val="es-ES"/>
        </w:rPr>
        <w:noBreakHyphen/>
      </w:r>
      <w:r w:rsidRPr="00D61A05">
        <w:rPr>
          <w:lang w:val="es-ES"/>
        </w:rPr>
        <w:t>R SM.329</w:t>
      </w:r>
    </w:p>
    <w:p w14:paraId="401B7925" w14:textId="77777777" w:rsidR="00A71FE5" w:rsidRPr="00F111D6" w:rsidRDefault="00A71FE5" w:rsidP="005373E0"/>
    <w:p w14:paraId="790360A5" w14:textId="77777777" w:rsidR="00EE47C4" w:rsidRPr="00F111D6" w:rsidRDefault="00EE47C4" w:rsidP="005373E0">
      <w:pPr>
        <w:sectPr w:rsidR="00EE47C4" w:rsidRPr="00F111D6"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119FA2D7"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6C718C">
        <w:rPr>
          <w:bCs/>
          <w:sz w:val="24"/>
          <w:szCs w:val="24"/>
          <w:lang w:val="es-ES_tradnl"/>
        </w:rPr>
        <w:lastRenderedPageBreak/>
        <w:t>Prólogo</w:t>
      </w:r>
    </w:p>
    <w:p w14:paraId="3436C030"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3377C01D"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1411E7BD"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0DF3F0EA"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1"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626DFDC6" w14:textId="77777777" w:rsidR="0069322D" w:rsidRPr="007C36CA" w:rsidRDefault="0069322D" w:rsidP="0069322D">
      <w:pPr>
        <w:spacing w:before="0"/>
        <w:jc w:val="center"/>
        <w:rPr>
          <w:sz w:val="22"/>
          <w:lang w:val="es-ES_tradnl"/>
        </w:rPr>
      </w:pPr>
    </w:p>
    <w:p w14:paraId="30AD7AAF"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E766F1" w14:paraId="5CDF1DB0" w14:textId="77777777" w:rsidTr="0069322D">
        <w:tc>
          <w:tcPr>
            <w:tcW w:w="9360" w:type="dxa"/>
            <w:gridSpan w:val="2"/>
          </w:tcPr>
          <w:p w14:paraId="0A4858AE" w14:textId="0CC8E9E6"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Series de las Recomendaciones UIT-R</w:t>
            </w:r>
          </w:p>
          <w:p w14:paraId="147EBB2B"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2"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894C19" w14:paraId="50FF421E" w14:textId="77777777" w:rsidTr="00B96572">
        <w:tc>
          <w:tcPr>
            <w:tcW w:w="1140" w:type="dxa"/>
            <w:tcBorders>
              <w:bottom w:val="nil"/>
            </w:tcBorders>
            <w:vAlign w:val="bottom"/>
          </w:tcPr>
          <w:p w14:paraId="7682C432" w14:textId="77777777" w:rsidR="0069322D" w:rsidRPr="00894C19" w:rsidRDefault="0069322D" w:rsidP="00B96572">
            <w:pPr>
              <w:spacing w:before="180" w:after="100"/>
              <w:ind w:left="57"/>
              <w:jc w:val="left"/>
              <w:rPr>
                <w:b/>
                <w:bCs/>
                <w:sz w:val="20"/>
              </w:rPr>
            </w:pPr>
            <w:r w:rsidRPr="00894C19">
              <w:rPr>
                <w:b/>
                <w:bCs/>
                <w:sz w:val="20"/>
              </w:rPr>
              <w:t>Series</w:t>
            </w:r>
          </w:p>
        </w:tc>
        <w:tc>
          <w:tcPr>
            <w:tcW w:w="8220" w:type="dxa"/>
            <w:tcBorders>
              <w:bottom w:val="nil"/>
            </w:tcBorders>
            <w:vAlign w:val="bottom"/>
          </w:tcPr>
          <w:p w14:paraId="11ADBB83" w14:textId="77777777" w:rsidR="0069322D" w:rsidRPr="00894C19"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rPr>
            </w:pPr>
            <w:r w:rsidRPr="00894C19">
              <w:rPr>
                <w:bCs/>
                <w:sz w:val="20"/>
              </w:rPr>
              <w:t>Título</w:t>
            </w:r>
          </w:p>
        </w:tc>
      </w:tr>
      <w:tr w:rsidR="0069322D" w:rsidRPr="004532F7" w14:paraId="6899B2BC" w14:textId="77777777" w:rsidTr="0069322D">
        <w:tc>
          <w:tcPr>
            <w:tcW w:w="1140" w:type="dxa"/>
            <w:tcBorders>
              <w:top w:val="nil"/>
              <w:bottom w:val="nil"/>
            </w:tcBorders>
            <w:shd w:val="clear" w:color="auto" w:fill="auto"/>
          </w:tcPr>
          <w:p w14:paraId="6B985535"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4E09CA10" w14:textId="77777777" w:rsidR="0069322D" w:rsidRPr="00D61A05" w:rsidRDefault="0069322D" w:rsidP="00D61A05">
            <w:pPr>
              <w:spacing w:before="30" w:after="30"/>
              <w:jc w:val="left"/>
              <w:rPr>
                <w:bCs/>
                <w:sz w:val="20"/>
                <w:lang w:val="es-ES_tradnl"/>
              </w:rPr>
            </w:pPr>
            <w:r w:rsidRPr="00D61A05">
              <w:rPr>
                <w:bCs/>
                <w:sz w:val="20"/>
                <w:lang w:val="es-ES_tradnl"/>
              </w:rPr>
              <w:t>Distribución por satélite</w:t>
            </w:r>
          </w:p>
        </w:tc>
      </w:tr>
      <w:tr w:rsidR="0069322D" w:rsidRPr="00E766F1" w14:paraId="68144A2A" w14:textId="77777777" w:rsidTr="0069322D">
        <w:tc>
          <w:tcPr>
            <w:tcW w:w="1140" w:type="dxa"/>
            <w:tcBorders>
              <w:top w:val="nil"/>
              <w:bottom w:val="nil"/>
            </w:tcBorders>
            <w:shd w:val="clear" w:color="auto" w:fill="auto"/>
          </w:tcPr>
          <w:p w14:paraId="6B6AB7DA"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781C1310" w14:textId="77777777" w:rsidR="0069322D" w:rsidRPr="00D61A05" w:rsidRDefault="0069322D" w:rsidP="00D61A05">
            <w:pPr>
              <w:spacing w:before="30" w:after="30"/>
              <w:jc w:val="left"/>
              <w:rPr>
                <w:bCs/>
                <w:sz w:val="20"/>
                <w:lang w:val="es-ES_tradnl"/>
              </w:rPr>
            </w:pPr>
            <w:r w:rsidRPr="00D61A05">
              <w:rPr>
                <w:bCs/>
                <w:sz w:val="20"/>
                <w:lang w:val="es-ES_tradnl"/>
              </w:rPr>
              <w:t>Registro para producción, archivo y reproducción; películas en televisión</w:t>
            </w:r>
          </w:p>
        </w:tc>
      </w:tr>
      <w:tr w:rsidR="0069322D" w:rsidRPr="00847DD5" w14:paraId="55FC5EDD" w14:textId="77777777" w:rsidTr="0069322D">
        <w:tc>
          <w:tcPr>
            <w:tcW w:w="1140" w:type="dxa"/>
            <w:tcBorders>
              <w:top w:val="nil"/>
              <w:bottom w:val="nil"/>
            </w:tcBorders>
            <w:shd w:val="clear" w:color="auto" w:fill="auto"/>
          </w:tcPr>
          <w:p w14:paraId="6D6E291D" w14:textId="77777777" w:rsidR="0069322D" w:rsidRPr="00847DD5" w:rsidRDefault="0069322D" w:rsidP="000B4BD9">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362C210A" w14:textId="77777777" w:rsidR="0069322D" w:rsidRPr="00D61A05" w:rsidRDefault="0069322D" w:rsidP="00D61A05">
            <w:pPr>
              <w:spacing w:before="30" w:after="30"/>
              <w:jc w:val="left"/>
              <w:rPr>
                <w:bCs/>
                <w:sz w:val="20"/>
                <w:lang w:val="es-ES_tradnl"/>
              </w:rPr>
            </w:pPr>
            <w:r w:rsidRPr="00D61A05">
              <w:rPr>
                <w:bCs/>
                <w:sz w:val="20"/>
                <w:lang w:val="es-ES_tradnl"/>
              </w:rPr>
              <w:t>Servicio de radiodifusión (sonora)</w:t>
            </w:r>
          </w:p>
        </w:tc>
      </w:tr>
      <w:tr w:rsidR="0069322D" w:rsidRPr="00ED2695" w14:paraId="0AC78AAD" w14:textId="77777777" w:rsidTr="008B56B2">
        <w:tc>
          <w:tcPr>
            <w:tcW w:w="1140" w:type="dxa"/>
            <w:tcBorders>
              <w:top w:val="nil"/>
              <w:bottom w:val="nil"/>
            </w:tcBorders>
            <w:shd w:val="clear" w:color="auto" w:fill="auto"/>
          </w:tcPr>
          <w:p w14:paraId="4DD02325" w14:textId="77777777" w:rsidR="0069322D" w:rsidRPr="00ED2695" w:rsidRDefault="0069322D" w:rsidP="000B4BD9">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44E11AA2" w14:textId="77777777" w:rsidR="0069322D" w:rsidRPr="00D61A05" w:rsidRDefault="0069322D" w:rsidP="00D61A05">
            <w:pPr>
              <w:spacing w:before="30" w:after="30"/>
              <w:jc w:val="left"/>
              <w:rPr>
                <w:bCs/>
                <w:sz w:val="20"/>
                <w:lang w:val="es-ES_tradnl"/>
              </w:rPr>
            </w:pPr>
            <w:r w:rsidRPr="00D61A05">
              <w:rPr>
                <w:bCs/>
                <w:sz w:val="20"/>
                <w:lang w:val="es-ES_tradnl"/>
              </w:rPr>
              <w:t>Servicio de radiodifusión (televisión)</w:t>
            </w:r>
          </w:p>
        </w:tc>
      </w:tr>
      <w:tr w:rsidR="008B56B2" w:rsidRPr="008B56B2" w14:paraId="49AADB5C" w14:textId="77777777" w:rsidTr="008B56B2">
        <w:tc>
          <w:tcPr>
            <w:tcW w:w="1140" w:type="dxa"/>
            <w:tcBorders>
              <w:top w:val="nil"/>
              <w:bottom w:val="nil"/>
            </w:tcBorders>
            <w:shd w:val="clear" w:color="auto" w:fill="FFFFFF" w:themeFill="background1"/>
          </w:tcPr>
          <w:p w14:paraId="241FCFD0" w14:textId="77777777" w:rsidR="0069322D" w:rsidRPr="00D61A05" w:rsidRDefault="0069322D" w:rsidP="000B4BD9">
            <w:pPr>
              <w:spacing w:before="30" w:after="30"/>
              <w:ind w:left="57"/>
              <w:jc w:val="left"/>
              <w:rPr>
                <w:b/>
                <w:bCs/>
                <w:sz w:val="20"/>
                <w:lang w:val="en-US"/>
              </w:rPr>
            </w:pPr>
            <w:r w:rsidRPr="00D61A05">
              <w:rPr>
                <w:b/>
                <w:bCs/>
                <w:sz w:val="20"/>
                <w:lang w:val="en-US"/>
              </w:rPr>
              <w:t>F</w:t>
            </w:r>
          </w:p>
        </w:tc>
        <w:tc>
          <w:tcPr>
            <w:tcW w:w="8220" w:type="dxa"/>
            <w:tcBorders>
              <w:top w:val="nil"/>
              <w:bottom w:val="nil"/>
            </w:tcBorders>
            <w:shd w:val="clear" w:color="auto" w:fill="FFFFFF" w:themeFill="background1"/>
          </w:tcPr>
          <w:p w14:paraId="7374248B" w14:textId="77777777" w:rsidR="0069322D" w:rsidRPr="00D61A05" w:rsidRDefault="0069322D" w:rsidP="00D61A05">
            <w:pPr>
              <w:spacing w:before="30" w:after="30"/>
              <w:jc w:val="left"/>
              <w:rPr>
                <w:bCs/>
                <w:sz w:val="20"/>
                <w:lang w:val="es-ES_tradnl"/>
              </w:rPr>
            </w:pPr>
            <w:r w:rsidRPr="00D61A05">
              <w:rPr>
                <w:bCs/>
                <w:sz w:val="20"/>
                <w:lang w:val="es-ES_tradnl"/>
              </w:rPr>
              <w:t>Servicio fijo</w:t>
            </w:r>
          </w:p>
        </w:tc>
      </w:tr>
      <w:tr w:rsidR="0069322D" w:rsidRPr="00E766F1" w14:paraId="1F0F44E6" w14:textId="77777777" w:rsidTr="008B56B2">
        <w:tc>
          <w:tcPr>
            <w:tcW w:w="1140" w:type="dxa"/>
            <w:tcBorders>
              <w:top w:val="nil"/>
              <w:bottom w:val="nil"/>
            </w:tcBorders>
            <w:shd w:val="clear" w:color="auto" w:fill="auto"/>
          </w:tcPr>
          <w:p w14:paraId="3AAE43CB" w14:textId="77777777" w:rsidR="0069322D" w:rsidRPr="00D61A05" w:rsidRDefault="0069322D" w:rsidP="000B4BD9">
            <w:pPr>
              <w:spacing w:before="30" w:after="30"/>
              <w:ind w:left="57"/>
              <w:jc w:val="left"/>
              <w:rPr>
                <w:b/>
                <w:bCs/>
                <w:sz w:val="20"/>
                <w:lang w:val="en-US"/>
              </w:rPr>
            </w:pPr>
            <w:r w:rsidRPr="00D61A05">
              <w:rPr>
                <w:b/>
                <w:bCs/>
                <w:sz w:val="20"/>
                <w:lang w:val="en-US"/>
              </w:rPr>
              <w:t>M</w:t>
            </w:r>
          </w:p>
        </w:tc>
        <w:tc>
          <w:tcPr>
            <w:tcW w:w="8220" w:type="dxa"/>
            <w:tcBorders>
              <w:top w:val="nil"/>
              <w:bottom w:val="nil"/>
            </w:tcBorders>
            <w:shd w:val="clear" w:color="auto" w:fill="auto"/>
          </w:tcPr>
          <w:p w14:paraId="4A6BA7C0" w14:textId="77777777" w:rsidR="0069322D" w:rsidRPr="00D61A05" w:rsidRDefault="0069322D" w:rsidP="00D61A05">
            <w:pPr>
              <w:spacing w:before="30" w:after="30"/>
              <w:jc w:val="left"/>
              <w:rPr>
                <w:bCs/>
                <w:sz w:val="20"/>
                <w:lang w:val="es-ES_tradnl"/>
              </w:rPr>
            </w:pPr>
            <w:r w:rsidRPr="00D61A05">
              <w:rPr>
                <w:bCs/>
                <w:sz w:val="20"/>
                <w:lang w:val="es-ES_tradnl"/>
              </w:rPr>
              <w:t>Servicios móviles, de radiodeterminación, de aficionados y otros servicios por satélite conexos</w:t>
            </w:r>
          </w:p>
        </w:tc>
      </w:tr>
      <w:tr w:rsidR="0069322D" w:rsidRPr="00E766F1" w14:paraId="778CD923" w14:textId="77777777" w:rsidTr="0069322D">
        <w:tc>
          <w:tcPr>
            <w:tcW w:w="1140" w:type="dxa"/>
            <w:tcBorders>
              <w:top w:val="nil"/>
              <w:bottom w:val="nil"/>
            </w:tcBorders>
            <w:shd w:val="clear" w:color="auto" w:fill="auto"/>
          </w:tcPr>
          <w:p w14:paraId="27D2DE5C" w14:textId="77777777" w:rsidR="0069322D" w:rsidRPr="00D61A05" w:rsidRDefault="0069322D" w:rsidP="000B4BD9">
            <w:pPr>
              <w:spacing w:before="30" w:after="30"/>
              <w:ind w:left="57"/>
              <w:jc w:val="left"/>
              <w:rPr>
                <w:b/>
                <w:bCs/>
                <w:sz w:val="20"/>
                <w:lang w:val="en-US"/>
              </w:rPr>
            </w:pPr>
            <w:r w:rsidRPr="00D61A05">
              <w:rPr>
                <w:b/>
                <w:bCs/>
                <w:sz w:val="20"/>
                <w:lang w:val="en-US"/>
              </w:rPr>
              <w:t>P</w:t>
            </w:r>
          </w:p>
        </w:tc>
        <w:tc>
          <w:tcPr>
            <w:tcW w:w="8220" w:type="dxa"/>
            <w:tcBorders>
              <w:top w:val="nil"/>
              <w:bottom w:val="nil"/>
            </w:tcBorders>
            <w:shd w:val="clear" w:color="auto" w:fill="auto"/>
          </w:tcPr>
          <w:p w14:paraId="5FA928BE" w14:textId="77777777" w:rsidR="0069322D" w:rsidRPr="00D61A05" w:rsidRDefault="0069322D" w:rsidP="000B4BD9">
            <w:pPr>
              <w:spacing w:before="30" w:after="30"/>
              <w:jc w:val="left"/>
              <w:rPr>
                <w:bCs/>
                <w:sz w:val="20"/>
                <w:lang w:val="es-ES_tradnl"/>
              </w:rPr>
            </w:pPr>
            <w:r w:rsidRPr="00D61A05">
              <w:rPr>
                <w:bCs/>
                <w:sz w:val="20"/>
                <w:lang w:val="es-ES_tradnl"/>
              </w:rPr>
              <w:t>Propagación de las ondas radioeléctricas</w:t>
            </w:r>
          </w:p>
        </w:tc>
      </w:tr>
      <w:tr w:rsidR="0069322D" w:rsidRPr="00DE71F7" w14:paraId="2B38D533" w14:textId="77777777" w:rsidTr="0069322D">
        <w:tc>
          <w:tcPr>
            <w:tcW w:w="1140" w:type="dxa"/>
            <w:tcBorders>
              <w:top w:val="nil"/>
              <w:bottom w:val="nil"/>
            </w:tcBorders>
            <w:shd w:val="clear" w:color="auto" w:fill="auto"/>
          </w:tcPr>
          <w:p w14:paraId="717304EE"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649109FB" w14:textId="77777777" w:rsidR="0069322D" w:rsidRPr="00D61A05" w:rsidRDefault="0069322D" w:rsidP="00D61A05">
            <w:pPr>
              <w:spacing w:before="30" w:after="30"/>
              <w:jc w:val="left"/>
              <w:rPr>
                <w:bCs/>
                <w:sz w:val="20"/>
                <w:lang w:val="es-ES_tradnl"/>
              </w:rPr>
            </w:pPr>
            <w:r w:rsidRPr="00D61A05">
              <w:rPr>
                <w:bCs/>
                <w:sz w:val="20"/>
                <w:lang w:val="es-ES_tradnl"/>
              </w:rPr>
              <w:t>Radioastronomía</w:t>
            </w:r>
          </w:p>
        </w:tc>
      </w:tr>
      <w:tr w:rsidR="0069322D" w:rsidRPr="00E766F1" w14:paraId="1648DBDA" w14:textId="77777777" w:rsidTr="0069322D">
        <w:tc>
          <w:tcPr>
            <w:tcW w:w="1140" w:type="dxa"/>
            <w:tcBorders>
              <w:top w:val="nil"/>
              <w:bottom w:val="nil"/>
            </w:tcBorders>
            <w:shd w:val="clear" w:color="auto" w:fill="auto"/>
          </w:tcPr>
          <w:p w14:paraId="3E57D866"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4B1596D9" w14:textId="77777777" w:rsidR="0069322D" w:rsidRPr="00D61A05" w:rsidRDefault="0069322D" w:rsidP="00D61A05">
            <w:pPr>
              <w:spacing w:before="30" w:after="30"/>
              <w:jc w:val="left"/>
              <w:rPr>
                <w:bCs/>
                <w:sz w:val="20"/>
                <w:lang w:val="es-ES_tradnl"/>
              </w:rPr>
            </w:pPr>
            <w:r w:rsidRPr="00D61A05">
              <w:rPr>
                <w:bCs/>
                <w:sz w:val="20"/>
                <w:lang w:val="es-ES_tradnl"/>
              </w:rPr>
              <w:t>Sistemas de detección a distancia</w:t>
            </w:r>
          </w:p>
        </w:tc>
      </w:tr>
      <w:tr w:rsidR="0069322D" w:rsidRPr="00025336" w14:paraId="7F7C78BA" w14:textId="77777777" w:rsidTr="00E766F1">
        <w:tc>
          <w:tcPr>
            <w:tcW w:w="1140" w:type="dxa"/>
            <w:tcBorders>
              <w:top w:val="nil"/>
              <w:bottom w:val="nil"/>
            </w:tcBorders>
            <w:shd w:val="clear" w:color="auto" w:fill="auto"/>
          </w:tcPr>
          <w:p w14:paraId="0426E595"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63423F1F" w14:textId="77777777" w:rsidR="0069322D" w:rsidRPr="00D61A05" w:rsidRDefault="0069322D" w:rsidP="000B4BD9">
            <w:pPr>
              <w:spacing w:before="30" w:after="30"/>
              <w:jc w:val="left"/>
              <w:rPr>
                <w:bCs/>
                <w:sz w:val="20"/>
                <w:lang w:val="es-ES_tradnl"/>
              </w:rPr>
            </w:pPr>
            <w:r w:rsidRPr="00D61A05">
              <w:rPr>
                <w:bCs/>
                <w:sz w:val="20"/>
                <w:lang w:val="es-ES_tradnl"/>
              </w:rPr>
              <w:t>Servicio fijo por satélite</w:t>
            </w:r>
          </w:p>
        </w:tc>
      </w:tr>
      <w:tr w:rsidR="00E766F1" w:rsidRPr="00E766F1" w14:paraId="77B41357" w14:textId="77777777" w:rsidTr="00E766F1">
        <w:tc>
          <w:tcPr>
            <w:tcW w:w="1140" w:type="dxa"/>
            <w:tcBorders>
              <w:top w:val="nil"/>
              <w:bottom w:val="nil"/>
            </w:tcBorders>
            <w:shd w:val="clear" w:color="auto" w:fill="FFFFFF" w:themeFill="background1"/>
          </w:tcPr>
          <w:p w14:paraId="65306A0F" w14:textId="77777777" w:rsidR="0069322D" w:rsidRPr="00E766F1" w:rsidRDefault="0069322D" w:rsidP="000B4BD9">
            <w:pPr>
              <w:spacing w:before="30" w:after="30"/>
              <w:ind w:left="57"/>
              <w:jc w:val="left"/>
              <w:rPr>
                <w:b/>
                <w:bCs/>
                <w:sz w:val="20"/>
                <w:lang w:val="en-US"/>
              </w:rPr>
            </w:pPr>
            <w:r w:rsidRPr="00E766F1">
              <w:rPr>
                <w:b/>
                <w:bCs/>
                <w:sz w:val="20"/>
                <w:lang w:val="en-US"/>
              </w:rPr>
              <w:t>SA</w:t>
            </w:r>
          </w:p>
        </w:tc>
        <w:tc>
          <w:tcPr>
            <w:tcW w:w="8220" w:type="dxa"/>
            <w:tcBorders>
              <w:top w:val="nil"/>
              <w:bottom w:val="nil"/>
            </w:tcBorders>
            <w:shd w:val="clear" w:color="auto" w:fill="FFFFFF" w:themeFill="background1"/>
          </w:tcPr>
          <w:p w14:paraId="0D61B046" w14:textId="77777777" w:rsidR="0069322D" w:rsidRPr="00D61A05" w:rsidRDefault="0069322D" w:rsidP="000B4BD9">
            <w:pPr>
              <w:spacing w:before="30" w:after="30"/>
              <w:jc w:val="left"/>
              <w:rPr>
                <w:bCs/>
                <w:sz w:val="20"/>
                <w:lang w:val="es-ES_tradnl"/>
              </w:rPr>
            </w:pPr>
            <w:r w:rsidRPr="00D61A05">
              <w:rPr>
                <w:bCs/>
                <w:sz w:val="20"/>
                <w:lang w:val="es-ES_tradnl"/>
              </w:rPr>
              <w:t>Aplicaciones espaciales y meteorología</w:t>
            </w:r>
          </w:p>
        </w:tc>
      </w:tr>
      <w:tr w:rsidR="0069322D" w:rsidRPr="00E766F1" w14:paraId="10AD4B4E" w14:textId="77777777" w:rsidTr="00E766F1">
        <w:tc>
          <w:tcPr>
            <w:tcW w:w="1140" w:type="dxa"/>
            <w:tcBorders>
              <w:top w:val="nil"/>
              <w:bottom w:val="nil"/>
            </w:tcBorders>
          </w:tcPr>
          <w:p w14:paraId="5256ED5C"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bottom w:val="nil"/>
            </w:tcBorders>
          </w:tcPr>
          <w:p w14:paraId="6BDCCCE5"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E766F1" w:rsidRPr="00E766F1" w14:paraId="30A3BA51" w14:textId="77777777" w:rsidTr="00E766F1">
        <w:tc>
          <w:tcPr>
            <w:tcW w:w="1140" w:type="dxa"/>
            <w:tcBorders>
              <w:top w:val="nil"/>
              <w:bottom w:val="nil"/>
            </w:tcBorders>
            <w:shd w:val="clear" w:color="auto" w:fill="F2F2F2" w:themeFill="background1" w:themeFillShade="F2"/>
          </w:tcPr>
          <w:p w14:paraId="632EA834" w14:textId="77777777" w:rsidR="0069322D" w:rsidRPr="00E766F1" w:rsidRDefault="0069322D" w:rsidP="000B4BD9">
            <w:pPr>
              <w:spacing w:before="30" w:after="30"/>
              <w:ind w:left="57"/>
              <w:jc w:val="left"/>
              <w:rPr>
                <w:b/>
                <w:bCs/>
                <w:color w:val="000080"/>
                <w:sz w:val="20"/>
                <w:lang w:val="en-US"/>
              </w:rPr>
            </w:pPr>
            <w:r w:rsidRPr="00E766F1">
              <w:rPr>
                <w:b/>
                <w:bCs/>
                <w:color w:val="000080"/>
                <w:sz w:val="20"/>
                <w:lang w:val="en-US"/>
              </w:rPr>
              <w:t>SM</w:t>
            </w:r>
          </w:p>
        </w:tc>
        <w:tc>
          <w:tcPr>
            <w:tcW w:w="8220" w:type="dxa"/>
            <w:tcBorders>
              <w:top w:val="nil"/>
              <w:bottom w:val="nil"/>
            </w:tcBorders>
            <w:shd w:val="clear" w:color="auto" w:fill="F2F2F2" w:themeFill="background1" w:themeFillShade="F2"/>
          </w:tcPr>
          <w:p w14:paraId="0FF7CDED" w14:textId="77777777" w:rsidR="0069322D" w:rsidRPr="00E766F1" w:rsidRDefault="0069322D" w:rsidP="000B4BD9">
            <w:pPr>
              <w:spacing w:before="30" w:after="30"/>
              <w:jc w:val="left"/>
              <w:rPr>
                <w:b/>
                <w:bCs/>
                <w:color w:val="000080"/>
                <w:sz w:val="20"/>
                <w:lang w:val="en-US"/>
              </w:rPr>
            </w:pPr>
            <w:r w:rsidRPr="00E766F1">
              <w:rPr>
                <w:b/>
                <w:bCs/>
                <w:color w:val="000080"/>
                <w:sz w:val="20"/>
              </w:rPr>
              <w:t>Gestión del espectro</w:t>
            </w:r>
          </w:p>
        </w:tc>
      </w:tr>
      <w:tr w:rsidR="0069322D" w:rsidRPr="00036EE3" w14:paraId="453C40D5" w14:textId="77777777" w:rsidTr="00E766F1">
        <w:tc>
          <w:tcPr>
            <w:tcW w:w="1140" w:type="dxa"/>
            <w:tcBorders>
              <w:top w:val="nil"/>
            </w:tcBorders>
          </w:tcPr>
          <w:p w14:paraId="142F7844"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Borders>
              <w:top w:val="nil"/>
            </w:tcBorders>
          </w:tcPr>
          <w:p w14:paraId="7C257D13"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E766F1" w14:paraId="28BC1E77" w14:textId="77777777" w:rsidTr="0069322D">
        <w:tc>
          <w:tcPr>
            <w:tcW w:w="1140" w:type="dxa"/>
          </w:tcPr>
          <w:p w14:paraId="338FF9D4"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35701AAD"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24DE3012" w14:textId="77777777" w:rsidTr="0069322D">
        <w:tc>
          <w:tcPr>
            <w:tcW w:w="1140" w:type="dxa"/>
          </w:tcPr>
          <w:p w14:paraId="53E976DF"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3E823954"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7AE6F33C"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0154DB61" w14:textId="77777777" w:rsidTr="000B4BD9">
        <w:tc>
          <w:tcPr>
            <w:tcW w:w="720" w:type="dxa"/>
          </w:tcPr>
          <w:p w14:paraId="090E36B1"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E766F1" w14:paraId="126CBDE0" w14:textId="77777777" w:rsidTr="00B96572">
        <w:tc>
          <w:tcPr>
            <w:tcW w:w="9360" w:type="dxa"/>
          </w:tcPr>
          <w:p w14:paraId="2F70B8C2" w14:textId="77777777" w:rsidR="0069322D" w:rsidRPr="00F111D6" w:rsidRDefault="0069322D" w:rsidP="00B96572">
            <w:pPr>
              <w:spacing w:before="92" w:after="92"/>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 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70BCFFB8" w14:textId="77777777" w:rsidR="0069322D" w:rsidRPr="00763D08" w:rsidRDefault="0069322D" w:rsidP="0069322D">
      <w:pPr>
        <w:spacing w:before="0"/>
        <w:jc w:val="center"/>
        <w:rPr>
          <w:sz w:val="22"/>
          <w:lang w:val="es-ES_tradnl"/>
        </w:rPr>
      </w:pPr>
    </w:p>
    <w:p w14:paraId="1DAB2706"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4A04E613" w14:textId="1243CBA5"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w:t>
      </w:r>
      <w:r w:rsidR="00913663">
        <w:rPr>
          <w:sz w:val="20"/>
          <w:lang w:val="es-ES_tradnl"/>
        </w:rPr>
        <w:t>4</w:t>
      </w:r>
    </w:p>
    <w:p w14:paraId="38FB3906" w14:textId="77777777" w:rsidR="0069322D" w:rsidRPr="00763D08" w:rsidRDefault="0069322D" w:rsidP="00D61A05">
      <w:pPr>
        <w:spacing w:before="0" w:after="120"/>
        <w:jc w:val="center"/>
        <w:rPr>
          <w:lang w:val="es-ES_tradnl"/>
        </w:rPr>
      </w:pPr>
    </w:p>
    <w:p w14:paraId="18C77805" w14:textId="19AD55F1"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1" w:name="iiannee"/>
      <w:bookmarkEnd w:id="1"/>
      <w:r w:rsidRPr="00763D08">
        <w:rPr>
          <w:sz w:val="20"/>
          <w:lang w:val="es-ES_tradnl"/>
        </w:rPr>
        <w:t>20</w:t>
      </w:r>
      <w:r w:rsidR="00B96572">
        <w:rPr>
          <w:sz w:val="20"/>
          <w:lang w:val="es-ES_tradnl"/>
        </w:rPr>
        <w:t>2</w:t>
      </w:r>
      <w:r w:rsidR="00913663">
        <w:rPr>
          <w:sz w:val="20"/>
          <w:lang w:val="es-ES_tradnl"/>
        </w:rPr>
        <w:t>4</w:t>
      </w:r>
    </w:p>
    <w:p w14:paraId="37540D51" w14:textId="77777777" w:rsidR="00D5024B" w:rsidRPr="00F111D6" w:rsidRDefault="0069322D" w:rsidP="0069322D">
      <w:pPr>
        <w:rPr>
          <w:sz w:val="18"/>
          <w:szCs w:val="18"/>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2E8FAA6D" w14:textId="77777777" w:rsidR="007565CC" w:rsidRPr="00F111D6" w:rsidRDefault="007565CC" w:rsidP="00A971A1">
      <w:pPr>
        <w:spacing w:before="160"/>
        <w:rPr>
          <w:i/>
          <w:sz w:val="20"/>
        </w:rPr>
        <w:sectPr w:rsidR="007565CC" w:rsidRPr="00F111D6"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5889F4CF" w14:textId="34DE7895" w:rsidR="00B874C6" w:rsidRPr="00F17CED" w:rsidRDefault="00F17CED" w:rsidP="00FE655B">
      <w:pPr>
        <w:pStyle w:val="RecNo"/>
        <w:spacing w:before="0"/>
      </w:pPr>
      <w:bookmarkStart w:id="2" w:name="irecnoe"/>
      <w:bookmarkEnd w:id="2"/>
      <w:r w:rsidRPr="00DF7D0C">
        <w:lastRenderedPageBreak/>
        <w:t>RECOMENDACIÓN</w:t>
      </w:r>
      <w:r w:rsidR="00B874C6" w:rsidRPr="00F17CED">
        <w:t xml:space="preserve">  </w:t>
      </w:r>
      <w:r w:rsidR="00A25EE2" w:rsidRPr="00F17CED">
        <w:rPr>
          <w:rStyle w:val="href"/>
        </w:rPr>
        <w:t>UI</w:t>
      </w:r>
      <w:r w:rsidR="00B874C6" w:rsidRPr="00F17CED">
        <w:rPr>
          <w:rStyle w:val="href"/>
        </w:rPr>
        <w:t xml:space="preserve">T-R  </w:t>
      </w:r>
      <w:r w:rsidR="00D5024B" w:rsidRPr="00F17CED">
        <w:rPr>
          <w:rStyle w:val="href"/>
        </w:rPr>
        <w:t>S</w:t>
      </w:r>
      <w:r w:rsidR="00E766F1">
        <w:rPr>
          <w:rStyle w:val="href"/>
        </w:rPr>
        <w:t>M</w:t>
      </w:r>
      <w:r w:rsidR="00B874C6" w:rsidRPr="00F17CED">
        <w:rPr>
          <w:rStyle w:val="href"/>
        </w:rPr>
        <w:t>.</w:t>
      </w:r>
      <w:r w:rsidR="00D61A05">
        <w:rPr>
          <w:rStyle w:val="href"/>
        </w:rPr>
        <w:t>1539-2</w:t>
      </w:r>
    </w:p>
    <w:p w14:paraId="3F81818A" w14:textId="3AE45AA3" w:rsidR="00934ED7" w:rsidRDefault="00D61A05" w:rsidP="00D61A05">
      <w:pPr>
        <w:pStyle w:val="Rectitle"/>
      </w:pPr>
      <w:r w:rsidRPr="00D61A05">
        <w:t xml:space="preserve">Variación del límite entre los dominios de emisión </w:t>
      </w:r>
      <w:r>
        <w:br/>
      </w:r>
      <w:r w:rsidRPr="00D61A05">
        <w:t xml:space="preserve">fuera de banda y no esencial requerida para la aplicación </w:t>
      </w:r>
      <w:r>
        <w:br/>
      </w:r>
      <w:r w:rsidRPr="00D61A05">
        <w:t>de las Recomendaciones UIT</w:t>
      </w:r>
      <w:r>
        <w:noBreakHyphen/>
      </w:r>
      <w:r w:rsidRPr="00D61A05">
        <w:t>R SM.1541 y UIT</w:t>
      </w:r>
      <w:r>
        <w:noBreakHyphen/>
      </w:r>
      <w:r w:rsidRPr="00D61A05">
        <w:t>R SM.329</w:t>
      </w:r>
    </w:p>
    <w:p w14:paraId="4AA7FC32" w14:textId="67C57DCC" w:rsidR="00D61A05" w:rsidRPr="00D61A05" w:rsidRDefault="00D61A05" w:rsidP="00D61A05">
      <w:pPr>
        <w:pStyle w:val="Recdate"/>
      </w:pPr>
      <w:bookmarkStart w:id="3" w:name="Revision_history"/>
      <w:r w:rsidRPr="00D61A05">
        <w:t>(2001-2002-2024)</w:t>
      </w:r>
      <w:bookmarkEnd w:id="3"/>
    </w:p>
    <w:p w14:paraId="3C66BA53" w14:textId="51995865" w:rsidR="00D61A05" w:rsidRPr="00FE655B" w:rsidRDefault="00B70210" w:rsidP="00913663">
      <w:pPr>
        <w:pStyle w:val="HeadingSum"/>
        <w:rPr>
          <w:sz w:val="22"/>
          <w:szCs w:val="22"/>
        </w:rPr>
      </w:pPr>
      <w:r w:rsidRPr="00FE655B">
        <w:rPr>
          <w:sz w:val="22"/>
          <w:szCs w:val="22"/>
        </w:rPr>
        <w:t>Cometido</w:t>
      </w:r>
    </w:p>
    <w:p w14:paraId="4C06DD6A" w14:textId="6ABD630E" w:rsidR="00D61A05" w:rsidRPr="00FE655B" w:rsidRDefault="00D61A05" w:rsidP="00913663">
      <w:pPr>
        <w:pStyle w:val="Summary"/>
        <w:rPr>
          <w:sz w:val="22"/>
          <w:szCs w:val="22"/>
        </w:rPr>
      </w:pPr>
      <w:r w:rsidRPr="00FE655B">
        <w:rPr>
          <w:sz w:val="22"/>
          <w:szCs w:val="22"/>
        </w:rPr>
        <w:t>Esta Recomendación sirve de base para la variación del límite entre los dominios de emisión fuera de banda y no esencial.</w:t>
      </w:r>
    </w:p>
    <w:p w14:paraId="3E690E7D" w14:textId="77777777" w:rsidR="00D61A05" w:rsidRPr="008E7B82" w:rsidRDefault="00D61A05" w:rsidP="00D61A05">
      <w:pPr>
        <w:pStyle w:val="Headingb"/>
        <w:rPr>
          <w:lang w:val="es-ES_tradnl"/>
        </w:rPr>
      </w:pPr>
      <w:r w:rsidRPr="008E7B82">
        <w:rPr>
          <w:lang w:val="es-ES_tradnl"/>
        </w:rPr>
        <w:t>Palabras clave</w:t>
      </w:r>
    </w:p>
    <w:p w14:paraId="5F5DA939" w14:textId="5CF32CBF" w:rsidR="00D61A05" w:rsidRPr="008E7B82" w:rsidRDefault="00D61A05" w:rsidP="00D61A05">
      <w:pPr>
        <w:rPr>
          <w:lang w:val="es-ES_tradnl"/>
        </w:rPr>
      </w:pPr>
      <w:r w:rsidRPr="00515F12">
        <w:rPr>
          <w:lang w:val="es-ES_tradnl"/>
        </w:rPr>
        <w:t>V</w:t>
      </w:r>
      <w:r w:rsidRPr="008E7B82">
        <w:rPr>
          <w:lang w:val="es-ES_tradnl"/>
        </w:rPr>
        <w:t>ariación del límite, dominio de emisión fuera de banda, dominio no esencial, separación de frecuencias, anch</w:t>
      </w:r>
      <w:r>
        <w:rPr>
          <w:lang w:val="es-ES_tradnl"/>
        </w:rPr>
        <w:t>o</w:t>
      </w:r>
      <w:r w:rsidRPr="008E7B82">
        <w:rPr>
          <w:lang w:val="es-ES_tradnl"/>
        </w:rPr>
        <w:t xml:space="preserve"> de banda necesari</w:t>
      </w:r>
      <w:r>
        <w:rPr>
          <w:lang w:val="es-ES_tradnl"/>
        </w:rPr>
        <w:t>o</w:t>
      </w:r>
    </w:p>
    <w:p w14:paraId="2731EB6A" w14:textId="77777777" w:rsidR="00D61A05" w:rsidRDefault="00D61A05" w:rsidP="00D61A05">
      <w:pPr>
        <w:pStyle w:val="Normalaftertitle"/>
      </w:pPr>
      <w:r>
        <w:t>La Asamblea de Radiocomunicaciones de la UIT,</w:t>
      </w:r>
    </w:p>
    <w:p w14:paraId="41211714" w14:textId="77777777" w:rsidR="00D61A05" w:rsidRDefault="00D61A05" w:rsidP="00D61A05">
      <w:pPr>
        <w:pStyle w:val="Call"/>
      </w:pPr>
      <w:r>
        <w:t>considerando</w:t>
      </w:r>
    </w:p>
    <w:p w14:paraId="2D7F1E60" w14:textId="66FC9EFD" w:rsidR="00D61A05" w:rsidRDefault="00D61A05" w:rsidP="00D61A05">
      <w:r w:rsidRPr="00B70210">
        <w:rPr>
          <w:i/>
          <w:iCs/>
        </w:rPr>
        <w:t>a)</w:t>
      </w:r>
      <w:r>
        <w:tab/>
        <w:t>que en las Recomendaciones</w:t>
      </w:r>
      <w:r w:rsidR="00913663">
        <w:t> </w:t>
      </w:r>
      <w:hyperlink r:id="rId15" w:history="1">
        <w:r w:rsidRPr="00393810">
          <w:t>UIT</w:t>
        </w:r>
        <w:r w:rsidR="00913663" w:rsidRPr="00393810">
          <w:noBreakHyphen/>
        </w:r>
        <w:r w:rsidRPr="00393810">
          <w:t>R</w:t>
        </w:r>
        <w:r w:rsidR="00913663" w:rsidRPr="00393810">
          <w:t> </w:t>
        </w:r>
        <w:r w:rsidRPr="00393810">
          <w:t>SM.1541</w:t>
        </w:r>
      </w:hyperlink>
      <w:r>
        <w:t xml:space="preserve"> y </w:t>
      </w:r>
      <w:hyperlink r:id="rId16" w:history="1">
        <w:r w:rsidRPr="00393810">
          <w:t>UIT</w:t>
        </w:r>
        <w:r w:rsidR="00913663" w:rsidRPr="00393810">
          <w:noBreakHyphen/>
        </w:r>
        <w:r w:rsidRPr="00393810">
          <w:t>R</w:t>
        </w:r>
        <w:r w:rsidR="00913663" w:rsidRPr="00393810">
          <w:t> </w:t>
        </w:r>
        <w:r w:rsidRPr="00393810">
          <w:t>SM.329</w:t>
        </w:r>
      </w:hyperlink>
      <w:r>
        <w:t xml:space="preserve"> figuran las definiciones de los términos «dominio de emisión fuera de banda» y «dominio de emisión no esencial», pero que estas definiciones no especifican con precisión el límite entre los dominios de emisión fuera de banda y no esencial;</w:t>
      </w:r>
    </w:p>
    <w:p w14:paraId="00BD26FD" w14:textId="0436356C" w:rsidR="00D61A05" w:rsidRDefault="00D61A05" w:rsidP="00D61A05">
      <w:r w:rsidRPr="00B70210">
        <w:rPr>
          <w:i/>
          <w:iCs/>
        </w:rPr>
        <w:t>b)</w:t>
      </w:r>
      <w:r>
        <w:tab/>
        <w:t>que el límite entre los dominios de emisión fuera de banda y no esencial es importante para la aplicación de las Recomendaciones</w:t>
      </w:r>
      <w:r w:rsidR="00913663">
        <w:t> </w:t>
      </w:r>
      <w:hyperlink r:id="rId17" w:history="1">
        <w:r w:rsidRPr="00393810">
          <w:t>UIT</w:t>
        </w:r>
        <w:r w:rsidR="00913663" w:rsidRPr="00393810">
          <w:noBreakHyphen/>
        </w:r>
        <w:r w:rsidRPr="00393810">
          <w:t>R</w:t>
        </w:r>
        <w:r w:rsidR="00913663" w:rsidRPr="00393810">
          <w:t> </w:t>
        </w:r>
        <w:r w:rsidRPr="00393810">
          <w:t>SM.1541</w:t>
        </w:r>
      </w:hyperlink>
      <w:r>
        <w:t xml:space="preserve"> y </w:t>
      </w:r>
      <w:hyperlink r:id="rId18" w:history="1">
        <w:r w:rsidRPr="00393810">
          <w:t>UIT</w:t>
        </w:r>
        <w:r w:rsidR="00913663" w:rsidRPr="00393810">
          <w:noBreakHyphen/>
        </w:r>
        <w:r w:rsidRPr="00393810">
          <w:t>R</w:t>
        </w:r>
        <w:r w:rsidR="00913663" w:rsidRPr="00393810">
          <w:t> </w:t>
        </w:r>
        <w:r w:rsidRPr="00393810">
          <w:t>SM.329</w:t>
        </w:r>
      </w:hyperlink>
      <w:r>
        <w:t>;</w:t>
      </w:r>
    </w:p>
    <w:p w14:paraId="738D70C7" w14:textId="4B0F7CBD" w:rsidR="00D61A05" w:rsidRDefault="00D61A05" w:rsidP="00D61A05">
      <w:r w:rsidRPr="00B70210">
        <w:rPr>
          <w:i/>
          <w:iCs/>
        </w:rPr>
        <w:t>c)</w:t>
      </w:r>
      <w:r>
        <w:tab/>
        <w:t>que el límite entre los dominios de emisión fuera de banda y no esencial es, por lo general, una función del ancho de banda necesario, pero que en ciertas aplicaciones puede ser función de varios parámetros distintos del ancho de banda necesario;</w:t>
      </w:r>
    </w:p>
    <w:p w14:paraId="142C7D54" w14:textId="77777777" w:rsidR="00D61A05" w:rsidRDefault="00D61A05" w:rsidP="00D61A05">
      <w:r w:rsidRPr="00B70210">
        <w:rPr>
          <w:i/>
          <w:iCs/>
        </w:rPr>
        <w:t>d)</w:t>
      </w:r>
      <w:r>
        <w:tab/>
        <w:t>que el límite entre los dominios de emisión fuera de banda y no esencial puede necesitar cambios, en particular para las transmisiones de banda estrecha y banda ancha, y para los radares primarios;</w:t>
      </w:r>
    </w:p>
    <w:p w14:paraId="09D0C846" w14:textId="0D0F933F" w:rsidR="00D61A05" w:rsidRDefault="00D61A05" w:rsidP="00D61A05">
      <w:r w:rsidRPr="005618C2">
        <w:rPr>
          <w:i/>
          <w:iCs/>
        </w:rPr>
        <w:t>e)</w:t>
      </w:r>
      <w:r w:rsidRPr="005618C2">
        <w:tab/>
        <w:t>que el Informe</w:t>
      </w:r>
      <w:r w:rsidR="00913663">
        <w:t> </w:t>
      </w:r>
      <w:hyperlink r:id="rId19" w:history="1">
        <w:r w:rsidRPr="00393810">
          <w:t>UIT</w:t>
        </w:r>
        <w:r w:rsidR="00913663" w:rsidRPr="00393810">
          <w:noBreakHyphen/>
        </w:r>
        <w:r w:rsidRPr="00393810">
          <w:t>R</w:t>
        </w:r>
        <w:r w:rsidR="00913663" w:rsidRPr="00393810">
          <w:t> </w:t>
        </w:r>
        <w:r w:rsidRPr="00393810">
          <w:t>SM.2421</w:t>
        </w:r>
      </w:hyperlink>
      <w:r w:rsidRPr="005618C2">
        <w:t xml:space="preserve"> contiene información útil sobre este asunto aplicado a los sistemas de radiocomunicaciones digitales</w:t>
      </w:r>
      <w:r>
        <w:t>,</w:t>
      </w:r>
    </w:p>
    <w:p w14:paraId="299FE738" w14:textId="129B24C6" w:rsidR="00D61A05" w:rsidRPr="002C398B" w:rsidRDefault="00D61A05" w:rsidP="00D61A05">
      <w:pPr>
        <w:pStyle w:val="Call"/>
      </w:pPr>
      <w:r w:rsidRPr="002C398B">
        <w:t>reconociendo</w:t>
      </w:r>
    </w:p>
    <w:p w14:paraId="76761540" w14:textId="68700347" w:rsidR="00D61A05" w:rsidRDefault="00D61A05" w:rsidP="00D61A05">
      <w:r w:rsidRPr="00DF7D0C">
        <w:rPr>
          <w:i/>
          <w:iCs/>
        </w:rPr>
        <w:t>a)</w:t>
      </w:r>
      <w:r>
        <w:tab/>
      </w:r>
      <w:r w:rsidRPr="005618C2">
        <w:t>que la Recomendación</w:t>
      </w:r>
      <w:r w:rsidR="00913663">
        <w:t> </w:t>
      </w:r>
      <w:hyperlink r:id="rId20" w:history="1">
        <w:r w:rsidRPr="00393810">
          <w:t>UIT</w:t>
        </w:r>
        <w:r w:rsidR="00913663" w:rsidRPr="00393810">
          <w:noBreakHyphen/>
        </w:r>
        <w:r w:rsidRPr="00393810">
          <w:t>R</w:t>
        </w:r>
        <w:r w:rsidR="00913663" w:rsidRPr="00393810">
          <w:t> </w:t>
        </w:r>
        <w:r w:rsidRPr="00393810">
          <w:t>SM.1138</w:t>
        </w:r>
      </w:hyperlink>
      <w:r w:rsidRPr="005618C2">
        <w:t>, que se incluye como referencia en el Reglamento de Radiocomunicaciones (RR), trata sobre la fijación del ancho de banda necesario para varias emisiones;</w:t>
      </w:r>
    </w:p>
    <w:p w14:paraId="2B1A2426" w14:textId="72CF91F6" w:rsidR="00D61A05" w:rsidRDefault="00D61A05" w:rsidP="00D61A05">
      <w:r>
        <w:rPr>
          <w:i/>
          <w:iCs/>
        </w:rPr>
        <w:t>b)</w:t>
      </w:r>
      <w:r>
        <w:tab/>
        <w:t>que en la Recomendación</w:t>
      </w:r>
      <w:r w:rsidR="00913663">
        <w:t> </w:t>
      </w:r>
      <w:hyperlink r:id="rId21" w:history="1">
        <w:r w:rsidRPr="00393810">
          <w:t>UIT</w:t>
        </w:r>
        <w:r w:rsidR="00913663" w:rsidRPr="00393810">
          <w:noBreakHyphen/>
        </w:r>
        <w:r w:rsidRPr="00393810">
          <w:t>R</w:t>
        </w:r>
        <w:r w:rsidR="00913663" w:rsidRPr="00393810">
          <w:t> </w:t>
        </w:r>
        <w:r w:rsidRPr="00393810">
          <w:t>SM.853</w:t>
        </w:r>
      </w:hyperlink>
      <w:r>
        <w:t xml:space="preserve"> y el Informe</w:t>
      </w:r>
      <w:r w:rsidR="00913663">
        <w:t> </w:t>
      </w:r>
      <w:hyperlink r:id="rId22" w:history="1">
        <w:r w:rsidRPr="00393810">
          <w:t>UIT</w:t>
        </w:r>
        <w:r w:rsidR="00913663" w:rsidRPr="00393810">
          <w:noBreakHyphen/>
        </w:r>
        <w:r w:rsidRPr="00393810">
          <w:t>R</w:t>
        </w:r>
        <w:r w:rsidR="00913663" w:rsidRPr="00393810">
          <w:t> </w:t>
        </w:r>
        <w:r w:rsidRPr="00393810">
          <w:t>SM.2048</w:t>
        </w:r>
      </w:hyperlink>
      <w:r>
        <w:t xml:space="preserve"> se presenta información adicional relacionada con la determinación del ancho de banda necesario para ciertas emisiones, incluidas las emisiones por impulsos modulados y no modulados, así como diversos tipos de modulación digital;</w:t>
      </w:r>
    </w:p>
    <w:p w14:paraId="24E98EDD" w14:textId="1A480F28" w:rsidR="00D61A05" w:rsidRPr="005618C2" w:rsidRDefault="00D61A05" w:rsidP="00D61A05">
      <w:r>
        <w:rPr>
          <w:i/>
          <w:iCs/>
        </w:rPr>
        <w:t>c)</w:t>
      </w:r>
      <w:r>
        <w:tab/>
        <w:t>que las Recomendaciones</w:t>
      </w:r>
      <w:r w:rsidR="00913663">
        <w:t> </w:t>
      </w:r>
      <w:hyperlink r:id="rId23" w:history="1">
        <w:r w:rsidRPr="00393810">
          <w:t>UIT</w:t>
        </w:r>
        <w:r w:rsidR="00913663" w:rsidRPr="00393810">
          <w:noBreakHyphen/>
        </w:r>
        <w:r w:rsidRPr="00393810">
          <w:t>R</w:t>
        </w:r>
        <w:r w:rsidR="00913663" w:rsidRPr="00393810">
          <w:t> </w:t>
        </w:r>
        <w:r w:rsidRPr="00393810">
          <w:t>SM.1541</w:t>
        </w:r>
      </w:hyperlink>
      <w:r>
        <w:t xml:space="preserve"> (</w:t>
      </w:r>
      <w:r>
        <w:rPr>
          <w:i/>
          <w:iCs/>
        </w:rPr>
        <w:t>recomienda</w:t>
      </w:r>
      <w:r w:rsidR="00913663">
        <w:t> </w:t>
      </w:r>
      <w:r>
        <w:t xml:space="preserve">2.3) y </w:t>
      </w:r>
      <w:hyperlink r:id="rId24" w:history="1">
        <w:r w:rsidRPr="00393810">
          <w:t>UIT</w:t>
        </w:r>
        <w:r w:rsidR="00913663" w:rsidRPr="00393810">
          <w:noBreakHyphen/>
        </w:r>
        <w:r w:rsidRPr="00393810">
          <w:t>R</w:t>
        </w:r>
        <w:r w:rsidR="00913663" w:rsidRPr="00393810">
          <w:t> </w:t>
        </w:r>
        <w:r w:rsidRPr="00393810">
          <w:t>SM.329</w:t>
        </w:r>
      </w:hyperlink>
      <w:r>
        <w:t xml:space="preserve"> (</w:t>
      </w:r>
      <w:r>
        <w:rPr>
          <w:i/>
          <w:iCs/>
        </w:rPr>
        <w:t>recomienda </w:t>
      </w:r>
      <w:r>
        <w:t>1.4 y 2.3) tratan sobre el ancho de banda necesario para ciertas emisiones con el objeto de determinar el límite entre los dominios de emisión fuera de banda y no esencial,</w:t>
      </w:r>
    </w:p>
    <w:p w14:paraId="2F1A6B95" w14:textId="77777777" w:rsidR="00D61A05" w:rsidRDefault="00D61A05" w:rsidP="00D61A05">
      <w:pPr>
        <w:pStyle w:val="Call"/>
      </w:pPr>
      <w:r>
        <w:lastRenderedPageBreak/>
        <w:t>observando</w:t>
      </w:r>
    </w:p>
    <w:p w14:paraId="239E0EEB" w14:textId="266D2E2A" w:rsidR="00D61A05" w:rsidRDefault="00D61A05" w:rsidP="001C7EAA">
      <w:r>
        <w:t>que, de acuerdo con las Recomendaciones</w:t>
      </w:r>
      <w:r w:rsidR="001C7EAA">
        <w:t> </w:t>
      </w:r>
      <w:hyperlink r:id="rId25" w:history="1">
        <w:r w:rsidRPr="00393810">
          <w:t>UIT</w:t>
        </w:r>
        <w:r w:rsidR="001C7EAA" w:rsidRPr="00393810">
          <w:noBreakHyphen/>
        </w:r>
        <w:r w:rsidRPr="00393810">
          <w:t>R</w:t>
        </w:r>
        <w:r w:rsidR="001C7EAA" w:rsidRPr="00393810">
          <w:t> </w:t>
        </w:r>
        <w:r w:rsidRPr="00393810">
          <w:t>SM.1541</w:t>
        </w:r>
      </w:hyperlink>
      <w:r>
        <w:t xml:space="preserve"> y </w:t>
      </w:r>
      <w:hyperlink r:id="rId26" w:history="1">
        <w:r w:rsidRPr="00393810">
          <w:t>UIT</w:t>
        </w:r>
        <w:r w:rsidR="001C7EAA" w:rsidRPr="00393810">
          <w:noBreakHyphen/>
        </w:r>
        <w:r w:rsidRPr="00393810">
          <w:t>R</w:t>
        </w:r>
        <w:r w:rsidR="001C7EAA" w:rsidRPr="00393810">
          <w:t> </w:t>
        </w:r>
        <w:r w:rsidRPr="00393810">
          <w:t>SM.329</w:t>
        </w:r>
      </w:hyperlink>
      <w:r>
        <w:t>, el límite entre los dominios de emisión fuera de banda y no esencial es, normalmente, la frecuencia separada de la frecuencia central de la emisión en un 250</w:t>
      </w:r>
      <w:r w:rsidR="00C379DE">
        <w:t> </w:t>
      </w:r>
      <w:r>
        <w:t xml:space="preserve">% del ancho de banda necesario de esta emisión (véase el </w:t>
      </w:r>
      <w:r>
        <w:rPr>
          <w:i/>
          <w:iCs/>
        </w:rPr>
        <w:t>reconociendo</w:t>
      </w:r>
      <w:r w:rsidR="001C7EAA">
        <w:rPr>
          <w:i/>
          <w:iCs/>
        </w:rPr>
        <w:t> </w:t>
      </w:r>
      <w:r>
        <w:rPr>
          <w:i/>
          <w:iCs/>
        </w:rPr>
        <w:t>c)</w:t>
      </w:r>
      <w:r>
        <w:t>),</w:t>
      </w:r>
    </w:p>
    <w:p w14:paraId="01AF1468" w14:textId="77777777" w:rsidR="00D61A05" w:rsidRDefault="00D61A05" w:rsidP="00D61A05">
      <w:pPr>
        <w:pStyle w:val="Call"/>
      </w:pPr>
      <w:r>
        <w:t>recomienda</w:t>
      </w:r>
    </w:p>
    <w:p w14:paraId="34AE94C0" w14:textId="12237941" w:rsidR="00D61A05" w:rsidRDefault="00D61A05" w:rsidP="00D61A05">
      <w:r>
        <w:t>que el Anexo</w:t>
      </w:r>
      <w:r w:rsidR="001C7EAA">
        <w:t> </w:t>
      </w:r>
      <w:r>
        <w:t>1 sea utilizado como referencia en caso de variación del límite entre los dominios de emisión fuera de banda y no esencial, que pueda ser requerida para la aplicación de las Recomendaciones</w:t>
      </w:r>
      <w:r w:rsidR="001C7EAA">
        <w:t> </w:t>
      </w:r>
      <w:hyperlink r:id="rId27" w:history="1">
        <w:r w:rsidRPr="00393810">
          <w:t>UIT</w:t>
        </w:r>
        <w:r w:rsidRPr="00393810">
          <w:noBreakHyphen/>
          <w:t>R</w:t>
        </w:r>
        <w:r w:rsidR="001C7EAA" w:rsidRPr="00393810">
          <w:t> </w:t>
        </w:r>
        <w:r w:rsidRPr="00393810">
          <w:t>SM.1541</w:t>
        </w:r>
      </w:hyperlink>
      <w:r>
        <w:t xml:space="preserve"> y </w:t>
      </w:r>
      <w:hyperlink r:id="rId28" w:history="1">
        <w:r w:rsidRPr="00393810">
          <w:t>UIT</w:t>
        </w:r>
        <w:r w:rsidR="001C7EAA" w:rsidRPr="00393810">
          <w:noBreakHyphen/>
        </w:r>
        <w:r w:rsidRPr="00393810">
          <w:t>R</w:t>
        </w:r>
        <w:r w:rsidR="001C7EAA" w:rsidRPr="00393810">
          <w:t> </w:t>
        </w:r>
        <w:r w:rsidRPr="00393810">
          <w:t>SM.329</w:t>
        </w:r>
      </w:hyperlink>
      <w:r>
        <w:t>.</w:t>
      </w:r>
    </w:p>
    <w:p w14:paraId="0E995A77" w14:textId="2DDB83DC" w:rsidR="00D61A05" w:rsidRDefault="00D61A05" w:rsidP="00D61A05"/>
    <w:p w14:paraId="595E55E1" w14:textId="77777777" w:rsidR="001C7EAA" w:rsidRDefault="001C7EAA" w:rsidP="00D61A05"/>
    <w:p w14:paraId="54038400" w14:textId="7B552C1B" w:rsidR="00D61A05" w:rsidRDefault="00D61A05" w:rsidP="001C7EAA">
      <w:pPr>
        <w:pStyle w:val="AnnexNoTitle"/>
      </w:pPr>
      <w:r>
        <w:t>Anexo 1</w:t>
      </w:r>
      <w:r w:rsidR="001C7EAA">
        <w:br/>
      </w:r>
      <w:r w:rsidR="001C7EAA">
        <w:br/>
      </w:r>
      <w:r>
        <w:t xml:space="preserve">Variación del límite entre los dominios de emisión </w:t>
      </w:r>
      <w:r>
        <w:br/>
        <w:t>fuera de banda y no esencial</w:t>
      </w:r>
    </w:p>
    <w:p w14:paraId="25EBC96C" w14:textId="77777777" w:rsidR="00D61A05" w:rsidRDefault="00D61A05" w:rsidP="00D61A05">
      <w:pPr>
        <w:pStyle w:val="Heading1"/>
      </w:pPr>
      <w:r>
        <w:t>1</w:t>
      </w:r>
      <w:r>
        <w:tab/>
        <w:t>Introducción</w:t>
      </w:r>
    </w:p>
    <w:p w14:paraId="619AEA68" w14:textId="78A7644D" w:rsidR="00D61A05" w:rsidRDefault="00D61A05" w:rsidP="00D61A05">
      <w:r>
        <w:t xml:space="preserve">Como se indica en el </w:t>
      </w:r>
      <w:r>
        <w:rPr>
          <w:i/>
          <w:iCs/>
        </w:rPr>
        <w:t>recomienda</w:t>
      </w:r>
      <w:r w:rsidR="00C379DE">
        <w:rPr>
          <w:i/>
          <w:iCs/>
        </w:rPr>
        <w:t> </w:t>
      </w:r>
      <w:r>
        <w:t>2.3 de la Recomendación</w:t>
      </w:r>
      <w:r w:rsidR="00DF7D0C">
        <w:t> </w:t>
      </w:r>
      <w:hyperlink r:id="rId29" w:history="1">
        <w:r w:rsidRPr="00393810">
          <w:t>UIT</w:t>
        </w:r>
        <w:r w:rsidR="00DF7D0C" w:rsidRPr="00393810">
          <w:noBreakHyphen/>
        </w:r>
        <w:r w:rsidRPr="00393810">
          <w:t>R</w:t>
        </w:r>
        <w:r w:rsidR="00DF7D0C" w:rsidRPr="00393810">
          <w:t> </w:t>
        </w:r>
        <w:r w:rsidRPr="00393810">
          <w:t>SM.1541</w:t>
        </w:r>
      </w:hyperlink>
      <w:r>
        <w:t xml:space="preserve"> y en el </w:t>
      </w:r>
      <w:r>
        <w:rPr>
          <w:i/>
          <w:iCs/>
        </w:rPr>
        <w:t>recomienda</w:t>
      </w:r>
      <w:r>
        <w:t> 2.3 de la Recomendación</w:t>
      </w:r>
      <w:r w:rsidR="00DF7D0C">
        <w:t> </w:t>
      </w:r>
      <w:hyperlink r:id="rId30" w:history="1">
        <w:r w:rsidRPr="00393810">
          <w:t>UIT</w:t>
        </w:r>
        <w:r w:rsidR="00DF7D0C" w:rsidRPr="00393810">
          <w:noBreakHyphen/>
        </w:r>
        <w:r w:rsidRPr="00393810">
          <w:t>R</w:t>
        </w:r>
        <w:r w:rsidR="00DF7D0C" w:rsidRPr="00393810">
          <w:t> </w:t>
        </w:r>
        <w:r w:rsidRPr="00393810">
          <w:t>SM.329</w:t>
        </w:r>
      </w:hyperlink>
      <w:r>
        <w:t>, el límite entre los dominios de emisión fuera de banda y no esencial, que en general se especifica como separado de la frecuencia central en un 250</w:t>
      </w:r>
      <w:r w:rsidR="00C379DE">
        <w:t> </w:t>
      </w:r>
      <w:r>
        <w:t>% del ancho de banda necesario, ha de modificarse para los sistemas de banda estrecha y banda ancha (incluyendo los sistemas de múltiples portadoras) y en otras situaciones determinadas. Este Anexo ofrece:</w:t>
      </w:r>
    </w:p>
    <w:p w14:paraId="0F1F7E23" w14:textId="418A8E0B" w:rsidR="00D61A05" w:rsidRDefault="00D61A05" w:rsidP="00D61A05">
      <w:pPr>
        <w:pStyle w:val="enumlev1"/>
      </w:pPr>
      <w:r>
        <w:sym w:font="Symbol" w:char="F02D"/>
      </w:r>
      <w:r>
        <w:tab/>
        <w:t>un conjunto de directrices sobre valores de anchos de banda en el espectro en las que es necesario variar la definición general; y</w:t>
      </w:r>
    </w:p>
    <w:p w14:paraId="4636BCD6" w14:textId="77777777" w:rsidR="00D61A05" w:rsidRDefault="00D61A05" w:rsidP="00D61A05">
      <w:pPr>
        <w:pStyle w:val="enumlev1"/>
      </w:pPr>
      <w:r>
        <w:sym w:font="Symbol" w:char="F02D"/>
      </w:r>
      <w:r>
        <w:tab/>
        <w:t>un conjunto de situaciones conocidas en las que se requieren directrices adicionales.</w:t>
      </w:r>
    </w:p>
    <w:p w14:paraId="3CF73974" w14:textId="77777777" w:rsidR="00D61A05" w:rsidRDefault="00D61A05" w:rsidP="00D61A05">
      <w:pPr>
        <w:pStyle w:val="Heading1"/>
      </w:pPr>
      <w:r>
        <w:t>2</w:t>
      </w:r>
      <w:r>
        <w:tab/>
        <w:t>Variaciones del límite en los sistemas de banda estrecha y banda ancha</w:t>
      </w:r>
    </w:p>
    <w:p w14:paraId="7363FD91" w14:textId="3F44677F" w:rsidR="00D61A05" w:rsidRDefault="00D61A05" w:rsidP="00D61A05">
      <w:r>
        <w:t xml:space="preserve">Para tener la definición del ancho de banda necesario, de su aplicabilidad a los transmisores/transpondedores multicanal o multiportador, y para su utilización en los servicios fijo y de radiodeterminación, véase el </w:t>
      </w:r>
      <w:r>
        <w:rPr>
          <w:i/>
          <w:iCs/>
        </w:rPr>
        <w:t>recomienda</w:t>
      </w:r>
      <w:r w:rsidR="00C379DE">
        <w:t> </w:t>
      </w:r>
      <w:r>
        <w:t>1.4 de la Recomendación</w:t>
      </w:r>
      <w:r w:rsidR="001C7EAA">
        <w:t> </w:t>
      </w:r>
      <w:hyperlink r:id="rId31" w:history="1">
        <w:r w:rsidRPr="00393810">
          <w:t>UIT</w:t>
        </w:r>
        <w:r w:rsidR="001C7EAA" w:rsidRPr="00393810">
          <w:noBreakHyphen/>
        </w:r>
        <w:r w:rsidRPr="00393810">
          <w:t>R</w:t>
        </w:r>
        <w:r w:rsidR="001C7EAA" w:rsidRPr="00393810">
          <w:t> </w:t>
        </w:r>
        <w:r w:rsidRPr="00393810">
          <w:t>SM.329</w:t>
        </w:r>
      </w:hyperlink>
      <w:r>
        <w:t>.</w:t>
      </w:r>
    </w:p>
    <w:p w14:paraId="5E038921" w14:textId="2BB5C53A" w:rsidR="00D61A05" w:rsidRDefault="00D61A05" w:rsidP="00D61A05">
      <w:r>
        <w:t>La Fig. 1 presenta el límite no esencial en función del ancho de banda necesario, e indica las variaciones del límite. La separación normal entre la frecuencia central y el límite de dominio de emisión no esencial es del 250</w:t>
      </w:r>
      <w:r w:rsidR="00C379DE">
        <w:t> </w:t>
      </w:r>
      <w:r>
        <w:t>% del ancho de banda necesario, tal como se muestra en la Fig. 1 entre las líneas verticales discontinuas.</w:t>
      </w:r>
    </w:p>
    <w:p w14:paraId="48B08EBB" w14:textId="579DCBFD" w:rsidR="00D61A05" w:rsidRDefault="00D61A05" w:rsidP="00D61A05">
      <w:r>
        <w:t>En algunas emisiones de banda estrecha conviene evitar la especificación de emisiones fuera de banda y no esenciales en anchos de banda muy estrechos próximos a la emisión, lo que generalmente queda fuera del control del mismo operador. Por otra parte, es necesario restringir el crecimiento lineal del dominio de las emisiones fuera de banda en relación con el ancho de banda necesario para las emisiones de banda ancha, con el fin de limitar la incursión de dichas emisiones fuera de las bandas adyacentes.</w:t>
      </w:r>
    </w:p>
    <w:p w14:paraId="65DB3263" w14:textId="70CF4DA9" w:rsidR="00D61A05" w:rsidRPr="00DF7D0C" w:rsidRDefault="00D61A05" w:rsidP="00C379DE">
      <w:r>
        <w:t xml:space="preserve">La Fig. 1 muestra cómo se calcula el límite en los casos de banda estrecha y banda ancha. Cuando el ancho de banda necesario de la emisión es menor que el valor del umbral inferior, </w:t>
      </w:r>
      <w:r w:rsidRPr="00C379DE">
        <w:rPr>
          <w:i/>
          <w:iCs/>
        </w:rPr>
        <w:t>B</w:t>
      </w:r>
      <w:r w:rsidRPr="00C379DE">
        <w:rPr>
          <w:i/>
          <w:iCs/>
          <w:vertAlign w:val="subscript"/>
        </w:rPr>
        <w:t>L</w:t>
      </w:r>
      <w:r w:rsidRPr="00C379DE">
        <w:t>,</w:t>
      </w:r>
      <w:r>
        <w:t xml:space="preserve"> el límite es una </w:t>
      </w:r>
      <w:r>
        <w:lastRenderedPageBreak/>
        <w:t>constante igual a 2,5</w:t>
      </w:r>
      <w:r w:rsidR="00C379DE">
        <w:rPr>
          <w:i/>
          <w:iCs/>
        </w:rPr>
        <w:t> </w:t>
      </w:r>
      <w:r w:rsidRPr="00C379DE">
        <w:rPr>
          <w:i/>
          <w:iCs/>
        </w:rPr>
        <w:t>B</w:t>
      </w:r>
      <w:r w:rsidRPr="00C379DE">
        <w:rPr>
          <w:i/>
          <w:iCs/>
          <w:sz w:val="20"/>
          <w:vertAlign w:val="subscript"/>
        </w:rPr>
        <w:t>L</w:t>
      </w:r>
      <w:r>
        <w:t xml:space="preserve">. Por el contrario, cuando el ancho de banda necesario supera el valor de umbral superior, </w:t>
      </w:r>
      <w:r>
        <w:rPr>
          <w:i/>
          <w:iCs/>
        </w:rPr>
        <w:t>B</w:t>
      </w:r>
      <w:r w:rsidRPr="00C379DE">
        <w:rPr>
          <w:i/>
          <w:iCs/>
          <w:vertAlign w:val="subscript"/>
        </w:rPr>
        <w:t>U</w:t>
      </w:r>
      <w:r>
        <w:t>, el límite crece a una tasa menor, y tiene un valor de 1,5</w:t>
      </w:r>
      <w:r w:rsidR="00C379DE">
        <w:t> </w:t>
      </w:r>
      <w:r w:rsidRPr="00C379DE">
        <w:rPr>
          <w:i/>
          <w:iCs/>
        </w:rPr>
        <w:t>B</w:t>
      </w:r>
      <w:r w:rsidRPr="00C379DE">
        <w:rPr>
          <w:i/>
          <w:iCs/>
          <w:vertAlign w:val="subscript"/>
        </w:rPr>
        <w:t>N</w:t>
      </w:r>
      <w:r w:rsidR="00C379DE">
        <w:t> </w:t>
      </w:r>
      <w:r w:rsidR="00C379DE" w:rsidRPr="00C379DE">
        <w:t>+</w:t>
      </w:r>
      <w:r w:rsidR="00C379DE">
        <w:t> </w:t>
      </w:r>
      <w:r w:rsidRPr="00C379DE">
        <w:rPr>
          <w:i/>
          <w:iCs/>
        </w:rPr>
        <w:t>B</w:t>
      </w:r>
      <w:r w:rsidRPr="00C379DE">
        <w:rPr>
          <w:i/>
          <w:iCs/>
          <w:vertAlign w:val="subscript"/>
        </w:rPr>
        <w:t>U</w:t>
      </w:r>
      <w:r w:rsidRPr="00C379DE">
        <w:t>.</w:t>
      </w:r>
      <w:r>
        <w:t xml:space="preserve"> El Cuadro 1 presenta las fórmulas para los casos de banda estrecha, normal y banda ancha.</w:t>
      </w:r>
    </w:p>
    <w:p w14:paraId="4302ABE2" w14:textId="5C0E55DE" w:rsidR="00223018" w:rsidRDefault="00223018" w:rsidP="00223018">
      <w:pPr>
        <w:pStyle w:val="FigureNo"/>
      </w:pPr>
      <w:r>
        <w:t>Figura 1</w:t>
      </w:r>
    </w:p>
    <w:p w14:paraId="7EA0C12D" w14:textId="76093853" w:rsidR="00223018" w:rsidRDefault="00223018" w:rsidP="00223018">
      <w:pPr>
        <w:pStyle w:val="Figuretitle"/>
      </w:pPr>
      <w:r w:rsidRPr="00223018">
        <w:t xml:space="preserve">Límite del dominio de emisión no esencial en función </w:t>
      </w:r>
      <w:r>
        <w:br/>
      </w:r>
      <w:r w:rsidRPr="00223018">
        <w:t>del ancho de banda necesario</w:t>
      </w:r>
    </w:p>
    <w:p w14:paraId="6A89B244" w14:textId="1339958F" w:rsidR="00223018" w:rsidRPr="00223018" w:rsidRDefault="00223018" w:rsidP="00223018">
      <w:pPr>
        <w:pStyle w:val="Figure"/>
      </w:pPr>
      <w:r w:rsidRPr="00223018">
        <w:rPr>
          <w:noProof/>
        </w:rPr>
        <w:drawing>
          <wp:inline distT="0" distB="0" distL="0" distR="0" wp14:anchorId="232B4EA4" wp14:editId="01540133">
            <wp:extent cx="3024000" cy="43668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24000" cy="4366800"/>
                    </a:xfrm>
                    <a:prstGeom prst="rect">
                      <a:avLst/>
                    </a:prstGeom>
                  </pic:spPr>
                </pic:pic>
              </a:graphicData>
            </a:graphic>
          </wp:inline>
        </w:drawing>
      </w:r>
    </w:p>
    <w:p w14:paraId="2DA84972" w14:textId="522DDC86" w:rsidR="00D61A05" w:rsidRDefault="00D61A05" w:rsidP="00D61A05">
      <w:pPr>
        <w:pStyle w:val="TableNo"/>
      </w:pPr>
      <w:r>
        <w:t>CUADRO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2"/>
        <w:gridCol w:w="3012"/>
        <w:gridCol w:w="3615"/>
      </w:tblGrid>
      <w:tr w:rsidR="001944D8" w:rsidRPr="001944D8" w14:paraId="3FAB790B" w14:textId="77777777" w:rsidTr="001944D8">
        <w:trPr>
          <w:jc w:val="center"/>
        </w:trPr>
        <w:tc>
          <w:tcPr>
            <w:tcW w:w="2835" w:type="dxa"/>
            <w:vAlign w:val="center"/>
          </w:tcPr>
          <w:p w14:paraId="496B614A" w14:textId="77777777" w:rsidR="001944D8" w:rsidRPr="001944D8" w:rsidRDefault="001944D8" w:rsidP="001944D8">
            <w:pPr>
              <w:pStyle w:val="Tablehead"/>
            </w:pPr>
            <w:r w:rsidRPr="001944D8">
              <w:t>Tipo de emisión</w:t>
            </w:r>
          </w:p>
        </w:tc>
        <w:tc>
          <w:tcPr>
            <w:tcW w:w="2835" w:type="dxa"/>
            <w:vAlign w:val="center"/>
          </w:tcPr>
          <w:p w14:paraId="378020C3" w14:textId="489BB346" w:rsidR="001944D8" w:rsidRPr="001944D8" w:rsidRDefault="001944D8" w:rsidP="001944D8">
            <w:pPr>
              <w:pStyle w:val="Tablehead"/>
            </w:pPr>
            <w:r w:rsidRPr="001944D8">
              <w:t xml:space="preserve">Ancho de banda </w:t>
            </w:r>
            <w:r w:rsidR="00BA3D7A">
              <w:br/>
            </w:r>
            <w:r w:rsidRPr="001944D8">
              <w:t>necesario (</w:t>
            </w:r>
            <w:r w:rsidRPr="001944D8">
              <w:rPr>
                <w:i/>
                <w:iCs/>
              </w:rPr>
              <w:t>B</w:t>
            </w:r>
            <w:r w:rsidRPr="001944D8">
              <w:rPr>
                <w:i/>
                <w:iCs/>
                <w:vertAlign w:val="subscript"/>
              </w:rPr>
              <w:t>N</w:t>
            </w:r>
            <w:r w:rsidRPr="001944D8">
              <w:t>)</w:t>
            </w:r>
          </w:p>
        </w:tc>
        <w:tc>
          <w:tcPr>
            <w:tcW w:w="3402" w:type="dxa"/>
            <w:vAlign w:val="center"/>
          </w:tcPr>
          <w:p w14:paraId="49759A41" w14:textId="74B66F31" w:rsidR="001944D8" w:rsidRPr="001944D8" w:rsidRDefault="001944D8" w:rsidP="001944D8">
            <w:pPr>
              <w:pStyle w:val="Tablehead"/>
            </w:pPr>
            <w:r w:rsidRPr="001944D8">
              <w:t xml:space="preserve">Frecuencia de separación </w:t>
            </w:r>
            <w:r w:rsidR="00BA3D7A">
              <w:br/>
            </w:r>
            <w:r w:rsidRPr="001944D8">
              <w:t>entre</w:t>
            </w:r>
            <w:r w:rsidR="00BA3D7A">
              <w:t xml:space="preserve"> </w:t>
            </w:r>
            <w:r w:rsidRPr="001944D8">
              <w:t xml:space="preserve">la frecuencia central </w:t>
            </w:r>
            <w:r w:rsidR="00BA3D7A">
              <w:br/>
            </w:r>
            <w:r w:rsidRPr="001944D8">
              <w:t>y</w:t>
            </w:r>
            <w:r w:rsidR="00BA3D7A">
              <w:t xml:space="preserve"> </w:t>
            </w:r>
            <w:r w:rsidRPr="001944D8">
              <w:t>el límite no esencial</w:t>
            </w:r>
          </w:p>
        </w:tc>
      </w:tr>
      <w:tr w:rsidR="001944D8" w:rsidRPr="001944D8" w14:paraId="3C94F4AB" w14:textId="77777777" w:rsidTr="001944D8">
        <w:trPr>
          <w:jc w:val="center"/>
        </w:trPr>
        <w:tc>
          <w:tcPr>
            <w:tcW w:w="2835" w:type="dxa"/>
          </w:tcPr>
          <w:p w14:paraId="304F7523" w14:textId="77777777" w:rsidR="001944D8" w:rsidRPr="001944D8" w:rsidRDefault="001944D8" w:rsidP="001944D8">
            <w:pPr>
              <w:pStyle w:val="Tabletext"/>
            </w:pPr>
            <w:r w:rsidRPr="001944D8">
              <w:t>Caso de banda estrecha</w:t>
            </w:r>
          </w:p>
        </w:tc>
        <w:tc>
          <w:tcPr>
            <w:tcW w:w="2835" w:type="dxa"/>
          </w:tcPr>
          <w:p w14:paraId="734D86E5" w14:textId="748BDE92" w:rsidR="001944D8" w:rsidRPr="001944D8" w:rsidRDefault="001944D8" w:rsidP="001944D8">
            <w:pPr>
              <w:pStyle w:val="Tabletext"/>
              <w:jc w:val="center"/>
            </w:pPr>
            <w:r w:rsidRPr="001944D8">
              <w:t>&lt;</w:t>
            </w:r>
            <w:r>
              <w:t> </w:t>
            </w:r>
            <w:r w:rsidRPr="001944D8">
              <w:rPr>
                <w:i/>
                <w:iCs/>
              </w:rPr>
              <w:t>B</w:t>
            </w:r>
            <w:r w:rsidRPr="001944D8">
              <w:rPr>
                <w:i/>
                <w:iCs/>
                <w:vertAlign w:val="subscript"/>
              </w:rPr>
              <w:t>L</w:t>
            </w:r>
          </w:p>
        </w:tc>
        <w:tc>
          <w:tcPr>
            <w:tcW w:w="3402" w:type="dxa"/>
          </w:tcPr>
          <w:p w14:paraId="003CEE77" w14:textId="363F371B" w:rsidR="001944D8" w:rsidRPr="001944D8" w:rsidRDefault="001944D8" w:rsidP="001944D8">
            <w:pPr>
              <w:pStyle w:val="Tabletext"/>
              <w:jc w:val="center"/>
            </w:pPr>
            <w:r w:rsidRPr="001944D8">
              <w:t>2,5</w:t>
            </w:r>
            <w:r>
              <w:t> </w:t>
            </w:r>
            <w:r w:rsidRPr="001944D8">
              <w:rPr>
                <w:i/>
                <w:iCs/>
              </w:rPr>
              <w:t>B</w:t>
            </w:r>
            <w:r w:rsidRPr="001944D8">
              <w:rPr>
                <w:i/>
                <w:iCs/>
                <w:vertAlign w:val="subscript"/>
              </w:rPr>
              <w:t>L</w:t>
            </w:r>
          </w:p>
        </w:tc>
      </w:tr>
      <w:tr w:rsidR="001944D8" w:rsidRPr="001944D8" w14:paraId="6E31C307" w14:textId="77777777" w:rsidTr="001944D8">
        <w:trPr>
          <w:jc w:val="center"/>
        </w:trPr>
        <w:tc>
          <w:tcPr>
            <w:tcW w:w="2835" w:type="dxa"/>
          </w:tcPr>
          <w:p w14:paraId="397B08C2" w14:textId="77777777" w:rsidR="001944D8" w:rsidRPr="001944D8" w:rsidRDefault="001944D8" w:rsidP="001944D8">
            <w:pPr>
              <w:pStyle w:val="Tabletext"/>
            </w:pPr>
            <w:r w:rsidRPr="001944D8">
              <w:t>Caso normal</w:t>
            </w:r>
          </w:p>
        </w:tc>
        <w:tc>
          <w:tcPr>
            <w:tcW w:w="2835" w:type="dxa"/>
          </w:tcPr>
          <w:p w14:paraId="400BCB06" w14:textId="77777777" w:rsidR="001944D8" w:rsidRPr="001944D8" w:rsidRDefault="001944D8" w:rsidP="001944D8">
            <w:pPr>
              <w:pStyle w:val="Tabletext"/>
              <w:jc w:val="center"/>
              <w:rPr>
                <w:lang w:val="en-US"/>
              </w:rPr>
            </w:pPr>
            <w:r w:rsidRPr="001944D8">
              <w:rPr>
                <w:i/>
                <w:iCs/>
                <w:lang w:val="en-US"/>
              </w:rPr>
              <w:t>B</w:t>
            </w:r>
            <w:r w:rsidRPr="001944D8">
              <w:rPr>
                <w:i/>
                <w:iCs/>
                <w:vertAlign w:val="subscript"/>
                <w:lang w:val="en-US"/>
              </w:rPr>
              <w:t>L</w:t>
            </w:r>
            <w:r w:rsidRPr="001944D8">
              <w:rPr>
                <w:lang w:val="en-US"/>
              </w:rPr>
              <w:t xml:space="preserve"> a </w:t>
            </w:r>
            <w:r w:rsidRPr="001944D8">
              <w:rPr>
                <w:i/>
                <w:iCs/>
                <w:lang w:val="en-US"/>
              </w:rPr>
              <w:t>B</w:t>
            </w:r>
            <w:r w:rsidRPr="001944D8">
              <w:rPr>
                <w:i/>
                <w:iCs/>
                <w:vertAlign w:val="subscript"/>
                <w:lang w:val="en-US"/>
              </w:rPr>
              <w:t>U</w:t>
            </w:r>
          </w:p>
        </w:tc>
        <w:tc>
          <w:tcPr>
            <w:tcW w:w="3402" w:type="dxa"/>
          </w:tcPr>
          <w:p w14:paraId="1F788923" w14:textId="69CD3B3D" w:rsidR="001944D8" w:rsidRPr="001944D8" w:rsidRDefault="001944D8" w:rsidP="001944D8">
            <w:pPr>
              <w:pStyle w:val="Tabletext"/>
              <w:jc w:val="center"/>
              <w:rPr>
                <w:lang w:val="en-US"/>
              </w:rPr>
            </w:pPr>
            <w:r w:rsidRPr="001944D8">
              <w:rPr>
                <w:lang w:val="en-US"/>
              </w:rPr>
              <w:t>2,5</w:t>
            </w:r>
            <w:r>
              <w:rPr>
                <w:lang w:val="en-US"/>
              </w:rPr>
              <w:t> </w:t>
            </w:r>
            <w:r w:rsidRPr="001944D8">
              <w:rPr>
                <w:i/>
                <w:iCs/>
                <w:lang w:val="en-US"/>
              </w:rPr>
              <w:t>B</w:t>
            </w:r>
            <w:r w:rsidRPr="001944D8">
              <w:rPr>
                <w:i/>
                <w:iCs/>
                <w:vertAlign w:val="subscript"/>
                <w:lang w:val="en-US"/>
              </w:rPr>
              <w:t>N</w:t>
            </w:r>
          </w:p>
        </w:tc>
      </w:tr>
      <w:tr w:rsidR="001944D8" w:rsidRPr="001944D8" w14:paraId="45848101" w14:textId="77777777" w:rsidTr="001944D8">
        <w:trPr>
          <w:jc w:val="center"/>
        </w:trPr>
        <w:tc>
          <w:tcPr>
            <w:tcW w:w="2835" w:type="dxa"/>
          </w:tcPr>
          <w:p w14:paraId="0613D00B" w14:textId="77777777" w:rsidR="001944D8" w:rsidRPr="001944D8" w:rsidRDefault="001944D8" w:rsidP="001944D8">
            <w:pPr>
              <w:pStyle w:val="Tabletext"/>
            </w:pPr>
            <w:r w:rsidRPr="001944D8">
              <w:t>Caso de banda ancha</w:t>
            </w:r>
          </w:p>
        </w:tc>
        <w:tc>
          <w:tcPr>
            <w:tcW w:w="2835" w:type="dxa"/>
          </w:tcPr>
          <w:p w14:paraId="4120EA12" w14:textId="1955266E" w:rsidR="001944D8" w:rsidRPr="001944D8" w:rsidRDefault="001944D8" w:rsidP="001944D8">
            <w:pPr>
              <w:pStyle w:val="Tabletext"/>
              <w:jc w:val="center"/>
              <w:rPr>
                <w:lang w:val="en-US"/>
              </w:rPr>
            </w:pPr>
            <w:r w:rsidRPr="001944D8">
              <w:t>&gt;</w:t>
            </w:r>
            <w:r>
              <w:rPr>
                <w:lang w:val="en-US"/>
              </w:rPr>
              <w:t> </w:t>
            </w:r>
            <w:r w:rsidRPr="001944D8">
              <w:rPr>
                <w:i/>
                <w:iCs/>
                <w:lang w:val="en-US"/>
              </w:rPr>
              <w:t>B</w:t>
            </w:r>
            <w:r w:rsidRPr="001944D8">
              <w:rPr>
                <w:i/>
                <w:iCs/>
                <w:vertAlign w:val="subscript"/>
                <w:lang w:val="en-US"/>
              </w:rPr>
              <w:t>U</w:t>
            </w:r>
          </w:p>
        </w:tc>
        <w:tc>
          <w:tcPr>
            <w:tcW w:w="3402" w:type="dxa"/>
          </w:tcPr>
          <w:p w14:paraId="26C09799" w14:textId="0D92CA7E" w:rsidR="001944D8" w:rsidRPr="001944D8" w:rsidRDefault="001944D8" w:rsidP="001944D8">
            <w:pPr>
              <w:pStyle w:val="Tabletext"/>
              <w:jc w:val="center"/>
              <w:rPr>
                <w:lang w:val="en-US"/>
              </w:rPr>
            </w:pPr>
            <w:r w:rsidRPr="001944D8">
              <w:rPr>
                <w:i/>
                <w:iCs/>
                <w:lang w:val="en-US"/>
              </w:rPr>
              <w:t>B</w:t>
            </w:r>
            <w:r w:rsidRPr="001944D8">
              <w:rPr>
                <w:i/>
                <w:iCs/>
                <w:vertAlign w:val="subscript"/>
                <w:lang w:val="en-US"/>
              </w:rPr>
              <w:t>U</w:t>
            </w:r>
            <w:r w:rsidR="00BA3D7A">
              <w:rPr>
                <w:lang w:val="en-US"/>
              </w:rPr>
              <w:t> </w:t>
            </w:r>
            <w:r w:rsidRPr="001944D8">
              <w:t>+</w:t>
            </w:r>
            <w:r w:rsidR="00BA3D7A">
              <w:rPr>
                <w:lang w:val="en-US"/>
              </w:rPr>
              <w:t> </w:t>
            </w:r>
            <w:r w:rsidRPr="001944D8">
              <w:rPr>
                <w:lang w:val="en-US"/>
              </w:rPr>
              <w:t>1,5</w:t>
            </w:r>
            <w:r>
              <w:rPr>
                <w:lang w:val="en-US"/>
              </w:rPr>
              <w:t> </w:t>
            </w:r>
            <w:r w:rsidRPr="001944D8">
              <w:rPr>
                <w:i/>
                <w:iCs/>
                <w:lang w:val="en-US"/>
              </w:rPr>
              <w:t>B</w:t>
            </w:r>
            <w:r w:rsidRPr="001944D8">
              <w:rPr>
                <w:i/>
                <w:iCs/>
                <w:vertAlign w:val="subscript"/>
                <w:lang w:val="en-US"/>
              </w:rPr>
              <w:t>N</w:t>
            </w:r>
          </w:p>
        </w:tc>
      </w:tr>
    </w:tbl>
    <w:p w14:paraId="5D420C4D" w14:textId="6FCF69EA" w:rsidR="00D61A05" w:rsidRDefault="00D61A05" w:rsidP="00D61A05">
      <w:pPr>
        <w:pStyle w:val="Tablefin"/>
      </w:pPr>
    </w:p>
    <w:p w14:paraId="49DEC6A1" w14:textId="0B1403D9" w:rsidR="00D61A05" w:rsidRDefault="00D61A05" w:rsidP="00D61A05">
      <w:r>
        <w:t>Debe señalarse que para las emisiones asimétricas puede aplicarse el Cuadro</w:t>
      </w:r>
      <w:r w:rsidR="00C379DE">
        <w:t> </w:t>
      </w:r>
      <w:r>
        <w:t>1 pues la separación se especifica sobre la base del centro del ancho de banda necesario. Para las situaciones en las que los límites no se definen en términos del ancho de banda necesario, véase el §</w:t>
      </w:r>
      <w:r w:rsidR="00C379DE">
        <w:t> </w:t>
      </w:r>
      <w:r>
        <w:t>3.</w:t>
      </w:r>
    </w:p>
    <w:p w14:paraId="0276F478" w14:textId="244607CB" w:rsidR="00D61A05" w:rsidRPr="0026613E" w:rsidRDefault="00D61A05" w:rsidP="00DF7D0C">
      <w:pPr>
        <w:keepNext/>
        <w:keepLines/>
      </w:pPr>
      <w:r>
        <w:lastRenderedPageBreak/>
        <w:t>En el caso de los sistemas de banda estrecha y de banda ancha, la variación del límite no esencial afecta también a las máscaras fuera de banda, que especifica la Recomendación</w:t>
      </w:r>
      <w:r w:rsidR="00DF7D0C">
        <w:t> </w:t>
      </w:r>
      <w:hyperlink r:id="rId33" w:history="1">
        <w:r w:rsidRPr="00393810">
          <w:t>UIT</w:t>
        </w:r>
        <w:r w:rsidR="00DF7D0C" w:rsidRPr="00393810">
          <w:noBreakHyphen/>
        </w:r>
        <w:r w:rsidRPr="00393810">
          <w:t>R</w:t>
        </w:r>
        <w:r w:rsidR="00DF7D0C" w:rsidRPr="00393810">
          <w:t> </w:t>
        </w:r>
        <w:r w:rsidRPr="00393810">
          <w:t>SM.1541</w:t>
        </w:r>
      </w:hyperlink>
      <w:r>
        <w:t xml:space="preserve">. El </w:t>
      </w:r>
      <w:r>
        <w:rPr>
          <w:i/>
          <w:iCs/>
        </w:rPr>
        <w:t>recomienda</w:t>
      </w:r>
      <w:r>
        <w:t> 5 de la Recomendación</w:t>
      </w:r>
      <w:r w:rsidR="00DF7D0C">
        <w:t> </w:t>
      </w:r>
      <w:hyperlink r:id="rId34" w:history="1">
        <w:r w:rsidRPr="00393810">
          <w:t>UIT</w:t>
        </w:r>
        <w:r w:rsidR="00DF7D0C" w:rsidRPr="00393810">
          <w:noBreakHyphen/>
        </w:r>
        <w:r w:rsidRPr="00393810">
          <w:t>R</w:t>
        </w:r>
        <w:r w:rsidR="00DF7D0C" w:rsidRPr="00393810">
          <w:t> </w:t>
        </w:r>
        <w:r w:rsidRPr="00393810">
          <w:t>SM.1541</w:t>
        </w:r>
      </w:hyperlink>
      <w:r>
        <w:t xml:space="preserve"> se refiere a este aspecto. También atañe a las máscaras fuera de banda que pueden reconstruirse a partir de los puntos de inflexión que presentan diversos anchos de banda de </w:t>
      </w:r>
      <w:r>
        <w:rPr>
          <w:i/>
          <w:iCs/>
        </w:rPr>
        <w:t>x</w:t>
      </w:r>
      <w:r>
        <w:t xml:space="preserve"> dB presentados en el Informe</w:t>
      </w:r>
      <w:r w:rsidR="00DF7D0C">
        <w:t> </w:t>
      </w:r>
      <w:hyperlink r:id="rId35" w:history="1">
        <w:r w:rsidRPr="00393810">
          <w:t>UIT</w:t>
        </w:r>
        <w:r w:rsidR="00DF7D0C" w:rsidRPr="00393810">
          <w:noBreakHyphen/>
        </w:r>
        <w:r w:rsidRPr="00393810">
          <w:t>R</w:t>
        </w:r>
        <w:r w:rsidR="00DF7D0C" w:rsidRPr="00393810">
          <w:t> </w:t>
        </w:r>
        <w:r w:rsidRPr="00393810">
          <w:t>SM.2048</w:t>
        </w:r>
      </w:hyperlink>
      <w:r>
        <w:t xml:space="preserve"> para numerosas clases de emisión.</w:t>
      </w:r>
    </w:p>
    <w:p w14:paraId="288D5B3D" w14:textId="3EA1926E" w:rsidR="00D61A05" w:rsidRDefault="00D61A05" w:rsidP="00D61A05">
      <w:r>
        <w:t>El Cuadro</w:t>
      </w:r>
      <w:r w:rsidR="00B70210">
        <w:t> </w:t>
      </w:r>
      <w:r>
        <w:t>2 suministra una guía para determinar los valores generales de separación entre la frecuencia central de una emisión y el comienzo de su dominio no esencial. Para el caso de banda estrecha se aplica una separación mínima, mientras que los casos normal y de banda ancha tienen fórmulas independientes para determinar el límite.</w:t>
      </w:r>
    </w:p>
    <w:p w14:paraId="51F1FD1E" w14:textId="6FCE2271" w:rsidR="00D61A05" w:rsidRDefault="00D61A05" w:rsidP="00D61A05">
      <w:pPr>
        <w:pStyle w:val="TableNo"/>
      </w:pPr>
      <w:r>
        <w:t>CUADRO 2</w:t>
      </w:r>
    </w:p>
    <w:p w14:paraId="4B883D17" w14:textId="6FA4F9FE" w:rsidR="00D61A05" w:rsidRDefault="00D61A05" w:rsidP="00D61A05">
      <w:pPr>
        <w:pStyle w:val="Tabletitle"/>
      </w:pPr>
      <w:r>
        <w:t xml:space="preserve">Valores orientativos para la separación de frecuencias entre </w:t>
      </w:r>
      <w:r>
        <w:br/>
        <w:t>la frecuencia central y el límite del dominio no esencial</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1"/>
        <w:gridCol w:w="1371"/>
        <w:gridCol w:w="1397"/>
        <w:gridCol w:w="1343"/>
        <w:gridCol w:w="1246"/>
        <w:gridCol w:w="1931"/>
      </w:tblGrid>
      <w:tr w:rsidR="001944D8" w:rsidRPr="001944D8" w14:paraId="4337BACF" w14:textId="77777777" w:rsidTr="0007381A">
        <w:trPr>
          <w:jc w:val="center"/>
        </w:trPr>
        <w:tc>
          <w:tcPr>
            <w:tcW w:w="2351" w:type="dxa"/>
            <w:vMerge w:val="restart"/>
            <w:vAlign w:val="center"/>
          </w:tcPr>
          <w:p w14:paraId="39A1EE07" w14:textId="77777777" w:rsidR="001944D8" w:rsidRPr="001944D8" w:rsidRDefault="001944D8" w:rsidP="001944D8">
            <w:pPr>
              <w:pStyle w:val="Tablehead"/>
            </w:pPr>
            <w:r w:rsidRPr="001944D8">
              <w:t>Gama de</w:t>
            </w:r>
            <w:r w:rsidRPr="001944D8">
              <w:br/>
              <w:t>frecuencias</w:t>
            </w:r>
          </w:p>
        </w:tc>
        <w:tc>
          <w:tcPr>
            <w:tcW w:w="2768" w:type="dxa"/>
            <w:gridSpan w:val="2"/>
            <w:vAlign w:val="center"/>
          </w:tcPr>
          <w:p w14:paraId="14355EB6" w14:textId="19E0BB8E" w:rsidR="001944D8" w:rsidRPr="001944D8" w:rsidRDefault="001944D8" w:rsidP="001944D8">
            <w:pPr>
              <w:pStyle w:val="Tablehead"/>
            </w:pPr>
            <w:r w:rsidRPr="001944D8">
              <w:t>Caso de banda estrecha</w:t>
            </w:r>
            <w:r w:rsidRPr="001944D8">
              <w:br/>
              <w:t>(</w:t>
            </w:r>
            <w:r w:rsidRPr="001944D8">
              <w:rPr>
                <w:i/>
                <w:iCs/>
              </w:rPr>
              <w:t>B</w:t>
            </w:r>
            <w:r w:rsidRPr="001944D8">
              <w:rPr>
                <w:i/>
                <w:iCs/>
                <w:vertAlign w:val="subscript"/>
              </w:rPr>
              <w:t>N</w:t>
            </w:r>
            <w:r>
              <w:rPr>
                <w:i/>
                <w:iCs/>
              </w:rPr>
              <w:t> </w:t>
            </w:r>
            <w:r w:rsidRPr="001944D8">
              <w:t>&lt;</w:t>
            </w:r>
            <w:r>
              <w:rPr>
                <w:i/>
                <w:iCs/>
              </w:rPr>
              <w:t> </w:t>
            </w:r>
            <w:r w:rsidRPr="001944D8">
              <w:rPr>
                <w:i/>
                <w:iCs/>
              </w:rPr>
              <w:t>B</w:t>
            </w:r>
            <w:r w:rsidRPr="001944D8">
              <w:rPr>
                <w:i/>
                <w:iCs/>
                <w:vertAlign w:val="subscript"/>
              </w:rPr>
              <w:t>L</w:t>
            </w:r>
            <w:r w:rsidRPr="001944D8">
              <w:t>)</w:t>
            </w:r>
          </w:p>
        </w:tc>
        <w:tc>
          <w:tcPr>
            <w:tcW w:w="1343" w:type="dxa"/>
            <w:vMerge w:val="restart"/>
            <w:vAlign w:val="center"/>
          </w:tcPr>
          <w:p w14:paraId="5E7F17A6" w14:textId="7BE8802A" w:rsidR="001944D8" w:rsidRPr="001944D8" w:rsidRDefault="001944D8" w:rsidP="001944D8">
            <w:pPr>
              <w:pStyle w:val="Tablehead"/>
            </w:pPr>
            <w:r w:rsidRPr="001944D8">
              <w:t>Separación</w:t>
            </w:r>
            <w:r w:rsidRPr="001944D8">
              <w:br/>
              <w:t>normal</w:t>
            </w:r>
          </w:p>
        </w:tc>
        <w:tc>
          <w:tcPr>
            <w:tcW w:w="3177" w:type="dxa"/>
            <w:gridSpan w:val="2"/>
            <w:vAlign w:val="center"/>
          </w:tcPr>
          <w:p w14:paraId="4CBB2999" w14:textId="54E8E18D" w:rsidR="001944D8" w:rsidRPr="001944D8" w:rsidRDefault="001944D8" w:rsidP="001944D8">
            <w:pPr>
              <w:pStyle w:val="Tablehead"/>
            </w:pPr>
            <w:r w:rsidRPr="001944D8">
              <w:t>Caso de banda ancha</w:t>
            </w:r>
            <w:r w:rsidRPr="001944D8">
              <w:br/>
              <w:t>(</w:t>
            </w:r>
            <w:r w:rsidRPr="001944D8">
              <w:rPr>
                <w:i/>
                <w:iCs/>
              </w:rPr>
              <w:t>B</w:t>
            </w:r>
            <w:r w:rsidRPr="001944D8">
              <w:rPr>
                <w:i/>
                <w:iCs/>
                <w:vertAlign w:val="subscript"/>
              </w:rPr>
              <w:t>N</w:t>
            </w:r>
            <w:r>
              <w:rPr>
                <w:i/>
                <w:iCs/>
              </w:rPr>
              <w:t> </w:t>
            </w:r>
            <w:r w:rsidRPr="001944D8">
              <w:t>&gt;</w:t>
            </w:r>
            <w:r>
              <w:rPr>
                <w:i/>
                <w:iCs/>
              </w:rPr>
              <w:t> </w:t>
            </w:r>
            <w:r w:rsidRPr="001944D8">
              <w:rPr>
                <w:i/>
                <w:iCs/>
              </w:rPr>
              <w:t>B</w:t>
            </w:r>
            <w:r w:rsidRPr="001944D8">
              <w:rPr>
                <w:i/>
                <w:iCs/>
                <w:vertAlign w:val="subscript"/>
              </w:rPr>
              <w:t>U</w:t>
            </w:r>
            <w:r w:rsidRPr="001944D8">
              <w:t>)</w:t>
            </w:r>
          </w:p>
        </w:tc>
      </w:tr>
      <w:tr w:rsidR="0007381A" w:rsidRPr="001944D8" w14:paraId="59785780" w14:textId="77777777" w:rsidTr="0007381A">
        <w:trPr>
          <w:jc w:val="center"/>
        </w:trPr>
        <w:tc>
          <w:tcPr>
            <w:tcW w:w="2351" w:type="dxa"/>
            <w:vMerge/>
            <w:vAlign w:val="center"/>
          </w:tcPr>
          <w:p w14:paraId="4C066413" w14:textId="77777777" w:rsidR="001944D8" w:rsidRPr="001944D8" w:rsidRDefault="001944D8" w:rsidP="001944D8">
            <w:pPr>
              <w:pStyle w:val="Tablehead"/>
            </w:pPr>
          </w:p>
        </w:tc>
        <w:tc>
          <w:tcPr>
            <w:tcW w:w="1371" w:type="dxa"/>
            <w:vAlign w:val="center"/>
          </w:tcPr>
          <w:p w14:paraId="2C3A14AE" w14:textId="77777777" w:rsidR="001944D8" w:rsidRPr="001944D8" w:rsidRDefault="001944D8" w:rsidP="001944D8">
            <w:pPr>
              <w:pStyle w:val="Tablehead"/>
              <w:rPr>
                <w:i/>
                <w:iCs/>
              </w:rPr>
            </w:pPr>
            <w:r w:rsidRPr="001944D8">
              <w:rPr>
                <w:i/>
                <w:iCs/>
              </w:rPr>
              <w:t>B</w:t>
            </w:r>
            <w:r w:rsidRPr="001944D8">
              <w:rPr>
                <w:i/>
                <w:iCs/>
                <w:vertAlign w:val="subscript"/>
              </w:rPr>
              <w:t>L</w:t>
            </w:r>
          </w:p>
        </w:tc>
        <w:tc>
          <w:tcPr>
            <w:tcW w:w="1397" w:type="dxa"/>
            <w:vAlign w:val="center"/>
          </w:tcPr>
          <w:p w14:paraId="4B3820A4" w14:textId="77777777" w:rsidR="001944D8" w:rsidRPr="001944D8" w:rsidRDefault="001944D8" w:rsidP="001944D8">
            <w:pPr>
              <w:pStyle w:val="Tablehead"/>
            </w:pPr>
            <w:r w:rsidRPr="001944D8">
              <w:t>Separación</w:t>
            </w:r>
          </w:p>
        </w:tc>
        <w:tc>
          <w:tcPr>
            <w:tcW w:w="1343" w:type="dxa"/>
            <w:vMerge/>
            <w:vAlign w:val="center"/>
          </w:tcPr>
          <w:p w14:paraId="43490DB8" w14:textId="77777777" w:rsidR="001944D8" w:rsidRPr="001944D8" w:rsidRDefault="001944D8" w:rsidP="001944D8">
            <w:pPr>
              <w:pStyle w:val="Tablehead"/>
            </w:pPr>
          </w:p>
        </w:tc>
        <w:tc>
          <w:tcPr>
            <w:tcW w:w="1246" w:type="dxa"/>
            <w:vAlign w:val="center"/>
          </w:tcPr>
          <w:p w14:paraId="64A01306" w14:textId="77777777" w:rsidR="001944D8" w:rsidRPr="001944D8" w:rsidRDefault="001944D8" w:rsidP="001944D8">
            <w:pPr>
              <w:pStyle w:val="Tablehead"/>
              <w:rPr>
                <w:i/>
                <w:iCs/>
              </w:rPr>
            </w:pPr>
            <w:r w:rsidRPr="001944D8">
              <w:rPr>
                <w:i/>
                <w:iCs/>
              </w:rPr>
              <w:t>B</w:t>
            </w:r>
            <w:r w:rsidRPr="001944D8">
              <w:rPr>
                <w:i/>
                <w:iCs/>
                <w:vertAlign w:val="subscript"/>
              </w:rPr>
              <w:t>U</w:t>
            </w:r>
          </w:p>
        </w:tc>
        <w:tc>
          <w:tcPr>
            <w:tcW w:w="1931" w:type="dxa"/>
            <w:vAlign w:val="center"/>
          </w:tcPr>
          <w:p w14:paraId="6C06BC72" w14:textId="77777777" w:rsidR="001944D8" w:rsidRPr="001944D8" w:rsidRDefault="001944D8" w:rsidP="001944D8">
            <w:pPr>
              <w:pStyle w:val="Tablehead"/>
            </w:pPr>
            <w:r w:rsidRPr="001944D8">
              <w:t>Separación</w:t>
            </w:r>
          </w:p>
        </w:tc>
      </w:tr>
      <w:tr w:rsidR="000A4D05" w:rsidRPr="001944D8" w14:paraId="6BF04F5B" w14:textId="77777777" w:rsidTr="0007381A">
        <w:trPr>
          <w:jc w:val="center"/>
        </w:trPr>
        <w:tc>
          <w:tcPr>
            <w:tcW w:w="2351" w:type="dxa"/>
          </w:tcPr>
          <w:p w14:paraId="78C1AD87" w14:textId="3CC52096" w:rsidR="000A4D05" w:rsidRPr="001944D8" w:rsidRDefault="000A4D05" w:rsidP="000A4D05">
            <w:pPr>
              <w:pStyle w:val="Tabletext"/>
            </w:pPr>
            <w:r w:rsidRPr="000E3BB4">
              <w:t xml:space="preserve">9 kHz </w:t>
            </w:r>
            <w:r>
              <w:t>&lt;</w:t>
            </w:r>
            <w:r w:rsidRPr="000E3BB4">
              <w:t xml:space="preserve"> </w:t>
            </w:r>
            <w:r w:rsidRPr="000E3BB4">
              <w:rPr>
                <w:i/>
              </w:rPr>
              <w:t>f</w:t>
            </w:r>
            <w:r w:rsidRPr="000E3BB4">
              <w:rPr>
                <w:i/>
                <w:iCs/>
                <w:position w:val="-4"/>
              </w:rPr>
              <w:t>c</w:t>
            </w:r>
            <w:r w:rsidRPr="000E3BB4">
              <w:t xml:space="preserve"> </w:t>
            </w:r>
            <w:r>
              <w:t>&lt;</w:t>
            </w:r>
            <w:r w:rsidRPr="000E3BB4">
              <w:t xml:space="preserve"> 150 kHz</w:t>
            </w:r>
          </w:p>
        </w:tc>
        <w:tc>
          <w:tcPr>
            <w:tcW w:w="1371" w:type="dxa"/>
          </w:tcPr>
          <w:p w14:paraId="392B00B1" w14:textId="6F61EE1C" w:rsidR="000A4D05" w:rsidRPr="001944D8" w:rsidRDefault="000A4D05" w:rsidP="000A4D05">
            <w:pPr>
              <w:pStyle w:val="Tabletext"/>
              <w:jc w:val="center"/>
            </w:pPr>
            <w:r w:rsidRPr="001944D8">
              <w:t>250</w:t>
            </w:r>
            <w:r>
              <w:t> </w:t>
            </w:r>
            <w:r w:rsidRPr="001944D8">
              <w:t>Hz</w:t>
            </w:r>
          </w:p>
        </w:tc>
        <w:tc>
          <w:tcPr>
            <w:tcW w:w="1397" w:type="dxa"/>
          </w:tcPr>
          <w:p w14:paraId="41C64876" w14:textId="3DC0E5A5" w:rsidR="000A4D05" w:rsidRPr="001944D8" w:rsidRDefault="000A4D05" w:rsidP="000A4D05">
            <w:pPr>
              <w:pStyle w:val="Tabletext"/>
              <w:jc w:val="center"/>
            </w:pPr>
            <w:r w:rsidRPr="001944D8">
              <w:t>625</w:t>
            </w:r>
            <w:r>
              <w:t> </w:t>
            </w:r>
            <w:r w:rsidRPr="001944D8">
              <w:t>Hz</w:t>
            </w:r>
          </w:p>
        </w:tc>
        <w:tc>
          <w:tcPr>
            <w:tcW w:w="1343" w:type="dxa"/>
          </w:tcPr>
          <w:p w14:paraId="6ED6BF9D" w14:textId="03E90773" w:rsidR="000A4D05" w:rsidRPr="001944D8" w:rsidRDefault="000A4D05" w:rsidP="000A4D05">
            <w:pPr>
              <w:pStyle w:val="Tabletext"/>
              <w:jc w:val="center"/>
            </w:pPr>
            <w:r w:rsidRPr="001944D8">
              <w:t>2,5</w:t>
            </w:r>
            <w:r>
              <w:t> </w:t>
            </w:r>
            <w:r w:rsidRPr="001944D8">
              <w:rPr>
                <w:i/>
              </w:rPr>
              <w:t>B</w:t>
            </w:r>
            <w:r w:rsidRPr="001944D8">
              <w:rPr>
                <w:i/>
                <w:iCs/>
                <w:vertAlign w:val="subscript"/>
              </w:rPr>
              <w:t>N</w:t>
            </w:r>
          </w:p>
        </w:tc>
        <w:tc>
          <w:tcPr>
            <w:tcW w:w="1246" w:type="dxa"/>
          </w:tcPr>
          <w:p w14:paraId="3F81E7B1" w14:textId="2A1DABD1" w:rsidR="000A4D05" w:rsidRPr="001944D8" w:rsidRDefault="000A4D05" w:rsidP="000A4D05">
            <w:pPr>
              <w:pStyle w:val="Tabletext"/>
              <w:jc w:val="center"/>
              <w:rPr>
                <w:lang w:val="en-US"/>
              </w:rPr>
            </w:pPr>
            <w:r w:rsidRPr="001944D8">
              <w:rPr>
                <w:lang w:val="en-US"/>
              </w:rPr>
              <w:t>10</w:t>
            </w:r>
            <w:r>
              <w:rPr>
                <w:lang w:val="en-US"/>
              </w:rPr>
              <w:t> </w:t>
            </w:r>
            <w:r w:rsidRPr="001944D8">
              <w:rPr>
                <w:lang w:val="en-US"/>
              </w:rPr>
              <w:t>kHz</w:t>
            </w:r>
          </w:p>
        </w:tc>
        <w:tc>
          <w:tcPr>
            <w:tcW w:w="1931" w:type="dxa"/>
          </w:tcPr>
          <w:p w14:paraId="75A23C4D" w14:textId="62E85103" w:rsidR="000A4D05" w:rsidRPr="001944D8" w:rsidRDefault="000A4D05" w:rsidP="000A4D05">
            <w:pPr>
              <w:pStyle w:val="Tabletext"/>
              <w:rPr>
                <w:lang w:val="en-US"/>
              </w:rPr>
            </w:pPr>
            <w:r w:rsidRPr="001944D8">
              <w:rPr>
                <w:lang w:val="en-US"/>
              </w:rPr>
              <w:t>1,5</w:t>
            </w:r>
            <w:r>
              <w:rPr>
                <w:lang w:val="en-US"/>
              </w:rPr>
              <w:t> </w:t>
            </w:r>
            <w:r w:rsidRPr="001944D8">
              <w:rPr>
                <w:i/>
              </w:rPr>
              <w:t>B</w:t>
            </w:r>
            <w:r w:rsidRPr="001944D8">
              <w:rPr>
                <w:i/>
                <w:iCs/>
                <w:vertAlign w:val="subscript"/>
              </w:rPr>
              <w:t>N</w:t>
            </w:r>
            <w:r w:rsidRPr="001944D8">
              <w:rPr>
                <w:lang w:val="en-US"/>
              </w:rPr>
              <w:t xml:space="preserve"> </w:t>
            </w:r>
            <w:r w:rsidRPr="001944D8">
              <w:t>+</w:t>
            </w:r>
            <w:r w:rsidRPr="001944D8">
              <w:rPr>
                <w:lang w:val="en-US"/>
              </w:rPr>
              <w:t xml:space="preserve"> 10</w:t>
            </w:r>
            <w:r>
              <w:rPr>
                <w:lang w:val="en-US"/>
              </w:rPr>
              <w:t> </w:t>
            </w:r>
            <w:r w:rsidRPr="001944D8">
              <w:rPr>
                <w:lang w:val="en-US"/>
              </w:rPr>
              <w:t>kHz</w:t>
            </w:r>
          </w:p>
        </w:tc>
      </w:tr>
      <w:tr w:rsidR="000A4D05" w:rsidRPr="001944D8" w14:paraId="4E8014A6" w14:textId="77777777" w:rsidTr="0007381A">
        <w:trPr>
          <w:jc w:val="center"/>
        </w:trPr>
        <w:tc>
          <w:tcPr>
            <w:tcW w:w="2351" w:type="dxa"/>
          </w:tcPr>
          <w:p w14:paraId="7D2139C9" w14:textId="717FF587" w:rsidR="000A4D05" w:rsidRPr="001944D8" w:rsidRDefault="000A4D05" w:rsidP="000A4D05">
            <w:pPr>
              <w:pStyle w:val="Tabletext"/>
              <w:rPr>
                <w:lang w:val="en-US"/>
              </w:rPr>
            </w:pPr>
            <w:r w:rsidRPr="000E3BB4">
              <w:t xml:space="preserve">150 kHz </w:t>
            </w:r>
            <w:r>
              <w:t>&lt;</w:t>
            </w:r>
            <w:r w:rsidRPr="000E3BB4">
              <w:t xml:space="preserve"> </w:t>
            </w:r>
            <w:r w:rsidRPr="000E3BB4">
              <w:rPr>
                <w:i/>
              </w:rPr>
              <w:t>f</w:t>
            </w:r>
            <w:r w:rsidRPr="000E3BB4">
              <w:rPr>
                <w:i/>
                <w:iCs/>
                <w:position w:val="-4"/>
              </w:rPr>
              <w:t>c</w:t>
            </w:r>
            <w:r w:rsidRPr="000E3BB4">
              <w:t xml:space="preserve"> </w:t>
            </w:r>
            <w:r>
              <w:t>&lt;</w:t>
            </w:r>
            <w:r w:rsidRPr="000E3BB4">
              <w:t xml:space="preserve"> 30 MHz</w:t>
            </w:r>
          </w:p>
        </w:tc>
        <w:tc>
          <w:tcPr>
            <w:tcW w:w="1371" w:type="dxa"/>
          </w:tcPr>
          <w:p w14:paraId="7EB2CB3A" w14:textId="5054B824" w:rsidR="000A4D05" w:rsidRPr="001944D8" w:rsidRDefault="000A4D05" w:rsidP="000A4D05">
            <w:pPr>
              <w:pStyle w:val="Tabletext"/>
              <w:jc w:val="center"/>
              <w:rPr>
                <w:lang w:val="en-US"/>
              </w:rPr>
            </w:pPr>
            <w:r w:rsidRPr="001944D8">
              <w:rPr>
                <w:lang w:val="en-US"/>
              </w:rPr>
              <w:t>4</w:t>
            </w:r>
            <w:r>
              <w:t> </w:t>
            </w:r>
            <w:r w:rsidRPr="001944D8">
              <w:rPr>
                <w:lang w:val="en-US"/>
              </w:rPr>
              <w:t>kHz</w:t>
            </w:r>
          </w:p>
        </w:tc>
        <w:tc>
          <w:tcPr>
            <w:tcW w:w="1397" w:type="dxa"/>
          </w:tcPr>
          <w:p w14:paraId="2C2B6FF9" w14:textId="282297A8" w:rsidR="000A4D05" w:rsidRPr="001944D8" w:rsidRDefault="000A4D05" w:rsidP="000A4D05">
            <w:pPr>
              <w:pStyle w:val="Tabletext"/>
              <w:jc w:val="center"/>
              <w:rPr>
                <w:lang w:val="en-US"/>
              </w:rPr>
            </w:pPr>
            <w:r w:rsidRPr="001944D8">
              <w:rPr>
                <w:lang w:val="en-US"/>
              </w:rPr>
              <w:t>10</w:t>
            </w:r>
            <w:r>
              <w:t> </w:t>
            </w:r>
            <w:r w:rsidRPr="001944D8">
              <w:rPr>
                <w:lang w:val="en-US"/>
              </w:rPr>
              <w:t>kHz</w:t>
            </w:r>
          </w:p>
        </w:tc>
        <w:tc>
          <w:tcPr>
            <w:tcW w:w="1343" w:type="dxa"/>
          </w:tcPr>
          <w:p w14:paraId="19737FB2" w14:textId="6C92E575" w:rsidR="000A4D05" w:rsidRPr="001944D8" w:rsidRDefault="000A4D05" w:rsidP="000A4D05">
            <w:pPr>
              <w:pStyle w:val="Tabletext"/>
              <w:jc w:val="center"/>
              <w:rPr>
                <w:lang w:val="en-US"/>
              </w:rPr>
            </w:pPr>
            <w:r w:rsidRPr="001944D8">
              <w:rPr>
                <w:lang w:val="en-US"/>
              </w:rPr>
              <w:t>2,5</w:t>
            </w:r>
            <w:r>
              <w:t> </w:t>
            </w:r>
            <w:r w:rsidRPr="001944D8">
              <w:rPr>
                <w:i/>
              </w:rPr>
              <w:t>B</w:t>
            </w:r>
            <w:r w:rsidRPr="001944D8">
              <w:rPr>
                <w:i/>
                <w:iCs/>
                <w:vertAlign w:val="subscript"/>
              </w:rPr>
              <w:t>N</w:t>
            </w:r>
          </w:p>
        </w:tc>
        <w:tc>
          <w:tcPr>
            <w:tcW w:w="1246" w:type="dxa"/>
          </w:tcPr>
          <w:p w14:paraId="7EF69A24" w14:textId="43FEB3D9" w:rsidR="000A4D05" w:rsidRPr="001944D8" w:rsidRDefault="000A4D05" w:rsidP="000A4D05">
            <w:pPr>
              <w:pStyle w:val="Tabletext"/>
              <w:jc w:val="center"/>
              <w:rPr>
                <w:lang w:val="en-US"/>
              </w:rPr>
            </w:pPr>
            <w:r w:rsidRPr="001944D8">
              <w:rPr>
                <w:lang w:val="en-US"/>
              </w:rPr>
              <w:t>100</w:t>
            </w:r>
            <w:r>
              <w:rPr>
                <w:lang w:val="en-US"/>
              </w:rPr>
              <w:t> </w:t>
            </w:r>
            <w:r w:rsidRPr="001944D8">
              <w:rPr>
                <w:lang w:val="en-US"/>
              </w:rPr>
              <w:t>kHz</w:t>
            </w:r>
          </w:p>
        </w:tc>
        <w:tc>
          <w:tcPr>
            <w:tcW w:w="1931" w:type="dxa"/>
          </w:tcPr>
          <w:p w14:paraId="5584460C" w14:textId="15C242B8" w:rsidR="000A4D05" w:rsidRPr="001944D8" w:rsidRDefault="000A4D05" w:rsidP="000A4D05">
            <w:pPr>
              <w:pStyle w:val="Tabletext"/>
              <w:rPr>
                <w:lang w:val="en-US"/>
              </w:rPr>
            </w:pPr>
            <w:r w:rsidRPr="001944D8">
              <w:rPr>
                <w:lang w:val="en-US"/>
              </w:rPr>
              <w:t>1,5</w:t>
            </w:r>
            <w:r>
              <w:rPr>
                <w:lang w:val="en-US"/>
              </w:rPr>
              <w:t> </w:t>
            </w:r>
            <w:r w:rsidRPr="001944D8">
              <w:rPr>
                <w:i/>
              </w:rPr>
              <w:t>B</w:t>
            </w:r>
            <w:r w:rsidRPr="001944D8">
              <w:rPr>
                <w:i/>
                <w:iCs/>
                <w:vertAlign w:val="subscript"/>
              </w:rPr>
              <w:t>N</w:t>
            </w:r>
            <w:r w:rsidRPr="001944D8">
              <w:rPr>
                <w:lang w:val="en-US"/>
              </w:rPr>
              <w:t xml:space="preserve"> </w:t>
            </w:r>
            <w:r>
              <w:t>+</w:t>
            </w:r>
            <w:r w:rsidRPr="001944D8">
              <w:rPr>
                <w:lang w:val="en-US"/>
              </w:rPr>
              <w:t xml:space="preserve"> 100</w:t>
            </w:r>
            <w:r>
              <w:rPr>
                <w:lang w:val="en-US"/>
              </w:rPr>
              <w:t> </w:t>
            </w:r>
            <w:r w:rsidRPr="001944D8">
              <w:rPr>
                <w:lang w:val="en-US"/>
              </w:rPr>
              <w:t>kHz</w:t>
            </w:r>
          </w:p>
        </w:tc>
      </w:tr>
      <w:tr w:rsidR="000A4D05" w:rsidRPr="001944D8" w14:paraId="578BA034" w14:textId="77777777" w:rsidTr="0007381A">
        <w:trPr>
          <w:jc w:val="center"/>
        </w:trPr>
        <w:tc>
          <w:tcPr>
            <w:tcW w:w="2351" w:type="dxa"/>
          </w:tcPr>
          <w:p w14:paraId="22A4F96D" w14:textId="54FB307B" w:rsidR="000A4D05" w:rsidRPr="001944D8" w:rsidRDefault="000A4D05" w:rsidP="000A4D05">
            <w:pPr>
              <w:pStyle w:val="Tabletext"/>
              <w:rPr>
                <w:lang w:val="en-US"/>
              </w:rPr>
            </w:pPr>
            <w:r w:rsidRPr="000E3BB4">
              <w:t xml:space="preserve">30 MHz </w:t>
            </w:r>
            <w:r>
              <w:t>&lt;</w:t>
            </w:r>
            <w:r w:rsidRPr="000E3BB4">
              <w:t xml:space="preserve"> </w:t>
            </w:r>
            <w:r w:rsidRPr="000E3BB4">
              <w:rPr>
                <w:i/>
              </w:rPr>
              <w:t>f</w:t>
            </w:r>
            <w:r w:rsidRPr="000E3BB4">
              <w:rPr>
                <w:i/>
                <w:iCs/>
                <w:position w:val="-4"/>
              </w:rPr>
              <w:t>c</w:t>
            </w:r>
            <w:r w:rsidRPr="000E3BB4">
              <w:t xml:space="preserve"> </w:t>
            </w:r>
            <w:r>
              <w:t>&lt;</w:t>
            </w:r>
            <w:r w:rsidRPr="000E3BB4">
              <w:t xml:space="preserve"> 1 GHz</w:t>
            </w:r>
          </w:p>
        </w:tc>
        <w:tc>
          <w:tcPr>
            <w:tcW w:w="1371" w:type="dxa"/>
          </w:tcPr>
          <w:p w14:paraId="2E018B43" w14:textId="4C3EC17E" w:rsidR="000A4D05" w:rsidRPr="001944D8" w:rsidRDefault="000A4D05" w:rsidP="000A4D05">
            <w:pPr>
              <w:pStyle w:val="Tabletext"/>
              <w:jc w:val="center"/>
              <w:rPr>
                <w:lang w:val="en-US"/>
              </w:rPr>
            </w:pPr>
            <w:r w:rsidRPr="001944D8">
              <w:rPr>
                <w:lang w:val="en-US"/>
              </w:rPr>
              <w:t>25</w:t>
            </w:r>
            <w:r>
              <w:t> </w:t>
            </w:r>
            <w:r w:rsidRPr="001944D8">
              <w:rPr>
                <w:lang w:val="en-US"/>
              </w:rPr>
              <w:t>kHz</w:t>
            </w:r>
          </w:p>
        </w:tc>
        <w:tc>
          <w:tcPr>
            <w:tcW w:w="1397" w:type="dxa"/>
          </w:tcPr>
          <w:p w14:paraId="0C4859D1" w14:textId="221CD514" w:rsidR="000A4D05" w:rsidRPr="001944D8" w:rsidRDefault="000A4D05" w:rsidP="000A4D05">
            <w:pPr>
              <w:pStyle w:val="Tabletext"/>
              <w:jc w:val="center"/>
              <w:rPr>
                <w:lang w:val="en-US"/>
              </w:rPr>
            </w:pPr>
            <w:r w:rsidRPr="001944D8">
              <w:rPr>
                <w:lang w:val="en-US"/>
              </w:rPr>
              <w:t>62,5</w:t>
            </w:r>
            <w:r>
              <w:t> </w:t>
            </w:r>
            <w:r w:rsidRPr="001944D8">
              <w:rPr>
                <w:lang w:val="en-US"/>
              </w:rPr>
              <w:t>kHz</w:t>
            </w:r>
          </w:p>
        </w:tc>
        <w:tc>
          <w:tcPr>
            <w:tcW w:w="1343" w:type="dxa"/>
          </w:tcPr>
          <w:p w14:paraId="4EAA5D8C" w14:textId="27645E24" w:rsidR="000A4D05" w:rsidRPr="001944D8" w:rsidRDefault="000A4D05" w:rsidP="000A4D05">
            <w:pPr>
              <w:pStyle w:val="Tabletext"/>
              <w:jc w:val="center"/>
              <w:rPr>
                <w:lang w:val="en-US"/>
              </w:rPr>
            </w:pPr>
            <w:r w:rsidRPr="001944D8">
              <w:rPr>
                <w:lang w:val="en-US"/>
              </w:rPr>
              <w:t>2,5</w:t>
            </w:r>
            <w:r>
              <w:t> </w:t>
            </w:r>
            <w:r w:rsidRPr="001944D8">
              <w:rPr>
                <w:i/>
              </w:rPr>
              <w:t>B</w:t>
            </w:r>
            <w:r w:rsidRPr="001944D8">
              <w:rPr>
                <w:i/>
                <w:iCs/>
                <w:vertAlign w:val="subscript"/>
              </w:rPr>
              <w:t>N</w:t>
            </w:r>
          </w:p>
        </w:tc>
        <w:tc>
          <w:tcPr>
            <w:tcW w:w="1246" w:type="dxa"/>
          </w:tcPr>
          <w:p w14:paraId="78D3ADA8" w14:textId="720723AB" w:rsidR="000A4D05" w:rsidRPr="001944D8" w:rsidRDefault="000A4D05" w:rsidP="000A4D05">
            <w:pPr>
              <w:pStyle w:val="Tabletext"/>
              <w:jc w:val="center"/>
              <w:rPr>
                <w:lang w:val="en-US"/>
              </w:rPr>
            </w:pPr>
            <w:r w:rsidRPr="001944D8">
              <w:rPr>
                <w:lang w:val="en-US"/>
              </w:rPr>
              <w:t>10</w:t>
            </w:r>
            <w:r>
              <w:rPr>
                <w:lang w:val="en-US"/>
              </w:rPr>
              <w:t> </w:t>
            </w:r>
            <w:r w:rsidRPr="001944D8">
              <w:rPr>
                <w:lang w:val="en-US"/>
              </w:rPr>
              <w:t>MHz</w:t>
            </w:r>
          </w:p>
        </w:tc>
        <w:tc>
          <w:tcPr>
            <w:tcW w:w="1931" w:type="dxa"/>
          </w:tcPr>
          <w:p w14:paraId="6BB9F227" w14:textId="06FEFE05" w:rsidR="000A4D05" w:rsidRPr="001944D8" w:rsidRDefault="000A4D05" w:rsidP="000A4D05">
            <w:pPr>
              <w:pStyle w:val="Tabletext"/>
              <w:rPr>
                <w:lang w:val="en-US"/>
              </w:rPr>
            </w:pPr>
            <w:r w:rsidRPr="001944D8">
              <w:rPr>
                <w:lang w:val="en-US"/>
              </w:rPr>
              <w:t>1,5</w:t>
            </w:r>
            <w:r>
              <w:rPr>
                <w:lang w:val="en-US"/>
              </w:rPr>
              <w:t> </w:t>
            </w:r>
            <w:r w:rsidRPr="001944D8">
              <w:rPr>
                <w:i/>
              </w:rPr>
              <w:t>B</w:t>
            </w:r>
            <w:r w:rsidRPr="001944D8">
              <w:rPr>
                <w:i/>
                <w:iCs/>
                <w:vertAlign w:val="subscript"/>
              </w:rPr>
              <w:t>N</w:t>
            </w:r>
            <w:r w:rsidRPr="001944D8">
              <w:rPr>
                <w:lang w:val="en-US"/>
              </w:rPr>
              <w:t xml:space="preserve"> </w:t>
            </w:r>
            <w:r>
              <w:t>+</w:t>
            </w:r>
            <w:r w:rsidRPr="001944D8">
              <w:rPr>
                <w:lang w:val="en-US"/>
              </w:rPr>
              <w:t xml:space="preserve"> 10</w:t>
            </w:r>
            <w:r>
              <w:rPr>
                <w:lang w:val="en-US"/>
              </w:rPr>
              <w:t> </w:t>
            </w:r>
            <w:r w:rsidRPr="001944D8">
              <w:rPr>
                <w:lang w:val="en-US"/>
              </w:rPr>
              <w:t>MHz</w:t>
            </w:r>
          </w:p>
        </w:tc>
      </w:tr>
      <w:tr w:rsidR="000A4D05" w:rsidRPr="001944D8" w14:paraId="570E0B4A" w14:textId="77777777" w:rsidTr="0007381A">
        <w:trPr>
          <w:jc w:val="center"/>
        </w:trPr>
        <w:tc>
          <w:tcPr>
            <w:tcW w:w="2351" w:type="dxa"/>
          </w:tcPr>
          <w:p w14:paraId="228DC33C" w14:textId="437FC303" w:rsidR="000A4D05" w:rsidRPr="001944D8" w:rsidRDefault="000A4D05" w:rsidP="000A4D05">
            <w:pPr>
              <w:pStyle w:val="Tabletext"/>
              <w:rPr>
                <w:lang w:val="en-US"/>
              </w:rPr>
            </w:pPr>
            <w:r w:rsidRPr="000E3BB4">
              <w:t xml:space="preserve">1 GHz </w:t>
            </w:r>
            <w:r>
              <w:t>&lt;</w:t>
            </w:r>
            <w:r w:rsidRPr="000E3BB4">
              <w:t xml:space="preserve"> </w:t>
            </w:r>
            <w:r w:rsidRPr="000E3BB4">
              <w:rPr>
                <w:i/>
              </w:rPr>
              <w:t>f</w:t>
            </w:r>
            <w:r w:rsidRPr="000E3BB4">
              <w:rPr>
                <w:i/>
                <w:iCs/>
                <w:position w:val="-4"/>
              </w:rPr>
              <w:t>c</w:t>
            </w:r>
            <w:r w:rsidRPr="000E3BB4">
              <w:t xml:space="preserve"> </w:t>
            </w:r>
            <w:r>
              <w:t>&lt;</w:t>
            </w:r>
            <w:r w:rsidRPr="000E3BB4">
              <w:t xml:space="preserve"> 3 GHz</w:t>
            </w:r>
          </w:p>
        </w:tc>
        <w:tc>
          <w:tcPr>
            <w:tcW w:w="1371" w:type="dxa"/>
          </w:tcPr>
          <w:p w14:paraId="33878E31" w14:textId="7608E6A5" w:rsidR="000A4D05" w:rsidRPr="001944D8" w:rsidRDefault="000A4D05" w:rsidP="000A4D05">
            <w:pPr>
              <w:pStyle w:val="Tabletext"/>
              <w:jc w:val="center"/>
              <w:rPr>
                <w:lang w:val="en-US"/>
              </w:rPr>
            </w:pPr>
            <w:r w:rsidRPr="001944D8">
              <w:rPr>
                <w:lang w:val="en-US"/>
              </w:rPr>
              <w:t>100</w:t>
            </w:r>
            <w:r>
              <w:t> </w:t>
            </w:r>
            <w:r w:rsidRPr="001944D8">
              <w:rPr>
                <w:lang w:val="en-US"/>
              </w:rPr>
              <w:t>kHz</w:t>
            </w:r>
          </w:p>
        </w:tc>
        <w:tc>
          <w:tcPr>
            <w:tcW w:w="1397" w:type="dxa"/>
          </w:tcPr>
          <w:p w14:paraId="7266CCE2" w14:textId="04422731" w:rsidR="000A4D05" w:rsidRPr="001944D8" w:rsidRDefault="000A4D05" w:rsidP="000A4D05">
            <w:pPr>
              <w:pStyle w:val="Tabletext"/>
              <w:jc w:val="center"/>
              <w:rPr>
                <w:lang w:val="en-US"/>
              </w:rPr>
            </w:pPr>
            <w:r w:rsidRPr="001944D8">
              <w:rPr>
                <w:lang w:val="en-US"/>
              </w:rPr>
              <w:t>250</w:t>
            </w:r>
            <w:r>
              <w:t> </w:t>
            </w:r>
            <w:r w:rsidRPr="001944D8">
              <w:rPr>
                <w:lang w:val="en-US"/>
              </w:rPr>
              <w:t>kHz</w:t>
            </w:r>
          </w:p>
        </w:tc>
        <w:tc>
          <w:tcPr>
            <w:tcW w:w="1343" w:type="dxa"/>
          </w:tcPr>
          <w:p w14:paraId="6CCEE732" w14:textId="7BB69110" w:rsidR="000A4D05" w:rsidRPr="001944D8" w:rsidRDefault="000A4D05" w:rsidP="000A4D05">
            <w:pPr>
              <w:pStyle w:val="Tabletext"/>
              <w:jc w:val="center"/>
              <w:rPr>
                <w:lang w:val="en-US"/>
              </w:rPr>
            </w:pPr>
            <w:r w:rsidRPr="001944D8">
              <w:rPr>
                <w:lang w:val="en-US"/>
              </w:rPr>
              <w:t>2,5</w:t>
            </w:r>
            <w:r>
              <w:t> </w:t>
            </w:r>
            <w:r w:rsidRPr="001944D8">
              <w:rPr>
                <w:i/>
              </w:rPr>
              <w:t>B</w:t>
            </w:r>
            <w:r w:rsidRPr="001944D8">
              <w:rPr>
                <w:i/>
                <w:iCs/>
                <w:vertAlign w:val="subscript"/>
              </w:rPr>
              <w:t>N</w:t>
            </w:r>
          </w:p>
        </w:tc>
        <w:tc>
          <w:tcPr>
            <w:tcW w:w="1246" w:type="dxa"/>
          </w:tcPr>
          <w:p w14:paraId="588854FC" w14:textId="48B76E63" w:rsidR="000A4D05" w:rsidRPr="001944D8" w:rsidRDefault="000A4D05" w:rsidP="000A4D05">
            <w:pPr>
              <w:pStyle w:val="Tabletext"/>
              <w:jc w:val="center"/>
              <w:rPr>
                <w:lang w:val="en-US"/>
              </w:rPr>
            </w:pPr>
            <w:r w:rsidRPr="001944D8">
              <w:rPr>
                <w:lang w:val="en-US"/>
              </w:rPr>
              <w:t>50</w:t>
            </w:r>
            <w:r>
              <w:rPr>
                <w:lang w:val="en-US"/>
              </w:rPr>
              <w:t> </w:t>
            </w:r>
            <w:r w:rsidRPr="001944D8">
              <w:rPr>
                <w:lang w:val="en-US"/>
              </w:rPr>
              <w:t>MHz</w:t>
            </w:r>
          </w:p>
        </w:tc>
        <w:tc>
          <w:tcPr>
            <w:tcW w:w="1931" w:type="dxa"/>
          </w:tcPr>
          <w:p w14:paraId="01313013" w14:textId="3B68044D" w:rsidR="000A4D05" w:rsidRPr="001944D8" w:rsidRDefault="000A4D05" w:rsidP="000A4D05">
            <w:pPr>
              <w:pStyle w:val="Tabletext"/>
              <w:rPr>
                <w:lang w:val="en-US"/>
              </w:rPr>
            </w:pPr>
            <w:r w:rsidRPr="001944D8">
              <w:rPr>
                <w:lang w:val="en-US"/>
              </w:rPr>
              <w:t>1,5</w:t>
            </w:r>
            <w:r>
              <w:rPr>
                <w:lang w:val="en-US"/>
              </w:rPr>
              <w:t> </w:t>
            </w:r>
            <w:r w:rsidRPr="001944D8">
              <w:rPr>
                <w:i/>
              </w:rPr>
              <w:t>B</w:t>
            </w:r>
            <w:r w:rsidRPr="001944D8">
              <w:rPr>
                <w:i/>
                <w:iCs/>
                <w:vertAlign w:val="subscript"/>
              </w:rPr>
              <w:t>N</w:t>
            </w:r>
            <w:r w:rsidRPr="001944D8">
              <w:rPr>
                <w:lang w:val="en-US"/>
              </w:rPr>
              <w:t xml:space="preserve"> </w:t>
            </w:r>
            <w:r>
              <w:t>+</w:t>
            </w:r>
            <w:r w:rsidRPr="001944D8">
              <w:rPr>
                <w:lang w:val="en-US"/>
              </w:rPr>
              <w:t xml:space="preserve"> 50</w:t>
            </w:r>
            <w:r>
              <w:rPr>
                <w:lang w:val="en-US"/>
              </w:rPr>
              <w:t> </w:t>
            </w:r>
            <w:r w:rsidRPr="001944D8">
              <w:rPr>
                <w:lang w:val="en-US"/>
              </w:rPr>
              <w:t>MHz</w:t>
            </w:r>
          </w:p>
        </w:tc>
      </w:tr>
      <w:tr w:rsidR="000A4D05" w:rsidRPr="001944D8" w14:paraId="26C538BF" w14:textId="77777777" w:rsidTr="0007381A">
        <w:trPr>
          <w:jc w:val="center"/>
        </w:trPr>
        <w:tc>
          <w:tcPr>
            <w:tcW w:w="2351" w:type="dxa"/>
          </w:tcPr>
          <w:p w14:paraId="50D3ED2D" w14:textId="17692C40" w:rsidR="000A4D05" w:rsidRPr="001944D8" w:rsidRDefault="000A4D05" w:rsidP="000A4D05">
            <w:pPr>
              <w:pStyle w:val="Tabletext"/>
              <w:rPr>
                <w:lang w:val="en-US"/>
              </w:rPr>
            </w:pPr>
            <w:r w:rsidRPr="000E3BB4">
              <w:t xml:space="preserve">3 GHz </w:t>
            </w:r>
            <w:r>
              <w:t>&lt;</w:t>
            </w:r>
            <w:r w:rsidRPr="000E3BB4">
              <w:t xml:space="preserve"> </w:t>
            </w:r>
            <w:r w:rsidRPr="000E3BB4">
              <w:rPr>
                <w:i/>
              </w:rPr>
              <w:t>f</w:t>
            </w:r>
            <w:r w:rsidRPr="000E3BB4">
              <w:rPr>
                <w:i/>
                <w:iCs/>
                <w:position w:val="-4"/>
              </w:rPr>
              <w:t>c</w:t>
            </w:r>
            <w:r w:rsidRPr="000E3BB4">
              <w:t> </w:t>
            </w:r>
            <w:r>
              <w:t>&lt;</w:t>
            </w:r>
            <w:r w:rsidRPr="000E3BB4">
              <w:t xml:space="preserve"> 10 GHz</w:t>
            </w:r>
          </w:p>
        </w:tc>
        <w:tc>
          <w:tcPr>
            <w:tcW w:w="1371" w:type="dxa"/>
          </w:tcPr>
          <w:p w14:paraId="6D3EADBD" w14:textId="3D1EB7B3" w:rsidR="000A4D05" w:rsidRPr="001944D8" w:rsidRDefault="000A4D05" w:rsidP="000A4D05">
            <w:pPr>
              <w:pStyle w:val="Tabletext"/>
              <w:jc w:val="center"/>
              <w:rPr>
                <w:lang w:val="en-US"/>
              </w:rPr>
            </w:pPr>
            <w:r w:rsidRPr="001944D8">
              <w:rPr>
                <w:lang w:val="en-US"/>
              </w:rPr>
              <w:t>100</w:t>
            </w:r>
            <w:r>
              <w:t> </w:t>
            </w:r>
            <w:r w:rsidRPr="001944D8">
              <w:rPr>
                <w:lang w:val="en-US"/>
              </w:rPr>
              <w:t>kHz</w:t>
            </w:r>
          </w:p>
        </w:tc>
        <w:tc>
          <w:tcPr>
            <w:tcW w:w="1397" w:type="dxa"/>
          </w:tcPr>
          <w:p w14:paraId="189C1610" w14:textId="2D6DAE47" w:rsidR="000A4D05" w:rsidRPr="001944D8" w:rsidRDefault="000A4D05" w:rsidP="000A4D05">
            <w:pPr>
              <w:pStyle w:val="Tabletext"/>
              <w:jc w:val="center"/>
              <w:rPr>
                <w:lang w:val="en-US"/>
              </w:rPr>
            </w:pPr>
            <w:r w:rsidRPr="001944D8">
              <w:rPr>
                <w:lang w:val="en-US"/>
              </w:rPr>
              <w:t>250</w:t>
            </w:r>
            <w:r>
              <w:t> </w:t>
            </w:r>
            <w:r w:rsidRPr="001944D8">
              <w:rPr>
                <w:lang w:val="en-US"/>
              </w:rPr>
              <w:t>kHz</w:t>
            </w:r>
          </w:p>
        </w:tc>
        <w:tc>
          <w:tcPr>
            <w:tcW w:w="1343" w:type="dxa"/>
          </w:tcPr>
          <w:p w14:paraId="37071497" w14:textId="2F071E4F" w:rsidR="000A4D05" w:rsidRPr="001944D8" w:rsidRDefault="000A4D05" w:rsidP="000A4D05">
            <w:pPr>
              <w:pStyle w:val="Tabletext"/>
              <w:jc w:val="center"/>
              <w:rPr>
                <w:lang w:val="en-US"/>
              </w:rPr>
            </w:pPr>
            <w:r w:rsidRPr="001944D8">
              <w:rPr>
                <w:lang w:val="en-US"/>
              </w:rPr>
              <w:t>2,5</w:t>
            </w:r>
            <w:r>
              <w:t> </w:t>
            </w:r>
            <w:r w:rsidRPr="001944D8">
              <w:rPr>
                <w:i/>
              </w:rPr>
              <w:t>B</w:t>
            </w:r>
            <w:r w:rsidRPr="001944D8">
              <w:rPr>
                <w:i/>
                <w:iCs/>
                <w:vertAlign w:val="subscript"/>
              </w:rPr>
              <w:t>N</w:t>
            </w:r>
          </w:p>
        </w:tc>
        <w:tc>
          <w:tcPr>
            <w:tcW w:w="1246" w:type="dxa"/>
          </w:tcPr>
          <w:p w14:paraId="25ADC836" w14:textId="115A28A6" w:rsidR="000A4D05" w:rsidRPr="001944D8" w:rsidRDefault="000A4D05" w:rsidP="000A4D05">
            <w:pPr>
              <w:pStyle w:val="Tabletext"/>
              <w:jc w:val="center"/>
              <w:rPr>
                <w:lang w:val="en-US"/>
              </w:rPr>
            </w:pPr>
            <w:r w:rsidRPr="001944D8">
              <w:rPr>
                <w:lang w:val="en-US"/>
              </w:rPr>
              <w:t>100</w:t>
            </w:r>
            <w:r>
              <w:rPr>
                <w:lang w:val="en-US"/>
              </w:rPr>
              <w:t> </w:t>
            </w:r>
            <w:r w:rsidRPr="001944D8">
              <w:rPr>
                <w:lang w:val="en-US"/>
              </w:rPr>
              <w:t>MHz</w:t>
            </w:r>
          </w:p>
        </w:tc>
        <w:tc>
          <w:tcPr>
            <w:tcW w:w="1931" w:type="dxa"/>
          </w:tcPr>
          <w:p w14:paraId="16E693EA" w14:textId="12CE710F" w:rsidR="000A4D05" w:rsidRPr="001944D8" w:rsidRDefault="000A4D05" w:rsidP="000A4D05">
            <w:pPr>
              <w:pStyle w:val="Tabletext"/>
              <w:rPr>
                <w:lang w:val="en-US"/>
              </w:rPr>
            </w:pPr>
            <w:r w:rsidRPr="001944D8">
              <w:rPr>
                <w:lang w:val="en-US"/>
              </w:rPr>
              <w:t>1,5</w:t>
            </w:r>
            <w:r>
              <w:rPr>
                <w:lang w:val="en-US"/>
              </w:rPr>
              <w:t> </w:t>
            </w:r>
            <w:r w:rsidRPr="001944D8">
              <w:rPr>
                <w:i/>
              </w:rPr>
              <w:t>B</w:t>
            </w:r>
            <w:r w:rsidRPr="001944D8">
              <w:rPr>
                <w:i/>
                <w:iCs/>
                <w:vertAlign w:val="subscript"/>
              </w:rPr>
              <w:t>N</w:t>
            </w:r>
            <w:r w:rsidRPr="001944D8">
              <w:rPr>
                <w:lang w:val="en-US"/>
              </w:rPr>
              <w:t xml:space="preserve"> </w:t>
            </w:r>
            <w:r>
              <w:t>+</w:t>
            </w:r>
            <w:r w:rsidRPr="001944D8">
              <w:rPr>
                <w:lang w:val="en-US"/>
              </w:rPr>
              <w:t xml:space="preserve"> 100</w:t>
            </w:r>
            <w:r>
              <w:rPr>
                <w:lang w:val="en-US"/>
              </w:rPr>
              <w:t> </w:t>
            </w:r>
            <w:r w:rsidRPr="001944D8">
              <w:rPr>
                <w:lang w:val="en-US"/>
              </w:rPr>
              <w:t>MHz</w:t>
            </w:r>
          </w:p>
        </w:tc>
      </w:tr>
      <w:tr w:rsidR="000A4D05" w:rsidRPr="001944D8" w14:paraId="70F250A5" w14:textId="77777777" w:rsidTr="0007381A">
        <w:trPr>
          <w:jc w:val="center"/>
        </w:trPr>
        <w:tc>
          <w:tcPr>
            <w:tcW w:w="2351" w:type="dxa"/>
          </w:tcPr>
          <w:p w14:paraId="771ECED3" w14:textId="38D344C7" w:rsidR="000A4D05" w:rsidRPr="001944D8" w:rsidRDefault="000A4D05" w:rsidP="000A4D05">
            <w:pPr>
              <w:pStyle w:val="Tabletext"/>
              <w:rPr>
                <w:lang w:val="en-US"/>
              </w:rPr>
            </w:pPr>
            <w:r w:rsidRPr="000E3BB4">
              <w:t xml:space="preserve">10 GHz </w:t>
            </w:r>
            <w:r>
              <w:t>&lt;</w:t>
            </w:r>
            <w:r w:rsidRPr="000E3BB4">
              <w:t xml:space="preserve"> </w:t>
            </w:r>
            <w:r w:rsidRPr="000E3BB4">
              <w:rPr>
                <w:i/>
              </w:rPr>
              <w:t>f</w:t>
            </w:r>
            <w:r w:rsidRPr="000E3BB4">
              <w:rPr>
                <w:i/>
                <w:iCs/>
                <w:position w:val="-4"/>
              </w:rPr>
              <w:t>c</w:t>
            </w:r>
            <w:r w:rsidRPr="000E3BB4">
              <w:t> </w:t>
            </w:r>
            <w:r>
              <w:t>&lt;</w:t>
            </w:r>
            <w:r w:rsidRPr="000E3BB4">
              <w:t xml:space="preserve"> 15 GHz</w:t>
            </w:r>
          </w:p>
        </w:tc>
        <w:tc>
          <w:tcPr>
            <w:tcW w:w="1371" w:type="dxa"/>
          </w:tcPr>
          <w:p w14:paraId="73F173E1" w14:textId="6A1EB6E3" w:rsidR="000A4D05" w:rsidRPr="001944D8" w:rsidRDefault="000A4D05" w:rsidP="000A4D05">
            <w:pPr>
              <w:pStyle w:val="Tabletext"/>
              <w:jc w:val="center"/>
              <w:rPr>
                <w:lang w:val="en-US"/>
              </w:rPr>
            </w:pPr>
            <w:r w:rsidRPr="001944D8">
              <w:rPr>
                <w:lang w:val="en-US"/>
              </w:rPr>
              <w:t>300</w:t>
            </w:r>
            <w:r>
              <w:t> </w:t>
            </w:r>
            <w:r w:rsidRPr="001944D8">
              <w:rPr>
                <w:lang w:val="en-US"/>
              </w:rPr>
              <w:t>kHz</w:t>
            </w:r>
          </w:p>
        </w:tc>
        <w:tc>
          <w:tcPr>
            <w:tcW w:w="1397" w:type="dxa"/>
          </w:tcPr>
          <w:p w14:paraId="10F76911" w14:textId="00E8699E" w:rsidR="000A4D05" w:rsidRPr="001944D8" w:rsidRDefault="000A4D05" w:rsidP="000A4D05">
            <w:pPr>
              <w:pStyle w:val="Tabletext"/>
              <w:jc w:val="center"/>
              <w:rPr>
                <w:lang w:val="en-US"/>
              </w:rPr>
            </w:pPr>
            <w:r w:rsidRPr="001944D8">
              <w:rPr>
                <w:lang w:val="en-US"/>
              </w:rPr>
              <w:t>750</w:t>
            </w:r>
            <w:r>
              <w:t> </w:t>
            </w:r>
            <w:r w:rsidRPr="001944D8">
              <w:rPr>
                <w:lang w:val="en-US"/>
              </w:rPr>
              <w:t>kHz</w:t>
            </w:r>
          </w:p>
        </w:tc>
        <w:tc>
          <w:tcPr>
            <w:tcW w:w="1343" w:type="dxa"/>
          </w:tcPr>
          <w:p w14:paraId="7E865B0F" w14:textId="0F9FC7F0" w:rsidR="000A4D05" w:rsidRPr="001944D8" w:rsidRDefault="000A4D05" w:rsidP="000A4D05">
            <w:pPr>
              <w:pStyle w:val="Tabletext"/>
              <w:jc w:val="center"/>
              <w:rPr>
                <w:lang w:val="en-US"/>
              </w:rPr>
            </w:pPr>
            <w:r w:rsidRPr="001944D8">
              <w:rPr>
                <w:lang w:val="en-US"/>
              </w:rPr>
              <w:t>2,5</w:t>
            </w:r>
            <w:r>
              <w:t> </w:t>
            </w:r>
            <w:r w:rsidRPr="001944D8">
              <w:rPr>
                <w:i/>
              </w:rPr>
              <w:t>B</w:t>
            </w:r>
            <w:r w:rsidRPr="001944D8">
              <w:rPr>
                <w:i/>
                <w:iCs/>
                <w:vertAlign w:val="subscript"/>
              </w:rPr>
              <w:t>N</w:t>
            </w:r>
          </w:p>
        </w:tc>
        <w:tc>
          <w:tcPr>
            <w:tcW w:w="1246" w:type="dxa"/>
          </w:tcPr>
          <w:p w14:paraId="03603CE6" w14:textId="71BB76D8" w:rsidR="000A4D05" w:rsidRPr="001944D8" w:rsidRDefault="000A4D05" w:rsidP="000A4D05">
            <w:pPr>
              <w:pStyle w:val="Tabletext"/>
              <w:jc w:val="center"/>
              <w:rPr>
                <w:lang w:val="en-US"/>
              </w:rPr>
            </w:pPr>
            <w:r w:rsidRPr="001944D8">
              <w:rPr>
                <w:lang w:val="en-US"/>
              </w:rPr>
              <w:t>250</w:t>
            </w:r>
            <w:r>
              <w:rPr>
                <w:lang w:val="en-US"/>
              </w:rPr>
              <w:t> </w:t>
            </w:r>
            <w:r w:rsidRPr="001944D8">
              <w:rPr>
                <w:lang w:val="en-US"/>
              </w:rPr>
              <w:t>MHz</w:t>
            </w:r>
          </w:p>
        </w:tc>
        <w:tc>
          <w:tcPr>
            <w:tcW w:w="1931" w:type="dxa"/>
          </w:tcPr>
          <w:p w14:paraId="1E0CED24" w14:textId="30106BA3" w:rsidR="000A4D05" w:rsidRPr="001944D8" w:rsidRDefault="000A4D05" w:rsidP="000A4D05">
            <w:pPr>
              <w:pStyle w:val="Tabletext"/>
              <w:rPr>
                <w:lang w:val="en-US"/>
              </w:rPr>
            </w:pPr>
            <w:r w:rsidRPr="001944D8">
              <w:rPr>
                <w:lang w:val="en-US"/>
              </w:rPr>
              <w:t>1,5</w:t>
            </w:r>
            <w:r>
              <w:rPr>
                <w:lang w:val="en-US"/>
              </w:rPr>
              <w:t> </w:t>
            </w:r>
            <w:r w:rsidRPr="001944D8">
              <w:rPr>
                <w:i/>
              </w:rPr>
              <w:t>B</w:t>
            </w:r>
            <w:r w:rsidRPr="001944D8">
              <w:rPr>
                <w:i/>
                <w:iCs/>
                <w:vertAlign w:val="subscript"/>
              </w:rPr>
              <w:t>N</w:t>
            </w:r>
            <w:r w:rsidRPr="001944D8">
              <w:rPr>
                <w:lang w:val="en-US"/>
              </w:rPr>
              <w:t xml:space="preserve"> </w:t>
            </w:r>
            <w:r>
              <w:t>+</w:t>
            </w:r>
            <w:r w:rsidRPr="001944D8">
              <w:rPr>
                <w:lang w:val="en-US"/>
              </w:rPr>
              <w:t xml:space="preserve"> 250</w:t>
            </w:r>
            <w:r>
              <w:rPr>
                <w:lang w:val="en-US"/>
              </w:rPr>
              <w:t> </w:t>
            </w:r>
            <w:r w:rsidRPr="001944D8">
              <w:rPr>
                <w:lang w:val="en-US"/>
              </w:rPr>
              <w:t>MHz</w:t>
            </w:r>
          </w:p>
        </w:tc>
      </w:tr>
      <w:tr w:rsidR="000A4D05" w:rsidRPr="001944D8" w14:paraId="56E8A60C" w14:textId="77777777" w:rsidTr="0007381A">
        <w:trPr>
          <w:jc w:val="center"/>
        </w:trPr>
        <w:tc>
          <w:tcPr>
            <w:tcW w:w="2351" w:type="dxa"/>
          </w:tcPr>
          <w:p w14:paraId="1B0CD097" w14:textId="1C02629B" w:rsidR="000A4D05" w:rsidRPr="001944D8" w:rsidRDefault="000A4D05" w:rsidP="000A4D05">
            <w:pPr>
              <w:pStyle w:val="Tabletext"/>
              <w:rPr>
                <w:lang w:val="en-US"/>
              </w:rPr>
            </w:pPr>
            <w:r w:rsidRPr="000E3BB4">
              <w:t xml:space="preserve">15 GHz </w:t>
            </w:r>
            <w:r>
              <w:t>&lt;</w:t>
            </w:r>
            <w:r w:rsidRPr="000E3BB4">
              <w:t xml:space="preserve"> </w:t>
            </w:r>
            <w:r w:rsidRPr="000E3BB4">
              <w:rPr>
                <w:i/>
              </w:rPr>
              <w:t>f</w:t>
            </w:r>
            <w:r w:rsidRPr="00387F5F">
              <w:rPr>
                <w:i/>
                <w:vertAlign w:val="subscript"/>
              </w:rPr>
              <w:t>C</w:t>
            </w:r>
            <w:r w:rsidRPr="000E3BB4">
              <w:t xml:space="preserve"> </w:t>
            </w:r>
            <w:r>
              <w:t>&lt;</w:t>
            </w:r>
            <w:r w:rsidRPr="000E3BB4">
              <w:t xml:space="preserve"> 26 GHz</w:t>
            </w:r>
          </w:p>
        </w:tc>
        <w:tc>
          <w:tcPr>
            <w:tcW w:w="1371" w:type="dxa"/>
          </w:tcPr>
          <w:p w14:paraId="55AAF411" w14:textId="0518BAF3" w:rsidR="000A4D05" w:rsidRPr="001944D8" w:rsidRDefault="000A4D05" w:rsidP="000A4D05">
            <w:pPr>
              <w:pStyle w:val="Tabletext"/>
              <w:jc w:val="center"/>
              <w:rPr>
                <w:lang w:val="en-US"/>
              </w:rPr>
            </w:pPr>
            <w:r w:rsidRPr="001944D8">
              <w:rPr>
                <w:lang w:val="en-US"/>
              </w:rPr>
              <w:t>500</w:t>
            </w:r>
            <w:r>
              <w:t> </w:t>
            </w:r>
            <w:r w:rsidRPr="001944D8">
              <w:rPr>
                <w:lang w:val="en-US"/>
              </w:rPr>
              <w:t>kHz</w:t>
            </w:r>
          </w:p>
        </w:tc>
        <w:tc>
          <w:tcPr>
            <w:tcW w:w="1397" w:type="dxa"/>
          </w:tcPr>
          <w:p w14:paraId="1A620765" w14:textId="7836C4B6" w:rsidR="000A4D05" w:rsidRPr="001944D8" w:rsidRDefault="000A4D05" w:rsidP="000A4D05">
            <w:pPr>
              <w:pStyle w:val="Tabletext"/>
              <w:jc w:val="center"/>
              <w:rPr>
                <w:lang w:val="en-US"/>
              </w:rPr>
            </w:pPr>
            <w:r w:rsidRPr="001944D8">
              <w:rPr>
                <w:lang w:val="en-US"/>
              </w:rPr>
              <w:t>1,25</w:t>
            </w:r>
            <w:r>
              <w:t> </w:t>
            </w:r>
            <w:r w:rsidRPr="001944D8">
              <w:rPr>
                <w:lang w:val="en-US"/>
              </w:rPr>
              <w:t>MHz</w:t>
            </w:r>
          </w:p>
        </w:tc>
        <w:tc>
          <w:tcPr>
            <w:tcW w:w="1343" w:type="dxa"/>
          </w:tcPr>
          <w:p w14:paraId="3DC271A7" w14:textId="084033E0" w:rsidR="000A4D05" w:rsidRPr="001944D8" w:rsidRDefault="000A4D05" w:rsidP="000A4D05">
            <w:pPr>
              <w:pStyle w:val="Tabletext"/>
              <w:jc w:val="center"/>
              <w:rPr>
                <w:lang w:val="en-US"/>
              </w:rPr>
            </w:pPr>
            <w:r w:rsidRPr="001944D8">
              <w:rPr>
                <w:lang w:val="en-US"/>
              </w:rPr>
              <w:t>2,5</w:t>
            </w:r>
            <w:r>
              <w:t> </w:t>
            </w:r>
            <w:r w:rsidRPr="001944D8">
              <w:rPr>
                <w:i/>
              </w:rPr>
              <w:t>B</w:t>
            </w:r>
            <w:r w:rsidRPr="001944D8">
              <w:rPr>
                <w:i/>
                <w:iCs/>
                <w:vertAlign w:val="subscript"/>
              </w:rPr>
              <w:t>N</w:t>
            </w:r>
          </w:p>
        </w:tc>
        <w:tc>
          <w:tcPr>
            <w:tcW w:w="1246" w:type="dxa"/>
          </w:tcPr>
          <w:p w14:paraId="678EE3D7" w14:textId="7FEA19C6" w:rsidR="000A4D05" w:rsidRPr="001944D8" w:rsidRDefault="000A4D05" w:rsidP="000A4D05">
            <w:pPr>
              <w:pStyle w:val="Tabletext"/>
              <w:jc w:val="center"/>
              <w:rPr>
                <w:lang w:val="en-US"/>
              </w:rPr>
            </w:pPr>
            <w:r w:rsidRPr="001944D8">
              <w:rPr>
                <w:lang w:val="en-US"/>
              </w:rPr>
              <w:t>500</w:t>
            </w:r>
            <w:r>
              <w:rPr>
                <w:lang w:val="en-US"/>
              </w:rPr>
              <w:t> </w:t>
            </w:r>
            <w:r w:rsidRPr="001944D8">
              <w:rPr>
                <w:lang w:val="en-US"/>
              </w:rPr>
              <w:t>MHz</w:t>
            </w:r>
          </w:p>
        </w:tc>
        <w:tc>
          <w:tcPr>
            <w:tcW w:w="1931" w:type="dxa"/>
          </w:tcPr>
          <w:p w14:paraId="6FC79694" w14:textId="7AC90E83" w:rsidR="000A4D05" w:rsidRPr="001944D8" w:rsidRDefault="000A4D05" w:rsidP="000A4D05">
            <w:pPr>
              <w:pStyle w:val="Tabletext"/>
              <w:rPr>
                <w:lang w:val="en-US"/>
              </w:rPr>
            </w:pPr>
            <w:r w:rsidRPr="001944D8">
              <w:rPr>
                <w:lang w:val="en-US"/>
              </w:rPr>
              <w:t>1,5</w:t>
            </w:r>
            <w:r>
              <w:rPr>
                <w:lang w:val="en-US"/>
              </w:rPr>
              <w:t> </w:t>
            </w:r>
            <w:r w:rsidRPr="001944D8">
              <w:rPr>
                <w:i/>
              </w:rPr>
              <w:t>B</w:t>
            </w:r>
            <w:r w:rsidRPr="001944D8">
              <w:rPr>
                <w:i/>
                <w:iCs/>
                <w:vertAlign w:val="subscript"/>
              </w:rPr>
              <w:t>N</w:t>
            </w:r>
            <w:r w:rsidRPr="001944D8">
              <w:rPr>
                <w:lang w:val="en-US"/>
              </w:rPr>
              <w:t xml:space="preserve"> </w:t>
            </w:r>
            <w:r>
              <w:t>+</w:t>
            </w:r>
            <w:r w:rsidRPr="001944D8">
              <w:rPr>
                <w:lang w:val="en-US"/>
              </w:rPr>
              <w:t xml:space="preserve"> 500</w:t>
            </w:r>
            <w:r>
              <w:rPr>
                <w:lang w:val="en-US"/>
              </w:rPr>
              <w:t> </w:t>
            </w:r>
            <w:r w:rsidRPr="001944D8">
              <w:rPr>
                <w:lang w:val="en-US"/>
              </w:rPr>
              <w:t>MHz</w:t>
            </w:r>
          </w:p>
        </w:tc>
      </w:tr>
      <w:tr w:rsidR="000A4D05" w:rsidRPr="001944D8" w14:paraId="558DC407" w14:textId="77777777" w:rsidTr="00797D9D">
        <w:trPr>
          <w:jc w:val="center"/>
        </w:trPr>
        <w:tc>
          <w:tcPr>
            <w:tcW w:w="2351" w:type="dxa"/>
          </w:tcPr>
          <w:p w14:paraId="363704FC" w14:textId="228DA5C2" w:rsidR="000A4D05" w:rsidRPr="001944D8" w:rsidRDefault="000A4D05" w:rsidP="000A4D05">
            <w:pPr>
              <w:pStyle w:val="Tabletext"/>
              <w:rPr>
                <w:lang w:val="en-US"/>
              </w:rPr>
            </w:pPr>
            <w:r w:rsidRPr="000E3BB4">
              <w:rPr>
                <w:i/>
              </w:rPr>
              <w:t>f</w:t>
            </w:r>
            <w:r w:rsidRPr="000E3BB4">
              <w:rPr>
                <w:i/>
                <w:iCs/>
                <w:position w:val="-4"/>
              </w:rPr>
              <w:t>c</w:t>
            </w:r>
            <w:r w:rsidRPr="000E3BB4">
              <w:t xml:space="preserve"> </w:t>
            </w:r>
            <w:r>
              <w:t>&gt;</w:t>
            </w:r>
            <w:r w:rsidRPr="000E3BB4">
              <w:t xml:space="preserve"> 26 GHz</w:t>
            </w:r>
          </w:p>
        </w:tc>
        <w:tc>
          <w:tcPr>
            <w:tcW w:w="1371" w:type="dxa"/>
            <w:tcBorders>
              <w:bottom w:val="single" w:sz="4" w:space="0" w:color="auto"/>
            </w:tcBorders>
          </w:tcPr>
          <w:p w14:paraId="77C6FD3A" w14:textId="7124676B" w:rsidR="000A4D05" w:rsidRPr="001944D8" w:rsidRDefault="000A4D05" w:rsidP="000A4D05">
            <w:pPr>
              <w:pStyle w:val="Tabletext"/>
              <w:jc w:val="center"/>
              <w:rPr>
                <w:lang w:val="en-US"/>
              </w:rPr>
            </w:pPr>
            <w:r w:rsidRPr="001944D8">
              <w:rPr>
                <w:lang w:val="en-US"/>
              </w:rPr>
              <w:t>1</w:t>
            </w:r>
            <w:r>
              <w:t> </w:t>
            </w:r>
            <w:r w:rsidRPr="001944D8">
              <w:rPr>
                <w:lang w:val="en-US"/>
              </w:rPr>
              <w:t>MHz</w:t>
            </w:r>
          </w:p>
        </w:tc>
        <w:tc>
          <w:tcPr>
            <w:tcW w:w="1397" w:type="dxa"/>
            <w:tcBorders>
              <w:bottom w:val="single" w:sz="4" w:space="0" w:color="auto"/>
            </w:tcBorders>
          </w:tcPr>
          <w:p w14:paraId="27ED976D" w14:textId="601AD6A4" w:rsidR="000A4D05" w:rsidRPr="001944D8" w:rsidRDefault="000A4D05" w:rsidP="000A4D05">
            <w:pPr>
              <w:pStyle w:val="Tabletext"/>
              <w:jc w:val="center"/>
              <w:rPr>
                <w:lang w:val="en-US"/>
              </w:rPr>
            </w:pPr>
            <w:r w:rsidRPr="001944D8">
              <w:rPr>
                <w:lang w:val="en-US"/>
              </w:rPr>
              <w:t>2,5</w:t>
            </w:r>
            <w:r>
              <w:t> </w:t>
            </w:r>
            <w:r w:rsidRPr="001944D8">
              <w:rPr>
                <w:lang w:val="en-US"/>
              </w:rPr>
              <w:t>MHz</w:t>
            </w:r>
          </w:p>
        </w:tc>
        <w:tc>
          <w:tcPr>
            <w:tcW w:w="1343" w:type="dxa"/>
            <w:tcBorders>
              <w:bottom w:val="single" w:sz="4" w:space="0" w:color="auto"/>
            </w:tcBorders>
          </w:tcPr>
          <w:p w14:paraId="60D70617" w14:textId="2284AE14" w:rsidR="000A4D05" w:rsidRPr="001944D8" w:rsidRDefault="000A4D05" w:rsidP="000A4D05">
            <w:pPr>
              <w:pStyle w:val="Tabletext"/>
              <w:jc w:val="center"/>
              <w:rPr>
                <w:lang w:val="en-US"/>
              </w:rPr>
            </w:pPr>
            <w:r w:rsidRPr="001944D8">
              <w:rPr>
                <w:lang w:val="en-US"/>
              </w:rPr>
              <w:t>2,5</w:t>
            </w:r>
            <w:r>
              <w:t> </w:t>
            </w:r>
            <w:r w:rsidRPr="001944D8">
              <w:rPr>
                <w:i/>
              </w:rPr>
              <w:t>B</w:t>
            </w:r>
            <w:r w:rsidRPr="001944D8">
              <w:rPr>
                <w:i/>
                <w:iCs/>
                <w:vertAlign w:val="subscript"/>
              </w:rPr>
              <w:t>N</w:t>
            </w:r>
          </w:p>
        </w:tc>
        <w:tc>
          <w:tcPr>
            <w:tcW w:w="1246" w:type="dxa"/>
            <w:tcBorders>
              <w:bottom w:val="single" w:sz="4" w:space="0" w:color="auto"/>
            </w:tcBorders>
          </w:tcPr>
          <w:p w14:paraId="341183DC" w14:textId="349766FD" w:rsidR="000A4D05" w:rsidRPr="001944D8" w:rsidRDefault="000A4D05" w:rsidP="000A4D05">
            <w:pPr>
              <w:pStyle w:val="Tabletext"/>
              <w:jc w:val="center"/>
              <w:rPr>
                <w:lang w:val="en-US"/>
              </w:rPr>
            </w:pPr>
            <w:r w:rsidRPr="001944D8">
              <w:rPr>
                <w:lang w:val="en-US"/>
              </w:rPr>
              <w:t>500</w:t>
            </w:r>
            <w:r>
              <w:rPr>
                <w:lang w:val="en-US"/>
              </w:rPr>
              <w:t> </w:t>
            </w:r>
            <w:r w:rsidRPr="001944D8">
              <w:rPr>
                <w:lang w:val="en-US"/>
              </w:rPr>
              <w:t>MHz</w:t>
            </w:r>
          </w:p>
        </w:tc>
        <w:tc>
          <w:tcPr>
            <w:tcW w:w="1931" w:type="dxa"/>
            <w:tcBorders>
              <w:bottom w:val="single" w:sz="4" w:space="0" w:color="auto"/>
            </w:tcBorders>
          </w:tcPr>
          <w:p w14:paraId="1EFC7128" w14:textId="67309DE1" w:rsidR="000A4D05" w:rsidRPr="001944D8" w:rsidRDefault="000A4D05" w:rsidP="000A4D05">
            <w:pPr>
              <w:pStyle w:val="Tabletext"/>
            </w:pPr>
            <w:r w:rsidRPr="001944D8">
              <w:t>1,5</w:t>
            </w:r>
            <w:r>
              <w:t> </w:t>
            </w:r>
            <w:r w:rsidRPr="001944D8">
              <w:rPr>
                <w:i/>
              </w:rPr>
              <w:t>B</w:t>
            </w:r>
            <w:r w:rsidRPr="001944D8">
              <w:rPr>
                <w:i/>
                <w:iCs/>
                <w:vertAlign w:val="subscript"/>
              </w:rPr>
              <w:t>N</w:t>
            </w:r>
            <w:r w:rsidRPr="001944D8">
              <w:t xml:space="preserve"> </w:t>
            </w:r>
            <w:r>
              <w:t>+</w:t>
            </w:r>
            <w:r w:rsidRPr="001944D8">
              <w:t xml:space="preserve"> 500</w:t>
            </w:r>
            <w:r>
              <w:t> </w:t>
            </w:r>
            <w:r w:rsidRPr="001944D8">
              <w:t>MHz</w:t>
            </w:r>
          </w:p>
        </w:tc>
      </w:tr>
      <w:tr w:rsidR="001944D8" w:rsidRPr="001944D8" w14:paraId="6B57BD85" w14:textId="77777777" w:rsidTr="001944D8">
        <w:trPr>
          <w:jc w:val="center"/>
        </w:trPr>
        <w:tc>
          <w:tcPr>
            <w:tcW w:w="9639" w:type="dxa"/>
            <w:gridSpan w:val="6"/>
            <w:tcBorders>
              <w:left w:val="nil"/>
              <w:bottom w:val="nil"/>
              <w:right w:val="nil"/>
            </w:tcBorders>
          </w:tcPr>
          <w:p w14:paraId="57993465" w14:textId="232685D8" w:rsidR="001944D8" w:rsidRPr="001944D8" w:rsidRDefault="001944D8" w:rsidP="00C379DE">
            <w:pPr>
              <w:pStyle w:val="Tabletext"/>
            </w:pPr>
            <w:r w:rsidRPr="001944D8">
              <w:t>NOTA 1 – En el Cuadro</w:t>
            </w:r>
            <w:r w:rsidR="0007381A">
              <w:t> </w:t>
            </w:r>
            <w:r w:rsidRPr="001944D8">
              <w:t xml:space="preserve">2, </w:t>
            </w:r>
            <w:r w:rsidR="00C379DE" w:rsidRPr="00C379DE">
              <w:rPr>
                <w:i/>
                <w:iCs/>
              </w:rPr>
              <w:t>f</w:t>
            </w:r>
            <w:r w:rsidR="00C379DE" w:rsidRPr="00C379DE">
              <w:rPr>
                <w:i/>
                <w:iCs/>
                <w:position w:val="-4"/>
              </w:rPr>
              <w:t>c</w:t>
            </w:r>
            <w:r w:rsidRPr="001944D8">
              <w:t xml:space="preserve"> es la frecuencia central de la emisión. Si la banda de frecuencias asignadas de las emisiones se extiende más allá de dos gamas de frecuencias, pueden utilizarse los valores correspondientes a la gama de frecuencias superior para toda la asignación.</w:t>
            </w:r>
          </w:p>
          <w:p w14:paraId="2B7BF510" w14:textId="77777777" w:rsidR="001944D8" w:rsidRPr="001944D8" w:rsidRDefault="001944D8" w:rsidP="001944D8">
            <w:pPr>
              <w:pStyle w:val="Tabletext"/>
            </w:pPr>
            <w:r w:rsidRPr="001944D8">
              <w:t>NOTA 2 – En el § 3 se dan directrices adicionales para las situaciones en las que no son aplicables los valores orientativos anteriores.</w:t>
            </w:r>
          </w:p>
          <w:p w14:paraId="67957288" w14:textId="2CB1B044" w:rsidR="001944D8" w:rsidRPr="001944D8" w:rsidRDefault="001944D8" w:rsidP="001944D8">
            <w:pPr>
              <w:pStyle w:val="Tabletext"/>
            </w:pPr>
            <w:r w:rsidRPr="001944D8">
              <w:t>NOTA 3 – Es necesario que el UIT-R efectúe nuevos estudios para confirmar los valores de separación de frecuencias del Cuadro</w:t>
            </w:r>
            <w:r w:rsidR="0007381A">
              <w:t> </w:t>
            </w:r>
            <w:r w:rsidRPr="001944D8">
              <w:t>2.</w:t>
            </w:r>
          </w:p>
        </w:tc>
      </w:tr>
    </w:tbl>
    <w:p w14:paraId="4227EF12" w14:textId="77777777" w:rsidR="00D61A05" w:rsidRDefault="00D61A05" w:rsidP="00D61A05">
      <w:pPr>
        <w:pStyle w:val="Tablefin"/>
        <w:rPr>
          <w:lang w:val="es-ES"/>
        </w:rPr>
      </w:pPr>
    </w:p>
    <w:p w14:paraId="110B69B9" w14:textId="4D960CA9" w:rsidR="00D61A05" w:rsidRDefault="00D61A05" w:rsidP="00D61A05">
      <w:r w:rsidRPr="0007381A">
        <w:rPr>
          <w:i/>
          <w:iCs/>
        </w:rPr>
        <w:t>Ejemplo</w:t>
      </w:r>
      <w:r w:rsidR="0007381A">
        <w:rPr>
          <w:i/>
          <w:iCs/>
        </w:rPr>
        <w:t> </w:t>
      </w:r>
      <w:r w:rsidRPr="0007381A">
        <w:rPr>
          <w:i/>
          <w:iCs/>
        </w:rPr>
        <w:t>1</w:t>
      </w:r>
      <w:r>
        <w:t xml:space="preserve">: </w:t>
      </w:r>
      <w:r w:rsidR="00913663">
        <w:t>e</w:t>
      </w:r>
      <w:r>
        <w:t>l ancho de banda necesario de una emisión en 26</w:t>
      </w:r>
      <w:r w:rsidR="0007381A">
        <w:t> </w:t>
      </w:r>
      <w:r>
        <w:t>MHz es de 1,8</w:t>
      </w:r>
      <w:r w:rsidR="0007381A">
        <w:t> </w:t>
      </w:r>
      <w:r>
        <w:t>kHz. Puesto que el valor de 2,5</w:t>
      </w:r>
      <w:r w:rsidR="0007381A">
        <w:t> </w:t>
      </w:r>
      <w:r w:rsidRPr="0007381A">
        <w:rPr>
          <w:i/>
          <w:iCs/>
        </w:rPr>
        <w:t>B</w:t>
      </w:r>
      <w:r w:rsidRPr="0007381A">
        <w:rPr>
          <w:i/>
          <w:iCs/>
          <w:vertAlign w:val="subscript"/>
        </w:rPr>
        <w:t>N</w:t>
      </w:r>
      <w:r>
        <w:t xml:space="preserve"> es solamente 4,5 kHz, se aplica la separación mínima. El dominio no esencial empieza en 10 kHz a cada lado del centro del ancho de banda necesario.</w:t>
      </w:r>
    </w:p>
    <w:p w14:paraId="7DE38C0F" w14:textId="4E5D13BA" w:rsidR="00D61A05" w:rsidRDefault="00D61A05" w:rsidP="0007381A">
      <w:r w:rsidRPr="0007381A">
        <w:rPr>
          <w:i/>
          <w:iCs/>
        </w:rPr>
        <w:t>Ejemplo</w:t>
      </w:r>
      <w:r w:rsidR="0007381A">
        <w:rPr>
          <w:i/>
          <w:iCs/>
        </w:rPr>
        <w:t> </w:t>
      </w:r>
      <w:r w:rsidRPr="0007381A">
        <w:rPr>
          <w:i/>
          <w:iCs/>
        </w:rPr>
        <w:t>2</w:t>
      </w:r>
      <w:r>
        <w:t xml:space="preserve">: </w:t>
      </w:r>
      <w:r w:rsidR="00913663">
        <w:t>e</w:t>
      </w:r>
      <w:r>
        <w:t>l ancho de banda necesario de una emisión en 8</w:t>
      </w:r>
      <w:r w:rsidR="0007381A">
        <w:t> </w:t>
      </w:r>
      <w:r>
        <w:t>GHz es 200</w:t>
      </w:r>
      <w:r w:rsidR="0007381A">
        <w:t> </w:t>
      </w:r>
      <w:r>
        <w:t xml:space="preserve">MHz. Puesto que este ancho de banda se aplica para </w:t>
      </w:r>
      <w:r w:rsidRPr="0007381A">
        <w:rPr>
          <w:i/>
          <w:iCs/>
        </w:rPr>
        <w:t>B</w:t>
      </w:r>
      <w:r w:rsidRPr="0007381A">
        <w:rPr>
          <w:i/>
          <w:iCs/>
          <w:vertAlign w:val="subscript"/>
        </w:rPr>
        <w:t>N</w:t>
      </w:r>
      <w:r w:rsidR="0007381A">
        <w:t> </w:t>
      </w:r>
      <w:r w:rsidR="0007381A" w:rsidRPr="0007381A">
        <w:t>&gt;</w:t>
      </w:r>
      <w:r w:rsidR="0007381A">
        <w:t> </w:t>
      </w:r>
      <w:r>
        <w:t>100</w:t>
      </w:r>
      <w:r w:rsidR="0007381A">
        <w:t> </w:t>
      </w:r>
      <w:r>
        <w:t>MHz, en esa frecuencia el dominio no esencial comienza en 400</w:t>
      </w:r>
      <w:r w:rsidR="0007381A">
        <w:t> </w:t>
      </w:r>
      <w:r>
        <w:t>MHz a cada lado de la frecuencia del centro del ancho de banda necesario. Al usar la fórmula general de la separación, el dominio fuera de banda se extendería a 2,5 </w:t>
      </w:r>
      <w:r w:rsidR="0007381A">
        <w:t>×</w:t>
      </w:r>
      <w:r>
        <w:t> 200 MHz </w:t>
      </w:r>
      <w:r w:rsidR="0007381A" w:rsidRPr="0007381A">
        <w:t>=</w:t>
      </w:r>
      <w:r>
        <w:t> 500 MHz a ambos lados de la frecuencia central.</w:t>
      </w:r>
    </w:p>
    <w:p w14:paraId="1D8121F3" w14:textId="2C087CB0" w:rsidR="00D61A05" w:rsidRDefault="00D61A05" w:rsidP="000A4D05">
      <w:pPr>
        <w:pStyle w:val="Heading1"/>
      </w:pPr>
      <w:r>
        <w:lastRenderedPageBreak/>
        <w:t>3</w:t>
      </w:r>
      <w:r>
        <w:tab/>
        <w:t>Situaciones en las que se requieren directrices adicionales</w:t>
      </w:r>
    </w:p>
    <w:p w14:paraId="7E001C8C" w14:textId="77777777" w:rsidR="00D61A05" w:rsidRDefault="00D61A05" w:rsidP="000A4D05">
      <w:r>
        <w:t>Las directrices anteriores convienen para una aplicación general, pero en los puntos siguientes se indican casos específicos que requieren nuevas directrices.</w:t>
      </w:r>
    </w:p>
    <w:p w14:paraId="65542CAE" w14:textId="4FD2FBDA" w:rsidR="00D61A05" w:rsidRDefault="00D61A05" w:rsidP="00D61A05">
      <w:pPr>
        <w:pStyle w:val="Heading2"/>
      </w:pPr>
      <w:r>
        <w:t>3.1</w:t>
      </w:r>
      <w:r>
        <w:tab/>
        <w:t>Situaciones en las que el límite no está definido en términos del ancho de banda necesario</w:t>
      </w:r>
    </w:p>
    <w:p w14:paraId="6942F8EF" w14:textId="0404A044" w:rsidR="00D61A05" w:rsidRDefault="00D61A05" w:rsidP="00D61A05">
      <w:r>
        <w:t>Algunos sistemas especifican las emisiones fuera de banda en relación con el ancho de banda del canal o la separación de canales. Estos parámetros pueden utilizarse como sustituto del ancho de banda necesario dado en el § 2, siempre y cuando se encuentren en las Recomendaciones</w:t>
      </w:r>
      <w:r w:rsidR="00F47EFC">
        <w:t> </w:t>
      </w:r>
      <w:r>
        <w:t>UIT</w:t>
      </w:r>
      <w:r>
        <w:noBreakHyphen/>
        <w:t>R.</w:t>
      </w:r>
    </w:p>
    <w:p w14:paraId="4954CDFA" w14:textId="77777777" w:rsidR="00D61A05" w:rsidRDefault="00D61A05" w:rsidP="00D61A05">
      <w:pPr>
        <w:pStyle w:val="Heading2"/>
      </w:pPr>
      <w:r>
        <w:t>3.2</w:t>
      </w:r>
      <w:r>
        <w:tab/>
        <w:t>Tipos de servicio y bandas particulares</w:t>
      </w:r>
    </w:p>
    <w:p w14:paraId="556ED1E7" w14:textId="31193A4B" w:rsidR="00D61A05" w:rsidRDefault="00D61A05" w:rsidP="00D61A05">
      <w:r>
        <w:t>Los valores de separación de frecuencia del Cuadro</w:t>
      </w:r>
      <w:r w:rsidR="00C379DE">
        <w:t> </w:t>
      </w:r>
      <w:r>
        <w:t>2 se eligen para abarcar la mayoría de las situaciones, aunque no todas ellas. En vez de fijar los valores para el caso más desfavorable de cada gama, es más realista utilizar un valor más estricto y enumerar por separado los casos que requieran valores diferentes. Los Cuadros</w:t>
      </w:r>
      <w:r w:rsidR="00C379DE">
        <w:t> </w:t>
      </w:r>
      <w:r>
        <w:t>3 y 4 muestran los casos de este tipo que han sido identificados.</w:t>
      </w:r>
    </w:p>
    <w:p w14:paraId="17775BD8" w14:textId="07AEF7A1" w:rsidR="00D61A05" w:rsidRDefault="00D61A05" w:rsidP="00D61A05">
      <w:pPr>
        <w:pStyle w:val="TableNo"/>
      </w:pPr>
      <w:r>
        <w:t>CUADRO 3</w:t>
      </w:r>
    </w:p>
    <w:p w14:paraId="590B2789" w14:textId="303B44E1" w:rsidR="00D61A05" w:rsidRDefault="00D61A05" w:rsidP="00D61A05">
      <w:pPr>
        <w:pStyle w:val="Tabletitle"/>
      </w:pPr>
      <w:r>
        <w:t xml:space="preserve">Variaciones de banda estrecha para sistemas o servicios </w:t>
      </w:r>
      <w:r>
        <w:br/>
        <w:t>y bandas de frecuencias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7"/>
        <w:gridCol w:w="1443"/>
        <w:gridCol w:w="1681"/>
        <w:gridCol w:w="1938"/>
        <w:gridCol w:w="2380"/>
      </w:tblGrid>
      <w:tr w:rsidR="0007381A" w:rsidRPr="0007381A" w14:paraId="0CD4AAED" w14:textId="77777777" w:rsidTr="00C379DE">
        <w:trPr>
          <w:cantSplit/>
          <w:jc w:val="center"/>
        </w:trPr>
        <w:tc>
          <w:tcPr>
            <w:tcW w:w="2093" w:type="dxa"/>
            <w:vMerge w:val="restart"/>
            <w:vAlign w:val="center"/>
          </w:tcPr>
          <w:p w14:paraId="6F5DD0EB" w14:textId="77777777" w:rsidR="0007381A" w:rsidRPr="0007381A" w:rsidRDefault="0007381A" w:rsidP="0007381A">
            <w:pPr>
              <w:pStyle w:val="Tablehead"/>
            </w:pPr>
            <w:r w:rsidRPr="0007381A">
              <w:t>Servicio</w:t>
            </w:r>
          </w:p>
        </w:tc>
        <w:tc>
          <w:tcPr>
            <w:tcW w:w="2977" w:type="dxa"/>
            <w:gridSpan w:val="2"/>
            <w:vMerge w:val="restart"/>
            <w:vAlign w:val="center"/>
          </w:tcPr>
          <w:p w14:paraId="7D24BEE1" w14:textId="77777777" w:rsidR="0007381A" w:rsidRPr="0007381A" w:rsidRDefault="0007381A" w:rsidP="0007381A">
            <w:pPr>
              <w:pStyle w:val="Tablehead"/>
            </w:pPr>
            <w:r w:rsidRPr="0007381A">
              <w:t>Gama de frecuencias</w:t>
            </w:r>
          </w:p>
        </w:tc>
        <w:tc>
          <w:tcPr>
            <w:tcW w:w="4115" w:type="dxa"/>
            <w:gridSpan w:val="2"/>
            <w:vAlign w:val="center"/>
          </w:tcPr>
          <w:p w14:paraId="05BBB328" w14:textId="1F908B63" w:rsidR="0007381A" w:rsidRPr="0007381A" w:rsidRDefault="0007381A" w:rsidP="0007381A">
            <w:pPr>
              <w:pStyle w:val="Tablehead"/>
            </w:pPr>
            <w:r w:rsidRPr="0007381A">
              <w:t>Caso de banda estrecha (</w:t>
            </w:r>
            <w:r w:rsidRPr="0007381A">
              <w:rPr>
                <w:i/>
                <w:iCs/>
              </w:rPr>
              <w:t>B</w:t>
            </w:r>
            <w:r w:rsidRPr="0007381A">
              <w:rPr>
                <w:i/>
                <w:iCs/>
                <w:vertAlign w:val="subscript"/>
              </w:rPr>
              <w:t>N</w:t>
            </w:r>
            <w:r w:rsidRPr="0007381A">
              <w:t> &lt; </w:t>
            </w:r>
            <w:r w:rsidRPr="0007381A">
              <w:rPr>
                <w:i/>
                <w:iCs/>
              </w:rPr>
              <w:t>B</w:t>
            </w:r>
            <w:r w:rsidRPr="0007381A">
              <w:rPr>
                <w:i/>
                <w:iCs/>
                <w:vertAlign w:val="subscript"/>
              </w:rPr>
              <w:t>L</w:t>
            </w:r>
            <w:r w:rsidRPr="0007381A">
              <w:t>)</w:t>
            </w:r>
          </w:p>
        </w:tc>
      </w:tr>
      <w:tr w:rsidR="0007381A" w:rsidRPr="0007381A" w14:paraId="0C6B9186" w14:textId="77777777" w:rsidTr="00C379DE">
        <w:trPr>
          <w:cantSplit/>
          <w:jc w:val="center"/>
        </w:trPr>
        <w:tc>
          <w:tcPr>
            <w:tcW w:w="2093" w:type="dxa"/>
            <w:vMerge/>
            <w:tcBorders>
              <w:bottom w:val="single" w:sz="4" w:space="0" w:color="auto"/>
            </w:tcBorders>
            <w:vAlign w:val="center"/>
          </w:tcPr>
          <w:p w14:paraId="55ADEBB6" w14:textId="77777777" w:rsidR="0007381A" w:rsidRPr="0007381A" w:rsidRDefault="0007381A" w:rsidP="0007381A">
            <w:pPr>
              <w:pStyle w:val="Tablehead"/>
            </w:pPr>
          </w:p>
        </w:tc>
        <w:tc>
          <w:tcPr>
            <w:tcW w:w="2977" w:type="dxa"/>
            <w:gridSpan w:val="2"/>
            <w:vMerge/>
            <w:vAlign w:val="center"/>
          </w:tcPr>
          <w:p w14:paraId="0C388601" w14:textId="77777777" w:rsidR="0007381A" w:rsidRPr="0007381A" w:rsidRDefault="0007381A" w:rsidP="0007381A">
            <w:pPr>
              <w:pStyle w:val="Tablehead"/>
            </w:pPr>
          </w:p>
        </w:tc>
        <w:tc>
          <w:tcPr>
            <w:tcW w:w="1847" w:type="dxa"/>
            <w:vAlign w:val="center"/>
          </w:tcPr>
          <w:p w14:paraId="6F798284" w14:textId="59FB1606" w:rsidR="0007381A" w:rsidRPr="0007381A" w:rsidRDefault="0007381A" w:rsidP="0007381A">
            <w:pPr>
              <w:pStyle w:val="Tablehead"/>
            </w:pPr>
            <w:r w:rsidRPr="0007381A">
              <w:rPr>
                <w:i/>
                <w:iCs/>
              </w:rPr>
              <w:t>B</w:t>
            </w:r>
            <w:r w:rsidRPr="0007381A">
              <w:rPr>
                <w:i/>
                <w:iCs/>
                <w:vertAlign w:val="subscript"/>
              </w:rPr>
              <w:t>L</w:t>
            </w:r>
            <w:r w:rsidRPr="0007381A">
              <w:br/>
              <w:t>(kHz)</w:t>
            </w:r>
          </w:p>
        </w:tc>
        <w:tc>
          <w:tcPr>
            <w:tcW w:w="2268" w:type="dxa"/>
            <w:vAlign w:val="center"/>
          </w:tcPr>
          <w:p w14:paraId="2390FDF6" w14:textId="77777777" w:rsidR="0007381A" w:rsidRPr="0007381A" w:rsidRDefault="0007381A" w:rsidP="0007381A">
            <w:pPr>
              <w:pStyle w:val="Tablehead"/>
            </w:pPr>
            <w:r w:rsidRPr="0007381A">
              <w:t>Separación</w:t>
            </w:r>
            <w:r w:rsidRPr="0007381A">
              <w:br/>
              <w:t>(kHz)</w:t>
            </w:r>
          </w:p>
        </w:tc>
      </w:tr>
      <w:tr w:rsidR="0007381A" w:rsidRPr="0007381A" w14:paraId="5160F868" w14:textId="77777777" w:rsidTr="00C379DE">
        <w:trPr>
          <w:cantSplit/>
          <w:jc w:val="center"/>
        </w:trPr>
        <w:tc>
          <w:tcPr>
            <w:tcW w:w="2093" w:type="dxa"/>
            <w:vMerge w:val="restart"/>
            <w:vAlign w:val="center"/>
          </w:tcPr>
          <w:p w14:paraId="15BA7C47" w14:textId="77777777" w:rsidR="0007381A" w:rsidRPr="0007381A" w:rsidRDefault="0007381A" w:rsidP="0007381A">
            <w:pPr>
              <w:pStyle w:val="Tabletext"/>
            </w:pPr>
            <w:r w:rsidRPr="0007381A">
              <w:t>Servicio fijo</w:t>
            </w:r>
          </w:p>
        </w:tc>
        <w:tc>
          <w:tcPr>
            <w:tcW w:w="2977" w:type="dxa"/>
            <w:gridSpan w:val="2"/>
          </w:tcPr>
          <w:p w14:paraId="2E3E64EB" w14:textId="765E35F7" w:rsidR="0007381A" w:rsidRPr="0007381A" w:rsidRDefault="0007381A" w:rsidP="0007381A">
            <w:pPr>
              <w:pStyle w:val="Tabletext"/>
              <w:jc w:val="center"/>
            </w:pPr>
            <w:r w:rsidRPr="0007381A">
              <w:t>14</w:t>
            </w:r>
            <w:r>
              <w:t> </w:t>
            </w:r>
            <w:r w:rsidRPr="0007381A">
              <w:t>kHz</w:t>
            </w:r>
            <w:r w:rsidR="00F47EFC">
              <w:t> – </w:t>
            </w:r>
            <w:r w:rsidRPr="0007381A">
              <w:t>1,5</w:t>
            </w:r>
            <w:r>
              <w:t> </w:t>
            </w:r>
            <w:r w:rsidRPr="0007381A">
              <w:t>MHz</w:t>
            </w:r>
          </w:p>
        </w:tc>
        <w:tc>
          <w:tcPr>
            <w:tcW w:w="1847" w:type="dxa"/>
          </w:tcPr>
          <w:p w14:paraId="2AB25CE5" w14:textId="77777777" w:rsidR="0007381A" w:rsidRPr="0007381A" w:rsidRDefault="0007381A" w:rsidP="0007381A">
            <w:pPr>
              <w:pStyle w:val="Tabletext"/>
              <w:jc w:val="center"/>
            </w:pPr>
            <w:r w:rsidRPr="0007381A">
              <w:t>20</w:t>
            </w:r>
          </w:p>
        </w:tc>
        <w:tc>
          <w:tcPr>
            <w:tcW w:w="2268" w:type="dxa"/>
          </w:tcPr>
          <w:p w14:paraId="17A288A6" w14:textId="77777777" w:rsidR="0007381A" w:rsidRPr="0007381A" w:rsidRDefault="0007381A" w:rsidP="0007381A">
            <w:pPr>
              <w:pStyle w:val="Tabletext"/>
              <w:jc w:val="center"/>
            </w:pPr>
            <w:r w:rsidRPr="0007381A">
              <w:t>50</w:t>
            </w:r>
            <w:r w:rsidRPr="0007381A">
              <w:rPr>
                <w:vertAlign w:val="superscript"/>
              </w:rPr>
              <w:t>(1)</w:t>
            </w:r>
          </w:p>
        </w:tc>
      </w:tr>
      <w:tr w:rsidR="0007381A" w:rsidRPr="0007381A" w14:paraId="77206ED1" w14:textId="77777777" w:rsidTr="00C379DE">
        <w:trPr>
          <w:cantSplit/>
          <w:trHeight w:val="270"/>
          <w:jc w:val="center"/>
        </w:trPr>
        <w:tc>
          <w:tcPr>
            <w:tcW w:w="2093" w:type="dxa"/>
            <w:vMerge/>
          </w:tcPr>
          <w:p w14:paraId="10269F27" w14:textId="77777777" w:rsidR="0007381A" w:rsidRPr="0007381A" w:rsidRDefault="0007381A" w:rsidP="0007381A">
            <w:pPr>
              <w:pStyle w:val="Tabletext"/>
            </w:pPr>
          </w:p>
        </w:tc>
        <w:tc>
          <w:tcPr>
            <w:tcW w:w="1375" w:type="dxa"/>
            <w:vMerge w:val="restart"/>
            <w:vAlign w:val="center"/>
          </w:tcPr>
          <w:p w14:paraId="34B447D4" w14:textId="2AFF9278" w:rsidR="0007381A" w:rsidRPr="0007381A" w:rsidRDefault="0007381A" w:rsidP="0007381A">
            <w:pPr>
              <w:pStyle w:val="Tabletext"/>
              <w:jc w:val="center"/>
            </w:pPr>
            <w:r w:rsidRPr="0007381A">
              <w:t>1,5-30</w:t>
            </w:r>
            <w:r>
              <w:t> </w:t>
            </w:r>
            <w:r w:rsidRPr="0007381A">
              <w:t>MHz</w:t>
            </w:r>
          </w:p>
        </w:tc>
        <w:tc>
          <w:tcPr>
            <w:tcW w:w="1602" w:type="dxa"/>
          </w:tcPr>
          <w:p w14:paraId="03344D63" w14:textId="05DA8E72" w:rsidR="0007381A" w:rsidRPr="0007381A" w:rsidRDefault="00745E01" w:rsidP="0007381A">
            <w:pPr>
              <w:pStyle w:val="Tabletext"/>
              <w:jc w:val="center"/>
            </w:pPr>
            <w:r w:rsidRPr="0007381A">
              <w:rPr>
                <w:i/>
                <w:iCs/>
              </w:rPr>
              <w:t>P</w:t>
            </w:r>
            <w:r w:rsidRPr="0007381A">
              <w:rPr>
                <w:i/>
                <w:iCs/>
                <w:vertAlign w:val="subscript"/>
              </w:rPr>
              <w:t>T</w:t>
            </w:r>
            <w:r>
              <w:t> </w:t>
            </w:r>
            <w:r w:rsidRPr="00C379DE">
              <w:t>&gt;</w:t>
            </w:r>
            <w:r w:rsidRPr="0007381A">
              <w:t> 50 W</w:t>
            </w:r>
          </w:p>
        </w:tc>
        <w:tc>
          <w:tcPr>
            <w:tcW w:w="1847" w:type="dxa"/>
            <w:tcBorders>
              <w:bottom w:val="single" w:sz="4" w:space="0" w:color="auto"/>
            </w:tcBorders>
          </w:tcPr>
          <w:p w14:paraId="08897961" w14:textId="77777777" w:rsidR="0007381A" w:rsidRPr="0007381A" w:rsidRDefault="0007381A" w:rsidP="0007381A">
            <w:pPr>
              <w:pStyle w:val="Tabletext"/>
              <w:jc w:val="center"/>
            </w:pPr>
            <w:r w:rsidRPr="0007381A">
              <w:t>80</w:t>
            </w:r>
          </w:p>
        </w:tc>
        <w:tc>
          <w:tcPr>
            <w:tcW w:w="2268" w:type="dxa"/>
          </w:tcPr>
          <w:p w14:paraId="1D022A60" w14:textId="77777777" w:rsidR="0007381A" w:rsidRPr="0007381A" w:rsidRDefault="0007381A" w:rsidP="0007381A">
            <w:pPr>
              <w:pStyle w:val="Tabletext"/>
              <w:jc w:val="center"/>
            </w:pPr>
            <w:r w:rsidRPr="0007381A">
              <w:t>200</w:t>
            </w:r>
            <w:r w:rsidRPr="0007381A">
              <w:rPr>
                <w:vertAlign w:val="superscript"/>
              </w:rPr>
              <w:t>(2)</w:t>
            </w:r>
          </w:p>
        </w:tc>
      </w:tr>
      <w:tr w:rsidR="0007381A" w:rsidRPr="0007381A" w14:paraId="54736AC5" w14:textId="77777777" w:rsidTr="00C379DE">
        <w:trPr>
          <w:cantSplit/>
          <w:trHeight w:val="225"/>
          <w:jc w:val="center"/>
        </w:trPr>
        <w:tc>
          <w:tcPr>
            <w:tcW w:w="2093" w:type="dxa"/>
            <w:vMerge/>
            <w:tcBorders>
              <w:bottom w:val="single" w:sz="4" w:space="0" w:color="auto"/>
            </w:tcBorders>
          </w:tcPr>
          <w:p w14:paraId="32484399" w14:textId="77777777" w:rsidR="0007381A" w:rsidRPr="0007381A" w:rsidRDefault="0007381A" w:rsidP="0007381A">
            <w:pPr>
              <w:pStyle w:val="Tabletext"/>
            </w:pPr>
          </w:p>
        </w:tc>
        <w:tc>
          <w:tcPr>
            <w:tcW w:w="1375" w:type="dxa"/>
            <w:vMerge/>
            <w:tcBorders>
              <w:bottom w:val="single" w:sz="4" w:space="0" w:color="auto"/>
            </w:tcBorders>
          </w:tcPr>
          <w:p w14:paraId="19560399" w14:textId="77777777" w:rsidR="0007381A" w:rsidRPr="0007381A" w:rsidRDefault="0007381A" w:rsidP="0007381A">
            <w:pPr>
              <w:pStyle w:val="Tabletext"/>
              <w:jc w:val="center"/>
            </w:pPr>
          </w:p>
        </w:tc>
        <w:tc>
          <w:tcPr>
            <w:tcW w:w="1602" w:type="dxa"/>
            <w:tcBorders>
              <w:bottom w:val="single" w:sz="4" w:space="0" w:color="auto"/>
            </w:tcBorders>
          </w:tcPr>
          <w:p w14:paraId="13D4D535" w14:textId="1CFE1A0E" w:rsidR="0007381A" w:rsidRPr="0007381A" w:rsidRDefault="00745E01" w:rsidP="0007381A">
            <w:pPr>
              <w:pStyle w:val="Tabletext"/>
              <w:jc w:val="center"/>
            </w:pPr>
            <w:r w:rsidRPr="0007381A">
              <w:rPr>
                <w:i/>
                <w:iCs/>
              </w:rPr>
              <w:t>P</w:t>
            </w:r>
            <w:r w:rsidRPr="0007381A">
              <w:rPr>
                <w:i/>
                <w:iCs/>
                <w:vertAlign w:val="subscript"/>
              </w:rPr>
              <w:t>T</w:t>
            </w:r>
            <w:r>
              <w:t> </w:t>
            </w:r>
            <w:r w:rsidR="00CF61A5">
              <w:rPr>
                <w:rFonts w:ascii="Symbol" w:hAnsi="Symbol"/>
                <w:lang w:val="en-US"/>
              </w:rPr>
              <w:t></w:t>
            </w:r>
            <w:r w:rsidRPr="0007381A">
              <w:t> 50 W</w:t>
            </w:r>
          </w:p>
        </w:tc>
        <w:tc>
          <w:tcPr>
            <w:tcW w:w="1847" w:type="dxa"/>
            <w:tcBorders>
              <w:bottom w:val="single" w:sz="4" w:space="0" w:color="auto"/>
            </w:tcBorders>
          </w:tcPr>
          <w:p w14:paraId="670416D0" w14:textId="77777777" w:rsidR="0007381A" w:rsidRPr="0007381A" w:rsidRDefault="0007381A" w:rsidP="0007381A">
            <w:pPr>
              <w:pStyle w:val="Tabletext"/>
              <w:jc w:val="center"/>
            </w:pPr>
            <w:r w:rsidRPr="0007381A">
              <w:t>30</w:t>
            </w:r>
          </w:p>
        </w:tc>
        <w:tc>
          <w:tcPr>
            <w:tcW w:w="2268" w:type="dxa"/>
            <w:tcBorders>
              <w:bottom w:val="single" w:sz="4" w:space="0" w:color="auto"/>
            </w:tcBorders>
          </w:tcPr>
          <w:p w14:paraId="22EC0B1F" w14:textId="77777777" w:rsidR="0007381A" w:rsidRPr="0007381A" w:rsidRDefault="0007381A" w:rsidP="0007381A">
            <w:pPr>
              <w:pStyle w:val="Tabletext"/>
              <w:jc w:val="center"/>
            </w:pPr>
            <w:r w:rsidRPr="0007381A">
              <w:t>75</w:t>
            </w:r>
            <w:r w:rsidRPr="0007381A">
              <w:rPr>
                <w:vertAlign w:val="superscript"/>
              </w:rPr>
              <w:t>(2)</w:t>
            </w:r>
          </w:p>
        </w:tc>
      </w:tr>
      <w:tr w:rsidR="0007381A" w:rsidRPr="0007381A" w14:paraId="0B782DDF" w14:textId="77777777" w:rsidTr="00C379DE">
        <w:trPr>
          <w:cantSplit/>
          <w:jc w:val="center"/>
        </w:trPr>
        <w:tc>
          <w:tcPr>
            <w:tcW w:w="9185" w:type="dxa"/>
            <w:gridSpan w:val="5"/>
            <w:tcBorders>
              <w:left w:val="nil"/>
              <w:bottom w:val="nil"/>
              <w:right w:val="nil"/>
            </w:tcBorders>
          </w:tcPr>
          <w:p w14:paraId="6AD3DE7B" w14:textId="57DE9E36" w:rsidR="0007381A" w:rsidRPr="0007381A" w:rsidRDefault="0007381A" w:rsidP="0007381A">
            <w:pPr>
              <w:pStyle w:val="Tabletext"/>
              <w:ind w:left="284" w:hanging="284"/>
            </w:pPr>
            <w:r w:rsidRPr="0007381A">
              <w:rPr>
                <w:vertAlign w:val="superscript"/>
              </w:rPr>
              <w:t>(1)</w:t>
            </w:r>
            <w:r w:rsidRPr="0007381A">
              <w:tab/>
              <w:t>El valor de separación está basado en la hipótesis de que el valor máximo del ancho de banda necesario es de unos 3 kHz para la gama de frecuencias 14</w:t>
            </w:r>
            <w:r w:rsidR="00C379DE">
              <w:t> </w:t>
            </w:r>
            <w:r w:rsidRPr="0007381A">
              <w:t>kHz</w:t>
            </w:r>
            <w:r w:rsidR="00F47EFC">
              <w:t> – </w:t>
            </w:r>
            <w:r w:rsidRPr="0007381A">
              <w:t>1,5</w:t>
            </w:r>
            <w:r w:rsidR="00C379DE">
              <w:t> </w:t>
            </w:r>
            <w:r w:rsidRPr="0007381A">
              <w:t>MHz. El valor de 50</w:t>
            </w:r>
            <w:r w:rsidR="00C379DE">
              <w:t> </w:t>
            </w:r>
            <w:r w:rsidRPr="0007381A">
              <w:t>kHz de separación es demasiado grande si se compara con el ancho de banda necesario. Esto se debe a que las emisiones no deseadas de los transmisores de alta potencia en condiciones de modulación deben ser inferiores al límite no esencial (70</w:t>
            </w:r>
            <w:r w:rsidR="00C379DE">
              <w:t> </w:t>
            </w:r>
            <w:r w:rsidRPr="0007381A">
              <w:t>dBc) en la frontera entre los dominios de emisión fuera de banda y no esencial.</w:t>
            </w:r>
          </w:p>
          <w:p w14:paraId="5D0B097F" w14:textId="04D6280C" w:rsidR="0007381A" w:rsidRPr="0007381A" w:rsidRDefault="0007381A" w:rsidP="00C379DE">
            <w:pPr>
              <w:pStyle w:val="Tabletext"/>
              <w:ind w:left="284" w:hanging="284"/>
            </w:pPr>
            <w:r w:rsidRPr="0007381A">
              <w:rPr>
                <w:vertAlign w:val="superscript"/>
              </w:rPr>
              <w:t>(2)</w:t>
            </w:r>
            <w:r w:rsidRPr="0007381A">
              <w:tab/>
            </w:r>
            <w:r w:rsidRPr="0007381A">
              <w:rPr>
                <w:i/>
                <w:iCs/>
              </w:rPr>
              <w:t>P</w:t>
            </w:r>
            <w:r w:rsidRPr="0007381A">
              <w:rPr>
                <w:i/>
                <w:iCs/>
                <w:vertAlign w:val="subscript"/>
              </w:rPr>
              <w:t>T</w:t>
            </w:r>
            <w:r w:rsidRPr="0007381A">
              <w:t xml:space="preserve"> es la potencia del transmisor. Los valores de separación están basados en la hipótesis de que el valor máximo del ancho de banda necesario es aproximadamente 12</w:t>
            </w:r>
            <w:r w:rsidR="00C379DE">
              <w:t> </w:t>
            </w:r>
            <w:r w:rsidRPr="0007381A">
              <w:t>kHz para la gama de frecuencias 1,5</w:t>
            </w:r>
            <w:r w:rsidR="00DF7D0C">
              <w:noBreakHyphen/>
            </w:r>
            <w:r w:rsidRPr="0007381A">
              <w:t>30</w:t>
            </w:r>
            <w:r w:rsidR="00C379DE">
              <w:t> </w:t>
            </w:r>
            <w:r w:rsidRPr="0007381A">
              <w:t xml:space="preserve">MHz. El valor de separación de 200 kHz para </w:t>
            </w:r>
            <w:r w:rsidRPr="0007381A">
              <w:rPr>
                <w:i/>
                <w:iCs/>
              </w:rPr>
              <w:t>P</w:t>
            </w:r>
            <w:r w:rsidRPr="0007381A">
              <w:rPr>
                <w:i/>
                <w:iCs/>
                <w:vertAlign w:val="subscript"/>
              </w:rPr>
              <w:t>T</w:t>
            </w:r>
            <w:r w:rsidR="00C379DE">
              <w:t> </w:t>
            </w:r>
            <w:r w:rsidR="00C379DE" w:rsidRPr="00C379DE">
              <w:t>&gt;</w:t>
            </w:r>
            <w:r w:rsidRPr="0007381A">
              <w:t> 50 W es demasiado grande si se compara con el ancho de banda necesario. Esto es debido a que las emisiones no deseadas de los transmisores de alta potencia en condiciones de modulación deben ser menores que el límite no esencial, 70</w:t>
            </w:r>
            <w:r w:rsidR="00C379DE">
              <w:t> </w:t>
            </w:r>
            <w:r w:rsidRPr="0007381A">
              <w:t>dBc, en la frontera entre los dominios de emisión fuera de banda y no esencial. También podría ser necesario revisar la separación de 200</w:t>
            </w:r>
            <w:r w:rsidR="00C379DE">
              <w:t> </w:t>
            </w:r>
            <w:r w:rsidRPr="0007381A">
              <w:t>kHz si los sistemas futuros de operación del servicio fijo en esta gama de frecuencias requieren un ancho de banda necesario mayor que 12</w:t>
            </w:r>
            <w:r w:rsidR="00C379DE">
              <w:t> </w:t>
            </w:r>
            <w:r w:rsidRPr="0007381A">
              <w:t>kHz. Estos valores de separación se obtuvieron de los límites de emisión en el dominio no esencial, Categoría A, de la Recomendación </w:t>
            </w:r>
            <w:hyperlink r:id="rId36" w:history="1">
              <w:r w:rsidRPr="0007381A">
                <w:t>UIT</w:t>
              </w:r>
              <w:r w:rsidRPr="0007381A">
                <w:noBreakHyphen/>
                <w:t>R</w:t>
              </w:r>
              <w:r w:rsidR="00DF7D0C" w:rsidRPr="00393810">
                <w:t> </w:t>
              </w:r>
              <w:r w:rsidRPr="0007381A">
                <w:t>SM.329</w:t>
              </w:r>
            </w:hyperlink>
            <w:r w:rsidRPr="0007381A">
              <w:t>.</w:t>
            </w:r>
          </w:p>
        </w:tc>
      </w:tr>
    </w:tbl>
    <w:p w14:paraId="67E7E4A3" w14:textId="77777777" w:rsidR="00DF7D0C" w:rsidRPr="00393810" w:rsidRDefault="00DF7D0C" w:rsidP="00DF7D0C">
      <w:pPr>
        <w:pStyle w:val="Tablefin"/>
        <w:rPr>
          <w:lang w:val="es-ES"/>
        </w:rPr>
      </w:pPr>
    </w:p>
    <w:p w14:paraId="33314E40" w14:textId="4DC05E21" w:rsidR="00D61A05" w:rsidRDefault="00D61A05" w:rsidP="00D61A05">
      <w:pPr>
        <w:pStyle w:val="TableNo"/>
      </w:pPr>
      <w:r>
        <w:lastRenderedPageBreak/>
        <w:t>CUADRO 4</w:t>
      </w:r>
    </w:p>
    <w:p w14:paraId="0593B629" w14:textId="7135FFEB" w:rsidR="00D61A05" w:rsidRDefault="00D61A05" w:rsidP="00D61A05">
      <w:pPr>
        <w:pStyle w:val="Tabletitle"/>
      </w:pPr>
      <w:r>
        <w:t>Variaciones de banda ancha para sistemas o servicios y bandas de frecuencias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3195"/>
        <w:gridCol w:w="1676"/>
        <w:gridCol w:w="2323"/>
      </w:tblGrid>
      <w:tr w:rsidR="00C379DE" w:rsidRPr="00C379DE" w14:paraId="371AED3F" w14:textId="77777777" w:rsidTr="007C7C86">
        <w:trPr>
          <w:jc w:val="center"/>
        </w:trPr>
        <w:tc>
          <w:tcPr>
            <w:tcW w:w="2445" w:type="dxa"/>
            <w:vMerge w:val="restart"/>
            <w:vAlign w:val="center"/>
          </w:tcPr>
          <w:p w14:paraId="1EFA8331" w14:textId="77777777" w:rsidR="00C379DE" w:rsidRPr="00C379DE" w:rsidRDefault="00C379DE" w:rsidP="00C379DE">
            <w:pPr>
              <w:pStyle w:val="Tablehead"/>
            </w:pPr>
            <w:r w:rsidRPr="00C379DE">
              <w:t>Servicio</w:t>
            </w:r>
          </w:p>
        </w:tc>
        <w:tc>
          <w:tcPr>
            <w:tcW w:w="3195" w:type="dxa"/>
            <w:vMerge w:val="restart"/>
            <w:vAlign w:val="center"/>
          </w:tcPr>
          <w:p w14:paraId="0B87A547" w14:textId="77777777" w:rsidR="00C379DE" w:rsidRPr="00C379DE" w:rsidRDefault="00C379DE" w:rsidP="00C379DE">
            <w:pPr>
              <w:pStyle w:val="Tablehead"/>
            </w:pPr>
            <w:r w:rsidRPr="00C379DE">
              <w:t>Gama de frecuencias</w:t>
            </w:r>
          </w:p>
        </w:tc>
        <w:tc>
          <w:tcPr>
            <w:tcW w:w="3999" w:type="dxa"/>
            <w:gridSpan w:val="2"/>
            <w:vAlign w:val="center"/>
          </w:tcPr>
          <w:p w14:paraId="6DDC4A4A" w14:textId="776F0344" w:rsidR="00C379DE" w:rsidRPr="00C379DE" w:rsidRDefault="00C379DE" w:rsidP="00C379DE">
            <w:pPr>
              <w:pStyle w:val="Tablehead"/>
            </w:pPr>
            <w:r w:rsidRPr="00C379DE">
              <w:t>Caso de banda ancha (</w:t>
            </w:r>
            <w:r w:rsidRPr="00C379DE">
              <w:rPr>
                <w:i/>
                <w:iCs/>
              </w:rPr>
              <w:t>B</w:t>
            </w:r>
            <w:r w:rsidRPr="00C379DE">
              <w:rPr>
                <w:i/>
                <w:iCs/>
                <w:vertAlign w:val="subscript"/>
              </w:rPr>
              <w:t>N</w:t>
            </w:r>
            <w:r w:rsidRPr="00C379DE">
              <w:t> &gt; </w:t>
            </w:r>
            <w:r w:rsidRPr="00C379DE">
              <w:rPr>
                <w:i/>
                <w:iCs/>
              </w:rPr>
              <w:t>B</w:t>
            </w:r>
            <w:r w:rsidRPr="00C379DE">
              <w:rPr>
                <w:i/>
                <w:iCs/>
                <w:vertAlign w:val="subscript"/>
              </w:rPr>
              <w:t>U</w:t>
            </w:r>
            <w:r w:rsidRPr="00C379DE">
              <w:t>)</w:t>
            </w:r>
          </w:p>
        </w:tc>
      </w:tr>
      <w:tr w:rsidR="00C379DE" w:rsidRPr="00C379DE" w14:paraId="6AB84285" w14:textId="77777777" w:rsidTr="007C7C86">
        <w:trPr>
          <w:jc w:val="center"/>
        </w:trPr>
        <w:tc>
          <w:tcPr>
            <w:tcW w:w="2445" w:type="dxa"/>
            <w:vMerge/>
            <w:vAlign w:val="center"/>
          </w:tcPr>
          <w:p w14:paraId="1F0C672D" w14:textId="77777777" w:rsidR="00C379DE" w:rsidRPr="00C379DE" w:rsidRDefault="00C379DE" w:rsidP="00C379DE">
            <w:pPr>
              <w:pStyle w:val="Tablehead"/>
            </w:pPr>
          </w:p>
        </w:tc>
        <w:tc>
          <w:tcPr>
            <w:tcW w:w="3195" w:type="dxa"/>
            <w:vMerge/>
            <w:vAlign w:val="center"/>
          </w:tcPr>
          <w:p w14:paraId="39DEE24B" w14:textId="77777777" w:rsidR="00C379DE" w:rsidRPr="00C379DE" w:rsidRDefault="00C379DE" w:rsidP="00C379DE">
            <w:pPr>
              <w:pStyle w:val="Tablehead"/>
            </w:pPr>
          </w:p>
        </w:tc>
        <w:tc>
          <w:tcPr>
            <w:tcW w:w="1676" w:type="dxa"/>
            <w:vAlign w:val="center"/>
          </w:tcPr>
          <w:p w14:paraId="369C32E2" w14:textId="77777777" w:rsidR="00C379DE" w:rsidRPr="00C379DE" w:rsidRDefault="00C379DE" w:rsidP="00C379DE">
            <w:pPr>
              <w:pStyle w:val="Tablehead"/>
              <w:rPr>
                <w:i/>
                <w:iCs/>
              </w:rPr>
            </w:pPr>
            <w:r w:rsidRPr="00C379DE">
              <w:rPr>
                <w:i/>
                <w:iCs/>
              </w:rPr>
              <w:t>B</w:t>
            </w:r>
            <w:r w:rsidRPr="00C379DE">
              <w:rPr>
                <w:i/>
                <w:iCs/>
                <w:vertAlign w:val="subscript"/>
              </w:rPr>
              <w:t>U</w:t>
            </w:r>
          </w:p>
        </w:tc>
        <w:tc>
          <w:tcPr>
            <w:tcW w:w="2323" w:type="dxa"/>
            <w:vAlign w:val="center"/>
          </w:tcPr>
          <w:p w14:paraId="2158E790" w14:textId="77777777" w:rsidR="00C379DE" w:rsidRPr="00C379DE" w:rsidRDefault="00C379DE" w:rsidP="00C379DE">
            <w:pPr>
              <w:pStyle w:val="Tablehead"/>
            </w:pPr>
            <w:r w:rsidRPr="00C379DE">
              <w:t>Separación</w:t>
            </w:r>
          </w:p>
        </w:tc>
      </w:tr>
      <w:tr w:rsidR="00C379DE" w:rsidRPr="00C379DE" w14:paraId="225E345E" w14:textId="77777777" w:rsidTr="007C7C86">
        <w:trPr>
          <w:jc w:val="center"/>
        </w:trPr>
        <w:tc>
          <w:tcPr>
            <w:tcW w:w="2445" w:type="dxa"/>
          </w:tcPr>
          <w:p w14:paraId="39DCE5E6" w14:textId="77777777" w:rsidR="00C379DE" w:rsidRPr="00C379DE" w:rsidRDefault="00C379DE" w:rsidP="00C379DE">
            <w:pPr>
              <w:pStyle w:val="Tabletext"/>
            </w:pPr>
            <w:r w:rsidRPr="00C379DE">
              <w:t>Servicio fijo</w:t>
            </w:r>
          </w:p>
        </w:tc>
        <w:tc>
          <w:tcPr>
            <w:tcW w:w="3195" w:type="dxa"/>
          </w:tcPr>
          <w:p w14:paraId="6A6C6C83" w14:textId="27CB10B5" w:rsidR="00C379DE" w:rsidRPr="00C379DE" w:rsidRDefault="00C379DE" w:rsidP="00C379DE">
            <w:pPr>
              <w:pStyle w:val="Tabletext"/>
            </w:pPr>
            <w:r w:rsidRPr="00C379DE">
              <w:t>14-150</w:t>
            </w:r>
            <w:r>
              <w:t> </w:t>
            </w:r>
            <w:r w:rsidRPr="00C379DE">
              <w:t>kHz</w:t>
            </w:r>
          </w:p>
        </w:tc>
        <w:tc>
          <w:tcPr>
            <w:tcW w:w="1676" w:type="dxa"/>
          </w:tcPr>
          <w:p w14:paraId="5C8BD420" w14:textId="77777777" w:rsidR="00C379DE" w:rsidRPr="00C379DE" w:rsidRDefault="00C379DE" w:rsidP="00C379DE">
            <w:pPr>
              <w:pStyle w:val="Tabletext"/>
              <w:jc w:val="center"/>
            </w:pPr>
            <w:r w:rsidRPr="00C379DE">
              <w:t>20 kHz</w:t>
            </w:r>
          </w:p>
        </w:tc>
        <w:tc>
          <w:tcPr>
            <w:tcW w:w="2323" w:type="dxa"/>
          </w:tcPr>
          <w:p w14:paraId="7B55B719" w14:textId="19547D67" w:rsidR="00C379DE" w:rsidRPr="00C379DE" w:rsidRDefault="00C379DE" w:rsidP="00C379DE">
            <w:pPr>
              <w:pStyle w:val="Tabletext"/>
              <w:jc w:val="center"/>
            </w:pPr>
            <w:r w:rsidRPr="00C379DE">
              <w:t>1,5</w:t>
            </w:r>
            <w:r>
              <w:t> </w:t>
            </w:r>
            <w:r w:rsidRPr="00C379DE">
              <w:rPr>
                <w:i/>
                <w:iCs/>
              </w:rPr>
              <w:t>B</w:t>
            </w:r>
            <w:r w:rsidRPr="00C379DE">
              <w:rPr>
                <w:i/>
                <w:iCs/>
                <w:vertAlign w:val="subscript"/>
              </w:rPr>
              <w:t>N</w:t>
            </w:r>
            <w:r>
              <w:t> </w:t>
            </w:r>
            <w:r w:rsidRPr="00C379DE">
              <w:t>+</w:t>
            </w:r>
            <w:r>
              <w:t> </w:t>
            </w:r>
            <w:r w:rsidRPr="00C379DE">
              <w:t>20</w:t>
            </w:r>
            <w:r>
              <w:t> </w:t>
            </w:r>
            <w:r w:rsidRPr="00C379DE">
              <w:t>kHz</w:t>
            </w:r>
          </w:p>
        </w:tc>
      </w:tr>
      <w:tr w:rsidR="00C379DE" w:rsidRPr="00C379DE" w14:paraId="3074E0FB" w14:textId="77777777" w:rsidTr="007C7C86">
        <w:trPr>
          <w:jc w:val="center"/>
        </w:trPr>
        <w:tc>
          <w:tcPr>
            <w:tcW w:w="2445" w:type="dxa"/>
          </w:tcPr>
          <w:p w14:paraId="130BBE69" w14:textId="2842DD9D" w:rsidR="00C379DE" w:rsidRPr="00C379DE" w:rsidRDefault="00C379DE" w:rsidP="00C379DE">
            <w:pPr>
              <w:pStyle w:val="Tabletext"/>
              <w:jc w:val="left"/>
            </w:pPr>
            <w:r w:rsidRPr="00C379DE">
              <w:t xml:space="preserve">Servicio fijo </w:t>
            </w:r>
            <w:r w:rsidR="007C7C86">
              <w:br/>
            </w:r>
            <w:r w:rsidRPr="00C379DE">
              <w:t>por satélite (SFS)</w:t>
            </w:r>
          </w:p>
        </w:tc>
        <w:tc>
          <w:tcPr>
            <w:tcW w:w="3195" w:type="dxa"/>
          </w:tcPr>
          <w:p w14:paraId="449487D4" w14:textId="3E89DB0B" w:rsidR="00C379DE" w:rsidRPr="00C379DE" w:rsidRDefault="00C379DE" w:rsidP="00C379DE">
            <w:pPr>
              <w:pStyle w:val="Tabletext"/>
            </w:pPr>
            <w:r w:rsidRPr="00C379DE">
              <w:t>3,4-4,2</w:t>
            </w:r>
            <w:r>
              <w:t> </w:t>
            </w:r>
            <w:r w:rsidRPr="00C379DE">
              <w:t>GHz</w:t>
            </w:r>
          </w:p>
        </w:tc>
        <w:tc>
          <w:tcPr>
            <w:tcW w:w="1676" w:type="dxa"/>
          </w:tcPr>
          <w:p w14:paraId="112BA703" w14:textId="77777777" w:rsidR="00C379DE" w:rsidRPr="00C379DE" w:rsidRDefault="00C379DE" w:rsidP="00C379DE">
            <w:pPr>
              <w:pStyle w:val="Tabletext"/>
              <w:jc w:val="center"/>
            </w:pPr>
            <w:r w:rsidRPr="00C379DE">
              <w:t>250 MHz</w:t>
            </w:r>
          </w:p>
        </w:tc>
        <w:tc>
          <w:tcPr>
            <w:tcW w:w="2323" w:type="dxa"/>
          </w:tcPr>
          <w:p w14:paraId="52B2CD25" w14:textId="70FDF90B" w:rsidR="00C379DE" w:rsidRPr="00C379DE" w:rsidRDefault="00C379DE" w:rsidP="00C379DE">
            <w:pPr>
              <w:pStyle w:val="Tabletext"/>
              <w:jc w:val="center"/>
            </w:pPr>
            <w:r w:rsidRPr="00C379DE">
              <w:t>1,5</w:t>
            </w:r>
            <w:r>
              <w:t> </w:t>
            </w:r>
            <w:r w:rsidRPr="00C379DE">
              <w:rPr>
                <w:i/>
                <w:iCs/>
              </w:rPr>
              <w:t>B</w:t>
            </w:r>
            <w:r w:rsidRPr="00C379DE">
              <w:rPr>
                <w:i/>
                <w:iCs/>
                <w:vertAlign w:val="subscript"/>
              </w:rPr>
              <w:t>N</w:t>
            </w:r>
            <w:r>
              <w:t> </w:t>
            </w:r>
            <w:r w:rsidRPr="00C379DE">
              <w:t>+</w:t>
            </w:r>
            <w:r>
              <w:t> </w:t>
            </w:r>
            <w:r w:rsidRPr="00C379DE">
              <w:t>250</w:t>
            </w:r>
            <w:r>
              <w:t> </w:t>
            </w:r>
            <w:r w:rsidRPr="00C379DE">
              <w:t>MHz</w:t>
            </w:r>
          </w:p>
        </w:tc>
      </w:tr>
      <w:tr w:rsidR="00C379DE" w:rsidRPr="00C379DE" w14:paraId="181C064C" w14:textId="77777777" w:rsidTr="007C7C86">
        <w:trPr>
          <w:jc w:val="center"/>
        </w:trPr>
        <w:tc>
          <w:tcPr>
            <w:tcW w:w="2445" w:type="dxa"/>
          </w:tcPr>
          <w:p w14:paraId="0EE7BD2D" w14:textId="77777777" w:rsidR="00C379DE" w:rsidRPr="00C379DE" w:rsidRDefault="00C379DE" w:rsidP="00C379DE">
            <w:pPr>
              <w:pStyle w:val="Tabletext"/>
            </w:pPr>
            <w:r w:rsidRPr="00C379DE">
              <w:t>SFS</w:t>
            </w:r>
          </w:p>
        </w:tc>
        <w:tc>
          <w:tcPr>
            <w:tcW w:w="3195" w:type="dxa"/>
          </w:tcPr>
          <w:p w14:paraId="6B511F77" w14:textId="081B68DE" w:rsidR="00C379DE" w:rsidRPr="00C379DE" w:rsidRDefault="00C379DE" w:rsidP="00C379DE">
            <w:pPr>
              <w:pStyle w:val="Tabletext"/>
            </w:pPr>
            <w:r w:rsidRPr="00C379DE">
              <w:t>5,725-6,725</w:t>
            </w:r>
            <w:r>
              <w:t> </w:t>
            </w:r>
            <w:r w:rsidRPr="00C379DE">
              <w:t>GHz</w:t>
            </w:r>
          </w:p>
        </w:tc>
        <w:tc>
          <w:tcPr>
            <w:tcW w:w="1676" w:type="dxa"/>
          </w:tcPr>
          <w:p w14:paraId="22311A4F" w14:textId="77777777" w:rsidR="00C379DE" w:rsidRPr="00C379DE" w:rsidRDefault="00C379DE" w:rsidP="00C379DE">
            <w:pPr>
              <w:pStyle w:val="Tabletext"/>
              <w:jc w:val="center"/>
            </w:pPr>
            <w:r w:rsidRPr="00C379DE">
              <w:t>500 MHz</w:t>
            </w:r>
          </w:p>
        </w:tc>
        <w:tc>
          <w:tcPr>
            <w:tcW w:w="2323" w:type="dxa"/>
          </w:tcPr>
          <w:p w14:paraId="50CB08C3" w14:textId="6AC637FF" w:rsidR="00C379DE" w:rsidRPr="00C379DE" w:rsidRDefault="00C379DE" w:rsidP="00C379DE">
            <w:pPr>
              <w:pStyle w:val="Tabletext"/>
              <w:jc w:val="center"/>
            </w:pPr>
            <w:r w:rsidRPr="00C379DE">
              <w:t>1,5</w:t>
            </w:r>
            <w:r>
              <w:t> </w:t>
            </w:r>
            <w:r w:rsidRPr="00C379DE">
              <w:rPr>
                <w:i/>
                <w:iCs/>
              </w:rPr>
              <w:t>B</w:t>
            </w:r>
            <w:r w:rsidRPr="00C379DE">
              <w:rPr>
                <w:i/>
                <w:iCs/>
                <w:vertAlign w:val="subscript"/>
              </w:rPr>
              <w:t>N</w:t>
            </w:r>
            <w:r>
              <w:t> </w:t>
            </w:r>
            <w:r w:rsidRPr="00C379DE">
              <w:t>+</w:t>
            </w:r>
            <w:r>
              <w:t> </w:t>
            </w:r>
            <w:r w:rsidRPr="00C379DE">
              <w:t>500</w:t>
            </w:r>
            <w:r>
              <w:t> </w:t>
            </w:r>
            <w:r w:rsidRPr="00C379DE">
              <w:t>MHz</w:t>
            </w:r>
          </w:p>
        </w:tc>
      </w:tr>
      <w:tr w:rsidR="00C379DE" w:rsidRPr="00C379DE" w14:paraId="218952BE" w14:textId="77777777" w:rsidTr="007C7C86">
        <w:trPr>
          <w:jc w:val="center"/>
        </w:trPr>
        <w:tc>
          <w:tcPr>
            <w:tcW w:w="2445" w:type="dxa"/>
          </w:tcPr>
          <w:p w14:paraId="062A42D7" w14:textId="77777777" w:rsidR="00C379DE" w:rsidRPr="00C379DE" w:rsidRDefault="00C379DE" w:rsidP="00C379DE">
            <w:pPr>
              <w:pStyle w:val="Tabletext"/>
            </w:pPr>
            <w:r w:rsidRPr="00C379DE">
              <w:t>SFS</w:t>
            </w:r>
          </w:p>
        </w:tc>
        <w:tc>
          <w:tcPr>
            <w:tcW w:w="3195" w:type="dxa"/>
          </w:tcPr>
          <w:p w14:paraId="1E52F28C" w14:textId="5BD37125" w:rsidR="00C379DE" w:rsidRPr="00C379DE" w:rsidRDefault="00C379DE" w:rsidP="00C379DE">
            <w:pPr>
              <w:pStyle w:val="Tabletext"/>
            </w:pPr>
            <w:r w:rsidRPr="00C379DE">
              <w:t>7,25-7,75</w:t>
            </w:r>
            <w:r>
              <w:t> </w:t>
            </w:r>
            <w:r w:rsidRPr="00C379DE">
              <w:t>GHz y 7,9-8,4</w:t>
            </w:r>
            <w:r>
              <w:t> </w:t>
            </w:r>
            <w:r w:rsidRPr="00C379DE">
              <w:t>GHz</w:t>
            </w:r>
          </w:p>
        </w:tc>
        <w:tc>
          <w:tcPr>
            <w:tcW w:w="1676" w:type="dxa"/>
          </w:tcPr>
          <w:p w14:paraId="6F2FA06D" w14:textId="77777777" w:rsidR="00C379DE" w:rsidRPr="00C379DE" w:rsidRDefault="00C379DE" w:rsidP="00C379DE">
            <w:pPr>
              <w:pStyle w:val="Tabletext"/>
              <w:jc w:val="center"/>
            </w:pPr>
            <w:r w:rsidRPr="00C379DE">
              <w:t>250 MHz</w:t>
            </w:r>
          </w:p>
        </w:tc>
        <w:tc>
          <w:tcPr>
            <w:tcW w:w="2323" w:type="dxa"/>
          </w:tcPr>
          <w:p w14:paraId="112A5EF3" w14:textId="05AA4EB8" w:rsidR="00C379DE" w:rsidRPr="00C379DE" w:rsidRDefault="00C379DE" w:rsidP="00C379DE">
            <w:pPr>
              <w:pStyle w:val="Tabletext"/>
              <w:jc w:val="center"/>
            </w:pPr>
            <w:r w:rsidRPr="00C379DE">
              <w:t>1,5</w:t>
            </w:r>
            <w:r>
              <w:t> </w:t>
            </w:r>
            <w:r w:rsidRPr="00C379DE">
              <w:rPr>
                <w:i/>
                <w:iCs/>
              </w:rPr>
              <w:t>B</w:t>
            </w:r>
            <w:r w:rsidRPr="00C379DE">
              <w:rPr>
                <w:i/>
                <w:iCs/>
                <w:vertAlign w:val="subscript"/>
              </w:rPr>
              <w:t>N</w:t>
            </w:r>
            <w:r>
              <w:t> </w:t>
            </w:r>
            <w:r w:rsidRPr="00C379DE">
              <w:t>+</w:t>
            </w:r>
            <w:r>
              <w:t> </w:t>
            </w:r>
            <w:r w:rsidRPr="00C379DE">
              <w:t>250</w:t>
            </w:r>
            <w:r>
              <w:t> </w:t>
            </w:r>
            <w:r w:rsidRPr="00C379DE">
              <w:t>MHz</w:t>
            </w:r>
          </w:p>
        </w:tc>
      </w:tr>
      <w:tr w:rsidR="00C379DE" w:rsidRPr="00C379DE" w14:paraId="5543AFF8" w14:textId="77777777" w:rsidTr="007C7C86">
        <w:trPr>
          <w:jc w:val="center"/>
        </w:trPr>
        <w:tc>
          <w:tcPr>
            <w:tcW w:w="2445" w:type="dxa"/>
          </w:tcPr>
          <w:p w14:paraId="2C37FAEC" w14:textId="77777777" w:rsidR="00C379DE" w:rsidRPr="00C379DE" w:rsidRDefault="00C379DE" w:rsidP="00C379DE">
            <w:pPr>
              <w:pStyle w:val="Tabletext"/>
            </w:pPr>
            <w:r w:rsidRPr="00C379DE">
              <w:t>SFS</w:t>
            </w:r>
          </w:p>
        </w:tc>
        <w:tc>
          <w:tcPr>
            <w:tcW w:w="3195" w:type="dxa"/>
          </w:tcPr>
          <w:p w14:paraId="7AA1F68A" w14:textId="558CDA5A" w:rsidR="00C379DE" w:rsidRPr="00C379DE" w:rsidRDefault="00C379DE" w:rsidP="00C379DE">
            <w:pPr>
              <w:pStyle w:val="Tabletext"/>
            </w:pPr>
            <w:r w:rsidRPr="00C379DE">
              <w:t>10,7-12,75</w:t>
            </w:r>
            <w:r>
              <w:t> </w:t>
            </w:r>
            <w:r w:rsidRPr="00C379DE">
              <w:t>GHz</w:t>
            </w:r>
          </w:p>
        </w:tc>
        <w:tc>
          <w:tcPr>
            <w:tcW w:w="1676" w:type="dxa"/>
          </w:tcPr>
          <w:p w14:paraId="327BFEED" w14:textId="77777777" w:rsidR="00C379DE" w:rsidRPr="00C379DE" w:rsidRDefault="00C379DE" w:rsidP="00C379DE">
            <w:pPr>
              <w:pStyle w:val="Tabletext"/>
              <w:jc w:val="center"/>
            </w:pPr>
            <w:r w:rsidRPr="00C379DE">
              <w:t>500 MHz</w:t>
            </w:r>
          </w:p>
        </w:tc>
        <w:tc>
          <w:tcPr>
            <w:tcW w:w="2323" w:type="dxa"/>
          </w:tcPr>
          <w:p w14:paraId="59EF8810" w14:textId="27449217" w:rsidR="00C379DE" w:rsidRPr="00C379DE" w:rsidRDefault="00C379DE" w:rsidP="00C379DE">
            <w:pPr>
              <w:pStyle w:val="Tabletext"/>
              <w:jc w:val="center"/>
            </w:pPr>
            <w:r w:rsidRPr="00C379DE">
              <w:t>1,5</w:t>
            </w:r>
            <w:r>
              <w:t> </w:t>
            </w:r>
            <w:r w:rsidRPr="00C379DE">
              <w:rPr>
                <w:i/>
                <w:iCs/>
              </w:rPr>
              <w:t>B</w:t>
            </w:r>
            <w:r w:rsidRPr="00C379DE">
              <w:rPr>
                <w:i/>
                <w:iCs/>
                <w:vertAlign w:val="subscript"/>
              </w:rPr>
              <w:t>N</w:t>
            </w:r>
            <w:r>
              <w:t> </w:t>
            </w:r>
            <w:r w:rsidRPr="00C379DE">
              <w:t>+</w:t>
            </w:r>
            <w:r>
              <w:t> </w:t>
            </w:r>
            <w:r w:rsidRPr="00C379DE">
              <w:t>500</w:t>
            </w:r>
            <w:r>
              <w:t> </w:t>
            </w:r>
            <w:r w:rsidRPr="00C379DE">
              <w:t>MHz</w:t>
            </w:r>
          </w:p>
        </w:tc>
      </w:tr>
      <w:tr w:rsidR="00C379DE" w:rsidRPr="00C379DE" w14:paraId="3AF5D13A" w14:textId="77777777" w:rsidTr="007C7C86">
        <w:trPr>
          <w:jc w:val="center"/>
        </w:trPr>
        <w:tc>
          <w:tcPr>
            <w:tcW w:w="2445" w:type="dxa"/>
          </w:tcPr>
          <w:p w14:paraId="20C294FD" w14:textId="77777777" w:rsidR="00C379DE" w:rsidRPr="00C379DE" w:rsidRDefault="00C379DE" w:rsidP="00C379DE">
            <w:pPr>
              <w:pStyle w:val="Tabletext"/>
              <w:jc w:val="left"/>
            </w:pPr>
            <w:r w:rsidRPr="00C379DE">
              <w:t>Servicio de radiodifusión por satélite (SRS)</w:t>
            </w:r>
          </w:p>
        </w:tc>
        <w:tc>
          <w:tcPr>
            <w:tcW w:w="3195" w:type="dxa"/>
          </w:tcPr>
          <w:p w14:paraId="63DA63DB" w14:textId="37042BF6" w:rsidR="00C379DE" w:rsidRPr="00C379DE" w:rsidRDefault="00C379DE" w:rsidP="00C379DE">
            <w:pPr>
              <w:pStyle w:val="Tabletext"/>
            </w:pPr>
            <w:r w:rsidRPr="00C379DE">
              <w:t>11,7-12,75</w:t>
            </w:r>
            <w:r>
              <w:t> </w:t>
            </w:r>
            <w:r w:rsidRPr="00C379DE">
              <w:t>GHz</w:t>
            </w:r>
          </w:p>
        </w:tc>
        <w:tc>
          <w:tcPr>
            <w:tcW w:w="1676" w:type="dxa"/>
          </w:tcPr>
          <w:p w14:paraId="4C35C05E" w14:textId="77777777" w:rsidR="00C379DE" w:rsidRPr="00C379DE" w:rsidRDefault="00C379DE" w:rsidP="00C379DE">
            <w:pPr>
              <w:pStyle w:val="Tabletext"/>
              <w:jc w:val="center"/>
            </w:pPr>
            <w:r w:rsidRPr="00C379DE">
              <w:t>500 MHz</w:t>
            </w:r>
          </w:p>
        </w:tc>
        <w:tc>
          <w:tcPr>
            <w:tcW w:w="2323" w:type="dxa"/>
          </w:tcPr>
          <w:p w14:paraId="4521C0FF" w14:textId="1613B48D" w:rsidR="00C379DE" w:rsidRPr="00C379DE" w:rsidRDefault="00C379DE" w:rsidP="00C379DE">
            <w:pPr>
              <w:pStyle w:val="Tabletext"/>
              <w:jc w:val="center"/>
            </w:pPr>
            <w:r w:rsidRPr="00C379DE">
              <w:t>1,5</w:t>
            </w:r>
            <w:r>
              <w:t> </w:t>
            </w:r>
            <w:r w:rsidRPr="00C379DE">
              <w:rPr>
                <w:i/>
                <w:iCs/>
              </w:rPr>
              <w:t>B</w:t>
            </w:r>
            <w:r w:rsidRPr="00C379DE">
              <w:rPr>
                <w:i/>
                <w:iCs/>
                <w:vertAlign w:val="subscript"/>
              </w:rPr>
              <w:t>N</w:t>
            </w:r>
            <w:r>
              <w:t> </w:t>
            </w:r>
            <w:r w:rsidRPr="00C379DE">
              <w:t>+</w:t>
            </w:r>
            <w:r>
              <w:t> </w:t>
            </w:r>
            <w:r w:rsidRPr="00C379DE">
              <w:t>500</w:t>
            </w:r>
            <w:r>
              <w:t> </w:t>
            </w:r>
            <w:r w:rsidRPr="00C379DE">
              <w:t>MHz</w:t>
            </w:r>
          </w:p>
        </w:tc>
      </w:tr>
      <w:tr w:rsidR="00C379DE" w:rsidRPr="00C379DE" w14:paraId="78F22B03" w14:textId="77777777" w:rsidTr="007C7C86">
        <w:trPr>
          <w:jc w:val="center"/>
        </w:trPr>
        <w:tc>
          <w:tcPr>
            <w:tcW w:w="2445" w:type="dxa"/>
          </w:tcPr>
          <w:p w14:paraId="036868B4" w14:textId="77777777" w:rsidR="00C379DE" w:rsidRPr="00C379DE" w:rsidRDefault="00C379DE" w:rsidP="00C379DE">
            <w:pPr>
              <w:pStyle w:val="Tabletext"/>
            </w:pPr>
            <w:r w:rsidRPr="00C379DE">
              <w:t>SFS</w:t>
            </w:r>
          </w:p>
        </w:tc>
        <w:tc>
          <w:tcPr>
            <w:tcW w:w="3195" w:type="dxa"/>
          </w:tcPr>
          <w:p w14:paraId="57857192" w14:textId="0E7023C8" w:rsidR="00C379DE" w:rsidRPr="00C379DE" w:rsidRDefault="00C379DE" w:rsidP="00C379DE">
            <w:pPr>
              <w:pStyle w:val="Tabletext"/>
            </w:pPr>
            <w:r w:rsidRPr="00C379DE">
              <w:t>12,75-13,25</w:t>
            </w:r>
            <w:r>
              <w:t> </w:t>
            </w:r>
            <w:r w:rsidRPr="00C379DE">
              <w:t>GHz</w:t>
            </w:r>
          </w:p>
        </w:tc>
        <w:tc>
          <w:tcPr>
            <w:tcW w:w="1676" w:type="dxa"/>
          </w:tcPr>
          <w:p w14:paraId="3562C003" w14:textId="77777777" w:rsidR="00C379DE" w:rsidRPr="00C379DE" w:rsidRDefault="00C379DE" w:rsidP="00C379DE">
            <w:pPr>
              <w:pStyle w:val="Tabletext"/>
              <w:jc w:val="center"/>
            </w:pPr>
            <w:r w:rsidRPr="00C379DE">
              <w:t>500 MHz</w:t>
            </w:r>
          </w:p>
        </w:tc>
        <w:tc>
          <w:tcPr>
            <w:tcW w:w="2323" w:type="dxa"/>
          </w:tcPr>
          <w:p w14:paraId="286D01FE" w14:textId="101282EE" w:rsidR="00C379DE" w:rsidRPr="00C379DE" w:rsidRDefault="00C379DE" w:rsidP="00C379DE">
            <w:pPr>
              <w:pStyle w:val="Tabletext"/>
              <w:jc w:val="center"/>
            </w:pPr>
            <w:r w:rsidRPr="00C379DE">
              <w:t>1,5</w:t>
            </w:r>
            <w:r>
              <w:rPr>
                <w:i/>
                <w:iCs/>
              </w:rPr>
              <w:t> </w:t>
            </w:r>
            <w:r w:rsidRPr="00C379DE">
              <w:rPr>
                <w:i/>
                <w:iCs/>
              </w:rPr>
              <w:t>B</w:t>
            </w:r>
            <w:r w:rsidRPr="00C379DE">
              <w:rPr>
                <w:i/>
                <w:iCs/>
                <w:vertAlign w:val="subscript"/>
              </w:rPr>
              <w:t>N</w:t>
            </w:r>
            <w:r>
              <w:t> </w:t>
            </w:r>
            <w:r w:rsidRPr="00C379DE">
              <w:t>+</w:t>
            </w:r>
            <w:r>
              <w:t> </w:t>
            </w:r>
            <w:r w:rsidRPr="00C379DE">
              <w:t>500</w:t>
            </w:r>
            <w:r>
              <w:t> </w:t>
            </w:r>
            <w:r w:rsidRPr="00C379DE">
              <w:t>MHz</w:t>
            </w:r>
          </w:p>
        </w:tc>
      </w:tr>
      <w:tr w:rsidR="00C379DE" w:rsidRPr="00C379DE" w14:paraId="585DCF07" w14:textId="77777777" w:rsidTr="007C7C86">
        <w:trPr>
          <w:jc w:val="center"/>
        </w:trPr>
        <w:tc>
          <w:tcPr>
            <w:tcW w:w="2445" w:type="dxa"/>
          </w:tcPr>
          <w:p w14:paraId="7D6905B3" w14:textId="77777777" w:rsidR="00C379DE" w:rsidRPr="00C379DE" w:rsidRDefault="00C379DE" w:rsidP="00C379DE">
            <w:pPr>
              <w:pStyle w:val="Tabletext"/>
            </w:pPr>
            <w:r w:rsidRPr="00C379DE">
              <w:t>SFS</w:t>
            </w:r>
          </w:p>
        </w:tc>
        <w:tc>
          <w:tcPr>
            <w:tcW w:w="3195" w:type="dxa"/>
          </w:tcPr>
          <w:p w14:paraId="410CAEB8" w14:textId="77777777" w:rsidR="00C379DE" w:rsidRPr="00C379DE" w:rsidRDefault="00C379DE" w:rsidP="00C379DE">
            <w:pPr>
              <w:pStyle w:val="Tabletext"/>
            </w:pPr>
            <w:r w:rsidRPr="00C379DE">
              <w:t>13,75-14,8 GHz</w:t>
            </w:r>
          </w:p>
        </w:tc>
        <w:tc>
          <w:tcPr>
            <w:tcW w:w="1676" w:type="dxa"/>
          </w:tcPr>
          <w:p w14:paraId="1E97AB14" w14:textId="77777777" w:rsidR="00C379DE" w:rsidRPr="00C379DE" w:rsidRDefault="00C379DE" w:rsidP="00C379DE">
            <w:pPr>
              <w:pStyle w:val="Tabletext"/>
              <w:jc w:val="center"/>
            </w:pPr>
            <w:r w:rsidRPr="00C379DE">
              <w:t>500 MHz</w:t>
            </w:r>
          </w:p>
        </w:tc>
        <w:tc>
          <w:tcPr>
            <w:tcW w:w="2323" w:type="dxa"/>
          </w:tcPr>
          <w:p w14:paraId="3B8AD6C3" w14:textId="563FE8DA" w:rsidR="00C379DE" w:rsidRPr="00C379DE" w:rsidRDefault="00C379DE" w:rsidP="00C379DE">
            <w:pPr>
              <w:pStyle w:val="Tabletext"/>
              <w:jc w:val="center"/>
            </w:pPr>
            <w:r w:rsidRPr="00C379DE">
              <w:t>1,5</w:t>
            </w:r>
            <w:r>
              <w:t> </w:t>
            </w:r>
            <w:r w:rsidRPr="00C379DE">
              <w:rPr>
                <w:i/>
                <w:iCs/>
              </w:rPr>
              <w:t>B</w:t>
            </w:r>
            <w:r w:rsidRPr="00C379DE">
              <w:rPr>
                <w:i/>
                <w:iCs/>
                <w:vertAlign w:val="subscript"/>
              </w:rPr>
              <w:t>N</w:t>
            </w:r>
            <w:r>
              <w:t> </w:t>
            </w:r>
            <w:r w:rsidRPr="00C379DE">
              <w:t>+</w:t>
            </w:r>
            <w:r>
              <w:t> </w:t>
            </w:r>
            <w:r w:rsidRPr="00C379DE">
              <w:t>500</w:t>
            </w:r>
            <w:r>
              <w:t> </w:t>
            </w:r>
            <w:r w:rsidRPr="00C379DE">
              <w:t>MHz</w:t>
            </w:r>
          </w:p>
        </w:tc>
      </w:tr>
    </w:tbl>
    <w:p w14:paraId="493B9386" w14:textId="77777777" w:rsidR="00D61A05" w:rsidRDefault="00D61A05" w:rsidP="00D61A05">
      <w:pPr>
        <w:pStyle w:val="Tablefin"/>
      </w:pPr>
    </w:p>
    <w:p w14:paraId="0D976721" w14:textId="77777777" w:rsidR="00D61A05" w:rsidRDefault="00D61A05" w:rsidP="00D61A05">
      <w:pPr>
        <w:pStyle w:val="Heading2"/>
      </w:pPr>
      <w:r>
        <w:t>3.3</w:t>
      </w:r>
      <w:r>
        <w:tab/>
        <w:t>Radares primarios en el servicio de radiodeterminación y en otros servicios</w:t>
      </w:r>
    </w:p>
    <w:p w14:paraId="045C229A" w14:textId="11E1DF22" w:rsidR="00D61A05" w:rsidRDefault="00D61A05" w:rsidP="00D61A05">
      <w:r>
        <w:t xml:space="preserve">Conforme al </w:t>
      </w:r>
      <w:r>
        <w:rPr>
          <w:i/>
          <w:iCs/>
        </w:rPr>
        <w:t>recomienda</w:t>
      </w:r>
      <w:r w:rsidR="00C379DE">
        <w:rPr>
          <w:i/>
          <w:iCs/>
        </w:rPr>
        <w:t> </w:t>
      </w:r>
      <w:r>
        <w:t>2.3 de la Recomendación </w:t>
      </w:r>
      <w:hyperlink r:id="rId37" w:history="1">
        <w:r w:rsidRPr="00393810">
          <w:t>UIT</w:t>
        </w:r>
        <w:r w:rsidR="00DF7D0C" w:rsidRPr="00393810">
          <w:noBreakHyphen/>
        </w:r>
        <w:r w:rsidRPr="00393810">
          <w:t>R</w:t>
        </w:r>
        <w:r w:rsidR="00DF7D0C" w:rsidRPr="00393810">
          <w:t> </w:t>
        </w:r>
        <w:r w:rsidRPr="00393810">
          <w:t>SM.329</w:t>
        </w:r>
      </w:hyperlink>
      <w:r>
        <w:t>, la región de emisiones no esenciales suele comenzar en una separación de frecuencias igual al 250</w:t>
      </w:r>
      <w:r w:rsidR="00C379DE">
        <w:t> </w:t>
      </w:r>
      <w:r>
        <w:t>% del ancho de banda necesario, con excepciones en algunos sistemas, incluidos los que tienen modulación digital o por impulsos. El Apéndice</w:t>
      </w:r>
      <w:r w:rsidR="00C379DE">
        <w:t> </w:t>
      </w:r>
      <w:r w:rsidRPr="00F47EFC">
        <w:rPr>
          <w:b/>
          <w:bCs/>
        </w:rPr>
        <w:t>3</w:t>
      </w:r>
      <w:r>
        <w:t xml:space="preserve"> del RR contiene algunas disposiciones similares. No obstante, es difícil aplicar el concepto general del límite de 250</w:t>
      </w:r>
      <w:r w:rsidR="00C379DE">
        <w:t> </w:t>
      </w:r>
      <w:r>
        <w:t>% del ancho de banda necesario a las estaciones de radar primario del servicio de radiodeterminación y de otros servicios, tales como el de ayuda a la meteorología, el de investigación espacial y el de exploración de la Tierra por satélite.</w:t>
      </w:r>
    </w:p>
    <w:p w14:paraId="5DA8179B" w14:textId="54580778" w:rsidR="00D61A05" w:rsidRDefault="00D61A05" w:rsidP="00D61A05">
      <w:r>
        <w:t>En el caso de sistemas de radares primarios la máscara de fuera de banda cae a 20</w:t>
      </w:r>
      <w:r w:rsidR="00C379DE">
        <w:t> </w:t>
      </w:r>
      <w:r>
        <w:t>dB por década desde el ancho de banda de 40</w:t>
      </w:r>
      <w:r w:rsidR="00C379DE">
        <w:t> </w:t>
      </w:r>
      <w:r>
        <w:t>dB hasta el límite no esencial que se especifica en el Cuadro</w:t>
      </w:r>
      <w:r w:rsidR="00C379DE">
        <w:t> </w:t>
      </w:r>
      <w:r>
        <w:t>2 de la Recomendación </w:t>
      </w:r>
      <w:hyperlink r:id="rId38" w:history="1">
        <w:r w:rsidRPr="00393810">
          <w:t>UIT</w:t>
        </w:r>
        <w:r w:rsidR="00393810">
          <w:noBreakHyphen/>
        </w:r>
        <w:r w:rsidRPr="00393810">
          <w:t>R</w:t>
        </w:r>
        <w:r w:rsidR="00DF7D0C" w:rsidRPr="00393810">
          <w:t> </w:t>
        </w:r>
        <w:r w:rsidRPr="00393810">
          <w:t>SM.329</w:t>
        </w:r>
      </w:hyperlink>
      <w:r>
        <w:t>. La definición detallada del dominio fuera de banda/no esencial figura en el Anexo</w:t>
      </w:r>
      <w:r w:rsidR="00C379DE">
        <w:t> </w:t>
      </w:r>
      <w:r>
        <w:t>8 a la Recomendación</w:t>
      </w:r>
      <w:r w:rsidR="00DF7D0C">
        <w:t> </w:t>
      </w:r>
      <w:hyperlink r:id="rId39" w:history="1">
        <w:r w:rsidRPr="00393810">
          <w:t>UIT</w:t>
        </w:r>
        <w:r w:rsidR="00DF7D0C" w:rsidRPr="00393810">
          <w:noBreakHyphen/>
        </w:r>
        <w:r w:rsidRPr="00393810">
          <w:t>R</w:t>
        </w:r>
        <w:r w:rsidR="00DF7D0C" w:rsidRPr="00393810">
          <w:t> </w:t>
        </w:r>
        <w:r w:rsidRPr="00393810">
          <w:t>SM.1541</w:t>
        </w:r>
      </w:hyperlink>
      <w:r>
        <w:t>.</w:t>
      </w:r>
    </w:p>
    <w:p w14:paraId="149E6EDA" w14:textId="6C8EAA43" w:rsidR="00D61A05" w:rsidRDefault="00D61A05" w:rsidP="00D61A05">
      <w:r>
        <w:t>La especificación del límite mencionada más arriba, es objeto de estudios en la</w:t>
      </w:r>
      <w:r w:rsidR="005E1E83">
        <w:t> </w:t>
      </w:r>
      <w:r>
        <w:t>UIT, con una meta de diseño de una caída de 40</w:t>
      </w:r>
      <w:r w:rsidR="00C379DE">
        <w:t> </w:t>
      </w:r>
      <w:r>
        <w:t>dB por década, a partir de un ancho de banda de 40</w:t>
      </w:r>
      <w:r w:rsidR="00C379DE">
        <w:t> </w:t>
      </w:r>
      <w:r>
        <w:t>dB.</w:t>
      </w:r>
    </w:p>
    <w:p w14:paraId="495A195D" w14:textId="77777777" w:rsidR="00D61A05" w:rsidRPr="00B70210" w:rsidRDefault="00D61A05" w:rsidP="00411C49">
      <w:pPr>
        <w:pStyle w:val="Reasons"/>
        <w:rPr>
          <w:lang w:val="es-ES"/>
        </w:rPr>
      </w:pPr>
    </w:p>
    <w:p w14:paraId="208BEEA9" w14:textId="77777777" w:rsidR="00D61A05" w:rsidRDefault="00D61A05">
      <w:pPr>
        <w:jc w:val="center"/>
      </w:pPr>
      <w:r>
        <w:t>______________</w:t>
      </w:r>
    </w:p>
    <w:sectPr w:rsidR="00D61A05" w:rsidSect="007565CC">
      <w:footerReference w:type="default" r:id="rId40"/>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2F9F7" w14:textId="77777777" w:rsidR="009255F1" w:rsidRDefault="009255F1">
      <w:r>
        <w:separator/>
      </w:r>
    </w:p>
  </w:endnote>
  <w:endnote w:type="continuationSeparator" w:id="0">
    <w:p w14:paraId="0477D6BA" w14:textId="77777777" w:rsidR="009255F1" w:rsidRDefault="0092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CF98" w14:textId="77777777" w:rsidR="00301DB3" w:rsidRDefault="00301DB3">
    <w:pPr>
      <w:pStyle w:val="Footer"/>
    </w:pPr>
    <w:r>
      <w:drawing>
        <wp:anchor distT="0" distB="0" distL="0" distR="0" simplePos="0" relativeHeight="251656192" behindDoc="0" locked="0" layoutInCell="1" allowOverlap="1" wp14:anchorId="0D550D56" wp14:editId="12ED5CD5">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46EB4"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87C7B" w14:textId="77777777" w:rsidR="009255F1" w:rsidRDefault="009255F1">
      <w:r>
        <w:separator/>
      </w:r>
    </w:p>
  </w:footnote>
  <w:footnote w:type="continuationSeparator" w:id="0">
    <w:p w14:paraId="0886D102" w14:textId="77777777" w:rsidR="009255F1" w:rsidRDefault="00925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E9B12"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361C64B7" w14:textId="77777777" w:rsidTr="0019307B">
      <w:tc>
        <w:tcPr>
          <w:tcW w:w="4634" w:type="dxa"/>
          <w:vAlign w:val="center"/>
        </w:tcPr>
        <w:p w14:paraId="57B657B1"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094EFBBE"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0C618E0B" w14:textId="77777777" w:rsidTr="0019307B">
      <w:tc>
        <w:tcPr>
          <w:tcW w:w="4634" w:type="dxa"/>
          <w:vAlign w:val="center"/>
        </w:tcPr>
        <w:p w14:paraId="7A509F43"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01FAC4EE"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1592FC97"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586A9698" wp14:editId="0C20365D">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AD24BE6" wp14:editId="00B6A6A7">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68C3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2F0E6FE"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7A23FDF3" wp14:editId="51D256B4">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E237E"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AC117" w14:textId="63D6C868"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lang w:val="en-GB"/>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A67C42">
      <w:rPr>
        <w:b/>
        <w:bCs/>
        <w:lang w:val="en-US"/>
      </w:rPr>
      <w:t xml:space="preserve">Rec. </w:t>
    </w:r>
    <w:r>
      <w:rPr>
        <w:b/>
        <w:bCs/>
        <w:lang w:val="en-US"/>
      </w:rPr>
      <w:fldChar w:fldCharType="end"/>
    </w:r>
    <w:r w:rsidRPr="00F111D6">
      <w:rPr>
        <w:b/>
        <w:bCs/>
        <w:lang w:val="en-GB"/>
      </w:rPr>
      <w:t xml:space="preserve"> </w:t>
    </w:r>
    <w:r>
      <w:rPr>
        <w:b/>
        <w:bCs/>
      </w:rPr>
      <w:fldChar w:fldCharType="begin"/>
    </w:r>
    <w:r>
      <w:rPr>
        <w:b/>
        <w:bCs/>
        <w:lang w:val="en-US"/>
      </w:rPr>
      <w:instrText>styleref href</w:instrText>
    </w:r>
    <w:r>
      <w:rPr>
        <w:b/>
        <w:bCs/>
      </w:rPr>
      <w:fldChar w:fldCharType="separate"/>
    </w:r>
    <w:r w:rsidR="00CF61A5">
      <w:rPr>
        <w:b/>
        <w:bCs/>
        <w:noProof/>
        <w:lang w:val="en-US"/>
      </w:rPr>
      <w:t>UIT-R  SM.1539-2</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92F4" w14:textId="5F027F0F"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A67C42">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CF61A5">
      <w:rPr>
        <w:b/>
        <w:bCs/>
        <w:noProof/>
      </w:rPr>
      <w:t>UIT-R  SM.1539-2</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F1"/>
    <w:rsid w:val="00013002"/>
    <w:rsid w:val="000246E0"/>
    <w:rsid w:val="00036EE3"/>
    <w:rsid w:val="0005755B"/>
    <w:rsid w:val="00072484"/>
    <w:rsid w:val="0007381A"/>
    <w:rsid w:val="00095530"/>
    <w:rsid w:val="00096612"/>
    <w:rsid w:val="000A4A32"/>
    <w:rsid w:val="000A4D05"/>
    <w:rsid w:val="000B1B2B"/>
    <w:rsid w:val="000B7683"/>
    <w:rsid w:val="000D0677"/>
    <w:rsid w:val="000E0548"/>
    <w:rsid w:val="000E6A6E"/>
    <w:rsid w:val="000F6A76"/>
    <w:rsid w:val="00102934"/>
    <w:rsid w:val="00120C75"/>
    <w:rsid w:val="00146FE9"/>
    <w:rsid w:val="00147110"/>
    <w:rsid w:val="001511A6"/>
    <w:rsid w:val="00171C4D"/>
    <w:rsid w:val="0017562F"/>
    <w:rsid w:val="0019307B"/>
    <w:rsid w:val="001944D8"/>
    <w:rsid w:val="001B0927"/>
    <w:rsid w:val="001B164E"/>
    <w:rsid w:val="001B7886"/>
    <w:rsid w:val="001C7EAA"/>
    <w:rsid w:val="001F38BB"/>
    <w:rsid w:val="002058CE"/>
    <w:rsid w:val="002165F1"/>
    <w:rsid w:val="00223018"/>
    <w:rsid w:val="00233211"/>
    <w:rsid w:val="00260B24"/>
    <w:rsid w:val="0027411A"/>
    <w:rsid w:val="00276D21"/>
    <w:rsid w:val="00282DCF"/>
    <w:rsid w:val="00296D7F"/>
    <w:rsid w:val="002A5D45"/>
    <w:rsid w:val="002B3CF6"/>
    <w:rsid w:val="002B3E59"/>
    <w:rsid w:val="002C768A"/>
    <w:rsid w:val="002D0BD7"/>
    <w:rsid w:val="002D76C4"/>
    <w:rsid w:val="002F5199"/>
    <w:rsid w:val="00301DB3"/>
    <w:rsid w:val="00305119"/>
    <w:rsid w:val="003157F1"/>
    <w:rsid w:val="003425A0"/>
    <w:rsid w:val="00346EC2"/>
    <w:rsid w:val="00356B5D"/>
    <w:rsid w:val="00357707"/>
    <w:rsid w:val="00362071"/>
    <w:rsid w:val="0036627C"/>
    <w:rsid w:val="00393810"/>
    <w:rsid w:val="003B756E"/>
    <w:rsid w:val="003E5516"/>
    <w:rsid w:val="003F4B75"/>
    <w:rsid w:val="00410651"/>
    <w:rsid w:val="00420DFD"/>
    <w:rsid w:val="00421428"/>
    <w:rsid w:val="00425BC7"/>
    <w:rsid w:val="00437A76"/>
    <w:rsid w:val="004604B2"/>
    <w:rsid w:val="00470E28"/>
    <w:rsid w:val="0047379B"/>
    <w:rsid w:val="00474170"/>
    <w:rsid w:val="00477729"/>
    <w:rsid w:val="004842E2"/>
    <w:rsid w:val="00486EB3"/>
    <w:rsid w:val="004934C5"/>
    <w:rsid w:val="004A6FEB"/>
    <w:rsid w:val="004E61FF"/>
    <w:rsid w:val="005200DA"/>
    <w:rsid w:val="005373E0"/>
    <w:rsid w:val="005521FB"/>
    <w:rsid w:val="00556548"/>
    <w:rsid w:val="0056340E"/>
    <w:rsid w:val="00571B1C"/>
    <w:rsid w:val="00576D47"/>
    <w:rsid w:val="00586EF8"/>
    <w:rsid w:val="005B0371"/>
    <w:rsid w:val="005B49AB"/>
    <w:rsid w:val="005B50E7"/>
    <w:rsid w:val="005C4BAB"/>
    <w:rsid w:val="005E12A5"/>
    <w:rsid w:val="005E1E83"/>
    <w:rsid w:val="005E69F0"/>
    <w:rsid w:val="005E6B1C"/>
    <w:rsid w:val="005E7B4F"/>
    <w:rsid w:val="005F003B"/>
    <w:rsid w:val="005F2E73"/>
    <w:rsid w:val="00601882"/>
    <w:rsid w:val="00607D68"/>
    <w:rsid w:val="00613212"/>
    <w:rsid w:val="006149B1"/>
    <w:rsid w:val="00640332"/>
    <w:rsid w:val="00680D2B"/>
    <w:rsid w:val="006813DC"/>
    <w:rsid w:val="00681B32"/>
    <w:rsid w:val="0069322D"/>
    <w:rsid w:val="00697887"/>
    <w:rsid w:val="006B1D2B"/>
    <w:rsid w:val="006B1E05"/>
    <w:rsid w:val="006C37D5"/>
    <w:rsid w:val="006E1131"/>
    <w:rsid w:val="006E2037"/>
    <w:rsid w:val="006E6199"/>
    <w:rsid w:val="00712870"/>
    <w:rsid w:val="00714AC0"/>
    <w:rsid w:val="0074147D"/>
    <w:rsid w:val="00743D85"/>
    <w:rsid w:val="00744F8B"/>
    <w:rsid w:val="00745E01"/>
    <w:rsid w:val="00747D6E"/>
    <w:rsid w:val="00753CF4"/>
    <w:rsid w:val="007565CC"/>
    <w:rsid w:val="007624B1"/>
    <w:rsid w:val="00763B9A"/>
    <w:rsid w:val="007A6AA8"/>
    <w:rsid w:val="007B1357"/>
    <w:rsid w:val="007B3343"/>
    <w:rsid w:val="007C7C86"/>
    <w:rsid w:val="008310C9"/>
    <w:rsid w:val="008335F0"/>
    <w:rsid w:val="00834306"/>
    <w:rsid w:val="00853CC5"/>
    <w:rsid w:val="00877E6E"/>
    <w:rsid w:val="00894C19"/>
    <w:rsid w:val="008A617E"/>
    <w:rsid w:val="008B083A"/>
    <w:rsid w:val="008B56B2"/>
    <w:rsid w:val="008C7848"/>
    <w:rsid w:val="00906589"/>
    <w:rsid w:val="00906AD6"/>
    <w:rsid w:val="00913663"/>
    <w:rsid w:val="00917AF2"/>
    <w:rsid w:val="0092418A"/>
    <w:rsid w:val="009255F1"/>
    <w:rsid w:val="00934ED7"/>
    <w:rsid w:val="00940D16"/>
    <w:rsid w:val="009429D9"/>
    <w:rsid w:val="009543C3"/>
    <w:rsid w:val="00965E15"/>
    <w:rsid w:val="00966E1B"/>
    <w:rsid w:val="00972F51"/>
    <w:rsid w:val="00984A02"/>
    <w:rsid w:val="009947C0"/>
    <w:rsid w:val="009A4039"/>
    <w:rsid w:val="009A41F9"/>
    <w:rsid w:val="009C2B83"/>
    <w:rsid w:val="009D4BBD"/>
    <w:rsid w:val="009F2D2C"/>
    <w:rsid w:val="009F2D88"/>
    <w:rsid w:val="009F5580"/>
    <w:rsid w:val="00A03C0E"/>
    <w:rsid w:val="00A16BE1"/>
    <w:rsid w:val="00A239D1"/>
    <w:rsid w:val="00A25EE2"/>
    <w:rsid w:val="00A31928"/>
    <w:rsid w:val="00A35B27"/>
    <w:rsid w:val="00A507D4"/>
    <w:rsid w:val="00A5147A"/>
    <w:rsid w:val="00A62A14"/>
    <w:rsid w:val="00A6617B"/>
    <w:rsid w:val="00A67C42"/>
    <w:rsid w:val="00A71FE5"/>
    <w:rsid w:val="00A7534B"/>
    <w:rsid w:val="00A76007"/>
    <w:rsid w:val="00A86DD2"/>
    <w:rsid w:val="00A936CB"/>
    <w:rsid w:val="00A971A1"/>
    <w:rsid w:val="00AA12BE"/>
    <w:rsid w:val="00AA3AD8"/>
    <w:rsid w:val="00AB0DC8"/>
    <w:rsid w:val="00AB405C"/>
    <w:rsid w:val="00AC015D"/>
    <w:rsid w:val="00AE698D"/>
    <w:rsid w:val="00AF0286"/>
    <w:rsid w:val="00AF5326"/>
    <w:rsid w:val="00B019A2"/>
    <w:rsid w:val="00B0286E"/>
    <w:rsid w:val="00B033C8"/>
    <w:rsid w:val="00B111CE"/>
    <w:rsid w:val="00B33425"/>
    <w:rsid w:val="00B42334"/>
    <w:rsid w:val="00B44E24"/>
    <w:rsid w:val="00B54ECC"/>
    <w:rsid w:val="00B60AC0"/>
    <w:rsid w:val="00B70210"/>
    <w:rsid w:val="00B714F3"/>
    <w:rsid w:val="00B75A52"/>
    <w:rsid w:val="00B874C6"/>
    <w:rsid w:val="00B87B6B"/>
    <w:rsid w:val="00B9169E"/>
    <w:rsid w:val="00B96572"/>
    <w:rsid w:val="00BA3D7A"/>
    <w:rsid w:val="00BB7886"/>
    <w:rsid w:val="00BC5D77"/>
    <w:rsid w:val="00BD4283"/>
    <w:rsid w:val="00BF487A"/>
    <w:rsid w:val="00BF5544"/>
    <w:rsid w:val="00C15F3E"/>
    <w:rsid w:val="00C379DE"/>
    <w:rsid w:val="00C46BD9"/>
    <w:rsid w:val="00C55258"/>
    <w:rsid w:val="00C6581B"/>
    <w:rsid w:val="00C73560"/>
    <w:rsid w:val="00C84DB7"/>
    <w:rsid w:val="00C87A35"/>
    <w:rsid w:val="00C95E6D"/>
    <w:rsid w:val="00CB0F14"/>
    <w:rsid w:val="00CD659B"/>
    <w:rsid w:val="00CE0A43"/>
    <w:rsid w:val="00CF130D"/>
    <w:rsid w:val="00CF61A5"/>
    <w:rsid w:val="00D00118"/>
    <w:rsid w:val="00D0483A"/>
    <w:rsid w:val="00D16749"/>
    <w:rsid w:val="00D46F2D"/>
    <w:rsid w:val="00D5024B"/>
    <w:rsid w:val="00D61962"/>
    <w:rsid w:val="00D61A05"/>
    <w:rsid w:val="00D72623"/>
    <w:rsid w:val="00D83556"/>
    <w:rsid w:val="00DE5556"/>
    <w:rsid w:val="00DF4176"/>
    <w:rsid w:val="00DF7D0C"/>
    <w:rsid w:val="00E0095C"/>
    <w:rsid w:val="00E17240"/>
    <w:rsid w:val="00E74595"/>
    <w:rsid w:val="00E766F1"/>
    <w:rsid w:val="00E77485"/>
    <w:rsid w:val="00EB1CB6"/>
    <w:rsid w:val="00EB5763"/>
    <w:rsid w:val="00EB70A3"/>
    <w:rsid w:val="00EB7C57"/>
    <w:rsid w:val="00ED2695"/>
    <w:rsid w:val="00ED3CA8"/>
    <w:rsid w:val="00EE04BA"/>
    <w:rsid w:val="00EE47C4"/>
    <w:rsid w:val="00EF2D52"/>
    <w:rsid w:val="00F111D6"/>
    <w:rsid w:val="00F17CED"/>
    <w:rsid w:val="00F30C9B"/>
    <w:rsid w:val="00F354B1"/>
    <w:rsid w:val="00F354D7"/>
    <w:rsid w:val="00F47EFC"/>
    <w:rsid w:val="00F6343F"/>
    <w:rsid w:val="00F72776"/>
    <w:rsid w:val="00F77360"/>
    <w:rsid w:val="00F92A40"/>
    <w:rsid w:val="00FB0E4E"/>
    <w:rsid w:val="00FD7C93"/>
    <w:rsid w:val="00FE655B"/>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5A6D5F35"/>
  <w15:docId w15:val="{2A9495D0-984F-4CCD-A751-C074AF5F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81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0A4D05"/>
    <w:pPr>
      <w:keepNext/>
      <w:keepLines/>
      <w:spacing w:before="480" w:after="80"/>
      <w:jc w:val="center"/>
      <w:outlineLvl w:val="0"/>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semiHidden/>
    <w:rsid w:val="00A936CB"/>
    <w:rPr>
      <w:position w:val="6"/>
      <w:sz w:val="18"/>
    </w:rPr>
  </w:style>
  <w:style w:type="paragraph" w:styleId="FootnoteText">
    <w:name w:val="footnote text"/>
    <w:basedOn w:val="Normal"/>
    <w:semiHidden/>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nnexNo">
    <w:name w:val="Annex_No"/>
    <w:basedOn w:val="Normal"/>
    <w:next w:val="Annextitle"/>
    <w:rsid w:val="00D61A05"/>
    <w:pPr>
      <w:keepNext/>
      <w:keepLines/>
      <w:spacing w:before="480" w:after="80"/>
      <w:jc w:val="center"/>
      <w:outlineLvl w:val="0"/>
    </w:pPr>
    <w:rPr>
      <w:sz w:val="28"/>
      <w:lang w:val="fr-FR"/>
    </w:rPr>
  </w:style>
  <w:style w:type="paragraph" w:customStyle="1" w:styleId="Annextitle">
    <w:name w:val="Annex_title"/>
    <w:basedOn w:val="Arttitle"/>
    <w:next w:val="Normalaftertitle"/>
    <w:rsid w:val="00D61A05"/>
    <w:pPr>
      <w:tabs>
        <w:tab w:val="clear" w:pos="794"/>
        <w:tab w:val="clear" w:pos="1191"/>
        <w:tab w:val="clear" w:pos="1588"/>
        <w:tab w:val="clear" w:pos="1985"/>
      </w:tabs>
      <w:spacing w:before="280" w:after="40"/>
    </w:pPr>
    <w:rPr>
      <w:lang w:val="fr-FR"/>
    </w:rPr>
  </w:style>
  <w:style w:type="paragraph" w:customStyle="1" w:styleId="TableHead0">
    <w:name w:val="Table_Head"/>
    <w:basedOn w:val="Normal"/>
    <w:rsid w:val="00D61A0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pPr>
    <w:rPr>
      <w:b/>
      <w:sz w:val="22"/>
      <w:lang w:val="es-ES_tradnl"/>
    </w:rPr>
  </w:style>
  <w:style w:type="character" w:customStyle="1" w:styleId="HeadingbChar">
    <w:name w:val="Heading_b Char"/>
    <w:link w:val="Headingb"/>
    <w:locked/>
    <w:rsid w:val="00D61A05"/>
    <w:rPr>
      <w:b/>
      <w:sz w:val="24"/>
      <w:lang w:val="es-ES" w:eastAsia="en-US"/>
    </w:rPr>
  </w:style>
  <w:style w:type="paragraph" w:customStyle="1" w:styleId="Reasons">
    <w:name w:val="Reasons"/>
    <w:basedOn w:val="Normal"/>
    <w:qFormat/>
    <w:rsid w:val="00D61A05"/>
    <w:pPr>
      <w:tabs>
        <w:tab w:val="clear" w:pos="794"/>
        <w:tab w:val="clear" w:pos="1191"/>
        <w:tab w:val="clear" w:pos="1588"/>
        <w:tab w:val="clear" w:pos="1985"/>
      </w:tabs>
      <w:overflowPunct/>
      <w:autoSpaceDE/>
      <w:autoSpaceDN/>
      <w:adjustRightInd/>
      <w:spacing w:before="0"/>
      <w:jc w:val="left"/>
      <w:textAlignment w:val="auto"/>
    </w:pPr>
    <w:rPr>
      <w:lang w:val="en-US"/>
    </w:rPr>
  </w:style>
  <w:style w:type="paragraph" w:styleId="Revision">
    <w:name w:val="Revision"/>
    <w:hidden/>
    <w:uiPriority w:val="99"/>
    <w:semiHidden/>
    <w:rsid w:val="00B70210"/>
    <w:rPr>
      <w:sz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rec/R-REC-SM.329/es" TargetMode="External"/><Relationship Id="rId26" Type="http://schemas.openxmlformats.org/officeDocument/2006/relationships/hyperlink" Target="https://www.itu.int/rec/R-REC-SM.329/es" TargetMode="External"/><Relationship Id="rId39" Type="http://schemas.openxmlformats.org/officeDocument/2006/relationships/hyperlink" Target="https://www.itu.int/rec/R-REC-SM.1541/es" TargetMode="External"/><Relationship Id="rId21" Type="http://schemas.openxmlformats.org/officeDocument/2006/relationships/hyperlink" Target="https://www.itu.int/rec/R-REC-SM.853/es" TargetMode="External"/><Relationship Id="rId34" Type="http://schemas.openxmlformats.org/officeDocument/2006/relationships/hyperlink" Target="https://www.itu.int/rec/R-REC-SM.1541/e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R-REC-SM.329/es" TargetMode="External"/><Relationship Id="rId20" Type="http://schemas.openxmlformats.org/officeDocument/2006/relationships/hyperlink" Target="https://www.itu.int/rec/R-REC-SM.1138/es" TargetMode="External"/><Relationship Id="rId29" Type="http://schemas.openxmlformats.org/officeDocument/2006/relationships/hyperlink" Target="https://www.itu.int/rec/R-REC-SM.1541/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s" TargetMode="External"/><Relationship Id="rId24" Type="http://schemas.openxmlformats.org/officeDocument/2006/relationships/hyperlink" Target="https://www.itu.int/rec/R-REC-SM.329/es" TargetMode="External"/><Relationship Id="rId32" Type="http://schemas.openxmlformats.org/officeDocument/2006/relationships/image" Target="media/image3.png"/><Relationship Id="rId37" Type="http://schemas.openxmlformats.org/officeDocument/2006/relationships/hyperlink" Target="https://www.itu.int/rec/R-REC-SM.329/es"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rec/R-REC-SM.1541/es" TargetMode="External"/><Relationship Id="rId23" Type="http://schemas.openxmlformats.org/officeDocument/2006/relationships/hyperlink" Target="https://www.itu.int/rec/R-REC-SM.1541/es" TargetMode="External"/><Relationship Id="rId28" Type="http://schemas.openxmlformats.org/officeDocument/2006/relationships/hyperlink" Target="https://www.itu.int/rec/R-REC-SM.329/es" TargetMode="External"/><Relationship Id="rId36" Type="http://schemas.openxmlformats.org/officeDocument/2006/relationships/hyperlink" Target="https://www.itu.int/rec/R-REC-SM.329/es" TargetMode="External"/><Relationship Id="rId10" Type="http://schemas.openxmlformats.org/officeDocument/2006/relationships/footer" Target="footer1.xml"/><Relationship Id="rId19" Type="http://schemas.openxmlformats.org/officeDocument/2006/relationships/hyperlink" Target="https://www.itu.int/pub/R-REP-SM.2421/es" TargetMode="External"/><Relationship Id="rId31" Type="http://schemas.openxmlformats.org/officeDocument/2006/relationships/hyperlink" Target="https://www.itu.int/rec/R-REC-SM.329/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itu.int/pub/R-REP-SM.2048/es" TargetMode="External"/><Relationship Id="rId27" Type="http://schemas.openxmlformats.org/officeDocument/2006/relationships/hyperlink" Target="https://www.itu.int/rec/R-REC-SM.1541/es" TargetMode="External"/><Relationship Id="rId30" Type="http://schemas.openxmlformats.org/officeDocument/2006/relationships/hyperlink" Target="https://www.itu.int/rec/R-REC-SM.329/es" TargetMode="External"/><Relationship Id="rId35" Type="http://schemas.openxmlformats.org/officeDocument/2006/relationships/hyperlink" Target="https://www.itu.int/pub/R-REP-SM.2048/es"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publ/R-REC/es" TargetMode="External"/><Relationship Id="rId17" Type="http://schemas.openxmlformats.org/officeDocument/2006/relationships/hyperlink" Target="https://www.itu.int/rec/R-REC-SM.1541/es" TargetMode="External"/><Relationship Id="rId25" Type="http://schemas.openxmlformats.org/officeDocument/2006/relationships/hyperlink" Target="https://www.itu.int/rec/R-REC-SM.1541/es" TargetMode="External"/><Relationship Id="rId33" Type="http://schemas.openxmlformats.org/officeDocument/2006/relationships/hyperlink" Target="https://www.itu.int/rec/R-REC-SM.1541/es" TargetMode="External"/><Relationship Id="rId38" Type="http://schemas.openxmlformats.org/officeDocument/2006/relationships/hyperlink" Target="https://www.itu.int/rec/R-REC-SM.329/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Desktop\Mis%20plantillas\Recomendaciones\BR\RecS\2023-ITU-R_REC_SM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B8EF9-B7E7-4131-84A1-8D169871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2023-ITU-R_REC_SM_S.dotx</Template>
  <TotalTime>25</TotalTime>
  <Pages>8</Pages>
  <Words>2754</Words>
  <Characters>14849</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Recomendación UIT-R SM.1539-2 (09/2024) – Variación del límite entre los dominios de emisión fuera de banda y no esencial requerida para la aplicación de las Recomendaciones UIT-R SM.1541 y UIT-R SM.329</vt:lpstr>
    </vt:vector>
  </TitlesOfParts>
  <Manager/>
  <Company>ITU</Company>
  <LinksUpToDate>false</LinksUpToDate>
  <CharactersWithSpaces>17568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SM.1539-2 (09/2024) – Variación del límite entre los dominios de emisión fuera de banda y no esencial requerida para la aplicación de las Recomendaciones UIT-R SM.1541 y UIT-R SM.329</dc:title>
  <dc:subject/>
  <dc:creator>Spanish83</dc:creator>
  <cp:keywords/>
  <dc:description/>
  <cp:lastModifiedBy>Saez Grau, Ricardo</cp:lastModifiedBy>
  <cp:revision>14</cp:revision>
  <cp:lastPrinted>2025-02-20T10:52:00Z</cp:lastPrinted>
  <dcterms:created xsi:type="dcterms:W3CDTF">2025-02-13T14:18:00Z</dcterms:created>
  <dcterms:modified xsi:type="dcterms:W3CDTF">2025-02-21T10:12:00Z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