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7DC4" w14:textId="77777777" w:rsidR="00B81ADD" w:rsidRDefault="00B81ADD" w:rsidP="00B81ADD">
      <w:bookmarkStart w:id="0" w:name="dbreak"/>
      <w:bookmarkEnd w:id="0"/>
    </w:p>
    <w:p w14:paraId="48EF7B74" w14:textId="77777777" w:rsidR="00B81ADD" w:rsidRDefault="00B81ADD" w:rsidP="00B81ADD">
      <w:pPr>
        <w:tabs>
          <w:tab w:val="clear" w:pos="794"/>
          <w:tab w:val="clear" w:pos="1191"/>
          <w:tab w:val="clear" w:pos="1588"/>
          <w:tab w:val="clear" w:pos="1985"/>
        </w:tabs>
      </w:pPr>
    </w:p>
    <w:p w14:paraId="265FF446" w14:textId="054EA52A" w:rsidR="00B81ADD" w:rsidRPr="007214FB" w:rsidRDefault="00B81ADD" w:rsidP="00B81ADD">
      <w:pPr>
        <w:pStyle w:val="CoverNumber"/>
        <w:rPr>
          <w:lang w:val="en-GB"/>
        </w:rPr>
      </w:pPr>
      <w:r w:rsidRPr="007214FB">
        <w:rPr>
          <w:lang w:val="en-GB"/>
        </w:rPr>
        <w:t>Recommendation ITU-R M.</w:t>
      </w:r>
      <w:r w:rsidR="00DE551F" w:rsidRPr="007214FB">
        <w:rPr>
          <w:lang w:val="en-GB"/>
        </w:rPr>
        <w:t>1787-6</w:t>
      </w:r>
    </w:p>
    <w:p w14:paraId="4A2AF7D2" w14:textId="4BDA190C" w:rsidR="00B81ADD" w:rsidRPr="007214FB" w:rsidRDefault="00B81ADD" w:rsidP="00B81ADD">
      <w:pPr>
        <w:pStyle w:val="CoverDate"/>
        <w:rPr>
          <w:lang w:val="en-GB"/>
        </w:rPr>
      </w:pPr>
      <w:r w:rsidRPr="007214FB">
        <w:rPr>
          <w:lang w:val="en-GB"/>
        </w:rPr>
        <w:t>(</w:t>
      </w:r>
      <w:r w:rsidR="00DE551F" w:rsidRPr="007214FB">
        <w:rPr>
          <w:lang w:val="en-GB"/>
        </w:rPr>
        <w:t>02</w:t>
      </w:r>
      <w:r w:rsidRPr="007214FB">
        <w:rPr>
          <w:lang w:val="en-GB"/>
        </w:rPr>
        <w:t>/</w:t>
      </w:r>
      <w:r w:rsidR="00DE551F" w:rsidRPr="007214FB">
        <w:rPr>
          <w:lang w:val="en-GB"/>
        </w:rPr>
        <w:t>2026</w:t>
      </w:r>
      <w:r w:rsidRPr="007214FB">
        <w:rPr>
          <w:lang w:val="en-GB"/>
        </w:rPr>
        <w:t>)</w:t>
      </w:r>
    </w:p>
    <w:p w14:paraId="6D721DAF" w14:textId="7B47FA72" w:rsidR="00B81ADD" w:rsidRPr="004A6FEB" w:rsidRDefault="00B81ADD" w:rsidP="00B81ADD">
      <w:pPr>
        <w:pStyle w:val="CoverSeries"/>
      </w:pPr>
      <w:r>
        <w:t>M</w:t>
      </w:r>
      <w:r w:rsidRPr="00A86DD2">
        <w:t xml:space="preserve"> </w:t>
      </w:r>
      <w:r w:rsidRPr="004A6FEB">
        <w:t>Series:</w:t>
      </w:r>
      <w:r w:rsidRPr="00A86DD2">
        <w:t xml:space="preserve"> </w:t>
      </w:r>
      <w:r w:rsidRPr="007214FB">
        <w:rPr>
          <w:lang w:val="en-GB"/>
        </w:rPr>
        <w:t>Mobile, radiodetermination, amateur</w:t>
      </w:r>
      <w:r w:rsidR="008E4191" w:rsidRPr="00EF4441">
        <w:rPr>
          <w:lang w:val="en-GB"/>
        </w:rPr>
        <w:t xml:space="preserve"> </w:t>
      </w:r>
      <w:r w:rsidRPr="007214FB">
        <w:rPr>
          <w:lang w:val="en-GB"/>
        </w:rPr>
        <w:t>and related satellite services</w:t>
      </w:r>
    </w:p>
    <w:p w14:paraId="4DE9C014" w14:textId="1E60DB82" w:rsidR="00B81ADD" w:rsidRPr="004A6FEB" w:rsidRDefault="00DE551F" w:rsidP="00B81ADD">
      <w:pPr>
        <w:pStyle w:val="CoverTitle"/>
      </w:pPr>
      <w:r w:rsidRPr="00B826A2">
        <w:t>Description of systems and networks in</w:t>
      </w:r>
      <w:r w:rsidR="007214FB">
        <w:t xml:space="preserve"> </w:t>
      </w:r>
      <w:r w:rsidRPr="00B826A2">
        <w:t>the radionavigation-satellite service (space-to-Earth and space-to-space) and technical characteristics of transmitting space stations operating in</w:t>
      </w:r>
      <w:r w:rsidR="007214FB">
        <w:t xml:space="preserve"> </w:t>
      </w:r>
      <w:r w:rsidRPr="00B826A2">
        <w:t>the bands 1 164-1 215 MHz, 1 215</w:t>
      </w:r>
      <w:r>
        <w:rPr>
          <w:rFonts w:ascii="Times New Roman" w:hAnsi="Times New Roman" w:cs="Times New Roman"/>
        </w:rPr>
        <w:t>‑</w:t>
      </w:r>
      <w:r w:rsidRPr="00B826A2">
        <w:t>1 300 MHz and 1 559-1 610 MHz</w:t>
      </w:r>
    </w:p>
    <w:p w14:paraId="1B7AA2B3" w14:textId="77777777" w:rsidR="00B81ADD" w:rsidRPr="005373E0" w:rsidRDefault="00B81ADD" w:rsidP="00B81ADD">
      <w:pPr>
        <w:rPr>
          <w:lang w:val="en-US"/>
        </w:rPr>
      </w:pPr>
    </w:p>
    <w:p w14:paraId="4AC061ED" w14:textId="77777777" w:rsidR="00B81ADD" w:rsidRPr="005373E0" w:rsidRDefault="00B81ADD" w:rsidP="00B81ADD"/>
    <w:p w14:paraId="5179A414" w14:textId="77777777" w:rsidR="00B81ADD" w:rsidRPr="005373E0" w:rsidRDefault="00B81ADD" w:rsidP="00B81ADD">
      <w:pPr>
        <w:sectPr w:rsidR="00B81ADD" w:rsidRPr="005373E0" w:rsidSect="00B81ADD">
          <w:headerReference w:type="even" r:id="rId11"/>
          <w:headerReference w:type="default" r:id="rId12"/>
          <w:footerReference w:type="default" r:id="rId13"/>
          <w:pgSz w:w="11907" w:h="16840" w:code="9"/>
          <w:pgMar w:top="1089" w:right="1089" w:bottom="284" w:left="1089" w:header="737" w:footer="284" w:gutter="0"/>
          <w:pgNumType w:start="1"/>
          <w:cols w:space="720"/>
          <w:docGrid w:linePitch="326"/>
        </w:sectPr>
      </w:pPr>
    </w:p>
    <w:p w14:paraId="42986B15" w14:textId="77777777" w:rsidR="00B81ADD" w:rsidRPr="00586EF8" w:rsidRDefault="00B81ADD" w:rsidP="00B81AD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1" w:name="c2tope"/>
      <w:bookmarkEnd w:id="1"/>
      <w:r w:rsidRPr="00586EF8">
        <w:rPr>
          <w:bCs/>
          <w:sz w:val="24"/>
          <w:szCs w:val="24"/>
          <w:lang w:val="en-US"/>
        </w:rPr>
        <w:lastRenderedPageBreak/>
        <w:t>Foreword</w:t>
      </w:r>
    </w:p>
    <w:p w14:paraId="6C50D9F8" w14:textId="77777777" w:rsidR="00B81ADD" w:rsidRDefault="00B81ADD" w:rsidP="00B81ADD">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74C6FB06" w14:textId="77777777" w:rsidR="00B81ADD" w:rsidRDefault="00B81ADD" w:rsidP="00B81ADD">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1098FFCE" w14:textId="77777777" w:rsidR="00B81ADD" w:rsidRPr="00B714F3" w:rsidRDefault="00B81ADD" w:rsidP="00B81ADD">
      <w:pPr>
        <w:pStyle w:val="Heading1"/>
        <w:spacing w:before="680"/>
        <w:jc w:val="center"/>
        <w:rPr>
          <w:szCs w:val="24"/>
          <w:lang w:val="en-US"/>
        </w:rPr>
      </w:pPr>
      <w:bookmarkStart w:id="2" w:name="_Toc221625879"/>
      <w:r w:rsidRPr="00B714F3">
        <w:rPr>
          <w:szCs w:val="24"/>
          <w:lang w:val="en-US"/>
        </w:rPr>
        <w:t>INTELLECTUAL PROPERTY RIGHT</w:t>
      </w:r>
      <w:r>
        <w:rPr>
          <w:szCs w:val="24"/>
          <w:lang w:val="en-US"/>
        </w:rPr>
        <w:t>S</w:t>
      </w:r>
      <w:bookmarkEnd w:id="2"/>
    </w:p>
    <w:p w14:paraId="589A4798" w14:textId="77777777" w:rsidR="00B81ADD" w:rsidRPr="00FE1B04" w:rsidRDefault="00B81ADD" w:rsidP="00B81ADD">
      <w:pPr>
        <w:rPr>
          <w:sz w:val="20"/>
          <w:lang w:val="en-US"/>
        </w:rPr>
      </w:pPr>
      <w:r w:rsidRPr="00FE1B04">
        <w:rPr>
          <w:sz w:val="20"/>
          <w:lang w:val="en-US"/>
        </w:rPr>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members or others outside of the Recommendation development process.</w:t>
      </w:r>
    </w:p>
    <w:p w14:paraId="31B9702E" w14:textId="77777777" w:rsidR="00B81ADD" w:rsidRDefault="00B81ADD" w:rsidP="00B81ADD">
      <w:pPr>
        <w:rPr>
          <w:sz w:val="20"/>
          <w:lang w:val="en-US"/>
        </w:rPr>
      </w:pPr>
      <w:r w:rsidRPr="00FE1B04">
        <w:rPr>
          <w:sz w:val="20"/>
          <w:lang w:val="en-US"/>
        </w:rPr>
        <w:t xml:space="preserve">As of the date of approval of this Recommendation, ITU had received notice of intellectual property, protected by patents, which may be required to implement this Recommendation. However, implementers are cautioned that this may not represent the latest information and are therefore strongly urged to consult the appropriate ITU-R patent information available at </w:t>
      </w:r>
      <w:hyperlink r:id="rId14" w:history="1">
        <w:r w:rsidRPr="00FE1B04">
          <w:rPr>
            <w:color w:val="0000FF"/>
            <w:sz w:val="20"/>
            <w:u w:val="single"/>
            <w:lang w:val="en-US"/>
          </w:rPr>
          <w:t>https://www.itu.int/en/ITU-R/study-groups/Pages/itu-r-patent-information.aspx</w:t>
        </w:r>
      </w:hyperlink>
      <w:r w:rsidRPr="00B714F3">
        <w:rPr>
          <w:sz w:val="20"/>
          <w:lang w:val="en-US"/>
        </w:rPr>
        <w:t>.</w:t>
      </w:r>
    </w:p>
    <w:p w14:paraId="32116602" w14:textId="77777777" w:rsidR="00B81ADD" w:rsidRDefault="00B81ADD" w:rsidP="00B81ADD">
      <w:pP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B81ADD" w:rsidRPr="00576D47" w14:paraId="311DD53D" w14:textId="77777777" w:rsidTr="00913256">
        <w:tc>
          <w:tcPr>
            <w:tcW w:w="9360" w:type="dxa"/>
            <w:gridSpan w:val="2"/>
          </w:tcPr>
          <w:p w14:paraId="608337A3" w14:textId="77777777" w:rsidR="00B81ADD" w:rsidRPr="00036EE3" w:rsidRDefault="00B81ADD" w:rsidP="00913256">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24FA4B0C" w14:textId="77777777" w:rsidR="00B81ADD" w:rsidRPr="00036EE3" w:rsidRDefault="00B81ADD" w:rsidP="0091325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5" w:history="1">
              <w:r w:rsidRPr="00590EE8">
                <w:rPr>
                  <w:rStyle w:val="Hyperlink"/>
                  <w:b w:val="0"/>
                  <w:sz w:val="18"/>
                  <w:szCs w:val="18"/>
                  <w:lang w:val="en-US"/>
                </w:rPr>
                <w:t>https://www.itu.int/publ/R-REC/en</w:t>
              </w:r>
            </w:hyperlink>
            <w:r w:rsidRPr="00CE0A43">
              <w:rPr>
                <w:b w:val="0"/>
                <w:sz w:val="18"/>
                <w:szCs w:val="18"/>
                <w:lang w:val="en-US"/>
              </w:rPr>
              <w:t>)</w:t>
            </w:r>
          </w:p>
        </w:tc>
      </w:tr>
      <w:tr w:rsidR="00B81ADD" w:rsidRPr="00036EE3" w14:paraId="355CD268" w14:textId="77777777" w:rsidTr="00913256">
        <w:tc>
          <w:tcPr>
            <w:tcW w:w="1140" w:type="dxa"/>
            <w:tcBorders>
              <w:bottom w:val="nil"/>
            </w:tcBorders>
            <w:vAlign w:val="bottom"/>
          </w:tcPr>
          <w:p w14:paraId="608A62BE" w14:textId="77777777" w:rsidR="00B81ADD" w:rsidRPr="00036EE3" w:rsidRDefault="00B81ADD" w:rsidP="00913256">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37FB0E35" w14:textId="77777777" w:rsidR="00B81ADD" w:rsidRPr="00036EE3" w:rsidRDefault="00B81ADD" w:rsidP="0091325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B81ADD" w:rsidRPr="00F92A40" w14:paraId="1132F954" w14:textId="77777777" w:rsidTr="00913256">
        <w:tc>
          <w:tcPr>
            <w:tcW w:w="1140" w:type="dxa"/>
            <w:tcBorders>
              <w:top w:val="nil"/>
              <w:bottom w:val="nil"/>
            </w:tcBorders>
          </w:tcPr>
          <w:p w14:paraId="4500C0BD" w14:textId="77777777" w:rsidR="00B81ADD" w:rsidRPr="00F92A40" w:rsidRDefault="00B81ADD" w:rsidP="00913256">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tcPr>
          <w:p w14:paraId="48EEEE26" w14:textId="77777777" w:rsidR="00B81ADD" w:rsidRPr="00F92A40" w:rsidRDefault="00B81ADD" w:rsidP="0091325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B81ADD" w:rsidRPr="00576D47" w14:paraId="2E5D6578" w14:textId="77777777" w:rsidTr="00913256">
        <w:tc>
          <w:tcPr>
            <w:tcW w:w="1140" w:type="dxa"/>
            <w:tcBorders>
              <w:top w:val="nil"/>
            </w:tcBorders>
            <w:shd w:val="clear" w:color="auto" w:fill="FFFFFF" w:themeFill="background1"/>
          </w:tcPr>
          <w:p w14:paraId="6B93D6F7" w14:textId="77777777" w:rsidR="00B81ADD" w:rsidRPr="00B51DD9" w:rsidRDefault="00B81ADD" w:rsidP="00913256">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21AABE90" w14:textId="77777777" w:rsidR="00B81ADD" w:rsidRPr="00B51DD9" w:rsidRDefault="00B81ADD" w:rsidP="0091325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B81ADD" w:rsidRPr="00036EE3" w14:paraId="4A76909F" w14:textId="77777777" w:rsidTr="00913256">
        <w:tc>
          <w:tcPr>
            <w:tcW w:w="1140" w:type="dxa"/>
          </w:tcPr>
          <w:p w14:paraId="500A6730" w14:textId="77777777" w:rsidR="00B81ADD" w:rsidRPr="00036EE3" w:rsidRDefault="00B81ADD" w:rsidP="00913256">
            <w:pPr>
              <w:spacing w:before="30" w:after="30"/>
              <w:ind w:left="57"/>
              <w:jc w:val="left"/>
              <w:rPr>
                <w:b/>
                <w:bCs/>
                <w:sz w:val="20"/>
                <w:lang w:val="en-US"/>
              </w:rPr>
            </w:pPr>
            <w:r w:rsidRPr="00036EE3">
              <w:rPr>
                <w:b/>
                <w:bCs/>
                <w:sz w:val="20"/>
                <w:lang w:val="en-US"/>
              </w:rPr>
              <w:t>BS</w:t>
            </w:r>
          </w:p>
        </w:tc>
        <w:tc>
          <w:tcPr>
            <w:tcW w:w="8220" w:type="dxa"/>
          </w:tcPr>
          <w:p w14:paraId="3A2577ED" w14:textId="77777777" w:rsidR="00B81ADD" w:rsidRPr="00036EE3" w:rsidRDefault="00B81ADD" w:rsidP="0091325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B81ADD" w:rsidRPr="00ED2695" w14:paraId="51B2F1C8" w14:textId="77777777" w:rsidTr="00913256">
        <w:tc>
          <w:tcPr>
            <w:tcW w:w="1140" w:type="dxa"/>
          </w:tcPr>
          <w:p w14:paraId="4196EF37" w14:textId="77777777" w:rsidR="00B81ADD" w:rsidRPr="00ED2695" w:rsidRDefault="00B81ADD" w:rsidP="00913256">
            <w:pPr>
              <w:spacing w:before="30" w:after="30"/>
              <w:ind w:left="57"/>
              <w:jc w:val="left"/>
              <w:rPr>
                <w:b/>
                <w:bCs/>
                <w:sz w:val="20"/>
                <w:lang w:val="en-US"/>
              </w:rPr>
            </w:pPr>
            <w:r w:rsidRPr="00ED2695">
              <w:rPr>
                <w:b/>
                <w:bCs/>
                <w:sz w:val="20"/>
                <w:lang w:val="en-US"/>
              </w:rPr>
              <w:t>BT</w:t>
            </w:r>
          </w:p>
        </w:tc>
        <w:tc>
          <w:tcPr>
            <w:tcW w:w="8220" w:type="dxa"/>
          </w:tcPr>
          <w:p w14:paraId="5663E772" w14:textId="77777777" w:rsidR="00B81ADD" w:rsidRPr="00ED2695" w:rsidRDefault="00B81ADD" w:rsidP="0091325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B81ADD" w:rsidRPr="00036EE3" w14:paraId="245BA68A" w14:textId="77777777" w:rsidTr="00913256">
        <w:tc>
          <w:tcPr>
            <w:tcW w:w="1140" w:type="dxa"/>
          </w:tcPr>
          <w:p w14:paraId="58F258AD" w14:textId="77777777" w:rsidR="00B81ADD" w:rsidRPr="00036EE3" w:rsidRDefault="00B81ADD" w:rsidP="00913256">
            <w:pPr>
              <w:spacing w:before="30" w:after="30"/>
              <w:ind w:left="57"/>
              <w:jc w:val="left"/>
              <w:rPr>
                <w:b/>
                <w:bCs/>
                <w:sz w:val="20"/>
                <w:lang w:val="fr-CH"/>
              </w:rPr>
            </w:pPr>
            <w:r w:rsidRPr="00036EE3">
              <w:rPr>
                <w:b/>
                <w:bCs/>
                <w:sz w:val="20"/>
                <w:lang w:val="fr-CH"/>
              </w:rPr>
              <w:t>F</w:t>
            </w:r>
          </w:p>
        </w:tc>
        <w:tc>
          <w:tcPr>
            <w:tcW w:w="8220" w:type="dxa"/>
          </w:tcPr>
          <w:p w14:paraId="6440C893" w14:textId="77777777" w:rsidR="00B81ADD" w:rsidRPr="00036EE3" w:rsidRDefault="00B81ADD" w:rsidP="0091325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B81ADD" w:rsidRPr="00036EE3" w14:paraId="1ED7D918" w14:textId="77777777" w:rsidTr="00913256">
        <w:tc>
          <w:tcPr>
            <w:tcW w:w="1140" w:type="dxa"/>
            <w:shd w:val="clear" w:color="auto" w:fill="F2F2F2" w:themeFill="background1" w:themeFillShade="F2"/>
          </w:tcPr>
          <w:p w14:paraId="6B10CEA0" w14:textId="77777777" w:rsidR="00B81ADD" w:rsidRPr="004025B8" w:rsidRDefault="00B81ADD" w:rsidP="004025B8">
            <w:pPr>
              <w:spacing w:before="30" w:after="30"/>
              <w:ind w:left="57"/>
              <w:jc w:val="left"/>
              <w:rPr>
                <w:rFonts w:hAnsi="Times New Roman Bold"/>
                <w:b/>
                <w:bCs/>
                <w:color w:val="000080"/>
                <w:sz w:val="20"/>
                <w:lang w:val="en-US"/>
              </w:rPr>
            </w:pPr>
            <w:r w:rsidRPr="004025B8">
              <w:rPr>
                <w:rFonts w:hAnsi="Times New Roman Bold"/>
                <w:b/>
                <w:bCs/>
                <w:color w:val="000080"/>
                <w:sz w:val="20"/>
                <w:lang w:val="en-US"/>
              </w:rPr>
              <w:t>M</w:t>
            </w:r>
          </w:p>
        </w:tc>
        <w:tc>
          <w:tcPr>
            <w:tcW w:w="8220" w:type="dxa"/>
            <w:shd w:val="clear" w:color="auto" w:fill="F2F2F2" w:themeFill="background1" w:themeFillShade="F2"/>
          </w:tcPr>
          <w:p w14:paraId="7ED3CFCD" w14:textId="77777777" w:rsidR="00B81ADD" w:rsidRPr="00B51DD9" w:rsidRDefault="00B81ADD" w:rsidP="0091325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Mobile, radiodetermination, amateur and related satellite services</w:t>
            </w:r>
          </w:p>
        </w:tc>
      </w:tr>
      <w:tr w:rsidR="00B81ADD" w:rsidRPr="00036EE3" w14:paraId="3873B596" w14:textId="77777777" w:rsidTr="00913256">
        <w:tc>
          <w:tcPr>
            <w:tcW w:w="1140" w:type="dxa"/>
          </w:tcPr>
          <w:p w14:paraId="59B03DAA" w14:textId="77777777" w:rsidR="00B81ADD" w:rsidRPr="00036EE3" w:rsidRDefault="00B81ADD" w:rsidP="00913256">
            <w:pPr>
              <w:spacing w:before="30" w:after="30"/>
              <w:ind w:left="57"/>
              <w:jc w:val="left"/>
              <w:rPr>
                <w:b/>
                <w:bCs/>
                <w:sz w:val="20"/>
                <w:lang w:val="fr-CH"/>
              </w:rPr>
            </w:pPr>
            <w:r w:rsidRPr="00036EE3">
              <w:rPr>
                <w:b/>
                <w:bCs/>
                <w:sz w:val="20"/>
                <w:lang w:val="fr-CH"/>
              </w:rPr>
              <w:t>P</w:t>
            </w:r>
          </w:p>
        </w:tc>
        <w:tc>
          <w:tcPr>
            <w:tcW w:w="8220" w:type="dxa"/>
          </w:tcPr>
          <w:p w14:paraId="593A9BB1" w14:textId="77777777" w:rsidR="00B81ADD" w:rsidRPr="00036EE3" w:rsidRDefault="00B81ADD" w:rsidP="00913256">
            <w:pPr>
              <w:spacing w:before="30" w:after="30"/>
              <w:jc w:val="left"/>
              <w:rPr>
                <w:sz w:val="20"/>
                <w:lang w:val="fr-CH"/>
              </w:rPr>
            </w:pPr>
            <w:r w:rsidRPr="00036EE3">
              <w:rPr>
                <w:sz w:val="20"/>
                <w:lang w:val="fr-CH"/>
              </w:rPr>
              <w:t>Radio</w:t>
            </w:r>
            <w:r>
              <w:rPr>
                <w:sz w:val="20"/>
                <w:lang w:val="fr-CH"/>
              </w:rPr>
              <w:t>-</w:t>
            </w:r>
            <w:proofErr w:type="spellStart"/>
            <w:r w:rsidRPr="00036EE3">
              <w:rPr>
                <w:sz w:val="20"/>
                <w:lang w:val="fr-CH"/>
              </w:rPr>
              <w:t>wave</w:t>
            </w:r>
            <w:proofErr w:type="spellEnd"/>
            <w:r w:rsidRPr="00036EE3">
              <w:rPr>
                <w:sz w:val="20"/>
                <w:lang w:val="fr-CH"/>
              </w:rPr>
              <w:t xml:space="preserve"> propagation</w:t>
            </w:r>
          </w:p>
        </w:tc>
      </w:tr>
      <w:tr w:rsidR="00B81ADD" w:rsidRPr="00036EE3" w14:paraId="7792B8BD" w14:textId="77777777" w:rsidTr="00913256">
        <w:tc>
          <w:tcPr>
            <w:tcW w:w="1140" w:type="dxa"/>
          </w:tcPr>
          <w:p w14:paraId="4A09FEA1" w14:textId="77777777" w:rsidR="00B81ADD" w:rsidRPr="00036EE3" w:rsidRDefault="00B81ADD" w:rsidP="00913256">
            <w:pPr>
              <w:spacing w:before="30" w:after="30"/>
              <w:ind w:left="57"/>
              <w:jc w:val="left"/>
              <w:rPr>
                <w:b/>
                <w:bCs/>
                <w:sz w:val="20"/>
                <w:lang w:val="en-US"/>
              </w:rPr>
            </w:pPr>
            <w:r w:rsidRPr="00036EE3">
              <w:rPr>
                <w:b/>
                <w:bCs/>
                <w:sz w:val="20"/>
                <w:lang w:val="en-US"/>
              </w:rPr>
              <w:t>RA</w:t>
            </w:r>
          </w:p>
        </w:tc>
        <w:tc>
          <w:tcPr>
            <w:tcW w:w="8220" w:type="dxa"/>
          </w:tcPr>
          <w:p w14:paraId="7C7A36BC" w14:textId="77777777" w:rsidR="00B81ADD" w:rsidRPr="00036EE3" w:rsidRDefault="00B81ADD" w:rsidP="0091325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B81ADD" w:rsidRPr="00036EE3" w14:paraId="10A8A3B3" w14:textId="77777777" w:rsidTr="00913256">
        <w:tc>
          <w:tcPr>
            <w:tcW w:w="1140" w:type="dxa"/>
          </w:tcPr>
          <w:p w14:paraId="52C620F9" w14:textId="77777777" w:rsidR="00B81ADD" w:rsidRPr="00036EE3" w:rsidRDefault="00B81ADD" w:rsidP="00913256">
            <w:pPr>
              <w:spacing w:before="30" w:after="30"/>
              <w:ind w:left="57"/>
              <w:jc w:val="left"/>
              <w:rPr>
                <w:b/>
                <w:bCs/>
                <w:sz w:val="20"/>
                <w:lang w:val="en-US"/>
              </w:rPr>
            </w:pPr>
            <w:r w:rsidRPr="00036EE3">
              <w:rPr>
                <w:b/>
                <w:bCs/>
                <w:sz w:val="20"/>
                <w:lang w:val="en-US"/>
              </w:rPr>
              <w:t>RS</w:t>
            </w:r>
          </w:p>
        </w:tc>
        <w:tc>
          <w:tcPr>
            <w:tcW w:w="8220" w:type="dxa"/>
          </w:tcPr>
          <w:p w14:paraId="15EBC31B" w14:textId="77777777" w:rsidR="00B81ADD" w:rsidRPr="00036EE3" w:rsidRDefault="00B81ADD" w:rsidP="0091325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B81ADD" w:rsidRPr="00036EE3" w14:paraId="77684751" w14:textId="77777777" w:rsidTr="00913256">
        <w:tc>
          <w:tcPr>
            <w:tcW w:w="1140" w:type="dxa"/>
          </w:tcPr>
          <w:p w14:paraId="309CC90B" w14:textId="77777777" w:rsidR="00B81ADD" w:rsidRPr="00036EE3" w:rsidRDefault="00B81ADD" w:rsidP="00913256">
            <w:pPr>
              <w:spacing w:before="30" w:after="30"/>
              <w:ind w:left="57"/>
              <w:jc w:val="left"/>
              <w:rPr>
                <w:b/>
                <w:bCs/>
                <w:sz w:val="20"/>
                <w:lang w:val="en-US"/>
              </w:rPr>
            </w:pPr>
            <w:r w:rsidRPr="00036EE3">
              <w:rPr>
                <w:b/>
                <w:bCs/>
                <w:sz w:val="20"/>
                <w:lang w:val="en-US"/>
              </w:rPr>
              <w:t>S</w:t>
            </w:r>
          </w:p>
        </w:tc>
        <w:tc>
          <w:tcPr>
            <w:tcW w:w="8220" w:type="dxa"/>
          </w:tcPr>
          <w:p w14:paraId="09D97B9F" w14:textId="77777777" w:rsidR="00B81ADD" w:rsidRPr="00036EE3" w:rsidRDefault="00B81ADD" w:rsidP="00913256">
            <w:pPr>
              <w:spacing w:before="30" w:after="30"/>
              <w:jc w:val="left"/>
              <w:rPr>
                <w:sz w:val="20"/>
                <w:lang w:val="en-US"/>
              </w:rPr>
            </w:pPr>
            <w:r w:rsidRPr="00036EE3">
              <w:rPr>
                <w:sz w:val="20"/>
                <w:lang w:val="en-US"/>
              </w:rPr>
              <w:t>Fixed-satellite service</w:t>
            </w:r>
          </w:p>
        </w:tc>
      </w:tr>
      <w:tr w:rsidR="00B81ADD" w:rsidRPr="00036EE3" w14:paraId="15DA20D7" w14:textId="77777777" w:rsidTr="00913256">
        <w:tc>
          <w:tcPr>
            <w:tcW w:w="1140" w:type="dxa"/>
          </w:tcPr>
          <w:p w14:paraId="7684F658" w14:textId="77777777" w:rsidR="00B81ADD" w:rsidRPr="00036EE3" w:rsidRDefault="00B81ADD" w:rsidP="00913256">
            <w:pPr>
              <w:spacing w:before="30" w:after="30"/>
              <w:ind w:left="57"/>
              <w:jc w:val="left"/>
              <w:rPr>
                <w:b/>
                <w:bCs/>
                <w:sz w:val="20"/>
                <w:lang w:val="en-US"/>
              </w:rPr>
            </w:pPr>
            <w:r w:rsidRPr="00036EE3">
              <w:rPr>
                <w:b/>
                <w:bCs/>
                <w:sz w:val="20"/>
                <w:lang w:val="en-US"/>
              </w:rPr>
              <w:t>SA</w:t>
            </w:r>
          </w:p>
        </w:tc>
        <w:tc>
          <w:tcPr>
            <w:tcW w:w="8220" w:type="dxa"/>
          </w:tcPr>
          <w:p w14:paraId="65EB7AFD" w14:textId="77777777" w:rsidR="00B81ADD" w:rsidRPr="00036EE3" w:rsidRDefault="00B81ADD" w:rsidP="00913256">
            <w:pPr>
              <w:spacing w:before="30" w:after="30"/>
              <w:jc w:val="left"/>
              <w:rPr>
                <w:sz w:val="20"/>
                <w:lang w:val="en-US"/>
              </w:rPr>
            </w:pPr>
            <w:r w:rsidRPr="00036EE3">
              <w:rPr>
                <w:sz w:val="20"/>
                <w:lang w:val="en-US"/>
              </w:rPr>
              <w:t>Space applications and meteorology</w:t>
            </w:r>
          </w:p>
        </w:tc>
      </w:tr>
      <w:tr w:rsidR="00B81ADD" w:rsidRPr="00576D47" w14:paraId="79CC066E" w14:textId="77777777" w:rsidTr="00913256">
        <w:tc>
          <w:tcPr>
            <w:tcW w:w="1140" w:type="dxa"/>
            <w:tcBorders>
              <w:bottom w:val="nil"/>
            </w:tcBorders>
          </w:tcPr>
          <w:p w14:paraId="6C2AA547" w14:textId="77777777" w:rsidR="00B81ADD" w:rsidRPr="00036EE3" w:rsidRDefault="00B81ADD" w:rsidP="00913256">
            <w:pPr>
              <w:spacing w:before="30" w:after="30"/>
              <w:ind w:left="57"/>
              <w:jc w:val="left"/>
              <w:rPr>
                <w:b/>
                <w:bCs/>
                <w:sz w:val="20"/>
                <w:lang w:val="en-US"/>
              </w:rPr>
            </w:pPr>
            <w:r w:rsidRPr="00036EE3">
              <w:rPr>
                <w:b/>
                <w:bCs/>
                <w:sz w:val="20"/>
                <w:lang w:val="en-US"/>
              </w:rPr>
              <w:t>SF</w:t>
            </w:r>
          </w:p>
        </w:tc>
        <w:tc>
          <w:tcPr>
            <w:tcW w:w="8220" w:type="dxa"/>
            <w:tcBorders>
              <w:bottom w:val="nil"/>
            </w:tcBorders>
          </w:tcPr>
          <w:p w14:paraId="3B139871" w14:textId="77777777" w:rsidR="00B81ADD" w:rsidRPr="00036EE3" w:rsidRDefault="00B81ADD" w:rsidP="00913256">
            <w:pPr>
              <w:spacing w:before="30" w:after="30"/>
              <w:jc w:val="left"/>
              <w:rPr>
                <w:sz w:val="20"/>
                <w:lang w:val="en-US"/>
              </w:rPr>
            </w:pPr>
            <w:r w:rsidRPr="00036EE3">
              <w:rPr>
                <w:sz w:val="20"/>
                <w:lang w:val="en-US"/>
              </w:rPr>
              <w:t>Frequency sharing and coordination between fixed-satellite and fixed service systems</w:t>
            </w:r>
          </w:p>
        </w:tc>
      </w:tr>
      <w:tr w:rsidR="00B81ADD" w:rsidRPr="00036EE3" w14:paraId="77D68F0E" w14:textId="77777777" w:rsidTr="00913256">
        <w:tc>
          <w:tcPr>
            <w:tcW w:w="1140" w:type="dxa"/>
            <w:tcBorders>
              <w:top w:val="nil"/>
              <w:bottom w:val="nil"/>
            </w:tcBorders>
          </w:tcPr>
          <w:p w14:paraId="231FB2EF" w14:textId="77777777" w:rsidR="00B81ADD" w:rsidRPr="001B164E" w:rsidRDefault="00B81ADD" w:rsidP="00913256">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12202FCD" w14:textId="77777777" w:rsidR="00B81ADD" w:rsidRPr="001B164E" w:rsidRDefault="00B81ADD" w:rsidP="00913256">
            <w:pPr>
              <w:spacing w:before="30" w:after="30"/>
              <w:jc w:val="left"/>
              <w:rPr>
                <w:rFonts w:hAnsi="Times New Roman Bold"/>
                <w:sz w:val="20"/>
                <w:lang w:val="en-US"/>
              </w:rPr>
            </w:pPr>
            <w:r w:rsidRPr="001B164E">
              <w:rPr>
                <w:rFonts w:hAnsi="Times New Roman Bold"/>
                <w:sz w:val="20"/>
                <w:lang w:val="en-US"/>
              </w:rPr>
              <w:t>Spectrum management</w:t>
            </w:r>
          </w:p>
        </w:tc>
      </w:tr>
      <w:tr w:rsidR="00B81ADD" w:rsidRPr="00036EE3" w14:paraId="0BEEC9E4" w14:textId="77777777" w:rsidTr="00913256">
        <w:tc>
          <w:tcPr>
            <w:tcW w:w="1140" w:type="dxa"/>
            <w:tcBorders>
              <w:top w:val="nil"/>
            </w:tcBorders>
          </w:tcPr>
          <w:p w14:paraId="7D3B0624" w14:textId="77777777" w:rsidR="00B81ADD" w:rsidRPr="00036EE3" w:rsidRDefault="00B81ADD" w:rsidP="00913256">
            <w:pPr>
              <w:spacing w:before="30" w:after="30"/>
              <w:ind w:left="57"/>
              <w:jc w:val="left"/>
              <w:rPr>
                <w:b/>
                <w:bCs/>
                <w:sz w:val="20"/>
                <w:lang w:val="en-US"/>
              </w:rPr>
            </w:pPr>
            <w:r w:rsidRPr="00036EE3">
              <w:rPr>
                <w:b/>
                <w:bCs/>
                <w:sz w:val="20"/>
                <w:lang w:val="en-US"/>
              </w:rPr>
              <w:t>SNG</w:t>
            </w:r>
          </w:p>
        </w:tc>
        <w:tc>
          <w:tcPr>
            <w:tcW w:w="8220" w:type="dxa"/>
            <w:tcBorders>
              <w:top w:val="nil"/>
            </w:tcBorders>
          </w:tcPr>
          <w:p w14:paraId="5C678F3C" w14:textId="77777777" w:rsidR="00B81ADD" w:rsidRPr="00036EE3" w:rsidRDefault="00B81ADD" w:rsidP="00913256">
            <w:pPr>
              <w:spacing w:before="30" w:after="30"/>
              <w:jc w:val="left"/>
              <w:rPr>
                <w:sz w:val="20"/>
                <w:lang w:val="en-US"/>
              </w:rPr>
            </w:pPr>
            <w:r w:rsidRPr="00036EE3">
              <w:rPr>
                <w:sz w:val="20"/>
                <w:lang w:val="en-US"/>
              </w:rPr>
              <w:t>Satellite news gathering</w:t>
            </w:r>
          </w:p>
        </w:tc>
      </w:tr>
      <w:tr w:rsidR="00B81ADD" w:rsidRPr="00576D47" w14:paraId="278466C2" w14:textId="77777777" w:rsidTr="00913256">
        <w:tc>
          <w:tcPr>
            <w:tcW w:w="1140" w:type="dxa"/>
          </w:tcPr>
          <w:p w14:paraId="62C3E22E" w14:textId="77777777" w:rsidR="00B81ADD" w:rsidRPr="00036EE3" w:rsidRDefault="00B81ADD" w:rsidP="00913256">
            <w:pPr>
              <w:spacing w:before="30" w:after="30"/>
              <w:ind w:left="57"/>
              <w:jc w:val="left"/>
              <w:rPr>
                <w:b/>
                <w:bCs/>
                <w:sz w:val="20"/>
                <w:lang w:val="en-US"/>
              </w:rPr>
            </w:pPr>
            <w:r w:rsidRPr="00036EE3">
              <w:rPr>
                <w:b/>
                <w:bCs/>
                <w:sz w:val="20"/>
                <w:lang w:val="en-US"/>
              </w:rPr>
              <w:t>TF</w:t>
            </w:r>
          </w:p>
        </w:tc>
        <w:tc>
          <w:tcPr>
            <w:tcW w:w="8220" w:type="dxa"/>
          </w:tcPr>
          <w:p w14:paraId="0FC8DAF3" w14:textId="77777777" w:rsidR="00B81ADD" w:rsidRPr="00036EE3" w:rsidRDefault="00B81ADD" w:rsidP="00913256">
            <w:pPr>
              <w:spacing w:before="30" w:after="30"/>
              <w:jc w:val="left"/>
              <w:rPr>
                <w:sz w:val="20"/>
                <w:lang w:val="en-US"/>
              </w:rPr>
            </w:pPr>
            <w:r w:rsidRPr="00036EE3">
              <w:rPr>
                <w:sz w:val="20"/>
                <w:lang w:val="en-US"/>
              </w:rPr>
              <w:t>Time signals and frequency standards emissions</w:t>
            </w:r>
          </w:p>
        </w:tc>
      </w:tr>
      <w:tr w:rsidR="00B81ADD" w:rsidRPr="00036EE3" w14:paraId="36A8C09F" w14:textId="77777777" w:rsidTr="00913256">
        <w:tc>
          <w:tcPr>
            <w:tcW w:w="1140" w:type="dxa"/>
          </w:tcPr>
          <w:p w14:paraId="1D66E916" w14:textId="77777777" w:rsidR="00B81ADD" w:rsidRPr="00036EE3" w:rsidRDefault="00B81ADD" w:rsidP="00913256">
            <w:pPr>
              <w:spacing w:before="30" w:after="30"/>
              <w:ind w:left="57"/>
              <w:jc w:val="left"/>
              <w:rPr>
                <w:b/>
                <w:bCs/>
                <w:sz w:val="20"/>
                <w:lang w:val="en-US"/>
              </w:rPr>
            </w:pPr>
            <w:r w:rsidRPr="00036EE3">
              <w:rPr>
                <w:b/>
                <w:bCs/>
                <w:sz w:val="20"/>
                <w:lang w:val="en-US"/>
              </w:rPr>
              <w:t>V</w:t>
            </w:r>
          </w:p>
        </w:tc>
        <w:tc>
          <w:tcPr>
            <w:tcW w:w="8220" w:type="dxa"/>
          </w:tcPr>
          <w:p w14:paraId="1008A4D9" w14:textId="77777777" w:rsidR="00B81ADD" w:rsidRPr="00036EE3" w:rsidRDefault="00B81ADD" w:rsidP="00913256">
            <w:pPr>
              <w:spacing w:before="30" w:after="180"/>
              <w:jc w:val="left"/>
              <w:rPr>
                <w:sz w:val="20"/>
                <w:lang w:val="en-US"/>
              </w:rPr>
            </w:pPr>
            <w:r w:rsidRPr="00036EE3">
              <w:rPr>
                <w:sz w:val="20"/>
                <w:lang w:val="en-US"/>
              </w:rPr>
              <w:t>Vocabulary and related subjects</w:t>
            </w:r>
          </w:p>
        </w:tc>
      </w:tr>
    </w:tbl>
    <w:p w14:paraId="02F2588D" w14:textId="77777777" w:rsidR="00B81ADD" w:rsidRPr="00036EE3" w:rsidRDefault="00B81ADD" w:rsidP="00B81ADD">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B81ADD" w:rsidRPr="00576D47" w14:paraId="5DB31183" w14:textId="77777777" w:rsidTr="00913256">
        <w:tc>
          <w:tcPr>
            <w:tcW w:w="9360" w:type="dxa"/>
          </w:tcPr>
          <w:p w14:paraId="263BC2F6" w14:textId="77777777" w:rsidR="00B81ADD" w:rsidRPr="002F5199" w:rsidRDefault="00B81ADD" w:rsidP="00913256">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39B3BDA2" w14:textId="77777777" w:rsidR="00B81ADD" w:rsidRDefault="00B81ADD" w:rsidP="00B81ADD">
      <w:pPr>
        <w:spacing w:before="0"/>
        <w:jc w:val="center"/>
        <w:rPr>
          <w:sz w:val="22"/>
          <w:lang w:val="en-US"/>
        </w:rPr>
      </w:pPr>
    </w:p>
    <w:p w14:paraId="3F7ED109" w14:textId="77777777" w:rsidR="00B81ADD" w:rsidRPr="002F5199" w:rsidRDefault="00B81ADD" w:rsidP="00B81ADD">
      <w:pPr>
        <w:spacing w:before="0"/>
        <w:jc w:val="right"/>
        <w:rPr>
          <w:i/>
          <w:iCs/>
          <w:sz w:val="20"/>
          <w:lang w:val="en-US"/>
        </w:rPr>
      </w:pPr>
      <w:r w:rsidRPr="002F5199">
        <w:rPr>
          <w:i/>
          <w:iCs/>
          <w:sz w:val="20"/>
          <w:lang w:val="en-US"/>
        </w:rPr>
        <w:t>Electronic Publication</w:t>
      </w:r>
    </w:p>
    <w:p w14:paraId="7F26104C" w14:textId="77777777" w:rsidR="00B81ADD" w:rsidRDefault="00B81ADD" w:rsidP="00B81ADD">
      <w:pPr>
        <w:spacing w:before="0"/>
        <w:jc w:val="right"/>
        <w:rPr>
          <w:sz w:val="20"/>
          <w:lang w:val="en-US"/>
        </w:rPr>
      </w:pPr>
      <w:r w:rsidRPr="002F5199">
        <w:rPr>
          <w:sz w:val="20"/>
          <w:lang w:val="en-US"/>
        </w:rPr>
        <w:t>Geneva, 20</w:t>
      </w:r>
      <w:r>
        <w:rPr>
          <w:sz w:val="20"/>
          <w:lang w:val="en-US"/>
        </w:rPr>
        <w:t>26</w:t>
      </w:r>
    </w:p>
    <w:p w14:paraId="57833A3B" w14:textId="77777777" w:rsidR="004025B8" w:rsidRPr="002F5199" w:rsidRDefault="004025B8" w:rsidP="00B81ADD">
      <w:pPr>
        <w:spacing w:before="0"/>
        <w:jc w:val="right"/>
        <w:rPr>
          <w:sz w:val="20"/>
          <w:lang w:val="en-US"/>
        </w:rPr>
      </w:pPr>
    </w:p>
    <w:p w14:paraId="724C1F21" w14:textId="77777777" w:rsidR="00B81ADD" w:rsidRPr="00470E28" w:rsidRDefault="00B81ADD" w:rsidP="00B81ADD">
      <w:pPr>
        <w:jc w:val="center"/>
        <w:rPr>
          <w:sz w:val="20"/>
          <w:lang w:val="en-US"/>
        </w:rPr>
      </w:pPr>
      <w:r w:rsidRPr="00470E28">
        <w:rPr>
          <w:sz w:val="20"/>
          <w:lang w:val="en-US"/>
        </w:rPr>
        <w:sym w:font="Symbol" w:char="F0E3"/>
      </w:r>
      <w:r w:rsidRPr="00470E28">
        <w:rPr>
          <w:sz w:val="20"/>
          <w:lang w:val="en-US"/>
        </w:rPr>
        <w:t xml:space="preserve"> ITU </w:t>
      </w:r>
      <w:bookmarkStart w:id="3" w:name="iiannee"/>
      <w:bookmarkEnd w:id="3"/>
      <w:r w:rsidRPr="00470E28">
        <w:rPr>
          <w:sz w:val="20"/>
          <w:lang w:val="en-US"/>
        </w:rPr>
        <w:t>20</w:t>
      </w:r>
      <w:r>
        <w:rPr>
          <w:sz w:val="20"/>
          <w:lang w:val="en-US"/>
        </w:rPr>
        <w:t>26</w:t>
      </w:r>
    </w:p>
    <w:p w14:paraId="6D532800" w14:textId="77777777" w:rsidR="00B81ADD" w:rsidRPr="00470E28" w:rsidRDefault="00B81ADD" w:rsidP="00B81ADD">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2A328150" w14:textId="77777777" w:rsidR="00B81ADD" w:rsidRDefault="00B81ADD" w:rsidP="00B81ADD">
      <w:pPr>
        <w:spacing w:before="160"/>
        <w:rPr>
          <w:i/>
          <w:sz w:val="20"/>
          <w:lang w:val="en-US"/>
        </w:rPr>
        <w:sectPr w:rsidR="00B81ADD" w:rsidSect="00B81ADD">
          <w:headerReference w:type="even" r:id="rId16"/>
          <w:headerReference w:type="default" r:id="rId17"/>
          <w:footerReference w:type="even" r:id="rId18"/>
          <w:pgSz w:w="11907" w:h="16834" w:code="9"/>
          <w:pgMar w:top="1418" w:right="1134" w:bottom="1134" w:left="1134" w:header="720" w:footer="482" w:gutter="0"/>
          <w:paperSrc w:first="15" w:other="15"/>
          <w:pgNumType w:fmt="lowerRoman" w:start="2"/>
          <w:cols w:space="720"/>
        </w:sectPr>
      </w:pPr>
    </w:p>
    <w:p w14:paraId="16DCB991" w14:textId="15F65E58" w:rsidR="00DE551F" w:rsidRDefault="00DE551F" w:rsidP="00DE551F">
      <w:pPr>
        <w:pStyle w:val="RecNo"/>
      </w:pPr>
      <w:bookmarkStart w:id="4" w:name="irecnoe"/>
      <w:bookmarkEnd w:id="4"/>
      <w:r w:rsidRPr="00B826A2">
        <w:lastRenderedPageBreak/>
        <w:t xml:space="preserve">RECOMMENDATION </w:t>
      </w:r>
      <w:r>
        <w:t xml:space="preserve"> </w:t>
      </w:r>
      <w:r w:rsidRPr="00B826A2">
        <w:rPr>
          <w:rStyle w:val="href"/>
        </w:rPr>
        <w:t xml:space="preserve">ITU-R </w:t>
      </w:r>
      <w:r>
        <w:rPr>
          <w:rStyle w:val="href"/>
        </w:rPr>
        <w:t xml:space="preserve"> </w:t>
      </w:r>
      <w:r w:rsidRPr="00B826A2">
        <w:rPr>
          <w:rStyle w:val="href"/>
        </w:rPr>
        <w:t>M.1787-</w:t>
      </w:r>
      <w:r>
        <w:rPr>
          <w:rStyle w:val="href"/>
          <w:lang w:eastAsia="ja-JP"/>
        </w:rPr>
        <w:t>6</w:t>
      </w:r>
    </w:p>
    <w:p w14:paraId="58433608" w14:textId="24270987" w:rsidR="00DE551F" w:rsidRPr="00DE551F" w:rsidRDefault="00DE551F" w:rsidP="00DE551F">
      <w:pPr>
        <w:pStyle w:val="Reftitle"/>
      </w:pPr>
      <w:r w:rsidRPr="00B826A2">
        <w:t>Description of systems and networks in the radionavigation-satellite service (space-to-Earth and space-to-space) and technical characteristics of transmitting</w:t>
      </w:r>
      <w:r w:rsidR="004025B8">
        <w:t> </w:t>
      </w:r>
      <w:r w:rsidRPr="00B826A2">
        <w:t>space stations operating in the bands 1 164-1 215 MHz, 1 215</w:t>
      </w:r>
      <w:r w:rsidR="004025B8">
        <w:t>‑</w:t>
      </w:r>
      <w:r w:rsidRPr="00B826A2">
        <w:t>1 300 MHz and 1 559-1 610 MHz</w:t>
      </w:r>
    </w:p>
    <w:p w14:paraId="63B559BD" w14:textId="5348471B" w:rsidR="00986DDE" w:rsidRPr="00B826A2" w:rsidRDefault="00986DDE" w:rsidP="00986DDE">
      <w:pPr>
        <w:pStyle w:val="Recref"/>
      </w:pPr>
      <w:r w:rsidRPr="00B826A2">
        <w:t>(Questions ITU-R 217-2/4 and ITU-R 288/4)</w:t>
      </w:r>
    </w:p>
    <w:p w14:paraId="3F4091AF" w14:textId="77FFE9A9" w:rsidR="00986DDE" w:rsidRPr="00B826A2" w:rsidRDefault="00986DDE" w:rsidP="00986DDE">
      <w:pPr>
        <w:pStyle w:val="Recdate"/>
      </w:pPr>
      <w:r w:rsidRPr="00B826A2">
        <w:t>(2009-2012-2014-2018-2022</w:t>
      </w:r>
      <w:r w:rsidRPr="00B826A2">
        <w:rPr>
          <w:lang w:eastAsia="ja-JP"/>
        </w:rPr>
        <w:t>-2024</w:t>
      </w:r>
      <w:r w:rsidR="001E2D9A">
        <w:rPr>
          <w:lang w:eastAsia="ja-JP"/>
        </w:rPr>
        <w:t>-2026</w:t>
      </w:r>
      <w:r w:rsidRPr="00B826A2">
        <w:t>)</w:t>
      </w:r>
    </w:p>
    <w:p w14:paraId="6B474711" w14:textId="7A7C61E7" w:rsidR="00EB1A69" w:rsidRPr="00B826A2" w:rsidRDefault="00EB1A69" w:rsidP="001C086B">
      <w:pPr>
        <w:pStyle w:val="HeadingSum"/>
      </w:pPr>
      <w:r w:rsidRPr="00B826A2">
        <w:t>Scope</w:t>
      </w:r>
    </w:p>
    <w:p w14:paraId="287E5715" w14:textId="77777777" w:rsidR="00EB1A69" w:rsidRPr="00B826A2" w:rsidRDefault="00EB1A69" w:rsidP="00AB69BC">
      <w:pPr>
        <w:pStyle w:val="Summary"/>
        <w:rPr>
          <w:lang w:val="en-GB"/>
        </w:rPr>
      </w:pPr>
      <w:r w:rsidRPr="00B826A2">
        <w:rPr>
          <w:lang w:val="en-GB"/>
        </w:rPr>
        <w:t xml:space="preserve">The information on orbital parameters, navigation signals and technical characteristics of systems </w:t>
      </w:r>
      <w:r w:rsidRPr="00B826A2">
        <w:rPr>
          <w:lang w:val="en-GB" w:eastAsia="ja-JP"/>
        </w:rPr>
        <w:t xml:space="preserve">and networks in the </w:t>
      </w:r>
      <w:r w:rsidRPr="00B826A2">
        <w:rPr>
          <w:lang w:val="en-GB"/>
        </w:rPr>
        <w:t xml:space="preserve">radionavigation-satellite service (RNSS) (space-to-Earth, space-to-space) operating in the bands 1 164-1 215 MHz, 1 215-1 300 MHz and 1 559-1 610 MHz are presented in this Recommendation. This information is intended for use in the assessment of the interference impact between systems </w:t>
      </w:r>
      <w:r w:rsidRPr="00B826A2">
        <w:rPr>
          <w:lang w:val="en-GB" w:eastAsia="ja-JP"/>
        </w:rPr>
        <w:t xml:space="preserve">and networks in the RNSS </w:t>
      </w:r>
      <w:r w:rsidRPr="00B826A2">
        <w:rPr>
          <w:lang w:val="en-GB"/>
        </w:rPr>
        <w:t>and with other services</w:t>
      </w:r>
      <w:r w:rsidRPr="00B826A2">
        <w:rPr>
          <w:lang w:val="en-GB" w:eastAsia="ja-JP"/>
        </w:rPr>
        <w:t xml:space="preserve"> and systems</w:t>
      </w:r>
      <w:r w:rsidRPr="00B826A2">
        <w:rPr>
          <w:lang w:val="en-GB"/>
        </w:rPr>
        <w:t>.</w:t>
      </w:r>
    </w:p>
    <w:p w14:paraId="3D6BC96A" w14:textId="77777777" w:rsidR="0067679B" w:rsidRPr="00B826A2" w:rsidRDefault="0067679B" w:rsidP="0067679B">
      <w:pPr>
        <w:pStyle w:val="Headingb"/>
      </w:pPr>
      <w:r w:rsidRPr="00B826A2">
        <w:t>Keywords</w:t>
      </w:r>
    </w:p>
    <w:p w14:paraId="6B1ABD26" w14:textId="0F0A9562" w:rsidR="0067679B" w:rsidRPr="00B826A2" w:rsidRDefault="0067679B" w:rsidP="0067679B">
      <w:r w:rsidRPr="00B826A2">
        <w:t>RNSS, orbital parameters, navigation signals, technical characteristics</w:t>
      </w:r>
    </w:p>
    <w:p w14:paraId="7BD74C3E" w14:textId="77777777" w:rsidR="0067679B" w:rsidRPr="00B826A2" w:rsidRDefault="0067679B" w:rsidP="0067679B">
      <w:pPr>
        <w:pStyle w:val="Headingb"/>
      </w:pPr>
      <w:r w:rsidRPr="00B826A2">
        <w:t>Abbreviations/Glossary</w:t>
      </w:r>
    </w:p>
    <w:p w14:paraId="0D94E6E1" w14:textId="77777777" w:rsidR="0067679B" w:rsidRPr="00B826A2" w:rsidRDefault="0067679B" w:rsidP="001C086B">
      <w:pPr>
        <w:tabs>
          <w:tab w:val="clear" w:pos="794"/>
        </w:tabs>
        <w:spacing w:before="80"/>
      </w:pPr>
      <w:r w:rsidRPr="00B826A2">
        <w:t>ABAS</w:t>
      </w:r>
      <w:r w:rsidRPr="00B826A2">
        <w:tab/>
        <w:t>Aircraft-based augmentation system</w:t>
      </w:r>
    </w:p>
    <w:p w14:paraId="2469FF0F" w14:textId="77777777" w:rsidR="0067679B" w:rsidRPr="00B826A2" w:rsidRDefault="0067679B" w:rsidP="001C086B">
      <w:pPr>
        <w:tabs>
          <w:tab w:val="clear" w:pos="794"/>
        </w:tabs>
        <w:spacing w:before="80"/>
      </w:pPr>
      <w:r w:rsidRPr="00B826A2">
        <w:t>ECEF</w:t>
      </w:r>
      <w:r w:rsidRPr="00B826A2">
        <w:tab/>
        <w:t>Earth-centred, Earth</w:t>
      </w:r>
      <w:r w:rsidRPr="00B826A2">
        <w:noBreakHyphen/>
        <w:t>fixed</w:t>
      </w:r>
    </w:p>
    <w:p w14:paraId="116ABA91" w14:textId="77777777" w:rsidR="0067679B" w:rsidRPr="00B826A2" w:rsidRDefault="0067679B" w:rsidP="001C086B">
      <w:pPr>
        <w:tabs>
          <w:tab w:val="clear" w:pos="794"/>
        </w:tabs>
        <w:spacing w:before="80"/>
      </w:pPr>
      <w:r w:rsidRPr="00B826A2">
        <w:t>GBAS</w:t>
      </w:r>
      <w:r w:rsidRPr="00B826A2">
        <w:tab/>
        <w:t>Ground-based augmentation system</w:t>
      </w:r>
    </w:p>
    <w:p w14:paraId="46841787" w14:textId="77777777" w:rsidR="0067679B" w:rsidRPr="00B826A2" w:rsidRDefault="0067679B" w:rsidP="001C086B">
      <w:pPr>
        <w:tabs>
          <w:tab w:val="clear" w:pos="794"/>
        </w:tabs>
        <w:spacing w:before="80"/>
      </w:pPr>
      <w:r w:rsidRPr="00B826A2">
        <w:t>GMS</w:t>
      </w:r>
      <w:r w:rsidRPr="00B826A2">
        <w:tab/>
        <w:t>Ground monitoring station</w:t>
      </w:r>
    </w:p>
    <w:p w14:paraId="5487817D" w14:textId="77777777" w:rsidR="0067679B" w:rsidRPr="00B826A2" w:rsidRDefault="0067679B" w:rsidP="001C086B">
      <w:pPr>
        <w:tabs>
          <w:tab w:val="clear" w:pos="794"/>
        </w:tabs>
        <w:spacing w:before="80"/>
      </w:pPr>
      <w:r w:rsidRPr="00B826A2">
        <w:t>GTRF</w:t>
      </w:r>
      <w:r w:rsidRPr="00B826A2">
        <w:tab/>
        <w:t>Galileo terrestrial reference frame</w:t>
      </w:r>
    </w:p>
    <w:p w14:paraId="6D7F8461" w14:textId="77777777" w:rsidR="0067679B" w:rsidRPr="00B826A2" w:rsidRDefault="0067679B" w:rsidP="001C086B">
      <w:pPr>
        <w:tabs>
          <w:tab w:val="clear" w:pos="794"/>
        </w:tabs>
        <w:spacing w:before="80"/>
        <w:rPr>
          <w:b/>
          <w:bCs/>
          <w:lang w:eastAsia="zh-CN"/>
        </w:rPr>
      </w:pPr>
      <w:r w:rsidRPr="00B826A2">
        <w:t>GUS</w:t>
      </w:r>
      <w:r w:rsidRPr="00B826A2">
        <w:tab/>
        <w:t>Ground uplink station</w:t>
      </w:r>
    </w:p>
    <w:p w14:paraId="500673A0" w14:textId="77777777" w:rsidR="0067679B" w:rsidRPr="00B826A2" w:rsidRDefault="0067679B" w:rsidP="001C086B">
      <w:pPr>
        <w:tabs>
          <w:tab w:val="clear" w:pos="794"/>
        </w:tabs>
        <w:spacing w:before="80"/>
        <w:rPr>
          <w:snapToGrid w:val="0"/>
        </w:rPr>
      </w:pPr>
      <w:r w:rsidRPr="00B826A2">
        <w:rPr>
          <w:snapToGrid w:val="0"/>
        </w:rPr>
        <w:t>HA</w:t>
      </w:r>
      <w:r w:rsidRPr="00B826A2">
        <w:rPr>
          <w:snapToGrid w:val="0"/>
        </w:rPr>
        <w:tab/>
        <w:t>High accuracy</w:t>
      </w:r>
    </w:p>
    <w:p w14:paraId="228E9AAB" w14:textId="77777777" w:rsidR="0067679B" w:rsidRPr="00B826A2" w:rsidRDefault="0067679B" w:rsidP="001C086B">
      <w:pPr>
        <w:tabs>
          <w:tab w:val="clear" w:pos="794"/>
        </w:tabs>
        <w:spacing w:before="80"/>
      </w:pPr>
      <w:r w:rsidRPr="00B826A2">
        <w:t>ITRS</w:t>
      </w:r>
      <w:r w:rsidRPr="00B826A2">
        <w:tab/>
        <w:t>International terrestrial reference frame</w:t>
      </w:r>
    </w:p>
    <w:p w14:paraId="53D047EB" w14:textId="77777777" w:rsidR="0067679B" w:rsidRPr="00B826A2" w:rsidRDefault="0067679B" w:rsidP="001C086B">
      <w:pPr>
        <w:tabs>
          <w:tab w:val="clear" w:pos="794"/>
        </w:tabs>
        <w:spacing w:before="80"/>
      </w:pPr>
      <w:r w:rsidRPr="00B826A2">
        <w:t>MCS</w:t>
      </w:r>
      <w:r w:rsidRPr="00B826A2">
        <w:tab/>
        <w:t>Master control station</w:t>
      </w:r>
    </w:p>
    <w:p w14:paraId="7863EC3E" w14:textId="77777777" w:rsidR="0067679B" w:rsidRPr="00B826A2" w:rsidRDefault="0067679B" w:rsidP="001C086B">
      <w:pPr>
        <w:tabs>
          <w:tab w:val="clear" w:pos="794"/>
        </w:tabs>
        <w:spacing w:before="80"/>
      </w:pPr>
      <w:r w:rsidRPr="00B826A2">
        <w:t>MRS</w:t>
      </w:r>
      <w:r w:rsidRPr="00B826A2">
        <w:tab/>
        <w:t>Monitor and ranging station</w:t>
      </w:r>
    </w:p>
    <w:p w14:paraId="2C6AF99D" w14:textId="77777777" w:rsidR="0067679B" w:rsidRPr="00B826A2" w:rsidRDefault="0067679B" w:rsidP="001C086B">
      <w:pPr>
        <w:tabs>
          <w:tab w:val="clear" w:pos="794"/>
        </w:tabs>
        <w:spacing w:before="80"/>
      </w:pPr>
      <w:r w:rsidRPr="00B826A2">
        <w:t>NCS</w:t>
      </w:r>
      <w:r w:rsidRPr="00B826A2">
        <w:tab/>
        <w:t>Network communication subsystem</w:t>
      </w:r>
    </w:p>
    <w:p w14:paraId="1EF6D5E0" w14:textId="77777777" w:rsidR="0067679B" w:rsidRPr="00B826A2" w:rsidRDefault="0067679B" w:rsidP="001C086B">
      <w:pPr>
        <w:tabs>
          <w:tab w:val="clear" w:pos="794"/>
        </w:tabs>
        <w:spacing w:before="80"/>
        <w:rPr>
          <w:lang w:eastAsia="ar-SA"/>
        </w:rPr>
      </w:pPr>
      <w:r w:rsidRPr="00B826A2">
        <w:rPr>
          <w:lang w:eastAsia="ar-SA"/>
        </w:rPr>
        <w:t>OS</w:t>
      </w:r>
      <w:r w:rsidRPr="00B826A2">
        <w:rPr>
          <w:lang w:eastAsia="ar-SA"/>
        </w:rPr>
        <w:tab/>
        <w:t>Open service</w:t>
      </w:r>
    </w:p>
    <w:p w14:paraId="7E77C40B" w14:textId="77777777" w:rsidR="0067679B" w:rsidRPr="00B826A2" w:rsidRDefault="0067679B" w:rsidP="001C086B">
      <w:pPr>
        <w:tabs>
          <w:tab w:val="clear" w:pos="794"/>
        </w:tabs>
        <w:spacing w:before="80"/>
      </w:pPr>
      <w:r w:rsidRPr="00B826A2">
        <w:t>PNT</w:t>
      </w:r>
      <w:r w:rsidRPr="00B826A2">
        <w:tab/>
        <w:t>Positioning, navigation and timing</w:t>
      </w:r>
    </w:p>
    <w:p w14:paraId="53A8D9BF" w14:textId="77777777" w:rsidR="0067679B" w:rsidRPr="00B826A2" w:rsidRDefault="0067679B" w:rsidP="001C086B">
      <w:pPr>
        <w:tabs>
          <w:tab w:val="clear" w:pos="794"/>
        </w:tabs>
        <w:spacing w:before="80"/>
      </w:pPr>
      <w:r w:rsidRPr="00B826A2">
        <w:t>PRN</w:t>
      </w:r>
      <w:r w:rsidRPr="00B826A2">
        <w:tab/>
        <w:t>Pseudo-random noise</w:t>
      </w:r>
    </w:p>
    <w:p w14:paraId="0FB6690E" w14:textId="77777777" w:rsidR="0067679B" w:rsidRPr="00B826A2" w:rsidRDefault="0067679B" w:rsidP="001C086B">
      <w:pPr>
        <w:tabs>
          <w:tab w:val="clear" w:pos="794"/>
        </w:tabs>
        <w:spacing w:before="80"/>
      </w:pPr>
      <w:r w:rsidRPr="00B826A2">
        <w:t>PRS</w:t>
      </w:r>
      <w:r w:rsidRPr="00B826A2">
        <w:tab/>
        <w:t>Public regulated service</w:t>
      </w:r>
    </w:p>
    <w:p w14:paraId="63E8EA71" w14:textId="77777777" w:rsidR="0067679B" w:rsidRPr="00B826A2" w:rsidRDefault="0067679B" w:rsidP="001C086B">
      <w:pPr>
        <w:tabs>
          <w:tab w:val="clear" w:pos="794"/>
        </w:tabs>
        <w:spacing w:before="80"/>
      </w:pPr>
      <w:r w:rsidRPr="00B826A2">
        <w:t>PSD</w:t>
      </w:r>
      <w:r w:rsidRPr="00B826A2">
        <w:tab/>
        <w:t>Power spectral density</w:t>
      </w:r>
    </w:p>
    <w:p w14:paraId="7976DF44" w14:textId="77777777" w:rsidR="0067679B" w:rsidRPr="00B826A2" w:rsidRDefault="0067679B" w:rsidP="001C086B">
      <w:pPr>
        <w:tabs>
          <w:tab w:val="clear" w:pos="794"/>
        </w:tabs>
        <w:spacing w:before="80"/>
        <w:rPr>
          <w:snapToGrid w:val="0"/>
        </w:rPr>
      </w:pPr>
      <w:r w:rsidRPr="00B826A2">
        <w:rPr>
          <w:snapToGrid w:val="0"/>
        </w:rPr>
        <w:t>SA</w:t>
      </w:r>
      <w:r w:rsidRPr="00B826A2">
        <w:rPr>
          <w:snapToGrid w:val="0"/>
        </w:rPr>
        <w:tab/>
        <w:t>Standard accuracy</w:t>
      </w:r>
    </w:p>
    <w:p w14:paraId="60603B52" w14:textId="77777777" w:rsidR="0067679B" w:rsidRPr="00B826A2" w:rsidRDefault="0067679B" w:rsidP="001C086B">
      <w:pPr>
        <w:tabs>
          <w:tab w:val="clear" w:pos="794"/>
        </w:tabs>
        <w:spacing w:before="80"/>
      </w:pPr>
      <w:r w:rsidRPr="00B826A2">
        <w:t>SBAS</w:t>
      </w:r>
      <w:r w:rsidRPr="00B826A2">
        <w:tab/>
        <w:t>Satellite-based augmentation system</w:t>
      </w:r>
    </w:p>
    <w:p w14:paraId="66D0B026" w14:textId="77777777" w:rsidR="0067679B" w:rsidRPr="00B826A2" w:rsidRDefault="0067679B" w:rsidP="001C086B">
      <w:pPr>
        <w:tabs>
          <w:tab w:val="clear" w:pos="794"/>
        </w:tabs>
        <w:spacing w:before="80"/>
      </w:pPr>
      <w:proofErr w:type="spellStart"/>
      <w:r w:rsidRPr="00B826A2">
        <w:t>SiS</w:t>
      </w:r>
      <w:proofErr w:type="spellEnd"/>
      <w:r w:rsidRPr="00B826A2">
        <w:tab/>
        <w:t>Signal-in-space</w:t>
      </w:r>
    </w:p>
    <w:p w14:paraId="6F028934" w14:textId="77777777" w:rsidR="0067679B" w:rsidRPr="00B826A2" w:rsidRDefault="0067679B" w:rsidP="001C086B">
      <w:pPr>
        <w:tabs>
          <w:tab w:val="clear" w:pos="794"/>
        </w:tabs>
        <w:spacing w:before="80"/>
      </w:pPr>
      <w:r w:rsidRPr="00B826A2">
        <w:t>SPS</w:t>
      </w:r>
      <w:r w:rsidRPr="00B826A2">
        <w:tab/>
        <w:t>Standard positioning service</w:t>
      </w:r>
    </w:p>
    <w:p w14:paraId="4F568334" w14:textId="77777777" w:rsidR="0067679B" w:rsidRPr="00B826A2" w:rsidRDefault="0067679B" w:rsidP="001C086B">
      <w:pPr>
        <w:tabs>
          <w:tab w:val="clear" w:pos="794"/>
        </w:tabs>
        <w:spacing w:before="80"/>
      </w:pPr>
      <w:r w:rsidRPr="00B826A2">
        <w:t>WAAS</w:t>
      </w:r>
      <w:r w:rsidRPr="00B826A2">
        <w:tab/>
        <w:t>Wide area augmentation system</w:t>
      </w:r>
    </w:p>
    <w:p w14:paraId="44F450B6" w14:textId="77777777" w:rsidR="0067679B" w:rsidRPr="00B826A2" w:rsidRDefault="0067679B" w:rsidP="0067679B">
      <w:pPr>
        <w:pStyle w:val="Headingb"/>
      </w:pPr>
      <w:r w:rsidRPr="00B826A2">
        <w:lastRenderedPageBreak/>
        <w:t>Related ITU-R Recommendations and Reports</w:t>
      </w:r>
    </w:p>
    <w:p w14:paraId="6BC92264" w14:textId="0260197D" w:rsidR="0067679B" w:rsidRPr="00D51009" w:rsidRDefault="0067679B" w:rsidP="0067679B">
      <w:pPr>
        <w:pStyle w:val="Reftext"/>
        <w:rPr>
          <w:rFonts w:eastAsia="SimSun"/>
        </w:rPr>
      </w:pPr>
      <w:r w:rsidRPr="00D51009">
        <w:rPr>
          <w:rFonts w:eastAsia="SimSun"/>
        </w:rPr>
        <w:t xml:space="preserve">Recommendation </w:t>
      </w:r>
      <w:hyperlink r:id="rId19" w:history="1">
        <w:r w:rsidRPr="00D51009">
          <w:rPr>
            <w:rStyle w:val="Hyperlink"/>
            <w:rFonts w:eastAsia="SimSun"/>
            <w:color w:val="auto"/>
            <w:u w:val="none"/>
          </w:rPr>
          <w:t>ITU-R M</w:t>
        </w:r>
        <w:r w:rsidRPr="00D51009">
          <w:rPr>
            <w:rStyle w:val="Hyperlink"/>
            <w:color w:val="auto"/>
            <w:u w:val="none"/>
          </w:rPr>
          <w:t>.1318</w:t>
        </w:r>
      </w:hyperlink>
      <w:r w:rsidRPr="00D51009">
        <w:t xml:space="preserve"> – </w:t>
      </w:r>
      <w:r w:rsidRPr="00D51009">
        <w:rPr>
          <w:rFonts w:eastAsia="SimSun"/>
        </w:rPr>
        <w:t>Evaluation model for continuous interference from radio sources other than in the radionavigation-satellite service to the radionavigation-satellite service systems and networks operating in the 1 164-1 215</w:t>
      </w:r>
      <w:r w:rsidR="0062574B">
        <w:rPr>
          <w:rFonts w:eastAsia="SimSun"/>
        </w:rPr>
        <w:t> </w:t>
      </w:r>
      <w:r w:rsidRPr="00D51009">
        <w:rPr>
          <w:rFonts w:eastAsia="SimSun"/>
        </w:rPr>
        <w:t>MHz, 1 215-1 300</w:t>
      </w:r>
      <w:r w:rsidR="0062574B">
        <w:rPr>
          <w:rFonts w:eastAsia="SimSun"/>
        </w:rPr>
        <w:t> </w:t>
      </w:r>
      <w:r w:rsidRPr="00D51009">
        <w:rPr>
          <w:rFonts w:eastAsia="SimSun"/>
        </w:rPr>
        <w:t>MHz, 1 559-1 610</w:t>
      </w:r>
      <w:r w:rsidR="0062574B">
        <w:rPr>
          <w:rFonts w:eastAsia="SimSun"/>
        </w:rPr>
        <w:t> </w:t>
      </w:r>
      <w:r w:rsidRPr="00D51009">
        <w:rPr>
          <w:rFonts w:eastAsia="SimSun"/>
        </w:rPr>
        <w:t>MHz and 5 010</w:t>
      </w:r>
      <w:r w:rsidRPr="00D51009">
        <w:rPr>
          <w:rFonts w:eastAsia="SimSun"/>
        </w:rPr>
        <w:noBreakHyphen/>
        <w:t>5 030 MHz bands</w:t>
      </w:r>
    </w:p>
    <w:p w14:paraId="1E395316" w14:textId="77777777" w:rsidR="0067679B" w:rsidRPr="00D51009" w:rsidRDefault="0067679B" w:rsidP="0067679B">
      <w:pPr>
        <w:pStyle w:val="Reftext"/>
        <w:rPr>
          <w:rFonts w:eastAsia="SimSun"/>
        </w:rPr>
      </w:pPr>
      <w:r w:rsidRPr="00D51009">
        <w:rPr>
          <w:rFonts w:eastAsia="SimSun"/>
        </w:rPr>
        <w:t xml:space="preserve">Recommendation </w:t>
      </w:r>
      <w:hyperlink r:id="rId20" w:history="1">
        <w:r w:rsidRPr="00D51009">
          <w:rPr>
            <w:rStyle w:val="Hyperlink"/>
            <w:rFonts w:eastAsia="SimSun"/>
            <w:color w:val="auto"/>
            <w:u w:val="none"/>
          </w:rPr>
          <w:t>ITU-R M</w:t>
        </w:r>
        <w:r w:rsidRPr="00D51009">
          <w:rPr>
            <w:rStyle w:val="Hyperlink"/>
            <w:color w:val="auto"/>
            <w:u w:val="none"/>
          </w:rPr>
          <w:t>.1831</w:t>
        </w:r>
      </w:hyperlink>
      <w:r w:rsidRPr="00D51009">
        <w:t xml:space="preserve"> – </w:t>
      </w:r>
      <w:r w:rsidRPr="00D51009">
        <w:rPr>
          <w:rFonts w:eastAsia="SimSun"/>
        </w:rPr>
        <w:t>A coordination methodology for RNSS inter-system interference estimation</w:t>
      </w:r>
    </w:p>
    <w:p w14:paraId="1835371B" w14:textId="75416399" w:rsidR="0067679B" w:rsidRPr="00D51009" w:rsidRDefault="0067679B" w:rsidP="0067679B">
      <w:pPr>
        <w:pStyle w:val="Reftext"/>
      </w:pPr>
      <w:r w:rsidRPr="00D51009">
        <w:rPr>
          <w:rFonts w:eastAsia="SimSun"/>
        </w:rPr>
        <w:t xml:space="preserve">Recommendation </w:t>
      </w:r>
      <w:hyperlink r:id="rId21" w:history="1">
        <w:r w:rsidRPr="00D51009">
          <w:rPr>
            <w:rStyle w:val="Hyperlink"/>
            <w:rFonts w:eastAsia="SimSun"/>
            <w:color w:val="auto"/>
            <w:u w:val="none"/>
          </w:rPr>
          <w:t>ITU-R M</w:t>
        </w:r>
        <w:r w:rsidRPr="00D51009">
          <w:rPr>
            <w:rStyle w:val="Hyperlink"/>
            <w:color w:val="auto"/>
            <w:u w:val="none"/>
          </w:rPr>
          <w:t>.1901</w:t>
        </w:r>
      </w:hyperlink>
      <w:r w:rsidRPr="00D51009">
        <w:t xml:space="preserve"> – Guidance on ITU-R Recommendations related to systems and networks in the radionavigation-satellite service operating in the frequency bands 1 164</w:t>
      </w:r>
      <w:r w:rsidRPr="00D51009">
        <w:noBreakHyphen/>
        <w:t>1 215 MHz, 1 215</w:t>
      </w:r>
      <w:r w:rsidRPr="00D51009">
        <w:noBreakHyphen/>
        <w:t>1 300</w:t>
      </w:r>
      <w:r w:rsidR="00DE551F">
        <w:t> </w:t>
      </w:r>
      <w:r w:rsidRPr="00D51009">
        <w:t>MHz, 1 559-1 610 MHz, 5 000-5 010 MHz and 5 010</w:t>
      </w:r>
      <w:r w:rsidRPr="00D51009">
        <w:noBreakHyphen/>
        <w:t>5 030 MHz</w:t>
      </w:r>
    </w:p>
    <w:p w14:paraId="4C8FBE8E" w14:textId="77777777" w:rsidR="0067679B" w:rsidRPr="00D51009" w:rsidRDefault="0067679B" w:rsidP="0067679B">
      <w:pPr>
        <w:pStyle w:val="Reftext"/>
        <w:rPr>
          <w:rFonts w:eastAsia="SimSun"/>
        </w:rPr>
      </w:pPr>
      <w:r w:rsidRPr="00D51009">
        <w:rPr>
          <w:rFonts w:eastAsia="SimSun"/>
        </w:rPr>
        <w:t xml:space="preserve">Recommendation </w:t>
      </w:r>
      <w:hyperlink r:id="rId22" w:history="1">
        <w:r w:rsidRPr="00D51009">
          <w:rPr>
            <w:rStyle w:val="Hyperlink"/>
            <w:rFonts w:eastAsia="SimSun"/>
            <w:color w:val="auto"/>
            <w:u w:val="none"/>
          </w:rPr>
          <w:t>ITU-R M</w:t>
        </w:r>
        <w:r w:rsidRPr="00D51009">
          <w:rPr>
            <w:rStyle w:val="Hyperlink"/>
            <w:color w:val="auto"/>
            <w:u w:val="none"/>
          </w:rPr>
          <w:t>.1902</w:t>
        </w:r>
      </w:hyperlink>
      <w:r w:rsidRPr="00D51009">
        <w:t xml:space="preserve"> – </w:t>
      </w:r>
      <w:r w:rsidRPr="00D51009">
        <w:rPr>
          <w:rFonts w:eastAsia="SimSun"/>
        </w:rPr>
        <w:t>Characteristics and protection criteria for receiving earth stations in the radionavigation-satellite service (space-to-Earth) operating in the band 1 215</w:t>
      </w:r>
      <w:r w:rsidRPr="00D51009">
        <w:rPr>
          <w:rFonts w:eastAsia="SimSun"/>
        </w:rPr>
        <w:noBreakHyphen/>
        <w:t>1 300 MHz</w:t>
      </w:r>
    </w:p>
    <w:p w14:paraId="418E2CD2" w14:textId="77777777" w:rsidR="0067679B" w:rsidRPr="00D51009" w:rsidRDefault="0067679B" w:rsidP="0067679B">
      <w:pPr>
        <w:pStyle w:val="Reftext"/>
      </w:pPr>
      <w:r w:rsidRPr="00D51009">
        <w:rPr>
          <w:rFonts w:eastAsia="SimSun"/>
        </w:rPr>
        <w:t xml:space="preserve">Recommendation </w:t>
      </w:r>
      <w:hyperlink r:id="rId23" w:history="1">
        <w:r w:rsidRPr="00D51009">
          <w:rPr>
            <w:rStyle w:val="Hyperlink"/>
            <w:rFonts w:eastAsia="SimSun"/>
            <w:color w:val="auto"/>
            <w:u w:val="none"/>
          </w:rPr>
          <w:t>ITU-R M.</w:t>
        </w:r>
        <w:r w:rsidRPr="00D51009">
          <w:rPr>
            <w:rStyle w:val="Hyperlink"/>
            <w:color w:val="auto"/>
            <w:u w:val="none"/>
          </w:rPr>
          <w:t>1903</w:t>
        </w:r>
      </w:hyperlink>
      <w:r w:rsidRPr="00D51009">
        <w:t xml:space="preserve"> – </w:t>
      </w:r>
      <w:r w:rsidRPr="00D51009">
        <w:rPr>
          <w:rFonts w:eastAsia="SimSun"/>
        </w:rPr>
        <w:t>Characteristics and protection criteria for receiving earth stations in the radionavigation-satellite service (space-to-Earth) and receivers in the aeronautical radionavigation service operating in the band 1 559-1 610 MHz</w:t>
      </w:r>
    </w:p>
    <w:p w14:paraId="065A48F6" w14:textId="77777777" w:rsidR="0067679B" w:rsidRPr="00D51009" w:rsidRDefault="0067679B" w:rsidP="0067679B">
      <w:pPr>
        <w:pStyle w:val="Reftext"/>
      </w:pPr>
      <w:r w:rsidRPr="00D51009">
        <w:rPr>
          <w:rFonts w:eastAsia="SimSun"/>
        </w:rPr>
        <w:t xml:space="preserve">Recommendation </w:t>
      </w:r>
      <w:hyperlink r:id="rId24" w:history="1">
        <w:r w:rsidRPr="00D51009">
          <w:rPr>
            <w:rStyle w:val="Hyperlink"/>
            <w:rFonts w:eastAsia="SimSun"/>
            <w:color w:val="auto"/>
            <w:u w:val="none"/>
          </w:rPr>
          <w:t>ITU-R M.</w:t>
        </w:r>
        <w:r w:rsidRPr="00D51009">
          <w:rPr>
            <w:rStyle w:val="Hyperlink"/>
            <w:color w:val="auto"/>
            <w:u w:val="none"/>
          </w:rPr>
          <w:t>1904</w:t>
        </w:r>
      </w:hyperlink>
      <w:r w:rsidRPr="00D51009">
        <w:t xml:space="preserve"> – </w:t>
      </w:r>
      <w:r w:rsidRPr="00D51009">
        <w:rPr>
          <w:rFonts w:eastAsia="SimSun"/>
        </w:rPr>
        <w:t>Characteristics, performance requirements and protection criteria for receiving stations of the radionavigation-satellite service (space-to-space) operating in the frequency bands 1 164-1 215 MHz, 1 215-1 300 MHz and 1 559</w:t>
      </w:r>
      <w:r w:rsidRPr="00D51009">
        <w:rPr>
          <w:rFonts w:eastAsia="SimSun"/>
        </w:rPr>
        <w:noBreakHyphen/>
        <w:t>1 610 MHz</w:t>
      </w:r>
    </w:p>
    <w:p w14:paraId="50ADC295" w14:textId="77777777" w:rsidR="0067679B" w:rsidRPr="00D51009" w:rsidRDefault="0067679B" w:rsidP="0067679B">
      <w:pPr>
        <w:pStyle w:val="Reftext"/>
      </w:pPr>
      <w:r w:rsidRPr="00D51009">
        <w:rPr>
          <w:rFonts w:eastAsia="SimSun"/>
        </w:rPr>
        <w:t xml:space="preserve">Recommendation </w:t>
      </w:r>
      <w:hyperlink r:id="rId25" w:history="1">
        <w:r w:rsidRPr="00D51009">
          <w:rPr>
            <w:rStyle w:val="Hyperlink"/>
            <w:rFonts w:eastAsia="SimSun"/>
            <w:color w:val="auto"/>
            <w:u w:val="none"/>
          </w:rPr>
          <w:t>ITU-R M</w:t>
        </w:r>
        <w:r w:rsidRPr="00D51009">
          <w:rPr>
            <w:rStyle w:val="Hyperlink"/>
            <w:color w:val="auto"/>
            <w:u w:val="none"/>
          </w:rPr>
          <w:t>.1905</w:t>
        </w:r>
      </w:hyperlink>
      <w:r w:rsidRPr="00D51009">
        <w:t xml:space="preserve"> – </w:t>
      </w:r>
      <w:r w:rsidRPr="00D51009">
        <w:rPr>
          <w:rFonts w:eastAsia="SimSun"/>
        </w:rPr>
        <w:t>Characteristics and protection criteria for receiving earth stations in the radionavigation-satellite service (space-to-Earth) operating in the band 1 164</w:t>
      </w:r>
      <w:r w:rsidRPr="00D51009">
        <w:rPr>
          <w:rFonts w:eastAsia="SimSun"/>
        </w:rPr>
        <w:noBreakHyphen/>
        <w:t>1 215 MHz</w:t>
      </w:r>
    </w:p>
    <w:p w14:paraId="350EB754" w14:textId="77777777" w:rsidR="0067679B" w:rsidRPr="00D51009" w:rsidRDefault="0067679B" w:rsidP="0067679B">
      <w:pPr>
        <w:pStyle w:val="Reftext"/>
      </w:pPr>
      <w:r w:rsidRPr="00D51009">
        <w:rPr>
          <w:rFonts w:eastAsia="SimSun"/>
        </w:rPr>
        <w:t xml:space="preserve">Recommendation </w:t>
      </w:r>
      <w:hyperlink r:id="rId26" w:history="1">
        <w:r w:rsidRPr="00D51009">
          <w:rPr>
            <w:rStyle w:val="Hyperlink"/>
            <w:rFonts w:eastAsia="SimSun"/>
            <w:color w:val="auto"/>
            <w:u w:val="none"/>
          </w:rPr>
          <w:t>ITU-R M</w:t>
        </w:r>
        <w:r w:rsidRPr="00D51009">
          <w:rPr>
            <w:rStyle w:val="Hyperlink"/>
            <w:color w:val="auto"/>
            <w:u w:val="none"/>
          </w:rPr>
          <w:t>.2030</w:t>
        </w:r>
      </w:hyperlink>
      <w:r w:rsidRPr="00D51009">
        <w:t xml:space="preserve"> – </w:t>
      </w:r>
      <w:r w:rsidRPr="00D51009">
        <w:rPr>
          <w:rFonts w:eastAsia="SimSun"/>
        </w:rPr>
        <w:t>Evaluation method for pulsed interference from relevant radio sources other than in the radionavigation-satellite service to the radionavigation-satellite service systems and networks operating in the 1 164-1 215 MHz, 1 215-1 300 MHz and 1 559-1 610 MHz frequency bands</w:t>
      </w:r>
    </w:p>
    <w:p w14:paraId="109BEC42" w14:textId="77777777" w:rsidR="0067679B" w:rsidRPr="00D51009" w:rsidRDefault="0067679B" w:rsidP="0067679B">
      <w:pPr>
        <w:pStyle w:val="Reftext"/>
        <w:rPr>
          <w:rFonts w:eastAsia="SimSun"/>
        </w:rPr>
      </w:pPr>
      <w:r w:rsidRPr="00D51009">
        <w:rPr>
          <w:rFonts w:eastAsia="SimSun"/>
        </w:rPr>
        <w:t xml:space="preserve">Report </w:t>
      </w:r>
      <w:hyperlink r:id="rId27" w:history="1">
        <w:r w:rsidRPr="00D51009">
          <w:rPr>
            <w:rStyle w:val="Hyperlink"/>
            <w:rFonts w:eastAsia="SimSun"/>
            <w:color w:val="auto"/>
            <w:u w:val="none"/>
          </w:rPr>
          <w:t>ITU-R M.766</w:t>
        </w:r>
      </w:hyperlink>
      <w:r w:rsidRPr="00D51009">
        <w:rPr>
          <w:rFonts w:eastAsia="SimSun"/>
        </w:rPr>
        <w:t xml:space="preserve"> </w:t>
      </w:r>
      <w:r w:rsidRPr="00D51009">
        <w:t>–</w:t>
      </w:r>
      <w:r w:rsidRPr="00D51009">
        <w:rPr>
          <w:rFonts w:eastAsia="SimSun"/>
        </w:rPr>
        <w:t xml:space="preserve"> Feasibility of frequency sharing between the GPS and other services</w:t>
      </w:r>
    </w:p>
    <w:p w14:paraId="48C3522E" w14:textId="10CD232F" w:rsidR="0067679B" w:rsidRPr="00D51009" w:rsidRDefault="0067679B" w:rsidP="0067679B">
      <w:pPr>
        <w:pStyle w:val="Reftext"/>
        <w:rPr>
          <w:rFonts w:eastAsia="SimSun"/>
        </w:rPr>
      </w:pPr>
      <w:r w:rsidRPr="00D51009">
        <w:rPr>
          <w:rFonts w:eastAsia="SimSun"/>
        </w:rPr>
        <w:t xml:space="preserve">Report </w:t>
      </w:r>
      <w:hyperlink r:id="rId28" w:history="1">
        <w:r w:rsidRPr="00D51009">
          <w:rPr>
            <w:rStyle w:val="Hyperlink"/>
            <w:rFonts w:eastAsia="SimSun"/>
            <w:color w:val="auto"/>
            <w:u w:val="none"/>
          </w:rPr>
          <w:t>ITU-R M.2458</w:t>
        </w:r>
      </w:hyperlink>
      <w:r w:rsidRPr="00D51009">
        <w:rPr>
          <w:rFonts w:eastAsia="SimSun"/>
        </w:rPr>
        <w:t xml:space="preserve"> – Radionavigation-satellite service applications in the 1</w:t>
      </w:r>
      <w:r w:rsidR="009E63F2">
        <w:rPr>
          <w:rFonts w:eastAsia="SimSun"/>
        </w:rPr>
        <w:t> </w:t>
      </w:r>
      <w:r w:rsidRPr="00D51009">
        <w:rPr>
          <w:rFonts w:eastAsia="SimSun"/>
        </w:rPr>
        <w:t>164-1</w:t>
      </w:r>
      <w:r w:rsidR="009E63F2">
        <w:rPr>
          <w:rFonts w:eastAsia="SimSun"/>
        </w:rPr>
        <w:t> </w:t>
      </w:r>
      <w:r w:rsidRPr="00D51009">
        <w:rPr>
          <w:rFonts w:eastAsia="SimSun"/>
        </w:rPr>
        <w:t>215</w:t>
      </w:r>
      <w:r w:rsidR="009E63F2">
        <w:rPr>
          <w:rFonts w:eastAsia="SimSun"/>
        </w:rPr>
        <w:t> </w:t>
      </w:r>
      <w:r w:rsidRPr="00D51009">
        <w:rPr>
          <w:rFonts w:eastAsia="SimSun"/>
        </w:rPr>
        <w:t>MHz, 1 215</w:t>
      </w:r>
      <w:r w:rsidRPr="00D51009">
        <w:rPr>
          <w:rFonts w:eastAsia="SimSun"/>
        </w:rPr>
        <w:noBreakHyphen/>
        <w:t>1 300 MHz, and 1 559-1 610 MHz frequency bands</w:t>
      </w:r>
    </w:p>
    <w:p w14:paraId="08347D04" w14:textId="77777777" w:rsidR="0067679B" w:rsidRPr="00B826A2" w:rsidRDefault="0067679B" w:rsidP="0067679B">
      <w:pPr>
        <w:pStyle w:val="Normalaftertitle"/>
      </w:pPr>
      <w:r w:rsidRPr="00B826A2">
        <w:t>The ITU Radiocommunication Assembly,</w:t>
      </w:r>
    </w:p>
    <w:p w14:paraId="60ACAECF" w14:textId="77777777" w:rsidR="0067679B" w:rsidRPr="00B826A2" w:rsidRDefault="0067679B" w:rsidP="0067679B">
      <w:pPr>
        <w:pStyle w:val="Call"/>
      </w:pPr>
      <w:r w:rsidRPr="00B826A2">
        <w:t>considering</w:t>
      </w:r>
    </w:p>
    <w:p w14:paraId="5BBB296B" w14:textId="77777777" w:rsidR="0067679B" w:rsidRPr="00B826A2" w:rsidRDefault="0067679B" w:rsidP="0067679B">
      <w:r w:rsidRPr="00B826A2">
        <w:rPr>
          <w:i/>
          <w:iCs/>
        </w:rPr>
        <w:t>a)</w:t>
      </w:r>
      <w:r w:rsidRPr="00B826A2">
        <w:tab/>
        <w:t>that systems</w:t>
      </w:r>
      <w:r w:rsidRPr="00B826A2">
        <w:rPr>
          <w:lang w:eastAsia="ja-JP"/>
        </w:rPr>
        <w:t xml:space="preserve"> and networks</w:t>
      </w:r>
      <w:r w:rsidRPr="00B826A2">
        <w:t xml:space="preserve"> </w:t>
      </w:r>
      <w:r w:rsidRPr="00B826A2">
        <w:rPr>
          <w:lang w:eastAsia="ja-JP"/>
        </w:rPr>
        <w:t xml:space="preserve">in the radionavigation-satellite service (RNSS) </w:t>
      </w:r>
      <w:r w:rsidRPr="00B826A2">
        <w:t>provide worldwide accurate information for many positioning, navigation and timing applications, including safety aspects for some frequency bands and under certain circumstances and applications;</w:t>
      </w:r>
    </w:p>
    <w:p w14:paraId="3630CF21" w14:textId="77777777" w:rsidR="0067679B" w:rsidRPr="00B826A2" w:rsidRDefault="0067679B" w:rsidP="0067679B">
      <w:r w:rsidRPr="00B826A2">
        <w:rPr>
          <w:i/>
          <w:iCs/>
        </w:rPr>
        <w:t>b)</w:t>
      </w:r>
      <w:r w:rsidRPr="00B826A2">
        <w:tab/>
        <w:t>that there are several operating and planned systems</w:t>
      </w:r>
      <w:r w:rsidRPr="00B826A2">
        <w:rPr>
          <w:lang w:eastAsia="ja-JP"/>
        </w:rPr>
        <w:t xml:space="preserve"> and networks in the RNSS</w:t>
      </w:r>
      <w:r w:rsidRPr="00B826A2">
        <w:t>;</w:t>
      </w:r>
    </w:p>
    <w:p w14:paraId="0986F5FD" w14:textId="77777777" w:rsidR="0067679B" w:rsidRPr="00B826A2" w:rsidRDefault="0067679B" w:rsidP="0067679B">
      <w:pPr>
        <w:rPr>
          <w:lang w:eastAsia="ja-JP"/>
        </w:rPr>
      </w:pPr>
      <w:r w:rsidRPr="00B826A2">
        <w:rPr>
          <w:i/>
          <w:iCs/>
        </w:rPr>
        <w:t>c)</w:t>
      </w:r>
      <w:r w:rsidRPr="00B826A2">
        <w:tab/>
        <w:t xml:space="preserve">that any properly equipped earth station may receive navigation information from systems </w:t>
      </w:r>
      <w:r w:rsidRPr="00B826A2">
        <w:rPr>
          <w:lang w:eastAsia="ja-JP"/>
        </w:rPr>
        <w:t xml:space="preserve">and networks in the RNSS </w:t>
      </w:r>
      <w:r w:rsidRPr="00B826A2">
        <w:t>on a worldwide basis,</w:t>
      </w:r>
    </w:p>
    <w:p w14:paraId="1997ABF3" w14:textId="77777777" w:rsidR="0067679B" w:rsidRPr="00B826A2" w:rsidRDefault="0067679B" w:rsidP="0067679B">
      <w:pPr>
        <w:pStyle w:val="Call"/>
        <w:rPr>
          <w:rFonts w:ascii="CG Times" w:hAnsi="CG Times"/>
        </w:rPr>
      </w:pPr>
      <w:r w:rsidRPr="00B826A2">
        <w:t>recognizing</w:t>
      </w:r>
    </w:p>
    <w:p w14:paraId="6AAC563A" w14:textId="77777777" w:rsidR="0067679B" w:rsidRPr="00B826A2" w:rsidRDefault="0067679B" w:rsidP="0067679B">
      <w:r w:rsidRPr="00B826A2">
        <w:rPr>
          <w:i/>
          <w:iCs/>
          <w:lang w:eastAsia="ja-JP"/>
        </w:rPr>
        <w:t>a</w:t>
      </w:r>
      <w:r w:rsidRPr="00B826A2">
        <w:rPr>
          <w:i/>
          <w:iCs/>
        </w:rPr>
        <w:t>)</w:t>
      </w:r>
      <w:r w:rsidRPr="00B826A2">
        <w:tab/>
        <w:t>that the bands 1 164-1 215 MHz, 1 215-1 300 MHz, and 1 559-1 610 MHz are allocated on a primary basis to RNSS (space-to-Earth, space-to-space);</w:t>
      </w:r>
    </w:p>
    <w:p w14:paraId="7074DDD0" w14:textId="77777777" w:rsidR="0067679B" w:rsidRPr="00B826A2" w:rsidRDefault="0067679B" w:rsidP="0067679B">
      <w:r w:rsidRPr="00B826A2">
        <w:rPr>
          <w:i/>
          <w:iCs/>
          <w:lang w:eastAsia="ja-JP"/>
        </w:rPr>
        <w:t>b</w:t>
      </w:r>
      <w:r w:rsidRPr="00B826A2">
        <w:rPr>
          <w:i/>
          <w:iCs/>
        </w:rPr>
        <w:t>)</w:t>
      </w:r>
      <w:r w:rsidRPr="00B826A2">
        <w:tab/>
        <w:t>that the bands 1 164-1 215 MHz, 1 215-1 300 MHz, and 1 559-1 610 MHz are also allocated on a primary basis to other services;</w:t>
      </w:r>
    </w:p>
    <w:p w14:paraId="4E6E603C" w14:textId="461CF7BD" w:rsidR="0067679B" w:rsidRPr="00B826A2" w:rsidRDefault="0067679B" w:rsidP="0067679B">
      <w:r w:rsidRPr="00B826A2">
        <w:rPr>
          <w:i/>
          <w:iCs/>
        </w:rPr>
        <w:t>c)</w:t>
      </w:r>
      <w:r w:rsidRPr="00B826A2">
        <w:tab/>
        <w:t xml:space="preserve">that use of the RNSS in the band 1 215-1 300 MHz is subject to No. </w:t>
      </w:r>
      <w:r w:rsidRPr="00B826A2">
        <w:rPr>
          <w:b/>
        </w:rPr>
        <w:t>5.329</w:t>
      </w:r>
      <w:r w:rsidR="00EF4441">
        <w:rPr>
          <w:bCs/>
        </w:rPr>
        <w:t xml:space="preserve"> of the Radio Regulations (RR)</w:t>
      </w:r>
      <w:r w:rsidRPr="00B826A2">
        <w:t>;</w:t>
      </w:r>
    </w:p>
    <w:p w14:paraId="7B6EB862" w14:textId="77777777" w:rsidR="0067679B" w:rsidRPr="00B826A2" w:rsidRDefault="0067679B" w:rsidP="0067679B">
      <w:r w:rsidRPr="00B826A2">
        <w:rPr>
          <w:i/>
          <w:iCs/>
        </w:rPr>
        <w:t>d)</w:t>
      </w:r>
      <w:r w:rsidRPr="00B826A2">
        <w:tab/>
        <w:t xml:space="preserve">that under RR No. </w:t>
      </w:r>
      <w:r w:rsidRPr="00B826A2">
        <w:rPr>
          <w:b/>
        </w:rPr>
        <w:t xml:space="preserve">5.328B </w:t>
      </w:r>
      <w:r w:rsidRPr="00B826A2">
        <w:t xml:space="preserve">systems and networks in the RNSS intending to use the bands 1 164-1 215 MHz, 1 215-1 300 MHz, 1 559-1 610 MHz and 5 010-5 030 MHz for which complete </w:t>
      </w:r>
      <w:r w:rsidRPr="00B826A2">
        <w:lastRenderedPageBreak/>
        <w:t xml:space="preserve">coordination or notification information, as appropriate, is received by the Radiocommunication Bureau after 1 January 2005 are subject to the application of the provisions of RR Nos. </w:t>
      </w:r>
      <w:r w:rsidRPr="00B826A2">
        <w:rPr>
          <w:b/>
        </w:rPr>
        <w:t>9.12</w:t>
      </w:r>
      <w:r w:rsidRPr="00B826A2">
        <w:t xml:space="preserve">, </w:t>
      </w:r>
      <w:r w:rsidRPr="00B826A2">
        <w:rPr>
          <w:b/>
        </w:rPr>
        <w:t>9.12A</w:t>
      </w:r>
      <w:r w:rsidRPr="00B826A2">
        <w:t xml:space="preserve"> and</w:t>
      </w:r>
      <w:r w:rsidRPr="00B826A2">
        <w:rPr>
          <w:bCs/>
        </w:rPr>
        <w:t> </w:t>
      </w:r>
      <w:r w:rsidRPr="00B826A2">
        <w:rPr>
          <w:b/>
        </w:rPr>
        <w:t>9.13</w:t>
      </w:r>
      <w:r w:rsidRPr="00B826A2">
        <w:t>;</w:t>
      </w:r>
    </w:p>
    <w:p w14:paraId="61A47897" w14:textId="77777777" w:rsidR="0067679B" w:rsidRPr="00B826A2" w:rsidRDefault="0067679B" w:rsidP="0067679B">
      <w:r w:rsidRPr="00B826A2">
        <w:rPr>
          <w:i/>
          <w:iCs/>
        </w:rPr>
        <w:t>e)</w:t>
      </w:r>
      <w:r w:rsidRPr="00B826A2">
        <w:tab/>
        <w:t xml:space="preserve">that under RR No. </w:t>
      </w:r>
      <w:r w:rsidRPr="00B826A2">
        <w:rPr>
          <w:b/>
          <w:bCs/>
        </w:rPr>
        <w:t>9.7</w:t>
      </w:r>
      <w:r w:rsidRPr="00B826A2">
        <w:t>, stations in satellite networks in the RNSS using the GSO are subject to coordination with other such satellite networks;</w:t>
      </w:r>
    </w:p>
    <w:p w14:paraId="7DB335C2" w14:textId="77777777" w:rsidR="0067679B" w:rsidRPr="00D51009" w:rsidRDefault="0067679B" w:rsidP="0067679B">
      <w:r w:rsidRPr="00B826A2">
        <w:rPr>
          <w:i/>
          <w:iCs/>
        </w:rPr>
        <w:t>f)</w:t>
      </w:r>
      <w:r w:rsidRPr="00B826A2">
        <w:tab/>
        <w:t xml:space="preserve">that </w:t>
      </w:r>
      <w:r w:rsidRPr="00D51009">
        <w:t xml:space="preserve">Recommendations </w:t>
      </w:r>
      <w:hyperlink r:id="rId29" w:history="1">
        <w:r w:rsidRPr="00D51009">
          <w:rPr>
            <w:rStyle w:val="Hyperlink"/>
            <w:rFonts w:eastAsia="SimSun"/>
            <w:color w:val="auto"/>
            <w:u w:val="none"/>
          </w:rPr>
          <w:t>ITU-R M</w:t>
        </w:r>
        <w:r w:rsidRPr="00D51009">
          <w:rPr>
            <w:rStyle w:val="Hyperlink"/>
            <w:color w:val="auto"/>
            <w:u w:val="none"/>
          </w:rPr>
          <w:t>.1905</w:t>
        </w:r>
      </w:hyperlink>
      <w:r w:rsidRPr="00D51009">
        <w:t xml:space="preserve">, </w:t>
      </w:r>
      <w:hyperlink r:id="rId30" w:history="1">
        <w:r w:rsidRPr="00D51009">
          <w:rPr>
            <w:rStyle w:val="Hyperlink"/>
            <w:rFonts w:eastAsia="SimSun"/>
            <w:color w:val="auto"/>
            <w:u w:val="none"/>
          </w:rPr>
          <w:t>ITU-R M</w:t>
        </w:r>
        <w:r w:rsidRPr="00D51009">
          <w:rPr>
            <w:rStyle w:val="Hyperlink"/>
            <w:color w:val="auto"/>
            <w:u w:val="none"/>
          </w:rPr>
          <w:t>.1902</w:t>
        </w:r>
      </w:hyperlink>
      <w:r w:rsidRPr="00D51009">
        <w:t xml:space="preserve">, </w:t>
      </w:r>
      <w:hyperlink r:id="rId31" w:history="1">
        <w:r w:rsidRPr="00D51009">
          <w:rPr>
            <w:rStyle w:val="Hyperlink"/>
            <w:rFonts w:eastAsia="SimSun"/>
            <w:color w:val="auto"/>
            <w:u w:val="none"/>
          </w:rPr>
          <w:t>ITU-R M.</w:t>
        </w:r>
        <w:r w:rsidRPr="00D51009">
          <w:rPr>
            <w:rStyle w:val="Hyperlink"/>
            <w:color w:val="auto"/>
            <w:u w:val="none"/>
          </w:rPr>
          <w:t>1903</w:t>
        </w:r>
      </w:hyperlink>
      <w:r w:rsidRPr="00D51009">
        <w:t xml:space="preserve"> and </w:t>
      </w:r>
      <w:hyperlink r:id="rId32" w:history="1">
        <w:r w:rsidRPr="00D51009">
          <w:rPr>
            <w:rStyle w:val="Hyperlink"/>
            <w:rFonts w:eastAsia="SimSun"/>
            <w:color w:val="auto"/>
            <w:u w:val="none"/>
          </w:rPr>
          <w:t>ITU-R M.</w:t>
        </w:r>
        <w:r w:rsidRPr="00D51009">
          <w:rPr>
            <w:rStyle w:val="Hyperlink"/>
            <w:color w:val="auto"/>
            <w:u w:val="none"/>
          </w:rPr>
          <w:t>1904</w:t>
        </w:r>
      </w:hyperlink>
      <w:r w:rsidRPr="00D51009">
        <w:t xml:space="preserve"> provide technical and operational characteristics of, and protection criteria for, </w:t>
      </w:r>
      <w:r w:rsidRPr="00D51009">
        <w:rPr>
          <w:rFonts w:eastAsia="SimSun"/>
        </w:rPr>
        <w:t>receiving stations</w:t>
      </w:r>
      <w:r w:rsidRPr="00D51009">
        <w:rPr>
          <w:lang w:eastAsia="ja-JP"/>
        </w:rPr>
        <w:t xml:space="preserve"> in the RNSS </w:t>
      </w:r>
      <w:r w:rsidRPr="00D51009">
        <w:t>(space</w:t>
      </w:r>
      <w:r w:rsidRPr="00D51009">
        <w:noBreakHyphen/>
        <w:t xml:space="preserve">to-Earth and space-to-space) </w:t>
      </w:r>
      <w:r w:rsidRPr="00D51009">
        <w:rPr>
          <w:rFonts w:eastAsia="SimSun"/>
        </w:rPr>
        <w:t xml:space="preserve">operating </w:t>
      </w:r>
      <w:r w:rsidRPr="00D51009">
        <w:t>in the bands 1 164</w:t>
      </w:r>
      <w:r w:rsidRPr="00D51009">
        <w:noBreakHyphen/>
        <w:t>1 215 MHz, 1 215</w:t>
      </w:r>
      <w:r w:rsidRPr="00D51009">
        <w:noBreakHyphen/>
        <w:t>1 300 MHz, and 1 559-1 610 MHz;</w:t>
      </w:r>
    </w:p>
    <w:p w14:paraId="5F224BCF" w14:textId="77777777" w:rsidR="0067679B" w:rsidRPr="00D51009" w:rsidRDefault="0067679B" w:rsidP="0067679B">
      <w:pPr>
        <w:rPr>
          <w:spacing w:val="-2"/>
        </w:rPr>
      </w:pPr>
      <w:r w:rsidRPr="00D51009">
        <w:rPr>
          <w:i/>
          <w:iCs/>
          <w:spacing w:val="-2"/>
        </w:rPr>
        <w:t>g)</w:t>
      </w:r>
      <w:r w:rsidRPr="00D51009">
        <w:rPr>
          <w:spacing w:val="-2"/>
        </w:rPr>
        <w:tab/>
        <w:t xml:space="preserve">that Recommendation </w:t>
      </w:r>
      <w:hyperlink r:id="rId33" w:history="1">
        <w:r w:rsidRPr="00D51009">
          <w:rPr>
            <w:rStyle w:val="Hyperlink"/>
            <w:rFonts w:eastAsia="SimSun"/>
            <w:color w:val="auto"/>
            <w:u w:val="none"/>
          </w:rPr>
          <w:t>ITU-R M</w:t>
        </w:r>
        <w:r w:rsidRPr="00D51009">
          <w:rPr>
            <w:rStyle w:val="Hyperlink"/>
            <w:color w:val="auto"/>
            <w:u w:val="none"/>
          </w:rPr>
          <w:t>.1318</w:t>
        </w:r>
      </w:hyperlink>
      <w:r w:rsidRPr="00D51009">
        <w:rPr>
          <w:spacing w:val="-2"/>
        </w:rPr>
        <w:t xml:space="preserve"> provides an evaluation model for continuous interference from radio sources </w:t>
      </w:r>
      <w:r w:rsidRPr="00D51009">
        <w:t>other</w:t>
      </w:r>
      <w:r w:rsidRPr="00D51009">
        <w:rPr>
          <w:spacing w:val="-2"/>
        </w:rPr>
        <w:t xml:space="preserve"> than in the RNSS to the RNSS systems and networks operating in the 1 164-1 215 MHz, 1 215-1 300 MHz, 1 559-1 610 MHz and 5 010-5 030 MHz bands;</w:t>
      </w:r>
    </w:p>
    <w:p w14:paraId="41C33976" w14:textId="77777777" w:rsidR="0067679B" w:rsidRPr="00D51009" w:rsidRDefault="0067679B" w:rsidP="0067679B">
      <w:r w:rsidRPr="00D51009">
        <w:rPr>
          <w:i/>
          <w:iCs/>
        </w:rPr>
        <w:t>h)</w:t>
      </w:r>
      <w:r w:rsidRPr="00D51009">
        <w:tab/>
        <w:t xml:space="preserve">that Recommendation </w:t>
      </w:r>
      <w:hyperlink r:id="rId34" w:history="1">
        <w:r w:rsidRPr="00D51009">
          <w:rPr>
            <w:rStyle w:val="Hyperlink"/>
            <w:rFonts w:eastAsia="SimSun"/>
            <w:color w:val="auto"/>
            <w:u w:val="none"/>
          </w:rPr>
          <w:t>ITU-R M</w:t>
        </w:r>
        <w:r w:rsidRPr="00D51009">
          <w:rPr>
            <w:rStyle w:val="Hyperlink"/>
            <w:color w:val="auto"/>
            <w:u w:val="none"/>
          </w:rPr>
          <w:t>.2030</w:t>
        </w:r>
      </w:hyperlink>
      <w:r w:rsidRPr="00D51009">
        <w:t xml:space="preserve"> provides an evaluation method for pulsed interference from relevant radio sources other than in the RNSS to the RNSS systems and networks operating in the 1 164-1 215 MHz, 1 215-1 300 MHz and 1 559-1 610 MHz bands;</w:t>
      </w:r>
    </w:p>
    <w:p w14:paraId="798047F8" w14:textId="77777777" w:rsidR="0067679B" w:rsidRPr="00D51009" w:rsidRDefault="0067679B" w:rsidP="0067679B">
      <w:proofErr w:type="spellStart"/>
      <w:r w:rsidRPr="00D51009">
        <w:rPr>
          <w:i/>
          <w:iCs/>
          <w:lang w:eastAsia="ja-JP"/>
        </w:rPr>
        <w:t>i</w:t>
      </w:r>
      <w:proofErr w:type="spellEnd"/>
      <w:r w:rsidRPr="00D51009">
        <w:rPr>
          <w:i/>
          <w:iCs/>
          <w:lang w:eastAsia="ja-JP"/>
        </w:rPr>
        <w:t>)</w:t>
      </w:r>
      <w:r w:rsidRPr="00D51009">
        <w:rPr>
          <w:lang w:eastAsia="ja-JP"/>
        </w:rPr>
        <w:tab/>
      </w:r>
      <w:r w:rsidRPr="00D51009">
        <w:t xml:space="preserve">that Recommendation </w:t>
      </w:r>
      <w:hyperlink r:id="rId35" w:history="1">
        <w:r w:rsidRPr="00D51009">
          <w:rPr>
            <w:rStyle w:val="Hyperlink"/>
            <w:rFonts w:eastAsia="SimSun"/>
            <w:color w:val="auto"/>
            <w:u w:val="none"/>
          </w:rPr>
          <w:t>ITU-R M</w:t>
        </w:r>
        <w:r w:rsidRPr="00D51009">
          <w:rPr>
            <w:rStyle w:val="Hyperlink"/>
            <w:color w:val="auto"/>
            <w:u w:val="none"/>
          </w:rPr>
          <w:t>.1901</w:t>
        </w:r>
      </w:hyperlink>
      <w:r w:rsidRPr="00D51009">
        <w:t xml:space="preserve"> provides guidance on this and other ITU-R Recommendations related to systems and networks in the RNSS operating in the frequency bands 1 164-1 215 MHz, 1 215-1 300 MHz, 1 559-1 610 MHz, 5 000-5 010 MHz and 5 010-5 030 MHz;</w:t>
      </w:r>
    </w:p>
    <w:p w14:paraId="4955E8B5" w14:textId="77777777" w:rsidR="0067679B" w:rsidRPr="00D51009" w:rsidRDefault="0067679B" w:rsidP="0067679B">
      <w:r w:rsidRPr="00D51009">
        <w:rPr>
          <w:i/>
          <w:iCs/>
        </w:rPr>
        <w:t>j)</w:t>
      </w:r>
      <w:r w:rsidRPr="00D51009">
        <w:tab/>
        <w:t xml:space="preserve">that Report </w:t>
      </w:r>
      <w:hyperlink r:id="rId36" w:history="1">
        <w:r w:rsidRPr="00D51009">
          <w:rPr>
            <w:rStyle w:val="Hyperlink"/>
            <w:rFonts w:eastAsia="SimSun"/>
            <w:color w:val="auto"/>
            <w:u w:val="none"/>
          </w:rPr>
          <w:t>ITU-R M.766</w:t>
        </w:r>
      </w:hyperlink>
      <w:r w:rsidRPr="00D51009">
        <w:t xml:space="preserve"> contains information that is relevant to RNSS operations in the band 1 215-1 300 MHz;</w:t>
      </w:r>
    </w:p>
    <w:p w14:paraId="7FCD4C14" w14:textId="77777777" w:rsidR="0067679B" w:rsidRPr="00D51009" w:rsidRDefault="0067679B" w:rsidP="0067679B">
      <w:r w:rsidRPr="00D51009">
        <w:rPr>
          <w:i/>
        </w:rPr>
        <w:t>k)</w:t>
      </w:r>
      <w:r w:rsidRPr="00D51009">
        <w:tab/>
        <w:t xml:space="preserve">that Recommendation </w:t>
      </w:r>
      <w:hyperlink r:id="rId37" w:history="1">
        <w:r w:rsidRPr="00D51009">
          <w:rPr>
            <w:rStyle w:val="Hyperlink"/>
            <w:rFonts w:eastAsia="SimSun"/>
            <w:color w:val="auto"/>
            <w:u w:val="none"/>
          </w:rPr>
          <w:t>ITU-R M</w:t>
        </w:r>
        <w:r w:rsidRPr="00D51009">
          <w:rPr>
            <w:rStyle w:val="Hyperlink"/>
            <w:color w:val="auto"/>
            <w:u w:val="none"/>
          </w:rPr>
          <w:t>.1831</w:t>
        </w:r>
      </w:hyperlink>
      <w:r w:rsidRPr="00D51009">
        <w:t xml:space="preserve"> provides a methodology for RNSS intersystem interference estimation to be used in coordination between systems and networks in the RNSS;</w:t>
      </w:r>
    </w:p>
    <w:p w14:paraId="01ECA3CA" w14:textId="734FFB54" w:rsidR="0067679B" w:rsidRPr="00B826A2" w:rsidRDefault="0067679B" w:rsidP="0067679B">
      <w:r w:rsidRPr="00D51009">
        <w:rPr>
          <w:i/>
          <w:iCs/>
        </w:rPr>
        <w:t>l)</w:t>
      </w:r>
      <w:r w:rsidRPr="00D51009">
        <w:rPr>
          <w:i/>
          <w:iCs/>
        </w:rPr>
        <w:tab/>
      </w:r>
      <w:r w:rsidRPr="00D51009">
        <w:t xml:space="preserve">that Report </w:t>
      </w:r>
      <w:hyperlink r:id="rId38" w:history="1">
        <w:r w:rsidRPr="00D51009">
          <w:rPr>
            <w:rStyle w:val="Hyperlink"/>
            <w:rFonts w:eastAsia="SimSun"/>
            <w:color w:val="auto"/>
            <w:u w:val="none"/>
          </w:rPr>
          <w:t>ITU-R M.2458</w:t>
        </w:r>
      </w:hyperlink>
      <w:r w:rsidRPr="00D51009">
        <w:t xml:space="preserve"> provides further information on the current and planned RNSS applications in the frequency bands 1 164-1 215 MHz, 1 215-1 300 MHz and 1 559-1 610 MHz, including additional RNSS applications </w:t>
      </w:r>
      <w:r w:rsidRPr="00B826A2">
        <w:t>not addressed in the M-Series Recommendations,</w:t>
      </w:r>
    </w:p>
    <w:p w14:paraId="6E542DE8" w14:textId="77777777" w:rsidR="0067679B" w:rsidRPr="00B826A2" w:rsidRDefault="0067679B" w:rsidP="0067679B">
      <w:pPr>
        <w:pStyle w:val="Call"/>
        <w:rPr>
          <w:rFonts w:ascii="CG Times" w:hAnsi="CG Times"/>
        </w:rPr>
      </w:pPr>
      <w:r w:rsidRPr="00B826A2">
        <w:t>recommends</w:t>
      </w:r>
    </w:p>
    <w:p w14:paraId="2E721FF6" w14:textId="64935123" w:rsidR="0067679B" w:rsidRPr="00B826A2" w:rsidRDefault="0067679B" w:rsidP="0067679B">
      <w:r w:rsidRPr="00B826A2">
        <w:t>1</w:t>
      </w:r>
      <w:r w:rsidRPr="00B826A2">
        <w:tab/>
        <w:t>that, in the bands 1 164-1 215 MHz, 1 215</w:t>
      </w:r>
      <w:r w:rsidRPr="00B826A2">
        <w:noBreakHyphen/>
        <w:t>1 300 MHz and 1 559-1 610 MHz, the characteristics of transmitting space stations and system descriptions of Annexes 1</w:t>
      </w:r>
      <w:r w:rsidRPr="00B826A2">
        <w:rPr>
          <w:lang w:eastAsia="ja-JP"/>
        </w:rPr>
        <w:t xml:space="preserve"> to </w:t>
      </w:r>
      <w:r w:rsidR="00D51009">
        <w:rPr>
          <w:lang w:eastAsia="ja-JP"/>
        </w:rPr>
        <w:t>17</w:t>
      </w:r>
      <w:r w:rsidR="00EC0DD6">
        <w:rPr>
          <w:lang w:eastAsia="ja-JP"/>
        </w:rPr>
        <w:t xml:space="preserve"> </w:t>
      </w:r>
      <w:r w:rsidRPr="00B826A2">
        <w:t>should be considered:</w:t>
      </w:r>
    </w:p>
    <w:p w14:paraId="6B40E260" w14:textId="77777777" w:rsidR="0067679B" w:rsidRPr="00B826A2" w:rsidRDefault="0067679B" w:rsidP="0067679B">
      <w:r w:rsidRPr="00B826A2">
        <w:t>1.1</w:t>
      </w:r>
      <w:r w:rsidRPr="00B826A2">
        <w:tab/>
        <w:t>in determination of methodology and criteria for mutual coordination of systems and networks in the RNSS;</w:t>
      </w:r>
    </w:p>
    <w:p w14:paraId="33397E0D" w14:textId="77777777" w:rsidR="0067679B" w:rsidRPr="00B826A2" w:rsidRDefault="0067679B" w:rsidP="0067679B">
      <w:r w:rsidRPr="00B826A2">
        <w:t>1.2</w:t>
      </w:r>
      <w:r w:rsidRPr="00B826A2">
        <w:tab/>
        <w:t>in assessing the interference impact between systems and networks in the RNSS (space</w:t>
      </w:r>
      <w:r w:rsidRPr="00B826A2">
        <w:noBreakHyphen/>
        <w:t>to-Earth and space</w:t>
      </w:r>
      <w:r w:rsidRPr="00B826A2">
        <w:noBreakHyphen/>
        <w:t>to-space) and systems in other services, taking into account the status of RNSS with respect to these other services;</w:t>
      </w:r>
    </w:p>
    <w:p w14:paraId="3FA59842" w14:textId="77777777" w:rsidR="0067679B" w:rsidRPr="00B826A2" w:rsidRDefault="0067679B" w:rsidP="0067679B">
      <w:r w:rsidRPr="00B826A2">
        <w:rPr>
          <w:bCs/>
        </w:rPr>
        <w:t>2</w:t>
      </w:r>
      <w:r w:rsidRPr="00B826A2">
        <w:tab/>
        <w:t>that the following Note should be considered as part of this Recommendation.</w:t>
      </w:r>
    </w:p>
    <w:p w14:paraId="4ECEE628" w14:textId="1E0996FF" w:rsidR="0067679B" w:rsidRPr="00B826A2" w:rsidRDefault="0067679B" w:rsidP="009E63F2">
      <w:r w:rsidRPr="00B826A2">
        <w:t xml:space="preserve">NOTE − In the Annexes </w:t>
      </w:r>
      <w:r w:rsidR="00EC0DD6">
        <w:t>to</w:t>
      </w:r>
      <w:r w:rsidRPr="00B826A2">
        <w:t xml:space="preserve"> this Recommendation, the term ‘signal frequency range’ refers to the frequency range of the RNSS signal of interest (for CDMA systems: Carrier frequency ± Half the signal bandwidth (unless otherwise noted); for FDMA systems: Base frequency + (Channel number * Channel spacing) ± Half the signal bandwidth). Channel number range should also be given for FDMA systems. The signal frequency range is expressed in </w:t>
      </w:r>
      <w:proofErr w:type="spellStart"/>
      <w:r w:rsidRPr="00B826A2">
        <w:t>MHz.</w:t>
      </w:r>
      <w:proofErr w:type="spellEnd"/>
    </w:p>
    <w:p w14:paraId="72605FA0" w14:textId="77777777" w:rsidR="0067679B" w:rsidRPr="00B826A2" w:rsidRDefault="0067679B" w:rsidP="0067679B"/>
    <w:p w14:paraId="15A7985D" w14:textId="77777777" w:rsidR="00291AA1" w:rsidRPr="00B826A2" w:rsidRDefault="00291AA1">
      <w:pPr>
        <w:overflowPunct/>
        <w:autoSpaceDE/>
        <w:autoSpaceDN/>
        <w:adjustRightInd/>
        <w:spacing w:before="0"/>
        <w:textAlignment w:val="auto"/>
        <w:rPr>
          <w:szCs w:val="18"/>
        </w:rPr>
      </w:pPr>
      <w:bookmarkStart w:id="5" w:name="_Toc495944667"/>
      <w:bookmarkStart w:id="6" w:name="_Toc495944508"/>
      <w:bookmarkStart w:id="7" w:name="_Toc495944349"/>
      <w:bookmarkStart w:id="8" w:name="_Toc495944190"/>
      <w:bookmarkStart w:id="9" w:name="_Toc495944031"/>
      <w:bookmarkStart w:id="10" w:name="_Toc495943872"/>
      <w:bookmarkStart w:id="11" w:name="_Toc495943713"/>
      <w:bookmarkStart w:id="12" w:name="_Toc495943554"/>
      <w:r w:rsidRPr="00B826A2">
        <w:rPr>
          <w:szCs w:val="18"/>
        </w:rPr>
        <w:br w:type="page"/>
      </w:r>
    </w:p>
    <w:p w14:paraId="590F43EB" w14:textId="580A13D4" w:rsidR="0067679B" w:rsidRPr="00B826A2" w:rsidRDefault="0067679B" w:rsidP="0067679B">
      <w:pPr>
        <w:pStyle w:val="Title3"/>
        <w:spacing w:before="840"/>
        <w:rPr>
          <w:sz w:val="24"/>
          <w:szCs w:val="18"/>
        </w:rPr>
      </w:pPr>
      <w:r w:rsidRPr="00B826A2">
        <w:rPr>
          <w:sz w:val="24"/>
          <w:szCs w:val="18"/>
        </w:rPr>
        <w:lastRenderedPageBreak/>
        <w:t>TABLE OF CONTENTS</w:t>
      </w:r>
    </w:p>
    <w:p w14:paraId="39AD6344" w14:textId="77777777" w:rsidR="0067679B" w:rsidRPr="00B826A2" w:rsidRDefault="0067679B" w:rsidP="0067679B">
      <w:pPr>
        <w:ind w:right="-142"/>
        <w:jc w:val="right"/>
        <w:rPr>
          <w:i/>
          <w:iCs/>
        </w:rPr>
      </w:pPr>
      <w:r w:rsidRPr="00B826A2">
        <w:rPr>
          <w:i/>
          <w:iCs/>
        </w:rPr>
        <w:t>Page</w:t>
      </w:r>
    </w:p>
    <w:p w14:paraId="3D78B9AB" w14:textId="44CD863E" w:rsidR="00AA6612" w:rsidRDefault="00AA6612">
      <w:pPr>
        <w:pStyle w:val="TOC1"/>
        <w:rPr>
          <w:rFonts w:asciiTheme="minorHAnsi" w:eastAsiaTheme="minorEastAsia" w:hAnsiTheme="minorHAnsi" w:cstheme="minorBidi"/>
          <w:noProof/>
          <w:kern w:val="2"/>
          <w:szCs w:val="24"/>
          <w:lang w:val="en-GB" w:eastAsia="en-GB"/>
          <w14:ligatures w14:val="standardContextual"/>
        </w:rPr>
      </w:pPr>
      <w:r>
        <w:fldChar w:fldCharType="begin"/>
      </w:r>
      <w:r>
        <w:instrText xml:space="preserve"> TOC \h \z \t "Heading 1,1,Heading 2,2,Heading 3,3,Annex_NoTitle,1,Appendix_NoTitle,1" </w:instrText>
      </w:r>
      <w:r>
        <w:fldChar w:fldCharType="separate"/>
      </w:r>
      <w:hyperlink w:anchor="_Toc221625880" w:history="1">
        <w:r w:rsidRPr="00720A3A">
          <w:rPr>
            <w:rStyle w:val="Hyperlink"/>
            <w:noProof/>
          </w:rPr>
          <w:t xml:space="preserve">Annex 1 </w:t>
        </w:r>
        <w:r w:rsidRPr="00AA6612">
          <w:rPr>
            <w:rStyle w:val="Hyperlink"/>
            <w:noProof/>
          </w:rPr>
          <w:t>–</w:t>
        </w:r>
        <w:r w:rsidRPr="00720A3A">
          <w:rPr>
            <w:rStyle w:val="Hyperlink"/>
            <w:noProof/>
          </w:rPr>
          <w:t xml:space="preserve"> Technical description of system and characteristics of transmitting space stations of the GLONASS global navigation satellite system</w:t>
        </w:r>
        <w:r>
          <w:rPr>
            <w:noProof/>
            <w:webHidden/>
          </w:rPr>
          <w:tab/>
        </w:r>
        <w:r>
          <w:rPr>
            <w:noProof/>
            <w:webHidden/>
          </w:rPr>
          <w:tab/>
        </w:r>
        <w:r>
          <w:rPr>
            <w:noProof/>
            <w:webHidden/>
          </w:rPr>
          <w:fldChar w:fldCharType="begin"/>
        </w:r>
        <w:r>
          <w:rPr>
            <w:noProof/>
            <w:webHidden/>
          </w:rPr>
          <w:instrText xml:space="preserve"> PAGEREF _Toc221625880 \h </w:instrText>
        </w:r>
        <w:r>
          <w:rPr>
            <w:noProof/>
            <w:webHidden/>
          </w:rPr>
        </w:r>
        <w:r>
          <w:rPr>
            <w:noProof/>
            <w:webHidden/>
          </w:rPr>
          <w:fldChar w:fldCharType="separate"/>
        </w:r>
        <w:r w:rsidR="00E7276D">
          <w:rPr>
            <w:noProof/>
            <w:webHidden/>
          </w:rPr>
          <w:t>11</w:t>
        </w:r>
        <w:r>
          <w:rPr>
            <w:noProof/>
            <w:webHidden/>
          </w:rPr>
          <w:fldChar w:fldCharType="end"/>
        </w:r>
      </w:hyperlink>
    </w:p>
    <w:p w14:paraId="5B77AA17" w14:textId="7825DBCE"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881"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_Toc221625881 \h </w:instrText>
        </w:r>
        <w:r>
          <w:rPr>
            <w:noProof/>
            <w:webHidden/>
          </w:rPr>
        </w:r>
        <w:r>
          <w:rPr>
            <w:noProof/>
            <w:webHidden/>
          </w:rPr>
          <w:fldChar w:fldCharType="separate"/>
        </w:r>
        <w:r w:rsidR="00E7276D">
          <w:rPr>
            <w:noProof/>
            <w:webHidden/>
          </w:rPr>
          <w:t>11</w:t>
        </w:r>
        <w:r>
          <w:rPr>
            <w:noProof/>
            <w:webHidden/>
          </w:rPr>
          <w:fldChar w:fldCharType="end"/>
        </w:r>
      </w:hyperlink>
    </w:p>
    <w:p w14:paraId="18C50D73" w14:textId="2A71E81A"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882" w:history="1">
        <w:r w:rsidRPr="00720A3A">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Frequency requirements</w:t>
        </w:r>
        <w:r>
          <w:rPr>
            <w:noProof/>
            <w:webHidden/>
          </w:rPr>
          <w:tab/>
        </w:r>
        <w:r>
          <w:rPr>
            <w:noProof/>
            <w:webHidden/>
          </w:rPr>
          <w:tab/>
        </w:r>
        <w:r>
          <w:rPr>
            <w:noProof/>
            <w:webHidden/>
          </w:rPr>
          <w:fldChar w:fldCharType="begin"/>
        </w:r>
        <w:r>
          <w:rPr>
            <w:noProof/>
            <w:webHidden/>
          </w:rPr>
          <w:instrText xml:space="preserve"> PAGEREF _Toc221625882 \h </w:instrText>
        </w:r>
        <w:r>
          <w:rPr>
            <w:noProof/>
            <w:webHidden/>
          </w:rPr>
        </w:r>
        <w:r>
          <w:rPr>
            <w:noProof/>
            <w:webHidden/>
          </w:rPr>
          <w:fldChar w:fldCharType="separate"/>
        </w:r>
        <w:r w:rsidR="00E7276D">
          <w:rPr>
            <w:noProof/>
            <w:webHidden/>
          </w:rPr>
          <w:t>11</w:t>
        </w:r>
        <w:r>
          <w:rPr>
            <w:noProof/>
            <w:webHidden/>
          </w:rPr>
          <w:fldChar w:fldCharType="end"/>
        </w:r>
      </w:hyperlink>
    </w:p>
    <w:p w14:paraId="2F58708D" w14:textId="6F9A748F"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885"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_Toc221625885 \h </w:instrText>
        </w:r>
        <w:r>
          <w:rPr>
            <w:noProof/>
            <w:webHidden/>
          </w:rPr>
        </w:r>
        <w:r>
          <w:rPr>
            <w:noProof/>
            <w:webHidden/>
          </w:rPr>
          <w:fldChar w:fldCharType="separate"/>
        </w:r>
        <w:r w:rsidR="00E7276D">
          <w:rPr>
            <w:noProof/>
            <w:webHidden/>
          </w:rPr>
          <w:t>12</w:t>
        </w:r>
        <w:r>
          <w:rPr>
            <w:noProof/>
            <w:webHidden/>
          </w:rPr>
          <w:fldChar w:fldCharType="end"/>
        </w:r>
      </w:hyperlink>
    </w:p>
    <w:p w14:paraId="6EE299D3" w14:textId="47786C6A"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886"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description</w:t>
        </w:r>
        <w:r>
          <w:rPr>
            <w:noProof/>
            <w:webHidden/>
          </w:rPr>
          <w:tab/>
        </w:r>
        <w:r>
          <w:rPr>
            <w:noProof/>
            <w:webHidden/>
          </w:rPr>
          <w:tab/>
        </w:r>
        <w:r>
          <w:rPr>
            <w:noProof/>
            <w:webHidden/>
          </w:rPr>
          <w:fldChar w:fldCharType="begin"/>
        </w:r>
        <w:r>
          <w:rPr>
            <w:noProof/>
            <w:webHidden/>
          </w:rPr>
          <w:instrText xml:space="preserve"> PAGEREF _Toc221625886 \h </w:instrText>
        </w:r>
        <w:r>
          <w:rPr>
            <w:noProof/>
            <w:webHidden/>
          </w:rPr>
        </w:r>
        <w:r>
          <w:rPr>
            <w:noProof/>
            <w:webHidden/>
          </w:rPr>
          <w:fldChar w:fldCharType="separate"/>
        </w:r>
        <w:r w:rsidR="00E7276D">
          <w:rPr>
            <w:noProof/>
            <w:webHidden/>
          </w:rPr>
          <w:t>13</w:t>
        </w:r>
        <w:r>
          <w:rPr>
            <w:noProof/>
            <w:webHidden/>
          </w:rPr>
          <w:fldChar w:fldCharType="end"/>
        </w:r>
      </w:hyperlink>
    </w:p>
    <w:p w14:paraId="0634343C" w14:textId="51622403"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887" w:history="1">
        <w:r w:rsidRPr="00720A3A">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_Toc221625887 \h </w:instrText>
        </w:r>
        <w:r>
          <w:rPr>
            <w:noProof/>
            <w:webHidden/>
          </w:rPr>
        </w:r>
        <w:r>
          <w:rPr>
            <w:noProof/>
            <w:webHidden/>
          </w:rPr>
          <w:fldChar w:fldCharType="separate"/>
        </w:r>
        <w:r w:rsidR="00E7276D">
          <w:rPr>
            <w:noProof/>
            <w:webHidden/>
          </w:rPr>
          <w:t>13</w:t>
        </w:r>
        <w:r>
          <w:rPr>
            <w:noProof/>
            <w:webHidden/>
          </w:rPr>
          <w:fldChar w:fldCharType="end"/>
        </w:r>
      </w:hyperlink>
    </w:p>
    <w:p w14:paraId="1BC48996" w14:textId="20C6C6ED"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888" w:history="1">
        <w:r w:rsidRPr="00720A3A">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Control segment</w:t>
        </w:r>
        <w:r>
          <w:rPr>
            <w:noProof/>
            <w:webHidden/>
          </w:rPr>
          <w:tab/>
        </w:r>
        <w:r>
          <w:rPr>
            <w:noProof/>
            <w:webHidden/>
          </w:rPr>
          <w:tab/>
        </w:r>
        <w:r>
          <w:rPr>
            <w:noProof/>
            <w:webHidden/>
          </w:rPr>
          <w:fldChar w:fldCharType="begin"/>
        </w:r>
        <w:r>
          <w:rPr>
            <w:noProof/>
            <w:webHidden/>
          </w:rPr>
          <w:instrText xml:space="preserve"> PAGEREF _Toc221625888 \h </w:instrText>
        </w:r>
        <w:r>
          <w:rPr>
            <w:noProof/>
            <w:webHidden/>
          </w:rPr>
        </w:r>
        <w:r>
          <w:rPr>
            <w:noProof/>
            <w:webHidden/>
          </w:rPr>
          <w:fldChar w:fldCharType="separate"/>
        </w:r>
        <w:r w:rsidR="00E7276D">
          <w:rPr>
            <w:noProof/>
            <w:webHidden/>
          </w:rPr>
          <w:t>13</w:t>
        </w:r>
        <w:r>
          <w:rPr>
            <w:noProof/>
            <w:webHidden/>
          </w:rPr>
          <w:fldChar w:fldCharType="end"/>
        </w:r>
      </w:hyperlink>
    </w:p>
    <w:p w14:paraId="5DDF0446" w14:textId="5C327180"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889" w:history="1">
        <w:r w:rsidRPr="00720A3A">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_Toc221625889 \h </w:instrText>
        </w:r>
        <w:r>
          <w:rPr>
            <w:noProof/>
            <w:webHidden/>
          </w:rPr>
        </w:r>
        <w:r>
          <w:rPr>
            <w:noProof/>
            <w:webHidden/>
          </w:rPr>
          <w:fldChar w:fldCharType="separate"/>
        </w:r>
        <w:r w:rsidR="00E7276D">
          <w:rPr>
            <w:noProof/>
            <w:webHidden/>
          </w:rPr>
          <w:t>13</w:t>
        </w:r>
        <w:r>
          <w:rPr>
            <w:noProof/>
            <w:webHidden/>
          </w:rPr>
          <w:fldChar w:fldCharType="end"/>
        </w:r>
      </w:hyperlink>
    </w:p>
    <w:p w14:paraId="4FB3E7E4" w14:textId="2A475600"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890"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Navigation signal structure</w:t>
        </w:r>
        <w:r>
          <w:rPr>
            <w:noProof/>
            <w:webHidden/>
          </w:rPr>
          <w:tab/>
        </w:r>
        <w:r>
          <w:rPr>
            <w:noProof/>
            <w:webHidden/>
          </w:rPr>
          <w:tab/>
        </w:r>
        <w:r>
          <w:rPr>
            <w:noProof/>
            <w:webHidden/>
          </w:rPr>
          <w:fldChar w:fldCharType="begin"/>
        </w:r>
        <w:r>
          <w:rPr>
            <w:noProof/>
            <w:webHidden/>
          </w:rPr>
          <w:instrText xml:space="preserve"> PAGEREF _Toc221625890 \h </w:instrText>
        </w:r>
        <w:r>
          <w:rPr>
            <w:noProof/>
            <w:webHidden/>
          </w:rPr>
        </w:r>
        <w:r>
          <w:rPr>
            <w:noProof/>
            <w:webHidden/>
          </w:rPr>
          <w:fldChar w:fldCharType="separate"/>
        </w:r>
        <w:r w:rsidR="00E7276D">
          <w:rPr>
            <w:noProof/>
            <w:webHidden/>
          </w:rPr>
          <w:t>13</w:t>
        </w:r>
        <w:r>
          <w:rPr>
            <w:noProof/>
            <w:webHidden/>
          </w:rPr>
          <w:fldChar w:fldCharType="end"/>
        </w:r>
      </w:hyperlink>
    </w:p>
    <w:p w14:paraId="43D3F656" w14:textId="58E85A51"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891" w:history="1">
        <w:r w:rsidRPr="00720A3A">
          <w:rPr>
            <w:rStyle w:val="Hyperlink"/>
            <w:noProof/>
          </w:rPr>
          <w:t>4.1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Signals with frequency division multiple access</w:t>
        </w:r>
        <w:r>
          <w:rPr>
            <w:noProof/>
            <w:webHidden/>
          </w:rPr>
          <w:tab/>
        </w:r>
        <w:r>
          <w:rPr>
            <w:noProof/>
            <w:webHidden/>
          </w:rPr>
          <w:tab/>
        </w:r>
        <w:r>
          <w:rPr>
            <w:noProof/>
            <w:webHidden/>
          </w:rPr>
          <w:fldChar w:fldCharType="begin"/>
        </w:r>
        <w:r>
          <w:rPr>
            <w:noProof/>
            <w:webHidden/>
          </w:rPr>
          <w:instrText xml:space="preserve"> PAGEREF _Toc221625891 \h </w:instrText>
        </w:r>
        <w:r>
          <w:rPr>
            <w:noProof/>
            <w:webHidden/>
          </w:rPr>
        </w:r>
        <w:r>
          <w:rPr>
            <w:noProof/>
            <w:webHidden/>
          </w:rPr>
          <w:fldChar w:fldCharType="separate"/>
        </w:r>
        <w:r w:rsidR="00E7276D">
          <w:rPr>
            <w:noProof/>
            <w:webHidden/>
          </w:rPr>
          <w:t>13</w:t>
        </w:r>
        <w:r>
          <w:rPr>
            <w:noProof/>
            <w:webHidden/>
          </w:rPr>
          <w:fldChar w:fldCharType="end"/>
        </w:r>
      </w:hyperlink>
    </w:p>
    <w:p w14:paraId="359E1949" w14:textId="2A3FF6DB"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892" w:history="1">
        <w:r w:rsidRPr="00720A3A">
          <w:rPr>
            <w:rStyle w:val="Hyperlink"/>
            <w:noProof/>
          </w:rPr>
          <w:t>4.2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Signals with code division multiple access</w:t>
        </w:r>
        <w:r>
          <w:rPr>
            <w:noProof/>
            <w:webHidden/>
          </w:rPr>
          <w:tab/>
        </w:r>
        <w:r>
          <w:rPr>
            <w:noProof/>
            <w:webHidden/>
          </w:rPr>
          <w:tab/>
        </w:r>
        <w:r>
          <w:rPr>
            <w:noProof/>
            <w:webHidden/>
          </w:rPr>
          <w:fldChar w:fldCharType="begin"/>
        </w:r>
        <w:r>
          <w:rPr>
            <w:noProof/>
            <w:webHidden/>
          </w:rPr>
          <w:instrText xml:space="preserve"> PAGEREF _Toc221625892 \h </w:instrText>
        </w:r>
        <w:r>
          <w:rPr>
            <w:noProof/>
            <w:webHidden/>
          </w:rPr>
        </w:r>
        <w:r>
          <w:rPr>
            <w:noProof/>
            <w:webHidden/>
          </w:rPr>
          <w:fldChar w:fldCharType="separate"/>
        </w:r>
        <w:r w:rsidR="00E7276D">
          <w:rPr>
            <w:noProof/>
            <w:webHidden/>
          </w:rPr>
          <w:t>13</w:t>
        </w:r>
        <w:r>
          <w:rPr>
            <w:noProof/>
            <w:webHidden/>
          </w:rPr>
          <w:fldChar w:fldCharType="end"/>
        </w:r>
      </w:hyperlink>
    </w:p>
    <w:p w14:paraId="0D3CC968" w14:textId="2ED4B7C8"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893" w:history="1">
        <w:r w:rsidRPr="00720A3A">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Signal power and spectra</w:t>
        </w:r>
        <w:r>
          <w:rPr>
            <w:noProof/>
            <w:webHidden/>
          </w:rPr>
          <w:tab/>
        </w:r>
        <w:r>
          <w:rPr>
            <w:noProof/>
            <w:webHidden/>
          </w:rPr>
          <w:tab/>
        </w:r>
        <w:r>
          <w:rPr>
            <w:noProof/>
            <w:webHidden/>
          </w:rPr>
          <w:fldChar w:fldCharType="begin"/>
        </w:r>
        <w:r>
          <w:rPr>
            <w:noProof/>
            <w:webHidden/>
          </w:rPr>
          <w:instrText xml:space="preserve"> PAGEREF _Toc221625893 \h </w:instrText>
        </w:r>
        <w:r>
          <w:rPr>
            <w:noProof/>
            <w:webHidden/>
          </w:rPr>
        </w:r>
        <w:r>
          <w:rPr>
            <w:noProof/>
            <w:webHidden/>
          </w:rPr>
          <w:fldChar w:fldCharType="separate"/>
        </w:r>
        <w:r w:rsidR="00E7276D">
          <w:rPr>
            <w:noProof/>
            <w:webHidden/>
          </w:rPr>
          <w:t>14</w:t>
        </w:r>
        <w:r>
          <w:rPr>
            <w:noProof/>
            <w:webHidden/>
          </w:rPr>
          <w:fldChar w:fldCharType="end"/>
        </w:r>
      </w:hyperlink>
    </w:p>
    <w:p w14:paraId="700763FC" w14:textId="2DCAD4E1"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894" w:history="1">
        <w:r w:rsidRPr="00720A3A">
          <w:rPr>
            <w:rStyle w:val="Hyperlink"/>
            <w:noProof/>
          </w:rPr>
          <w:t>5.1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Signals with frequency division multiple access</w:t>
        </w:r>
        <w:r>
          <w:rPr>
            <w:noProof/>
            <w:webHidden/>
          </w:rPr>
          <w:tab/>
        </w:r>
        <w:r>
          <w:rPr>
            <w:noProof/>
            <w:webHidden/>
          </w:rPr>
          <w:tab/>
        </w:r>
        <w:r>
          <w:rPr>
            <w:noProof/>
            <w:webHidden/>
          </w:rPr>
          <w:fldChar w:fldCharType="begin"/>
        </w:r>
        <w:r>
          <w:rPr>
            <w:noProof/>
            <w:webHidden/>
          </w:rPr>
          <w:instrText xml:space="preserve"> PAGEREF _Toc221625894 \h </w:instrText>
        </w:r>
        <w:r>
          <w:rPr>
            <w:noProof/>
            <w:webHidden/>
          </w:rPr>
        </w:r>
        <w:r>
          <w:rPr>
            <w:noProof/>
            <w:webHidden/>
          </w:rPr>
          <w:fldChar w:fldCharType="separate"/>
        </w:r>
        <w:r w:rsidR="00E7276D">
          <w:rPr>
            <w:noProof/>
            <w:webHidden/>
          </w:rPr>
          <w:t>14</w:t>
        </w:r>
        <w:r>
          <w:rPr>
            <w:noProof/>
            <w:webHidden/>
          </w:rPr>
          <w:fldChar w:fldCharType="end"/>
        </w:r>
      </w:hyperlink>
    </w:p>
    <w:p w14:paraId="6693A624" w14:textId="41A8F3D6"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895" w:history="1">
        <w:r w:rsidRPr="00720A3A">
          <w:rPr>
            <w:rStyle w:val="Hyperlink"/>
            <w:rFonts w:eastAsia="Calibri"/>
            <w:noProof/>
          </w:rPr>
          <w:t>5.2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Signals with code division multiple access</w:t>
        </w:r>
        <w:r>
          <w:rPr>
            <w:noProof/>
            <w:webHidden/>
          </w:rPr>
          <w:tab/>
        </w:r>
        <w:r>
          <w:rPr>
            <w:noProof/>
            <w:webHidden/>
          </w:rPr>
          <w:tab/>
        </w:r>
        <w:r>
          <w:rPr>
            <w:noProof/>
            <w:webHidden/>
          </w:rPr>
          <w:fldChar w:fldCharType="begin"/>
        </w:r>
        <w:r>
          <w:rPr>
            <w:noProof/>
            <w:webHidden/>
          </w:rPr>
          <w:instrText xml:space="preserve"> PAGEREF _Toc221625895 \h </w:instrText>
        </w:r>
        <w:r>
          <w:rPr>
            <w:noProof/>
            <w:webHidden/>
          </w:rPr>
        </w:r>
        <w:r>
          <w:rPr>
            <w:noProof/>
            <w:webHidden/>
          </w:rPr>
          <w:fldChar w:fldCharType="separate"/>
        </w:r>
        <w:r w:rsidR="00E7276D">
          <w:rPr>
            <w:noProof/>
            <w:webHidden/>
          </w:rPr>
          <w:t>15</w:t>
        </w:r>
        <w:r>
          <w:rPr>
            <w:noProof/>
            <w:webHidden/>
          </w:rPr>
          <w:fldChar w:fldCharType="end"/>
        </w:r>
      </w:hyperlink>
    </w:p>
    <w:p w14:paraId="4959ACFC" w14:textId="3BF9C914"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896" w:history="1">
        <w:r w:rsidRPr="00720A3A">
          <w:rPr>
            <w:rStyle w:val="Hyperlink"/>
            <w:noProof/>
          </w:rPr>
          <w:t xml:space="preserve">Annex 2 </w:t>
        </w:r>
        <w:r w:rsidRPr="00AA6612">
          <w:rPr>
            <w:rStyle w:val="Hyperlink"/>
            <w:noProof/>
          </w:rPr>
          <w:t>–</w:t>
        </w:r>
        <w:r w:rsidRPr="00720A3A">
          <w:rPr>
            <w:rStyle w:val="Hyperlink"/>
            <w:noProof/>
          </w:rPr>
          <w:t xml:space="preserve"> Technical description and characteristics  of the Navstar Global Positioning System (GPS)</w:t>
        </w:r>
        <w:r>
          <w:rPr>
            <w:noProof/>
            <w:webHidden/>
          </w:rPr>
          <w:tab/>
        </w:r>
        <w:r>
          <w:rPr>
            <w:noProof/>
            <w:webHidden/>
          </w:rPr>
          <w:tab/>
        </w:r>
        <w:r>
          <w:rPr>
            <w:noProof/>
            <w:webHidden/>
          </w:rPr>
          <w:fldChar w:fldCharType="begin"/>
        </w:r>
        <w:r>
          <w:rPr>
            <w:noProof/>
            <w:webHidden/>
          </w:rPr>
          <w:instrText xml:space="preserve"> PAGEREF _Toc221625896 \h </w:instrText>
        </w:r>
        <w:r>
          <w:rPr>
            <w:noProof/>
            <w:webHidden/>
          </w:rPr>
        </w:r>
        <w:r>
          <w:rPr>
            <w:noProof/>
            <w:webHidden/>
          </w:rPr>
          <w:fldChar w:fldCharType="separate"/>
        </w:r>
        <w:r w:rsidR="00E7276D">
          <w:rPr>
            <w:noProof/>
            <w:webHidden/>
          </w:rPr>
          <w:t>15</w:t>
        </w:r>
        <w:r>
          <w:rPr>
            <w:noProof/>
            <w:webHidden/>
          </w:rPr>
          <w:fldChar w:fldCharType="end"/>
        </w:r>
      </w:hyperlink>
    </w:p>
    <w:p w14:paraId="104E2DB2" w14:textId="3E1CEB0E"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897"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_Toc221625897 \h </w:instrText>
        </w:r>
        <w:r>
          <w:rPr>
            <w:noProof/>
            <w:webHidden/>
          </w:rPr>
        </w:r>
        <w:r>
          <w:rPr>
            <w:noProof/>
            <w:webHidden/>
          </w:rPr>
          <w:fldChar w:fldCharType="separate"/>
        </w:r>
        <w:r w:rsidR="00E7276D">
          <w:rPr>
            <w:noProof/>
            <w:webHidden/>
          </w:rPr>
          <w:t>15</w:t>
        </w:r>
        <w:r>
          <w:rPr>
            <w:noProof/>
            <w:webHidden/>
          </w:rPr>
          <w:fldChar w:fldCharType="end"/>
        </w:r>
      </w:hyperlink>
    </w:p>
    <w:p w14:paraId="223BB997" w14:textId="19EECC15"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898" w:history="1">
        <w:r w:rsidRPr="00720A3A">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GPS frequency requirements</w:t>
        </w:r>
        <w:r>
          <w:rPr>
            <w:noProof/>
            <w:webHidden/>
          </w:rPr>
          <w:tab/>
        </w:r>
        <w:r>
          <w:rPr>
            <w:noProof/>
            <w:webHidden/>
          </w:rPr>
          <w:tab/>
        </w:r>
        <w:r>
          <w:rPr>
            <w:noProof/>
            <w:webHidden/>
          </w:rPr>
          <w:fldChar w:fldCharType="begin"/>
        </w:r>
        <w:r>
          <w:rPr>
            <w:noProof/>
            <w:webHidden/>
          </w:rPr>
          <w:instrText xml:space="preserve"> PAGEREF _Toc221625898 \h </w:instrText>
        </w:r>
        <w:r>
          <w:rPr>
            <w:noProof/>
            <w:webHidden/>
          </w:rPr>
        </w:r>
        <w:r>
          <w:rPr>
            <w:noProof/>
            <w:webHidden/>
          </w:rPr>
          <w:fldChar w:fldCharType="separate"/>
        </w:r>
        <w:r w:rsidR="00E7276D">
          <w:rPr>
            <w:noProof/>
            <w:webHidden/>
          </w:rPr>
          <w:t>16</w:t>
        </w:r>
        <w:r>
          <w:rPr>
            <w:noProof/>
            <w:webHidden/>
          </w:rPr>
          <w:fldChar w:fldCharType="end"/>
        </w:r>
      </w:hyperlink>
    </w:p>
    <w:p w14:paraId="684BAAF9" w14:textId="2B502E5F"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899"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_Toc221625899 \h </w:instrText>
        </w:r>
        <w:r>
          <w:rPr>
            <w:noProof/>
            <w:webHidden/>
          </w:rPr>
        </w:r>
        <w:r>
          <w:rPr>
            <w:noProof/>
            <w:webHidden/>
          </w:rPr>
          <w:fldChar w:fldCharType="separate"/>
        </w:r>
        <w:r w:rsidR="00E7276D">
          <w:rPr>
            <w:noProof/>
            <w:webHidden/>
          </w:rPr>
          <w:t>16</w:t>
        </w:r>
        <w:r>
          <w:rPr>
            <w:noProof/>
            <w:webHidden/>
          </w:rPr>
          <w:fldChar w:fldCharType="end"/>
        </w:r>
      </w:hyperlink>
    </w:p>
    <w:p w14:paraId="39EAF97C" w14:textId="7F4D684B"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00"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_Toc221625900 \h </w:instrText>
        </w:r>
        <w:r>
          <w:rPr>
            <w:noProof/>
            <w:webHidden/>
          </w:rPr>
        </w:r>
        <w:r>
          <w:rPr>
            <w:noProof/>
            <w:webHidden/>
          </w:rPr>
          <w:fldChar w:fldCharType="separate"/>
        </w:r>
        <w:r w:rsidR="00E7276D">
          <w:rPr>
            <w:noProof/>
            <w:webHidden/>
          </w:rPr>
          <w:t>16</w:t>
        </w:r>
        <w:r>
          <w:rPr>
            <w:noProof/>
            <w:webHidden/>
          </w:rPr>
          <w:fldChar w:fldCharType="end"/>
        </w:r>
      </w:hyperlink>
    </w:p>
    <w:p w14:paraId="0671DA86" w14:textId="3F158CAD"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01" w:history="1">
        <w:r w:rsidRPr="00720A3A">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_Toc221625901 \h </w:instrText>
        </w:r>
        <w:r>
          <w:rPr>
            <w:noProof/>
            <w:webHidden/>
          </w:rPr>
        </w:r>
        <w:r>
          <w:rPr>
            <w:noProof/>
            <w:webHidden/>
          </w:rPr>
          <w:fldChar w:fldCharType="separate"/>
        </w:r>
        <w:r w:rsidR="00E7276D">
          <w:rPr>
            <w:noProof/>
            <w:webHidden/>
          </w:rPr>
          <w:t>16</w:t>
        </w:r>
        <w:r>
          <w:rPr>
            <w:noProof/>
            <w:webHidden/>
          </w:rPr>
          <w:fldChar w:fldCharType="end"/>
        </w:r>
      </w:hyperlink>
    </w:p>
    <w:p w14:paraId="58D8FD4D" w14:textId="1FE4D4B9"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02" w:history="1">
        <w:r w:rsidRPr="00720A3A">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Control segment</w:t>
        </w:r>
        <w:r>
          <w:rPr>
            <w:noProof/>
            <w:webHidden/>
          </w:rPr>
          <w:tab/>
        </w:r>
        <w:r>
          <w:rPr>
            <w:noProof/>
            <w:webHidden/>
          </w:rPr>
          <w:tab/>
        </w:r>
        <w:r>
          <w:rPr>
            <w:noProof/>
            <w:webHidden/>
          </w:rPr>
          <w:fldChar w:fldCharType="begin"/>
        </w:r>
        <w:r>
          <w:rPr>
            <w:noProof/>
            <w:webHidden/>
          </w:rPr>
          <w:instrText xml:space="preserve"> PAGEREF _Toc221625902 \h </w:instrText>
        </w:r>
        <w:r>
          <w:rPr>
            <w:noProof/>
            <w:webHidden/>
          </w:rPr>
        </w:r>
        <w:r>
          <w:rPr>
            <w:noProof/>
            <w:webHidden/>
          </w:rPr>
          <w:fldChar w:fldCharType="separate"/>
        </w:r>
        <w:r w:rsidR="00E7276D">
          <w:rPr>
            <w:noProof/>
            <w:webHidden/>
          </w:rPr>
          <w:t>17</w:t>
        </w:r>
        <w:r>
          <w:rPr>
            <w:noProof/>
            <w:webHidden/>
          </w:rPr>
          <w:fldChar w:fldCharType="end"/>
        </w:r>
      </w:hyperlink>
    </w:p>
    <w:p w14:paraId="177A5CC6" w14:textId="1FE75CEE"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03" w:history="1">
        <w:r w:rsidRPr="00720A3A">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_Toc221625903 \h </w:instrText>
        </w:r>
        <w:r>
          <w:rPr>
            <w:noProof/>
            <w:webHidden/>
          </w:rPr>
        </w:r>
        <w:r>
          <w:rPr>
            <w:noProof/>
            <w:webHidden/>
          </w:rPr>
          <w:fldChar w:fldCharType="separate"/>
        </w:r>
        <w:r w:rsidR="00E7276D">
          <w:rPr>
            <w:noProof/>
            <w:webHidden/>
          </w:rPr>
          <w:t>17</w:t>
        </w:r>
        <w:r>
          <w:rPr>
            <w:noProof/>
            <w:webHidden/>
          </w:rPr>
          <w:fldChar w:fldCharType="end"/>
        </w:r>
      </w:hyperlink>
    </w:p>
    <w:p w14:paraId="4C45DDB0" w14:textId="2B5A1462"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04"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GPS signal structure</w:t>
        </w:r>
        <w:r>
          <w:rPr>
            <w:noProof/>
            <w:webHidden/>
          </w:rPr>
          <w:tab/>
        </w:r>
        <w:r>
          <w:rPr>
            <w:noProof/>
            <w:webHidden/>
          </w:rPr>
          <w:tab/>
        </w:r>
        <w:r>
          <w:rPr>
            <w:noProof/>
            <w:webHidden/>
          </w:rPr>
          <w:fldChar w:fldCharType="begin"/>
        </w:r>
        <w:r>
          <w:rPr>
            <w:noProof/>
            <w:webHidden/>
          </w:rPr>
          <w:instrText xml:space="preserve"> PAGEREF _Toc221625904 \h </w:instrText>
        </w:r>
        <w:r>
          <w:rPr>
            <w:noProof/>
            <w:webHidden/>
          </w:rPr>
        </w:r>
        <w:r>
          <w:rPr>
            <w:noProof/>
            <w:webHidden/>
          </w:rPr>
          <w:fldChar w:fldCharType="separate"/>
        </w:r>
        <w:r w:rsidR="00E7276D">
          <w:rPr>
            <w:noProof/>
            <w:webHidden/>
          </w:rPr>
          <w:t>17</w:t>
        </w:r>
        <w:r>
          <w:rPr>
            <w:noProof/>
            <w:webHidden/>
          </w:rPr>
          <w:fldChar w:fldCharType="end"/>
        </w:r>
      </w:hyperlink>
    </w:p>
    <w:p w14:paraId="2F5686E6" w14:textId="7FF2653B"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05" w:history="1">
        <w:r w:rsidRPr="00720A3A">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Signal power and spectra</w:t>
        </w:r>
        <w:r>
          <w:rPr>
            <w:noProof/>
            <w:webHidden/>
          </w:rPr>
          <w:tab/>
        </w:r>
        <w:r>
          <w:rPr>
            <w:noProof/>
            <w:webHidden/>
          </w:rPr>
          <w:tab/>
        </w:r>
        <w:r>
          <w:rPr>
            <w:noProof/>
            <w:webHidden/>
          </w:rPr>
          <w:fldChar w:fldCharType="begin"/>
        </w:r>
        <w:r>
          <w:rPr>
            <w:noProof/>
            <w:webHidden/>
          </w:rPr>
          <w:instrText xml:space="preserve"> PAGEREF _Toc221625905 \h </w:instrText>
        </w:r>
        <w:r>
          <w:rPr>
            <w:noProof/>
            <w:webHidden/>
          </w:rPr>
        </w:r>
        <w:r>
          <w:rPr>
            <w:noProof/>
            <w:webHidden/>
          </w:rPr>
          <w:fldChar w:fldCharType="separate"/>
        </w:r>
        <w:r w:rsidR="00E7276D">
          <w:rPr>
            <w:noProof/>
            <w:webHidden/>
          </w:rPr>
          <w:t>18</w:t>
        </w:r>
        <w:r>
          <w:rPr>
            <w:noProof/>
            <w:webHidden/>
          </w:rPr>
          <w:fldChar w:fldCharType="end"/>
        </w:r>
      </w:hyperlink>
    </w:p>
    <w:p w14:paraId="2581F6DB" w14:textId="7248A4C2"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06" w:history="1">
        <w:r w:rsidRPr="00720A3A">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GPS transmission parameters</w:t>
        </w:r>
        <w:r>
          <w:rPr>
            <w:noProof/>
            <w:webHidden/>
          </w:rPr>
          <w:tab/>
        </w:r>
        <w:r>
          <w:rPr>
            <w:noProof/>
            <w:webHidden/>
          </w:rPr>
          <w:tab/>
        </w:r>
        <w:r>
          <w:rPr>
            <w:noProof/>
            <w:webHidden/>
          </w:rPr>
          <w:fldChar w:fldCharType="begin"/>
        </w:r>
        <w:r>
          <w:rPr>
            <w:noProof/>
            <w:webHidden/>
          </w:rPr>
          <w:instrText xml:space="preserve"> PAGEREF _Toc221625906 \h </w:instrText>
        </w:r>
        <w:r>
          <w:rPr>
            <w:noProof/>
            <w:webHidden/>
          </w:rPr>
        </w:r>
        <w:r>
          <w:rPr>
            <w:noProof/>
            <w:webHidden/>
          </w:rPr>
          <w:fldChar w:fldCharType="separate"/>
        </w:r>
        <w:r w:rsidR="00E7276D">
          <w:rPr>
            <w:noProof/>
            <w:webHidden/>
          </w:rPr>
          <w:t>18</w:t>
        </w:r>
        <w:r>
          <w:rPr>
            <w:noProof/>
            <w:webHidden/>
          </w:rPr>
          <w:fldChar w:fldCharType="end"/>
        </w:r>
      </w:hyperlink>
    </w:p>
    <w:p w14:paraId="05E7E61C" w14:textId="6F15E018"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07" w:history="1">
        <w:r w:rsidRPr="00720A3A">
          <w:rPr>
            <w:rStyle w:val="Hyperlink"/>
            <w:noProof/>
          </w:rPr>
          <w:t>6.1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GPS L1 transmission parameters</w:t>
        </w:r>
        <w:r>
          <w:rPr>
            <w:noProof/>
            <w:webHidden/>
          </w:rPr>
          <w:tab/>
        </w:r>
        <w:r>
          <w:rPr>
            <w:noProof/>
            <w:webHidden/>
          </w:rPr>
          <w:tab/>
        </w:r>
        <w:r>
          <w:rPr>
            <w:noProof/>
            <w:webHidden/>
          </w:rPr>
          <w:fldChar w:fldCharType="begin"/>
        </w:r>
        <w:r>
          <w:rPr>
            <w:noProof/>
            <w:webHidden/>
          </w:rPr>
          <w:instrText xml:space="preserve"> PAGEREF _Toc221625907 \h </w:instrText>
        </w:r>
        <w:r>
          <w:rPr>
            <w:noProof/>
            <w:webHidden/>
          </w:rPr>
        </w:r>
        <w:r>
          <w:rPr>
            <w:noProof/>
            <w:webHidden/>
          </w:rPr>
          <w:fldChar w:fldCharType="separate"/>
        </w:r>
        <w:r w:rsidR="00E7276D">
          <w:rPr>
            <w:noProof/>
            <w:webHidden/>
          </w:rPr>
          <w:t>18</w:t>
        </w:r>
        <w:r>
          <w:rPr>
            <w:noProof/>
            <w:webHidden/>
          </w:rPr>
          <w:fldChar w:fldCharType="end"/>
        </w:r>
      </w:hyperlink>
    </w:p>
    <w:p w14:paraId="2C737CA4" w14:textId="60BC9C73"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08" w:history="1">
        <w:r w:rsidRPr="00720A3A">
          <w:rPr>
            <w:rStyle w:val="Hyperlink"/>
            <w:noProof/>
          </w:rPr>
          <w:t>6.2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GPS L2 transmission parameters</w:t>
        </w:r>
        <w:r>
          <w:rPr>
            <w:noProof/>
            <w:webHidden/>
          </w:rPr>
          <w:tab/>
        </w:r>
        <w:r>
          <w:rPr>
            <w:noProof/>
            <w:webHidden/>
          </w:rPr>
          <w:tab/>
        </w:r>
        <w:r>
          <w:rPr>
            <w:noProof/>
            <w:webHidden/>
          </w:rPr>
          <w:fldChar w:fldCharType="begin"/>
        </w:r>
        <w:r>
          <w:rPr>
            <w:noProof/>
            <w:webHidden/>
          </w:rPr>
          <w:instrText xml:space="preserve"> PAGEREF _Toc221625908 \h </w:instrText>
        </w:r>
        <w:r>
          <w:rPr>
            <w:noProof/>
            <w:webHidden/>
          </w:rPr>
        </w:r>
        <w:r>
          <w:rPr>
            <w:noProof/>
            <w:webHidden/>
          </w:rPr>
          <w:fldChar w:fldCharType="separate"/>
        </w:r>
        <w:r w:rsidR="00E7276D">
          <w:rPr>
            <w:noProof/>
            <w:webHidden/>
          </w:rPr>
          <w:t>20</w:t>
        </w:r>
        <w:r>
          <w:rPr>
            <w:noProof/>
            <w:webHidden/>
          </w:rPr>
          <w:fldChar w:fldCharType="end"/>
        </w:r>
      </w:hyperlink>
    </w:p>
    <w:p w14:paraId="65816975" w14:textId="05192910"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09" w:history="1">
        <w:r w:rsidRPr="00720A3A">
          <w:rPr>
            <w:rStyle w:val="Hyperlink"/>
            <w:noProof/>
          </w:rPr>
          <w:t>6.3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GPS L5 transmission parameters</w:t>
        </w:r>
        <w:r>
          <w:rPr>
            <w:noProof/>
            <w:webHidden/>
          </w:rPr>
          <w:tab/>
        </w:r>
        <w:r>
          <w:rPr>
            <w:noProof/>
            <w:webHidden/>
          </w:rPr>
          <w:tab/>
        </w:r>
        <w:r>
          <w:rPr>
            <w:noProof/>
            <w:webHidden/>
          </w:rPr>
          <w:fldChar w:fldCharType="begin"/>
        </w:r>
        <w:r>
          <w:rPr>
            <w:noProof/>
            <w:webHidden/>
          </w:rPr>
          <w:instrText xml:space="preserve"> PAGEREF _Toc221625909 \h </w:instrText>
        </w:r>
        <w:r>
          <w:rPr>
            <w:noProof/>
            <w:webHidden/>
          </w:rPr>
        </w:r>
        <w:r>
          <w:rPr>
            <w:noProof/>
            <w:webHidden/>
          </w:rPr>
          <w:fldChar w:fldCharType="separate"/>
        </w:r>
        <w:r w:rsidR="00E7276D">
          <w:rPr>
            <w:noProof/>
            <w:webHidden/>
          </w:rPr>
          <w:t>20</w:t>
        </w:r>
        <w:r>
          <w:rPr>
            <w:noProof/>
            <w:webHidden/>
          </w:rPr>
          <w:fldChar w:fldCharType="end"/>
        </w:r>
      </w:hyperlink>
    </w:p>
    <w:p w14:paraId="30B78B17" w14:textId="5972817E"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10" w:history="1">
        <w:r w:rsidRPr="00720A3A">
          <w:rPr>
            <w:rStyle w:val="Hyperlink"/>
            <w:noProof/>
          </w:rPr>
          <w:t xml:space="preserve">Annex 3 </w:t>
        </w:r>
        <w:r w:rsidRPr="00AA6612">
          <w:rPr>
            <w:rStyle w:val="Hyperlink"/>
            <w:noProof/>
          </w:rPr>
          <w:t>–</w:t>
        </w:r>
        <w:r w:rsidRPr="00720A3A">
          <w:rPr>
            <w:rStyle w:val="Hyperlink"/>
            <w:noProof/>
          </w:rPr>
          <w:t xml:space="preserve"> Technical description and characteristics of the Galileo system</w:t>
        </w:r>
        <w:r>
          <w:rPr>
            <w:noProof/>
            <w:webHidden/>
          </w:rPr>
          <w:tab/>
        </w:r>
        <w:r>
          <w:rPr>
            <w:noProof/>
            <w:webHidden/>
          </w:rPr>
          <w:tab/>
        </w:r>
        <w:r>
          <w:rPr>
            <w:noProof/>
            <w:webHidden/>
          </w:rPr>
          <w:fldChar w:fldCharType="begin"/>
        </w:r>
        <w:r>
          <w:rPr>
            <w:noProof/>
            <w:webHidden/>
          </w:rPr>
          <w:instrText xml:space="preserve"> PAGEREF _Toc221625910 \h </w:instrText>
        </w:r>
        <w:r>
          <w:rPr>
            <w:noProof/>
            <w:webHidden/>
          </w:rPr>
        </w:r>
        <w:r>
          <w:rPr>
            <w:noProof/>
            <w:webHidden/>
          </w:rPr>
          <w:fldChar w:fldCharType="separate"/>
        </w:r>
        <w:r w:rsidR="00E7276D">
          <w:rPr>
            <w:noProof/>
            <w:webHidden/>
          </w:rPr>
          <w:t>21</w:t>
        </w:r>
        <w:r>
          <w:rPr>
            <w:noProof/>
            <w:webHidden/>
          </w:rPr>
          <w:fldChar w:fldCharType="end"/>
        </w:r>
      </w:hyperlink>
    </w:p>
    <w:p w14:paraId="0C5FC62E" w14:textId="2F5DA787"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11"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_Toc221625911 \h </w:instrText>
        </w:r>
        <w:r>
          <w:rPr>
            <w:noProof/>
            <w:webHidden/>
          </w:rPr>
        </w:r>
        <w:r>
          <w:rPr>
            <w:noProof/>
            <w:webHidden/>
          </w:rPr>
          <w:fldChar w:fldCharType="separate"/>
        </w:r>
        <w:r w:rsidR="00E7276D">
          <w:rPr>
            <w:noProof/>
            <w:webHidden/>
          </w:rPr>
          <w:t>21</w:t>
        </w:r>
        <w:r>
          <w:rPr>
            <w:noProof/>
            <w:webHidden/>
          </w:rPr>
          <w:fldChar w:fldCharType="end"/>
        </w:r>
      </w:hyperlink>
    </w:p>
    <w:p w14:paraId="51427780" w14:textId="49521D10"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12" w:history="1">
        <w:r w:rsidRPr="00720A3A">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Frequency requirements</w:t>
        </w:r>
        <w:r>
          <w:rPr>
            <w:noProof/>
            <w:webHidden/>
          </w:rPr>
          <w:tab/>
        </w:r>
        <w:r>
          <w:rPr>
            <w:noProof/>
            <w:webHidden/>
          </w:rPr>
          <w:tab/>
        </w:r>
        <w:r>
          <w:rPr>
            <w:noProof/>
            <w:webHidden/>
          </w:rPr>
          <w:fldChar w:fldCharType="begin"/>
        </w:r>
        <w:r>
          <w:rPr>
            <w:noProof/>
            <w:webHidden/>
          </w:rPr>
          <w:instrText xml:space="preserve"> PAGEREF _Toc221625912 \h </w:instrText>
        </w:r>
        <w:r>
          <w:rPr>
            <w:noProof/>
            <w:webHidden/>
          </w:rPr>
        </w:r>
        <w:r>
          <w:rPr>
            <w:noProof/>
            <w:webHidden/>
          </w:rPr>
          <w:fldChar w:fldCharType="separate"/>
        </w:r>
        <w:r w:rsidR="00E7276D">
          <w:rPr>
            <w:noProof/>
            <w:webHidden/>
          </w:rPr>
          <w:t>21</w:t>
        </w:r>
        <w:r>
          <w:rPr>
            <w:noProof/>
            <w:webHidden/>
          </w:rPr>
          <w:fldChar w:fldCharType="end"/>
        </w:r>
      </w:hyperlink>
    </w:p>
    <w:p w14:paraId="7DEF4A74" w14:textId="079518B7"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13"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_Toc221625913 \h </w:instrText>
        </w:r>
        <w:r>
          <w:rPr>
            <w:noProof/>
            <w:webHidden/>
          </w:rPr>
        </w:r>
        <w:r>
          <w:rPr>
            <w:noProof/>
            <w:webHidden/>
          </w:rPr>
          <w:fldChar w:fldCharType="separate"/>
        </w:r>
        <w:r w:rsidR="00E7276D">
          <w:rPr>
            <w:noProof/>
            <w:webHidden/>
          </w:rPr>
          <w:t>22</w:t>
        </w:r>
        <w:r>
          <w:rPr>
            <w:noProof/>
            <w:webHidden/>
          </w:rPr>
          <w:fldChar w:fldCharType="end"/>
        </w:r>
      </w:hyperlink>
    </w:p>
    <w:p w14:paraId="600845FD" w14:textId="5A26FAB2"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14" w:history="1">
        <w:r w:rsidRPr="00720A3A">
          <w:rPr>
            <w:rStyle w:val="Hyperlink"/>
            <w:noProof/>
          </w:rPr>
          <w:t>2.1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Galileo applications</w:t>
        </w:r>
        <w:r>
          <w:rPr>
            <w:noProof/>
            <w:webHidden/>
          </w:rPr>
          <w:tab/>
        </w:r>
        <w:r>
          <w:rPr>
            <w:noProof/>
            <w:webHidden/>
          </w:rPr>
          <w:tab/>
        </w:r>
        <w:r>
          <w:rPr>
            <w:noProof/>
            <w:webHidden/>
          </w:rPr>
          <w:fldChar w:fldCharType="begin"/>
        </w:r>
        <w:r>
          <w:rPr>
            <w:noProof/>
            <w:webHidden/>
          </w:rPr>
          <w:instrText xml:space="preserve"> PAGEREF _Toc221625914 \h </w:instrText>
        </w:r>
        <w:r>
          <w:rPr>
            <w:noProof/>
            <w:webHidden/>
          </w:rPr>
        </w:r>
        <w:r>
          <w:rPr>
            <w:noProof/>
            <w:webHidden/>
          </w:rPr>
          <w:fldChar w:fldCharType="separate"/>
        </w:r>
        <w:r w:rsidR="00E7276D">
          <w:rPr>
            <w:noProof/>
            <w:webHidden/>
          </w:rPr>
          <w:t>22</w:t>
        </w:r>
        <w:r>
          <w:rPr>
            <w:noProof/>
            <w:webHidden/>
          </w:rPr>
          <w:fldChar w:fldCharType="end"/>
        </w:r>
      </w:hyperlink>
    </w:p>
    <w:p w14:paraId="3871F2DF" w14:textId="6C2D174A"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15"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_Toc221625915 \h </w:instrText>
        </w:r>
        <w:r>
          <w:rPr>
            <w:noProof/>
            <w:webHidden/>
          </w:rPr>
        </w:r>
        <w:r>
          <w:rPr>
            <w:noProof/>
            <w:webHidden/>
          </w:rPr>
          <w:fldChar w:fldCharType="separate"/>
        </w:r>
        <w:r w:rsidR="00E7276D">
          <w:rPr>
            <w:noProof/>
            <w:webHidden/>
          </w:rPr>
          <w:t>23</w:t>
        </w:r>
        <w:r>
          <w:rPr>
            <w:noProof/>
            <w:webHidden/>
          </w:rPr>
          <w:fldChar w:fldCharType="end"/>
        </w:r>
      </w:hyperlink>
    </w:p>
    <w:p w14:paraId="067F2770" w14:textId="6874498C"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16" w:history="1">
        <w:r w:rsidRPr="00720A3A">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_Toc221625916 \h </w:instrText>
        </w:r>
        <w:r>
          <w:rPr>
            <w:noProof/>
            <w:webHidden/>
          </w:rPr>
        </w:r>
        <w:r>
          <w:rPr>
            <w:noProof/>
            <w:webHidden/>
          </w:rPr>
          <w:fldChar w:fldCharType="separate"/>
        </w:r>
        <w:r w:rsidR="00E7276D">
          <w:rPr>
            <w:noProof/>
            <w:webHidden/>
          </w:rPr>
          <w:t>23</w:t>
        </w:r>
        <w:r>
          <w:rPr>
            <w:noProof/>
            <w:webHidden/>
          </w:rPr>
          <w:fldChar w:fldCharType="end"/>
        </w:r>
      </w:hyperlink>
    </w:p>
    <w:p w14:paraId="57189FAB" w14:textId="53FBAD15"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17" w:history="1">
        <w:r w:rsidRPr="00720A3A">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_Toc221625917 \h </w:instrText>
        </w:r>
        <w:r>
          <w:rPr>
            <w:noProof/>
            <w:webHidden/>
          </w:rPr>
        </w:r>
        <w:r>
          <w:rPr>
            <w:noProof/>
            <w:webHidden/>
          </w:rPr>
          <w:fldChar w:fldCharType="separate"/>
        </w:r>
        <w:r w:rsidR="00E7276D">
          <w:rPr>
            <w:noProof/>
            <w:webHidden/>
          </w:rPr>
          <w:t>24</w:t>
        </w:r>
        <w:r>
          <w:rPr>
            <w:noProof/>
            <w:webHidden/>
          </w:rPr>
          <w:fldChar w:fldCharType="end"/>
        </w:r>
      </w:hyperlink>
    </w:p>
    <w:p w14:paraId="66B254DC" w14:textId="21B1EA0E"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18" w:history="1">
        <w:r w:rsidRPr="00720A3A">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_Toc221625918 \h </w:instrText>
        </w:r>
        <w:r>
          <w:rPr>
            <w:noProof/>
            <w:webHidden/>
          </w:rPr>
        </w:r>
        <w:r>
          <w:rPr>
            <w:noProof/>
            <w:webHidden/>
          </w:rPr>
          <w:fldChar w:fldCharType="separate"/>
        </w:r>
        <w:r w:rsidR="00E7276D">
          <w:rPr>
            <w:noProof/>
            <w:webHidden/>
          </w:rPr>
          <w:t>24</w:t>
        </w:r>
        <w:r>
          <w:rPr>
            <w:noProof/>
            <w:webHidden/>
          </w:rPr>
          <w:fldChar w:fldCharType="end"/>
        </w:r>
      </w:hyperlink>
    </w:p>
    <w:p w14:paraId="626E71C8" w14:textId="06097E51"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19"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Galileo signal structure</w:t>
        </w:r>
        <w:r>
          <w:rPr>
            <w:noProof/>
            <w:webHidden/>
          </w:rPr>
          <w:tab/>
        </w:r>
        <w:r>
          <w:rPr>
            <w:noProof/>
            <w:webHidden/>
          </w:rPr>
          <w:tab/>
        </w:r>
        <w:r>
          <w:rPr>
            <w:noProof/>
            <w:webHidden/>
          </w:rPr>
          <w:fldChar w:fldCharType="begin"/>
        </w:r>
        <w:r>
          <w:rPr>
            <w:noProof/>
            <w:webHidden/>
          </w:rPr>
          <w:instrText xml:space="preserve"> PAGEREF _Toc221625919 \h </w:instrText>
        </w:r>
        <w:r>
          <w:rPr>
            <w:noProof/>
            <w:webHidden/>
          </w:rPr>
        </w:r>
        <w:r>
          <w:rPr>
            <w:noProof/>
            <w:webHidden/>
          </w:rPr>
          <w:fldChar w:fldCharType="separate"/>
        </w:r>
        <w:r w:rsidR="00E7276D">
          <w:rPr>
            <w:noProof/>
            <w:webHidden/>
          </w:rPr>
          <w:t>24</w:t>
        </w:r>
        <w:r>
          <w:rPr>
            <w:noProof/>
            <w:webHidden/>
          </w:rPr>
          <w:fldChar w:fldCharType="end"/>
        </w:r>
      </w:hyperlink>
    </w:p>
    <w:p w14:paraId="420FFB25" w14:textId="640020C3"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20" w:history="1">
        <w:r w:rsidRPr="00720A3A">
          <w:rPr>
            <w:rStyle w:val="Hyperlink"/>
            <w:noProof/>
          </w:rPr>
          <w:t>4.1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Galileo E1 signal</w:t>
        </w:r>
        <w:r>
          <w:rPr>
            <w:noProof/>
            <w:webHidden/>
          </w:rPr>
          <w:tab/>
        </w:r>
        <w:r>
          <w:rPr>
            <w:noProof/>
            <w:webHidden/>
          </w:rPr>
          <w:tab/>
        </w:r>
        <w:r>
          <w:rPr>
            <w:noProof/>
            <w:webHidden/>
          </w:rPr>
          <w:fldChar w:fldCharType="begin"/>
        </w:r>
        <w:r>
          <w:rPr>
            <w:noProof/>
            <w:webHidden/>
          </w:rPr>
          <w:instrText xml:space="preserve"> PAGEREF _Toc221625920 \h </w:instrText>
        </w:r>
        <w:r>
          <w:rPr>
            <w:noProof/>
            <w:webHidden/>
          </w:rPr>
        </w:r>
        <w:r>
          <w:rPr>
            <w:noProof/>
            <w:webHidden/>
          </w:rPr>
          <w:fldChar w:fldCharType="separate"/>
        </w:r>
        <w:r w:rsidR="00E7276D">
          <w:rPr>
            <w:noProof/>
            <w:webHidden/>
          </w:rPr>
          <w:t>24</w:t>
        </w:r>
        <w:r>
          <w:rPr>
            <w:noProof/>
            <w:webHidden/>
          </w:rPr>
          <w:fldChar w:fldCharType="end"/>
        </w:r>
      </w:hyperlink>
    </w:p>
    <w:p w14:paraId="7A228D16" w14:textId="35783C01"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21" w:history="1">
        <w:r w:rsidRPr="00720A3A">
          <w:rPr>
            <w:rStyle w:val="Hyperlink"/>
            <w:noProof/>
          </w:rPr>
          <w:t xml:space="preserve">Annex 4 </w:t>
        </w:r>
        <w:r w:rsidRPr="00AA6612">
          <w:rPr>
            <w:rStyle w:val="Hyperlink"/>
            <w:noProof/>
          </w:rPr>
          <w:t>–</w:t>
        </w:r>
        <w:r w:rsidRPr="00720A3A">
          <w:rPr>
            <w:rStyle w:val="Hyperlink"/>
            <w:noProof/>
          </w:rPr>
          <w:t xml:space="preserve"> Technical description and characteristics of the </w:t>
        </w:r>
        <w:r w:rsidRPr="00720A3A">
          <w:rPr>
            <w:rStyle w:val="Hyperlink"/>
            <w:noProof/>
            <w:lang w:eastAsia="ja-JP"/>
          </w:rPr>
          <w:t>Q</w:t>
        </w:r>
        <w:r w:rsidRPr="00720A3A">
          <w:rPr>
            <w:rStyle w:val="Hyperlink"/>
            <w:noProof/>
          </w:rPr>
          <w:t>uasi-</w:t>
        </w:r>
        <w:r w:rsidRPr="00720A3A">
          <w:rPr>
            <w:rStyle w:val="Hyperlink"/>
            <w:noProof/>
            <w:lang w:eastAsia="ja-JP"/>
          </w:rPr>
          <w:t>Z</w:t>
        </w:r>
        <w:r w:rsidRPr="00720A3A">
          <w:rPr>
            <w:rStyle w:val="Hyperlink"/>
            <w:noProof/>
          </w:rPr>
          <w:t xml:space="preserve">enith </w:t>
        </w:r>
        <w:r w:rsidRPr="00720A3A">
          <w:rPr>
            <w:rStyle w:val="Hyperlink"/>
            <w:noProof/>
            <w:lang w:eastAsia="ja-JP"/>
          </w:rPr>
          <w:t>S</w:t>
        </w:r>
        <w:r w:rsidRPr="00720A3A">
          <w:rPr>
            <w:rStyle w:val="Hyperlink"/>
            <w:noProof/>
          </w:rPr>
          <w:t xml:space="preserve">atellite </w:t>
        </w:r>
        <w:r w:rsidRPr="00720A3A">
          <w:rPr>
            <w:rStyle w:val="Hyperlink"/>
            <w:noProof/>
            <w:lang w:eastAsia="ja-JP"/>
          </w:rPr>
          <w:t>S</w:t>
        </w:r>
        <w:r w:rsidRPr="00720A3A">
          <w:rPr>
            <w:rStyle w:val="Hyperlink"/>
            <w:noProof/>
          </w:rPr>
          <w:t>ystem (QZSS)</w:t>
        </w:r>
        <w:r>
          <w:rPr>
            <w:noProof/>
            <w:webHidden/>
          </w:rPr>
          <w:tab/>
        </w:r>
        <w:r>
          <w:rPr>
            <w:noProof/>
            <w:webHidden/>
          </w:rPr>
          <w:tab/>
        </w:r>
        <w:r>
          <w:rPr>
            <w:noProof/>
            <w:webHidden/>
          </w:rPr>
          <w:fldChar w:fldCharType="begin"/>
        </w:r>
        <w:r>
          <w:rPr>
            <w:noProof/>
            <w:webHidden/>
          </w:rPr>
          <w:instrText xml:space="preserve"> PAGEREF _Toc221625921 \h </w:instrText>
        </w:r>
        <w:r>
          <w:rPr>
            <w:noProof/>
            <w:webHidden/>
          </w:rPr>
        </w:r>
        <w:r>
          <w:rPr>
            <w:noProof/>
            <w:webHidden/>
          </w:rPr>
          <w:fldChar w:fldCharType="separate"/>
        </w:r>
        <w:r w:rsidR="00E7276D">
          <w:rPr>
            <w:noProof/>
            <w:webHidden/>
          </w:rPr>
          <w:t>27</w:t>
        </w:r>
        <w:r>
          <w:rPr>
            <w:noProof/>
            <w:webHidden/>
          </w:rPr>
          <w:fldChar w:fldCharType="end"/>
        </w:r>
      </w:hyperlink>
    </w:p>
    <w:p w14:paraId="1A8B6C3F" w14:textId="5C81669A"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22"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_Toc221625922 \h </w:instrText>
        </w:r>
        <w:r>
          <w:rPr>
            <w:noProof/>
            <w:webHidden/>
          </w:rPr>
        </w:r>
        <w:r>
          <w:rPr>
            <w:noProof/>
            <w:webHidden/>
          </w:rPr>
          <w:fldChar w:fldCharType="separate"/>
        </w:r>
        <w:r w:rsidR="00E7276D">
          <w:rPr>
            <w:noProof/>
            <w:webHidden/>
          </w:rPr>
          <w:t>27</w:t>
        </w:r>
        <w:r>
          <w:rPr>
            <w:noProof/>
            <w:webHidden/>
          </w:rPr>
          <w:fldChar w:fldCharType="end"/>
        </w:r>
      </w:hyperlink>
    </w:p>
    <w:p w14:paraId="71C46C0C" w14:textId="11A0506F"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23" w:history="1">
        <w:r w:rsidRPr="00720A3A">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Frequency requirements</w:t>
        </w:r>
        <w:r>
          <w:rPr>
            <w:noProof/>
            <w:webHidden/>
          </w:rPr>
          <w:tab/>
        </w:r>
        <w:r>
          <w:rPr>
            <w:noProof/>
            <w:webHidden/>
          </w:rPr>
          <w:tab/>
        </w:r>
        <w:r>
          <w:rPr>
            <w:noProof/>
            <w:webHidden/>
          </w:rPr>
          <w:fldChar w:fldCharType="begin"/>
        </w:r>
        <w:r>
          <w:rPr>
            <w:noProof/>
            <w:webHidden/>
          </w:rPr>
          <w:instrText xml:space="preserve"> PAGEREF _Toc221625923 \h </w:instrText>
        </w:r>
        <w:r>
          <w:rPr>
            <w:noProof/>
            <w:webHidden/>
          </w:rPr>
        </w:r>
        <w:r>
          <w:rPr>
            <w:noProof/>
            <w:webHidden/>
          </w:rPr>
          <w:fldChar w:fldCharType="separate"/>
        </w:r>
        <w:r w:rsidR="00E7276D">
          <w:rPr>
            <w:noProof/>
            <w:webHidden/>
          </w:rPr>
          <w:t>27</w:t>
        </w:r>
        <w:r>
          <w:rPr>
            <w:noProof/>
            <w:webHidden/>
          </w:rPr>
          <w:fldChar w:fldCharType="end"/>
        </w:r>
      </w:hyperlink>
    </w:p>
    <w:p w14:paraId="17720D49" w14:textId="332C2674"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24"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_Toc221625924 \h </w:instrText>
        </w:r>
        <w:r>
          <w:rPr>
            <w:noProof/>
            <w:webHidden/>
          </w:rPr>
        </w:r>
        <w:r>
          <w:rPr>
            <w:noProof/>
            <w:webHidden/>
          </w:rPr>
          <w:fldChar w:fldCharType="separate"/>
        </w:r>
        <w:r w:rsidR="00E7276D">
          <w:rPr>
            <w:noProof/>
            <w:webHidden/>
          </w:rPr>
          <w:t>28</w:t>
        </w:r>
        <w:r>
          <w:rPr>
            <w:noProof/>
            <w:webHidden/>
          </w:rPr>
          <w:fldChar w:fldCharType="end"/>
        </w:r>
      </w:hyperlink>
    </w:p>
    <w:p w14:paraId="0D7465FD" w14:textId="1082810D"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25"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_Toc221625925 \h </w:instrText>
        </w:r>
        <w:r>
          <w:rPr>
            <w:noProof/>
            <w:webHidden/>
          </w:rPr>
        </w:r>
        <w:r>
          <w:rPr>
            <w:noProof/>
            <w:webHidden/>
          </w:rPr>
          <w:fldChar w:fldCharType="separate"/>
        </w:r>
        <w:r w:rsidR="00E7276D">
          <w:rPr>
            <w:noProof/>
            <w:webHidden/>
          </w:rPr>
          <w:t>28</w:t>
        </w:r>
        <w:r>
          <w:rPr>
            <w:noProof/>
            <w:webHidden/>
          </w:rPr>
          <w:fldChar w:fldCharType="end"/>
        </w:r>
      </w:hyperlink>
    </w:p>
    <w:p w14:paraId="457964CA" w14:textId="2A6E90D2"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26" w:history="1">
        <w:r w:rsidRPr="00720A3A">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_Toc221625926 \h </w:instrText>
        </w:r>
        <w:r>
          <w:rPr>
            <w:noProof/>
            <w:webHidden/>
          </w:rPr>
        </w:r>
        <w:r>
          <w:rPr>
            <w:noProof/>
            <w:webHidden/>
          </w:rPr>
          <w:fldChar w:fldCharType="separate"/>
        </w:r>
        <w:r w:rsidR="00E7276D">
          <w:rPr>
            <w:noProof/>
            <w:webHidden/>
          </w:rPr>
          <w:t>28</w:t>
        </w:r>
        <w:r>
          <w:rPr>
            <w:noProof/>
            <w:webHidden/>
          </w:rPr>
          <w:fldChar w:fldCharType="end"/>
        </w:r>
      </w:hyperlink>
    </w:p>
    <w:p w14:paraId="5D1C76F8" w14:textId="6F769DA8"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27" w:history="1">
        <w:r w:rsidRPr="00720A3A">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Control segment</w:t>
        </w:r>
        <w:r>
          <w:rPr>
            <w:noProof/>
            <w:webHidden/>
          </w:rPr>
          <w:tab/>
        </w:r>
        <w:r>
          <w:rPr>
            <w:noProof/>
            <w:webHidden/>
          </w:rPr>
          <w:tab/>
        </w:r>
        <w:r>
          <w:rPr>
            <w:noProof/>
            <w:webHidden/>
          </w:rPr>
          <w:fldChar w:fldCharType="begin"/>
        </w:r>
        <w:r>
          <w:rPr>
            <w:noProof/>
            <w:webHidden/>
          </w:rPr>
          <w:instrText xml:space="preserve"> PAGEREF _Toc221625927 \h </w:instrText>
        </w:r>
        <w:r>
          <w:rPr>
            <w:noProof/>
            <w:webHidden/>
          </w:rPr>
        </w:r>
        <w:r>
          <w:rPr>
            <w:noProof/>
            <w:webHidden/>
          </w:rPr>
          <w:fldChar w:fldCharType="separate"/>
        </w:r>
        <w:r w:rsidR="00E7276D">
          <w:rPr>
            <w:noProof/>
            <w:webHidden/>
          </w:rPr>
          <w:t>28</w:t>
        </w:r>
        <w:r>
          <w:rPr>
            <w:noProof/>
            <w:webHidden/>
          </w:rPr>
          <w:fldChar w:fldCharType="end"/>
        </w:r>
      </w:hyperlink>
    </w:p>
    <w:p w14:paraId="280CDCEA" w14:textId="5BA0EE0F"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28" w:history="1">
        <w:r w:rsidRPr="00720A3A">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_Toc221625928 \h </w:instrText>
        </w:r>
        <w:r>
          <w:rPr>
            <w:noProof/>
            <w:webHidden/>
          </w:rPr>
        </w:r>
        <w:r>
          <w:rPr>
            <w:noProof/>
            <w:webHidden/>
          </w:rPr>
          <w:fldChar w:fldCharType="separate"/>
        </w:r>
        <w:r w:rsidR="00E7276D">
          <w:rPr>
            <w:noProof/>
            <w:webHidden/>
          </w:rPr>
          <w:t>29</w:t>
        </w:r>
        <w:r>
          <w:rPr>
            <w:noProof/>
            <w:webHidden/>
          </w:rPr>
          <w:fldChar w:fldCharType="end"/>
        </w:r>
      </w:hyperlink>
    </w:p>
    <w:p w14:paraId="1083C82A" w14:textId="03CD53DB"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29"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QZSS signal structure</w:t>
        </w:r>
        <w:r>
          <w:rPr>
            <w:noProof/>
            <w:webHidden/>
          </w:rPr>
          <w:tab/>
        </w:r>
        <w:r>
          <w:rPr>
            <w:noProof/>
            <w:webHidden/>
          </w:rPr>
          <w:tab/>
        </w:r>
        <w:r>
          <w:rPr>
            <w:noProof/>
            <w:webHidden/>
          </w:rPr>
          <w:fldChar w:fldCharType="begin"/>
        </w:r>
        <w:r>
          <w:rPr>
            <w:noProof/>
            <w:webHidden/>
          </w:rPr>
          <w:instrText xml:space="preserve"> PAGEREF _Toc221625929 \h </w:instrText>
        </w:r>
        <w:r>
          <w:rPr>
            <w:noProof/>
            <w:webHidden/>
          </w:rPr>
        </w:r>
        <w:r>
          <w:rPr>
            <w:noProof/>
            <w:webHidden/>
          </w:rPr>
          <w:fldChar w:fldCharType="separate"/>
        </w:r>
        <w:r w:rsidR="00E7276D">
          <w:rPr>
            <w:noProof/>
            <w:webHidden/>
          </w:rPr>
          <w:t>29</w:t>
        </w:r>
        <w:r>
          <w:rPr>
            <w:noProof/>
            <w:webHidden/>
          </w:rPr>
          <w:fldChar w:fldCharType="end"/>
        </w:r>
      </w:hyperlink>
    </w:p>
    <w:p w14:paraId="2AA2ADDA" w14:textId="3BE1064C"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30" w:history="1">
        <w:r w:rsidRPr="00720A3A">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Signal power and spectra</w:t>
        </w:r>
        <w:r>
          <w:rPr>
            <w:noProof/>
            <w:webHidden/>
          </w:rPr>
          <w:tab/>
        </w:r>
        <w:r>
          <w:rPr>
            <w:noProof/>
            <w:webHidden/>
          </w:rPr>
          <w:tab/>
        </w:r>
        <w:r>
          <w:rPr>
            <w:noProof/>
            <w:webHidden/>
          </w:rPr>
          <w:fldChar w:fldCharType="begin"/>
        </w:r>
        <w:r>
          <w:rPr>
            <w:noProof/>
            <w:webHidden/>
          </w:rPr>
          <w:instrText xml:space="preserve"> PAGEREF _Toc221625930 \h </w:instrText>
        </w:r>
        <w:r>
          <w:rPr>
            <w:noProof/>
            <w:webHidden/>
          </w:rPr>
        </w:r>
        <w:r>
          <w:rPr>
            <w:noProof/>
            <w:webHidden/>
          </w:rPr>
          <w:fldChar w:fldCharType="separate"/>
        </w:r>
        <w:r w:rsidR="00E7276D">
          <w:rPr>
            <w:noProof/>
            <w:webHidden/>
          </w:rPr>
          <w:t>30</w:t>
        </w:r>
        <w:r>
          <w:rPr>
            <w:noProof/>
            <w:webHidden/>
          </w:rPr>
          <w:fldChar w:fldCharType="end"/>
        </w:r>
      </w:hyperlink>
    </w:p>
    <w:p w14:paraId="3DF45FAF" w14:textId="27F110AA"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31" w:history="1">
        <w:r w:rsidRPr="00720A3A">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Operating frequency</w:t>
        </w:r>
        <w:r>
          <w:rPr>
            <w:noProof/>
            <w:webHidden/>
          </w:rPr>
          <w:tab/>
        </w:r>
        <w:r>
          <w:rPr>
            <w:noProof/>
            <w:webHidden/>
          </w:rPr>
          <w:tab/>
        </w:r>
        <w:r>
          <w:rPr>
            <w:noProof/>
            <w:webHidden/>
          </w:rPr>
          <w:fldChar w:fldCharType="begin"/>
        </w:r>
        <w:r>
          <w:rPr>
            <w:noProof/>
            <w:webHidden/>
          </w:rPr>
          <w:instrText xml:space="preserve"> PAGEREF _Toc221625931 \h </w:instrText>
        </w:r>
        <w:r>
          <w:rPr>
            <w:noProof/>
            <w:webHidden/>
          </w:rPr>
        </w:r>
        <w:r>
          <w:rPr>
            <w:noProof/>
            <w:webHidden/>
          </w:rPr>
          <w:fldChar w:fldCharType="separate"/>
        </w:r>
        <w:r w:rsidR="00E7276D">
          <w:rPr>
            <w:noProof/>
            <w:webHidden/>
          </w:rPr>
          <w:t>30</w:t>
        </w:r>
        <w:r>
          <w:rPr>
            <w:noProof/>
            <w:webHidden/>
          </w:rPr>
          <w:fldChar w:fldCharType="end"/>
        </w:r>
      </w:hyperlink>
    </w:p>
    <w:p w14:paraId="63078E18" w14:textId="68197412"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32" w:history="1">
        <w:r w:rsidRPr="00720A3A">
          <w:rPr>
            <w:rStyle w:val="Hyperlink"/>
            <w:noProof/>
          </w:rPr>
          <w:t>7</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Telemetry functions</w:t>
        </w:r>
        <w:r>
          <w:rPr>
            <w:noProof/>
            <w:webHidden/>
          </w:rPr>
          <w:tab/>
        </w:r>
        <w:r>
          <w:rPr>
            <w:noProof/>
            <w:webHidden/>
          </w:rPr>
          <w:tab/>
        </w:r>
        <w:r>
          <w:rPr>
            <w:noProof/>
            <w:webHidden/>
          </w:rPr>
          <w:fldChar w:fldCharType="begin"/>
        </w:r>
        <w:r>
          <w:rPr>
            <w:noProof/>
            <w:webHidden/>
          </w:rPr>
          <w:instrText xml:space="preserve"> PAGEREF _Toc221625932 \h </w:instrText>
        </w:r>
        <w:r>
          <w:rPr>
            <w:noProof/>
            <w:webHidden/>
          </w:rPr>
        </w:r>
        <w:r>
          <w:rPr>
            <w:noProof/>
            <w:webHidden/>
          </w:rPr>
          <w:fldChar w:fldCharType="separate"/>
        </w:r>
        <w:r w:rsidR="00E7276D">
          <w:rPr>
            <w:noProof/>
            <w:webHidden/>
          </w:rPr>
          <w:t>30</w:t>
        </w:r>
        <w:r>
          <w:rPr>
            <w:noProof/>
            <w:webHidden/>
          </w:rPr>
          <w:fldChar w:fldCharType="end"/>
        </w:r>
      </w:hyperlink>
    </w:p>
    <w:p w14:paraId="33E32089" w14:textId="5317B4AA"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33" w:history="1">
        <w:r w:rsidRPr="00720A3A">
          <w:rPr>
            <w:rStyle w:val="Hyperlink"/>
            <w:noProof/>
          </w:rPr>
          <w:t>8</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QZSS transmission parameters</w:t>
        </w:r>
        <w:r>
          <w:rPr>
            <w:noProof/>
            <w:webHidden/>
          </w:rPr>
          <w:tab/>
        </w:r>
        <w:r>
          <w:rPr>
            <w:noProof/>
            <w:webHidden/>
          </w:rPr>
          <w:tab/>
        </w:r>
        <w:r>
          <w:rPr>
            <w:noProof/>
            <w:webHidden/>
          </w:rPr>
          <w:fldChar w:fldCharType="begin"/>
        </w:r>
        <w:r>
          <w:rPr>
            <w:noProof/>
            <w:webHidden/>
          </w:rPr>
          <w:instrText xml:space="preserve"> PAGEREF _Toc221625933 \h </w:instrText>
        </w:r>
        <w:r>
          <w:rPr>
            <w:noProof/>
            <w:webHidden/>
          </w:rPr>
        </w:r>
        <w:r>
          <w:rPr>
            <w:noProof/>
            <w:webHidden/>
          </w:rPr>
          <w:fldChar w:fldCharType="separate"/>
        </w:r>
        <w:r w:rsidR="00E7276D">
          <w:rPr>
            <w:noProof/>
            <w:webHidden/>
          </w:rPr>
          <w:t>30</w:t>
        </w:r>
        <w:r>
          <w:rPr>
            <w:noProof/>
            <w:webHidden/>
          </w:rPr>
          <w:fldChar w:fldCharType="end"/>
        </w:r>
      </w:hyperlink>
    </w:p>
    <w:p w14:paraId="2B63FE3D" w14:textId="34D3585F"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34" w:history="1">
        <w:r w:rsidRPr="00720A3A">
          <w:rPr>
            <w:rStyle w:val="Hyperlink"/>
            <w:noProof/>
          </w:rPr>
          <w:t>8.1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QZSS L1 transmission parameters</w:t>
        </w:r>
        <w:r>
          <w:rPr>
            <w:noProof/>
            <w:webHidden/>
          </w:rPr>
          <w:tab/>
        </w:r>
        <w:r>
          <w:rPr>
            <w:noProof/>
            <w:webHidden/>
          </w:rPr>
          <w:tab/>
        </w:r>
        <w:r>
          <w:rPr>
            <w:noProof/>
            <w:webHidden/>
          </w:rPr>
          <w:fldChar w:fldCharType="begin"/>
        </w:r>
        <w:r>
          <w:rPr>
            <w:noProof/>
            <w:webHidden/>
          </w:rPr>
          <w:instrText xml:space="preserve"> PAGEREF _Toc221625934 \h </w:instrText>
        </w:r>
        <w:r>
          <w:rPr>
            <w:noProof/>
            <w:webHidden/>
          </w:rPr>
        </w:r>
        <w:r>
          <w:rPr>
            <w:noProof/>
            <w:webHidden/>
          </w:rPr>
          <w:fldChar w:fldCharType="separate"/>
        </w:r>
        <w:r w:rsidR="00E7276D">
          <w:rPr>
            <w:noProof/>
            <w:webHidden/>
          </w:rPr>
          <w:t>30</w:t>
        </w:r>
        <w:r>
          <w:rPr>
            <w:noProof/>
            <w:webHidden/>
          </w:rPr>
          <w:fldChar w:fldCharType="end"/>
        </w:r>
      </w:hyperlink>
    </w:p>
    <w:p w14:paraId="361D352A" w14:textId="22376EB7"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35" w:history="1">
        <w:r w:rsidRPr="00720A3A">
          <w:rPr>
            <w:rStyle w:val="Hyperlink"/>
            <w:noProof/>
          </w:rPr>
          <w:t>8.2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QZSS L2 transmission parameters</w:t>
        </w:r>
        <w:r>
          <w:rPr>
            <w:noProof/>
            <w:webHidden/>
          </w:rPr>
          <w:tab/>
        </w:r>
        <w:r>
          <w:rPr>
            <w:noProof/>
            <w:webHidden/>
          </w:rPr>
          <w:tab/>
        </w:r>
        <w:r>
          <w:rPr>
            <w:noProof/>
            <w:webHidden/>
          </w:rPr>
          <w:fldChar w:fldCharType="begin"/>
        </w:r>
        <w:r>
          <w:rPr>
            <w:noProof/>
            <w:webHidden/>
          </w:rPr>
          <w:instrText xml:space="preserve"> PAGEREF _Toc221625935 \h </w:instrText>
        </w:r>
        <w:r>
          <w:rPr>
            <w:noProof/>
            <w:webHidden/>
          </w:rPr>
        </w:r>
        <w:r>
          <w:rPr>
            <w:noProof/>
            <w:webHidden/>
          </w:rPr>
          <w:fldChar w:fldCharType="separate"/>
        </w:r>
        <w:r w:rsidR="00E7276D">
          <w:rPr>
            <w:noProof/>
            <w:webHidden/>
          </w:rPr>
          <w:t>31</w:t>
        </w:r>
        <w:r>
          <w:rPr>
            <w:noProof/>
            <w:webHidden/>
          </w:rPr>
          <w:fldChar w:fldCharType="end"/>
        </w:r>
      </w:hyperlink>
    </w:p>
    <w:p w14:paraId="198D5F48" w14:textId="4C72C323"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36" w:history="1">
        <w:r w:rsidRPr="00720A3A">
          <w:rPr>
            <w:rStyle w:val="Hyperlink"/>
            <w:noProof/>
          </w:rPr>
          <w:t>8.3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QZSS L5 transmission parameters</w:t>
        </w:r>
        <w:r>
          <w:rPr>
            <w:noProof/>
            <w:webHidden/>
          </w:rPr>
          <w:tab/>
        </w:r>
        <w:r>
          <w:rPr>
            <w:noProof/>
            <w:webHidden/>
          </w:rPr>
          <w:tab/>
        </w:r>
        <w:r>
          <w:rPr>
            <w:noProof/>
            <w:webHidden/>
          </w:rPr>
          <w:fldChar w:fldCharType="begin"/>
        </w:r>
        <w:r>
          <w:rPr>
            <w:noProof/>
            <w:webHidden/>
          </w:rPr>
          <w:instrText xml:space="preserve"> PAGEREF _Toc221625936 \h </w:instrText>
        </w:r>
        <w:r>
          <w:rPr>
            <w:noProof/>
            <w:webHidden/>
          </w:rPr>
        </w:r>
        <w:r>
          <w:rPr>
            <w:noProof/>
            <w:webHidden/>
          </w:rPr>
          <w:fldChar w:fldCharType="separate"/>
        </w:r>
        <w:r w:rsidR="00E7276D">
          <w:rPr>
            <w:noProof/>
            <w:webHidden/>
          </w:rPr>
          <w:t>32</w:t>
        </w:r>
        <w:r>
          <w:rPr>
            <w:noProof/>
            <w:webHidden/>
          </w:rPr>
          <w:fldChar w:fldCharType="end"/>
        </w:r>
      </w:hyperlink>
    </w:p>
    <w:p w14:paraId="5F8D0A85" w14:textId="5D346DCF" w:rsidR="00AA6612" w:rsidRDefault="00AA6612" w:rsidP="00AA6612">
      <w:pPr>
        <w:pStyle w:val="TOC1"/>
        <w:keepNext/>
        <w:rPr>
          <w:rFonts w:asciiTheme="minorHAnsi" w:eastAsiaTheme="minorEastAsia" w:hAnsiTheme="minorHAnsi" w:cstheme="minorBidi"/>
          <w:noProof/>
          <w:kern w:val="2"/>
          <w:szCs w:val="24"/>
          <w:lang w:val="en-GB" w:eastAsia="en-GB"/>
          <w14:ligatures w14:val="standardContextual"/>
        </w:rPr>
      </w:pPr>
      <w:hyperlink w:anchor="_Toc221625937" w:history="1">
        <w:r w:rsidRPr="00720A3A">
          <w:rPr>
            <w:rStyle w:val="Hyperlink"/>
            <w:noProof/>
          </w:rPr>
          <w:t xml:space="preserve">Annex 5 </w:t>
        </w:r>
        <w:r w:rsidRPr="00AA6612">
          <w:rPr>
            <w:rStyle w:val="Hyperlink"/>
            <w:noProof/>
          </w:rPr>
          <w:t>–</w:t>
        </w:r>
        <w:r w:rsidRPr="00720A3A">
          <w:rPr>
            <w:rStyle w:val="Hyperlink"/>
            <w:noProof/>
          </w:rPr>
          <w:t xml:space="preserve"> Technical description and characteristics of the Michibiki satellite-based augmentation system (MSAS)</w:t>
        </w:r>
        <w:r>
          <w:rPr>
            <w:noProof/>
            <w:webHidden/>
          </w:rPr>
          <w:tab/>
        </w:r>
        <w:r>
          <w:rPr>
            <w:noProof/>
            <w:webHidden/>
          </w:rPr>
          <w:tab/>
        </w:r>
        <w:r>
          <w:rPr>
            <w:noProof/>
            <w:webHidden/>
          </w:rPr>
          <w:fldChar w:fldCharType="begin"/>
        </w:r>
        <w:r>
          <w:rPr>
            <w:noProof/>
            <w:webHidden/>
          </w:rPr>
          <w:instrText xml:space="preserve"> PAGEREF _Toc221625937 \h </w:instrText>
        </w:r>
        <w:r>
          <w:rPr>
            <w:noProof/>
            <w:webHidden/>
          </w:rPr>
        </w:r>
        <w:r>
          <w:rPr>
            <w:noProof/>
            <w:webHidden/>
          </w:rPr>
          <w:fldChar w:fldCharType="separate"/>
        </w:r>
        <w:r w:rsidR="00E7276D">
          <w:rPr>
            <w:noProof/>
            <w:webHidden/>
          </w:rPr>
          <w:t>33</w:t>
        </w:r>
        <w:r>
          <w:rPr>
            <w:noProof/>
            <w:webHidden/>
          </w:rPr>
          <w:fldChar w:fldCharType="end"/>
        </w:r>
      </w:hyperlink>
    </w:p>
    <w:p w14:paraId="40D98774" w14:textId="345316F1"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38"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_Toc221625938 \h </w:instrText>
        </w:r>
        <w:r>
          <w:rPr>
            <w:noProof/>
            <w:webHidden/>
          </w:rPr>
        </w:r>
        <w:r>
          <w:rPr>
            <w:noProof/>
            <w:webHidden/>
          </w:rPr>
          <w:fldChar w:fldCharType="separate"/>
        </w:r>
        <w:r w:rsidR="00E7276D">
          <w:rPr>
            <w:noProof/>
            <w:webHidden/>
          </w:rPr>
          <w:t>33</w:t>
        </w:r>
        <w:r>
          <w:rPr>
            <w:noProof/>
            <w:webHidden/>
          </w:rPr>
          <w:fldChar w:fldCharType="end"/>
        </w:r>
      </w:hyperlink>
    </w:p>
    <w:p w14:paraId="742E3FA2" w14:textId="1582E097"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39" w:history="1">
        <w:r w:rsidRPr="00720A3A">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Frequency requirements</w:t>
        </w:r>
        <w:r>
          <w:rPr>
            <w:noProof/>
            <w:webHidden/>
          </w:rPr>
          <w:tab/>
        </w:r>
        <w:r>
          <w:rPr>
            <w:noProof/>
            <w:webHidden/>
          </w:rPr>
          <w:tab/>
        </w:r>
        <w:r>
          <w:rPr>
            <w:noProof/>
            <w:webHidden/>
          </w:rPr>
          <w:fldChar w:fldCharType="begin"/>
        </w:r>
        <w:r>
          <w:rPr>
            <w:noProof/>
            <w:webHidden/>
          </w:rPr>
          <w:instrText xml:space="preserve"> PAGEREF _Toc221625939 \h </w:instrText>
        </w:r>
        <w:r>
          <w:rPr>
            <w:noProof/>
            <w:webHidden/>
          </w:rPr>
        </w:r>
        <w:r>
          <w:rPr>
            <w:noProof/>
            <w:webHidden/>
          </w:rPr>
          <w:fldChar w:fldCharType="separate"/>
        </w:r>
        <w:r w:rsidR="00E7276D">
          <w:rPr>
            <w:noProof/>
            <w:webHidden/>
          </w:rPr>
          <w:t>34</w:t>
        </w:r>
        <w:r>
          <w:rPr>
            <w:noProof/>
            <w:webHidden/>
          </w:rPr>
          <w:fldChar w:fldCharType="end"/>
        </w:r>
      </w:hyperlink>
    </w:p>
    <w:p w14:paraId="2D4C2988" w14:textId="5BFE4AB8"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40"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_Toc221625940 \h </w:instrText>
        </w:r>
        <w:r>
          <w:rPr>
            <w:noProof/>
            <w:webHidden/>
          </w:rPr>
        </w:r>
        <w:r>
          <w:rPr>
            <w:noProof/>
            <w:webHidden/>
          </w:rPr>
          <w:fldChar w:fldCharType="separate"/>
        </w:r>
        <w:r w:rsidR="00E7276D">
          <w:rPr>
            <w:noProof/>
            <w:webHidden/>
          </w:rPr>
          <w:t>34</w:t>
        </w:r>
        <w:r>
          <w:rPr>
            <w:noProof/>
            <w:webHidden/>
          </w:rPr>
          <w:fldChar w:fldCharType="end"/>
        </w:r>
      </w:hyperlink>
    </w:p>
    <w:p w14:paraId="5DE20DA9" w14:textId="2598A7B7"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41"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_Toc221625941 \h </w:instrText>
        </w:r>
        <w:r>
          <w:rPr>
            <w:noProof/>
            <w:webHidden/>
          </w:rPr>
        </w:r>
        <w:r>
          <w:rPr>
            <w:noProof/>
            <w:webHidden/>
          </w:rPr>
          <w:fldChar w:fldCharType="separate"/>
        </w:r>
        <w:r w:rsidR="00E7276D">
          <w:rPr>
            <w:noProof/>
            <w:webHidden/>
          </w:rPr>
          <w:t>34</w:t>
        </w:r>
        <w:r>
          <w:rPr>
            <w:noProof/>
            <w:webHidden/>
          </w:rPr>
          <w:fldChar w:fldCharType="end"/>
        </w:r>
      </w:hyperlink>
    </w:p>
    <w:p w14:paraId="443302A2" w14:textId="4095D2E1"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42" w:history="1">
        <w:r w:rsidRPr="00720A3A">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_Toc221625942 \h </w:instrText>
        </w:r>
        <w:r>
          <w:rPr>
            <w:noProof/>
            <w:webHidden/>
          </w:rPr>
        </w:r>
        <w:r>
          <w:rPr>
            <w:noProof/>
            <w:webHidden/>
          </w:rPr>
          <w:fldChar w:fldCharType="separate"/>
        </w:r>
        <w:r w:rsidR="00E7276D">
          <w:rPr>
            <w:noProof/>
            <w:webHidden/>
          </w:rPr>
          <w:t>34</w:t>
        </w:r>
        <w:r>
          <w:rPr>
            <w:noProof/>
            <w:webHidden/>
          </w:rPr>
          <w:fldChar w:fldCharType="end"/>
        </w:r>
      </w:hyperlink>
    </w:p>
    <w:p w14:paraId="73F8CC74" w14:textId="658CFF6F"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43" w:history="1">
        <w:r w:rsidRPr="00720A3A">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Ground segments</w:t>
        </w:r>
        <w:r>
          <w:rPr>
            <w:noProof/>
            <w:webHidden/>
          </w:rPr>
          <w:tab/>
        </w:r>
        <w:r>
          <w:rPr>
            <w:noProof/>
            <w:webHidden/>
          </w:rPr>
          <w:tab/>
        </w:r>
        <w:r>
          <w:rPr>
            <w:noProof/>
            <w:webHidden/>
          </w:rPr>
          <w:fldChar w:fldCharType="begin"/>
        </w:r>
        <w:r>
          <w:rPr>
            <w:noProof/>
            <w:webHidden/>
          </w:rPr>
          <w:instrText xml:space="preserve"> PAGEREF _Toc221625943 \h </w:instrText>
        </w:r>
        <w:r>
          <w:rPr>
            <w:noProof/>
            <w:webHidden/>
          </w:rPr>
        </w:r>
        <w:r>
          <w:rPr>
            <w:noProof/>
            <w:webHidden/>
          </w:rPr>
          <w:fldChar w:fldCharType="separate"/>
        </w:r>
        <w:r w:rsidR="00E7276D">
          <w:rPr>
            <w:noProof/>
            <w:webHidden/>
          </w:rPr>
          <w:t>34</w:t>
        </w:r>
        <w:r>
          <w:rPr>
            <w:noProof/>
            <w:webHidden/>
          </w:rPr>
          <w:fldChar w:fldCharType="end"/>
        </w:r>
      </w:hyperlink>
    </w:p>
    <w:p w14:paraId="2AC8628C" w14:textId="6D307D02"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44" w:history="1">
        <w:r w:rsidRPr="00720A3A">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_Toc221625944 \h </w:instrText>
        </w:r>
        <w:r>
          <w:rPr>
            <w:noProof/>
            <w:webHidden/>
          </w:rPr>
        </w:r>
        <w:r>
          <w:rPr>
            <w:noProof/>
            <w:webHidden/>
          </w:rPr>
          <w:fldChar w:fldCharType="separate"/>
        </w:r>
        <w:r w:rsidR="00E7276D">
          <w:rPr>
            <w:noProof/>
            <w:webHidden/>
          </w:rPr>
          <w:t>34</w:t>
        </w:r>
        <w:r>
          <w:rPr>
            <w:noProof/>
            <w:webHidden/>
          </w:rPr>
          <w:fldChar w:fldCharType="end"/>
        </w:r>
      </w:hyperlink>
    </w:p>
    <w:p w14:paraId="6479579E" w14:textId="32913E3E"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45"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MSAS signal structure</w:t>
        </w:r>
        <w:r>
          <w:rPr>
            <w:noProof/>
            <w:webHidden/>
          </w:rPr>
          <w:tab/>
        </w:r>
        <w:r>
          <w:rPr>
            <w:noProof/>
            <w:webHidden/>
          </w:rPr>
          <w:tab/>
        </w:r>
        <w:r>
          <w:rPr>
            <w:noProof/>
            <w:webHidden/>
          </w:rPr>
          <w:fldChar w:fldCharType="begin"/>
        </w:r>
        <w:r>
          <w:rPr>
            <w:noProof/>
            <w:webHidden/>
          </w:rPr>
          <w:instrText xml:space="preserve"> PAGEREF _Toc221625945 \h </w:instrText>
        </w:r>
        <w:r>
          <w:rPr>
            <w:noProof/>
            <w:webHidden/>
          </w:rPr>
        </w:r>
        <w:r>
          <w:rPr>
            <w:noProof/>
            <w:webHidden/>
          </w:rPr>
          <w:fldChar w:fldCharType="separate"/>
        </w:r>
        <w:r w:rsidR="00E7276D">
          <w:rPr>
            <w:noProof/>
            <w:webHidden/>
          </w:rPr>
          <w:t>34</w:t>
        </w:r>
        <w:r>
          <w:rPr>
            <w:noProof/>
            <w:webHidden/>
          </w:rPr>
          <w:fldChar w:fldCharType="end"/>
        </w:r>
      </w:hyperlink>
    </w:p>
    <w:p w14:paraId="1E234289" w14:textId="6C7B8163"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46" w:history="1">
        <w:r w:rsidRPr="00720A3A">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Signal power and spectra</w:t>
        </w:r>
        <w:r>
          <w:rPr>
            <w:noProof/>
            <w:webHidden/>
          </w:rPr>
          <w:tab/>
        </w:r>
        <w:r>
          <w:rPr>
            <w:noProof/>
            <w:webHidden/>
          </w:rPr>
          <w:tab/>
        </w:r>
        <w:r>
          <w:rPr>
            <w:noProof/>
            <w:webHidden/>
          </w:rPr>
          <w:fldChar w:fldCharType="begin"/>
        </w:r>
        <w:r>
          <w:rPr>
            <w:noProof/>
            <w:webHidden/>
          </w:rPr>
          <w:instrText xml:space="preserve"> PAGEREF _Toc221625946 \h </w:instrText>
        </w:r>
        <w:r>
          <w:rPr>
            <w:noProof/>
            <w:webHidden/>
          </w:rPr>
        </w:r>
        <w:r>
          <w:rPr>
            <w:noProof/>
            <w:webHidden/>
          </w:rPr>
          <w:fldChar w:fldCharType="separate"/>
        </w:r>
        <w:r w:rsidR="00E7276D">
          <w:rPr>
            <w:noProof/>
            <w:webHidden/>
          </w:rPr>
          <w:t>35</w:t>
        </w:r>
        <w:r>
          <w:rPr>
            <w:noProof/>
            <w:webHidden/>
          </w:rPr>
          <w:fldChar w:fldCharType="end"/>
        </w:r>
      </w:hyperlink>
    </w:p>
    <w:p w14:paraId="49BC3818" w14:textId="2BF63ABD"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47" w:history="1">
        <w:r w:rsidRPr="00720A3A">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Operating frequency</w:t>
        </w:r>
        <w:r>
          <w:rPr>
            <w:noProof/>
            <w:webHidden/>
          </w:rPr>
          <w:tab/>
        </w:r>
        <w:r>
          <w:rPr>
            <w:noProof/>
            <w:webHidden/>
          </w:rPr>
          <w:tab/>
        </w:r>
        <w:r>
          <w:rPr>
            <w:noProof/>
            <w:webHidden/>
          </w:rPr>
          <w:fldChar w:fldCharType="begin"/>
        </w:r>
        <w:r>
          <w:rPr>
            <w:noProof/>
            <w:webHidden/>
          </w:rPr>
          <w:instrText xml:space="preserve"> PAGEREF _Toc221625947 \h </w:instrText>
        </w:r>
        <w:r>
          <w:rPr>
            <w:noProof/>
            <w:webHidden/>
          </w:rPr>
        </w:r>
        <w:r>
          <w:rPr>
            <w:noProof/>
            <w:webHidden/>
          </w:rPr>
          <w:fldChar w:fldCharType="separate"/>
        </w:r>
        <w:r w:rsidR="00E7276D">
          <w:rPr>
            <w:noProof/>
            <w:webHidden/>
          </w:rPr>
          <w:t>35</w:t>
        </w:r>
        <w:r>
          <w:rPr>
            <w:noProof/>
            <w:webHidden/>
          </w:rPr>
          <w:fldChar w:fldCharType="end"/>
        </w:r>
      </w:hyperlink>
    </w:p>
    <w:p w14:paraId="54C0BEA5" w14:textId="24FF917F"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48" w:history="1">
        <w:r w:rsidRPr="00720A3A">
          <w:rPr>
            <w:rStyle w:val="Hyperlink"/>
            <w:noProof/>
          </w:rPr>
          <w:t xml:space="preserve">Annex 6 </w:t>
        </w:r>
        <w:r w:rsidRPr="00AA6612">
          <w:rPr>
            <w:rStyle w:val="Hyperlink"/>
            <w:noProof/>
          </w:rPr>
          <w:t>–</w:t>
        </w:r>
        <w:r w:rsidRPr="00720A3A">
          <w:rPr>
            <w:rStyle w:val="Hyperlink"/>
            <w:noProof/>
          </w:rPr>
          <w:t xml:space="preserve"> Technical description and characteristics of the LM-RPS networks</w:t>
        </w:r>
        <w:r>
          <w:rPr>
            <w:noProof/>
            <w:webHidden/>
          </w:rPr>
          <w:tab/>
        </w:r>
        <w:r>
          <w:rPr>
            <w:noProof/>
            <w:webHidden/>
          </w:rPr>
          <w:tab/>
        </w:r>
        <w:r>
          <w:rPr>
            <w:noProof/>
            <w:webHidden/>
          </w:rPr>
          <w:fldChar w:fldCharType="begin"/>
        </w:r>
        <w:r>
          <w:rPr>
            <w:noProof/>
            <w:webHidden/>
          </w:rPr>
          <w:instrText xml:space="preserve"> PAGEREF _Toc221625948 \h </w:instrText>
        </w:r>
        <w:r>
          <w:rPr>
            <w:noProof/>
            <w:webHidden/>
          </w:rPr>
        </w:r>
        <w:r>
          <w:rPr>
            <w:noProof/>
            <w:webHidden/>
          </w:rPr>
          <w:fldChar w:fldCharType="separate"/>
        </w:r>
        <w:r w:rsidR="00E7276D">
          <w:rPr>
            <w:noProof/>
            <w:webHidden/>
          </w:rPr>
          <w:t>35</w:t>
        </w:r>
        <w:r>
          <w:rPr>
            <w:noProof/>
            <w:webHidden/>
          </w:rPr>
          <w:fldChar w:fldCharType="end"/>
        </w:r>
      </w:hyperlink>
    </w:p>
    <w:p w14:paraId="015E9630" w14:textId="1ABD802D"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49"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_Toc221625949 \h </w:instrText>
        </w:r>
        <w:r>
          <w:rPr>
            <w:noProof/>
            <w:webHidden/>
          </w:rPr>
        </w:r>
        <w:r>
          <w:rPr>
            <w:noProof/>
            <w:webHidden/>
          </w:rPr>
          <w:fldChar w:fldCharType="separate"/>
        </w:r>
        <w:r w:rsidR="00E7276D">
          <w:rPr>
            <w:noProof/>
            <w:webHidden/>
          </w:rPr>
          <w:t>35</w:t>
        </w:r>
        <w:r>
          <w:rPr>
            <w:noProof/>
            <w:webHidden/>
          </w:rPr>
          <w:fldChar w:fldCharType="end"/>
        </w:r>
      </w:hyperlink>
    </w:p>
    <w:p w14:paraId="24B4658A" w14:textId="3C8523B8"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50"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_Toc221625950 \h </w:instrText>
        </w:r>
        <w:r>
          <w:rPr>
            <w:noProof/>
            <w:webHidden/>
          </w:rPr>
        </w:r>
        <w:r>
          <w:rPr>
            <w:noProof/>
            <w:webHidden/>
          </w:rPr>
          <w:fldChar w:fldCharType="separate"/>
        </w:r>
        <w:r w:rsidR="00E7276D">
          <w:rPr>
            <w:noProof/>
            <w:webHidden/>
          </w:rPr>
          <w:t>36</w:t>
        </w:r>
        <w:r>
          <w:rPr>
            <w:noProof/>
            <w:webHidden/>
          </w:rPr>
          <w:fldChar w:fldCharType="end"/>
        </w:r>
      </w:hyperlink>
    </w:p>
    <w:p w14:paraId="37A81828" w14:textId="639FD4DE"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51"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configuration</w:t>
        </w:r>
        <w:r>
          <w:rPr>
            <w:noProof/>
            <w:webHidden/>
          </w:rPr>
          <w:tab/>
        </w:r>
        <w:r>
          <w:rPr>
            <w:noProof/>
            <w:webHidden/>
          </w:rPr>
          <w:tab/>
        </w:r>
        <w:r>
          <w:rPr>
            <w:noProof/>
            <w:webHidden/>
          </w:rPr>
          <w:fldChar w:fldCharType="begin"/>
        </w:r>
        <w:r>
          <w:rPr>
            <w:noProof/>
            <w:webHidden/>
          </w:rPr>
          <w:instrText xml:space="preserve"> PAGEREF _Toc221625951 \h </w:instrText>
        </w:r>
        <w:r>
          <w:rPr>
            <w:noProof/>
            <w:webHidden/>
          </w:rPr>
        </w:r>
        <w:r>
          <w:rPr>
            <w:noProof/>
            <w:webHidden/>
          </w:rPr>
          <w:fldChar w:fldCharType="separate"/>
        </w:r>
        <w:r w:rsidR="00E7276D">
          <w:rPr>
            <w:noProof/>
            <w:webHidden/>
          </w:rPr>
          <w:t>36</w:t>
        </w:r>
        <w:r>
          <w:rPr>
            <w:noProof/>
            <w:webHidden/>
          </w:rPr>
          <w:fldChar w:fldCharType="end"/>
        </w:r>
      </w:hyperlink>
    </w:p>
    <w:p w14:paraId="46B37E46" w14:textId="39F688D2"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52" w:history="1">
        <w:r w:rsidRPr="00720A3A">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_Toc221625952 \h </w:instrText>
        </w:r>
        <w:r>
          <w:rPr>
            <w:noProof/>
            <w:webHidden/>
          </w:rPr>
        </w:r>
        <w:r>
          <w:rPr>
            <w:noProof/>
            <w:webHidden/>
          </w:rPr>
          <w:fldChar w:fldCharType="separate"/>
        </w:r>
        <w:r w:rsidR="00E7276D">
          <w:rPr>
            <w:noProof/>
            <w:webHidden/>
          </w:rPr>
          <w:t>36</w:t>
        </w:r>
        <w:r>
          <w:rPr>
            <w:noProof/>
            <w:webHidden/>
          </w:rPr>
          <w:fldChar w:fldCharType="end"/>
        </w:r>
      </w:hyperlink>
    </w:p>
    <w:p w14:paraId="6F002D60" w14:textId="0A75DF7E"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53" w:history="1">
        <w:r w:rsidRPr="00720A3A">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_Toc221625953 \h </w:instrText>
        </w:r>
        <w:r>
          <w:rPr>
            <w:noProof/>
            <w:webHidden/>
          </w:rPr>
        </w:r>
        <w:r>
          <w:rPr>
            <w:noProof/>
            <w:webHidden/>
          </w:rPr>
          <w:fldChar w:fldCharType="separate"/>
        </w:r>
        <w:r w:rsidR="00E7276D">
          <w:rPr>
            <w:noProof/>
            <w:webHidden/>
          </w:rPr>
          <w:t>36</w:t>
        </w:r>
        <w:r>
          <w:rPr>
            <w:noProof/>
            <w:webHidden/>
          </w:rPr>
          <w:fldChar w:fldCharType="end"/>
        </w:r>
      </w:hyperlink>
    </w:p>
    <w:p w14:paraId="74D9B5EE" w14:textId="43BCD6D6"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54"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LM-RPS signal</w:t>
        </w:r>
        <w:r>
          <w:rPr>
            <w:noProof/>
            <w:webHidden/>
          </w:rPr>
          <w:tab/>
        </w:r>
        <w:r>
          <w:rPr>
            <w:noProof/>
            <w:webHidden/>
          </w:rPr>
          <w:tab/>
        </w:r>
        <w:r>
          <w:rPr>
            <w:noProof/>
            <w:webHidden/>
          </w:rPr>
          <w:fldChar w:fldCharType="begin"/>
        </w:r>
        <w:r>
          <w:rPr>
            <w:noProof/>
            <w:webHidden/>
          </w:rPr>
          <w:instrText xml:space="preserve"> PAGEREF _Toc221625954 \h </w:instrText>
        </w:r>
        <w:r>
          <w:rPr>
            <w:noProof/>
            <w:webHidden/>
          </w:rPr>
        </w:r>
        <w:r>
          <w:rPr>
            <w:noProof/>
            <w:webHidden/>
          </w:rPr>
          <w:fldChar w:fldCharType="separate"/>
        </w:r>
        <w:r w:rsidR="00E7276D">
          <w:rPr>
            <w:noProof/>
            <w:webHidden/>
          </w:rPr>
          <w:t>37</w:t>
        </w:r>
        <w:r>
          <w:rPr>
            <w:noProof/>
            <w:webHidden/>
          </w:rPr>
          <w:fldChar w:fldCharType="end"/>
        </w:r>
      </w:hyperlink>
    </w:p>
    <w:p w14:paraId="5F25679E" w14:textId="6659A4AA"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55" w:history="1">
        <w:r w:rsidRPr="00720A3A">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LM-RPS operating frequencies</w:t>
        </w:r>
        <w:r>
          <w:rPr>
            <w:noProof/>
            <w:webHidden/>
          </w:rPr>
          <w:tab/>
        </w:r>
        <w:r>
          <w:rPr>
            <w:noProof/>
            <w:webHidden/>
          </w:rPr>
          <w:tab/>
        </w:r>
        <w:r>
          <w:rPr>
            <w:noProof/>
            <w:webHidden/>
          </w:rPr>
          <w:fldChar w:fldCharType="begin"/>
        </w:r>
        <w:r>
          <w:rPr>
            <w:noProof/>
            <w:webHidden/>
          </w:rPr>
          <w:instrText xml:space="preserve"> PAGEREF _Toc221625955 \h </w:instrText>
        </w:r>
        <w:r>
          <w:rPr>
            <w:noProof/>
            <w:webHidden/>
          </w:rPr>
        </w:r>
        <w:r>
          <w:rPr>
            <w:noProof/>
            <w:webHidden/>
          </w:rPr>
          <w:fldChar w:fldCharType="separate"/>
        </w:r>
        <w:r w:rsidR="00E7276D">
          <w:rPr>
            <w:noProof/>
            <w:webHidden/>
          </w:rPr>
          <w:t>38</w:t>
        </w:r>
        <w:r>
          <w:rPr>
            <w:noProof/>
            <w:webHidden/>
          </w:rPr>
          <w:fldChar w:fldCharType="end"/>
        </w:r>
      </w:hyperlink>
    </w:p>
    <w:p w14:paraId="3904F17D" w14:textId="118F4AF6"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56" w:history="1">
        <w:r w:rsidRPr="00720A3A">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Command and telemetry spectrum</w:t>
        </w:r>
        <w:r>
          <w:rPr>
            <w:noProof/>
            <w:webHidden/>
          </w:rPr>
          <w:tab/>
        </w:r>
        <w:r>
          <w:rPr>
            <w:noProof/>
            <w:webHidden/>
          </w:rPr>
          <w:tab/>
        </w:r>
        <w:r>
          <w:rPr>
            <w:noProof/>
            <w:webHidden/>
          </w:rPr>
          <w:fldChar w:fldCharType="begin"/>
        </w:r>
        <w:r>
          <w:rPr>
            <w:noProof/>
            <w:webHidden/>
          </w:rPr>
          <w:instrText xml:space="preserve"> PAGEREF _Toc221625956 \h </w:instrText>
        </w:r>
        <w:r>
          <w:rPr>
            <w:noProof/>
            <w:webHidden/>
          </w:rPr>
        </w:r>
        <w:r>
          <w:rPr>
            <w:noProof/>
            <w:webHidden/>
          </w:rPr>
          <w:fldChar w:fldCharType="separate"/>
        </w:r>
        <w:r w:rsidR="00E7276D">
          <w:rPr>
            <w:noProof/>
            <w:webHidden/>
          </w:rPr>
          <w:t>38</w:t>
        </w:r>
        <w:r>
          <w:rPr>
            <w:noProof/>
            <w:webHidden/>
          </w:rPr>
          <w:fldChar w:fldCharType="end"/>
        </w:r>
      </w:hyperlink>
    </w:p>
    <w:p w14:paraId="0DB12121" w14:textId="20A61AA9"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57" w:history="1">
        <w:r w:rsidRPr="00720A3A">
          <w:rPr>
            <w:rStyle w:val="Hyperlink"/>
            <w:noProof/>
          </w:rPr>
          <w:t>7</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LM-RPS transmission parameters</w:t>
        </w:r>
        <w:r>
          <w:rPr>
            <w:noProof/>
            <w:webHidden/>
          </w:rPr>
          <w:tab/>
        </w:r>
        <w:r>
          <w:rPr>
            <w:noProof/>
            <w:webHidden/>
          </w:rPr>
          <w:tab/>
        </w:r>
        <w:r>
          <w:rPr>
            <w:noProof/>
            <w:webHidden/>
          </w:rPr>
          <w:fldChar w:fldCharType="begin"/>
        </w:r>
        <w:r>
          <w:rPr>
            <w:noProof/>
            <w:webHidden/>
          </w:rPr>
          <w:instrText xml:space="preserve"> PAGEREF _Toc221625957 \h </w:instrText>
        </w:r>
        <w:r>
          <w:rPr>
            <w:noProof/>
            <w:webHidden/>
          </w:rPr>
        </w:r>
        <w:r>
          <w:rPr>
            <w:noProof/>
            <w:webHidden/>
          </w:rPr>
          <w:fldChar w:fldCharType="separate"/>
        </w:r>
        <w:r w:rsidR="00E7276D">
          <w:rPr>
            <w:noProof/>
            <w:webHidden/>
          </w:rPr>
          <w:t>38</w:t>
        </w:r>
        <w:r>
          <w:rPr>
            <w:noProof/>
            <w:webHidden/>
          </w:rPr>
          <w:fldChar w:fldCharType="end"/>
        </w:r>
      </w:hyperlink>
    </w:p>
    <w:p w14:paraId="5F50A4DC" w14:textId="48E5F902"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58" w:history="1">
        <w:r w:rsidRPr="00720A3A">
          <w:rPr>
            <w:rStyle w:val="Hyperlink"/>
            <w:noProof/>
          </w:rPr>
          <w:t>7.1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LM-RPS L1 transmission parameters</w:t>
        </w:r>
        <w:r>
          <w:rPr>
            <w:noProof/>
            <w:webHidden/>
          </w:rPr>
          <w:tab/>
        </w:r>
        <w:r>
          <w:rPr>
            <w:noProof/>
            <w:webHidden/>
          </w:rPr>
          <w:tab/>
        </w:r>
        <w:r>
          <w:rPr>
            <w:noProof/>
            <w:webHidden/>
          </w:rPr>
          <w:fldChar w:fldCharType="begin"/>
        </w:r>
        <w:r>
          <w:rPr>
            <w:noProof/>
            <w:webHidden/>
          </w:rPr>
          <w:instrText xml:space="preserve"> PAGEREF _Toc221625958 \h </w:instrText>
        </w:r>
        <w:r>
          <w:rPr>
            <w:noProof/>
            <w:webHidden/>
          </w:rPr>
        </w:r>
        <w:r>
          <w:rPr>
            <w:noProof/>
            <w:webHidden/>
          </w:rPr>
          <w:fldChar w:fldCharType="separate"/>
        </w:r>
        <w:r w:rsidR="00E7276D">
          <w:rPr>
            <w:noProof/>
            <w:webHidden/>
          </w:rPr>
          <w:t>38</w:t>
        </w:r>
        <w:r>
          <w:rPr>
            <w:noProof/>
            <w:webHidden/>
          </w:rPr>
          <w:fldChar w:fldCharType="end"/>
        </w:r>
      </w:hyperlink>
    </w:p>
    <w:p w14:paraId="33D17CC4" w14:textId="2EF2DB59"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59" w:history="1">
        <w:r w:rsidRPr="00720A3A">
          <w:rPr>
            <w:rStyle w:val="Hyperlink"/>
            <w:noProof/>
          </w:rPr>
          <w:t>7.2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LM-RPS L5 transmission parameters</w:t>
        </w:r>
        <w:r>
          <w:rPr>
            <w:noProof/>
            <w:webHidden/>
          </w:rPr>
          <w:tab/>
        </w:r>
        <w:r>
          <w:rPr>
            <w:noProof/>
            <w:webHidden/>
          </w:rPr>
          <w:tab/>
        </w:r>
        <w:r>
          <w:rPr>
            <w:noProof/>
            <w:webHidden/>
          </w:rPr>
          <w:fldChar w:fldCharType="begin"/>
        </w:r>
        <w:r>
          <w:rPr>
            <w:noProof/>
            <w:webHidden/>
          </w:rPr>
          <w:instrText xml:space="preserve"> PAGEREF _Toc221625959 \h </w:instrText>
        </w:r>
        <w:r>
          <w:rPr>
            <w:noProof/>
            <w:webHidden/>
          </w:rPr>
        </w:r>
        <w:r>
          <w:rPr>
            <w:noProof/>
            <w:webHidden/>
          </w:rPr>
          <w:fldChar w:fldCharType="separate"/>
        </w:r>
        <w:r w:rsidR="00E7276D">
          <w:rPr>
            <w:noProof/>
            <w:webHidden/>
          </w:rPr>
          <w:t>39</w:t>
        </w:r>
        <w:r>
          <w:rPr>
            <w:noProof/>
            <w:webHidden/>
          </w:rPr>
          <w:fldChar w:fldCharType="end"/>
        </w:r>
      </w:hyperlink>
    </w:p>
    <w:p w14:paraId="06AC33D0" w14:textId="64028D6E"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60" w:history="1">
        <w:r w:rsidRPr="00720A3A">
          <w:rPr>
            <w:rStyle w:val="Hyperlink"/>
            <w:rFonts w:eastAsia="SimSun"/>
            <w:noProof/>
          </w:rPr>
          <w:t xml:space="preserve">Annex 7 </w:t>
        </w:r>
        <w:r w:rsidRPr="00AA6612">
          <w:rPr>
            <w:rStyle w:val="Hyperlink"/>
            <w:rFonts w:eastAsia="SimSun"/>
            <w:noProof/>
          </w:rPr>
          <w:t>–</w:t>
        </w:r>
        <w:r w:rsidRPr="00720A3A">
          <w:rPr>
            <w:rStyle w:val="Hyperlink"/>
            <w:rFonts w:eastAsia="SimSun"/>
            <w:noProof/>
          </w:rPr>
          <w:t xml:space="preserve"> </w:t>
        </w:r>
        <w:r w:rsidRPr="00720A3A">
          <w:rPr>
            <w:rStyle w:val="Hyperlink"/>
            <w:noProof/>
          </w:rPr>
          <w:t>Technical description of system and characteristics of transmitting  space stations of the COMPASS system</w:t>
        </w:r>
        <w:r>
          <w:rPr>
            <w:noProof/>
            <w:webHidden/>
          </w:rPr>
          <w:tab/>
        </w:r>
        <w:r>
          <w:rPr>
            <w:noProof/>
            <w:webHidden/>
          </w:rPr>
          <w:tab/>
        </w:r>
        <w:r>
          <w:rPr>
            <w:noProof/>
            <w:webHidden/>
          </w:rPr>
          <w:fldChar w:fldCharType="begin"/>
        </w:r>
        <w:r>
          <w:rPr>
            <w:noProof/>
            <w:webHidden/>
          </w:rPr>
          <w:instrText xml:space="preserve"> PAGEREF _Toc221625960 \h </w:instrText>
        </w:r>
        <w:r>
          <w:rPr>
            <w:noProof/>
            <w:webHidden/>
          </w:rPr>
        </w:r>
        <w:r>
          <w:rPr>
            <w:noProof/>
            <w:webHidden/>
          </w:rPr>
          <w:fldChar w:fldCharType="separate"/>
        </w:r>
        <w:r w:rsidR="00E7276D">
          <w:rPr>
            <w:noProof/>
            <w:webHidden/>
          </w:rPr>
          <w:t>40</w:t>
        </w:r>
        <w:r>
          <w:rPr>
            <w:noProof/>
            <w:webHidden/>
          </w:rPr>
          <w:fldChar w:fldCharType="end"/>
        </w:r>
      </w:hyperlink>
    </w:p>
    <w:p w14:paraId="174C666A" w14:textId="6E2E763E"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61"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_Toc221625961 \h </w:instrText>
        </w:r>
        <w:r>
          <w:rPr>
            <w:noProof/>
            <w:webHidden/>
          </w:rPr>
        </w:r>
        <w:r>
          <w:rPr>
            <w:noProof/>
            <w:webHidden/>
          </w:rPr>
          <w:fldChar w:fldCharType="separate"/>
        </w:r>
        <w:r w:rsidR="00E7276D">
          <w:rPr>
            <w:noProof/>
            <w:webHidden/>
          </w:rPr>
          <w:t>40</w:t>
        </w:r>
        <w:r>
          <w:rPr>
            <w:noProof/>
            <w:webHidden/>
          </w:rPr>
          <w:fldChar w:fldCharType="end"/>
        </w:r>
      </w:hyperlink>
    </w:p>
    <w:p w14:paraId="6901BEA8" w14:textId="1624AF61"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62" w:history="1">
        <w:r w:rsidRPr="00720A3A">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Frequency requirements</w:t>
        </w:r>
        <w:r>
          <w:rPr>
            <w:noProof/>
            <w:webHidden/>
          </w:rPr>
          <w:tab/>
        </w:r>
        <w:r>
          <w:rPr>
            <w:noProof/>
            <w:webHidden/>
          </w:rPr>
          <w:tab/>
        </w:r>
        <w:r>
          <w:rPr>
            <w:noProof/>
            <w:webHidden/>
          </w:rPr>
          <w:fldChar w:fldCharType="begin"/>
        </w:r>
        <w:r>
          <w:rPr>
            <w:noProof/>
            <w:webHidden/>
          </w:rPr>
          <w:instrText xml:space="preserve"> PAGEREF _Toc221625962 \h </w:instrText>
        </w:r>
        <w:r>
          <w:rPr>
            <w:noProof/>
            <w:webHidden/>
          </w:rPr>
        </w:r>
        <w:r>
          <w:rPr>
            <w:noProof/>
            <w:webHidden/>
          </w:rPr>
          <w:fldChar w:fldCharType="separate"/>
        </w:r>
        <w:r w:rsidR="00E7276D">
          <w:rPr>
            <w:noProof/>
            <w:webHidden/>
          </w:rPr>
          <w:t>40</w:t>
        </w:r>
        <w:r>
          <w:rPr>
            <w:noProof/>
            <w:webHidden/>
          </w:rPr>
          <w:fldChar w:fldCharType="end"/>
        </w:r>
      </w:hyperlink>
    </w:p>
    <w:p w14:paraId="02FC1E2F" w14:textId="085FCC5F"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63"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_Toc221625963 \h </w:instrText>
        </w:r>
        <w:r>
          <w:rPr>
            <w:noProof/>
            <w:webHidden/>
          </w:rPr>
        </w:r>
        <w:r>
          <w:rPr>
            <w:noProof/>
            <w:webHidden/>
          </w:rPr>
          <w:fldChar w:fldCharType="separate"/>
        </w:r>
        <w:r w:rsidR="00E7276D">
          <w:rPr>
            <w:noProof/>
            <w:webHidden/>
          </w:rPr>
          <w:t>40</w:t>
        </w:r>
        <w:r>
          <w:rPr>
            <w:noProof/>
            <w:webHidden/>
          </w:rPr>
          <w:fldChar w:fldCharType="end"/>
        </w:r>
      </w:hyperlink>
    </w:p>
    <w:p w14:paraId="1D1E9AD0" w14:textId="745CD9AD"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64"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segment</w:t>
        </w:r>
        <w:r>
          <w:rPr>
            <w:noProof/>
            <w:webHidden/>
          </w:rPr>
          <w:tab/>
        </w:r>
        <w:r>
          <w:rPr>
            <w:noProof/>
            <w:webHidden/>
          </w:rPr>
          <w:tab/>
        </w:r>
        <w:r>
          <w:rPr>
            <w:noProof/>
            <w:webHidden/>
          </w:rPr>
          <w:fldChar w:fldCharType="begin"/>
        </w:r>
        <w:r>
          <w:rPr>
            <w:noProof/>
            <w:webHidden/>
          </w:rPr>
          <w:instrText xml:space="preserve"> PAGEREF _Toc221625964 \h </w:instrText>
        </w:r>
        <w:r>
          <w:rPr>
            <w:noProof/>
            <w:webHidden/>
          </w:rPr>
        </w:r>
        <w:r>
          <w:rPr>
            <w:noProof/>
            <w:webHidden/>
          </w:rPr>
          <w:fldChar w:fldCharType="separate"/>
        </w:r>
        <w:r w:rsidR="00E7276D">
          <w:rPr>
            <w:noProof/>
            <w:webHidden/>
          </w:rPr>
          <w:t>40</w:t>
        </w:r>
        <w:r>
          <w:rPr>
            <w:noProof/>
            <w:webHidden/>
          </w:rPr>
          <w:fldChar w:fldCharType="end"/>
        </w:r>
      </w:hyperlink>
    </w:p>
    <w:p w14:paraId="3A25D7B6" w14:textId="0B1850F7"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65" w:history="1">
        <w:r w:rsidRPr="00720A3A">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_Toc221625965 \h </w:instrText>
        </w:r>
        <w:r>
          <w:rPr>
            <w:noProof/>
            <w:webHidden/>
          </w:rPr>
        </w:r>
        <w:r>
          <w:rPr>
            <w:noProof/>
            <w:webHidden/>
          </w:rPr>
          <w:fldChar w:fldCharType="separate"/>
        </w:r>
        <w:r w:rsidR="00E7276D">
          <w:rPr>
            <w:noProof/>
            <w:webHidden/>
          </w:rPr>
          <w:t>41</w:t>
        </w:r>
        <w:r>
          <w:rPr>
            <w:noProof/>
            <w:webHidden/>
          </w:rPr>
          <w:fldChar w:fldCharType="end"/>
        </w:r>
      </w:hyperlink>
    </w:p>
    <w:p w14:paraId="58D129CC" w14:textId="3666AE93"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66" w:history="1">
        <w:r w:rsidRPr="00720A3A">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Control segment</w:t>
        </w:r>
        <w:r>
          <w:rPr>
            <w:noProof/>
            <w:webHidden/>
          </w:rPr>
          <w:tab/>
        </w:r>
        <w:r>
          <w:rPr>
            <w:noProof/>
            <w:webHidden/>
          </w:rPr>
          <w:tab/>
        </w:r>
        <w:r>
          <w:rPr>
            <w:noProof/>
            <w:webHidden/>
          </w:rPr>
          <w:fldChar w:fldCharType="begin"/>
        </w:r>
        <w:r>
          <w:rPr>
            <w:noProof/>
            <w:webHidden/>
          </w:rPr>
          <w:instrText xml:space="preserve"> PAGEREF _Toc221625966 \h </w:instrText>
        </w:r>
        <w:r>
          <w:rPr>
            <w:noProof/>
            <w:webHidden/>
          </w:rPr>
        </w:r>
        <w:r>
          <w:rPr>
            <w:noProof/>
            <w:webHidden/>
          </w:rPr>
          <w:fldChar w:fldCharType="separate"/>
        </w:r>
        <w:r w:rsidR="00E7276D">
          <w:rPr>
            <w:noProof/>
            <w:webHidden/>
          </w:rPr>
          <w:t>41</w:t>
        </w:r>
        <w:r>
          <w:rPr>
            <w:noProof/>
            <w:webHidden/>
          </w:rPr>
          <w:fldChar w:fldCharType="end"/>
        </w:r>
      </w:hyperlink>
    </w:p>
    <w:p w14:paraId="6B3D584A" w14:textId="7881F69E"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67" w:history="1">
        <w:r w:rsidRPr="00720A3A">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_Toc221625967 \h </w:instrText>
        </w:r>
        <w:r>
          <w:rPr>
            <w:noProof/>
            <w:webHidden/>
          </w:rPr>
        </w:r>
        <w:r>
          <w:rPr>
            <w:noProof/>
            <w:webHidden/>
          </w:rPr>
          <w:fldChar w:fldCharType="separate"/>
        </w:r>
        <w:r w:rsidR="00E7276D">
          <w:rPr>
            <w:noProof/>
            <w:webHidden/>
          </w:rPr>
          <w:t>41</w:t>
        </w:r>
        <w:r>
          <w:rPr>
            <w:noProof/>
            <w:webHidden/>
          </w:rPr>
          <w:fldChar w:fldCharType="end"/>
        </w:r>
      </w:hyperlink>
    </w:p>
    <w:p w14:paraId="2B70FF47" w14:textId="0453FEB1"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68"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COMPASS signal structure</w:t>
        </w:r>
        <w:r>
          <w:rPr>
            <w:noProof/>
            <w:webHidden/>
          </w:rPr>
          <w:tab/>
        </w:r>
        <w:r>
          <w:rPr>
            <w:noProof/>
            <w:webHidden/>
          </w:rPr>
          <w:tab/>
        </w:r>
        <w:r>
          <w:rPr>
            <w:noProof/>
            <w:webHidden/>
          </w:rPr>
          <w:fldChar w:fldCharType="begin"/>
        </w:r>
        <w:r>
          <w:rPr>
            <w:noProof/>
            <w:webHidden/>
          </w:rPr>
          <w:instrText xml:space="preserve"> PAGEREF _Toc221625968 \h </w:instrText>
        </w:r>
        <w:r>
          <w:rPr>
            <w:noProof/>
            <w:webHidden/>
          </w:rPr>
        </w:r>
        <w:r>
          <w:rPr>
            <w:noProof/>
            <w:webHidden/>
          </w:rPr>
          <w:fldChar w:fldCharType="separate"/>
        </w:r>
        <w:r w:rsidR="00E7276D">
          <w:rPr>
            <w:noProof/>
            <w:webHidden/>
          </w:rPr>
          <w:t>41</w:t>
        </w:r>
        <w:r>
          <w:rPr>
            <w:noProof/>
            <w:webHidden/>
          </w:rPr>
          <w:fldChar w:fldCharType="end"/>
        </w:r>
      </w:hyperlink>
    </w:p>
    <w:p w14:paraId="28FE0BF4" w14:textId="371652EC"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69" w:history="1">
        <w:r w:rsidRPr="00720A3A">
          <w:rPr>
            <w:rStyle w:val="Hyperlink"/>
            <w:rFonts w:eastAsia="SimSun"/>
            <w:noProof/>
          </w:rPr>
          <w:t>4.1</w:t>
        </w:r>
        <w:r>
          <w:rPr>
            <w:rFonts w:asciiTheme="minorHAnsi" w:eastAsiaTheme="minorEastAsia" w:hAnsiTheme="minorHAnsi" w:cstheme="minorBidi"/>
            <w:noProof/>
            <w:kern w:val="2"/>
            <w:szCs w:val="24"/>
            <w:lang w:val="en-GB" w:eastAsia="en-GB"/>
            <w14:ligatures w14:val="standardContextual"/>
          </w:rPr>
          <w:tab/>
        </w:r>
        <w:r w:rsidRPr="00720A3A">
          <w:rPr>
            <w:rStyle w:val="Hyperlink"/>
            <w:rFonts w:eastAsia="SimSun"/>
            <w:noProof/>
          </w:rPr>
          <w:t xml:space="preserve">COMPASS </w:t>
        </w:r>
        <w:r w:rsidRPr="00720A3A">
          <w:rPr>
            <w:rStyle w:val="Hyperlink"/>
            <w:noProof/>
            <w:lang w:eastAsia="zh-CN"/>
          </w:rPr>
          <w:t>B1 transmissions</w:t>
        </w:r>
        <w:r w:rsidRPr="00720A3A">
          <w:rPr>
            <w:rStyle w:val="Hyperlink"/>
            <w:rFonts w:eastAsia="SimSun"/>
            <w:noProof/>
          </w:rPr>
          <w:t xml:space="preserve"> in the frequency band 1 559-1 610 MHz</w:t>
        </w:r>
        <w:r>
          <w:rPr>
            <w:noProof/>
            <w:webHidden/>
          </w:rPr>
          <w:tab/>
        </w:r>
        <w:r>
          <w:rPr>
            <w:noProof/>
            <w:webHidden/>
          </w:rPr>
          <w:tab/>
        </w:r>
        <w:r>
          <w:rPr>
            <w:noProof/>
            <w:webHidden/>
          </w:rPr>
          <w:fldChar w:fldCharType="begin"/>
        </w:r>
        <w:r>
          <w:rPr>
            <w:noProof/>
            <w:webHidden/>
          </w:rPr>
          <w:instrText xml:space="preserve"> PAGEREF _Toc221625969 \h </w:instrText>
        </w:r>
        <w:r>
          <w:rPr>
            <w:noProof/>
            <w:webHidden/>
          </w:rPr>
        </w:r>
        <w:r>
          <w:rPr>
            <w:noProof/>
            <w:webHidden/>
          </w:rPr>
          <w:fldChar w:fldCharType="separate"/>
        </w:r>
        <w:r w:rsidR="00E7276D">
          <w:rPr>
            <w:noProof/>
            <w:webHidden/>
          </w:rPr>
          <w:t>41</w:t>
        </w:r>
        <w:r>
          <w:rPr>
            <w:noProof/>
            <w:webHidden/>
          </w:rPr>
          <w:fldChar w:fldCharType="end"/>
        </w:r>
      </w:hyperlink>
    </w:p>
    <w:p w14:paraId="351D5C38" w14:textId="0912C1EB"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70" w:history="1">
        <w:r w:rsidRPr="00720A3A">
          <w:rPr>
            <w:rStyle w:val="Hyperlink"/>
            <w:rFonts w:eastAsia="SimSun"/>
            <w:noProof/>
          </w:rPr>
          <w:t>4.2</w:t>
        </w:r>
        <w:r>
          <w:rPr>
            <w:rFonts w:asciiTheme="minorHAnsi" w:eastAsiaTheme="minorEastAsia" w:hAnsiTheme="minorHAnsi" w:cstheme="minorBidi"/>
            <w:noProof/>
            <w:kern w:val="2"/>
            <w:szCs w:val="24"/>
            <w:lang w:val="en-GB" w:eastAsia="en-GB"/>
            <w14:ligatures w14:val="standardContextual"/>
          </w:rPr>
          <w:tab/>
        </w:r>
        <w:r w:rsidRPr="00720A3A">
          <w:rPr>
            <w:rStyle w:val="Hyperlink"/>
            <w:rFonts w:eastAsia="SimSun"/>
            <w:noProof/>
          </w:rPr>
          <w:t xml:space="preserve">COMPASS </w:t>
        </w:r>
        <w:r w:rsidRPr="00720A3A">
          <w:rPr>
            <w:rStyle w:val="Hyperlink"/>
            <w:noProof/>
            <w:lang w:eastAsia="zh-CN"/>
          </w:rPr>
          <w:t>B2 transmissions</w:t>
        </w:r>
        <w:r w:rsidRPr="00720A3A">
          <w:rPr>
            <w:rStyle w:val="Hyperlink"/>
            <w:rFonts w:eastAsia="SimSun"/>
            <w:noProof/>
          </w:rPr>
          <w:t xml:space="preserve"> in the frequency band 1 164-</w:t>
        </w:r>
        <w:r w:rsidRPr="00720A3A">
          <w:rPr>
            <w:rStyle w:val="Hyperlink"/>
            <w:noProof/>
            <w:lang w:eastAsia="zh-CN"/>
          </w:rPr>
          <w:t>1 215</w:t>
        </w:r>
        <w:r w:rsidRPr="00720A3A">
          <w:rPr>
            <w:rStyle w:val="Hyperlink"/>
            <w:rFonts w:eastAsia="SimSun"/>
            <w:noProof/>
          </w:rPr>
          <w:t xml:space="preserve"> MHz</w:t>
        </w:r>
        <w:r>
          <w:rPr>
            <w:noProof/>
            <w:webHidden/>
          </w:rPr>
          <w:tab/>
        </w:r>
        <w:r>
          <w:rPr>
            <w:noProof/>
            <w:webHidden/>
          </w:rPr>
          <w:tab/>
        </w:r>
        <w:r>
          <w:rPr>
            <w:noProof/>
            <w:webHidden/>
          </w:rPr>
          <w:fldChar w:fldCharType="begin"/>
        </w:r>
        <w:r>
          <w:rPr>
            <w:noProof/>
            <w:webHidden/>
          </w:rPr>
          <w:instrText xml:space="preserve"> PAGEREF _Toc221625970 \h </w:instrText>
        </w:r>
        <w:r>
          <w:rPr>
            <w:noProof/>
            <w:webHidden/>
          </w:rPr>
        </w:r>
        <w:r>
          <w:rPr>
            <w:noProof/>
            <w:webHidden/>
          </w:rPr>
          <w:fldChar w:fldCharType="separate"/>
        </w:r>
        <w:r w:rsidR="00E7276D">
          <w:rPr>
            <w:noProof/>
            <w:webHidden/>
          </w:rPr>
          <w:t>42</w:t>
        </w:r>
        <w:r>
          <w:rPr>
            <w:noProof/>
            <w:webHidden/>
          </w:rPr>
          <w:fldChar w:fldCharType="end"/>
        </w:r>
      </w:hyperlink>
    </w:p>
    <w:p w14:paraId="42679C3F" w14:textId="11DDC69B"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71" w:history="1">
        <w:r w:rsidRPr="00720A3A">
          <w:rPr>
            <w:rStyle w:val="Hyperlink"/>
            <w:rFonts w:eastAsia="SimSun"/>
            <w:noProof/>
          </w:rPr>
          <w:t>4.</w:t>
        </w:r>
        <w:r w:rsidRPr="00720A3A">
          <w:rPr>
            <w:rStyle w:val="Hyperlink"/>
            <w:noProof/>
            <w:lang w:eastAsia="zh-CN"/>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rFonts w:eastAsia="SimSun"/>
            <w:noProof/>
          </w:rPr>
          <w:t xml:space="preserve">COMPASS </w:t>
        </w:r>
        <w:r w:rsidRPr="00720A3A">
          <w:rPr>
            <w:rStyle w:val="Hyperlink"/>
            <w:noProof/>
            <w:lang w:eastAsia="zh-CN"/>
          </w:rPr>
          <w:t>B3 transmissions</w:t>
        </w:r>
        <w:r w:rsidRPr="00720A3A">
          <w:rPr>
            <w:rStyle w:val="Hyperlink"/>
            <w:rFonts w:eastAsia="SimSun"/>
            <w:noProof/>
          </w:rPr>
          <w:t xml:space="preserve"> in the frequency band 1 215</w:t>
        </w:r>
        <w:r w:rsidRPr="00720A3A">
          <w:rPr>
            <w:rStyle w:val="Hyperlink"/>
            <w:noProof/>
            <w:lang w:eastAsia="zh-CN"/>
          </w:rPr>
          <w:t>-1 300</w:t>
        </w:r>
        <w:r w:rsidRPr="00720A3A">
          <w:rPr>
            <w:rStyle w:val="Hyperlink"/>
            <w:rFonts w:eastAsia="SimSun"/>
            <w:noProof/>
          </w:rPr>
          <w:t xml:space="preserve"> MHz</w:t>
        </w:r>
        <w:r>
          <w:rPr>
            <w:noProof/>
            <w:webHidden/>
          </w:rPr>
          <w:tab/>
        </w:r>
        <w:r>
          <w:rPr>
            <w:noProof/>
            <w:webHidden/>
          </w:rPr>
          <w:tab/>
        </w:r>
        <w:r>
          <w:rPr>
            <w:noProof/>
            <w:webHidden/>
          </w:rPr>
          <w:fldChar w:fldCharType="begin"/>
        </w:r>
        <w:r>
          <w:rPr>
            <w:noProof/>
            <w:webHidden/>
          </w:rPr>
          <w:instrText xml:space="preserve"> PAGEREF _Toc221625971 \h </w:instrText>
        </w:r>
        <w:r>
          <w:rPr>
            <w:noProof/>
            <w:webHidden/>
          </w:rPr>
        </w:r>
        <w:r>
          <w:rPr>
            <w:noProof/>
            <w:webHidden/>
          </w:rPr>
          <w:fldChar w:fldCharType="separate"/>
        </w:r>
        <w:r w:rsidR="00E7276D">
          <w:rPr>
            <w:noProof/>
            <w:webHidden/>
          </w:rPr>
          <w:t>43</w:t>
        </w:r>
        <w:r>
          <w:rPr>
            <w:noProof/>
            <w:webHidden/>
          </w:rPr>
          <w:fldChar w:fldCharType="end"/>
        </w:r>
      </w:hyperlink>
    </w:p>
    <w:p w14:paraId="1BE1F6CE" w14:textId="4C691503"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72" w:history="1">
        <w:r w:rsidRPr="00720A3A">
          <w:rPr>
            <w:rStyle w:val="Hyperlink"/>
            <w:noProof/>
          </w:rPr>
          <w:t xml:space="preserve">Annex 8 </w:t>
        </w:r>
        <w:r w:rsidRPr="00AA6612">
          <w:rPr>
            <w:rStyle w:val="Hyperlink"/>
            <w:noProof/>
          </w:rPr>
          <w:t>–</w:t>
        </w:r>
        <w:r w:rsidRPr="00720A3A">
          <w:rPr>
            <w:rStyle w:val="Hyperlink"/>
            <w:noProof/>
          </w:rPr>
          <w:t xml:space="preserve"> Technical description and characteristics of the Inmarsat navigation networks</w:t>
        </w:r>
        <w:r>
          <w:rPr>
            <w:noProof/>
            <w:webHidden/>
          </w:rPr>
          <w:tab/>
        </w:r>
        <w:r>
          <w:rPr>
            <w:noProof/>
            <w:webHidden/>
          </w:rPr>
          <w:tab/>
        </w:r>
        <w:r>
          <w:rPr>
            <w:noProof/>
            <w:webHidden/>
          </w:rPr>
          <w:fldChar w:fldCharType="begin"/>
        </w:r>
        <w:r>
          <w:rPr>
            <w:noProof/>
            <w:webHidden/>
          </w:rPr>
          <w:instrText xml:space="preserve"> PAGEREF _Toc221625972 \h </w:instrText>
        </w:r>
        <w:r>
          <w:rPr>
            <w:noProof/>
            <w:webHidden/>
          </w:rPr>
        </w:r>
        <w:r>
          <w:rPr>
            <w:noProof/>
            <w:webHidden/>
          </w:rPr>
          <w:fldChar w:fldCharType="separate"/>
        </w:r>
        <w:r w:rsidR="00E7276D">
          <w:rPr>
            <w:noProof/>
            <w:webHidden/>
          </w:rPr>
          <w:t>44</w:t>
        </w:r>
        <w:r>
          <w:rPr>
            <w:noProof/>
            <w:webHidden/>
          </w:rPr>
          <w:fldChar w:fldCharType="end"/>
        </w:r>
      </w:hyperlink>
    </w:p>
    <w:p w14:paraId="46C5EF1D" w14:textId="2968F171"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73"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_Toc221625973 \h </w:instrText>
        </w:r>
        <w:r>
          <w:rPr>
            <w:noProof/>
            <w:webHidden/>
          </w:rPr>
        </w:r>
        <w:r>
          <w:rPr>
            <w:noProof/>
            <w:webHidden/>
          </w:rPr>
          <w:fldChar w:fldCharType="separate"/>
        </w:r>
        <w:r w:rsidR="00E7276D">
          <w:rPr>
            <w:noProof/>
            <w:webHidden/>
          </w:rPr>
          <w:t>44</w:t>
        </w:r>
        <w:r>
          <w:rPr>
            <w:noProof/>
            <w:webHidden/>
          </w:rPr>
          <w:fldChar w:fldCharType="end"/>
        </w:r>
      </w:hyperlink>
    </w:p>
    <w:p w14:paraId="327300CE" w14:textId="293D08F5"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74" w:history="1">
        <w:r w:rsidRPr="00720A3A">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_Toc221625974 \h </w:instrText>
        </w:r>
        <w:r>
          <w:rPr>
            <w:noProof/>
            <w:webHidden/>
          </w:rPr>
        </w:r>
        <w:r>
          <w:rPr>
            <w:noProof/>
            <w:webHidden/>
          </w:rPr>
          <w:fldChar w:fldCharType="separate"/>
        </w:r>
        <w:r w:rsidR="00E7276D">
          <w:rPr>
            <w:noProof/>
            <w:webHidden/>
          </w:rPr>
          <w:t>45</w:t>
        </w:r>
        <w:r>
          <w:rPr>
            <w:noProof/>
            <w:webHidden/>
          </w:rPr>
          <w:fldChar w:fldCharType="end"/>
        </w:r>
      </w:hyperlink>
    </w:p>
    <w:p w14:paraId="00F2AD71" w14:textId="3A1AC4ED"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75"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configuration</w:t>
        </w:r>
        <w:r>
          <w:rPr>
            <w:noProof/>
            <w:webHidden/>
          </w:rPr>
          <w:tab/>
        </w:r>
        <w:r>
          <w:rPr>
            <w:noProof/>
            <w:webHidden/>
          </w:rPr>
          <w:tab/>
        </w:r>
        <w:r>
          <w:rPr>
            <w:noProof/>
            <w:webHidden/>
          </w:rPr>
          <w:fldChar w:fldCharType="begin"/>
        </w:r>
        <w:r>
          <w:rPr>
            <w:noProof/>
            <w:webHidden/>
          </w:rPr>
          <w:instrText xml:space="preserve"> PAGEREF _Toc221625975 \h </w:instrText>
        </w:r>
        <w:r>
          <w:rPr>
            <w:noProof/>
            <w:webHidden/>
          </w:rPr>
        </w:r>
        <w:r>
          <w:rPr>
            <w:noProof/>
            <w:webHidden/>
          </w:rPr>
          <w:fldChar w:fldCharType="separate"/>
        </w:r>
        <w:r w:rsidR="00E7276D">
          <w:rPr>
            <w:noProof/>
            <w:webHidden/>
          </w:rPr>
          <w:t>45</w:t>
        </w:r>
        <w:r>
          <w:rPr>
            <w:noProof/>
            <w:webHidden/>
          </w:rPr>
          <w:fldChar w:fldCharType="end"/>
        </w:r>
      </w:hyperlink>
    </w:p>
    <w:p w14:paraId="78F469EA" w14:textId="44461885"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76" w:history="1">
        <w:r w:rsidRPr="00720A3A">
          <w:rPr>
            <w:rStyle w:val="Hyperlink"/>
            <w:noProof/>
          </w:rPr>
          <w:t>2.1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_Toc221625976 \h </w:instrText>
        </w:r>
        <w:r>
          <w:rPr>
            <w:noProof/>
            <w:webHidden/>
          </w:rPr>
        </w:r>
        <w:r>
          <w:rPr>
            <w:noProof/>
            <w:webHidden/>
          </w:rPr>
          <w:fldChar w:fldCharType="separate"/>
        </w:r>
        <w:r w:rsidR="00E7276D">
          <w:rPr>
            <w:noProof/>
            <w:webHidden/>
          </w:rPr>
          <w:t>45</w:t>
        </w:r>
        <w:r>
          <w:rPr>
            <w:noProof/>
            <w:webHidden/>
          </w:rPr>
          <w:fldChar w:fldCharType="end"/>
        </w:r>
      </w:hyperlink>
    </w:p>
    <w:p w14:paraId="53903A1B" w14:textId="15249EF3"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77" w:history="1">
        <w:r w:rsidRPr="00720A3A">
          <w:rPr>
            <w:rStyle w:val="Hyperlink"/>
            <w:noProof/>
          </w:rPr>
          <w:t>2.2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_Toc221625977 \h </w:instrText>
        </w:r>
        <w:r>
          <w:rPr>
            <w:noProof/>
            <w:webHidden/>
          </w:rPr>
        </w:r>
        <w:r>
          <w:rPr>
            <w:noProof/>
            <w:webHidden/>
          </w:rPr>
          <w:fldChar w:fldCharType="separate"/>
        </w:r>
        <w:r w:rsidR="00E7276D">
          <w:rPr>
            <w:noProof/>
            <w:webHidden/>
          </w:rPr>
          <w:t>46</w:t>
        </w:r>
        <w:r>
          <w:rPr>
            <w:noProof/>
            <w:webHidden/>
          </w:rPr>
          <w:fldChar w:fldCharType="end"/>
        </w:r>
      </w:hyperlink>
    </w:p>
    <w:p w14:paraId="5F120C2D" w14:textId="4C0E4544"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78"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SBAS signals</w:t>
        </w:r>
        <w:r>
          <w:rPr>
            <w:noProof/>
            <w:webHidden/>
          </w:rPr>
          <w:tab/>
        </w:r>
        <w:r>
          <w:rPr>
            <w:noProof/>
            <w:webHidden/>
          </w:rPr>
          <w:tab/>
        </w:r>
        <w:r>
          <w:rPr>
            <w:noProof/>
            <w:webHidden/>
          </w:rPr>
          <w:fldChar w:fldCharType="begin"/>
        </w:r>
        <w:r>
          <w:rPr>
            <w:noProof/>
            <w:webHidden/>
          </w:rPr>
          <w:instrText xml:space="preserve"> PAGEREF _Toc221625978 \h </w:instrText>
        </w:r>
        <w:r>
          <w:rPr>
            <w:noProof/>
            <w:webHidden/>
          </w:rPr>
        </w:r>
        <w:r>
          <w:rPr>
            <w:noProof/>
            <w:webHidden/>
          </w:rPr>
          <w:fldChar w:fldCharType="separate"/>
        </w:r>
        <w:r w:rsidR="00E7276D">
          <w:rPr>
            <w:noProof/>
            <w:webHidden/>
          </w:rPr>
          <w:t>46</w:t>
        </w:r>
        <w:r>
          <w:rPr>
            <w:noProof/>
            <w:webHidden/>
          </w:rPr>
          <w:fldChar w:fldCharType="end"/>
        </w:r>
      </w:hyperlink>
    </w:p>
    <w:p w14:paraId="526A098A" w14:textId="19B12EB4"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79"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Command and telemetry spectrum</w:t>
        </w:r>
        <w:r>
          <w:rPr>
            <w:noProof/>
            <w:webHidden/>
          </w:rPr>
          <w:tab/>
        </w:r>
        <w:r>
          <w:rPr>
            <w:noProof/>
            <w:webHidden/>
          </w:rPr>
          <w:tab/>
        </w:r>
        <w:r>
          <w:rPr>
            <w:noProof/>
            <w:webHidden/>
          </w:rPr>
          <w:fldChar w:fldCharType="begin"/>
        </w:r>
        <w:r>
          <w:rPr>
            <w:noProof/>
            <w:webHidden/>
          </w:rPr>
          <w:instrText xml:space="preserve"> PAGEREF _Toc221625979 \h </w:instrText>
        </w:r>
        <w:r>
          <w:rPr>
            <w:noProof/>
            <w:webHidden/>
          </w:rPr>
        </w:r>
        <w:r>
          <w:rPr>
            <w:noProof/>
            <w:webHidden/>
          </w:rPr>
          <w:fldChar w:fldCharType="separate"/>
        </w:r>
        <w:r w:rsidR="00E7276D">
          <w:rPr>
            <w:noProof/>
            <w:webHidden/>
          </w:rPr>
          <w:t>47</w:t>
        </w:r>
        <w:r>
          <w:rPr>
            <w:noProof/>
            <w:webHidden/>
          </w:rPr>
          <w:fldChar w:fldCharType="end"/>
        </w:r>
      </w:hyperlink>
    </w:p>
    <w:p w14:paraId="48FCE240" w14:textId="2CBF0774"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80" w:history="1">
        <w:r w:rsidRPr="00720A3A">
          <w:rPr>
            <w:rStyle w:val="Hyperlink"/>
            <w:noProof/>
          </w:rPr>
          <w:t xml:space="preserve">Annex 9 </w:t>
        </w:r>
        <w:r w:rsidRPr="00AA6612">
          <w:rPr>
            <w:rStyle w:val="Hyperlink"/>
            <w:noProof/>
          </w:rPr>
          <w:t>–</w:t>
        </w:r>
        <w:r w:rsidRPr="00720A3A">
          <w:rPr>
            <w:rStyle w:val="Hyperlink"/>
            <w:noProof/>
          </w:rPr>
          <w:t xml:space="preserve"> Technical description and characteristics of the  NIGCOMSAT SBAS network</w:t>
        </w:r>
        <w:r>
          <w:rPr>
            <w:noProof/>
            <w:webHidden/>
          </w:rPr>
          <w:tab/>
        </w:r>
        <w:r>
          <w:rPr>
            <w:noProof/>
            <w:webHidden/>
          </w:rPr>
          <w:tab/>
        </w:r>
        <w:r>
          <w:rPr>
            <w:noProof/>
            <w:webHidden/>
          </w:rPr>
          <w:fldChar w:fldCharType="begin"/>
        </w:r>
        <w:r>
          <w:rPr>
            <w:noProof/>
            <w:webHidden/>
          </w:rPr>
          <w:instrText xml:space="preserve"> PAGEREF _Toc221625980 \h </w:instrText>
        </w:r>
        <w:r>
          <w:rPr>
            <w:noProof/>
            <w:webHidden/>
          </w:rPr>
        </w:r>
        <w:r>
          <w:rPr>
            <w:noProof/>
            <w:webHidden/>
          </w:rPr>
          <w:fldChar w:fldCharType="separate"/>
        </w:r>
        <w:r w:rsidR="00E7276D">
          <w:rPr>
            <w:noProof/>
            <w:webHidden/>
          </w:rPr>
          <w:t>47</w:t>
        </w:r>
        <w:r>
          <w:rPr>
            <w:noProof/>
            <w:webHidden/>
          </w:rPr>
          <w:fldChar w:fldCharType="end"/>
        </w:r>
      </w:hyperlink>
    </w:p>
    <w:p w14:paraId="28809967" w14:textId="55569A02"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81"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_Toc221625981 \h </w:instrText>
        </w:r>
        <w:r>
          <w:rPr>
            <w:noProof/>
            <w:webHidden/>
          </w:rPr>
        </w:r>
        <w:r>
          <w:rPr>
            <w:noProof/>
            <w:webHidden/>
          </w:rPr>
          <w:fldChar w:fldCharType="separate"/>
        </w:r>
        <w:r w:rsidR="00E7276D">
          <w:rPr>
            <w:noProof/>
            <w:webHidden/>
          </w:rPr>
          <w:t>47</w:t>
        </w:r>
        <w:r>
          <w:rPr>
            <w:noProof/>
            <w:webHidden/>
          </w:rPr>
          <w:fldChar w:fldCharType="end"/>
        </w:r>
      </w:hyperlink>
    </w:p>
    <w:p w14:paraId="6889CA53" w14:textId="3CD61AF7"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82"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Frequency and polarization plan</w:t>
        </w:r>
        <w:r>
          <w:rPr>
            <w:noProof/>
            <w:webHidden/>
          </w:rPr>
          <w:tab/>
        </w:r>
        <w:r>
          <w:rPr>
            <w:noProof/>
            <w:webHidden/>
          </w:rPr>
          <w:tab/>
        </w:r>
        <w:r>
          <w:rPr>
            <w:noProof/>
            <w:webHidden/>
          </w:rPr>
          <w:fldChar w:fldCharType="begin"/>
        </w:r>
        <w:r>
          <w:rPr>
            <w:noProof/>
            <w:webHidden/>
          </w:rPr>
          <w:instrText xml:space="preserve"> PAGEREF _Toc221625982 \h </w:instrText>
        </w:r>
        <w:r>
          <w:rPr>
            <w:noProof/>
            <w:webHidden/>
          </w:rPr>
        </w:r>
        <w:r>
          <w:rPr>
            <w:noProof/>
            <w:webHidden/>
          </w:rPr>
          <w:fldChar w:fldCharType="separate"/>
        </w:r>
        <w:r w:rsidR="00E7276D">
          <w:rPr>
            <w:noProof/>
            <w:webHidden/>
          </w:rPr>
          <w:t>47</w:t>
        </w:r>
        <w:r>
          <w:rPr>
            <w:noProof/>
            <w:webHidden/>
          </w:rPr>
          <w:fldChar w:fldCharType="end"/>
        </w:r>
      </w:hyperlink>
    </w:p>
    <w:p w14:paraId="0923BE0E" w14:textId="1C26FF10"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83"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_Toc221625983 \h </w:instrText>
        </w:r>
        <w:r>
          <w:rPr>
            <w:noProof/>
            <w:webHidden/>
          </w:rPr>
        </w:r>
        <w:r>
          <w:rPr>
            <w:noProof/>
            <w:webHidden/>
          </w:rPr>
          <w:fldChar w:fldCharType="separate"/>
        </w:r>
        <w:r w:rsidR="00E7276D">
          <w:rPr>
            <w:noProof/>
            <w:webHidden/>
          </w:rPr>
          <w:t>47</w:t>
        </w:r>
        <w:r>
          <w:rPr>
            <w:noProof/>
            <w:webHidden/>
          </w:rPr>
          <w:fldChar w:fldCharType="end"/>
        </w:r>
      </w:hyperlink>
    </w:p>
    <w:p w14:paraId="3B3EC1C7" w14:textId="53703173"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84"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_Toc221625984 \h </w:instrText>
        </w:r>
        <w:r>
          <w:rPr>
            <w:noProof/>
            <w:webHidden/>
          </w:rPr>
        </w:r>
        <w:r>
          <w:rPr>
            <w:noProof/>
            <w:webHidden/>
          </w:rPr>
          <w:fldChar w:fldCharType="separate"/>
        </w:r>
        <w:r w:rsidR="00E7276D">
          <w:rPr>
            <w:noProof/>
            <w:webHidden/>
          </w:rPr>
          <w:t>47</w:t>
        </w:r>
        <w:r>
          <w:rPr>
            <w:noProof/>
            <w:webHidden/>
          </w:rPr>
          <w:fldChar w:fldCharType="end"/>
        </w:r>
      </w:hyperlink>
    </w:p>
    <w:p w14:paraId="719CCCF3" w14:textId="54CF3DE9"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85" w:history="1">
        <w:r w:rsidRPr="00720A3A">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Navigation service</w:t>
        </w:r>
        <w:r>
          <w:rPr>
            <w:noProof/>
            <w:webHidden/>
          </w:rPr>
          <w:tab/>
        </w:r>
        <w:r>
          <w:rPr>
            <w:noProof/>
            <w:webHidden/>
          </w:rPr>
          <w:tab/>
        </w:r>
        <w:r>
          <w:rPr>
            <w:noProof/>
            <w:webHidden/>
          </w:rPr>
          <w:fldChar w:fldCharType="begin"/>
        </w:r>
        <w:r>
          <w:rPr>
            <w:noProof/>
            <w:webHidden/>
          </w:rPr>
          <w:instrText xml:space="preserve"> PAGEREF _Toc221625985 \h </w:instrText>
        </w:r>
        <w:r>
          <w:rPr>
            <w:noProof/>
            <w:webHidden/>
          </w:rPr>
        </w:r>
        <w:r>
          <w:rPr>
            <w:noProof/>
            <w:webHidden/>
          </w:rPr>
          <w:fldChar w:fldCharType="separate"/>
        </w:r>
        <w:r w:rsidR="00E7276D">
          <w:rPr>
            <w:noProof/>
            <w:webHidden/>
          </w:rPr>
          <w:t>48</w:t>
        </w:r>
        <w:r>
          <w:rPr>
            <w:noProof/>
            <w:webHidden/>
          </w:rPr>
          <w:fldChar w:fldCharType="end"/>
        </w:r>
      </w:hyperlink>
    </w:p>
    <w:p w14:paraId="276F886E" w14:textId="2EC9E345"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86" w:history="1">
        <w:r w:rsidRPr="00720A3A">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Navigation signal</w:t>
        </w:r>
        <w:r>
          <w:rPr>
            <w:noProof/>
            <w:webHidden/>
          </w:rPr>
          <w:tab/>
        </w:r>
        <w:r>
          <w:rPr>
            <w:noProof/>
            <w:webHidden/>
          </w:rPr>
          <w:tab/>
        </w:r>
        <w:r>
          <w:rPr>
            <w:noProof/>
            <w:webHidden/>
          </w:rPr>
          <w:fldChar w:fldCharType="begin"/>
        </w:r>
        <w:r>
          <w:rPr>
            <w:noProof/>
            <w:webHidden/>
          </w:rPr>
          <w:instrText xml:space="preserve"> PAGEREF _Toc221625986 \h </w:instrText>
        </w:r>
        <w:r>
          <w:rPr>
            <w:noProof/>
            <w:webHidden/>
          </w:rPr>
        </w:r>
        <w:r>
          <w:rPr>
            <w:noProof/>
            <w:webHidden/>
          </w:rPr>
          <w:fldChar w:fldCharType="separate"/>
        </w:r>
        <w:r w:rsidR="00E7276D">
          <w:rPr>
            <w:noProof/>
            <w:webHidden/>
          </w:rPr>
          <w:t>48</w:t>
        </w:r>
        <w:r>
          <w:rPr>
            <w:noProof/>
            <w:webHidden/>
          </w:rPr>
          <w:fldChar w:fldCharType="end"/>
        </w:r>
      </w:hyperlink>
    </w:p>
    <w:p w14:paraId="7CD1AB11" w14:textId="0621ABA2"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87" w:history="1">
        <w:r w:rsidRPr="00720A3A">
          <w:rPr>
            <w:rStyle w:val="Hyperlink"/>
            <w:noProof/>
          </w:rPr>
          <w:t>6.1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L1 signal</w:t>
        </w:r>
        <w:r>
          <w:rPr>
            <w:noProof/>
            <w:webHidden/>
          </w:rPr>
          <w:tab/>
        </w:r>
        <w:r>
          <w:rPr>
            <w:noProof/>
            <w:webHidden/>
          </w:rPr>
          <w:tab/>
        </w:r>
        <w:r>
          <w:rPr>
            <w:noProof/>
            <w:webHidden/>
          </w:rPr>
          <w:fldChar w:fldCharType="begin"/>
        </w:r>
        <w:r>
          <w:rPr>
            <w:noProof/>
            <w:webHidden/>
          </w:rPr>
          <w:instrText xml:space="preserve"> PAGEREF _Toc221625987 \h </w:instrText>
        </w:r>
        <w:r>
          <w:rPr>
            <w:noProof/>
            <w:webHidden/>
          </w:rPr>
        </w:r>
        <w:r>
          <w:rPr>
            <w:noProof/>
            <w:webHidden/>
          </w:rPr>
          <w:fldChar w:fldCharType="separate"/>
        </w:r>
        <w:r w:rsidR="00E7276D">
          <w:rPr>
            <w:noProof/>
            <w:webHidden/>
          </w:rPr>
          <w:t>48</w:t>
        </w:r>
        <w:r>
          <w:rPr>
            <w:noProof/>
            <w:webHidden/>
          </w:rPr>
          <w:fldChar w:fldCharType="end"/>
        </w:r>
      </w:hyperlink>
    </w:p>
    <w:p w14:paraId="129C937B" w14:textId="37D66038"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88" w:history="1">
        <w:r w:rsidRPr="00720A3A">
          <w:rPr>
            <w:rStyle w:val="Hyperlink"/>
            <w:noProof/>
          </w:rPr>
          <w:t>6.2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L5 signal</w:t>
        </w:r>
        <w:r>
          <w:rPr>
            <w:noProof/>
            <w:webHidden/>
          </w:rPr>
          <w:tab/>
        </w:r>
        <w:r>
          <w:rPr>
            <w:noProof/>
            <w:webHidden/>
          </w:rPr>
          <w:tab/>
        </w:r>
        <w:r>
          <w:rPr>
            <w:noProof/>
            <w:webHidden/>
          </w:rPr>
          <w:fldChar w:fldCharType="begin"/>
        </w:r>
        <w:r>
          <w:rPr>
            <w:noProof/>
            <w:webHidden/>
          </w:rPr>
          <w:instrText xml:space="preserve"> PAGEREF _Toc221625988 \h </w:instrText>
        </w:r>
        <w:r>
          <w:rPr>
            <w:noProof/>
            <w:webHidden/>
          </w:rPr>
        </w:r>
        <w:r>
          <w:rPr>
            <w:noProof/>
            <w:webHidden/>
          </w:rPr>
          <w:fldChar w:fldCharType="separate"/>
        </w:r>
        <w:r w:rsidR="00E7276D">
          <w:rPr>
            <w:noProof/>
            <w:webHidden/>
          </w:rPr>
          <w:t>48</w:t>
        </w:r>
        <w:r>
          <w:rPr>
            <w:noProof/>
            <w:webHidden/>
          </w:rPr>
          <w:fldChar w:fldCharType="end"/>
        </w:r>
      </w:hyperlink>
    </w:p>
    <w:p w14:paraId="1BD2832B" w14:textId="54C387A9"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89" w:history="1">
        <w:r w:rsidRPr="00720A3A">
          <w:rPr>
            <w:rStyle w:val="Hyperlink"/>
            <w:noProof/>
          </w:rPr>
          <w:t xml:space="preserve">Annex 10 </w:t>
        </w:r>
        <w:r w:rsidRPr="00AA6612">
          <w:rPr>
            <w:rStyle w:val="Hyperlink"/>
            <w:noProof/>
          </w:rPr>
          <w:t>–</w:t>
        </w:r>
        <w:r w:rsidRPr="00720A3A">
          <w:rPr>
            <w:rStyle w:val="Hyperlink"/>
            <w:noProof/>
          </w:rPr>
          <w:t xml:space="preserve"> Technical description of the Indian Regional Navigation Satellite System (IRNSS) and the Indian SBAS System, GAGAN (GPS-Aided Geo-Augmented Navigation)</w:t>
        </w:r>
        <w:r>
          <w:rPr>
            <w:noProof/>
            <w:webHidden/>
          </w:rPr>
          <w:tab/>
        </w:r>
        <w:r>
          <w:rPr>
            <w:noProof/>
            <w:webHidden/>
          </w:rPr>
          <w:tab/>
        </w:r>
        <w:r>
          <w:rPr>
            <w:noProof/>
            <w:webHidden/>
          </w:rPr>
          <w:fldChar w:fldCharType="begin"/>
        </w:r>
        <w:r>
          <w:rPr>
            <w:noProof/>
            <w:webHidden/>
          </w:rPr>
          <w:instrText xml:space="preserve"> PAGEREF _Toc221625989 \h </w:instrText>
        </w:r>
        <w:r>
          <w:rPr>
            <w:noProof/>
            <w:webHidden/>
          </w:rPr>
        </w:r>
        <w:r>
          <w:rPr>
            <w:noProof/>
            <w:webHidden/>
          </w:rPr>
          <w:fldChar w:fldCharType="separate"/>
        </w:r>
        <w:r w:rsidR="00E7276D">
          <w:rPr>
            <w:noProof/>
            <w:webHidden/>
          </w:rPr>
          <w:t>49</w:t>
        </w:r>
        <w:r>
          <w:rPr>
            <w:noProof/>
            <w:webHidden/>
          </w:rPr>
          <w:fldChar w:fldCharType="end"/>
        </w:r>
      </w:hyperlink>
    </w:p>
    <w:p w14:paraId="75FEC5E9" w14:textId="4439A2D0"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90"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_Toc221625990 \h </w:instrText>
        </w:r>
        <w:r>
          <w:rPr>
            <w:noProof/>
            <w:webHidden/>
          </w:rPr>
        </w:r>
        <w:r>
          <w:rPr>
            <w:noProof/>
            <w:webHidden/>
          </w:rPr>
          <w:fldChar w:fldCharType="separate"/>
        </w:r>
        <w:r w:rsidR="00E7276D">
          <w:rPr>
            <w:noProof/>
            <w:webHidden/>
          </w:rPr>
          <w:t>49</w:t>
        </w:r>
        <w:r>
          <w:rPr>
            <w:noProof/>
            <w:webHidden/>
          </w:rPr>
          <w:fldChar w:fldCharType="end"/>
        </w:r>
      </w:hyperlink>
    </w:p>
    <w:p w14:paraId="49FB6BD0" w14:textId="7F6A3BCF"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91" w:history="1">
        <w:r w:rsidRPr="00720A3A">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IRNSS and GAGAN frequency requirements</w:t>
        </w:r>
        <w:r>
          <w:rPr>
            <w:noProof/>
            <w:webHidden/>
          </w:rPr>
          <w:tab/>
        </w:r>
        <w:r>
          <w:rPr>
            <w:noProof/>
            <w:webHidden/>
          </w:rPr>
          <w:tab/>
        </w:r>
        <w:r>
          <w:rPr>
            <w:noProof/>
            <w:webHidden/>
          </w:rPr>
          <w:fldChar w:fldCharType="begin"/>
        </w:r>
        <w:r>
          <w:rPr>
            <w:noProof/>
            <w:webHidden/>
          </w:rPr>
          <w:instrText xml:space="preserve"> PAGEREF _Toc221625991 \h </w:instrText>
        </w:r>
        <w:r>
          <w:rPr>
            <w:noProof/>
            <w:webHidden/>
          </w:rPr>
        </w:r>
        <w:r>
          <w:rPr>
            <w:noProof/>
            <w:webHidden/>
          </w:rPr>
          <w:fldChar w:fldCharType="separate"/>
        </w:r>
        <w:r w:rsidR="00E7276D">
          <w:rPr>
            <w:noProof/>
            <w:webHidden/>
          </w:rPr>
          <w:t>49</w:t>
        </w:r>
        <w:r>
          <w:rPr>
            <w:noProof/>
            <w:webHidden/>
          </w:rPr>
          <w:fldChar w:fldCharType="end"/>
        </w:r>
      </w:hyperlink>
    </w:p>
    <w:p w14:paraId="4D63E141" w14:textId="007BDD69"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92"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Systems overview</w:t>
        </w:r>
        <w:r>
          <w:rPr>
            <w:noProof/>
            <w:webHidden/>
          </w:rPr>
          <w:tab/>
        </w:r>
        <w:r>
          <w:rPr>
            <w:noProof/>
            <w:webHidden/>
          </w:rPr>
          <w:tab/>
        </w:r>
        <w:r>
          <w:rPr>
            <w:noProof/>
            <w:webHidden/>
          </w:rPr>
          <w:fldChar w:fldCharType="begin"/>
        </w:r>
        <w:r>
          <w:rPr>
            <w:noProof/>
            <w:webHidden/>
          </w:rPr>
          <w:instrText xml:space="preserve"> PAGEREF _Toc221625992 \h </w:instrText>
        </w:r>
        <w:r>
          <w:rPr>
            <w:noProof/>
            <w:webHidden/>
          </w:rPr>
        </w:r>
        <w:r>
          <w:rPr>
            <w:noProof/>
            <w:webHidden/>
          </w:rPr>
          <w:fldChar w:fldCharType="separate"/>
        </w:r>
        <w:r w:rsidR="00E7276D">
          <w:rPr>
            <w:noProof/>
            <w:webHidden/>
          </w:rPr>
          <w:t>49</w:t>
        </w:r>
        <w:r>
          <w:rPr>
            <w:noProof/>
            <w:webHidden/>
          </w:rPr>
          <w:fldChar w:fldCharType="end"/>
        </w:r>
      </w:hyperlink>
    </w:p>
    <w:p w14:paraId="0BC55A86" w14:textId="61C72FAB"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93" w:history="1">
        <w:r w:rsidRPr="00720A3A">
          <w:rPr>
            <w:rStyle w:val="Hyperlink"/>
            <w:noProof/>
          </w:rPr>
          <w:t>2.1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IRNSS and GAGAN applications</w:t>
        </w:r>
        <w:r>
          <w:rPr>
            <w:noProof/>
            <w:webHidden/>
          </w:rPr>
          <w:tab/>
        </w:r>
        <w:r>
          <w:rPr>
            <w:noProof/>
            <w:webHidden/>
          </w:rPr>
          <w:tab/>
        </w:r>
        <w:r>
          <w:rPr>
            <w:noProof/>
            <w:webHidden/>
          </w:rPr>
          <w:fldChar w:fldCharType="begin"/>
        </w:r>
        <w:r>
          <w:rPr>
            <w:noProof/>
            <w:webHidden/>
          </w:rPr>
          <w:instrText xml:space="preserve"> PAGEREF _Toc221625993 \h </w:instrText>
        </w:r>
        <w:r>
          <w:rPr>
            <w:noProof/>
            <w:webHidden/>
          </w:rPr>
        </w:r>
        <w:r>
          <w:rPr>
            <w:noProof/>
            <w:webHidden/>
          </w:rPr>
          <w:fldChar w:fldCharType="separate"/>
        </w:r>
        <w:r w:rsidR="00E7276D">
          <w:rPr>
            <w:noProof/>
            <w:webHidden/>
          </w:rPr>
          <w:t>50</w:t>
        </w:r>
        <w:r>
          <w:rPr>
            <w:noProof/>
            <w:webHidden/>
          </w:rPr>
          <w:fldChar w:fldCharType="end"/>
        </w:r>
      </w:hyperlink>
    </w:p>
    <w:p w14:paraId="2D2E8D57" w14:textId="14B81E3B"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94"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_Toc221625994 \h </w:instrText>
        </w:r>
        <w:r>
          <w:rPr>
            <w:noProof/>
            <w:webHidden/>
          </w:rPr>
        </w:r>
        <w:r>
          <w:rPr>
            <w:noProof/>
            <w:webHidden/>
          </w:rPr>
          <w:fldChar w:fldCharType="separate"/>
        </w:r>
        <w:r w:rsidR="00E7276D">
          <w:rPr>
            <w:noProof/>
            <w:webHidden/>
          </w:rPr>
          <w:t>50</w:t>
        </w:r>
        <w:r>
          <w:rPr>
            <w:noProof/>
            <w:webHidden/>
          </w:rPr>
          <w:fldChar w:fldCharType="end"/>
        </w:r>
      </w:hyperlink>
    </w:p>
    <w:p w14:paraId="6DF10118" w14:textId="392EAC93"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95" w:history="1">
        <w:r w:rsidRPr="00720A3A">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_Toc221625995 \h </w:instrText>
        </w:r>
        <w:r>
          <w:rPr>
            <w:noProof/>
            <w:webHidden/>
          </w:rPr>
        </w:r>
        <w:r>
          <w:rPr>
            <w:noProof/>
            <w:webHidden/>
          </w:rPr>
          <w:fldChar w:fldCharType="separate"/>
        </w:r>
        <w:r w:rsidR="00E7276D">
          <w:rPr>
            <w:noProof/>
            <w:webHidden/>
          </w:rPr>
          <w:t>50</w:t>
        </w:r>
        <w:r>
          <w:rPr>
            <w:noProof/>
            <w:webHidden/>
          </w:rPr>
          <w:fldChar w:fldCharType="end"/>
        </w:r>
      </w:hyperlink>
    </w:p>
    <w:p w14:paraId="51C3E24A" w14:textId="53F3D7BF"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96" w:history="1">
        <w:r w:rsidRPr="00720A3A">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_Toc221625996 \h </w:instrText>
        </w:r>
        <w:r>
          <w:rPr>
            <w:noProof/>
            <w:webHidden/>
          </w:rPr>
        </w:r>
        <w:r>
          <w:rPr>
            <w:noProof/>
            <w:webHidden/>
          </w:rPr>
          <w:fldChar w:fldCharType="separate"/>
        </w:r>
        <w:r w:rsidR="00E7276D">
          <w:rPr>
            <w:noProof/>
            <w:webHidden/>
          </w:rPr>
          <w:t>50</w:t>
        </w:r>
        <w:r>
          <w:rPr>
            <w:noProof/>
            <w:webHidden/>
          </w:rPr>
          <w:fldChar w:fldCharType="end"/>
        </w:r>
      </w:hyperlink>
    </w:p>
    <w:p w14:paraId="62CD125D" w14:textId="793D12E5"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97" w:history="1">
        <w:r w:rsidRPr="00720A3A">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_Toc221625997 \h </w:instrText>
        </w:r>
        <w:r>
          <w:rPr>
            <w:noProof/>
            <w:webHidden/>
          </w:rPr>
        </w:r>
        <w:r>
          <w:rPr>
            <w:noProof/>
            <w:webHidden/>
          </w:rPr>
          <w:fldChar w:fldCharType="separate"/>
        </w:r>
        <w:r w:rsidR="00E7276D">
          <w:rPr>
            <w:noProof/>
            <w:webHidden/>
          </w:rPr>
          <w:t>51</w:t>
        </w:r>
        <w:r>
          <w:rPr>
            <w:noProof/>
            <w:webHidden/>
          </w:rPr>
          <w:fldChar w:fldCharType="end"/>
        </w:r>
      </w:hyperlink>
    </w:p>
    <w:p w14:paraId="70465FAF" w14:textId="370DFDC0"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5998"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IRNSS and GAGAN signals structures</w:t>
        </w:r>
        <w:r>
          <w:rPr>
            <w:noProof/>
            <w:webHidden/>
          </w:rPr>
          <w:tab/>
        </w:r>
        <w:r>
          <w:rPr>
            <w:noProof/>
            <w:webHidden/>
          </w:rPr>
          <w:tab/>
        </w:r>
        <w:r>
          <w:rPr>
            <w:noProof/>
            <w:webHidden/>
          </w:rPr>
          <w:fldChar w:fldCharType="begin"/>
        </w:r>
        <w:r>
          <w:rPr>
            <w:noProof/>
            <w:webHidden/>
          </w:rPr>
          <w:instrText xml:space="preserve"> PAGEREF _Toc221625998 \h </w:instrText>
        </w:r>
        <w:r>
          <w:rPr>
            <w:noProof/>
            <w:webHidden/>
          </w:rPr>
        </w:r>
        <w:r>
          <w:rPr>
            <w:noProof/>
            <w:webHidden/>
          </w:rPr>
          <w:fldChar w:fldCharType="separate"/>
        </w:r>
        <w:r w:rsidR="00E7276D">
          <w:rPr>
            <w:noProof/>
            <w:webHidden/>
          </w:rPr>
          <w:t>51</w:t>
        </w:r>
        <w:r>
          <w:rPr>
            <w:noProof/>
            <w:webHidden/>
          </w:rPr>
          <w:fldChar w:fldCharType="end"/>
        </w:r>
      </w:hyperlink>
    </w:p>
    <w:p w14:paraId="56D1BDF9" w14:textId="746D9F62"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5999" w:history="1">
        <w:r w:rsidRPr="00720A3A">
          <w:rPr>
            <w:rStyle w:val="Hyperlink"/>
            <w:noProof/>
          </w:rPr>
          <w:t>4.1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IRNSS signal structure</w:t>
        </w:r>
        <w:r>
          <w:rPr>
            <w:noProof/>
            <w:webHidden/>
          </w:rPr>
          <w:tab/>
        </w:r>
        <w:r>
          <w:rPr>
            <w:noProof/>
            <w:webHidden/>
          </w:rPr>
          <w:tab/>
        </w:r>
        <w:r>
          <w:rPr>
            <w:noProof/>
            <w:webHidden/>
          </w:rPr>
          <w:fldChar w:fldCharType="begin"/>
        </w:r>
        <w:r>
          <w:rPr>
            <w:noProof/>
            <w:webHidden/>
          </w:rPr>
          <w:instrText xml:space="preserve"> PAGEREF _Toc221625999 \h </w:instrText>
        </w:r>
        <w:r>
          <w:rPr>
            <w:noProof/>
            <w:webHidden/>
          </w:rPr>
        </w:r>
        <w:r>
          <w:rPr>
            <w:noProof/>
            <w:webHidden/>
          </w:rPr>
          <w:fldChar w:fldCharType="separate"/>
        </w:r>
        <w:r w:rsidR="00E7276D">
          <w:rPr>
            <w:noProof/>
            <w:webHidden/>
          </w:rPr>
          <w:t>51</w:t>
        </w:r>
        <w:r>
          <w:rPr>
            <w:noProof/>
            <w:webHidden/>
          </w:rPr>
          <w:fldChar w:fldCharType="end"/>
        </w:r>
      </w:hyperlink>
    </w:p>
    <w:p w14:paraId="4771EDF8" w14:textId="076194C4" w:rsidR="00AA6612" w:rsidRDefault="00AA6612">
      <w:pPr>
        <w:pStyle w:val="TOC3"/>
        <w:rPr>
          <w:rFonts w:asciiTheme="minorHAnsi" w:eastAsiaTheme="minorEastAsia" w:hAnsiTheme="minorHAnsi" w:cstheme="minorBidi"/>
          <w:noProof/>
          <w:kern w:val="2"/>
          <w:szCs w:val="24"/>
          <w:lang w:val="en-GB" w:eastAsia="en-GB"/>
          <w14:ligatures w14:val="standardContextual"/>
        </w:rPr>
      </w:pPr>
      <w:hyperlink w:anchor="_Toc221626000" w:history="1">
        <w:r w:rsidRPr="00720A3A">
          <w:rPr>
            <w:rStyle w:val="Hyperlink"/>
            <w:noProof/>
          </w:rPr>
          <w:t>4.1.1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IRNSS signal description</w:t>
        </w:r>
        <w:r>
          <w:rPr>
            <w:noProof/>
            <w:webHidden/>
          </w:rPr>
          <w:tab/>
        </w:r>
        <w:r>
          <w:rPr>
            <w:noProof/>
            <w:webHidden/>
          </w:rPr>
          <w:tab/>
        </w:r>
        <w:r>
          <w:rPr>
            <w:noProof/>
            <w:webHidden/>
          </w:rPr>
          <w:fldChar w:fldCharType="begin"/>
        </w:r>
        <w:r>
          <w:rPr>
            <w:noProof/>
            <w:webHidden/>
          </w:rPr>
          <w:instrText xml:space="preserve"> PAGEREF _Toc221626000 \h </w:instrText>
        </w:r>
        <w:r>
          <w:rPr>
            <w:noProof/>
            <w:webHidden/>
          </w:rPr>
        </w:r>
        <w:r>
          <w:rPr>
            <w:noProof/>
            <w:webHidden/>
          </w:rPr>
          <w:fldChar w:fldCharType="separate"/>
        </w:r>
        <w:r w:rsidR="00E7276D">
          <w:rPr>
            <w:noProof/>
            <w:webHidden/>
          </w:rPr>
          <w:t>51</w:t>
        </w:r>
        <w:r>
          <w:rPr>
            <w:noProof/>
            <w:webHidden/>
          </w:rPr>
          <w:fldChar w:fldCharType="end"/>
        </w:r>
      </w:hyperlink>
    </w:p>
    <w:p w14:paraId="78C32E3D" w14:textId="78CED075"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01" w:history="1">
        <w:r w:rsidRPr="00720A3A">
          <w:rPr>
            <w:rStyle w:val="Hyperlink"/>
            <w:noProof/>
          </w:rPr>
          <w:t>4.2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GAGAN transmissions</w:t>
        </w:r>
        <w:r>
          <w:rPr>
            <w:noProof/>
            <w:webHidden/>
          </w:rPr>
          <w:tab/>
        </w:r>
        <w:r>
          <w:rPr>
            <w:noProof/>
            <w:webHidden/>
          </w:rPr>
          <w:tab/>
        </w:r>
        <w:r>
          <w:rPr>
            <w:noProof/>
            <w:webHidden/>
          </w:rPr>
          <w:fldChar w:fldCharType="begin"/>
        </w:r>
        <w:r>
          <w:rPr>
            <w:noProof/>
            <w:webHidden/>
          </w:rPr>
          <w:instrText xml:space="preserve"> PAGEREF _Toc221626001 \h </w:instrText>
        </w:r>
        <w:r>
          <w:rPr>
            <w:noProof/>
            <w:webHidden/>
          </w:rPr>
        </w:r>
        <w:r>
          <w:rPr>
            <w:noProof/>
            <w:webHidden/>
          </w:rPr>
          <w:fldChar w:fldCharType="separate"/>
        </w:r>
        <w:r w:rsidR="00E7276D">
          <w:rPr>
            <w:noProof/>
            <w:webHidden/>
          </w:rPr>
          <w:t>53</w:t>
        </w:r>
        <w:r>
          <w:rPr>
            <w:noProof/>
            <w:webHidden/>
          </w:rPr>
          <w:fldChar w:fldCharType="end"/>
        </w:r>
      </w:hyperlink>
    </w:p>
    <w:p w14:paraId="72D1D09E" w14:textId="38EA77B5"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02" w:history="1">
        <w:r w:rsidRPr="00720A3A">
          <w:rPr>
            <w:rStyle w:val="Hyperlink"/>
            <w:noProof/>
          </w:rPr>
          <w:t xml:space="preserve">Annex 11 </w:t>
        </w:r>
        <w:r w:rsidRPr="00AA6612">
          <w:rPr>
            <w:rStyle w:val="Hyperlink"/>
            <w:noProof/>
          </w:rPr>
          <w:t>–</w:t>
        </w:r>
        <w:r w:rsidRPr="00720A3A">
          <w:rPr>
            <w:rStyle w:val="Hyperlink"/>
            <w:noProof/>
          </w:rPr>
          <w:t xml:space="preserve"> Technical description and characteristics of the Korea augmentation satellite system (KASS)</w:t>
        </w:r>
        <w:r>
          <w:rPr>
            <w:noProof/>
            <w:webHidden/>
          </w:rPr>
          <w:tab/>
        </w:r>
        <w:r>
          <w:rPr>
            <w:noProof/>
            <w:webHidden/>
          </w:rPr>
          <w:tab/>
        </w:r>
        <w:r>
          <w:rPr>
            <w:noProof/>
            <w:webHidden/>
          </w:rPr>
          <w:fldChar w:fldCharType="begin"/>
        </w:r>
        <w:r>
          <w:rPr>
            <w:noProof/>
            <w:webHidden/>
          </w:rPr>
          <w:instrText xml:space="preserve"> PAGEREF _Toc221626002 \h </w:instrText>
        </w:r>
        <w:r>
          <w:rPr>
            <w:noProof/>
            <w:webHidden/>
          </w:rPr>
        </w:r>
        <w:r>
          <w:rPr>
            <w:noProof/>
            <w:webHidden/>
          </w:rPr>
          <w:fldChar w:fldCharType="separate"/>
        </w:r>
        <w:r w:rsidR="00E7276D">
          <w:rPr>
            <w:noProof/>
            <w:webHidden/>
          </w:rPr>
          <w:t>54</w:t>
        </w:r>
        <w:r>
          <w:rPr>
            <w:noProof/>
            <w:webHidden/>
          </w:rPr>
          <w:fldChar w:fldCharType="end"/>
        </w:r>
      </w:hyperlink>
    </w:p>
    <w:p w14:paraId="763D4457" w14:textId="7C210AE9"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03"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_Toc221626003 \h </w:instrText>
        </w:r>
        <w:r>
          <w:rPr>
            <w:noProof/>
            <w:webHidden/>
          </w:rPr>
        </w:r>
        <w:r>
          <w:rPr>
            <w:noProof/>
            <w:webHidden/>
          </w:rPr>
          <w:fldChar w:fldCharType="separate"/>
        </w:r>
        <w:r w:rsidR="00E7276D">
          <w:rPr>
            <w:noProof/>
            <w:webHidden/>
          </w:rPr>
          <w:t>54</w:t>
        </w:r>
        <w:r>
          <w:rPr>
            <w:noProof/>
            <w:webHidden/>
          </w:rPr>
          <w:fldChar w:fldCharType="end"/>
        </w:r>
      </w:hyperlink>
    </w:p>
    <w:p w14:paraId="2773C30E" w14:textId="68F78EC0"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04" w:history="1">
        <w:r w:rsidRPr="00720A3A">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Frequency and polarization plan</w:t>
        </w:r>
        <w:r>
          <w:rPr>
            <w:noProof/>
            <w:webHidden/>
          </w:rPr>
          <w:tab/>
        </w:r>
        <w:r>
          <w:rPr>
            <w:noProof/>
            <w:webHidden/>
          </w:rPr>
          <w:tab/>
        </w:r>
        <w:r>
          <w:rPr>
            <w:noProof/>
            <w:webHidden/>
          </w:rPr>
          <w:fldChar w:fldCharType="begin"/>
        </w:r>
        <w:r>
          <w:rPr>
            <w:noProof/>
            <w:webHidden/>
          </w:rPr>
          <w:instrText xml:space="preserve"> PAGEREF _Toc221626004 \h </w:instrText>
        </w:r>
        <w:r>
          <w:rPr>
            <w:noProof/>
            <w:webHidden/>
          </w:rPr>
        </w:r>
        <w:r>
          <w:rPr>
            <w:noProof/>
            <w:webHidden/>
          </w:rPr>
          <w:fldChar w:fldCharType="separate"/>
        </w:r>
        <w:r w:rsidR="00E7276D">
          <w:rPr>
            <w:noProof/>
            <w:webHidden/>
          </w:rPr>
          <w:t>54</w:t>
        </w:r>
        <w:r>
          <w:rPr>
            <w:noProof/>
            <w:webHidden/>
          </w:rPr>
          <w:fldChar w:fldCharType="end"/>
        </w:r>
      </w:hyperlink>
    </w:p>
    <w:p w14:paraId="1F0EB6E5" w14:textId="4C1599B8"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05"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_Toc221626005 \h </w:instrText>
        </w:r>
        <w:r>
          <w:rPr>
            <w:noProof/>
            <w:webHidden/>
          </w:rPr>
        </w:r>
        <w:r>
          <w:rPr>
            <w:noProof/>
            <w:webHidden/>
          </w:rPr>
          <w:fldChar w:fldCharType="separate"/>
        </w:r>
        <w:r w:rsidR="00E7276D">
          <w:rPr>
            <w:noProof/>
            <w:webHidden/>
          </w:rPr>
          <w:t>54</w:t>
        </w:r>
        <w:r>
          <w:rPr>
            <w:noProof/>
            <w:webHidden/>
          </w:rPr>
          <w:fldChar w:fldCharType="end"/>
        </w:r>
      </w:hyperlink>
    </w:p>
    <w:p w14:paraId="128B3B9F" w14:textId="4EA02A0E"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06"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_Toc221626006 \h </w:instrText>
        </w:r>
        <w:r>
          <w:rPr>
            <w:noProof/>
            <w:webHidden/>
          </w:rPr>
        </w:r>
        <w:r>
          <w:rPr>
            <w:noProof/>
            <w:webHidden/>
          </w:rPr>
          <w:fldChar w:fldCharType="separate"/>
        </w:r>
        <w:r w:rsidR="00E7276D">
          <w:rPr>
            <w:noProof/>
            <w:webHidden/>
          </w:rPr>
          <w:t>55</w:t>
        </w:r>
        <w:r>
          <w:rPr>
            <w:noProof/>
            <w:webHidden/>
          </w:rPr>
          <w:fldChar w:fldCharType="end"/>
        </w:r>
      </w:hyperlink>
    </w:p>
    <w:p w14:paraId="027B00BB" w14:textId="7B21992D"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07"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KASS signal structure</w:t>
        </w:r>
        <w:r>
          <w:rPr>
            <w:noProof/>
            <w:webHidden/>
          </w:rPr>
          <w:tab/>
        </w:r>
        <w:r>
          <w:rPr>
            <w:noProof/>
            <w:webHidden/>
          </w:rPr>
          <w:tab/>
        </w:r>
        <w:r>
          <w:rPr>
            <w:noProof/>
            <w:webHidden/>
          </w:rPr>
          <w:fldChar w:fldCharType="begin"/>
        </w:r>
        <w:r>
          <w:rPr>
            <w:noProof/>
            <w:webHidden/>
          </w:rPr>
          <w:instrText xml:space="preserve"> PAGEREF _Toc221626007 \h </w:instrText>
        </w:r>
        <w:r>
          <w:rPr>
            <w:noProof/>
            <w:webHidden/>
          </w:rPr>
        </w:r>
        <w:r>
          <w:rPr>
            <w:noProof/>
            <w:webHidden/>
          </w:rPr>
          <w:fldChar w:fldCharType="separate"/>
        </w:r>
        <w:r w:rsidR="00E7276D">
          <w:rPr>
            <w:noProof/>
            <w:webHidden/>
          </w:rPr>
          <w:t>55</w:t>
        </w:r>
        <w:r>
          <w:rPr>
            <w:noProof/>
            <w:webHidden/>
          </w:rPr>
          <w:fldChar w:fldCharType="end"/>
        </w:r>
      </w:hyperlink>
    </w:p>
    <w:p w14:paraId="43D7C1BA" w14:textId="01651F26"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08" w:history="1">
        <w:r w:rsidRPr="00720A3A">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Signal power and spectra</w:t>
        </w:r>
        <w:r>
          <w:rPr>
            <w:noProof/>
            <w:webHidden/>
          </w:rPr>
          <w:tab/>
        </w:r>
        <w:r>
          <w:rPr>
            <w:noProof/>
            <w:webHidden/>
          </w:rPr>
          <w:tab/>
        </w:r>
        <w:r>
          <w:rPr>
            <w:noProof/>
            <w:webHidden/>
          </w:rPr>
          <w:fldChar w:fldCharType="begin"/>
        </w:r>
        <w:r>
          <w:rPr>
            <w:noProof/>
            <w:webHidden/>
          </w:rPr>
          <w:instrText xml:space="preserve"> PAGEREF _Toc221626008 \h </w:instrText>
        </w:r>
        <w:r>
          <w:rPr>
            <w:noProof/>
            <w:webHidden/>
          </w:rPr>
        </w:r>
        <w:r>
          <w:rPr>
            <w:noProof/>
            <w:webHidden/>
          </w:rPr>
          <w:fldChar w:fldCharType="separate"/>
        </w:r>
        <w:r w:rsidR="00E7276D">
          <w:rPr>
            <w:noProof/>
            <w:webHidden/>
          </w:rPr>
          <w:t>56</w:t>
        </w:r>
        <w:r>
          <w:rPr>
            <w:noProof/>
            <w:webHidden/>
          </w:rPr>
          <w:fldChar w:fldCharType="end"/>
        </w:r>
      </w:hyperlink>
    </w:p>
    <w:p w14:paraId="472FD477" w14:textId="09FBE724"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09" w:history="1">
        <w:r w:rsidRPr="00720A3A">
          <w:rPr>
            <w:rStyle w:val="Hyperlink"/>
            <w:noProof/>
          </w:rPr>
          <w:t xml:space="preserve">Annex 12 </w:t>
        </w:r>
        <w:r w:rsidRPr="00AA6612">
          <w:rPr>
            <w:rStyle w:val="Hyperlink"/>
            <w:noProof/>
          </w:rPr>
          <w:t>–</w:t>
        </w:r>
        <w:r w:rsidRPr="00720A3A">
          <w:rPr>
            <w:rStyle w:val="Hyperlink"/>
            <w:noProof/>
          </w:rPr>
          <w:t xml:space="preserve"> </w:t>
        </w:r>
        <w:r w:rsidRPr="00720A3A">
          <w:rPr>
            <w:rStyle w:val="Hyperlink"/>
            <w:noProof/>
            <w:lang w:eastAsia="ja-JP"/>
          </w:rPr>
          <w:t xml:space="preserve">Technical description and characteristics of a </w:t>
        </w:r>
        <w:r w:rsidRPr="00720A3A">
          <w:rPr>
            <w:rStyle w:val="Hyperlink"/>
            <w:noProof/>
          </w:rPr>
          <w:t>system</w:t>
        </w:r>
        <w:r w:rsidRPr="00720A3A">
          <w:rPr>
            <w:rStyle w:val="Hyperlink"/>
            <w:noProof/>
            <w:lang w:eastAsia="ja-JP"/>
          </w:rPr>
          <w:t xml:space="preserve"> </w:t>
        </w:r>
        <w:r w:rsidRPr="00720A3A">
          <w:rPr>
            <w:rStyle w:val="Hyperlink"/>
            <w:noProof/>
          </w:rPr>
          <w:t>for differential</w:t>
        </w:r>
        <w:r w:rsidRPr="00720A3A">
          <w:rPr>
            <w:rStyle w:val="Hyperlink"/>
            <w:noProof/>
            <w:lang w:eastAsia="ja-JP"/>
          </w:rPr>
          <w:t xml:space="preserve"> correction and monitoring (SDCM)</w:t>
        </w:r>
        <w:r>
          <w:rPr>
            <w:noProof/>
            <w:webHidden/>
          </w:rPr>
          <w:tab/>
        </w:r>
        <w:r>
          <w:rPr>
            <w:noProof/>
            <w:webHidden/>
          </w:rPr>
          <w:tab/>
        </w:r>
        <w:r>
          <w:rPr>
            <w:noProof/>
            <w:webHidden/>
          </w:rPr>
          <w:fldChar w:fldCharType="begin"/>
        </w:r>
        <w:r>
          <w:rPr>
            <w:noProof/>
            <w:webHidden/>
          </w:rPr>
          <w:instrText xml:space="preserve"> PAGEREF _Toc221626009 \h </w:instrText>
        </w:r>
        <w:r>
          <w:rPr>
            <w:noProof/>
            <w:webHidden/>
          </w:rPr>
        </w:r>
        <w:r>
          <w:rPr>
            <w:noProof/>
            <w:webHidden/>
          </w:rPr>
          <w:fldChar w:fldCharType="separate"/>
        </w:r>
        <w:r w:rsidR="00E7276D">
          <w:rPr>
            <w:noProof/>
            <w:webHidden/>
          </w:rPr>
          <w:t>56</w:t>
        </w:r>
        <w:r>
          <w:rPr>
            <w:noProof/>
            <w:webHidden/>
          </w:rPr>
          <w:fldChar w:fldCharType="end"/>
        </w:r>
      </w:hyperlink>
    </w:p>
    <w:p w14:paraId="10F6A62F" w14:textId="476079CD"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10"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_Toc221626010 \h </w:instrText>
        </w:r>
        <w:r>
          <w:rPr>
            <w:noProof/>
            <w:webHidden/>
          </w:rPr>
        </w:r>
        <w:r>
          <w:rPr>
            <w:noProof/>
            <w:webHidden/>
          </w:rPr>
          <w:fldChar w:fldCharType="separate"/>
        </w:r>
        <w:r w:rsidR="00E7276D">
          <w:rPr>
            <w:noProof/>
            <w:webHidden/>
          </w:rPr>
          <w:t>56</w:t>
        </w:r>
        <w:r>
          <w:rPr>
            <w:noProof/>
            <w:webHidden/>
          </w:rPr>
          <w:fldChar w:fldCharType="end"/>
        </w:r>
      </w:hyperlink>
    </w:p>
    <w:p w14:paraId="61522174" w14:textId="7AF95D49"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11"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review</w:t>
        </w:r>
        <w:r>
          <w:rPr>
            <w:noProof/>
            <w:webHidden/>
          </w:rPr>
          <w:tab/>
        </w:r>
        <w:r>
          <w:rPr>
            <w:noProof/>
            <w:webHidden/>
          </w:rPr>
          <w:tab/>
        </w:r>
        <w:r>
          <w:rPr>
            <w:noProof/>
            <w:webHidden/>
          </w:rPr>
          <w:fldChar w:fldCharType="begin"/>
        </w:r>
        <w:r>
          <w:rPr>
            <w:noProof/>
            <w:webHidden/>
          </w:rPr>
          <w:instrText xml:space="preserve"> PAGEREF _Toc221626011 \h </w:instrText>
        </w:r>
        <w:r>
          <w:rPr>
            <w:noProof/>
            <w:webHidden/>
          </w:rPr>
        </w:r>
        <w:r>
          <w:rPr>
            <w:noProof/>
            <w:webHidden/>
          </w:rPr>
          <w:fldChar w:fldCharType="separate"/>
        </w:r>
        <w:r w:rsidR="00E7276D">
          <w:rPr>
            <w:noProof/>
            <w:webHidden/>
          </w:rPr>
          <w:t>56</w:t>
        </w:r>
        <w:r>
          <w:rPr>
            <w:noProof/>
            <w:webHidden/>
          </w:rPr>
          <w:fldChar w:fldCharType="end"/>
        </w:r>
      </w:hyperlink>
    </w:p>
    <w:p w14:paraId="26DA4AD0" w14:textId="0BEAB494"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12"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configuration</w:t>
        </w:r>
        <w:r>
          <w:rPr>
            <w:noProof/>
            <w:webHidden/>
          </w:rPr>
          <w:tab/>
        </w:r>
        <w:r>
          <w:rPr>
            <w:noProof/>
            <w:webHidden/>
          </w:rPr>
          <w:tab/>
        </w:r>
        <w:r>
          <w:rPr>
            <w:noProof/>
            <w:webHidden/>
          </w:rPr>
          <w:fldChar w:fldCharType="begin"/>
        </w:r>
        <w:r>
          <w:rPr>
            <w:noProof/>
            <w:webHidden/>
          </w:rPr>
          <w:instrText xml:space="preserve"> PAGEREF _Toc221626012 \h </w:instrText>
        </w:r>
        <w:r>
          <w:rPr>
            <w:noProof/>
            <w:webHidden/>
          </w:rPr>
        </w:r>
        <w:r>
          <w:rPr>
            <w:noProof/>
            <w:webHidden/>
          </w:rPr>
          <w:fldChar w:fldCharType="separate"/>
        </w:r>
        <w:r w:rsidR="00E7276D">
          <w:rPr>
            <w:noProof/>
            <w:webHidden/>
          </w:rPr>
          <w:t>57</w:t>
        </w:r>
        <w:r>
          <w:rPr>
            <w:noProof/>
            <w:webHidden/>
          </w:rPr>
          <w:fldChar w:fldCharType="end"/>
        </w:r>
      </w:hyperlink>
    </w:p>
    <w:p w14:paraId="1F74E814" w14:textId="10B25FF3"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13" w:history="1">
        <w:r w:rsidRPr="00720A3A">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_Toc221626013 \h </w:instrText>
        </w:r>
        <w:r>
          <w:rPr>
            <w:noProof/>
            <w:webHidden/>
          </w:rPr>
        </w:r>
        <w:r>
          <w:rPr>
            <w:noProof/>
            <w:webHidden/>
          </w:rPr>
          <w:fldChar w:fldCharType="separate"/>
        </w:r>
        <w:r w:rsidR="00E7276D">
          <w:rPr>
            <w:noProof/>
            <w:webHidden/>
          </w:rPr>
          <w:t>57</w:t>
        </w:r>
        <w:r>
          <w:rPr>
            <w:noProof/>
            <w:webHidden/>
          </w:rPr>
          <w:fldChar w:fldCharType="end"/>
        </w:r>
      </w:hyperlink>
    </w:p>
    <w:p w14:paraId="62F80AED" w14:textId="76BD9868"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14" w:history="1">
        <w:r w:rsidRPr="00720A3A">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_Toc221626014 \h </w:instrText>
        </w:r>
        <w:r>
          <w:rPr>
            <w:noProof/>
            <w:webHidden/>
          </w:rPr>
        </w:r>
        <w:r>
          <w:rPr>
            <w:noProof/>
            <w:webHidden/>
          </w:rPr>
          <w:fldChar w:fldCharType="separate"/>
        </w:r>
        <w:r w:rsidR="00E7276D">
          <w:rPr>
            <w:noProof/>
            <w:webHidden/>
          </w:rPr>
          <w:t>57</w:t>
        </w:r>
        <w:r>
          <w:rPr>
            <w:noProof/>
            <w:webHidden/>
          </w:rPr>
          <w:fldChar w:fldCharType="end"/>
        </w:r>
      </w:hyperlink>
    </w:p>
    <w:p w14:paraId="60C800C2" w14:textId="4E73B21E"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15"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SDCM signal</w:t>
        </w:r>
        <w:r>
          <w:rPr>
            <w:noProof/>
            <w:webHidden/>
          </w:rPr>
          <w:tab/>
        </w:r>
        <w:r>
          <w:rPr>
            <w:noProof/>
            <w:webHidden/>
          </w:rPr>
          <w:tab/>
        </w:r>
        <w:r>
          <w:rPr>
            <w:noProof/>
            <w:webHidden/>
          </w:rPr>
          <w:fldChar w:fldCharType="begin"/>
        </w:r>
        <w:r>
          <w:rPr>
            <w:noProof/>
            <w:webHidden/>
          </w:rPr>
          <w:instrText xml:space="preserve"> PAGEREF _Toc221626015 \h </w:instrText>
        </w:r>
        <w:r>
          <w:rPr>
            <w:noProof/>
            <w:webHidden/>
          </w:rPr>
        </w:r>
        <w:r>
          <w:rPr>
            <w:noProof/>
            <w:webHidden/>
          </w:rPr>
          <w:fldChar w:fldCharType="separate"/>
        </w:r>
        <w:r w:rsidR="00E7276D">
          <w:rPr>
            <w:noProof/>
            <w:webHidden/>
          </w:rPr>
          <w:t>57</w:t>
        </w:r>
        <w:r>
          <w:rPr>
            <w:noProof/>
            <w:webHidden/>
          </w:rPr>
          <w:fldChar w:fldCharType="end"/>
        </w:r>
      </w:hyperlink>
    </w:p>
    <w:p w14:paraId="73D20A6F" w14:textId="5775DF6C"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16" w:history="1">
        <w:r w:rsidRPr="00720A3A">
          <w:rPr>
            <w:rStyle w:val="Hyperlink"/>
            <w:noProof/>
          </w:rPr>
          <w:t>4.1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SDCM carrier frequency</w:t>
        </w:r>
        <w:r>
          <w:rPr>
            <w:noProof/>
            <w:webHidden/>
          </w:rPr>
          <w:tab/>
        </w:r>
        <w:r>
          <w:rPr>
            <w:noProof/>
            <w:webHidden/>
          </w:rPr>
          <w:tab/>
        </w:r>
        <w:r>
          <w:rPr>
            <w:noProof/>
            <w:webHidden/>
          </w:rPr>
          <w:fldChar w:fldCharType="begin"/>
        </w:r>
        <w:r>
          <w:rPr>
            <w:noProof/>
            <w:webHidden/>
          </w:rPr>
          <w:instrText xml:space="preserve"> PAGEREF _Toc221626016 \h </w:instrText>
        </w:r>
        <w:r>
          <w:rPr>
            <w:noProof/>
            <w:webHidden/>
          </w:rPr>
        </w:r>
        <w:r>
          <w:rPr>
            <w:noProof/>
            <w:webHidden/>
          </w:rPr>
          <w:fldChar w:fldCharType="separate"/>
        </w:r>
        <w:r w:rsidR="00E7276D">
          <w:rPr>
            <w:noProof/>
            <w:webHidden/>
          </w:rPr>
          <w:t>57</w:t>
        </w:r>
        <w:r>
          <w:rPr>
            <w:noProof/>
            <w:webHidden/>
          </w:rPr>
          <w:fldChar w:fldCharType="end"/>
        </w:r>
      </w:hyperlink>
    </w:p>
    <w:p w14:paraId="5BE73D1B" w14:textId="57EFD1C0"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17" w:history="1">
        <w:r w:rsidRPr="00720A3A">
          <w:rPr>
            <w:rStyle w:val="Hyperlink"/>
            <w:noProof/>
          </w:rPr>
          <w:t>4.2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SDCM signal basic parameters</w:t>
        </w:r>
        <w:r>
          <w:rPr>
            <w:noProof/>
            <w:webHidden/>
          </w:rPr>
          <w:tab/>
        </w:r>
        <w:r>
          <w:rPr>
            <w:noProof/>
            <w:webHidden/>
          </w:rPr>
          <w:tab/>
        </w:r>
        <w:r>
          <w:rPr>
            <w:noProof/>
            <w:webHidden/>
          </w:rPr>
          <w:fldChar w:fldCharType="begin"/>
        </w:r>
        <w:r>
          <w:rPr>
            <w:noProof/>
            <w:webHidden/>
          </w:rPr>
          <w:instrText xml:space="preserve"> PAGEREF _Toc221626017 \h </w:instrText>
        </w:r>
        <w:r>
          <w:rPr>
            <w:noProof/>
            <w:webHidden/>
          </w:rPr>
        </w:r>
        <w:r>
          <w:rPr>
            <w:noProof/>
            <w:webHidden/>
          </w:rPr>
          <w:fldChar w:fldCharType="separate"/>
        </w:r>
        <w:r w:rsidR="00E7276D">
          <w:rPr>
            <w:noProof/>
            <w:webHidden/>
          </w:rPr>
          <w:t>57</w:t>
        </w:r>
        <w:r>
          <w:rPr>
            <w:noProof/>
            <w:webHidden/>
          </w:rPr>
          <w:fldChar w:fldCharType="end"/>
        </w:r>
      </w:hyperlink>
    </w:p>
    <w:p w14:paraId="51202D84" w14:textId="3270C09E"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18" w:history="1">
        <w:r w:rsidRPr="00720A3A">
          <w:rPr>
            <w:rStyle w:val="Hyperlink"/>
            <w:noProof/>
          </w:rPr>
          <w:t xml:space="preserve">Annex 13 </w:t>
        </w:r>
        <w:r w:rsidRPr="00AA6612">
          <w:rPr>
            <w:rStyle w:val="Hyperlink"/>
            <w:noProof/>
          </w:rPr>
          <w:t>–</w:t>
        </w:r>
        <w:r w:rsidRPr="00720A3A">
          <w:rPr>
            <w:rStyle w:val="Hyperlink"/>
            <w:noProof/>
          </w:rPr>
          <w:t xml:space="preserve"> Technical description and characteristics of the SES SBAS network</w:t>
        </w:r>
        <w:r>
          <w:rPr>
            <w:noProof/>
            <w:webHidden/>
          </w:rPr>
          <w:tab/>
        </w:r>
        <w:r>
          <w:rPr>
            <w:noProof/>
            <w:webHidden/>
          </w:rPr>
          <w:tab/>
        </w:r>
        <w:r>
          <w:rPr>
            <w:noProof/>
            <w:webHidden/>
          </w:rPr>
          <w:fldChar w:fldCharType="begin"/>
        </w:r>
        <w:r>
          <w:rPr>
            <w:noProof/>
            <w:webHidden/>
          </w:rPr>
          <w:instrText xml:space="preserve"> PAGEREF _Toc221626018 \h </w:instrText>
        </w:r>
        <w:r>
          <w:rPr>
            <w:noProof/>
            <w:webHidden/>
          </w:rPr>
        </w:r>
        <w:r>
          <w:rPr>
            <w:noProof/>
            <w:webHidden/>
          </w:rPr>
          <w:fldChar w:fldCharType="separate"/>
        </w:r>
        <w:r w:rsidR="00E7276D">
          <w:rPr>
            <w:noProof/>
            <w:webHidden/>
          </w:rPr>
          <w:t>58</w:t>
        </w:r>
        <w:r>
          <w:rPr>
            <w:noProof/>
            <w:webHidden/>
          </w:rPr>
          <w:fldChar w:fldCharType="end"/>
        </w:r>
      </w:hyperlink>
    </w:p>
    <w:p w14:paraId="5A7F12B1" w14:textId="7AD42A87"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19"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_Toc221626019 \h </w:instrText>
        </w:r>
        <w:r>
          <w:rPr>
            <w:noProof/>
            <w:webHidden/>
          </w:rPr>
        </w:r>
        <w:r>
          <w:rPr>
            <w:noProof/>
            <w:webHidden/>
          </w:rPr>
          <w:fldChar w:fldCharType="separate"/>
        </w:r>
        <w:r w:rsidR="00E7276D">
          <w:rPr>
            <w:noProof/>
            <w:webHidden/>
          </w:rPr>
          <w:t>58</w:t>
        </w:r>
        <w:r>
          <w:rPr>
            <w:noProof/>
            <w:webHidden/>
          </w:rPr>
          <w:fldChar w:fldCharType="end"/>
        </w:r>
      </w:hyperlink>
    </w:p>
    <w:p w14:paraId="57FD0629" w14:textId="4EC3C8BC"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20"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_Toc221626020 \h </w:instrText>
        </w:r>
        <w:r>
          <w:rPr>
            <w:noProof/>
            <w:webHidden/>
          </w:rPr>
        </w:r>
        <w:r>
          <w:rPr>
            <w:noProof/>
            <w:webHidden/>
          </w:rPr>
          <w:fldChar w:fldCharType="separate"/>
        </w:r>
        <w:r w:rsidR="00E7276D">
          <w:rPr>
            <w:noProof/>
            <w:webHidden/>
          </w:rPr>
          <w:t>59</w:t>
        </w:r>
        <w:r>
          <w:rPr>
            <w:noProof/>
            <w:webHidden/>
          </w:rPr>
          <w:fldChar w:fldCharType="end"/>
        </w:r>
      </w:hyperlink>
    </w:p>
    <w:p w14:paraId="20E24862" w14:textId="298DEE47"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21"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configuration</w:t>
        </w:r>
        <w:r>
          <w:rPr>
            <w:noProof/>
            <w:webHidden/>
          </w:rPr>
          <w:tab/>
        </w:r>
        <w:r>
          <w:rPr>
            <w:noProof/>
            <w:webHidden/>
          </w:rPr>
          <w:tab/>
        </w:r>
        <w:r>
          <w:rPr>
            <w:noProof/>
            <w:webHidden/>
          </w:rPr>
          <w:fldChar w:fldCharType="begin"/>
        </w:r>
        <w:r>
          <w:rPr>
            <w:noProof/>
            <w:webHidden/>
          </w:rPr>
          <w:instrText xml:space="preserve"> PAGEREF _Toc221626021 \h </w:instrText>
        </w:r>
        <w:r>
          <w:rPr>
            <w:noProof/>
            <w:webHidden/>
          </w:rPr>
        </w:r>
        <w:r>
          <w:rPr>
            <w:noProof/>
            <w:webHidden/>
          </w:rPr>
          <w:fldChar w:fldCharType="separate"/>
        </w:r>
        <w:r w:rsidR="00E7276D">
          <w:rPr>
            <w:noProof/>
            <w:webHidden/>
          </w:rPr>
          <w:t>59</w:t>
        </w:r>
        <w:r>
          <w:rPr>
            <w:noProof/>
            <w:webHidden/>
          </w:rPr>
          <w:fldChar w:fldCharType="end"/>
        </w:r>
      </w:hyperlink>
    </w:p>
    <w:p w14:paraId="23FFAA40" w14:textId="67BDDDEA"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22" w:history="1">
        <w:r w:rsidRPr="00720A3A">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_Toc221626022 \h </w:instrText>
        </w:r>
        <w:r>
          <w:rPr>
            <w:noProof/>
            <w:webHidden/>
          </w:rPr>
        </w:r>
        <w:r>
          <w:rPr>
            <w:noProof/>
            <w:webHidden/>
          </w:rPr>
          <w:fldChar w:fldCharType="separate"/>
        </w:r>
        <w:r w:rsidR="00E7276D">
          <w:rPr>
            <w:noProof/>
            <w:webHidden/>
          </w:rPr>
          <w:t>59</w:t>
        </w:r>
        <w:r>
          <w:rPr>
            <w:noProof/>
            <w:webHidden/>
          </w:rPr>
          <w:fldChar w:fldCharType="end"/>
        </w:r>
      </w:hyperlink>
    </w:p>
    <w:p w14:paraId="22331A24" w14:textId="1CE2EE1E"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23" w:history="1">
        <w:r w:rsidRPr="00720A3A">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Ground segment</w:t>
        </w:r>
        <w:r>
          <w:rPr>
            <w:noProof/>
            <w:webHidden/>
          </w:rPr>
          <w:tab/>
        </w:r>
        <w:r>
          <w:rPr>
            <w:noProof/>
            <w:webHidden/>
          </w:rPr>
          <w:tab/>
        </w:r>
        <w:r>
          <w:rPr>
            <w:noProof/>
            <w:webHidden/>
          </w:rPr>
          <w:fldChar w:fldCharType="begin"/>
        </w:r>
        <w:r>
          <w:rPr>
            <w:noProof/>
            <w:webHidden/>
          </w:rPr>
          <w:instrText xml:space="preserve"> PAGEREF _Toc221626023 \h </w:instrText>
        </w:r>
        <w:r>
          <w:rPr>
            <w:noProof/>
            <w:webHidden/>
          </w:rPr>
        </w:r>
        <w:r>
          <w:rPr>
            <w:noProof/>
            <w:webHidden/>
          </w:rPr>
          <w:fldChar w:fldCharType="separate"/>
        </w:r>
        <w:r w:rsidR="00E7276D">
          <w:rPr>
            <w:noProof/>
            <w:webHidden/>
          </w:rPr>
          <w:t>59</w:t>
        </w:r>
        <w:r>
          <w:rPr>
            <w:noProof/>
            <w:webHidden/>
          </w:rPr>
          <w:fldChar w:fldCharType="end"/>
        </w:r>
      </w:hyperlink>
    </w:p>
    <w:p w14:paraId="1D7E9618" w14:textId="48D9EED7"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24"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WAAS and EGNOS payload signal structure</w:t>
        </w:r>
        <w:r>
          <w:rPr>
            <w:noProof/>
            <w:webHidden/>
          </w:rPr>
          <w:tab/>
        </w:r>
        <w:r>
          <w:rPr>
            <w:noProof/>
            <w:webHidden/>
          </w:rPr>
          <w:tab/>
        </w:r>
        <w:r>
          <w:rPr>
            <w:noProof/>
            <w:webHidden/>
          </w:rPr>
          <w:fldChar w:fldCharType="begin"/>
        </w:r>
        <w:r>
          <w:rPr>
            <w:noProof/>
            <w:webHidden/>
          </w:rPr>
          <w:instrText xml:space="preserve"> PAGEREF _Toc221626024 \h </w:instrText>
        </w:r>
        <w:r>
          <w:rPr>
            <w:noProof/>
            <w:webHidden/>
          </w:rPr>
        </w:r>
        <w:r>
          <w:rPr>
            <w:noProof/>
            <w:webHidden/>
          </w:rPr>
          <w:fldChar w:fldCharType="separate"/>
        </w:r>
        <w:r w:rsidR="00E7276D">
          <w:rPr>
            <w:noProof/>
            <w:webHidden/>
          </w:rPr>
          <w:t>59</w:t>
        </w:r>
        <w:r>
          <w:rPr>
            <w:noProof/>
            <w:webHidden/>
          </w:rPr>
          <w:fldChar w:fldCharType="end"/>
        </w:r>
      </w:hyperlink>
    </w:p>
    <w:p w14:paraId="1C50E758" w14:textId="529DBAF8"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25" w:history="1">
        <w:r w:rsidRPr="00720A3A">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SES SBAS payloads operating frequencies</w:t>
        </w:r>
        <w:r>
          <w:rPr>
            <w:noProof/>
            <w:webHidden/>
          </w:rPr>
          <w:tab/>
        </w:r>
        <w:r>
          <w:rPr>
            <w:noProof/>
            <w:webHidden/>
          </w:rPr>
          <w:tab/>
        </w:r>
        <w:r>
          <w:rPr>
            <w:noProof/>
            <w:webHidden/>
          </w:rPr>
          <w:fldChar w:fldCharType="begin"/>
        </w:r>
        <w:r>
          <w:rPr>
            <w:noProof/>
            <w:webHidden/>
          </w:rPr>
          <w:instrText xml:space="preserve"> PAGEREF _Toc221626025 \h </w:instrText>
        </w:r>
        <w:r>
          <w:rPr>
            <w:noProof/>
            <w:webHidden/>
          </w:rPr>
        </w:r>
        <w:r>
          <w:rPr>
            <w:noProof/>
            <w:webHidden/>
          </w:rPr>
          <w:fldChar w:fldCharType="separate"/>
        </w:r>
        <w:r w:rsidR="00E7276D">
          <w:rPr>
            <w:noProof/>
            <w:webHidden/>
          </w:rPr>
          <w:t>60</w:t>
        </w:r>
        <w:r>
          <w:rPr>
            <w:noProof/>
            <w:webHidden/>
          </w:rPr>
          <w:fldChar w:fldCharType="end"/>
        </w:r>
      </w:hyperlink>
    </w:p>
    <w:p w14:paraId="66C7DF87" w14:textId="7E6CC9B3"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26" w:history="1">
        <w:r w:rsidRPr="00720A3A">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Command and telemetry spectrum</w:t>
        </w:r>
        <w:r>
          <w:rPr>
            <w:noProof/>
            <w:webHidden/>
          </w:rPr>
          <w:tab/>
        </w:r>
        <w:r>
          <w:rPr>
            <w:noProof/>
            <w:webHidden/>
          </w:rPr>
          <w:tab/>
        </w:r>
        <w:r>
          <w:rPr>
            <w:noProof/>
            <w:webHidden/>
          </w:rPr>
          <w:fldChar w:fldCharType="begin"/>
        </w:r>
        <w:r>
          <w:rPr>
            <w:noProof/>
            <w:webHidden/>
          </w:rPr>
          <w:instrText xml:space="preserve"> PAGEREF _Toc221626026 \h </w:instrText>
        </w:r>
        <w:r>
          <w:rPr>
            <w:noProof/>
            <w:webHidden/>
          </w:rPr>
        </w:r>
        <w:r>
          <w:rPr>
            <w:noProof/>
            <w:webHidden/>
          </w:rPr>
          <w:fldChar w:fldCharType="separate"/>
        </w:r>
        <w:r w:rsidR="00E7276D">
          <w:rPr>
            <w:noProof/>
            <w:webHidden/>
          </w:rPr>
          <w:t>60</w:t>
        </w:r>
        <w:r>
          <w:rPr>
            <w:noProof/>
            <w:webHidden/>
          </w:rPr>
          <w:fldChar w:fldCharType="end"/>
        </w:r>
      </w:hyperlink>
    </w:p>
    <w:p w14:paraId="1CD71F9A" w14:textId="6D82D79C"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27" w:history="1">
        <w:r w:rsidRPr="00720A3A">
          <w:rPr>
            <w:rStyle w:val="Hyperlink"/>
            <w:noProof/>
          </w:rPr>
          <w:t>7</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Transmission parameters</w:t>
        </w:r>
        <w:r>
          <w:rPr>
            <w:noProof/>
            <w:webHidden/>
          </w:rPr>
          <w:tab/>
        </w:r>
        <w:r>
          <w:rPr>
            <w:noProof/>
            <w:webHidden/>
          </w:rPr>
          <w:tab/>
        </w:r>
        <w:r>
          <w:rPr>
            <w:noProof/>
            <w:webHidden/>
          </w:rPr>
          <w:fldChar w:fldCharType="begin"/>
        </w:r>
        <w:r>
          <w:rPr>
            <w:noProof/>
            <w:webHidden/>
          </w:rPr>
          <w:instrText xml:space="preserve"> PAGEREF _Toc221626027 \h </w:instrText>
        </w:r>
        <w:r>
          <w:rPr>
            <w:noProof/>
            <w:webHidden/>
          </w:rPr>
        </w:r>
        <w:r>
          <w:rPr>
            <w:noProof/>
            <w:webHidden/>
          </w:rPr>
          <w:fldChar w:fldCharType="separate"/>
        </w:r>
        <w:r w:rsidR="00E7276D">
          <w:rPr>
            <w:noProof/>
            <w:webHidden/>
          </w:rPr>
          <w:t>61</w:t>
        </w:r>
        <w:r>
          <w:rPr>
            <w:noProof/>
            <w:webHidden/>
          </w:rPr>
          <w:fldChar w:fldCharType="end"/>
        </w:r>
      </w:hyperlink>
    </w:p>
    <w:p w14:paraId="03E41D75" w14:textId="56A025A6"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28" w:history="1">
        <w:r w:rsidRPr="00720A3A">
          <w:rPr>
            <w:rStyle w:val="Hyperlink"/>
            <w:noProof/>
          </w:rPr>
          <w:t>7.1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L1 signal transmission parameters</w:t>
        </w:r>
        <w:r>
          <w:rPr>
            <w:noProof/>
            <w:webHidden/>
          </w:rPr>
          <w:tab/>
        </w:r>
        <w:r>
          <w:rPr>
            <w:noProof/>
            <w:webHidden/>
          </w:rPr>
          <w:tab/>
        </w:r>
        <w:r>
          <w:rPr>
            <w:noProof/>
            <w:webHidden/>
          </w:rPr>
          <w:fldChar w:fldCharType="begin"/>
        </w:r>
        <w:r>
          <w:rPr>
            <w:noProof/>
            <w:webHidden/>
          </w:rPr>
          <w:instrText xml:space="preserve"> PAGEREF _Toc221626028 \h </w:instrText>
        </w:r>
        <w:r>
          <w:rPr>
            <w:noProof/>
            <w:webHidden/>
          </w:rPr>
        </w:r>
        <w:r>
          <w:rPr>
            <w:noProof/>
            <w:webHidden/>
          </w:rPr>
          <w:fldChar w:fldCharType="separate"/>
        </w:r>
        <w:r w:rsidR="00E7276D">
          <w:rPr>
            <w:noProof/>
            <w:webHidden/>
          </w:rPr>
          <w:t>61</w:t>
        </w:r>
        <w:r>
          <w:rPr>
            <w:noProof/>
            <w:webHidden/>
          </w:rPr>
          <w:fldChar w:fldCharType="end"/>
        </w:r>
      </w:hyperlink>
    </w:p>
    <w:p w14:paraId="614AC20E" w14:textId="6A93A612"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29" w:history="1">
        <w:r w:rsidRPr="00720A3A">
          <w:rPr>
            <w:rStyle w:val="Hyperlink"/>
            <w:noProof/>
          </w:rPr>
          <w:t>7.2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L5 signal transmission parameters</w:t>
        </w:r>
        <w:r>
          <w:rPr>
            <w:noProof/>
            <w:webHidden/>
          </w:rPr>
          <w:tab/>
        </w:r>
        <w:r>
          <w:rPr>
            <w:noProof/>
            <w:webHidden/>
          </w:rPr>
          <w:tab/>
        </w:r>
        <w:r>
          <w:rPr>
            <w:noProof/>
            <w:webHidden/>
          </w:rPr>
          <w:fldChar w:fldCharType="begin"/>
        </w:r>
        <w:r>
          <w:rPr>
            <w:noProof/>
            <w:webHidden/>
          </w:rPr>
          <w:instrText xml:space="preserve"> PAGEREF _Toc221626029 \h </w:instrText>
        </w:r>
        <w:r>
          <w:rPr>
            <w:noProof/>
            <w:webHidden/>
          </w:rPr>
        </w:r>
        <w:r>
          <w:rPr>
            <w:noProof/>
            <w:webHidden/>
          </w:rPr>
          <w:fldChar w:fldCharType="separate"/>
        </w:r>
        <w:r w:rsidR="00E7276D">
          <w:rPr>
            <w:noProof/>
            <w:webHidden/>
          </w:rPr>
          <w:t>61</w:t>
        </w:r>
        <w:r>
          <w:rPr>
            <w:noProof/>
            <w:webHidden/>
          </w:rPr>
          <w:fldChar w:fldCharType="end"/>
        </w:r>
      </w:hyperlink>
    </w:p>
    <w:p w14:paraId="0C0387E7" w14:textId="4982DBB6"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30" w:history="1">
        <w:r w:rsidRPr="00720A3A">
          <w:rPr>
            <w:rStyle w:val="Hyperlink"/>
            <w:noProof/>
          </w:rPr>
          <w:t xml:space="preserve">Annex 14 </w:t>
        </w:r>
        <w:r w:rsidRPr="00AA6612">
          <w:rPr>
            <w:rStyle w:val="Hyperlink"/>
            <w:noProof/>
          </w:rPr>
          <w:t>–</w:t>
        </w:r>
        <w:r w:rsidRPr="00720A3A">
          <w:rPr>
            <w:rStyle w:val="Hyperlink"/>
            <w:noProof/>
          </w:rPr>
          <w:t xml:space="preserve"> Technical description and characteristics of the Eutelsat SBAS Network</w:t>
        </w:r>
        <w:r>
          <w:rPr>
            <w:noProof/>
            <w:webHidden/>
          </w:rPr>
          <w:tab/>
        </w:r>
        <w:r>
          <w:rPr>
            <w:noProof/>
            <w:webHidden/>
          </w:rPr>
          <w:tab/>
        </w:r>
        <w:r>
          <w:rPr>
            <w:noProof/>
            <w:webHidden/>
          </w:rPr>
          <w:fldChar w:fldCharType="begin"/>
        </w:r>
        <w:r>
          <w:rPr>
            <w:noProof/>
            <w:webHidden/>
          </w:rPr>
          <w:instrText xml:space="preserve"> PAGEREF _Toc221626030 \h </w:instrText>
        </w:r>
        <w:r>
          <w:rPr>
            <w:noProof/>
            <w:webHidden/>
          </w:rPr>
        </w:r>
        <w:r>
          <w:rPr>
            <w:noProof/>
            <w:webHidden/>
          </w:rPr>
          <w:fldChar w:fldCharType="separate"/>
        </w:r>
        <w:r w:rsidR="00E7276D">
          <w:rPr>
            <w:noProof/>
            <w:webHidden/>
          </w:rPr>
          <w:t>62</w:t>
        </w:r>
        <w:r>
          <w:rPr>
            <w:noProof/>
            <w:webHidden/>
          </w:rPr>
          <w:fldChar w:fldCharType="end"/>
        </w:r>
      </w:hyperlink>
    </w:p>
    <w:p w14:paraId="7E816335" w14:textId="2413F277"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31"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_Toc221626031 \h </w:instrText>
        </w:r>
        <w:r>
          <w:rPr>
            <w:noProof/>
            <w:webHidden/>
          </w:rPr>
        </w:r>
        <w:r>
          <w:rPr>
            <w:noProof/>
            <w:webHidden/>
          </w:rPr>
          <w:fldChar w:fldCharType="separate"/>
        </w:r>
        <w:r w:rsidR="00E7276D">
          <w:rPr>
            <w:noProof/>
            <w:webHidden/>
          </w:rPr>
          <w:t>62</w:t>
        </w:r>
        <w:r>
          <w:rPr>
            <w:noProof/>
            <w:webHidden/>
          </w:rPr>
          <w:fldChar w:fldCharType="end"/>
        </w:r>
      </w:hyperlink>
    </w:p>
    <w:p w14:paraId="44C7F498" w14:textId="1B321F5D"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32"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configuration</w:t>
        </w:r>
        <w:r>
          <w:rPr>
            <w:noProof/>
            <w:webHidden/>
          </w:rPr>
          <w:tab/>
        </w:r>
        <w:r>
          <w:rPr>
            <w:noProof/>
            <w:webHidden/>
          </w:rPr>
          <w:tab/>
        </w:r>
        <w:r>
          <w:rPr>
            <w:noProof/>
            <w:webHidden/>
          </w:rPr>
          <w:fldChar w:fldCharType="begin"/>
        </w:r>
        <w:r>
          <w:rPr>
            <w:noProof/>
            <w:webHidden/>
          </w:rPr>
          <w:instrText xml:space="preserve"> PAGEREF _Toc221626032 \h </w:instrText>
        </w:r>
        <w:r>
          <w:rPr>
            <w:noProof/>
            <w:webHidden/>
          </w:rPr>
        </w:r>
        <w:r>
          <w:rPr>
            <w:noProof/>
            <w:webHidden/>
          </w:rPr>
          <w:fldChar w:fldCharType="separate"/>
        </w:r>
        <w:r w:rsidR="00E7276D">
          <w:rPr>
            <w:noProof/>
            <w:webHidden/>
          </w:rPr>
          <w:t>62</w:t>
        </w:r>
        <w:r>
          <w:rPr>
            <w:noProof/>
            <w:webHidden/>
          </w:rPr>
          <w:fldChar w:fldCharType="end"/>
        </w:r>
      </w:hyperlink>
    </w:p>
    <w:p w14:paraId="45FF4D4D" w14:textId="6818DD22"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33" w:history="1">
        <w:r w:rsidRPr="00720A3A">
          <w:rPr>
            <w:rStyle w:val="Hyperlink"/>
            <w:noProof/>
          </w:rPr>
          <w:t>2.1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_Toc221626033 \h </w:instrText>
        </w:r>
        <w:r>
          <w:rPr>
            <w:noProof/>
            <w:webHidden/>
          </w:rPr>
        </w:r>
        <w:r>
          <w:rPr>
            <w:noProof/>
            <w:webHidden/>
          </w:rPr>
          <w:fldChar w:fldCharType="separate"/>
        </w:r>
        <w:r w:rsidR="00E7276D">
          <w:rPr>
            <w:noProof/>
            <w:webHidden/>
          </w:rPr>
          <w:t>62</w:t>
        </w:r>
        <w:r>
          <w:rPr>
            <w:noProof/>
            <w:webHidden/>
          </w:rPr>
          <w:fldChar w:fldCharType="end"/>
        </w:r>
      </w:hyperlink>
    </w:p>
    <w:p w14:paraId="6E4553E5" w14:textId="184FA924"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34" w:history="1">
        <w:r w:rsidRPr="00720A3A">
          <w:rPr>
            <w:rStyle w:val="Hyperlink"/>
            <w:noProof/>
          </w:rPr>
          <w:t>2.3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_Toc221626034 \h </w:instrText>
        </w:r>
        <w:r>
          <w:rPr>
            <w:noProof/>
            <w:webHidden/>
          </w:rPr>
        </w:r>
        <w:r>
          <w:rPr>
            <w:noProof/>
            <w:webHidden/>
          </w:rPr>
          <w:fldChar w:fldCharType="separate"/>
        </w:r>
        <w:r w:rsidR="00E7276D">
          <w:rPr>
            <w:noProof/>
            <w:webHidden/>
          </w:rPr>
          <w:t>63</w:t>
        </w:r>
        <w:r>
          <w:rPr>
            <w:noProof/>
            <w:webHidden/>
          </w:rPr>
          <w:fldChar w:fldCharType="end"/>
        </w:r>
      </w:hyperlink>
    </w:p>
    <w:p w14:paraId="74B0589F" w14:textId="217255C6"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35"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Transmissions characteristics</w:t>
        </w:r>
        <w:r>
          <w:rPr>
            <w:noProof/>
            <w:webHidden/>
          </w:rPr>
          <w:tab/>
        </w:r>
        <w:r>
          <w:rPr>
            <w:noProof/>
            <w:webHidden/>
          </w:rPr>
          <w:tab/>
        </w:r>
        <w:r>
          <w:rPr>
            <w:noProof/>
            <w:webHidden/>
          </w:rPr>
          <w:fldChar w:fldCharType="begin"/>
        </w:r>
        <w:r>
          <w:rPr>
            <w:noProof/>
            <w:webHidden/>
          </w:rPr>
          <w:instrText xml:space="preserve"> PAGEREF _Toc221626035 \h </w:instrText>
        </w:r>
        <w:r>
          <w:rPr>
            <w:noProof/>
            <w:webHidden/>
          </w:rPr>
        </w:r>
        <w:r>
          <w:rPr>
            <w:noProof/>
            <w:webHidden/>
          </w:rPr>
          <w:fldChar w:fldCharType="separate"/>
        </w:r>
        <w:r w:rsidR="00E7276D">
          <w:rPr>
            <w:noProof/>
            <w:webHidden/>
          </w:rPr>
          <w:t>63</w:t>
        </w:r>
        <w:r>
          <w:rPr>
            <w:noProof/>
            <w:webHidden/>
          </w:rPr>
          <w:fldChar w:fldCharType="end"/>
        </w:r>
      </w:hyperlink>
    </w:p>
    <w:p w14:paraId="2C44C346" w14:textId="5A546520"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36" w:history="1">
        <w:r w:rsidRPr="00720A3A">
          <w:rPr>
            <w:rStyle w:val="Hyperlink"/>
            <w:noProof/>
          </w:rPr>
          <w:t xml:space="preserve">Annex 15 </w:t>
        </w:r>
        <w:r w:rsidRPr="00AA6612">
          <w:rPr>
            <w:rStyle w:val="Hyperlink"/>
            <w:noProof/>
          </w:rPr>
          <w:t>–</w:t>
        </w:r>
        <w:r w:rsidRPr="00720A3A">
          <w:rPr>
            <w:rStyle w:val="Hyperlink"/>
            <w:noProof/>
          </w:rPr>
          <w:t xml:space="preserve"> Technical description and characteristics of the USASAT-NGSO-12 (“Xona</w:t>
        </w:r>
        <w:r>
          <w:rPr>
            <w:rStyle w:val="Hyperlink"/>
            <w:noProof/>
          </w:rPr>
          <w:t> </w:t>
        </w:r>
        <w:r w:rsidRPr="00720A3A">
          <w:rPr>
            <w:rStyle w:val="Hyperlink"/>
            <w:noProof/>
          </w:rPr>
          <w:t>PULSAR”) RNSS System</w:t>
        </w:r>
        <w:r>
          <w:rPr>
            <w:noProof/>
            <w:webHidden/>
          </w:rPr>
          <w:tab/>
        </w:r>
        <w:r>
          <w:rPr>
            <w:noProof/>
            <w:webHidden/>
          </w:rPr>
          <w:tab/>
        </w:r>
        <w:r>
          <w:rPr>
            <w:noProof/>
            <w:webHidden/>
          </w:rPr>
          <w:fldChar w:fldCharType="begin"/>
        </w:r>
        <w:r>
          <w:rPr>
            <w:noProof/>
            <w:webHidden/>
          </w:rPr>
          <w:instrText xml:space="preserve"> PAGEREF _Toc221626036 \h </w:instrText>
        </w:r>
        <w:r>
          <w:rPr>
            <w:noProof/>
            <w:webHidden/>
          </w:rPr>
        </w:r>
        <w:r>
          <w:rPr>
            <w:noProof/>
            <w:webHidden/>
          </w:rPr>
          <w:fldChar w:fldCharType="separate"/>
        </w:r>
        <w:r w:rsidR="00E7276D">
          <w:rPr>
            <w:noProof/>
            <w:webHidden/>
          </w:rPr>
          <w:t>64</w:t>
        </w:r>
        <w:r>
          <w:rPr>
            <w:noProof/>
            <w:webHidden/>
          </w:rPr>
          <w:fldChar w:fldCharType="end"/>
        </w:r>
      </w:hyperlink>
    </w:p>
    <w:p w14:paraId="6504237A" w14:textId="252A6148"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37"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_Toc221626037 \h </w:instrText>
        </w:r>
        <w:r>
          <w:rPr>
            <w:noProof/>
            <w:webHidden/>
          </w:rPr>
        </w:r>
        <w:r>
          <w:rPr>
            <w:noProof/>
            <w:webHidden/>
          </w:rPr>
          <w:fldChar w:fldCharType="separate"/>
        </w:r>
        <w:r w:rsidR="00E7276D">
          <w:rPr>
            <w:noProof/>
            <w:webHidden/>
          </w:rPr>
          <w:t>64</w:t>
        </w:r>
        <w:r>
          <w:rPr>
            <w:noProof/>
            <w:webHidden/>
          </w:rPr>
          <w:fldChar w:fldCharType="end"/>
        </w:r>
      </w:hyperlink>
    </w:p>
    <w:p w14:paraId="6AD1F15C" w14:textId="4BC76958"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38" w:history="1">
        <w:r w:rsidRPr="00720A3A">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Xona PULSAR frequency requirements</w:t>
        </w:r>
        <w:r>
          <w:rPr>
            <w:noProof/>
            <w:webHidden/>
          </w:rPr>
          <w:tab/>
        </w:r>
        <w:r>
          <w:rPr>
            <w:noProof/>
            <w:webHidden/>
          </w:rPr>
          <w:tab/>
        </w:r>
        <w:r>
          <w:rPr>
            <w:noProof/>
            <w:webHidden/>
          </w:rPr>
          <w:fldChar w:fldCharType="begin"/>
        </w:r>
        <w:r>
          <w:rPr>
            <w:noProof/>
            <w:webHidden/>
          </w:rPr>
          <w:instrText xml:space="preserve"> PAGEREF _Toc221626038 \h </w:instrText>
        </w:r>
        <w:r>
          <w:rPr>
            <w:noProof/>
            <w:webHidden/>
          </w:rPr>
        </w:r>
        <w:r>
          <w:rPr>
            <w:noProof/>
            <w:webHidden/>
          </w:rPr>
          <w:fldChar w:fldCharType="separate"/>
        </w:r>
        <w:r w:rsidR="00E7276D">
          <w:rPr>
            <w:noProof/>
            <w:webHidden/>
          </w:rPr>
          <w:t>64</w:t>
        </w:r>
        <w:r>
          <w:rPr>
            <w:noProof/>
            <w:webHidden/>
          </w:rPr>
          <w:fldChar w:fldCharType="end"/>
        </w:r>
      </w:hyperlink>
    </w:p>
    <w:p w14:paraId="132541CC" w14:textId="5F2D56F5"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39"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_Toc221626039 \h </w:instrText>
        </w:r>
        <w:r>
          <w:rPr>
            <w:noProof/>
            <w:webHidden/>
          </w:rPr>
        </w:r>
        <w:r>
          <w:rPr>
            <w:noProof/>
            <w:webHidden/>
          </w:rPr>
          <w:fldChar w:fldCharType="separate"/>
        </w:r>
        <w:r w:rsidR="00E7276D">
          <w:rPr>
            <w:noProof/>
            <w:webHidden/>
          </w:rPr>
          <w:t>64</w:t>
        </w:r>
        <w:r>
          <w:rPr>
            <w:noProof/>
            <w:webHidden/>
          </w:rPr>
          <w:fldChar w:fldCharType="end"/>
        </w:r>
      </w:hyperlink>
    </w:p>
    <w:p w14:paraId="1759EDD4" w14:textId="36C16DD4"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40"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_Toc221626040 \h </w:instrText>
        </w:r>
        <w:r>
          <w:rPr>
            <w:noProof/>
            <w:webHidden/>
          </w:rPr>
        </w:r>
        <w:r>
          <w:rPr>
            <w:noProof/>
            <w:webHidden/>
          </w:rPr>
          <w:fldChar w:fldCharType="separate"/>
        </w:r>
        <w:r w:rsidR="00E7276D">
          <w:rPr>
            <w:noProof/>
            <w:webHidden/>
          </w:rPr>
          <w:t>64</w:t>
        </w:r>
        <w:r>
          <w:rPr>
            <w:noProof/>
            <w:webHidden/>
          </w:rPr>
          <w:fldChar w:fldCharType="end"/>
        </w:r>
      </w:hyperlink>
    </w:p>
    <w:p w14:paraId="700592C3" w14:textId="36FDEBF1"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41" w:history="1">
        <w:r w:rsidRPr="00720A3A">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_Toc221626041 \h </w:instrText>
        </w:r>
        <w:r>
          <w:rPr>
            <w:noProof/>
            <w:webHidden/>
          </w:rPr>
        </w:r>
        <w:r>
          <w:rPr>
            <w:noProof/>
            <w:webHidden/>
          </w:rPr>
          <w:fldChar w:fldCharType="separate"/>
        </w:r>
        <w:r w:rsidR="00E7276D">
          <w:rPr>
            <w:noProof/>
            <w:webHidden/>
          </w:rPr>
          <w:t>64</w:t>
        </w:r>
        <w:r>
          <w:rPr>
            <w:noProof/>
            <w:webHidden/>
          </w:rPr>
          <w:fldChar w:fldCharType="end"/>
        </w:r>
      </w:hyperlink>
    </w:p>
    <w:p w14:paraId="20DC3E40" w14:textId="35D43563"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42" w:history="1">
        <w:r w:rsidRPr="00720A3A">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Control segment</w:t>
        </w:r>
        <w:r>
          <w:rPr>
            <w:noProof/>
            <w:webHidden/>
          </w:rPr>
          <w:tab/>
        </w:r>
        <w:r>
          <w:rPr>
            <w:noProof/>
            <w:webHidden/>
          </w:rPr>
          <w:tab/>
        </w:r>
        <w:r>
          <w:rPr>
            <w:noProof/>
            <w:webHidden/>
          </w:rPr>
          <w:fldChar w:fldCharType="begin"/>
        </w:r>
        <w:r>
          <w:rPr>
            <w:noProof/>
            <w:webHidden/>
          </w:rPr>
          <w:instrText xml:space="preserve"> PAGEREF _Toc221626042 \h </w:instrText>
        </w:r>
        <w:r>
          <w:rPr>
            <w:noProof/>
            <w:webHidden/>
          </w:rPr>
        </w:r>
        <w:r>
          <w:rPr>
            <w:noProof/>
            <w:webHidden/>
          </w:rPr>
          <w:fldChar w:fldCharType="separate"/>
        </w:r>
        <w:r w:rsidR="00E7276D">
          <w:rPr>
            <w:noProof/>
            <w:webHidden/>
          </w:rPr>
          <w:t>65</w:t>
        </w:r>
        <w:r>
          <w:rPr>
            <w:noProof/>
            <w:webHidden/>
          </w:rPr>
          <w:fldChar w:fldCharType="end"/>
        </w:r>
      </w:hyperlink>
    </w:p>
    <w:p w14:paraId="3C4CD705" w14:textId="0649CAAC"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43" w:history="1">
        <w:r w:rsidRPr="00720A3A">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_Toc221626043 \h </w:instrText>
        </w:r>
        <w:r>
          <w:rPr>
            <w:noProof/>
            <w:webHidden/>
          </w:rPr>
        </w:r>
        <w:r>
          <w:rPr>
            <w:noProof/>
            <w:webHidden/>
          </w:rPr>
          <w:fldChar w:fldCharType="separate"/>
        </w:r>
        <w:r w:rsidR="00E7276D">
          <w:rPr>
            <w:noProof/>
            <w:webHidden/>
          </w:rPr>
          <w:t>65</w:t>
        </w:r>
        <w:r>
          <w:rPr>
            <w:noProof/>
            <w:webHidden/>
          </w:rPr>
          <w:fldChar w:fldCharType="end"/>
        </w:r>
      </w:hyperlink>
    </w:p>
    <w:p w14:paraId="6AE1B660" w14:textId="4E3EBD85"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44"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Signal structure</w:t>
        </w:r>
        <w:r>
          <w:rPr>
            <w:noProof/>
            <w:webHidden/>
          </w:rPr>
          <w:tab/>
        </w:r>
        <w:r>
          <w:rPr>
            <w:noProof/>
            <w:webHidden/>
          </w:rPr>
          <w:tab/>
        </w:r>
        <w:r>
          <w:rPr>
            <w:noProof/>
            <w:webHidden/>
          </w:rPr>
          <w:fldChar w:fldCharType="begin"/>
        </w:r>
        <w:r>
          <w:rPr>
            <w:noProof/>
            <w:webHidden/>
          </w:rPr>
          <w:instrText xml:space="preserve"> PAGEREF _Toc221626044 \h </w:instrText>
        </w:r>
        <w:r>
          <w:rPr>
            <w:noProof/>
            <w:webHidden/>
          </w:rPr>
        </w:r>
        <w:r>
          <w:rPr>
            <w:noProof/>
            <w:webHidden/>
          </w:rPr>
          <w:fldChar w:fldCharType="separate"/>
        </w:r>
        <w:r w:rsidR="00E7276D">
          <w:rPr>
            <w:noProof/>
            <w:webHidden/>
          </w:rPr>
          <w:t>65</w:t>
        </w:r>
        <w:r>
          <w:rPr>
            <w:noProof/>
            <w:webHidden/>
          </w:rPr>
          <w:fldChar w:fldCharType="end"/>
        </w:r>
      </w:hyperlink>
    </w:p>
    <w:p w14:paraId="701E7FBA" w14:textId="1AACF838"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45" w:history="1">
        <w:r w:rsidRPr="00720A3A">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Transmission parameters</w:t>
        </w:r>
        <w:r>
          <w:rPr>
            <w:noProof/>
            <w:webHidden/>
          </w:rPr>
          <w:tab/>
        </w:r>
        <w:r>
          <w:rPr>
            <w:noProof/>
            <w:webHidden/>
          </w:rPr>
          <w:tab/>
        </w:r>
        <w:r>
          <w:rPr>
            <w:noProof/>
            <w:webHidden/>
          </w:rPr>
          <w:fldChar w:fldCharType="begin"/>
        </w:r>
        <w:r>
          <w:rPr>
            <w:noProof/>
            <w:webHidden/>
          </w:rPr>
          <w:instrText xml:space="preserve"> PAGEREF _Toc221626045 \h </w:instrText>
        </w:r>
        <w:r>
          <w:rPr>
            <w:noProof/>
            <w:webHidden/>
          </w:rPr>
        </w:r>
        <w:r>
          <w:rPr>
            <w:noProof/>
            <w:webHidden/>
          </w:rPr>
          <w:fldChar w:fldCharType="separate"/>
        </w:r>
        <w:r w:rsidR="00E7276D">
          <w:rPr>
            <w:noProof/>
            <w:webHidden/>
          </w:rPr>
          <w:t>65</w:t>
        </w:r>
        <w:r>
          <w:rPr>
            <w:noProof/>
            <w:webHidden/>
          </w:rPr>
          <w:fldChar w:fldCharType="end"/>
        </w:r>
      </w:hyperlink>
    </w:p>
    <w:p w14:paraId="5D16F057" w14:textId="41AD4B5F"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46" w:history="1">
        <w:r w:rsidRPr="00720A3A">
          <w:rPr>
            <w:rStyle w:val="Hyperlink"/>
            <w:noProof/>
          </w:rPr>
          <w:t>5.1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LNK1 transmission parameters</w:t>
        </w:r>
        <w:r>
          <w:rPr>
            <w:noProof/>
            <w:webHidden/>
          </w:rPr>
          <w:tab/>
        </w:r>
        <w:r>
          <w:rPr>
            <w:noProof/>
            <w:webHidden/>
          </w:rPr>
          <w:tab/>
        </w:r>
        <w:r>
          <w:rPr>
            <w:noProof/>
            <w:webHidden/>
          </w:rPr>
          <w:fldChar w:fldCharType="begin"/>
        </w:r>
        <w:r>
          <w:rPr>
            <w:noProof/>
            <w:webHidden/>
          </w:rPr>
          <w:instrText xml:space="preserve"> PAGEREF _Toc221626046 \h </w:instrText>
        </w:r>
        <w:r>
          <w:rPr>
            <w:noProof/>
            <w:webHidden/>
          </w:rPr>
        </w:r>
        <w:r>
          <w:rPr>
            <w:noProof/>
            <w:webHidden/>
          </w:rPr>
          <w:fldChar w:fldCharType="separate"/>
        </w:r>
        <w:r w:rsidR="00E7276D">
          <w:rPr>
            <w:noProof/>
            <w:webHidden/>
          </w:rPr>
          <w:t>65</w:t>
        </w:r>
        <w:r>
          <w:rPr>
            <w:noProof/>
            <w:webHidden/>
          </w:rPr>
          <w:fldChar w:fldCharType="end"/>
        </w:r>
      </w:hyperlink>
    </w:p>
    <w:p w14:paraId="540F177D" w14:textId="71D79604"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47" w:history="1">
        <w:r w:rsidRPr="00720A3A">
          <w:rPr>
            <w:rStyle w:val="Hyperlink"/>
            <w:noProof/>
          </w:rPr>
          <w:t>6.2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LNK2 Transmission parameters</w:t>
        </w:r>
        <w:r>
          <w:rPr>
            <w:noProof/>
            <w:webHidden/>
          </w:rPr>
          <w:tab/>
        </w:r>
        <w:r>
          <w:rPr>
            <w:noProof/>
            <w:webHidden/>
          </w:rPr>
          <w:tab/>
        </w:r>
        <w:r>
          <w:rPr>
            <w:noProof/>
            <w:webHidden/>
          </w:rPr>
          <w:fldChar w:fldCharType="begin"/>
        </w:r>
        <w:r>
          <w:rPr>
            <w:noProof/>
            <w:webHidden/>
          </w:rPr>
          <w:instrText xml:space="preserve"> PAGEREF _Toc221626047 \h </w:instrText>
        </w:r>
        <w:r>
          <w:rPr>
            <w:noProof/>
            <w:webHidden/>
          </w:rPr>
        </w:r>
        <w:r>
          <w:rPr>
            <w:noProof/>
            <w:webHidden/>
          </w:rPr>
          <w:fldChar w:fldCharType="separate"/>
        </w:r>
        <w:r w:rsidR="00E7276D">
          <w:rPr>
            <w:noProof/>
            <w:webHidden/>
          </w:rPr>
          <w:t>66</w:t>
        </w:r>
        <w:r>
          <w:rPr>
            <w:noProof/>
            <w:webHidden/>
          </w:rPr>
          <w:fldChar w:fldCharType="end"/>
        </w:r>
      </w:hyperlink>
    </w:p>
    <w:p w14:paraId="6205071A" w14:textId="696D9E2C" w:rsidR="00AA6612" w:rsidRDefault="00AA6612" w:rsidP="00AA6612">
      <w:pPr>
        <w:pStyle w:val="TOC1"/>
        <w:keepNext/>
        <w:rPr>
          <w:rFonts w:asciiTheme="minorHAnsi" w:eastAsiaTheme="minorEastAsia" w:hAnsiTheme="minorHAnsi" w:cstheme="minorBidi"/>
          <w:noProof/>
          <w:kern w:val="2"/>
          <w:szCs w:val="24"/>
          <w:lang w:val="en-GB" w:eastAsia="en-GB"/>
          <w14:ligatures w14:val="standardContextual"/>
        </w:rPr>
      </w:pPr>
      <w:hyperlink w:anchor="_Toc221626048" w:history="1">
        <w:r w:rsidRPr="00720A3A">
          <w:rPr>
            <w:rStyle w:val="Hyperlink"/>
            <w:noProof/>
          </w:rPr>
          <w:t xml:space="preserve">Annex 16 </w:t>
        </w:r>
        <w:r w:rsidRPr="00AA6612">
          <w:rPr>
            <w:rStyle w:val="Hyperlink"/>
            <w:noProof/>
          </w:rPr>
          <w:t>–</w:t>
        </w:r>
        <w:r w:rsidRPr="00720A3A">
          <w:rPr>
            <w:rStyle w:val="Hyperlink"/>
            <w:noProof/>
          </w:rPr>
          <w:t xml:space="preserve"> Technical description and characteristics of the  Korean Positioning System (KPS)</w:t>
        </w:r>
        <w:r>
          <w:rPr>
            <w:noProof/>
            <w:webHidden/>
          </w:rPr>
          <w:tab/>
        </w:r>
        <w:r>
          <w:rPr>
            <w:noProof/>
            <w:webHidden/>
          </w:rPr>
          <w:tab/>
        </w:r>
        <w:r>
          <w:rPr>
            <w:noProof/>
            <w:webHidden/>
          </w:rPr>
          <w:fldChar w:fldCharType="begin"/>
        </w:r>
        <w:r>
          <w:rPr>
            <w:noProof/>
            <w:webHidden/>
          </w:rPr>
          <w:instrText xml:space="preserve"> PAGEREF _Toc221626048 \h </w:instrText>
        </w:r>
        <w:r>
          <w:rPr>
            <w:noProof/>
            <w:webHidden/>
          </w:rPr>
        </w:r>
        <w:r>
          <w:rPr>
            <w:noProof/>
            <w:webHidden/>
          </w:rPr>
          <w:fldChar w:fldCharType="separate"/>
        </w:r>
        <w:r w:rsidR="00E7276D">
          <w:rPr>
            <w:noProof/>
            <w:webHidden/>
          </w:rPr>
          <w:t>66</w:t>
        </w:r>
        <w:r>
          <w:rPr>
            <w:noProof/>
            <w:webHidden/>
          </w:rPr>
          <w:fldChar w:fldCharType="end"/>
        </w:r>
      </w:hyperlink>
    </w:p>
    <w:p w14:paraId="75EE5179" w14:textId="6F7694BF"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49"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_Toc221626049 \h </w:instrText>
        </w:r>
        <w:r>
          <w:rPr>
            <w:noProof/>
            <w:webHidden/>
          </w:rPr>
        </w:r>
        <w:r>
          <w:rPr>
            <w:noProof/>
            <w:webHidden/>
          </w:rPr>
          <w:fldChar w:fldCharType="separate"/>
        </w:r>
        <w:r w:rsidR="00E7276D">
          <w:rPr>
            <w:noProof/>
            <w:webHidden/>
          </w:rPr>
          <w:t>66</w:t>
        </w:r>
        <w:r>
          <w:rPr>
            <w:noProof/>
            <w:webHidden/>
          </w:rPr>
          <w:fldChar w:fldCharType="end"/>
        </w:r>
      </w:hyperlink>
    </w:p>
    <w:p w14:paraId="52B897C6" w14:textId="2040805E"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50" w:history="1">
        <w:r w:rsidRPr="00720A3A">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Frequency requirements</w:t>
        </w:r>
        <w:r>
          <w:rPr>
            <w:noProof/>
            <w:webHidden/>
          </w:rPr>
          <w:tab/>
        </w:r>
        <w:r>
          <w:rPr>
            <w:noProof/>
            <w:webHidden/>
          </w:rPr>
          <w:tab/>
        </w:r>
        <w:r>
          <w:rPr>
            <w:noProof/>
            <w:webHidden/>
          </w:rPr>
          <w:fldChar w:fldCharType="begin"/>
        </w:r>
        <w:r>
          <w:rPr>
            <w:noProof/>
            <w:webHidden/>
          </w:rPr>
          <w:instrText xml:space="preserve"> PAGEREF _Toc221626050 \h </w:instrText>
        </w:r>
        <w:r>
          <w:rPr>
            <w:noProof/>
            <w:webHidden/>
          </w:rPr>
        </w:r>
        <w:r>
          <w:rPr>
            <w:noProof/>
            <w:webHidden/>
          </w:rPr>
          <w:fldChar w:fldCharType="separate"/>
        </w:r>
        <w:r w:rsidR="00E7276D">
          <w:rPr>
            <w:noProof/>
            <w:webHidden/>
          </w:rPr>
          <w:t>66</w:t>
        </w:r>
        <w:r>
          <w:rPr>
            <w:noProof/>
            <w:webHidden/>
          </w:rPr>
          <w:fldChar w:fldCharType="end"/>
        </w:r>
      </w:hyperlink>
    </w:p>
    <w:p w14:paraId="0EA37AD9" w14:textId="5F4A6BC0"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51"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_Toc221626051 \h </w:instrText>
        </w:r>
        <w:r>
          <w:rPr>
            <w:noProof/>
            <w:webHidden/>
          </w:rPr>
        </w:r>
        <w:r>
          <w:rPr>
            <w:noProof/>
            <w:webHidden/>
          </w:rPr>
          <w:fldChar w:fldCharType="separate"/>
        </w:r>
        <w:r w:rsidR="00E7276D">
          <w:rPr>
            <w:noProof/>
            <w:webHidden/>
          </w:rPr>
          <w:t>67</w:t>
        </w:r>
        <w:r>
          <w:rPr>
            <w:noProof/>
            <w:webHidden/>
          </w:rPr>
          <w:fldChar w:fldCharType="end"/>
        </w:r>
      </w:hyperlink>
    </w:p>
    <w:p w14:paraId="30AC8A3C" w14:textId="42E0E3A2"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52"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_Toc221626052 \h </w:instrText>
        </w:r>
        <w:r>
          <w:rPr>
            <w:noProof/>
            <w:webHidden/>
          </w:rPr>
        </w:r>
        <w:r>
          <w:rPr>
            <w:noProof/>
            <w:webHidden/>
          </w:rPr>
          <w:fldChar w:fldCharType="separate"/>
        </w:r>
        <w:r w:rsidR="00E7276D">
          <w:rPr>
            <w:noProof/>
            <w:webHidden/>
          </w:rPr>
          <w:t>67</w:t>
        </w:r>
        <w:r>
          <w:rPr>
            <w:noProof/>
            <w:webHidden/>
          </w:rPr>
          <w:fldChar w:fldCharType="end"/>
        </w:r>
      </w:hyperlink>
    </w:p>
    <w:p w14:paraId="663FEA80" w14:textId="61DACF7B"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53"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KPS signal structure</w:t>
        </w:r>
        <w:r>
          <w:rPr>
            <w:noProof/>
            <w:webHidden/>
          </w:rPr>
          <w:tab/>
        </w:r>
        <w:r>
          <w:rPr>
            <w:noProof/>
            <w:webHidden/>
          </w:rPr>
          <w:tab/>
        </w:r>
        <w:r>
          <w:rPr>
            <w:noProof/>
            <w:webHidden/>
          </w:rPr>
          <w:fldChar w:fldCharType="begin"/>
        </w:r>
        <w:r>
          <w:rPr>
            <w:noProof/>
            <w:webHidden/>
          </w:rPr>
          <w:instrText xml:space="preserve"> PAGEREF _Toc221626053 \h </w:instrText>
        </w:r>
        <w:r>
          <w:rPr>
            <w:noProof/>
            <w:webHidden/>
          </w:rPr>
        </w:r>
        <w:r>
          <w:rPr>
            <w:noProof/>
            <w:webHidden/>
          </w:rPr>
          <w:fldChar w:fldCharType="separate"/>
        </w:r>
        <w:r w:rsidR="00E7276D">
          <w:rPr>
            <w:noProof/>
            <w:webHidden/>
          </w:rPr>
          <w:t>67</w:t>
        </w:r>
        <w:r>
          <w:rPr>
            <w:noProof/>
            <w:webHidden/>
          </w:rPr>
          <w:fldChar w:fldCharType="end"/>
        </w:r>
      </w:hyperlink>
    </w:p>
    <w:p w14:paraId="3D140E03" w14:textId="6B4EEF88"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54" w:history="1">
        <w:r w:rsidRPr="00720A3A">
          <w:rPr>
            <w:rStyle w:val="Hyperlink"/>
            <w:noProof/>
          </w:rPr>
          <w:t xml:space="preserve">Annex </w:t>
        </w:r>
        <w:r w:rsidRPr="00720A3A">
          <w:rPr>
            <w:rStyle w:val="Hyperlink"/>
            <w:caps/>
            <w:noProof/>
            <w:lang w:eastAsia="zh-CN"/>
          </w:rPr>
          <w:t xml:space="preserve">17 </w:t>
        </w:r>
        <w:r w:rsidRPr="00AA6612">
          <w:rPr>
            <w:rStyle w:val="Hyperlink"/>
            <w:caps/>
            <w:noProof/>
            <w:lang w:eastAsia="zh-CN"/>
          </w:rPr>
          <w:t>–</w:t>
        </w:r>
        <w:r w:rsidRPr="00720A3A">
          <w:rPr>
            <w:rStyle w:val="Hyperlink"/>
            <w:caps/>
            <w:noProof/>
            <w:lang w:eastAsia="zh-CN"/>
          </w:rPr>
          <w:t xml:space="preserve"> </w:t>
        </w:r>
        <w:r w:rsidRPr="00720A3A">
          <w:rPr>
            <w:rStyle w:val="Hyperlink"/>
            <w:noProof/>
          </w:rPr>
          <w:t xml:space="preserve">Technical description and characteristics of the </w:t>
        </w:r>
        <w:r w:rsidRPr="00720A3A">
          <w:rPr>
            <w:rStyle w:val="Hyperlink"/>
            <w:noProof/>
            <w:lang w:eastAsia="zh-CN"/>
          </w:rPr>
          <w:t>SATNET LEO</w:t>
        </w:r>
        <w:r w:rsidRPr="00720A3A">
          <w:rPr>
            <w:rStyle w:val="Hyperlink"/>
            <w:noProof/>
          </w:rPr>
          <w:t xml:space="preserve"> RNSS system</w:t>
        </w:r>
        <w:r>
          <w:rPr>
            <w:noProof/>
            <w:webHidden/>
          </w:rPr>
          <w:tab/>
        </w:r>
        <w:r>
          <w:rPr>
            <w:noProof/>
            <w:webHidden/>
          </w:rPr>
          <w:tab/>
        </w:r>
        <w:r>
          <w:rPr>
            <w:noProof/>
            <w:webHidden/>
          </w:rPr>
          <w:fldChar w:fldCharType="begin"/>
        </w:r>
        <w:r>
          <w:rPr>
            <w:noProof/>
            <w:webHidden/>
          </w:rPr>
          <w:instrText xml:space="preserve"> PAGEREF _Toc221626054 \h </w:instrText>
        </w:r>
        <w:r>
          <w:rPr>
            <w:noProof/>
            <w:webHidden/>
          </w:rPr>
        </w:r>
        <w:r>
          <w:rPr>
            <w:noProof/>
            <w:webHidden/>
          </w:rPr>
          <w:fldChar w:fldCharType="separate"/>
        </w:r>
        <w:r w:rsidR="00E7276D">
          <w:rPr>
            <w:noProof/>
            <w:webHidden/>
          </w:rPr>
          <w:t>71</w:t>
        </w:r>
        <w:r>
          <w:rPr>
            <w:noProof/>
            <w:webHidden/>
          </w:rPr>
          <w:fldChar w:fldCharType="end"/>
        </w:r>
      </w:hyperlink>
    </w:p>
    <w:p w14:paraId="456A56F1" w14:textId="3E3A6E7E"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55" w:history="1">
        <w:r w:rsidRPr="00720A3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_Toc221626055 \h </w:instrText>
        </w:r>
        <w:r>
          <w:rPr>
            <w:noProof/>
            <w:webHidden/>
          </w:rPr>
        </w:r>
        <w:r>
          <w:rPr>
            <w:noProof/>
            <w:webHidden/>
          </w:rPr>
          <w:fldChar w:fldCharType="separate"/>
        </w:r>
        <w:r w:rsidR="00E7276D">
          <w:rPr>
            <w:noProof/>
            <w:webHidden/>
          </w:rPr>
          <w:t>71</w:t>
        </w:r>
        <w:r>
          <w:rPr>
            <w:noProof/>
            <w:webHidden/>
          </w:rPr>
          <w:fldChar w:fldCharType="end"/>
        </w:r>
      </w:hyperlink>
    </w:p>
    <w:p w14:paraId="1B962AD4" w14:textId="3BBD4EA2"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56" w:history="1">
        <w:r w:rsidRPr="00720A3A">
          <w:rPr>
            <w:rStyle w:val="Hyperlink"/>
            <w:noProof/>
          </w:rPr>
          <w:t>1.1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lang w:eastAsia="zh-CN"/>
          </w:rPr>
          <w:t>F</w:t>
        </w:r>
        <w:r w:rsidRPr="00720A3A">
          <w:rPr>
            <w:rStyle w:val="Hyperlink"/>
            <w:noProof/>
          </w:rPr>
          <w:t>requency requirements</w:t>
        </w:r>
        <w:r>
          <w:rPr>
            <w:noProof/>
            <w:webHidden/>
          </w:rPr>
          <w:tab/>
        </w:r>
        <w:r>
          <w:rPr>
            <w:noProof/>
            <w:webHidden/>
          </w:rPr>
          <w:tab/>
        </w:r>
        <w:r>
          <w:rPr>
            <w:noProof/>
            <w:webHidden/>
          </w:rPr>
          <w:fldChar w:fldCharType="begin"/>
        </w:r>
        <w:r>
          <w:rPr>
            <w:noProof/>
            <w:webHidden/>
          </w:rPr>
          <w:instrText xml:space="preserve"> PAGEREF _Toc221626056 \h </w:instrText>
        </w:r>
        <w:r>
          <w:rPr>
            <w:noProof/>
            <w:webHidden/>
          </w:rPr>
        </w:r>
        <w:r>
          <w:rPr>
            <w:noProof/>
            <w:webHidden/>
          </w:rPr>
          <w:fldChar w:fldCharType="separate"/>
        </w:r>
        <w:r w:rsidR="00E7276D">
          <w:rPr>
            <w:noProof/>
            <w:webHidden/>
          </w:rPr>
          <w:t>71</w:t>
        </w:r>
        <w:r>
          <w:rPr>
            <w:noProof/>
            <w:webHidden/>
          </w:rPr>
          <w:fldChar w:fldCharType="end"/>
        </w:r>
      </w:hyperlink>
    </w:p>
    <w:p w14:paraId="6AF5C13C" w14:textId="5329BDAD"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57" w:history="1">
        <w:r w:rsidRPr="00720A3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overview</w:t>
        </w:r>
        <w:r>
          <w:rPr>
            <w:noProof/>
            <w:webHidden/>
          </w:rPr>
          <w:tab/>
        </w:r>
        <w:r>
          <w:rPr>
            <w:noProof/>
            <w:webHidden/>
          </w:rPr>
          <w:tab/>
        </w:r>
        <w:r>
          <w:rPr>
            <w:noProof/>
            <w:webHidden/>
          </w:rPr>
          <w:fldChar w:fldCharType="begin"/>
        </w:r>
        <w:r>
          <w:rPr>
            <w:noProof/>
            <w:webHidden/>
          </w:rPr>
          <w:instrText xml:space="preserve"> PAGEREF _Toc221626057 \h </w:instrText>
        </w:r>
        <w:r>
          <w:rPr>
            <w:noProof/>
            <w:webHidden/>
          </w:rPr>
        </w:r>
        <w:r>
          <w:rPr>
            <w:noProof/>
            <w:webHidden/>
          </w:rPr>
          <w:fldChar w:fldCharType="separate"/>
        </w:r>
        <w:r w:rsidR="00E7276D">
          <w:rPr>
            <w:noProof/>
            <w:webHidden/>
          </w:rPr>
          <w:t>71</w:t>
        </w:r>
        <w:r>
          <w:rPr>
            <w:noProof/>
            <w:webHidden/>
          </w:rPr>
          <w:fldChar w:fldCharType="end"/>
        </w:r>
      </w:hyperlink>
    </w:p>
    <w:p w14:paraId="7102F9CE" w14:textId="58BEA6CF"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58" w:history="1">
        <w:r w:rsidRPr="00720A3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System segments</w:t>
        </w:r>
        <w:r>
          <w:rPr>
            <w:noProof/>
            <w:webHidden/>
          </w:rPr>
          <w:tab/>
        </w:r>
        <w:r>
          <w:rPr>
            <w:noProof/>
            <w:webHidden/>
          </w:rPr>
          <w:tab/>
        </w:r>
        <w:r>
          <w:rPr>
            <w:noProof/>
            <w:webHidden/>
          </w:rPr>
          <w:fldChar w:fldCharType="begin"/>
        </w:r>
        <w:r>
          <w:rPr>
            <w:noProof/>
            <w:webHidden/>
          </w:rPr>
          <w:instrText xml:space="preserve"> PAGEREF _Toc221626058 \h </w:instrText>
        </w:r>
        <w:r>
          <w:rPr>
            <w:noProof/>
            <w:webHidden/>
          </w:rPr>
        </w:r>
        <w:r>
          <w:rPr>
            <w:noProof/>
            <w:webHidden/>
          </w:rPr>
          <w:fldChar w:fldCharType="separate"/>
        </w:r>
        <w:r w:rsidR="00E7276D">
          <w:rPr>
            <w:noProof/>
            <w:webHidden/>
          </w:rPr>
          <w:t>71</w:t>
        </w:r>
        <w:r>
          <w:rPr>
            <w:noProof/>
            <w:webHidden/>
          </w:rPr>
          <w:fldChar w:fldCharType="end"/>
        </w:r>
      </w:hyperlink>
    </w:p>
    <w:p w14:paraId="1A3639F7" w14:textId="44459697"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59" w:history="1">
        <w:r w:rsidRPr="00720A3A">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Space segment</w:t>
        </w:r>
        <w:r>
          <w:rPr>
            <w:noProof/>
            <w:webHidden/>
          </w:rPr>
          <w:tab/>
        </w:r>
        <w:r>
          <w:rPr>
            <w:noProof/>
            <w:webHidden/>
          </w:rPr>
          <w:tab/>
        </w:r>
        <w:r>
          <w:rPr>
            <w:noProof/>
            <w:webHidden/>
          </w:rPr>
          <w:fldChar w:fldCharType="begin"/>
        </w:r>
        <w:r>
          <w:rPr>
            <w:noProof/>
            <w:webHidden/>
          </w:rPr>
          <w:instrText xml:space="preserve"> PAGEREF _Toc221626059 \h </w:instrText>
        </w:r>
        <w:r>
          <w:rPr>
            <w:noProof/>
            <w:webHidden/>
          </w:rPr>
        </w:r>
        <w:r>
          <w:rPr>
            <w:noProof/>
            <w:webHidden/>
          </w:rPr>
          <w:fldChar w:fldCharType="separate"/>
        </w:r>
        <w:r w:rsidR="00E7276D">
          <w:rPr>
            <w:noProof/>
            <w:webHidden/>
          </w:rPr>
          <w:t>71</w:t>
        </w:r>
        <w:r>
          <w:rPr>
            <w:noProof/>
            <w:webHidden/>
          </w:rPr>
          <w:fldChar w:fldCharType="end"/>
        </w:r>
      </w:hyperlink>
    </w:p>
    <w:p w14:paraId="2D5A8263" w14:textId="20A42989"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60" w:history="1">
        <w:r w:rsidRPr="00720A3A">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Control segment</w:t>
        </w:r>
        <w:r>
          <w:rPr>
            <w:noProof/>
            <w:webHidden/>
          </w:rPr>
          <w:tab/>
        </w:r>
        <w:r>
          <w:rPr>
            <w:noProof/>
            <w:webHidden/>
          </w:rPr>
          <w:tab/>
        </w:r>
        <w:r>
          <w:rPr>
            <w:noProof/>
            <w:webHidden/>
          </w:rPr>
          <w:fldChar w:fldCharType="begin"/>
        </w:r>
        <w:r>
          <w:rPr>
            <w:noProof/>
            <w:webHidden/>
          </w:rPr>
          <w:instrText xml:space="preserve"> PAGEREF _Toc221626060 \h </w:instrText>
        </w:r>
        <w:r>
          <w:rPr>
            <w:noProof/>
            <w:webHidden/>
          </w:rPr>
        </w:r>
        <w:r>
          <w:rPr>
            <w:noProof/>
            <w:webHidden/>
          </w:rPr>
          <w:fldChar w:fldCharType="separate"/>
        </w:r>
        <w:r w:rsidR="00E7276D">
          <w:rPr>
            <w:noProof/>
            <w:webHidden/>
          </w:rPr>
          <w:t>79</w:t>
        </w:r>
        <w:r>
          <w:rPr>
            <w:noProof/>
            <w:webHidden/>
          </w:rPr>
          <w:fldChar w:fldCharType="end"/>
        </w:r>
      </w:hyperlink>
    </w:p>
    <w:p w14:paraId="0448D8A6" w14:textId="511C2B26" w:rsidR="00AA6612" w:rsidRDefault="00AA6612">
      <w:pPr>
        <w:pStyle w:val="TOC2"/>
        <w:rPr>
          <w:rFonts w:asciiTheme="minorHAnsi" w:eastAsiaTheme="minorEastAsia" w:hAnsiTheme="minorHAnsi" w:cstheme="minorBidi"/>
          <w:noProof/>
          <w:kern w:val="2"/>
          <w:szCs w:val="24"/>
          <w:lang w:val="en-GB" w:eastAsia="en-GB"/>
          <w14:ligatures w14:val="standardContextual"/>
        </w:rPr>
      </w:pPr>
      <w:hyperlink w:anchor="_Toc221626061" w:history="1">
        <w:r w:rsidRPr="00720A3A">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User segment</w:t>
        </w:r>
        <w:r>
          <w:rPr>
            <w:noProof/>
            <w:webHidden/>
          </w:rPr>
          <w:tab/>
        </w:r>
        <w:r>
          <w:rPr>
            <w:noProof/>
            <w:webHidden/>
          </w:rPr>
          <w:tab/>
        </w:r>
        <w:r>
          <w:rPr>
            <w:noProof/>
            <w:webHidden/>
          </w:rPr>
          <w:fldChar w:fldCharType="begin"/>
        </w:r>
        <w:r>
          <w:rPr>
            <w:noProof/>
            <w:webHidden/>
          </w:rPr>
          <w:instrText xml:space="preserve"> PAGEREF _Toc221626061 \h </w:instrText>
        </w:r>
        <w:r>
          <w:rPr>
            <w:noProof/>
            <w:webHidden/>
          </w:rPr>
        </w:r>
        <w:r>
          <w:rPr>
            <w:noProof/>
            <w:webHidden/>
          </w:rPr>
          <w:fldChar w:fldCharType="separate"/>
        </w:r>
        <w:r w:rsidR="00E7276D">
          <w:rPr>
            <w:noProof/>
            <w:webHidden/>
          </w:rPr>
          <w:t>79</w:t>
        </w:r>
        <w:r>
          <w:rPr>
            <w:noProof/>
            <w:webHidden/>
          </w:rPr>
          <w:fldChar w:fldCharType="end"/>
        </w:r>
      </w:hyperlink>
    </w:p>
    <w:p w14:paraId="79AC131F" w14:textId="4482C988" w:rsidR="00AA6612" w:rsidRDefault="00AA6612">
      <w:pPr>
        <w:pStyle w:val="TOC1"/>
        <w:rPr>
          <w:rFonts w:asciiTheme="minorHAnsi" w:eastAsiaTheme="minorEastAsia" w:hAnsiTheme="minorHAnsi" w:cstheme="minorBidi"/>
          <w:noProof/>
          <w:kern w:val="2"/>
          <w:szCs w:val="24"/>
          <w:lang w:val="en-GB" w:eastAsia="en-GB"/>
          <w14:ligatures w14:val="standardContextual"/>
        </w:rPr>
      </w:pPr>
      <w:hyperlink w:anchor="_Toc221626062" w:history="1">
        <w:r w:rsidRPr="00720A3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720A3A">
          <w:rPr>
            <w:rStyle w:val="Hyperlink"/>
            <w:noProof/>
          </w:rPr>
          <w:t>Signal structure</w:t>
        </w:r>
        <w:r>
          <w:rPr>
            <w:noProof/>
            <w:webHidden/>
          </w:rPr>
          <w:tab/>
        </w:r>
        <w:r>
          <w:rPr>
            <w:noProof/>
            <w:webHidden/>
          </w:rPr>
          <w:tab/>
        </w:r>
        <w:r>
          <w:rPr>
            <w:noProof/>
            <w:webHidden/>
          </w:rPr>
          <w:fldChar w:fldCharType="begin"/>
        </w:r>
        <w:r>
          <w:rPr>
            <w:noProof/>
            <w:webHidden/>
          </w:rPr>
          <w:instrText xml:space="preserve"> PAGEREF _Toc221626062 \h </w:instrText>
        </w:r>
        <w:r>
          <w:rPr>
            <w:noProof/>
            <w:webHidden/>
          </w:rPr>
        </w:r>
        <w:r>
          <w:rPr>
            <w:noProof/>
            <w:webHidden/>
          </w:rPr>
          <w:fldChar w:fldCharType="separate"/>
        </w:r>
        <w:r w:rsidR="00E7276D">
          <w:rPr>
            <w:noProof/>
            <w:webHidden/>
          </w:rPr>
          <w:t>79</w:t>
        </w:r>
        <w:r>
          <w:rPr>
            <w:noProof/>
            <w:webHidden/>
          </w:rPr>
          <w:fldChar w:fldCharType="end"/>
        </w:r>
      </w:hyperlink>
    </w:p>
    <w:p w14:paraId="2BE5A969" w14:textId="59667CA7" w:rsidR="00E25AEE" w:rsidRDefault="00AA6612" w:rsidP="00E25AEE">
      <w:r>
        <w:fldChar w:fldCharType="end"/>
      </w:r>
    </w:p>
    <w:p w14:paraId="3CBFF15F" w14:textId="7DBF3874" w:rsidR="0067679B" w:rsidRPr="00B826A2" w:rsidRDefault="0067679B" w:rsidP="00E25AEE">
      <w:r w:rsidRPr="00B826A2">
        <w:br w:type="page"/>
      </w:r>
    </w:p>
    <w:p w14:paraId="2A9B8F0C" w14:textId="77777777" w:rsidR="0067679B" w:rsidRPr="00B826A2" w:rsidRDefault="0067679B" w:rsidP="0067679B">
      <w:pPr>
        <w:pStyle w:val="AnnexNoTitle"/>
      </w:pPr>
      <w:bookmarkStart w:id="13" w:name="_Toc219118732"/>
      <w:bookmarkStart w:id="14" w:name="_Toc221625880"/>
      <w:r w:rsidRPr="00B826A2">
        <w:lastRenderedPageBreak/>
        <w:t>Annex 1</w:t>
      </w:r>
      <w:bookmarkEnd w:id="5"/>
      <w:bookmarkEnd w:id="6"/>
      <w:bookmarkEnd w:id="7"/>
      <w:bookmarkEnd w:id="8"/>
      <w:bookmarkEnd w:id="9"/>
      <w:bookmarkEnd w:id="10"/>
      <w:bookmarkEnd w:id="11"/>
      <w:bookmarkEnd w:id="12"/>
      <w:r w:rsidRPr="00B826A2">
        <w:br/>
      </w:r>
      <w:r w:rsidRPr="00B826A2">
        <w:br/>
        <w:t>Technical description of system and characteristics of transmitting space</w:t>
      </w:r>
      <w:r w:rsidRPr="00B826A2">
        <w:br/>
        <w:t>stations of the GLONASS global navigation satellite system</w:t>
      </w:r>
      <w:bookmarkEnd w:id="13"/>
      <w:bookmarkEnd w:id="14"/>
    </w:p>
    <w:p w14:paraId="2CCB886A" w14:textId="77777777" w:rsidR="0067679B" w:rsidRPr="00B826A2" w:rsidRDefault="0067679B" w:rsidP="0067679B">
      <w:pPr>
        <w:pStyle w:val="Heading1"/>
      </w:pPr>
      <w:bookmarkStart w:id="15" w:name="_Toc495944668"/>
      <w:bookmarkStart w:id="16" w:name="_Toc495944509"/>
      <w:bookmarkStart w:id="17" w:name="_Toc495944350"/>
      <w:bookmarkStart w:id="18" w:name="_Toc495944191"/>
      <w:bookmarkStart w:id="19" w:name="_Toc495944032"/>
      <w:bookmarkStart w:id="20" w:name="_Toc495943873"/>
      <w:bookmarkStart w:id="21" w:name="_Toc495943714"/>
      <w:bookmarkStart w:id="22" w:name="_Toc482001192"/>
      <w:bookmarkStart w:id="23" w:name="_Toc461606164"/>
      <w:bookmarkStart w:id="24" w:name="_Toc461541277"/>
      <w:bookmarkStart w:id="25" w:name="_Toc461540422"/>
      <w:bookmarkStart w:id="26" w:name="_Toc461540298"/>
      <w:bookmarkStart w:id="27" w:name="_Toc461540174"/>
      <w:bookmarkStart w:id="28" w:name="_Toc461540050"/>
      <w:bookmarkStart w:id="29" w:name="_Toc461539926"/>
      <w:bookmarkStart w:id="30" w:name="_Toc461539802"/>
      <w:bookmarkStart w:id="31" w:name="_Toc461539678"/>
      <w:bookmarkStart w:id="32" w:name="_Toc461539512"/>
      <w:bookmarkStart w:id="33" w:name="_Toc461539351"/>
      <w:bookmarkStart w:id="34" w:name="_Toc381866645"/>
      <w:bookmarkStart w:id="35" w:name="_Toc368646190"/>
      <w:bookmarkStart w:id="36" w:name="_Toc368645323"/>
      <w:bookmarkStart w:id="37" w:name="_Toc368644765"/>
      <w:bookmarkStart w:id="38" w:name="_Toc219118733"/>
      <w:bookmarkStart w:id="39" w:name="_Toc221625881"/>
      <w:r w:rsidRPr="00B826A2">
        <w:t>1</w:t>
      </w:r>
      <w:r w:rsidRPr="00B826A2">
        <w:tab/>
        <w:t>Introduction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73D282C" w14:textId="77777777" w:rsidR="0067679B" w:rsidRPr="00B826A2" w:rsidRDefault="0067679B" w:rsidP="0067679B">
      <w:r w:rsidRPr="00B826A2">
        <w:t>The GLONASS system consists of 24 satellites equally spaced in three orbital planes with eight satellites in each plane. The orbit inclination angle is 64.8 degrees. Each satellite transmits navigation signals in three frequency bands: L1 (1.6 GHz), L2 (1.2 GHz) and L3 (1.1 GHz). The satellites transmit two types of signals: with frequency division multiple access and code division multiple access. Signals with frequency division multiple access are differentiated by carrier frequency; the same carrier frequency may be used by antipodal satellites located in the same plane. Navigation signals are modulated with a continuous bit stream (which contains information about the satellite ephemeris and time), and also a pseudo-random code for pseudo-range measurements. Signals with code division multiple access have the same carrier frequency and are differentiated by code. These signals are modulated by structured binary sequence that contains coded data about ephemerides and time. A user receiving signals from four or more satellites is able to determine the three location coordinates and the three velocity vector constituents with high accuracy. Navigational determinations are possible when on or near the Earth’s surface.</w:t>
      </w:r>
    </w:p>
    <w:p w14:paraId="203AD569" w14:textId="77777777" w:rsidR="0067679B" w:rsidRPr="00B826A2" w:rsidRDefault="0067679B" w:rsidP="0067679B">
      <w:pPr>
        <w:pStyle w:val="Heading2"/>
      </w:pPr>
      <w:bookmarkStart w:id="40" w:name="_Toc495944669"/>
      <w:bookmarkStart w:id="41" w:name="_Toc495944510"/>
      <w:bookmarkStart w:id="42" w:name="_Toc495944351"/>
      <w:bookmarkStart w:id="43" w:name="_Toc495944192"/>
      <w:bookmarkStart w:id="44" w:name="_Toc495944033"/>
      <w:bookmarkStart w:id="45" w:name="_Toc495943874"/>
      <w:bookmarkStart w:id="46" w:name="_Toc495943715"/>
      <w:bookmarkStart w:id="47" w:name="_Toc482001193"/>
      <w:bookmarkStart w:id="48" w:name="_Toc461606165"/>
      <w:bookmarkStart w:id="49" w:name="_Toc461541278"/>
      <w:bookmarkStart w:id="50" w:name="_Toc461540423"/>
      <w:bookmarkStart w:id="51" w:name="_Toc461540299"/>
      <w:bookmarkStart w:id="52" w:name="_Toc461540175"/>
      <w:bookmarkStart w:id="53" w:name="_Toc461540051"/>
      <w:bookmarkStart w:id="54" w:name="_Toc461539927"/>
      <w:bookmarkStart w:id="55" w:name="_Toc461539803"/>
      <w:bookmarkStart w:id="56" w:name="_Toc461539679"/>
      <w:bookmarkStart w:id="57" w:name="_Toc461539513"/>
      <w:bookmarkStart w:id="58" w:name="_Toc461539352"/>
      <w:bookmarkStart w:id="59" w:name="_Toc219118734"/>
      <w:bookmarkStart w:id="60" w:name="_Toc221625882"/>
      <w:r w:rsidRPr="00B826A2">
        <w:t>1.1</w:t>
      </w:r>
      <w:r w:rsidRPr="00B826A2">
        <w:tab/>
        <w:t>Frequency requirements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C19E42E" w14:textId="77777777" w:rsidR="0067679B" w:rsidRPr="00B826A2" w:rsidRDefault="0067679B" w:rsidP="0067679B">
      <w:r w:rsidRPr="00B826A2">
        <w:t>The frequency requirements for the GLONASS system were based upon ionosphere transparency, radio link budget, simplicity of user antennas, multipath suppression, equipment cost and Radio Regulations (RR) provisions.</w:t>
      </w:r>
    </w:p>
    <w:p w14:paraId="585373AE" w14:textId="77777777" w:rsidR="0067679B" w:rsidRPr="00B826A2" w:rsidRDefault="0067679B" w:rsidP="0067679B">
      <w:pPr>
        <w:pStyle w:val="Heading3"/>
      </w:pPr>
      <w:bookmarkStart w:id="61" w:name="_Toc436679453"/>
      <w:bookmarkStart w:id="62" w:name="_Toc461541279"/>
      <w:bookmarkStart w:id="63" w:name="_Toc461540424"/>
      <w:bookmarkStart w:id="64" w:name="_Toc461540300"/>
      <w:bookmarkStart w:id="65" w:name="_Toc461540176"/>
      <w:bookmarkStart w:id="66" w:name="_Toc461540052"/>
      <w:bookmarkStart w:id="67" w:name="_Toc461539928"/>
      <w:bookmarkStart w:id="68" w:name="_Toc461539804"/>
      <w:bookmarkStart w:id="69" w:name="_Toc461539680"/>
      <w:bookmarkStart w:id="70" w:name="_Toc461539514"/>
      <w:bookmarkStart w:id="71" w:name="_Toc461539353"/>
      <w:bookmarkStart w:id="72" w:name="_Toc170120019"/>
      <w:bookmarkStart w:id="73" w:name="_Toc173400507"/>
      <w:bookmarkStart w:id="74" w:name="_Toc219118735"/>
      <w:bookmarkStart w:id="75" w:name="_Toc221625883"/>
      <w:r w:rsidRPr="00B826A2">
        <w:t>1.1.1</w:t>
      </w:r>
      <w:r w:rsidRPr="00B826A2">
        <w:tab/>
      </w:r>
      <w:bookmarkEnd w:id="61"/>
      <w:r w:rsidRPr="00B826A2">
        <w:t>Signals with frequency division multiple access</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489B22E" w14:textId="77777777" w:rsidR="0067679B" w:rsidRPr="00B826A2" w:rsidRDefault="0067679B" w:rsidP="0067679B">
      <w:r w:rsidRPr="00B826A2">
        <w:t>The carrier frequencies of navigation signals with frequency division multiple access vary by an integer multiple of 0.5625 MHz in the L1 band, by 0.4375 MHz in the L2 band and by 0.423 MHz in the L3 band.</w:t>
      </w:r>
    </w:p>
    <w:p w14:paraId="01854BA2" w14:textId="41A4D84B" w:rsidR="0067679B" w:rsidRPr="00B826A2" w:rsidRDefault="0067679B" w:rsidP="0067679B">
      <w:r w:rsidRPr="00B826A2">
        <w:t>Since 2006 new satellites in the GLONASS system use 14 to 20 carrier frequencies in different bands. In the L1 band carrier frequencies 1 598.0625 MHz (lowest) to 1 605.3750 MHz (highest) are used, in the L2 band carrier frequencies from 1 242.9375 MHz (lowest) to 1 248.6250 MHz (highest) are used and in the L3 band carrier frequencies from 1 201.7430 MHz (lowest) to 1 209.7800 MHz (highest) are used. Nominal values of carrier frequencies of radionavigation signals used in the GLONASS system are given in Table 1.</w:t>
      </w:r>
    </w:p>
    <w:p w14:paraId="71B32CD0" w14:textId="6C0A8378" w:rsidR="0067679B" w:rsidRPr="00B826A2" w:rsidRDefault="0067679B" w:rsidP="0067679B">
      <w:pPr>
        <w:pStyle w:val="TableNo"/>
        <w:keepLines/>
      </w:pPr>
      <w:r w:rsidRPr="00B826A2">
        <w:lastRenderedPageBreak/>
        <w:t>TABLE 1</w:t>
      </w:r>
    </w:p>
    <w:p w14:paraId="01CB12CA" w14:textId="77777777" w:rsidR="0067679B" w:rsidRPr="00B826A2" w:rsidRDefault="0067679B" w:rsidP="0067679B">
      <w:pPr>
        <w:pStyle w:val="Tabletitle"/>
      </w:pPr>
      <w:r w:rsidRPr="00B826A2">
        <w:t>Nominal values of carrier frequencies of radionavigation signals in the GLONASS system</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412"/>
        <w:gridCol w:w="2412"/>
        <w:gridCol w:w="2412"/>
      </w:tblGrid>
      <w:tr w:rsidR="0067679B" w:rsidRPr="00B826A2" w14:paraId="07943B8C" w14:textId="77777777" w:rsidTr="006F44E3">
        <w:trPr>
          <w:trHeight w:val="110"/>
          <w:tblHeader/>
          <w:jc w:val="center"/>
        </w:trPr>
        <w:tc>
          <w:tcPr>
            <w:tcW w:w="2409" w:type="dxa"/>
            <w:tcBorders>
              <w:top w:val="single" w:sz="4" w:space="0" w:color="auto"/>
              <w:left w:val="single" w:sz="4" w:space="0" w:color="auto"/>
              <w:bottom w:val="single" w:sz="4" w:space="0" w:color="auto"/>
              <w:right w:val="single" w:sz="4" w:space="0" w:color="auto"/>
            </w:tcBorders>
            <w:vAlign w:val="center"/>
            <w:hideMark/>
          </w:tcPr>
          <w:p w14:paraId="669C8B8C" w14:textId="77777777" w:rsidR="0067679B" w:rsidRPr="00B826A2" w:rsidRDefault="0067679B" w:rsidP="006F44E3">
            <w:pPr>
              <w:pStyle w:val="Tablehead"/>
              <w:keepLines/>
            </w:pPr>
            <w:r w:rsidRPr="00B826A2">
              <w:t>K (No. of carrier frequency)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A27499" w14:textId="77777777" w:rsidR="0067679B" w:rsidRPr="00B826A2" w:rsidRDefault="0067679B" w:rsidP="006F44E3">
            <w:pPr>
              <w:pStyle w:val="Tablehead"/>
              <w:keepLines/>
            </w:pPr>
            <w:r w:rsidRPr="00B826A2">
              <w:t>FKL1</w:t>
            </w:r>
            <w:r w:rsidRPr="00B826A2">
              <w:br/>
              <w:t>(MHz)</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5FC9ED" w14:textId="77777777" w:rsidR="0067679B" w:rsidRPr="00B826A2" w:rsidRDefault="0067679B" w:rsidP="006F44E3">
            <w:pPr>
              <w:pStyle w:val="Tablehead"/>
              <w:keepLines/>
            </w:pPr>
            <w:r w:rsidRPr="00B826A2">
              <w:t>FKL2</w:t>
            </w:r>
            <w:r w:rsidRPr="00B826A2">
              <w:br/>
              <w:t>(MHz)</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D279B7" w14:textId="77777777" w:rsidR="0067679B" w:rsidRPr="00B826A2" w:rsidRDefault="0067679B" w:rsidP="006F44E3">
            <w:pPr>
              <w:pStyle w:val="Tablehead"/>
              <w:keepLines/>
            </w:pPr>
            <w:r w:rsidRPr="00B826A2">
              <w:t>FKL3</w:t>
            </w:r>
            <w:r w:rsidRPr="00B826A2">
              <w:br/>
              <w:t>(MHz)</w:t>
            </w:r>
          </w:p>
        </w:tc>
      </w:tr>
      <w:tr w:rsidR="0067679B" w:rsidRPr="00B826A2" w14:paraId="3A15E0A4" w14:textId="77777777" w:rsidTr="006F44E3">
        <w:trPr>
          <w:trHeight w:val="168"/>
          <w:jc w:val="center"/>
        </w:trPr>
        <w:tc>
          <w:tcPr>
            <w:tcW w:w="2409" w:type="dxa"/>
            <w:tcBorders>
              <w:top w:val="single" w:sz="4" w:space="0" w:color="auto"/>
              <w:left w:val="single" w:sz="4" w:space="0" w:color="auto"/>
              <w:bottom w:val="single" w:sz="4" w:space="0" w:color="auto"/>
              <w:right w:val="single" w:sz="4" w:space="0" w:color="auto"/>
            </w:tcBorders>
            <w:hideMark/>
          </w:tcPr>
          <w:p w14:paraId="5CBD2A12" w14:textId="77777777" w:rsidR="0067679B" w:rsidRPr="00B826A2" w:rsidRDefault="0067679B" w:rsidP="006F44E3">
            <w:pPr>
              <w:pStyle w:val="Tabletext"/>
              <w:keepNext/>
              <w:keepLines/>
              <w:jc w:val="center"/>
            </w:pPr>
            <w:r w:rsidRPr="00B826A2">
              <w:t>12</w:t>
            </w:r>
          </w:p>
        </w:tc>
        <w:tc>
          <w:tcPr>
            <w:tcW w:w="2410" w:type="dxa"/>
            <w:tcBorders>
              <w:top w:val="single" w:sz="4" w:space="0" w:color="auto"/>
              <w:left w:val="single" w:sz="4" w:space="0" w:color="auto"/>
              <w:bottom w:val="single" w:sz="4" w:space="0" w:color="auto"/>
              <w:right w:val="single" w:sz="4" w:space="0" w:color="auto"/>
            </w:tcBorders>
            <w:hideMark/>
          </w:tcPr>
          <w:p w14:paraId="6003E7ED" w14:textId="77777777" w:rsidR="0067679B" w:rsidRPr="00B826A2" w:rsidRDefault="0067679B" w:rsidP="006F44E3">
            <w:pPr>
              <w:pStyle w:val="Tabletext"/>
              <w:keepNext/>
              <w:keepLines/>
              <w:jc w:val="center"/>
            </w:pPr>
            <w:r w:rsidRPr="00B826A2">
              <w:t>−</w:t>
            </w:r>
          </w:p>
        </w:tc>
        <w:tc>
          <w:tcPr>
            <w:tcW w:w="2410" w:type="dxa"/>
            <w:tcBorders>
              <w:top w:val="single" w:sz="4" w:space="0" w:color="auto"/>
              <w:left w:val="single" w:sz="4" w:space="0" w:color="auto"/>
              <w:bottom w:val="single" w:sz="4" w:space="0" w:color="auto"/>
              <w:right w:val="single" w:sz="4" w:space="0" w:color="auto"/>
            </w:tcBorders>
            <w:hideMark/>
          </w:tcPr>
          <w:p w14:paraId="10E564D0" w14:textId="77777777" w:rsidR="0067679B" w:rsidRPr="00B826A2" w:rsidRDefault="0067679B" w:rsidP="006F44E3">
            <w:pPr>
              <w:pStyle w:val="Tabletext"/>
              <w:keepNext/>
              <w:keepLines/>
              <w:jc w:val="center"/>
            </w:pPr>
            <w:r w:rsidRPr="00B826A2">
              <w:t>–</w:t>
            </w:r>
          </w:p>
        </w:tc>
        <w:tc>
          <w:tcPr>
            <w:tcW w:w="2410" w:type="dxa"/>
            <w:tcBorders>
              <w:top w:val="single" w:sz="4" w:space="0" w:color="auto"/>
              <w:left w:val="single" w:sz="4" w:space="0" w:color="auto"/>
              <w:bottom w:val="single" w:sz="4" w:space="0" w:color="auto"/>
              <w:right w:val="single" w:sz="4" w:space="0" w:color="auto"/>
            </w:tcBorders>
            <w:hideMark/>
          </w:tcPr>
          <w:p w14:paraId="4B5940C0" w14:textId="77777777" w:rsidR="0067679B" w:rsidRPr="00B826A2" w:rsidRDefault="0067679B" w:rsidP="006F44E3">
            <w:pPr>
              <w:pStyle w:val="Tabletext"/>
              <w:keepNext/>
              <w:keepLines/>
              <w:jc w:val="center"/>
            </w:pPr>
            <w:r w:rsidRPr="00B826A2">
              <w:t>1 209.7800</w:t>
            </w:r>
          </w:p>
        </w:tc>
      </w:tr>
      <w:tr w:rsidR="0067679B" w:rsidRPr="00B826A2" w14:paraId="674EEA60" w14:textId="77777777" w:rsidTr="006F44E3">
        <w:trPr>
          <w:trHeight w:val="168"/>
          <w:jc w:val="center"/>
        </w:trPr>
        <w:tc>
          <w:tcPr>
            <w:tcW w:w="2409" w:type="dxa"/>
            <w:tcBorders>
              <w:top w:val="single" w:sz="4" w:space="0" w:color="auto"/>
              <w:left w:val="single" w:sz="4" w:space="0" w:color="auto"/>
              <w:bottom w:val="single" w:sz="4" w:space="0" w:color="auto"/>
              <w:right w:val="single" w:sz="4" w:space="0" w:color="auto"/>
            </w:tcBorders>
            <w:hideMark/>
          </w:tcPr>
          <w:p w14:paraId="7457B3B7" w14:textId="77777777" w:rsidR="0067679B" w:rsidRPr="00B826A2" w:rsidRDefault="0067679B" w:rsidP="006F44E3">
            <w:pPr>
              <w:pStyle w:val="Tabletext"/>
              <w:keepNext/>
              <w:keepLines/>
              <w:jc w:val="center"/>
            </w:pPr>
            <w:r w:rsidRPr="00B826A2">
              <w:t>11</w:t>
            </w:r>
          </w:p>
        </w:tc>
        <w:tc>
          <w:tcPr>
            <w:tcW w:w="2410" w:type="dxa"/>
            <w:tcBorders>
              <w:top w:val="single" w:sz="4" w:space="0" w:color="auto"/>
              <w:left w:val="single" w:sz="4" w:space="0" w:color="auto"/>
              <w:bottom w:val="single" w:sz="4" w:space="0" w:color="auto"/>
              <w:right w:val="single" w:sz="4" w:space="0" w:color="auto"/>
            </w:tcBorders>
            <w:hideMark/>
          </w:tcPr>
          <w:p w14:paraId="63965FE6" w14:textId="77777777" w:rsidR="0067679B" w:rsidRPr="00B826A2" w:rsidRDefault="0067679B" w:rsidP="006F44E3">
            <w:pPr>
              <w:pStyle w:val="Tabletext"/>
              <w:keepNext/>
              <w:keepLines/>
              <w:jc w:val="center"/>
            </w:pPr>
            <w:r w:rsidRPr="00B826A2">
              <w:t>−</w:t>
            </w:r>
          </w:p>
        </w:tc>
        <w:tc>
          <w:tcPr>
            <w:tcW w:w="2410" w:type="dxa"/>
            <w:tcBorders>
              <w:top w:val="single" w:sz="4" w:space="0" w:color="auto"/>
              <w:left w:val="single" w:sz="4" w:space="0" w:color="auto"/>
              <w:bottom w:val="single" w:sz="4" w:space="0" w:color="auto"/>
              <w:right w:val="single" w:sz="4" w:space="0" w:color="auto"/>
            </w:tcBorders>
            <w:hideMark/>
          </w:tcPr>
          <w:p w14:paraId="1AE9F477" w14:textId="77777777" w:rsidR="0067679B" w:rsidRPr="00B826A2" w:rsidRDefault="0067679B" w:rsidP="006F44E3">
            <w:pPr>
              <w:pStyle w:val="Tabletext"/>
              <w:keepNext/>
              <w:keepLines/>
              <w:jc w:val="center"/>
            </w:pPr>
            <w:r w:rsidRPr="00B826A2">
              <w:t>–</w:t>
            </w:r>
          </w:p>
        </w:tc>
        <w:tc>
          <w:tcPr>
            <w:tcW w:w="2410" w:type="dxa"/>
            <w:tcBorders>
              <w:top w:val="single" w:sz="4" w:space="0" w:color="auto"/>
              <w:left w:val="single" w:sz="4" w:space="0" w:color="auto"/>
              <w:bottom w:val="single" w:sz="4" w:space="0" w:color="auto"/>
              <w:right w:val="single" w:sz="4" w:space="0" w:color="auto"/>
            </w:tcBorders>
            <w:hideMark/>
          </w:tcPr>
          <w:p w14:paraId="1C544104" w14:textId="77777777" w:rsidR="0067679B" w:rsidRPr="00B826A2" w:rsidRDefault="0067679B" w:rsidP="006F44E3">
            <w:pPr>
              <w:pStyle w:val="Tabletext"/>
              <w:keepNext/>
              <w:keepLines/>
              <w:jc w:val="center"/>
            </w:pPr>
            <w:r w:rsidRPr="00B826A2">
              <w:t>1 209.3570</w:t>
            </w:r>
          </w:p>
        </w:tc>
      </w:tr>
      <w:tr w:rsidR="0067679B" w:rsidRPr="00B826A2" w14:paraId="155EDFC8" w14:textId="77777777" w:rsidTr="006F44E3">
        <w:trPr>
          <w:trHeight w:val="110"/>
          <w:jc w:val="center"/>
        </w:trPr>
        <w:tc>
          <w:tcPr>
            <w:tcW w:w="2409" w:type="dxa"/>
            <w:tcBorders>
              <w:top w:val="single" w:sz="4" w:space="0" w:color="auto"/>
              <w:left w:val="single" w:sz="4" w:space="0" w:color="auto"/>
              <w:bottom w:val="single" w:sz="4" w:space="0" w:color="auto"/>
              <w:right w:val="single" w:sz="4" w:space="0" w:color="auto"/>
            </w:tcBorders>
            <w:hideMark/>
          </w:tcPr>
          <w:p w14:paraId="5982605B" w14:textId="77777777" w:rsidR="0067679B" w:rsidRPr="00B826A2" w:rsidRDefault="0067679B" w:rsidP="006F44E3">
            <w:pPr>
              <w:pStyle w:val="Tabletext"/>
              <w:keepNext/>
              <w:keepLines/>
              <w:jc w:val="center"/>
            </w:pPr>
            <w:r w:rsidRPr="00B826A2">
              <w:t>10</w:t>
            </w:r>
          </w:p>
        </w:tc>
        <w:tc>
          <w:tcPr>
            <w:tcW w:w="2410" w:type="dxa"/>
            <w:tcBorders>
              <w:top w:val="single" w:sz="4" w:space="0" w:color="auto"/>
              <w:left w:val="single" w:sz="4" w:space="0" w:color="auto"/>
              <w:bottom w:val="single" w:sz="4" w:space="0" w:color="auto"/>
              <w:right w:val="single" w:sz="4" w:space="0" w:color="auto"/>
            </w:tcBorders>
            <w:hideMark/>
          </w:tcPr>
          <w:p w14:paraId="79B76A15" w14:textId="77777777" w:rsidR="0067679B" w:rsidRPr="00B826A2" w:rsidRDefault="0067679B" w:rsidP="006F44E3">
            <w:pPr>
              <w:pStyle w:val="Tabletext"/>
              <w:keepNext/>
              <w:keepLines/>
              <w:jc w:val="center"/>
            </w:pPr>
            <w:r w:rsidRPr="00B826A2">
              <w:t>–</w:t>
            </w:r>
          </w:p>
        </w:tc>
        <w:tc>
          <w:tcPr>
            <w:tcW w:w="2410" w:type="dxa"/>
            <w:tcBorders>
              <w:top w:val="single" w:sz="4" w:space="0" w:color="auto"/>
              <w:left w:val="single" w:sz="4" w:space="0" w:color="auto"/>
              <w:bottom w:val="single" w:sz="4" w:space="0" w:color="auto"/>
              <w:right w:val="single" w:sz="4" w:space="0" w:color="auto"/>
            </w:tcBorders>
            <w:hideMark/>
          </w:tcPr>
          <w:p w14:paraId="0C6D9E78" w14:textId="77777777" w:rsidR="0067679B" w:rsidRPr="00B826A2" w:rsidRDefault="0067679B" w:rsidP="006F44E3">
            <w:pPr>
              <w:pStyle w:val="Tabletext"/>
              <w:keepNext/>
              <w:keepLines/>
              <w:jc w:val="center"/>
            </w:pPr>
            <w:r w:rsidRPr="00B826A2">
              <w:t>–</w:t>
            </w:r>
          </w:p>
        </w:tc>
        <w:tc>
          <w:tcPr>
            <w:tcW w:w="2410" w:type="dxa"/>
            <w:tcBorders>
              <w:top w:val="single" w:sz="4" w:space="0" w:color="auto"/>
              <w:left w:val="single" w:sz="4" w:space="0" w:color="auto"/>
              <w:bottom w:val="single" w:sz="4" w:space="0" w:color="auto"/>
              <w:right w:val="single" w:sz="4" w:space="0" w:color="auto"/>
            </w:tcBorders>
            <w:hideMark/>
          </w:tcPr>
          <w:p w14:paraId="64651837" w14:textId="77777777" w:rsidR="0067679B" w:rsidRPr="00B826A2" w:rsidRDefault="0067679B" w:rsidP="006F44E3">
            <w:pPr>
              <w:pStyle w:val="Tabletext"/>
              <w:keepNext/>
              <w:keepLines/>
              <w:jc w:val="center"/>
            </w:pPr>
            <w:r w:rsidRPr="00B826A2">
              <w:t>1 208.9340</w:t>
            </w:r>
          </w:p>
        </w:tc>
      </w:tr>
      <w:tr w:rsidR="0067679B" w:rsidRPr="00B826A2" w14:paraId="16923D7E" w14:textId="77777777" w:rsidTr="006F44E3">
        <w:trPr>
          <w:trHeight w:val="110"/>
          <w:jc w:val="center"/>
        </w:trPr>
        <w:tc>
          <w:tcPr>
            <w:tcW w:w="2409" w:type="dxa"/>
            <w:tcBorders>
              <w:top w:val="single" w:sz="4" w:space="0" w:color="auto"/>
              <w:left w:val="single" w:sz="4" w:space="0" w:color="auto"/>
              <w:bottom w:val="single" w:sz="4" w:space="0" w:color="auto"/>
              <w:right w:val="single" w:sz="4" w:space="0" w:color="auto"/>
            </w:tcBorders>
            <w:hideMark/>
          </w:tcPr>
          <w:p w14:paraId="73BBC169" w14:textId="77777777" w:rsidR="0067679B" w:rsidRPr="00B826A2" w:rsidRDefault="0067679B" w:rsidP="006F44E3">
            <w:pPr>
              <w:pStyle w:val="Tabletext"/>
              <w:keepNext/>
              <w:keepLines/>
              <w:jc w:val="center"/>
            </w:pPr>
            <w:r w:rsidRPr="00B826A2">
              <w:t>09</w:t>
            </w:r>
          </w:p>
        </w:tc>
        <w:tc>
          <w:tcPr>
            <w:tcW w:w="2410" w:type="dxa"/>
            <w:tcBorders>
              <w:top w:val="single" w:sz="4" w:space="0" w:color="auto"/>
              <w:left w:val="single" w:sz="4" w:space="0" w:color="auto"/>
              <w:bottom w:val="single" w:sz="4" w:space="0" w:color="auto"/>
              <w:right w:val="single" w:sz="4" w:space="0" w:color="auto"/>
            </w:tcBorders>
            <w:hideMark/>
          </w:tcPr>
          <w:p w14:paraId="04F7DD79" w14:textId="77777777" w:rsidR="0067679B" w:rsidRPr="00B826A2" w:rsidRDefault="0067679B" w:rsidP="006F44E3">
            <w:pPr>
              <w:pStyle w:val="Tabletext"/>
              <w:keepNext/>
              <w:keepLines/>
              <w:jc w:val="center"/>
            </w:pPr>
            <w:r w:rsidRPr="00B826A2">
              <w:t>–</w:t>
            </w:r>
          </w:p>
        </w:tc>
        <w:tc>
          <w:tcPr>
            <w:tcW w:w="2410" w:type="dxa"/>
            <w:tcBorders>
              <w:top w:val="single" w:sz="4" w:space="0" w:color="auto"/>
              <w:left w:val="single" w:sz="4" w:space="0" w:color="auto"/>
              <w:bottom w:val="single" w:sz="4" w:space="0" w:color="auto"/>
              <w:right w:val="single" w:sz="4" w:space="0" w:color="auto"/>
            </w:tcBorders>
            <w:hideMark/>
          </w:tcPr>
          <w:p w14:paraId="33F815E4" w14:textId="77777777" w:rsidR="0067679B" w:rsidRPr="00B826A2" w:rsidRDefault="0067679B" w:rsidP="006F44E3">
            <w:pPr>
              <w:pStyle w:val="Tabletext"/>
              <w:keepNext/>
              <w:keepLines/>
              <w:jc w:val="center"/>
            </w:pPr>
            <w:r w:rsidRPr="00B826A2">
              <w:t>–</w:t>
            </w:r>
          </w:p>
        </w:tc>
        <w:tc>
          <w:tcPr>
            <w:tcW w:w="2410" w:type="dxa"/>
            <w:tcBorders>
              <w:top w:val="single" w:sz="4" w:space="0" w:color="auto"/>
              <w:left w:val="single" w:sz="4" w:space="0" w:color="auto"/>
              <w:bottom w:val="single" w:sz="4" w:space="0" w:color="auto"/>
              <w:right w:val="single" w:sz="4" w:space="0" w:color="auto"/>
            </w:tcBorders>
            <w:hideMark/>
          </w:tcPr>
          <w:p w14:paraId="4F6CA8BD" w14:textId="77777777" w:rsidR="0067679B" w:rsidRPr="00B826A2" w:rsidRDefault="0067679B" w:rsidP="006F44E3">
            <w:pPr>
              <w:pStyle w:val="Tabletext"/>
              <w:keepNext/>
              <w:keepLines/>
              <w:jc w:val="center"/>
            </w:pPr>
            <w:r w:rsidRPr="00B826A2">
              <w:t>1 208.5110</w:t>
            </w:r>
          </w:p>
        </w:tc>
      </w:tr>
      <w:tr w:rsidR="0067679B" w:rsidRPr="00B826A2" w14:paraId="43A66493" w14:textId="77777777" w:rsidTr="006F44E3">
        <w:trPr>
          <w:trHeight w:val="110"/>
          <w:jc w:val="center"/>
        </w:trPr>
        <w:tc>
          <w:tcPr>
            <w:tcW w:w="2409" w:type="dxa"/>
            <w:tcBorders>
              <w:top w:val="single" w:sz="4" w:space="0" w:color="auto"/>
              <w:left w:val="single" w:sz="4" w:space="0" w:color="auto"/>
              <w:bottom w:val="single" w:sz="4" w:space="0" w:color="auto"/>
              <w:right w:val="single" w:sz="4" w:space="0" w:color="auto"/>
            </w:tcBorders>
            <w:hideMark/>
          </w:tcPr>
          <w:p w14:paraId="034DD4A8" w14:textId="77777777" w:rsidR="0067679B" w:rsidRPr="00B826A2" w:rsidRDefault="0067679B" w:rsidP="006F44E3">
            <w:pPr>
              <w:pStyle w:val="Tabletext"/>
              <w:keepNext/>
              <w:keepLines/>
              <w:jc w:val="center"/>
            </w:pPr>
            <w:r w:rsidRPr="00B826A2">
              <w:t>08</w:t>
            </w:r>
          </w:p>
        </w:tc>
        <w:tc>
          <w:tcPr>
            <w:tcW w:w="2410" w:type="dxa"/>
            <w:tcBorders>
              <w:top w:val="single" w:sz="4" w:space="0" w:color="auto"/>
              <w:left w:val="single" w:sz="4" w:space="0" w:color="auto"/>
              <w:bottom w:val="single" w:sz="4" w:space="0" w:color="auto"/>
              <w:right w:val="single" w:sz="4" w:space="0" w:color="auto"/>
            </w:tcBorders>
            <w:hideMark/>
          </w:tcPr>
          <w:p w14:paraId="5BE3E841" w14:textId="77777777" w:rsidR="0067679B" w:rsidRPr="00B826A2" w:rsidRDefault="0067679B" w:rsidP="006F44E3">
            <w:pPr>
              <w:pStyle w:val="Tabletext"/>
              <w:keepNext/>
              <w:keepLines/>
              <w:jc w:val="center"/>
            </w:pPr>
            <w:r w:rsidRPr="00B826A2">
              <w:t>–</w:t>
            </w:r>
          </w:p>
        </w:tc>
        <w:tc>
          <w:tcPr>
            <w:tcW w:w="2410" w:type="dxa"/>
            <w:tcBorders>
              <w:top w:val="single" w:sz="4" w:space="0" w:color="auto"/>
              <w:left w:val="single" w:sz="4" w:space="0" w:color="auto"/>
              <w:bottom w:val="single" w:sz="4" w:space="0" w:color="auto"/>
              <w:right w:val="single" w:sz="4" w:space="0" w:color="auto"/>
            </w:tcBorders>
            <w:hideMark/>
          </w:tcPr>
          <w:p w14:paraId="5151DA6F" w14:textId="77777777" w:rsidR="0067679B" w:rsidRPr="00B826A2" w:rsidRDefault="0067679B" w:rsidP="006F44E3">
            <w:pPr>
              <w:pStyle w:val="Tabletext"/>
              <w:keepNext/>
              <w:keepLines/>
              <w:jc w:val="center"/>
            </w:pPr>
            <w:r w:rsidRPr="00B826A2">
              <w:t>–</w:t>
            </w:r>
          </w:p>
        </w:tc>
        <w:tc>
          <w:tcPr>
            <w:tcW w:w="2410" w:type="dxa"/>
            <w:tcBorders>
              <w:top w:val="single" w:sz="4" w:space="0" w:color="auto"/>
              <w:left w:val="single" w:sz="4" w:space="0" w:color="auto"/>
              <w:bottom w:val="single" w:sz="4" w:space="0" w:color="auto"/>
              <w:right w:val="single" w:sz="4" w:space="0" w:color="auto"/>
            </w:tcBorders>
            <w:hideMark/>
          </w:tcPr>
          <w:p w14:paraId="4C35B67B" w14:textId="77777777" w:rsidR="0067679B" w:rsidRPr="00B826A2" w:rsidRDefault="0067679B" w:rsidP="006F44E3">
            <w:pPr>
              <w:pStyle w:val="Tabletext"/>
              <w:keepNext/>
              <w:keepLines/>
              <w:jc w:val="center"/>
            </w:pPr>
            <w:r w:rsidRPr="00B826A2">
              <w:t>1 208.0880</w:t>
            </w:r>
          </w:p>
        </w:tc>
      </w:tr>
      <w:tr w:rsidR="0067679B" w:rsidRPr="00B826A2" w14:paraId="0C647B7F" w14:textId="77777777" w:rsidTr="006F44E3">
        <w:trPr>
          <w:trHeight w:val="110"/>
          <w:jc w:val="center"/>
        </w:trPr>
        <w:tc>
          <w:tcPr>
            <w:tcW w:w="2409" w:type="dxa"/>
            <w:tcBorders>
              <w:top w:val="single" w:sz="4" w:space="0" w:color="auto"/>
              <w:left w:val="single" w:sz="4" w:space="0" w:color="auto"/>
              <w:bottom w:val="single" w:sz="4" w:space="0" w:color="auto"/>
              <w:right w:val="single" w:sz="4" w:space="0" w:color="auto"/>
            </w:tcBorders>
            <w:hideMark/>
          </w:tcPr>
          <w:p w14:paraId="616D37B6" w14:textId="77777777" w:rsidR="0067679B" w:rsidRPr="00B826A2" w:rsidRDefault="0067679B" w:rsidP="006F44E3">
            <w:pPr>
              <w:pStyle w:val="Tabletext"/>
              <w:keepNext/>
              <w:keepLines/>
              <w:jc w:val="center"/>
            </w:pPr>
            <w:r w:rsidRPr="00B826A2">
              <w:t>07</w:t>
            </w:r>
          </w:p>
        </w:tc>
        <w:tc>
          <w:tcPr>
            <w:tcW w:w="2410" w:type="dxa"/>
            <w:tcBorders>
              <w:top w:val="single" w:sz="4" w:space="0" w:color="auto"/>
              <w:left w:val="single" w:sz="4" w:space="0" w:color="auto"/>
              <w:bottom w:val="single" w:sz="4" w:space="0" w:color="auto"/>
              <w:right w:val="single" w:sz="4" w:space="0" w:color="auto"/>
            </w:tcBorders>
            <w:hideMark/>
          </w:tcPr>
          <w:p w14:paraId="35FF38EE" w14:textId="77777777" w:rsidR="0067679B" w:rsidRPr="00B826A2" w:rsidRDefault="0067679B" w:rsidP="006F44E3">
            <w:pPr>
              <w:pStyle w:val="Tabletext"/>
              <w:keepNext/>
              <w:keepLines/>
              <w:jc w:val="center"/>
            </w:pPr>
            <w:r w:rsidRPr="00B826A2">
              <w:t>–</w:t>
            </w:r>
          </w:p>
        </w:tc>
        <w:tc>
          <w:tcPr>
            <w:tcW w:w="2410" w:type="dxa"/>
            <w:tcBorders>
              <w:top w:val="single" w:sz="4" w:space="0" w:color="auto"/>
              <w:left w:val="single" w:sz="4" w:space="0" w:color="auto"/>
              <w:bottom w:val="single" w:sz="4" w:space="0" w:color="auto"/>
              <w:right w:val="single" w:sz="4" w:space="0" w:color="auto"/>
            </w:tcBorders>
            <w:hideMark/>
          </w:tcPr>
          <w:p w14:paraId="1B37C6F3" w14:textId="77777777" w:rsidR="0067679B" w:rsidRPr="00B826A2" w:rsidRDefault="0067679B" w:rsidP="006F44E3">
            <w:pPr>
              <w:pStyle w:val="Tabletext"/>
              <w:keepNext/>
              <w:keepLines/>
              <w:jc w:val="center"/>
            </w:pPr>
            <w:r w:rsidRPr="00B826A2">
              <w:t>–</w:t>
            </w:r>
          </w:p>
        </w:tc>
        <w:tc>
          <w:tcPr>
            <w:tcW w:w="2410" w:type="dxa"/>
            <w:tcBorders>
              <w:top w:val="single" w:sz="4" w:space="0" w:color="auto"/>
              <w:left w:val="single" w:sz="4" w:space="0" w:color="auto"/>
              <w:bottom w:val="single" w:sz="4" w:space="0" w:color="auto"/>
              <w:right w:val="single" w:sz="4" w:space="0" w:color="auto"/>
            </w:tcBorders>
            <w:hideMark/>
          </w:tcPr>
          <w:p w14:paraId="45D80C81" w14:textId="77777777" w:rsidR="0067679B" w:rsidRPr="00B826A2" w:rsidRDefault="0067679B" w:rsidP="006F44E3">
            <w:pPr>
              <w:pStyle w:val="Tabletext"/>
              <w:keepNext/>
              <w:keepLines/>
              <w:jc w:val="center"/>
            </w:pPr>
            <w:r w:rsidRPr="00B826A2">
              <w:t>1 207.6650</w:t>
            </w:r>
          </w:p>
        </w:tc>
      </w:tr>
      <w:tr w:rsidR="0067679B" w:rsidRPr="00B826A2" w14:paraId="3D8D7FA3"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05E26752" w14:textId="77777777" w:rsidR="0067679B" w:rsidRPr="00B826A2" w:rsidRDefault="0067679B" w:rsidP="006F44E3">
            <w:pPr>
              <w:pStyle w:val="Tabletext"/>
              <w:jc w:val="center"/>
            </w:pPr>
            <w:r w:rsidRPr="00B826A2">
              <w:t>06</w:t>
            </w:r>
          </w:p>
        </w:tc>
        <w:tc>
          <w:tcPr>
            <w:tcW w:w="2410" w:type="dxa"/>
            <w:tcBorders>
              <w:top w:val="single" w:sz="4" w:space="0" w:color="auto"/>
              <w:left w:val="single" w:sz="4" w:space="0" w:color="auto"/>
              <w:bottom w:val="single" w:sz="4" w:space="0" w:color="auto"/>
              <w:right w:val="single" w:sz="4" w:space="0" w:color="auto"/>
            </w:tcBorders>
            <w:hideMark/>
          </w:tcPr>
          <w:p w14:paraId="59A26065" w14:textId="77777777" w:rsidR="0067679B" w:rsidRPr="00B826A2" w:rsidRDefault="0067679B" w:rsidP="006F44E3">
            <w:pPr>
              <w:pStyle w:val="Tabletext"/>
              <w:jc w:val="center"/>
            </w:pPr>
            <w:r w:rsidRPr="00B826A2">
              <w:t>1 605.3750</w:t>
            </w:r>
          </w:p>
        </w:tc>
        <w:tc>
          <w:tcPr>
            <w:tcW w:w="2410" w:type="dxa"/>
            <w:tcBorders>
              <w:top w:val="single" w:sz="4" w:space="0" w:color="auto"/>
              <w:left w:val="single" w:sz="4" w:space="0" w:color="auto"/>
              <w:bottom w:val="single" w:sz="4" w:space="0" w:color="auto"/>
              <w:right w:val="single" w:sz="4" w:space="0" w:color="auto"/>
            </w:tcBorders>
            <w:hideMark/>
          </w:tcPr>
          <w:p w14:paraId="4558F7F4" w14:textId="77777777" w:rsidR="0067679B" w:rsidRPr="00B826A2" w:rsidRDefault="0067679B" w:rsidP="006F44E3">
            <w:pPr>
              <w:pStyle w:val="Tabletext"/>
              <w:jc w:val="center"/>
            </w:pPr>
            <w:r w:rsidRPr="00B826A2">
              <w:t>1 248.6250</w:t>
            </w:r>
          </w:p>
        </w:tc>
        <w:tc>
          <w:tcPr>
            <w:tcW w:w="2410" w:type="dxa"/>
            <w:tcBorders>
              <w:top w:val="single" w:sz="4" w:space="0" w:color="auto"/>
              <w:left w:val="single" w:sz="4" w:space="0" w:color="auto"/>
              <w:bottom w:val="single" w:sz="4" w:space="0" w:color="auto"/>
              <w:right w:val="single" w:sz="4" w:space="0" w:color="auto"/>
            </w:tcBorders>
            <w:hideMark/>
          </w:tcPr>
          <w:p w14:paraId="012D2FC0" w14:textId="77777777" w:rsidR="0067679B" w:rsidRPr="00B826A2" w:rsidRDefault="0067679B" w:rsidP="006F44E3">
            <w:pPr>
              <w:pStyle w:val="Tabletext"/>
              <w:jc w:val="center"/>
            </w:pPr>
            <w:r w:rsidRPr="00B826A2">
              <w:t>1 207.2420</w:t>
            </w:r>
          </w:p>
        </w:tc>
      </w:tr>
      <w:tr w:rsidR="0067679B" w:rsidRPr="00B826A2" w14:paraId="4B4D6571"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78667478" w14:textId="77777777" w:rsidR="0067679B" w:rsidRPr="00B826A2" w:rsidRDefault="0067679B" w:rsidP="006F44E3">
            <w:pPr>
              <w:pStyle w:val="Tabletext"/>
              <w:jc w:val="center"/>
            </w:pPr>
            <w:r w:rsidRPr="00B826A2">
              <w:t>05</w:t>
            </w:r>
          </w:p>
        </w:tc>
        <w:tc>
          <w:tcPr>
            <w:tcW w:w="2410" w:type="dxa"/>
            <w:tcBorders>
              <w:top w:val="single" w:sz="4" w:space="0" w:color="auto"/>
              <w:left w:val="single" w:sz="4" w:space="0" w:color="auto"/>
              <w:bottom w:val="single" w:sz="4" w:space="0" w:color="auto"/>
              <w:right w:val="single" w:sz="4" w:space="0" w:color="auto"/>
            </w:tcBorders>
            <w:hideMark/>
          </w:tcPr>
          <w:p w14:paraId="0D8F0640" w14:textId="77777777" w:rsidR="0067679B" w:rsidRPr="00B826A2" w:rsidRDefault="0067679B" w:rsidP="006F44E3">
            <w:pPr>
              <w:pStyle w:val="Tabletext"/>
              <w:jc w:val="center"/>
            </w:pPr>
            <w:r w:rsidRPr="00B826A2">
              <w:t>1 604.8125</w:t>
            </w:r>
          </w:p>
        </w:tc>
        <w:tc>
          <w:tcPr>
            <w:tcW w:w="2410" w:type="dxa"/>
            <w:tcBorders>
              <w:top w:val="single" w:sz="4" w:space="0" w:color="auto"/>
              <w:left w:val="single" w:sz="4" w:space="0" w:color="auto"/>
              <w:bottom w:val="single" w:sz="4" w:space="0" w:color="auto"/>
              <w:right w:val="single" w:sz="4" w:space="0" w:color="auto"/>
            </w:tcBorders>
            <w:hideMark/>
          </w:tcPr>
          <w:p w14:paraId="42EF72E2" w14:textId="77777777" w:rsidR="0067679B" w:rsidRPr="00B826A2" w:rsidRDefault="0067679B" w:rsidP="006F44E3">
            <w:pPr>
              <w:pStyle w:val="Tabletext"/>
              <w:jc w:val="center"/>
            </w:pPr>
            <w:r w:rsidRPr="00B826A2">
              <w:t>1 248.1875</w:t>
            </w:r>
          </w:p>
        </w:tc>
        <w:tc>
          <w:tcPr>
            <w:tcW w:w="2410" w:type="dxa"/>
            <w:tcBorders>
              <w:top w:val="single" w:sz="4" w:space="0" w:color="auto"/>
              <w:left w:val="single" w:sz="4" w:space="0" w:color="auto"/>
              <w:bottom w:val="single" w:sz="4" w:space="0" w:color="auto"/>
              <w:right w:val="single" w:sz="4" w:space="0" w:color="auto"/>
            </w:tcBorders>
            <w:hideMark/>
          </w:tcPr>
          <w:p w14:paraId="77171354" w14:textId="77777777" w:rsidR="0067679B" w:rsidRPr="00B826A2" w:rsidRDefault="0067679B" w:rsidP="006F44E3">
            <w:pPr>
              <w:pStyle w:val="Tabletext"/>
              <w:jc w:val="center"/>
            </w:pPr>
            <w:r w:rsidRPr="00B826A2">
              <w:t>1 206.8190</w:t>
            </w:r>
          </w:p>
        </w:tc>
      </w:tr>
      <w:tr w:rsidR="0067679B" w:rsidRPr="00B826A2" w14:paraId="0CB381E8"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7339777D" w14:textId="77777777" w:rsidR="0067679B" w:rsidRPr="00B826A2" w:rsidRDefault="0067679B" w:rsidP="006F44E3">
            <w:pPr>
              <w:pStyle w:val="Tabletext"/>
              <w:jc w:val="center"/>
            </w:pPr>
            <w:r w:rsidRPr="00B826A2">
              <w:t>04</w:t>
            </w:r>
          </w:p>
        </w:tc>
        <w:tc>
          <w:tcPr>
            <w:tcW w:w="2410" w:type="dxa"/>
            <w:tcBorders>
              <w:top w:val="single" w:sz="4" w:space="0" w:color="auto"/>
              <w:left w:val="single" w:sz="4" w:space="0" w:color="auto"/>
              <w:bottom w:val="single" w:sz="4" w:space="0" w:color="auto"/>
              <w:right w:val="single" w:sz="4" w:space="0" w:color="auto"/>
            </w:tcBorders>
            <w:hideMark/>
          </w:tcPr>
          <w:p w14:paraId="7EA9F5A3" w14:textId="77777777" w:rsidR="0067679B" w:rsidRPr="00B826A2" w:rsidRDefault="0067679B" w:rsidP="006F44E3">
            <w:pPr>
              <w:pStyle w:val="Tabletext"/>
              <w:jc w:val="center"/>
            </w:pPr>
            <w:r w:rsidRPr="00B826A2">
              <w:t>1 604.2500</w:t>
            </w:r>
          </w:p>
        </w:tc>
        <w:tc>
          <w:tcPr>
            <w:tcW w:w="2410" w:type="dxa"/>
            <w:tcBorders>
              <w:top w:val="single" w:sz="4" w:space="0" w:color="auto"/>
              <w:left w:val="single" w:sz="4" w:space="0" w:color="auto"/>
              <w:bottom w:val="single" w:sz="4" w:space="0" w:color="auto"/>
              <w:right w:val="single" w:sz="4" w:space="0" w:color="auto"/>
            </w:tcBorders>
            <w:hideMark/>
          </w:tcPr>
          <w:p w14:paraId="59415863" w14:textId="77777777" w:rsidR="0067679B" w:rsidRPr="00B826A2" w:rsidRDefault="0067679B" w:rsidP="006F44E3">
            <w:pPr>
              <w:pStyle w:val="Tabletext"/>
              <w:jc w:val="center"/>
            </w:pPr>
            <w:r w:rsidRPr="00B826A2">
              <w:t>1 247.7500</w:t>
            </w:r>
          </w:p>
        </w:tc>
        <w:tc>
          <w:tcPr>
            <w:tcW w:w="2410" w:type="dxa"/>
            <w:tcBorders>
              <w:top w:val="single" w:sz="4" w:space="0" w:color="auto"/>
              <w:left w:val="single" w:sz="4" w:space="0" w:color="auto"/>
              <w:bottom w:val="single" w:sz="4" w:space="0" w:color="auto"/>
              <w:right w:val="single" w:sz="4" w:space="0" w:color="auto"/>
            </w:tcBorders>
            <w:hideMark/>
          </w:tcPr>
          <w:p w14:paraId="3AE8B6A4" w14:textId="77777777" w:rsidR="0067679B" w:rsidRPr="00B826A2" w:rsidRDefault="0067679B" w:rsidP="006F44E3">
            <w:pPr>
              <w:pStyle w:val="Tabletext"/>
              <w:jc w:val="center"/>
            </w:pPr>
            <w:r w:rsidRPr="00B826A2">
              <w:t>1 206.3960</w:t>
            </w:r>
          </w:p>
        </w:tc>
      </w:tr>
      <w:tr w:rsidR="0067679B" w:rsidRPr="00B826A2" w14:paraId="7CF569F1"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5D8B49F7" w14:textId="77777777" w:rsidR="0067679B" w:rsidRPr="00B826A2" w:rsidRDefault="0067679B" w:rsidP="006F44E3">
            <w:pPr>
              <w:pStyle w:val="Tabletext"/>
              <w:jc w:val="center"/>
            </w:pPr>
            <w:r w:rsidRPr="00B826A2">
              <w:t>03</w:t>
            </w:r>
          </w:p>
        </w:tc>
        <w:tc>
          <w:tcPr>
            <w:tcW w:w="2410" w:type="dxa"/>
            <w:tcBorders>
              <w:top w:val="single" w:sz="4" w:space="0" w:color="auto"/>
              <w:left w:val="single" w:sz="4" w:space="0" w:color="auto"/>
              <w:bottom w:val="single" w:sz="4" w:space="0" w:color="auto"/>
              <w:right w:val="single" w:sz="4" w:space="0" w:color="auto"/>
            </w:tcBorders>
            <w:hideMark/>
          </w:tcPr>
          <w:p w14:paraId="43A17AC5" w14:textId="77777777" w:rsidR="0067679B" w:rsidRPr="00B826A2" w:rsidRDefault="0067679B" w:rsidP="006F44E3">
            <w:pPr>
              <w:pStyle w:val="Tabletext"/>
              <w:jc w:val="center"/>
            </w:pPr>
            <w:r w:rsidRPr="00B826A2">
              <w:t>1 603.6875</w:t>
            </w:r>
          </w:p>
        </w:tc>
        <w:tc>
          <w:tcPr>
            <w:tcW w:w="2410" w:type="dxa"/>
            <w:tcBorders>
              <w:top w:val="single" w:sz="4" w:space="0" w:color="auto"/>
              <w:left w:val="single" w:sz="4" w:space="0" w:color="auto"/>
              <w:bottom w:val="single" w:sz="4" w:space="0" w:color="auto"/>
              <w:right w:val="single" w:sz="4" w:space="0" w:color="auto"/>
            </w:tcBorders>
            <w:hideMark/>
          </w:tcPr>
          <w:p w14:paraId="24EFC2F1" w14:textId="77777777" w:rsidR="0067679B" w:rsidRPr="00B826A2" w:rsidRDefault="0067679B" w:rsidP="006F44E3">
            <w:pPr>
              <w:pStyle w:val="Tabletext"/>
              <w:jc w:val="center"/>
            </w:pPr>
            <w:r w:rsidRPr="00B826A2">
              <w:t>1 247.3125</w:t>
            </w:r>
          </w:p>
        </w:tc>
        <w:tc>
          <w:tcPr>
            <w:tcW w:w="2410" w:type="dxa"/>
            <w:tcBorders>
              <w:top w:val="single" w:sz="4" w:space="0" w:color="auto"/>
              <w:left w:val="single" w:sz="4" w:space="0" w:color="auto"/>
              <w:bottom w:val="single" w:sz="4" w:space="0" w:color="auto"/>
              <w:right w:val="single" w:sz="4" w:space="0" w:color="auto"/>
            </w:tcBorders>
            <w:hideMark/>
          </w:tcPr>
          <w:p w14:paraId="1D165631" w14:textId="77777777" w:rsidR="0067679B" w:rsidRPr="00B826A2" w:rsidRDefault="0067679B" w:rsidP="006F44E3">
            <w:pPr>
              <w:pStyle w:val="Tabletext"/>
              <w:jc w:val="center"/>
            </w:pPr>
            <w:r w:rsidRPr="00B826A2">
              <w:t>1 205.9730</w:t>
            </w:r>
          </w:p>
        </w:tc>
      </w:tr>
      <w:tr w:rsidR="0067679B" w:rsidRPr="00B826A2" w14:paraId="3FF34CD6"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6DEE4214" w14:textId="77777777" w:rsidR="0067679B" w:rsidRPr="00B826A2" w:rsidRDefault="0067679B" w:rsidP="006F44E3">
            <w:pPr>
              <w:pStyle w:val="Tabletext"/>
              <w:jc w:val="center"/>
            </w:pPr>
            <w:r w:rsidRPr="00B826A2">
              <w:t>02</w:t>
            </w:r>
          </w:p>
        </w:tc>
        <w:tc>
          <w:tcPr>
            <w:tcW w:w="2410" w:type="dxa"/>
            <w:tcBorders>
              <w:top w:val="single" w:sz="4" w:space="0" w:color="auto"/>
              <w:left w:val="single" w:sz="4" w:space="0" w:color="auto"/>
              <w:bottom w:val="single" w:sz="4" w:space="0" w:color="auto"/>
              <w:right w:val="single" w:sz="4" w:space="0" w:color="auto"/>
            </w:tcBorders>
            <w:hideMark/>
          </w:tcPr>
          <w:p w14:paraId="6869D8F2" w14:textId="77777777" w:rsidR="0067679B" w:rsidRPr="00B826A2" w:rsidRDefault="0067679B" w:rsidP="006F44E3">
            <w:pPr>
              <w:pStyle w:val="Tabletext"/>
              <w:jc w:val="center"/>
            </w:pPr>
            <w:r w:rsidRPr="00B826A2">
              <w:t>1 603.1250</w:t>
            </w:r>
          </w:p>
        </w:tc>
        <w:tc>
          <w:tcPr>
            <w:tcW w:w="2410" w:type="dxa"/>
            <w:tcBorders>
              <w:top w:val="single" w:sz="4" w:space="0" w:color="auto"/>
              <w:left w:val="single" w:sz="4" w:space="0" w:color="auto"/>
              <w:bottom w:val="single" w:sz="4" w:space="0" w:color="auto"/>
              <w:right w:val="single" w:sz="4" w:space="0" w:color="auto"/>
            </w:tcBorders>
            <w:hideMark/>
          </w:tcPr>
          <w:p w14:paraId="3FB4BA78" w14:textId="77777777" w:rsidR="0067679B" w:rsidRPr="00B826A2" w:rsidRDefault="0067679B" w:rsidP="006F44E3">
            <w:pPr>
              <w:pStyle w:val="Tabletext"/>
              <w:jc w:val="center"/>
            </w:pPr>
            <w:r w:rsidRPr="00B826A2">
              <w:t>1 246.8750</w:t>
            </w:r>
          </w:p>
        </w:tc>
        <w:tc>
          <w:tcPr>
            <w:tcW w:w="2410" w:type="dxa"/>
            <w:tcBorders>
              <w:top w:val="single" w:sz="4" w:space="0" w:color="auto"/>
              <w:left w:val="single" w:sz="4" w:space="0" w:color="auto"/>
              <w:bottom w:val="single" w:sz="4" w:space="0" w:color="auto"/>
              <w:right w:val="single" w:sz="4" w:space="0" w:color="auto"/>
            </w:tcBorders>
            <w:hideMark/>
          </w:tcPr>
          <w:p w14:paraId="13625F6B" w14:textId="77777777" w:rsidR="0067679B" w:rsidRPr="00B826A2" w:rsidRDefault="0067679B" w:rsidP="006F44E3">
            <w:pPr>
              <w:pStyle w:val="Tabletext"/>
              <w:jc w:val="center"/>
            </w:pPr>
            <w:r w:rsidRPr="00B826A2">
              <w:t>1 205.5500</w:t>
            </w:r>
          </w:p>
        </w:tc>
      </w:tr>
      <w:tr w:rsidR="0067679B" w:rsidRPr="00B826A2" w14:paraId="31BE6B73"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73D773B9" w14:textId="77777777" w:rsidR="0067679B" w:rsidRPr="00B826A2" w:rsidRDefault="0067679B" w:rsidP="006F44E3">
            <w:pPr>
              <w:pStyle w:val="Tabletext"/>
              <w:jc w:val="center"/>
            </w:pPr>
            <w:r w:rsidRPr="00B826A2">
              <w:t>01</w:t>
            </w:r>
          </w:p>
        </w:tc>
        <w:tc>
          <w:tcPr>
            <w:tcW w:w="2410" w:type="dxa"/>
            <w:tcBorders>
              <w:top w:val="single" w:sz="4" w:space="0" w:color="auto"/>
              <w:left w:val="single" w:sz="4" w:space="0" w:color="auto"/>
              <w:bottom w:val="single" w:sz="4" w:space="0" w:color="auto"/>
              <w:right w:val="single" w:sz="4" w:space="0" w:color="auto"/>
            </w:tcBorders>
            <w:hideMark/>
          </w:tcPr>
          <w:p w14:paraId="2B7F7313" w14:textId="77777777" w:rsidR="0067679B" w:rsidRPr="00B826A2" w:rsidRDefault="0067679B" w:rsidP="006F44E3">
            <w:pPr>
              <w:pStyle w:val="Tabletext"/>
              <w:jc w:val="center"/>
            </w:pPr>
            <w:r w:rsidRPr="00B826A2">
              <w:t>1 602.5625</w:t>
            </w:r>
          </w:p>
        </w:tc>
        <w:tc>
          <w:tcPr>
            <w:tcW w:w="2410" w:type="dxa"/>
            <w:tcBorders>
              <w:top w:val="single" w:sz="4" w:space="0" w:color="auto"/>
              <w:left w:val="single" w:sz="4" w:space="0" w:color="auto"/>
              <w:bottom w:val="single" w:sz="4" w:space="0" w:color="auto"/>
              <w:right w:val="single" w:sz="4" w:space="0" w:color="auto"/>
            </w:tcBorders>
            <w:hideMark/>
          </w:tcPr>
          <w:p w14:paraId="536E64E9" w14:textId="77777777" w:rsidR="0067679B" w:rsidRPr="00B826A2" w:rsidRDefault="0067679B" w:rsidP="006F44E3">
            <w:pPr>
              <w:pStyle w:val="Tabletext"/>
              <w:jc w:val="center"/>
            </w:pPr>
            <w:r w:rsidRPr="00B826A2">
              <w:t>1 246.4375</w:t>
            </w:r>
          </w:p>
        </w:tc>
        <w:tc>
          <w:tcPr>
            <w:tcW w:w="2410" w:type="dxa"/>
            <w:tcBorders>
              <w:top w:val="single" w:sz="4" w:space="0" w:color="auto"/>
              <w:left w:val="single" w:sz="4" w:space="0" w:color="auto"/>
              <w:bottom w:val="single" w:sz="4" w:space="0" w:color="auto"/>
              <w:right w:val="single" w:sz="4" w:space="0" w:color="auto"/>
            </w:tcBorders>
            <w:hideMark/>
          </w:tcPr>
          <w:p w14:paraId="4D2223A6" w14:textId="77777777" w:rsidR="0067679B" w:rsidRPr="00B826A2" w:rsidRDefault="0067679B" w:rsidP="006F44E3">
            <w:pPr>
              <w:pStyle w:val="Tabletext"/>
              <w:jc w:val="center"/>
            </w:pPr>
            <w:r w:rsidRPr="00B826A2">
              <w:t>1 205.1270</w:t>
            </w:r>
          </w:p>
        </w:tc>
      </w:tr>
      <w:tr w:rsidR="0067679B" w:rsidRPr="00B826A2" w14:paraId="01D26D44"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712CF3F0" w14:textId="77777777" w:rsidR="0067679B" w:rsidRPr="00B826A2" w:rsidRDefault="0067679B" w:rsidP="006F44E3">
            <w:pPr>
              <w:pStyle w:val="Tabletext"/>
              <w:jc w:val="center"/>
            </w:pPr>
            <w:r w:rsidRPr="00B826A2">
              <w:t>00</w:t>
            </w:r>
          </w:p>
        </w:tc>
        <w:tc>
          <w:tcPr>
            <w:tcW w:w="2410" w:type="dxa"/>
            <w:tcBorders>
              <w:top w:val="single" w:sz="4" w:space="0" w:color="auto"/>
              <w:left w:val="single" w:sz="4" w:space="0" w:color="auto"/>
              <w:bottom w:val="single" w:sz="4" w:space="0" w:color="auto"/>
              <w:right w:val="single" w:sz="4" w:space="0" w:color="auto"/>
            </w:tcBorders>
            <w:hideMark/>
          </w:tcPr>
          <w:p w14:paraId="6497443B" w14:textId="77777777" w:rsidR="0067679B" w:rsidRPr="00B826A2" w:rsidRDefault="0067679B" w:rsidP="006F44E3">
            <w:pPr>
              <w:pStyle w:val="Tabletext"/>
              <w:jc w:val="center"/>
            </w:pPr>
            <w:r w:rsidRPr="00B826A2">
              <w:t>1 602.0000</w:t>
            </w:r>
          </w:p>
        </w:tc>
        <w:tc>
          <w:tcPr>
            <w:tcW w:w="2410" w:type="dxa"/>
            <w:tcBorders>
              <w:top w:val="single" w:sz="4" w:space="0" w:color="auto"/>
              <w:left w:val="single" w:sz="4" w:space="0" w:color="auto"/>
              <w:bottom w:val="single" w:sz="4" w:space="0" w:color="auto"/>
              <w:right w:val="single" w:sz="4" w:space="0" w:color="auto"/>
            </w:tcBorders>
            <w:hideMark/>
          </w:tcPr>
          <w:p w14:paraId="1A2189FD" w14:textId="77777777" w:rsidR="0067679B" w:rsidRPr="00B826A2" w:rsidRDefault="0067679B" w:rsidP="006F44E3">
            <w:pPr>
              <w:pStyle w:val="Tabletext"/>
              <w:jc w:val="center"/>
            </w:pPr>
            <w:r w:rsidRPr="00B826A2">
              <w:t>1 246.0000</w:t>
            </w:r>
          </w:p>
        </w:tc>
        <w:tc>
          <w:tcPr>
            <w:tcW w:w="2410" w:type="dxa"/>
            <w:tcBorders>
              <w:top w:val="single" w:sz="4" w:space="0" w:color="auto"/>
              <w:left w:val="single" w:sz="4" w:space="0" w:color="auto"/>
              <w:bottom w:val="single" w:sz="4" w:space="0" w:color="auto"/>
              <w:right w:val="single" w:sz="4" w:space="0" w:color="auto"/>
            </w:tcBorders>
            <w:hideMark/>
          </w:tcPr>
          <w:p w14:paraId="13B780BC" w14:textId="77777777" w:rsidR="0067679B" w:rsidRPr="00B826A2" w:rsidRDefault="0067679B" w:rsidP="006F44E3">
            <w:pPr>
              <w:pStyle w:val="Tabletext"/>
              <w:jc w:val="center"/>
            </w:pPr>
            <w:r w:rsidRPr="00B826A2">
              <w:t>1 204.7040</w:t>
            </w:r>
          </w:p>
        </w:tc>
      </w:tr>
      <w:tr w:rsidR="0067679B" w:rsidRPr="00B826A2" w14:paraId="07C35219"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00B66954" w14:textId="77777777" w:rsidR="0067679B" w:rsidRPr="00B826A2" w:rsidRDefault="0067679B" w:rsidP="006F44E3">
            <w:pPr>
              <w:pStyle w:val="Tabletext"/>
              <w:jc w:val="center"/>
            </w:pPr>
            <w:r w:rsidRPr="00B826A2">
              <w:t>−01</w:t>
            </w:r>
          </w:p>
        </w:tc>
        <w:tc>
          <w:tcPr>
            <w:tcW w:w="2410" w:type="dxa"/>
            <w:tcBorders>
              <w:top w:val="single" w:sz="4" w:space="0" w:color="auto"/>
              <w:left w:val="single" w:sz="4" w:space="0" w:color="auto"/>
              <w:bottom w:val="single" w:sz="4" w:space="0" w:color="auto"/>
              <w:right w:val="single" w:sz="4" w:space="0" w:color="auto"/>
            </w:tcBorders>
            <w:hideMark/>
          </w:tcPr>
          <w:p w14:paraId="70F361A7" w14:textId="77777777" w:rsidR="0067679B" w:rsidRPr="00B826A2" w:rsidRDefault="0067679B" w:rsidP="006F44E3">
            <w:pPr>
              <w:pStyle w:val="Tabletext"/>
              <w:jc w:val="center"/>
            </w:pPr>
            <w:r w:rsidRPr="00B826A2">
              <w:t>1 601.4375</w:t>
            </w:r>
          </w:p>
        </w:tc>
        <w:tc>
          <w:tcPr>
            <w:tcW w:w="2410" w:type="dxa"/>
            <w:tcBorders>
              <w:top w:val="single" w:sz="4" w:space="0" w:color="auto"/>
              <w:left w:val="single" w:sz="4" w:space="0" w:color="auto"/>
              <w:bottom w:val="single" w:sz="4" w:space="0" w:color="auto"/>
              <w:right w:val="single" w:sz="4" w:space="0" w:color="auto"/>
            </w:tcBorders>
            <w:hideMark/>
          </w:tcPr>
          <w:p w14:paraId="43F645F6" w14:textId="77777777" w:rsidR="0067679B" w:rsidRPr="00B826A2" w:rsidRDefault="0067679B" w:rsidP="006F44E3">
            <w:pPr>
              <w:pStyle w:val="Tabletext"/>
              <w:jc w:val="center"/>
            </w:pPr>
            <w:r w:rsidRPr="00B826A2">
              <w:t>1 245.5625</w:t>
            </w:r>
          </w:p>
        </w:tc>
        <w:tc>
          <w:tcPr>
            <w:tcW w:w="2410" w:type="dxa"/>
            <w:tcBorders>
              <w:top w:val="single" w:sz="4" w:space="0" w:color="auto"/>
              <w:left w:val="single" w:sz="4" w:space="0" w:color="auto"/>
              <w:bottom w:val="single" w:sz="4" w:space="0" w:color="auto"/>
              <w:right w:val="single" w:sz="4" w:space="0" w:color="auto"/>
            </w:tcBorders>
            <w:hideMark/>
          </w:tcPr>
          <w:p w14:paraId="59E6D697" w14:textId="77777777" w:rsidR="0067679B" w:rsidRPr="00B826A2" w:rsidRDefault="0067679B" w:rsidP="006F44E3">
            <w:pPr>
              <w:pStyle w:val="Tabletext"/>
              <w:jc w:val="center"/>
            </w:pPr>
            <w:r w:rsidRPr="00B826A2">
              <w:t>1 204.2810</w:t>
            </w:r>
          </w:p>
        </w:tc>
      </w:tr>
      <w:tr w:rsidR="0067679B" w:rsidRPr="00B826A2" w14:paraId="0520C315"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6B314A7E" w14:textId="77777777" w:rsidR="0067679B" w:rsidRPr="00B826A2" w:rsidRDefault="0067679B" w:rsidP="006F44E3">
            <w:pPr>
              <w:pStyle w:val="Tabletext"/>
              <w:jc w:val="center"/>
            </w:pPr>
            <w:r w:rsidRPr="00B826A2">
              <w:t>−02</w:t>
            </w:r>
          </w:p>
        </w:tc>
        <w:tc>
          <w:tcPr>
            <w:tcW w:w="2410" w:type="dxa"/>
            <w:tcBorders>
              <w:top w:val="single" w:sz="4" w:space="0" w:color="auto"/>
              <w:left w:val="single" w:sz="4" w:space="0" w:color="auto"/>
              <w:bottom w:val="single" w:sz="4" w:space="0" w:color="auto"/>
              <w:right w:val="single" w:sz="4" w:space="0" w:color="auto"/>
            </w:tcBorders>
            <w:hideMark/>
          </w:tcPr>
          <w:p w14:paraId="5D03B391" w14:textId="77777777" w:rsidR="0067679B" w:rsidRPr="00B826A2" w:rsidRDefault="0067679B" w:rsidP="006F44E3">
            <w:pPr>
              <w:pStyle w:val="Tabletext"/>
              <w:jc w:val="center"/>
            </w:pPr>
            <w:r w:rsidRPr="00B826A2">
              <w:t>1 600.8750</w:t>
            </w:r>
          </w:p>
        </w:tc>
        <w:tc>
          <w:tcPr>
            <w:tcW w:w="2410" w:type="dxa"/>
            <w:tcBorders>
              <w:top w:val="single" w:sz="4" w:space="0" w:color="auto"/>
              <w:left w:val="single" w:sz="4" w:space="0" w:color="auto"/>
              <w:bottom w:val="single" w:sz="4" w:space="0" w:color="auto"/>
              <w:right w:val="single" w:sz="4" w:space="0" w:color="auto"/>
            </w:tcBorders>
            <w:hideMark/>
          </w:tcPr>
          <w:p w14:paraId="720C9BD0" w14:textId="77777777" w:rsidR="0067679B" w:rsidRPr="00B826A2" w:rsidRDefault="0067679B" w:rsidP="006F44E3">
            <w:pPr>
              <w:pStyle w:val="Tabletext"/>
              <w:jc w:val="center"/>
            </w:pPr>
            <w:r w:rsidRPr="00B826A2">
              <w:t>1 245.1250</w:t>
            </w:r>
          </w:p>
        </w:tc>
        <w:tc>
          <w:tcPr>
            <w:tcW w:w="2410" w:type="dxa"/>
            <w:tcBorders>
              <w:top w:val="single" w:sz="4" w:space="0" w:color="auto"/>
              <w:left w:val="single" w:sz="4" w:space="0" w:color="auto"/>
              <w:bottom w:val="single" w:sz="4" w:space="0" w:color="auto"/>
              <w:right w:val="single" w:sz="4" w:space="0" w:color="auto"/>
            </w:tcBorders>
            <w:hideMark/>
          </w:tcPr>
          <w:p w14:paraId="68C2681B" w14:textId="77777777" w:rsidR="0067679B" w:rsidRPr="00B826A2" w:rsidRDefault="0067679B" w:rsidP="006F44E3">
            <w:pPr>
              <w:pStyle w:val="Tabletext"/>
              <w:jc w:val="center"/>
            </w:pPr>
            <w:r w:rsidRPr="00B826A2">
              <w:t>1 203.8580</w:t>
            </w:r>
          </w:p>
        </w:tc>
      </w:tr>
      <w:tr w:rsidR="0067679B" w:rsidRPr="00B826A2" w14:paraId="2B355EEE"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54E8A5FD" w14:textId="77777777" w:rsidR="0067679B" w:rsidRPr="00B826A2" w:rsidRDefault="0067679B" w:rsidP="006F44E3">
            <w:pPr>
              <w:pStyle w:val="Tabletext"/>
              <w:jc w:val="center"/>
            </w:pPr>
            <w:r w:rsidRPr="00B826A2">
              <w:t>−03</w:t>
            </w:r>
          </w:p>
        </w:tc>
        <w:tc>
          <w:tcPr>
            <w:tcW w:w="2410" w:type="dxa"/>
            <w:tcBorders>
              <w:top w:val="single" w:sz="4" w:space="0" w:color="auto"/>
              <w:left w:val="single" w:sz="4" w:space="0" w:color="auto"/>
              <w:bottom w:val="single" w:sz="4" w:space="0" w:color="auto"/>
              <w:right w:val="single" w:sz="4" w:space="0" w:color="auto"/>
            </w:tcBorders>
            <w:hideMark/>
          </w:tcPr>
          <w:p w14:paraId="7C34BEF0" w14:textId="77777777" w:rsidR="0067679B" w:rsidRPr="00B826A2" w:rsidRDefault="0067679B" w:rsidP="006F44E3">
            <w:pPr>
              <w:pStyle w:val="Tabletext"/>
              <w:jc w:val="center"/>
            </w:pPr>
            <w:r w:rsidRPr="00B826A2">
              <w:t>1 600.3125</w:t>
            </w:r>
          </w:p>
        </w:tc>
        <w:tc>
          <w:tcPr>
            <w:tcW w:w="2410" w:type="dxa"/>
            <w:tcBorders>
              <w:top w:val="single" w:sz="4" w:space="0" w:color="auto"/>
              <w:left w:val="single" w:sz="4" w:space="0" w:color="auto"/>
              <w:bottom w:val="single" w:sz="4" w:space="0" w:color="auto"/>
              <w:right w:val="single" w:sz="4" w:space="0" w:color="auto"/>
            </w:tcBorders>
            <w:hideMark/>
          </w:tcPr>
          <w:p w14:paraId="0E8DE9D6" w14:textId="77777777" w:rsidR="0067679B" w:rsidRPr="00B826A2" w:rsidRDefault="0067679B" w:rsidP="006F44E3">
            <w:pPr>
              <w:pStyle w:val="Tabletext"/>
              <w:jc w:val="center"/>
            </w:pPr>
            <w:r w:rsidRPr="00B826A2">
              <w:t>1 244.6875</w:t>
            </w:r>
          </w:p>
        </w:tc>
        <w:tc>
          <w:tcPr>
            <w:tcW w:w="2410" w:type="dxa"/>
            <w:tcBorders>
              <w:top w:val="single" w:sz="4" w:space="0" w:color="auto"/>
              <w:left w:val="single" w:sz="4" w:space="0" w:color="auto"/>
              <w:bottom w:val="single" w:sz="4" w:space="0" w:color="auto"/>
              <w:right w:val="single" w:sz="4" w:space="0" w:color="auto"/>
            </w:tcBorders>
            <w:hideMark/>
          </w:tcPr>
          <w:p w14:paraId="755078C0" w14:textId="77777777" w:rsidR="0067679B" w:rsidRPr="00B826A2" w:rsidRDefault="0067679B" w:rsidP="006F44E3">
            <w:pPr>
              <w:pStyle w:val="Tabletext"/>
              <w:jc w:val="center"/>
            </w:pPr>
            <w:r w:rsidRPr="00B826A2">
              <w:t>1 203.4350</w:t>
            </w:r>
          </w:p>
        </w:tc>
      </w:tr>
      <w:tr w:rsidR="0067679B" w:rsidRPr="00B826A2" w14:paraId="0BCC85AF"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398789A2" w14:textId="77777777" w:rsidR="0067679B" w:rsidRPr="00B826A2" w:rsidRDefault="0067679B" w:rsidP="006F44E3">
            <w:pPr>
              <w:pStyle w:val="Tabletext"/>
              <w:jc w:val="center"/>
            </w:pPr>
            <w:r w:rsidRPr="00B826A2">
              <w:t>−04</w:t>
            </w:r>
          </w:p>
        </w:tc>
        <w:tc>
          <w:tcPr>
            <w:tcW w:w="2410" w:type="dxa"/>
            <w:tcBorders>
              <w:top w:val="single" w:sz="4" w:space="0" w:color="auto"/>
              <w:left w:val="single" w:sz="4" w:space="0" w:color="auto"/>
              <w:bottom w:val="single" w:sz="4" w:space="0" w:color="auto"/>
              <w:right w:val="single" w:sz="4" w:space="0" w:color="auto"/>
            </w:tcBorders>
            <w:hideMark/>
          </w:tcPr>
          <w:p w14:paraId="1FB7D608" w14:textId="77777777" w:rsidR="0067679B" w:rsidRPr="00B826A2" w:rsidRDefault="0067679B" w:rsidP="006F44E3">
            <w:pPr>
              <w:pStyle w:val="Tabletext"/>
              <w:jc w:val="center"/>
            </w:pPr>
            <w:r w:rsidRPr="00B826A2">
              <w:t>1 599.7500</w:t>
            </w:r>
          </w:p>
        </w:tc>
        <w:tc>
          <w:tcPr>
            <w:tcW w:w="2410" w:type="dxa"/>
            <w:tcBorders>
              <w:top w:val="single" w:sz="4" w:space="0" w:color="auto"/>
              <w:left w:val="single" w:sz="4" w:space="0" w:color="auto"/>
              <w:bottom w:val="single" w:sz="4" w:space="0" w:color="auto"/>
              <w:right w:val="single" w:sz="4" w:space="0" w:color="auto"/>
            </w:tcBorders>
            <w:hideMark/>
          </w:tcPr>
          <w:p w14:paraId="6A9AC400" w14:textId="77777777" w:rsidR="0067679B" w:rsidRPr="00B826A2" w:rsidRDefault="0067679B" w:rsidP="006F44E3">
            <w:pPr>
              <w:pStyle w:val="Tabletext"/>
              <w:jc w:val="center"/>
            </w:pPr>
            <w:r w:rsidRPr="00B826A2">
              <w:t>1 244.2500</w:t>
            </w:r>
          </w:p>
        </w:tc>
        <w:tc>
          <w:tcPr>
            <w:tcW w:w="2410" w:type="dxa"/>
            <w:tcBorders>
              <w:top w:val="single" w:sz="4" w:space="0" w:color="auto"/>
              <w:left w:val="single" w:sz="4" w:space="0" w:color="auto"/>
              <w:bottom w:val="single" w:sz="4" w:space="0" w:color="auto"/>
              <w:right w:val="single" w:sz="4" w:space="0" w:color="auto"/>
            </w:tcBorders>
            <w:hideMark/>
          </w:tcPr>
          <w:p w14:paraId="4E5E1EB3" w14:textId="77777777" w:rsidR="0067679B" w:rsidRPr="00B826A2" w:rsidRDefault="0067679B" w:rsidP="006F44E3">
            <w:pPr>
              <w:pStyle w:val="Tabletext"/>
              <w:jc w:val="center"/>
            </w:pPr>
            <w:r w:rsidRPr="00B826A2">
              <w:t>1 203.0120</w:t>
            </w:r>
          </w:p>
        </w:tc>
      </w:tr>
      <w:tr w:rsidR="0067679B" w:rsidRPr="00B826A2" w14:paraId="7030F4FE"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40313715" w14:textId="77777777" w:rsidR="0067679B" w:rsidRPr="00B826A2" w:rsidRDefault="0067679B" w:rsidP="006F44E3">
            <w:pPr>
              <w:pStyle w:val="Tabletext"/>
              <w:jc w:val="center"/>
            </w:pPr>
            <w:r w:rsidRPr="00B826A2">
              <w:t>−05</w:t>
            </w:r>
          </w:p>
        </w:tc>
        <w:tc>
          <w:tcPr>
            <w:tcW w:w="2410" w:type="dxa"/>
            <w:tcBorders>
              <w:top w:val="single" w:sz="4" w:space="0" w:color="auto"/>
              <w:left w:val="single" w:sz="4" w:space="0" w:color="auto"/>
              <w:bottom w:val="single" w:sz="4" w:space="0" w:color="auto"/>
              <w:right w:val="single" w:sz="4" w:space="0" w:color="auto"/>
            </w:tcBorders>
            <w:hideMark/>
          </w:tcPr>
          <w:p w14:paraId="3B1AF66C" w14:textId="77777777" w:rsidR="0067679B" w:rsidRPr="00B826A2" w:rsidRDefault="0067679B" w:rsidP="006F44E3">
            <w:pPr>
              <w:pStyle w:val="Tabletext"/>
              <w:jc w:val="center"/>
            </w:pPr>
            <w:r w:rsidRPr="00B826A2">
              <w:t>1 599.1875</w:t>
            </w:r>
          </w:p>
        </w:tc>
        <w:tc>
          <w:tcPr>
            <w:tcW w:w="2410" w:type="dxa"/>
            <w:tcBorders>
              <w:top w:val="single" w:sz="4" w:space="0" w:color="auto"/>
              <w:left w:val="single" w:sz="4" w:space="0" w:color="auto"/>
              <w:bottom w:val="single" w:sz="4" w:space="0" w:color="auto"/>
              <w:right w:val="single" w:sz="4" w:space="0" w:color="auto"/>
            </w:tcBorders>
            <w:hideMark/>
          </w:tcPr>
          <w:p w14:paraId="146C6641" w14:textId="77777777" w:rsidR="0067679B" w:rsidRPr="00B826A2" w:rsidRDefault="0067679B" w:rsidP="006F44E3">
            <w:pPr>
              <w:pStyle w:val="Tabletext"/>
              <w:jc w:val="center"/>
            </w:pPr>
            <w:r w:rsidRPr="00B826A2">
              <w:t>1 243.8125</w:t>
            </w:r>
          </w:p>
        </w:tc>
        <w:tc>
          <w:tcPr>
            <w:tcW w:w="2410" w:type="dxa"/>
            <w:tcBorders>
              <w:top w:val="single" w:sz="4" w:space="0" w:color="auto"/>
              <w:left w:val="single" w:sz="4" w:space="0" w:color="auto"/>
              <w:bottom w:val="single" w:sz="4" w:space="0" w:color="auto"/>
              <w:right w:val="single" w:sz="4" w:space="0" w:color="auto"/>
            </w:tcBorders>
            <w:hideMark/>
          </w:tcPr>
          <w:p w14:paraId="1D9B7700" w14:textId="77777777" w:rsidR="0067679B" w:rsidRPr="00B826A2" w:rsidRDefault="0067679B" w:rsidP="006F44E3">
            <w:pPr>
              <w:pStyle w:val="Tabletext"/>
              <w:jc w:val="center"/>
            </w:pPr>
            <w:r w:rsidRPr="00B826A2">
              <w:t>1 202.5890</w:t>
            </w:r>
          </w:p>
        </w:tc>
      </w:tr>
      <w:tr w:rsidR="0067679B" w:rsidRPr="00B826A2" w14:paraId="58C36103"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2133A4BE" w14:textId="77777777" w:rsidR="0067679B" w:rsidRPr="00B826A2" w:rsidRDefault="0067679B" w:rsidP="006F44E3">
            <w:pPr>
              <w:pStyle w:val="Tabletext"/>
              <w:jc w:val="center"/>
            </w:pPr>
            <w:r w:rsidRPr="00B826A2">
              <w:t>−06</w:t>
            </w:r>
          </w:p>
        </w:tc>
        <w:tc>
          <w:tcPr>
            <w:tcW w:w="2410" w:type="dxa"/>
            <w:tcBorders>
              <w:top w:val="single" w:sz="4" w:space="0" w:color="auto"/>
              <w:left w:val="single" w:sz="4" w:space="0" w:color="auto"/>
              <w:bottom w:val="single" w:sz="4" w:space="0" w:color="auto"/>
              <w:right w:val="single" w:sz="4" w:space="0" w:color="auto"/>
            </w:tcBorders>
            <w:hideMark/>
          </w:tcPr>
          <w:p w14:paraId="5543D939" w14:textId="77777777" w:rsidR="0067679B" w:rsidRPr="00B826A2" w:rsidRDefault="0067679B" w:rsidP="006F44E3">
            <w:pPr>
              <w:pStyle w:val="Tabletext"/>
              <w:jc w:val="center"/>
            </w:pPr>
            <w:r w:rsidRPr="00B826A2">
              <w:t>1 598.6250</w:t>
            </w:r>
          </w:p>
        </w:tc>
        <w:tc>
          <w:tcPr>
            <w:tcW w:w="2410" w:type="dxa"/>
            <w:tcBorders>
              <w:top w:val="single" w:sz="4" w:space="0" w:color="auto"/>
              <w:left w:val="single" w:sz="4" w:space="0" w:color="auto"/>
              <w:bottom w:val="single" w:sz="4" w:space="0" w:color="auto"/>
              <w:right w:val="single" w:sz="4" w:space="0" w:color="auto"/>
            </w:tcBorders>
            <w:hideMark/>
          </w:tcPr>
          <w:p w14:paraId="26F1557F" w14:textId="77777777" w:rsidR="0067679B" w:rsidRPr="00B826A2" w:rsidRDefault="0067679B" w:rsidP="006F44E3">
            <w:pPr>
              <w:pStyle w:val="Tabletext"/>
              <w:jc w:val="center"/>
            </w:pPr>
            <w:r w:rsidRPr="00B826A2">
              <w:t>1 243.3750</w:t>
            </w:r>
          </w:p>
        </w:tc>
        <w:tc>
          <w:tcPr>
            <w:tcW w:w="2410" w:type="dxa"/>
            <w:tcBorders>
              <w:top w:val="single" w:sz="4" w:space="0" w:color="auto"/>
              <w:left w:val="single" w:sz="4" w:space="0" w:color="auto"/>
              <w:bottom w:val="single" w:sz="4" w:space="0" w:color="auto"/>
              <w:right w:val="single" w:sz="4" w:space="0" w:color="auto"/>
            </w:tcBorders>
            <w:hideMark/>
          </w:tcPr>
          <w:p w14:paraId="1369B14C" w14:textId="77777777" w:rsidR="0067679B" w:rsidRPr="00B826A2" w:rsidRDefault="0067679B" w:rsidP="006F44E3">
            <w:pPr>
              <w:pStyle w:val="Tabletext"/>
              <w:jc w:val="center"/>
            </w:pPr>
            <w:r w:rsidRPr="00B826A2">
              <w:t>1 202.1660</w:t>
            </w:r>
          </w:p>
        </w:tc>
      </w:tr>
      <w:tr w:rsidR="0067679B" w:rsidRPr="00B826A2" w14:paraId="0C530E36" w14:textId="77777777" w:rsidTr="006F44E3">
        <w:trPr>
          <w:jc w:val="center"/>
        </w:trPr>
        <w:tc>
          <w:tcPr>
            <w:tcW w:w="2409" w:type="dxa"/>
            <w:tcBorders>
              <w:top w:val="single" w:sz="4" w:space="0" w:color="auto"/>
              <w:left w:val="single" w:sz="4" w:space="0" w:color="auto"/>
              <w:bottom w:val="single" w:sz="4" w:space="0" w:color="auto"/>
              <w:right w:val="single" w:sz="4" w:space="0" w:color="auto"/>
            </w:tcBorders>
            <w:hideMark/>
          </w:tcPr>
          <w:p w14:paraId="5A6D96F7" w14:textId="77777777" w:rsidR="0067679B" w:rsidRPr="00B826A2" w:rsidRDefault="0067679B" w:rsidP="006F44E3">
            <w:pPr>
              <w:pStyle w:val="Tabletext"/>
              <w:jc w:val="center"/>
            </w:pPr>
            <w:r w:rsidRPr="00B826A2">
              <w:t>−07</w:t>
            </w:r>
          </w:p>
        </w:tc>
        <w:tc>
          <w:tcPr>
            <w:tcW w:w="2410" w:type="dxa"/>
            <w:tcBorders>
              <w:top w:val="single" w:sz="4" w:space="0" w:color="auto"/>
              <w:left w:val="single" w:sz="4" w:space="0" w:color="auto"/>
              <w:bottom w:val="single" w:sz="4" w:space="0" w:color="auto"/>
              <w:right w:val="single" w:sz="4" w:space="0" w:color="auto"/>
            </w:tcBorders>
            <w:hideMark/>
          </w:tcPr>
          <w:p w14:paraId="39456AA1" w14:textId="77777777" w:rsidR="0067679B" w:rsidRPr="00B826A2" w:rsidRDefault="0067679B" w:rsidP="006F44E3">
            <w:pPr>
              <w:pStyle w:val="Tabletext"/>
              <w:jc w:val="center"/>
            </w:pPr>
            <w:r w:rsidRPr="00B826A2">
              <w:t>1 598.0625</w:t>
            </w:r>
          </w:p>
        </w:tc>
        <w:tc>
          <w:tcPr>
            <w:tcW w:w="2410" w:type="dxa"/>
            <w:tcBorders>
              <w:top w:val="single" w:sz="4" w:space="0" w:color="auto"/>
              <w:left w:val="single" w:sz="4" w:space="0" w:color="auto"/>
              <w:bottom w:val="single" w:sz="4" w:space="0" w:color="auto"/>
              <w:right w:val="single" w:sz="4" w:space="0" w:color="auto"/>
            </w:tcBorders>
            <w:hideMark/>
          </w:tcPr>
          <w:p w14:paraId="371887B8" w14:textId="77777777" w:rsidR="0067679B" w:rsidRPr="00B826A2" w:rsidRDefault="0067679B" w:rsidP="006F44E3">
            <w:pPr>
              <w:pStyle w:val="Tabletext"/>
              <w:jc w:val="center"/>
            </w:pPr>
            <w:r w:rsidRPr="00B826A2">
              <w:t>1 242.9375</w:t>
            </w:r>
          </w:p>
        </w:tc>
        <w:tc>
          <w:tcPr>
            <w:tcW w:w="2410" w:type="dxa"/>
            <w:tcBorders>
              <w:top w:val="single" w:sz="4" w:space="0" w:color="auto"/>
              <w:left w:val="single" w:sz="4" w:space="0" w:color="auto"/>
              <w:bottom w:val="single" w:sz="4" w:space="0" w:color="auto"/>
              <w:right w:val="single" w:sz="4" w:space="0" w:color="auto"/>
            </w:tcBorders>
            <w:hideMark/>
          </w:tcPr>
          <w:p w14:paraId="431B6088" w14:textId="77777777" w:rsidR="0067679B" w:rsidRPr="00B826A2" w:rsidRDefault="0067679B" w:rsidP="006F44E3">
            <w:pPr>
              <w:pStyle w:val="Tabletext"/>
              <w:jc w:val="center"/>
            </w:pPr>
            <w:r w:rsidRPr="00B826A2">
              <w:t>1 201.7430</w:t>
            </w:r>
          </w:p>
        </w:tc>
      </w:tr>
    </w:tbl>
    <w:p w14:paraId="6954E80F" w14:textId="77777777" w:rsidR="0067679B" w:rsidRPr="00B826A2" w:rsidRDefault="0067679B" w:rsidP="0067679B">
      <w:pPr>
        <w:pStyle w:val="Tablefin"/>
      </w:pPr>
    </w:p>
    <w:p w14:paraId="79577B5C" w14:textId="77777777" w:rsidR="0067679B" w:rsidRPr="00B826A2" w:rsidRDefault="0067679B" w:rsidP="0067679B">
      <w:r w:rsidRPr="00B826A2">
        <w:rPr>
          <w:snapToGrid w:val="0"/>
        </w:rPr>
        <w:t>Two phase-shift keying (by 180 degrees of the phase) navigation signals shifted in phase by 90 degrees (in quadrature) are transmitted at each carrier frequency. They are a standard accuracy (SA) signal and a high accuracy (HA) one.</w:t>
      </w:r>
    </w:p>
    <w:p w14:paraId="2C24788D" w14:textId="77777777" w:rsidR="0067679B" w:rsidRPr="00B826A2" w:rsidRDefault="0067679B" w:rsidP="0067679B">
      <w:pPr>
        <w:pStyle w:val="Heading3"/>
      </w:pPr>
      <w:bookmarkStart w:id="76" w:name="_Toc436679454"/>
      <w:bookmarkStart w:id="77" w:name="_Toc461541280"/>
      <w:bookmarkStart w:id="78" w:name="_Toc461540425"/>
      <w:bookmarkStart w:id="79" w:name="_Toc461540301"/>
      <w:bookmarkStart w:id="80" w:name="_Toc461540177"/>
      <w:bookmarkStart w:id="81" w:name="_Toc461540053"/>
      <w:bookmarkStart w:id="82" w:name="_Toc461539929"/>
      <w:bookmarkStart w:id="83" w:name="_Toc461539805"/>
      <w:bookmarkStart w:id="84" w:name="_Toc461539681"/>
      <w:bookmarkStart w:id="85" w:name="_Toc461539515"/>
      <w:bookmarkStart w:id="86" w:name="_Toc461539354"/>
      <w:bookmarkStart w:id="87" w:name="_Toc170120020"/>
      <w:bookmarkStart w:id="88" w:name="_Toc173400508"/>
      <w:bookmarkStart w:id="89" w:name="_Toc219118736"/>
      <w:bookmarkStart w:id="90" w:name="_Toc221625884"/>
      <w:r w:rsidRPr="00B826A2">
        <w:t>1.1.2</w:t>
      </w:r>
      <w:r w:rsidRPr="00B826A2">
        <w:tab/>
      </w:r>
      <w:bookmarkEnd w:id="76"/>
      <w:r w:rsidRPr="00B826A2">
        <w:t>Signals with code division multiple access</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E3183EE" w14:textId="22989958" w:rsidR="0067679B" w:rsidRPr="00B826A2" w:rsidRDefault="0067679B" w:rsidP="0067679B">
      <w:pPr>
        <w:rPr>
          <w:rFonts w:eastAsia="Calibri"/>
        </w:rPr>
      </w:pPr>
      <w:r w:rsidRPr="00B826A2">
        <w:rPr>
          <w:rFonts w:eastAsia="Calibri"/>
        </w:rPr>
        <w:t>The carrier frequenc</w:t>
      </w:r>
      <w:r w:rsidRPr="00B826A2">
        <w:t>ies of</w:t>
      </w:r>
      <w:r w:rsidRPr="00B826A2">
        <w:rPr>
          <w:rFonts w:eastAsia="Calibri"/>
        </w:rPr>
        <w:t xml:space="preserve"> GLONASS</w:t>
      </w:r>
      <w:r w:rsidRPr="00B826A2">
        <w:t xml:space="preserve"> </w:t>
      </w:r>
      <w:r w:rsidRPr="00B826A2">
        <w:rPr>
          <w:rFonts w:eastAsia="Calibri"/>
        </w:rPr>
        <w:t xml:space="preserve">navigation signals </w:t>
      </w:r>
      <w:r w:rsidRPr="00B826A2">
        <w:t xml:space="preserve">with code division multiple access are </w:t>
      </w:r>
      <w:r w:rsidRPr="00B826A2">
        <w:rPr>
          <w:rFonts w:eastAsia="Calibri"/>
        </w:rPr>
        <w:t>1 600.995 MHz 1 248.06 MHz and 1 202</w:t>
      </w:r>
      <w:r w:rsidR="00E25AEE">
        <w:rPr>
          <w:rFonts w:eastAsia="Calibri"/>
        </w:rPr>
        <w:t>.</w:t>
      </w:r>
      <w:r w:rsidRPr="00B826A2">
        <w:rPr>
          <w:rFonts w:eastAsia="Calibri"/>
        </w:rPr>
        <w:t>025 MHz in the L1, L2 and L3</w:t>
      </w:r>
      <w:r w:rsidRPr="00B826A2">
        <w:t xml:space="preserve"> bands</w:t>
      </w:r>
      <w:r w:rsidRPr="00B826A2">
        <w:rPr>
          <w:rFonts w:eastAsia="Calibri"/>
        </w:rPr>
        <w:t>, respectively.</w:t>
      </w:r>
    </w:p>
    <w:p w14:paraId="1C9EF89C" w14:textId="77777777" w:rsidR="0067679B" w:rsidRPr="00B826A2" w:rsidRDefault="0067679B" w:rsidP="0067679B">
      <w:pPr>
        <w:rPr>
          <w:rFonts w:eastAsia="Calibri"/>
        </w:rPr>
      </w:pPr>
      <w:r w:rsidRPr="00B826A2">
        <w:rPr>
          <w:rFonts w:eastAsia="Calibri"/>
        </w:rPr>
        <w:t>The signal</w:t>
      </w:r>
      <w:r w:rsidRPr="00B826A2">
        <w:t xml:space="preserve"> with code division multiple access in L1 band</w:t>
      </w:r>
      <w:r w:rsidRPr="00B826A2">
        <w:rPr>
          <w:rFonts w:eastAsia="Calibri"/>
        </w:rPr>
        <w:t xml:space="preserve"> includes four components. </w:t>
      </w:r>
      <w:r w:rsidRPr="00B826A2">
        <w:t>These components are formed by BPSK(1), BOC (1,1) and BOC (5,2.5) modulations</w:t>
      </w:r>
      <w:r w:rsidRPr="00B826A2">
        <w:rPr>
          <w:rFonts w:eastAsia="Calibri"/>
        </w:rPr>
        <w:t>.</w:t>
      </w:r>
    </w:p>
    <w:p w14:paraId="19B44686" w14:textId="77777777" w:rsidR="0067679B" w:rsidRPr="00B826A2" w:rsidRDefault="0067679B" w:rsidP="0067679B">
      <w:r w:rsidRPr="00B826A2">
        <w:t>The signal with code division multiple access in L2 band includes four components</w:t>
      </w:r>
      <w:r w:rsidRPr="00B826A2">
        <w:rPr>
          <w:rFonts w:eastAsia="Calibri"/>
        </w:rPr>
        <w:t xml:space="preserve">. </w:t>
      </w:r>
      <w:r w:rsidRPr="00B826A2">
        <w:t>These components are formed by BPSK(1), BOC (1,1) and BOC (5,2.5) modulations.</w:t>
      </w:r>
    </w:p>
    <w:p w14:paraId="340251F4" w14:textId="77777777" w:rsidR="0067679B" w:rsidRPr="00B826A2" w:rsidRDefault="0067679B" w:rsidP="0067679B">
      <w:pPr>
        <w:rPr>
          <w:b/>
        </w:rPr>
      </w:pPr>
      <w:r w:rsidRPr="00B826A2">
        <w:t>The signal with code division multiple access in L3 band includes two components. These components are formed by BPSK(10) modulation.</w:t>
      </w:r>
    </w:p>
    <w:p w14:paraId="580EDE39" w14:textId="77777777" w:rsidR="0067679B" w:rsidRPr="00B826A2" w:rsidRDefault="0067679B" w:rsidP="0067679B">
      <w:pPr>
        <w:pStyle w:val="Heading1"/>
      </w:pPr>
      <w:bookmarkStart w:id="91" w:name="_Toc436679455"/>
      <w:bookmarkStart w:id="92" w:name="_Toc495944670"/>
      <w:bookmarkStart w:id="93" w:name="_Toc495944511"/>
      <w:bookmarkStart w:id="94" w:name="_Toc495944352"/>
      <w:bookmarkStart w:id="95" w:name="_Toc495944193"/>
      <w:bookmarkStart w:id="96" w:name="_Toc495944034"/>
      <w:bookmarkStart w:id="97" w:name="_Toc495943875"/>
      <w:bookmarkStart w:id="98" w:name="_Toc495943716"/>
      <w:bookmarkStart w:id="99" w:name="_Toc482001194"/>
      <w:bookmarkStart w:id="100" w:name="_Toc461606166"/>
      <w:bookmarkStart w:id="101" w:name="_Toc461541281"/>
      <w:bookmarkStart w:id="102" w:name="_Toc461540426"/>
      <w:bookmarkStart w:id="103" w:name="_Toc461540302"/>
      <w:bookmarkStart w:id="104" w:name="_Toc461540178"/>
      <w:bookmarkStart w:id="105" w:name="_Toc461540054"/>
      <w:bookmarkStart w:id="106" w:name="_Toc461539930"/>
      <w:bookmarkStart w:id="107" w:name="_Toc461539806"/>
      <w:bookmarkStart w:id="108" w:name="_Toc461539682"/>
      <w:bookmarkStart w:id="109" w:name="_Toc461539516"/>
      <w:bookmarkStart w:id="110" w:name="_Toc461539355"/>
      <w:bookmarkStart w:id="111" w:name="_Toc219118737"/>
      <w:bookmarkStart w:id="112" w:name="_Toc221625885"/>
      <w:r w:rsidRPr="00B826A2">
        <w:t>2</w:t>
      </w:r>
      <w:r w:rsidRPr="00B826A2">
        <w:tab/>
      </w:r>
      <w:bookmarkEnd w:id="91"/>
      <w:r w:rsidRPr="00B826A2">
        <w:t>System overview</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D700FB7" w14:textId="77777777" w:rsidR="0067679B" w:rsidRPr="00B826A2" w:rsidRDefault="0067679B" w:rsidP="0067679B">
      <w:bookmarkStart w:id="113" w:name="_Toc436679456"/>
      <w:r w:rsidRPr="00B826A2">
        <w:t>The GLONASS system provides navigation data and accurate time signals for terrestrial, maritime, air and space users.</w:t>
      </w:r>
    </w:p>
    <w:p w14:paraId="5F17C59B" w14:textId="77777777" w:rsidR="0067679B" w:rsidRPr="00B826A2" w:rsidRDefault="0067679B" w:rsidP="0067679B">
      <w:r w:rsidRPr="00B826A2">
        <w:lastRenderedPageBreak/>
        <w:t>The system operates on the principle of passive trilateration. The GLONASS system user equipment measures the pseudo</w:t>
      </w:r>
      <w:r w:rsidRPr="00B826A2">
        <w:noBreakHyphen/>
        <w:t xml:space="preserve">ranges and radial pseudo-velocities from all visible satellites and receives information about the satellites’ ephemeris and clock parameters. On the basis of these data, the three coordinates of the user’s location and the three velocity vector constituents are </w:t>
      </w:r>
      <w:proofErr w:type="gramStart"/>
      <w:r w:rsidRPr="00B826A2">
        <w:t>calculated</w:t>
      </w:r>
      <w:proofErr w:type="gramEnd"/>
      <w:r w:rsidRPr="00B826A2">
        <w:t xml:space="preserve"> and user clock and frequency correction are made. Coordinate system PE</w:t>
      </w:r>
      <w:r w:rsidRPr="00B826A2">
        <w:noBreakHyphen/>
        <w:t>90 is used by GLONASS system.</w:t>
      </w:r>
    </w:p>
    <w:p w14:paraId="2E04BB41" w14:textId="77777777" w:rsidR="0067679B" w:rsidRPr="00B826A2" w:rsidRDefault="0067679B" w:rsidP="0067679B">
      <w:pPr>
        <w:pStyle w:val="Heading1"/>
      </w:pPr>
      <w:bookmarkStart w:id="114" w:name="_Toc495944671"/>
      <w:bookmarkStart w:id="115" w:name="_Toc495944512"/>
      <w:bookmarkStart w:id="116" w:name="_Toc495944353"/>
      <w:bookmarkStart w:id="117" w:name="_Toc495944194"/>
      <w:bookmarkStart w:id="118" w:name="_Toc495944035"/>
      <w:bookmarkStart w:id="119" w:name="_Toc495943876"/>
      <w:bookmarkStart w:id="120" w:name="_Toc495943717"/>
      <w:bookmarkStart w:id="121" w:name="_Toc482001195"/>
      <w:bookmarkStart w:id="122" w:name="_Toc461606167"/>
      <w:bookmarkStart w:id="123" w:name="_Toc461541282"/>
      <w:bookmarkStart w:id="124" w:name="_Toc461540427"/>
      <w:bookmarkStart w:id="125" w:name="_Toc461540303"/>
      <w:bookmarkStart w:id="126" w:name="_Toc461540179"/>
      <w:bookmarkStart w:id="127" w:name="_Toc461540055"/>
      <w:bookmarkStart w:id="128" w:name="_Toc461539931"/>
      <w:bookmarkStart w:id="129" w:name="_Toc461539807"/>
      <w:bookmarkStart w:id="130" w:name="_Toc461539683"/>
      <w:bookmarkStart w:id="131" w:name="_Toc461539517"/>
      <w:bookmarkStart w:id="132" w:name="_Toc461539356"/>
      <w:bookmarkStart w:id="133" w:name="_Toc368646193"/>
      <w:bookmarkStart w:id="134" w:name="_Toc368645326"/>
      <w:bookmarkStart w:id="135" w:name="_Toc368644768"/>
      <w:bookmarkStart w:id="136" w:name="_Toc219118738"/>
      <w:bookmarkStart w:id="137" w:name="_Toc221625886"/>
      <w:bookmarkStart w:id="138" w:name="_Toc436679460"/>
      <w:bookmarkEnd w:id="113"/>
      <w:r w:rsidRPr="00B826A2">
        <w:t>3</w:t>
      </w:r>
      <w:r w:rsidRPr="00B826A2">
        <w:tab/>
        <w:t>System description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06906E54" w14:textId="77777777" w:rsidR="0067679B" w:rsidRPr="00B826A2" w:rsidRDefault="0067679B" w:rsidP="0067679B">
      <w:r w:rsidRPr="00B826A2">
        <w:t>The GLONASS system consists of three major segments: the space segment, the control segment and the user segment.</w:t>
      </w:r>
    </w:p>
    <w:p w14:paraId="6DE54B74" w14:textId="77777777" w:rsidR="0067679B" w:rsidRPr="00B826A2" w:rsidRDefault="0067679B" w:rsidP="0067679B">
      <w:pPr>
        <w:pStyle w:val="Heading2"/>
      </w:pPr>
      <w:bookmarkStart w:id="139" w:name="_Toc495944672"/>
      <w:bookmarkStart w:id="140" w:name="_Toc495944513"/>
      <w:bookmarkStart w:id="141" w:name="_Toc495944354"/>
      <w:bookmarkStart w:id="142" w:name="_Toc495944195"/>
      <w:bookmarkStart w:id="143" w:name="_Toc495944036"/>
      <w:bookmarkStart w:id="144" w:name="_Toc495943877"/>
      <w:bookmarkStart w:id="145" w:name="_Toc495943718"/>
      <w:bookmarkStart w:id="146" w:name="_Toc482001196"/>
      <w:bookmarkStart w:id="147" w:name="_Toc461606168"/>
      <w:bookmarkStart w:id="148" w:name="_Toc461541283"/>
      <w:bookmarkStart w:id="149" w:name="_Toc461540428"/>
      <w:bookmarkStart w:id="150" w:name="_Toc461540304"/>
      <w:bookmarkStart w:id="151" w:name="_Toc461540180"/>
      <w:bookmarkStart w:id="152" w:name="_Toc461540056"/>
      <w:bookmarkStart w:id="153" w:name="_Toc461539932"/>
      <w:bookmarkStart w:id="154" w:name="_Toc461539808"/>
      <w:bookmarkStart w:id="155" w:name="_Toc461539684"/>
      <w:bookmarkStart w:id="156" w:name="_Toc461539518"/>
      <w:bookmarkStart w:id="157" w:name="_Toc461539357"/>
      <w:bookmarkStart w:id="158" w:name="_Toc368646194"/>
      <w:bookmarkStart w:id="159" w:name="_Toc368645327"/>
      <w:bookmarkStart w:id="160" w:name="_Toc368644769"/>
      <w:bookmarkStart w:id="161" w:name="_Toc219118739"/>
      <w:bookmarkStart w:id="162" w:name="_Toc221625887"/>
      <w:r w:rsidRPr="00B826A2">
        <w:t>3.1</w:t>
      </w:r>
      <w:r w:rsidRPr="00B826A2">
        <w:tab/>
        <w:t>Space segment</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08C9129" w14:textId="77777777" w:rsidR="0067679B" w:rsidRPr="00B826A2" w:rsidRDefault="0067679B" w:rsidP="0067679B">
      <w:r w:rsidRPr="00B826A2">
        <w:t>The GLONASS system is comprised of 24 satellites located in three orbital planes with eight satellites in each plane. The planes are separated from each other by 120-degree longitude. The orbit inclination angle is 64.8 degrees. The satellites are equally spaced by 45 degrees in a plane by argument of latitude. Their rotation period is 11 h 15 min. The height of the orbit is 19 100 km.</w:t>
      </w:r>
    </w:p>
    <w:p w14:paraId="7BA99AA6" w14:textId="77777777" w:rsidR="0067679B" w:rsidRPr="00B826A2" w:rsidRDefault="0067679B" w:rsidP="0067679B">
      <w:pPr>
        <w:pStyle w:val="Heading2"/>
      </w:pPr>
      <w:bookmarkStart w:id="163" w:name="_Toc495944673"/>
      <w:bookmarkStart w:id="164" w:name="_Toc495944514"/>
      <w:bookmarkStart w:id="165" w:name="_Toc495944355"/>
      <w:bookmarkStart w:id="166" w:name="_Toc495944196"/>
      <w:bookmarkStart w:id="167" w:name="_Toc495944037"/>
      <w:bookmarkStart w:id="168" w:name="_Toc495943878"/>
      <w:bookmarkStart w:id="169" w:name="_Toc495943719"/>
      <w:bookmarkStart w:id="170" w:name="_Toc482001197"/>
      <w:bookmarkStart w:id="171" w:name="_Toc461606169"/>
      <w:bookmarkStart w:id="172" w:name="_Toc461541284"/>
      <w:bookmarkStart w:id="173" w:name="_Toc461540429"/>
      <w:bookmarkStart w:id="174" w:name="_Toc461540305"/>
      <w:bookmarkStart w:id="175" w:name="_Toc461540181"/>
      <w:bookmarkStart w:id="176" w:name="_Toc461540057"/>
      <w:bookmarkStart w:id="177" w:name="_Toc461539933"/>
      <w:bookmarkStart w:id="178" w:name="_Toc461539809"/>
      <w:bookmarkStart w:id="179" w:name="_Toc461539685"/>
      <w:bookmarkStart w:id="180" w:name="_Toc461539519"/>
      <w:bookmarkStart w:id="181" w:name="_Toc461539358"/>
      <w:bookmarkStart w:id="182" w:name="_Toc368646195"/>
      <w:bookmarkStart w:id="183" w:name="_Toc368645328"/>
      <w:bookmarkStart w:id="184" w:name="_Toc368644770"/>
      <w:bookmarkStart w:id="185" w:name="_Toc219118740"/>
      <w:bookmarkStart w:id="186" w:name="_Toc221625888"/>
      <w:r w:rsidRPr="00B826A2">
        <w:t>3.2</w:t>
      </w:r>
      <w:r w:rsidRPr="00B826A2">
        <w:tab/>
        <w:t>Control segment</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49EBA75" w14:textId="77777777" w:rsidR="0067679B" w:rsidRPr="00B826A2" w:rsidRDefault="0067679B" w:rsidP="0067679B">
      <w:r w:rsidRPr="00B826A2">
        <w:t>The control segment consists of the system control centre and a monitoring station network. The monitoring stations measure the satellite’s orbital parameters and clock shift relative to the main system clock. These data are transmitted to the system control centre. The centre calculates the ephemerides and clock correction parameters and then uploads messages to the satellites through the monitor stations on a daily basis.</w:t>
      </w:r>
    </w:p>
    <w:p w14:paraId="4863E069" w14:textId="77777777" w:rsidR="0067679B" w:rsidRPr="00B826A2" w:rsidRDefault="0067679B" w:rsidP="0067679B">
      <w:pPr>
        <w:pStyle w:val="Heading2"/>
      </w:pPr>
      <w:bookmarkStart w:id="187" w:name="_Toc495944674"/>
      <w:bookmarkStart w:id="188" w:name="_Toc495944515"/>
      <w:bookmarkStart w:id="189" w:name="_Toc495944356"/>
      <w:bookmarkStart w:id="190" w:name="_Toc495944197"/>
      <w:bookmarkStart w:id="191" w:name="_Toc495944038"/>
      <w:bookmarkStart w:id="192" w:name="_Toc495943879"/>
      <w:bookmarkStart w:id="193" w:name="_Toc495943720"/>
      <w:bookmarkStart w:id="194" w:name="_Toc482001198"/>
      <w:bookmarkStart w:id="195" w:name="_Toc461606170"/>
      <w:bookmarkStart w:id="196" w:name="_Toc461541285"/>
      <w:bookmarkStart w:id="197" w:name="_Toc461540430"/>
      <w:bookmarkStart w:id="198" w:name="_Toc461540306"/>
      <w:bookmarkStart w:id="199" w:name="_Toc461540182"/>
      <w:bookmarkStart w:id="200" w:name="_Toc461540058"/>
      <w:bookmarkStart w:id="201" w:name="_Toc461539934"/>
      <w:bookmarkStart w:id="202" w:name="_Toc461539810"/>
      <w:bookmarkStart w:id="203" w:name="_Toc461539686"/>
      <w:bookmarkStart w:id="204" w:name="_Toc461539520"/>
      <w:bookmarkStart w:id="205" w:name="_Toc461539359"/>
      <w:bookmarkStart w:id="206" w:name="_Toc368646196"/>
      <w:bookmarkStart w:id="207" w:name="_Toc368645329"/>
      <w:bookmarkStart w:id="208" w:name="_Toc368644771"/>
      <w:bookmarkStart w:id="209" w:name="_Toc219118741"/>
      <w:bookmarkStart w:id="210" w:name="_Toc221625889"/>
      <w:r w:rsidRPr="00B826A2">
        <w:t>3.3</w:t>
      </w:r>
      <w:r w:rsidRPr="00B826A2">
        <w:tab/>
        <w:t>User segment</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3AA5080B" w14:textId="77777777" w:rsidR="0067679B" w:rsidRPr="00B826A2" w:rsidRDefault="0067679B" w:rsidP="0067679B">
      <w:r w:rsidRPr="00B826A2">
        <w:t>The user segment consists of a great number of user terminals of different types. The user terminal consists of an antenna, a receiver, a processor and an input/output device. This equipment may be combined with other navigation devices to increase navigation accuracy and reliability. Such a combination can be especially useful for highly dynamic platforms.</w:t>
      </w:r>
    </w:p>
    <w:p w14:paraId="6832570D" w14:textId="77777777" w:rsidR="0067679B" w:rsidRPr="00B826A2" w:rsidRDefault="0067679B" w:rsidP="0067679B">
      <w:pPr>
        <w:pStyle w:val="Heading1"/>
        <w:rPr>
          <w:sz w:val="26"/>
          <w:szCs w:val="26"/>
        </w:rPr>
      </w:pPr>
      <w:bookmarkStart w:id="211" w:name="_Toc495944675"/>
      <w:bookmarkStart w:id="212" w:name="_Toc495944516"/>
      <w:bookmarkStart w:id="213" w:name="_Toc495944357"/>
      <w:bookmarkStart w:id="214" w:name="_Toc495944198"/>
      <w:bookmarkStart w:id="215" w:name="_Toc495944039"/>
      <w:bookmarkStart w:id="216" w:name="_Toc495943880"/>
      <w:bookmarkStart w:id="217" w:name="_Toc495943721"/>
      <w:bookmarkStart w:id="218" w:name="_Toc482001199"/>
      <w:bookmarkStart w:id="219" w:name="_Toc461606171"/>
      <w:bookmarkStart w:id="220" w:name="_Toc461541286"/>
      <w:bookmarkStart w:id="221" w:name="_Toc461540431"/>
      <w:bookmarkStart w:id="222" w:name="_Toc461540307"/>
      <w:bookmarkStart w:id="223" w:name="_Toc461540183"/>
      <w:bookmarkStart w:id="224" w:name="_Toc461540059"/>
      <w:bookmarkStart w:id="225" w:name="_Toc461539935"/>
      <w:bookmarkStart w:id="226" w:name="_Toc461539811"/>
      <w:bookmarkStart w:id="227" w:name="_Toc461539687"/>
      <w:bookmarkStart w:id="228" w:name="_Toc461539521"/>
      <w:bookmarkStart w:id="229" w:name="_Toc461539360"/>
      <w:bookmarkStart w:id="230" w:name="_Toc219118742"/>
      <w:bookmarkStart w:id="231" w:name="_Toc221625890"/>
      <w:r w:rsidRPr="00B826A2">
        <w:rPr>
          <w:sz w:val="26"/>
          <w:szCs w:val="26"/>
        </w:rPr>
        <w:t>4</w:t>
      </w:r>
      <w:r w:rsidRPr="00B826A2">
        <w:rPr>
          <w:sz w:val="26"/>
          <w:szCs w:val="26"/>
        </w:rPr>
        <w:tab/>
      </w:r>
      <w:bookmarkEnd w:id="138"/>
      <w:r w:rsidRPr="00B826A2">
        <w:t>Navigation signal structure</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E426B61" w14:textId="77777777" w:rsidR="0067679B" w:rsidRPr="00B826A2" w:rsidRDefault="0067679B" w:rsidP="0067679B">
      <w:pPr>
        <w:pStyle w:val="Heading2"/>
      </w:pPr>
      <w:bookmarkStart w:id="232" w:name="_Toc436679461"/>
      <w:bookmarkStart w:id="233" w:name="_Toc495944676"/>
      <w:bookmarkStart w:id="234" w:name="_Toc495944517"/>
      <w:bookmarkStart w:id="235" w:name="_Toc495944358"/>
      <w:bookmarkStart w:id="236" w:name="_Toc495944199"/>
      <w:bookmarkStart w:id="237" w:name="_Toc495944040"/>
      <w:bookmarkStart w:id="238" w:name="_Toc495943881"/>
      <w:bookmarkStart w:id="239" w:name="_Toc495943722"/>
      <w:bookmarkStart w:id="240" w:name="_Toc482001200"/>
      <w:bookmarkStart w:id="241" w:name="_Toc461606172"/>
      <w:bookmarkStart w:id="242" w:name="_Toc461541287"/>
      <w:bookmarkStart w:id="243" w:name="_Toc461540432"/>
      <w:bookmarkStart w:id="244" w:name="_Toc461540308"/>
      <w:bookmarkStart w:id="245" w:name="_Toc461540184"/>
      <w:bookmarkStart w:id="246" w:name="_Toc461540060"/>
      <w:bookmarkStart w:id="247" w:name="_Toc461539936"/>
      <w:bookmarkStart w:id="248" w:name="_Toc461539812"/>
      <w:bookmarkStart w:id="249" w:name="_Toc461539688"/>
      <w:bookmarkStart w:id="250" w:name="_Toc461539522"/>
      <w:bookmarkStart w:id="251" w:name="_Toc461539361"/>
      <w:bookmarkStart w:id="252" w:name="_Toc219118743"/>
      <w:bookmarkStart w:id="253" w:name="_Toc221625891"/>
      <w:r w:rsidRPr="00B826A2">
        <w:t>4.1</w:t>
      </w:r>
      <w:r w:rsidRPr="00B826A2">
        <w:tab/>
      </w:r>
      <w:bookmarkEnd w:id="232"/>
      <w:r w:rsidRPr="00B826A2">
        <w:t>Signals with frequency division multiple access</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51E6A65" w14:textId="77777777" w:rsidR="0067679B" w:rsidRPr="00B826A2" w:rsidRDefault="0067679B" w:rsidP="0067679B">
      <w:r w:rsidRPr="00B826A2">
        <w:t>The SA signal structure is the same for both the L1 and L2 bands and different in the L3 band. It is a pseudo-random sequence which is Modulo-2 added to a continuous digital data stream transmitted with a 50 bit/s (L1, L2) and 125 bit/s (L3) rate. The pseudo-random sequence has a chip rate of 0.511 MHz (for L1, L2) and of 4.095 MHz (for L3) and its period is 1 </w:t>
      </w:r>
      <w:proofErr w:type="spellStart"/>
      <w:r w:rsidRPr="00B826A2">
        <w:t>ms</w:t>
      </w:r>
      <w:proofErr w:type="spellEnd"/>
      <w:r w:rsidRPr="00B826A2">
        <w:t>.</w:t>
      </w:r>
    </w:p>
    <w:p w14:paraId="7AE4456F" w14:textId="77777777" w:rsidR="0067679B" w:rsidRPr="00B826A2" w:rsidRDefault="0067679B" w:rsidP="0067679B">
      <w:r w:rsidRPr="00B826A2">
        <w:t>In the L1, L2 and L3 bands, the HA signal is also a pseudo-random sequence Modulo-2 added to a continuous data stream. The pseudo-random sequence chip rate is 5.11 MHz in the L1 and L2 bands and it is 4.095 MHz in the L3 band.</w:t>
      </w:r>
    </w:p>
    <w:p w14:paraId="22489BA0" w14:textId="77777777" w:rsidR="0067679B" w:rsidRPr="00B826A2" w:rsidRDefault="0067679B" w:rsidP="0067679B">
      <w:r w:rsidRPr="00B826A2">
        <w:t>Digital data include information about the satellite’s ephemerides, clock time and other useful information.</w:t>
      </w:r>
    </w:p>
    <w:p w14:paraId="56871CF8" w14:textId="77777777" w:rsidR="0067679B" w:rsidRPr="00B826A2" w:rsidRDefault="0067679B" w:rsidP="0067679B">
      <w:pPr>
        <w:pStyle w:val="Heading2"/>
      </w:pPr>
      <w:bookmarkStart w:id="254" w:name="_Toc436679462"/>
      <w:bookmarkStart w:id="255" w:name="_Toc495944677"/>
      <w:bookmarkStart w:id="256" w:name="_Toc495944518"/>
      <w:bookmarkStart w:id="257" w:name="_Toc495944359"/>
      <w:bookmarkStart w:id="258" w:name="_Toc495944200"/>
      <w:bookmarkStart w:id="259" w:name="_Toc495944041"/>
      <w:bookmarkStart w:id="260" w:name="_Toc495943882"/>
      <w:bookmarkStart w:id="261" w:name="_Toc495943723"/>
      <w:bookmarkStart w:id="262" w:name="_Toc482001201"/>
      <w:bookmarkStart w:id="263" w:name="_Toc461606173"/>
      <w:bookmarkStart w:id="264" w:name="_Toc461541288"/>
      <w:bookmarkStart w:id="265" w:name="_Toc461540433"/>
      <w:bookmarkStart w:id="266" w:name="_Toc461540309"/>
      <w:bookmarkStart w:id="267" w:name="_Toc461540185"/>
      <w:bookmarkStart w:id="268" w:name="_Toc461540061"/>
      <w:bookmarkStart w:id="269" w:name="_Toc461539937"/>
      <w:bookmarkStart w:id="270" w:name="_Toc461539813"/>
      <w:bookmarkStart w:id="271" w:name="_Toc461539689"/>
      <w:bookmarkStart w:id="272" w:name="_Toc461539523"/>
      <w:bookmarkStart w:id="273" w:name="_Toc461539362"/>
      <w:bookmarkStart w:id="274" w:name="_Toc219118744"/>
      <w:bookmarkStart w:id="275" w:name="_Toc221625892"/>
      <w:r w:rsidRPr="00B826A2">
        <w:t>4.2</w:t>
      </w:r>
      <w:r w:rsidRPr="00B826A2">
        <w:tab/>
      </w:r>
      <w:bookmarkEnd w:id="254"/>
      <w:r w:rsidRPr="00B826A2">
        <w:t>Signals with code division multiple access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186F39C0" w14:textId="77777777" w:rsidR="0067679B" w:rsidRPr="00B826A2" w:rsidRDefault="0067679B" w:rsidP="0067679B">
      <w:r w:rsidRPr="00B826A2">
        <w:t xml:space="preserve">In L1 band two signals with code division multiple access emitted at a single carrier frequency 1 600.995 MHz at different quadrature with 90 degrees shift. Each signal consists of two components </w:t>
      </w:r>
      <w:r w:rsidRPr="00B826A2">
        <w:lastRenderedPageBreak/>
        <w:t>with a time-division multiplexing. The data transfer speed is 125 bit/</w:t>
      </w:r>
      <w:proofErr w:type="gramStart"/>
      <w:r w:rsidRPr="00B826A2">
        <w:t>s</w:t>
      </w:r>
      <w:proofErr w:type="gramEnd"/>
      <w:r w:rsidRPr="00B826A2">
        <w:t xml:space="preserve"> and it is identical for two signals.</w:t>
      </w:r>
    </w:p>
    <w:p w14:paraId="7E07448D" w14:textId="77777777" w:rsidR="0067679B" w:rsidRPr="00B826A2" w:rsidRDefault="0067679B" w:rsidP="0067679B">
      <w:pPr>
        <w:rPr>
          <w:rFonts w:eastAsia="Calibri" w:cs="Arial"/>
        </w:rPr>
      </w:pPr>
      <w:r w:rsidRPr="00B826A2">
        <w:t xml:space="preserve">In L2 band two signals with code division multiple access emitted at a single carrier frequency 1 248.06 MHz at different quadrature with 90 degrees shift. Each signal consists of two components with a time-division multiplexing. </w:t>
      </w:r>
      <w:r w:rsidRPr="00B826A2">
        <w:rPr>
          <w:rFonts w:eastAsia="Calibri"/>
        </w:rPr>
        <w:t>The data transfer speed in two signals is 125 bit/s and 250 bit/</w:t>
      </w:r>
      <w:r w:rsidRPr="00B826A2">
        <w:t>s</w:t>
      </w:r>
      <w:r w:rsidRPr="00B826A2">
        <w:rPr>
          <w:rFonts w:eastAsia="Calibri"/>
        </w:rPr>
        <w:t xml:space="preserve"> respectivel</w:t>
      </w:r>
      <w:r w:rsidRPr="00B826A2">
        <w:t>y</w:t>
      </w:r>
      <w:r w:rsidRPr="00B826A2">
        <w:rPr>
          <w:rFonts w:eastAsia="Calibri"/>
        </w:rPr>
        <w:t>.</w:t>
      </w:r>
    </w:p>
    <w:p w14:paraId="77DDD233" w14:textId="77777777" w:rsidR="0067679B" w:rsidRPr="00B826A2" w:rsidRDefault="0067679B" w:rsidP="0067679B">
      <w:r w:rsidRPr="00B826A2">
        <w:t>In L</w:t>
      </w:r>
      <w:r w:rsidRPr="00B826A2">
        <w:rPr>
          <w:rFonts w:eastAsia="Calibri"/>
        </w:rPr>
        <w:t>3</w:t>
      </w:r>
      <w:r w:rsidRPr="00B826A2">
        <w:t xml:space="preserve"> band signal with code division multiple access emitted at frequency 1 2</w:t>
      </w:r>
      <w:r w:rsidRPr="00B826A2">
        <w:rPr>
          <w:rFonts w:eastAsia="Calibri"/>
        </w:rPr>
        <w:t>02.</w:t>
      </w:r>
      <w:r w:rsidRPr="00B826A2">
        <w:t>0</w:t>
      </w:r>
      <w:r w:rsidRPr="00B826A2">
        <w:rPr>
          <w:rFonts w:eastAsia="Calibri"/>
        </w:rPr>
        <w:t>25</w:t>
      </w:r>
      <w:r w:rsidRPr="00B826A2">
        <w:t xml:space="preserve"> MHz and includes two </w:t>
      </w:r>
      <w:r w:rsidRPr="00B826A2">
        <w:rPr>
          <w:snapToGrid w:val="0"/>
        </w:rPr>
        <w:t xml:space="preserve">phase-shift keying </w:t>
      </w:r>
      <w:r w:rsidRPr="00B826A2">
        <w:t>signals of equal power, that are shifted in phase by 90 degrees. The data transfer speed in signal is 100 bit/s.</w:t>
      </w:r>
    </w:p>
    <w:p w14:paraId="13D5EDD5" w14:textId="77777777" w:rsidR="0067679B" w:rsidRPr="00B826A2" w:rsidRDefault="0067679B" w:rsidP="0067679B">
      <w:pPr>
        <w:pStyle w:val="Heading1"/>
      </w:pPr>
      <w:bookmarkStart w:id="276" w:name="_Toc436679463"/>
      <w:bookmarkStart w:id="277" w:name="_Toc495944678"/>
      <w:bookmarkStart w:id="278" w:name="_Toc495944519"/>
      <w:bookmarkStart w:id="279" w:name="_Toc495944360"/>
      <w:bookmarkStart w:id="280" w:name="_Toc495944201"/>
      <w:bookmarkStart w:id="281" w:name="_Toc495944042"/>
      <w:bookmarkStart w:id="282" w:name="_Toc495943883"/>
      <w:bookmarkStart w:id="283" w:name="_Toc495943724"/>
      <w:bookmarkStart w:id="284" w:name="_Toc482001202"/>
      <w:bookmarkStart w:id="285" w:name="_Toc461606174"/>
      <w:bookmarkStart w:id="286" w:name="_Toc461541289"/>
      <w:bookmarkStart w:id="287" w:name="_Toc461540434"/>
      <w:bookmarkStart w:id="288" w:name="_Toc461540310"/>
      <w:bookmarkStart w:id="289" w:name="_Toc461540186"/>
      <w:bookmarkStart w:id="290" w:name="_Toc461540062"/>
      <w:bookmarkStart w:id="291" w:name="_Toc461539938"/>
      <w:bookmarkStart w:id="292" w:name="_Toc461539814"/>
      <w:bookmarkStart w:id="293" w:name="_Toc461539690"/>
      <w:bookmarkStart w:id="294" w:name="_Toc461539524"/>
      <w:bookmarkStart w:id="295" w:name="_Toc461539363"/>
      <w:bookmarkStart w:id="296" w:name="_Toc219118745"/>
      <w:bookmarkStart w:id="297" w:name="_Toc221625893"/>
      <w:r w:rsidRPr="00B826A2">
        <w:t>5</w:t>
      </w:r>
      <w:r w:rsidRPr="00B826A2">
        <w:tab/>
      </w:r>
      <w:bookmarkEnd w:id="276"/>
      <w:r w:rsidRPr="00B826A2">
        <w:t>Signal power and spectra</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111CF3C" w14:textId="77777777" w:rsidR="0067679B" w:rsidRPr="00B826A2" w:rsidRDefault="0067679B" w:rsidP="0067679B">
      <w:pPr>
        <w:pStyle w:val="Heading2"/>
      </w:pPr>
      <w:bookmarkStart w:id="298" w:name="_Toc436679464"/>
      <w:bookmarkStart w:id="299" w:name="_Toc495944679"/>
      <w:bookmarkStart w:id="300" w:name="_Toc495944520"/>
      <w:bookmarkStart w:id="301" w:name="_Toc495944361"/>
      <w:bookmarkStart w:id="302" w:name="_Toc495944202"/>
      <w:bookmarkStart w:id="303" w:name="_Toc495944043"/>
      <w:bookmarkStart w:id="304" w:name="_Toc495943884"/>
      <w:bookmarkStart w:id="305" w:name="_Toc495943725"/>
      <w:bookmarkStart w:id="306" w:name="_Toc482001203"/>
      <w:bookmarkStart w:id="307" w:name="_Toc461606175"/>
      <w:bookmarkStart w:id="308" w:name="_Toc461541290"/>
      <w:bookmarkStart w:id="309" w:name="_Toc461540435"/>
      <w:bookmarkStart w:id="310" w:name="_Toc461540311"/>
      <w:bookmarkStart w:id="311" w:name="_Toc461540187"/>
      <w:bookmarkStart w:id="312" w:name="_Toc461540063"/>
      <w:bookmarkStart w:id="313" w:name="_Toc461539939"/>
      <w:bookmarkStart w:id="314" w:name="_Toc461539815"/>
      <w:bookmarkStart w:id="315" w:name="_Toc461539691"/>
      <w:bookmarkStart w:id="316" w:name="_Toc461539525"/>
      <w:bookmarkStart w:id="317" w:name="_Toc461539364"/>
      <w:bookmarkStart w:id="318" w:name="_Toc219118746"/>
      <w:bookmarkStart w:id="319" w:name="_Toc221625894"/>
      <w:r w:rsidRPr="00B826A2">
        <w:t>5.1</w:t>
      </w:r>
      <w:r w:rsidRPr="00B826A2">
        <w:tab/>
      </w:r>
      <w:bookmarkEnd w:id="298"/>
      <w:r w:rsidRPr="00B826A2">
        <w:t>Signals with frequency division multiple access</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7347F5E1" w14:textId="77777777" w:rsidR="0067679B" w:rsidRPr="00B826A2" w:rsidRDefault="0067679B" w:rsidP="0067679B">
      <w:r w:rsidRPr="00B826A2">
        <w:t>Transmitted signals are elliptically right-hand polarized with an ellipticity factor no worse than 0.7 for L1, L2 and L3 bands. The minimum guaranteed power of a signal at the input of a receiver (assumes a 0 dBi gain antenna) is specified as −161 </w:t>
      </w:r>
      <w:proofErr w:type="spellStart"/>
      <w:r w:rsidRPr="00B826A2">
        <w:t>dBW</w:t>
      </w:r>
      <w:proofErr w:type="spellEnd"/>
      <w:r w:rsidRPr="00B826A2">
        <w:t xml:space="preserve"> (−131 dBm) for both </w:t>
      </w:r>
      <w:r w:rsidRPr="00B826A2">
        <w:rPr>
          <w:lang w:eastAsia="ja-JP"/>
        </w:rPr>
        <w:t>SA</w:t>
      </w:r>
      <w:r w:rsidRPr="00B826A2">
        <w:t xml:space="preserve"> and </w:t>
      </w:r>
      <w:r w:rsidRPr="00B826A2">
        <w:rPr>
          <w:lang w:eastAsia="ja-JP"/>
        </w:rPr>
        <w:t>HA</w:t>
      </w:r>
      <w:r w:rsidRPr="00B826A2">
        <w:t xml:space="preserve"> signals in the L1</w:t>
      </w:r>
      <w:r w:rsidRPr="00B826A2">
        <w:rPr>
          <w:lang w:eastAsia="ja-JP"/>
        </w:rPr>
        <w:t>, L2 and L3</w:t>
      </w:r>
      <w:r w:rsidRPr="00B826A2">
        <w:t xml:space="preserve"> band</w:t>
      </w:r>
      <w:r w:rsidRPr="00B826A2">
        <w:rPr>
          <w:lang w:eastAsia="ja-JP"/>
        </w:rPr>
        <w:t>s</w:t>
      </w:r>
      <w:r w:rsidRPr="00B826A2">
        <w:t>.</w:t>
      </w:r>
    </w:p>
    <w:p w14:paraId="2AB0A4B6" w14:textId="6A6284B5" w:rsidR="0067679B" w:rsidRPr="00B826A2" w:rsidRDefault="0067679B" w:rsidP="0067679B">
      <w:r w:rsidRPr="00B826A2">
        <w:t>Three classes of emissions are used in the GLONASS system: 8M19G7X, 1M02G7X, 10M2G7X. Characteristics of these signals are given in Table 2.</w:t>
      </w:r>
    </w:p>
    <w:p w14:paraId="55ABAA37" w14:textId="608A062B" w:rsidR="0067679B" w:rsidRPr="00B826A2" w:rsidRDefault="0067679B" w:rsidP="0067679B">
      <w:pPr>
        <w:pStyle w:val="TableNo"/>
      </w:pPr>
      <w:r w:rsidRPr="00B826A2">
        <w:t>TABLE 2</w:t>
      </w:r>
    </w:p>
    <w:p w14:paraId="35ADE07D" w14:textId="77777777" w:rsidR="0067679B" w:rsidRPr="00B826A2" w:rsidRDefault="0067679B" w:rsidP="0067679B">
      <w:pPr>
        <w:pStyle w:val="Tabletitle"/>
      </w:pPr>
      <w:r w:rsidRPr="00B826A2">
        <w:t>Characteristics of GLONASS signals with frequency division multiple access</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607"/>
        <w:gridCol w:w="1611"/>
        <w:gridCol w:w="1608"/>
        <w:gridCol w:w="1608"/>
        <w:gridCol w:w="1603"/>
      </w:tblGrid>
      <w:tr w:rsidR="0067679B" w:rsidRPr="00B826A2" w14:paraId="0ADDF7CB" w14:textId="77777777" w:rsidTr="006F44E3">
        <w:trPr>
          <w:tblHeader/>
          <w:jc w:val="center"/>
        </w:trPr>
        <w:tc>
          <w:tcPr>
            <w:tcW w:w="1643" w:type="dxa"/>
            <w:tcBorders>
              <w:top w:val="single" w:sz="4" w:space="0" w:color="auto"/>
              <w:left w:val="single" w:sz="4" w:space="0" w:color="auto"/>
              <w:bottom w:val="single" w:sz="4" w:space="0" w:color="auto"/>
              <w:right w:val="single" w:sz="4" w:space="0" w:color="auto"/>
            </w:tcBorders>
            <w:hideMark/>
          </w:tcPr>
          <w:p w14:paraId="6A89F373" w14:textId="77777777" w:rsidR="0067679B" w:rsidRPr="00B826A2" w:rsidRDefault="0067679B" w:rsidP="006F44E3">
            <w:pPr>
              <w:pStyle w:val="Tablehead"/>
            </w:pPr>
            <w:r w:rsidRPr="00B826A2">
              <w:t>Frequency range</w:t>
            </w:r>
          </w:p>
        </w:tc>
        <w:tc>
          <w:tcPr>
            <w:tcW w:w="1642" w:type="dxa"/>
            <w:tcBorders>
              <w:top w:val="single" w:sz="4" w:space="0" w:color="auto"/>
              <w:left w:val="single" w:sz="4" w:space="0" w:color="auto"/>
              <w:bottom w:val="single" w:sz="4" w:space="0" w:color="auto"/>
              <w:right w:val="single" w:sz="4" w:space="0" w:color="auto"/>
            </w:tcBorders>
            <w:hideMark/>
          </w:tcPr>
          <w:p w14:paraId="494D6D07" w14:textId="77777777" w:rsidR="0067679B" w:rsidRPr="00B826A2" w:rsidRDefault="0067679B" w:rsidP="006F44E3">
            <w:pPr>
              <w:pStyle w:val="Tablehead"/>
            </w:pPr>
            <w:r w:rsidRPr="00B826A2">
              <w:t>Emission class</w:t>
            </w:r>
          </w:p>
        </w:tc>
        <w:tc>
          <w:tcPr>
            <w:tcW w:w="1646" w:type="dxa"/>
            <w:tcBorders>
              <w:top w:val="single" w:sz="4" w:space="0" w:color="auto"/>
              <w:left w:val="single" w:sz="4" w:space="0" w:color="auto"/>
              <w:bottom w:val="single" w:sz="4" w:space="0" w:color="auto"/>
              <w:right w:val="single" w:sz="4" w:space="0" w:color="auto"/>
            </w:tcBorders>
            <w:hideMark/>
          </w:tcPr>
          <w:p w14:paraId="3A5C6EC0" w14:textId="77777777" w:rsidR="0067679B" w:rsidRPr="00B826A2" w:rsidRDefault="0067679B" w:rsidP="006F44E3">
            <w:pPr>
              <w:pStyle w:val="Tablehead"/>
            </w:pPr>
            <w:r w:rsidRPr="00B826A2">
              <w:t>Tx bandwidth</w:t>
            </w:r>
            <w:r w:rsidRPr="00B826A2">
              <w:br/>
              <w:t>(MHz)</w:t>
            </w:r>
          </w:p>
        </w:tc>
        <w:tc>
          <w:tcPr>
            <w:tcW w:w="1643" w:type="dxa"/>
            <w:tcBorders>
              <w:top w:val="single" w:sz="4" w:space="0" w:color="auto"/>
              <w:left w:val="single" w:sz="4" w:space="0" w:color="auto"/>
              <w:bottom w:val="single" w:sz="4" w:space="0" w:color="auto"/>
              <w:right w:val="single" w:sz="4" w:space="0" w:color="auto"/>
            </w:tcBorders>
            <w:hideMark/>
          </w:tcPr>
          <w:p w14:paraId="071180FD" w14:textId="77777777" w:rsidR="0067679B" w:rsidRPr="00B826A2" w:rsidRDefault="0067679B" w:rsidP="006F44E3">
            <w:pPr>
              <w:pStyle w:val="Tablehead"/>
            </w:pPr>
            <w:r w:rsidRPr="00B826A2">
              <w:t>Maximum peak power of emission</w:t>
            </w:r>
            <w:r w:rsidRPr="00B826A2">
              <w:br/>
              <w:t>(</w:t>
            </w:r>
            <w:proofErr w:type="spellStart"/>
            <w:r w:rsidRPr="00B826A2">
              <w:t>dBW</w:t>
            </w:r>
            <w:proofErr w:type="spellEnd"/>
            <w:r w:rsidRPr="00B826A2">
              <w:t>)</w:t>
            </w:r>
          </w:p>
        </w:tc>
        <w:tc>
          <w:tcPr>
            <w:tcW w:w="1643" w:type="dxa"/>
            <w:tcBorders>
              <w:top w:val="single" w:sz="4" w:space="0" w:color="auto"/>
              <w:left w:val="single" w:sz="4" w:space="0" w:color="auto"/>
              <w:bottom w:val="single" w:sz="4" w:space="0" w:color="auto"/>
              <w:right w:val="single" w:sz="4" w:space="0" w:color="auto"/>
            </w:tcBorders>
            <w:hideMark/>
          </w:tcPr>
          <w:p w14:paraId="458E1718" w14:textId="77777777" w:rsidR="0067679B" w:rsidRPr="00B826A2" w:rsidRDefault="0067679B" w:rsidP="006F44E3">
            <w:pPr>
              <w:pStyle w:val="Tablehead"/>
            </w:pPr>
            <w:r w:rsidRPr="00B826A2">
              <w:t>Maximum spectral power density</w:t>
            </w:r>
            <w:r w:rsidRPr="00B826A2">
              <w:br/>
              <w:t>(dB(W/Hz))</w:t>
            </w:r>
          </w:p>
        </w:tc>
        <w:tc>
          <w:tcPr>
            <w:tcW w:w="1638" w:type="dxa"/>
            <w:tcBorders>
              <w:top w:val="single" w:sz="4" w:space="0" w:color="auto"/>
              <w:left w:val="single" w:sz="4" w:space="0" w:color="auto"/>
              <w:bottom w:val="single" w:sz="4" w:space="0" w:color="auto"/>
              <w:right w:val="single" w:sz="4" w:space="0" w:color="auto"/>
            </w:tcBorders>
            <w:hideMark/>
          </w:tcPr>
          <w:p w14:paraId="7718BB7F" w14:textId="77777777" w:rsidR="0067679B" w:rsidRPr="00B826A2" w:rsidRDefault="0067679B" w:rsidP="006F44E3">
            <w:pPr>
              <w:pStyle w:val="Tablehead"/>
            </w:pPr>
            <w:r w:rsidRPr="00B826A2">
              <w:t>Antenna gain</w:t>
            </w:r>
            <w:r w:rsidRPr="00B826A2">
              <w:br/>
              <w:t>(dB)</w:t>
            </w:r>
          </w:p>
        </w:tc>
      </w:tr>
      <w:tr w:rsidR="0067679B" w:rsidRPr="00B826A2" w14:paraId="06D16A4F" w14:textId="77777777" w:rsidTr="006F44E3">
        <w:trPr>
          <w:jc w:val="center"/>
        </w:trPr>
        <w:tc>
          <w:tcPr>
            <w:tcW w:w="1643" w:type="dxa"/>
            <w:tcBorders>
              <w:top w:val="single" w:sz="4" w:space="0" w:color="auto"/>
              <w:left w:val="single" w:sz="4" w:space="0" w:color="auto"/>
              <w:bottom w:val="single" w:sz="4" w:space="0" w:color="auto"/>
              <w:right w:val="single" w:sz="4" w:space="0" w:color="auto"/>
            </w:tcBorders>
            <w:hideMark/>
          </w:tcPr>
          <w:p w14:paraId="0077D595" w14:textId="77777777" w:rsidR="0067679B" w:rsidRPr="00B826A2" w:rsidRDefault="0067679B" w:rsidP="006F44E3">
            <w:pPr>
              <w:pStyle w:val="Tabletext"/>
              <w:jc w:val="center"/>
            </w:pPr>
            <w:r w:rsidRPr="00B826A2">
              <w:t>L1</w:t>
            </w:r>
          </w:p>
        </w:tc>
        <w:tc>
          <w:tcPr>
            <w:tcW w:w="1642" w:type="dxa"/>
            <w:tcBorders>
              <w:top w:val="single" w:sz="4" w:space="0" w:color="auto"/>
              <w:left w:val="single" w:sz="4" w:space="0" w:color="auto"/>
              <w:bottom w:val="single" w:sz="4" w:space="0" w:color="auto"/>
              <w:right w:val="single" w:sz="4" w:space="0" w:color="auto"/>
            </w:tcBorders>
            <w:hideMark/>
          </w:tcPr>
          <w:p w14:paraId="10495666" w14:textId="77777777" w:rsidR="0067679B" w:rsidRPr="00B826A2" w:rsidRDefault="0067679B" w:rsidP="006F44E3">
            <w:pPr>
              <w:pStyle w:val="Tabletext"/>
              <w:jc w:val="center"/>
            </w:pPr>
            <w:r w:rsidRPr="00B826A2">
              <w:t>10M2G7X</w:t>
            </w:r>
            <w:r w:rsidRPr="00B826A2">
              <w:br/>
              <w:t>1M02G7X</w:t>
            </w:r>
          </w:p>
        </w:tc>
        <w:tc>
          <w:tcPr>
            <w:tcW w:w="1646" w:type="dxa"/>
            <w:tcBorders>
              <w:top w:val="single" w:sz="4" w:space="0" w:color="auto"/>
              <w:left w:val="single" w:sz="4" w:space="0" w:color="auto"/>
              <w:bottom w:val="single" w:sz="4" w:space="0" w:color="auto"/>
              <w:right w:val="single" w:sz="4" w:space="0" w:color="auto"/>
            </w:tcBorders>
            <w:hideMark/>
          </w:tcPr>
          <w:p w14:paraId="68845368" w14:textId="77777777" w:rsidR="0067679B" w:rsidRPr="00B826A2" w:rsidRDefault="0067679B" w:rsidP="006F44E3">
            <w:pPr>
              <w:pStyle w:val="Tabletext"/>
              <w:jc w:val="center"/>
            </w:pPr>
            <w:r w:rsidRPr="00B826A2">
              <w:t>10.2</w:t>
            </w:r>
            <w:r w:rsidRPr="00B826A2">
              <w:br/>
              <w:t>1.02</w:t>
            </w:r>
          </w:p>
        </w:tc>
        <w:tc>
          <w:tcPr>
            <w:tcW w:w="1643" w:type="dxa"/>
            <w:tcBorders>
              <w:top w:val="single" w:sz="4" w:space="0" w:color="auto"/>
              <w:left w:val="single" w:sz="4" w:space="0" w:color="auto"/>
              <w:bottom w:val="single" w:sz="4" w:space="0" w:color="auto"/>
              <w:right w:val="single" w:sz="4" w:space="0" w:color="auto"/>
            </w:tcBorders>
            <w:hideMark/>
          </w:tcPr>
          <w:p w14:paraId="3780A5A5" w14:textId="77777777" w:rsidR="0067679B" w:rsidRPr="00B826A2" w:rsidRDefault="0067679B" w:rsidP="006F44E3">
            <w:pPr>
              <w:pStyle w:val="Tabletext"/>
              <w:jc w:val="center"/>
            </w:pPr>
            <w:r w:rsidRPr="00B826A2">
              <w:t>15</w:t>
            </w:r>
            <w:r w:rsidRPr="00B826A2">
              <w:br/>
              <w:t>15</w:t>
            </w:r>
          </w:p>
        </w:tc>
        <w:tc>
          <w:tcPr>
            <w:tcW w:w="1643" w:type="dxa"/>
            <w:tcBorders>
              <w:top w:val="single" w:sz="4" w:space="0" w:color="auto"/>
              <w:left w:val="single" w:sz="4" w:space="0" w:color="auto"/>
              <w:bottom w:val="single" w:sz="4" w:space="0" w:color="auto"/>
              <w:right w:val="single" w:sz="4" w:space="0" w:color="auto"/>
            </w:tcBorders>
            <w:hideMark/>
          </w:tcPr>
          <w:p w14:paraId="5D5F798A" w14:textId="77777777" w:rsidR="0067679B" w:rsidRPr="00B826A2" w:rsidRDefault="0067679B" w:rsidP="006F44E3">
            <w:pPr>
              <w:pStyle w:val="Tabletext"/>
              <w:jc w:val="center"/>
            </w:pPr>
            <w:r w:rsidRPr="00B826A2">
              <w:t>−52</w:t>
            </w:r>
            <w:r w:rsidRPr="00B826A2">
              <w:br/>
              <w:t>−42</w:t>
            </w:r>
          </w:p>
        </w:tc>
        <w:tc>
          <w:tcPr>
            <w:tcW w:w="1638" w:type="dxa"/>
            <w:tcBorders>
              <w:top w:val="single" w:sz="4" w:space="0" w:color="auto"/>
              <w:left w:val="single" w:sz="4" w:space="0" w:color="auto"/>
              <w:bottom w:val="single" w:sz="4" w:space="0" w:color="auto"/>
              <w:right w:val="single" w:sz="4" w:space="0" w:color="auto"/>
            </w:tcBorders>
            <w:hideMark/>
          </w:tcPr>
          <w:p w14:paraId="32C691BA" w14:textId="77777777" w:rsidR="0067679B" w:rsidRPr="00B826A2" w:rsidRDefault="0067679B" w:rsidP="006F44E3">
            <w:pPr>
              <w:pStyle w:val="Tabletext"/>
              <w:jc w:val="center"/>
            </w:pPr>
            <w:r w:rsidRPr="00B826A2">
              <w:t>11</w:t>
            </w:r>
          </w:p>
        </w:tc>
      </w:tr>
      <w:tr w:rsidR="0067679B" w:rsidRPr="00B826A2" w14:paraId="4C671B18" w14:textId="77777777" w:rsidTr="006F44E3">
        <w:trPr>
          <w:jc w:val="center"/>
        </w:trPr>
        <w:tc>
          <w:tcPr>
            <w:tcW w:w="1643" w:type="dxa"/>
            <w:tcBorders>
              <w:top w:val="single" w:sz="4" w:space="0" w:color="auto"/>
              <w:left w:val="single" w:sz="4" w:space="0" w:color="auto"/>
              <w:bottom w:val="single" w:sz="4" w:space="0" w:color="auto"/>
              <w:right w:val="single" w:sz="4" w:space="0" w:color="auto"/>
            </w:tcBorders>
            <w:hideMark/>
          </w:tcPr>
          <w:p w14:paraId="2AE81518" w14:textId="77777777" w:rsidR="0067679B" w:rsidRPr="00B826A2" w:rsidRDefault="0067679B" w:rsidP="006F44E3">
            <w:pPr>
              <w:pStyle w:val="Tabletext"/>
              <w:jc w:val="center"/>
            </w:pPr>
            <w:r w:rsidRPr="00B826A2">
              <w:t>L2</w:t>
            </w:r>
          </w:p>
        </w:tc>
        <w:tc>
          <w:tcPr>
            <w:tcW w:w="1642" w:type="dxa"/>
            <w:tcBorders>
              <w:top w:val="single" w:sz="4" w:space="0" w:color="auto"/>
              <w:left w:val="single" w:sz="4" w:space="0" w:color="auto"/>
              <w:bottom w:val="single" w:sz="4" w:space="0" w:color="auto"/>
              <w:right w:val="single" w:sz="4" w:space="0" w:color="auto"/>
            </w:tcBorders>
            <w:hideMark/>
          </w:tcPr>
          <w:p w14:paraId="247DFCA2" w14:textId="77777777" w:rsidR="0067679B" w:rsidRPr="00B826A2" w:rsidRDefault="0067679B" w:rsidP="006F44E3">
            <w:pPr>
              <w:pStyle w:val="Tabletext"/>
              <w:jc w:val="center"/>
            </w:pPr>
            <w:r w:rsidRPr="00B826A2">
              <w:t>10M2G7X</w:t>
            </w:r>
            <w:r w:rsidRPr="00B826A2">
              <w:br/>
              <w:t>1M02G7X</w:t>
            </w:r>
          </w:p>
        </w:tc>
        <w:tc>
          <w:tcPr>
            <w:tcW w:w="1646" w:type="dxa"/>
            <w:tcBorders>
              <w:top w:val="single" w:sz="4" w:space="0" w:color="auto"/>
              <w:left w:val="single" w:sz="4" w:space="0" w:color="auto"/>
              <w:bottom w:val="single" w:sz="4" w:space="0" w:color="auto"/>
              <w:right w:val="single" w:sz="4" w:space="0" w:color="auto"/>
            </w:tcBorders>
            <w:hideMark/>
          </w:tcPr>
          <w:p w14:paraId="10518E33" w14:textId="77777777" w:rsidR="0067679B" w:rsidRPr="00B826A2" w:rsidRDefault="0067679B" w:rsidP="006F44E3">
            <w:pPr>
              <w:pStyle w:val="Tabletext"/>
              <w:jc w:val="center"/>
            </w:pPr>
            <w:r w:rsidRPr="00B826A2">
              <w:t>10.2</w:t>
            </w:r>
            <w:r w:rsidRPr="00B826A2">
              <w:br/>
              <w:t>1.02</w:t>
            </w:r>
          </w:p>
        </w:tc>
        <w:tc>
          <w:tcPr>
            <w:tcW w:w="1643" w:type="dxa"/>
            <w:tcBorders>
              <w:top w:val="single" w:sz="4" w:space="0" w:color="auto"/>
              <w:left w:val="single" w:sz="4" w:space="0" w:color="auto"/>
              <w:bottom w:val="single" w:sz="4" w:space="0" w:color="auto"/>
              <w:right w:val="single" w:sz="4" w:space="0" w:color="auto"/>
            </w:tcBorders>
            <w:hideMark/>
          </w:tcPr>
          <w:p w14:paraId="23C8E89C" w14:textId="77777777" w:rsidR="0067679B" w:rsidRPr="00B826A2" w:rsidRDefault="0067679B" w:rsidP="006F44E3">
            <w:pPr>
              <w:pStyle w:val="Tabletext"/>
              <w:jc w:val="center"/>
            </w:pPr>
            <w:r w:rsidRPr="00B826A2">
              <w:t>14</w:t>
            </w:r>
            <w:r w:rsidRPr="00B826A2">
              <w:br/>
              <w:t>14</w:t>
            </w:r>
          </w:p>
        </w:tc>
        <w:tc>
          <w:tcPr>
            <w:tcW w:w="1643" w:type="dxa"/>
            <w:tcBorders>
              <w:top w:val="single" w:sz="4" w:space="0" w:color="auto"/>
              <w:left w:val="single" w:sz="4" w:space="0" w:color="auto"/>
              <w:bottom w:val="single" w:sz="4" w:space="0" w:color="auto"/>
              <w:right w:val="single" w:sz="4" w:space="0" w:color="auto"/>
            </w:tcBorders>
            <w:hideMark/>
          </w:tcPr>
          <w:p w14:paraId="6D907758" w14:textId="77777777" w:rsidR="0067679B" w:rsidRPr="00B826A2" w:rsidRDefault="0067679B" w:rsidP="006F44E3">
            <w:pPr>
              <w:pStyle w:val="Tabletext"/>
              <w:jc w:val="center"/>
            </w:pPr>
            <w:r w:rsidRPr="00B826A2">
              <w:t>−53</w:t>
            </w:r>
            <w:r w:rsidRPr="00B826A2">
              <w:br/>
              <w:t>−43</w:t>
            </w:r>
          </w:p>
        </w:tc>
        <w:tc>
          <w:tcPr>
            <w:tcW w:w="1638" w:type="dxa"/>
            <w:tcBorders>
              <w:top w:val="single" w:sz="4" w:space="0" w:color="auto"/>
              <w:left w:val="single" w:sz="4" w:space="0" w:color="auto"/>
              <w:bottom w:val="single" w:sz="4" w:space="0" w:color="auto"/>
              <w:right w:val="single" w:sz="4" w:space="0" w:color="auto"/>
            </w:tcBorders>
            <w:hideMark/>
          </w:tcPr>
          <w:p w14:paraId="5A3F6088" w14:textId="77777777" w:rsidR="0067679B" w:rsidRPr="00B826A2" w:rsidRDefault="0067679B" w:rsidP="006F44E3">
            <w:pPr>
              <w:pStyle w:val="Tabletext"/>
              <w:jc w:val="center"/>
            </w:pPr>
            <w:r w:rsidRPr="00B826A2">
              <w:t>10</w:t>
            </w:r>
          </w:p>
        </w:tc>
      </w:tr>
      <w:tr w:rsidR="0067679B" w:rsidRPr="00B826A2" w14:paraId="102E80BB" w14:textId="77777777" w:rsidTr="006F44E3">
        <w:trPr>
          <w:jc w:val="center"/>
        </w:trPr>
        <w:tc>
          <w:tcPr>
            <w:tcW w:w="1643" w:type="dxa"/>
            <w:tcBorders>
              <w:top w:val="single" w:sz="4" w:space="0" w:color="auto"/>
              <w:left w:val="single" w:sz="4" w:space="0" w:color="auto"/>
              <w:bottom w:val="single" w:sz="4" w:space="0" w:color="auto"/>
              <w:right w:val="single" w:sz="4" w:space="0" w:color="auto"/>
            </w:tcBorders>
            <w:hideMark/>
          </w:tcPr>
          <w:p w14:paraId="2A8751D2" w14:textId="77777777" w:rsidR="0067679B" w:rsidRPr="00B826A2" w:rsidRDefault="0067679B" w:rsidP="006F44E3">
            <w:pPr>
              <w:pStyle w:val="Tabletext"/>
              <w:jc w:val="center"/>
            </w:pPr>
            <w:r w:rsidRPr="00B826A2">
              <w:t xml:space="preserve">L3 </w:t>
            </w:r>
            <w:r w:rsidRPr="00B826A2">
              <w:rPr>
                <w:vertAlign w:val="superscript"/>
              </w:rPr>
              <w:t>(1)</w:t>
            </w:r>
          </w:p>
        </w:tc>
        <w:tc>
          <w:tcPr>
            <w:tcW w:w="1642" w:type="dxa"/>
            <w:tcBorders>
              <w:top w:val="single" w:sz="4" w:space="0" w:color="auto"/>
              <w:left w:val="single" w:sz="4" w:space="0" w:color="auto"/>
              <w:bottom w:val="single" w:sz="4" w:space="0" w:color="auto"/>
              <w:right w:val="single" w:sz="4" w:space="0" w:color="auto"/>
            </w:tcBorders>
            <w:hideMark/>
          </w:tcPr>
          <w:p w14:paraId="245AA08F" w14:textId="77777777" w:rsidR="0067679B" w:rsidRPr="00B826A2" w:rsidRDefault="0067679B" w:rsidP="006F44E3">
            <w:pPr>
              <w:pStyle w:val="Tabletext"/>
              <w:jc w:val="center"/>
            </w:pPr>
            <w:r w:rsidRPr="00B826A2">
              <w:t>8M19G7X</w:t>
            </w:r>
            <w:r w:rsidRPr="00B826A2">
              <w:br/>
            </w:r>
            <w:proofErr w:type="spellStart"/>
            <w:r w:rsidRPr="00B826A2">
              <w:t>8M19G7X</w:t>
            </w:r>
            <w:proofErr w:type="spellEnd"/>
          </w:p>
        </w:tc>
        <w:tc>
          <w:tcPr>
            <w:tcW w:w="1646" w:type="dxa"/>
            <w:tcBorders>
              <w:top w:val="single" w:sz="4" w:space="0" w:color="auto"/>
              <w:left w:val="single" w:sz="4" w:space="0" w:color="auto"/>
              <w:bottom w:val="single" w:sz="4" w:space="0" w:color="auto"/>
              <w:right w:val="single" w:sz="4" w:space="0" w:color="auto"/>
            </w:tcBorders>
            <w:hideMark/>
          </w:tcPr>
          <w:p w14:paraId="43CE5B6D" w14:textId="77777777" w:rsidR="0067679B" w:rsidRPr="00B826A2" w:rsidRDefault="0067679B" w:rsidP="006F44E3">
            <w:pPr>
              <w:pStyle w:val="Tabletext"/>
              <w:jc w:val="center"/>
            </w:pPr>
            <w:r w:rsidRPr="00B826A2">
              <w:t>8.2</w:t>
            </w:r>
            <w:r w:rsidRPr="00B826A2">
              <w:br/>
              <w:t>8.2</w:t>
            </w:r>
          </w:p>
        </w:tc>
        <w:tc>
          <w:tcPr>
            <w:tcW w:w="1643" w:type="dxa"/>
            <w:tcBorders>
              <w:top w:val="single" w:sz="4" w:space="0" w:color="auto"/>
              <w:left w:val="single" w:sz="4" w:space="0" w:color="auto"/>
              <w:bottom w:val="single" w:sz="4" w:space="0" w:color="auto"/>
              <w:right w:val="single" w:sz="4" w:space="0" w:color="auto"/>
            </w:tcBorders>
            <w:hideMark/>
          </w:tcPr>
          <w:p w14:paraId="5E963764" w14:textId="77777777" w:rsidR="0067679B" w:rsidRPr="00B826A2" w:rsidRDefault="0067679B" w:rsidP="006F44E3">
            <w:pPr>
              <w:pStyle w:val="Tabletext"/>
              <w:jc w:val="center"/>
            </w:pPr>
            <w:r w:rsidRPr="00B826A2">
              <w:t>15</w:t>
            </w:r>
            <w:r w:rsidRPr="00B826A2">
              <w:br/>
              <w:t>15</w:t>
            </w:r>
          </w:p>
        </w:tc>
        <w:tc>
          <w:tcPr>
            <w:tcW w:w="1643" w:type="dxa"/>
            <w:tcBorders>
              <w:top w:val="single" w:sz="4" w:space="0" w:color="auto"/>
              <w:left w:val="single" w:sz="4" w:space="0" w:color="auto"/>
              <w:bottom w:val="single" w:sz="4" w:space="0" w:color="auto"/>
              <w:right w:val="single" w:sz="4" w:space="0" w:color="auto"/>
            </w:tcBorders>
            <w:hideMark/>
          </w:tcPr>
          <w:p w14:paraId="43D7EC84" w14:textId="77777777" w:rsidR="0067679B" w:rsidRPr="00B826A2" w:rsidRDefault="0067679B" w:rsidP="006F44E3">
            <w:pPr>
              <w:pStyle w:val="Tabletext"/>
              <w:jc w:val="center"/>
            </w:pPr>
            <w:r w:rsidRPr="00B826A2">
              <w:t>−52.1</w:t>
            </w:r>
            <w:r w:rsidRPr="00B826A2">
              <w:br/>
              <w:t>−52.1</w:t>
            </w:r>
          </w:p>
        </w:tc>
        <w:tc>
          <w:tcPr>
            <w:tcW w:w="1638" w:type="dxa"/>
            <w:tcBorders>
              <w:top w:val="single" w:sz="4" w:space="0" w:color="auto"/>
              <w:left w:val="single" w:sz="4" w:space="0" w:color="auto"/>
              <w:bottom w:val="single" w:sz="4" w:space="0" w:color="auto"/>
              <w:right w:val="single" w:sz="4" w:space="0" w:color="auto"/>
            </w:tcBorders>
            <w:hideMark/>
          </w:tcPr>
          <w:p w14:paraId="4D996117" w14:textId="77777777" w:rsidR="0067679B" w:rsidRPr="00B826A2" w:rsidRDefault="0067679B" w:rsidP="006F44E3">
            <w:pPr>
              <w:pStyle w:val="Tabletext"/>
              <w:jc w:val="center"/>
            </w:pPr>
            <w:r w:rsidRPr="00B826A2">
              <w:t>12</w:t>
            </w:r>
          </w:p>
        </w:tc>
      </w:tr>
      <w:tr w:rsidR="0067679B" w:rsidRPr="00B826A2" w14:paraId="0EE1717D" w14:textId="77777777" w:rsidTr="006F44E3">
        <w:trPr>
          <w:jc w:val="center"/>
        </w:trPr>
        <w:tc>
          <w:tcPr>
            <w:tcW w:w="9855" w:type="dxa"/>
            <w:gridSpan w:val="6"/>
            <w:tcBorders>
              <w:top w:val="single" w:sz="4" w:space="0" w:color="auto"/>
              <w:left w:val="nil"/>
              <w:bottom w:val="nil"/>
              <w:right w:val="nil"/>
            </w:tcBorders>
            <w:hideMark/>
          </w:tcPr>
          <w:p w14:paraId="630D4373" w14:textId="77777777" w:rsidR="0067679B" w:rsidRPr="00B826A2" w:rsidRDefault="0067679B" w:rsidP="006F44E3">
            <w:pPr>
              <w:pStyle w:val="Tabletext"/>
            </w:pPr>
            <w:r w:rsidRPr="00B826A2">
              <w:rPr>
                <w:vertAlign w:val="superscript"/>
              </w:rPr>
              <w:t>(1)</w:t>
            </w:r>
            <w:r w:rsidRPr="00B826A2">
              <w:tab/>
              <w:t>Two GLONASS L3 signals are shifted relative to each other by 90 degrees (in quadrature).</w:t>
            </w:r>
          </w:p>
        </w:tc>
      </w:tr>
    </w:tbl>
    <w:p w14:paraId="79CB92A9" w14:textId="77777777" w:rsidR="0067679B" w:rsidRPr="00B826A2" w:rsidRDefault="0067679B" w:rsidP="0067679B">
      <w:pPr>
        <w:pStyle w:val="Tablefin"/>
      </w:pPr>
    </w:p>
    <w:p w14:paraId="11C65DD3" w14:textId="77777777" w:rsidR="0067679B" w:rsidRPr="00B826A2" w:rsidRDefault="0067679B" w:rsidP="0067679B">
      <w:r w:rsidRPr="00B826A2">
        <w:t>The power spectrum envelope of the navigation signal is described by the function (sin </w:t>
      </w:r>
      <w:r w:rsidRPr="00E25AEE">
        <w:rPr>
          <w:i/>
          <w:iCs/>
        </w:rPr>
        <w:t>x</w:t>
      </w:r>
      <w:r w:rsidRPr="00B826A2">
        <w:t>/</w:t>
      </w:r>
      <w:r w:rsidRPr="00E25AEE">
        <w:rPr>
          <w:i/>
          <w:iCs/>
        </w:rPr>
        <w:t>x</w:t>
      </w:r>
      <w:r w:rsidRPr="00B826A2">
        <w:t>)</w:t>
      </w:r>
      <w:r w:rsidRPr="00B826A2">
        <w:rPr>
          <w:vertAlign w:val="superscript"/>
        </w:rPr>
        <w:t>2</w:t>
      </w:r>
      <w:r w:rsidRPr="00B826A2">
        <w:t>, where:</w:t>
      </w:r>
    </w:p>
    <w:p w14:paraId="020A27DF" w14:textId="77777777" w:rsidR="0067679B" w:rsidRPr="00B826A2" w:rsidRDefault="0067679B" w:rsidP="0067679B">
      <w:pPr>
        <w:pStyle w:val="Equation"/>
        <w:rPr>
          <w:rFonts w:ascii="CG Times" w:hAnsi="CG Times"/>
        </w:rPr>
      </w:pPr>
      <w:r w:rsidRPr="00B826A2">
        <w:rPr>
          <w:rFonts w:ascii="CG Times" w:hAnsi="CG Times"/>
        </w:rPr>
        <w:tab/>
      </w:r>
      <w:r w:rsidRPr="00B826A2">
        <w:rPr>
          <w:rFonts w:ascii="CG Times" w:hAnsi="CG Times"/>
        </w:rPr>
        <w:tab/>
      </w:r>
      <m:oMath>
        <m:r>
          <w:rPr>
            <w:rFonts w:ascii="Cambria Math" w:hAnsi="Cambria Math"/>
          </w:rPr>
          <m:t>x=</m:t>
        </m:r>
        <m:f>
          <m:fPr>
            <m:type m:val="lin"/>
            <m:ctrlPr>
              <w:rPr>
                <w:rFonts w:ascii="Cambria Math" w:hAnsi="Cambria Math"/>
                <w:i/>
              </w:rPr>
            </m:ctrlPr>
          </m:fPr>
          <m:num>
            <m:r>
              <m:rPr>
                <m:sty m:val="p"/>
              </m:rPr>
              <w:rPr>
                <w:rFonts w:ascii="Cambria Math" w:hAnsi="Cambria Math"/>
              </w:rPr>
              <m:t>π</m:t>
            </m:r>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f</m:t>
                    </m:r>
                  </m:e>
                  <m:sub>
                    <m:r>
                      <w:rPr>
                        <w:rFonts w:ascii="Cambria Math" w:hAnsi="Cambria Math"/>
                      </w:rPr>
                      <m:t>c</m:t>
                    </m:r>
                  </m:sub>
                </m:sSub>
              </m:e>
            </m:d>
          </m:num>
          <m:den>
            <m:sSub>
              <m:sSubPr>
                <m:ctrlPr>
                  <w:rPr>
                    <w:rFonts w:ascii="Cambria Math" w:hAnsi="Cambria Math"/>
                    <w:i/>
                  </w:rPr>
                </m:ctrlPr>
              </m:sSubPr>
              <m:e>
                <m:r>
                  <w:rPr>
                    <w:rFonts w:ascii="Cambria Math" w:hAnsi="Cambria Math"/>
                  </w:rPr>
                  <m:t>f</m:t>
                </m:r>
              </m:e>
              <m:sub>
                <m:r>
                  <w:rPr>
                    <w:rFonts w:ascii="Cambria Math" w:hAnsi="Cambria Math"/>
                  </w:rPr>
                  <m:t>t</m:t>
                </m:r>
              </m:sub>
            </m:sSub>
          </m:den>
        </m:f>
      </m:oMath>
    </w:p>
    <w:p w14:paraId="5AA83CAC" w14:textId="77777777" w:rsidR="0067679B" w:rsidRPr="00B826A2" w:rsidRDefault="0067679B" w:rsidP="0067679B">
      <w:pPr>
        <w:rPr>
          <w:szCs w:val="24"/>
        </w:rPr>
      </w:pPr>
      <w:r w:rsidRPr="00B826A2">
        <w:rPr>
          <w:szCs w:val="24"/>
        </w:rPr>
        <w:t>in which:</w:t>
      </w:r>
    </w:p>
    <w:p w14:paraId="032C8834" w14:textId="77777777" w:rsidR="0067679B" w:rsidRPr="00B826A2" w:rsidRDefault="0067679B" w:rsidP="0067679B">
      <w:pPr>
        <w:pStyle w:val="Equationlegend"/>
      </w:pPr>
      <w:r w:rsidRPr="00B826A2">
        <w:tab/>
      </w:r>
      <w:r w:rsidRPr="00B826A2">
        <w:sym w:font="Symbol" w:char="F0A6"/>
      </w:r>
      <w:r w:rsidRPr="00B826A2">
        <w:t xml:space="preserve"> :</w:t>
      </w:r>
      <w:r w:rsidRPr="00B826A2">
        <w:tab/>
        <w:t>frequency considered</w:t>
      </w:r>
    </w:p>
    <w:p w14:paraId="5E71E4B7" w14:textId="77777777" w:rsidR="0067679B" w:rsidRPr="00B826A2" w:rsidRDefault="0067679B" w:rsidP="0067679B">
      <w:pPr>
        <w:pStyle w:val="Equationlegend"/>
        <w:rPr>
          <w:rFonts w:ascii="CG Times" w:hAnsi="CG Times"/>
          <w:szCs w:val="24"/>
        </w:rPr>
      </w:pPr>
      <w:r w:rsidRPr="00B826A2">
        <w:rPr>
          <w:rFonts w:ascii="CG Times" w:hAnsi="CG Times"/>
          <w:szCs w:val="24"/>
        </w:rPr>
        <w:tab/>
      </w:r>
      <w:r w:rsidRPr="00B826A2">
        <w:rPr>
          <w:rFonts w:ascii="CG Times" w:hAnsi="CG Times"/>
          <w:szCs w:val="24"/>
        </w:rPr>
        <w:sym w:font="Symbol" w:char="F0A6"/>
      </w:r>
      <w:r w:rsidRPr="00B826A2">
        <w:rPr>
          <w:rFonts w:ascii="CG Times" w:hAnsi="CG Times"/>
          <w:i/>
          <w:iCs/>
          <w:szCs w:val="24"/>
          <w:vertAlign w:val="subscript"/>
        </w:rPr>
        <w:t>c</w:t>
      </w:r>
      <w:r w:rsidRPr="00B826A2">
        <w:rPr>
          <w:rFonts w:ascii="CG Times" w:hAnsi="CG Times"/>
          <w:szCs w:val="24"/>
        </w:rPr>
        <w:t xml:space="preserve"> :</w:t>
      </w:r>
      <w:r w:rsidRPr="00B826A2">
        <w:rPr>
          <w:rFonts w:ascii="CG Times" w:hAnsi="CG Times"/>
          <w:szCs w:val="24"/>
        </w:rPr>
        <w:tab/>
        <w:t xml:space="preserve">carrier </w:t>
      </w:r>
      <w:r w:rsidRPr="00B826A2">
        <w:t>frequency</w:t>
      </w:r>
      <w:r w:rsidRPr="00B826A2">
        <w:rPr>
          <w:rFonts w:ascii="CG Times" w:hAnsi="CG Times"/>
          <w:szCs w:val="24"/>
        </w:rPr>
        <w:t xml:space="preserve"> of the signal</w:t>
      </w:r>
    </w:p>
    <w:p w14:paraId="526038AB" w14:textId="77777777" w:rsidR="0067679B" w:rsidRPr="00B826A2" w:rsidRDefault="0067679B" w:rsidP="0067679B">
      <w:pPr>
        <w:pStyle w:val="Equationlegend"/>
        <w:rPr>
          <w:rFonts w:ascii="CG Times" w:hAnsi="CG Times"/>
          <w:szCs w:val="24"/>
        </w:rPr>
      </w:pPr>
      <w:r w:rsidRPr="00B826A2">
        <w:rPr>
          <w:rFonts w:ascii="CG Times" w:hAnsi="CG Times"/>
          <w:szCs w:val="24"/>
        </w:rPr>
        <w:tab/>
      </w:r>
      <w:r w:rsidRPr="00B826A2">
        <w:rPr>
          <w:rFonts w:ascii="CG Times" w:hAnsi="CG Times"/>
          <w:szCs w:val="24"/>
        </w:rPr>
        <w:sym w:font="Symbol" w:char="F0A6"/>
      </w:r>
      <w:r w:rsidRPr="00B826A2">
        <w:rPr>
          <w:rFonts w:ascii="CG Times" w:hAnsi="CG Times"/>
          <w:i/>
          <w:iCs/>
          <w:szCs w:val="24"/>
          <w:vertAlign w:val="subscript"/>
        </w:rPr>
        <w:t>t</w:t>
      </w:r>
      <w:r w:rsidRPr="00B826A2">
        <w:rPr>
          <w:rFonts w:ascii="CG Times" w:hAnsi="CG Times"/>
          <w:szCs w:val="24"/>
        </w:rPr>
        <w:t xml:space="preserve"> :</w:t>
      </w:r>
      <w:r w:rsidRPr="00B826A2">
        <w:rPr>
          <w:rFonts w:ascii="CG Times" w:hAnsi="CG Times"/>
          <w:szCs w:val="24"/>
        </w:rPr>
        <w:tab/>
        <w:t xml:space="preserve">chip rate </w:t>
      </w:r>
      <w:r w:rsidRPr="00B826A2">
        <w:t>of</w:t>
      </w:r>
      <w:r w:rsidRPr="00B826A2">
        <w:rPr>
          <w:rFonts w:ascii="CG Times" w:hAnsi="CG Times"/>
          <w:szCs w:val="24"/>
        </w:rPr>
        <w:t xml:space="preserve"> the signal.</w:t>
      </w:r>
    </w:p>
    <w:p w14:paraId="506AD016" w14:textId="77777777" w:rsidR="0067679B" w:rsidRPr="00B826A2" w:rsidRDefault="0067679B" w:rsidP="0067679B">
      <w:pPr>
        <w:rPr>
          <w:szCs w:val="24"/>
        </w:rPr>
      </w:pPr>
      <w:r w:rsidRPr="00B826A2">
        <w:rPr>
          <w:szCs w:val="24"/>
        </w:rPr>
        <w:t>The main lobe of the spectrum forms the signal’s operational spectrum. It occupies a bandwidth equal to 2</w:t>
      </w:r>
      <w:r w:rsidRPr="00B826A2">
        <w:rPr>
          <w:szCs w:val="24"/>
        </w:rPr>
        <w:sym w:font="Symbol" w:char="F0A6"/>
      </w:r>
      <w:r w:rsidRPr="00B826A2">
        <w:rPr>
          <w:i/>
          <w:iCs/>
          <w:szCs w:val="24"/>
          <w:vertAlign w:val="subscript"/>
        </w:rPr>
        <w:t>t</w:t>
      </w:r>
      <w:r w:rsidRPr="00B826A2">
        <w:rPr>
          <w:szCs w:val="24"/>
        </w:rPr>
        <w:t xml:space="preserve">. The lobes have a width equal to </w:t>
      </w:r>
      <w:r w:rsidRPr="00B826A2">
        <w:rPr>
          <w:szCs w:val="24"/>
        </w:rPr>
        <w:sym w:font="Symbol" w:char="F0A6"/>
      </w:r>
      <w:r w:rsidRPr="00B826A2">
        <w:rPr>
          <w:i/>
          <w:iCs/>
          <w:szCs w:val="24"/>
          <w:vertAlign w:val="subscript"/>
        </w:rPr>
        <w:t>t</w:t>
      </w:r>
      <w:r w:rsidRPr="00B826A2">
        <w:rPr>
          <w:szCs w:val="24"/>
        </w:rPr>
        <w:t xml:space="preserve">. </w:t>
      </w:r>
    </w:p>
    <w:p w14:paraId="2CBDBF46" w14:textId="77777777" w:rsidR="0067679B" w:rsidRPr="00B826A2" w:rsidRDefault="0067679B" w:rsidP="0067679B">
      <w:pPr>
        <w:pStyle w:val="Heading2"/>
      </w:pPr>
      <w:bookmarkStart w:id="320" w:name="_Toc436679465"/>
      <w:bookmarkStart w:id="321" w:name="_Toc495944680"/>
      <w:bookmarkStart w:id="322" w:name="_Toc495944521"/>
      <w:bookmarkStart w:id="323" w:name="_Toc495944362"/>
      <w:bookmarkStart w:id="324" w:name="_Toc495944203"/>
      <w:bookmarkStart w:id="325" w:name="_Toc495944044"/>
      <w:bookmarkStart w:id="326" w:name="_Toc495943885"/>
      <w:bookmarkStart w:id="327" w:name="_Toc495943726"/>
      <w:bookmarkStart w:id="328" w:name="_Toc482001204"/>
      <w:bookmarkStart w:id="329" w:name="_Toc461606176"/>
      <w:bookmarkStart w:id="330" w:name="_Toc461541291"/>
      <w:bookmarkStart w:id="331" w:name="_Toc461540436"/>
      <w:bookmarkStart w:id="332" w:name="_Toc461540312"/>
      <w:bookmarkStart w:id="333" w:name="_Toc461540188"/>
      <w:bookmarkStart w:id="334" w:name="_Toc461540064"/>
      <w:bookmarkStart w:id="335" w:name="_Toc461539940"/>
      <w:bookmarkStart w:id="336" w:name="_Toc461539816"/>
      <w:bookmarkStart w:id="337" w:name="_Toc461539692"/>
      <w:bookmarkStart w:id="338" w:name="_Toc461539526"/>
      <w:bookmarkStart w:id="339" w:name="_Toc461539365"/>
      <w:bookmarkStart w:id="340" w:name="_Toc219118747"/>
      <w:bookmarkStart w:id="341" w:name="_Toc221625895"/>
      <w:r w:rsidRPr="00B826A2">
        <w:rPr>
          <w:rFonts w:eastAsia="Calibri"/>
        </w:rPr>
        <w:lastRenderedPageBreak/>
        <w:t>5.2</w:t>
      </w:r>
      <w:r w:rsidRPr="00B826A2">
        <w:rPr>
          <w:rFonts w:eastAsia="Calibri"/>
        </w:rPr>
        <w:tab/>
      </w:r>
      <w:bookmarkEnd w:id="320"/>
      <w:r w:rsidRPr="00B826A2">
        <w:t>Signals with code division multiple access</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65FADC2" w14:textId="2A1B8779" w:rsidR="0067679B" w:rsidRPr="00B826A2" w:rsidRDefault="0067679B" w:rsidP="0067679B">
      <w:r w:rsidRPr="00B826A2">
        <w:t>The GLONASS system uses four classes of emission: 2M05G7X, 4M10G7X, 15M4G7X, 20M5G7XCC. The characteristics of these signals are shown in Table 3.</w:t>
      </w:r>
    </w:p>
    <w:p w14:paraId="1F99B057" w14:textId="7D28FD5A" w:rsidR="0067679B" w:rsidRPr="00B826A2" w:rsidRDefault="0067679B" w:rsidP="0067679B">
      <w:pPr>
        <w:pStyle w:val="TableNo"/>
      </w:pPr>
      <w:r w:rsidRPr="00B826A2">
        <w:t>TABLE 3</w:t>
      </w:r>
    </w:p>
    <w:p w14:paraId="660EAA4F" w14:textId="77777777" w:rsidR="0067679B" w:rsidRPr="00B826A2" w:rsidRDefault="0067679B" w:rsidP="0067679B">
      <w:pPr>
        <w:pStyle w:val="Tabletitle"/>
      </w:pPr>
      <w:r w:rsidRPr="00B826A2">
        <w:t>Characteristics of GLONASS signals with code division multiple access</w:t>
      </w:r>
    </w:p>
    <w:tbl>
      <w:tblPr>
        <w:tblW w:w="9645" w:type="dxa"/>
        <w:jc w:val="center"/>
        <w:tblLayout w:type="fixed"/>
        <w:tblCellMar>
          <w:left w:w="85" w:type="dxa"/>
          <w:right w:w="85" w:type="dxa"/>
        </w:tblCellMar>
        <w:tblLook w:val="0020" w:firstRow="1" w:lastRow="0" w:firstColumn="0" w:lastColumn="0" w:noHBand="0" w:noVBand="0"/>
      </w:tblPr>
      <w:tblGrid>
        <w:gridCol w:w="1608"/>
        <w:gridCol w:w="1607"/>
        <w:gridCol w:w="1611"/>
        <w:gridCol w:w="1557"/>
        <w:gridCol w:w="1702"/>
        <w:gridCol w:w="1560"/>
      </w:tblGrid>
      <w:tr w:rsidR="0067679B" w:rsidRPr="00B826A2" w14:paraId="4EC9DCF9" w14:textId="77777777" w:rsidTr="006F44E3">
        <w:trPr>
          <w:cantSplit/>
          <w:tblHeader/>
          <w:jc w:val="center"/>
        </w:trPr>
        <w:tc>
          <w:tcPr>
            <w:tcW w:w="1607" w:type="dxa"/>
            <w:tcBorders>
              <w:top w:val="single" w:sz="4" w:space="0" w:color="000000"/>
              <w:left w:val="single" w:sz="4" w:space="0" w:color="000000"/>
              <w:bottom w:val="single" w:sz="4" w:space="0" w:color="000000"/>
              <w:right w:val="nil"/>
            </w:tcBorders>
            <w:vAlign w:val="center"/>
            <w:hideMark/>
          </w:tcPr>
          <w:p w14:paraId="5BA87516" w14:textId="77777777" w:rsidR="0067679B" w:rsidRPr="00B826A2" w:rsidRDefault="0067679B" w:rsidP="006F44E3">
            <w:pPr>
              <w:pStyle w:val="Tablehead"/>
            </w:pPr>
            <w:r w:rsidRPr="00B826A2">
              <w:t>Frequency range</w:t>
            </w:r>
          </w:p>
        </w:tc>
        <w:tc>
          <w:tcPr>
            <w:tcW w:w="1606" w:type="dxa"/>
            <w:tcBorders>
              <w:top w:val="single" w:sz="4" w:space="0" w:color="000000"/>
              <w:left w:val="single" w:sz="4" w:space="0" w:color="000000"/>
              <w:bottom w:val="single" w:sz="4" w:space="0" w:color="000000"/>
              <w:right w:val="nil"/>
            </w:tcBorders>
            <w:vAlign w:val="center"/>
            <w:hideMark/>
          </w:tcPr>
          <w:p w14:paraId="68A0A568" w14:textId="77777777" w:rsidR="0067679B" w:rsidRPr="00B826A2" w:rsidRDefault="0067679B" w:rsidP="006F44E3">
            <w:pPr>
              <w:pStyle w:val="Tablehead"/>
            </w:pPr>
            <w:r w:rsidRPr="00B826A2">
              <w:t>Emission class</w:t>
            </w:r>
          </w:p>
        </w:tc>
        <w:tc>
          <w:tcPr>
            <w:tcW w:w="1610" w:type="dxa"/>
            <w:tcBorders>
              <w:top w:val="single" w:sz="4" w:space="0" w:color="000000"/>
              <w:left w:val="single" w:sz="4" w:space="0" w:color="000000"/>
              <w:bottom w:val="single" w:sz="4" w:space="0" w:color="000000"/>
              <w:right w:val="nil"/>
            </w:tcBorders>
            <w:vAlign w:val="center"/>
            <w:hideMark/>
          </w:tcPr>
          <w:p w14:paraId="75F66D81" w14:textId="77777777" w:rsidR="0067679B" w:rsidRPr="00B826A2" w:rsidRDefault="0067679B" w:rsidP="006F44E3">
            <w:pPr>
              <w:pStyle w:val="Tablehead"/>
            </w:pPr>
            <w:r w:rsidRPr="00B826A2">
              <w:t>Tx bandwidth</w:t>
            </w:r>
            <w:r w:rsidRPr="00B826A2">
              <w:br/>
              <w:t>(MHz)</w:t>
            </w:r>
          </w:p>
        </w:tc>
        <w:tc>
          <w:tcPr>
            <w:tcW w:w="1556" w:type="dxa"/>
            <w:tcBorders>
              <w:top w:val="single" w:sz="4" w:space="0" w:color="000000"/>
              <w:left w:val="single" w:sz="4" w:space="0" w:color="000000"/>
              <w:bottom w:val="single" w:sz="4" w:space="0" w:color="000000"/>
              <w:right w:val="nil"/>
            </w:tcBorders>
            <w:vAlign w:val="center"/>
            <w:hideMark/>
          </w:tcPr>
          <w:p w14:paraId="09D3EF31" w14:textId="77777777" w:rsidR="0067679B" w:rsidRPr="00B826A2" w:rsidRDefault="0067679B" w:rsidP="006F44E3">
            <w:pPr>
              <w:pStyle w:val="Tablehead"/>
            </w:pPr>
            <w:r w:rsidRPr="00B826A2">
              <w:t xml:space="preserve">Maximum </w:t>
            </w:r>
            <w:r w:rsidRPr="00B826A2">
              <w:br/>
              <w:t xml:space="preserve">peak power </w:t>
            </w:r>
            <w:r w:rsidRPr="00B826A2">
              <w:br/>
              <w:t>of emission</w:t>
            </w:r>
            <w:r w:rsidRPr="00B826A2">
              <w:br/>
              <w:t>(</w:t>
            </w:r>
            <w:proofErr w:type="spellStart"/>
            <w:r w:rsidRPr="00B826A2">
              <w:t>dBW</w:t>
            </w:r>
            <w:proofErr w:type="spellEnd"/>
            <w:r w:rsidRPr="00B826A2">
              <w:t>)</w:t>
            </w:r>
          </w:p>
        </w:tc>
        <w:tc>
          <w:tcPr>
            <w:tcW w:w="1701" w:type="dxa"/>
            <w:tcBorders>
              <w:top w:val="single" w:sz="4" w:space="0" w:color="000000"/>
              <w:left w:val="single" w:sz="4" w:space="0" w:color="000000"/>
              <w:bottom w:val="single" w:sz="4" w:space="0" w:color="000000"/>
              <w:right w:val="nil"/>
            </w:tcBorders>
            <w:vAlign w:val="center"/>
            <w:hideMark/>
          </w:tcPr>
          <w:p w14:paraId="228BF1E9" w14:textId="77777777" w:rsidR="0067679B" w:rsidRPr="00B826A2" w:rsidRDefault="0067679B" w:rsidP="006F44E3">
            <w:pPr>
              <w:pStyle w:val="Tablehead"/>
            </w:pPr>
            <w:r w:rsidRPr="00B826A2">
              <w:t>Maximum spectral power density</w:t>
            </w:r>
            <w:r w:rsidRPr="00B826A2">
              <w:br/>
              <w:t>(dB(W/Hz))</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DCC3994" w14:textId="77777777" w:rsidR="0067679B" w:rsidRPr="00B826A2" w:rsidRDefault="0067679B" w:rsidP="006F44E3">
            <w:pPr>
              <w:pStyle w:val="Tablehead"/>
            </w:pPr>
            <w:r w:rsidRPr="00B826A2">
              <w:t>Antenna gain</w:t>
            </w:r>
            <w:r w:rsidRPr="00B826A2">
              <w:br/>
              <w:t>(dB)</w:t>
            </w:r>
          </w:p>
        </w:tc>
      </w:tr>
      <w:tr w:rsidR="0067679B" w:rsidRPr="00B826A2" w14:paraId="0CFBCB76" w14:textId="77777777" w:rsidTr="006F44E3">
        <w:trPr>
          <w:cantSplit/>
          <w:trHeight w:val="1012"/>
          <w:jc w:val="center"/>
        </w:trPr>
        <w:tc>
          <w:tcPr>
            <w:tcW w:w="1607" w:type="dxa"/>
            <w:tcBorders>
              <w:top w:val="single" w:sz="4" w:space="0" w:color="000000"/>
              <w:left w:val="single" w:sz="4" w:space="0" w:color="000000"/>
              <w:bottom w:val="single" w:sz="4" w:space="0" w:color="000000"/>
              <w:right w:val="nil"/>
            </w:tcBorders>
            <w:vAlign w:val="center"/>
            <w:hideMark/>
          </w:tcPr>
          <w:p w14:paraId="312F2030" w14:textId="77777777" w:rsidR="0067679B" w:rsidRPr="00B826A2" w:rsidRDefault="0067679B" w:rsidP="006F44E3">
            <w:pPr>
              <w:pStyle w:val="Tabletext"/>
              <w:jc w:val="center"/>
              <w:rPr>
                <w:rFonts w:eastAsia="Calibri" w:cs="Arial"/>
              </w:rPr>
            </w:pPr>
            <w:r w:rsidRPr="00B826A2">
              <w:t>L1</w:t>
            </w:r>
          </w:p>
        </w:tc>
        <w:tc>
          <w:tcPr>
            <w:tcW w:w="1606" w:type="dxa"/>
            <w:tcBorders>
              <w:top w:val="single" w:sz="4" w:space="0" w:color="000000"/>
              <w:left w:val="single" w:sz="4" w:space="0" w:color="000000"/>
              <w:bottom w:val="single" w:sz="4" w:space="0" w:color="000000"/>
              <w:right w:val="nil"/>
            </w:tcBorders>
            <w:vAlign w:val="center"/>
            <w:hideMark/>
          </w:tcPr>
          <w:p w14:paraId="77F2A235" w14:textId="77777777" w:rsidR="0067679B" w:rsidRPr="00B826A2" w:rsidRDefault="0067679B" w:rsidP="006F44E3">
            <w:pPr>
              <w:pStyle w:val="Tabletext"/>
              <w:jc w:val="center"/>
              <w:rPr>
                <w:rFonts w:eastAsia="Calibri" w:cs="Arial"/>
              </w:rPr>
            </w:pPr>
            <w:r w:rsidRPr="00B826A2">
              <w:rPr>
                <w:rFonts w:eastAsia="Calibri"/>
              </w:rPr>
              <w:t>2M05G7X</w:t>
            </w:r>
          </w:p>
          <w:p w14:paraId="3245C41D" w14:textId="77777777" w:rsidR="0067679B" w:rsidRPr="00B826A2" w:rsidRDefault="0067679B" w:rsidP="006F44E3">
            <w:pPr>
              <w:pStyle w:val="Tabletext"/>
              <w:jc w:val="center"/>
              <w:rPr>
                <w:rFonts w:eastAsia="Calibri" w:cs="Arial"/>
              </w:rPr>
            </w:pPr>
            <w:r w:rsidRPr="00B826A2">
              <w:rPr>
                <w:rFonts w:eastAsia="Calibri"/>
              </w:rPr>
              <w:t>4M10G7X</w:t>
            </w:r>
          </w:p>
          <w:p w14:paraId="398165ED" w14:textId="77777777" w:rsidR="0067679B" w:rsidRPr="00B826A2" w:rsidRDefault="0067679B" w:rsidP="006F44E3">
            <w:pPr>
              <w:pStyle w:val="Tabletext"/>
              <w:jc w:val="center"/>
              <w:rPr>
                <w:rFonts w:eastAsia="Calibri" w:cs="Arial"/>
              </w:rPr>
            </w:pPr>
            <w:r w:rsidRPr="00B826A2">
              <w:rPr>
                <w:rFonts w:eastAsia="Calibri"/>
              </w:rPr>
              <w:t>15M4G7X</w:t>
            </w:r>
          </w:p>
          <w:p w14:paraId="34300353" w14:textId="77777777" w:rsidR="0067679B" w:rsidRPr="00B826A2" w:rsidRDefault="0067679B" w:rsidP="006F44E3">
            <w:pPr>
              <w:pStyle w:val="Tabletext"/>
              <w:jc w:val="center"/>
              <w:rPr>
                <w:rFonts w:eastAsia="Calibri" w:cs="Arial"/>
              </w:rPr>
            </w:pPr>
            <w:r w:rsidRPr="00B826A2">
              <w:rPr>
                <w:rFonts w:eastAsia="Calibri"/>
              </w:rPr>
              <w:t>15M4G7X</w:t>
            </w:r>
          </w:p>
        </w:tc>
        <w:tc>
          <w:tcPr>
            <w:tcW w:w="1610" w:type="dxa"/>
            <w:tcBorders>
              <w:top w:val="single" w:sz="4" w:space="0" w:color="000000"/>
              <w:left w:val="single" w:sz="4" w:space="0" w:color="000000"/>
              <w:bottom w:val="single" w:sz="4" w:space="0" w:color="000000"/>
              <w:right w:val="nil"/>
            </w:tcBorders>
            <w:vAlign w:val="center"/>
            <w:hideMark/>
          </w:tcPr>
          <w:p w14:paraId="30FC52E8" w14:textId="77777777" w:rsidR="0067679B" w:rsidRPr="00B826A2" w:rsidRDefault="0067679B" w:rsidP="006F44E3">
            <w:pPr>
              <w:pStyle w:val="Tabletext"/>
              <w:jc w:val="center"/>
              <w:rPr>
                <w:rFonts w:eastAsia="Calibri" w:cs="Arial"/>
              </w:rPr>
            </w:pPr>
            <w:r w:rsidRPr="00B826A2">
              <w:t>2.05</w:t>
            </w:r>
          </w:p>
          <w:p w14:paraId="5B055A42" w14:textId="77777777" w:rsidR="0067679B" w:rsidRPr="00B826A2" w:rsidRDefault="0067679B" w:rsidP="006F44E3">
            <w:pPr>
              <w:pStyle w:val="Tabletext"/>
              <w:jc w:val="center"/>
              <w:rPr>
                <w:rFonts w:eastAsia="Calibri" w:cs="Arial"/>
              </w:rPr>
            </w:pPr>
            <w:r w:rsidRPr="00B826A2">
              <w:t>4.1</w:t>
            </w:r>
          </w:p>
          <w:p w14:paraId="776476DB" w14:textId="77777777" w:rsidR="0067679B" w:rsidRPr="00B826A2" w:rsidRDefault="0067679B" w:rsidP="006F44E3">
            <w:pPr>
              <w:pStyle w:val="Tabletext"/>
              <w:jc w:val="center"/>
              <w:rPr>
                <w:rFonts w:eastAsia="Calibri" w:cs="Arial"/>
              </w:rPr>
            </w:pPr>
            <w:r w:rsidRPr="00B826A2">
              <w:t>15.4</w:t>
            </w:r>
          </w:p>
          <w:p w14:paraId="6430AA70" w14:textId="77777777" w:rsidR="0067679B" w:rsidRPr="00B826A2" w:rsidRDefault="0067679B" w:rsidP="006F44E3">
            <w:pPr>
              <w:pStyle w:val="Tabletext"/>
              <w:jc w:val="center"/>
              <w:rPr>
                <w:rFonts w:eastAsia="Calibri" w:cs="Arial"/>
              </w:rPr>
            </w:pPr>
            <w:r w:rsidRPr="00B826A2">
              <w:t>15.4</w:t>
            </w:r>
          </w:p>
        </w:tc>
        <w:tc>
          <w:tcPr>
            <w:tcW w:w="1556" w:type="dxa"/>
            <w:tcBorders>
              <w:top w:val="single" w:sz="4" w:space="0" w:color="000000"/>
              <w:left w:val="single" w:sz="4" w:space="0" w:color="000000"/>
              <w:bottom w:val="single" w:sz="4" w:space="0" w:color="000000"/>
              <w:right w:val="nil"/>
            </w:tcBorders>
            <w:vAlign w:val="center"/>
            <w:hideMark/>
          </w:tcPr>
          <w:p w14:paraId="3A0786B2" w14:textId="77777777" w:rsidR="0067679B" w:rsidRPr="00B826A2" w:rsidRDefault="0067679B" w:rsidP="006F44E3">
            <w:pPr>
              <w:pStyle w:val="Tabletext"/>
              <w:jc w:val="center"/>
              <w:rPr>
                <w:rFonts w:eastAsia="Calibri" w:cs="Arial"/>
              </w:rPr>
            </w:pPr>
            <w:r w:rsidRPr="00B826A2">
              <w:t>15.6</w:t>
            </w:r>
          </w:p>
          <w:p w14:paraId="4DC725BE" w14:textId="77777777" w:rsidR="0067679B" w:rsidRPr="00B826A2" w:rsidRDefault="0067679B" w:rsidP="006F44E3">
            <w:pPr>
              <w:pStyle w:val="Tabletext"/>
              <w:jc w:val="center"/>
              <w:rPr>
                <w:rFonts w:eastAsia="Calibri" w:cs="Arial"/>
              </w:rPr>
            </w:pPr>
            <w:r w:rsidRPr="00B826A2">
              <w:t>15.6</w:t>
            </w:r>
          </w:p>
          <w:p w14:paraId="6BFFC403" w14:textId="77777777" w:rsidR="0067679B" w:rsidRPr="00B826A2" w:rsidRDefault="0067679B" w:rsidP="006F44E3">
            <w:pPr>
              <w:pStyle w:val="Tabletext"/>
              <w:jc w:val="center"/>
              <w:rPr>
                <w:rFonts w:eastAsia="Calibri" w:cs="Arial"/>
              </w:rPr>
            </w:pPr>
            <w:r w:rsidRPr="00B826A2">
              <w:t>15.6</w:t>
            </w:r>
          </w:p>
          <w:p w14:paraId="4E0F86B3" w14:textId="77777777" w:rsidR="0067679B" w:rsidRPr="00B826A2" w:rsidRDefault="0067679B" w:rsidP="006F44E3">
            <w:pPr>
              <w:pStyle w:val="Tabletext"/>
              <w:jc w:val="center"/>
              <w:rPr>
                <w:rFonts w:eastAsia="Calibri" w:cs="Arial"/>
                <w:highlight w:val="yellow"/>
              </w:rPr>
            </w:pPr>
            <w:r w:rsidRPr="00B826A2">
              <w:t>15.6</w:t>
            </w:r>
          </w:p>
        </w:tc>
        <w:tc>
          <w:tcPr>
            <w:tcW w:w="1701" w:type="dxa"/>
            <w:tcBorders>
              <w:top w:val="single" w:sz="4" w:space="0" w:color="000000"/>
              <w:left w:val="single" w:sz="4" w:space="0" w:color="000000"/>
              <w:bottom w:val="single" w:sz="4" w:space="0" w:color="000000"/>
              <w:right w:val="nil"/>
            </w:tcBorders>
            <w:vAlign w:val="center"/>
            <w:hideMark/>
          </w:tcPr>
          <w:p w14:paraId="44AF522D" w14:textId="77777777" w:rsidR="0067679B" w:rsidRPr="00B826A2" w:rsidRDefault="0067679B" w:rsidP="006F44E3">
            <w:pPr>
              <w:pStyle w:val="Tabletext"/>
              <w:jc w:val="center"/>
              <w:rPr>
                <w:rFonts w:eastAsia="Calibri" w:cs="Arial"/>
              </w:rPr>
            </w:pPr>
            <w:r w:rsidRPr="00B826A2">
              <w:t>–44.1</w:t>
            </w:r>
          </w:p>
          <w:p w14:paraId="14F05753" w14:textId="77777777" w:rsidR="0067679B" w:rsidRPr="00B826A2" w:rsidRDefault="0067679B" w:rsidP="006F44E3">
            <w:pPr>
              <w:pStyle w:val="Tabletext"/>
              <w:jc w:val="center"/>
              <w:rPr>
                <w:rFonts w:eastAsia="Calibri" w:cs="Arial"/>
              </w:rPr>
            </w:pPr>
            <w:r w:rsidRPr="00B826A2">
              <w:t>–46.7</w:t>
            </w:r>
          </w:p>
          <w:p w14:paraId="6352CFDC" w14:textId="77777777" w:rsidR="0067679B" w:rsidRPr="00B826A2" w:rsidRDefault="0067679B" w:rsidP="006F44E3">
            <w:pPr>
              <w:pStyle w:val="Tabletext"/>
              <w:jc w:val="center"/>
              <w:rPr>
                <w:rFonts w:eastAsia="Calibri" w:cs="Arial"/>
              </w:rPr>
            </w:pPr>
            <w:r w:rsidRPr="00B826A2">
              <w:t>–51.3</w:t>
            </w:r>
          </w:p>
          <w:p w14:paraId="7AFD1A69" w14:textId="77777777" w:rsidR="0067679B" w:rsidRPr="00B826A2" w:rsidRDefault="0067679B" w:rsidP="006F44E3">
            <w:pPr>
              <w:pStyle w:val="Tabletext"/>
              <w:jc w:val="center"/>
              <w:rPr>
                <w:rFonts w:eastAsia="Calibri" w:cs="Arial"/>
              </w:rPr>
            </w:pPr>
            <w:r w:rsidRPr="00B826A2">
              <w:t>–51.3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EB3923" w14:textId="77777777" w:rsidR="0067679B" w:rsidRPr="00B826A2" w:rsidRDefault="0067679B" w:rsidP="006F44E3">
            <w:pPr>
              <w:pStyle w:val="Tabletext"/>
              <w:jc w:val="center"/>
              <w:rPr>
                <w:rFonts w:eastAsia="Calibri" w:cs="Arial"/>
              </w:rPr>
            </w:pPr>
            <w:r w:rsidRPr="00B826A2">
              <w:t>14</w:t>
            </w:r>
          </w:p>
        </w:tc>
      </w:tr>
      <w:tr w:rsidR="0067679B" w:rsidRPr="00B826A2" w14:paraId="10E6FDAB" w14:textId="77777777" w:rsidTr="006F44E3">
        <w:trPr>
          <w:cantSplit/>
          <w:trHeight w:val="905"/>
          <w:jc w:val="center"/>
        </w:trPr>
        <w:tc>
          <w:tcPr>
            <w:tcW w:w="1607" w:type="dxa"/>
            <w:tcBorders>
              <w:top w:val="single" w:sz="4" w:space="0" w:color="000000"/>
              <w:left w:val="single" w:sz="4" w:space="0" w:color="000000"/>
              <w:bottom w:val="single" w:sz="4" w:space="0" w:color="000000"/>
              <w:right w:val="nil"/>
            </w:tcBorders>
            <w:vAlign w:val="center"/>
            <w:hideMark/>
          </w:tcPr>
          <w:p w14:paraId="32B915E1" w14:textId="77777777" w:rsidR="0067679B" w:rsidRPr="00B826A2" w:rsidRDefault="0067679B" w:rsidP="006F44E3">
            <w:pPr>
              <w:pStyle w:val="Tabletext"/>
              <w:jc w:val="center"/>
              <w:rPr>
                <w:rFonts w:eastAsia="Calibri" w:cs="Arial"/>
              </w:rPr>
            </w:pPr>
            <w:r w:rsidRPr="00B826A2">
              <w:t>L2</w:t>
            </w:r>
          </w:p>
        </w:tc>
        <w:tc>
          <w:tcPr>
            <w:tcW w:w="1606" w:type="dxa"/>
            <w:tcBorders>
              <w:top w:val="single" w:sz="4" w:space="0" w:color="000000"/>
              <w:left w:val="single" w:sz="4" w:space="0" w:color="000000"/>
              <w:bottom w:val="single" w:sz="4" w:space="0" w:color="000000"/>
              <w:right w:val="nil"/>
            </w:tcBorders>
            <w:vAlign w:val="center"/>
            <w:hideMark/>
          </w:tcPr>
          <w:p w14:paraId="0189326E" w14:textId="77777777" w:rsidR="0067679B" w:rsidRPr="00B826A2" w:rsidRDefault="0067679B" w:rsidP="006F44E3">
            <w:pPr>
              <w:pStyle w:val="Tabletext"/>
              <w:jc w:val="center"/>
              <w:rPr>
                <w:rFonts w:eastAsia="Calibri" w:cs="Arial"/>
              </w:rPr>
            </w:pPr>
            <w:r w:rsidRPr="00B826A2">
              <w:rPr>
                <w:rFonts w:eastAsia="Calibri"/>
              </w:rPr>
              <w:t>2M05G7X 4M10G7X</w:t>
            </w:r>
          </w:p>
          <w:p w14:paraId="076069B3" w14:textId="77777777" w:rsidR="0067679B" w:rsidRPr="00B826A2" w:rsidRDefault="0067679B" w:rsidP="006F44E3">
            <w:pPr>
              <w:pStyle w:val="Tabletext"/>
              <w:jc w:val="center"/>
              <w:rPr>
                <w:rFonts w:eastAsia="Calibri" w:cs="Arial"/>
              </w:rPr>
            </w:pPr>
            <w:r w:rsidRPr="00B826A2">
              <w:rPr>
                <w:rFonts w:eastAsia="Calibri"/>
              </w:rPr>
              <w:t>15M4G7X</w:t>
            </w:r>
          </w:p>
          <w:p w14:paraId="18C3B34D" w14:textId="77777777" w:rsidR="0067679B" w:rsidRPr="00B826A2" w:rsidRDefault="0067679B" w:rsidP="006F44E3">
            <w:pPr>
              <w:pStyle w:val="Tabletext"/>
              <w:jc w:val="center"/>
              <w:rPr>
                <w:rFonts w:eastAsia="Calibri" w:cs="Arial"/>
              </w:rPr>
            </w:pPr>
            <w:r w:rsidRPr="00B826A2">
              <w:rPr>
                <w:rFonts w:eastAsia="Calibri"/>
              </w:rPr>
              <w:t>15M4G7X</w:t>
            </w:r>
          </w:p>
        </w:tc>
        <w:tc>
          <w:tcPr>
            <w:tcW w:w="1610" w:type="dxa"/>
            <w:tcBorders>
              <w:top w:val="single" w:sz="4" w:space="0" w:color="000000"/>
              <w:left w:val="single" w:sz="4" w:space="0" w:color="000000"/>
              <w:bottom w:val="single" w:sz="4" w:space="0" w:color="000000"/>
              <w:right w:val="nil"/>
            </w:tcBorders>
            <w:vAlign w:val="center"/>
            <w:hideMark/>
          </w:tcPr>
          <w:p w14:paraId="26C24397" w14:textId="77777777" w:rsidR="0067679B" w:rsidRPr="00B826A2" w:rsidRDefault="0067679B" w:rsidP="006F44E3">
            <w:pPr>
              <w:pStyle w:val="Tabletext"/>
              <w:jc w:val="center"/>
            </w:pPr>
            <w:r w:rsidRPr="00B826A2">
              <w:t>2.05</w:t>
            </w:r>
          </w:p>
          <w:p w14:paraId="05A7B2F1" w14:textId="77777777" w:rsidR="0067679B" w:rsidRPr="00B826A2" w:rsidRDefault="0067679B" w:rsidP="006F44E3">
            <w:pPr>
              <w:pStyle w:val="Tabletext"/>
              <w:jc w:val="center"/>
            </w:pPr>
            <w:r w:rsidRPr="00B826A2">
              <w:t>4.1</w:t>
            </w:r>
          </w:p>
          <w:p w14:paraId="0D88706D" w14:textId="77777777" w:rsidR="0067679B" w:rsidRPr="00B826A2" w:rsidRDefault="0067679B" w:rsidP="006F44E3">
            <w:pPr>
              <w:pStyle w:val="Tabletext"/>
              <w:jc w:val="center"/>
            </w:pPr>
            <w:r w:rsidRPr="00B826A2">
              <w:t>15.4</w:t>
            </w:r>
          </w:p>
          <w:p w14:paraId="464DCF84" w14:textId="77777777" w:rsidR="0067679B" w:rsidRPr="00B826A2" w:rsidRDefault="0067679B" w:rsidP="006F44E3">
            <w:pPr>
              <w:pStyle w:val="Tabletext"/>
              <w:jc w:val="center"/>
              <w:rPr>
                <w:rFonts w:eastAsia="Calibri" w:cs="Arial"/>
              </w:rPr>
            </w:pPr>
            <w:r w:rsidRPr="00B826A2">
              <w:t>15.4</w:t>
            </w:r>
          </w:p>
        </w:tc>
        <w:tc>
          <w:tcPr>
            <w:tcW w:w="1556" w:type="dxa"/>
            <w:tcBorders>
              <w:top w:val="single" w:sz="4" w:space="0" w:color="000000"/>
              <w:left w:val="single" w:sz="4" w:space="0" w:color="000000"/>
              <w:bottom w:val="single" w:sz="4" w:space="0" w:color="000000"/>
              <w:right w:val="nil"/>
            </w:tcBorders>
            <w:vAlign w:val="center"/>
            <w:hideMark/>
          </w:tcPr>
          <w:p w14:paraId="321EC8D8" w14:textId="77777777" w:rsidR="0067679B" w:rsidRPr="00B826A2" w:rsidRDefault="0067679B" w:rsidP="006F44E3">
            <w:pPr>
              <w:pStyle w:val="Tabletext"/>
              <w:jc w:val="center"/>
              <w:rPr>
                <w:rFonts w:eastAsia="Calibri" w:cs="Arial"/>
              </w:rPr>
            </w:pPr>
            <w:r w:rsidRPr="00B826A2">
              <w:t>14</w:t>
            </w:r>
          </w:p>
          <w:p w14:paraId="620BC615" w14:textId="77777777" w:rsidR="0067679B" w:rsidRPr="00B826A2" w:rsidRDefault="0067679B" w:rsidP="006F44E3">
            <w:pPr>
              <w:pStyle w:val="Tabletext"/>
              <w:jc w:val="center"/>
              <w:rPr>
                <w:rFonts w:eastAsia="Calibri" w:cs="Arial"/>
              </w:rPr>
            </w:pPr>
            <w:r w:rsidRPr="00B826A2">
              <w:t>14</w:t>
            </w:r>
          </w:p>
          <w:p w14:paraId="78BAF5A2" w14:textId="77777777" w:rsidR="0067679B" w:rsidRPr="00B826A2" w:rsidRDefault="0067679B" w:rsidP="006F44E3">
            <w:pPr>
              <w:pStyle w:val="Tabletext"/>
              <w:jc w:val="center"/>
              <w:rPr>
                <w:rFonts w:eastAsia="Calibri" w:cs="Arial"/>
              </w:rPr>
            </w:pPr>
            <w:r w:rsidRPr="00B826A2">
              <w:t>14</w:t>
            </w:r>
          </w:p>
          <w:p w14:paraId="376E382C" w14:textId="77777777" w:rsidR="0067679B" w:rsidRPr="00B826A2" w:rsidRDefault="0067679B" w:rsidP="006F44E3">
            <w:pPr>
              <w:pStyle w:val="Tabletext"/>
              <w:jc w:val="center"/>
              <w:rPr>
                <w:rFonts w:eastAsia="Calibri" w:cs="Arial"/>
                <w:highlight w:val="yellow"/>
              </w:rPr>
            </w:pPr>
            <w:r w:rsidRPr="00B826A2">
              <w:t>14</w:t>
            </w:r>
          </w:p>
        </w:tc>
        <w:tc>
          <w:tcPr>
            <w:tcW w:w="1701" w:type="dxa"/>
            <w:tcBorders>
              <w:top w:val="single" w:sz="4" w:space="0" w:color="000000"/>
              <w:left w:val="single" w:sz="4" w:space="0" w:color="000000"/>
              <w:bottom w:val="single" w:sz="4" w:space="0" w:color="000000"/>
              <w:right w:val="nil"/>
            </w:tcBorders>
            <w:vAlign w:val="center"/>
            <w:hideMark/>
          </w:tcPr>
          <w:p w14:paraId="1A6DAE41" w14:textId="77777777" w:rsidR="0067679B" w:rsidRPr="00B826A2" w:rsidRDefault="0067679B" w:rsidP="006F44E3">
            <w:pPr>
              <w:pStyle w:val="Tabletext"/>
              <w:jc w:val="center"/>
            </w:pPr>
            <w:r w:rsidRPr="00B826A2">
              <w:t>–45.6</w:t>
            </w:r>
          </w:p>
          <w:p w14:paraId="7CC2A4EA" w14:textId="77777777" w:rsidR="0067679B" w:rsidRPr="00B826A2" w:rsidRDefault="0067679B" w:rsidP="006F44E3">
            <w:pPr>
              <w:pStyle w:val="Tabletext"/>
              <w:jc w:val="center"/>
            </w:pPr>
            <w:r w:rsidRPr="00B826A2">
              <w:t>–48.2</w:t>
            </w:r>
          </w:p>
          <w:p w14:paraId="523D92C7" w14:textId="77777777" w:rsidR="0067679B" w:rsidRPr="00B826A2" w:rsidRDefault="0067679B" w:rsidP="006F44E3">
            <w:pPr>
              <w:pStyle w:val="Tabletext"/>
              <w:jc w:val="center"/>
              <w:rPr>
                <w:rFonts w:eastAsia="Calibri" w:cs="Arial"/>
              </w:rPr>
            </w:pPr>
            <w:r w:rsidRPr="00B826A2">
              <w:t>–52.8</w:t>
            </w:r>
          </w:p>
          <w:p w14:paraId="1F34BA2E" w14:textId="77777777" w:rsidR="0067679B" w:rsidRPr="00B826A2" w:rsidRDefault="0067679B" w:rsidP="006F44E3">
            <w:pPr>
              <w:pStyle w:val="Tabletext"/>
              <w:jc w:val="center"/>
              <w:rPr>
                <w:rFonts w:eastAsia="Calibri" w:cs="Arial"/>
              </w:rPr>
            </w:pPr>
            <w:r w:rsidRPr="00B826A2">
              <w:t>–52.8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D7410A" w14:textId="77777777" w:rsidR="0067679B" w:rsidRPr="00B826A2" w:rsidRDefault="0067679B" w:rsidP="006F44E3">
            <w:pPr>
              <w:pStyle w:val="Tabletext"/>
              <w:jc w:val="center"/>
              <w:rPr>
                <w:rFonts w:eastAsia="Calibri" w:cs="Arial"/>
              </w:rPr>
            </w:pPr>
            <w:r w:rsidRPr="00B826A2">
              <w:t>12.5</w:t>
            </w:r>
          </w:p>
        </w:tc>
      </w:tr>
      <w:tr w:rsidR="0067679B" w:rsidRPr="00B826A2" w14:paraId="0EF85C4D" w14:textId="77777777" w:rsidTr="006F44E3">
        <w:trPr>
          <w:cantSplit/>
          <w:trHeight w:val="527"/>
          <w:jc w:val="center"/>
        </w:trPr>
        <w:tc>
          <w:tcPr>
            <w:tcW w:w="1607" w:type="dxa"/>
            <w:tcBorders>
              <w:top w:val="single" w:sz="4" w:space="0" w:color="000000"/>
              <w:left w:val="single" w:sz="4" w:space="0" w:color="000000"/>
              <w:bottom w:val="single" w:sz="4" w:space="0" w:color="000000"/>
              <w:right w:val="nil"/>
            </w:tcBorders>
            <w:vAlign w:val="center"/>
            <w:hideMark/>
          </w:tcPr>
          <w:p w14:paraId="089E4538" w14:textId="77777777" w:rsidR="0067679B" w:rsidRPr="00B826A2" w:rsidRDefault="0067679B" w:rsidP="006F44E3">
            <w:pPr>
              <w:pStyle w:val="Tabletext"/>
              <w:jc w:val="center"/>
              <w:rPr>
                <w:rFonts w:eastAsia="Calibri" w:cs="Arial"/>
              </w:rPr>
            </w:pPr>
            <w:r w:rsidRPr="00B826A2">
              <w:t>L3</w:t>
            </w:r>
          </w:p>
        </w:tc>
        <w:tc>
          <w:tcPr>
            <w:tcW w:w="1606" w:type="dxa"/>
            <w:tcBorders>
              <w:top w:val="single" w:sz="4" w:space="0" w:color="000000"/>
              <w:left w:val="single" w:sz="4" w:space="0" w:color="000000"/>
              <w:bottom w:val="single" w:sz="4" w:space="0" w:color="000000"/>
              <w:right w:val="nil"/>
            </w:tcBorders>
            <w:vAlign w:val="center"/>
            <w:hideMark/>
          </w:tcPr>
          <w:p w14:paraId="3AD21C62" w14:textId="77777777" w:rsidR="0067679B" w:rsidRPr="00B826A2" w:rsidRDefault="0067679B" w:rsidP="006F44E3">
            <w:pPr>
              <w:pStyle w:val="Tabletext"/>
              <w:jc w:val="center"/>
              <w:rPr>
                <w:rFonts w:eastAsia="Calibri" w:cs="Arial"/>
              </w:rPr>
            </w:pPr>
            <w:r w:rsidRPr="00B826A2">
              <w:rPr>
                <w:rFonts w:eastAsia="Calibri"/>
              </w:rPr>
              <w:t>20M5G7XCC</w:t>
            </w:r>
          </w:p>
          <w:p w14:paraId="2997A76E" w14:textId="77777777" w:rsidR="0067679B" w:rsidRPr="00B826A2" w:rsidRDefault="0067679B" w:rsidP="006F44E3">
            <w:pPr>
              <w:pStyle w:val="Tabletext"/>
              <w:jc w:val="center"/>
              <w:rPr>
                <w:rFonts w:eastAsia="Calibri" w:cs="Arial"/>
              </w:rPr>
            </w:pPr>
            <w:r w:rsidRPr="00B826A2">
              <w:rPr>
                <w:rFonts w:eastAsia="Calibri"/>
              </w:rPr>
              <w:t>20M5G7XCC</w:t>
            </w:r>
          </w:p>
        </w:tc>
        <w:tc>
          <w:tcPr>
            <w:tcW w:w="1610" w:type="dxa"/>
            <w:tcBorders>
              <w:top w:val="single" w:sz="4" w:space="0" w:color="000000"/>
              <w:left w:val="single" w:sz="4" w:space="0" w:color="000000"/>
              <w:bottom w:val="single" w:sz="4" w:space="0" w:color="000000"/>
              <w:right w:val="nil"/>
            </w:tcBorders>
            <w:vAlign w:val="center"/>
            <w:hideMark/>
          </w:tcPr>
          <w:p w14:paraId="39FEF9E8" w14:textId="77777777" w:rsidR="0067679B" w:rsidRPr="00B826A2" w:rsidRDefault="0067679B" w:rsidP="006F44E3">
            <w:pPr>
              <w:pStyle w:val="Tabletext"/>
              <w:jc w:val="center"/>
              <w:rPr>
                <w:rFonts w:eastAsia="Calibri" w:cs="Arial"/>
              </w:rPr>
            </w:pPr>
            <w:r w:rsidRPr="00B826A2">
              <w:t>20.5</w:t>
            </w:r>
          </w:p>
          <w:p w14:paraId="05C6160C" w14:textId="77777777" w:rsidR="0067679B" w:rsidRPr="00B826A2" w:rsidRDefault="0067679B" w:rsidP="006F44E3">
            <w:pPr>
              <w:pStyle w:val="Tabletext"/>
              <w:jc w:val="center"/>
              <w:rPr>
                <w:rFonts w:eastAsia="Calibri" w:cs="Arial"/>
              </w:rPr>
            </w:pPr>
            <w:r w:rsidRPr="00B826A2">
              <w:t>20.5</w:t>
            </w:r>
          </w:p>
        </w:tc>
        <w:tc>
          <w:tcPr>
            <w:tcW w:w="1556" w:type="dxa"/>
            <w:tcBorders>
              <w:top w:val="single" w:sz="4" w:space="0" w:color="000000"/>
              <w:left w:val="single" w:sz="4" w:space="0" w:color="000000"/>
              <w:bottom w:val="single" w:sz="4" w:space="0" w:color="000000"/>
              <w:right w:val="nil"/>
            </w:tcBorders>
            <w:vAlign w:val="center"/>
            <w:hideMark/>
          </w:tcPr>
          <w:p w14:paraId="1B4878E4" w14:textId="77777777" w:rsidR="0067679B" w:rsidRPr="00B826A2" w:rsidRDefault="0067679B" w:rsidP="006F44E3">
            <w:pPr>
              <w:pStyle w:val="Tabletext"/>
              <w:jc w:val="center"/>
              <w:rPr>
                <w:rFonts w:eastAsia="Calibri" w:cs="Arial"/>
              </w:rPr>
            </w:pPr>
            <w:r w:rsidRPr="00B826A2">
              <w:t>13</w:t>
            </w:r>
          </w:p>
          <w:p w14:paraId="465294F3" w14:textId="77777777" w:rsidR="0067679B" w:rsidRPr="00B826A2" w:rsidRDefault="0067679B" w:rsidP="006F44E3">
            <w:pPr>
              <w:pStyle w:val="Tabletext"/>
              <w:jc w:val="center"/>
              <w:rPr>
                <w:rFonts w:eastAsia="Verdana" w:cs="Arial"/>
                <w:highlight w:val="yellow"/>
              </w:rPr>
            </w:pPr>
            <w:r w:rsidRPr="00B826A2">
              <w:t>13</w:t>
            </w:r>
          </w:p>
        </w:tc>
        <w:tc>
          <w:tcPr>
            <w:tcW w:w="1701" w:type="dxa"/>
            <w:tcBorders>
              <w:top w:val="single" w:sz="4" w:space="0" w:color="000000"/>
              <w:left w:val="single" w:sz="4" w:space="0" w:color="000000"/>
              <w:bottom w:val="single" w:sz="4" w:space="0" w:color="000000"/>
              <w:right w:val="nil"/>
            </w:tcBorders>
            <w:vAlign w:val="center"/>
            <w:hideMark/>
          </w:tcPr>
          <w:p w14:paraId="69290B1C" w14:textId="77777777" w:rsidR="0067679B" w:rsidRPr="00B826A2" w:rsidRDefault="0067679B" w:rsidP="006F44E3">
            <w:pPr>
              <w:pStyle w:val="Tabletext"/>
              <w:jc w:val="center"/>
              <w:rPr>
                <w:rFonts w:eastAsia="Verdana" w:cs="Arial"/>
              </w:rPr>
            </w:pPr>
            <w:r w:rsidRPr="00B826A2">
              <w:t>–</w:t>
            </w:r>
            <w:r w:rsidRPr="00B826A2">
              <w:rPr>
                <w:rFonts w:eastAsia="Verdana"/>
              </w:rPr>
              <w:t>56.6</w:t>
            </w:r>
          </w:p>
          <w:p w14:paraId="669C3365" w14:textId="77777777" w:rsidR="0067679B" w:rsidRPr="00B826A2" w:rsidRDefault="0067679B" w:rsidP="006F44E3">
            <w:pPr>
              <w:pStyle w:val="Tabletext"/>
              <w:jc w:val="center"/>
              <w:rPr>
                <w:rFonts w:eastAsia="Calibri" w:cs="Arial"/>
              </w:rPr>
            </w:pPr>
            <w:r w:rsidRPr="00B826A2">
              <w:t>–</w:t>
            </w:r>
            <w:r w:rsidRPr="00B826A2">
              <w:rPr>
                <w:rFonts w:eastAsia="Verdana"/>
              </w:rPr>
              <w:t>56.6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16C9E0F" w14:textId="77777777" w:rsidR="0067679B" w:rsidRPr="00B826A2" w:rsidRDefault="0067679B" w:rsidP="006F44E3">
            <w:pPr>
              <w:pStyle w:val="Tabletext"/>
              <w:jc w:val="center"/>
              <w:rPr>
                <w:rFonts w:eastAsia="Calibri" w:cs="Arial"/>
              </w:rPr>
            </w:pPr>
            <w:r w:rsidRPr="00B826A2">
              <w:t>12.4</w:t>
            </w:r>
          </w:p>
        </w:tc>
      </w:tr>
    </w:tbl>
    <w:p w14:paraId="68F9A7F3" w14:textId="77777777" w:rsidR="0067679B" w:rsidRPr="00B826A2" w:rsidRDefault="0067679B" w:rsidP="0067679B">
      <w:pPr>
        <w:pStyle w:val="Tablefin"/>
      </w:pPr>
      <w:bookmarkStart w:id="342" w:name="_Toc495944363"/>
      <w:bookmarkStart w:id="343" w:name="_Toc495944204"/>
      <w:bookmarkStart w:id="344" w:name="_Toc495944045"/>
      <w:bookmarkStart w:id="345" w:name="_Toc495943886"/>
      <w:bookmarkStart w:id="346" w:name="_Toc495943727"/>
      <w:bookmarkStart w:id="347" w:name="_Toc495943568"/>
    </w:p>
    <w:p w14:paraId="4CACF509" w14:textId="77777777" w:rsidR="0067679B" w:rsidRPr="00B826A2" w:rsidRDefault="0067679B" w:rsidP="0067679B">
      <w:bookmarkStart w:id="348" w:name="_Toc495944681"/>
      <w:bookmarkStart w:id="349" w:name="_Toc495944522"/>
    </w:p>
    <w:p w14:paraId="2241395B" w14:textId="77777777" w:rsidR="0067679B" w:rsidRPr="00B826A2" w:rsidRDefault="0067679B" w:rsidP="0067679B"/>
    <w:p w14:paraId="3B421ECB" w14:textId="77777777" w:rsidR="0067679B" w:rsidRPr="00B826A2" w:rsidRDefault="0067679B" w:rsidP="0067679B">
      <w:pPr>
        <w:pStyle w:val="AnnexNoTitle"/>
      </w:pPr>
      <w:bookmarkStart w:id="350" w:name="_Toc219118748"/>
      <w:bookmarkStart w:id="351" w:name="_Toc221625896"/>
      <w:r w:rsidRPr="00B826A2">
        <w:t>Annex 2</w:t>
      </w:r>
      <w:bookmarkEnd w:id="342"/>
      <w:bookmarkEnd w:id="343"/>
      <w:bookmarkEnd w:id="344"/>
      <w:bookmarkEnd w:id="345"/>
      <w:bookmarkEnd w:id="346"/>
      <w:bookmarkEnd w:id="347"/>
      <w:bookmarkEnd w:id="348"/>
      <w:bookmarkEnd w:id="349"/>
      <w:r w:rsidRPr="00B826A2">
        <w:br/>
      </w:r>
      <w:r w:rsidRPr="00B826A2">
        <w:br/>
        <w:t xml:space="preserve">Technical description and characteristics </w:t>
      </w:r>
      <w:r w:rsidRPr="00B826A2">
        <w:br/>
        <w:t xml:space="preserve">of the </w:t>
      </w:r>
      <w:proofErr w:type="spellStart"/>
      <w:r w:rsidRPr="00B826A2">
        <w:t>Navstar</w:t>
      </w:r>
      <w:proofErr w:type="spellEnd"/>
      <w:r w:rsidRPr="00B826A2">
        <w:t xml:space="preserve"> Global Positioning System (GPS)</w:t>
      </w:r>
      <w:bookmarkEnd w:id="350"/>
      <w:bookmarkEnd w:id="351"/>
    </w:p>
    <w:p w14:paraId="72A41734" w14:textId="77777777" w:rsidR="0067679B" w:rsidRPr="00B826A2" w:rsidRDefault="0067679B" w:rsidP="0067679B">
      <w:pPr>
        <w:pStyle w:val="Heading1"/>
      </w:pPr>
      <w:bookmarkStart w:id="352" w:name="_Toc495944682"/>
      <w:bookmarkStart w:id="353" w:name="_Toc495944523"/>
      <w:bookmarkStart w:id="354" w:name="_Toc495944364"/>
      <w:bookmarkStart w:id="355" w:name="_Toc495944205"/>
      <w:bookmarkStart w:id="356" w:name="_Toc495944046"/>
      <w:bookmarkStart w:id="357" w:name="_Toc495943887"/>
      <w:bookmarkStart w:id="358" w:name="_Toc495943728"/>
      <w:bookmarkStart w:id="359" w:name="_Toc495943569"/>
      <w:bookmarkStart w:id="360" w:name="_Toc482001205"/>
      <w:bookmarkStart w:id="361" w:name="_Toc461606177"/>
      <w:bookmarkStart w:id="362" w:name="_Toc461541292"/>
      <w:bookmarkStart w:id="363" w:name="_Toc461540437"/>
      <w:bookmarkStart w:id="364" w:name="_Toc461540313"/>
      <w:bookmarkStart w:id="365" w:name="_Toc461540189"/>
      <w:bookmarkStart w:id="366" w:name="_Toc461540065"/>
      <w:bookmarkStart w:id="367" w:name="_Toc461539941"/>
      <w:bookmarkStart w:id="368" w:name="_Toc461539817"/>
      <w:bookmarkStart w:id="369" w:name="_Toc461539693"/>
      <w:bookmarkStart w:id="370" w:name="_Toc461539527"/>
      <w:bookmarkStart w:id="371" w:name="_Toc461539366"/>
      <w:bookmarkStart w:id="372" w:name="_Toc381866654"/>
      <w:bookmarkStart w:id="373" w:name="_Toc368646199"/>
      <w:bookmarkStart w:id="374" w:name="_Toc219118749"/>
      <w:bookmarkStart w:id="375" w:name="_Toc221625897"/>
      <w:r w:rsidRPr="00B826A2">
        <w:t>1</w:t>
      </w:r>
      <w:r w:rsidRPr="00B826A2">
        <w:tab/>
        <w:t>Introduction</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1C1B0E58" w14:textId="05610764" w:rsidR="0067679B" w:rsidRPr="00B826A2" w:rsidRDefault="0067679B" w:rsidP="0067679B">
      <w:r w:rsidRPr="00B826A2">
        <w:t xml:space="preserve">Current information on the </w:t>
      </w:r>
      <w:proofErr w:type="spellStart"/>
      <w:r w:rsidRPr="00B826A2">
        <w:t>Navstar</w:t>
      </w:r>
      <w:proofErr w:type="spellEnd"/>
      <w:r w:rsidRPr="00B826A2">
        <w:t xml:space="preserve"> Global Positioning System (GPS) is available at no charge at URL </w:t>
      </w:r>
      <w:hyperlink r:id="rId39" w:history="1">
        <w:r w:rsidR="00E25AEE">
          <w:rPr>
            <w:color w:val="0000FF"/>
            <w:szCs w:val="24"/>
            <w:u w:val="single"/>
          </w:rPr>
          <w:t>https://www.gps.gov/</w:t>
        </w:r>
      </w:hyperlink>
      <w:r w:rsidRPr="00B826A2">
        <w:t>. Information on the GPS operating in the 1</w:t>
      </w:r>
      <w:r w:rsidR="00E25AEE">
        <w:t> </w:t>
      </w:r>
      <w:r w:rsidRPr="00B826A2">
        <w:t>164-1</w:t>
      </w:r>
      <w:r w:rsidR="00E25AEE">
        <w:t> </w:t>
      </w:r>
      <w:r w:rsidRPr="00B826A2">
        <w:t>215</w:t>
      </w:r>
      <w:r w:rsidR="00E25AEE">
        <w:t> </w:t>
      </w:r>
      <w:r w:rsidRPr="00B826A2">
        <w:t>MHz, 1 215</w:t>
      </w:r>
      <w:r w:rsidRPr="00B826A2">
        <w:noBreakHyphen/>
        <w:t>1 300 MHz and 1 559</w:t>
      </w:r>
      <w:r w:rsidRPr="00B826A2">
        <w:noBreakHyphen/>
        <w:t>1 610 MHz bands is documented in the latest version of GPS interface specification documents IS-GPS-200, IS-GPS-705, and IS-GPS-800 with their latest revision notices</w:t>
      </w:r>
      <w:r w:rsidRPr="00B826A2">
        <w:rPr>
          <w:vertAlign w:val="superscript"/>
        </w:rPr>
        <w:footnoteReference w:id="1"/>
      </w:r>
      <w:r w:rsidRPr="00B826A2">
        <w:t xml:space="preserve">. Information on the functional data transfer interface between the GPS Control Segment (CS) and the GPS user and user-support communities is documented in the latest version of GPS interface control documents ICD-GPS-240 and ICD-GPS-870 with their latest revision notices. The levels of Standard Positioning Service (SPS) are defined in terms of broadcast signal parameters and GPS constellation design. Additional information on the levels of Signal in Space (SIS) performance </w:t>
      </w:r>
      <w:r w:rsidRPr="00B826A2">
        <w:lastRenderedPageBreak/>
        <w:t>provided by the USG to the SPS user community is documented in the latest version of the GPS SPS Performance Standard document with its latest revision notice</w:t>
      </w:r>
      <w:r w:rsidRPr="00B826A2">
        <w:rPr>
          <w:vertAlign w:val="superscript"/>
        </w:rPr>
        <w:footnoteReference w:id="2"/>
      </w:r>
      <w:r w:rsidRPr="00B826A2">
        <w:t>.</w:t>
      </w:r>
    </w:p>
    <w:p w14:paraId="55020163" w14:textId="77777777" w:rsidR="0067679B" w:rsidRPr="00B826A2" w:rsidRDefault="0067679B" w:rsidP="0067679B">
      <w:r w:rsidRPr="00B826A2">
        <w:t>The baseline GPS satellite constellation nominally consists of a minimum of 24 operational satellites in six 55 degrees inclined equally spaced orbital planes. GPS satellites circle the Earth every 12 hours emitting continuous navigation signals. The system provides accurate position determination in three dimensions and timing anywhere on or near the surface of the Earth.</w:t>
      </w:r>
    </w:p>
    <w:p w14:paraId="48FC0E61" w14:textId="77777777" w:rsidR="0067679B" w:rsidRPr="00B826A2" w:rsidRDefault="0067679B" w:rsidP="0067679B">
      <w:pPr>
        <w:pStyle w:val="Heading2"/>
      </w:pPr>
      <w:bookmarkStart w:id="376" w:name="_Toc495944683"/>
      <w:bookmarkStart w:id="377" w:name="_Toc495944524"/>
      <w:bookmarkStart w:id="378" w:name="_Toc495944365"/>
      <w:bookmarkStart w:id="379" w:name="_Toc495944206"/>
      <w:bookmarkStart w:id="380" w:name="_Toc495944047"/>
      <w:bookmarkStart w:id="381" w:name="_Toc495943888"/>
      <w:bookmarkStart w:id="382" w:name="_Toc495943729"/>
      <w:bookmarkStart w:id="383" w:name="_Toc495943570"/>
      <w:bookmarkStart w:id="384" w:name="_Toc482001206"/>
      <w:bookmarkStart w:id="385" w:name="_Toc461606178"/>
      <w:bookmarkStart w:id="386" w:name="_Toc461541293"/>
      <w:bookmarkStart w:id="387" w:name="_Toc461540438"/>
      <w:bookmarkStart w:id="388" w:name="_Toc461540314"/>
      <w:bookmarkStart w:id="389" w:name="_Toc461540190"/>
      <w:bookmarkStart w:id="390" w:name="_Toc461540066"/>
      <w:bookmarkStart w:id="391" w:name="_Toc461539942"/>
      <w:bookmarkStart w:id="392" w:name="_Toc461539818"/>
      <w:bookmarkStart w:id="393" w:name="_Toc461539694"/>
      <w:bookmarkStart w:id="394" w:name="_Toc461539528"/>
      <w:bookmarkStart w:id="395" w:name="_Toc461539367"/>
      <w:bookmarkStart w:id="396" w:name="_Toc381866655"/>
      <w:bookmarkStart w:id="397" w:name="_Toc368646200"/>
      <w:bookmarkStart w:id="398" w:name="_Toc368644775"/>
      <w:bookmarkStart w:id="399" w:name="_Toc219118750"/>
      <w:bookmarkStart w:id="400" w:name="_Toc221625898"/>
      <w:r w:rsidRPr="00B826A2">
        <w:t>1.1</w:t>
      </w:r>
      <w:r w:rsidRPr="00B826A2">
        <w:tab/>
        <w:t>GPS frequency requirements</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08C069CC" w14:textId="327F13EF" w:rsidR="0067679B" w:rsidRPr="00B826A2" w:rsidRDefault="0067679B" w:rsidP="0067679B">
      <w:r w:rsidRPr="00B826A2">
        <w:t>The frequency requirements for the GPS system are based upon an assessment of user accuracy requirements, space-to-Earth propagation delay resolution, multipath suppression, and equipment cost and configurations. Three channels are centred at 1</w:t>
      </w:r>
      <w:r w:rsidR="00E25AEE" w:rsidRPr="00E25AEE">
        <w:t> </w:t>
      </w:r>
      <w:r w:rsidRPr="00B826A2">
        <w:t>575.42 MHz (GPS L1), 1</w:t>
      </w:r>
      <w:r w:rsidRPr="00E25AEE">
        <w:t> </w:t>
      </w:r>
      <w:r w:rsidRPr="00B826A2">
        <w:t>227.6 MHz (GPS L2) and 1</w:t>
      </w:r>
      <w:r w:rsidR="00E25AEE" w:rsidRPr="00E25AEE">
        <w:t> </w:t>
      </w:r>
      <w:r w:rsidRPr="00B826A2">
        <w:t xml:space="preserve">176.45 MHz (GPS </w:t>
      </w:r>
      <w:r w:rsidRPr="00B826A2">
        <w:rPr>
          <w:iCs/>
        </w:rPr>
        <w:t>L</w:t>
      </w:r>
      <w:r w:rsidRPr="00B826A2">
        <w:t>5).</w:t>
      </w:r>
    </w:p>
    <w:p w14:paraId="58A76052" w14:textId="77777777" w:rsidR="0067679B" w:rsidRPr="00B826A2" w:rsidRDefault="0067679B" w:rsidP="0067679B">
      <w:r w:rsidRPr="00B826A2">
        <w:t>The L1, L2 and L5 channels consist of space-based positioning, navigation, and timing (PNT) signals delivered free of direct user fees for peaceful civil, commercial, and scientific uses worldwide. Receivers can be designed to process one or several signals depending on the specific application, user requirements and/or targeted market. GPS signals provide the necessary frequency diversity and wide bandwidth for increased range and timing accuracy, improved multipath suppression, and SIS redundancy.</w:t>
      </w:r>
    </w:p>
    <w:p w14:paraId="2826FFE2" w14:textId="77777777" w:rsidR="0067679B" w:rsidRPr="00B826A2" w:rsidRDefault="0067679B" w:rsidP="0067679B">
      <w:pPr>
        <w:pStyle w:val="Heading1"/>
      </w:pPr>
      <w:bookmarkStart w:id="401" w:name="_Toc495944684"/>
      <w:bookmarkStart w:id="402" w:name="_Toc495944525"/>
      <w:bookmarkStart w:id="403" w:name="_Toc495944366"/>
      <w:bookmarkStart w:id="404" w:name="_Toc495944207"/>
      <w:bookmarkStart w:id="405" w:name="_Toc495944048"/>
      <w:bookmarkStart w:id="406" w:name="_Toc495943889"/>
      <w:bookmarkStart w:id="407" w:name="_Toc495943730"/>
      <w:bookmarkStart w:id="408" w:name="_Toc495943571"/>
      <w:bookmarkStart w:id="409" w:name="_Toc482001207"/>
      <w:bookmarkStart w:id="410" w:name="_Toc461606179"/>
      <w:bookmarkStart w:id="411" w:name="_Toc461541294"/>
      <w:bookmarkStart w:id="412" w:name="_Toc461540439"/>
      <w:bookmarkStart w:id="413" w:name="_Toc461540315"/>
      <w:bookmarkStart w:id="414" w:name="_Toc461540191"/>
      <w:bookmarkStart w:id="415" w:name="_Toc461540067"/>
      <w:bookmarkStart w:id="416" w:name="_Toc461539943"/>
      <w:bookmarkStart w:id="417" w:name="_Toc461539819"/>
      <w:bookmarkStart w:id="418" w:name="_Toc461539695"/>
      <w:bookmarkStart w:id="419" w:name="_Toc461539529"/>
      <w:bookmarkStart w:id="420" w:name="_Toc461539368"/>
      <w:bookmarkStart w:id="421" w:name="_Toc381866656"/>
      <w:bookmarkStart w:id="422" w:name="_Toc368646201"/>
      <w:bookmarkStart w:id="423" w:name="_Toc368644776"/>
      <w:bookmarkStart w:id="424" w:name="_Toc219118751"/>
      <w:bookmarkStart w:id="425" w:name="_Toc221625899"/>
      <w:r w:rsidRPr="00B826A2">
        <w:t>2</w:t>
      </w:r>
      <w:r w:rsidRPr="00B826A2">
        <w:tab/>
        <w:t>System overview</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7B334FA0" w14:textId="77777777" w:rsidR="0067679B" w:rsidRPr="00B826A2" w:rsidRDefault="0067679B" w:rsidP="0067679B">
      <w:r w:rsidRPr="00B826A2">
        <w:t xml:space="preserve">GPS is a </w:t>
      </w:r>
      <w:r w:rsidRPr="00B826A2">
        <w:rPr>
          <w:lang w:eastAsia="ja-JP"/>
        </w:rPr>
        <w:t xml:space="preserve">continuous </w:t>
      </w:r>
      <w:r w:rsidRPr="00B826A2">
        <w:t>space-based, all-weather</w:t>
      </w:r>
      <w:r w:rsidRPr="00B826A2">
        <w:rPr>
          <w:lang w:eastAsia="ja-JP"/>
        </w:rPr>
        <w:t xml:space="preserve"> radio system</w:t>
      </w:r>
      <w:r w:rsidRPr="00B826A2">
        <w:t xml:space="preserve"> </w:t>
      </w:r>
      <w:r w:rsidRPr="00B826A2">
        <w:rPr>
          <w:lang w:eastAsia="ja-JP"/>
        </w:rPr>
        <w:t xml:space="preserve">for </w:t>
      </w:r>
      <w:r w:rsidRPr="00B826A2">
        <w:t>PNT service which provides extremely accurate three-dimensional position and velocity information together with a precise common time reference to suitably equipped users anywhere on or near the surface of the Earth.</w:t>
      </w:r>
    </w:p>
    <w:p w14:paraId="7A8294BF" w14:textId="77777777" w:rsidR="0067679B" w:rsidRPr="00B826A2" w:rsidRDefault="0067679B" w:rsidP="0067679B">
      <w:r w:rsidRPr="00B826A2">
        <w:t>The system operates on the principle of passive trilateration. The GPS user equipment first measures the pseudo-ranges to four satellites, computes their positions, and synchronizes its clock to GPS by the use of the received ephemeris and clock correction parameters. (The measurements are termed ‘pseudo’ because they are made by an imprecise user clock and contain fixed bias terms due to the user clock offsets from GPS time.)</w:t>
      </w:r>
      <w:r w:rsidRPr="00B826A2">
        <w:rPr>
          <w:lang w:eastAsia="ja-JP"/>
        </w:rPr>
        <w:t xml:space="preserve"> </w:t>
      </w:r>
      <w:r w:rsidRPr="00B826A2">
        <w:t>It then determines the three-dimensional user position in a Cartesian Earth-centred, Earth-fixed (ECEF) World Geodetic System 1984 (WGS</w:t>
      </w:r>
      <w:r w:rsidRPr="00B826A2">
        <w:noBreakHyphen/>
        <w:t>84) coordinate system, and the user clock offset from GPS time by essentially calculating the simultaneous solution of four range equations.</w:t>
      </w:r>
    </w:p>
    <w:p w14:paraId="7E916BAE" w14:textId="77777777" w:rsidR="0067679B" w:rsidRPr="00B826A2" w:rsidRDefault="0067679B" w:rsidP="0067679B">
      <w:r w:rsidRPr="00B826A2">
        <w:t>Similarly, the three-dimensional user velocity and user clock-rate offset can be estimated by solving four range rate equations given the pseudo-range rate measurements to four satellites.</w:t>
      </w:r>
    </w:p>
    <w:p w14:paraId="2BDCDBA3" w14:textId="77777777" w:rsidR="0067679B" w:rsidRPr="00B826A2" w:rsidRDefault="0067679B" w:rsidP="0067679B">
      <w:pPr>
        <w:pStyle w:val="Heading1"/>
      </w:pPr>
      <w:bookmarkStart w:id="426" w:name="_Toc495944685"/>
      <w:bookmarkStart w:id="427" w:name="_Toc495944526"/>
      <w:bookmarkStart w:id="428" w:name="_Toc495944367"/>
      <w:bookmarkStart w:id="429" w:name="_Toc495944208"/>
      <w:bookmarkStart w:id="430" w:name="_Toc495944049"/>
      <w:bookmarkStart w:id="431" w:name="_Toc495943890"/>
      <w:bookmarkStart w:id="432" w:name="_Toc495943731"/>
      <w:bookmarkStart w:id="433" w:name="_Toc495943572"/>
      <w:bookmarkStart w:id="434" w:name="_Toc482001208"/>
      <w:bookmarkStart w:id="435" w:name="_Toc461606180"/>
      <w:bookmarkStart w:id="436" w:name="_Toc461541295"/>
      <w:bookmarkStart w:id="437" w:name="_Toc461540440"/>
      <w:bookmarkStart w:id="438" w:name="_Toc461540316"/>
      <w:bookmarkStart w:id="439" w:name="_Toc461540192"/>
      <w:bookmarkStart w:id="440" w:name="_Toc461540068"/>
      <w:bookmarkStart w:id="441" w:name="_Toc461539944"/>
      <w:bookmarkStart w:id="442" w:name="_Toc461539820"/>
      <w:bookmarkStart w:id="443" w:name="_Toc461539696"/>
      <w:bookmarkStart w:id="444" w:name="_Toc461539530"/>
      <w:bookmarkStart w:id="445" w:name="_Toc461539369"/>
      <w:bookmarkStart w:id="446" w:name="_Toc381866657"/>
      <w:bookmarkStart w:id="447" w:name="_Toc368646202"/>
      <w:bookmarkStart w:id="448" w:name="_Toc368644777"/>
      <w:bookmarkStart w:id="449" w:name="_Toc219118752"/>
      <w:bookmarkStart w:id="450" w:name="_Toc221625900"/>
      <w:r w:rsidRPr="00B826A2">
        <w:t>3</w:t>
      </w:r>
      <w:r w:rsidRPr="00B826A2">
        <w:tab/>
        <w:t>System segments</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52E2C592" w14:textId="77777777" w:rsidR="0067679B" w:rsidRPr="00B826A2" w:rsidRDefault="0067679B" w:rsidP="0067679B">
      <w:r w:rsidRPr="00B826A2">
        <w:t>The system consists of three major segments: the space segment, the control segment and the user segment. The principal function of each segment is as follows.</w:t>
      </w:r>
    </w:p>
    <w:p w14:paraId="60C24535" w14:textId="77777777" w:rsidR="0067679B" w:rsidRPr="00B826A2" w:rsidRDefault="0067679B" w:rsidP="0067679B">
      <w:pPr>
        <w:pStyle w:val="Heading2"/>
      </w:pPr>
      <w:bookmarkStart w:id="451" w:name="_Toc495944686"/>
      <w:bookmarkStart w:id="452" w:name="_Toc495944527"/>
      <w:bookmarkStart w:id="453" w:name="_Toc495944368"/>
      <w:bookmarkStart w:id="454" w:name="_Toc495944209"/>
      <w:bookmarkStart w:id="455" w:name="_Toc495944050"/>
      <w:bookmarkStart w:id="456" w:name="_Toc495943891"/>
      <w:bookmarkStart w:id="457" w:name="_Toc495943732"/>
      <w:bookmarkStart w:id="458" w:name="_Toc495943573"/>
      <w:bookmarkStart w:id="459" w:name="_Toc482001209"/>
      <w:bookmarkStart w:id="460" w:name="_Toc461606181"/>
      <w:bookmarkStart w:id="461" w:name="_Toc461541296"/>
      <w:bookmarkStart w:id="462" w:name="_Toc461540441"/>
      <w:bookmarkStart w:id="463" w:name="_Toc461540317"/>
      <w:bookmarkStart w:id="464" w:name="_Toc461540193"/>
      <w:bookmarkStart w:id="465" w:name="_Toc461540069"/>
      <w:bookmarkStart w:id="466" w:name="_Toc461539945"/>
      <w:bookmarkStart w:id="467" w:name="_Toc461539821"/>
      <w:bookmarkStart w:id="468" w:name="_Toc461539697"/>
      <w:bookmarkStart w:id="469" w:name="_Toc461539531"/>
      <w:bookmarkStart w:id="470" w:name="_Toc461539370"/>
      <w:bookmarkStart w:id="471" w:name="_Toc381866658"/>
      <w:bookmarkStart w:id="472" w:name="_Toc368646203"/>
      <w:bookmarkStart w:id="473" w:name="_Toc368644778"/>
      <w:bookmarkStart w:id="474" w:name="_Toc219118753"/>
      <w:bookmarkStart w:id="475" w:name="_Toc221625901"/>
      <w:r w:rsidRPr="00B826A2">
        <w:t>3.1</w:t>
      </w:r>
      <w:r w:rsidRPr="00B826A2">
        <w:tab/>
        <w:t>Space segment</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17E5F3EC" w14:textId="3E3D33F1" w:rsidR="0067679B" w:rsidRPr="00B826A2" w:rsidRDefault="0067679B" w:rsidP="0067679B">
      <w:r w:rsidRPr="00B826A2">
        <w:t xml:space="preserve">The space segment comprises the GPS satellites, which function as ‘celestial’ reference points, emitting precisely time-encoded navigation signals from space. The operational constellation consists of a minimum of 24 satellites in 12-hour orbits with a semi-major axis of about 26 600 km. </w:t>
      </w:r>
      <w:r w:rsidRPr="00B826A2">
        <w:lastRenderedPageBreak/>
        <w:t>The</w:t>
      </w:r>
      <w:r w:rsidR="00E25AEE">
        <w:t> </w:t>
      </w:r>
      <w:r w:rsidRPr="00B826A2">
        <w:t xml:space="preserve">satellites are placed in six orbital planes inclined 55 degrees relative to the equatorial plane, and the orbital planes are equally spaced about the equator at a 60-degree separation. There </w:t>
      </w:r>
      <w:proofErr w:type="gramStart"/>
      <w:r w:rsidRPr="00B826A2">
        <w:t>are</w:t>
      </w:r>
      <w:proofErr w:type="gramEnd"/>
      <w:r w:rsidRPr="00B826A2">
        <w:t xml:space="preserve"> typically a minimum of four satellites per plane.</w:t>
      </w:r>
    </w:p>
    <w:p w14:paraId="6BCB6D43" w14:textId="1D78AC55" w:rsidR="0067679B" w:rsidRPr="00B826A2" w:rsidRDefault="0067679B" w:rsidP="0067679B">
      <w:r w:rsidRPr="00B826A2">
        <w:t>The satellite is a three-axis stabilized vehicle. The major elements of its principal navigation payload are the atomic frequency standard that generates the stable time base for the satellite, the mission computer that receives the uploaded navigation data (NAV) from the Control Segment, the Navigation Baseband subsystem that generates the pseudorandom noise (PRN) ranging codes and adds the NAV message data to the PRN ranging codes, and the L-Band subsystem that modulates the resulting binary sequences onto the L1 (1</w:t>
      </w:r>
      <w:r w:rsidR="00E25AEE">
        <w:t> </w:t>
      </w:r>
      <w:r w:rsidRPr="00B826A2">
        <w:t>575.42 MHz), L2 (1</w:t>
      </w:r>
      <w:r w:rsidR="00E25AEE">
        <w:t> </w:t>
      </w:r>
      <w:r w:rsidRPr="00B826A2">
        <w:t>227.6 MHz), and L5 (1</w:t>
      </w:r>
      <w:r w:rsidR="00E25AEE">
        <w:t> </w:t>
      </w:r>
      <w:r w:rsidRPr="00B826A2">
        <w:t>176.45 MHz) carriers which are then broadcast by the helix array antenna.</w:t>
      </w:r>
    </w:p>
    <w:p w14:paraId="762B9CF2" w14:textId="77777777" w:rsidR="0067679B" w:rsidRPr="00B826A2" w:rsidRDefault="0067679B" w:rsidP="0067679B">
      <w:pPr>
        <w:pStyle w:val="Heading2"/>
      </w:pPr>
      <w:bookmarkStart w:id="476" w:name="_Toc495944687"/>
      <w:bookmarkStart w:id="477" w:name="_Toc495944528"/>
      <w:bookmarkStart w:id="478" w:name="_Toc495944369"/>
      <w:bookmarkStart w:id="479" w:name="_Toc495944210"/>
      <w:bookmarkStart w:id="480" w:name="_Toc495944051"/>
      <w:bookmarkStart w:id="481" w:name="_Toc495943892"/>
      <w:bookmarkStart w:id="482" w:name="_Toc495943733"/>
      <w:bookmarkStart w:id="483" w:name="_Toc495943574"/>
      <w:bookmarkStart w:id="484" w:name="_Toc482001210"/>
      <w:bookmarkStart w:id="485" w:name="_Toc461606182"/>
      <w:bookmarkStart w:id="486" w:name="_Toc461541297"/>
      <w:bookmarkStart w:id="487" w:name="_Toc461540442"/>
      <w:bookmarkStart w:id="488" w:name="_Toc461540318"/>
      <w:bookmarkStart w:id="489" w:name="_Toc461540194"/>
      <w:bookmarkStart w:id="490" w:name="_Toc461540070"/>
      <w:bookmarkStart w:id="491" w:name="_Toc461539946"/>
      <w:bookmarkStart w:id="492" w:name="_Toc461539822"/>
      <w:bookmarkStart w:id="493" w:name="_Toc461539698"/>
      <w:bookmarkStart w:id="494" w:name="_Toc461539532"/>
      <w:bookmarkStart w:id="495" w:name="_Toc461539371"/>
      <w:bookmarkStart w:id="496" w:name="_Toc381866659"/>
      <w:bookmarkStart w:id="497" w:name="_Toc368646204"/>
      <w:bookmarkStart w:id="498" w:name="_Toc368644779"/>
      <w:bookmarkStart w:id="499" w:name="_Toc219118754"/>
      <w:bookmarkStart w:id="500" w:name="_Toc221625902"/>
      <w:r w:rsidRPr="00B826A2">
        <w:t>3.2</w:t>
      </w:r>
      <w:r w:rsidRPr="00B826A2">
        <w:tab/>
        <w:t>Control segment</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0230E8A1" w14:textId="77777777" w:rsidR="0067679B" w:rsidRPr="00B826A2" w:rsidRDefault="0067679B" w:rsidP="0067679B">
      <w:r w:rsidRPr="00B826A2">
        <w:t>The Control Segment (CS) is comprised of four major subsystems: a Master Control Station (MCS), an Alternate Master Control Station (AMCS), a network of four ground antennas (GA), and a network of globally distributed monitor stations (MS). The MCS is responsible for all aspects of constellation command and control.</w:t>
      </w:r>
    </w:p>
    <w:p w14:paraId="29590D94" w14:textId="77777777" w:rsidR="0067679B" w:rsidRPr="00B826A2" w:rsidRDefault="0067679B" w:rsidP="0067679B">
      <w:pPr>
        <w:pStyle w:val="Heading2"/>
      </w:pPr>
      <w:bookmarkStart w:id="501" w:name="_Toc495944688"/>
      <w:bookmarkStart w:id="502" w:name="_Toc495944529"/>
      <w:bookmarkStart w:id="503" w:name="_Toc495944370"/>
      <w:bookmarkStart w:id="504" w:name="_Toc495944211"/>
      <w:bookmarkStart w:id="505" w:name="_Toc495944052"/>
      <w:bookmarkStart w:id="506" w:name="_Toc495943893"/>
      <w:bookmarkStart w:id="507" w:name="_Toc495943734"/>
      <w:bookmarkStart w:id="508" w:name="_Toc495943575"/>
      <w:bookmarkStart w:id="509" w:name="_Toc482001211"/>
      <w:bookmarkStart w:id="510" w:name="_Toc461606183"/>
      <w:bookmarkStart w:id="511" w:name="_Toc461541298"/>
      <w:bookmarkStart w:id="512" w:name="_Toc461540443"/>
      <w:bookmarkStart w:id="513" w:name="_Toc461540319"/>
      <w:bookmarkStart w:id="514" w:name="_Toc461540195"/>
      <w:bookmarkStart w:id="515" w:name="_Toc461540071"/>
      <w:bookmarkStart w:id="516" w:name="_Toc461539947"/>
      <w:bookmarkStart w:id="517" w:name="_Toc461539823"/>
      <w:bookmarkStart w:id="518" w:name="_Toc461539699"/>
      <w:bookmarkStart w:id="519" w:name="_Toc461539533"/>
      <w:bookmarkStart w:id="520" w:name="_Toc461539372"/>
      <w:bookmarkStart w:id="521" w:name="_Toc381866660"/>
      <w:bookmarkStart w:id="522" w:name="_Toc368646205"/>
      <w:bookmarkStart w:id="523" w:name="_Toc368644780"/>
      <w:bookmarkStart w:id="524" w:name="_Toc219118755"/>
      <w:bookmarkStart w:id="525" w:name="_Toc221625903"/>
      <w:r w:rsidRPr="00B826A2">
        <w:t>3.3</w:t>
      </w:r>
      <w:r w:rsidRPr="00B826A2">
        <w:tab/>
        <w:t>User segment</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586ABD3C" w14:textId="77777777" w:rsidR="0067679B" w:rsidRPr="00B826A2" w:rsidRDefault="0067679B" w:rsidP="0067679B">
      <w:r w:rsidRPr="00B826A2">
        <w:t xml:space="preserve">The user segment is the ensemble of all user sets and their support equipment. </w:t>
      </w:r>
      <w:r w:rsidRPr="00B826A2">
        <w:rPr>
          <w:lang w:eastAsia="ja-JP"/>
        </w:rPr>
        <w:t>A</w:t>
      </w:r>
      <w:r w:rsidRPr="00B826A2">
        <w:t xml:space="preserve"> user set typically consists of an antenna, receiver front end, processor, input/output devices, and a power supply. </w:t>
      </w:r>
      <w:r w:rsidRPr="00B826A2">
        <w:rPr>
          <w:lang w:eastAsia="ja-JP"/>
        </w:rPr>
        <w:t>A set</w:t>
      </w:r>
      <w:r w:rsidRPr="00B826A2">
        <w:t xml:space="preserve"> acquires and tracks the navigation signal from four or more satellites in view, measures their propagation times and Doppler frequency shifts, converts them to pseudo-ranges and pseudo-range rates, solves for three-dimensional position </w:t>
      </w:r>
      <w:r w:rsidRPr="00B826A2">
        <w:rPr>
          <w:lang w:eastAsia="ja-JP"/>
        </w:rPr>
        <w:t xml:space="preserve">and </w:t>
      </w:r>
      <w:r w:rsidRPr="00B826A2">
        <w:t>velocity, and sets the GPS time. (GPS time is different than UTC time, but the difference is less than a second and the GPS signals carry the information for conversion between the two. Also, GPS time is continuous whereas UTC time has lea</w:t>
      </w:r>
      <w:r w:rsidRPr="00B826A2">
        <w:rPr>
          <w:lang w:eastAsia="ja-JP"/>
        </w:rPr>
        <w:t>p</w:t>
      </w:r>
      <w:r w:rsidRPr="00B826A2">
        <w:t xml:space="preserve"> seconds.)</w:t>
      </w:r>
      <w:r w:rsidRPr="00B826A2">
        <w:rPr>
          <w:lang w:eastAsia="ja-JP"/>
        </w:rPr>
        <w:t xml:space="preserve"> </w:t>
      </w:r>
      <w:r w:rsidRPr="00B826A2">
        <w:t>User equipment ranges from relatively simple, light-weight receivers to sophisticated receivers which are integrated with other navigation sensors or systems for accurate performance in highly dynamic environments.</w:t>
      </w:r>
    </w:p>
    <w:p w14:paraId="11EA88CE" w14:textId="77777777" w:rsidR="0067679B" w:rsidRPr="00B826A2" w:rsidRDefault="0067679B" w:rsidP="0067679B">
      <w:pPr>
        <w:pStyle w:val="Heading1"/>
      </w:pPr>
      <w:bookmarkStart w:id="526" w:name="_Toc495944689"/>
      <w:bookmarkStart w:id="527" w:name="_Toc495944530"/>
      <w:bookmarkStart w:id="528" w:name="_Toc495944371"/>
      <w:bookmarkStart w:id="529" w:name="_Toc495944212"/>
      <w:bookmarkStart w:id="530" w:name="_Toc495944053"/>
      <w:bookmarkStart w:id="531" w:name="_Toc495943894"/>
      <w:bookmarkStart w:id="532" w:name="_Toc495943735"/>
      <w:bookmarkStart w:id="533" w:name="_Toc495943576"/>
      <w:bookmarkStart w:id="534" w:name="_Toc482001212"/>
      <w:bookmarkStart w:id="535" w:name="_Toc461606184"/>
      <w:bookmarkStart w:id="536" w:name="_Toc461541299"/>
      <w:bookmarkStart w:id="537" w:name="_Toc461540444"/>
      <w:bookmarkStart w:id="538" w:name="_Toc461540320"/>
      <w:bookmarkStart w:id="539" w:name="_Toc461540196"/>
      <w:bookmarkStart w:id="540" w:name="_Toc461540072"/>
      <w:bookmarkStart w:id="541" w:name="_Toc461539948"/>
      <w:bookmarkStart w:id="542" w:name="_Toc461539824"/>
      <w:bookmarkStart w:id="543" w:name="_Toc461539700"/>
      <w:bookmarkStart w:id="544" w:name="_Toc461539534"/>
      <w:bookmarkStart w:id="545" w:name="_Toc461539373"/>
      <w:bookmarkStart w:id="546" w:name="_Toc381866661"/>
      <w:bookmarkStart w:id="547" w:name="_Toc368646206"/>
      <w:bookmarkStart w:id="548" w:name="_Toc368644781"/>
      <w:bookmarkStart w:id="549" w:name="_Toc219118756"/>
      <w:bookmarkStart w:id="550" w:name="_Toc221625904"/>
      <w:r w:rsidRPr="00B826A2">
        <w:t>4</w:t>
      </w:r>
      <w:r w:rsidRPr="00B826A2">
        <w:tab/>
        <w:t>GPS signal structure</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6D8F10CA" w14:textId="77777777" w:rsidR="0067679B" w:rsidRPr="00B826A2" w:rsidRDefault="0067679B" w:rsidP="0067679B">
      <w:r w:rsidRPr="00B826A2">
        <w:t>The GPS navigational signal transmitted from the satellites consists of three modulated carriers: L1 at centre frequency of 1</w:t>
      </w:r>
      <w:r w:rsidRPr="00E25AEE">
        <w:t> </w:t>
      </w:r>
      <w:r w:rsidRPr="00B826A2">
        <w:t xml:space="preserve">575.42 MHz (154 </w:t>
      </w:r>
      <w:r w:rsidRPr="00B826A2">
        <w:rPr>
          <w:i/>
        </w:rPr>
        <w:t>f</w:t>
      </w:r>
      <w:r w:rsidRPr="00B826A2">
        <w:rPr>
          <w:position w:val="-3"/>
          <w:sz w:val="16"/>
        </w:rPr>
        <w:t>0</w:t>
      </w:r>
      <w:r w:rsidRPr="00B826A2">
        <w:t>), L2 at centre frequency of 1</w:t>
      </w:r>
      <w:r w:rsidRPr="00E25AEE">
        <w:t> </w:t>
      </w:r>
      <w:r w:rsidRPr="00B826A2">
        <w:t xml:space="preserve">227.6 MHz (120 </w:t>
      </w:r>
      <w:r w:rsidRPr="00B826A2">
        <w:rPr>
          <w:i/>
        </w:rPr>
        <w:t>f</w:t>
      </w:r>
      <w:r w:rsidRPr="00B826A2">
        <w:rPr>
          <w:position w:val="-3"/>
          <w:sz w:val="16"/>
        </w:rPr>
        <w:t>0</w:t>
      </w:r>
      <w:r w:rsidRPr="00B826A2">
        <w:t xml:space="preserve">), and L5 at centre frequency of 1 176.45 MHz (115 </w:t>
      </w:r>
      <w:r w:rsidRPr="00B826A2">
        <w:rPr>
          <w:i/>
        </w:rPr>
        <w:t>f</w:t>
      </w:r>
      <w:r w:rsidRPr="00B826A2">
        <w:rPr>
          <w:position w:val="-3"/>
          <w:sz w:val="16"/>
        </w:rPr>
        <w:t>0</w:t>
      </w:r>
      <w:r w:rsidRPr="00B826A2">
        <w:t xml:space="preserve">), where </w:t>
      </w:r>
      <w:r w:rsidRPr="00B826A2">
        <w:rPr>
          <w:i/>
        </w:rPr>
        <w:t>f</w:t>
      </w:r>
      <w:r w:rsidRPr="00B826A2">
        <w:rPr>
          <w:position w:val="-3"/>
          <w:sz w:val="16"/>
        </w:rPr>
        <w:t>0</w:t>
      </w:r>
      <w:r w:rsidRPr="00B826A2">
        <w:t> = 10.23 </w:t>
      </w:r>
      <w:proofErr w:type="spellStart"/>
      <w:r w:rsidRPr="00B826A2">
        <w:t>MHz.</w:t>
      </w:r>
      <w:proofErr w:type="spellEnd"/>
      <w:r w:rsidRPr="00B826A2">
        <w:t xml:space="preserve"> </w:t>
      </w:r>
      <w:r w:rsidRPr="00B826A2">
        <w:rPr>
          <w:i/>
        </w:rPr>
        <w:t>f</w:t>
      </w:r>
      <w:r w:rsidRPr="00B826A2">
        <w:rPr>
          <w:position w:val="-3"/>
          <w:sz w:val="16"/>
        </w:rPr>
        <w:t>0</w:t>
      </w:r>
      <w:r w:rsidRPr="00B826A2">
        <w:t xml:space="preserve"> is the output of the on-board atomic frequency standard to which all signals generated are coherently related. In the text below, the signals on each GPS carrier frequency are listed (and those with more than one component are further described) and a short description of RF and signal-processing parameters is given.</w:t>
      </w:r>
    </w:p>
    <w:p w14:paraId="2483F9F0" w14:textId="77777777" w:rsidR="0067679B" w:rsidRPr="00B826A2" w:rsidRDefault="0067679B" w:rsidP="0067679B">
      <w:r w:rsidRPr="00B826A2">
        <w:t>On the L1 carrier, GPS transmits four signals. The signals include C/A, P(Y), L1C and M which are described in § 6.1 below.</w:t>
      </w:r>
    </w:p>
    <w:p w14:paraId="76183CE2" w14:textId="77777777" w:rsidR="0067679B" w:rsidRPr="00B826A2" w:rsidRDefault="0067679B" w:rsidP="0067679B">
      <w:bookmarkStart w:id="551" w:name="_Hlk490579642"/>
      <w:r w:rsidRPr="00B826A2">
        <w:t>On the L2 carrier, GPS transmits three signals. The signals include L2C or C/A (rarely), P(Y) and M which are described in § 6.2 below.</w:t>
      </w:r>
    </w:p>
    <w:bookmarkEnd w:id="551"/>
    <w:p w14:paraId="1AE49BFF" w14:textId="77777777" w:rsidR="0067679B" w:rsidRPr="00B826A2" w:rsidRDefault="0067679B" w:rsidP="0067679B">
      <w:r w:rsidRPr="00B826A2">
        <w:t>On the L5 carrier, GPS transmits a single signal, denoted L5. The L5 signal has two components transmitted in phase quadrature which are described in § 6.3 below.</w:t>
      </w:r>
    </w:p>
    <w:p w14:paraId="4F413CB5" w14:textId="5FDE4409" w:rsidR="0067679B" w:rsidRPr="00B826A2" w:rsidRDefault="0067679B" w:rsidP="0067679B">
      <w:pPr>
        <w:rPr>
          <w:rFonts w:eastAsia="MS Mincho"/>
          <w:color w:val="000000"/>
          <w:szCs w:val="24"/>
          <w:lang w:eastAsia="ja-JP"/>
        </w:rPr>
      </w:pPr>
      <w:r w:rsidRPr="00B826A2">
        <w:rPr>
          <w:rFonts w:eastAsia="MS Mincho"/>
          <w:color w:val="000000"/>
          <w:szCs w:val="24"/>
          <w:lang w:eastAsia="ja-JP"/>
        </w:rPr>
        <w:t>Tables 4, 5 and 6 list values for the key parameters of the GPS L1, L2 and L5 signal transmissions, respectively. These parameters include the following RF characteristics: Signal frequency range; 3 dB bandwidth of the satellite RF transmit filter; signal modulation method; and minimum received power level at the output of a reference receiver antenna located on the Earth’s surface.</w:t>
      </w:r>
    </w:p>
    <w:p w14:paraId="14C2D901" w14:textId="61A253AE" w:rsidR="0067679B" w:rsidRPr="00B826A2" w:rsidRDefault="0067679B" w:rsidP="0067679B">
      <w:pPr>
        <w:rPr>
          <w:rFonts w:eastAsia="MS Mincho"/>
          <w:color w:val="000000"/>
          <w:szCs w:val="24"/>
          <w:lang w:eastAsia="ja-JP"/>
        </w:rPr>
      </w:pPr>
      <w:r w:rsidRPr="00B826A2">
        <w:rPr>
          <w:rFonts w:eastAsia="MS Mincho"/>
          <w:color w:val="000000"/>
          <w:szCs w:val="24"/>
          <w:lang w:eastAsia="ja-JP"/>
        </w:rPr>
        <w:lastRenderedPageBreak/>
        <w:t xml:space="preserve">Also included in the </w:t>
      </w:r>
      <w:r w:rsidR="00896F2C" w:rsidRPr="00B826A2">
        <w:rPr>
          <w:rFonts w:eastAsia="MS Mincho"/>
          <w:color w:val="000000"/>
          <w:szCs w:val="24"/>
          <w:lang w:eastAsia="ja-JP"/>
        </w:rPr>
        <w:t xml:space="preserve">Tables </w:t>
      </w:r>
      <w:r w:rsidRPr="00B826A2">
        <w:rPr>
          <w:rFonts w:eastAsia="MS Mincho"/>
          <w:color w:val="000000"/>
          <w:szCs w:val="24"/>
          <w:lang w:eastAsia="ja-JP"/>
        </w:rPr>
        <w:t xml:space="preserve">are digital signal processing parameters including the PRN code chipping rate and the navigation message data bit and data symbol rates. Furthermore, for each carrier frequency, the satellite </w:t>
      </w:r>
      <w:proofErr w:type="gramStart"/>
      <w:r w:rsidRPr="00B826A2">
        <w:rPr>
          <w:rFonts w:eastAsia="MS Mincho"/>
          <w:color w:val="000000"/>
          <w:szCs w:val="24"/>
          <w:lang w:eastAsia="ja-JP"/>
        </w:rPr>
        <w:t>transmit</w:t>
      </w:r>
      <w:proofErr w:type="gramEnd"/>
      <w:r w:rsidRPr="00B826A2">
        <w:rPr>
          <w:rFonts w:eastAsia="MS Mincho"/>
          <w:color w:val="000000"/>
          <w:szCs w:val="24"/>
          <w:lang w:eastAsia="ja-JP"/>
        </w:rPr>
        <w:t xml:space="preserve"> antenna parameters of polarization and maximum ellipticity are provided.</w:t>
      </w:r>
    </w:p>
    <w:p w14:paraId="120BA866" w14:textId="77777777" w:rsidR="0067679B" w:rsidRPr="00B826A2" w:rsidRDefault="0067679B" w:rsidP="0067679B">
      <w:r w:rsidRPr="00B826A2">
        <w:t>The functions of the ranging codes (also referred to as PRN codes) are twofold:</w:t>
      </w:r>
    </w:p>
    <w:p w14:paraId="64480AE6" w14:textId="77777777" w:rsidR="0067679B" w:rsidRPr="00B826A2" w:rsidRDefault="0067679B" w:rsidP="0067679B">
      <w:pPr>
        <w:pStyle w:val="enumlev1"/>
      </w:pPr>
      <w:r w:rsidRPr="00B826A2">
        <w:t>−</w:t>
      </w:r>
      <w:r w:rsidRPr="00B826A2">
        <w:tab/>
        <w:t xml:space="preserve">they provide good multiple access properties among different satellites, since all satellites transmit on the same carrier frequencies and are differentiated from one another only by the unique PRN codes they </w:t>
      </w:r>
      <w:r w:rsidRPr="00B826A2">
        <w:rPr>
          <w:lang w:eastAsia="ja-JP"/>
        </w:rPr>
        <w:t>use</w:t>
      </w:r>
      <w:r w:rsidRPr="00B826A2">
        <w:t>; and</w:t>
      </w:r>
    </w:p>
    <w:p w14:paraId="3AD6FC16" w14:textId="77777777" w:rsidR="0067679B" w:rsidRPr="00B826A2" w:rsidRDefault="0067679B" w:rsidP="0067679B">
      <w:pPr>
        <w:pStyle w:val="enumlev1"/>
      </w:pPr>
      <w:r w:rsidRPr="00B826A2">
        <w:t>−</w:t>
      </w:r>
      <w:r w:rsidRPr="00B826A2">
        <w:tab/>
        <w:t>their correlation properties allow precision measurement of time of arrival and rejection of multipath and interference signals.</w:t>
      </w:r>
    </w:p>
    <w:p w14:paraId="6491AC5C" w14:textId="3E1FDEB5" w:rsidR="0067679B" w:rsidRPr="00B826A2" w:rsidRDefault="0067679B" w:rsidP="0067679B">
      <w:pPr>
        <w:rPr>
          <w:lang w:eastAsia="ja-JP"/>
        </w:rPr>
      </w:pPr>
      <w:r w:rsidRPr="00B826A2">
        <w:rPr>
          <w:rFonts w:eastAsia="MS Mincho"/>
          <w:color w:val="000000"/>
          <w:szCs w:val="24"/>
          <w:lang w:eastAsia="ja-JP"/>
        </w:rPr>
        <w:t>The values provided in Tables 4, 5 and 6 are those recommended for use in initial assessments of RF compatibility with the GPS.</w:t>
      </w:r>
    </w:p>
    <w:p w14:paraId="438E337E" w14:textId="77777777" w:rsidR="0067679B" w:rsidRPr="00B826A2" w:rsidRDefault="0067679B" w:rsidP="0067679B">
      <w:pPr>
        <w:pStyle w:val="Heading1"/>
      </w:pPr>
      <w:bookmarkStart w:id="552" w:name="_Toc495944690"/>
      <w:bookmarkStart w:id="553" w:name="_Toc495944531"/>
      <w:bookmarkStart w:id="554" w:name="_Toc495944372"/>
      <w:bookmarkStart w:id="555" w:name="_Toc495944213"/>
      <w:bookmarkStart w:id="556" w:name="_Toc495944054"/>
      <w:bookmarkStart w:id="557" w:name="_Toc495943895"/>
      <w:bookmarkStart w:id="558" w:name="_Toc495943736"/>
      <w:bookmarkStart w:id="559" w:name="_Toc495943577"/>
      <w:bookmarkStart w:id="560" w:name="_Toc482001213"/>
      <w:bookmarkStart w:id="561" w:name="_Toc461606185"/>
      <w:bookmarkStart w:id="562" w:name="_Toc461541300"/>
      <w:bookmarkStart w:id="563" w:name="_Toc461540445"/>
      <w:bookmarkStart w:id="564" w:name="_Toc461540321"/>
      <w:bookmarkStart w:id="565" w:name="_Toc461540197"/>
      <w:bookmarkStart w:id="566" w:name="_Toc461540073"/>
      <w:bookmarkStart w:id="567" w:name="_Toc461539949"/>
      <w:bookmarkStart w:id="568" w:name="_Toc461539825"/>
      <w:bookmarkStart w:id="569" w:name="_Toc461539701"/>
      <w:bookmarkStart w:id="570" w:name="_Toc461539535"/>
      <w:bookmarkStart w:id="571" w:name="_Toc461539374"/>
      <w:bookmarkStart w:id="572" w:name="_Toc381866662"/>
      <w:bookmarkStart w:id="573" w:name="_Toc368646207"/>
      <w:bookmarkStart w:id="574" w:name="_Toc368644782"/>
      <w:bookmarkStart w:id="575" w:name="_Toc219118757"/>
      <w:bookmarkStart w:id="576" w:name="_Toc221625905"/>
      <w:r w:rsidRPr="00B826A2">
        <w:t>5</w:t>
      </w:r>
      <w:r w:rsidRPr="00B826A2">
        <w:tab/>
        <w:t>Signal power and spectra</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415A3C18" w14:textId="50C52262" w:rsidR="0067679B" w:rsidRPr="00B826A2" w:rsidRDefault="0067679B" w:rsidP="0067679B">
      <w:r w:rsidRPr="00B826A2">
        <w:t xml:space="preserve">The GPS satellites employ a shaped-beam antenna that radiates near-uniform power to receivers near the Earth’s surface. The signals transmitted on the L1, L2 and L5 carriers are right-hand circularly polarized with the worst-case ellipticity shown in Tables </w:t>
      </w:r>
      <w:r w:rsidRPr="00B826A2">
        <w:rPr>
          <w:rFonts w:eastAsia="MS Mincho"/>
          <w:color w:val="000000"/>
          <w:szCs w:val="24"/>
          <w:lang w:eastAsia="ja-JP"/>
        </w:rPr>
        <w:t>4, 5 and 6</w:t>
      </w:r>
      <w:r w:rsidRPr="00B826A2">
        <w:t xml:space="preserve"> for the angular range of </w:t>
      </w:r>
      <w:r w:rsidRPr="00B826A2">
        <w:sym w:font="Symbol" w:char="F0B1"/>
      </w:r>
      <w:r w:rsidRPr="00B826A2">
        <w:t>13.8° from nadir.</w:t>
      </w:r>
    </w:p>
    <w:p w14:paraId="3DC03DF5" w14:textId="77777777" w:rsidR="0067679B" w:rsidRPr="00B826A2" w:rsidRDefault="0067679B" w:rsidP="0067679B">
      <w:pPr>
        <w:pStyle w:val="Heading1"/>
      </w:pPr>
      <w:bookmarkStart w:id="577" w:name="_Toc495944691"/>
      <w:bookmarkStart w:id="578" w:name="_Toc495944532"/>
      <w:bookmarkStart w:id="579" w:name="_Toc495944373"/>
      <w:bookmarkStart w:id="580" w:name="_Toc495944214"/>
      <w:bookmarkStart w:id="581" w:name="_Toc495944055"/>
      <w:bookmarkStart w:id="582" w:name="_Toc495943896"/>
      <w:bookmarkStart w:id="583" w:name="_Toc495943737"/>
      <w:bookmarkStart w:id="584" w:name="_Toc495943578"/>
      <w:bookmarkStart w:id="585" w:name="_Toc482001214"/>
      <w:bookmarkStart w:id="586" w:name="_Toc461606186"/>
      <w:bookmarkStart w:id="587" w:name="_Toc461541301"/>
      <w:bookmarkStart w:id="588" w:name="_Toc461540446"/>
      <w:bookmarkStart w:id="589" w:name="_Toc461540322"/>
      <w:bookmarkStart w:id="590" w:name="_Toc461540198"/>
      <w:bookmarkStart w:id="591" w:name="_Toc461540074"/>
      <w:bookmarkStart w:id="592" w:name="_Toc461539950"/>
      <w:bookmarkStart w:id="593" w:name="_Toc461539826"/>
      <w:bookmarkStart w:id="594" w:name="_Toc461539702"/>
      <w:bookmarkStart w:id="595" w:name="_Toc461539536"/>
      <w:bookmarkStart w:id="596" w:name="_Toc461539375"/>
      <w:bookmarkStart w:id="597" w:name="_Toc381866663"/>
      <w:bookmarkStart w:id="598" w:name="_Toc368646208"/>
      <w:bookmarkStart w:id="599" w:name="_Toc368644783"/>
      <w:bookmarkStart w:id="600" w:name="_Toc219118758"/>
      <w:bookmarkStart w:id="601" w:name="_Toc221625906"/>
      <w:r w:rsidRPr="00B826A2">
        <w:t>6</w:t>
      </w:r>
      <w:r w:rsidRPr="00B826A2">
        <w:tab/>
        <w:t>GPS transmission parameters</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315C6A9" w14:textId="77777777" w:rsidR="0067679B" w:rsidRPr="00B826A2" w:rsidRDefault="0067679B" w:rsidP="0067679B">
      <w:r w:rsidRPr="00B826A2">
        <w:t>The characteristics of the GPS signal transmissions are provided below.</w:t>
      </w:r>
    </w:p>
    <w:p w14:paraId="4572EF07" w14:textId="77777777" w:rsidR="0067679B" w:rsidRPr="00B826A2" w:rsidRDefault="0067679B" w:rsidP="0067679B">
      <w:pPr>
        <w:rPr>
          <w:iCs/>
        </w:rPr>
      </w:pPr>
      <w:r w:rsidRPr="00B826A2">
        <w:rPr>
          <w:iCs/>
        </w:rPr>
        <w:t>In addition to phase-shift keying (PSK) modulations, GPS employs binary offset carrier (BOC) modulations. BOC(</w:t>
      </w:r>
      <w:proofErr w:type="spellStart"/>
      <w:r w:rsidRPr="00B826A2">
        <w:rPr>
          <w:i/>
          <w:iCs/>
        </w:rPr>
        <w:t>m</w:t>
      </w:r>
      <w:r w:rsidRPr="00B826A2">
        <w:rPr>
          <w:iCs/>
        </w:rPr>
        <w:t>,</w:t>
      </w:r>
      <w:r w:rsidRPr="00B826A2">
        <w:rPr>
          <w:i/>
          <w:iCs/>
        </w:rPr>
        <w:t>n</w:t>
      </w:r>
      <w:proofErr w:type="spellEnd"/>
      <w:r w:rsidRPr="00B826A2">
        <w:rPr>
          <w:iCs/>
        </w:rPr>
        <w:t xml:space="preserve">) denotes a binary offset carrier modulation with a square-wave frequency of </w:t>
      </w:r>
      <w:r w:rsidRPr="00B826A2">
        <w:rPr>
          <w:i/>
          <w:iCs/>
        </w:rPr>
        <w:t>m</w:t>
      </w:r>
      <w:r w:rsidRPr="00B826A2">
        <w:rPr>
          <w:iCs/>
        </w:rPr>
        <w:t> </w:t>
      </w:r>
      <w:r w:rsidRPr="00B826A2">
        <w:rPr>
          <w:iCs/>
        </w:rPr>
        <w:sym w:font="Symbol" w:char="F0B4"/>
      </w:r>
      <w:r w:rsidRPr="00B826A2">
        <w:rPr>
          <w:iCs/>
        </w:rPr>
        <w:t xml:space="preserve"> 1.023 (MHz) and code chipping rate of </w:t>
      </w:r>
      <w:r w:rsidRPr="00B826A2">
        <w:rPr>
          <w:i/>
          <w:iCs/>
        </w:rPr>
        <w:t>n</w:t>
      </w:r>
      <w:r w:rsidRPr="00B826A2">
        <w:rPr>
          <w:iCs/>
        </w:rPr>
        <w:t> </w:t>
      </w:r>
      <w:r w:rsidRPr="00B826A2">
        <w:rPr>
          <w:iCs/>
        </w:rPr>
        <w:sym w:font="Symbol" w:char="F0B4"/>
      </w:r>
      <w:r w:rsidRPr="00B826A2">
        <w:rPr>
          <w:iCs/>
        </w:rPr>
        <w:t> 1.023 (</w:t>
      </w:r>
      <w:proofErr w:type="spellStart"/>
      <w:r w:rsidRPr="00B826A2">
        <w:rPr>
          <w:iCs/>
        </w:rPr>
        <w:t>Mchip</w:t>
      </w:r>
      <w:proofErr w:type="spellEnd"/>
      <w:r w:rsidRPr="00B826A2">
        <w:rPr>
          <w:iCs/>
        </w:rPr>
        <w:t>/s). For sine-phased BOC modulated GPS signals, a normalized power spectral density given by:</w:t>
      </w:r>
    </w:p>
    <w:p w14:paraId="6548AAC5" w14:textId="77777777" w:rsidR="0067679B" w:rsidRPr="00B826A2" w:rsidRDefault="0067679B" w:rsidP="0067679B">
      <w:pPr>
        <w:pStyle w:val="Equation"/>
      </w:pPr>
      <w:r w:rsidRPr="00B826A2">
        <w:rPr>
          <w:iCs/>
        </w:rPr>
        <w:tab/>
      </w:r>
      <w:r w:rsidRPr="00B826A2">
        <w:rPr>
          <w:iCs/>
        </w:rPr>
        <w:tab/>
      </w:r>
      <m:oMath>
        <m:r>
          <w:rPr>
            <w:rFonts w:ascii="Cambria Math" w:hAnsi="Cambria Math"/>
          </w:rPr>
          <m:t>BO</m:t>
        </m:r>
        <m:sSub>
          <m:sSubPr>
            <m:ctrlPr>
              <w:rPr>
                <w:rFonts w:ascii="Cambria Math" w:hAnsi="Cambria Math"/>
              </w:rPr>
            </m:ctrlPr>
          </m:sSubPr>
          <m:e>
            <m:r>
              <w:rPr>
                <w:rFonts w:ascii="Cambria Math" w:hAnsi="Cambria Math"/>
              </w:rPr>
              <m:t>C</m:t>
            </m:r>
          </m:e>
          <m:sub>
            <m:r>
              <w:rPr>
                <w:rFonts w:ascii="Cambria Math" w:hAnsi="Cambria Math"/>
              </w:rPr>
              <m:t>m</m:t>
            </m:r>
            <m:r>
              <m:rPr>
                <m:sty m:val="p"/>
              </m:rPr>
              <w:rPr>
                <w:rFonts w:ascii="Cambria Math" w:hAnsi="Cambria Math"/>
              </w:rPr>
              <m:t>,</m:t>
            </m:r>
            <m:r>
              <w:rPr>
                <w:rFonts w:ascii="Cambria Math" w:hAnsi="Cambria Math"/>
              </w:rPr>
              <m:t>n</m:t>
            </m:r>
          </m:sub>
        </m:sSub>
        <m:d>
          <m:dPr>
            <m:ctrlPr>
              <w:rPr>
                <w:rFonts w:ascii="Cambria Math" w:hAnsi="Cambria Math"/>
              </w:rPr>
            </m:ctrlPr>
          </m:dPr>
          <m:e>
            <m:r>
              <w:rPr>
                <w:rFonts w:ascii="Cambria Math" w:hAnsi="Cambria Math"/>
              </w:rPr>
              <m:t>f</m:t>
            </m:r>
          </m:e>
        </m:d>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m:t>
            </m:r>
          </m:sub>
        </m:sSub>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f>
                              <m:fPr>
                                <m:ctrlPr>
                                  <w:rPr>
                                    <w:rFonts w:ascii="Cambria Math" w:hAnsi="Cambria Math"/>
                                  </w:rPr>
                                </m:ctrlPr>
                              </m:fPr>
                              <m:num>
                                <m:r>
                                  <m:rPr>
                                    <m:sty m:val="p"/>
                                  </m:rPr>
                                  <w:rPr>
                                    <w:rFonts w:ascii="Cambria Math" w:hAnsi="Cambria Math"/>
                                  </w:rPr>
                                  <m:t>π</m:t>
                                </m:r>
                                <m:r>
                                  <w:rPr>
                                    <w:rFonts w:ascii="Cambria Math" w:hAnsi="Cambria Math"/>
                                  </w:rPr>
                                  <m:t>f</m:t>
                                </m:r>
                              </m:num>
                              <m:den>
                                <m:sSub>
                                  <m:sSubPr>
                                    <m:ctrlPr>
                                      <w:rPr>
                                        <w:rFonts w:ascii="Cambria Math" w:hAnsi="Cambria Math"/>
                                      </w:rPr>
                                    </m:ctrlPr>
                                  </m:sSubPr>
                                  <m:e>
                                    <m:r>
                                      <w:rPr>
                                        <w:rFonts w:ascii="Cambria Math" w:hAnsi="Cambria Math"/>
                                      </w:rPr>
                                      <m:t>f</m:t>
                                    </m:r>
                                  </m:e>
                                  <m:sub>
                                    <m:r>
                                      <w:rPr>
                                        <w:rFonts w:ascii="Cambria Math" w:hAnsi="Cambria Math"/>
                                      </w:rPr>
                                      <m:t>c</m:t>
                                    </m:r>
                                  </m:sub>
                                </m:sSub>
                              </m:den>
                            </m:f>
                          </m:e>
                        </m:d>
                      </m:e>
                    </m:func>
                    <m:func>
                      <m:funcPr>
                        <m:ctrlPr>
                          <w:rPr>
                            <w:rFonts w:ascii="Cambria Math" w:hAnsi="Cambria Math"/>
                          </w:rPr>
                        </m:ctrlPr>
                      </m:funcPr>
                      <m:fName>
                        <m:r>
                          <m:rPr>
                            <m:sty m:val="p"/>
                          </m:rPr>
                          <w:rPr>
                            <w:rFonts w:ascii="Cambria Math" w:hAnsi="Cambria Math"/>
                          </w:rPr>
                          <m:t>tan</m:t>
                        </m:r>
                      </m:fName>
                      <m:e>
                        <m:d>
                          <m:dPr>
                            <m:ctrlPr>
                              <w:rPr>
                                <w:rFonts w:ascii="Cambria Math" w:hAnsi="Cambria Math"/>
                              </w:rPr>
                            </m:ctrlPr>
                          </m:dPr>
                          <m:e>
                            <m:f>
                              <m:fPr>
                                <m:ctrlPr>
                                  <w:rPr>
                                    <w:rFonts w:ascii="Cambria Math" w:hAnsi="Cambria Math"/>
                                  </w:rPr>
                                </m:ctrlPr>
                              </m:fPr>
                              <m:num>
                                <m:r>
                                  <m:rPr>
                                    <m:sty m:val="p"/>
                                  </m:rPr>
                                  <w:rPr>
                                    <w:rFonts w:ascii="Cambria Math" w:hAnsi="Cambria Math"/>
                                  </w:rPr>
                                  <m:t>π</m:t>
                                </m:r>
                                <m:r>
                                  <w:rPr>
                                    <w:rFonts w:ascii="Cambria Math" w:hAnsi="Cambria Math"/>
                                  </w:rPr>
                                  <m:t>f</m:t>
                                </m:r>
                              </m:num>
                              <m:den>
                                <m:r>
                                  <m:rPr>
                                    <m:sty m:val="p"/>
                                  </m:rP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s</m:t>
                                    </m:r>
                                  </m:sub>
                                </m:sSub>
                              </m:den>
                            </m:f>
                          </m:e>
                        </m:d>
                      </m:e>
                    </m:func>
                  </m:num>
                  <m:den>
                    <m:r>
                      <m:rPr>
                        <m:sty m:val="p"/>
                      </m:rPr>
                      <w:rPr>
                        <w:rFonts w:ascii="Cambria Math" w:hAnsi="Cambria Math"/>
                      </w:rPr>
                      <m:t>π</m:t>
                    </m:r>
                    <m:r>
                      <w:rPr>
                        <w:rFonts w:ascii="Cambria Math" w:hAnsi="Cambria Math"/>
                      </w:rPr>
                      <m:t>f</m:t>
                    </m:r>
                  </m:den>
                </m:f>
              </m:e>
            </m:d>
          </m:e>
          <m:sup>
            <m:r>
              <m:rPr>
                <m:sty m:val="p"/>
              </m:rPr>
              <w:rPr>
                <w:rFonts w:ascii="Cambria Math" w:hAnsi="Cambria Math"/>
              </w:rPr>
              <m:t>2</m:t>
            </m:r>
          </m:sup>
        </m:sSup>
      </m:oMath>
    </w:p>
    <w:p w14:paraId="2FCC2F7E" w14:textId="77777777" w:rsidR="0067679B" w:rsidRPr="00B826A2" w:rsidRDefault="0067679B" w:rsidP="0067679B">
      <w:pPr>
        <w:tabs>
          <w:tab w:val="center" w:pos="4820"/>
          <w:tab w:val="right" w:pos="9639"/>
        </w:tabs>
      </w:pPr>
      <w:r w:rsidRPr="00B826A2">
        <w:t>where:</w:t>
      </w:r>
    </w:p>
    <w:p w14:paraId="4746CC24" w14:textId="77777777" w:rsidR="0067679B" w:rsidRPr="00B826A2" w:rsidRDefault="0067679B" w:rsidP="0067679B">
      <w:pPr>
        <w:pStyle w:val="Equationlegend"/>
      </w:pPr>
      <w:r w:rsidRPr="00B826A2">
        <w:tab/>
      </w:r>
      <w:r w:rsidRPr="00B826A2">
        <w:rPr>
          <w:i/>
        </w:rPr>
        <w:t>f</w:t>
      </w:r>
      <w:r w:rsidRPr="00B826A2">
        <w:rPr>
          <w:iCs/>
        </w:rPr>
        <w:t xml:space="preserve"> :</w:t>
      </w:r>
      <w:r w:rsidRPr="00B826A2">
        <w:tab/>
        <w:t>frequency (Hz)</w:t>
      </w:r>
    </w:p>
    <w:p w14:paraId="021252FB" w14:textId="77777777" w:rsidR="0067679B" w:rsidRPr="00B826A2" w:rsidRDefault="0067679B" w:rsidP="0067679B">
      <w:pPr>
        <w:pStyle w:val="Equationlegend"/>
        <w:rPr>
          <w:rFonts w:ascii="CG Times" w:hAnsi="CG Times"/>
          <w:i/>
        </w:rPr>
      </w:pPr>
      <w:r w:rsidRPr="00B826A2">
        <w:rPr>
          <w:rFonts w:ascii="CG Times" w:hAnsi="CG Times"/>
          <w:i/>
        </w:rPr>
        <w:tab/>
        <w:t>f</w:t>
      </w:r>
      <w:r w:rsidRPr="00B826A2">
        <w:rPr>
          <w:rFonts w:ascii="CG Times" w:hAnsi="CG Times"/>
          <w:i/>
          <w:vertAlign w:val="subscript"/>
        </w:rPr>
        <w:t>c</w:t>
      </w:r>
      <w:r w:rsidRPr="00B826A2">
        <w:rPr>
          <w:rFonts w:ascii="CG Times" w:hAnsi="CG Times"/>
          <w:iCs/>
        </w:rPr>
        <w:t xml:space="preserve"> :</w:t>
      </w:r>
      <w:r w:rsidRPr="00B826A2">
        <w:rPr>
          <w:rFonts w:ascii="CG Times" w:hAnsi="CG Times"/>
          <w:i/>
        </w:rPr>
        <w:tab/>
      </w:r>
      <w:r w:rsidRPr="00B826A2">
        <w:rPr>
          <w:rFonts w:ascii="CG Times" w:hAnsi="CG Times"/>
        </w:rPr>
        <w:t xml:space="preserve">chipping </w:t>
      </w:r>
      <w:r w:rsidRPr="00B826A2">
        <w:t>rate</w:t>
      </w:r>
      <w:r w:rsidRPr="00B826A2">
        <w:rPr>
          <w:rFonts w:ascii="CG Times" w:hAnsi="CG Times"/>
        </w:rPr>
        <w:t xml:space="preserve">; i.e. </w:t>
      </w:r>
      <w:r w:rsidRPr="00B826A2">
        <w:rPr>
          <w:rFonts w:ascii="CG Times" w:hAnsi="CG Times"/>
          <w:i/>
        </w:rPr>
        <w:t>n</w:t>
      </w:r>
      <w:r w:rsidRPr="00B826A2">
        <w:rPr>
          <w:rFonts w:ascii="CG Times" w:hAnsi="CG Times"/>
        </w:rPr>
        <w:t xml:space="preserve"> × 1.023 </w:t>
      </w:r>
      <w:proofErr w:type="spellStart"/>
      <w:r w:rsidRPr="00B826A2">
        <w:rPr>
          <w:rFonts w:ascii="CG Times" w:hAnsi="CG Times"/>
        </w:rPr>
        <w:t>Mchip</w:t>
      </w:r>
      <w:proofErr w:type="spellEnd"/>
      <w:r w:rsidRPr="00B826A2">
        <w:rPr>
          <w:rFonts w:ascii="CG Times" w:hAnsi="CG Times"/>
        </w:rPr>
        <w:t>/s</w:t>
      </w:r>
    </w:p>
    <w:p w14:paraId="140608C1" w14:textId="77777777" w:rsidR="0067679B" w:rsidRPr="00B826A2" w:rsidRDefault="0067679B" w:rsidP="0067679B">
      <w:pPr>
        <w:pStyle w:val="Equationlegend"/>
        <w:rPr>
          <w:rFonts w:ascii="CG Times" w:hAnsi="CG Times"/>
        </w:rPr>
      </w:pPr>
      <w:r w:rsidRPr="00B826A2">
        <w:rPr>
          <w:rFonts w:ascii="CG Times" w:hAnsi="CG Times"/>
          <w:i/>
        </w:rPr>
        <w:tab/>
        <w:t>f</w:t>
      </w:r>
      <w:r w:rsidRPr="00B826A2">
        <w:rPr>
          <w:rFonts w:ascii="CG Times" w:hAnsi="CG Times"/>
          <w:i/>
          <w:vertAlign w:val="subscript"/>
        </w:rPr>
        <w:t>s</w:t>
      </w:r>
      <w:r w:rsidRPr="00B826A2">
        <w:rPr>
          <w:rFonts w:ascii="CG Times" w:hAnsi="CG Times"/>
          <w:iCs/>
        </w:rPr>
        <w:t xml:space="preserve"> :</w:t>
      </w:r>
      <w:r w:rsidRPr="00B826A2">
        <w:rPr>
          <w:rFonts w:ascii="CG Times" w:hAnsi="CG Times"/>
          <w:i/>
        </w:rPr>
        <w:tab/>
      </w:r>
      <w:r w:rsidRPr="00B826A2">
        <w:rPr>
          <w:rFonts w:ascii="CG Times" w:hAnsi="CG Times"/>
        </w:rPr>
        <w:t>square-wave frequency; i.e. </w:t>
      </w:r>
      <w:r w:rsidRPr="00B826A2">
        <w:rPr>
          <w:rFonts w:ascii="CG Times" w:hAnsi="CG Times"/>
          <w:i/>
          <w:iCs/>
        </w:rPr>
        <w:t>m</w:t>
      </w:r>
      <w:r w:rsidRPr="00B826A2">
        <w:rPr>
          <w:rFonts w:ascii="CG Times" w:hAnsi="CG Times"/>
        </w:rPr>
        <w:t> </w:t>
      </w:r>
      <w:r w:rsidRPr="00B826A2">
        <w:rPr>
          <w:rFonts w:ascii="CG Times" w:hAnsi="CG Times"/>
          <w:szCs w:val="24"/>
        </w:rPr>
        <w:sym w:font="Symbol" w:char="F0B4"/>
      </w:r>
      <w:r w:rsidRPr="00B826A2">
        <w:rPr>
          <w:rFonts w:ascii="CG Times" w:hAnsi="CG Times"/>
        </w:rPr>
        <w:t> 1.023 </w:t>
      </w:r>
      <w:proofErr w:type="spellStart"/>
      <w:r w:rsidRPr="00B826A2">
        <w:rPr>
          <w:rFonts w:ascii="CG Times" w:hAnsi="CG Times"/>
        </w:rPr>
        <w:t>MHz.</w:t>
      </w:r>
      <w:proofErr w:type="spellEnd"/>
    </w:p>
    <w:p w14:paraId="468A95FA" w14:textId="77777777" w:rsidR="0067679B" w:rsidRPr="00B826A2" w:rsidRDefault="0067679B" w:rsidP="0067679B">
      <w:pPr>
        <w:pStyle w:val="Heading2"/>
      </w:pPr>
      <w:bookmarkStart w:id="602" w:name="_Toc495944692"/>
      <w:bookmarkStart w:id="603" w:name="_Toc495944533"/>
      <w:bookmarkStart w:id="604" w:name="_Toc495944374"/>
      <w:bookmarkStart w:id="605" w:name="_Toc495944215"/>
      <w:bookmarkStart w:id="606" w:name="_Toc495944056"/>
      <w:bookmarkStart w:id="607" w:name="_Toc495943897"/>
      <w:bookmarkStart w:id="608" w:name="_Toc495943738"/>
      <w:bookmarkStart w:id="609" w:name="_Toc495943579"/>
      <w:bookmarkStart w:id="610" w:name="_Toc482001215"/>
      <w:bookmarkStart w:id="611" w:name="_Toc461606187"/>
      <w:bookmarkStart w:id="612" w:name="_Toc461541302"/>
      <w:bookmarkStart w:id="613" w:name="_Toc461540447"/>
      <w:bookmarkStart w:id="614" w:name="_Toc461540323"/>
      <w:bookmarkStart w:id="615" w:name="_Toc461540199"/>
      <w:bookmarkStart w:id="616" w:name="_Toc461540075"/>
      <w:bookmarkStart w:id="617" w:name="_Toc461539951"/>
      <w:bookmarkStart w:id="618" w:name="_Toc461539827"/>
      <w:bookmarkStart w:id="619" w:name="_Toc461539703"/>
      <w:bookmarkStart w:id="620" w:name="_Toc461539537"/>
      <w:bookmarkStart w:id="621" w:name="_Toc461539376"/>
      <w:bookmarkStart w:id="622" w:name="_Toc381866664"/>
      <w:bookmarkStart w:id="623" w:name="_Toc368646209"/>
      <w:bookmarkStart w:id="624" w:name="_Toc368644784"/>
      <w:bookmarkStart w:id="625" w:name="_Toc219118759"/>
      <w:bookmarkStart w:id="626" w:name="_Toc221625907"/>
      <w:r w:rsidRPr="00B826A2">
        <w:t>6.1</w:t>
      </w:r>
      <w:r w:rsidRPr="00B826A2">
        <w:tab/>
        <w:t>GPS L1 transmission parameters</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4DA87BB3" w14:textId="72364C96" w:rsidR="0067679B" w:rsidRPr="00B826A2" w:rsidRDefault="0067679B" w:rsidP="0067679B">
      <w:pPr>
        <w:rPr>
          <w:i/>
          <w:iCs/>
        </w:rPr>
      </w:pPr>
      <w:r w:rsidRPr="00B826A2">
        <w:t xml:space="preserve">GPS operates four signals in the 1 559-1 610 MHz RNSS band. The signals include C/A, L1C, P(Y) and M. The C/A signal uses a BPSK-R(1) modulation, and the P(Y) signal uses a BPSK-R(10) modulation, where the BPSK-R(n) denotes a binary phase-shift keying rectangular (BPSK-R) modulation with a chipping rate of </w:t>
      </w:r>
      <w:r w:rsidRPr="00B826A2">
        <w:rPr>
          <w:i/>
          <w:iCs/>
        </w:rPr>
        <w:t>n</w:t>
      </w:r>
      <w:r w:rsidRPr="00B826A2">
        <w:rPr>
          <w:iCs/>
        </w:rPr>
        <w:t> </w:t>
      </w:r>
      <w:r w:rsidRPr="00B826A2">
        <w:rPr>
          <w:iCs/>
        </w:rPr>
        <w:sym w:font="Symbol" w:char="F0B4"/>
      </w:r>
      <w:r w:rsidRPr="00B826A2">
        <w:rPr>
          <w:iCs/>
        </w:rPr>
        <w:t> 1.023 (</w:t>
      </w:r>
      <w:proofErr w:type="spellStart"/>
      <w:r w:rsidRPr="00B826A2">
        <w:rPr>
          <w:iCs/>
        </w:rPr>
        <w:t>Mchip</w:t>
      </w:r>
      <w:proofErr w:type="spellEnd"/>
      <w:r w:rsidRPr="00B826A2">
        <w:rPr>
          <w:iCs/>
        </w:rPr>
        <w:t>/s).</w:t>
      </w:r>
      <w:r w:rsidRPr="00B826A2">
        <w:t xml:space="preserve"> The M signal uses a BOC(10,5) modulation. The L1C signal consists of two components. One component, denoted L1C</w:t>
      </w:r>
      <w:r w:rsidRPr="00B826A2">
        <w:rPr>
          <w:vertAlign w:val="subscript"/>
        </w:rPr>
        <w:t>D</w:t>
      </w:r>
      <w:r w:rsidRPr="00B826A2">
        <w:t>, is modulated by a data message; and the other, denoted L1C</w:t>
      </w:r>
      <w:r w:rsidRPr="00B826A2">
        <w:rPr>
          <w:vertAlign w:val="subscript"/>
        </w:rPr>
        <w:t>P</w:t>
      </w:r>
      <w:r w:rsidRPr="00B826A2">
        <w:t xml:space="preserve">, is </w:t>
      </w:r>
      <w:proofErr w:type="spellStart"/>
      <w:r w:rsidRPr="00B826A2">
        <w:t>dataless</w:t>
      </w:r>
      <w:proofErr w:type="spellEnd"/>
      <w:r w:rsidRPr="00B826A2">
        <w:t xml:space="preserve"> (i.e. a pilot signal only), and the two components use different PRN codes. (The </w:t>
      </w:r>
      <w:proofErr w:type="spellStart"/>
      <w:r w:rsidRPr="00B826A2">
        <w:t>dataless</w:t>
      </w:r>
      <w:proofErr w:type="spellEnd"/>
      <w:r w:rsidRPr="00B826A2">
        <w:t xml:space="preserve"> component improves RNSS acquisition and tracking performance.) P(Y) and both L1C components are transmitted in phase, while C/A is transmitted in quadrature to those signals and the signal carrier lags by 90 degrees. The key parameters of the GPS L1 transmissions are presented in Table 4.</w:t>
      </w:r>
    </w:p>
    <w:p w14:paraId="539E60BC" w14:textId="77777777" w:rsidR="0067679B" w:rsidRPr="00B826A2" w:rsidRDefault="0067679B" w:rsidP="0067679B">
      <w:r w:rsidRPr="00B826A2">
        <w:lastRenderedPageBreak/>
        <w:t>L1C</w:t>
      </w:r>
      <w:r w:rsidRPr="00B826A2">
        <w:rPr>
          <w:vertAlign w:val="subscript"/>
        </w:rPr>
        <w:t>D</w:t>
      </w:r>
      <w:r w:rsidRPr="00B826A2">
        <w:t xml:space="preserve"> uses a BOC(1,1) modulation. L1C</w:t>
      </w:r>
      <w:r w:rsidRPr="00B826A2">
        <w:rPr>
          <w:vertAlign w:val="subscript"/>
        </w:rPr>
        <w:t>P</w:t>
      </w:r>
      <w:r w:rsidRPr="00B826A2">
        <w:t xml:space="preserve"> uses a modulation, referred to as multiplexed BOC (MBOC), and is multiplexed in time between a BOC(1,1) and BOC(6,1). MBOC has a normalized power spectral density (PSD) given by:</w:t>
      </w:r>
    </w:p>
    <w:p w14:paraId="7DF1FCE9" w14:textId="064CA8D7" w:rsidR="0067679B" w:rsidRPr="00B826A2" w:rsidRDefault="0067679B" w:rsidP="0067679B">
      <w:pPr>
        <w:pStyle w:val="Equation"/>
        <w:rPr>
          <w:rFonts w:ascii="CG Times" w:hAnsi="CG Times"/>
        </w:rPr>
      </w:pPr>
      <w:r w:rsidRPr="00B826A2">
        <w:rPr>
          <w:rFonts w:ascii="CG Times" w:hAnsi="CG Times"/>
        </w:rPr>
        <w:tab/>
      </w:r>
      <w:r w:rsidRPr="00B826A2">
        <w:rPr>
          <w:rFonts w:ascii="CG Times" w:hAnsi="CG Times"/>
        </w:rPr>
        <w:tab/>
      </w:r>
      <w:r w:rsidR="002937D3" w:rsidRPr="00B826A2">
        <w:object w:dxaOrig="4065" w:dyaOrig="570" w14:anchorId="78B34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4.75pt;height:30.7pt;mso-width-percent:0;mso-height-percent:0;mso-width-percent:0;mso-height-percent:0" o:ole="">
            <v:imagedata r:id="rId40" o:title=""/>
          </v:shape>
          <o:OLEObject Type="Embed" ProgID="Equation.3" ShapeID="_x0000_i1025" DrawAspect="Content" ObjectID="_1834136930" r:id="rId41"/>
        </w:object>
      </w:r>
    </w:p>
    <w:p w14:paraId="47807712" w14:textId="77777777" w:rsidR="0067679B" w:rsidRPr="00B826A2" w:rsidRDefault="0067679B" w:rsidP="0067679B">
      <w:pPr>
        <w:keepNext/>
      </w:pPr>
      <w:r w:rsidRPr="00B826A2">
        <w:t xml:space="preserve">The total PSD of the L1C components </w:t>
      </w:r>
      <w:proofErr w:type="gramStart"/>
      <w:r w:rsidRPr="00B826A2">
        <w:t>is</w:t>
      </w:r>
      <w:proofErr w:type="gramEnd"/>
      <w:r w:rsidRPr="00B826A2">
        <w:t xml:space="preserve"> given by:</w:t>
      </w:r>
    </w:p>
    <w:p w14:paraId="2664D41E" w14:textId="77777777" w:rsidR="0067679B" w:rsidRPr="00B826A2" w:rsidRDefault="0067679B" w:rsidP="0067679B">
      <w:pPr>
        <w:pStyle w:val="Equation"/>
        <w:rPr>
          <w:rFonts w:ascii="CG Times" w:hAnsi="CG Times"/>
        </w:rPr>
      </w:pPr>
      <w:r w:rsidRPr="00B826A2">
        <w:rPr>
          <w:rFonts w:ascii="CG Times" w:hAnsi="CG Times"/>
        </w:rPr>
        <w:tab/>
      </w:r>
      <w:r w:rsidRPr="00B826A2">
        <w:rPr>
          <w:rFonts w:ascii="CG Times" w:hAnsi="CG Times"/>
        </w:rPr>
        <w:tab/>
      </w:r>
      <w:r w:rsidR="00FD62BD" w:rsidRPr="00B826A2">
        <w:object w:dxaOrig="6120" w:dyaOrig="570" w14:anchorId="197A3316">
          <v:shape id="_x0000_i1026" type="#_x0000_t75" alt="" style="width:309.9pt;height:28.8pt;mso-width-percent:0;mso-height-percent:0;mso-width-percent:0;mso-height-percent:0" o:ole="">
            <v:imagedata r:id="rId42" o:title=""/>
          </v:shape>
          <o:OLEObject Type="Embed" ProgID="Equation.3" ShapeID="_x0000_i1026" DrawAspect="Content" ObjectID="_1834136931" r:id="rId43"/>
        </w:object>
      </w:r>
    </w:p>
    <w:p w14:paraId="052A4FEE" w14:textId="436065C4" w:rsidR="0067679B" w:rsidRPr="00B826A2" w:rsidRDefault="0067679B" w:rsidP="0067679B">
      <w:pPr>
        <w:pStyle w:val="TableNo"/>
      </w:pPr>
      <w:r w:rsidRPr="00B826A2">
        <w:t>TABLE 4</w:t>
      </w:r>
    </w:p>
    <w:p w14:paraId="43490672" w14:textId="77777777" w:rsidR="0067679B" w:rsidRPr="00B826A2" w:rsidRDefault="0067679B" w:rsidP="0067679B">
      <w:pPr>
        <w:pStyle w:val="Tabletitle"/>
      </w:pPr>
      <w:r w:rsidRPr="00B826A2">
        <w:t>GPS L1 transmissions in the 1 559-1 610 MHz band</w:t>
      </w:r>
    </w:p>
    <w:tbl>
      <w:tblPr>
        <w:tblW w:w="9645" w:type="dxa"/>
        <w:jc w:val="center"/>
        <w:tblLayout w:type="fixed"/>
        <w:tblLook w:val="04A0" w:firstRow="1" w:lastRow="0" w:firstColumn="1" w:lastColumn="0" w:noHBand="0" w:noVBand="1"/>
      </w:tblPr>
      <w:tblGrid>
        <w:gridCol w:w="6232"/>
        <w:gridCol w:w="3402"/>
        <w:gridCol w:w="11"/>
      </w:tblGrid>
      <w:tr w:rsidR="0067679B" w:rsidRPr="00B826A2" w14:paraId="23EA33E7" w14:textId="77777777" w:rsidTr="006F44E3">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63892AF7" w14:textId="77777777" w:rsidR="0067679B" w:rsidRPr="00B826A2" w:rsidRDefault="0067679B" w:rsidP="006F44E3">
            <w:pPr>
              <w:pStyle w:val="Tablehead"/>
              <w:rPr>
                <w:rFonts w:eastAsia="MS PGothic"/>
                <w:lang w:eastAsia="zh-CN"/>
              </w:rPr>
            </w:pPr>
            <w:r w:rsidRPr="00B826A2">
              <w:rPr>
                <w:rFonts w:eastAsia="MS PGothic"/>
                <w:lang w:eastAsia="zh-CN"/>
              </w:rPr>
              <w:t>Parameter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42209F" w14:textId="77777777" w:rsidR="0067679B" w:rsidRPr="00B826A2" w:rsidRDefault="0067679B" w:rsidP="006F44E3">
            <w:pPr>
              <w:pStyle w:val="Tablehead"/>
              <w:rPr>
                <w:rFonts w:eastAsia="MS PGothic"/>
                <w:lang w:eastAsia="zh-CN"/>
              </w:rPr>
            </w:pPr>
            <w:r w:rsidRPr="00B826A2">
              <w:rPr>
                <w:rFonts w:eastAsia="MS PGothic"/>
                <w:lang w:eastAsia="zh-CN"/>
              </w:rPr>
              <w:t>Parameter value</w:t>
            </w:r>
          </w:p>
        </w:tc>
      </w:tr>
      <w:tr w:rsidR="0067679B" w:rsidRPr="00B826A2" w14:paraId="590F9A0F" w14:textId="77777777" w:rsidTr="006F44E3">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6AD5EAF9" w14:textId="77777777" w:rsidR="0067679B" w:rsidRPr="00B826A2" w:rsidRDefault="0067679B" w:rsidP="006F44E3">
            <w:pPr>
              <w:pStyle w:val="Tabletext"/>
              <w:rPr>
                <w:rFonts w:eastAsia="MS PGothic"/>
                <w:lang w:eastAsia="zh-CN"/>
              </w:rPr>
            </w:pPr>
            <w:r w:rsidRPr="00B826A2">
              <w:rPr>
                <w:rFonts w:eastAsia="MS PGothic"/>
                <w:lang w:eastAsia="zh-CN"/>
              </w:rPr>
              <w:t>Signal frequency range (MHz)</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A44C4B" w14:textId="77777777" w:rsidR="0067679B" w:rsidRPr="00B826A2" w:rsidRDefault="0067679B" w:rsidP="006C05D0">
            <w:pPr>
              <w:pStyle w:val="Tabletext"/>
              <w:jc w:val="center"/>
              <w:rPr>
                <w:rFonts w:eastAsia="MS PGothic"/>
                <w:szCs w:val="21"/>
                <w:lang w:eastAsia="zh-CN"/>
              </w:rPr>
            </w:pPr>
            <w:r w:rsidRPr="00B826A2">
              <w:rPr>
                <w:rFonts w:eastAsia="MS PGothic"/>
                <w:szCs w:val="21"/>
                <w:lang w:eastAsia="zh-CN"/>
              </w:rPr>
              <w:t>1 575.42 ± 15.345</w:t>
            </w:r>
          </w:p>
        </w:tc>
      </w:tr>
      <w:tr w:rsidR="0067679B" w:rsidRPr="00B826A2" w14:paraId="7F1A6069" w14:textId="77777777" w:rsidTr="006F44E3">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6960FDC" w14:textId="77777777" w:rsidR="0067679B" w:rsidRPr="00B826A2" w:rsidRDefault="0067679B" w:rsidP="006F44E3">
            <w:pPr>
              <w:pStyle w:val="Tabletext"/>
              <w:rPr>
                <w:rFonts w:eastAsia="MS PGothic"/>
                <w:lang w:eastAsia="zh-CN"/>
              </w:rPr>
            </w:pPr>
            <w:r w:rsidRPr="00B826A2">
              <w:rPr>
                <w:rFonts w:eastAsia="MS PGothic"/>
                <w:lang w:eastAsia="zh-CN"/>
              </w:rPr>
              <w:t>PRN code chip rate (</w:t>
            </w:r>
            <w:proofErr w:type="spellStart"/>
            <w:r w:rsidRPr="00B826A2">
              <w:rPr>
                <w:rFonts w:eastAsia="MS PGothic"/>
                <w:lang w:eastAsia="zh-CN"/>
              </w:rPr>
              <w:t>Mchip</w:t>
            </w:r>
            <w:proofErr w:type="spellEnd"/>
            <w:r w:rsidRPr="00B826A2">
              <w:rPr>
                <w:rFonts w:eastAsia="MS PGothic"/>
                <w:lang w:eastAsia="zh-CN"/>
              </w:rPr>
              <w:t>/s)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EB3FAB" w14:textId="77777777" w:rsidR="0067679B" w:rsidRPr="00B826A2" w:rsidRDefault="0067679B" w:rsidP="006C05D0">
            <w:pPr>
              <w:pStyle w:val="Tabletext"/>
              <w:jc w:val="center"/>
              <w:rPr>
                <w:rFonts w:eastAsia="MS PGothic"/>
                <w:szCs w:val="21"/>
                <w:lang w:eastAsia="zh-CN"/>
              </w:rPr>
            </w:pPr>
            <w:r w:rsidRPr="00B826A2">
              <w:rPr>
                <w:rFonts w:eastAsia="MS PGothic"/>
                <w:szCs w:val="21"/>
                <w:lang w:eastAsia="zh-CN"/>
              </w:rPr>
              <w:t>1.023 (C/A, L1C</w:t>
            </w:r>
            <w:r w:rsidRPr="00B826A2">
              <w:rPr>
                <w:rFonts w:eastAsia="MS PGothic"/>
                <w:vertAlign w:val="subscript"/>
                <w:lang w:eastAsia="zh-CN"/>
              </w:rPr>
              <w:t>D</w:t>
            </w:r>
            <w:r w:rsidRPr="00B826A2">
              <w:rPr>
                <w:rFonts w:eastAsia="MS PGothic"/>
                <w:szCs w:val="21"/>
                <w:lang w:eastAsia="zh-CN"/>
              </w:rPr>
              <w:t xml:space="preserve"> </w:t>
            </w:r>
            <w:r w:rsidRPr="00B826A2">
              <w:rPr>
                <w:rFonts w:eastAsia="MS PGothic"/>
                <w:lang w:eastAsia="zh-CN"/>
              </w:rPr>
              <w:t xml:space="preserve">and </w:t>
            </w:r>
            <w:r w:rsidRPr="00B826A2">
              <w:rPr>
                <w:rFonts w:eastAsia="MS PGothic"/>
                <w:szCs w:val="21"/>
                <w:lang w:eastAsia="zh-CN"/>
              </w:rPr>
              <w:t>L1C</w:t>
            </w:r>
            <w:r w:rsidRPr="00B826A2">
              <w:rPr>
                <w:rFonts w:eastAsia="MS PGothic"/>
                <w:szCs w:val="21"/>
                <w:vertAlign w:val="subscript"/>
                <w:lang w:eastAsia="zh-CN"/>
              </w:rPr>
              <w:t>P</w:t>
            </w:r>
            <w:r w:rsidRPr="00B826A2">
              <w:rPr>
                <w:rFonts w:eastAsia="MS PGothic"/>
                <w:szCs w:val="21"/>
                <w:lang w:eastAsia="zh-CN"/>
              </w:rPr>
              <w:t>)</w:t>
            </w:r>
            <w:r w:rsidRPr="00B826A2">
              <w:rPr>
                <w:rFonts w:eastAsia="MS PGothic"/>
                <w:szCs w:val="21"/>
                <w:lang w:eastAsia="zh-CN"/>
              </w:rPr>
              <w:br/>
              <w:t>10.23 (P(Y))</w:t>
            </w:r>
          </w:p>
          <w:p w14:paraId="2CF6474F" w14:textId="77777777" w:rsidR="0067679B" w:rsidRPr="00B826A2" w:rsidRDefault="0067679B" w:rsidP="006C05D0">
            <w:pPr>
              <w:pStyle w:val="Tabletext"/>
              <w:jc w:val="center"/>
              <w:rPr>
                <w:rFonts w:eastAsia="MS PGothic"/>
                <w:szCs w:val="21"/>
                <w:lang w:eastAsia="zh-CN"/>
              </w:rPr>
            </w:pPr>
            <w:r w:rsidRPr="00B826A2">
              <w:rPr>
                <w:rFonts w:eastAsia="MS PGothic"/>
                <w:szCs w:val="21"/>
                <w:lang w:eastAsia="zh-CN"/>
              </w:rPr>
              <w:t>5.115 (M)</w:t>
            </w:r>
          </w:p>
        </w:tc>
      </w:tr>
      <w:tr w:rsidR="0067679B" w:rsidRPr="00B826A2" w14:paraId="230A0BE5" w14:textId="77777777" w:rsidTr="006F44E3">
        <w:trPr>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1F19D9F" w14:textId="77777777" w:rsidR="0067679B" w:rsidRPr="00B826A2" w:rsidRDefault="0067679B" w:rsidP="006F44E3">
            <w:pPr>
              <w:pStyle w:val="Tabletext"/>
              <w:rPr>
                <w:rFonts w:eastAsia="MS PGothic"/>
                <w:lang w:eastAsia="zh-CN"/>
              </w:rPr>
            </w:pPr>
            <w:r w:rsidRPr="00B826A2">
              <w:rPr>
                <w:rFonts w:eastAsia="MS PGothic"/>
                <w:lang w:eastAsia="zh-CN"/>
              </w:rPr>
              <w:t>Navigation data bit rates (bit/s)</w:t>
            </w:r>
          </w:p>
        </w:tc>
        <w:tc>
          <w:tcPr>
            <w:tcW w:w="3413" w:type="dxa"/>
            <w:gridSpan w:val="2"/>
            <w:tcBorders>
              <w:top w:val="single" w:sz="4" w:space="0" w:color="auto"/>
              <w:left w:val="single" w:sz="4" w:space="0" w:color="auto"/>
              <w:bottom w:val="single" w:sz="4" w:space="0" w:color="auto"/>
              <w:right w:val="single" w:sz="4" w:space="0" w:color="auto"/>
            </w:tcBorders>
            <w:vAlign w:val="center"/>
            <w:hideMark/>
          </w:tcPr>
          <w:p w14:paraId="1D38B1CF" w14:textId="77777777" w:rsidR="0067679B" w:rsidRPr="00B826A2" w:rsidRDefault="0067679B" w:rsidP="006C05D0">
            <w:pPr>
              <w:pStyle w:val="Tabletext"/>
              <w:jc w:val="center"/>
              <w:rPr>
                <w:rFonts w:eastAsia="MS PGothic"/>
                <w:szCs w:val="21"/>
                <w:lang w:eastAsia="zh-CN"/>
              </w:rPr>
            </w:pPr>
            <w:r w:rsidRPr="00B826A2">
              <w:rPr>
                <w:rFonts w:eastAsia="MS PGothic"/>
                <w:szCs w:val="21"/>
                <w:lang w:eastAsia="zh-CN"/>
              </w:rPr>
              <w:t xml:space="preserve">50 (C/A, P(Y) </w:t>
            </w:r>
            <w:r w:rsidRPr="00B826A2">
              <w:rPr>
                <w:rFonts w:eastAsia="MS PGothic"/>
                <w:lang w:eastAsia="zh-CN"/>
              </w:rPr>
              <w:t xml:space="preserve">and </w:t>
            </w:r>
            <w:r w:rsidRPr="00B826A2">
              <w:rPr>
                <w:rFonts w:eastAsia="MS PGothic"/>
                <w:szCs w:val="21"/>
                <w:lang w:eastAsia="zh-CN"/>
              </w:rPr>
              <w:t>L1C</w:t>
            </w:r>
            <w:r w:rsidRPr="00B826A2">
              <w:rPr>
                <w:rFonts w:eastAsia="MS PGothic"/>
                <w:szCs w:val="21"/>
                <w:vertAlign w:val="subscript"/>
                <w:lang w:eastAsia="zh-CN"/>
              </w:rPr>
              <w:t>D</w:t>
            </w:r>
            <w:r w:rsidRPr="00B826A2">
              <w:rPr>
                <w:rFonts w:eastAsia="MS PGothic"/>
                <w:szCs w:val="21"/>
                <w:lang w:eastAsia="zh-CN"/>
              </w:rPr>
              <w:t>)</w:t>
            </w:r>
          </w:p>
        </w:tc>
      </w:tr>
      <w:tr w:rsidR="0067679B" w:rsidRPr="00B826A2" w14:paraId="2E115F90" w14:textId="77777777" w:rsidTr="006F44E3">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37724C9" w14:textId="77777777" w:rsidR="0067679B" w:rsidRPr="00B826A2" w:rsidRDefault="0067679B" w:rsidP="006F44E3">
            <w:pPr>
              <w:pStyle w:val="Tabletext"/>
              <w:rPr>
                <w:rFonts w:eastAsia="MS PGothic"/>
                <w:lang w:eastAsia="zh-CN"/>
              </w:rPr>
            </w:pPr>
            <w:r w:rsidRPr="00B826A2">
              <w:rPr>
                <w:rFonts w:eastAsia="MS PGothic"/>
                <w:lang w:eastAsia="zh-CN"/>
              </w:rPr>
              <w:t>Navigation data symbol rates (symbol/s)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CB0FA2" w14:textId="77777777" w:rsidR="0067679B" w:rsidRPr="00B826A2" w:rsidRDefault="0067679B" w:rsidP="006C05D0">
            <w:pPr>
              <w:pStyle w:val="Tabletext"/>
              <w:jc w:val="center"/>
              <w:rPr>
                <w:rFonts w:eastAsia="MS PGothic"/>
                <w:szCs w:val="21"/>
                <w:lang w:eastAsia="zh-CN"/>
              </w:rPr>
            </w:pPr>
            <w:r w:rsidRPr="00B826A2">
              <w:rPr>
                <w:rFonts w:eastAsia="MS PGothic"/>
                <w:szCs w:val="21"/>
                <w:lang w:eastAsia="zh-CN"/>
              </w:rPr>
              <w:t xml:space="preserve">50 (C/A </w:t>
            </w:r>
            <w:r w:rsidRPr="00B826A2">
              <w:rPr>
                <w:rFonts w:eastAsia="MS PGothic"/>
                <w:lang w:eastAsia="zh-CN"/>
              </w:rPr>
              <w:t>and</w:t>
            </w:r>
            <w:r w:rsidRPr="00B826A2">
              <w:rPr>
                <w:rFonts w:eastAsia="MS PGothic"/>
                <w:szCs w:val="21"/>
                <w:lang w:eastAsia="zh-CN"/>
              </w:rPr>
              <w:t xml:space="preserve"> P(Y))</w:t>
            </w:r>
          </w:p>
          <w:p w14:paraId="352380CF" w14:textId="77777777" w:rsidR="0067679B" w:rsidRPr="00B826A2" w:rsidRDefault="0067679B" w:rsidP="006C05D0">
            <w:pPr>
              <w:pStyle w:val="Tabletext"/>
              <w:jc w:val="center"/>
              <w:rPr>
                <w:rFonts w:eastAsia="MS PGothic"/>
                <w:szCs w:val="21"/>
                <w:lang w:eastAsia="zh-CN"/>
              </w:rPr>
            </w:pPr>
            <w:r w:rsidRPr="00B826A2">
              <w:rPr>
                <w:rFonts w:eastAsia="MS PGothic"/>
                <w:szCs w:val="21"/>
                <w:lang w:eastAsia="zh-CN"/>
              </w:rPr>
              <w:t>100 (L1C</w:t>
            </w:r>
            <w:r w:rsidRPr="00B826A2">
              <w:rPr>
                <w:rFonts w:eastAsia="MS PGothic"/>
                <w:vertAlign w:val="subscript"/>
                <w:lang w:eastAsia="zh-CN"/>
              </w:rPr>
              <w:t>D</w:t>
            </w:r>
            <w:r w:rsidRPr="00B826A2">
              <w:rPr>
                <w:rFonts w:eastAsia="MS PGothic"/>
                <w:szCs w:val="21"/>
                <w:lang w:eastAsia="zh-CN"/>
              </w:rPr>
              <w:t>)</w:t>
            </w:r>
          </w:p>
        </w:tc>
      </w:tr>
      <w:tr w:rsidR="0067679B" w:rsidRPr="00B826A2" w14:paraId="3E65CF85" w14:textId="77777777" w:rsidTr="006F44E3">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6B8BF366" w14:textId="77777777" w:rsidR="0067679B" w:rsidRPr="00B826A2" w:rsidRDefault="0067679B" w:rsidP="006F44E3">
            <w:pPr>
              <w:pStyle w:val="Tabletext"/>
              <w:rPr>
                <w:rFonts w:eastAsia="MS PGothic"/>
                <w:lang w:eastAsia="zh-CN"/>
              </w:rPr>
            </w:pPr>
            <w:r w:rsidRPr="00B826A2">
              <w:rPr>
                <w:rFonts w:eastAsia="MS PGothic"/>
                <w:lang w:eastAsia="zh-CN"/>
              </w:rPr>
              <w:t>Signal modulation method</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0572F5" w14:textId="77777777" w:rsidR="0067679B" w:rsidRPr="00B826A2" w:rsidRDefault="0067679B" w:rsidP="006C05D0">
            <w:pPr>
              <w:pStyle w:val="Tabletext"/>
              <w:jc w:val="center"/>
              <w:rPr>
                <w:rFonts w:eastAsia="MS PGothic"/>
                <w:szCs w:val="21"/>
                <w:lang w:eastAsia="zh-CN"/>
              </w:rPr>
            </w:pPr>
            <w:r w:rsidRPr="00B826A2">
              <w:rPr>
                <w:rFonts w:eastAsia="MS PGothic"/>
                <w:szCs w:val="21"/>
                <w:lang w:eastAsia="zh-CN"/>
              </w:rPr>
              <w:t>BPSK-R(1) (C/A)</w:t>
            </w:r>
            <w:r w:rsidRPr="00B826A2">
              <w:rPr>
                <w:rFonts w:eastAsia="MS PGothic"/>
                <w:szCs w:val="21"/>
                <w:lang w:eastAsia="zh-CN"/>
              </w:rPr>
              <w:br/>
              <w:t>BPSK-R(10) (P(Y))</w:t>
            </w:r>
            <w:r w:rsidRPr="00B826A2">
              <w:rPr>
                <w:rFonts w:eastAsia="MS PGothic"/>
                <w:szCs w:val="21"/>
                <w:lang w:eastAsia="zh-CN"/>
              </w:rPr>
              <w:br/>
              <w:t>BOC(10,5) (M)</w:t>
            </w:r>
          </w:p>
          <w:p w14:paraId="33181837" w14:textId="77777777" w:rsidR="0067679B" w:rsidRPr="00B826A2" w:rsidRDefault="0067679B" w:rsidP="006C05D0">
            <w:pPr>
              <w:pStyle w:val="Tabletext"/>
              <w:jc w:val="center"/>
              <w:rPr>
                <w:rFonts w:eastAsia="MS PGothic"/>
                <w:szCs w:val="21"/>
                <w:lang w:eastAsia="zh-CN"/>
              </w:rPr>
            </w:pPr>
            <w:r w:rsidRPr="00B826A2">
              <w:rPr>
                <w:rFonts w:eastAsia="MS PGothic"/>
                <w:szCs w:val="21"/>
                <w:lang w:eastAsia="zh-CN"/>
              </w:rPr>
              <w:t>BOC(1,1) (L1C</w:t>
            </w:r>
            <w:r w:rsidRPr="00B826A2">
              <w:rPr>
                <w:rFonts w:eastAsia="MS PGothic"/>
                <w:vertAlign w:val="subscript"/>
                <w:lang w:eastAsia="zh-CN"/>
              </w:rPr>
              <w:t>D</w:t>
            </w:r>
            <w:r w:rsidRPr="00B826A2">
              <w:rPr>
                <w:rFonts w:eastAsia="MS PGothic"/>
                <w:szCs w:val="21"/>
                <w:lang w:eastAsia="zh-CN"/>
              </w:rPr>
              <w:t>)</w:t>
            </w:r>
            <w:r w:rsidRPr="00B826A2">
              <w:rPr>
                <w:rFonts w:eastAsia="MS PGothic"/>
                <w:szCs w:val="21"/>
                <w:lang w:eastAsia="zh-CN"/>
              </w:rPr>
              <w:br/>
              <w:t>MBOC (L1C</w:t>
            </w:r>
            <w:r w:rsidRPr="00B826A2">
              <w:rPr>
                <w:rFonts w:eastAsia="MS PGothic"/>
                <w:szCs w:val="21"/>
                <w:vertAlign w:val="subscript"/>
                <w:lang w:eastAsia="zh-CN"/>
              </w:rPr>
              <w:t>P</w:t>
            </w:r>
            <w:r w:rsidRPr="00B826A2">
              <w:rPr>
                <w:rFonts w:eastAsia="MS PGothic"/>
                <w:szCs w:val="21"/>
                <w:lang w:eastAsia="zh-CN"/>
              </w:rPr>
              <w:t xml:space="preserve">) </w:t>
            </w:r>
            <w:r w:rsidRPr="00B826A2">
              <w:rPr>
                <w:rFonts w:eastAsia="MS PGothic"/>
                <w:szCs w:val="21"/>
                <w:lang w:eastAsia="zh-CN"/>
              </w:rPr>
              <w:br/>
              <w:t>(see Note 3)</w:t>
            </w:r>
            <w:r w:rsidRPr="00B826A2">
              <w:rPr>
                <w:rFonts w:eastAsia="MS PGothic"/>
                <w:szCs w:val="21"/>
                <w:lang w:eastAsia="zh-CN"/>
              </w:rPr>
              <w:br/>
              <w:t>(see Note 1)</w:t>
            </w:r>
          </w:p>
        </w:tc>
      </w:tr>
      <w:tr w:rsidR="0067679B" w:rsidRPr="00B826A2" w14:paraId="2D6B19E4" w14:textId="77777777" w:rsidTr="006F44E3">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62D6FD7A" w14:textId="77777777" w:rsidR="0067679B" w:rsidRPr="00B826A2" w:rsidRDefault="0067679B" w:rsidP="006F44E3">
            <w:pPr>
              <w:pStyle w:val="Tabletext"/>
              <w:rPr>
                <w:rFonts w:eastAsia="MS PGothic"/>
                <w:lang w:eastAsia="zh-CN"/>
              </w:rPr>
            </w:pPr>
            <w:r w:rsidRPr="00B826A2">
              <w:rPr>
                <w:rFonts w:eastAsia="MS PGothic"/>
                <w:lang w:eastAsia="zh-CN"/>
              </w:rPr>
              <w:t xml:space="preserve">Polarization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C71B31" w14:textId="77777777" w:rsidR="0067679B" w:rsidRPr="00B826A2" w:rsidRDefault="0067679B" w:rsidP="006C05D0">
            <w:pPr>
              <w:pStyle w:val="Tabletext"/>
              <w:jc w:val="center"/>
              <w:rPr>
                <w:rFonts w:eastAsia="MS PGothic"/>
                <w:szCs w:val="21"/>
                <w:lang w:eastAsia="zh-CN"/>
              </w:rPr>
            </w:pPr>
            <w:r w:rsidRPr="00B826A2">
              <w:rPr>
                <w:rFonts w:eastAsia="MS PGothic"/>
                <w:szCs w:val="21"/>
                <w:lang w:eastAsia="zh-CN"/>
              </w:rPr>
              <w:t>RHCP</w:t>
            </w:r>
          </w:p>
        </w:tc>
      </w:tr>
      <w:tr w:rsidR="0067679B" w:rsidRPr="00B826A2" w14:paraId="6065F323" w14:textId="77777777" w:rsidTr="006F44E3">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0CD19AC" w14:textId="77777777" w:rsidR="0067679B" w:rsidRPr="00B826A2" w:rsidRDefault="0067679B" w:rsidP="006F44E3">
            <w:pPr>
              <w:pStyle w:val="Tabletext"/>
              <w:rPr>
                <w:rFonts w:eastAsia="MS PGothic"/>
                <w:lang w:eastAsia="zh-CN"/>
              </w:rPr>
            </w:pPr>
            <w:r w:rsidRPr="00B826A2">
              <w:rPr>
                <w:rFonts w:eastAsia="MS PGothic"/>
                <w:lang w:eastAsia="zh-CN"/>
              </w:rPr>
              <w:t>Maximum ellipticity (dB)</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75E86CB" w14:textId="77777777" w:rsidR="0067679B" w:rsidRPr="00B826A2" w:rsidRDefault="0067679B" w:rsidP="006C05D0">
            <w:pPr>
              <w:pStyle w:val="Tabletext"/>
              <w:jc w:val="center"/>
              <w:rPr>
                <w:rFonts w:eastAsia="MS PGothic"/>
                <w:lang w:eastAsia="zh-CN"/>
              </w:rPr>
            </w:pPr>
            <w:r w:rsidRPr="00B826A2">
              <w:rPr>
                <w:rFonts w:eastAsia="MS PGothic"/>
                <w:lang w:eastAsia="zh-CN"/>
              </w:rPr>
              <w:t>1.8</w:t>
            </w:r>
          </w:p>
        </w:tc>
      </w:tr>
      <w:tr w:rsidR="0067679B" w:rsidRPr="00B826A2" w14:paraId="7F659595" w14:textId="77777777" w:rsidTr="006F44E3">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22D5F67" w14:textId="77777777" w:rsidR="0067679B" w:rsidRPr="00B826A2" w:rsidRDefault="0067679B" w:rsidP="006F44E3">
            <w:pPr>
              <w:pStyle w:val="Tabletext"/>
              <w:rPr>
                <w:rFonts w:eastAsia="MS PGothic"/>
                <w:lang w:eastAsia="zh-CN"/>
              </w:rPr>
            </w:pPr>
            <w:r w:rsidRPr="00B826A2">
              <w:br w:type="page"/>
            </w:r>
            <w:r w:rsidRPr="00B826A2">
              <w:rPr>
                <w:rFonts w:eastAsia="MS PGothic"/>
                <w:lang w:eastAsia="zh-CN"/>
              </w:rPr>
              <w:t>Minimum received power level at the output of the reference antenna (</w:t>
            </w:r>
            <w:proofErr w:type="spellStart"/>
            <w:r w:rsidRPr="00B826A2">
              <w:rPr>
                <w:rFonts w:eastAsia="MS PGothic"/>
                <w:lang w:eastAsia="zh-CN"/>
              </w:rPr>
              <w:t>dBW</w:t>
            </w:r>
            <w:proofErr w:type="spellEnd"/>
            <w:r w:rsidRPr="00B826A2">
              <w:rPr>
                <w:rFonts w:eastAsia="MS PGothic"/>
                <w:lang w:eastAsia="zh-CN"/>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B1DC84" w14:textId="77777777" w:rsidR="0067679B" w:rsidRPr="00B826A2" w:rsidRDefault="0067679B" w:rsidP="006C05D0">
            <w:pPr>
              <w:pStyle w:val="Tabletext"/>
              <w:jc w:val="center"/>
              <w:rPr>
                <w:rFonts w:eastAsia="MS PGothic"/>
                <w:szCs w:val="21"/>
                <w:lang w:eastAsia="zh-CN"/>
              </w:rPr>
            </w:pPr>
            <w:r w:rsidRPr="00B826A2">
              <w:rPr>
                <w:rFonts w:eastAsia="MS PGothic"/>
                <w:lang w:eastAsia="zh-CN"/>
              </w:rPr>
              <w:t>−158.5 (C/A)</w:t>
            </w:r>
            <w:r w:rsidRPr="00B826A2">
              <w:rPr>
                <w:rFonts w:eastAsia="MS PGothic"/>
                <w:lang w:eastAsia="zh-CN"/>
              </w:rPr>
              <w:br/>
              <w:t>−163.0 (L1C</w:t>
            </w:r>
            <w:r w:rsidRPr="00B826A2">
              <w:rPr>
                <w:rFonts w:eastAsia="MS PGothic"/>
                <w:vertAlign w:val="subscript"/>
                <w:lang w:eastAsia="zh-CN"/>
              </w:rPr>
              <w:t>D</w:t>
            </w:r>
            <w:r w:rsidRPr="00B826A2">
              <w:rPr>
                <w:rFonts w:eastAsia="MS PGothic"/>
                <w:lang w:eastAsia="zh-CN"/>
              </w:rPr>
              <w:t>)</w:t>
            </w:r>
            <w:r w:rsidRPr="00B826A2">
              <w:rPr>
                <w:rFonts w:eastAsia="MS PGothic"/>
                <w:lang w:eastAsia="zh-CN"/>
              </w:rPr>
              <w:br/>
              <w:t>−158.25 (L1C</w:t>
            </w:r>
            <w:r w:rsidRPr="00B826A2">
              <w:rPr>
                <w:rFonts w:eastAsia="MS PGothic"/>
                <w:vertAlign w:val="subscript"/>
                <w:lang w:eastAsia="zh-CN"/>
              </w:rPr>
              <w:t>P</w:t>
            </w:r>
            <w:r w:rsidRPr="00B826A2">
              <w:rPr>
                <w:rFonts w:eastAsia="MS PGothic"/>
                <w:lang w:eastAsia="zh-CN"/>
              </w:rPr>
              <w:t>)</w:t>
            </w:r>
            <w:r w:rsidRPr="00B826A2">
              <w:rPr>
                <w:rFonts w:eastAsia="MS PGothic"/>
                <w:lang w:eastAsia="zh-CN"/>
              </w:rPr>
              <w:br/>
              <w:t>−161.5 (P(Y))</w:t>
            </w:r>
            <w:r w:rsidRPr="00B826A2">
              <w:rPr>
                <w:rFonts w:eastAsia="MS PGothic"/>
                <w:lang w:eastAsia="zh-CN"/>
              </w:rPr>
              <w:br/>
              <w:t>−158.0 (M)</w:t>
            </w:r>
            <w:r w:rsidRPr="00B826A2">
              <w:rPr>
                <w:rFonts w:eastAsia="MS PGothic"/>
                <w:lang w:eastAsia="zh-CN"/>
              </w:rPr>
              <w:br/>
              <w:t>(see Note 2)</w:t>
            </w:r>
          </w:p>
        </w:tc>
      </w:tr>
      <w:tr w:rsidR="0067679B" w:rsidRPr="00B826A2" w14:paraId="63412DBA" w14:textId="77777777" w:rsidTr="006F44E3">
        <w:trPr>
          <w:gridAfter w:val="1"/>
          <w:wAfter w:w="11" w:type="dxa"/>
          <w:cantSplit/>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72868F7" w14:textId="77777777" w:rsidR="0067679B" w:rsidRPr="00DE44B4" w:rsidRDefault="0067679B" w:rsidP="006F44E3">
            <w:pPr>
              <w:pStyle w:val="Tabletext"/>
              <w:rPr>
                <w:rFonts w:eastAsia="MS PGothic"/>
                <w:lang w:val="de-CH" w:eastAsia="zh-CN"/>
              </w:rPr>
            </w:pPr>
            <w:r w:rsidRPr="00DE44B4">
              <w:rPr>
                <w:rFonts w:eastAsia="MS PGothic"/>
                <w:lang w:val="de-CH" w:eastAsia="zh-CN"/>
              </w:rPr>
              <w:t>RF transmitter filter 3 dB bandwidth (MHz)</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44FC4E3" w14:textId="77777777" w:rsidR="0067679B" w:rsidRPr="00B826A2" w:rsidRDefault="0067679B" w:rsidP="006C05D0">
            <w:pPr>
              <w:pStyle w:val="Tabletext"/>
              <w:jc w:val="center"/>
              <w:rPr>
                <w:rFonts w:eastAsia="MS PGothic"/>
                <w:szCs w:val="21"/>
                <w:lang w:eastAsia="zh-CN"/>
              </w:rPr>
            </w:pPr>
            <w:r w:rsidRPr="00B826A2">
              <w:rPr>
                <w:rFonts w:eastAsia="MS PGothic"/>
                <w:szCs w:val="21"/>
                <w:lang w:eastAsia="zh-CN"/>
              </w:rPr>
              <w:t>30.69</w:t>
            </w:r>
          </w:p>
        </w:tc>
      </w:tr>
      <w:tr w:rsidR="0067679B" w:rsidRPr="00B826A2" w14:paraId="11858B6F" w14:textId="77777777" w:rsidTr="006F44E3">
        <w:trPr>
          <w:gridAfter w:val="1"/>
          <w:wAfter w:w="11" w:type="dxa"/>
          <w:cantSplit/>
          <w:jc w:val="center"/>
        </w:trPr>
        <w:tc>
          <w:tcPr>
            <w:tcW w:w="9634" w:type="dxa"/>
            <w:gridSpan w:val="2"/>
            <w:vAlign w:val="center"/>
            <w:hideMark/>
          </w:tcPr>
          <w:p w14:paraId="20877A3F" w14:textId="2C363A8A" w:rsidR="00A03493" w:rsidRPr="00A03493" w:rsidRDefault="0018090B" w:rsidP="006F44E3">
            <w:pPr>
              <w:pStyle w:val="Tabletext"/>
              <w:rPr>
                <w:i/>
                <w:iCs/>
                <w:szCs w:val="22"/>
              </w:rPr>
            </w:pPr>
            <w:r w:rsidRPr="00A03493">
              <w:rPr>
                <w:i/>
                <w:iCs/>
                <w:szCs w:val="22"/>
              </w:rPr>
              <w:t xml:space="preserve">Notes to Table </w:t>
            </w:r>
            <w:r w:rsidR="00480517">
              <w:rPr>
                <w:i/>
                <w:iCs/>
                <w:szCs w:val="22"/>
              </w:rPr>
              <w:t>4</w:t>
            </w:r>
            <w:r w:rsidR="00A03493" w:rsidRPr="00A03493">
              <w:rPr>
                <w:i/>
                <w:iCs/>
                <w:szCs w:val="22"/>
              </w:rPr>
              <w:t>:</w:t>
            </w:r>
          </w:p>
          <w:p w14:paraId="56841CAC" w14:textId="6CF0372A" w:rsidR="0067679B" w:rsidRPr="00B826A2" w:rsidRDefault="0067679B" w:rsidP="006F44E3">
            <w:pPr>
              <w:pStyle w:val="Tabletext"/>
              <w:rPr>
                <w:lang w:eastAsia="zh-CN"/>
              </w:rPr>
            </w:pPr>
            <w:r w:rsidRPr="00B826A2">
              <w:rPr>
                <w:szCs w:val="22"/>
              </w:rPr>
              <w:t>Note</w:t>
            </w:r>
            <w:r w:rsidR="00E5524B">
              <w:rPr>
                <w:szCs w:val="22"/>
              </w:rPr>
              <w:t> </w:t>
            </w:r>
            <w:r w:rsidRPr="00B826A2">
              <w:rPr>
                <w:szCs w:val="22"/>
              </w:rPr>
              <w:t>1: </w:t>
            </w:r>
            <w:r w:rsidRPr="00B826A2">
              <w:rPr>
                <w:lang w:eastAsia="zh-CN"/>
              </w:rPr>
              <w:t>For GPS RNSS parameters, BPSK-R(</w:t>
            </w:r>
            <w:r w:rsidRPr="00B826A2">
              <w:rPr>
                <w:i/>
                <w:lang w:eastAsia="zh-CN"/>
              </w:rPr>
              <w:t>n</w:t>
            </w:r>
            <w:r w:rsidRPr="00B826A2">
              <w:rPr>
                <w:lang w:eastAsia="zh-CN"/>
              </w:rPr>
              <w:t xml:space="preserve">) denotes a binary phase shift keying modulation using rectangular chips with a chipping rate of </w:t>
            </w:r>
            <w:r w:rsidRPr="00B826A2">
              <w:rPr>
                <w:i/>
                <w:lang w:eastAsia="zh-CN"/>
              </w:rPr>
              <w:t>n</w:t>
            </w:r>
            <w:r w:rsidRPr="00B826A2">
              <w:rPr>
                <w:lang w:eastAsia="zh-CN"/>
              </w:rPr>
              <w:t> </w:t>
            </w:r>
            <w:r w:rsidRPr="00B826A2">
              <w:rPr>
                <w:lang w:eastAsia="zh-CN"/>
              </w:rPr>
              <w:sym w:font="Symbol" w:char="F0B4"/>
            </w:r>
            <w:r w:rsidRPr="00B826A2">
              <w:rPr>
                <w:lang w:eastAsia="zh-CN"/>
              </w:rPr>
              <w:t> 1.023 (</w:t>
            </w:r>
            <w:proofErr w:type="spellStart"/>
            <w:r w:rsidRPr="00B826A2">
              <w:rPr>
                <w:lang w:eastAsia="zh-CN"/>
              </w:rPr>
              <w:t>Mchip</w:t>
            </w:r>
            <w:proofErr w:type="spellEnd"/>
            <w:r w:rsidRPr="00B826A2">
              <w:rPr>
                <w:lang w:eastAsia="zh-CN"/>
              </w:rPr>
              <w:t>/s). BOC(</w:t>
            </w:r>
            <w:proofErr w:type="spellStart"/>
            <w:r w:rsidRPr="00B826A2">
              <w:rPr>
                <w:i/>
                <w:lang w:eastAsia="zh-CN"/>
              </w:rPr>
              <w:t>m</w:t>
            </w:r>
            <w:r w:rsidRPr="00B826A2">
              <w:rPr>
                <w:lang w:eastAsia="zh-CN"/>
              </w:rPr>
              <w:t>,</w:t>
            </w:r>
            <w:r w:rsidRPr="00B826A2">
              <w:rPr>
                <w:i/>
                <w:lang w:eastAsia="zh-CN"/>
              </w:rPr>
              <w:t>n</w:t>
            </w:r>
            <w:proofErr w:type="spellEnd"/>
            <w:r w:rsidRPr="00B826A2">
              <w:rPr>
                <w:lang w:eastAsia="zh-CN"/>
              </w:rPr>
              <w:t xml:space="preserve">) denotes a binary offset carrier modulation with a square-wave frequency of </w:t>
            </w:r>
            <w:r w:rsidRPr="00B826A2">
              <w:rPr>
                <w:i/>
                <w:lang w:eastAsia="zh-CN"/>
              </w:rPr>
              <w:t>m</w:t>
            </w:r>
            <w:r w:rsidRPr="00B826A2">
              <w:rPr>
                <w:lang w:eastAsia="zh-CN"/>
              </w:rPr>
              <w:t> </w:t>
            </w:r>
            <w:r w:rsidRPr="00B826A2">
              <w:rPr>
                <w:lang w:eastAsia="zh-CN"/>
              </w:rPr>
              <w:sym w:font="Symbol" w:char="F0B4"/>
            </w:r>
            <w:r w:rsidRPr="00B826A2">
              <w:rPr>
                <w:lang w:eastAsia="zh-CN"/>
              </w:rPr>
              <w:t xml:space="preserve"> 1.023 (MHz) and chipping rate of </w:t>
            </w:r>
            <w:r w:rsidRPr="00B826A2">
              <w:rPr>
                <w:i/>
                <w:lang w:eastAsia="zh-CN"/>
              </w:rPr>
              <w:t>n</w:t>
            </w:r>
            <w:r w:rsidRPr="00B826A2">
              <w:rPr>
                <w:lang w:eastAsia="zh-CN"/>
              </w:rPr>
              <w:t> </w:t>
            </w:r>
            <w:r w:rsidRPr="00B826A2">
              <w:rPr>
                <w:lang w:eastAsia="zh-CN"/>
              </w:rPr>
              <w:sym w:font="Symbol" w:char="F0B4"/>
            </w:r>
            <w:r w:rsidRPr="00B826A2">
              <w:rPr>
                <w:lang w:eastAsia="zh-CN"/>
              </w:rPr>
              <w:t> 1.023 (</w:t>
            </w:r>
            <w:proofErr w:type="spellStart"/>
            <w:r w:rsidRPr="00B826A2">
              <w:rPr>
                <w:lang w:eastAsia="zh-CN"/>
              </w:rPr>
              <w:t>Mchip</w:t>
            </w:r>
            <w:proofErr w:type="spellEnd"/>
            <w:r w:rsidRPr="00B826A2">
              <w:rPr>
                <w:lang w:eastAsia="zh-CN"/>
              </w:rPr>
              <w:t>/s).</w:t>
            </w:r>
          </w:p>
          <w:p w14:paraId="254CE61A" w14:textId="77777777" w:rsidR="0067679B" w:rsidRPr="00B826A2" w:rsidRDefault="0067679B" w:rsidP="006F44E3">
            <w:pPr>
              <w:pStyle w:val="Tabletext"/>
              <w:rPr>
                <w:lang w:eastAsia="zh-CN"/>
              </w:rPr>
            </w:pPr>
            <w:r w:rsidRPr="00B826A2">
              <w:rPr>
                <w:lang w:eastAsia="zh-CN"/>
              </w:rPr>
              <w:t>Note 2: The minimum received power is measured at the output of a 3 dBi linearly polarized reference user receiving antenna (located near ground) at worst normal orientation when the satellite is above a 5 degree elevation angle above the Earth’s horizon viewed from the Earth’s surface.</w:t>
            </w:r>
          </w:p>
          <w:p w14:paraId="12243157" w14:textId="77777777" w:rsidR="0067679B" w:rsidRPr="00B826A2" w:rsidRDefault="0067679B" w:rsidP="006F44E3">
            <w:pPr>
              <w:pStyle w:val="Tabletext"/>
              <w:rPr>
                <w:rFonts w:eastAsia="MS PGothic"/>
                <w:lang w:eastAsia="zh-CN"/>
              </w:rPr>
            </w:pPr>
            <w:r w:rsidRPr="00B826A2">
              <w:rPr>
                <w:lang w:eastAsia="zh-CN"/>
              </w:rPr>
              <w:t>Note 3: See § 6.1 for more details on MBOC.</w:t>
            </w:r>
          </w:p>
        </w:tc>
      </w:tr>
    </w:tbl>
    <w:p w14:paraId="4B42D6F9" w14:textId="77777777" w:rsidR="0067679B" w:rsidRPr="00B826A2" w:rsidRDefault="0067679B" w:rsidP="0067679B">
      <w:pPr>
        <w:pStyle w:val="Tablefin"/>
      </w:pPr>
      <w:bookmarkStart w:id="627" w:name="_Toc381866665"/>
      <w:bookmarkStart w:id="628" w:name="_Toc368646210"/>
      <w:bookmarkStart w:id="629" w:name="_Toc368644785"/>
    </w:p>
    <w:p w14:paraId="5E3DEA64" w14:textId="77777777" w:rsidR="0067679B" w:rsidRPr="00B826A2" w:rsidRDefault="0067679B" w:rsidP="0067679B">
      <w:pPr>
        <w:pStyle w:val="Heading2"/>
      </w:pPr>
      <w:bookmarkStart w:id="630" w:name="_Toc495944693"/>
      <w:bookmarkStart w:id="631" w:name="_Toc495944534"/>
      <w:bookmarkStart w:id="632" w:name="_Toc495944375"/>
      <w:bookmarkStart w:id="633" w:name="_Toc495944216"/>
      <w:bookmarkStart w:id="634" w:name="_Toc495944057"/>
      <w:bookmarkStart w:id="635" w:name="_Toc495943898"/>
      <w:bookmarkStart w:id="636" w:name="_Toc495943739"/>
      <w:bookmarkStart w:id="637" w:name="_Toc495943580"/>
      <w:bookmarkStart w:id="638" w:name="_Toc482001216"/>
      <w:bookmarkStart w:id="639" w:name="_Toc461606188"/>
      <w:bookmarkStart w:id="640" w:name="_Toc461541303"/>
      <w:bookmarkStart w:id="641" w:name="_Toc461540448"/>
      <w:bookmarkStart w:id="642" w:name="_Toc461540324"/>
      <w:bookmarkStart w:id="643" w:name="_Toc461540200"/>
      <w:bookmarkStart w:id="644" w:name="_Toc461540076"/>
      <w:bookmarkStart w:id="645" w:name="_Toc461539952"/>
      <w:bookmarkStart w:id="646" w:name="_Toc461539828"/>
      <w:bookmarkStart w:id="647" w:name="_Toc461539704"/>
      <w:bookmarkStart w:id="648" w:name="_Toc461539538"/>
      <w:bookmarkStart w:id="649" w:name="_Toc461539377"/>
      <w:bookmarkStart w:id="650" w:name="_Toc219118760"/>
      <w:bookmarkStart w:id="651" w:name="_Toc221625908"/>
      <w:r w:rsidRPr="00B826A2">
        <w:lastRenderedPageBreak/>
        <w:t>6.2</w:t>
      </w:r>
      <w:r w:rsidRPr="00B826A2">
        <w:tab/>
        <w:t>GPS L2 transmission parameters</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0855F9AA" w14:textId="70C6F073" w:rsidR="0067679B" w:rsidRPr="00B826A2" w:rsidRDefault="0067679B" w:rsidP="0067679B">
      <w:r w:rsidRPr="00B826A2">
        <w:t xml:space="preserve">GPS transmits three signals in the 1 215-1 300 MHz RNSS band. The signals include L2C or C/A (rarely), P(Y) and M. The L2C signal uses a BPSK-R(1) modulation. The L2C signal consists of the data channel of the L2 civil-moderate (L2 CM) code, and the </w:t>
      </w:r>
      <w:proofErr w:type="spellStart"/>
      <w:r w:rsidRPr="00B826A2">
        <w:t>dataless</w:t>
      </w:r>
      <w:proofErr w:type="spellEnd"/>
      <w:r w:rsidRPr="00B826A2">
        <w:t xml:space="preserve"> channel of the L2 civil-long (L2 CL) code, combined using a chip-by-chip time-division multiplexing method. These two signal components use different PRN codes. The phase relationship of the two L2 carrier components (L2C</w:t>
      </w:r>
      <w:r w:rsidR="00E25AEE">
        <w:t> </w:t>
      </w:r>
      <w:r w:rsidRPr="00B826A2">
        <w:t>and P(Y)) is indicated by means of bit 273 of the civil navigation (CNAV) Type 10 Message, where zero indicates phase quadrature, with the L2C lagging the P(Y) by 90 degrees, and one indicates that L2C and P(Y) are in-phase. If the CNAV message is not available, then the L2C and P(Y) will be in phase quadrature. The key parameters of the GPS L2 transmissions are presented in Table 5.</w:t>
      </w:r>
    </w:p>
    <w:p w14:paraId="6557A17B" w14:textId="2A0A3A72" w:rsidR="0067679B" w:rsidRPr="00B826A2" w:rsidRDefault="0067679B" w:rsidP="0067679B">
      <w:pPr>
        <w:pStyle w:val="TableNo"/>
      </w:pPr>
      <w:r w:rsidRPr="00B826A2">
        <w:t>TABLE 5</w:t>
      </w:r>
    </w:p>
    <w:p w14:paraId="6DDAEAC2" w14:textId="77777777" w:rsidR="0067679B" w:rsidRPr="00B826A2" w:rsidRDefault="0067679B" w:rsidP="0067679B">
      <w:pPr>
        <w:pStyle w:val="Tabletitle"/>
      </w:pPr>
      <w:r w:rsidRPr="00B826A2">
        <w:t>GPS L2 transmissions in the 1 215-1 300 MHz band</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1"/>
        <w:gridCol w:w="4818"/>
        <w:gridCol w:w="6"/>
      </w:tblGrid>
      <w:tr w:rsidR="0067679B" w:rsidRPr="00B826A2" w14:paraId="62605BDD" w14:textId="77777777" w:rsidTr="006F44E3">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026D1715" w14:textId="77777777" w:rsidR="0067679B" w:rsidRPr="00B826A2" w:rsidRDefault="0067679B" w:rsidP="006F44E3">
            <w:pPr>
              <w:pStyle w:val="Tablehead"/>
              <w:rPr>
                <w:rFonts w:eastAsia="MS PGothic"/>
                <w:lang w:eastAsia="zh-CN"/>
              </w:rPr>
            </w:pPr>
            <w:r w:rsidRPr="00B826A2">
              <w:rPr>
                <w:rFonts w:eastAsia="MS PGothic"/>
                <w:lang w:eastAsia="zh-CN"/>
              </w:rPr>
              <w:t>Parameter</w:t>
            </w:r>
          </w:p>
        </w:tc>
        <w:tc>
          <w:tcPr>
            <w:tcW w:w="4818" w:type="dxa"/>
            <w:tcBorders>
              <w:top w:val="single" w:sz="4" w:space="0" w:color="auto"/>
              <w:left w:val="single" w:sz="4" w:space="0" w:color="auto"/>
              <w:bottom w:val="single" w:sz="4" w:space="0" w:color="auto"/>
              <w:right w:val="single" w:sz="4" w:space="0" w:color="auto"/>
            </w:tcBorders>
            <w:vAlign w:val="center"/>
            <w:hideMark/>
          </w:tcPr>
          <w:p w14:paraId="2E1B24D2" w14:textId="77777777" w:rsidR="0067679B" w:rsidRPr="00B826A2" w:rsidRDefault="0067679B" w:rsidP="006F44E3">
            <w:pPr>
              <w:pStyle w:val="Tablehead"/>
              <w:rPr>
                <w:rFonts w:eastAsia="MS PGothic"/>
                <w:lang w:eastAsia="zh-CN"/>
              </w:rPr>
            </w:pPr>
            <w:r w:rsidRPr="00B826A2">
              <w:rPr>
                <w:rFonts w:eastAsia="MS PGothic"/>
                <w:lang w:eastAsia="zh-CN"/>
              </w:rPr>
              <w:t>Parameter value</w:t>
            </w:r>
          </w:p>
        </w:tc>
      </w:tr>
      <w:tr w:rsidR="0067679B" w:rsidRPr="00B826A2" w14:paraId="45A612E6" w14:textId="77777777" w:rsidTr="006F44E3">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25B11A62" w14:textId="77777777" w:rsidR="0067679B" w:rsidRPr="00B826A2" w:rsidRDefault="0067679B" w:rsidP="006F44E3">
            <w:pPr>
              <w:pStyle w:val="Tabletext"/>
              <w:rPr>
                <w:rFonts w:eastAsia="MS PGothic"/>
                <w:lang w:eastAsia="zh-CN"/>
              </w:rPr>
            </w:pPr>
            <w:r w:rsidRPr="00B826A2">
              <w:rPr>
                <w:rFonts w:eastAsia="MS PGothic"/>
                <w:lang w:eastAsia="zh-CN"/>
              </w:rPr>
              <w:t>Signal frequency range (MHz)</w:t>
            </w:r>
          </w:p>
        </w:tc>
        <w:tc>
          <w:tcPr>
            <w:tcW w:w="4818" w:type="dxa"/>
            <w:tcBorders>
              <w:top w:val="single" w:sz="4" w:space="0" w:color="auto"/>
              <w:left w:val="single" w:sz="4" w:space="0" w:color="auto"/>
              <w:bottom w:val="single" w:sz="4" w:space="0" w:color="auto"/>
              <w:right w:val="single" w:sz="4" w:space="0" w:color="auto"/>
            </w:tcBorders>
            <w:vAlign w:val="center"/>
            <w:hideMark/>
          </w:tcPr>
          <w:p w14:paraId="164DE710" w14:textId="77777777" w:rsidR="0067679B" w:rsidRPr="00B826A2" w:rsidRDefault="0067679B" w:rsidP="006C05D0">
            <w:pPr>
              <w:pStyle w:val="Tabletext"/>
              <w:jc w:val="center"/>
              <w:rPr>
                <w:rFonts w:eastAsia="MS PGothic"/>
                <w:lang w:eastAsia="zh-CN"/>
              </w:rPr>
            </w:pPr>
            <w:r w:rsidRPr="00B826A2">
              <w:rPr>
                <w:rFonts w:eastAsia="MS PGothic"/>
                <w:lang w:eastAsia="zh-CN"/>
              </w:rPr>
              <w:t>1 227.6 ± 15.345</w:t>
            </w:r>
          </w:p>
        </w:tc>
      </w:tr>
      <w:tr w:rsidR="0067679B" w:rsidRPr="00B826A2" w14:paraId="735BA210" w14:textId="77777777" w:rsidTr="006F44E3">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0F2FE357" w14:textId="77777777" w:rsidR="0067679B" w:rsidRPr="00B826A2" w:rsidRDefault="0067679B" w:rsidP="006F44E3">
            <w:pPr>
              <w:pStyle w:val="Tabletext"/>
              <w:rPr>
                <w:rFonts w:eastAsia="MS PGothic"/>
                <w:lang w:eastAsia="zh-CN"/>
              </w:rPr>
            </w:pPr>
            <w:r w:rsidRPr="00B826A2">
              <w:rPr>
                <w:rFonts w:eastAsia="MS PGothic"/>
                <w:lang w:eastAsia="zh-CN"/>
              </w:rPr>
              <w:t>PRN code chip rate (</w:t>
            </w:r>
            <w:proofErr w:type="spellStart"/>
            <w:r w:rsidRPr="00B826A2">
              <w:rPr>
                <w:rFonts w:eastAsia="MS PGothic"/>
                <w:lang w:eastAsia="zh-CN"/>
              </w:rPr>
              <w:t>Mchip</w:t>
            </w:r>
            <w:proofErr w:type="spellEnd"/>
            <w:r w:rsidRPr="00B826A2">
              <w:rPr>
                <w:rFonts w:eastAsia="MS PGothic"/>
                <w:lang w:eastAsia="zh-CN"/>
              </w:rPr>
              <w:t>/s)</w:t>
            </w:r>
          </w:p>
        </w:tc>
        <w:tc>
          <w:tcPr>
            <w:tcW w:w="4818" w:type="dxa"/>
            <w:tcBorders>
              <w:top w:val="single" w:sz="4" w:space="0" w:color="auto"/>
              <w:left w:val="single" w:sz="4" w:space="0" w:color="auto"/>
              <w:bottom w:val="single" w:sz="4" w:space="0" w:color="auto"/>
              <w:right w:val="single" w:sz="4" w:space="0" w:color="auto"/>
            </w:tcBorders>
            <w:vAlign w:val="center"/>
            <w:hideMark/>
          </w:tcPr>
          <w:p w14:paraId="3B3135A8" w14:textId="77777777" w:rsidR="0067679B" w:rsidRPr="00B826A2" w:rsidRDefault="0067679B" w:rsidP="006C05D0">
            <w:pPr>
              <w:pStyle w:val="Tabletext"/>
              <w:jc w:val="center"/>
              <w:rPr>
                <w:rFonts w:eastAsia="MS PGothic"/>
                <w:lang w:eastAsia="zh-CN"/>
              </w:rPr>
            </w:pPr>
            <w:r w:rsidRPr="00B826A2">
              <w:rPr>
                <w:rFonts w:eastAsia="MS PGothic"/>
                <w:lang w:eastAsia="zh-CN"/>
              </w:rPr>
              <w:t>1.023 (C/A and L2C)</w:t>
            </w:r>
            <w:r w:rsidRPr="00B826A2">
              <w:rPr>
                <w:rFonts w:eastAsia="MS PGothic"/>
                <w:lang w:eastAsia="zh-CN"/>
              </w:rPr>
              <w:br/>
              <w:t>10.23 (P(Y))</w:t>
            </w:r>
          </w:p>
          <w:p w14:paraId="69E43895" w14:textId="77777777" w:rsidR="0067679B" w:rsidRPr="00B826A2" w:rsidRDefault="0067679B" w:rsidP="006C05D0">
            <w:pPr>
              <w:pStyle w:val="Tabletext"/>
              <w:jc w:val="center"/>
              <w:rPr>
                <w:rFonts w:eastAsia="MS PGothic"/>
                <w:lang w:eastAsia="zh-CN"/>
              </w:rPr>
            </w:pPr>
            <w:r w:rsidRPr="00B826A2">
              <w:rPr>
                <w:rFonts w:eastAsia="MS PGothic"/>
                <w:szCs w:val="21"/>
                <w:lang w:eastAsia="zh-CN"/>
              </w:rPr>
              <w:t>5.115 (M)</w:t>
            </w:r>
          </w:p>
        </w:tc>
      </w:tr>
      <w:tr w:rsidR="0067679B" w:rsidRPr="00B826A2" w14:paraId="77D4F559" w14:textId="77777777" w:rsidTr="006F44E3">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1D653C45" w14:textId="77777777" w:rsidR="0067679B" w:rsidRPr="00B826A2" w:rsidRDefault="0067679B" w:rsidP="006F44E3">
            <w:pPr>
              <w:pStyle w:val="Tabletext"/>
              <w:rPr>
                <w:rFonts w:eastAsia="MS PGothic"/>
                <w:lang w:eastAsia="zh-CN"/>
              </w:rPr>
            </w:pPr>
            <w:r w:rsidRPr="00B826A2">
              <w:rPr>
                <w:rFonts w:eastAsia="MS PGothic"/>
                <w:lang w:eastAsia="zh-CN"/>
              </w:rPr>
              <w:t>Navigation data bit rates (bit/s)</w:t>
            </w:r>
          </w:p>
        </w:tc>
        <w:tc>
          <w:tcPr>
            <w:tcW w:w="4818" w:type="dxa"/>
            <w:tcBorders>
              <w:top w:val="single" w:sz="4" w:space="0" w:color="auto"/>
              <w:left w:val="single" w:sz="4" w:space="0" w:color="auto"/>
              <w:bottom w:val="single" w:sz="4" w:space="0" w:color="auto"/>
              <w:right w:val="single" w:sz="4" w:space="0" w:color="auto"/>
            </w:tcBorders>
            <w:vAlign w:val="center"/>
            <w:hideMark/>
          </w:tcPr>
          <w:p w14:paraId="4FC5F1AA" w14:textId="77777777" w:rsidR="0067679B" w:rsidRPr="00B826A2" w:rsidRDefault="0067679B" w:rsidP="006C05D0">
            <w:pPr>
              <w:pStyle w:val="Tabletext"/>
              <w:jc w:val="center"/>
              <w:rPr>
                <w:rFonts w:eastAsia="MS PGothic"/>
                <w:lang w:eastAsia="zh-CN"/>
              </w:rPr>
            </w:pPr>
            <w:r w:rsidRPr="00B826A2">
              <w:rPr>
                <w:rFonts w:eastAsia="MS PGothic"/>
                <w:lang w:eastAsia="zh-CN"/>
              </w:rPr>
              <w:t>50 (C/A and P(Y))</w:t>
            </w:r>
            <w:r w:rsidRPr="00B826A2">
              <w:rPr>
                <w:rFonts w:eastAsia="MS PGothic"/>
                <w:lang w:eastAsia="zh-CN"/>
              </w:rPr>
              <w:br/>
              <w:t>25 (L2C)</w:t>
            </w:r>
          </w:p>
        </w:tc>
      </w:tr>
      <w:tr w:rsidR="0067679B" w:rsidRPr="00B826A2" w14:paraId="587DCEA0" w14:textId="77777777" w:rsidTr="006F44E3">
        <w:trPr>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3FD55B6E" w14:textId="77777777" w:rsidR="0067679B" w:rsidRPr="00B826A2" w:rsidRDefault="0067679B" w:rsidP="006F44E3">
            <w:pPr>
              <w:pStyle w:val="Tabletext"/>
              <w:rPr>
                <w:rFonts w:eastAsia="MS PGothic"/>
                <w:lang w:eastAsia="zh-CN"/>
              </w:rPr>
            </w:pPr>
            <w:r w:rsidRPr="00B826A2">
              <w:rPr>
                <w:rFonts w:eastAsia="MS PGothic"/>
                <w:lang w:eastAsia="zh-CN"/>
              </w:rPr>
              <w:t>Navigation data symbol rates (symbol/s)</w:t>
            </w:r>
          </w:p>
        </w:tc>
        <w:tc>
          <w:tcPr>
            <w:tcW w:w="4824" w:type="dxa"/>
            <w:gridSpan w:val="2"/>
            <w:tcBorders>
              <w:top w:val="single" w:sz="4" w:space="0" w:color="auto"/>
              <w:left w:val="single" w:sz="4" w:space="0" w:color="auto"/>
              <w:bottom w:val="single" w:sz="4" w:space="0" w:color="auto"/>
              <w:right w:val="single" w:sz="4" w:space="0" w:color="auto"/>
            </w:tcBorders>
            <w:vAlign w:val="center"/>
            <w:hideMark/>
          </w:tcPr>
          <w:p w14:paraId="77216DCA" w14:textId="77777777" w:rsidR="0067679B" w:rsidRPr="00B826A2" w:rsidRDefault="0067679B" w:rsidP="006C05D0">
            <w:pPr>
              <w:pStyle w:val="Tabletext"/>
              <w:jc w:val="center"/>
              <w:rPr>
                <w:rFonts w:eastAsia="MS PGothic"/>
                <w:lang w:eastAsia="zh-CN"/>
              </w:rPr>
            </w:pPr>
            <w:r w:rsidRPr="00B826A2">
              <w:rPr>
                <w:rFonts w:eastAsia="MS PGothic"/>
                <w:lang w:eastAsia="zh-CN"/>
              </w:rPr>
              <w:t>50 (C/A, P(Y) and L2C)</w:t>
            </w:r>
          </w:p>
        </w:tc>
      </w:tr>
      <w:tr w:rsidR="0067679B" w:rsidRPr="00B826A2" w14:paraId="2D922FA4" w14:textId="77777777" w:rsidTr="006F44E3">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6D6CADB5" w14:textId="77777777" w:rsidR="0067679B" w:rsidRPr="00B826A2" w:rsidRDefault="0067679B" w:rsidP="006F44E3">
            <w:pPr>
              <w:pStyle w:val="Tabletext"/>
              <w:rPr>
                <w:rFonts w:eastAsia="MS PGothic"/>
                <w:lang w:eastAsia="zh-CN"/>
              </w:rPr>
            </w:pPr>
            <w:r w:rsidRPr="00B826A2">
              <w:rPr>
                <w:rFonts w:eastAsia="MS PGothic"/>
                <w:lang w:eastAsia="zh-CN"/>
              </w:rPr>
              <w:t>Signal modulation method</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D50F3EF" w14:textId="403D1F8D" w:rsidR="0067679B" w:rsidRPr="00B826A2" w:rsidRDefault="0067679B" w:rsidP="006C05D0">
            <w:pPr>
              <w:pStyle w:val="Tabletext"/>
              <w:jc w:val="center"/>
              <w:rPr>
                <w:rFonts w:eastAsia="MS PGothic"/>
                <w:lang w:eastAsia="zh-CN"/>
              </w:rPr>
            </w:pPr>
            <w:r w:rsidRPr="00B826A2">
              <w:rPr>
                <w:rFonts w:eastAsia="MS PGothic"/>
                <w:lang w:eastAsia="zh-CN"/>
              </w:rPr>
              <w:t>BPSK-R(1) (C/A and L2C)</w:t>
            </w:r>
            <w:r w:rsidRPr="00B826A2">
              <w:rPr>
                <w:rFonts w:eastAsia="MS PGothic"/>
                <w:lang w:eastAsia="zh-CN"/>
              </w:rPr>
              <w:br/>
              <w:t>BPSK-R(10) (P(Y))</w:t>
            </w:r>
          </w:p>
          <w:p w14:paraId="25AB0958" w14:textId="77777777" w:rsidR="0067679B" w:rsidRPr="00B826A2" w:rsidRDefault="0067679B" w:rsidP="006C05D0">
            <w:pPr>
              <w:pStyle w:val="Tabletext"/>
              <w:jc w:val="center"/>
              <w:rPr>
                <w:rFonts w:eastAsia="MS PGothic"/>
                <w:lang w:eastAsia="zh-CN"/>
              </w:rPr>
            </w:pPr>
            <w:r w:rsidRPr="00B826A2">
              <w:rPr>
                <w:rFonts w:eastAsia="MS PGothic"/>
                <w:lang w:eastAsia="zh-CN"/>
              </w:rPr>
              <w:t>BOC(10,5) (M)</w:t>
            </w:r>
            <w:r w:rsidRPr="00B826A2">
              <w:rPr>
                <w:rFonts w:eastAsia="MS PGothic"/>
                <w:lang w:eastAsia="zh-CN"/>
              </w:rPr>
              <w:br/>
              <w:t>(see Note 1)</w:t>
            </w:r>
          </w:p>
        </w:tc>
      </w:tr>
      <w:tr w:rsidR="0067679B" w:rsidRPr="00B826A2" w14:paraId="5435294B" w14:textId="77777777" w:rsidTr="006F44E3">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5C3A62AB" w14:textId="77777777" w:rsidR="0067679B" w:rsidRPr="00B826A2" w:rsidRDefault="0067679B" w:rsidP="006F44E3">
            <w:pPr>
              <w:pStyle w:val="Tabletext"/>
              <w:rPr>
                <w:rFonts w:eastAsia="MS PGothic"/>
                <w:lang w:eastAsia="zh-CN"/>
              </w:rPr>
            </w:pPr>
            <w:r w:rsidRPr="00B826A2">
              <w:rPr>
                <w:rFonts w:eastAsia="MS PGothic"/>
                <w:lang w:eastAsia="zh-CN"/>
              </w:rPr>
              <w:t>Polarization</w:t>
            </w:r>
          </w:p>
        </w:tc>
        <w:tc>
          <w:tcPr>
            <w:tcW w:w="4818" w:type="dxa"/>
            <w:tcBorders>
              <w:top w:val="single" w:sz="4" w:space="0" w:color="auto"/>
              <w:left w:val="single" w:sz="4" w:space="0" w:color="auto"/>
              <w:bottom w:val="single" w:sz="4" w:space="0" w:color="auto"/>
              <w:right w:val="single" w:sz="4" w:space="0" w:color="auto"/>
            </w:tcBorders>
            <w:vAlign w:val="center"/>
            <w:hideMark/>
          </w:tcPr>
          <w:p w14:paraId="46E82DE3" w14:textId="77777777" w:rsidR="0067679B" w:rsidRPr="00B826A2" w:rsidRDefault="0067679B" w:rsidP="006C05D0">
            <w:pPr>
              <w:pStyle w:val="Tabletext"/>
              <w:jc w:val="center"/>
              <w:rPr>
                <w:rFonts w:eastAsia="MS PGothic"/>
                <w:lang w:eastAsia="zh-CN"/>
              </w:rPr>
            </w:pPr>
            <w:r w:rsidRPr="00B826A2">
              <w:rPr>
                <w:rFonts w:eastAsia="MS PGothic"/>
                <w:lang w:eastAsia="zh-CN"/>
              </w:rPr>
              <w:t>RHCP</w:t>
            </w:r>
          </w:p>
        </w:tc>
      </w:tr>
      <w:tr w:rsidR="0067679B" w:rsidRPr="00B826A2" w14:paraId="62F7AA34" w14:textId="77777777" w:rsidTr="006F44E3">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167DF532" w14:textId="77777777" w:rsidR="0067679B" w:rsidRPr="00B826A2" w:rsidRDefault="0067679B" w:rsidP="006F44E3">
            <w:pPr>
              <w:pStyle w:val="Tabletext"/>
              <w:rPr>
                <w:rFonts w:eastAsia="MS PGothic"/>
                <w:lang w:eastAsia="zh-CN"/>
              </w:rPr>
            </w:pPr>
            <w:r w:rsidRPr="00B826A2">
              <w:rPr>
                <w:rFonts w:eastAsia="MS PGothic"/>
                <w:lang w:eastAsia="zh-CN"/>
              </w:rPr>
              <w:t>Maximum ellipticity (dB)</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934358F" w14:textId="03F0445C" w:rsidR="0067679B" w:rsidRPr="00B826A2" w:rsidRDefault="0067679B" w:rsidP="006C05D0">
            <w:pPr>
              <w:pStyle w:val="Tabletext"/>
              <w:jc w:val="center"/>
              <w:rPr>
                <w:rFonts w:eastAsia="MS PGothic"/>
                <w:lang w:eastAsia="zh-CN"/>
              </w:rPr>
            </w:pPr>
            <w:r w:rsidRPr="00B826A2">
              <w:rPr>
                <w:rFonts w:eastAsia="MS PGothic"/>
                <w:lang w:eastAsia="zh-CN"/>
              </w:rPr>
              <w:t>2.2</w:t>
            </w:r>
          </w:p>
        </w:tc>
      </w:tr>
      <w:tr w:rsidR="0067679B" w:rsidRPr="00B826A2" w14:paraId="0237C864" w14:textId="77777777" w:rsidTr="006F44E3">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52498573" w14:textId="77777777" w:rsidR="0067679B" w:rsidRPr="00B826A2" w:rsidRDefault="0067679B" w:rsidP="006F44E3">
            <w:pPr>
              <w:pStyle w:val="Tabletext"/>
              <w:rPr>
                <w:rFonts w:eastAsia="MS PGothic"/>
                <w:lang w:eastAsia="zh-CN"/>
              </w:rPr>
            </w:pPr>
            <w:r w:rsidRPr="00B826A2">
              <w:rPr>
                <w:rFonts w:eastAsia="MS PGothic"/>
                <w:lang w:eastAsia="zh-CN"/>
              </w:rPr>
              <w:t>Minimum received power level at the output of the reference antenna (</w:t>
            </w:r>
            <w:proofErr w:type="spellStart"/>
            <w:r w:rsidRPr="00B826A2">
              <w:rPr>
                <w:rFonts w:eastAsia="MS PGothic"/>
                <w:lang w:eastAsia="zh-CN"/>
              </w:rPr>
              <w:t>dBW</w:t>
            </w:r>
            <w:proofErr w:type="spellEnd"/>
            <w:r w:rsidRPr="00B826A2">
              <w:rPr>
                <w:rFonts w:eastAsia="MS PGothic"/>
                <w:lang w:eastAsia="zh-CN"/>
              </w:rPr>
              <w:t>)</w:t>
            </w:r>
          </w:p>
        </w:tc>
        <w:tc>
          <w:tcPr>
            <w:tcW w:w="4818" w:type="dxa"/>
            <w:tcBorders>
              <w:top w:val="single" w:sz="4" w:space="0" w:color="auto"/>
              <w:left w:val="single" w:sz="4" w:space="0" w:color="auto"/>
              <w:bottom w:val="single" w:sz="4" w:space="0" w:color="auto"/>
              <w:right w:val="single" w:sz="4" w:space="0" w:color="auto"/>
            </w:tcBorders>
            <w:vAlign w:val="center"/>
            <w:hideMark/>
          </w:tcPr>
          <w:p w14:paraId="69917094" w14:textId="77777777" w:rsidR="0067679B" w:rsidRPr="00B826A2" w:rsidRDefault="0067679B" w:rsidP="006C05D0">
            <w:pPr>
              <w:pStyle w:val="Tabletext"/>
              <w:jc w:val="center"/>
              <w:rPr>
                <w:rFonts w:eastAsia="MS PGothic"/>
                <w:lang w:eastAsia="zh-CN"/>
              </w:rPr>
            </w:pPr>
            <w:r w:rsidRPr="00B826A2">
              <w:rPr>
                <w:rFonts w:eastAsia="MS PGothic"/>
                <w:lang w:eastAsia="zh-CN"/>
              </w:rPr>
              <w:t>−161.5 ( P(Y)</w:t>
            </w:r>
            <w:r w:rsidRPr="00B826A2">
              <w:rPr>
                <w:rFonts w:eastAsia="MS PGothic"/>
                <w:lang w:eastAsia="zh-CN"/>
              </w:rPr>
              <w:br/>
              <w:t>−160.0 (L2C or C/A)</w:t>
            </w:r>
          </w:p>
          <w:p w14:paraId="0B98DBE0" w14:textId="77777777" w:rsidR="0067679B" w:rsidRPr="00B826A2" w:rsidRDefault="0067679B" w:rsidP="006C05D0">
            <w:pPr>
              <w:pStyle w:val="Tabletext"/>
              <w:jc w:val="center"/>
              <w:rPr>
                <w:rFonts w:eastAsia="MS PGothic"/>
                <w:lang w:eastAsia="zh-CN"/>
              </w:rPr>
            </w:pPr>
            <w:r w:rsidRPr="00B826A2">
              <w:rPr>
                <w:rFonts w:eastAsia="MS PGothic"/>
                <w:lang w:eastAsia="zh-CN"/>
              </w:rPr>
              <w:t>−161.0 (M)</w:t>
            </w:r>
            <w:r w:rsidRPr="00B826A2">
              <w:rPr>
                <w:rFonts w:eastAsia="MS PGothic"/>
                <w:lang w:eastAsia="zh-CN"/>
              </w:rPr>
              <w:br/>
              <w:t>(see Note 2)</w:t>
            </w:r>
          </w:p>
        </w:tc>
      </w:tr>
      <w:tr w:rsidR="0067679B" w:rsidRPr="00B826A2" w14:paraId="5AD8D6D6" w14:textId="77777777" w:rsidTr="006F44E3">
        <w:trPr>
          <w:gridAfter w:val="1"/>
          <w:wAfter w:w="6" w:type="dxa"/>
          <w:tblHeader/>
          <w:jc w:val="center"/>
        </w:trPr>
        <w:tc>
          <w:tcPr>
            <w:tcW w:w="4821" w:type="dxa"/>
            <w:tcBorders>
              <w:top w:val="single" w:sz="4" w:space="0" w:color="auto"/>
              <w:left w:val="single" w:sz="4" w:space="0" w:color="auto"/>
              <w:bottom w:val="single" w:sz="4" w:space="0" w:color="auto"/>
              <w:right w:val="single" w:sz="4" w:space="0" w:color="auto"/>
            </w:tcBorders>
            <w:vAlign w:val="center"/>
            <w:hideMark/>
          </w:tcPr>
          <w:p w14:paraId="310F57A8" w14:textId="77777777" w:rsidR="0067679B" w:rsidRPr="00DE44B4" w:rsidRDefault="0067679B" w:rsidP="006F44E3">
            <w:pPr>
              <w:pStyle w:val="Tabletext"/>
              <w:rPr>
                <w:rFonts w:eastAsia="MS PGothic"/>
                <w:lang w:val="de-CH" w:eastAsia="zh-CN"/>
              </w:rPr>
            </w:pPr>
            <w:r w:rsidRPr="00DE44B4">
              <w:rPr>
                <w:rFonts w:eastAsia="MS PGothic"/>
                <w:lang w:val="de-CH" w:eastAsia="zh-CN"/>
              </w:rPr>
              <w:t>RF transmitter filter 3 dB bandwidth (MHz)</w:t>
            </w:r>
          </w:p>
        </w:tc>
        <w:tc>
          <w:tcPr>
            <w:tcW w:w="4818" w:type="dxa"/>
            <w:tcBorders>
              <w:top w:val="single" w:sz="4" w:space="0" w:color="auto"/>
              <w:left w:val="single" w:sz="4" w:space="0" w:color="auto"/>
              <w:bottom w:val="single" w:sz="4" w:space="0" w:color="auto"/>
              <w:right w:val="single" w:sz="4" w:space="0" w:color="auto"/>
            </w:tcBorders>
            <w:vAlign w:val="center"/>
            <w:hideMark/>
          </w:tcPr>
          <w:p w14:paraId="34A28BC5" w14:textId="77777777" w:rsidR="0067679B" w:rsidRPr="00B826A2" w:rsidRDefault="0067679B" w:rsidP="006C05D0">
            <w:pPr>
              <w:pStyle w:val="Tabletext"/>
              <w:jc w:val="center"/>
              <w:rPr>
                <w:rFonts w:eastAsia="MS PGothic"/>
                <w:lang w:eastAsia="zh-CN"/>
              </w:rPr>
            </w:pPr>
            <w:r w:rsidRPr="00B826A2">
              <w:rPr>
                <w:rFonts w:eastAsia="MS PGothic"/>
                <w:lang w:eastAsia="zh-CN"/>
              </w:rPr>
              <w:t>30.69</w:t>
            </w:r>
          </w:p>
        </w:tc>
      </w:tr>
      <w:tr w:rsidR="0067679B" w:rsidRPr="00B826A2" w14:paraId="6CC72F26" w14:textId="77777777" w:rsidTr="006F44E3">
        <w:trPr>
          <w:gridAfter w:val="1"/>
          <w:wAfter w:w="6" w:type="dxa"/>
          <w:tblHeader/>
          <w:jc w:val="center"/>
        </w:trPr>
        <w:tc>
          <w:tcPr>
            <w:tcW w:w="9639" w:type="dxa"/>
            <w:gridSpan w:val="2"/>
            <w:tcBorders>
              <w:top w:val="single" w:sz="4" w:space="0" w:color="auto"/>
              <w:left w:val="nil"/>
              <w:bottom w:val="nil"/>
              <w:right w:val="nil"/>
            </w:tcBorders>
            <w:vAlign w:val="center"/>
            <w:hideMark/>
          </w:tcPr>
          <w:p w14:paraId="4FCE4BAD" w14:textId="10A2AFBA" w:rsidR="00E5524B" w:rsidRDefault="00E5524B" w:rsidP="006F44E3">
            <w:pPr>
              <w:pStyle w:val="Tabletext"/>
              <w:rPr>
                <w:i/>
                <w:iCs/>
                <w:szCs w:val="22"/>
              </w:rPr>
            </w:pPr>
            <w:r w:rsidRPr="00A03493">
              <w:rPr>
                <w:i/>
                <w:iCs/>
                <w:szCs w:val="22"/>
              </w:rPr>
              <w:t xml:space="preserve">Notes to Table </w:t>
            </w:r>
            <w:r>
              <w:rPr>
                <w:i/>
                <w:iCs/>
                <w:szCs w:val="22"/>
              </w:rPr>
              <w:t>5</w:t>
            </w:r>
            <w:r w:rsidRPr="00A03493">
              <w:rPr>
                <w:i/>
                <w:iCs/>
                <w:szCs w:val="22"/>
              </w:rPr>
              <w:t>:</w:t>
            </w:r>
          </w:p>
          <w:p w14:paraId="4BB6BA84" w14:textId="5F966F2C" w:rsidR="0067679B" w:rsidRPr="00B826A2" w:rsidRDefault="0067679B" w:rsidP="006F44E3">
            <w:pPr>
              <w:pStyle w:val="Tabletext"/>
              <w:rPr>
                <w:lang w:eastAsia="zh-CN"/>
              </w:rPr>
            </w:pPr>
            <w:r w:rsidRPr="00B826A2">
              <w:rPr>
                <w:szCs w:val="22"/>
              </w:rPr>
              <w:t>Note</w:t>
            </w:r>
            <w:r w:rsidR="00E5524B">
              <w:rPr>
                <w:szCs w:val="22"/>
              </w:rPr>
              <w:t> </w:t>
            </w:r>
            <w:r w:rsidRPr="00B826A2">
              <w:rPr>
                <w:szCs w:val="22"/>
              </w:rPr>
              <w:t>1: </w:t>
            </w:r>
            <w:r w:rsidRPr="00B826A2">
              <w:rPr>
                <w:lang w:eastAsia="zh-CN"/>
              </w:rPr>
              <w:t xml:space="preserve">For GPS RNSS parameters, </w:t>
            </w:r>
            <w:r w:rsidRPr="00B826A2">
              <w:rPr>
                <w:rFonts w:eastAsia="MS PGothic"/>
                <w:lang w:eastAsia="zh-CN"/>
              </w:rPr>
              <w:t>BPSK</w:t>
            </w:r>
            <w:r w:rsidRPr="00B826A2">
              <w:rPr>
                <w:lang w:eastAsia="zh-CN"/>
              </w:rPr>
              <w:t>-R(</w:t>
            </w:r>
            <w:r w:rsidRPr="00B826A2">
              <w:rPr>
                <w:i/>
                <w:lang w:eastAsia="zh-CN"/>
              </w:rPr>
              <w:t>n</w:t>
            </w:r>
            <w:r w:rsidRPr="00B826A2">
              <w:rPr>
                <w:lang w:eastAsia="zh-CN"/>
              </w:rPr>
              <w:t xml:space="preserve">) denotes a binary phase shift keying modulation using rectangular chips with a chipping rate of </w:t>
            </w:r>
            <w:r w:rsidRPr="00B826A2">
              <w:rPr>
                <w:i/>
                <w:lang w:eastAsia="zh-CN"/>
              </w:rPr>
              <w:t>n</w:t>
            </w:r>
            <w:r w:rsidRPr="00B826A2">
              <w:rPr>
                <w:lang w:eastAsia="zh-CN"/>
              </w:rPr>
              <w:t> </w:t>
            </w:r>
            <w:r w:rsidRPr="00B826A2">
              <w:rPr>
                <w:lang w:eastAsia="zh-CN"/>
              </w:rPr>
              <w:sym w:font="Symbol" w:char="F0B4"/>
            </w:r>
            <w:r w:rsidRPr="00B826A2">
              <w:rPr>
                <w:lang w:eastAsia="zh-CN"/>
              </w:rPr>
              <w:t> 1.023 (</w:t>
            </w:r>
            <w:proofErr w:type="spellStart"/>
            <w:r w:rsidRPr="00B826A2">
              <w:rPr>
                <w:lang w:eastAsia="zh-CN"/>
              </w:rPr>
              <w:t>Mchip</w:t>
            </w:r>
            <w:proofErr w:type="spellEnd"/>
            <w:r w:rsidRPr="00B826A2">
              <w:rPr>
                <w:lang w:eastAsia="zh-CN"/>
              </w:rPr>
              <w:t>/s). BOC(</w:t>
            </w:r>
            <w:proofErr w:type="spellStart"/>
            <w:r w:rsidRPr="00B826A2">
              <w:rPr>
                <w:i/>
                <w:lang w:eastAsia="zh-CN"/>
              </w:rPr>
              <w:t>m</w:t>
            </w:r>
            <w:r w:rsidRPr="00B826A2">
              <w:rPr>
                <w:lang w:eastAsia="zh-CN"/>
              </w:rPr>
              <w:t>,</w:t>
            </w:r>
            <w:r w:rsidRPr="00B826A2">
              <w:rPr>
                <w:i/>
                <w:lang w:eastAsia="zh-CN"/>
              </w:rPr>
              <w:t>n</w:t>
            </w:r>
            <w:proofErr w:type="spellEnd"/>
            <w:r w:rsidRPr="00B826A2">
              <w:rPr>
                <w:lang w:eastAsia="zh-CN"/>
              </w:rPr>
              <w:t xml:space="preserve">) denotes a binary offset carrier modulation with a square-wave frequency of </w:t>
            </w:r>
            <w:r w:rsidRPr="00B826A2">
              <w:rPr>
                <w:i/>
                <w:lang w:eastAsia="zh-CN"/>
              </w:rPr>
              <w:t>m</w:t>
            </w:r>
            <w:r w:rsidRPr="00B826A2">
              <w:rPr>
                <w:lang w:eastAsia="zh-CN"/>
              </w:rPr>
              <w:t> </w:t>
            </w:r>
            <w:r w:rsidRPr="00B826A2">
              <w:rPr>
                <w:lang w:eastAsia="zh-CN"/>
              </w:rPr>
              <w:sym w:font="Symbol" w:char="F0B4"/>
            </w:r>
            <w:r w:rsidRPr="00B826A2">
              <w:rPr>
                <w:lang w:eastAsia="zh-CN"/>
              </w:rPr>
              <w:t> 1.023 (MHz) and chipping rate of</w:t>
            </w:r>
            <w:r w:rsidRPr="00B826A2">
              <w:rPr>
                <w:i/>
                <w:lang w:eastAsia="zh-CN"/>
              </w:rPr>
              <w:t xml:space="preserve"> n</w:t>
            </w:r>
            <w:r w:rsidRPr="00B826A2">
              <w:rPr>
                <w:lang w:eastAsia="zh-CN"/>
              </w:rPr>
              <w:t> </w:t>
            </w:r>
            <w:r w:rsidRPr="00B826A2">
              <w:rPr>
                <w:lang w:eastAsia="zh-CN"/>
              </w:rPr>
              <w:sym w:font="Symbol" w:char="F0B4"/>
            </w:r>
            <w:r w:rsidRPr="00B826A2">
              <w:rPr>
                <w:lang w:eastAsia="zh-CN"/>
              </w:rPr>
              <w:t> 1.023 (</w:t>
            </w:r>
            <w:proofErr w:type="spellStart"/>
            <w:r w:rsidRPr="00B826A2">
              <w:rPr>
                <w:lang w:eastAsia="zh-CN"/>
              </w:rPr>
              <w:t>Mchip</w:t>
            </w:r>
            <w:proofErr w:type="spellEnd"/>
            <w:r w:rsidRPr="00B826A2">
              <w:rPr>
                <w:lang w:eastAsia="zh-CN"/>
              </w:rPr>
              <w:t>/s).</w:t>
            </w:r>
          </w:p>
          <w:p w14:paraId="3C1E2D93" w14:textId="77777777" w:rsidR="0067679B" w:rsidRPr="00B826A2" w:rsidRDefault="0067679B" w:rsidP="006F44E3">
            <w:pPr>
              <w:pStyle w:val="Tabletext"/>
              <w:rPr>
                <w:rFonts w:eastAsia="MS PGothic"/>
                <w:lang w:eastAsia="zh-CN"/>
              </w:rPr>
            </w:pPr>
            <w:r w:rsidRPr="00B826A2">
              <w:rPr>
                <w:lang w:eastAsia="zh-CN"/>
              </w:rPr>
              <w:t>Note 2: The minimum received power is measured at the output of a 3 dBi linearly polarized reference user receiving antenna (located near ground) at worst normal orientation when the satellite is above a 5</w:t>
            </w:r>
            <w:r w:rsidRPr="00B826A2">
              <w:rPr>
                <w:lang w:eastAsia="zh-CN"/>
              </w:rPr>
              <w:noBreakHyphen/>
              <w:t>degree elevation angle above the Earth’s horizon viewed from the Earth’s surface.</w:t>
            </w:r>
          </w:p>
        </w:tc>
      </w:tr>
    </w:tbl>
    <w:p w14:paraId="3068C156" w14:textId="77777777" w:rsidR="0067679B" w:rsidRPr="00B826A2" w:rsidRDefault="0067679B" w:rsidP="0067679B">
      <w:pPr>
        <w:pStyle w:val="Tablefin"/>
        <w:rPr>
          <w:rFonts w:eastAsia="Batang"/>
        </w:rPr>
      </w:pPr>
      <w:bookmarkStart w:id="652" w:name="_Toc381866666"/>
      <w:bookmarkStart w:id="653" w:name="_Toc368646211"/>
      <w:bookmarkStart w:id="654" w:name="_Toc368644786"/>
    </w:p>
    <w:p w14:paraId="3DCDD5BC" w14:textId="77777777" w:rsidR="0067679B" w:rsidRPr="00B826A2" w:rsidRDefault="0067679B" w:rsidP="0067679B">
      <w:pPr>
        <w:pStyle w:val="Heading2"/>
      </w:pPr>
      <w:bookmarkStart w:id="655" w:name="_Toc495944694"/>
      <w:bookmarkStart w:id="656" w:name="_Toc495944535"/>
      <w:bookmarkStart w:id="657" w:name="_Toc495944376"/>
      <w:bookmarkStart w:id="658" w:name="_Toc495944217"/>
      <w:bookmarkStart w:id="659" w:name="_Toc495944058"/>
      <w:bookmarkStart w:id="660" w:name="_Toc495943899"/>
      <w:bookmarkStart w:id="661" w:name="_Toc495943740"/>
      <w:bookmarkStart w:id="662" w:name="_Toc495943581"/>
      <w:bookmarkStart w:id="663" w:name="_Toc482001217"/>
      <w:bookmarkStart w:id="664" w:name="_Toc461606189"/>
      <w:bookmarkStart w:id="665" w:name="_Toc461541304"/>
      <w:bookmarkStart w:id="666" w:name="_Toc461540449"/>
      <w:bookmarkStart w:id="667" w:name="_Toc461540325"/>
      <w:bookmarkStart w:id="668" w:name="_Toc461540201"/>
      <w:bookmarkStart w:id="669" w:name="_Toc461540077"/>
      <w:bookmarkStart w:id="670" w:name="_Toc461539953"/>
      <w:bookmarkStart w:id="671" w:name="_Toc461539829"/>
      <w:bookmarkStart w:id="672" w:name="_Toc461539705"/>
      <w:bookmarkStart w:id="673" w:name="_Toc461539539"/>
      <w:bookmarkStart w:id="674" w:name="_Toc461539378"/>
      <w:bookmarkStart w:id="675" w:name="_Toc219118761"/>
      <w:bookmarkStart w:id="676" w:name="_Toc221625909"/>
      <w:r w:rsidRPr="00B826A2">
        <w:t>6.3</w:t>
      </w:r>
      <w:r w:rsidRPr="00B826A2">
        <w:tab/>
        <w:t>GPS L5 transmission parameters</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1C8D70CE" w14:textId="6570F32A" w:rsidR="0067679B" w:rsidRPr="00B826A2" w:rsidRDefault="0067679B" w:rsidP="0067679B">
      <w:r w:rsidRPr="00B826A2">
        <w:t xml:space="preserve">GPS operates the L5 navigation signal in the 1 164-1 215 MHz RNSS band. The L5 signal uses a BPSK-R(10) modulation. The L5 signal consists of two components, L5I and L5Q, where L5Q is </w:t>
      </w:r>
      <w:proofErr w:type="spellStart"/>
      <w:r w:rsidRPr="00B826A2">
        <w:t>dataless</w:t>
      </w:r>
      <w:proofErr w:type="spellEnd"/>
      <w:r w:rsidRPr="00B826A2">
        <w:t xml:space="preserve"> (also called a pilot channel) and L5I is modulated by a data message. These two L5 </w:t>
      </w:r>
      <w:r w:rsidRPr="00B826A2">
        <w:lastRenderedPageBreak/>
        <w:t xml:space="preserve">components are transmitted in phase quadrature with each other and at equal </w:t>
      </w:r>
      <w:proofErr w:type="gramStart"/>
      <w:r w:rsidRPr="00B826A2">
        <w:t>power, and</w:t>
      </w:r>
      <w:proofErr w:type="gramEnd"/>
      <w:r w:rsidRPr="00B826A2">
        <w:t xml:space="preserve"> use different PRN codes. The key parameters of the GPS L5 transmissions are presented in Table 6.</w:t>
      </w:r>
    </w:p>
    <w:p w14:paraId="792D4AB3" w14:textId="392D8499" w:rsidR="0067679B" w:rsidRPr="00B826A2" w:rsidRDefault="0067679B" w:rsidP="0067679B">
      <w:pPr>
        <w:pStyle w:val="TableNo"/>
      </w:pPr>
      <w:r w:rsidRPr="00B826A2">
        <w:t>TABLE 6</w:t>
      </w:r>
    </w:p>
    <w:p w14:paraId="5997BA40" w14:textId="77777777" w:rsidR="0067679B" w:rsidRPr="00B826A2" w:rsidRDefault="0067679B" w:rsidP="0067679B">
      <w:pPr>
        <w:pStyle w:val="Tabletitle"/>
      </w:pPr>
      <w:r w:rsidRPr="00B826A2">
        <w:t>GPS L5 transmissions in the 1 164-1 215 MHz band</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4919"/>
      </w:tblGrid>
      <w:tr w:rsidR="0067679B" w:rsidRPr="00B826A2" w14:paraId="1C53DB57" w14:textId="77777777" w:rsidTr="006F44E3">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2CD10171" w14:textId="77777777" w:rsidR="0067679B" w:rsidRPr="00B826A2" w:rsidRDefault="0067679B" w:rsidP="006F44E3">
            <w:pPr>
              <w:pStyle w:val="Tablehead"/>
              <w:rPr>
                <w:rFonts w:eastAsia="MS PGothic"/>
                <w:lang w:eastAsia="zh-CN"/>
              </w:rPr>
            </w:pPr>
            <w:r w:rsidRPr="00B826A2">
              <w:rPr>
                <w:rFonts w:eastAsia="MS PGothic"/>
                <w:lang w:eastAsia="zh-CN"/>
              </w:rPr>
              <w:t>Parameter</w:t>
            </w:r>
          </w:p>
        </w:tc>
        <w:tc>
          <w:tcPr>
            <w:tcW w:w="4919" w:type="dxa"/>
            <w:tcBorders>
              <w:top w:val="single" w:sz="4" w:space="0" w:color="auto"/>
              <w:left w:val="single" w:sz="4" w:space="0" w:color="auto"/>
              <w:bottom w:val="single" w:sz="4" w:space="0" w:color="auto"/>
              <w:right w:val="single" w:sz="4" w:space="0" w:color="auto"/>
            </w:tcBorders>
            <w:vAlign w:val="center"/>
            <w:hideMark/>
          </w:tcPr>
          <w:p w14:paraId="69311DDF" w14:textId="77777777" w:rsidR="0067679B" w:rsidRPr="00B826A2" w:rsidRDefault="0067679B" w:rsidP="006F44E3">
            <w:pPr>
              <w:pStyle w:val="Tablehead"/>
              <w:rPr>
                <w:rFonts w:eastAsia="MS PGothic"/>
                <w:lang w:eastAsia="zh-CN"/>
              </w:rPr>
            </w:pPr>
            <w:r w:rsidRPr="00B826A2">
              <w:rPr>
                <w:rFonts w:eastAsia="MS PGothic"/>
                <w:lang w:eastAsia="zh-CN"/>
              </w:rPr>
              <w:t>Parameter value</w:t>
            </w:r>
          </w:p>
        </w:tc>
      </w:tr>
      <w:tr w:rsidR="0067679B" w:rsidRPr="00B826A2" w14:paraId="10F8F55C" w14:textId="77777777" w:rsidTr="006F44E3">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58125E96" w14:textId="77777777" w:rsidR="0067679B" w:rsidRPr="00B826A2" w:rsidRDefault="0067679B" w:rsidP="006F44E3">
            <w:pPr>
              <w:pStyle w:val="Tabletext"/>
              <w:rPr>
                <w:rFonts w:eastAsia="MS PGothic"/>
                <w:lang w:eastAsia="zh-CN"/>
              </w:rPr>
            </w:pPr>
            <w:r w:rsidRPr="00B826A2">
              <w:rPr>
                <w:rFonts w:eastAsia="MS PGothic"/>
                <w:lang w:eastAsia="zh-CN"/>
              </w:rPr>
              <w:t>Signal frequency range (MHz)</w:t>
            </w:r>
          </w:p>
        </w:tc>
        <w:tc>
          <w:tcPr>
            <w:tcW w:w="4919" w:type="dxa"/>
            <w:tcBorders>
              <w:top w:val="single" w:sz="4" w:space="0" w:color="auto"/>
              <w:left w:val="single" w:sz="4" w:space="0" w:color="auto"/>
              <w:bottom w:val="single" w:sz="4" w:space="0" w:color="auto"/>
              <w:right w:val="single" w:sz="4" w:space="0" w:color="auto"/>
            </w:tcBorders>
            <w:vAlign w:val="center"/>
            <w:hideMark/>
          </w:tcPr>
          <w:p w14:paraId="53C3935B" w14:textId="77777777" w:rsidR="0067679B" w:rsidRPr="00B826A2" w:rsidRDefault="0067679B" w:rsidP="006F44E3">
            <w:pPr>
              <w:pStyle w:val="Tabletext"/>
              <w:jc w:val="center"/>
              <w:rPr>
                <w:rFonts w:eastAsia="MS PGothic"/>
                <w:szCs w:val="21"/>
                <w:lang w:eastAsia="zh-CN"/>
              </w:rPr>
            </w:pPr>
            <w:r w:rsidRPr="00B826A2">
              <w:rPr>
                <w:rFonts w:eastAsia="MS PGothic"/>
                <w:szCs w:val="21"/>
                <w:lang w:eastAsia="zh-CN"/>
              </w:rPr>
              <w:t>1 176.45 ± 12</w:t>
            </w:r>
          </w:p>
        </w:tc>
      </w:tr>
      <w:tr w:rsidR="0067679B" w:rsidRPr="00B826A2" w14:paraId="3C1C5E56" w14:textId="77777777" w:rsidTr="006F44E3">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39E98218" w14:textId="77777777" w:rsidR="0067679B" w:rsidRPr="00B826A2" w:rsidRDefault="0067679B" w:rsidP="006F44E3">
            <w:pPr>
              <w:pStyle w:val="Tabletext"/>
              <w:rPr>
                <w:rFonts w:eastAsia="MS PGothic"/>
                <w:lang w:eastAsia="zh-CN"/>
              </w:rPr>
            </w:pPr>
            <w:r w:rsidRPr="00B826A2">
              <w:rPr>
                <w:rFonts w:eastAsia="MS PGothic"/>
                <w:lang w:eastAsia="zh-CN"/>
              </w:rPr>
              <w:t>PRN code chip rate (</w:t>
            </w:r>
            <w:proofErr w:type="spellStart"/>
            <w:r w:rsidRPr="00B826A2">
              <w:rPr>
                <w:rFonts w:eastAsia="MS PGothic"/>
                <w:lang w:eastAsia="zh-CN"/>
              </w:rPr>
              <w:t>Mchip</w:t>
            </w:r>
            <w:proofErr w:type="spellEnd"/>
            <w:r w:rsidRPr="00B826A2">
              <w:rPr>
                <w:rFonts w:eastAsia="MS PGothic"/>
                <w:lang w:eastAsia="zh-CN"/>
              </w:rPr>
              <w:t>/s)</w:t>
            </w:r>
          </w:p>
        </w:tc>
        <w:tc>
          <w:tcPr>
            <w:tcW w:w="4919" w:type="dxa"/>
            <w:tcBorders>
              <w:top w:val="single" w:sz="4" w:space="0" w:color="auto"/>
              <w:left w:val="single" w:sz="4" w:space="0" w:color="auto"/>
              <w:bottom w:val="single" w:sz="4" w:space="0" w:color="auto"/>
              <w:right w:val="single" w:sz="4" w:space="0" w:color="auto"/>
            </w:tcBorders>
            <w:vAlign w:val="center"/>
            <w:hideMark/>
          </w:tcPr>
          <w:p w14:paraId="4E30AAFC" w14:textId="77777777" w:rsidR="0067679B" w:rsidRPr="00B826A2" w:rsidRDefault="0067679B" w:rsidP="006F44E3">
            <w:pPr>
              <w:pStyle w:val="Tabletext"/>
              <w:jc w:val="center"/>
              <w:rPr>
                <w:rFonts w:eastAsia="MS PGothic"/>
                <w:szCs w:val="21"/>
                <w:lang w:eastAsia="zh-CN"/>
              </w:rPr>
            </w:pPr>
            <w:r w:rsidRPr="00B826A2">
              <w:rPr>
                <w:rFonts w:eastAsia="MS PGothic"/>
                <w:szCs w:val="21"/>
                <w:lang w:eastAsia="zh-CN"/>
              </w:rPr>
              <w:t>10.23</w:t>
            </w:r>
          </w:p>
        </w:tc>
      </w:tr>
      <w:tr w:rsidR="0067679B" w:rsidRPr="00B826A2" w14:paraId="41AD0DB2" w14:textId="77777777" w:rsidTr="006F44E3">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275BEC73" w14:textId="77777777" w:rsidR="0067679B" w:rsidRPr="00B826A2" w:rsidRDefault="0067679B" w:rsidP="006F44E3">
            <w:pPr>
              <w:pStyle w:val="Tabletext"/>
              <w:rPr>
                <w:rFonts w:eastAsia="MS PGothic"/>
                <w:lang w:eastAsia="zh-CN"/>
              </w:rPr>
            </w:pPr>
            <w:r w:rsidRPr="00B826A2">
              <w:rPr>
                <w:rFonts w:eastAsia="MS PGothic"/>
                <w:lang w:eastAsia="zh-CN"/>
              </w:rPr>
              <w:t>Navigation data bit rates (bit/s)</w:t>
            </w:r>
          </w:p>
        </w:tc>
        <w:tc>
          <w:tcPr>
            <w:tcW w:w="4919" w:type="dxa"/>
            <w:tcBorders>
              <w:top w:val="single" w:sz="4" w:space="0" w:color="auto"/>
              <w:left w:val="single" w:sz="4" w:space="0" w:color="auto"/>
              <w:bottom w:val="single" w:sz="4" w:space="0" w:color="auto"/>
              <w:right w:val="single" w:sz="4" w:space="0" w:color="auto"/>
            </w:tcBorders>
            <w:vAlign w:val="center"/>
            <w:hideMark/>
          </w:tcPr>
          <w:p w14:paraId="0C8ABE23" w14:textId="77777777" w:rsidR="0067679B" w:rsidRPr="00B826A2" w:rsidRDefault="0067679B" w:rsidP="006F44E3">
            <w:pPr>
              <w:pStyle w:val="Tabletext"/>
              <w:jc w:val="center"/>
              <w:rPr>
                <w:rFonts w:eastAsia="MS PGothic"/>
                <w:szCs w:val="21"/>
                <w:lang w:eastAsia="zh-CN"/>
              </w:rPr>
            </w:pPr>
            <w:r w:rsidRPr="00B826A2">
              <w:rPr>
                <w:rFonts w:eastAsia="MS PGothic"/>
                <w:szCs w:val="21"/>
                <w:lang w:eastAsia="zh-CN"/>
              </w:rPr>
              <w:t>50 (L5I)</w:t>
            </w:r>
          </w:p>
        </w:tc>
      </w:tr>
      <w:tr w:rsidR="0067679B" w:rsidRPr="00B826A2" w14:paraId="4F6546C0" w14:textId="77777777" w:rsidTr="006F44E3">
        <w:trPr>
          <w:trHeight w:val="70"/>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26F33C5C" w14:textId="77777777" w:rsidR="0067679B" w:rsidRPr="00B826A2" w:rsidRDefault="0067679B" w:rsidP="006F44E3">
            <w:pPr>
              <w:pStyle w:val="Tabletext"/>
              <w:rPr>
                <w:rFonts w:eastAsia="MS PGothic"/>
                <w:lang w:eastAsia="zh-CN"/>
              </w:rPr>
            </w:pPr>
            <w:r w:rsidRPr="00B826A2">
              <w:rPr>
                <w:rFonts w:eastAsia="MS PGothic"/>
                <w:lang w:eastAsia="zh-CN"/>
              </w:rPr>
              <w:t>Navigation data symbol rates (symbol/s)</w:t>
            </w:r>
          </w:p>
        </w:tc>
        <w:tc>
          <w:tcPr>
            <w:tcW w:w="4919" w:type="dxa"/>
            <w:tcBorders>
              <w:top w:val="single" w:sz="4" w:space="0" w:color="auto"/>
              <w:left w:val="single" w:sz="4" w:space="0" w:color="auto"/>
              <w:bottom w:val="single" w:sz="4" w:space="0" w:color="auto"/>
              <w:right w:val="single" w:sz="4" w:space="0" w:color="auto"/>
            </w:tcBorders>
            <w:vAlign w:val="center"/>
            <w:hideMark/>
          </w:tcPr>
          <w:p w14:paraId="5C5F4EF7" w14:textId="77777777" w:rsidR="0067679B" w:rsidRPr="00B826A2" w:rsidRDefault="0067679B" w:rsidP="006F44E3">
            <w:pPr>
              <w:pStyle w:val="Tabletext"/>
              <w:jc w:val="center"/>
              <w:rPr>
                <w:rFonts w:eastAsia="MS PGothic"/>
                <w:szCs w:val="21"/>
                <w:lang w:eastAsia="zh-CN"/>
              </w:rPr>
            </w:pPr>
            <w:r w:rsidRPr="00B826A2">
              <w:rPr>
                <w:rFonts w:eastAsia="MS PGothic"/>
                <w:szCs w:val="21"/>
                <w:lang w:eastAsia="zh-CN"/>
              </w:rPr>
              <w:t>100 (L5I)</w:t>
            </w:r>
          </w:p>
        </w:tc>
      </w:tr>
      <w:tr w:rsidR="0067679B" w:rsidRPr="00B826A2" w14:paraId="19178170" w14:textId="77777777" w:rsidTr="006F44E3">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7B58189A" w14:textId="77777777" w:rsidR="0067679B" w:rsidRPr="00B826A2" w:rsidRDefault="0067679B" w:rsidP="006F44E3">
            <w:pPr>
              <w:pStyle w:val="Tabletext"/>
              <w:rPr>
                <w:rFonts w:eastAsia="MS PGothic"/>
                <w:lang w:eastAsia="zh-CN"/>
              </w:rPr>
            </w:pPr>
            <w:r w:rsidRPr="00B826A2">
              <w:rPr>
                <w:rFonts w:eastAsia="MS PGothic"/>
                <w:lang w:eastAsia="zh-CN"/>
              </w:rPr>
              <w:t>Signal modulation method</w:t>
            </w:r>
          </w:p>
        </w:tc>
        <w:tc>
          <w:tcPr>
            <w:tcW w:w="4919" w:type="dxa"/>
            <w:tcBorders>
              <w:top w:val="single" w:sz="4" w:space="0" w:color="auto"/>
              <w:left w:val="single" w:sz="4" w:space="0" w:color="auto"/>
              <w:bottom w:val="single" w:sz="4" w:space="0" w:color="auto"/>
              <w:right w:val="single" w:sz="4" w:space="0" w:color="auto"/>
            </w:tcBorders>
            <w:vAlign w:val="center"/>
            <w:hideMark/>
          </w:tcPr>
          <w:p w14:paraId="7DB4B883" w14:textId="77777777" w:rsidR="0067679B" w:rsidRPr="00B826A2" w:rsidRDefault="0067679B" w:rsidP="006F44E3">
            <w:pPr>
              <w:pStyle w:val="Tabletext"/>
              <w:jc w:val="center"/>
              <w:rPr>
                <w:rFonts w:eastAsia="MS PGothic"/>
                <w:szCs w:val="21"/>
                <w:lang w:eastAsia="zh-CN"/>
              </w:rPr>
            </w:pPr>
            <w:r w:rsidRPr="00B826A2">
              <w:rPr>
                <w:rFonts w:eastAsia="MS PGothic"/>
                <w:szCs w:val="21"/>
                <w:lang w:eastAsia="zh-CN"/>
              </w:rPr>
              <w:t xml:space="preserve">BPSK-R(10) </w:t>
            </w:r>
            <w:r w:rsidRPr="00B826A2">
              <w:rPr>
                <w:rFonts w:eastAsia="MS PGothic"/>
                <w:lang w:eastAsia="zh-CN"/>
              </w:rPr>
              <w:t>(see Note 1)</w:t>
            </w:r>
          </w:p>
        </w:tc>
      </w:tr>
      <w:tr w:rsidR="0067679B" w:rsidRPr="00B826A2" w14:paraId="4FC89323" w14:textId="77777777" w:rsidTr="006F44E3">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35CD654D" w14:textId="77777777" w:rsidR="0067679B" w:rsidRPr="00B826A2" w:rsidRDefault="0067679B" w:rsidP="006F44E3">
            <w:pPr>
              <w:pStyle w:val="Tabletext"/>
              <w:rPr>
                <w:rFonts w:eastAsia="MS PGothic"/>
                <w:lang w:eastAsia="zh-CN"/>
              </w:rPr>
            </w:pPr>
            <w:r w:rsidRPr="00B826A2">
              <w:rPr>
                <w:rFonts w:eastAsia="MS PGothic"/>
                <w:lang w:eastAsia="zh-CN"/>
              </w:rPr>
              <w:t>Polarization</w:t>
            </w:r>
          </w:p>
        </w:tc>
        <w:tc>
          <w:tcPr>
            <w:tcW w:w="4919" w:type="dxa"/>
            <w:tcBorders>
              <w:top w:val="single" w:sz="4" w:space="0" w:color="auto"/>
              <w:left w:val="single" w:sz="4" w:space="0" w:color="auto"/>
              <w:bottom w:val="single" w:sz="4" w:space="0" w:color="auto"/>
              <w:right w:val="single" w:sz="4" w:space="0" w:color="auto"/>
            </w:tcBorders>
            <w:vAlign w:val="center"/>
            <w:hideMark/>
          </w:tcPr>
          <w:p w14:paraId="23B41CFB" w14:textId="77777777" w:rsidR="0067679B" w:rsidRPr="00B826A2" w:rsidRDefault="0067679B" w:rsidP="006F44E3">
            <w:pPr>
              <w:pStyle w:val="Tabletext"/>
              <w:jc w:val="center"/>
              <w:rPr>
                <w:rFonts w:eastAsia="MS PGothic"/>
                <w:szCs w:val="21"/>
                <w:lang w:eastAsia="zh-CN"/>
              </w:rPr>
            </w:pPr>
            <w:r w:rsidRPr="00B826A2">
              <w:rPr>
                <w:rFonts w:eastAsia="MS PGothic"/>
                <w:szCs w:val="21"/>
                <w:lang w:eastAsia="zh-CN"/>
              </w:rPr>
              <w:t>RHCP</w:t>
            </w:r>
          </w:p>
        </w:tc>
      </w:tr>
      <w:tr w:rsidR="0067679B" w:rsidRPr="00B826A2" w14:paraId="0F34AFBC" w14:textId="77777777" w:rsidTr="006F44E3">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5CC18A44" w14:textId="77777777" w:rsidR="0067679B" w:rsidRPr="00B826A2" w:rsidRDefault="0067679B" w:rsidP="006F44E3">
            <w:pPr>
              <w:pStyle w:val="Tabletext"/>
              <w:rPr>
                <w:rFonts w:eastAsia="MS PGothic"/>
                <w:lang w:eastAsia="zh-CN"/>
              </w:rPr>
            </w:pPr>
            <w:r w:rsidRPr="00B826A2">
              <w:rPr>
                <w:rFonts w:eastAsia="MS PGothic"/>
                <w:lang w:eastAsia="zh-CN"/>
              </w:rPr>
              <w:t>Maximum ellipticity (dB)</w:t>
            </w:r>
          </w:p>
        </w:tc>
        <w:tc>
          <w:tcPr>
            <w:tcW w:w="4919" w:type="dxa"/>
            <w:tcBorders>
              <w:top w:val="single" w:sz="4" w:space="0" w:color="auto"/>
              <w:left w:val="single" w:sz="4" w:space="0" w:color="auto"/>
              <w:bottom w:val="single" w:sz="4" w:space="0" w:color="auto"/>
              <w:right w:val="single" w:sz="4" w:space="0" w:color="auto"/>
            </w:tcBorders>
            <w:vAlign w:val="center"/>
            <w:hideMark/>
          </w:tcPr>
          <w:p w14:paraId="07E249C5" w14:textId="77777777" w:rsidR="0067679B" w:rsidRPr="00B826A2" w:rsidRDefault="0067679B" w:rsidP="006F44E3">
            <w:pPr>
              <w:pStyle w:val="Tabletext"/>
              <w:jc w:val="center"/>
              <w:rPr>
                <w:rFonts w:eastAsia="MS PGothic"/>
                <w:lang w:eastAsia="zh-CN"/>
              </w:rPr>
            </w:pPr>
            <w:r w:rsidRPr="00B826A2">
              <w:rPr>
                <w:rFonts w:eastAsia="MS PGothic"/>
                <w:lang w:eastAsia="zh-CN"/>
              </w:rPr>
              <w:t xml:space="preserve">2.4 </w:t>
            </w:r>
          </w:p>
        </w:tc>
      </w:tr>
      <w:tr w:rsidR="0067679B" w:rsidRPr="00B826A2" w14:paraId="07CEB317" w14:textId="77777777" w:rsidTr="006F44E3">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7346765E" w14:textId="15690307" w:rsidR="0067679B" w:rsidRPr="00B826A2" w:rsidRDefault="0067679B" w:rsidP="00F05158">
            <w:pPr>
              <w:pStyle w:val="Tabletext"/>
              <w:jc w:val="left"/>
              <w:rPr>
                <w:rFonts w:eastAsia="MS PGothic"/>
                <w:lang w:eastAsia="zh-CN"/>
              </w:rPr>
            </w:pPr>
            <w:r w:rsidRPr="00B826A2">
              <w:rPr>
                <w:rFonts w:eastAsia="MS PGothic"/>
                <w:lang w:eastAsia="zh-CN"/>
              </w:rPr>
              <w:t>Minimum received power level at the output of the reference antenna (</w:t>
            </w:r>
            <w:proofErr w:type="spellStart"/>
            <w:r w:rsidRPr="00B826A2">
              <w:rPr>
                <w:rFonts w:eastAsia="MS PGothic"/>
                <w:lang w:eastAsia="zh-CN"/>
              </w:rPr>
              <w:t>dBW</w:t>
            </w:r>
            <w:proofErr w:type="spellEnd"/>
            <w:r w:rsidRPr="00B826A2">
              <w:rPr>
                <w:rFonts w:eastAsia="MS PGothic"/>
                <w:lang w:eastAsia="zh-CN"/>
              </w:rPr>
              <w:t>)</w:t>
            </w:r>
          </w:p>
        </w:tc>
        <w:tc>
          <w:tcPr>
            <w:tcW w:w="4919" w:type="dxa"/>
            <w:tcBorders>
              <w:top w:val="single" w:sz="4" w:space="0" w:color="auto"/>
              <w:left w:val="single" w:sz="4" w:space="0" w:color="auto"/>
              <w:bottom w:val="single" w:sz="4" w:space="0" w:color="auto"/>
              <w:right w:val="single" w:sz="4" w:space="0" w:color="auto"/>
            </w:tcBorders>
            <w:vAlign w:val="center"/>
            <w:hideMark/>
          </w:tcPr>
          <w:p w14:paraId="7137E164" w14:textId="77777777" w:rsidR="0067679B" w:rsidRPr="00B826A2" w:rsidRDefault="0067679B" w:rsidP="006F44E3">
            <w:pPr>
              <w:pStyle w:val="Tabletext"/>
              <w:jc w:val="center"/>
              <w:rPr>
                <w:rFonts w:eastAsia="MS PGothic"/>
                <w:szCs w:val="21"/>
                <w:lang w:eastAsia="zh-CN"/>
              </w:rPr>
            </w:pPr>
            <w:r w:rsidRPr="00B826A2">
              <w:rPr>
                <w:rFonts w:eastAsia="MS PGothic"/>
                <w:lang w:eastAsia="zh-CN"/>
              </w:rPr>
              <w:t>−157.9 (L5I)</w:t>
            </w:r>
            <w:r w:rsidRPr="00B826A2">
              <w:rPr>
                <w:rFonts w:eastAsia="MS PGothic"/>
                <w:lang w:eastAsia="zh-CN"/>
              </w:rPr>
              <w:br/>
              <w:t>−157.9 (L5Q)</w:t>
            </w:r>
            <w:r w:rsidRPr="00B826A2">
              <w:rPr>
                <w:rFonts w:eastAsia="MS PGothic"/>
                <w:lang w:eastAsia="zh-CN"/>
              </w:rPr>
              <w:br/>
              <w:t>(see Note 2)</w:t>
            </w:r>
          </w:p>
        </w:tc>
      </w:tr>
      <w:tr w:rsidR="0067679B" w:rsidRPr="00B826A2" w14:paraId="1BE493B6" w14:textId="77777777" w:rsidTr="006F44E3">
        <w:trPr>
          <w:tblHeader/>
          <w:jc w:val="center"/>
        </w:trPr>
        <w:tc>
          <w:tcPr>
            <w:tcW w:w="4921" w:type="dxa"/>
            <w:tcBorders>
              <w:top w:val="single" w:sz="4" w:space="0" w:color="auto"/>
              <w:left w:val="single" w:sz="4" w:space="0" w:color="auto"/>
              <w:bottom w:val="single" w:sz="4" w:space="0" w:color="auto"/>
              <w:right w:val="single" w:sz="4" w:space="0" w:color="auto"/>
            </w:tcBorders>
            <w:vAlign w:val="center"/>
            <w:hideMark/>
          </w:tcPr>
          <w:p w14:paraId="1FB93347" w14:textId="77777777" w:rsidR="0067679B" w:rsidRPr="00DE44B4" w:rsidRDefault="0067679B" w:rsidP="006F44E3">
            <w:pPr>
              <w:pStyle w:val="Tabletext"/>
              <w:rPr>
                <w:rFonts w:eastAsia="MS PGothic"/>
                <w:lang w:val="de-CH" w:eastAsia="zh-CN"/>
              </w:rPr>
            </w:pPr>
            <w:r w:rsidRPr="00DE44B4">
              <w:rPr>
                <w:rFonts w:eastAsia="MS PGothic"/>
                <w:lang w:val="de-CH" w:eastAsia="zh-CN"/>
              </w:rPr>
              <w:t>RF transmitter filter 3 dB bandwidth (MHz)</w:t>
            </w:r>
          </w:p>
        </w:tc>
        <w:tc>
          <w:tcPr>
            <w:tcW w:w="4919" w:type="dxa"/>
            <w:tcBorders>
              <w:top w:val="single" w:sz="4" w:space="0" w:color="auto"/>
              <w:left w:val="single" w:sz="4" w:space="0" w:color="auto"/>
              <w:bottom w:val="single" w:sz="4" w:space="0" w:color="auto"/>
              <w:right w:val="single" w:sz="4" w:space="0" w:color="auto"/>
            </w:tcBorders>
            <w:vAlign w:val="center"/>
            <w:hideMark/>
          </w:tcPr>
          <w:p w14:paraId="1EF0EDEE" w14:textId="77777777" w:rsidR="0067679B" w:rsidRPr="00B826A2" w:rsidRDefault="0067679B" w:rsidP="006F44E3">
            <w:pPr>
              <w:pStyle w:val="Tabletext"/>
              <w:jc w:val="center"/>
              <w:rPr>
                <w:rFonts w:eastAsia="MS PGothic"/>
                <w:szCs w:val="21"/>
                <w:lang w:eastAsia="zh-CN"/>
              </w:rPr>
            </w:pPr>
            <w:r w:rsidRPr="00B826A2">
              <w:rPr>
                <w:rFonts w:eastAsia="MS PGothic"/>
                <w:szCs w:val="21"/>
                <w:lang w:eastAsia="zh-CN"/>
              </w:rPr>
              <w:t>24</w:t>
            </w:r>
          </w:p>
        </w:tc>
      </w:tr>
      <w:tr w:rsidR="0067679B" w:rsidRPr="00B826A2" w14:paraId="18F70655" w14:textId="77777777" w:rsidTr="006F44E3">
        <w:trPr>
          <w:tblHeader/>
          <w:jc w:val="center"/>
        </w:trPr>
        <w:tc>
          <w:tcPr>
            <w:tcW w:w="9840" w:type="dxa"/>
            <w:gridSpan w:val="2"/>
            <w:tcBorders>
              <w:top w:val="single" w:sz="4" w:space="0" w:color="auto"/>
              <w:left w:val="nil"/>
              <w:bottom w:val="nil"/>
              <w:right w:val="nil"/>
            </w:tcBorders>
            <w:vAlign w:val="center"/>
            <w:hideMark/>
          </w:tcPr>
          <w:p w14:paraId="2B037533" w14:textId="2244C277" w:rsidR="0067679B" w:rsidRPr="00B826A2" w:rsidRDefault="0067679B" w:rsidP="006F44E3">
            <w:pPr>
              <w:pStyle w:val="Tabletext"/>
              <w:rPr>
                <w:i/>
                <w:iCs/>
              </w:rPr>
            </w:pPr>
            <w:r w:rsidRPr="00B826A2">
              <w:rPr>
                <w:i/>
                <w:iCs/>
              </w:rPr>
              <w:t>Notes to Table 6:</w:t>
            </w:r>
          </w:p>
          <w:p w14:paraId="3EB3F554" w14:textId="31F0E594" w:rsidR="0067679B" w:rsidRPr="00B826A2" w:rsidRDefault="0067679B" w:rsidP="006F44E3">
            <w:pPr>
              <w:pStyle w:val="Tabletext"/>
              <w:rPr>
                <w:lang w:eastAsia="zh-CN"/>
              </w:rPr>
            </w:pPr>
            <w:r w:rsidRPr="00B826A2">
              <w:rPr>
                <w:szCs w:val="22"/>
              </w:rPr>
              <w:t>Note</w:t>
            </w:r>
            <w:r w:rsidR="0097763F">
              <w:rPr>
                <w:szCs w:val="22"/>
              </w:rPr>
              <w:t> </w:t>
            </w:r>
            <w:r w:rsidRPr="00B826A2">
              <w:rPr>
                <w:szCs w:val="22"/>
              </w:rPr>
              <w:t>1: </w:t>
            </w:r>
            <w:r w:rsidRPr="00B826A2">
              <w:rPr>
                <w:lang w:eastAsia="zh-CN"/>
              </w:rPr>
              <w:t xml:space="preserve">For GPS RNSS parameters, </w:t>
            </w:r>
            <w:bookmarkStart w:id="677" w:name="OLE_LINK2"/>
            <w:bookmarkStart w:id="678" w:name="OLE_LINK1"/>
            <w:r w:rsidRPr="00B826A2">
              <w:rPr>
                <w:lang w:eastAsia="zh-CN"/>
              </w:rPr>
              <w:t>BPSK</w:t>
            </w:r>
            <w:bookmarkEnd w:id="677"/>
            <w:bookmarkEnd w:id="678"/>
            <w:r w:rsidRPr="00B826A2">
              <w:rPr>
                <w:lang w:eastAsia="zh-CN"/>
              </w:rPr>
              <w:t>-R(</w:t>
            </w:r>
            <w:r w:rsidRPr="00B826A2">
              <w:rPr>
                <w:i/>
                <w:lang w:eastAsia="zh-CN"/>
              </w:rPr>
              <w:t>n</w:t>
            </w:r>
            <w:r w:rsidRPr="00B826A2">
              <w:rPr>
                <w:lang w:eastAsia="zh-CN"/>
              </w:rPr>
              <w:t xml:space="preserve">) denotes a binary phase shift keying modulation using rectangular chips with a chipping rate of </w:t>
            </w:r>
            <w:r w:rsidRPr="00B826A2">
              <w:rPr>
                <w:i/>
                <w:lang w:eastAsia="zh-CN"/>
              </w:rPr>
              <w:t>n</w:t>
            </w:r>
            <w:r w:rsidRPr="00B826A2">
              <w:rPr>
                <w:lang w:eastAsia="zh-CN"/>
              </w:rPr>
              <w:t xml:space="preserve"> </w:t>
            </w:r>
            <w:r w:rsidRPr="00B826A2">
              <w:rPr>
                <w:lang w:eastAsia="zh-CN"/>
              </w:rPr>
              <w:sym w:font="Symbol" w:char="F0B4"/>
            </w:r>
            <w:r w:rsidRPr="00B826A2">
              <w:rPr>
                <w:lang w:eastAsia="zh-CN"/>
              </w:rPr>
              <w:t xml:space="preserve"> 1.023 (</w:t>
            </w:r>
            <w:proofErr w:type="spellStart"/>
            <w:r w:rsidRPr="00B826A2">
              <w:rPr>
                <w:lang w:eastAsia="zh-CN"/>
              </w:rPr>
              <w:t>Mchip</w:t>
            </w:r>
            <w:proofErr w:type="spellEnd"/>
            <w:r w:rsidRPr="00B826A2">
              <w:rPr>
                <w:lang w:eastAsia="zh-CN"/>
              </w:rPr>
              <w:t xml:space="preserve">/s). </w:t>
            </w:r>
          </w:p>
          <w:p w14:paraId="18D75C27" w14:textId="77777777" w:rsidR="0067679B" w:rsidRPr="00B826A2" w:rsidRDefault="0067679B" w:rsidP="006F44E3">
            <w:pPr>
              <w:pStyle w:val="Tabletext"/>
              <w:rPr>
                <w:rFonts w:eastAsia="MS PGothic"/>
                <w:lang w:eastAsia="zh-CN"/>
              </w:rPr>
            </w:pPr>
            <w:r w:rsidRPr="00B826A2">
              <w:rPr>
                <w:lang w:eastAsia="zh-CN"/>
              </w:rPr>
              <w:t>Note 2: The minimum received power is measured at the output of a 3 dBi linearly polarized reference user receiving antenna (located near ground) at worst normal orientation when the satellite is above a 5</w:t>
            </w:r>
            <w:r w:rsidRPr="00B826A2">
              <w:rPr>
                <w:lang w:eastAsia="zh-CN"/>
              </w:rPr>
              <w:noBreakHyphen/>
              <w:t xml:space="preserve">degree elevation angle above the Earth’s horizon viewed from the Earth’s surface. </w:t>
            </w:r>
          </w:p>
        </w:tc>
      </w:tr>
    </w:tbl>
    <w:p w14:paraId="57BAAD44" w14:textId="77777777" w:rsidR="0067679B" w:rsidRPr="00B826A2" w:rsidRDefault="0067679B" w:rsidP="0067679B">
      <w:pPr>
        <w:pStyle w:val="Tablefin"/>
      </w:pPr>
    </w:p>
    <w:p w14:paraId="2F95E0FF" w14:textId="77777777" w:rsidR="0067679B" w:rsidRPr="00B826A2" w:rsidRDefault="0067679B" w:rsidP="0067679B">
      <w:pPr>
        <w:rPr>
          <w:rFonts w:eastAsia="Batang"/>
        </w:rPr>
      </w:pPr>
    </w:p>
    <w:p w14:paraId="23E56191" w14:textId="77777777" w:rsidR="0067679B" w:rsidRPr="00B826A2" w:rsidRDefault="0067679B" w:rsidP="0067679B">
      <w:pPr>
        <w:pStyle w:val="AnnexNoTitle"/>
      </w:pPr>
      <w:bookmarkStart w:id="679" w:name="_Toc495944695"/>
      <w:bookmarkStart w:id="680" w:name="_Toc495944536"/>
      <w:bookmarkStart w:id="681" w:name="_Toc495944377"/>
      <w:bookmarkStart w:id="682" w:name="_Toc495944218"/>
      <w:bookmarkStart w:id="683" w:name="_Toc495944059"/>
      <w:bookmarkStart w:id="684" w:name="_Toc495943900"/>
      <w:bookmarkStart w:id="685" w:name="_Toc495943741"/>
      <w:bookmarkStart w:id="686" w:name="_Toc495943582"/>
      <w:bookmarkStart w:id="687" w:name="_Toc219118762"/>
      <w:bookmarkStart w:id="688" w:name="_Toc221625910"/>
      <w:r w:rsidRPr="00B826A2">
        <w:t>Annex 3</w:t>
      </w:r>
      <w:bookmarkEnd w:id="679"/>
      <w:bookmarkEnd w:id="680"/>
      <w:bookmarkEnd w:id="681"/>
      <w:bookmarkEnd w:id="682"/>
      <w:bookmarkEnd w:id="683"/>
      <w:bookmarkEnd w:id="684"/>
      <w:bookmarkEnd w:id="685"/>
      <w:bookmarkEnd w:id="686"/>
      <w:r w:rsidRPr="00B826A2">
        <w:br/>
      </w:r>
      <w:r w:rsidRPr="00B826A2">
        <w:br/>
        <w:t>Technical description and characteristics of the Galileo system</w:t>
      </w:r>
      <w:bookmarkEnd w:id="687"/>
      <w:bookmarkEnd w:id="688"/>
    </w:p>
    <w:p w14:paraId="31DCC3BB" w14:textId="77777777" w:rsidR="0067679B" w:rsidRPr="00B826A2" w:rsidRDefault="0067679B" w:rsidP="0067679B">
      <w:pPr>
        <w:pStyle w:val="Heading1"/>
      </w:pPr>
      <w:bookmarkStart w:id="689" w:name="_Toc495944696"/>
      <w:bookmarkStart w:id="690" w:name="_Toc495944537"/>
      <w:bookmarkStart w:id="691" w:name="_Toc495944378"/>
      <w:bookmarkStart w:id="692" w:name="_Toc495944219"/>
      <w:bookmarkStart w:id="693" w:name="_Toc495944060"/>
      <w:bookmarkStart w:id="694" w:name="_Toc495943901"/>
      <w:bookmarkStart w:id="695" w:name="_Toc495943742"/>
      <w:bookmarkStart w:id="696" w:name="_Toc495943583"/>
      <w:bookmarkStart w:id="697" w:name="_Toc482001218"/>
      <w:bookmarkStart w:id="698" w:name="_Toc461606190"/>
      <w:bookmarkStart w:id="699" w:name="_Toc461541305"/>
      <w:bookmarkStart w:id="700" w:name="_Toc461540450"/>
      <w:bookmarkStart w:id="701" w:name="_Toc461540326"/>
      <w:bookmarkStart w:id="702" w:name="_Toc461540202"/>
      <w:bookmarkStart w:id="703" w:name="_Toc461540078"/>
      <w:bookmarkStart w:id="704" w:name="_Toc461539954"/>
      <w:bookmarkStart w:id="705" w:name="_Toc461539830"/>
      <w:bookmarkStart w:id="706" w:name="_Toc461539706"/>
      <w:bookmarkStart w:id="707" w:name="_Toc461539540"/>
      <w:bookmarkStart w:id="708" w:name="_Toc461539379"/>
      <w:bookmarkStart w:id="709" w:name="_Toc381866667"/>
      <w:bookmarkStart w:id="710" w:name="_Toc368646212"/>
      <w:bookmarkStart w:id="711" w:name="_Toc219118763"/>
      <w:bookmarkStart w:id="712" w:name="_Toc221625911"/>
      <w:r w:rsidRPr="00B826A2">
        <w:t>1</w:t>
      </w:r>
      <w:r w:rsidRPr="00B826A2">
        <w:tab/>
        <w:t>Introduction</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7D4D9E6B" w14:textId="77777777" w:rsidR="0067679B" w:rsidRPr="00B826A2" w:rsidRDefault="0067679B" w:rsidP="0067679B">
      <w:r w:rsidRPr="00B826A2">
        <w:t>The Galileo system consists of a constellation of 30 satellite positions (24 transmitting satellites and six in-orbit active spares) with ten satellites positioned on each of three 56 degrees inclined equally spaced orbital planes. Each satellite transmits navigation signals on three carrier frequencies. These signals are modulated with a structured bit stream, containing coded ephemeris data and navigation messages, and have sufficient bandwidth to produce the necessary navigation precision without recourse to two</w:t>
      </w:r>
      <w:r w:rsidRPr="00B826A2">
        <w:noBreakHyphen/>
        <w:t>way transmission or Doppler integration. The system provides accurate timing and position determination in three dimensions anywhere on or near the surface of the Earth.</w:t>
      </w:r>
    </w:p>
    <w:p w14:paraId="25C365A2" w14:textId="77777777" w:rsidR="0067679B" w:rsidRPr="00B826A2" w:rsidRDefault="0067679B" w:rsidP="0067679B">
      <w:pPr>
        <w:pStyle w:val="Heading2"/>
      </w:pPr>
      <w:bookmarkStart w:id="713" w:name="_Toc495944697"/>
      <w:bookmarkStart w:id="714" w:name="_Toc495944538"/>
      <w:bookmarkStart w:id="715" w:name="_Toc495944379"/>
      <w:bookmarkStart w:id="716" w:name="_Toc495944220"/>
      <w:bookmarkStart w:id="717" w:name="_Toc495944061"/>
      <w:bookmarkStart w:id="718" w:name="_Toc495943902"/>
      <w:bookmarkStart w:id="719" w:name="_Toc495943743"/>
      <w:bookmarkStart w:id="720" w:name="_Toc495943584"/>
      <w:bookmarkStart w:id="721" w:name="_Toc482001219"/>
      <w:bookmarkStart w:id="722" w:name="_Toc461606191"/>
      <w:bookmarkStart w:id="723" w:name="_Toc461541306"/>
      <w:bookmarkStart w:id="724" w:name="_Toc461540451"/>
      <w:bookmarkStart w:id="725" w:name="_Toc461540327"/>
      <w:bookmarkStart w:id="726" w:name="_Toc461540203"/>
      <w:bookmarkStart w:id="727" w:name="_Toc461540079"/>
      <w:bookmarkStart w:id="728" w:name="_Toc461539955"/>
      <w:bookmarkStart w:id="729" w:name="_Toc461539831"/>
      <w:bookmarkStart w:id="730" w:name="_Toc461539707"/>
      <w:bookmarkStart w:id="731" w:name="_Toc461539541"/>
      <w:bookmarkStart w:id="732" w:name="_Toc461539380"/>
      <w:bookmarkStart w:id="733" w:name="_Toc381866668"/>
      <w:bookmarkStart w:id="734" w:name="_Toc368646213"/>
      <w:bookmarkStart w:id="735" w:name="_Toc219118764"/>
      <w:bookmarkStart w:id="736" w:name="_Toc221625912"/>
      <w:r w:rsidRPr="00B826A2">
        <w:t>1.1</w:t>
      </w:r>
      <w:r w:rsidRPr="00B826A2">
        <w:tab/>
        <w:t>Frequency requirements</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541ECDF1" w14:textId="77777777" w:rsidR="0067679B" w:rsidRPr="00B826A2" w:rsidRDefault="0067679B" w:rsidP="0067679B">
      <w:r w:rsidRPr="00B826A2">
        <w:t xml:space="preserve">The frequency requirements for the Galileo system are based upon an assessment of user accuracy requirements, space-to-Earth propagation delay resolution, multipath suppression, and equipment cost and configurations. Galileo satellites continuously transmit four coherent, but independently usable, radio frequency signals centred at (corresponding signal names are given in round brackets) </w:t>
      </w:r>
      <w:r w:rsidRPr="00B826A2">
        <w:lastRenderedPageBreak/>
        <w:t xml:space="preserve">1 176.45 MHz (E5a), 1 207.14 MHz (E5b), 1 278.75 MHz (E6) and 1 575.42 MHz (E1). Additionally, the E5a and E5b signals are multiplexed on a single modulation, called </w:t>
      </w:r>
      <w:proofErr w:type="spellStart"/>
      <w:r w:rsidRPr="00B826A2">
        <w:t>AltBOC</w:t>
      </w:r>
      <w:proofErr w:type="spellEnd"/>
      <w:r w:rsidRPr="00B826A2">
        <w:t xml:space="preserve"> (Alternate BOC signal) which uses a single carrier at 1 191.795 </w:t>
      </w:r>
      <w:proofErr w:type="spellStart"/>
      <w:r w:rsidRPr="00B826A2">
        <w:t>MHz.</w:t>
      </w:r>
      <w:proofErr w:type="spellEnd"/>
    </w:p>
    <w:p w14:paraId="3CCF8B70" w14:textId="77777777" w:rsidR="0067679B" w:rsidRPr="00B826A2" w:rsidRDefault="0067679B" w:rsidP="0067679B">
      <w:pPr>
        <w:keepNext/>
        <w:rPr>
          <w:rFonts w:eastAsia="Calibri"/>
          <w:szCs w:val="24"/>
        </w:rPr>
      </w:pPr>
      <w:bookmarkStart w:id="737" w:name="_Toc368646214"/>
      <w:r w:rsidRPr="00B826A2">
        <w:t>Thus Galileo transmits on</w:t>
      </w:r>
      <w:r w:rsidRPr="00B826A2">
        <w:rPr>
          <w:rFonts w:eastAsia="Calibri"/>
          <w:szCs w:val="24"/>
        </w:rPr>
        <w:t xml:space="preserve"> </w:t>
      </w:r>
      <w:r w:rsidRPr="00B826A2">
        <w:t>three carrier frequencies for its user signals:</w:t>
      </w:r>
    </w:p>
    <w:p w14:paraId="01252F51" w14:textId="77777777" w:rsidR="0067679B" w:rsidRPr="00B826A2" w:rsidRDefault="0067679B" w:rsidP="001C51FD">
      <w:pPr>
        <w:pStyle w:val="enumlev1"/>
        <w:jc w:val="left"/>
      </w:pPr>
      <w:r w:rsidRPr="00B826A2">
        <w:t>–</w:t>
      </w:r>
      <w:r w:rsidRPr="00B826A2">
        <w:tab/>
        <w:t>E5: 1 191.795 MHz</w:t>
      </w:r>
      <w:r w:rsidRPr="00B826A2">
        <w:br/>
        <w:t>(the components of which can also be independently received using the virtual carriers E5a: 1 176.450 MHz and E5b: 1 207.140 MHz)</w:t>
      </w:r>
    </w:p>
    <w:p w14:paraId="0A94F1EC" w14:textId="77777777" w:rsidR="0067679B" w:rsidRPr="00DE44B4" w:rsidRDefault="0067679B" w:rsidP="0067679B">
      <w:pPr>
        <w:pStyle w:val="enumlev1"/>
        <w:rPr>
          <w:lang w:val="de-CH"/>
        </w:rPr>
      </w:pPr>
      <w:r w:rsidRPr="00DE44B4">
        <w:rPr>
          <w:lang w:val="de-CH"/>
        </w:rPr>
        <w:t>–</w:t>
      </w:r>
      <w:r w:rsidRPr="00DE44B4">
        <w:rPr>
          <w:lang w:val="de-CH"/>
        </w:rPr>
        <w:tab/>
        <w:t>E6: 1 278.750 MHz and</w:t>
      </w:r>
    </w:p>
    <w:p w14:paraId="0F11A6C2" w14:textId="77777777" w:rsidR="0067679B" w:rsidRPr="00DE44B4" w:rsidRDefault="0067679B" w:rsidP="0067679B">
      <w:pPr>
        <w:pStyle w:val="enumlev1"/>
        <w:rPr>
          <w:lang w:val="de-CH"/>
        </w:rPr>
      </w:pPr>
      <w:r w:rsidRPr="00DE44B4">
        <w:rPr>
          <w:lang w:val="de-CH"/>
        </w:rPr>
        <w:t>–</w:t>
      </w:r>
      <w:r w:rsidRPr="00DE44B4">
        <w:rPr>
          <w:lang w:val="de-CH"/>
        </w:rPr>
        <w:tab/>
        <w:t>E1: 1 575.420 MHz.</w:t>
      </w:r>
    </w:p>
    <w:p w14:paraId="33370C0C" w14:textId="77777777" w:rsidR="0067679B" w:rsidRPr="00B826A2" w:rsidRDefault="0067679B" w:rsidP="0067679B">
      <w:r w:rsidRPr="00B826A2">
        <w:t>A total of ten signals, multiplexed and modulated onto the three carriers, are transmitted and are mapped to provide the ‘positioning/navigation/timing’ (PNT)-services in different configurations; these are the Galileo ‘</w:t>
      </w:r>
      <w:proofErr w:type="gramStart"/>
      <w:r w:rsidRPr="00B826A2">
        <w:t>services’</w:t>
      </w:r>
      <w:proofErr w:type="gramEnd"/>
      <w:r w:rsidRPr="00B826A2">
        <w:t>. Receivers can be designed to process one or several signals depending on the specific application, user requirements, and/or targeted market.</w:t>
      </w:r>
    </w:p>
    <w:p w14:paraId="61D606F4" w14:textId="77777777" w:rsidR="0067679B" w:rsidRPr="00B826A2" w:rsidRDefault="0067679B" w:rsidP="0067679B">
      <w:r w:rsidRPr="00B826A2">
        <w:t>All signal components (carriers, sub-carriers, ranging codes, data bit rates) are coherently derived from an on-board, common atomic clock generator.</w:t>
      </w:r>
    </w:p>
    <w:p w14:paraId="6AD5B7FC" w14:textId="77777777" w:rsidR="0067679B" w:rsidRPr="00B826A2" w:rsidRDefault="0067679B" w:rsidP="0067679B">
      <w:r w:rsidRPr="00B826A2">
        <w:t>Compared to narrowband, single frequency navigation signals, Galileo’s frequency diversity and wide bandwidth signals allow better range accuracy for space-to-Earth propagation delay resolution, and improved multipath suppression, both of which increase the total accuracy.</w:t>
      </w:r>
    </w:p>
    <w:p w14:paraId="24003203" w14:textId="77777777" w:rsidR="0067679B" w:rsidRPr="00B826A2" w:rsidRDefault="0067679B" w:rsidP="0067679B">
      <w:pPr>
        <w:pStyle w:val="Heading1"/>
      </w:pPr>
      <w:bookmarkStart w:id="738" w:name="_Toc495944698"/>
      <w:bookmarkStart w:id="739" w:name="_Toc495944539"/>
      <w:bookmarkStart w:id="740" w:name="_Toc495944380"/>
      <w:bookmarkStart w:id="741" w:name="_Toc495944221"/>
      <w:bookmarkStart w:id="742" w:name="_Toc495944062"/>
      <w:bookmarkStart w:id="743" w:name="_Toc495943903"/>
      <w:bookmarkStart w:id="744" w:name="_Toc495943744"/>
      <w:bookmarkStart w:id="745" w:name="_Toc495943585"/>
      <w:bookmarkStart w:id="746" w:name="_Toc482001220"/>
      <w:bookmarkStart w:id="747" w:name="_Toc461606192"/>
      <w:bookmarkStart w:id="748" w:name="_Toc461541307"/>
      <w:bookmarkStart w:id="749" w:name="_Toc461540452"/>
      <w:bookmarkStart w:id="750" w:name="_Toc461540328"/>
      <w:bookmarkStart w:id="751" w:name="_Toc461540204"/>
      <w:bookmarkStart w:id="752" w:name="_Toc461540080"/>
      <w:bookmarkStart w:id="753" w:name="_Toc461539956"/>
      <w:bookmarkStart w:id="754" w:name="_Toc461539832"/>
      <w:bookmarkStart w:id="755" w:name="_Toc461539708"/>
      <w:bookmarkStart w:id="756" w:name="_Toc461539542"/>
      <w:bookmarkStart w:id="757" w:name="_Toc461539381"/>
      <w:bookmarkStart w:id="758" w:name="_Toc381866669"/>
      <w:bookmarkStart w:id="759" w:name="_Toc219118765"/>
      <w:bookmarkStart w:id="760" w:name="_Toc221625913"/>
      <w:r w:rsidRPr="00B826A2">
        <w:t>2</w:t>
      </w:r>
      <w:r w:rsidRPr="00B826A2">
        <w:tab/>
        <w:t>System overview</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368B737C" w14:textId="77777777" w:rsidR="0067679B" w:rsidRPr="00B826A2" w:rsidRDefault="0067679B" w:rsidP="0067679B">
      <w:bookmarkStart w:id="761" w:name="_Toc368646215"/>
      <w:r w:rsidRPr="00B826A2">
        <w:t>Galileo is a space-based, all-weather, continuous radionavigation, positioning and time-transfer system which enables extremely accurate three-dimensional position and velocity information together with a precise common time reference to be provided to suitably equipped users.</w:t>
      </w:r>
    </w:p>
    <w:p w14:paraId="1EDA2016" w14:textId="77777777" w:rsidR="0067679B" w:rsidRPr="00B826A2" w:rsidRDefault="0067679B" w:rsidP="0067679B">
      <w:r w:rsidRPr="00B826A2">
        <w:t>The system operates on the principle of passive trilateration. Once the Galileo user equipment acquires the signals from at least four Galileo satellites, it measures the pseudo-ranges to the satellites, computes their positions, and synchronizes its clock to Galileo System Time using the received ephemeris and clock correction parameters. The receiver then determines the three-dimensional user position in a Galileo Terrestrial Reference Frame (GTRF) compatible with the International Terrestrial Reference Frame (ITRS), and the user clock offset from Galileo time, by essentially calculating the simultaneous solution of four range equations.</w:t>
      </w:r>
    </w:p>
    <w:p w14:paraId="310D9CC6" w14:textId="77777777" w:rsidR="0067679B" w:rsidRPr="00B826A2" w:rsidRDefault="0067679B" w:rsidP="0067679B">
      <w:r w:rsidRPr="00B826A2">
        <w:t>Similarly, the three-dimensional user velocity and user clock-rate offset can be estimated by solving four range rate equations given the pseudo-range rate measurements to four satellites. The measurements are termed “pseudo” because they are made by an imprecise (low-cost) user clock in the receiver and contain fixed bias terms due to the receiver’s clock offsets from Galileo time.</w:t>
      </w:r>
    </w:p>
    <w:p w14:paraId="724414EB" w14:textId="77777777" w:rsidR="0067679B" w:rsidRPr="00B826A2" w:rsidRDefault="0067679B" w:rsidP="0067679B">
      <w:pPr>
        <w:pStyle w:val="Heading2"/>
      </w:pPr>
      <w:bookmarkStart w:id="762" w:name="_Toc495944699"/>
      <w:bookmarkStart w:id="763" w:name="_Toc495944540"/>
      <w:bookmarkStart w:id="764" w:name="_Toc495944381"/>
      <w:bookmarkStart w:id="765" w:name="_Toc495944222"/>
      <w:bookmarkStart w:id="766" w:name="_Toc495944063"/>
      <w:bookmarkStart w:id="767" w:name="_Toc495943904"/>
      <w:bookmarkStart w:id="768" w:name="_Toc495943745"/>
      <w:bookmarkStart w:id="769" w:name="_Toc495943586"/>
      <w:bookmarkStart w:id="770" w:name="_Toc482001221"/>
      <w:bookmarkStart w:id="771" w:name="_Toc461606193"/>
      <w:bookmarkStart w:id="772" w:name="_Toc461541308"/>
      <w:bookmarkStart w:id="773" w:name="_Toc461540453"/>
      <w:bookmarkStart w:id="774" w:name="_Toc461540329"/>
      <w:bookmarkStart w:id="775" w:name="_Toc461540205"/>
      <w:bookmarkStart w:id="776" w:name="_Toc461540081"/>
      <w:bookmarkStart w:id="777" w:name="_Toc461539957"/>
      <w:bookmarkStart w:id="778" w:name="_Toc461539833"/>
      <w:bookmarkStart w:id="779" w:name="_Toc461539709"/>
      <w:bookmarkStart w:id="780" w:name="_Toc461539543"/>
      <w:bookmarkStart w:id="781" w:name="_Toc461539382"/>
      <w:bookmarkStart w:id="782" w:name="_Toc381866670"/>
      <w:bookmarkStart w:id="783" w:name="_Toc219118766"/>
      <w:bookmarkStart w:id="784" w:name="_Toc221625914"/>
      <w:r w:rsidRPr="00B826A2">
        <w:t>2.1</w:t>
      </w:r>
      <w:r w:rsidRPr="00B826A2">
        <w:tab/>
        <w:t>Galileo applications</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B826A2">
        <w:t xml:space="preserve"> </w:t>
      </w:r>
    </w:p>
    <w:p w14:paraId="38E37608" w14:textId="77777777" w:rsidR="0067679B" w:rsidRPr="00B826A2" w:rsidRDefault="0067679B" w:rsidP="0067679B">
      <w:pPr>
        <w:pStyle w:val="Headingb"/>
      </w:pPr>
      <w:r w:rsidRPr="00B826A2">
        <w:t>Mass market</w:t>
      </w:r>
    </w:p>
    <w:p w14:paraId="0933D1B9" w14:textId="77777777" w:rsidR="0067679B" w:rsidRPr="00B826A2" w:rsidRDefault="0067679B" w:rsidP="0067679B">
      <w:r w:rsidRPr="00B826A2">
        <w:t>Galileo provides an open, free of cost, positioning, navigation and timing (PNT) service, enabling a wide range of applications particularly those aimed at the general public. This service addresses the same user communities as those addressed by the GPS Standard Positioning Service; the signals transmitted are interoperable with GPS, so that combined GPS and Galileo PNT solutions will be possible.</w:t>
      </w:r>
    </w:p>
    <w:p w14:paraId="24015E41" w14:textId="77777777" w:rsidR="0067679B" w:rsidRPr="00B826A2" w:rsidRDefault="0067679B" w:rsidP="0067679B">
      <w:pPr>
        <w:pStyle w:val="Headingb"/>
      </w:pPr>
      <w:r w:rsidRPr="00B826A2">
        <w:lastRenderedPageBreak/>
        <w:t>Aviation, Maritime, Road and Rail</w:t>
      </w:r>
    </w:p>
    <w:p w14:paraId="6389B85B" w14:textId="77777777" w:rsidR="0067679B" w:rsidRPr="00B826A2" w:rsidRDefault="0067679B" w:rsidP="0067679B">
      <w:r w:rsidRPr="00B826A2">
        <w:t>The Galileo E1, E5 and E6 signals are aimed at supporting demanding, safety related applications (particularly aviation) and in the long term will enable dual frequency receivers to provide more reliable, accurate and precise navigation fixes than single frequency receivers.</w:t>
      </w:r>
    </w:p>
    <w:p w14:paraId="3572659C" w14:textId="77777777" w:rsidR="0067679B" w:rsidRPr="00B826A2" w:rsidRDefault="0067679B" w:rsidP="0067679B">
      <w:pPr>
        <w:pStyle w:val="Headingb"/>
      </w:pPr>
      <w:r w:rsidRPr="00B826A2">
        <w:t>High precision applications</w:t>
      </w:r>
    </w:p>
    <w:p w14:paraId="00B0D064" w14:textId="77777777" w:rsidR="0067679B" w:rsidRPr="00B826A2" w:rsidRDefault="0067679B" w:rsidP="0067679B">
      <w:r w:rsidRPr="00B826A2">
        <w:t>Galileo provides, through the E6-B signal, the High Accuracy Service (HAS). The Galileo HAS is an open-access and free service based on the provision of corrections to the Galileo signals. HAS data will include orbit, clock, phase biases and atmospheric corrections. These corrections enable users to perform a PVT process with decimetre-level accuracy. A wide variety of applications benefit from high precision RNSS, among them: automotive, construction, surveying, mapping and utility management.</w:t>
      </w:r>
    </w:p>
    <w:p w14:paraId="1A374115" w14:textId="77777777" w:rsidR="0067679B" w:rsidRPr="00B826A2" w:rsidRDefault="0067679B" w:rsidP="0067679B">
      <w:pPr>
        <w:pStyle w:val="Headingb"/>
      </w:pPr>
      <w:r w:rsidRPr="00B826A2">
        <w:t>Authentication</w:t>
      </w:r>
    </w:p>
    <w:p w14:paraId="54C8714F" w14:textId="77777777" w:rsidR="0067679B" w:rsidRPr="00B826A2" w:rsidRDefault="0067679B" w:rsidP="0067679B">
      <w:r w:rsidRPr="00B826A2">
        <w:t>Galileo will deliver two levels of authentication through E1-B and E6-C signals:</w:t>
      </w:r>
    </w:p>
    <w:p w14:paraId="28AFCF43" w14:textId="77777777" w:rsidR="0067679B" w:rsidRPr="00B826A2" w:rsidRDefault="0067679B" w:rsidP="0067679B">
      <w:pPr>
        <w:pStyle w:val="enumlev1"/>
      </w:pPr>
      <w:r w:rsidRPr="00B826A2">
        <w:tab/>
        <w:t xml:space="preserve">Open Service Navigation Message Authentication (OSNMA), which uses the digital signature of the OS navigation data, to ensure the data authenticity. It is easy to implement in </w:t>
      </w:r>
      <w:proofErr w:type="gramStart"/>
      <w:r w:rsidRPr="00B826A2">
        <w:t>receivers, and</w:t>
      </w:r>
      <w:proofErr w:type="gramEnd"/>
      <w:r w:rsidRPr="00B826A2">
        <w:t xml:space="preserve"> mainly oriented to mass market users. The OSNMA data will be transmitted on the E1-B signal and will be offered for free.</w:t>
      </w:r>
    </w:p>
    <w:p w14:paraId="7BAEFA41" w14:textId="77777777" w:rsidR="0067679B" w:rsidRPr="00B826A2" w:rsidRDefault="0067679B" w:rsidP="0067679B">
      <w:r w:rsidRPr="00B826A2">
        <w:t>A Signal Authentication service to protect Galileo signals from advanced spoofing which will be based on the encryption of the E6-C spreading code. It is referred as Commercial Authentication Service (CAS).</w:t>
      </w:r>
    </w:p>
    <w:p w14:paraId="02C3834E" w14:textId="77777777" w:rsidR="0067679B" w:rsidRPr="00B826A2" w:rsidRDefault="0067679B" w:rsidP="0067679B">
      <w:pPr>
        <w:pStyle w:val="Headingb"/>
      </w:pPr>
      <w:r w:rsidRPr="00B826A2">
        <w:t>Governmental</w:t>
      </w:r>
    </w:p>
    <w:p w14:paraId="21910C32" w14:textId="77777777" w:rsidR="0067679B" w:rsidRPr="00B826A2" w:rsidRDefault="0067679B" w:rsidP="0067679B">
      <w:pPr>
        <w:rPr>
          <w:spacing w:val="-2"/>
        </w:rPr>
      </w:pPr>
      <w:r w:rsidRPr="00B826A2">
        <w:rPr>
          <w:spacing w:val="-2"/>
        </w:rPr>
        <w:t>Galileo provides a robust and strongly encrypted “public regulated service (PRS)” restricted to access for use by public authorities responsible for civil protection, national security and law enforcement.</w:t>
      </w:r>
    </w:p>
    <w:p w14:paraId="548DB13B" w14:textId="77777777" w:rsidR="0067679B" w:rsidRPr="00B826A2" w:rsidRDefault="0067679B" w:rsidP="0067679B">
      <w:pPr>
        <w:pStyle w:val="Headingb"/>
      </w:pPr>
      <w:r w:rsidRPr="00B826A2">
        <w:t>Search and rescue</w:t>
      </w:r>
    </w:p>
    <w:p w14:paraId="5AD517D2" w14:textId="77777777" w:rsidR="0067679B" w:rsidRPr="00B826A2" w:rsidRDefault="0067679B" w:rsidP="0067679B">
      <w:r w:rsidRPr="00B826A2">
        <w:t xml:space="preserve">The Galileo Search and Rescue Service (SAR) </w:t>
      </w:r>
      <w:proofErr w:type="gramStart"/>
      <w:r w:rsidRPr="00B826A2">
        <w:t>represents</w:t>
      </w:r>
      <w:proofErr w:type="gramEnd"/>
      <w:r w:rsidRPr="00B826A2">
        <w:t xml:space="preserve"> a significant contribution to the international </w:t>
      </w:r>
      <w:proofErr w:type="spellStart"/>
      <w:r w:rsidRPr="00B826A2">
        <w:t>Cospas-Sarsat</w:t>
      </w:r>
      <w:proofErr w:type="spellEnd"/>
      <w:r w:rsidRPr="00B826A2">
        <w:t xml:space="preserve"> system taking an important role in the Medium Earth Orbit Search and Rescue system (MEOSAR). Galileo satellites are able to detect emergency signals (in the 406 MHz band) transmitted from distress beacons carried on ships, planes or personal hand-held user terminals, whose location data is then sent back to national rescue centres. At any given moment in time at least one Galileo satellite is in view of any location on Earth, enabling near real-time distress alert detection, identification and location. Each received distress call can be actively acknowledged by a return message to indicate that the distress call has been received. This can also enable the emergency channel to be released by the beacon.</w:t>
      </w:r>
    </w:p>
    <w:p w14:paraId="3BFFC901" w14:textId="77777777" w:rsidR="0067679B" w:rsidRPr="00B826A2" w:rsidRDefault="0067679B" w:rsidP="0067679B">
      <w:pPr>
        <w:pStyle w:val="Heading1"/>
      </w:pPr>
      <w:bookmarkStart w:id="785" w:name="_Toc495944700"/>
      <w:bookmarkStart w:id="786" w:name="_Toc495944541"/>
      <w:bookmarkStart w:id="787" w:name="_Toc495944382"/>
      <w:bookmarkStart w:id="788" w:name="_Toc495944223"/>
      <w:bookmarkStart w:id="789" w:name="_Toc495944064"/>
      <w:bookmarkStart w:id="790" w:name="_Toc495943905"/>
      <w:bookmarkStart w:id="791" w:name="_Toc495943746"/>
      <w:bookmarkStart w:id="792" w:name="_Toc495943587"/>
      <w:bookmarkStart w:id="793" w:name="_Toc482001222"/>
      <w:bookmarkStart w:id="794" w:name="_Toc461606194"/>
      <w:bookmarkStart w:id="795" w:name="_Toc461541309"/>
      <w:bookmarkStart w:id="796" w:name="_Toc461540454"/>
      <w:bookmarkStart w:id="797" w:name="_Toc461540330"/>
      <w:bookmarkStart w:id="798" w:name="_Toc461540206"/>
      <w:bookmarkStart w:id="799" w:name="_Toc461540082"/>
      <w:bookmarkStart w:id="800" w:name="_Toc461539958"/>
      <w:bookmarkStart w:id="801" w:name="_Toc461539834"/>
      <w:bookmarkStart w:id="802" w:name="_Toc461539710"/>
      <w:bookmarkStart w:id="803" w:name="_Toc461539544"/>
      <w:bookmarkStart w:id="804" w:name="_Toc461539383"/>
      <w:bookmarkStart w:id="805" w:name="_Toc381866671"/>
      <w:bookmarkStart w:id="806" w:name="_Toc368646216"/>
      <w:bookmarkStart w:id="807" w:name="_Toc219118767"/>
      <w:bookmarkStart w:id="808" w:name="_Toc221625915"/>
      <w:r w:rsidRPr="00B826A2">
        <w:t>3</w:t>
      </w:r>
      <w:r w:rsidRPr="00B826A2">
        <w:tab/>
        <w:t>System segments</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5ECEEC8D" w14:textId="77777777" w:rsidR="0067679B" w:rsidRPr="00B826A2" w:rsidRDefault="0067679B" w:rsidP="0067679B">
      <w:r w:rsidRPr="00B826A2">
        <w:t>The system consists of three major segments: the space segment, the control segment and the user segment. The principal function of each segment is as follows.</w:t>
      </w:r>
    </w:p>
    <w:p w14:paraId="4355B81C" w14:textId="77777777" w:rsidR="0067679B" w:rsidRPr="00B826A2" w:rsidRDefault="0067679B" w:rsidP="0067679B">
      <w:pPr>
        <w:pStyle w:val="Heading2"/>
      </w:pPr>
      <w:bookmarkStart w:id="809" w:name="_Toc495944701"/>
      <w:bookmarkStart w:id="810" w:name="_Toc495944542"/>
      <w:bookmarkStart w:id="811" w:name="_Toc495944383"/>
      <w:bookmarkStart w:id="812" w:name="_Toc495944224"/>
      <w:bookmarkStart w:id="813" w:name="_Toc495944065"/>
      <w:bookmarkStart w:id="814" w:name="_Toc495943906"/>
      <w:bookmarkStart w:id="815" w:name="_Toc495943747"/>
      <w:bookmarkStart w:id="816" w:name="_Toc495943588"/>
      <w:bookmarkStart w:id="817" w:name="_Toc482001223"/>
      <w:bookmarkStart w:id="818" w:name="_Toc461606195"/>
      <w:bookmarkStart w:id="819" w:name="_Toc461541310"/>
      <w:bookmarkStart w:id="820" w:name="_Toc461540455"/>
      <w:bookmarkStart w:id="821" w:name="_Toc461540331"/>
      <w:bookmarkStart w:id="822" w:name="_Toc461540207"/>
      <w:bookmarkStart w:id="823" w:name="_Toc461540083"/>
      <w:bookmarkStart w:id="824" w:name="_Toc461539959"/>
      <w:bookmarkStart w:id="825" w:name="_Toc461539835"/>
      <w:bookmarkStart w:id="826" w:name="_Toc461539711"/>
      <w:bookmarkStart w:id="827" w:name="_Toc461539545"/>
      <w:bookmarkStart w:id="828" w:name="_Toc461539384"/>
      <w:bookmarkStart w:id="829" w:name="_Toc381866672"/>
      <w:bookmarkStart w:id="830" w:name="_Toc368646217"/>
      <w:bookmarkStart w:id="831" w:name="_Toc219118768"/>
      <w:bookmarkStart w:id="832" w:name="_Toc221625916"/>
      <w:r w:rsidRPr="00B826A2">
        <w:t>3.1</w:t>
      </w:r>
      <w:r w:rsidRPr="00B826A2">
        <w:tab/>
        <w:t>Space segment</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4A84F0AC" w14:textId="77777777" w:rsidR="0067679B" w:rsidRPr="00B826A2" w:rsidRDefault="0067679B" w:rsidP="0067679B">
      <w:bookmarkStart w:id="833" w:name="_Toc368646220"/>
      <w:r w:rsidRPr="00B826A2">
        <w:t>The space segment comprises the Galileo satellites, which function as “celestial” reference points, emitting precisely time-encoded navigation signals from space. The operational constellation of 24 satellites (plus six active spare satellites) operates in 14-hour orbits with a semi-major axis of about 30 000 km. Three equally spaced orbital planes are used, each plane containing ten satellites (including two spares), and which are inclined 56° relative to the Equator.</w:t>
      </w:r>
    </w:p>
    <w:p w14:paraId="6911E2E7" w14:textId="77777777" w:rsidR="0067679B" w:rsidRPr="00B826A2" w:rsidRDefault="0067679B" w:rsidP="0067679B">
      <w:pPr>
        <w:pStyle w:val="Heading2"/>
      </w:pPr>
      <w:bookmarkStart w:id="834" w:name="_Toc495944702"/>
      <w:bookmarkStart w:id="835" w:name="_Toc495944543"/>
      <w:bookmarkStart w:id="836" w:name="_Toc495944384"/>
      <w:bookmarkStart w:id="837" w:name="_Toc495944225"/>
      <w:bookmarkStart w:id="838" w:name="_Toc495944066"/>
      <w:bookmarkStart w:id="839" w:name="_Toc495943907"/>
      <w:bookmarkStart w:id="840" w:name="_Toc495943748"/>
      <w:bookmarkStart w:id="841" w:name="_Toc495943589"/>
      <w:bookmarkStart w:id="842" w:name="_Toc482001224"/>
      <w:bookmarkStart w:id="843" w:name="_Toc461606196"/>
      <w:bookmarkStart w:id="844" w:name="_Toc461541311"/>
      <w:bookmarkStart w:id="845" w:name="_Toc461540456"/>
      <w:bookmarkStart w:id="846" w:name="_Toc461540332"/>
      <w:bookmarkStart w:id="847" w:name="_Toc461540208"/>
      <w:bookmarkStart w:id="848" w:name="_Toc461540084"/>
      <w:bookmarkStart w:id="849" w:name="_Toc461539960"/>
      <w:bookmarkStart w:id="850" w:name="_Toc461539836"/>
      <w:bookmarkStart w:id="851" w:name="_Toc461539712"/>
      <w:bookmarkStart w:id="852" w:name="_Toc461539546"/>
      <w:bookmarkStart w:id="853" w:name="_Toc461539385"/>
      <w:bookmarkStart w:id="854" w:name="_Toc381866673"/>
      <w:bookmarkStart w:id="855" w:name="_Toc368646218"/>
      <w:bookmarkStart w:id="856" w:name="_Toc219118769"/>
      <w:bookmarkStart w:id="857" w:name="_Toc221625917"/>
      <w:r w:rsidRPr="00B826A2">
        <w:lastRenderedPageBreak/>
        <w:t>3.2</w:t>
      </w:r>
      <w:r w:rsidRPr="00B826A2">
        <w:tab/>
        <w:t>Ground segment</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6E3AB1C0" w14:textId="77777777" w:rsidR="0067679B" w:rsidRPr="00B826A2" w:rsidRDefault="0067679B" w:rsidP="0067679B">
      <w:pPr>
        <w:rPr>
          <w:sz w:val="20"/>
          <w:lang w:eastAsia="fr-FR"/>
        </w:rPr>
      </w:pPr>
      <w:r w:rsidRPr="00B826A2">
        <w:rPr>
          <w:lang w:eastAsia="fr-FR"/>
        </w:rPr>
        <w:t>The Galileo ground segment controls the entire Galileo constellation, monitors each satellite’s health status and up-loads data to each satellite for subsequent dissemination as the navigation message transmitted to user receivers. The key parameters of this navigation message, clock synchronization and orbit ephemeris, are calculated based on measurements performed by a worldwide network of stations. The telemetry, tracking and command functions utilize the space operations allocations just above 2 GHz.</w:t>
      </w:r>
    </w:p>
    <w:p w14:paraId="5CC1F9ED" w14:textId="77777777" w:rsidR="0067679B" w:rsidRPr="00B826A2" w:rsidRDefault="0067679B" w:rsidP="0067679B">
      <w:pPr>
        <w:rPr>
          <w:lang w:eastAsia="fr-FR"/>
        </w:rPr>
      </w:pPr>
      <w:r w:rsidRPr="00B826A2">
        <w:rPr>
          <w:lang w:eastAsia="fr-FR"/>
        </w:rPr>
        <w:t>The ground segment comprises the following functions:</w:t>
      </w:r>
    </w:p>
    <w:p w14:paraId="189DD796" w14:textId="77777777" w:rsidR="0067679B" w:rsidRPr="00B826A2" w:rsidRDefault="0067679B" w:rsidP="0067679B">
      <w:pPr>
        <w:pStyle w:val="enumlev1"/>
      </w:pPr>
      <w:r w:rsidRPr="00B826A2">
        <w:t>−</w:t>
      </w:r>
      <w:r w:rsidRPr="00B826A2">
        <w:tab/>
        <w:t>constellation management and satellite control;</w:t>
      </w:r>
    </w:p>
    <w:p w14:paraId="7A644AD7" w14:textId="77777777" w:rsidR="0067679B" w:rsidRPr="00B826A2" w:rsidRDefault="0067679B" w:rsidP="0067679B">
      <w:pPr>
        <w:pStyle w:val="enumlev1"/>
      </w:pPr>
      <w:r w:rsidRPr="00B826A2">
        <w:t>−</w:t>
      </w:r>
      <w:r w:rsidRPr="00B826A2">
        <w:tab/>
        <w:t>navigation and system health data processing and control;</w:t>
      </w:r>
    </w:p>
    <w:p w14:paraId="74980088" w14:textId="77777777" w:rsidR="0067679B" w:rsidRPr="00B826A2" w:rsidRDefault="0067679B" w:rsidP="0067679B">
      <w:pPr>
        <w:pStyle w:val="enumlev1"/>
      </w:pPr>
      <w:r w:rsidRPr="00B826A2">
        <w:t>−</w:t>
      </w:r>
      <w:r w:rsidRPr="00B826A2">
        <w:tab/>
        <w:t>spacecraft housekeeping and performance monitoring (Telemetry, Telecommand and Ranging);</w:t>
      </w:r>
    </w:p>
    <w:p w14:paraId="065946F0" w14:textId="77777777" w:rsidR="0067679B" w:rsidRPr="00B826A2" w:rsidRDefault="0067679B" w:rsidP="0067679B">
      <w:pPr>
        <w:pStyle w:val="enumlev1"/>
      </w:pPr>
      <w:r w:rsidRPr="00B826A2">
        <w:t>−</w:t>
      </w:r>
      <w:r w:rsidRPr="00B826A2">
        <w:tab/>
        <w:t>uplink of mission data in the 5 000-5 010 MHz RNSS band.</w:t>
      </w:r>
    </w:p>
    <w:p w14:paraId="2A031D76" w14:textId="77777777" w:rsidR="0067679B" w:rsidRPr="00B826A2" w:rsidRDefault="0067679B" w:rsidP="0067679B">
      <w:pPr>
        <w:pStyle w:val="Heading2"/>
      </w:pPr>
      <w:bookmarkStart w:id="858" w:name="_Toc495944703"/>
      <w:bookmarkStart w:id="859" w:name="_Toc495944544"/>
      <w:bookmarkStart w:id="860" w:name="_Toc495944385"/>
      <w:bookmarkStart w:id="861" w:name="_Toc495944226"/>
      <w:bookmarkStart w:id="862" w:name="_Toc495944067"/>
      <w:bookmarkStart w:id="863" w:name="_Toc495943908"/>
      <w:bookmarkStart w:id="864" w:name="_Toc495943749"/>
      <w:bookmarkStart w:id="865" w:name="_Toc495943590"/>
      <w:bookmarkStart w:id="866" w:name="_Toc482001225"/>
      <w:bookmarkStart w:id="867" w:name="_Toc461606197"/>
      <w:bookmarkStart w:id="868" w:name="_Toc461541312"/>
      <w:bookmarkStart w:id="869" w:name="_Toc461540457"/>
      <w:bookmarkStart w:id="870" w:name="_Toc461540333"/>
      <w:bookmarkStart w:id="871" w:name="_Toc461540209"/>
      <w:bookmarkStart w:id="872" w:name="_Toc461540085"/>
      <w:bookmarkStart w:id="873" w:name="_Toc461539961"/>
      <w:bookmarkStart w:id="874" w:name="_Toc461539837"/>
      <w:bookmarkStart w:id="875" w:name="_Toc461539713"/>
      <w:bookmarkStart w:id="876" w:name="_Toc461539547"/>
      <w:bookmarkStart w:id="877" w:name="_Toc461539386"/>
      <w:bookmarkStart w:id="878" w:name="_Toc381866674"/>
      <w:bookmarkStart w:id="879" w:name="_Toc368646219"/>
      <w:bookmarkStart w:id="880" w:name="_Toc219118770"/>
      <w:bookmarkStart w:id="881" w:name="_Toc221625918"/>
      <w:r w:rsidRPr="00B826A2">
        <w:t>3.3</w:t>
      </w:r>
      <w:r w:rsidRPr="00B826A2">
        <w:tab/>
        <w:t>User segment</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548DFB27" w14:textId="77777777" w:rsidR="0067679B" w:rsidRPr="00B826A2" w:rsidRDefault="0067679B" w:rsidP="0067679B">
      <w:r w:rsidRPr="00B826A2">
        <w:t>The user segment comprises all user terminals and their associated support equipment. The Galileo user terminal typically consists of an antenna, receiver, processor, and input/output devices, as appropriate. It acquires and tracks navigation signals from all Galileo satellites in view, calculates pseudo-ranges and pseudo-range rates, and provides instantaneous three-dimensional position, velocity, and system time.</w:t>
      </w:r>
    </w:p>
    <w:p w14:paraId="65E8E55A" w14:textId="77777777" w:rsidR="0067679B" w:rsidRPr="00B826A2" w:rsidRDefault="0067679B" w:rsidP="0067679B">
      <w:pPr>
        <w:pStyle w:val="Heading1"/>
      </w:pPr>
      <w:bookmarkStart w:id="882" w:name="_Toc495944704"/>
      <w:bookmarkStart w:id="883" w:name="_Toc495944545"/>
      <w:bookmarkStart w:id="884" w:name="_Toc495944386"/>
      <w:bookmarkStart w:id="885" w:name="_Toc495944227"/>
      <w:bookmarkStart w:id="886" w:name="_Toc495944068"/>
      <w:bookmarkStart w:id="887" w:name="_Toc495943909"/>
      <w:bookmarkStart w:id="888" w:name="_Toc495943750"/>
      <w:bookmarkStart w:id="889" w:name="_Toc495943591"/>
      <w:bookmarkStart w:id="890" w:name="_Toc482001226"/>
      <w:bookmarkStart w:id="891" w:name="_Toc461606198"/>
      <w:bookmarkStart w:id="892" w:name="_Toc461541313"/>
      <w:bookmarkStart w:id="893" w:name="_Toc461540458"/>
      <w:bookmarkStart w:id="894" w:name="_Toc461540334"/>
      <w:bookmarkStart w:id="895" w:name="_Toc461540210"/>
      <w:bookmarkStart w:id="896" w:name="_Toc461540086"/>
      <w:bookmarkStart w:id="897" w:name="_Toc461539962"/>
      <w:bookmarkStart w:id="898" w:name="_Toc461539838"/>
      <w:bookmarkStart w:id="899" w:name="_Toc461539714"/>
      <w:bookmarkStart w:id="900" w:name="_Toc461539548"/>
      <w:bookmarkStart w:id="901" w:name="_Toc461539387"/>
      <w:bookmarkStart w:id="902" w:name="_Toc381866675"/>
      <w:bookmarkStart w:id="903" w:name="_Toc219118771"/>
      <w:bookmarkStart w:id="904" w:name="_Toc221625919"/>
      <w:r w:rsidRPr="00B826A2">
        <w:t>4</w:t>
      </w:r>
      <w:r w:rsidRPr="00B826A2">
        <w:tab/>
        <w:t>Galileo signal structure</w:t>
      </w:r>
      <w:bookmarkEnd w:id="833"/>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14:paraId="32B393E6" w14:textId="77777777" w:rsidR="0067679B" w:rsidRPr="00B826A2" w:rsidRDefault="0067679B" w:rsidP="0067679B">
      <w:pPr>
        <w:rPr>
          <w:lang w:eastAsia="ar-SA"/>
        </w:rPr>
      </w:pPr>
      <w:r w:rsidRPr="00B826A2">
        <w:rPr>
          <w:lang w:eastAsia="ar-SA"/>
        </w:rPr>
        <w:t>The following provides a description of Galileo signals for positioning, navigation and timing (PNT) applications.</w:t>
      </w:r>
    </w:p>
    <w:p w14:paraId="2E3DAF1B" w14:textId="77777777" w:rsidR="0067679B" w:rsidRPr="00B826A2" w:rsidRDefault="0067679B" w:rsidP="0067679B">
      <w:pPr>
        <w:pStyle w:val="Heading2"/>
      </w:pPr>
      <w:bookmarkStart w:id="905" w:name="_Toc495944705"/>
      <w:bookmarkStart w:id="906" w:name="_Toc495944546"/>
      <w:bookmarkStart w:id="907" w:name="_Toc495944387"/>
      <w:bookmarkStart w:id="908" w:name="_Toc495944228"/>
      <w:bookmarkStart w:id="909" w:name="_Toc495944069"/>
      <w:bookmarkStart w:id="910" w:name="_Toc495943910"/>
      <w:bookmarkStart w:id="911" w:name="_Toc495943751"/>
      <w:bookmarkStart w:id="912" w:name="_Toc495943592"/>
      <w:bookmarkStart w:id="913" w:name="_Toc482001227"/>
      <w:bookmarkStart w:id="914" w:name="_Toc461606199"/>
      <w:bookmarkStart w:id="915" w:name="_Toc461541314"/>
      <w:bookmarkStart w:id="916" w:name="_Toc461540459"/>
      <w:bookmarkStart w:id="917" w:name="_Toc461540335"/>
      <w:bookmarkStart w:id="918" w:name="_Toc461540211"/>
      <w:bookmarkStart w:id="919" w:name="_Toc461540087"/>
      <w:bookmarkStart w:id="920" w:name="_Toc461539963"/>
      <w:bookmarkStart w:id="921" w:name="_Toc461539839"/>
      <w:bookmarkStart w:id="922" w:name="_Toc461539715"/>
      <w:bookmarkStart w:id="923" w:name="_Toc461539549"/>
      <w:bookmarkStart w:id="924" w:name="_Toc461539388"/>
      <w:bookmarkStart w:id="925" w:name="_Toc381866676"/>
      <w:bookmarkStart w:id="926" w:name="_Toc368646221"/>
      <w:bookmarkStart w:id="927" w:name="_Toc219118772"/>
      <w:bookmarkStart w:id="928" w:name="_Toc221625920"/>
      <w:r w:rsidRPr="00B826A2">
        <w:t>4.1</w:t>
      </w:r>
      <w:r w:rsidRPr="00B826A2">
        <w:tab/>
        <w:t>Galileo E1 signal</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0F735C67" w14:textId="77777777" w:rsidR="0067679B" w:rsidRPr="00B826A2" w:rsidRDefault="0067679B" w:rsidP="0067679B">
      <w:pPr>
        <w:rPr>
          <w:szCs w:val="24"/>
          <w:lang w:eastAsia="fr-FR"/>
        </w:rPr>
      </w:pPr>
      <w:r w:rsidRPr="00B826A2">
        <w:t xml:space="preserve">The Galileo </w:t>
      </w:r>
      <w:r w:rsidRPr="00B826A2">
        <w:rPr>
          <w:lang w:eastAsia="ar-SA"/>
        </w:rPr>
        <w:t>E1 signal is transmitted on the centre frequency of 1 575.42 </w:t>
      </w:r>
      <w:proofErr w:type="spellStart"/>
      <w:r w:rsidRPr="00B826A2">
        <w:rPr>
          <w:lang w:eastAsia="ar-SA"/>
        </w:rPr>
        <w:t>MHz.</w:t>
      </w:r>
      <w:proofErr w:type="spellEnd"/>
    </w:p>
    <w:p w14:paraId="57AC9ABB" w14:textId="77777777" w:rsidR="0067679B" w:rsidRPr="00B826A2" w:rsidRDefault="0067679B" w:rsidP="0067679B">
      <w:pPr>
        <w:rPr>
          <w:lang w:eastAsia="ar-SA"/>
        </w:rPr>
      </w:pPr>
      <w:r w:rsidRPr="00B826A2">
        <w:rPr>
          <w:lang w:eastAsia="ar-SA"/>
        </w:rPr>
        <w:t xml:space="preserve">It comprises three components which can be used as standalone or in combination with other signals depending on the performance demanded by the application. The components are primarily provided for the Open Service (OS) and the Public Regulated Service (PRS), including navigation messages. The Galileo E1 carrier is modulated with a MBOC modulation (consisting of the E1-B data component and the E1-C </w:t>
      </w:r>
      <w:proofErr w:type="spellStart"/>
      <w:r w:rsidRPr="00B826A2">
        <w:rPr>
          <w:lang w:eastAsia="ar-SA"/>
        </w:rPr>
        <w:t>dataless</w:t>
      </w:r>
      <w:proofErr w:type="spellEnd"/>
      <w:r w:rsidRPr="00B826A2">
        <w:rPr>
          <w:lang w:eastAsia="ar-SA"/>
        </w:rPr>
        <w:t xml:space="preserve"> component) for the OS service, and a cosine BOC (15, 2.5) modulation (consisting of the E1-A component) for the PRS. </w:t>
      </w:r>
      <w:r w:rsidRPr="00B826A2">
        <w:rPr>
          <w:szCs w:val="24"/>
          <w:lang w:eastAsia="fr-FR"/>
        </w:rPr>
        <w:t>The E1-B data stream can be populated with additional messages to offer enhanced navigation and timing functionality.</w:t>
      </w:r>
    </w:p>
    <w:p w14:paraId="13B8E46F" w14:textId="77777777" w:rsidR="0067679B" w:rsidRPr="00B826A2" w:rsidRDefault="0067679B" w:rsidP="0067679B">
      <w:pPr>
        <w:rPr>
          <w:lang w:eastAsia="ar-SA"/>
        </w:rPr>
      </w:pPr>
      <w:r w:rsidRPr="00B826A2">
        <w:rPr>
          <w:lang w:eastAsia="ar-SA"/>
        </w:rPr>
        <w:t>A BOC modulation is used to form the required spectral shape (power spectral density distribution over frequency) for the transmitted signal. BOC type signals are expressed in the form BOC(</w:t>
      </w:r>
      <w:proofErr w:type="spellStart"/>
      <w:r w:rsidRPr="00B826A2">
        <w:rPr>
          <w:i/>
          <w:lang w:eastAsia="ar-SA"/>
        </w:rPr>
        <w:t>f</w:t>
      </w:r>
      <w:r w:rsidRPr="00B826A2">
        <w:rPr>
          <w:i/>
          <w:vertAlign w:val="subscript"/>
          <w:lang w:eastAsia="ar-SA"/>
        </w:rPr>
        <w:t>sub</w:t>
      </w:r>
      <w:r w:rsidRPr="00B826A2">
        <w:rPr>
          <w:lang w:eastAsia="ar-SA"/>
        </w:rPr>
        <w:t>,</w:t>
      </w:r>
      <w:r w:rsidRPr="00B826A2">
        <w:rPr>
          <w:i/>
          <w:lang w:eastAsia="ar-SA"/>
        </w:rPr>
        <w:t>f</w:t>
      </w:r>
      <w:r w:rsidRPr="00B826A2">
        <w:rPr>
          <w:i/>
          <w:vertAlign w:val="subscript"/>
          <w:lang w:eastAsia="ar-SA"/>
        </w:rPr>
        <w:t>chip</w:t>
      </w:r>
      <w:proofErr w:type="spellEnd"/>
      <w:r w:rsidRPr="00B826A2">
        <w:rPr>
          <w:lang w:eastAsia="ar-SA"/>
        </w:rPr>
        <w:t>) where frequencies are indicated as multiples of the GPS C/A code chip rate of 1.023 </w:t>
      </w:r>
      <w:proofErr w:type="spellStart"/>
      <w:r w:rsidRPr="00B826A2">
        <w:rPr>
          <w:lang w:eastAsia="ar-SA"/>
        </w:rPr>
        <w:t>Mchip</w:t>
      </w:r>
      <w:proofErr w:type="spellEnd"/>
      <w:r w:rsidRPr="00B826A2">
        <w:rPr>
          <w:lang w:eastAsia="ar-SA"/>
        </w:rPr>
        <w:t>/s.</w:t>
      </w:r>
    </w:p>
    <w:p w14:paraId="37202A66" w14:textId="77777777" w:rsidR="0067679B" w:rsidRPr="00B826A2" w:rsidRDefault="0067679B" w:rsidP="0067679B">
      <w:pPr>
        <w:keepNext/>
        <w:rPr>
          <w:lang w:eastAsia="ar-SA"/>
        </w:rPr>
      </w:pPr>
      <w:r w:rsidRPr="00B826A2">
        <w:rPr>
          <w:lang w:eastAsia="ar-SA"/>
        </w:rPr>
        <w:t>The power spectral density of the Galileo E1-A signal is given by:</w:t>
      </w:r>
    </w:p>
    <w:p w14:paraId="68076E1C" w14:textId="77777777" w:rsidR="0067679B" w:rsidRPr="00B826A2" w:rsidRDefault="0067679B" w:rsidP="0067679B">
      <w:pPr>
        <w:keepNext/>
        <w:rPr>
          <w:sz w:val="16"/>
          <w:szCs w:val="16"/>
          <w:lang w:eastAsia="ar-SA"/>
        </w:rPr>
      </w:pPr>
    </w:p>
    <w:p w14:paraId="001806F6" w14:textId="77777777" w:rsidR="0067679B" w:rsidRPr="00B826A2" w:rsidRDefault="00A55713" w:rsidP="0067679B">
      <w:pPr>
        <w:keepNext/>
        <w:keepLines/>
        <w:rPr>
          <w:lang w:eastAsia="ar-SA"/>
        </w:rPr>
      </w:pPr>
      <m:oMathPara>
        <m:oMath>
          <m:sSub>
            <m:sSubPr>
              <m:ctrlPr>
                <w:rPr>
                  <w:rFonts w:ascii="Cambria Math" w:hAnsi="Cambria Math"/>
                  <w:i/>
                  <w:lang w:eastAsia="ar-SA"/>
                </w:rPr>
              </m:ctrlPr>
            </m:sSubPr>
            <m:e>
              <m:r>
                <w:rPr>
                  <w:rFonts w:ascii="Cambria Math" w:hAnsi="Cambria Math"/>
                  <w:lang w:eastAsia="ar-SA"/>
                </w:rPr>
                <m:t>G</m:t>
              </m:r>
            </m:e>
            <m:sub>
              <m:sSub>
                <m:sSubPr>
                  <m:ctrlPr>
                    <w:rPr>
                      <w:rFonts w:ascii="Cambria Math" w:hAnsi="Cambria Math"/>
                      <w:i/>
                      <w:lang w:eastAsia="ar-SA"/>
                    </w:rPr>
                  </m:ctrlPr>
                </m:sSubPr>
                <m:e>
                  <m:r>
                    <w:rPr>
                      <w:rFonts w:ascii="Cambria Math" w:hAnsi="Cambria Math"/>
                      <w:lang w:eastAsia="ar-SA"/>
                    </w:rPr>
                    <m:t>BOC</m:t>
                  </m:r>
                </m:e>
                <m:sub>
                  <m:func>
                    <m:funcPr>
                      <m:ctrlPr>
                        <w:rPr>
                          <w:rFonts w:ascii="Cambria Math" w:hAnsi="Cambria Math"/>
                          <w:i/>
                          <w:lang w:eastAsia="ar-SA"/>
                        </w:rPr>
                      </m:ctrlPr>
                    </m:funcPr>
                    <m:fName>
                      <m:r>
                        <m:rPr>
                          <m:sty m:val="p"/>
                        </m:rPr>
                        <w:rPr>
                          <w:rFonts w:ascii="Cambria Math" w:hAnsi="Cambria Math"/>
                          <w:lang w:eastAsia="ar-SA"/>
                        </w:rPr>
                        <m:t>cos</m:t>
                      </m:r>
                    </m:fName>
                    <m:e>
                      <m:d>
                        <m:dPr>
                          <m:ctrlPr>
                            <w:rPr>
                              <w:rFonts w:ascii="Cambria Math" w:hAnsi="Cambria Math"/>
                              <w:i/>
                              <w:lang w:eastAsia="ar-SA"/>
                            </w:rPr>
                          </m:ctrlPr>
                        </m:dPr>
                        <m:e>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s</m:t>
                              </m:r>
                            </m:sub>
                          </m:sSub>
                          <m:r>
                            <w:rPr>
                              <w:rFonts w:ascii="Cambria Math" w:hAnsi="Cambria Math"/>
                              <w:lang w:eastAsia="ar-SA"/>
                            </w:rPr>
                            <m:t xml:space="preserve">, </m:t>
                          </m:r>
                          <m:sSub>
                            <m:sSubPr>
                              <m:ctrlPr>
                                <w:rPr>
                                  <w:rFonts w:ascii="Cambria Math" w:hAnsi="Cambria Math"/>
                                  <w:i/>
                                  <w:lang w:eastAsia="ar-SA"/>
                                </w:rPr>
                              </m:ctrlPr>
                            </m:sSubPr>
                            <m:e>
                              <m:r>
                                <w:rPr>
                                  <w:rFonts w:ascii="Cambria Math" w:hAnsi="Cambria Math"/>
                                  <w:lang w:eastAsia="ar-SA"/>
                                </w:rPr>
                                <m:t xml:space="preserve"> f</m:t>
                              </m:r>
                            </m:e>
                            <m:sub>
                              <m:r>
                                <w:rPr>
                                  <w:rFonts w:ascii="Cambria Math" w:hAnsi="Cambria Math"/>
                                  <w:lang w:eastAsia="ar-SA"/>
                                </w:rPr>
                                <m:t>c</m:t>
                              </m:r>
                            </m:sub>
                          </m:sSub>
                        </m:e>
                      </m:d>
                    </m:e>
                  </m:func>
                </m:sub>
              </m:sSub>
            </m:sub>
          </m:sSub>
          <m:d>
            <m:dPr>
              <m:ctrlPr>
                <w:rPr>
                  <w:rFonts w:ascii="Cambria Math" w:hAnsi="Cambria Math"/>
                  <w:i/>
                  <w:lang w:eastAsia="ar-SA"/>
                </w:rPr>
              </m:ctrlPr>
            </m:dPr>
            <m:e>
              <m:r>
                <w:rPr>
                  <w:rFonts w:ascii="Cambria Math" w:hAnsi="Cambria Math"/>
                  <w:lang w:eastAsia="ar-SA"/>
                </w:rPr>
                <m:t>f</m:t>
              </m:r>
            </m:e>
          </m:d>
          <m:r>
            <w:rPr>
              <w:rFonts w:ascii="Cambria Math" w:hAnsi="Cambria Math"/>
              <w:lang w:eastAsia="ar-SA"/>
            </w:rPr>
            <m:t>=</m:t>
          </m:r>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c</m:t>
              </m:r>
            </m:sub>
          </m:sSub>
          <m:sSup>
            <m:sSupPr>
              <m:ctrlPr>
                <w:rPr>
                  <w:rFonts w:ascii="Cambria Math" w:hAnsi="Cambria Math"/>
                  <w:i/>
                  <w:lang w:eastAsia="ar-SA"/>
                </w:rPr>
              </m:ctrlPr>
            </m:sSupPr>
            <m:e>
              <m:d>
                <m:dPr>
                  <m:begChr m:val="["/>
                  <m:endChr m:val="]"/>
                  <m:ctrlPr>
                    <w:rPr>
                      <w:rFonts w:ascii="Cambria Math" w:hAnsi="Cambria Math"/>
                      <w:i/>
                      <w:lang w:eastAsia="ar-SA"/>
                    </w:rPr>
                  </m:ctrlPr>
                </m:dPr>
                <m:e>
                  <m:f>
                    <m:fPr>
                      <m:ctrlPr>
                        <w:rPr>
                          <w:rFonts w:ascii="Cambria Math" w:hAnsi="Cambria Math"/>
                          <w:i/>
                          <w:lang w:eastAsia="ar-SA"/>
                        </w:rPr>
                      </m:ctrlPr>
                    </m:fPr>
                    <m:num>
                      <m:func>
                        <m:funcPr>
                          <m:ctrlPr>
                            <w:rPr>
                              <w:rFonts w:ascii="Cambria Math" w:hAnsi="Cambria Math"/>
                              <w:i/>
                              <w:lang w:eastAsia="ar-SA"/>
                            </w:rPr>
                          </m:ctrlPr>
                        </m:funcPr>
                        <m:fName>
                          <m:r>
                            <m:rPr>
                              <m:sty m:val="p"/>
                            </m:rPr>
                            <w:rPr>
                              <w:rFonts w:ascii="Cambria Math" w:hAnsi="Cambria Math"/>
                              <w:lang w:eastAsia="ar-SA"/>
                            </w:rPr>
                            <m:t>2sin</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c</m:t>
                                      </m:r>
                                    </m:sub>
                                  </m:sSub>
                                </m:den>
                              </m:f>
                            </m:e>
                          </m:d>
                          <m:func>
                            <m:funcPr>
                              <m:ctrlPr>
                                <w:rPr>
                                  <w:rFonts w:ascii="Cambria Math" w:hAnsi="Cambria Math"/>
                                  <w:i/>
                                  <w:lang w:eastAsia="ar-SA"/>
                                </w:rPr>
                              </m:ctrlPr>
                            </m:funcPr>
                            <m:fName>
                              <m:sSup>
                                <m:sSupPr>
                                  <m:ctrlPr>
                                    <w:rPr>
                                      <w:rFonts w:ascii="Cambria Math" w:hAnsi="Cambria Math"/>
                                      <w:lang w:eastAsia="ar-SA"/>
                                    </w:rPr>
                                  </m:ctrlPr>
                                </m:sSupPr>
                                <m:e>
                                  <m:r>
                                    <m:rPr>
                                      <m:sty m:val="p"/>
                                    </m:rPr>
                                    <w:rPr>
                                      <w:rFonts w:ascii="Cambria Math" w:hAnsi="Cambria Math"/>
                                      <w:lang w:eastAsia="ar-SA"/>
                                    </w:rPr>
                                    <m:t>sin</m:t>
                                  </m:r>
                                </m:e>
                                <m:sup>
                                  <m:r>
                                    <w:rPr>
                                      <w:rFonts w:ascii="Cambria Math" w:hAnsi="Cambria Math"/>
                                      <w:lang w:eastAsia="ar-SA"/>
                                    </w:rPr>
                                    <m:t>2</m:t>
                                  </m:r>
                                </m:sup>
                              </m:sSup>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r>
                                        <w:rPr>
                                          <w:rFonts w:ascii="Cambria Math" w:hAnsi="Cambria Math"/>
                                          <w:lang w:eastAsia="ar-SA"/>
                                        </w:rPr>
                                        <m:t>4</m:t>
                                      </m:r>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s</m:t>
                                          </m:r>
                                        </m:sub>
                                      </m:sSub>
                                    </m:den>
                                  </m:f>
                                </m:e>
                              </m:d>
                            </m:e>
                          </m:func>
                          <m:r>
                            <w:rPr>
                              <w:rFonts w:ascii="Cambria Math" w:hAnsi="Cambria Math"/>
                              <w:lang w:eastAsia="ar-SA"/>
                            </w:rPr>
                            <m:t xml:space="preserve"> </m:t>
                          </m:r>
                        </m:e>
                      </m:func>
                    </m:num>
                    <m:den>
                      <m:r>
                        <m:rPr>
                          <m:sty m:val="p"/>
                        </m:rPr>
                        <w:rPr>
                          <w:rFonts w:ascii="Cambria Math" w:hAnsi="Cambria Math"/>
                          <w:lang w:eastAsia="ar-SA"/>
                        </w:rPr>
                        <m:t>π</m:t>
                      </m:r>
                      <m:r>
                        <w:rPr>
                          <w:rFonts w:ascii="Cambria Math" w:hAnsi="Cambria Math"/>
                          <w:lang w:eastAsia="ar-SA"/>
                        </w:rPr>
                        <m:t>f</m:t>
                      </m:r>
                      <m:func>
                        <m:funcPr>
                          <m:ctrlPr>
                            <w:rPr>
                              <w:rFonts w:ascii="Cambria Math" w:hAnsi="Cambria Math"/>
                              <w:i/>
                              <w:lang w:eastAsia="ar-SA"/>
                            </w:rPr>
                          </m:ctrlPr>
                        </m:funcPr>
                        <m:fName>
                          <m:r>
                            <m:rPr>
                              <m:sty m:val="p"/>
                            </m:rPr>
                            <w:rPr>
                              <w:rFonts w:ascii="Cambria Math" w:hAnsi="Cambria Math"/>
                              <w:lang w:eastAsia="ar-SA"/>
                            </w:rPr>
                            <m:t>cos</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r>
                                    <w:rPr>
                                      <w:rFonts w:ascii="Cambria Math" w:hAnsi="Cambria Math"/>
                                      <w:lang w:eastAsia="ar-SA"/>
                                    </w:rPr>
                                    <m:t>2</m:t>
                                  </m:r>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s</m:t>
                                      </m:r>
                                    </m:sub>
                                  </m:sSub>
                                </m:den>
                              </m:f>
                            </m:e>
                          </m:d>
                        </m:e>
                      </m:func>
                    </m:den>
                  </m:f>
                </m:e>
              </m:d>
            </m:e>
            <m:sup>
              <m:r>
                <w:rPr>
                  <w:rFonts w:ascii="Cambria Math" w:hAnsi="Cambria Math"/>
                  <w:lang w:eastAsia="ar-SA"/>
                </w:rPr>
                <m:t>2</m:t>
              </m:r>
            </m:sup>
          </m:sSup>
        </m:oMath>
      </m:oMathPara>
    </w:p>
    <w:p w14:paraId="34CFB63A" w14:textId="77777777" w:rsidR="0067679B" w:rsidRPr="00B826A2" w:rsidRDefault="0067679B" w:rsidP="0067679B">
      <w:pPr>
        <w:rPr>
          <w:sz w:val="20"/>
          <w:lang w:eastAsia="ar-SA"/>
        </w:rPr>
      </w:pPr>
      <w:r w:rsidRPr="00B826A2">
        <w:rPr>
          <w:lang w:eastAsia="ar-SA"/>
        </w:rPr>
        <w:t xml:space="preserve">where </w:t>
      </w:r>
      <w:r w:rsidRPr="00B826A2">
        <w:rPr>
          <w:i/>
          <w:lang w:eastAsia="ar-SA"/>
        </w:rPr>
        <w:t>f</w:t>
      </w:r>
      <w:r w:rsidRPr="00B826A2">
        <w:rPr>
          <w:i/>
          <w:vertAlign w:val="subscript"/>
          <w:lang w:eastAsia="ar-SA"/>
        </w:rPr>
        <w:t>s</w:t>
      </w:r>
      <w:r w:rsidRPr="00B826A2">
        <w:rPr>
          <w:i/>
          <w:lang w:eastAsia="ar-SA"/>
        </w:rPr>
        <w:t> </w:t>
      </w:r>
      <w:r w:rsidRPr="00B826A2">
        <w:rPr>
          <w:lang w:eastAsia="ar-SA"/>
        </w:rPr>
        <w:t>= 15 × 1.023 MHz</w:t>
      </w:r>
      <w:r w:rsidRPr="00B826A2">
        <w:t xml:space="preserve"> </w:t>
      </w:r>
      <w:r w:rsidRPr="00B826A2">
        <w:rPr>
          <w:lang w:eastAsia="ar-SA"/>
        </w:rPr>
        <w:t xml:space="preserve">is the subcarrier frequency and </w:t>
      </w:r>
      <w:r w:rsidRPr="00B826A2">
        <w:rPr>
          <w:i/>
          <w:lang w:eastAsia="ar-SA"/>
        </w:rPr>
        <w:t>f</w:t>
      </w:r>
      <w:r w:rsidRPr="00B826A2">
        <w:rPr>
          <w:i/>
          <w:vertAlign w:val="subscript"/>
          <w:lang w:eastAsia="ar-SA"/>
        </w:rPr>
        <w:t>c</w:t>
      </w:r>
      <w:r w:rsidRPr="00B826A2">
        <w:rPr>
          <w:lang w:eastAsia="ar-SA"/>
        </w:rPr>
        <w:t> = 2.5 × 1.023 MHz is</w:t>
      </w:r>
      <w:r w:rsidRPr="00B826A2">
        <w:t xml:space="preserve"> </w:t>
      </w:r>
      <w:r w:rsidRPr="00B826A2">
        <w:rPr>
          <w:lang w:eastAsia="ar-SA"/>
        </w:rPr>
        <w:t>the chip rate.</w:t>
      </w:r>
    </w:p>
    <w:p w14:paraId="1F8EA504" w14:textId="77777777" w:rsidR="0067679B" w:rsidRPr="00B826A2" w:rsidRDefault="0067679B" w:rsidP="0067679B">
      <w:pPr>
        <w:rPr>
          <w:lang w:eastAsia="ar-SA"/>
        </w:rPr>
      </w:pPr>
      <w:r w:rsidRPr="00B826A2">
        <w:rPr>
          <w:lang w:eastAsia="ar-SA"/>
        </w:rPr>
        <w:lastRenderedPageBreak/>
        <w:t>The MBOC modulation results in a spectrum G</w:t>
      </w:r>
      <w:r w:rsidRPr="00B826A2">
        <w:rPr>
          <w:i/>
          <w:iCs/>
          <w:vertAlign w:val="subscript"/>
          <w:lang w:eastAsia="ar-SA"/>
        </w:rPr>
        <w:t>MBOC</w:t>
      </w:r>
      <w:r w:rsidRPr="00B826A2">
        <w:rPr>
          <w:lang w:eastAsia="ar-SA"/>
        </w:rPr>
        <w:t>(</w:t>
      </w:r>
      <w:r w:rsidRPr="00B826A2">
        <w:rPr>
          <w:i/>
          <w:iCs/>
          <w:lang w:eastAsia="ar-SA"/>
        </w:rPr>
        <w:t>f</w:t>
      </w:r>
      <w:r w:rsidRPr="00B826A2">
        <w:rPr>
          <w:lang w:eastAsia="ar-SA"/>
        </w:rPr>
        <w:t>) of the signal given by:</w:t>
      </w:r>
    </w:p>
    <w:p w14:paraId="3E5D58AE" w14:textId="77777777" w:rsidR="0067679B" w:rsidRPr="00B826A2" w:rsidRDefault="0067679B" w:rsidP="0067679B">
      <w:pPr>
        <w:pStyle w:val="Equation"/>
        <w:rPr>
          <w:rFonts w:ascii="CG Times" w:hAnsi="CG Times"/>
        </w:rPr>
      </w:pPr>
      <w:r w:rsidRPr="00B826A2">
        <w:rPr>
          <w:rFonts w:ascii="CG Times" w:hAnsi="CG Times"/>
        </w:rPr>
        <w:tab/>
      </w:r>
      <w:r w:rsidRPr="00B826A2">
        <w:rPr>
          <w:rFonts w:ascii="CG Times" w:hAnsi="CG Times"/>
        </w:rPr>
        <w:tab/>
      </w:r>
      <m:oMath>
        <m:sSub>
          <m:sSubPr>
            <m:ctrlPr>
              <w:rPr>
                <w:rFonts w:ascii="Cambria Math" w:hAnsi="Cambria Math"/>
                <w:i/>
              </w:rPr>
            </m:ctrlPr>
          </m:sSubPr>
          <m:e>
            <m:r>
              <w:rPr>
                <w:rFonts w:ascii="Cambria Math" w:hAnsi="Cambria Math"/>
              </w:rPr>
              <m:t>G</m:t>
            </m:r>
          </m:e>
          <m:sub>
            <m:r>
              <w:rPr>
                <w:rFonts w:ascii="Cambria Math" w:hAnsi="Cambria Math"/>
              </w:rPr>
              <m:t>MBOC</m:t>
            </m:r>
          </m:sub>
        </m:sSub>
        <m:r>
          <w:rPr>
            <w:rFonts w:ascii="Cambria Math" w:hAnsi="Cambria Math"/>
          </w:rPr>
          <m:t>(f)=</m:t>
        </m:r>
        <m:f>
          <m:fPr>
            <m:ctrlPr>
              <w:rPr>
                <w:rFonts w:ascii="Cambria Math" w:hAnsi="Cambria Math"/>
                <w:i/>
              </w:rPr>
            </m:ctrlPr>
          </m:fPr>
          <m:num>
            <m:r>
              <w:rPr>
                <w:rFonts w:ascii="Cambria Math" w:hAnsi="Cambria Math"/>
              </w:rPr>
              <m:t>10</m:t>
            </m:r>
          </m:num>
          <m:den>
            <m:r>
              <w:rPr>
                <w:rFonts w:ascii="Cambria Math" w:hAnsi="Cambria Math"/>
              </w:rPr>
              <m:t>11</m:t>
            </m:r>
          </m:den>
        </m:f>
        <m:sSub>
          <m:sSubPr>
            <m:ctrlPr>
              <w:rPr>
                <w:rFonts w:ascii="Cambria Math" w:hAnsi="Cambria Math"/>
                <w:i/>
              </w:rPr>
            </m:ctrlPr>
          </m:sSubPr>
          <m:e>
            <m:r>
              <w:rPr>
                <w:rFonts w:ascii="Cambria Math" w:hAnsi="Cambria Math"/>
              </w:rPr>
              <m:t>G</m:t>
            </m:r>
          </m:e>
          <m:sub>
            <m:r>
              <w:rPr>
                <w:rFonts w:ascii="Cambria Math" w:hAnsi="Cambria Math"/>
              </w:rPr>
              <m:t>BOC</m:t>
            </m:r>
            <m:d>
              <m:dPr>
                <m:ctrlPr>
                  <w:rPr>
                    <w:rFonts w:ascii="Cambria Math" w:hAnsi="Cambria Math"/>
                    <w:iCs/>
                  </w:rPr>
                </m:ctrlPr>
              </m:dPr>
              <m:e>
                <m:r>
                  <m:rPr>
                    <m:sty m:val="p"/>
                  </m:rPr>
                  <w:rPr>
                    <w:rFonts w:ascii="Cambria Math" w:hAnsi="Cambria Math"/>
                  </w:rPr>
                  <m:t>1,1</m:t>
                </m:r>
              </m:e>
            </m:d>
          </m:sub>
        </m:sSub>
        <m:d>
          <m:dPr>
            <m:ctrlPr>
              <w:rPr>
                <w:rFonts w:ascii="Cambria Math" w:hAnsi="Cambria Math"/>
                <w:i/>
              </w:rPr>
            </m:ctrlPr>
          </m:dPr>
          <m:e>
            <m:r>
              <w:rPr>
                <w:rFonts w:ascii="Cambria Math" w:hAnsi="Cambria Math"/>
              </w:rPr>
              <m:t>f</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11</m:t>
            </m:r>
          </m:den>
        </m:f>
        <m:sSub>
          <m:sSubPr>
            <m:ctrlPr>
              <w:rPr>
                <w:rFonts w:ascii="Cambria Math" w:hAnsi="Cambria Math"/>
                <w:i/>
              </w:rPr>
            </m:ctrlPr>
          </m:sSubPr>
          <m:e>
            <m:r>
              <w:rPr>
                <w:rFonts w:ascii="Cambria Math" w:hAnsi="Cambria Math"/>
              </w:rPr>
              <m:t>G</m:t>
            </m:r>
          </m:e>
          <m:sub>
            <m:r>
              <w:rPr>
                <w:rFonts w:ascii="Cambria Math" w:hAnsi="Cambria Math"/>
              </w:rPr>
              <m:t>BOC</m:t>
            </m:r>
            <m:d>
              <m:dPr>
                <m:ctrlPr>
                  <w:rPr>
                    <w:rFonts w:ascii="Cambria Math" w:hAnsi="Cambria Math"/>
                    <w:iCs/>
                  </w:rPr>
                </m:ctrlPr>
              </m:dPr>
              <m:e>
                <m:r>
                  <m:rPr>
                    <m:sty m:val="p"/>
                  </m:rPr>
                  <w:rPr>
                    <w:rFonts w:ascii="Cambria Math" w:hAnsi="Cambria Math"/>
                  </w:rPr>
                  <m:t>6,1</m:t>
                </m:r>
              </m:e>
            </m:d>
          </m:sub>
        </m:sSub>
        <m:d>
          <m:dPr>
            <m:ctrlPr>
              <w:rPr>
                <w:rFonts w:ascii="Cambria Math" w:hAnsi="Cambria Math"/>
                <w:i/>
              </w:rPr>
            </m:ctrlPr>
          </m:dPr>
          <m:e>
            <m:r>
              <w:rPr>
                <w:rFonts w:ascii="Cambria Math" w:hAnsi="Cambria Math"/>
              </w:rPr>
              <m:t>f</m:t>
            </m:r>
          </m:e>
        </m:d>
      </m:oMath>
      <w:r w:rsidRPr="00B826A2">
        <w:rPr>
          <w:rFonts w:ascii="CG Times" w:hAnsi="CG Times"/>
        </w:rPr>
        <w:tab/>
      </w:r>
    </w:p>
    <w:p w14:paraId="1E1FD6F7" w14:textId="77777777" w:rsidR="0067679B" w:rsidRPr="00B826A2" w:rsidRDefault="0067679B" w:rsidP="001C51FD">
      <w:pPr>
        <w:keepNext/>
        <w:keepLines/>
        <w:rPr>
          <w:lang w:eastAsia="ar-SA"/>
        </w:rPr>
      </w:pPr>
      <w:r w:rsidRPr="00B826A2">
        <w:rPr>
          <w:lang w:eastAsia="ar-SA"/>
        </w:rPr>
        <w:t>where:</w:t>
      </w:r>
    </w:p>
    <w:p w14:paraId="46868DB5" w14:textId="77777777" w:rsidR="0067679B" w:rsidRPr="00B826A2" w:rsidRDefault="0067679B" w:rsidP="0067679B">
      <w:pPr>
        <w:rPr>
          <w:sz w:val="16"/>
          <w:szCs w:val="16"/>
          <w:lang w:eastAsia="ar-SA"/>
        </w:rPr>
      </w:pPr>
    </w:p>
    <w:p w14:paraId="32F739A3" w14:textId="77777777" w:rsidR="0067679B" w:rsidRPr="00B826A2" w:rsidRDefault="00A55713" w:rsidP="0067679B">
      <w:pPr>
        <w:rPr>
          <w:lang w:eastAsia="ar-SA"/>
        </w:rPr>
      </w:pPr>
      <m:oMathPara>
        <m:oMath>
          <m:sSub>
            <m:sSubPr>
              <m:ctrlPr>
                <w:rPr>
                  <w:rFonts w:ascii="Cambria Math" w:hAnsi="Cambria Math"/>
                  <w:i/>
                  <w:lang w:eastAsia="ar-SA"/>
                </w:rPr>
              </m:ctrlPr>
            </m:sSubPr>
            <m:e>
              <m:r>
                <w:rPr>
                  <w:rFonts w:ascii="Cambria Math" w:hAnsi="Cambria Math"/>
                  <w:lang w:eastAsia="ar-SA"/>
                </w:rPr>
                <m:t>G</m:t>
              </m:r>
            </m:e>
            <m:sub>
              <m:sSub>
                <m:sSubPr>
                  <m:ctrlPr>
                    <w:rPr>
                      <w:rFonts w:ascii="Cambria Math" w:hAnsi="Cambria Math"/>
                      <w:i/>
                      <w:lang w:eastAsia="ar-SA"/>
                    </w:rPr>
                  </m:ctrlPr>
                </m:sSubPr>
                <m:e>
                  <m:r>
                    <w:rPr>
                      <w:rFonts w:ascii="Cambria Math" w:hAnsi="Cambria Math"/>
                      <w:lang w:eastAsia="ar-SA"/>
                    </w:rPr>
                    <m:t>BOC</m:t>
                  </m:r>
                </m:e>
                <m:sub>
                  <m:func>
                    <m:funcPr>
                      <m:ctrlPr>
                        <w:rPr>
                          <w:rFonts w:ascii="Cambria Math" w:hAnsi="Cambria Math"/>
                          <w:i/>
                          <w:lang w:eastAsia="ar-SA"/>
                        </w:rPr>
                      </m:ctrlPr>
                    </m:funcPr>
                    <m:fName>
                      <m:r>
                        <m:rPr>
                          <m:sty m:val="p"/>
                        </m:rPr>
                        <w:rPr>
                          <w:rFonts w:ascii="Cambria Math" w:hAnsi="Cambria Math"/>
                          <w:lang w:eastAsia="ar-SA"/>
                        </w:rPr>
                        <m:t>cos</m:t>
                      </m:r>
                    </m:fName>
                    <m:e>
                      <m:d>
                        <m:dPr>
                          <m:ctrlPr>
                            <w:rPr>
                              <w:rFonts w:ascii="Cambria Math" w:hAnsi="Cambria Math"/>
                              <w:i/>
                              <w:lang w:eastAsia="ar-SA"/>
                            </w:rPr>
                          </m:ctrlPr>
                        </m:dPr>
                        <m:e>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s</m:t>
                              </m:r>
                            </m:sub>
                          </m:sSub>
                          <m:r>
                            <w:rPr>
                              <w:rFonts w:ascii="Cambria Math" w:hAnsi="Cambria Math"/>
                              <w:lang w:eastAsia="ar-SA"/>
                            </w:rPr>
                            <m:t xml:space="preserve">, </m:t>
                          </m:r>
                          <m:sSub>
                            <m:sSubPr>
                              <m:ctrlPr>
                                <w:rPr>
                                  <w:rFonts w:ascii="Cambria Math" w:hAnsi="Cambria Math"/>
                                  <w:i/>
                                  <w:lang w:eastAsia="ar-SA"/>
                                </w:rPr>
                              </m:ctrlPr>
                            </m:sSubPr>
                            <m:e>
                              <m:r>
                                <w:rPr>
                                  <w:rFonts w:ascii="Cambria Math" w:hAnsi="Cambria Math"/>
                                  <w:lang w:eastAsia="ar-SA"/>
                                </w:rPr>
                                <m:t xml:space="preserve"> f</m:t>
                              </m:r>
                            </m:e>
                            <m:sub>
                              <m:r>
                                <w:rPr>
                                  <w:rFonts w:ascii="Cambria Math" w:hAnsi="Cambria Math"/>
                                  <w:lang w:eastAsia="ar-SA"/>
                                </w:rPr>
                                <m:t>c</m:t>
                              </m:r>
                            </m:sub>
                          </m:sSub>
                        </m:e>
                      </m:d>
                    </m:e>
                  </m:func>
                </m:sub>
              </m:sSub>
            </m:sub>
          </m:sSub>
          <m:d>
            <m:dPr>
              <m:ctrlPr>
                <w:rPr>
                  <w:rFonts w:ascii="Cambria Math" w:hAnsi="Cambria Math"/>
                  <w:i/>
                  <w:lang w:eastAsia="ar-SA"/>
                </w:rPr>
              </m:ctrlPr>
            </m:dPr>
            <m:e>
              <m:r>
                <w:rPr>
                  <w:rFonts w:ascii="Cambria Math" w:hAnsi="Cambria Math"/>
                  <w:lang w:eastAsia="ar-SA"/>
                </w:rPr>
                <m:t>f</m:t>
              </m:r>
            </m:e>
          </m:d>
          <m:r>
            <w:rPr>
              <w:rFonts w:ascii="Cambria Math" w:hAnsi="Cambria Math"/>
              <w:lang w:eastAsia="ar-SA"/>
            </w:rPr>
            <m:t>=</m:t>
          </m:r>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c</m:t>
              </m:r>
            </m:sub>
          </m:sSub>
          <m:sSup>
            <m:sSupPr>
              <m:ctrlPr>
                <w:rPr>
                  <w:rFonts w:ascii="Cambria Math" w:hAnsi="Cambria Math"/>
                  <w:i/>
                  <w:lang w:eastAsia="ar-SA"/>
                </w:rPr>
              </m:ctrlPr>
            </m:sSupPr>
            <m:e>
              <m:d>
                <m:dPr>
                  <m:begChr m:val="["/>
                  <m:endChr m:val="]"/>
                  <m:ctrlPr>
                    <w:rPr>
                      <w:rFonts w:ascii="Cambria Math" w:hAnsi="Cambria Math"/>
                      <w:i/>
                      <w:lang w:eastAsia="ar-SA"/>
                    </w:rPr>
                  </m:ctrlPr>
                </m:dPr>
                <m:e>
                  <m:f>
                    <m:fPr>
                      <m:ctrlPr>
                        <w:rPr>
                          <w:rFonts w:ascii="Cambria Math" w:hAnsi="Cambria Math"/>
                          <w:i/>
                          <w:lang w:eastAsia="ar-SA"/>
                        </w:rPr>
                      </m:ctrlPr>
                    </m:fPr>
                    <m:num>
                      <m:func>
                        <m:funcPr>
                          <m:ctrlPr>
                            <w:rPr>
                              <w:rFonts w:ascii="Cambria Math" w:hAnsi="Cambria Math"/>
                              <w:i/>
                              <w:lang w:eastAsia="ar-SA"/>
                            </w:rPr>
                          </m:ctrlPr>
                        </m:funcPr>
                        <m:fName>
                          <m:r>
                            <m:rPr>
                              <m:sty m:val="p"/>
                            </m:rPr>
                            <w:rPr>
                              <w:rFonts w:ascii="Cambria Math" w:hAnsi="Cambria Math"/>
                              <w:lang w:eastAsia="ar-SA"/>
                            </w:rPr>
                            <m:t>tan</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sSub>
                                    <m:sSubPr>
                                      <m:ctrlPr>
                                        <w:rPr>
                                          <w:rFonts w:ascii="Cambria Math" w:hAnsi="Cambria Math"/>
                                          <w:i/>
                                          <w:lang w:eastAsia="ar-SA"/>
                                        </w:rPr>
                                      </m:ctrlPr>
                                    </m:sSubPr>
                                    <m:e>
                                      <m:r>
                                        <w:rPr>
                                          <w:rFonts w:ascii="Cambria Math" w:hAnsi="Cambria Math"/>
                                          <w:lang w:eastAsia="ar-SA"/>
                                        </w:rPr>
                                        <m:t>2f</m:t>
                                      </m:r>
                                    </m:e>
                                    <m:sub>
                                      <m:r>
                                        <w:rPr>
                                          <w:rFonts w:ascii="Cambria Math" w:hAnsi="Cambria Math"/>
                                          <w:lang w:eastAsia="ar-SA"/>
                                        </w:rPr>
                                        <m:t>s</m:t>
                                      </m:r>
                                    </m:sub>
                                  </m:sSub>
                                </m:den>
                              </m:f>
                            </m:e>
                          </m:d>
                          <m:func>
                            <m:funcPr>
                              <m:ctrlPr>
                                <w:rPr>
                                  <w:rFonts w:ascii="Cambria Math" w:hAnsi="Cambria Math"/>
                                  <w:i/>
                                  <w:lang w:eastAsia="ar-SA"/>
                                </w:rPr>
                              </m:ctrlPr>
                            </m:funcPr>
                            <m:fName>
                              <m:r>
                                <m:rPr>
                                  <m:sty m:val="p"/>
                                </m:rPr>
                                <w:rPr>
                                  <w:rFonts w:ascii="Cambria Math" w:hAnsi="Cambria Math"/>
                                  <w:lang w:eastAsia="ar-SA"/>
                                </w:rPr>
                                <m:t>sin</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c</m:t>
                                          </m:r>
                                        </m:sub>
                                      </m:sSub>
                                    </m:den>
                                  </m:f>
                                </m:e>
                              </m:d>
                            </m:e>
                          </m:func>
                          <m:r>
                            <w:rPr>
                              <w:rFonts w:ascii="Cambria Math" w:hAnsi="Cambria Math"/>
                              <w:lang w:eastAsia="ar-SA"/>
                            </w:rPr>
                            <m:t xml:space="preserve"> </m:t>
                          </m:r>
                        </m:e>
                      </m:func>
                    </m:num>
                    <m:den>
                      <m:r>
                        <m:rPr>
                          <m:sty m:val="p"/>
                        </m:rPr>
                        <w:rPr>
                          <w:rFonts w:ascii="Cambria Math" w:hAnsi="Cambria Math"/>
                          <w:lang w:eastAsia="ar-SA"/>
                        </w:rPr>
                        <m:t>π</m:t>
                      </m:r>
                      <m:r>
                        <w:rPr>
                          <w:rFonts w:ascii="Cambria Math" w:hAnsi="Cambria Math"/>
                          <w:lang w:eastAsia="ar-SA"/>
                        </w:rPr>
                        <m:t>f</m:t>
                      </m:r>
                    </m:den>
                  </m:f>
                </m:e>
              </m:d>
            </m:e>
            <m:sup>
              <m:r>
                <w:rPr>
                  <w:rFonts w:ascii="Cambria Math" w:hAnsi="Cambria Math"/>
                  <w:lang w:eastAsia="ar-SA"/>
                </w:rPr>
                <m:t>2</m:t>
              </m:r>
            </m:sup>
          </m:sSup>
        </m:oMath>
      </m:oMathPara>
    </w:p>
    <w:p w14:paraId="516AF6BC" w14:textId="77777777" w:rsidR="0067679B" w:rsidRPr="00B826A2" w:rsidRDefault="0067679B" w:rsidP="0067679B">
      <w:pPr>
        <w:rPr>
          <w:lang w:eastAsia="ar-SA"/>
        </w:rPr>
      </w:pPr>
      <w:r w:rsidRPr="00B826A2">
        <w:rPr>
          <w:lang w:eastAsia="ar-SA"/>
        </w:rPr>
        <w:t>with:</w:t>
      </w:r>
    </w:p>
    <w:p w14:paraId="0F885FF1" w14:textId="77777777" w:rsidR="0067679B" w:rsidRPr="00B826A2" w:rsidRDefault="0067679B" w:rsidP="0067679B">
      <w:pPr>
        <w:pStyle w:val="Equationlegend"/>
        <w:rPr>
          <w:lang w:eastAsia="ar-SA"/>
        </w:rPr>
      </w:pPr>
      <w:r w:rsidRPr="00B826A2">
        <w:rPr>
          <w:i/>
          <w:lang w:eastAsia="ar-SA"/>
        </w:rPr>
        <w:tab/>
        <w:t>f</w:t>
      </w:r>
      <w:r w:rsidRPr="00B826A2">
        <w:rPr>
          <w:i/>
          <w:vertAlign w:val="subscript"/>
          <w:lang w:eastAsia="ar-SA"/>
        </w:rPr>
        <w:t>s</w:t>
      </w:r>
      <w:r w:rsidRPr="00B826A2">
        <w:rPr>
          <w:lang w:eastAsia="ar-SA"/>
        </w:rPr>
        <w:t> =</w:t>
      </w:r>
      <w:r w:rsidRPr="00B826A2">
        <w:rPr>
          <w:lang w:eastAsia="ar-SA"/>
        </w:rPr>
        <w:tab/>
        <w:t xml:space="preserve">1 × 1.023 MHz as the subcarrier frequency and </w:t>
      </w:r>
      <w:r w:rsidRPr="00B826A2">
        <w:rPr>
          <w:i/>
          <w:lang w:eastAsia="ar-SA"/>
        </w:rPr>
        <w:t>f</w:t>
      </w:r>
      <w:r w:rsidRPr="00B826A2">
        <w:rPr>
          <w:i/>
          <w:vertAlign w:val="subscript"/>
          <w:lang w:eastAsia="ar-SA"/>
        </w:rPr>
        <w:t>c</w:t>
      </w:r>
      <w:r w:rsidRPr="00B826A2">
        <w:rPr>
          <w:lang w:eastAsia="ar-SA"/>
        </w:rPr>
        <w:t> = 1 × 1.023 MHz as</w:t>
      </w:r>
      <w:r w:rsidRPr="00B826A2">
        <w:rPr>
          <w:vertAlign w:val="subscript"/>
          <w:lang w:eastAsia="ar-SA"/>
        </w:rPr>
        <w:t xml:space="preserve"> </w:t>
      </w:r>
      <w:r w:rsidRPr="00B826A2">
        <w:rPr>
          <w:lang w:eastAsia="ar-SA"/>
        </w:rPr>
        <w:t>the chip rate for BOC(1,1)</w:t>
      </w:r>
    </w:p>
    <w:p w14:paraId="7DD56BA0" w14:textId="77777777" w:rsidR="0067679B" w:rsidRPr="00B826A2" w:rsidRDefault="0067679B" w:rsidP="0067679B">
      <w:pPr>
        <w:pStyle w:val="Equationlegend"/>
        <w:rPr>
          <w:lang w:eastAsia="ar-SA"/>
        </w:rPr>
      </w:pPr>
      <w:r w:rsidRPr="00B826A2">
        <w:rPr>
          <w:i/>
          <w:lang w:eastAsia="ar-SA"/>
        </w:rPr>
        <w:tab/>
        <w:t>f</w:t>
      </w:r>
      <w:r w:rsidRPr="00B826A2">
        <w:rPr>
          <w:i/>
          <w:vertAlign w:val="subscript"/>
          <w:lang w:eastAsia="ar-SA"/>
        </w:rPr>
        <w:t>s</w:t>
      </w:r>
      <w:r w:rsidRPr="00B826A2">
        <w:rPr>
          <w:lang w:eastAsia="ar-SA"/>
        </w:rPr>
        <w:t> =</w:t>
      </w:r>
      <w:r w:rsidRPr="00B826A2">
        <w:rPr>
          <w:lang w:eastAsia="ar-SA"/>
        </w:rPr>
        <w:tab/>
        <w:t>6 × 1.023 </w:t>
      </w:r>
      <w:r w:rsidRPr="00B826A2">
        <w:t>MHz</w:t>
      </w:r>
      <w:r w:rsidRPr="00B826A2">
        <w:rPr>
          <w:lang w:eastAsia="ar-SA"/>
        </w:rPr>
        <w:t xml:space="preserve"> as the subcarrier frequency and </w:t>
      </w:r>
      <w:r w:rsidRPr="00B826A2">
        <w:rPr>
          <w:i/>
          <w:lang w:eastAsia="ar-SA"/>
        </w:rPr>
        <w:t>f</w:t>
      </w:r>
      <w:r w:rsidRPr="00B826A2">
        <w:rPr>
          <w:i/>
          <w:vertAlign w:val="subscript"/>
          <w:lang w:eastAsia="ar-SA"/>
        </w:rPr>
        <w:t>c</w:t>
      </w:r>
      <w:r w:rsidRPr="00B826A2">
        <w:rPr>
          <w:lang w:eastAsia="ar-SA"/>
        </w:rPr>
        <w:t> = 1 × 1.023 MHz as</w:t>
      </w:r>
      <w:r w:rsidRPr="00B826A2">
        <w:rPr>
          <w:vertAlign w:val="subscript"/>
          <w:lang w:eastAsia="ar-SA"/>
        </w:rPr>
        <w:t xml:space="preserve"> </w:t>
      </w:r>
      <w:r w:rsidRPr="00B826A2">
        <w:rPr>
          <w:lang w:eastAsia="ar-SA"/>
        </w:rPr>
        <w:t>the chip rate for BOC(6,1).</w:t>
      </w:r>
    </w:p>
    <w:p w14:paraId="7F8ED979" w14:textId="42E523C0" w:rsidR="0067679B" w:rsidRPr="00B826A2" w:rsidRDefault="0067679B" w:rsidP="0067679B">
      <w:pPr>
        <w:pStyle w:val="TableNo"/>
      </w:pPr>
      <w:r w:rsidRPr="00B826A2">
        <w:t>TABLE 7</w:t>
      </w:r>
    </w:p>
    <w:p w14:paraId="2639FD01" w14:textId="77777777" w:rsidR="0067679B" w:rsidRPr="00B826A2" w:rsidRDefault="0067679B" w:rsidP="0067679B">
      <w:pPr>
        <w:pStyle w:val="Tabletitle"/>
      </w:pPr>
      <w:r w:rsidRPr="00B826A2">
        <w:t>Galileo E1 transmissions in the 1 559-1 610 MHz band</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3"/>
        <w:gridCol w:w="4822"/>
      </w:tblGrid>
      <w:tr w:rsidR="0067679B" w:rsidRPr="00B826A2" w14:paraId="70B8F11B"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19ABE78E" w14:textId="77777777" w:rsidR="0067679B" w:rsidRPr="00B826A2" w:rsidRDefault="0067679B" w:rsidP="006F44E3">
            <w:pPr>
              <w:pStyle w:val="Tablehead"/>
              <w:rPr>
                <w:rFonts w:eastAsia="MS PGothic"/>
              </w:rPr>
            </w:pPr>
            <w:r w:rsidRPr="00B826A2">
              <w:rPr>
                <w:rFonts w:eastAsia="MS PGothic"/>
              </w:rPr>
              <w:t>Parameter</w:t>
            </w:r>
          </w:p>
        </w:tc>
        <w:tc>
          <w:tcPr>
            <w:tcW w:w="4822" w:type="dxa"/>
            <w:tcBorders>
              <w:top w:val="single" w:sz="4" w:space="0" w:color="auto"/>
              <w:left w:val="single" w:sz="4" w:space="0" w:color="auto"/>
              <w:bottom w:val="single" w:sz="4" w:space="0" w:color="auto"/>
              <w:right w:val="single" w:sz="4" w:space="0" w:color="auto"/>
            </w:tcBorders>
            <w:hideMark/>
          </w:tcPr>
          <w:p w14:paraId="72DF0468" w14:textId="77777777" w:rsidR="0067679B" w:rsidRPr="00B826A2" w:rsidRDefault="0067679B" w:rsidP="006F44E3">
            <w:pPr>
              <w:pStyle w:val="Tablehead"/>
              <w:rPr>
                <w:rFonts w:eastAsia="MS PGothic"/>
              </w:rPr>
            </w:pPr>
            <w:r w:rsidRPr="00B826A2">
              <w:rPr>
                <w:rFonts w:eastAsia="MS PGothic"/>
              </w:rPr>
              <w:t>Parameter value</w:t>
            </w:r>
          </w:p>
        </w:tc>
      </w:tr>
      <w:tr w:rsidR="0067679B" w:rsidRPr="00B826A2" w14:paraId="4B9C93F8"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0206853C" w14:textId="77777777" w:rsidR="0067679B" w:rsidRPr="00B826A2" w:rsidRDefault="0067679B" w:rsidP="006F44E3">
            <w:pPr>
              <w:pStyle w:val="Tabletext"/>
              <w:rPr>
                <w:rFonts w:eastAsia="MS PGothic"/>
              </w:rPr>
            </w:pPr>
            <w:r w:rsidRPr="00B826A2">
              <w:rPr>
                <w:rFonts w:eastAsia="MS PGothic"/>
              </w:rPr>
              <w:t>Signal frequency range (MHz)</w:t>
            </w:r>
          </w:p>
        </w:tc>
        <w:tc>
          <w:tcPr>
            <w:tcW w:w="4822" w:type="dxa"/>
            <w:tcBorders>
              <w:top w:val="single" w:sz="4" w:space="0" w:color="auto"/>
              <w:left w:val="single" w:sz="4" w:space="0" w:color="auto"/>
              <w:bottom w:val="single" w:sz="4" w:space="0" w:color="auto"/>
              <w:right w:val="single" w:sz="4" w:space="0" w:color="auto"/>
            </w:tcBorders>
            <w:hideMark/>
          </w:tcPr>
          <w:p w14:paraId="4F31FBFA" w14:textId="77777777" w:rsidR="0067679B" w:rsidRPr="00B826A2" w:rsidRDefault="0067679B" w:rsidP="006F44E3">
            <w:pPr>
              <w:pStyle w:val="Tabletext"/>
              <w:jc w:val="center"/>
              <w:rPr>
                <w:rFonts w:eastAsia="MS PGothic"/>
                <w:szCs w:val="21"/>
              </w:rPr>
            </w:pPr>
            <w:r w:rsidRPr="00B826A2">
              <w:rPr>
                <w:lang w:eastAsia="ar-SA"/>
              </w:rPr>
              <w:t>1 559-1 591</w:t>
            </w:r>
          </w:p>
        </w:tc>
      </w:tr>
      <w:tr w:rsidR="0067679B" w:rsidRPr="00B826A2" w14:paraId="747CA548"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50E55C05" w14:textId="77777777" w:rsidR="0067679B" w:rsidRPr="00B826A2" w:rsidRDefault="0067679B" w:rsidP="006F44E3">
            <w:pPr>
              <w:pStyle w:val="Tabletext"/>
              <w:rPr>
                <w:rFonts w:eastAsia="MS PGothic"/>
              </w:rPr>
            </w:pPr>
            <w:r w:rsidRPr="00B826A2">
              <w:rPr>
                <w:rFonts w:eastAsia="MS PGothic"/>
              </w:rPr>
              <w:t>PRN code chip rate (</w:t>
            </w:r>
            <w:proofErr w:type="spellStart"/>
            <w:r w:rsidRPr="00B826A2">
              <w:rPr>
                <w:rFonts w:eastAsia="MS PGothic"/>
              </w:rPr>
              <w:t>Mchip</w:t>
            </w:r>
            <w:proofErr w:type="spellEnd"/>
            <w:r w:rsidRPr="00B826A2">
              <w:rPr>
                <w:rFonts w:eastAsia="MS PGothic"/>
              </w:rPr>
              <w:t>/s)</w:t>
            </w:r>
          </w:p>
        </w:tc>
        <w:tc>
          <w:tcPr>
            <w:tcW w:w="4822" w:type="dxa"/>
            <w:tcBorders>
              <w:top w:val="single" w:sz="4" w:space="0" w:color="auto"/>
              <w:left w:val="single" w:sz="4" w:space="0" w:color="auto"/>
              <w:bottom w:val="single" w:sz="4" w:space="0" w:color="auto"/>
              <w:right w:val="single" w:sz="4" w:space="0" w:color="auto"/>
            </w:tcBorders>
            <w:hideMark/>
          </w:tcPr>
          <w:p w14:paraId="0A081E3C" w14:textId="77777777" w:rsidR="0067679B" w:rsidRPr="00B826A2" w:rsidRDefault="0067679B" w:rsidP="006F44E3">
            <w:pPr>
              <w:pStyle w:val="Tabletext"/>
              <w:jc w:val="center"/>
              <w:rPr>
                <w:rFonts w:eastAsia="MS PGothic"/>
              </w:rPr>
            </w:pPr>
            <w:r w:rsidRPr="00B826A2">
              <w:rPr>
                <w:rFonts w:eastAsia="MS PGothic"/>
              </w:rPr>
              <w:t>1.023 (MBOC)</w:t>
            </w:r>
            <w:r w:rsidRPr="00B826A2">
              <w:rPr>
                <w:rFonts w:eastAsia="MS PGothic"/>
              </w:rPr>
              <w:br/>
              <w:t>2.5575 (</w:t>
            </w:r>
            <w:r w:rsidRPr="00B826A2">
              <w:rPr>
                <w:rFonts w:eastAsia="MS PGothic"/>
                <w:i/>
                <w:iCs/>
              </w:rPr>
              <w:t>BOC</w:t>
            </w:r>
            <w:r w:rsidRPr="00B826A2">
              <w:rPr>
                <w:rFonts w:eastAsia="MS PGothic"/>
                <w:vertAlign w:val="subscript"/>
              </w:rPr>
              <w:t xml:space="preserve">COS </w:t>
            </w:r>
            <w:r w:rsidRPr="00B826A2">
              <w:rPr>
                <w:rFonts w:eastAsia="MS PGothic"/>
              </w:rPr>
              <w:t>(15,2.5))</w:t>
            </w:r>
          </w:p>
        </w:tc>
      </w:tr>
      <w:tr w:rsidR="0067679B" w:rsidRPr="00B826A2" w14:paraId="523E55D4"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6CDDB1EA" w14:textId="77777777" w:rsidR="0067679B" w:rsidRPr="00B826A2" w:rsidRDefault="0067679B" w:rsidP="006F44E3">
            <w:pPr>
              <w:pStyle w:val="Tabletext"/>
              <w:rPr>
                <w:rFonts w:eastAsia="MS PGothic"/>
              </w:rPr>
            </w:pPr>
            <w:r w:rsidRPr="00B826A2">
              <w:rPr>
                <w:rFonts w:eastAsia="MS PGothic"/>
              </w:rPr>
              <w:t>Navigation data bit rates (bit/s)</w:t>
            </w:r>
          </w:p>
        </w:tc>
        <w:tc>
          <w:tcPr>
            <w:tcW w:w="4822" w:type="dxa"/>
            <w:tcBorders>
              <w:top w:val="single" w:sz="4" w:space="0" w:color="auto"/>
              <w:left w:val="single" w:sz="4" w:space="0" w:color="auto"/>
              <w:bottom w:val="single" w:sz="4" w:space="0" w:color="auto"/>
              <w:right w:val="single" w:sz="4" w:space="0" w:color="auto"/>
            </w:tcBorders>
            <w:hideMark/>
          </w:tcPr>
          <w:p w14:paraId="0FFF5A78" w14:textId="77777777" w:rsidR="0067679B" w:rsidRPr="00B826A2" w:rsidRDefault="0067679B" w:rsidP="006F44E3">
            <w:pPr>
              <w:pStyle w:val="Tabletext"/>
              <w:jc w:val="center"/>
              <w:rPr>
                <w:rFonts w:eastAsia="MS PGothic"/>
                <w:szCs w:val="21"/>
              </w:rPr>
            </w:pPr>
            <w:r w:rsidRPr="00B826A2">
              <w:rPr>
                <w:rFonts w:eastAsia="MS PGothic"/>
                <w:szCs w:val="21"/>
              </w:rPr>
              <w:t>125 (E1-B)</w:t>
            </w:r>
          </w:p>
        </w:tc>
      </w:tr>
      <w:tr w:rsidR="0067679B" w:rsidRPr="00B826A2" w14:paraId="185A328A"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3C6F949C" w14:textId="77777777" w:rsidR="0067679B" w:rsidRPr="00B826A2" w:rsidRDefault="0067679B" w:rsidP="006F44E3">
            <w:pPr>
              <w:pStyle w:val="Tabletext"/>
              <w:rPr>
                <w:rFonts w:eastAsia="MS PGothic"/>
              </w:rPr>
            </w:pPr>
            <w:r w:rsidRPr="00B826A2">
              <w:rPr>
                <w:rFonts w:eastAsia="MS PGothic"/>
              </w:rPr>
              <w:t>Navigation data symbol rates (symbol/s)</w:t>
            </w:r>
          </w:p>
        </w:tc>
        <w:tc>
          <w:tcPr>
            <w:tcW w:w="4822" w:type="dxa"/>
            <w:tcBorders>
              <w:top w:val="single" w:sz="4" w:space="0" w:color="auto"/>
              <w:left w:val="single" w:sz="4" w:space="0" w:color="auto"/>
              <w:bottom w:val="single" w:sz="4" w:space="0" w:color="auto"/>
              <w:right w:val="single" w:sz="4" w:space="0" w:color="auto"/>
            </w:tcBorders>
            <w:hideMark/>
          </w:tcPr>
          <w:p w14:paraId="1FA50269" w14:textId="77777777" w:rsidR="0067679B" w:rsidRPr="00B826A2" w:rsidRDefault="0067679B" w:rsidP="006F44E3">
            <w:pPr>
              <w:pStyle w:val="Tabletext"/>
              <w:jc w:val="center"/>
              <w:rPr>
                <w:rFonts w:eastAsia="MS PGothic"/>
                <w:szCs w:val="21"/>
              </w:rPr>
            </w:pPr>
            <w:r w:rsidRPr="00B826A2">
              <w:rPr>
                <w:rFonts w:eastAsia="MS PGothic"/>
                <w:szCs w:val="21"/>
              </w:rPr>
              <w:t>250 (E1-B)</w:t>
            </w:r>
          </w:p>
        </w:tc>
      </w:tr>
      <w:tr w:rsidR="0067679B" w:rsidRPr="00A55713" w14:paraId="48D35F7E"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57519B0B" w14:textId="77777777" w:rsidR="0067679B" w:rsidRPr="00B826A2" w:rsidRDefault="0067679B" w:rsidP="006F44E3">
            <w:pPr>
              <w:pStyle w:val="Tabletext"/>
              <w:rPr>
                <w:rFonts w:eastAsia="MS PGothic"/>
              </w:rPr>
            </w:pPr>
            <w:r w:rsidRPr="00B826A2">
              <w:rPr>
                <w:rFonts w:eastAsia="MS PGothic"/>
              </w:rPr>
              <w:t>Signal modulation method</w:t>
            </w:r>
          </w:p>
        </w:tc>
        <w:tc>
          <w:tcPr>
            <w:tcW w:w="4822" w:type="dxa"/>
            <w:tcBorders>
              <w:top w:val="single" w:sz="4" w:space="0" w:color="auto"/>
              <w:left w:val="single" w:sz="4" w:space="0" w:color="auto"/>
              <w:bottom w:val="single" w:sz="4" w:space="0" w:color="auto"/>
              <w:right w:val="single" w:sz="4" w:space="0" w:color="auto"/>
            </w:tcBorders>
            <w:hideMark/>
          </w:tcPr>
          <w:p w14:paraId="70B5D6B3" w14:textId="77777777" w:rsidR="0067679B" w:rsidRPr="00DE44B4" w:rsidRDefault="0067679B" w:rsidP="006F44E3">
            <w:pPr>
              <w:pStyle w:val="Tabletext"/>
              <w:jc w:val="center"/>
              <w:rPr>
                <w:rFonts w:eastAsia="MS PGothic"/>
                <w:szCs w:val="21"/>
                <w:lang w:val="es-ES"/>
              </w:rPr>
            </w:pPr>
            <w:r w:rsidRPr="00DE44B4">
              <w:rPr>
                <w:rFonts w:eastAsia="MS PGothic"/>
                <w:szCs w:val="21"/>
                <w:lang w:val="es-ES"/>
              </w:rPr>
              <w:t>MBOC (OS)</w:t>
            </w:r>
          </w:p>
          <w:p w14:paraId="0AFA8BD7" w14:textId="77777777" w:rsidR="0067679B" w:rsidRPr="00DE44B4" w:rsidRDefault="0067679B" w:rsidP="006F44E3">
            <w:pPr>
              <w:pStyle w:val="Tabletext"/>
              <w:jc w:val="center"/>
              <w:rPr>
                <w:rFonts w:eastAsia="MS PGothic"/>
                <w:szCs w:val="21"/>
                <w:lang w:val="es-ES"/>
              </w:rPr>
            </w:pPr>
            <w:r w:rsidRPr="00DE44B4">
              <w:rPr>
                <w:rFonts w:eastAsia="MS PGothic"/>
                <w:szCs w:val="21"/>
                <w:lang w:val="es-ES"/>
              </w:rPr>
              <w:t>BOC</w:t>
            </w:r>
            <w:r w:rsidRPr="00DE44B4">
              <w:rPr>
                <w:rFonts w:eastAsia="MS PGothic"/>
                <w:szCs w:val="21"/>
                <w:vertAlign w:val="subscript"/>
                <w:lang w:val="es-ES"/>
              </w:rPr>
              <w:t xml:space="preserve">COS </w:t>
            </w:r>
            <w:r w:rsidRPr="00DE44B4">
              <w:rPr>
                <w:rFonts w:eastAsia="MS PGothic"/>
                <w:szCs w:val="21"/>
                <w:lang w:val="es-ES"/>
              </w:rPr>
              <w:t>(15,2.5) (E1-A)</w:t>
            </w:r>
          </w:p>
        </w:tc>
      </w:tr>
      <w:tr w:rsidR="0067679B" w:rsidRPr="00B826A2" w14:paraId="5A435A93"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70033AF0" w14:textId="77777777" w:rsidR="0067679B" w:rsidRPr="00B826A2" w:rsidRDefault="0067679B" w:rsidP="006F44E3">
            <w:pPr>
              <w:pStyle w:val="Tabletext"/>
              <w:rPr>
                <w:rFonts w:eastAsia="MS PGothic"/>
              </w:rPr>
            </w:pPr>
            <w:r w:rsidRPr="00B826A2">
              <w:rPr>
                <w:rFonts w:eastAsia="MS PGothic"/>
              </w:rPr>
              <w:t xml:space="preserve">Polarization </w:t>
            </w:r>
          </w:p>
        </w:tc>
        <w:tc>
          <w:tcPr>
            <w:tcW w:w="4822" w:type="dxa"/>
            <w:tcBorders>
              <w:top w:val="single" w:sz="4" w:space="0" w:color="auto"/>
              <w:left w:val="single" w:sz="4" w:space="0" w:color="auto"/>
              <w:bottom w:val="single" w:sz="4" w:space="0" w:color="auto"/>
              <w:right w:val="single" w:sz="4" w:space="0" w:color="auto"/>
            </w:tcBorders>
            <w:hideMark/>
          </w:tcPr>
          <w:p w14:paraId="46F9050B" w14:textId="77777777" w:rsidR="0067679B" w:rsidRPr="00B826A2" w:rsidRDefault="0067679B" w:rsidP="006F44E3">
            <w:pPr>
              <w:pStyle w:val="Tabletext"/>
              <w:jc w:val="center"/>
              <w:rPr>
                <w:rFonts w:eastAsia="MS PGothic"/>
                <w:szCs w:val="21"/>
                <w:highlight w:val="yellow"/>
              </w:rPr>
            </w:pPr>
            <w:r w:rsidRPr="00B826A2">
              <w:rPr>
                <w:rFonts w:eastAsia="MS PGothic"/>
                <w:szCs w:val="21"/>
              </w:rPr>
              <w:t>RHCP</w:t>
            </w:r>
          </w:p>
        </w:tc>
      </w:tr>
      <w:tr w:rsidR="0067679B" w:rsidRPr="00B826A2" w14:paraId="05C7BA25"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64F6A29A" w14:textId="77777777" w:rsidR="0067679B" w:rsidRPr="00B826A2" w:rsidRDefault="0067679B" w:rsidP="006F44E3">
            <w:pPr>
              <w:pStyle w:val="Tabletext"/>
              <w:rPr>
                <w:rFonts w:eastAsia="MS PGothic"/>
              </w:rPr>
            </w:pPr>
            <w:r w:rsidRPr="00B826A2">
              <w:br w:type="page"/>
            </w:r>
            <w:r w:rsidRPr="00B826A2">
              <w:rPr>
                <w:rFonts w:eastAsia="MS PGothic"/>
              </w:rPr>
              <w:t>Minimum received power level at the output of the reference antenna (</w:t>
            </w:r>
            <w:proofErr w:type="spellStart"/>
            <w:r w:rsidRPr="00B826A2">
              <w:rPr>
                <w:rFonts w:eastAsia="MS PGothic"/>
              </w:rPr>
              <w:t>dBW</w:t>
            </w:r>
            <w:proofErr w:type="spellEnd"/>
            <w:r w:rsidRPr="00B826A2">
              <w:rPr>
                <w:rFonts w:eastAsia="MS PGothic"/>
              </w:rPr>
              <w:t>)</w:t>
            </w:r>
          </w:p>
        </w:tc>
        <w:tc>
          <w:tcPr>
            <w:tcW w:w="4822" w:type="dxa"/>
            <w:tcBorders>
              <w:top w:val="single" w:sz="4" w:space="0" w:color="auto"/>
              <w:left w:val="single" w:sz="4" w:space="0" w:color="auto"/>
              <w:bottom w:val="single" w:sz="4" w:space="0" w:color="auto"/>
              <w:right w:val="single" w:sz="4" w:space="0" w:color="auto"/>
            </w:tcBorders>
            <w:hideMark/>
          </w:tcPr>
          <w:p w14:paraId="64C8C8AE" w14:textId="77777777" w:rsidR="0067679B" w:rsidRPr="00B826A2" w:rsidRDefault="0067679B" w:rsidP="006F44E3">
            <w:pPr>
              <w:pStyle w:val="Tabletext"/>
              <w:jc w:val="center"/>
              <w:rPr>
                <w:rFonts w:eastAsia="MS PGothic"/>
              </w:rPr>
            </w:pPr>
            <w:r w:rsidRPr="00B826A2">
              <w:rPr>
                <w:rFonts w:eastAsia="MS PGothic"/>
              </w:rPr>
              <w:t xml:space="preserve">−157.25 (MBOC) </w:t>
            </w:r>
            <w:r w:rsidRPr="00B826A2">
              <w:rPr>
                <w:rFonts w:eastAsia="MS PGothic"/>
              </w:rPr>
              <w:br/>
              <w:t>(see Note 2)</w:t>
            </w:r>
          </w:p>
        </w:tc>
      </w:tr>
      <w:tr w:rsidR="0067679B" w:rsidRPr="00B826A2" w14:paraId="565DA8F7" w14:textId="77777777" w:rsidTr="006F44E3">
        <w:trPr>
          <w:jc w:val="center"/>
        </w:trPr>
        <w:tc>
          <w:tcPr>
            <w:tcW w:w="9645" w:type="dxa"/>
            <w:gridSpan w:val="2"/>
            <w:tcBorders>
              <w:top w:val="single" w:sz="4" w:space="0" w:color="auto"/>
              <w:left w:val="nil"/>
              <w:bottom w:val="nil"/>
              <w:right w:val="nil"/>
            </w:tcBorders>
            <w:hideMark/>
          </w:tcPr>
          <w:p w14:paraId="5A3CC560" w14:textId="6B995264" w:rsidR="0067679B" w:rsidRPr="00B826A2" w:rsidRDefault="0067679B" w:rsidP="006F44E3">
            <w:pPr>
              <w:pStyle w:val="Tabletext"/>
              <w:rPr>
                <w:i/>
                <w:iCs/>
              </w:rPr>
            </w:pPr>
            <w:r w:rsidRPr="00B826A2">
              <w:rPr>
                <w:i/>
                <w:iCs/>
              </w:rPr>
              <w:t>Notes to Table 7:</w:t>
            </w:r>
          </w:p>
          <w:p w14:paraId="686CECF5" w14:textId="77777777" w:rsidR="0067679B" w:rsidRPr="00B826A2" w:rsidRDefault="0067679B" w:rsidP="006F44E3">
            <w:pPr>
              <w:pStyle w:val="Tabletext"/>
            </w:pPr>
            <w:r w:rsidRPr="00B826A2">
              <w:rPr>
                <w:szCs w:val="22"/>
              </w:rPr>
              <w:t>Note 1: </w:t>
            </w:r>
            <w:r w:rsidRPr="00B826A2">
              <w:t>See the text of the section above this Table for more details on MBOC.</w:t>
            </w:r>
          </w:p>
          <w:p w14:paraId="35CB6139" w14:textId="77777777" w:rsidR="0067679B" w:rsidRPr="00B826A2" w:rsidRDefault="0067679B" w:rsidP="006F44E3">
            <w:pPr>
              <w:pStyle w:val="Tabletext"/>
              <w:rPr>
                <w:caps/>
              </w:rPr>
            </w:pPr>
            <w:r w:rsidRPr="00B826A2">
              <w:t>Note 2: The minimum received power</w:t>
            </w:r>
            <w:r w:rsidRPr="00B826A2">
              <w:rPr>
                <w:lang w:eastAsia="ar-SA"/>
              </w:rPr>
              <w:t xml:space="preserve"> on the surface of the Earth</w:t>
            </w:r>
            <w:r w:rsidRPr="00B826A2">
              <w:t xml:space="preserve"> is measured at the output of an isotropic 0 </w:t>
            </w:r>
            <w:proofErr w:type="spellStart"/>
            <w:r w:rsidRPr="00B826A2">
              <w:t>dBic</w:t>
            </w:r>
            <w:proofErr w:type="spellEnd"/>
            <w:r w:rsidRPr="00B826A2">
              <w:t xml:space="preserve"> receiver antenna </w:t>
            </w:r>
            <w:r w:rsidRPr="00B826A2">
              <w:rPr>
                <w:lang w:eastAsia="ar-SA"/>
              </w:rPr>
              <w:t xml:space="preserve">for any elevation angle equal or greater than </w:t>
            </w:r>
            <w:r w:rsidRPr="00B826A2">
              <w:t>5 degrees.</w:t>
            </w:r>
          </w:p>
        </w:tc>
      </w:tr>
    </w:tbl>
    <w:p w14:paraId="6227DCBA" w14:textId="77777777" w:rsidR="0067679B" w:rsidRPr="00B826A2" w:rsidRDefault="0067679B" w:rsidP="0067679B">
      <w:pPr>
        <w:pStyle w:val="Tablefin"/>
        <w:rPr>
          <w:rFonts w:eastAsia="Batang"/>
        </w:rPr>
      </w:pPr>
    </w:p>
    <w:p w14:paraId="2E4BB2F9" w14:textId="77777777" w:rsidR="0067679B" w:rsidRPr="00B826A2" w:rsidRDefault="0067679B" w:rsidP="0067679B">
      <w:pPr>
        <w:keepNext/>
        <w:keepLines/>
        <w:spacing w:before="200"/>
        <w:ind w:left="1134" w:hanging="1134"/>
        <w:outlineLvl w:val="1"/>
        <w:rPr>
          <w:b/>
        </w:rPr>
      </w:pPr>
      <w:bookmarkStart w:id="929" w:name="_Toc495944706"/>
      <w:bookmarkStart w:id="930" w:name="_Toc495944547"/>
      <w:bookmarkStart w:id="931" w:name="_Toc495944388"/>
      <w:bookmarkStart w:id="932" w:name="_Toc495944229"/>
      <w:bookmarkStart w:id="933" w:name="_Toc495944070"/>
      <w:bookmarkStart w:id="934" w:name="_Toc495943911"/>
      <w:bookmarkStart w:id="935" w:name="_Toc495943752"/>
      <w:bookmarkStart w:id="936" w:name="_Toc495943593"/>
      <w:bookmarkStart w:id="937" w:name="_Toc482001228"/>
      <w:bookmarkStart w:id="938" w:name="_Toc461606200"/>
      <w:bookmarkStart w:id="939" w:name="_Toc461541315"/>
      <w:bookmarkStart w:id="940" w:name="_Toc461540460"/>
      <w:bookmarkStart w:id="941" w:name="_Toc461540336"/>
      <w:bookmarkStart w:id="942" w:name="_Toc461540212"/>
      <w:bookmarkStart w:id="943" w:name="_Toc461540088"/>
      <w:bookmarkStart w:id="944" w:name="_Toc461539964"/>
      <w:bookmarkStart w:id="945" w:name="_Toc461539840"/>
      <w:bookmarkStart w:id="946" w:name="_Toc461539716"/>
      <w:bookmarkStart w:id="947" w:name="_Toc461539550"/>
      <w:bookmarkStart w:id="948" w:name="_Toc461539389"/>
      <w:bookmarkStart w:id="949" w:name="_Toc381866677"/>
      <w:bookmarkStart w:id="950" w:name="_Toc368646222"/>
      <w:bookmarkStart w:id="951" w:name="_Toc219118773"/>
      <w:r w:rsidRPr="00B826A2">
        <w:rPr>
          <w:b/>
        </w:rPr>
        <w:t>4.2</w:t>
      </w:r>
      <w:r w:rsidRPr="00B826A2">
        <w:rPr>
          <w:b/>
        </w:rPr>
        <w:tab/>
        <w:t>Galileo E6 signal</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291DC769" w14:textId="2F306B9F" w:rsidR="0067679B" w:rsidRPr="00B826A2" w:rsidRDefault="0067679B" w:rsidP="0067679B">
      <w:pPr>
        <w:rPr>
          <w:lang w:eastAsia="ar-SA"/>
        </w:rPr>
      </w:pPr>
      <w:r w:rsidRPr="00B826A2">
        <w:t>The Galileo E6 signal baseline is transmitted at the carrier frequency 1 278.75 </w:t>
      </w:r>
      <w:proofErr w:type="spellStart"/>
      <w:r w:rsidRPr="00B826A2">
        <w:t>MHz.</w:t>
      </w:r>
      <w:proofErr w:type="spellEnd"/>
      <w:r w:rsidRPr="00B826A2">
        <w:t xml:space="preserve"> The E6 signal baseline includes three different signals, the E6-A signal carrying the Public Regulated Service (PRS), E6-B carrying the newly defined High Accuracy Service (HAS) and E6-C with the Commercial Authentication Service (CAS). </w:t>
      </w:r>
      <w:r w:rsidRPr="00B826A2">
        <w:rPr>
          <w:lang w:eastAsia="ar-SA"/>
        </w:rPr>
        <w:t xml:space="preserve">The E6 carrier is modulated with a </w:t>
      </w:r>
      <w:r w:rsidRPr="00B826A2">
        <w:t>BPSK</w:t>
      </w:r>
      <w:r w:rsidRPr="00B826A2">
        <w:rPr>
          <w:lang w:eastAsia="ar-SA"/>
        </w:rPr>
        <w:t xml:space="preserve">(5) modulation to provide the E6-B and E6-C signal components. The Galileo E6 carrier is also modulated with a </w:t>
      </w:r>
      <w:proofErr w:type="spellStart"/>
      <w:r w:rsidRPr="00B826A2">
        <w:rPr>
          <w:lang w:eastAsia="ar-SA"/>
        </w:rPr>
        <w:t>BOC</w:t>
      </w:r>
      <w:r w:rsidRPr="00B826A2">
        <w:rPr>
          <w:vertAlign w:val="subscript"/>
          <w:lang w:eastAsia="ar-SA"/>
        </w:rPr>
        <w:t>cos</w:t>
      </w:r>
      <w:proofErr w:type="spellEnd"/>
      <w:r w:rsidRPr="00B826A2">
        <w:rPr>
          <w:lang w:eastAsia="ar-SA"/>
        </w:rPr>
        <w:t xml:space="preserve">(10,5) code to provide the E6-A component (the spectrum for the Galileo E6-A follows the same equation as that of the E1-A signal above, but with </w:t>
      </w:r>
      <w:r w:rsidRPr="00B826A2">
        <w:rPr>
          <w:i/>
          <w:lang w:eastAsia="ar-SA"/>
        </w:rPr>
        <w:t>f</w:t>
      </w:r>
      <w:r w:rsidRPr="00B826A2">
        <w:rPr>
          <w:i/>
          <w:vertAlign w:val="subscript"/>
          <w:lang w:eastAsia="ar-SA"/>
        </w:rPr>
        <w:t>s</w:t>
      </w:r>
      <w:r w:rsidRPr="00B826A2">
        <w:rPr>
          <w:lang w:eastAsia="ar-SA"/>
        </w:rPr>
        <w:t> = 10 × 1.023 MHz</w:t>
      </w:r>
      <w:r w:rsidRPr="00B826A2">
        <w:rPr>
          <w:vertAlign w:val="subscript"/>
          <w:lang w:eastAsia="ar-SA"/>
        </w:rPr>
        <w:t xml:space="preserve"> </w:t>
      </w:r>
      <w:r w:rsidRPr="00B826A2">
        <w:rPr>
          <w:lang w:eastAsia="ar-SA"/>
        </w:rPr>
        <w:t xml:space="preserve">and </w:t>
      </w:r>
      <w:r w:rsidRPr="00B826A2">
        <w:rPr>
          <w:i/>
          <w:lang w:eastAsia="ar-SA"/>
        </w:rPr>
        <w:t>f</w:t>
      </w:r>
      <w:r w:rsidRPr="00B826A2">
        <w:rPr>
          <w:i/>
          <w:vertAlign w:val="subscript"/>
          <w:lang w:eastAsia="ar-SA"/>
        </w:rPr>
        <w:t>c</w:t>
      </w:r>
      <w:r w:rsidRPr="00B826A2">
        <w:rPr>
          <w:lang w:eastAsia="ar-SA"/>
        </w:rPr>
        <w:t> = 5 × 1.023 MHz).</w:t>
      </w:r>
    </w:p>
    <w:p w14:paraId="7677CF86" w14:textId="73FAB7C4" w:rsidR="0067679B" w:rsidRPr="00B826A2" w:rsidRDefault="0067679B" w:rsidP="0067679B">
      <w:pPr>
        <w:pStyle w:val="TableNo"/>
        <w:keepLines/>
      </w:pPr>
      <w:r w:rsidRPr="00B826A2">
        <w:lastRenderedPageBreak/>
        <w:t>TABLE 8</w:t>
      </w:r>
    </w:p>
    <w:p w14:paraId="6D613359" w14:textId="77777777" w:rsidR="0067679B" w:rsidRPr="00B826A2" w:rsidRDefault="0067679B" w:rsidP="0067679B">
      <w:pPr>
        <w:pStyle w:val="Tabletitle"/>
      </w:pPr>
      <w:r w:rsidRPr="00B826A2">
        <w:t>Galileo E6 transmissions in the 1 215-1 300 MHz band</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3"/>
        <w:gridCol w:w="4822"/>
      </w:tblGrid>
      <w:tr w:rsidR="0067679B" w:rsidRPr="00B826A2" w14:paraId="371DA538"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44FBDE49" w14:textId="77777777" w:rsidR="0067679B" w:rsidRPr="00B826A2" w:rsidRDefault="0067679B" w:rsidP="006F44E3">
            <w:pPr>
              <w:pStyle w:val="Tablehead"/>
              <w:keepLines/>
              <w:rPr>
                <w:rFonts w:eastAsia="MS PGothic"/>
              </w:rPr>
            </w:pPr>
            <w:r w:rsidRPr="00B826A2">
              <w:rPr>
                <w:rFonts w:eastAsia="MS PGothic"/>
              </w:rPr>
              <w:t>Parameter</w:t>
            </w:r>
          </w:p>
        </w:tc>
        <w:tc>
          <w:tcPr>
            <w:tcW w:w="4822" w:type="dxa"/>
            <w:tcBorders>
              <w:top w:val="single" w:sz="4" w:space="0" w:color="auto"/>
              <w:left w:val="single" w:sz="4" w:space="0" w:color="auto"/>
              <w:bottom w:val="single" w:sz="4" w:space="0" w:color="auto"/>
              <w:right w:val="single" w:sz="4" w:space="0" w:color="auto"/>
            </w:tcBorders>
            <w:hideMark/>
          </w:tcPr>
          <w:p w14:paraId="0D8B613A" w14:textId="77777777" w:rsidR="0067679B" w:rsidRPr="00B826A2" w:rsidRDefault="0067679B" w:rsidP="006F44E3">
            <w:pPr>
              <w:pStyle w:val="Tablehead"/>
              <w:keepLines/>
              <w:rPr>
                <w:rFonts w:eastAsia="MS PGothic"/>
              </w:rPr>
            </w:pPr>
            <w:r w:rsidRPr="00B826A2">
              <w:rPr>
                <w:rFonts w:eastAsia="MS PGothic"/>
              </w:rPr>
              <w:t>Parameter value</w:t>
            </w:r>
          </w:p>
        </w:tc>
      </w:tr>
      <w:tr w:rsidR="0067679B" w:rsidRPr="00B826A2" w14:paraId="67F61D45"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07582333" w14:textId="77777777" w:rsidR="0067679B" w:rsidRPr="00B826A2" w:rsidRDefault="0067679B" w:rsidP="006F44E3">
            <w:pPr>
              <w:pStyle w:val="Tabletext"/>
              <w:keepNext/>
              <w:keepLines/>
              <w:rPr>
                <w:rFonts w:eastAsia="MS PGothic"/>
              </w:rPr>
            </w:pPr>
            <w:r w:rsidRPr="00B826A2">
              <w:rPr>
                <w:rFonts w:eastAsia="MS PGothic"/>
              </w:rPr>
              <w:t>Signal frequency range (MHz)</w:t>
            </w:r>
          </w:p>
        </w:tc>
        <w:tc>
          <w:tcPr>
            <w:tcW w:w="4822" w:type="dxa"/>
            <w:tcBorders>
              <w:top w:val="single" w:sz="4" w:space="0" w:color="auto"/>
              <w:left w:val="single" w:sz="4" w:space="0" w:color="auto"/>
              <w:bottom w:val="single" w:sz="4" w:space="0" w:color="auto"/>
              <w:right w:val="single" w:sz="4" w:space="0" w:color="auto"/>
            </w:tcBorders>
            <w:hideMark/>
          </w:tcPr>
          <w:p w14:paraId="5B4B0470" w14:textId="77777777" w:rsidR="0067679B" w:rsidRPr="00B826A2" w:rsidRDefault="0067679B" w:rsidP="006F44E3">
            <w:pPr>
              <w:pStyle w:val="Tabletext"/>
              <w:keepNext/>
              <w:keepLines/>
              <w:jc w:val="center"/>
              <w:rPr>
                <w:rFonts w:eastAsia="MS PGothic"/>
                <w:szCs w:val="21"/>
              </w:rPr>
            </w:pPr>
            <w:r w:rsidRPr="00B826A2">
              <w:rPr>
                <w:lang w:eastAsia="ar-SA"/>
              </w:rPr>
              <w:t>1 260-1 300</w:t>
            </w:r>
          </w:p>
        </w:tc>
      </w:tr>
      <w:tr w:rsidR="0067679B" w:rsidRPr="00B826A2" w14:paraId="2DAE567D"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67CDBF13" w14:textId="77777777" w:rsidR="0067679B" w:rsidRPr="00B826A2" w:rsidRDefault="0067679B" w:rsidP="006F44E3">
            <w:pPr>
              <w:pStyle w:val="Tabletext"/>
              <w:keepNext/>
              <w:keepLines/>
              <w:rPr>
                <w:rFonts w:eastAsia="MS PGothic"/>
              </w:rPr>
            </w:pPr>
            <w:r w:rsidRPr="00B826A2">
              <w:rPr>
                <w:rFonts w:eastAsia="MS PGothic"/>
              </w:rPr>
              <w:t>PRN code chip rate (</w:t>
            </w:r>
            <w:proofErr w:type="spellStart"/>
            <w:r w:rsidRPr="00B826A2">
              <w:rPr>
                <w:rFonts w:eastAsia="MS PGothic"/>
              </w:rPr>
              <w:t>Mchip</w:t>
            </w:r>
            <w:proofErr w:type="spellEnd"/>
            <w:r w:rsidRPr="00B826A2">
              <w:rPr>
                <w:rFonts w:eastAsia="MS PGothic"/>
              </w:rPr>
              <w:t>/s)</w:t>
            </w:r>
          </w:p>
        </w:tc>
        <w:tc>
          <w:tcPr>
            <w:tcW w:w="4822" w:type="dxa"/>
            <w:tcBorders>
              <w:top w:val="single" w:sz="4" w:space="0" w:color="auto"/>
              <w:left w:val="single" w:sz="4" w:space="0" w:color="auto"/>
              <w:bottom w:val="single" w:sz="4" w:space="0" w:color="auto"/>
              <w:right w:val="single" w:sz="4" w:space="0" w:color="auto"/>
            </w:tcBorders>
            <w:hideMark/>
          </w:tcPr>
          <w:p w14:paraId="5B282207" w14:textId="77777777" w:rsidR="0067679B" w:rsidRPr="00B826A2" w:rsidRDefault="0067679B" w:rsidP="006F44E3">
            <w:pPr>
              <w:pStyle w:val="Tabletext"/>
              <w:keepNext/>
              <w:keepLines/>
              <w:jc w:val="center"/>
              <w:rPr>
                <w:rFonts w:eastAsia="MS PGothic"/>
              </w:rPr>
            </w:pPr>
            <w:r w:rsidRPr="00B826A2">
              <w:rPr>
                <w:rFonts w:eastAsia="MS PGothic"/>
              </w:rPr>
              <w:t>5.115 (BPSK(5))</w:t>
            </w:r>
            <w:r w:rsidRPr="00B826A2">
              <w:rPr>
                <w:rFonts w:eastAsia="MS PGothic"/>
              </w:rPr>
              <w:br/>
              <w:t>10.23 (</w:t>
            </w:r>
            <w:r w:rsidRPr="00B826A2">
              <w:rPr>
                <w:rFonts w:eastAsia="MS PGothic"/>
                <w:i/>
                <w:iCs/>
              </w:rPr>
              <w:t>BOC</w:t>
            </w:r>
            <w:r w:rsidRPr="00B826A2">
              <w:rPr>
                <w:rFonts w:eastAsia="MS PGothic"/>
                <w:vertAlign w:val="subscript"/>
              </w:rPr>
              <w:t xml:space="preserve">COS </w:t>
            </w:r>
            <w:r w:rsidRPr="00B826A2">
              <w:rPr>
                <w:rFonts w:eastAsia="MS PGothic"/>
              </w:rPr>
              <w:t>(10,5))</w:t>
            </w:r>
          </w:p>
        </w:tc>
      </w:tr>
      <w:tr w:rsidR="0067679B" w:rsidRPr="00B826A2" w14:paraId="52977954"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1438BB20" w14:textId="77777777" w:rsidR="0067679B" w:rsidRPr="00B826A2" w:rsidRDefault="0067679B" w:rsidP="006F44E3">
            <w:pPr>
              <w:pStyle w:val="Tabletext"/>
              <w:rPr>
                <w:rFonts w:eastAsia="MS PGothic"/>
              </w:rPr>
            </w:pPr>
            <w:r w:rsidRPr="00B826A2">
              <w:rPr>
                <w:rFonts w:eastAsia="MS PGothic"/>
              </w:rPr>
              <w:t>Navigation data bit rates (bit/s)</w:t>
            </w:r>
          </w:p>
        </w:tc>
        <w:tc>
          <w:tcPr>
            <w:tcW w:w="4822" w:type="dxa"/>
            <w:tcBorders>
              <w:top w:val="single" w:sz="4" w:space="0" w:color="auto"/>
              <w:left w:val="single" w:sz="4" w:space="0" w:color="auto"/>
              <w:bottom w:val="single" w:sz="4" w:space="0" w:color="auto"/>
              <w:right w:val="single" w:sz="4" w:space="0" w:color="auto"/>
            </w:tcBorders>
            <w:hideMark/>
          </w:tcPr>
          <w:p w14:paraId="5F6F7990" w14:textId="77777777" w:rsidR="0067679B" w:rsidRPr="00B826A2" w:rsidRDefault="0067679B" w:rsidP="006F44E3">
            <w:pPr>
              <w:pStyle w:val="Tabletext"/>
              <w:jc w:val="center"/>
              <w:rPr>
                <w:rFonts w:eastAsia="MS PGothic"/>
                <w:szCs w:val="21"/>
              </w:rPr>
            </w:pPr>
            <w:r w:rsidRPr="00B826A2">
              <w:rPr>
                <w:rFonts w:eastAsia="MS PGothic"/>
                <w:szCs w:val="21"/>
              </w:rPr>
              <w:t>500 (E6-B)</w:t>
            </w:r>
          </w:p>
        </w:tc>
      </w:tr>
      <w:tr w:rsidR="0067679B" w:rsidRPr="00B826A2" w14:paraId="15FA5F62"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8167A90" w14:textId="77777777" w:rsidR="0067679B" w:rsidRPr="00B826A2" w:rsidRDefault="0067679B" w:rsidP="006F44E3">
            <w:pPr>
              <w:pStyle w:val="Tabletext"/>
              <w:rPr>
                <w:rFonts w:eastAsia="MS PGothic"/>
              </w:rPr>
            </w:pPr>
            <w:r w:rsidRPr="00B826A2">
              <w:rPr>
                <w:rFonts w:eastAsia="MS PGothic"/>
              </w:rPr>
              <w:t>Navigation data symbol rates (symbol/s)</w:t>
            </w:r>
          </w:p>
        </w:tc>
        <w:tc>
          <w:tcPr>
            <w:tcW w:w="4822" w:type="dxa"/>
            <w:tcBorders>
              <w:top w:val="single" w:sz="4" w:space="0" w:color="auto"/>
              <w:left w:val="single" w:sz="4" w:space="0" w:color="auto"/>
              <w:bottom w:val="single" w:sz="4" w:space="0" w:color="auto"/>
              <w:right w:val="single" w:sz="4" w:space="0" w:color="auto"/>
            </w:tcBorders>
            <w:hideMark/>
          </w:tcPr>
          <w:p w14:paraId="3168A122" w14:textId="77777777" w:rsidR="0067679B" w:rsidRPr="00B826A2" w:rsidRDefault="0067679B" w:rsidP="006F44E3">
            <w:pPr>
              <w:pStyle w:val="Tabletext"/>
              <w:jc w:val="center"/>
              <w:rPr>
                <w:rFonts w:eastAsia="MS PGothic"/>
                <w:szCs w:val="21"/>
              </w:rPr>
            </w:pPr>
            <w:r w:rsidRPr="00B826A2">
              <w:rPr>
                <w:rFonts w:eastAsia="MS PGothic"/>
                <w:szCs w:val="21"/>
              </w:rPr>
              <w:t>1000 (E6-B)</w:t>
            </w:r>
          </w:p>
        </w:tc>
      </w:tr>
      <w:tr w:rsidR="0067679B" w:rsidRPr="007214FB" w14:paraId="749449D8"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4129F7C3" w14:textId="77777777" w:rsidR="0067679B" w:rsidRPr="00B826A2" w:rsidRDefault="0067679B" w:rsidP="006F44E3">
            <w:pPr>
              <w:pStyle w:val="Tabletext"/>
              <w:rPr>
                <w:rFonts w:eastAsia="MS PGothic"/>
              </w:rPr>
            </w:pPr>
            <w:r w:rsidRPr="00B826A2">
              <w:rPr>
                <w:rFonts w:eastAsia="MS PGothic"/>
              </w:rPr>
              <w:t>Signal modulation method</w:t>
            </w:r>
          </w:p>
        </w:tc>
        <w:tc>
          <w:tcPr>
            <w:tcW w:w="4822" w:type="dxa"/>
            <w:tcBorders>
              <w:top w:val="single" w:sz="4" w:space="0" w:color="auto"/>
              <w:left w:val="single" w:sz="4" w:space="0" w:color="auto"/>
              <w:bottom w:val="single" w:sz="4" w:space="0" w:color="auto"/>
              <w:right w:val="single" w:sz="4" w:space="0" w:color="auto"/>
            </w:tcBorders>
            <w:hideMark/>
          </w:tcPr>
          <w:p w14:paraId="0212C06C" w14:textId="77777777" w:rsidR="0067679B" w:rsidRPr="00DE44B4" w:rsidRDefault="0067679B" w:rsidP="006F44E3">
            <w:pPr>
              <w:pStyle w:val="Tabletext"/>
              <w:jc w:val="center"/>
              <w:rPr>
                <w:rFonts w:eastAsia="MS PGothic"/>
                <w:szCs w:val="21"/>
                <w:lang w:val="de-CH"/>
              </w:rPr>
            </w:pPr>
            <w:r w:rsidRPr="00DE44B4">
              <w:rPr>
                <w:rFonts w:eastAsia="MS PGothic"/>
                <w:szCs w:val="21"/>
                <w:lang w:val="de-CH"/>
              </w:rPr>
              <w:t>BPSK(5) (E6-B and E6-C)</w:t>
            </w:r>
          </w:p>
          <w:p w14:paraId="246C94C7" w14:textId="77777777" w:rsidR="0067679B" w:rsidRPr="007214FB" w:rsidRDefault="0067679B" w:rsidP="006F44E3">
            <w:pPr>
              <w:pStyle w:val="Tabletext"/>
              <w:jc w:val="center"/>
              <w:rPr>
                <w:rFonts w:eastAsia="MS PGothic"/>
                <w:szCs w:val="21"/>
                <w:lang w:val="it-IT"/>
              </w:rPr>
            </w:pPr>
            <w:r w:rsidRPr="007214FB">
              <w:rPr>
                <w:rFonts w:eastAsia="MS PGothic"/>
                <w:i/>
                <w:iCs/>
                <w:lang w:val="it-IT"/>
              </w:rPr>
              <w:t>BOC</w:t>
            </w:r>
            <w:r w:rsidRPr="007214FB">
              <w:rPr>
                <w:rFonts w:eastAsia="MS PGothic"/>
                <w:vertAlign w:val="subscript"/>
                <w:lang w:val="it-IT"/>
              </w:rPr>
              <w:t xml:space="preserve">COS </w:t>
            </w:r>
            <w:r w:rsidRPr="007214FB">
              <w:rPr>
                <w:rFonts w:eastAsia="MS PGothic"/>
                <w:szCs w:val="21"/>
                <w:lang w:val="it-IT"/>
              </w:rPr>
              <w:t>(10,5) (E6-A)</w:t>
            </w:r>
          </w:p>
        </w:tc>
      </w:tr>
      <w:tr w:rsidR="0067679B" w:rsidRPr="00B826A2" w14:paraId="41D0E129"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77E1D31C" w14:textId="77777777" w:rsidR="0067679B" w:rsidRPr="00B826A2" w:rsidRDefault="0067679B" w:rsidP="006F44E3">
            <w:pPr>
              <w:pStyle w:val="Tabletext"/>
              <w:rPr>
                <w:rFonts w:eastAsia="MS PGothic"/>
              </w:rPr>
            </w:pPr>
            <w:r w:rsidRPr="00B826A2">
              <w:rPr>
                <w:rFonts w:eastAsia="MS PGothic"/>
              </w:rPr>
              <w:t xml:space="preserve">Polarization </w:t>
            </w:r>
          </w:p>
        </w:tc>
        <w:tc>
          <w:tcPr>
            <w:tcW w:w="4822" w:type="dxa"/>
            <w:tcBorders>
              <w:top w:val="single" w:sz="4" w:space="0" w:color="auto"/>
              <w:left w:val="single" w:sz="4" w:space="0" w:color="auto"/>
              <w:bottom w:val="single" w:sz="4" w:space="0" w:color="auto"/>
              <w:right w:val="single" w:sz="4" w:space="0" w:color="auto"/>
            </w:tcBorders>
            <w:hideMark/>
          </w:tcPr>
          <w:p w14:paraId="2D6CCBBD" w14:textId="77777777" w:rsidR="0067679B" w:rsidRPr="00B826A2" w:rsidRDefault="0067679B" w:rsidP="006F44E3">
            <w:pPr>
              <w:pStyle w:val="Tabletext"/>
              <w:jc w:val="center"/>
              <w:rPr>
                <w:rFonts w:eastAsia="MS PGothic"/>
                <w:szCs w:val="21"/>
              </w:rPr>
            </w:pPr>
            <w:r w:rsidRPr="00B826A2">
              <w:rPr>
                <w:rFonts w:eastAsia="MS PGothic"/>
                <w:szCs w:val="21"/>
              </w:rPr>
              <w:t>RHCP</w:t>
            </w:r>
          </w:p>
        </w:tc>
      </w:tr>
      <w:tr w:rsidR="0067679B" w:rsidRPr="00B826A2" w14:paraId="2A9A991F" w14:textId="77777777" w:rsidTr="006F44E3">
        <w:trPr>
          <w:jc w:val="center"/>
        </w:trPr>
        <w:tc>
          <w:tcPr>
            <w:tcW w:w="4823" w:type="dxa"/>
            <w:tcBorders>
              <w:top w:val="single" w:sz="4" w:space="0" w:color="auto"/>
              <w:left w:val="single" w:sz="4" w:space="0" w:color="auto"/>
              <w:bottom w:val="single" w:sz="4" w:space="0" w:color="auto"/>
              <w:right w:val="single" w:sz="4" w:space="0" w:color="auto"/>
            </w:tcBorders>
            <w:hideMark/>
          </w:tcPr>
          <w:p w14:paraId="055AB106" w14:textId="77777777" w:rsidR="0067679B" w:rsidRPr="00B826A2" w:rsidRDefault="0067679B" w:rsidP="006F44E3">
            <w:pPr>
              <w:pStyle w:val="Tabletext"/>
              <w:rPr>
                <w:rFonts w:eastAsia="MS PGothic"/>
              </w:rPr>
            </w:pPr>
            <w:r w:rsidRPr="00B826A2">
              <w:br w:type="page"/>
            </w:r>
            <w:r w:rsidRPr="00B826A2">
              <w:rPr>
                <w:rFonts w:eastAsia="MS PGothic"/>
              </w:rPr>
              <w:t>Minimum received power level at the output of the reference antenna (</w:t>
            </w:r>
            <w:proofErr w:type="spellStart"/>
            <w:r w:rsidRPr="00B826A2">
              <w:rPr>
                <w:rFonts w:eastAsia="MS PGothic"/>
              </w:rPr>
              <w:t>dBW</w:t>
            </w:r>
            <w:proofErr w:type="spellEnd"/>
            <w:r w:rsidRPr="00B826A2">
              <w:rPr>
                <w:rFonts w:eastAsia="MS PGothic"/>
              </w:rPr>
              <w:t>)</w:t>
            </w:r>
          </w:p>
        </w:tc>
        <w:tc>
          <w:tcPr>
            <w:tcW w:w="4822" w:type="dxa"/>
            <w:tcBorders>
              <w:top w:val="single" w:sz="4" w:space="0" w:color="auto"/>
              <w:left w:val="single" w:sz="4" w:space="0" w:color="auto"/>
              <w:bottom w:val="single" w:sz="4" w:space="0" w:color="auto"/>
              <w:right w:val="single" w:sz="4" w:space="0" w:color="auto"/>
            </w:tcBorders>
            <w:hideMark/>
          </w:tcPr>
          <w:p w14:paraId="0345DF77" w14:textId="77777777" w:rsidR="0067679B" w:rsidRPr="00B826A2" w:rsidRDefault="0067679B" w:rsidP="006F44E3">
            <w:pPr>
              <w:pStyle w:val="Tabletext"/>
              <w:jc w:val="center"/>
              <w:rPr>
                <w:rFonts w:eastAsia="MS PGothic"/>
                <w:szCs w:val="21"/>
              </w:rPr>
            </w:pPr>
            <w:r w:rsidRPr="00B826A2">
              <w:rPr>
                <w:rFonts w:eastAsia="MS PGothic"/>
              </w:rPr>
              <w:t>−155.25 (BPSK(5))</w:t>
            </w:r>
            <w:r w:rsidRPr="00B826A2">
              <w:rPr>
                <w:rFonts w:eastAsia="MS PGothic"/>
              </w:rPr>
              <w:br/>
              <w:t>(see Note)</w:t>
            </w:r>
          </w:p>
        </w:tc>
      </w:tr>
      <w:tr w:rsidR="0067679B" w:rsidRPr="00B826A2" w14:paraId="4298006B" w14:textId="77777777" w:rsidTr="006F44E3">
        <w:trPr>
          <w:jc w:val="center"/>
        </w:trPr>
        <w:tc>
          <w:tcPr>
            <w:tcW w:w="9645" w:type="dxa"/>
            <w:gridSpan w:val="2"/>
            <w:tcBorders>
              <w:top w:val="single" w:sz="4" w:space="0" w:color="auto"/>
              <w:left w:val="nil"/>
              <w:bottom w:val="nil"/>
              <w:right w:val="nil"/>
            </w:tcBorders>
            <w:hideMark/>
          </w:tcPr>
          <w:p w14:paraId="07F0F948" w14:textId="77777777" w:rsidR="0067679B" w:rsidRPr="00B826A2" w:rsidRDefault="0067679B" w:rsidP="006F44E3">
            <w:pPr>
              <w:pStyle w:val="Tabletext"/>
            </w:pPr>
            <w:r w:rsidRPr="00B826A2">
              <w:rPr>
                <w:szCs w:val="22"/>
              </w:rPr>
              <w:t>Note:</w:t>
            </w:r>
            <w:r w:rsidRPr="00B826A2">
              <w:t> The minimum received power</w:t>
            </w:r>
            <w:r w:rsidRPr="00B826A2">
              <w:rPr>
                <w:lang w:eastAsia="ar-SA"/>
              </w:rPr>
              <w:t xml:space="preserve"> on the surface of the Earth</w:t>
            </w:r>
            <w:r w:rsidRPr="00B826A2">
              <w:t xml:space="preserve"> is measured at the output of an isotropic 0 </w:t>
            </w:r>
            <w:proofErr w:type="spellStart"/>
            <w:r w:rsidRPr="00B826A2">
              <w:t>dBic</w:t>
            </w:r>
            <w:proofErr w:type="spellEnd"/>
            <w:r w:rsidRPr="00B826A2">
              <w:t xml:space="preserve"> receiver antenna </w:t>
            </w:r>
            <w:r w:rsidRPr="00B826A2">
              <w:rPr>
                <w:lang w:eastAsia="ar-SA"/>
              </w:rPr>
              <w:t xml:space="preserve">for any elevation angle equal or above </w:t>
            </w:r>
            <w:r w:rsidRPr="00B826A2">
              <w:t>5 degrees.</w:t>
            </w:r>
          </w:p>
        </w:tc>
      </w:tr>
    </w:tbl>
    <w:p w14:paraId="5C54EABA" w14:textId="77777777" w:rsidR="0067679B" w:rsidRPr="00B826A2" w:rsidRDefault="0067679B" w:rsidP="0067679B">
      <w:pPr>
        <w:pStyle w:val="Tablefin"/>
      </w:pPr>
      <w:bookmarkStart w:id="952" w:name="_Toc482001229"/>
      <w:bookmarkStart w:id="953" w:name="_Toc461606201"/>
      <w:bookmarkStart w:id="954" w:name="_Toc461541316"/>
      <w:bookmarkStart w:id="955" w:name="_Toc461540461"/>
      <w:bookmarkStart w:id="956" w:name="_Toc461540337"/>
      <w:bookmarkStart w:id="957" w:name="_Toc461540213"/>
      <w:bookmarkStart w:id="958" w:name="_Toc461540089"/>
      <w:bookmarkStart w:id="959" w:name="_Toc461539965"/>
      <w:bookmarkStart w:id="960" w:name="_Toc461539841"/>
      <w:bookmarkStart w:id="961" w:name="_Toc461539717"/>
      <w:bookmarkStart w:id="962" w:name="_Toc461539551"/>
      <w:bookmarkStart w:id="963" w:name="_Toc461539390"/>
      <w:bookmarkStart w:id="964" w:name="_Toc381866678"/>
      <w:bookmarkStart w:id="965" w:name="_Toc368646223"/>
    </w:p>
    <w:p w14:paraId="40BDC3F4" w14:textId="77777777" w:rsidR="0067679B" w:rsidRPr="00B826A2" w:rsidRDefault="0067679B" w:rsidP="0067679B">
      <w:pPr>
        <w:keepNext/>
        <w:keepLines/>
        <w:spacing w:before="200"/>
        <w:ind w:left="1134" w:hanging="1134"/>
        <w:outlineLvl w:val="1"/>
        <w:rPr>
          <w:b/>
        </w:rPr>
      </w:pPr>
      <w:bookmarkStart w:id="966" w:name="_Toc219118774"/>
      <w:r w:rsidRPr="00B826A2">
        <w:rPr>
          <w:b/>
        </w:rPr>
        <w:t>4.3</w:t>
      </w:r>
      <w:r w:rsidRPr="00B826A2">
        <w:rPr>
          <w:b/>
        </w:rPr>
        <w:tab/>
        <w:t>Galileo E5 signal</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4B132E13" w14:textId="77777777" w:rsidR="0067679B" w:rsidRPr="00B826A2" w:rsidRDefault="0067679B" w:rsidP="0067679B">
      <w:pPr>
        <w:rPr>
          <w:lang w:eastAsia="ar-SA"/>
        </w:rPr>
      </w:pPr>
      <w:r w:rsidRPr="00B826A2">
        <w:rPr>
          <w:lang w:eastAsia="ar-SA"/>
        </w:rPr>
        <w:t>The Galileo E5 signal is centred on 1 191.795 MHz and is generated with an </w:t>
      </w:r>
      <w:proofErr w:type="spellStart"/>
      <w:r w:rsidRPr="00B826A2">
        <w:rPr>
          <w:lang w:eastAsia="ar-SA"/>
        </w:rPr>
        <w:t>AltBOC</w:t>
      </w:r>
      <w:proofErr w:type="spellEnd"/>
      <w:r w:rsidRPr="00B826A2">
        <w:rPr>
          <w:lang w:eastAsia="ar-SA"/>
        </w:rPr>
        <w:t xml:space="preserve"> modulation of side-band sub-carrier rate of 15.345 </w:t>
      </w:r>
      <w:proofErr w:type="spellStart"/>
      <w:r w:rsidRPr="00B826A2">
        <w:rPr>
          <w:lang w:eastAsia="ar-SA"/>
        </w:rPr>
        <w:t>MHz.</w:t>
      </w:r>
      <w:proofErr w:type="spellEnd"/>
      <w:r w:rsidRPr="00B826A2">
        <w:rPr>
          <w:lang w:eastAsia="ar-SA"/>
        </w:rPr>
        <w:t xml:space="preserve"> This scheme provides two side lobes.</w:t>
      </w:r>
    </w:p>
    <w:p w14:paraId="39DB5EDA" w14:textId="77777777" w:rsidR="0067679B" w:rsidRPr="00B826A2" w:rsidRDefault="0067679B" w:rsidP="0067679B">
      <w:pPr>
        <w:rPr>
          <w:lang w:eastAsia="ar-SA"/>
        </w:rPr>
      </w:pPr>
      <w:r w:rsidRPr="00B826A2">
        <w:rPr>
          <w:lang w:eastAsia="ar-SA"/>
        </w:rPr>
        <w:t xml:space="preserve">The lower side lobe of Galileo E5 signal is called Galileo </w:t>
      </w:r>
      <w:proofErr w:type="gramStart"/>
      <w:r w:rsidRPr="00B826A2">
        <w:rPr>
          <w:lang w:eastAsia="ar-SA"/>
        </w:rPr>
        <w:t>E5a, and</w:t>
      </w:r>
      <w:proofErr w:type="gramEnd"/>
      <w:r w:rsidRPr="00B826A2">
        <w:rPr>
          <w:lang w:eastAsia="ar-SA"/>
        </w:rPr>
        <w:t xml:space="preserve"> provides a second signal (for dual frequency reception) to the open service (OS), also including navigation data messages.</w:t>
      </w:r>
    </w:p>
    <w:p w14:paraId="2FD2A3C5" w14:textId="77777777" w:rsidR="0067679B" w:rsidRPr="00B826A2" w:rsidRDefault="0067679B" w:rsidP="0067679B">
      <w:pPr>
        <w:rPr>
          <w:szCs w:val="24"/>
          <w:lang w:eastAsia="fr-FR"/>
        </w:rPr>
      </w:pPr>
      <w:r w:rsidRPr="00B826A2">
        <w:rPr>
          <w:szCs w:val="24"/>
          <w:lang w:eastAsia="fr-FR"/>
        </w:rPr>
        <w:t xml:space="preserve">The E5a signal is an open access signal that includes a data channel and a pilot (or </w:t>
      </w:r>
      <w:proofErr w:type="spellStart"/>
      <w:r w:rsidRPr="00B826A2">
        <w:rPr>
          <w:szCs w:val="24"/>
          <w:lang w:eastAsia="fr-FR"/>
        </w:rPr>
        <w:t>dataless</w:t>
      </w:r>
      <w:proofErr w:type="spellEnd"/>
      <w:r w:rsidRPr="00B826A2">
        <w:rPr>
          <w:szCs w:val="24"/>
          <w:lang w:eastAsia="fr-FR"/>
        </w:rPr>
        <w:t>) channel.</w:t>
      </w:r>
    </w:p>
    <w:p w14:paraId="3EE1767D" w14:textId="77777777" w:rsidR="0067679B" w:rsidRPr="00B826A2" w:rsidRDefault="0067679B" w:rsidP="0067679B">
      <w:pPr>
        <w:rPr>
          <w:lang w:eastAsia="ar-SA"/>
        </w:rPr>
      </w:pPr>
      <w:r w:rsidRPr="00B826A2">
        <w:rPr>
          <w:lang w:eastAsia="ar-SA"/>
        </w:rPr>
        <w:t>The upper side lobe of Galileo E5 signal is called Galileo E5b, providing an additional component to the Open Service (OS).</w:t>
      </w:r>
    </w:p>
    <w:p w14:paraId="6A8B5C8B" w14:textId="77777777" w:rsidR="0067679B" w:rsidRPr="00B826A2" w:rsidRDefault="0067679B" w:rsidP="0067679B">
      <w:pPr>
        <w:rPr>
          <w:szCs w:val="24"/>
          <w:lang w:eastAsia="fr-FR"/>
        </w:rPr>
      </w:pPr>
      <w:r w:rsidRPr="00B826A2">
        <w:rPr>
          <w:szCs w:val="24"/>
          <w:lang w:eastAsia="fr-FR"/>
        </w:rPr>
        <w:t xml:space="preserve">The E5b signal is an open access signal band that includes a data channel and a pilot (or </w:t>
      </w:r>
      <w:proofErr w:type="spellStart"/>
      <w:r w:rsidRPr="00B826A2">
        <w:rPr>
          <w:szCs w:val="24"/>
          <w:lang w:eastAsia="fr-FR"/>
        </w:rPr>
        <w:t>dataless</w:t>
      </w:r>
      <w:proofErr w:type="spellEnd"/>
      <w:r w:rsidRPr="00B826A2">
        <w:rPr>
          <w:szCs w:val="24"/>
          <w:lang w:eastAsia="fr-FR"/>
        </w:rPr>
        <w:t>) channel.</w:t>
      </w:r>
    </w:p>
    <w:p w14:paraId="7F6A371B" w14:textId="77777777" w:rsidR="0067679B" w:rsidRPr="00B826A2" w:rsidRDefault="0067679B" w:rsidP="0067679B">
      <w:pPr>
        <w:rPr>
          <w:lang w:eastAsia="ar-SA"/>
        </w:rPr>
      </w:pPr>
      <w:r w:rsidRPr="00B826A2">
        <w:rPr>
          <w:lang w:eastAsia="ar-SA"/>
        </w:rPr>
        <w:t xml:space="preserve">The power spectral density of the Galileo E5 </w:t>
      </w:r>
      <w:proofErr w:type="spellStart"/>
      <w:r w:rsidRPr="00B826A2">
        <w:rPr>
          <w:lang w:eastAsia="ar-SA"/>
        </w:rPr>
        <w:t>AltBOC</w:t>
      </w:r>
      <w:proofErr w:type="spellEnd"/>
      <w:r w:rsidRPr="00B826A2">
        <w:rPr>
          <w:lang w:eastAsia="ar-SA"/>
        </w:rPr>
        <w:t xml:space="preserve"> signal is given by:</w:t>
      </w:r>
    </w:p>
    <w:p w14:paraId="28D0F541" w14:textId="77777777" w:rsidR="0067679B" w:rsidRPr="00B826A2" w:rsidRDefault="0067679B" w:rsidP="0067679B">
      <w:pPr>
        <w:pStyle w:val="Equation"/>
      </w:pPr>
      <w:r w:rsidRPr="00B826A2">
        <w:tab/>
      </w:r>
      <w:r w:rsidR="00FD62BD" w:rsidRPr="00B826A2">
        <w:object w:dxaOrig="7995" w:dyaOrig="1335" w14:anchorId="0849D608">
          <v:shape id="_x0000_i1027" type="#_x0000_t75" alt="" style="width:403.2pt;height:65.1pt;mso-width-percent:0;mso-height-percent:0;mso-width-percent:0;mso-height-percent:0" o:ole="">
            <v:imagedata r:id="rId44" o:title=""/>
          </v:shape>
          <o:OLEObject Type="Embed" ProgID="Equation.3" ShapeID="_x0000_i1027" DrawAspect="Content" ObjectID="_1834136932" r:id="rId45"/>
        </w:object>
      </w:r>
    </w:p>
    <w:p w14:paraId="735D8E69" w14:textId="77777777" w:rsidR="0067679B" w:rsidRPr="00B826A2" w:rsidRDefault="0067679B" w:rsidP="0067679B">
      <w:pPr>
        <w:keepNext/>
        <w:rPr>
          <w:lang w:eastAsia="ar-SA"/>
        </w:rPr>
      </w:pPr>
      <w:r w:rsidRPr="00B826A2">
        <w:rPr>
          <w:lang w:eastAsia="ar-SA"/>
        </w:rPr>
        <w:t>where:</w:t>
      </w:r>
    </w:p>
    <w:p w14:paraId="672D3D24" w14:textId="77777777" w:rsidR="0067679B" w:rsidRPr="00B826A2" w:rsidRDefault="0067679B" w:rsidP="0067679B">
      <w:pPr>
        <w:pStyle w:val="Equationlegend"/>
        <w:rPr>
          <w:lang w:eastAsia="ar-SA"/>
        </w:rPr>
      </w:pPr>
      <w:r w:rsidRPr="00B826A2">
        <w:rPr>
          <w:i/>
          <w:lang w:eastAsia="ar-SA"/>
        </w:rPr>
        <w:tab/>
        <w:t>f</w:t>
      </w:r>
      <w:r w:rsidRPr="00B826A2">
        <w:rPr>
          <w:i/>
          <w:vertAlign w:val="subscript"/>
          <w:lang w:eastAsia="ar-SA"/>
        </w:rPr>
        <w:t>s</w:t>
      </w:r>
      <w:r w:rsidRPr="00B826A2">
        <w:rPr>
          <w:lang w:eastAsia="ar-SA"/>
        </w:rPr>
        <w:t xml:space="preserve"> = </w:t>
      </w:r>
      <w:r w:rsidRPr="00B826A2">
        <w:rPr>
          <w:lang w:eastAsia="ar-SA"/>
        </w:rPr>
        <w:tab/>
        <w:t>15 × 1.023 MHz</w:t>
      </w:r>
      <w:r w:rsidRPr="00B826A2">
        <w:rPr>
          <w:vertAlign w:val="subscript"/>
          <w:lang w:eastAsia="ar-SA"/>
        </w:rPr>
        <w:t xml:space="preserve"> </w:t>
      </w:r>
      <w:r w:rsidRPr="00B826A2">
        <w:rPr>
          <w:lang w:eastAsia="ar-SA"/>
        </w:rPr>
        <w:t xml:space="preserve">is the subcarrier frequency and </w:t>
      </w:r>
      <w:r w:rsidRPr="00B826A2">
        <w:rPr>
          <w:i/>
          <w:lang w:eastAsia="ar-SA"/>
        </w:rPr>
        <w:t>f</w:t>
      </w:r>
      <w:r w:rsidRPr="00B826A2">
        <w:rPr>
          <w:i/>
          <w:vertAlign w:val="subscript"/>
          <w:lang w:eastAsia="ar-SA"/>
        </w:rPr>
        <w:t>c</w:t>
      </w:r>
      <w:r w:rsidRPr="00B826A2">
        <w:rPr>
          <w:lang w:eastAsia="ar-SA"/>
        </w:rPr>
        <w:t> = 10 × 1.023 MHz is</w:t>
      </w:r>
      <w:r w:rsidRPr="00B826A2">
        <w:rPr>
          <w:vertAlign w:val="subscript"/>
          <w:lang w:eastAsia="ar-SA"/>
        </w:rPr>
        <w:t xml:space="preserve"> </w:t>
      </w:r>
      <w:r w:rsidRPr="00B826A2">
        <w:rPr>
          <w:lang w:eastAsia="ar-SA"/>
        </w:rPr>
        <w:t>the chip rate.</w:t>
      </w:r>
    </w:p>
    <w:p w14:paraId="4D8F769A" w14:textId="7468DAB4" w:rsidR="0067679B" w:rsidRPr="00B826A2" w:rsidRDefault="0067679B" w:rsidP="0067679B">
      <w:pPr>
        <w:pStyle w:val="TableNo"/>
        <w:keepLines/>
      </w:pPr>
      <w:r w:rsidRPr="00B826A2">
        <w:lastRenderedPageBreak/>
        <w:t>TABLE 9</w:t>
      </w:r>
    </w:p>
    <w:p w14:paraId="13C5DAB3" w14:textId="77777777" w:rsidR="0067679B" w:rsidRPr="00B826A2" w:rsidRDefault="0067679B" w:rsidP="0067679B">
      <w:pPr>
        <w:pStyle w:val="Tabletitle"/>
      </w:pPr>
      <w:r w:rsidRPr="00B826A2">
        <w:t>Galileo E5 transmissions in the 1 164-1 215 MHz band</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3"/>
        <w:gridCol w:w="4822"/>
      </w:tblGrid>
      <w:tr w:rsidR="0067679B" w:rsidRPr="00B826A2" w14:paraId="333C96E1" w14:textId="77777777" w:rsidTr="006F44E3">
        <w:trPr>
          <w:cantSplit/>
          <w:tblHeader/>
          <w:jc w:val="center"/>
        </w:trPr>
        <w:tc>
          <w:tcPr>
            <w:tcW w:w="4823" w:type="dxa"/>
            <w:tcBorders>
              <w:top w:val="single" w:sz="4" w:space="0" w:color="auto"/>
              <w:left w:val="single" w:sz="4" w:space="0" w:color="auto"/>
              <w:bottom w:val="single" w:sz="4" w:space="0" w:color="auto"/>
              <w:right w:val="single" w:sz="4" w:space="0" w:color="auto"/>
            </w:tcBorders>
            <w:hideMark/>
          </w:tcPr>
          <w:p w14:paraId="2863B5F5" w14:textId="77777777" w:rsidR="0067679B" w:rsidRPr="00B826A2" w:rsidRDefault="0067679B" w:rsidP="006F44E3">
            <w:pPr>
              <w:pStyle w:val="Tablehead"/>
              <w:keepLines/>
              <w:rPr>
                <w:rFonts w:eastAsia="MS PGothic"/>
              </w:rPr>
            </w:pPr>
            <w:r w:rsidRPr="00B826A2">
              <w:rPr>
                <w:rFonts w:eastAsia="MS PGothic"/>
              </w:rPr>
              <w:t>Parameter</w:t>
            </w:r>
          </w:p>
        </w:tc>
        <w:tc>
          <w:tcPr>
            <w:tcW w:w="4822" w:type="dxa"/>
            <w:tcBorders>
              <w:top w:val="single" w:sz="4" w:space="0" w:color="auto"/>
              <w:left w:val="single" w:sz="4" w:space="0" w:color="auto"/>
              <w:bottom w:val="single" w:sz="4" w:space="0" w:color="auto"/>
              <w:right w:val="single" w:sz="4" w:space="0" w:color="auto"/>
            </w:tcBorders>
            <w:hideMark/>
          </w:tcPr>
          <w:p w14:paraId="144842EF" w14:textId="77777777" w:rsidR="0067679B" w:rsidRPr="00B826A2" w:rsidRDefault="0067679B" w:rsidP="006F44E3">
            <w:pPr>
              <w:pStyle w:val="Tablehead"/>
              <w:keepLines/>
              <w:rPr>
                <w:rFonts w:eastAsia="MS PGothic"/>
              </w:rPr>
            </w:pPr>
            <w:r w:rsidRPr="00B826A2">
              <w:rPr>
                <w:rFonts w:eastAsia="MS PGothic"/>
              </w:rPr>
              <w:t>Parameter value</w:t>
            </w:r>
          </w:p>
        </w:tc>
      </w:tr>
      <w:tr w:rsidR="0067679B" w:rsidRPr="00B826A2" w14:paraId="08459D9D" w14:textId="77777777" w:rsidTr="006F44E3">
        <w:trPr>
          <w:cantSplit/>
          <w:jc w:val="center"/>
        </w:trPr>
        <w:tc>
          <w:tcPr>
            <w:tcW w:w="4823" w:type="dxa"/>
            <w:tcBorders>
              <w:top w:val="single" w:sz="4" w:space="0" w:color="auto"/>
              <w:left w:val="single" w:sz="4" w:space="0" w:color="auto"/>
              <w:bottom w:val="single" w:sz="4" w:space="0" w:color="auto"/>
              <w:right w:val="single" w:sz="4" w:space="0" w:color="auto"/>
            </w:tcBorders>
            <w:hideMark/>
          </w:tcPr>
          <w:p w14:paraId="3674F73A" w14:textId="77777777" w:rsidR="0067679B" w:rsidRPr="00B826A2" w:rsidRDefault="0067679B" w:rsidP="006F44E3">
            <w:pPr>
              <w:pStyle w:val="Tabletext"/>
              <w:keepNext/>
              <w:keepLines/>
              <w:rPr>
                <w:rFonts w:eastAsia="MS PGothic"/>
              </w:rPr>
            </w:pPr>
            <w:r w:rsidRPr="00B826A2">
              <w:rPr>
                <w:rFonts w:eastAsia="MS PGothic"/>
              </w:rPr>
              <w:t>Signal frequency range (MHz)</w:t>
            </w:r>
          </w:p>
        </w:tc>
        <w:tc>
          <w:tcPr>
            <w:tcW w:w="4822" w:type="dxa"/>
            <w:tcBorders>
              <w:top w:val="single" w:sz="4" w:space="0" w:color="auto"/>
              <w:left w:val="single" w:sz="4" w:space="0" w:color="auto"/>
              <w:bottom w:val="single" w:sz="4" w:space="0" w:color="auto"/>
              <w:right w:val="single" w:sz="4" w:space="0" w:color="auto"/>
            </w:tcBorders>
            <w:hideMark/>
          </w:tcPr>
          <w:p w14:paraId="403D3C78" w14:textId="77777777" w:rsidR="0067679B" w:rsidRPr="00B826A2" w:rsidRDefault="0067679B" w:rsidP="006F44E3">
            <w:pPr>
              <w:pStyle w:val="Tabletext"/>
              <w:keepNext/>
              <w:keepLines/>
              <w:jc w:val="center"/>
              <w:rPr>
                <w:rFonts w:eastAsia="MS PGothic"/>
                <w:szCs w:val="21"/>
              </w:rPr>
            </w:pPr>
            <w:r w:rsidRPr="00B826A2">
              <w:rPr>
                <w:lang w:eastAsia="ar-SA"/>
              </w:rPr>
              <w:t>1 164-1 219</w:t>
            </w:r>
          </w:p>
        </w:tc>
      </w:tr>
      <w:tr w:rsidR="0067679B" w:rsidRPr="00B826A2" w14:paraId="7FF1206C" w14:textId="77777777" w:rsidTr="006F44E3">
        <w:trPr>
          <w:cantSplit/>
          <w:jc w:val="center"/>
        </w:trPr>
        <w:tc>
          <w:tcPr>
            <w:tcW w:w="4823" w:type="dxa"/>
            <w:tcBorders>
              <w:top w:val="single" w:sz="4" w:space="0" w:color="auto"/>
              <w:left w:val="single" w:sz="4" w:space="0" w:color="auto"/>
              <w:bottom w:val="single" w:sz="4" w:space="0" w:color="auto"/>
              <w:right w:val="single" w:sz="4" w:space="0" w:color="auto"/>
            </w:tcBorders>
            <w:hideMark/>
          </w:tcPr>
          <w:p w14:paraId="71BC5797" w14:textId="77777777" w:rsidR="0067679B" w:rsidRPr="00B826A2" w:rsidRDefault="0067679B" w:rsidP="006F44E3">
            <w:pPr>
              <w:pStyle w:val="Tabletext"/>
              <w:keepNext/>
              <w:keepLines/>
              <w:rPr>
                <w:rFonts w:eastAsia="MS PGothic"/>
              </w:rPr>
            </w:pPr>
            <w:r w:rsidRPr="00B826A2">
              <w:rPr>
                <w:rFonts w:eastAsia="MS PGothic"/>
              </w:rPr>
              <w:t>PRN code chip rate (</w:t>
            </w:r>
            <w:proofErr w:type="spellStart"/>
            <w:r w:rsidRPr="00B826A2">
              <w:rPr>
                <w:rFonts w:eastAsia="MS PGothic"/>
              </w:rPr>
              <w:t>Mchip</w:t>
            </w:r>
            <w:proofErr w:type="spellEnd"/>
            <w:r w:rsidRPr="00B826A2">
              <w:rPr>
                <w:rFonts w:eastAsia="MS PGothic"/>
              </w:rPr>
              <w:t>/s)</w:t>
            </w:r>
          </w:p>
        </w:tc>
        <w:tc>
          <w:tcPr>
            <w:tcW w:w="4822" w:type="dxa"/>
            <w:tcBorders>
              <w:top w:val="single" w:sz="4" w:space="0" w:color="auto"/>
              <w:left w:val="single" w:sz="4" w:space="0" w:color="auto"/>
              <w:bottom w:val="single" w:sz="4" w:space="0" w:color="auto"/>
              <w:right w:val="single" w:sz="4" w:space="0" w:color="auto"/>
            </w:tcBorders>
            <w:hideMark/>
          </w:tcPr>
          <w:p w14:paraId="6179279A" w14:textId="77777777" w:rsidR="0067679B" w:rsidRPr="00B826A2" w:rsidRDefault="0067679B" w:rsidP="006F44E3">
            <w:pPr>
              <w:pStyle w:val="Tabletext"/>
              <w:keepNext/>
              <w:keepLines/>
              <w:jc w:val="center"/>
              <w:rPr>
                <w:rFonts w:eastAsia="MS PGothic"/>
                <w:szCs w:val="21"/>
              </w:rPr>
            </w:pPr>
            <w:r w:rsidRPr="00B826A2">
              <w:rPr>
                <w:rFonts w:eastAsia="MS PGothic"/>
                <w:szCs w:val="21"/>
              </w:rPr>
              <w:t>10.23 (</w:t>
            </w:r>
            <w:proofErr w:type="spellStart"/>
            <w:r w:rsidRPr="00B826A2">
              <w:rPr>
                <w:rFonts w:eastAsia="MS PGothic"/>
                <w:i/>
                <w:iCs/>
                <w:szCs w:val="21"/>
              </w:rPr>
              <w:t>G</w:t>
            </w:r>
            <w:r w:rsidRPr="00B826A2">
              <w:rPr>
                <w:rFonts w:eastAsia="MS PGothic"/>
                <w:i/>
                <w:iCs/>
                <w:szCs w:val="21"/>
                <w:vertAlign w:val="subscript"/>
              </w:rPr>
              <w:t>AltBOC</w:t>
            </w:r>
            <w:proofErr w:type="spellEnd"/>
            <w:r w:rsidRPr="00B826A2">
              <w:rPr>
                <w:rFonts w:eastAsia="MS PGothic"/>
                <w:i/>
                <w:iCs/>
                <w:szCs w:val="21"/>
                <w:vertAlign w:val="subscript"/>
              </w:rPr>
              <w:t xml:space="preserve"> </w:t>
            </w:r>
            <w:r w:rsidRPr="00B826A2">
              <w:rPr>
                <w:rFonts w:eastAsia="MS PGothic"/>
                <w:szCs w:val="21"/>
              </w:rPr>
              <w:t>(15,10))</w:t>
            </w:r>
          </w:p>
        </w:tc>
      </w:tr>
      <w:tr w:rsidR="0067679B" w:rsidRPr="00B826A2" w14:paraId="0ED83970" w14:textId="77777777" w:rsidTr="006F44E3">
        <w:trPr>
          <w:cantSplit/>
          <w:jc w:val="center"/>
        </w:trPr>
        <w:tc>
          <w:tcPr>
            <w:tcW w:w="4823" w:type="dxa"/>
            <w:tcBorders>
              <w:top w:val="single" w:sz="4" w:space="0" w:color="auto"/>
              <w:left w:val="single" w:sz="4" w:space="0" w:color="auto"/>
              <w:bottom w:val="single" w:sz="4" w:space="0" w:color="auto"/>
              <w:right w:val="single" w:sz="4" w:space="0" w:color="auto"/>
            </w:tcBorders>
            <w:hideMark/>
          </w:tcPr>
          <w:p w14:paraId="6075DB80" w14:textId="77777777" w:rsidR="0067679B" w:rsidRPr="00B826A2" w:rsidRDefault="0067679B" w:rsidP="006F44E3">
            <w:pPr>
              <w:pStyle w:val="Tabletext"/>
              <w:keepNext/>
              <w:keepLines/>
              <w:rPr>
                <w:rFonts w:eastAsia="MS PGothic"/>
              </w:rPr>
            </w:pPr>
            <w:r w:rsidRPr="00B826A2">
              <w:rPr>
                <w:rFonts w:eastAsia="MS PGothic"/>
              </w:rPr>
              <w:t>Navigation data bit rates (bit/s)</w:t>
            </w:r>
          </w:p>
        </w:tc>
        <w:tc>
          <w:tcPr>
            <w:tcW w:w="4822" w:type="dxa"/>
            <w:tcBorders>
              <w:top w:val="single" w:sz="4" w:space="0" w:color="auto"/>
              <w:left w:val="single" w:sz="4" w:space="0" w:color="auto"/>
              <w:bottom w:val="single" w:sz="4" w:space="0" w:color="auto"/>
              <w:right w:val="single" w:sz="4" w:space="0" w:color="auto"/>
            </w:tcBorders>
            <w:hideMark/>
          </w:tcPr>
          <w:p w14:paraId="2472988A" w14:textId="77777777" w:rsidR="0067679B" w:rsidRPr="00B826A2" w:rsidRDefault="0067679B" w:rsidP="006F44E3">
            <w:pPr>
              <w:pStyle w:val="Tabletext"/>
              <w:keepNext/>
              <w:keepLines/>
              <w:jc w:val="center"/>
              <w:rPr>
                <w:rFonts w:eastAsia="MS PGothic"/>
                <w:szCs w:val="21"/>
              </w:rPr>
            </w:pPr>
            <w:r w:rsidRPr="00B826A2">
              <w:rPr>
                <w:rFonts w:eastAsia="MS PGothic"/>
                <w:szCs w:val="21"/>
              </w:rPr>
              <w:t>25 (E5a),</w:t>
            </w:r>
          </w:p>
          <w:p w14:paraId="5B52B435" w14:textId="77777777" w:rsidR="0067679B" w:rsidRPr="00B826A2" w:rsidRDefault="0067679B" w:rsidP="006F44E3">
            <w:pPr>
              <w:pStyle w:val="Tabletext"/>
              <w:keepNext/>
              <w:keepLines/>
              <w:jc w:val="center"/>
              <w:rPr>
                <w:rFonts w:eastAsia="MS PGothic"/>
                <w:szCs w:val="21"/>
              </w:rPr>
            </w:pPr>
            <w:r w:rsidRPr="00B826A2">
              <w:rPr>
                <w:rFonts w:eastAsia="MS PGothic"/>
                <w:szCs w:val="21"/>
              </w:rPr>
              <w:t>125 (E5b)</w:t>
            </w:r>
          </w:p>
        </w:tc>
      </w:tr>
      <w:tr w:rsidR="0067679B" w:rsidRPr="00B826A2" w14:paraId="3D1C230D" w14:textId="77777777" w:rsidTr="006F44E3">
        <w:trPr>
          <w:cantSplit/>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8202B8C" w14:textId="77777777" w:rsidR="0067679B" w:rsidRPr="00B826A2" w:rsidRDefault="0067679B" w:rsidP="006F44E3">
            <w:pPr>
              <w:pStyle w:val="Tabletext"/>
              <w:rPr>
                <w:rFonts w:eastAsia="MS PGothic"/>
              </w:rPr>
            </w:pPr>
            <w:r w:rsidRPr="00B826A2">
              <w:rPr>
                <w:rFonts w:eastAsia="MS PGothic"/>
              </w:rPr>
              <w:t>Navigation data symbol rates (symbol/s)</w:t>
            </w:r>
          </w:p>
        </w:tc>
        <w:tc>
          <w:tcPr>
            <w:tcW w:w="4822" w:type="dxa"/>
            <w:tcBorders>
              <w:top w:val="single" w:sz="4" w:space="0" w:color="auto"/>
              <w:left w:val="single" w:sz="4" w:space="0" w:color="auto"/>
              <w:bottom w:val="single" w:sz="4" w:space="0" w:color="auto"/>
              <w:right w:val="single" w:sz="4" w:space="0" w:color="auto"/>
            </w:tcBorders>
            <w:hideMark/>
          </w:tcPr>
          <w:p w14:paraId="253353A2" w14:textId="77777777" w:rsidR="0067679B" w:rsidRPr="00B826A2" w:rsidRDefault="0067679B" w:rsidP="006F44E3">
            <w:pPr>
              <w:pStyle w:val="Tabletext"/>
              <w:jc w:val="center"/>
              <w:rPr>
                <w:rFonts w:eastAsia="MS PGothic"/>
                <w:szCs w:val="21"/>
              </w:rPr>
            </w:pPr>
            <w:r w:rsidRPr="00B826A2">
              <w:rPr>
                <w:rFonts w:eastAsia="MS PGothic"/>
                <w:szCs w:val="21"/>
              </w:rPr>
              <w:t>50 (E5a), 250 (E5b)</w:t>
            </w:r>
          </w:p>
        </w:tc>
      </w:tr>
      <w:tr w:rsidR="0067679B" w:rsidRPr="00B826A2" w14:paraId="35DAB6E8" w14:textId="77777777" w:rsidTr="006F44E3">
        <w:trPr>
          <w:cantSplit/>
          <w:jc w:val="center"/>
        </w:trPr>
        <w:tc>
          <w:tcPr>
            <w:tcW w:w="4823" w:type="dxa"/>
            <w:tcBorders>
              <w:top w:val="single" w:sz="4" w:space="0" w:color="auto"/>
              <w:left w:val="single" w:sz="4" w:space="0" w:color="auto"/>
              <w:bottom w:val="single" w:sz="4" w:space="0" w:color="auto"/>
              <w:right w:val="single" w:sz="4" w:space="0" w:color="auto"/>
            </w:tcBorders>
            <w:hideMark/>
          </w:tcPr>
          <w:p w14:paraId="7B798236" w14:textId="77777777" w:rsidR="0067679B" w:rsidRPr="00B826A2" w:rsidRDefault="0067679B" w:rsidP="006F44E3">
            <w:pPr>
              <w:pStyle w:val="Tabletext"/>
              <w:rPr>
                <w:rFonts w:eastAsia="MS PGothic"/>
              </w:rPr>
            </w:pPr>
            <w:r w:rsidRPr="00B826A2">
              <w:rPr>
                <w:rFonts w:eastAsia="MS PGothic"/>
              </w:rPr>
              <w:t>Signal modulation method</w:t>
            </w:r>
          </w:p>
        </w:tc>
        <w:tc>
          <w:tcPr>
            <w:tcW w:w="4822" w:type="dxa"/>
            <w:tcBorders>
              <w:top w:val="single" w:sz="4" w:space="0" w:color="auto"/>
              <w:left w:val="single" w:sz="4" w:space="0" w:color="auto"/>
              <w:bottom w:val="single" w:sz="4" w:space="0" w:color="auto"/>
              <w:right w:val="single" w:sz="4" w:space="0" w:color="auto"/>
            </w:tcBorders>
            <w:hideMark/>
          </w:tcPr>
          <w:p w14:paraId="7F853F4F" w14:textId="77777777" w:rsidR="0067679B" w:rsidRPr="00B826A2" w:rsidRDefault="0067679B" w:rsidP="006F44E3">
            <w:pPr>
              <w:pStyle w:val="Tabletext"/>
              <w:jc w:val="center"/>
              <w:rPr>
                <w:rFonts w:eastAsia="MS PGothic"/>
                <w:szCs w:val="21"/>
              </w:rPr>
            </w:pPr>
            <w:proofErr w:type="spellStart"/>
            <w:r w:rsidRPr="00B826A2">
              <w:rPr>
                <w:rFonts w:eastAsia="MS PGothic"/>
                <w:szCs w:val="21"/>
              </w:rPr>
              <w:t>AltBOC</w:t>
            </w:r>
            <w:proofErr w:type="spellEnd"/>
            <w:r w:rsidRPr="00B826A2">
              <w:rPr>
                <w:rFonts w:eastAsia="MS PGothic"/>
                <w:szCs w:val="21"/>
              </w:rPr>
              <w:t>(15,10) (see Note 1)</w:t>
            </w:r>
          </w:p>
        </w:tc>
      </w:tr>
      <w:tr w:rsidR="0067679B" w:rsidRPr="00B826A2" w14:paraId="3C6E36E4" w14:textId="77777777" w:rsidTr="006F44E3">
        <w:trPr>
          <w:cantSplit/>
          <w:jc w:val="center"/>
        </w:trPr>
        <w:tc>
          <w:tcPr>
            <w:tcW w:w="4823" w:type="dxa"/>
            <w:tcBorders>
              <w:top w:val="single" w:sz="4" w:space="0" w:color="auto"/>
              <w:left w:val="single" w:sz="4" w:space="0" w:color="auto"/>
              <w:bottom w:val="single" w:sz="4" w:space="0" w:color="auto"/>
              <w:right w:val="single" w:sz="4" w:space="0" w:color="auto"/>
            </w:tcBorders>
            <w:hideMark/>
          </w:tcPr>
          <w:p w14:paraId="22A7A9D7" w14:textId="77777777" w:rsidR="0067679B" w:rsidRPr="00B826A2" w:rsidRDefault="0067679B" w:rsidP="006F44E3">
            <w:pPr>
              <w:pStyle w:val="Tabletext"/>
              <w:rPr>
                <w:rFonts w:eastAsia="MS PGothic"/>
              </w:rPr>
            </w:pPr>
            <w:r w:rsidRPr="00B826A2">
              <w:rPr>
                <w:rFonts w:eastAsia="MS PGothic"/>
              </w:rPr>
              <w:t xml:space="preserve">Polarization </w:t>
            </w:r>
          </w:p>
        </w:tc>
        <w:tc>
          <w:tcPr>
            <w:tcW w:w="4822" w:type="dxa"/>
            <w:tcBorders>
              <w:top w:val="single" w:sz="4" w:space="0" w:color="auto"/>
              <w:left w:val="single" w:sz="4" w:space="0" w:color="auto"/>
              <w:bottom w:val="single" w:sz="4" w:space="0" w:color="auto"/>
              <w:right w:val="single" w:sz="4" w:space="0" w:color="auto"/>
            </w:tcBorders>
            <w:hideMark/>
          </w:tcPr>
          <w:p w14:paraId="152B627E" w14:textId="77777777" w:rsidR="0067679B" w:rsidRPr="00B826A2" w:rsidRDefault="0067679B" w:rsidP="006F44E3">
            <w:pPr>
              <w:pStyle w:val="Tabletext"/>
              <w:jc w:val="center"/>
              <w:rPr>
                <w:rFonts w:eastAsia="MS PGothic"/>
                <w:szCs w:val="21"/>
              </w:rPr>
            </w:pPr>
            <w:r w:rsidRPr="00B826A2">
              <w:rPr>
                <w:rFonts w:eastAsia="MS PGothic"/>
                <w:szCs w:val="21"/>
              </w:rPr>
              <w:t>RHCP</w:t>
            </w:r>
          </w:p>
        </w:tc>
      </w:tr>
      <w:tr w:rsidR="0067679B" w:rsidRPr="00B826A2" w14:paraId="77645174" w14:textId="77777777" w:rsidTr="006F44E3">
        <w:trPr>
          <w:cantSplit/>
          <w:jc w:val="center"/>
        </w:trPr>
        <w:tc>
          <w:tcPr>
            <w:tcW w:w="4823" w:type="dxa"/>
            <w:tcBorders>
              <w:top w:val="single" w:sz="4" w:space="0" w:color="auto"/>
              <w:left w:val="single" w:sz="4" w:space="0" w:color="auto"/>
              <w:bottom w:val="single" w:sz="4" w:space="0" w:color="auto"/>
              <w:right w:val="single" w:sz="4" w:space="0" w:color="auto"/>
            </w:tcBorders>
            <w:hideMark/>
          </w:tcPr>
          <w:p w14:paraId="6B3CAEBA" w14:textId="77777777" w:rsidR="0067679B" w:rsidRPr="00B826A2" w:rsidRDefault="0067679B" w:rsidP="006F44E3">
            <w:pPr>
              <w:pStyle w:val="Tabletext"/>
              <w:rPr>
                <w:rFonts w:eastAsia="MS PGothic"/>
              </w:rPr>
            </w:pPr>
            <w:r w:rsidRPr="00B826A2">
              <w:br w:type="page"/>
            </w:r>
            <w:r w:rsidRPr="00B826A2">
              <w:rPr>
                <w:rFonts w:eastAsia="MS PGothic"/>
              </w:rPr>
              <w:t>Minimum received power level at the output of the reference antenna (</w:t>
            </w:r>
            <w:proofErr w:type="spellStart"/>
            <w:r w:rsidRPr="00B826A2">
              <w:rPr>
                <w:rFonts w:eastAsia="MS PGothic"/>
              </w:rPr>
              <w:t>dBW</w:t>
            </w:r>
            <w:proofErr w:type="spellEnd"/>
            <w:r w:rsidRPr="00B826A2">
              <w:rPr>
                <w:rFonts w:eastAsia="MS PGothic"/>
              </w:rPr>
              <w:t>)</w:t>
            </w:r>
          </w:p>
        </w:tc>
        <w:tc>
          <w:tcPr>
            <w:tcW w:w="4822" w:type="dxa"/>
            <w:tcBorders>
              <w:top w:val="single" w:sz="4" w:space="0" w:color="auto"/>
              <w:left w:val="single" w:sz="4" w:space="0" w:color="auto"/>
              <w:bottom w:val="single" w:sz="4" w:space="0" w:color="auto"/>
              <w:right w:val="single" w:sz="4" w:space="0" w:color="auto"/>
            </w:tcBorders>
            <w:hideMark/>
          </w:tcPr>
          <w:p w14:paraId="120816F9" w14:textId="77777777" w:rsidR="0067679B" w:rsidRPr="00B826A2" w:rsidRDefault="0067679B" w:rsidP="006F44E3">
            <w:pPr>
              <w:pStyle w:val="Tabletext"/>
              <w:jc w:val="center"/>
              <w:rPr>
                <w:rFonts w:eastAsia="MS PGothic"/>
              </w:rPr>
            </w:pPr>
            <w:r w:rsidRPr="00B826A2">
              <w:rPr>
                <w:rFonts w:eastAsia="MS PGothic"/>
              </w:rPr>
              <w:t>−155.25 for E5a (see Note 2)</w:t>
            </w:r>
          </w:p>
          <w:p w14:paraId="5B661C9B" w14:textId="77777777" w:rsidR="0067679B" w:rsidRPr="00B826A2" w:rsidRDefault="0067679B" w:rsidP="006F44E3">
            <w:pPr>
              <w:pStyle w:val="Tabletext"/>
              <w:jc w:val="center"/>
              <w:rPr>
                <w:rFonts w:eastAsia="MS PGothic"/>
                <w:szCs w:val="21"/>
              </w:rPr>
            </w:pPr>
            <w:r w:rsidRPr="00B826A2">
              <w:rPr>
                <w:rFonts w:eastAsia="MS PGothic"/>
              </w:rPr>
              <w:t>−155.25 for E5b (see Note 2)</w:t>
            </w:r>
          </w:p>
        </w:tc>
      </w:tr>
      <w:tr w:rsidR="0067679B" w:rsidRPr="00B826A2" w14:paraId="0024B7DB" w14:textId="77777777" w:rsidTr="006F44E3">
        <w:trPr>
          <w:cantSplit/>
          <w:jc w:val="center"/>
        </w:trPr>
        <w:tc>
          <w:tcPr>
            <w:tcW w:w="9645" w:type="dxa"/>
            <w:gridSpan w:val="2"/>
            <w:tcBorders>
              <w:top w:val="single" w:sz="4" w:space="0" w:color="auto"/>
              <w:left w:val="nil"/>
              <w:bottom w:val="nil"/>
              <w:right w:val="nil"/>
            </w:tcBorders>
            <w:hideMark/>
          </w:tcPr>
          <w:p w14:paraId="5E95C59A" w14:textId="759B1902" w:rsidR="0067679B" w:rsidRPr="00B826A2" w:rsidRDefault="0067679B" w:rsidP="006F44E3">
            <w:pPr>
              <w:pStyle w:val="Tabletext"/>
              <w:rPr>
                <w:i/>
                <w:iCs/>
              </w:rPr>
            </w:pPr>
            <w:r w:rsidRPr="00B826A2">
              <w:rPr>
                <w:i/>
                <w:iCs/>
              </w:rPr>
              <w:t>Notes to Table 9:</w:t>
            </w:r>
          </w:p>
          <w:p w14:paraId="32CA8587" w14:textId="77777777" w:rsidR="0067679B" w:rsidRPr="00B826A2" w:rsidRDefault="0067679B" w:rsidP="006F44E3">
            <w:pPr>
              <w:pStyle w:val="Tabletext"/>
              <w:rPr>
                <w:szCs w:val="22"/>
              </w:rPr>
            </w:pPr>
            <w:r w:rsidRPr="00B826A2">
              <w:rPr>
                <w:szCs w:val="22"/>
              </w:rPr>
              <w:t xml:space="preserve">Note 1: See the text of the section above this Table for more details on </w:t>
            </w:r>
            <w:proofErr w:type="spellStart"/>
            <w:r w:rsidRPr="00B826A2">
              <w:rPr>
                <w:i/>
                <w:iCs/>
                <w:szCs w:val="22"/>
              </w:rPr>
              <w:t>G</w:t>
            </w:r>
            <w:r w:rsidRPr="00B826A2">
              <w:rPr>
                <w:i/>
                <w:iCs/>
                <w:szCs w:val="22"/>
                <w:vertAlign w:val="subscript"/>
              </w:rPr>
              <w:t>AltBOC</w:t>
            </w:r>
            <w:proofErr w:type="spellEnd"/>
            <w:r w:rsidRPr="00B826A2">
              <w:rPr>
                <w:szCs w:val="22"/>
              </w:rPr>
              <w:t>.</w:t>
            </w:r>
          </w:p>
          <w:p w14:paraId="1E716B0E" w14:textId="77777777" w:rsidR="0067679B" w:rsidRPr="00B826A2" w:rsidRDefault="0067679B" w:rsidP="006F44E3">
            <w:pPr>
              <w:pStyle w:val="Tabletext"/>
            </w:pPr>
            <w:r w:rsidRPr="00B826A2">
              <w:rPr>
                <w:szCs w:val="22"/>
              </w:rPr>
              <w:t>Note 2: The minimum received power</w:t>
            </w:r>
            <w:r w:rsidRPr="00B826A2">
              <w:rPr>
                <w:szCs w:val="22"/>
                <w:lang w:eastAsia="ar-SA"/>
              </w:rPr>
              <w:t xml:space="preserve"> on the surface of the Earth</w:t>
            </w:r>
            <w:r w:rsidRPr="00B826A2">
              <w:rPr>
                <w:szCs w:val="22"/>
              </w:rPr>
              <w:t xml:space="preserve"> is measured at the output of an isotropic 0 dBi receiver antenna </w:t>
            </w:r>
            <w:r w:rsidRPr="00B826A2">
              <w:rPr>
                <w:szCs w:val="22"/>
                <w:lang w:eastAsia="ar-SA"/>
              </w:rPr>
              <w:t xml:space="preserve">for any elevation angle equal or above </w:t>
            </w:r>
            <w:r w:rsidRPr="00B826A2">
              <w:rPr>
                <w:szCs w:val="22"/>
              </w:rPr>
              <w:t>5 degrees.</w:t>
            </w:r>
          </w:p>
        </w:tc>
      </w:tr>
    </w:tbl>
    <w:p w14:paraId="1BADEFC7" w14:textId="77777777" w:rsidR="0067679B" w:rsidRPr="00B826A2" w:rsidRDefault="0067679B" w:rsidP="0067679B">
      <w:pPr>
        <w:pStyle w:val="Tablefin"/>
      </w:pPr>
    </w:p>
    <w:p w14:paraId="6FF5F897" w14:textId="77777777" w:rsidR="006C05D0" w:rsidRDefault="006C05D0" w:rsidP="006C05D0">
      <w:bookmarkStart w:id="967" w:name="_Toc219118775"/>
    </w:p>
    <w:p w14:paraId="0177B744" w14:textId="77777777" w:rsidR="006C05D0" w:rsidRDefault="006C05D0" w:rsidP="006C05D0"/>
    <w:p w14:paraId="0C73E18D" w14:textId="680E2393" w:rsidR="00EB1A69" w:rsidRPr="00B826A2" w:rsidRDefault="00EB1A69" w:rsidP="00DD4932">
      <w:pPr>
        <w:pStyle w:val="AnnexNoTitle"/>
      </w:pPr>
      <w:bookmarkStart w:id="968" w:name="_Toc221625921"/>
      <w:r w:rsidRPr="00B826A2">
        <w:t>Annex 4</w:t>
      </w:r>
      <w:r w:rsidRPr="00B826A2">
        <w:br/>
      </w:r>
      <w:r w:rsidRPr="00B826A2">
        <w:br/>
        <w:t>Technical description and characteristics of the</w:t>
      </w:r>
      <w:r w:rsidRPr="00B826A2">
        <w:br/>
      </w:r>
      <w:r w:rsidRPr="00B826A2">
        <w:rPr>
          <w:lang w:eastAsia="ja-JP"/>
        </w:rPr>
        <w:t>Q</w:t>
      </w:r>
      <w:r w:rsidRPr="00B826A2">
        <w:t>uasi-</w:t>
      </w:r>
      <w:r w:rsidRPr="00B826A2">
        <w:rPr>
          <w:lang w:eastAsia="ja-JP"/>
        </w:rPr>
        <w:t>Z</w:t>
      </w:r>
      <w:r w:rsidRPr="00B826A2">
        <w:t xml:space="preserve">enith </w:t>
      </w:r>
      <w:r w:rsidRPr="00B826A2">
        <w:rPr>
          <w:lang w:eastAsia="ja-JP"/>
        </w:rPr>
        <w:t>S</w:t>
      </w:r>
      <w:r w:rsidRPr="00B826A2">
        <w:t xml:space="preserve">atellite </w:t>
      </w:r>
      <w:r w:rsidRPr="00B826A2">
        <w:rPr>
          <w:lang w:eastAsia="ja-JP"/>
        </w:rPr>
        <w:t>S</w:t>
      </w:r>
      <w:r w:rsidRPr="00B826A2">
        <w:t>ystem (QZSS)</w:t>
      </w:r>
      <w:bookmarkEnd w:id="967"/>
      <w:bookmarkEnd w:id="968"/>
    </w:p>
    <w:p w14:paraId="54A0A302" w14:textId="77777777" w:rsidR="00EB1A69" w:rsidRPr="00B826A2" w:rsidRDefault="00EB1A69" w:rsidP="00DD4932">
      <w:pPr>
        <w:pStyle w:val="Heading1"/>
      </w:pPr>
      <w:bookmarkStart w:id="969" w:name="_Toc495944707"/>
      <w:bookmarkStart w:id="970" w:name="_Toc495944548"/>
      <w:bookmarkStart w:id="971" w:name="_Toc495944389"/>
      <w:bookmarkStart w:id="972" w:name="_Toc495944230"/>
      <w:bookmarkStart w:id="973" w:name="_Toc495944071"/>
      <w:bookmarkStart w:id="974" w:name="_Toc495943912"/>
      <w:bookmarkStart w:id="975" w:name="_Toc495943753"/>
      <w:bookmarkStart w:id="976" w:name="_Toc495943594"/>
      <w:bookmarkStart w:id="977" w:name="_Toc482001230"/>
      <w:bookmarkStart w:id="978" w:name="_Toc461606202"/>
      <w:bookmarkStart w:id="979" w:name="_Toc461541317"/>
      <w:bookmarkStart w:id="980" w:name="_Toc461540462"/>
      <w:bookmarkStart w:id="981" w:name="_Toc461540338"/>
      <w:bookmarkStart w:id="982" w:name="_Toc461540214"/>
      <w:bookmarkStart w:id="983" w:name="_Toc461540090"/>
      <w:bookmarkStart w:id="984" w:name="_Toc461539966"/>
      <w:bookmarkStart w:id="985" w:name="_Toc461539842"/>
      <w:bookmarkStart w:id="986" w:name="_Toc461539718"/>
      <w:bookmarkStart w:id="987" w:name="_Toc461539552"/>
      <w:bookmarkStart w:id="988" w:name="_Toc461539391"/>
      <w:bookmarkStart w:id="989" w:name="_Toc381866679"/>
      <w:bookmarkStart w:id="990" w:name="_Toc368646224"/>
      <w:bookmarkStart w:id="991" w:name="_Toc368645345"/>
      <w:bookmarkStart w:id="992" w:name="_Toc368644787"/>
      <w:bookmarkStart w:id="993" w:name="_Toc219118776"/>
      <w:bookmarkStart w:id="994" w:name="_Toc221625922"/>
      <w:r w:rsidRPr="00B826A2">
        <w:t>1</w:t>
      </w:r>
      <w:r w:rsidRPr="00B826A2">
        <w:tab/>
        <w:t>Introduction</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14:paraId="319A53D3" w14:textId="0F12CE14" w:rsidR="00EB1A69" w:rsidRPr="00B826A2" w:rsidRDefault="00EB1A69" w:rsidP="00EB1A69">
      <w:pPr>
        <w:rPr>
          <w:lang w:eastAsia="ja-JP"/>
        </w:rPr>
      </w:pPr>
      <w:r w:rsidRPr="00B826A2">
        <w:t xml:space="preserve">The </w:t>
      </w:r>
      <w:r w:rsidRPr="00B826A2">
        <w:rPr>
          <w:lang w:eastAsia="ja-JP"/>
        </w:rPr>
        <w:t>Quasi-Zenith Satellite S</w:t>
      </w:r>
      <w:r w:rsidRPr="00B826A2">
        <w:t>ystem (</w:t>
      </w:r>
      <w:r w:rsidRPr="00B826A2">
        <w:rPr>
          <w:lang w:eastAsia="ja-JP"/>
        </w:rPr>
        <w:t>QZS</w:t>
      </w:r>
      <w:r w:rsidRPr="00B826A2">
        <w:t xml:space="preserve">S) consists of </w:t>
      </w:r>
      <w:r w:rsidRPr="00B826A2">
        <w:rPr>
          <w:lang w:eastAsia="ja-JP"/>
        </w:rPr>
        <w:t>eleven</w:t>
      </w:r>
      <w:r w:rsidRPr="00B826A2">
        <w:t xml:space="preserve"> satellite</w:t>
      </w:r>
      <w:r w:rsidRPr="00B826A2">
        <w:rPr>
          <w:lang w:eastAsia="ja-JP"/>
        </w:rPr>
        <w:t xml:space="preserve">s and two active back-up satellites. The satellites are either in 24-hour period </w:t>
      </w:r>
      <w:r w:rsidRPr="00B826A2">
        <w:t xml:space="preserve">inclined </w:t>
      </w:r>
      <w:r w:rsidRPr="00B826A2">
        <w:rPr>
          <w:lang w:eastAsia="ja-JP"/>
        </w:rPr>
        <w:t>non-geostationary orbits or in the geostationary orbit</w:t>
      </w:r>
      <w:r w:rsidRPr="00B826A2">
        <w:t xml:space="preserve">. Each satellite transmits the same </w:t>
      </w:r>
      <w:r w:rsidRPr="00B826A2">
        <w:rPr>
          <w:lang w:eastAsia="ja-JP"/>
        </w:rPr>
        <w:t xml:space="preserve">four </w:t>
      </w:r>
      <w:r w:rsidRPr="00B826A2">
        <w:t>carrier frequencies for navigational signals. These navigational signals are modulated with a predetermined bit stream, containing coded ephemeris data and time, and having a sufficient bandwidth to produce the necessary navigation precision without recourse to two-way transmission or Doppler integration.</w:t>
      </w:r>
    </w:p>
    <w:p w14:paraId="088EA62A" w14:textId="77777777" w:rsidR="00EB1A69" w:rsidRPr="00B826A2" w:rsidRDefault="00EB1A69" w:rsidP="00DD4932">
      <w:pPr>
        <w:pStyle w:val="Heading2"/>
      </w:pPr>
      <w:bookmarkStart w:id="995" w:name="_Toc495944708"/>
      <w:bookmarkStart w:id="996" w:name="_Toc495944549"/>
      <w:bookmarkStart w:id="997" w:name="_Toc495944390"/>
      <w:bookmarkStart w:id="998" w:name="_Toc495944231"/>
      <w:bookmarkStart w:id="999" w:name="_Toc495944072"/>
      <w:bookmarkStart w:id="1000" w:name="_Toc495943913"/>
      <w:bookmarkStart w:id="1001" w:name="_Toc495943754"/>
      <w:bookmarkStart w:id="1002" w:name="_Toc495943595"/>
      <w:bookmarkStart w:id="1003" w:name="_Toc482001231"/>
      <w:bookmarkStart w:id="1004" w:name="_Toc461606203"/>
      <w:bookmarkStart w:id="1005" w:name="_Toc461541318"/>
      <w:bookmarkStart w:id="1006" w:name="_Toc461540463"/>
      <w:bookmarkStart w:id="1007" w:name="_Toc461540339"/>
      <w:bookmarkStart w:id="1008" w:name="_Toc461540215"/>
      <w:bookmarkStart w:id="1009" w:name="_Toc461540091"/>
      <w:bookmarkStart w:id="1010" w:name="_Toc461539967"/>
      <w:bookmarkStart w:id="1011" w:name="_Toc461539843"/>
      <w:bookmarkStart w:id="1012" w:name="_Toc461539719"/>
      <w:bookmarkStart w:id="1013" w:name="_Toc461539553"/>
      <w:bookmarkStart w:id="1014" w:name="_Toc461539392"/>
      <w:bookmarkStart w:id="1015" w:name="_Toc381866680"/>
      <w:bookmarkStart w:id="1016" w:name="_Toc368646225"/>
      <w:bookmarkStart w:id="1017" w:name="_Toc368645346"/>
      <w:bookmarkStart w:id="1018" w:name="_Toc368644788"/>
      <w:bookmarkStart w:id="1019" w:name="_Toc219118777"/>
      <w:bookmarkStart w:id="1020" w:name="_Toc221625923"/>
      <w:r w:rsidRPr="00B826A2">
        <w:t>1.1</w:t>
      </w:r>
      <w:r w:rsidRPr="00B826A2">
        <w:tab/>
        <w:t>Frequency requirements</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63894AEF" w14:textId="5F7896AD" w:rsidR="00EB1A69" w:rsidRPr="00B826A2" w:rsidRDefault="00EB1A69" w:rsidP="00EB1A69">
      <w:r w:rsidRPr="00B826A2">
        <w:t xml:space="preserve">The frequency requirements for the </w:t>
      </w:r>
      <w:r w:rsidRPr="00B826A2">
        <w:rPr>
          <w:lang w:eastAsia="ja-JP"/>
        </w:rPr>
        <w:t>QZS</w:t>
      </w:r>
      <w:r w:rsidRPr="00B826A2">
        <w:t>S system are based upon an assessment of user accuracy requirements, space-to-Earth propagation delay resolution, multipath suppression, and equipment cost and configurations. T</w:t>
      </w:r>
      <w:r w:rsidRPr="00B826A2">
        <w:rPr>
          <w:lang w:eastAsia="ja-JP"/>
        </w:rPr>
        <w:t>hree</w:t>
      </w:r>
      <w:r w:rsidRPr="00B826A2">
        <w:t xml:space="preserve"> initial channels are used for </w:t>
      </w:r>
      <w:r w:rsidRPr="00B826A2">
        <w:rPr>
          <w:lang w:eastAsia="ja-JP"/>
        </w:rPr>
        <w:t>QZS</w:t>
      </w:r>
      <w:r w:rsidRPr="00B826A2">
        <w:t>S operations: 1</w:t>
      </w:r>
      <w:r w:rsidRPr="00081DC9">
        <w:t> </w:t>
      </w:r>
      <w:r w:rsidRPr="00B826A2">
        <w:t>575.42 MHz (L1)</w:t>
      </w:r>
      <w:r w:rsidRPr="00B826A2">
        <w:rPr>
          <w:lang w:eastAsia="ja-JP"/>
        </w:rPr>
        <w:t>,</w:t>
      </w:r>
      <w:r w:rsidRPr="00B826A2">
        <w:t xml:space="preserve"> 1</w:t>
      </w:r>
      <w:r w:rsidRPr="00081DC9">
        <w:t> </w:t>
      </w:r>
      <w:r w:rsidRPr="00B826A2">
        <w:t>227.6 MHz (L2) and 1</w:t>
      </w:r>
      <w:r w:rsidRPr="00081DC9">
        <w:t> </w:t>
      </w:r>
      <w:r w:rsidRPr="00B826A2">
        <w:t>176.45 MHz (L5). A high data rate signal is also added, centred at 1</w:t>
      </w:r>
      <w:r w:rsidRPr="00081DC9">
        <w:t> </w:t>
      </w:r>
      <w:r w:rsidRPr="00B826A2">
        <w:t>278.75</w:t>
      </w:r>
      <w:r w:rsidRPr="00B826A2">
        <w:rPr>
          <w:lang w:eastAsia="ja-JP"/>
        </w:rPr>
        <w:t> MHz</w:t>
      </w:r>
      <w:r w:rsidRPr="00B826A2">
        <w:t xml:space="preserve"> (</w:t>
      </w:r>
      <w:r w:rsidRPr="00B826A2">
        <w:rPr>
          <w:iCs/>
        </w:rPr>
        <w:t>L</w:t>
      </w:r>
      <w:r w:rsidRPr="00B826A2">
        <w:rPr>
          <w:lang w:eastAsia="ja-JP"/>
        </w:rPr>
        <w:t>6</w:t>
      </w:r>
      <w:r w:rsidRPr="00B826A2">
        <w:t>).</w:t>
      </w:r>
    </w:p>
    <w:p w14:paraId="250C9D13" w14:textId="77777777" w:rsidR="00EB1A69" w:rsidRPr="00B826A2" w:rsidRDefault="00EB1A69" w:rsidP="00EB1A69">
      <w:r w:rsidRPr="00B826A2">
        <w:rPr>
          <w:lang w:eastAsia="ja-JP"/>
        </w:rPr>
        <w:t>QZS</w:t>
      </w:r>
      <w:r w:rsidRPr="00B826A2">
        <w:t>S provides a navigation service</w:t>
      </w:r>
      <w:r w:rsidRPr="00B826A2">
        <w:rPr>
          <w:lang w:eastAsia="ja-JP"/>
        </w:rPr>
        <w:t xml:space="preserve"> for the East Asia and Oceania Regions that includes Japan</w:t>
      </w:r>
      <w:r w:rsidRPr="00B826A2">
        <w:t>.</w:t>
      </w:r>
    </w:p>
    <w:p w14:paraId="6FF2AB1B" w14:textId="77777777" w:rsidR="00EB1A69" w:rsidRPr="00B826A2" w:rsidRDefault="00EB1A69" w:rsidP="00DD4932">
      <w:pPr>
        <w:pStyle w:val="Heading1"/>
      </w:pPr>
      <w:bookmarkStart w:id="1021" w:name="_Toc495944709"/>
      <w:bookmarkStart w:id="1022" w:name="_Toc495944550"/>
      <w:bookmarkStart w:id="1023" w:name="_Toc495944391"/>
      <w:bookmarkStart w:id="1024" w:name="_Toc495944232"/>
      <w:bookmarkStart w:id="1025" w:name="_Toc495944073"/>
      <w:bookmarkStart w:id="1026" w:name="_Toc495943914"/>
      <w:bookmarkStart w:id="1027" w:name="_Toc495943755"/>
      <w:bookmarkStart w:id="1028" w:name="_Toc495943596"/>
      <w:bookmarkStart w:id="1029" w:name="_Toc482001232"/>
      <w:bookmarkStart w:id="1030" w:name="_Toc461606204"/>
      <w:bookmarkStart w:id="1031" w:name="_Toc461541319"/>
      <w:bookmarkStart w:id="1032" w:name="_Toc461540464"/>
      <w:bookmarkStart w:id="1033" w:name="_Toc461540340"/>
      <w:bookmarkStart w:id="1034" w:name="_Toc461540216"/>
      <w:bookmarkStart w:id="1035" w:name="_Toc461540092"/>
      <w:bookmarkStart w:id="1036" w:name="_Toc461539968"/>
      <w:bookmarkStart w:id="1037" w:name="_Toc461539844"/>
      <w:bookmarkStart w:id="1038" w:name="_Toc461539720"/>
      <w:bookmarkStart w:id="1039" w:name="_Toc461539554"/>
      <w:bookmarkStart w:id="1040" w:name="_Toc461539393"/>
      <w:bookmarkStart w:id="1041" w:name="_Toc381866681"/>
      <w:bookmarkStart w:id="1042" w:name="_Toc368646226"/>
      <w:bookmarkStart w:id="1043" w:name="_Toc368645347"/>
      <w:bookmarkStart w:id="1044" w:name="_Toc368644789"/>
      <w:bookmarkStart w:id="1045" w:name="_Toc219118778"/>
      <w:bookmarkStart w:id="1046" w:name="_Toc221625924"/>
      <w:r w:rsidRPr="00B826A2">
        <w:lastRenderedPageBreak/>
        <w:t>2</w:t>
      </w:r>
      <w:r w:rsidRPr="00B826A2">
        <w:tab/>
        <w:t>System overview</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4B9B1668" w14:textId="77777777" w:rsidR="00EB1A69" w:rsidRPr="00B826A2" w:rsidRDefault="00EB1A69" w:rsidP="00EB1A69">
      <w:pPr>
        <w:rPr>
          <w:lang w:eastAsia="ja-JP"/>
        </w:rPr>
      </w:pPr>
      <w:r w:rsidRPr="00B826A2">
        <w:rPr>
          <w:lang w:eastAsia="ja-JP"/>
        </w:rPr>
        <w:t>QZS</w:t>
      </w:r>
      <w:r w:rsidRPr="00B826A2">
        <w:t>S is a space-based, all-weather, continuous radionavigation, positioning and time-transfer system which provides</w:t>
      </w:r>
      <w:r w:rsidRPr="00B826A2">
        <w:rPr>
          <w:lang w:eastAsia="ja-JP"/>
        </w:rPr>
        <w:t xml:space="preserve"> interoperable signals for GPS (L1, L2 and L5), and an augmentation signal having a higher data rate message (L6).</w:t>
      </w:r>
    </w:p>
    <w:p w14:paraId="17B76754" w14:textId="77777777" w:rsidR="00EB1A69" w:rsidRPr="00B826A2" w:rsidRDefault="00EB1A69" w:rsidP="00EB1A69">
      <w:pPr>
        <w:rPr>
          <w:lang w:eastAsia="ja-JP"/>
        </w:rPr>
      </w:pPr>
      <w:r w:rsidRPr="00B826A2">
        <w:rPr>
          <w:lang w:eastAsia="ja-JP"/>
        </w:rPr>
        <w:t xml:space="preserve">The system operates on the principle of passive </w:t>
      </w:r>
      <w:r w:rsidRPr="00B826A2">
        <w:t>trilateration</w:t>
      </w:r>
      <w:r w:rsidRPr="00B826A2">
        <w:rPr>
          <w:lang w:eastAsia="ja-JP"/>
        </w:rPr>
        <w:t>. A</w:t>
      </w:r>
      <w:r w:rsidRPr="00B826A2">
        <w:t xml:space="preserve"> </w:t>
      </w:r>
      <w:r w:rsidRPr="00B826A2">
        <w:rPr>
          <w:lang w:eastAsia="ja-JP"/>
        </w:rPr>
        <w:t>QZSS</w:t>
      </w:r>
      <w:r w:rsidRPr="00B826A2">
        <w:t xml:space="preserve"> user </w:t>
      </w:r>
      <w:r w:rsidRPr="00B826A2">
        <w:rPr>
          <w:lang w:eastAsia="ja-JP"/>
        </w:rPr>
        <w:t>receiver set</w:t>
      </w:r>
      <w:r w:rsidRPr="00B826A2">
        <w:t xml:space="preserve"> first measures the pseudo-ranges</w:t>
      </w:r>
      <w:r w:rsidRPr="00B826A2">
        <w:rPr>
          <w:lang w:eastAsia="ja-JP"/>
        </w:rPr>
        <w:t>, the pseudo-range rates or the delta pseudo-ranges</w:t>
      </w:r>
      <w:r w:rsidRPr="00B826A2">
        <w:t xml:space="preserve"> to </w:t>
      </w:r>
      <w:r w:rsidRPr="00B826A2">
        <w:rPr>
          <w:lang w:eastAsia="ja-JP"/>
        </w:rPr>
        <w:t xml:space="preserve">at least </w:t>
      </w:r>
      <w:r w:rsidRPr="00B826A2">
        <w:t xml:space="preserve">four satellites, </w:t>
      </w:r>
      <w:r w:rsidRPr="00B826A2">
        <w:rPr>
          <w:lang w:eastAsia="ja-JP"/>
        </w:rPr>
        <w:t xml:space="preserve">and </w:t>
      </w:r>
      <w:r w:rsidRPr="00B826A2">
        <w:t xml:space="preserve">computes </w:t>
      </w:r>
      <w:r w:rsidRPr="00B826A2">
        <w:rPr>
          <w:lang w:eastAsia="ja-JP"/>
        </w:rPr>
        <w:t>the satellites’</w:t>
      </w:r>
      <w:r w:rsidRPr="00B826A2">
        <w:t xml:space="preserve"> positions</w:t>
      </w:r>
      <w:r w:rsidRPr="00B826A2">
        <w:rPr>
          <w:lang w:eastAsia="ja-JP"/>
        </w:rPr>
        <w:t>, velocities</w:t>
      </w:r>
      <w:r w:rsidRPr="00B826A2">
        <w:t xml:space="preserve"> and </w:t>
      </w:r>
      <w:r w:rsidRPr="00B826A2">
        <w:rPr>
          <w:lang w:eastAsia="ja-JP"/>
        </w:rPr>
        <w:t>time offsets of their</w:t>
      </w:r>
      <w:r w:rsidRPr="00B826A2">
        <w:t xml:space="preserve"> clock</w:t>
      </w:r>
      <w:r w:rsidRPr="00B826A2">
        <w:rPr>
          <w:lang w:eastAsia="ja-JP"/>
        </w:rPr>
        <w:t>s</w:t>
      </w:r>
      <w:r w:rsidRPr="00B826A2">
        <w:t xml:space="preserve"> to </w:t>
      </w:r>
      <w:r w:rsidRPr="00B826A2">
        <w:rPr>
          <w:lang w:eastAsia="ja-JP"/>
        </w:rPr>
        <w:t>the reference time</w:t>
      </w:r>
      <w:r w:rsidRPr="00B826A2">
        <w:rPr>
          <w:lang w:eastAsia="ja-JP"/>
        </w:rPr>
        <w:noBreakHyphen/>
        <w:t xml:space="preserve">frame </w:t>
      </w:r>
      <w:r w:rsidRPr="00B826A2">
        <w:t>by the use of the received ephemeris and clock correction parameters.</w:t>
      </w:r>
      <w:r w:rsidRPr="00B826A2">
        <w:rPr>
          <w:lang w:eastAsia="ja-JP"/>
        </w:rPr>
        <w:t xml:space="preserve"> </w:t>
      </w:r>
      <w:r w:rsidRPr="00B826A2">
        <w:t>It then determines the three-dimensional user position</w:t>
      </w:r>
      <w:r w:rsidRPr="00B826A2">
        <w:rPr>
          <w:lang w:eastAsia="ja-JP"/>
        </w:rPr>
        <w:t xml:space="preserve"> and velocity</w:t>
      </w:r>
      <w:r w:rsidRPr="00B826A2">
        <w:t xml:space="preserve"> in a Cartesian Earth-centred, Earth</w:t>
      </w:r>
      <w:r w:rsidRPr="00B826A2">
        <w:noBreakHyphen/>
        <w:t xml:space="preserve">fixed (ECEF) </w:t>
      </w:r>
      <w:r w:rsidRPr="00B826A2">
        <w:rPr>
          <w:lang w:eastAsia="ja-JP"/>
        </w:rPr>
        <w:t>International Terrestrial Reference Frame (ITRF)</w:t>
      </w:r>
      <w:r w:rsidRPr="00B826A2">
        <w:t xml:space="preserve"> coordinate system, and the user clock offset </w:t>
      </w:r>
      <w:r w:rsidRPr="00B826A2">
        <w:rPr>
          <w:lang w:eastAsia="ja-JP"/>
        </w:rPr>
        <w:t>to the reference timeframe</w:t>
      </w:r>
      <w:r w:rsidRPr="00B826A2">
        <w:t>.</w:t>
      </w:r>
    </w:p>
    <w:p w14:paraId="7203C94B" w14:textId="77777777" w:rsidR="00EB1A69" w:rsidRPr="00B826A2" w:rsidRDefault="00EB1A69" w:rsidP="00DD4932">
      <w:pPr>
        <w:pStyle w:val="Heading1"/>
      </w:pPr>
      <w:bookmarkStart w:id="1047" w:name="_Toc495944710"/>
      <w:bookmarkStart w:id="1048" w:name="_Toc495944551"/>
      <w:bookmarkStart w:id="1049" w:name="_Toc495944392"/>
      <w:bookmarkStart w:id="1050" w:name="_Toc495944233"/>
      <w:bookmarkStart w:id="1051" w:name="_Toc495944074"/>
      <w:bookmarkStart w:id="1052" w:name="_Toc495943915"/>
      <w:bookmarkStart w:id="1053" w:name="_Toc495943756"/>
      <w:bookmarkStart w:id="1054" w:name="_Toc495943597"/>
      <w:bookmarkStart w:id="1055" w:name="_Toc482001233"/>
      <w:bookmarkStart w:id="1056" w:name="_Toc461606205"/>
      <w:bookmarkStart w:id="1057" w:name="_Toc461541320"/>
      <w:bookmarkStart w:id="1058" w:name="_Toc461540465"/>
      <w:bookmarkStart w:id="1059" w:name="_Toc461540341"/>
      <w:bookmarkStart w:id="1060" w:name="_Toc461540217"/>
      <w:bookmarkStart w:id="1061" w:name="_Toc461540093"/>
      <w:bookmarkStart w:id="1062" w:name="_Toc461539969"/>
      <w:bookmarkStart w:id="1063" w:name="_Toc461539845"/>
      <w:bookmarkStart w:id="1064" w:name="_Toc461539721"/>
      <w:bookmarkStart w:id="1065" w:name="_Toc461539555"/>
      <w:bookmarkStart w:id="1066" w:name="_Toc461539394"/>
      <w:bookmarkStart w:id="1067" w:name="_Toc381866682"/>
      <w:bookmarkStart w:id="1068" w:name="_Toc368646227"/>
      <w:bookmarkStart w:id="1069" w:name="_Toc368645348"/>
      <w:bookmarkStart w:id="1070" w:name="_Toc368644790"/>
      <w:bookmarkStart w:id="1071" w:name="_Toc219118779"/>
      <w:bookmarkStart w:id="1072" w:name="_Toc221625925"/>
      <w:r w:rsidRPr="00B826A2">
        <w:t>3</w:t>
      </w:r>
      <w:r w:rsidRPr="00B826A2">
        <w:tab/>
        <w:t>System segments</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164E42E7" w14:textId="77777777" w:rsidR="00EB1A69" w:rsidRPr="00B826A2" w:rsidRDefault="00EB1A69" w:rsidP="00EB1A69">
      <w:r w:rsidRPr="00B826A2">
        <w:t>The system consists of three major segments: the space segment, the control segment and the user segment. The principal function of each segment is as follows.</w:t>
      </w:r>
    </w:p>
    <w:p w14:paraId="536946BF" w14:textId="77777777" w:rsidR="00EB1A69" w:rsidRPr="00B826A2" w:rsidRDefault="00EB1A69" w:rsidP="00DD4932">
      <w:pPr>
        <w:pStyle w:val="Heading2"/>
      </w:pPr>
      <w:bookmarkStart w:id="1073" w:name="_Toc495944711"/>
      <w:bookmarkStart w:id="1074" w:name="_Toc495944552"/>
      <w:bookmarkStart w:id="1075" w:name="_Toc495944393"/>
      <w:bookmarkStart w:id="1076" w:name="_Toc495944234"/>
      <w:bookmarkStart w:id="1077" w:name="_Toc495944075"/>
      <w:bookmarkStart w:id="1078" w:name="_Toc495943916"/>
      <w:bookmarkStart w:id="1079" w:name="_Toc495943757"/>
      <w:bookmarkStart w:id="1080" w:name="_Toc495943598"/>
      <w:bookmarkStart w:id="1081" w:name="_Toc482001234"/>
      <w:bookmarkStart w:id="1082" w:name="_Toc461606206"/>
      <w:bookmarkStart w:id="1083" w:name="_Toc461541321"/>
      <w:bookmarkStart w:id="1084" w:name="_Toc461540466"/>
      <w:bookmarkStart w:id="1085" w:name="_Toc461540342"/>
      <w:bookmarkStart w:id="1086" w:name="_Toc461540218"/>
      <w:bookmarkStart w:id="1087" w:name="_Toc461540094"/>
      <w:bookmarkStart w:id="1088" w:name="_Toc461539970"/>
      <w:bookmarkStart w:id="1089" w:name="_Toc461539846"/>
      <w:bookmarkStart w:id="1090" w:name="_Toc461539722"/>
      <w:bookmarkStart w:id="1091" w:name="_Toc461539556"/>
      <w:bookmarkStart w:id="1092" w:name="_Toc461539395"/>
      <w:bookmarkStart w:id="1093" w:name="_Toc381866683"/>
      <w:bookmarkStart w:id="1094" w:name="_Toc368646228"/>
      <w:bookmarkStart w:id="1095" w:name="_Toc368645349"/>
      <w:bookmarkStart w:id="1096" w:name="_Toc368644791"/>
      <w:bookmarkStart w:id="1097" w:name="_Toc219118780"/>
      <w:bookmarkStart w:id="1098" w:name="_Toc221625926"/>
      <w:r w:rsidRPr="00B826A2">
        <w:t>3.1</w:t>
      </w:r>
      <w:r w:rsidRPr="00B826A2">
        <w:tab/>
        <w:t>Space segment</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08CBFB63" w14:textId="09C2083C" w:rsidR="00EB1A69" w:rsidRPr="00B826A2" w:rsidRDefault="00EB1A69" w:rsidP="00EB1A69">
      <w:pPr>
        <w:rPr>
          <w:lang w:eastAsia="ja-JP"/>
        </w:rPr>
      </w:pPr>
      <w:r w:rsidRPr="00B826A2">
        <w:t xml:space="preserve">The space segment comprises the </w:t>
      </w:r>
      <w:r w:rsidRPr="00B826A2">
        <w:rPr>
          <w:lang w:eastAsia="ja-JP"/>
        </w:rPr>
        <w:t>QZS</w:t>
      </w:r>
      <w:r w:rsidRPr="00B826A2">
        <w:t xml:space="preserve">S satellites, which function as “celestial” reference points, emitting precisely time-encoded navigation signals from space. The operational constellation of </w:t>
      </w:r>
      <w:r w:rsidRPr="00B826A2">
        <w:rPr>
          <w:lang w:eastAsia="ja-JP"/>
        </w:rPr>
        <w:t>eleven</w:t>
      </w:r>
      <w:r w:rsidRPr="00B826A2">
        <w:t xml:space="preserve"> satellites </w:t>
      </w:r>
      <w:r w:rsidRPr="00B826A2">
        <w:rPr>
          <w:lang w:eastAsia="ja-JP"/>
        </w:rPr>
        <w:t xml:space="preserve">consists of both non-geostationary orbit and geostationary orbit satellites. The non-geostationary orbit satellites </w:t>
      </w:r>
      <w:r w:rsidRPr="00B826A2">
        <w:t xml:space="preserve">operate in </w:t>
      </w:r>
      <w:r w:rsidRPr="00B826A2">
        <w:rPr>
          <w:lang w:eastAsia="ja-JP"/>
        </w:rPr>
        <w:t>24</w:t>
      </w:r>
      <w:r w:rsidRPr="00B826A2">
        <w:t xml:space="preserve">-hour </w:t>
      </w:r>
      <w:r w:rsidRPr="00B826A2">
        <w:rPr>
          <w:lang w:eastAsia="ja-JP"/>
        </w:rPr>
        <w:t xml:space="preserve">period </w:t>
      </w:r>
      <w:r w:rsidRPr="00B826A2">
        <w:t>orbits with a</w:t>
      </w:r>
      <w:r w:rsidRPr="00B826A2">
        <w:rPr>
          <w:lang w:eastAsia="ja-JP"/>
        </w:rPr>
        <w:t>n apogee altitude of 39 970 km and a perigee altitude of 31 602 km</w:t>
      </w:r>
      <w:r w:rsidRPr="00B826A2">
        <w:t xml:space="preserve">. </w:t>
      </w:r>
      <w:r w:rsidRPr="00B826A2">
        <w:rPr>
          <w:lang w:eastAsia="ja-JP"/>
        </w:rPr>
        <w:t xml:space="preserve">Each of the non-geostationary orbit </w:t>
      </w:r>
      <w:r w:rsidRPr="00B826A2">
        <w:t>satellites</w:t>
      </w:r>
      <w:r w:rsidRPr="00B826A2">
        <w:rPr>
          <w:lang w:eastAsia="ja-JP"/>
        </w:rPr>
        <w:t xml:space="preserve"> is</w:t>
      </w:r>
      <w:r w:rsidRPr="00B826A2">
        <w:t xml:space="preserve"> placed in </w:t>
      </w:r>
      <w:r w:rsidRPr="00B826A2">
        <w:rPr>
          <w:lang w:eastAsia="ja-JP"/>
        </w:rPr>
        <w:t xml:space="preserve">its own separate inclined </w:t>
      </w:r>
      <w:r w:rsidRPr="00B826A2">
        <w:t>orbital plane relative to the Equator.</w:t>
      </w:r>
      <w:r w:rsidRPr="00B826A2">
        <w:rPr>
          <w:lang w:eastAsia="ja-JP"/>
        </w:rPr>
        <w:t xml:space="preserve"> The orbital planes and satellite phases are designed such that there is always one satellite visible at a high elevation angle from Japan. The geostationary orbit locations are 90.5E and 127E.</w:t>
      </w:r>
    </w:p>
    <w:p w14:paraId="1477AAF5" w14:textId="73C28F87" w:rsidR="00EB1A69" w:rsidRPr="00B826A2" w:rsidRDefault="00EB1A69" w:rsidP="00EB1A69">
      <w:pPr>
        <w:rPr>
          <w:lang w:eastAsia="ja-JP"/>
        </w:rPr>
      </w:pPr>
      <w:r w:rsidRPr="00B826A2">
        <w:rPr>
          <w:lang w:eastAsia="ja-JP"/>
        </w:rPr>
        <w:t>Two active back-up satellites are also under investigation to satisfy the system requirement to provide navigation capabilities with the QZSS constellation with a minimum of eleven satellites.</w:t>
      </w:r>
    </w:p>
    <w:p w14:paraId="4DE63000" w14:textId="77777777" w:rsidR="00EB1A69" w:rsidRPr="00B826A2" w:rsidRDefault="00EB1A69" w:rsidP="00EB1A69">
      <w:r w:rsidRPr="00B826A2">
        <w:t>The satellite is a three-axis stabilized vehicle. The major elements of its principal navigation payload are the atomic frequency standard for accurate timing, the processor to store navigation data, the PRN signal assembly for generating the ranging signal, and the 1.2/1.6 GHz band transmitting antenna whose shaped-beam gain pattern radiates near-uniform power of signals at the </w:t>
      </w:r>
      <w:r w:rsidRPr="00B826A2">
        <w:rPr>
          <w:lang w:eastAsia="ja-JP"/>
        </w:rPr>
        <w:t xml:space="preserve">four </w:t>
      </w:r>
      <w:r w:rsidRPr="00B826A2">
        <w:t xml:space="preserve">1.2/1.6 GHz band frequencies to users on or near the surface of the Earth. The dual-frequency transmission </w:t>
      </w:r>
      <w:r w:rsidRPr="00B826A2">
        <w:rPr>
          <w:lang w:eastAsia="ja-JP"/>
        </w:rPr>
        <w:t xml:space="preserve">(e.g. L1 and L2 or L1 and L5) </w:t>
      </w:r>
      <w:r w:rsidRPr="00B826A2">
        <w:t>is to permit correction of ionospheric delays in signal propagation time.</w:t>
      </w:r>
    </w:p>
    <w:p w14:paraId="12CC5648" w14:textId="77777777" w:rsidR="00EB1A69" w:rsidRPr="00B826A2" w:rsidRDefault="00EB1A69" w:rsidP="00DD4932">
      <w:pPr>
        <w:pStyle w:val="Heading2"/>
      </w:pPr>
      <w:bookmarkStart w:id="1099" w:name="_Toc495944712"/>
      <w:bookmarkStart w:id="1100" w:name="_Toc495944553"/>
      <w:bookmarkStart w:id="1101" w:name="_Toc495944394"/>
      <w:bookmarkStart w:id="1102" w:name="_Toc495944235"/>
      <w:bookmarkStart w:id="1103" w:name="_Toc495944076"/>
      <w:bookmarkStart w:id="1104" w:name="_Toc495943917"/>
      <w:bookmarkStart w:id="1105" w:name="_Toc495943758"/>
      <w:bookmarkStart w:id="1106" w:name="_Toc495943599"/>
      <w:bookmarkStart w:id="1107" w:name="_Toc482001235"/>
      <w:bookmarkStart w:id="1108" w:name="_Toc461606207"/>
      <w:bookmarkStart w:id="1109" w:name="_Toc461541322"/>
      <w:bookmarkStart w:id="1110" w:name="_Toc461540467"/>
      <w:bookmarkStart w:id="1111" w:name="_Toc461540343"/>
      <w:bookmarkStart w:id="1112" w:name="_Toc461540219"/>
      <w:bookmarkStart w:id="1113" w:name="_Toc461540095"/>
      <w:bookmarkStart w:id="1114" w:name="_Toc461539971"/>
      <w:bookmarkStart w:id="1115" w:name="_Toc461539847"/>
      <w:bookmarkStart w:id="1116" w:name="_Toc461539723"/>
      <w:bookmarkStart w:id="1117" w:name="_Toc461539557"/>
      <w:bookmarkStart w:id="1118" w:name="_Toc461539396"/>
      <w:bookmarkStart w:id="1119" w:name="_Toc381866684"/>
      <w:bookmarkStart w:id="1120" w:name="_Toc368646229"/>
      <w:bookmarkStart w:id="1121" w:name="_Toc368645350"/>
      <w:bookmarkStart w:id="1122" w:name="_Toc368644792"/>
      <w:bookmarkStart w:id="1123" w:name="_Toc219118781"/>
      <w:bookmarkStart w:id="1124" w:name="_Toc221625927"/>
      <w:r w:rsidRPr="00B826A2">
        <w:t>3.2</w:t>
      </w:r>
      <w:r w:rsidRPr="00B826A2">
        <w:tab/>
        <w:t>Control segment</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4416B94F" w14:textId="77777777" w:rsidR="00EB1A69" w:rsidRPr="00B826A2" w:rsidRDefault="00EB1A69" w:rsidP="00EB1A69">
      <w:r w:rsidRPr="00B826A2">
        <w:t xml:space="preserve">The control segment performs the tracking, computation, updating and monitoring functions needed to control all of the satellites in the system on a day-to-day basis. It consists of a </w:t>
      </w:r>
      <w:r w:rsidRPr="00B826A2">
        <w:rPr>
          <w:lang w:eastAsia="ja-JP"/>
        </w:rPr>
        <w:t xml:space="preserve">Master </w:t>
      </w:r>
      <w:r w:rsidRPr="00B826A2">
        <w:t xml:space="preserve">Control Station </w:t>
      </w:r>
      <w:r w:rsidRPr="00B826A2">
        <w:rPr>
          <w:lang w:eastAsia="ja-JP"/>
        </w:rPr>
        <w:t xml:space="preserve">(MCS) in Japan </w:t>
      </w:r>
      <w:r w:rsidRPr="00B826A2">
        <w:t xml:space="preserve">where all data processing is performed, </w:t>
      </w:r>
      <w:r w:rsidRPr="00B826A2">
        <w:rPr>
          <w:lang w:eastAsia="ja-JP"/>
        </w:rPr>
        <w:t xml:space="preserve">TT&amp;C (Telemetry, Tracking and Control) stations </w:t>
      </w:r>
      <w:r w:rsidRPr="00B826A2">
        <w:t xml:space="preserve">and </w:t>
      </w:r>
      <w:r w:rsidRPr="00B826A2">
        <w:rPr>
          <w:lang w:eastAsia="ja-JP"/>
        </w:rPr>
        <w:t xml:space="preserve">some </w:t>
      </w:r>
      <w:r w:rsidRPr="00B826A2">
        <w:t xml:space="preserve">widely </w:t>
      </w:r>
      <w:r w:rsidRPr="00B826A2">
        <w:rPr>
          <w:lang w:eastAsia="ja-JP"/>
        </w:rPr>
        <w:t>deploy</w:t>
      </w:r>
      <w:r w:rsidRPr="00B826A2">
        <w:t>ed monitor stations</w:t>
      </w:r>
      <w:r w:rsidRPr="00B826A2">
        <w:rPr>
          <w:lang w:eastAsia="ja-JP"/>
        </w:rPr>
        <w:t xml:space="preserve"> in the area that are visible from the space segment</w:t>
      </w:r>
      <w:r w:rsidRPr="00B826A2">
        <w:t>.</w:t>
      </w:r>
    </w:p>
    <w:p w14:paraId="36CFEB89" w14:textId="77777777" w:rsidR="00EB1A69" w:rsidRPr="00B826A2" w:rsidRDefault="00EB1A69" w:rsidP="00EB1A69">
      <w:r w:rsidRPr="00B826A2">
        <w:t xml:space="preserve">The monitor stations passively track all satellites in view and </w:t>
      </w:r>
      <w:r w:rsidRPr="00B826A2">
        <w:rPr>
          <w:lang w:eastAsia="ja-JP"/>
        </w:rPr>
        <w:t xml:space="preserve">measure </w:t>
      </w:r>
      <w:r w:rsidRPr="00B826A2">
        <w:t xml:space="preserve">ranging and Doppler data. These data are processed at the MCS for calculation of the satellite’s ephemerides, </w:t>
      </w:r>
      <w:r w:rsidRPr="00B826A2">
        <w:rPr>
          <w:lang w:eastAsia="ja-JP"/>
        </w:rPr>
        <w:t xml:space="preserve">clock offsets, </w:t>
      </w:r>
      <w:r w:rsidRPr="00B826A2">
        <w:t xml:space="preserve">clock drifts, and propagation delay and </w:t>
      </w:r>
      <w:r w:rsidRPr="00B826A2">
        <w:rPr>
          <w:lang w:eastAsia="ja-JP"/>
        </w:rPr>
        <w:t xml:space="preserve">are </w:t>
      </w:r>
      <w:r w:rsidRPr="00B826A2">
        <w:t xml:space="preserve">then used to generate upload messages. </w:t>
      </w:r>
      <w:r w:rsidRPr="00B826A2">
        <w:rPr>
          <w:lang w:eastAsia="ja-JP"/>
        </w:rPr>
        <w:t>T</w:t>
      </w:r>
      <w:r w:rsidRPr="00B826A2">
        <w:t>his updated information is transmitted to the satellites for memory storage and subsequent transmission by the satellites as part of the navigation messages to the users.</w:t>
      </w:r>
    </w:p>
    <w:p w14:paraId="618BA675" w14:textId="77777777" w:rsidR="00EB1A69" w:rsidRPr="00B826A2" w:rsidRDefault="00EB1A69" w:rsidP="00DD4932">
      <w:pPr>
        <w:pStyle w:val="Heading2"/>
      </w:pPr>
      <w:bookmarkStart w:id="1125" w:name="_Toc495944713"/>
      <w:bookmarkStart w:id="1126" w:name="_Toc495944554"/>
      <w:bookmarkStart w:id="1127" w:name="_Toc495944395"/>
      <w:bookmarkStart w:id="1128" w:name="_Toc495944236"/>
      <w:bookmarkStart w:id="1129" w:name="_Toc495944077"/>
      <w:bookmarkStart w:id="1130" w:name="_Toc495943918"/>
      <w:bookmarkStart w:id="1131" w:name="_Toc495943759"/>
      <w:bookmarkStart w:id="1132" w:name="_Toc495943600"/>
      <w:bookmarkStart w:id="1133" w:name="_Toc482001236"/>
      <w:bookmarkStart w:id="1134" w:name="_Toc461606208"/>
      <w:bookmarkStart w:id="1135" w:name="_Toc461541323"/>
      <w:bookmarkStart w:id="1136" w:name="_Toc461540468"/>
      <w:bookmarkStart w:id="1137" w:name="_Toc461540344"/>
      <w:bookmarkStart w:id="1138" w:name="_Toc461540220"/>
      <w:bookmarkStart w:id="1139" w:name="_Toc461540096"/>
      <w:bookmarkStart w:id="1140" w:name="_Toc461539972"/>
      <w:bookmarkStart w:id="1141" w:name="_Toc461539848"/>
      <w:bookmarkStart w:id="1142" w:name="_Toc461539724"/>
      <w:bookmarkStart w:id="1143" w:name="_Toc461539558"/>
      <w:bookmarkStart w:id="1144" w:name="_Toc461539397"/>
      <w:bookmarkStart w:id="1145" w:name="_Toc381866685"/>
      <w:bookmarkStart w:id="1146" w:name="_Toc368646230"/>
      <w:bookmarkStart w:id="1147" w:name="_Toc368645351"/>
      <w:bookmarkStart w:id="1148" w:name="_Toc368644793"/>
      <w:bookmarkStart w:id="1149" w:name="_Toc219118782"/>
      <w:bookmarkStart w:id="1150" w:name="_Toc221625928"/>
      <w:r w:rsidRPr="00B826A2">
        <w:lastRenderedPageBreak/>
        <w:t>3.3</w:t>
      </w:r>
      <w:r w:rsidRPr="00B826A2">
        <w:tab/>
        <w:t>User segment</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14:paraId="457DBF7A" w14:textId="77777777" w:rsidR="00EB1A69" w:rsidRPr="00B826A2" w:rsidRDefault="00EB1A69" w:rsidP="00EB1A69">
      <w:pPr>
        <w:rPr>
          <w:lang w:eastAsia="ja-JP"/>
        </w:rPr>
      </w:pPr>
      <w:r w:rsidRPr="00B826A2">
        <w:t xml:space="preserve">The user segment is the collection of all user </w:t>
      </w:r>
      <w:r w:rsidRPr="00B826A2">
        <w:rPr>
          <w:lang w:eastAsia="ja-JP"/>
        </w:rPr>
        <w:t xml:space="preserve">receiver </w:t>
      </w:r>
      <w:r w:rsidRPr="00B826A2">
        <w:t xml:space="preserve">sets and their support equipment. The user </w:t>
      </w:r>
      <w:r w:rsidRPr="00B826A2">
        <w:rPr>
          <w:lang w:eastAsia="ja-JP"/>
        </w:rPr>
        <w:t xml:space="preserve">receiver </w:t>
      </w:r>
      <w:r w:rsidRPr="00B826A2">
        <w:t xml:space="preserve">set typically consists of an antenna, </w:t>
      </w:r>
      <w:r w:rsidRPr="00B826A2">
        <w:rPr>
          <w:lang w:eastAsia="ja-JP"/>
        </w:rPr>
        <w:t xml:space="preserve">QZSS </w:t>
      </w:r>
      <w:r w:rsidRPr="00B826A2">
        <w:t>receiver/processor</w:t>
      </w:r>
      <w:r w:rsidRPr="00B826A2">
        <w:rPr>
          <w:lang w:eastAsia="ja-JP"/>
        </w:rPr>
        <w:t xml:space="preserve"> (also accommodates GPS signals)</w:t>
      </w:r>
      <w:r w:rsidRPr="00B826A2">
        <w:t xml:space="preserve"> computer and input/output devices.</w:t>
      </w:r>
    </w:p>
    <w:p w14:paraId="04279785" w14:textId="77777777" w:rsidR="00EB1A69" w:rsidRPr="00B826A2" w:rsidRDefault="00EB1A69" w:rsidP="00EB1A69">
      <w:pPr>
        <w:rPr>
          <w:lang w:eastAsia="ja-JP"/>
        </w:rPr>
      </w:pPr>
      <w:r w:rsidRPr="00B826A2">
        <w:t>It acquires and tracks the navigation signal from</w:t>
      </w:r>
      <w:r w:rsidRPr="00B826A2">
        <w:rPr>
          <w:lang w:eastAsia="ja-JP"/>
        </w:rPr>
        <w:t xml:space="preserve"> more than four satellites that include one (or more) QZSS </w:t>
      </w:r>
      <w:r w:rsidRPr="00B826A2">
        <w:t>satellite</w:t>
      </w:r>
      <w:r w:rsidRPr="00B826A2">
        <w:rPr>
          <w:lang w:eastAsia="ja-JP"/>
        </w:rPr>
        <w:t>s and one (or more) GPS satellites</w:t>
      </w:r>
      <w:r w:rsidRPr="00B826A2">
        <w:t xml:space="preserve"> in view, measures their RF transit times</w:t>
      </w:r>
      <w:r w:rsidRPr="00B826A2">
        <w:rPr>
          <w:lang w:eastAsia="ja-JP"/>
        </w:rPr>
        <w:t>, phases of RF signals</w:t>
      </w:r>
      <w:r w:rsidRPr="00B826A2">
        <w:t xml:space="preserve"> and Doppler frequency shifts, converts them to pseudo-ranges</w:t>
      </w:r>
      <w:r w:rsidRPr="00B826A2">
        <w:rPr>
          <w:lang w:eastAsia="ja-JP"/>
        </w:rPr>
        <w:t>, carrier phases</w:t>
      </w:r>
      <w:r w:rsidRPr="00B826A2">
        <w:t xml:space="preserve"> and pseudo-range rates</w:t>
      </w:r>
      <w:r w:rsidRPr="00B826A2">
        <w:rPr>
          <w:lang w:eastAsia="ja-JP"/>
        </w:rPr>
        <w:t xml:space="preserve"> and/or delta pseudo-ranges</w:t>
      </w:r>
      <w:r w:rsidRPr="00B826A2">
        <w:t xml:space="preserve">, and solves for three-dimensional position, velocity, and </w:t>
      </w:r>
      <w:r w:rsidRPr="00B826A2">
        <w:rPr>
          <w:lang w:eastAsia="ja-JP"/>
        </w:rPr>
        <w:t>receiver</w:t>
      </w:r>
      <w:r w:rsidRPr="00B826A2">
        <w:t xml:space="preserve"> time</w:t>
      </w:r>
      <w:r w:rsidRPr="00B826A2">
        <w:rPr>
          <w:lang w:eastAsia="ja-JP"/>
        </w:rPr>
        <w:t xml:space="preserve"> offset to the reference time-frame</w:t>
      </w:r>
      <w:r w:rsidRPr="00B826A2">
        <w:t>.</w:t>
      </w:r>
    </w:p>
    <w:p w14:paraId="7DEC87E1" w14:textId="77777777" w:rsidR="00EB1A69" w:rsidRPr="00B826A2" w:rsidRDefault="00EB1A69" w:rsidP="00EB1A69">
      <w:r w:rsidRPr="00B826A2">
        <w:t xml:space="preserve">User equipment ranges from relatively simple, lightweight </w:t>
      </w:r>
      <w:r w:rsidRPr="00B826A2">
        <w:rPr>
          <w:lang w:eastAsia="ja-JP"/>
        </w:rPr>
        <w:t xml:space="preserve">and mobile </w:t>
      </w:r>
      <w:r w:rsidRPr="00B826A2">
        <w:t>receivers to sophisticated receivers which are integrated with other navigation sensors or systems for accurate performance in highly dynamic environments.</w:t>
      </w:r>
    </w:p>
    <w:p w14:paraId="7625B646" w14:textId="77777777" w:rsidR="00EB1A69" w:rsidRPr="00B826A2" w:rsidRDefault="00EB1A69" w:rsidP="00DD4932">
      <w:pPr>
        <w:pStyle w:val="Heading1"/>
      </w:pPr>
      <w:bookmarkStart w:id="1151" w:name="_Toc495944714"/>
      <w:bookmarkStart w:id="1152" w:name="_Toc495944555"/>
      <w:bookmarkStart w:id="1153" w:name="_Toc495944396"/>
      <w:bookmarkStart w:id="1154" w:name="_Toc495944237"/>
      <w:bookmarkStart w:id="1155" w:name="_Toc495944078"/>
      <w:bookmarkStart w:id="1156" w:name="_Toc495943919"/>
      <w:bookmarkStart w:id="1157" w:name="_Toc495943760"/>
      <w:bookmarkStart w:id="1158" w:name="_Toc495943601"/>
      <w:bookmarkStart w:id="1159" w:name="_Toc482001237"/>
      <w:bookmarkStart w:id="1160" w:name="_Toc461606209"/>
      <w:bookmarkStart w:id="1161" w:name="_Toc461541324"/>
      <w:bookmarkStart w:id="1162" w:name="_Toc461540469"/>
      <w:bookmarkStart w:id="1163" w:name="_Toc461540345"/>
      <w:bookmarkStart w:id="1164" w:name="_Toc461540221"/>
      <w:bookmarkStart w:id="1165" w:name="_Toc461540097"/>
      <w:bookmarkStart w:id="1166" w:name="_Toc461539973"/>
      <w:bookmarkStart w:id="1167" w:name="_Toc461539849"/>
      <w:bookmarkStart w:id="1168" w:name="_Toc461539725"/>
      <w:bookmarkStart w:id="1169" w:name="_Toc461539559"/>
      <w:bookmarkStart w:id="1170" w:name="_Toc461539398"/>
      <w:bookmarkStart w:id="1171" w:name="_Toc381866686"/>
      <w:bookmarkStart w:id="1172" w:name="_Toc368646231"/>
      <w:bookmarkStart w:id="1173" w:name="_Toc368645352"/>
      <w:bookmarkStart w:id="1174" w:name="_Toc368644794"/>
      <w:bookmarkStart w:id="1175" w:name="_Toc219118783"/>
      <w:bookmarkStart w:id="1176" w:name="_Toc221625929"/>
      <w:r w:rsidRPr="00B826A2">
        <w:t>4</w:t>
      </w:r>
      <w:r w:rsidRPr="00B826A2">
        <w:tab/>
        <w:t>QZSS signal structure</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1FCE9F3B" w14:textId="77777777" w:rsidR="00EB1A69" w:rsidRPr="00B826A2" w:rsidRDefault="00EB1A69" w:rsidP="00EB1A69">
      <w:r w:rsidRPr="00B826A2">
        <w:t xml:space="preserve">The </w:t>
      </w:r>
      <w:r w:rsidRPr="00B826A2">
        <w:rPr>
          <w:lang w:eastAsia="ja-JP"/>
        </w:rPr>
        <w:t>QZS</w:t>
      </w:r>
      <w:r w:rsidRPr="00B826A2">
        <w:t>S navigation signal</w:t>
      </w:r>
      <w:r w:rsidRPr="00B826A2">
        <w:rPr>
          <w:lang w:eastAsia="ja-JP"/>
        </w:rPr>
        <w:t>s</w:t>
      </w:r>
      <w:r w:rsidRPr="00B826A2">
        <w:t xml:space="preserve"> transmitted from the satellites consist of </w:t>
      </w:r>
      <w:r w:rsidRPr="00B826A2">
        <w:rPr>
          <w:lang w:eastAsia="ja-JP"/>
        </w:rPr>
        <w:t xml:space="preserve">four </w:t>
      </w:r>
      <w:r w:rsidRPr="00B826A2">
        <w:t>modulated carriers: L1 at centre frequency 1</w:t>
      </w:r>
      <w:r w:rsidRPr="00B826A2">
        <w:rPr>
          <w:sz w:val="12"/>
        </w:rPr>
        <w:t> </w:t>
      </w:r>
      <w:r w:rsidRPr="00B826A2">
        <w:rPr>
          <w:lang w:eastAsia="ja-JP"/>
        </w:rPr>
        <w:t>575.4</w:t>
      </w:r>
      <w:r w:rsidRPr="00B826A2">
        <w:t xml:space="preserve">2 MHz (154 </w:t>
      </w:r>
      <w:r w:rsidRPr="00B826A2">
        <w:rPr>
          <w:i/>
        </w:rPr>
        <w:t>f</w:t>
      </w:r>
      <w:r w:rsidRPr="00B826A2">
        <w:rPr>
          <w:position w:val="-3"/>
          <w:sz w:val="16"/>
        </w:rPr>
        <w:t>0</w:t>
      </w:r>
      <w:r w:rsidRPr="00B826A2">
        <w:t>)</w:t>
      </w:r>
      <w:r w:rsidRPr="00B826A2">
        <w:rPr>
          <w:lang w:eastAsia="ja-JP"/>
        </w:rPr>
        <w:t>,</w:t>
      </w:r>
      <w:r w:rsidRPr="00B826A2">
        <w:t xml:space="preserve"> L2 at centre </w:t>
      </w:r>
      <w:r w:rsidRPr="00B826A2">
        <w:rPr>
          <w:lang w:eastAsia="ja-JP"/>
        </w:rPr>
        <w:t>frequency 1</w:t>
      </w:r>
      <w:r w:rsidRPr="00081DC9">
        <w:rPr>
          <w:lang w:eastAsia="ja-JP"/>
        </w:rPr>
        <w:t> </w:t>
      </w:r>
      <w:r w:rsidRPr="00B826A2">
        <w:rPr>
          <w:lang w:eastAsia="ja-JP"/>
        </w:rPr>
        <w:t>227</w:t>
      </w:r>
      <w:r w:rsidRPr="00B826A2">
        <w:t xml:space="preserve">.6 MHz (120 </w:t>
      </w:r>
      <w:r w:rsidRPr="00B826A2">
        <w:rPr>
          <w:i/>
        </w:rPr>
        <w:t>f</w:t>
      </w:r>
      <w:r w:rsidRPr="00B826A2">
        <w:rPr>
          <w:position w:val="-3"/>
          <w:sz w:val="16"/>
        </w:rPr>
        <w:t>0</w:t>
      </w:r>
      <w:r w:rsidRPr="00B826A2">
        <w:t>), L5</w:t>
      </w:r>
      <w:r w:rsidRPr="00B826A2">
        <w:rPr>
          <w:lang w:eastAsia="ja-JP"/>
        </w:rPr>
        <w:t xml:space="preserve"> at centre frequency 1 176.45 MHz (115 </w:t>
      </w:r>
      <w:r w:rsidRPr="00B826A2">
        <w:rPr>
          <w:i/>
          <w:lang w:eastAsia="ja-JP"/>
        </w:rPr>
        <w:t>f</w:t>
      </w:r>
      <w:r w:rsidRPr="00B826A2">
        <w:rPr>
          <w:szCs w:val="24"/>
          <w:vertAlign w:val="subscript"/>
          <w:lang w:eastAsia="ja-JP"/>
        </w:rPr>
        <w:t>0</w:t>
      </w:r>
      <w:r w:rsidRPr="00B826A2">
        <w:rPr>
          <w:lang w:eastAsia="ja-JP"/>
        </w:rPr>
        <w:t xml:space="preserve">) and L6 at centre frequency 1 278.75 MHz (125 </w:t>
      </w:r>
      <w:r w:rsidRPr="00B826A2">
        <w:rPr>
          <w:i/>
          <w:lang w:eastAsia="ja-JP"/>
        </w:rPr>
        <w:t>f</w:t>
      </w:r>
      <w:r w:rsidRPr="00B826A2">
        <w:rPr>
          <w:szCs w:val="24"/>
          <w:vertAlign w:val="subscript"/>
          <w:lang w:eastAsia="ja-JP"/>
        </w:rPr>
        <w:t>0</w:t>
      </w:r>
      <w:r w:rsidRPr="00B826A2">
        <w:rPr>
          <w:lang w:eastAsia="ja-JP"/>
        </w:rPr>
        <w:t xml:space="preserve">) </w:t>
      </w:r>
      <w:r w:rsidRPr="00B826A2">
        <w:t xml:space="preserve">where </w:t>
      </w:r>
      <w:r w:rsidRPr="00B826A2">
        <w:rPr>
          <w:i/>
        </w:rPr>
        <w:t>f</w:t>
      </w:r>
      <w:r w:rsidRPr="00B826A2">
        <w:rPr>
          <w:position w:val="-3"/>
          <w:sz w:val="16"/>
        </w:rPr>
        <w:t>0</w:t>
      </w:r>
      <w:r w:rsidRPr="00B826A2">
        <w:t> = 10.23 </w:t>
      </w:r>
      <w:proofErr w:type="spellStart"/>
      <w:r w:rsidRPr="00B826A2">
        <w:t>MHz.</w:t>
      </w:r>
      <w:proofErr w:type="spellEnd"/>
      <w:r w:rsidRPr="00B826A2">
        <w:t xml:space="preserve"> </w:t>
      </w:r>
      <w:r w:rsidRPr="00B826A2">
        <w:rPr>
          <w:i/>
        </w:rPr>
        <w:t>f</w:t>
      </w:r>
      <w:r w:rsidRPr="00B826A2">
        <w:rPr>
          <w:position w:val="-3"/>
          <w:sz w:val="16"/>
        </w:rPr>
        <w:t>0</w:t>
      </w:r>
      <w:r w:rsidRPr="00B826A2">
        <w:t xml:space="preserve"> is the output of the on-board </w:t>
      </w:r>
      <w:r w:rsidRPr="00B826A2">
        <w:rPr>
          <w:lang w:eastAsia="ja-JP"/>
        </w:rPr>
        <w:t>frequency reference unit</w:t>
      </w:r>
      <w:r w:rsidRPr="00B826A2">
        <w:t xml:space="preserve"> to which all signals generated are coherently related.</w:t>
      </w:r>
    </w:p>
    <w:p w14:paraId="54BF6164" w14:textId="213D8A26" w:rsidR="00EB1A69" w:rsidRPr="00B826A2" w:rsidRDefault="00EB1A69" w:rsidP="00EB1A69">
      <w:pPr>
        <w:rPr>
          <w:lang w:eastAsia="ja-JP"/>
        </w:rPr>
      </w:pPr>
      <w:r w:rsidRPr="00B826A2">
        <w:t xml:space="preserve">The L1 signal </w:t>
      </w:r>
      <w:r w:rsidRPr="00B826A2">
        <w:rPr>
          <w:lang w:eastAsia="ja-JP"/>
        </w:rPr>
        <w:t xml:space="preserve">consists of five signals with three types of modulation. Two of them (L1-C/A and L1S) are bi-phase shift keying (BPSK) </w:t>
      </w:r>
      <w:r w:rsidR="008E2C47" w:rsidRPr="00B826A2">
        <w:rPr>
          <w:lang w:eastAsia="ja-JP"/>
        </w:rPr>
        <w:t xml:space="preserve">modulation </w:t>
      </w:r>
      <w:r w:rsidRPr="00B826A2">
        <w:rPr>
          <w:lang w:eastAsia="ja-JP"/>
        </w:rPr>
        <w:t>signals,</w:t>
      </w:r>
      <w:r w:rsidRPr="00B826A2">
        <w:t xml:space="preserve"> modulated with </w:t>
      </w:r>
      <w:r w:rsidRPr="00B826A2">
        <w:rPr>
          <w:lang w:eastAsia="ja-JP"/>
        </w:rPr>
        <w:t xml:space="preserve">two different </w:t>
      </w:r>
      <w:r w:rsidRPr="00B826A2">
        <w:t xml:space="preserve">PRN </w:t>
      </w:r>
      <w:r w:rsidRPr="00B826A2">
        <w:rPr>
          <w:lang w:eastAsia="ja-JP"/>
        </w:rPr>
        <w:t xml:space="preserve">spreading </w:t>
      </w:r>
      <w:r w:rsidRPr="00B826A2">
        <w:t>code</w:t>
      </w:r>
      <w:r w:rsidRPr="00B826A2">
        <w:rPr>
          <w:lang w:eastAsia="ja-JP"/>
        </w:rPr>
        <w:t>s</w:t>
      </w:r>
      <w:r w:rsidRPr="00B826A2">
        <w:t xml:space="preserve"> </w:t>
      </w:r>
      <w:r w:rsidRPr="00B826A2">
        <w:rPr>
          <w:lang w:eastAsia="ja-JP"/>
        </w:rPr>
        <w:t>which are Modulo</w:t>
      </w:r>
      <w:r w:rsidRPr="00B826A2">
        <w:rPr>
          <w:lang w:eastAsia="ja-JP"/>
        </w:rPr>
        <w:noBreakHyphen/>
        <w:t>2 add sequences of the outputs of two 10-bit-linear-feedback-shift-registers (10</w:t>
      </w:r>
      <w:r w:rsidRPr="00B826A2">
        <w:rPr>
          <w:lang w:eastAsia="ja-JP"/>
        </w:rPr>
        <w:noBreakHyphen/>
        <w:t>bit-LFSRs) having a clock rate of 1.023 MHz and a period of 1 </w:t>
      </w:r>
      <w:proofErr w:type="spellStart"/>
      <w:r w:rsidRPr="00B826A2">
        <w:rPr>
          <w:lang w:eastAsia="ja-JP"/>
        </w:rPr>
        <w:t>ms</w:t>
      </w:r>
      <w:proofErr w:type="spellEnd"/>
      <w:r w:rsidRPr="00B826A2">
        <w:rPr>
          <w:lang w:eastAsia="ja-JP"/>
        </w:rPr>
        <w:t xml:space="preserve">. Each of them is Modulo-2 added to a 50 bit/s/50 Symbol/s or 250 bit/s/500 Symbol/s binary navigation data stream prior to </w:t>
      </w:r>
      <w:r w:rsidRPr="00B826A2">
        <w:t>BPSK</w:t>
      </w:r>
      <w:r w:rsidRPr="00B826A2">
        <w:rPr>
          <w:lang w:eastAsia="ja-JP"/>
        </w:rPr>
        <w:t>. The recent QZSS satellites also have the capability of switching between L1-C/A signal and L1-C/B signal, which employs binary offset carrier (BOC) modulation. Another signal (L1C data component) is modulated with two different spreading codes having a clock rate of 1.023 MHz and with two same square waves having a clock rate of 1.023 </w:t>
      </w:r>
      <w:proofErr w:type="spellStart"/>
      <w:r w:rsidRPr="00B826A2">
        <w:rPr>
          <w:lang w:eastAsia="ja-JP"/>
        </w:rPr>
        <w:t>MHz.</w:t>
      </w:r>
      <w:proofErr w:type="spellEnd"/>
      <w:r w:rsidRPr="00B826A2">
        <w:rPr>
          <w:lang w:eastAsia="ja-JP"/>
        </w:rPr>
        <w:t xml:space="preserve"> Data stream is Modulo-2 added to one of them. The last signal (L1C </w:t>
      </w:r>
      <w:proofErr w:type="spellStart"/>
      <w:r w:rsidRPr="00B826A2">
        <w:rPr>
          <w:lang w:eastAsia="ja-JP"/>
        </w:rPr>
        <w:t>dataless</w:t>
      </w:r>
      <w:proofErr w:type="spellEnd"/>
      <w:r w:rsidRPr="00B826A2">
        <w:rPr>
          <w:lang w:eastAsia="ja-JP"/>
        </w:rPr>
        <w:t xml:space="preserve"> component) is modulated with spreading codes having a clock rate of 1.023 MHz and with a square wave multiplexed in time with two square waves having a clock rate of 1.023 MHz and 6.138 </w:t>
      </w:r>
      <w:proofErr w:type="spellStart"/>
      <w:r w:rsidRPr="00B826A2">
        <w:rPr>
          <w:lang w:eastAsia="ja-JP"/>
        </w:rPr>
        <w:t>MHz.</w:t>
      </w:r>
      <w:proofErr w:type="spellEnd"/>
      <w:r w:rsidRPr="00B826A2">
        <w:rPr>
          <w:lang w:eastAsia="ja-JP"/>
        </w:rPr>
        <w:t xml:space="preserve"> This modulation method is called “Time Multiplex BOC modulation technique”.</w:t>
      </w:r>
    </w:p>
    <w:p w14:paraId="4D0813B1" w14:textId="77777777" w:rsidR="00EB1A69" w:rsidRPr="00B826A2" w:rsidRDefault="00EB1A69" w:rsidP="00EB1A69">
      <w:pPr>
        <w:rPr>
          <w:lang w:eastAsia="ja-JP"/>
        </w:rPr>
      </w:pPr>
      <w:r w:rsidRPr="00B826A2">
        <w:t xml:space="preserve">The L2 signal is BPSK with </w:t>
      </w:r>
      <w:r w:rsidRPr="00B826A2">
        <w:rPr>
          <w:lang w:eastAsia="ja-JP"/>
        </w:rPr>
        <w:t>an L2C spreading</w:t>
      </w:r>
      <w:r w:rsidRPr="00B826A2">
        <w:rPr>
          <w:i/>
          <w:lang w:eastAsia="ja-JP"/>
        </w:rPr>
        <w:t xml:space="preserve"> </w:t>
      </w:r>
      <w:r w:rsidRPr="00B826A2">
        <w:rPr>
          <w:lang w:eastAsia="ja-JP"/>
        </w:rPr>
        <w:t>code. The L2C code has a clock rate of 1.023 MHz with alternating spreading codes having a clock rate of 0.5115 MHz: L2CM with a period of 20 </w:t>
      </w:r>
      <w:proofErr w:type="spellStart"/>
      <w:r w:rsidRPr="00B826A2">
        <w:rPr>
          <w:lang w:eastAsia="ja-JP"/>
        </w:rPr>
        <w:t>ms</w:t>
      </w:r>
      <w:proofErr w:type="spellEnd"/>
      <w:r w:rsidRPr="00B826A2">
        <w:rPr>
          <w:lang w:eastAsia="ja-JP"/>
        </w:rPr>
        <w:t xml:space="preserve"> and L2CL with a period of 1.5 s. A 25 bit/s/50 Symbol/s data stream is Modulo-2 added to the code prior to phase modulation.</w:t>
      </w:r>
    </w:p>
    <w:p w14:paraId="49E84963" w14:textId="4EBDA161" w:rsidR="00EB1A69" w:rsidRPr="00B826A2" w:rsidRDefault="00EB1A69" w:rsidP="00EB1A69">
      <w:pPr>
        <w:rPr>
          <w:lang w:eastAsia="ja-JP"/>
        </w:rPr>
      </w:pPr>
      <w:r w:rsidRPr="00B826A2">
        <w:rPr>
          <w:lang w:eastAsia="ja-JP"/>
        </w:rPr>
        <w:t xml:space="preserve">The L5 signal consists of two </w:t>
      </w:r>
      <w:r w:rsidRPr="00B826A2">
        <w:t>BPSK</w:t>
      </w:r>
      <w:r w:rsidRPr="00B826A2">
        <w:rPr>
          <w:lang w:eastAsia="ja-JP"/>
        </w:rPr>
        <w:t xml:space="preserve"> signals (I and Q) multiplexed in quadrature and one QPSK signal (L5S signal). The signals in both I and Q channels are modulated with two different L5 spreading codes. Both of the L5 spreading codes have a clock rate of 10.23 MHz and a period of 1 </w:t>
      </w:r>
      <w:proofErr w:type="spellStart"/>
      <w:r w:rsidRPr="00B826A2">
        <w:rPr>
          <w:lang w:eastAsia="ja-JP"/>
        </w:rPr>
        <w:t>ms</w:t>
      </w:r>
      <w:proofErr w:type="spellEnd"/>
      <w:r w:rsidRPr="00B826A2">
        <w:rPr>
          <w:lang w:eastAsia="ja-JP"/>
        </w:rPr>
        <w:t xml:space="preserve">. A 50 bit/s/100 Symbol/s binary navigation data stream is transmitted on the I channel and no data (i.e. a </w:t>
      </w:r>
      <w:proofErr w:type="spellStart"/>
      <w:r w:rsidRPr="00B826A2">
        <w:rPr>
          <w:lang w:eastAsia="ja-JP"/>
        </w:rPr>
        <w:t>dataless</w:t>
      </w:r>
      <w:proofErr w:type="spellEnd"/>
      <w:r w:rsidRPr="00B826A2">
        <w:rPr>
          <w:lang w:eastAsia="ja-JP"/>
        </w:rPr>
        <w:t xml:space="preserve"> “pilot” signal) on the Q channel. The one QPSK signal also has a clock rate of 10.23 MHz and a period of 1 </w:t>
      </w:r>
      <w:proofErr w:type="spellStart"/>
      <w:r w:rsidRPr="00B826A2">
        <w:rPr>
          <w:lang w:eastAsia="ja-JP"/>
        </w:rPr>
        <w:t>ms</w:t>
      </w:r>
      <w:proofErr w:type="spellEnd"/>
      <w:r w:rsidRPr="00B826A2">
        <w:rPr>
          <w:lang w:eastAsia="ja-JP"/>
        </w:rPr>
        <w:t>.</w:t>
      </w:r>
    </w:p>
    <w:p w14:paraId="6F543DDE" w14:textId="77777777" w:rsidR="00EB1A69" w:rsidRPr="00B826A2" w:rsidRDefault="00EB1A69" w:rsidP="00EB1A69">
      <w:pPr>
        <w:rPr>
          <w:lang w:eastAsia="ja-JP"/>
        </w:rPr>
      </w:pPr>
      <w:r w:rsidRPr="00B826A2">
        <w:rPr>
          <w:lang w:eastAsia="ja-JP"/>
        </w:rPr>
        <w:t>The</w:t>
      </w:r>
      <w:r w:rsidRPr="00B826A2">
        <w:rPr>
          <w:i/>
          <w:lang w:eastAsia="ja-JP"/>
        </w:rPr>
        <w:t xml:space="preserve"> </w:t>
      </w:r>
      <w:r w:rsidRPr="00B826A2">
        <w:rPr>
          <w:iCs/>
          <w:lang w:eastAsia="ja-JP"/>
        </w:rPr>
        <w:t>L6</w:t>
      </w:r>
      <w:r w:rsidRPr="00B826A2">
        <w:rPr>
          <w:lang w:eastAsia="ja-JP"/>
        </w:rPr>
        <w:t xml:space="preserve"> signal is also </w:t>
      </w:r>
      <w:r w:rsidRPr="00B826A2">
        <w:t>BPSK</w:t>
      </w:r>
      <w:r w:rsidRPr="00B826A2">
        <w:rPr>
          <w:lang w:eastAsia="ja-JP"/>
        </w:rPr>
        <w:t>. A set of small Kasami Code sequences is employed for the spreading code having a clock rate of 5.115 </w:t>
      </w:r>
      <w:proofErr w:type="spellStart"/>
      <w:r w:rsidRPr="00B826A2">
        <w:rPr>
          <w:lang w:eastAsia="ja-JP"/>
        </w:rPr>
        <w:t>MHz.</w:t>
      </w:r>
      <w:proofErr w:type="spellEnd"/>
    </w:p>
    <w:p w14:paraId="0DD664DD" w14:textId="77777777" w:rsidR="00EB1A69" w:rsidRPr="00B826A2" w:rsidRDefault="00EB1A69" w:rsidP="00DD4932">
      <w:pPr>
        <w:pStyle w:val="Heading1"/>
      </w:pPr>
      <w:bookmarkStart w:id="1177" w:name="_Toc495944715"/>
      <w:bookmarkStart w:id="1178" w:name="_Toc495944556"/>
      <w:bookmarkStart w:id="1179" w:name="_Toc495944397"/>
      <w:bookmarkStart w:id="1180" w:name="_Toc495944238"/>
      <w:bookmarkStart w:id="1181" w:name="_Toc495944079"/>
      <w:bookmarkStart w:id="1182" w:name="_Toc495943920"/>
      <w:bookmarkStart w:id="1183" w:name="_Toc495943761"/>
      <w:bookmarkStart w:id="1184" w:name="_Toc495943602"/>
      <w:bookmarkStart w:id="1185" w:name="_Toc482001238"/>
      <w:bookmarkStart w:id="1186" w:name="_Toc461606210"/>
      <w:bookmarkStart w:id="1187" w:name="_Toc461541325"/>
      <w:bookmarkStart w:id="1188" w:name="_Toc461540470"/>
      <w:bookmarkStart w:id="1189" w:name="_Toc461540346"/>
      <w:bookmarkStart w:id="1190" w:name="_Toc461540222"/>
      <w:bookmarkStart w:id="1191" w:name="_Toc461540098"/>
      <w:bookmarkStart w:id="1192" w:name="_Toc461539974"/>
      <w:bookmarkStart w:id="1193" w:name="_Toc461539850"/>
      <w:bookmarkStart w:id="1194" w:name="_Toc461539726"/>
      <w:bookmarkStart w:id="1195" w:name="_Toc461539560"/>
      <w:bookmarkStart w:id="1196" w:name="_Toc461539399"/>
      <w:bookmarkStart w:id="1197" w:name="_Toc381866687"/>
      <w:bookmarkStart w:id="1198" w:name="_Toc368646232"/>
      <w:bookmarkStart w:id="1199" w:name="_Toc368645353"/>
      <w:bookmarkStart w:id="1200" w:name="_Toc368644795"/>
      <w:bookmarkStart w:id="1201" w:name="_Toc219118784"/>
      <w:bookmarkStart w:id="1202" w:name="_Toc221625930"/>
      <w:r w:rsidRPr="00B826A2">
        <w:lastRenderedPageBreak/>
        <w:t>5</w:t>
      </w:r>
      <w:r w:rsidRPr="00B826A2">
        <w:tab/>
        <w:t>Signal power and spectra</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74E82575" w14:textId="77777777" w:rsidR="00EB1A69" w:rsidRPr="00B826A2" w:rsidRDefault="00EB1A69" w:rsidP="00EB1A69">
      <w:pPr>
        <w:rPr>
          <w:lang w:eastAsia="ja-JP"/>
        </w:rPr>
      </w:pPr>
      <w:r w:rsidRPr="00B826A2">
        <w:t xml:space="preserve">The </w:t>
      </w:r>
      <w:r w:rsidRPr="00B826A2">
        <w:rPr>
          <w:lang w:eastAsia="ja-JP"/>
        </w:rPr>
        <w:t>QZS</w:t>
      </w:r>
      <w:r w:rsidRPr="00B826A2">
        <w:t xml:space="preserve">S satellites employ a shaped-beam antenna that radiates near-uniform power to system users. Transmitted signals are </w:t>
      </w:r>
      <w:r w:rsidRPr="00B826A2">
        <w:rPr>
          <w:lang w:eastAsia="ja-JP"/>
        </w:rPr>
        <w:t>RHCP with ellipticity better than 1.2 dB for L1 and better than 2.2 dB for the L2, L5 and L6 signals</w:t>
      </w:r>
      <w:r w:rsidRPr="00B826A2">
        <w:t xml:space="preserve">. </w:t>
      </w:r>
      <w:r w:rsidRPr="00B826A2">
        <w:rPr>
          <w:lang w:eastAsia="ja-JP"/>
        </w:rPr>
        <w:t>The user received signal powers (URPs) for angles of arrival to satellites larger than 10</w:t>
      </w:r>
      <w:r w:rsidRPr="00B826A2">
        <w:t xml:space="preserve"> degrees</w:t>
      </w:r>
      <w:r w:rsidRPr="00B826A2">
        <w:rPr>
          <w:lang w:eastAsia="ja-JP"/>
        </w:rPr>
        <w:t xml:space="preserve"> are defined under the assumption of a 0 dBi RHCP receiver antenna.</w:t>
      </w:r>
    </w:p>
    <w:p w14:paraId="08F1FC08" w14:textId="7C844B4D" w:rsidR="00EB1A69" w:rsidRPr="00B826A2" w:rsidRDefault="00EB1A69" w:rsidP="00EB1A69">
      <w:pPr>
        <w:rPr>
          <w:lang w:eastAsia="ja-JP"/>
        </w:rPr>
      </w:pPr>
      <w:r w:rsidRPr="00B826A2">
        <w:rPr>
          <w:lang w:eastAsia="ja-JP"/>
        </w:rPr>
        <w:t>The minimum guaranteed URP for L1, L2, L5 and L6 signals are described in Tables 10, 11 and 12.</w:t>
      </w:r>
    </w:p>
    <w:p w14:paraId="465E8291" w14:textId="77777777" w:rsidR="00EB1A69" w:rsidRPr="00B826A2" w:rsidRDefault="00EB1A69" w:rsidP="00DD4932">
      <w:pPr>
        <w:pStyle w:val="Heading1"/>
      </w:pPr>
      <w:bookmarkStart w:id="1203" w:name="_Toc495944716"/>
      <w:bookmarkStart w:id="1204" w:name="_Toc495944557"/>
      <w:bookmarkStart w:id="1205" w:name="_Toc495944398"/>
      <w:bookmarkStart w:id="1206" w:name="_Toc495944239"/>
      <w:bookmarkStart w:id="1207" w:name="_Toc495944080"/>
      <w:bookmarkStart w:id="1208" w:name="_Toc495943921"/>
      <w:bookmarkStart w:id="1209" w:name="_Toc495943762"/>
      <w:bookmarkStart w:id="1210" w:name="_Toc495943603"/>
      <w:bookmarkStart w:id="1211" w:name="_Toc482001239"/>
      <w:bookmarkStart w:id="1212" w:name="_Toc461606211"/>
      <w:bookmarkStart w:id="1213" w:name="_Toc461541326"/>
      <w:bookmarkStart w:id="1214" w:name="_Toc461540471"/>
      <w:bookmarkStart w:id="1215" w:name="_Toc461540347"/>
      <w:bookmarkStart w:id="1216" w:name="_Toc461540223"/>
      <w:bookmarkStart w:id="1217" w:name="_Toc461540099"/>
      <w:bookmarkStart w:id="1218" w:name="_Toc461539975"/>
      <w:bookmarkStart w:id="1219" w:name="_Toc461539851"/>
      <w:bookmarkStart w:id="1220" w:name="_Toc461539727"/>
      <w:bookmarkStart w:id="1221" w:name="_Toc461539561"/>
      <w:bookmarkStart w:id="1222" w:name="_Toc461539400"/>
      <w:bookmarkStart w:id="1223" w:name="_Toc381866688"/>
      <w:bookmarkStart w:id="1224" w:name="_Toc368646233"/>
      <w:bookmarkStart w:id="1225" w:name="_Toc368645354"/>
      <w:bookmarkStart w:id="1226" w:name="_Toc368644796"/>
      <w:bookmarkStart w:id="1227" w:name="_Toc219118785"/>
      <w:bookmarkStart w:id="1228" w:name="_Toc221625931"/>
      <w:r w:rsidRPr="00B826A2">
        <w:t>6</w:t>
      </w:r>
      <w:r w:rsidRPr="00B826A2">
        <w:tab/>
        <w:t>Operating frequency</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32C3CF57" w14:textId="7F5F3D69" w:rsidR="00EB1A69" w:rsidRPr="00B826A2" w:rsidRDefault="00EB1A69" w:rsidP="00EB1A69">
      <w:pPr>
        <w:rPr>
          <w:lang w:eastAsia="ja-JP"/>
        </w:rPr>
      </w:pPr>
      <w:r w:rsidRPr="00B826A2">
        <w:rPr>
          <w:lang w:eastAsia="ja-JP"/>
        </w:rPr>
        <w:t>QZS</w:t>
      </w:r>
      <w:r w:rsidRPr="00B826A2">
        <w:t xml:space="preserve">S has an </w:t>
      </w:r>
      <w:r w:rsidRPr="00B826A2">
        <w:rPr>
          <w:iCs/>
        </w:rPr>
        <w:t>L</w:t>
      </w:r>
      <w:r w:rsidRPr="00B826A2">
        <w:t>1</w:t>
      </w:r>
      <w:r w:rsidRPr="00B826A2">
        <w:rPr>
          <w:lang w:eastAsia="ja-JP"/>
        </w:rPr>
        <w:t xml:space="preserve"> signal operating</w:t>
      </w:r>
      <w:r w:rsidRPr="00B826A2">
        <w:t xml:space="preserve"> in a segment of 1 559-1 610 MHz</w:t>
      </w:r>
      <w:r w:rsidRPr="00B826A2">
        <w:rPr>
          <w:lang w:eastAsia="ja-JP"/>
        </w:rPr>
        <w:t>, an L2 signal and an L6 signal operating in a segment of 1 215</w:t>
      </w:r>
      <w:r w:rsidR="0055689A">
        <w:rPr>
          <w:lang w:eastAsia="ja-JP"/>
        </w:rPr>
        <w:t>-</w:t>
      </w:r>
      <w:r w:rsidRPr="00B826A2">
        <w:rPr>
          <w:lang w:eastAsia="ja-JP"/>
        </w:rPr>
        <w:t>1 300 MHz and an L5 signal operating in a segment of 1 164</w:t>
      </w:r>
      <w:r w:rsidR="0055689A">
        <w:rPr>
          <w:lang w:eastAsia="ja-JP"/>
        </w:rPr>
        <w:t>‑</w:t>
      </w:r>
      <w:r w:rsidRPr="00B826A2">
        <w:rPr>
          <w:lang w:eastAsia="ja-JP"/>
        </w:rPr>
        <w:t xml:space="preserve">1 215 MHz </w:t>
      </w:r>
      <w:r w:rsidRPr="00B826A2">
        <w:t>allocated to the RNSS.</w:t>
      </w:r>
    </w:p>
    <w:p w14:paraId="1CF60E34" w14:textId="77777777" w:rsidR="00EB1A69" w:rsidRPr="00B826A2" w:rsidRDefault="00EB1A69" w:rsidP="00DD4932">
      <w:pPr>
        <w:pStyle w:val="Heading1"/>
      </w:pPr>
      <w:bookmarkStart w:id="1229" w:name="_Toc495944717"/>
      <w:bookmarkStart w:id="1230" w:name="_Toc495944558"/>
      <w:bookmarkStart w:id="1231" w:name="_Toc495944399"/>
      <w:bookmarkStart w:id="1232" w:name="_Toc495944240"/>
      <w:bookmarkStart w:id="1233" w:name="_Toc495944081"/>
      <w:bookmarkStart w:id="1234" w:name="_Toc495943922"/>
      <w:bookmarkStart w:id="1235" w:name="_Toc495943763"/>
      <w:bookmarkStart w:id="1236" w:name="_Toc495943604"/>
      <w:bookmarkStart w:id="1237" w:name="_Toc482001240"/>
      <w:bookmarkStart w:id="1238" w:name="_Toc461606212"/>
      <w:bookmarkStart w:id="1239" w:name="_Toc461541327"/>
      <w:bookmarkStart w:id="1240" w:name="_Toc461540472"/>
      <w:bookmarkStart w:id="1241" w:name="_Toc461540348"/>
      <w:bookmarkStart w:id="1242" w:name="_Toc461540224"/>
      <w:bookmarkStart w:id="1243" w:name="_Toc461540100"/>
      <w:bookmarkStart w:id="1244" w:name="_Toc461539976"/>
      <w:bookmarkStart w:id="1245" w:name="_Toc461539852"/>
      <w:bookmarkStart w:id="1246" w:name="_Toc461539728"/>
      <w:bookmarkStart w:id="1247" w:name="_Toc461539562"/>
      <w:bookmarkStart w:id="1248" w:name="_Toc461539401"/>
      <w:bookmarkStart w:id="1249" w:name="_Toc381866689"/>
      <w:bookmarkStart w:id="1250" w:name="_Toc368646234"/>
      <w:bookmarkStart w:id="1251" w:name="_Toc368645355"/>
      <w:bookmarkStart w:id="1252" w:name="_Toc368644797"/>
      <w:bookmarkStart w:id="1253" w:name="_Toc219118786"/>
      <w:bookmarkStart w:id="1254" w:name="_Toc221625932"/>
      <w:r w:rsidRPr="00B826A2">
        <w:t>7</w:t>
      </w:r>
      <w:r w:rsidRPr="00B826A2">
        <w:tab/>
        <w:t>Telemetry functions</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14:paraId="268BB350" w14:textId="77777777" w:rsidR="00EB1A69" w:rsidRPr="00B826A2" w:rsidRDefault="00EB1A69" w:rsidP="00DD4932">
      <w:pPr>
        <w:rPr>
          <w:lang w:eastAsia="ja-JP"/>
        </w:rPr>
      </w:pPr>
      <w:r w:rsidRPr="00B826A2">
        <w:rPr>
          <w:lang w:eastAsia="ja-JP"/>
        </w:rPr>
        <w:t>There is no need for QZSS to operate telemetry signals in 1 164-1 215 MHz, 1 215-1 300 MHz and 1 559-1 610 </w:t>
      </w:r>
      <w:proofErr w:type="spellStart"/>
      <w:r w:rsidRPr="00B826A2">
        <w:rPr>
          <w:lang w:eastAsia="ja-JP"/>
        </w:rPr>
        <w:t>MHz.</w:t>
      </w:r>
      <w:proofErr w:type="spellEnd"/>
    </w:p>
    <w:p w14:paraId="586AD668" w14:textId="77777777" w:rsidR="00EB1A69" w:rsidRPr="00B826A2" w:rsidRDefault="00EB1A69" w:rsidP="00DD4932">
      <w:pPr>
        <w:pStyle w:val="Heading1"/>
      </w:pPr>
      <w:bookmarkStart w:id="1255" w:name="_Toc495944718"/>
      <w:bookmarkStart w:id="1256" w:name="_Toc495944559"/>
      <w:bookmarkStart w:id="1257" w:name="_Toc495944400"/>
      <w:bookmarkStart w:id="1258" w:name="_Toc495944241"/>
      <w:bookmarkStart w:id="1259" w:name="_Toc495944082"/>
      <w:bookmarkStart w:id="1260" w:name="_Toc495943923"/>
      <w:bookmarkStart w:id="1261" w:name="_Toc495943764"/>
      <w:bookmarkStart w:id="1262" w:name="_Toc495943605"/>
      <w:bookmarkStart w:id="1263" w:name="_Toc482001241"/>
      <w:bookmarkStart w:id="1264" w:name="_Toc461606213"/>
      <w:bookmarkStart w:id="1265" w:name="_Toc461541328"/>
      <w:bookmarkStart w:id="1266" w:name="_Toc461540473"/>
      <w:bookmarkStart w:id="1267" w:name="_Toc461540349"/>
      <w:bookmarkStart w:id="1268" w:name="_Toc461540225"/>
      <w:bookmarkStart w:id="1269" w:name="_Toc461540101"/>
      <w:bookmarkStart w:id="1270" w:name="_Toc461539977"/>
      <w:bookmarkStart w:id="1271" w:name="_Toc461539853"/>
      <w:bookmarkStart w:id="1272" w:name="_Toc461539729"/>
      <w:bookmarkStart w:id="1273" w:name="_Toc461539563"/>
      <w:bookmarkStart w:id="1274" w:name="_Toc461539402"/>
      <w:bookmarkStart w:id="1275" w:name="_Toc381866690"/>
      <w:bookmarkStart w:id="1276" w:name="_Toc368646235"/>
      <w:bookmarkStart w:id="1277" w:name="_Toc368645356"/>
      <w:bookmarkStart w:id="1278" w:name="_Toc368644798"/>
      <w:bookmarkStart w:id="1279" w:name="_Toc219118787"/>
      <w:bookmarkStart w:id="1280" w:name="_Toc221625933"/>
      <w:r w:rsidRPr="00B826A2">
        <w:t>8</w:t>
      </w:r>
      <w:r w:rsidRPr="00B826A2">
        <w:tab/>
        <w:t>QZSS transmission parameters</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14:paraId="15B04586" w14:textId="77777777" w:rsidR="00EB1A69" w:rsidRPr="00B826A2" w:rsidRDefault="00EB1A69" w:rsidP="00DD4932">
      <w:pPr>
        <w:rPr>
          <w:lang w:eastAsia="ja-JP"/>
        </w:rPr>
      </w:pPr>
      <w:r w:rsidRPr="00B826A2">
        <w:t>Since QZSS transmits space-to-Earth RNSS navigation signals in four bands, QZSS transmission parameters are provided in four tables representing the four RNSS bands in which QZSS transmits navigation signals.</w:t>
      </w:r>
    </w:p>
    <w:p w14:paraId="2667F52E" w14:textId="77777777" w:rsidR="00EB1A69" w:rsidRPr="00B826A2" w:rsidRDefault="00EB1A69" w:rsidP="00DD4932">
      <w:pPr>
        <w:pStyle w:val="Heading2"/>
      </w:pPr>
      <w:bookmarkStart w:id="1281" w:name="_Toc495944719"/>
      <w:bookmarkStart w:id="1282" w:name="_Toc495944560"/>
      <w:bookmarkStart w:id="1283" w:name="_Toc495944401"/>
      <w:bookmarkStart w:id="1284" w:name="_Toc495944242"/>
      <w:bookmarkStart w:id="1285" w:name="_Toc495944083"/>
      <w:bookmarkStart w:id="1286" w:name="_Toc495943924"/>
      <w:bookmarkStart w:id="1287" w:name="_Toc495943765"/>
      <w:bookmarkStart w:id="1288" w:name="_Toc495943606"/>
      <w:bookmarkStart w:id="1289" w:name="_Toc482001242"/>
      <w:bookmarkStart w:id="1290" w:name="_Toc461606214"/>
      <w:bookmarkStart w:id="1291" w:name="_Toc461541329"/>
      <w:bookmarkStart w:id="1292" w:name="_Toc461540474"/>
      <w:bookmarkStart w:id="1293" w:name="_Toc461540350"/>
      <w:bookmarkStart w:id="1294" w:name="_Toc461540226"/>
      <w:bookmarkStart w:id="1295" w:name="_Toc461540102"/>
      <w:bookmarkStart w:id="1296" w:name="_Toc461539978"/>
      <w:bookmarkStart w:id="1297" w:name="_Toc461539854"/>
      <w:bookmarkStart w:id="1298" w:name="_Toc461539730"/>
      <w:bookmarkStart w:id="1299" w:name="_Toc461539564"/>
      <w:bookmarkStart w:id="1300" w:name="_Toc461539403"/>
      <w:bookmarkStart w:id="1301" w:name="_Toc381866691"/>
      <w:bookmarkStart w:id="1302" w:name="_Toc368646236"/>
      <w:bookmarkStart w:id="1303" w:name="_Toc368645357"/>
      <w:bookmarkStart w:id="1304" w:name="_Toc368644799"/>
      <w:bookmarkStart w:id="1305" w:name="_Toc219118788"/>
      <w:bookmarkStart w:id="1306" w:name="_Toc221625934"/>
      <w:r w:rsidRPr="00B826A2">
        <w:t>8.1</w:t>
      </w:r>
      <w:r w:rsidRPr="00B826A2">
        <w:tab/>
        <w:t>QZSS L1 transmission parameters</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14:paraId="7D35B4D5" w14:textId="6640C700" w:rsidR="00EB1A69" w:rsidRPr="00B826A2" w:rsidRDefault="00EB1A69" w:rsidP="00EB1A69">
      <w:pPr>
        <w:rPr>
          <w:lang w:eastAsia="ja-JP"/>
        </w:rPr>
      </w:pPr>
      <w:r w:rsidRPr="00B826A2">
        <w:rPr>
          <w:lang w:eastAsia="ja-JP"/>
        </w:rPr>
        <w:t>QZS</w:t>
      </w:r>
      <w:r w:rsidRPr="00B826A2">
        <w:t xml:space="preserve">S </w:t>
      </w:r>
      <w:r w:rsidRPr="00B826A2">
        <w:rPr>
          <w:lang w:eastAsia="ja-JP"/>
        </w:rPr>
        <w:t xml:space="preserve">will </w:t>
      </w:r>
      <w:r w:rsidRPr="00B826A2">
        <w:t>operate several signals in the 1 559-1 610 MHz RNSS band. The signals include L1 C/A</w:t>
      </w:r>
      <w:r w:rsidRPr="00B826A2">
        <w:rPr>
          <w:lang w:eastAsia="ja-JP"/>
        </w:rPr>
        <w:t xml:space="preserve"> (or L1-C/B)</w:t>
      </w:r>
      <w:r w:rsidRPr="00B826A2">
        <w:t>, L1C, and L1S.</w:t>
      </w:r>
      <w:r w:rsidRPr="00B826A2">
        <w:rPr>
          <w:lang w:eastAsia="ja-JP"/>
        </w:rPr>
        <w:t xml:space="preserve"> The QZSS satellites employ one L1-C/A (or one L1-C/B), one L1C and up to two L1S signals per satellite. </w:t>
      </w:r>
    </w:p>
    <w:p w14:paraId="10674864" w14:textId="5E1F3433" w:rsidR="00EB1A69" w:rsidRPr="00B826A2" w:rsidRDefault="00EB1A69" w:rsidP="00DD4932">
      <w:pPr>
        <w:pStyle w:val="TableNo"/>
      </w:pPr>
      <w:r w:rsidRPr="00B826A2">
        <w:lastRenderedPageBreak/>
        <w:t>TABLE 10</w:t>
      </w:r>
    </w:p>
    <w:p w14:paraId="6550E54A" w14:textId="77777777" w:rsidR="00EB1A69" w:rsidRPr="00B826A2" w:rsidRDefault="00EB1A69" w:rsidP="00DD4932">
      <w:pPr>
        <w:pStyle w:val="Tabletitle"/>
      </w:pPr>
      <w:r w:rsidRPr="00B826A2">
        <w:t>QZSS transmissions in the 1 559-1 610 MHz band</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5106"/>
      </w:tblGrid>
      <w:tr w:rsidR="00EB1A69" w:rsidRPr="00B826A2" w14:paraId="51CCC732" w14:textId="77777777" w:rsidTr="00D336CF">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6B79343A" w14:textId="77777777" w:rsidR="00EB1A69" w:rsidRPr="00B826A2" w:rsidRDefault="00EB1A69" w:rsidP="00D336CF">
            <w:pPr>
              <w:pStyle w:val="Tablehead"/>
              <w:rPr>
                <w:rFonts w:eastAsia="MS PGothic"/>
              </w:rPr>
            </w:pPr>
            <w:r w:rsidRPr="00B826A2">
              <w:rPr>
                <w:rFonts w:eastAsia="MS PGothic"/>
              </w:rPr>
              <w:t>Parameter</w:t>
            </w:r>
          </w:p>
        </w:tc>
        <w:tc>
          <w:tcPr>
            <w:tcW w:w="5106" w:type="dxa"/>
            <w:tcBorders>
              <w:top w:val="single" w:sz="4" w:space="0" w:color="auto"/>
              <w:left w:val="single" w:sz="4" w:space="0" w:color="auto"/>
              <w:bottom w:val="single" w:sz="4" w:space="0" w:color="auto"/>
              <w:right w:val="single" w:sz="4" w:space="0" w:color="auto"/>
            </w:tcBorders>
            <w:vAlign w:val="center"/>
            <w:hideMark/>
          </w:tcPr>
          <w:p w14:paraId="23D587F0" w14:textId="77777777" w:rsidR="00EB1A69" w:rsidRPr="00B826A2" w:rsidRDefault="00EB1A69" w:rsidP="00D336CF">
            <w:pPr>
              <w:pStyle w:val="Tablehead"/>
              <w:rPr>
                <w:rFonts w:eastAsia="SimSun"/>
              </w:rPr>
            </w:pPr>
            <w:r w:rsidRPr="00B826A2">
              <w:rPr>
                <w:rFonts w:eastAsia="MS PGothic"/>
              </w:rPr>
              <w:t xml:space="preserve">Parameter value </w:t>
            </w:r>
            <w:r w:rsidRPr="00B826A2">
              <w:t>(see Note 1)</w:t>
            </w:r>
          </w:p>
        </w:tc>
      </w:tr>
      <w:tr w:rsidR="00EB1A69" w:rsidRPr="00B826A2" w14:paraId="13F8E75F" w14:textId="77777777" w:rsidTr="00D336CF">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3802AE2B" w14:textId="77777777" w:rsidR="00EB1A69" w:rsidRPr="00B826A2" w:rsidRDefault="00EB1A69" w:rsidP="00D336CF">
            <w:pPr>
              <w:pStyle w:val="Tabletext"/>
              <w:rPr>
                <w:rFonts w:eastAsia="MS PGothic"/>
              </w:rPr>
            </w:pPr>
            <w:r w:rsidRPr="00B826A2">
              <w:rPr>
                <w:rFonts w:eastAsia="MS PGothic"/>
              </w:rPr>
              <w:t>Carrier frequency (MHz)</w:t>
            </w:r>
          </w:p>
        </w:tc>
        <w:tc>
          <w:tcPr>
            <w:tcW w:w="5106" w:type="dxa"/>
            <w:tcBorders>
              <w:top w:val="single" w:sz="4" w:space="0" w:color="auto"/>
              <w:left w:val="single" w:sz="4" w:space="0" w:color="auto"/>
              <w:bottom w:val="single" w:sz="4" w:space="0" w:color="auto"/>
              <w:right w:val="single" w:sz="4" w:space="0" w:color="auto"/>
            </w:tcBorders>
            <w:vAlign w:val="center"/>
            <w:hideMark/>
          </w:tcPr>
          <w:p w14:paraId="59E07BC4" w14:textId="77777777" w:rsidR="00EB1A69" w:rsidRPr="00B826A2" w:rsidRDefault="00EB1A69" w:rsidP="00D336CF">
            <w:pPr>
              <w:pStyle w:val="Tabletext"/>
              <w:jc w:val="center"/>
              <w:rPr>
                <w:rFonts w:eastAsia="MS PGothic"/>
                <w:szCs w:val="21"/>
              </w:rPr>
            </w:pPr>
            <w:r w:rsidRPr="00B826A2">
              <w:rPr>
                <w:rFonts w:eastAsia="MS PGothic"/>
                <w:szCs w:val="21"/>
              </w:rPr>
              <w:t>1 575.42</w:t>
            </w:r>
          </w:p>
        </w:tc>
      </w:tr>
      <w:tr w:rsidR="00EB1A69" w:rsidRPr="00B826A2" w14:paraId="56B489FD" w14:textId="77777777" w:rsidTr="00D336CF">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4ED0E0D5" w14:textId="77777777" w:rsidR="00EB1A69" w:rsidRPr="00B826A2" w:rsidRDefault="00EB1A69" w:rsidP="00D336CF">
            <w:pPr>
              <w:pStyle w:val="Tabletext"/>
              <w:rPr>
                <w:rFonts w:eastAsia="MS PGothic"/>
              </w:rPr>
            </w:pPr>
            <w:r w:rsidRPr="00B826A2">
              <w:rPr>
                <w:rFonts w:eastAsia="MS PGothic"/>
              </w:rPr>
              <w:t>PRN code chip rate (</w:t>
            </w:r>
            <w:proofErr w:type="spellStart"/>
            <w:r w:rsidRPr="00B826A2">
              <w:rPr>
                <w:rFonts w:eastAsia="MS PGothic"/>
              </w:rPr>
              <w:t>Mchip</w:t>
            </w:r>
            <w:proofErr w:type="spellEnd"/>
            <w:r w:rsidRPr="00B826A2">
              <w:rPr>
                <w:rFonts w:eastAsia="MS PGothic"/>
              </w:rPr>
              <w:t>/s)</w:t>
            </w:r>
          </w:p>
        </w:tc>
        <w:tc>
          <w:tcPr>
            <w:tcW w:w="5106" w:type="dxa"/>
            <w:tcBorders>
              <w:top w:val="single" w:sz="4" w:space="0" w:color="auto"/>
              <w:left w:val="single" w:sz="4" w:space="0" w:color="auto"/>
              <w:bottom w:val="single" w:sz="4" w:space="0" w:color="auto"/>
              <w:right w:val="single" w:sz="4" w:space="0" w:color="auto"/>
            </w:tcBorders>
            <w:vAlign w:val="center"/>
            <w:hideMark/>
          </w:tcPr>
          <w:p w14:paraId="3E4E237F" w14:textId="77777777" w:rsidR="00EB1A69" w:rsidRPr="00B826A2" w:rsidRDefault="00EB1A69" w:rsidP="00D336CF">
            <w:pPr>
              <w:pStyle w:val="Tabletext"/>
              <w:jc w:val="center"/>
              <w:rPr>
                <w:rFonts w:eastAsia="MS PGothic"/>
                <w:szCs w:val="21"/>
              </w:rPr>
            </w:pPr>
            <w:r w:rsidRPr="00B826A2">
              <w:rPr>
                <w:rFonts w:eastAsia="MS PGothic"/>
                <w:szCs w:val="21"/>
              </w:rPr>
              <w:t>1.023</w:t>
            </w:r>
          </w:p>
        </w:tc>
      </w:tr>
      <w:tr w:rsidR="00EB1A69" w:rsidRPr="00B826A2" w14:paraId="59A6DFEE" w14:textId="77777777" w:rsidTr="00D336CF">
        <w:trPr>
          <w:tblHeader/>
          <w:jc w:val="center"/>
        </w:trPr>
        <w:tc>
          <w:tcPr>
            <w:tcW w:w="4539" w:type="dxa"/>
            <w:tcBorders>
              <w:top w:val="single" w:sz="4" w:space="0" w:color="auto"/>
              <w:left w:val="single" w:sz="4" w:space="0" w:color="auto"/>
              <w:bottom w:val="single" w:sz="4" w:space="0" w:color="auto"/>
              <w:right w:val="single" w:sz="4" w:space="0" w:color="auto"/>
            </w:tcBorders>
            <w:hideMark/>
          </w:tcPr>
          <w:p w14:paraId="671E9A5B" w14:textId="77777777" w:rsidR="00EB1A69" w:rsidRPr="00B826A2" w:rsidRDefault="00EB1A69" w:rsidP="00D336CF">
            <w:pPr>
              <w:pStyle w:val="Tabletext"/>
              <w:rPr>
                <w:rFonts w:eastAsia="MS PGothic"/>
              </w:rPr>
            </w:pPr>
            <w:r w:rsidRPr="00B826A2">
              <w:rPr>
                <w:rFonts w:eastAsia="MS PGothic"/>
              </w:rPr>
              <w:t>Navigation data bit rates (bit/s)</w:t>
            </w:r>
          </w:p>
        </w:tc>
        <w:tc>
          <w:tcPr>
            <w:tcW w:w="5106" w:type="dxa"/>
            <w:tcBorders>
              <w:top w:val="single" w:sz="4" w:space="0" w:color="auto"/>
              <w:left w:val="single" w:sz="4" w:space="0" w:color="auto"/>
              <w:bottom w:val="single" w:sz="4" w:space="0" w:color="auto"/>
              <w:right w:val="single" w:sz="4" w:space="0" w:color="auto"/>
            </w:tcBorders>
            <w:hideMark/>
          </w:tcPr>
          <w:p w14:paraId="1C148108" w14:textId="6E226343" w:rsidR="00EB1A69" w:rsidRPr="00B826A2" w:rsidRDefault="00EB1A69" w:rsidP="00D336CF">
            <w:pPr>
              <w:pStyle w:val="Tabletext"/>
              <w:jc w:val="center"/>
              <w:rPr>
                <w:rFonts w:eastAsia="MS PGothic"/>
                <w:szCs w:val="21"/>
              </w:rPr>
            </w:pPr>
            <w:r w:rsidRPr="00B826A2">
              <w:rPr>
                <w:rFonts w:eastAsia="MS PGothic"/>
                <w:szCs w:val="21"/>
              </w:rPr>
              <w:t>50 (C/A), 50 (C/</w:t>
            </w:r>
            <w:r w:rsidRPr="00B826A2">
              <w:rPr>
                <w:rFonts w:eastAsia="MS PGothic"/>
                <w:szCs w:val="21"/>
                <w:lang w:eastAsia="ja-JP"/>
              </w:rPr>
              <w:t>B</w:t>
            </w:r>
            <w:r w:rsidRPr="00B826A2">
              <w:rPr>
                <w:rFonts w:eastAsia="MS PGothic"/>
                <w:szCs w:val="21"/>
              </w:rPr>
              <w:t xml:space="preserve">), 250 (L1S), </w:t>
            </w:r>
            <w:r w:rsidRPr="00B826A2">
              <w:rPr>
                <w:rFonts w:eastAsia="MS PGothic"/>
                <w:szCs w:val="21"/>
                <w:lang w:eastAsia="ja-JP"/>
              </w:rPr>
              <w:t>Approximately 50</w:t>
            </w:r>
            <w:r w:rsidRPr="00B826A2">
              <w:rPr>
                <w:rFonts w:eastAsia="MS PGothic"/>
                <w:szCs w:val="21"/>
              </w:rPr>
              <w:t xml:space="preserve"> (L1C)</w:t>
            </w:r>
          </w:p>
        </w:tc>
      </w:tr>
      <w:tr w:rsidR="00EB1A69" w:rsidRPr="00B826A2" w14:paraId="696CF9EA" w14:textId="77777777" w:rsidTr="00D336CF">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71E986FF" w14:textId="77777777" w:rsidR="00EB1A69" w:rsidRPr="00B826A2" w:rsidRDefault="00EB1A69" w:rsidP="00D336CF">
            <w:pPr>
              <w:pStyle w:val="Tabletext"/>
              <w:rPr>
                <w:rFonts w:eastAsia="MS PGothic"/>
              </w:rPr>
            </w:pPr>
            <w:r w:rsidRPr="00B826A2">
              <w:rPr>
                <w:rFonts w:eastAsia="MS PGothic"/>
              </w:rPr>
              <w:t>Navigation data symbol rates (symbol/s)</w:t>
            </w:r>
          </w:p>
        </w:tc>
        <w:tc>
          <w:tcPr>
            <w:tcW w:w="5106" w:type="dxa"/>
            <w:tcBorders>
              <w:top w:val="single" w:sz="4" w:space="0" w:color="auto"/>
              <w:left w:val="single" w:sz="4" w:space="0" w:color="auto"/>
              <w:bottom w:val="single" w:sz="4" w:space="0" w:color="auto"/>
              <w:right w:val="single" w:sz="4" w:space="0" w:color="auto"/>
            </w:tcBorders>
            <w:vAlign w:val="center"/>
            <w:hideMark/>
          </w:tcPr>
          <w:p w14:paraId="26ECE72A" w14:textId="38470045" w:rsidR="00EB1A69" w:rsidRPr="00B826A2" w:rsidRDefault="00EB1A69" w:rsidP="00D336CF">
            <w:pPr>
              <w:pStyle w:val="Tabletext"/>
              <w:jc w:val="center"/>
            </w:pPr>
            <w:r w:rsidRPr="00B826A2">
              <w:rPr>
                <w:rFonts w:eastAsia="MS PGothic"/>
                <w:szCs w:val="21"/>
              </w:rPr>
              <w:t>50 (C/A), 50 (C/</w:t>
            </w:r>
            <w:r w:rsidRPr="00B826A2">
              <w:rPr>
                <w:rFonts w:eastAsia="MS PGothic"/>
                <w:szCs w:val="21"/>
                <w:lang w:eastAsia="ja-JP"/>
              </w:rPr>
              <w:t>B</w:t>
            </w:r>
            <w:r w:rsidRPr="00B826A2">
              <w:rPr>
                <w:rFonts w:eastAsia="MS PGothic"/>
                <w:szCs w:val="21"/>
              </w:rPr>
              <w:t xml:space="preserve">), 500 (L1S), </w:t>
            </w:r>
            <w:r w:rsidRPr="00B826A2">
              <w:rPr>
                <w:rFonts w:eastAsia="MS PGothic"/>
                <w:szCs w:val="21"/>
                <w:lang w:eastAsia="ja-JP"/>
              </w:rPr>
              <w:t>100</w:t>
            </w:r>
            <w:r w:rsidRPr="00B826A2">
              <w:rPr>
                <w:rFonts w:eastAsia="MS PGothic"/>
                <w:szCs w:val="21"/>
              </w:rPr>
              <w:t xml:space="preserve"> (L1C)</w:t>
            </w:r>
          </w:p>
        </w:tc>
      </w:tr>
      <w:tr w:rsidR="00EB1A69" w:rsidRPr="00B826A2" w14:paraId="517F7CE2" w14:textId="77777777" w:rsidTr="00D336CF">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14BC870A" w14:textId="77777777" w:rsidR="00EB1A69" w:rsidRPr="00B826A2" w:rsidRDefault="00EB1A69" w:rsidP="00D336CF">
            <w:pPr>
              <w:pStyle w:val="Tabletext"/>
              <w:rPr>
                <w:rFonts w:eastAsia="MS PGothic"/>
              </w:rPr>
            </w:pPr>
            <w:r w:rsidRPr="00B826A2">
              <w:rPr>
                <w:rFonts w:eastAsia="MS PGothic"/>
              </w:rPr>
              <w:t>Signal modulation method</w:t>
            </w:r>
          </w:p>
        </w:tc>
        <w:tc>
          <w:tcPr>
            <w:tcW w:w="5106" w:type="dxa"/>
            <w:tcBorders>
              <w:top w:val="single" w:sz="4" w:space="0" w:color="auto"/>
              <w:left w:val="single" w:sz="4" w:space="0" w:color="auto"/>
              <w:bottom w:val="single" w:sz="4" w:space="0" w:color="auto"/>
              <w:right w:val="single" w:sz="4" w:space="0" w:color="auto"/>
            </w:tcBorders>
            <w:vAlign w:val="center"/>
            <w:hideMark/>
          </w:tcPr>
          <w:p w14:paraId="1F9535DE" w14:textId="77777777" w:rsidR="00EB1A69" w:rsidRPr="00B826A2" w:rsidRDefault="00EB1A69" w:rsidP="00D336CF">
            <w:pPr>
              <w:pStyle w:val="Tabletext"/>
              <w:jc w:val="center"/>
              <w:rPr>
                <w:szCs w:val="21"/>
                <w:lang w:eastAsia="ja-JP"/>
              </w:rPr>
            </w:pPr>
            <w:r w:rsidRPr="00B826A2">
              <w:t>BPSK</w:t>
            </w:r>
            <w:r w:rsidRPr="00B826A2">
              <w:rPr>
                <w:rFonts w:eastAsia="MS PGothic"/>
                <w:szCs w:val="21"/>
              </w:rPr>
              <w:t>-R(1) (C/A and L1S)</w:t>
            </w:r>
            <w:r w:rsidRPr="00B826A2">
              <w:rPr>
                <w:rFonts w:eastAsia="MS PGothic"/>
                <w:szCs w:val="21"/>
              </w:rPr>
              <w:br/>
              <w:t>BOC(1,1) (</w:t>
            </w:r>
            <w:r w:rsidRPr="00B826A2">
              <w:rPr>
                <w:rFonts w:eastAsia="MS PGothic"/>
                <w:szCs w:val="21"/>
                <w:lang w:eastAsia="ja-JP"/>
              </w:rPr>
              <w:t xml:space="preserve">L1-C/B, </w:t>
            </w:r>
            <w:r w:rsidRPr="00B826A2">
              <w:rPr>
                <w:rFonts w:eastAsia="MS PGothic"/>
                <w:szCs w:val="21"/>
              </w:rPr>
              <w:t xml:space="preserve">L1C </w:t>
            </w:r>
            <w:r w:rsidRPr="00B826A2">
              <w:rPr>
                <w:rFonts w:eastAsia="SimSun"/>
                <w:szCs w:val="21"/>
                <w:lang w:eastAsia="ja-JP"/>
              </w:rPr>
              <w:t>data component</w:t>
            </w:r>
            <w:r w:rsidRPr="00B826A2">
              <w:rPr>
                <w:rFonts w:eastAsia="MS PGothic"/>
                <w:szCs w:val="21"/>
              </w:rPr>
              <w:t>)</w:t>
            </w:r>
          </w:p>
          <w:p w14:paraId="3A405812" w14:textId="16E22585" w:rsidR="00EB1A69" w:rsidRPr="00B826A2" w:rsidRDefault="00EB1A69" w:rsidP="00D336CF">
            <w:pPr>
              <w:pStyle w:val="Tabletext"/>
              <w:jc w:val="center"/>
              <w:rPr>
                <w:rFonts w:eastAsia="MS PGothic"/>
                <w:szCs w:val="21"/>
              </w:rPr>
            </w:pPr>
            <w:r w:rsidRPr="00B826A2">
              <w:rPr>
                <w:szCs w:val="21"/>
                <w:lang w:eastAsia="ja-JP"/>
              </w:rPr>
              <w:t>TMBOC (L1C pilot signal (</w:t>
            </w:r>
            <w:proofErr w:type="spellStart"/>
            <w:r w:rsidRPr="00B826A2">
              <w:rPr>
                <w:szCs w:val="21"/>
                <w:lang w:eastAsia="ja-JP"/>
              </w:rPr>
              <w:t>dataless</w:t>
            </w:r>
            <w:proofErr w:type="spellEnd"/>
            <w:r w:rsidRPr="00B826A2">
              <w:rPr>
                <w:szCs w:val="21"/>
                <w:lang w:eastAsia="ja-JP"/>
              </w:rPr>
              <w:t xml:space="preserve"> component)) </w:t>
            </w:r>
            <w:r w:rsidRPr="00B826A2">
              <w:rPr>
                <w:rFonts w:eastAsia="MS PGothic"/>
                <w:szCs w:val="21"/>
              </w:rPr>
              <w:br/>
              <w:t>(see Note 2)</w:t>
            </w:r>
          </w:p>
        </w:tc>
      </w:tr>
      <w:tr w:rsidR="00EB1A69" w:rsidRPr="00B826A2" w14:paraId="6B3A4537" w14:textId="77777777" w:rsidTr="00D336CF">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22E6DBD8" w14:textId="77777777" w:rsidR="00EB1A69" w:rsidRPr="00B826A2" w:rsidRDefault="00EB1A69" w:rsidP="00D336CF">
            <w:pPr>
              <w:pStyle w:val="Tabletext"/>
              <w:rPr>
                <w:rFonts w:eastAsia="MS PGothic"/>
              </w:rPr>
            </w:pPr>
            <w:r w:rsidRPr="00B826A2">
              <w:rPr>
                <w:rFonts w:eastAsia="MS PGothic"/>
              </w:rPr>
              <w:t>Polarization and ellipticity (dB)</w:t>
            </w:r>
          </w:p>
        </w:tc>
        <w:tc>
          <w:tcPr>
            <w:tcW w:w="5106" w:type="dxa"/>
            <w:tcBorders>
              <w:top w:val="single" w:sz="4" w:space="0" w:color="auto"/>
              <w:left w:val="single" w:sz="4" w:space="0" w:color="auto"/>
              <w:bottom w:val="single" w:sz="4" w:space="0" w:color="auto"/>
              <w:right w:val="single" w:sz="4" w:space="0" w:color="auto"/>
            </w:tcBorders>
            <w:vAlign w:val="center"/>
            <w:hideMark/>
          </w:tcPr>
          <w:p w14:paraId="0D8CBCF9" w14:textId="77777777" w:rsidR="00EB1A69" w:rsidRPr="00B826A2" w:rsidRDefault="00EB1A69" w:rsidP="00D336CF">
            <w:pPr>
              <w:pStyle w:val="Tabletext"/>
              <w:jc w:val="center"/>
              <w:rPr>
                <w:rFonts w:eastAsia="MS PGothic"/>
                <w:szCs w:val="21"/>
              </w:rPr>
            </w:pPr>
            <w:r w:rsidRPr="00B826A2">
              <w:rPr>
                <w:rFonts w:eastAsia="MS PGothic"/>
                <w:szCs w:val="21"/>
              </w:rPr>
              <w:t>RHCP, maximum 1.2</w:t>
            </w:r>
          </w:p>
        </w:tc>
      </w:tr>
      <w:tr w:rsidR="00EB1A69" w:rsidRPr="00B826A2" w14:paraId="3B229625" w14:textId="77777777" w:rsidTr="00D336CF">
        <w:trPr>
          <w:tblHeader/>
          <w:jc w:val="center"/>
        </w:trPr>
        <w:tc>
          <w:tcPr>
            <w:tcW w:w="4539" w:type="dxa"/>
            <w:tcBorders>
              <w:top w:val="single" w:sz="4" w:space="0" w:color="auto"/>
              <w:left w:val="single" w:sz="4" w:space="0" w:color="auto"/>
              <w:bottom w:val="single" w:sz="4" w:space="0" w:color="auto"/>
              <w:right w:val="single" w:sz="4" w:space="0" w:color="auto"/>
            </w:tcBorders>
            <w:vAlign w:val="center"/>
            <w:hideMark/>
          </w:tcPr>
          <w:p w14:paraId="357E47FE" w14:textId="77777777" w:rsidR="00EB1A69" w:rsidRPr="00B826A2" w:rsidRDefault="00EB1A69" w:rsidP="0055689A">
            <w:pPr>
              <w:pStyle w:val="Tabletext"/>
              <w:jc w:val="left"/>
              <w:rPr>
                <w:rFonts w:eastAsia="MS PGothic"/>
              </w:rPr>
            </w:pPr>
            <w:r w:rsidRPr="00B826A2">
              <w:rPr>
                <w:rFonts w:eastAsia="MS PGothic"/>
              </w:rPr>
              <w:t>Minimum received power level at input of antenna (</w:t>
            </w:r>
            <w:proofErr w:type="spellStart"/>
            <w:r w:rsidRPr="00B826A2">
              <w:rPr>
                <w:rFonts w:eastAsia="MS PGothic"/>
              </w:rPr>
              <w:t>dBW</w:t>
            </w:r>
            <w:proofErr w:type="spellEnd"/>
            <w:r w:rsidRPr="00B826A2">
              <w:rPr>
                <w:rFonts w:eastAsia="MS PGothic"/>
              </w:rPr>
              <w:t>)</w:t>
            </w:r>
          </w:p>
        </w:tc>
        <w:tc>
          <w:tcPr>
            <w:tcW w:w="5106" w:type="dxa"/>
            <w:tcBorders>
              <w:top w:val="single" w:sz="4" w:space="0" w:color="auto"/>
              <w:left w:val="single" w:sz="4" w:space="0" w:color="auto"/>
              <w:bottom w:val="single" w:sz="4" w:space="0" w:color="auto"/>
              <w:right w:val="single" w:sz="4" w:space="0" w:color="auto"/>
            </w:tcBorders>
            <w:vAlign w:val="center"/>
            <w:hideMark/>
          </w:tcPr>
          <w:p w14:paraId="489C9C3C" w14:textId="7CC6199B" w:rsidR="00EB1A69" w:rsidRPr="00B826A2" w:rsidRDefault="00EB1A69" w:rsidP="00D336CF">
            <w:pPr>
              <w:pStyle w:val="Tabletext"/>
              <w:jc w:val="center"/>
              <w:rPr>
                <w:rFonts w:eastAsia="SimSun"/>
                <w:szCs w:val="21"/>
                <w:lang w:eastAsia="ja-JP"/>
              </w:rPr>
            </w:pPr>
            <w:r w:rsidRPr="00B826A2">
              <w:rPr>
                <w:rFonts w:eastAsia="MS PGothic"/>
              </w:rPr>
              <w:t>−158.5 (C/A), −158.5 (C/</w:t>
            </w:r>
            <w:r w:rsidRPr="00B826A2">
              <w:rPr>
                <w:rFonts w:eastAsia="MS PGothic"/>
                <w:lang w:eastAsia="ja-JP"/>
              </w:rPr>
              <w:t>B</w:t>
            </w:r>
            <w:r w:rsidRPr="00B826A2">
              <w:rPr>
                <w:rFonts w:eastAsia="MS PGothic"/>
              </w:rPr>
              <w:t xml:space="preserve">), </w:t>
            </w:r>
            <w:r w:rsidRPr="00B826A2">
              <w:rPr>
                <w:rFonts w:eastAsia="MS PGothic"/>
              </w:rPr>
              <w:br/>
              <w:t xml:space="preserve">−163 (L1C data), −158.25 (L1C </w:t>
            </w:r>
            <w:proofErr w:type="spellStart"/>
            <w:r w:rsidRPr="00B826A2">
              <w:rPr>
                <w:rFonts w:eastAsia="MS PGothic"/>
              </w:rPr>
              <w:t>dataless</w:t>
            </w:r>
            <w:proofErr w:type="spellEnd"/>
            <w:r w:rsidRPr="00B826A2">
              <w:rPr>
                <w:rFonts w:eastAsia="MS PGothic"/>
              </w:rPr>
              <w:t>), −1</w:t>
            </w:r>
            <w:r w:rsidRPr="00B826A2">
              <w:rPr>
                <w:rFonts w:eastAsia="MS PGothic"/>
                <w:lang w:eastAsia="ja-JP"/>
              </w:rPr>
              <w:t>58.5</w:t>
            </w:r>
            <w:r w:rsidRPr="00B826A2">
              <w:rPr>
                <w:rFonts w:eastAsia="MS PGothic"/>
              </w:rPr>
              <w:t xml:space="preserve"> (L1S)</w:t>
            </w:r>
            <w:r w:rsidRPr="00B826A2">
              <w:rPr>
                <w:rFonts w:eastAsia="MS PGothic"/>
              </w:rPr>
              <w:br/>
              <w:t>(see Note 3)</w:t>
            </w:r>
          </w:p>
        </w:tc>
      </w:tr>
      <w:tr w:rsidR="00E20EBD" w:rsidRPr="00B826A2" w14:paraId="46AB87DE" w14:textId="77777777" w:rsidTr="00E20EBD">
        <w:trPr>
          <w:tblHeader/>
          <w:jc w:val="center"/>
        </w:trPr>
        <w:tc>
          <w:tcPr>
            <w:tcW w:w="4539" w:type="dxa"/>
            <w:tcBorders>
              <w:top w:val="single" w:sz="4" w:space="0" w:color="auto"/>
              <w:left w:val="single" w:sz="4" w:space="0" w:color="auto"/>
              <w:bottom w:val="single" w:sz="4" w:space="0" w:color="auto"/>
              <w:right w:val="single" w:sz="4" w:space="0" w:color="auto"/>
            </w:tcBorders>
            <w:vAlign w:val="center"/>
          </w:tcPr>
          <w:p w14:paraId="38E6D5F2" w14:textId="56D15BA6" w:rsidR="00E20EBD" w:rsidRPr="00B826A2" w:rsidRDefault="00E20EBD" w:rsidP="00E20EBD">
            <w:pPr>
              <w:pStyle w:val="Tabletext"/>
              <w:rPr>
                <w:rFonts w:eastAsia="MS PGothic"/>
              </w:rPr>
            </w:pPr>
            <w:r w:rsidRPr="000364DB">
              <w:rPr>
                <w:rFonts w:eastAsia="MS PGothic"/>
                <w:lang w:eastAsia="ja-JP"/>
              </w:rPr>
              <w:t>Signal</w:t>
            </w:r>
            <w:r w:rsidRPr="000364DB">
              <w:rPr>
                <w:rFonts w:eastAsia="MS PGothic"/>
              </w:rPr>
              <w:t xml:space="preserve"> </w:t>
            </w:r>
            <w:r w:rsidRPr="00B826A2">
              <w:rPr>
                <w:rFonts w:eastAsia="MS PGothic"/>
              </w:rPr>
              <w:t>bandwidth (MHz)</w:t>
            </w:r>
          </w:p>
        </w:tc>
        <w:tc>
          <w:tcPr>
            <w:tcW w:w="5106" w:type="dxa"/>
            <w:tcBorders>
              <w:top w:val="single" w:sz="4" w:space="0" w:color="auto"/>
              <w:left w:val="single" w:sz="4" w:space="0" w:color="auto"/>
              <w:bottom w:val="single" w:sz="4" w:space="0" w:color="auto"/>
              <w:right w:val="single" w:sz="4" w:space="0" w:color="auto"/>
            </w:tcBorders>
            <w:vAlign w:val="center"/>
          </w:tcPr>
          <w:p w14:paraId="0AAA69DA" w14:textId="38B5D163" w:rsidR="00E20EBD" w:rsidRPr="00B826A2" w:rsidRDefault="00E20EBD" w:rsidP="00E20EBD">
            <w:pPr>
              <w:pStyle w:val="Tabletext"/>
              <w:jc w:val="center"/>
              <w:rPr>
                <w:rFonts w:eastAsia="MS PGothic"/>
                <w:szCs w:val="21"/>
              </w:rPr>
            </w:pPr>
            <w:r w:rsidRPr="000364DB">
              <w:rPr>
                <w:rFonts w:eastAsia="MS PGothic"/>
                <w:szCs w:val="21"/>
              </w:rPr>
              <w:t>3</w:t>
            </w:r>
            <w:r w:rsidRPr="000364DB">
              <w:rPr>
                <w:rFonts w:eastAsia="MS PGothic"/>
                <w:szCs w:val="21"/>
                <w:lang w:eastAsia="ja-JP"/>
              </w:rPr>
              <w:t>0.69</w:t>
            </w:r>
          </w:p>
        </w:tc>
      </w:tr>
      <w:tr w:rsidR="00EB1A69" w:rsidRPr="00B826A2" w14:paraId="401DCE00" w14:textId="77777777" w:rsidTr="00D336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jc w:val="center"/>
        </w:trPr>
        <w:tc>
          <w:tcPr>
            <w:tcW w:w="9645" w:type="dxa"/>
            <w:gridSpan w:val="2"/>
            <w:vAlign w:val="center"/>
            <w:hideMark/>
          </w:tcPr>
          <w:p w14:paraId="3D8827EA" w14:textId="125B8D2C" w:rsidR="00EB1A69" w:rsidRPr="00B826A2" w:rsidRDefault="00EB1A69" w:rsidP="00D336CF">
            <w:pPr>
              <w:pStyle w:val="Tabletext"/>
              <w:rPr>
                <w:i/>
                <w:iCs/>
              </w:rPr>
            </w:pPr>
            <w:r w:rsidRPr="00B826A2">
              <w:rPr>
                <w:i/>
                <w:iCs/>
              </w:rPr>
              <w:t>Notes to Table 10:</w:t>
            </w:r>
          </w:p>
          <w:p w14:paraId="2B7014CD" w14:textId="05E9705D" w:rsidR="00EB1A69" w:rsidRPr="00B826A2" w:rsidRDefault="00EB1A69" w:rsidP="00D336CF">
            <w:pPr>
              <w:pStyle w:val="Tabletext"/>
            </w:pPr>
            <w:r w:rsidRPr="00B826A2">
              <w:t>Note 1:</w:t>
            </w:r>
            <w:r w:rsidRPr="00B826A2">
              <w:rPr>
                <w:lang w:eastAsia="ja-JP"/>
              </w:rPr>
              <w:t xml:space="preserve"> QZSS geostationary satellites employ two L1S signals. Additional L1S signal is used for the purpose of SBAS. Details are contained in Annex 5 </w:t>
            </w:r>
            <w:r w:rsidR="002041D0">
              <w:rPr>
                <w:lang w:eastAsia="ja-JP"/>
              </w:rPr>
              <w:t>to</w:t>
            </w:r>
            <w:r w:rsidRPr="00B826A2">
              <w:rPr>
                <w:lang w:eastAsia="ja-JP"/>
              </w:rPr>
              <w:t xml:space="preserve"> this Recommendation.</w:t>
            </w:r>
          </w:p>
          <w:p w14:paraId="05DAB951" w14:textId="77777777" w:rsidR="00EB1A69" w:rsidRPr="00B826A2" w:rsidRDefault="00EB1A69" w:rsidP="00D336CF">
            <w:pPr>
              <w:pStyle w:val="Tabletext"/>
            </w:pPr>
            <w:r w:rsidRPr="00B826A2">
              <w:t>Note 2: For QZSS RNSS parameters, BPSK-R(</w:t>
            </w:r>
            <w:r w:rsidRPr="00B826A2">
              <w:rPr>
                <w:i/>
                <w:iCs/>
              </w:rPr>
              <w:t>n</w:t>
            </w:r>
            <w:r w:rsidRPr="00B826A2">
              <w:t xml:space="preserve">) denotes a binary phase shift keying modulation using rectangular chips with a chipping rate of </w:t>
            </w:r>
            <w:r w:rsidRPr="00B826A2">
              <w:rPr>
                <w:i/>
                <w:iCs/>
              </w:rPr>
              <w:t>n</w:t>
            </w:r>
            <w:r w:rsidRPr="00B826A2">
              <w:t> </w:t>
            </w:r>
            <w:r w:rsidRPr="00B826A2">
              <w:sym w:font="Symbol" w:char="F0B4"/>
            </w:r>
            <w:r w:rsidRPr="00B826A2">
              <w:t> 1.023 (</w:t>
            </w:r>
            <w:proofErr w:type="spellStart"/>
            <w:r w:rsidRPr="00B826A2">
              <w:t>Mchip</w:t>
            </w:r>
            <w:proofErr w:type="spellEnd"/>
            <w:r w:rsidRPr="00B826A2">
              <w:t>/s). BOC(</w:t>
            </w:r>
            <w:proofErr w:type="spellStart"/>
            <w:r w:rsidRPr="00B826A2">
              <w:t>m,n</w:t>
            </w:r>
            <w:proofErr w:type="spellEnd"/>
            <w:r w:rsidRPr="00B826A2">
              <w:t xml:space="preserve">) denotes a binary offset carrier modulation with a carrier frequency offset of </w:t>
            </w:r>
            <w:r w:rsidRPr="00B826A2">
              <w:rPr>
                <w:i/>
                <w:iCs/>
              </w:rPr>
              <w:t>m</w:t>
            </w:r>
            <w:r w:rsidRPr="00B826A2">
              <w:t> </w:t>
            </w:r>
            <w:r w:rsidRPr="00B826A2">
              <w:sym w:font="Symbol" w:char="F0B4"/>
            </w:r>
            <w:r w:rsidRPr="00B826A2">
              <w:t xml:space="preserve"> 1.023 (MHz) and chipping rate of </w:t>
            </w:r>
            <w:r w:rsidRPr="00B826A2">
              <w:rPr>
                <w:i/>
                <w:iCs/>
              </w:rPr>
              <w:t>n</w:t>
            </w:r>
            <w:r w:rsidRPr="00B826A2">
              <w:t> </w:t>
            </w:r>
            <w:r w:rsidRPr="00B826A2">
              <w:sym w:font="Symbol" w:char="F0B4"/>
            </w:r>
            <w:r w:rsidRPr="00B826A2">
              <w:t> 1.023 (</w:t>
            </w:r>
            <w:proofErr w:type="spellStart"/>
            <w:r w:rsidRPr="00B826A2">
              <w:t>Mchip</w:t>
            </w:r>
            <w:proofErr w:type="spellEnd"/>
            <w:r w:rsidRPr="00B826A2">
              <w:t>/s).</w:t>
            </w:r>
          </w:p>
          <w:p w14:paraId="33041EC9" w14:textId="77777777" w:rsidR="00EB1A69" w:rsidRPr="00B826A2" w:rsidRDefault="00EB1A69" w:rsidP="00D336CF">
            <w:pPr>
              <w:pStyle w:val="Tabletext"/>
              <w:rPr>
                <w:rFonts w:eastAsia="MS PGothic"/>
              </w:rPr>
            </w:pPr>
            <w:r w:rsidRPr="00B826A2">
              <w:t>Note 3: The QZSS minimum received power assumes the minimum receiver-antenna gain is at angles of 10 degrees or more above the Earth’s horizon viewed from the Earth’s surface.</w:t>
            </w:r>
          </w:p>
        </w:tc>
      </w:tr>
    </w:tbl>
    <w:p w14:paraId="5274ACB1" w14:textId="77777777" w:rsidR="00EB1A69" w:rsidRPr="00B826A2" w:rsidRDefault="00EB1A69" w:rsidP="00DD4932">
      <w:pPr>
        <w:pStyle w:val="Tablefin"/>
      </w:pPr>
      <w:bookmarkStart w:id="1307" w:name="_Toc495944720"/>
      <w:bookmarkStart w:id="1308" w:name="_Toc495944561"/>
      <w:bookmarkStart w:id="1309" w:name="_Toc495944402"/>
      <w:bookmarkStart w:id="1310" w:name="_Toc495944243"/>
      <w:bookmarkStart w:id="1311" w:name="_Toc495944084"/>
      <w:bookmarkStart w:id="1312" w:name="_Toc495943925"/>
      <w:bookmarkStart w:id="1313" w:name="_Toc495943766"/>
      <w:bookmarkStart w:id="1314" w:name="_Toc495943607"/>
      <w:bookmarkStart w:id="1315" w:name="_Toc482001243"/>
      <w:bookmarkStart w:id="1316" w:name="_Toc461606215"/>
      <w:bookmarkStart w:id="1317" w:name="_Toc461541330"/>
      <w:bookmarkStart w:id="1318" w:name="_Toc461540475"/>
      <w:bookmarkStart w:id="1319" w:name="_Toc461540351"/>
      <w:bookmarkStart w:id="1320" w:name="_Toc461540227"/>
      <w:bookmarkStart w:id="1321" w:name="_Toc461540103"/>
      <w:bookmarkStart w:id="1322" w:name="_Toc461539979"/>
      <w:bookmarkStart w:id="1323" w:name="_Toc461539855"/>
      <w:bookmarkStart w:id="1324" w:name="_Toc461539731"/>
      <w:bookmarkStart w:id="1325" w:name="_Toc461539565"/>
      <w:bookmarkStart w:id="1326" w:name="_Toc461539404"/>
      <w:bookmarkStart w:id="1327" w:name="_Toc381866692"/>
      <w:bookmarkStart w:id="1328" w:name="_Toc368646237"/>
      <w:bookmarkStart w:id="1329" w:name="_Toc368645358"/>
      <w:bookmarkStart w:id="1330" w:name="_Toc368644800"/>
    </w:p>
    <w:p w14:paraId="6111E235" w14:textId="77777777" w:rsidR="00EB1A69" w:rsidRPr="00B826A2" w:rsidRDefault="00EB1A69" w:rsidP="00DD4932">
      <w:pPr>
        <w:pStyle w:val="Heading2"/>
      </w:pPr>
      <w:bookmarkStart w:id="1331" w:name="_Toc219118789"/>
      <w:bookmarkStart w:id="1332" w:name="_Toc221625935"/>
      <w:r w:rsidRPr="00B826A2">
        <w:t>8.2</w:t>
      </w:r>
      <w:r w:rsidRPr="00B826A2">
        <w:tab/>
        <w:t>QZSS L2 transmission parameters</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14:paraId="061FF847" w14:textId="77777777" w:rsidR="00EB1A69" w:rsidRPr="00B826A2" w:rsidRDefault="00EB1A69" w:rsidP="00EB1A69">
      <w:pPr>
        <w:rPr>
          <w:spacing w:val="-2"/>
          <w:lang w:eastAsia="ja-JP"/>
        </w:rPr>
      </w:pPr>
      <w:r w:rsidRPr="00B826A2">
        <w:rPr>
          <w:spacing w:val="-2"/>
          <w:lang w:eastAsia="ja-JP"/>
        </w:rPr>
        <w:t>QZS</w:t>
      </w:r>
      <w:r w:rsidRPr="00B826A2">
        <w:rPr>
          <w:spacing w:val="-2"/>
        </w:rPr>
        <w:t xml:space="preserve">S </w:t>
      </w:r>
      <w:r w:rsidRPr="00B826A2">
        <w:rPr>
          <w:spacing w:val="-2"/>
          <w:lang w:eastAsia="ja-JP"/>
        </w:rPr>
        <w:t xml:space="preserve">will </w:t>
      </w:r>
      <w:r w:rsidRPr="00B826A2">
        <w:rPr>
          <w:spacing w:val="-2"/>
        </w:rPr>
        <w:t xml:space="preserve">operate </w:t>
      </w:r>
      <w:r w:rsidRPr="00B826A2">
        <w:rPr>
          <w:spacing w:val="-2"/>
          <w:lang w:eastAsia="ja-JP"/>
        </w:rPr>
        <w:t>two</w:t>
      </w:r>
      <w:r w:rsidRPr="00B826A2">
        <w:rPr>
          <w:spacing w:val="-2"/>
        </w:rPr>
        <w:t xml:space="preserve"> signal</w:t>
      </w:r>
      <w:r w:rsidRPr="00B826A2">
        <w:rPr>
          <w:spacing w:val="-2"/>
          <w:lang w:eastAsia="ja-JP"/>
        </w:rPr>
        <w:t>s</w:t>
      </w:r>
      <w:r w:rsidRPr="00B826A2">
        <w:rPr>
          <w:spacing w:val="-2"/>
        </w:rPr>
        <w:t xml:space="preserve"> in the 1 215-1 300 MHz RNSS band.</w:t>
      </w:r>
      <w:r w:rsidRPr="00B826A2">
        <w:rPr>
          <w:spacing w:val="-2"/>
          <w:lang w:eastAsia="ja-JP"/>
        </w:rPr>
        <w:t xml:space="preserve"> The signals include L2C and L6.</w:t>
      </w:r>
    </w:p>
    <w:p w14:paraId="13847A49" w14:textId="2D0621FB" w:rsidR="00EB1A69" w:rsidRPr="00B826A2" w:rsidRDefault="00EB1A69" w:rsidP="00DD4932">
      <w:pPr>
        <w:pStyle w:val="TableNo"/>
      </w:pPr>
      <w:r w:rsidRPr="00B826A2">
        <w:lastRenderedPageBreak/>
        <w:t>TABLE 11</w:t>
      </w:r>
    </w:p>
    <w:p w14:paraId="5C5408BA" w14:textId="77777777" w:rsidR="00EB1A69" w:rsidRPr="00B826A2" w:rsidRDefault="00EB1A69" w:rsidP="00DD4932">
      <w:pPr>
        <w:pStyle w:val="Tabletitle"/>
      </w:pPr>
      <w:r w:rsidRPr="00B826A2">
        <w:t>QZSS L2C transmissions in the 1 215-1 300 MHz band</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2"/>
      </w:tblGrid>
      <w:tr w:rsidR="00EB1A69" w:rsidRPr="00B826A2" w14:paraId="29B39446" w14:textId="77777777" w:rsidTr="004201D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EDFA8FB" w14:textId="77777777" w:rsidR="00EB1A69" w:rsidRPr="00B826A2" w:rsidRDefault="00EB1A69" w:rsidP="00D336CF">
            <w:pPr>
              <w:pStyle w:val="Tablehead"/>
              <w:rPr>
                <w:rFonts w:eastAsia="MS PGothic"/>
              </w:rPr>
            </w:pPr>
            <w:r w:rsidRPr="00B826A2">
              <w:rPr>
                <w:rFonts w:eastAsia="MS PGothic"/>
              </w:rPr>
              <w:t>Parameter</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5625DC2" w14:textId="77777777" w:rsidR="00EB1A69" w:rsidRPr="00B826A2" w:rsidRDefault="00EB1A69" w:rsidP="00D336CF">
            <w:pPr>
              <w:pStyle w:val="Tablehead"/>
              <w:rPr>
                <w:rFonts w:eastAsia="MS PGothic"/>
              </w:rPr>
            </w:pPr>
            <w:r w:rsidRPr="00B826A2">
              <w:rPr>
                <w:rFonts w:eastAsia="MS PGothic"/>
              </w:rPr>
              <w:t>RNSS parameter description</w:t>
            </w:r>
          </w:p>
        </w:tc>
      </w:tr>
      <w:tr w:rsidR="00EB1A69" w:rsidRPr="00B826A2" w14:paraId="1BA3E4C4" w14:textId="77777777" w:rsidTr="004201D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694C0F21" w14:textId="77777777" w:rsidR="00EB1A69" w:rsidRPr="00B826A2" w:rsidRDefault="00EB1A69" w:rsidP="00D336CF">
            <w:pPr>
              <w:pStyle w:val="Tabletext"/>
              <w:rPr>
                <w:rFonts w:eastAsia="MS PGothic"/>
              </w:rPr>
            </w:pPr>
            <w:r w:rsidRPr="00B826A2">
              <w:rPr>
                <w:rFonts w:eastAsia="MS PGothic"/>
              </w:rPr>
              <w:t>Carrier frequency (MHz)</w:t>
            </w:r>
          </w:p>
        </w:tc>
        <w:tc>
          <w:tcPr>
            <w:tcW w:w="4822" w:type="dxa"/>
            <w:tcBorders>
              <w:top w:val="single" w:sz="4" w:space="0" w:color="auto"/>
              <w:left w:val="single" w:sz="4" w:space="0" w:color="auto"/>
              <w:bottom w:val="single" w:sz="4" w:space="0" w:color="auto"/>
              <w:right w:val="single" w:sz="4" w:space="0" w:color="auto"/>
            </w:tcBorders>
            <w:vAlign w:val="center"/>
            <w:hideMark/>
          </w:tcPr>
          <w:p w14:paraId="25ED4CB1" w14:textId="77777777" w:rsidR="00EB1A69" w:rsidRPr="00B826A2" w:rsidRDefault="00EB1A69" w:rsidP="00D336CF">
            <w:pPr>
              <w:pStyle w:val="Tabletext"/>
              <w:jc w:val="center"/>
              <w:rPr>
                <w:rFonts w:eastAsia="MS PGothic"/>
              </w:rPr>
            </w:pPr>
            <w:r w:rsidRPr="00B826A2">
              <w:rPr>
                <w:rFonts w:eastAsia="MS PGothic"/>
              </w:rPr>
              <w:t>1 227.6</w:t>
            </w:r>
          </w:p>
        </w:tc>
      </w:tr>
      <w:tr w:rsidR="00EB1A69" w:rsidRPr="00B826A2" w14:paraId="7A07891D" w14:textId="77777777" w:rsidTr="004201D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798BEB19" w14:textId="77777777" w:rsidR="00EB1A69" w:rsidRPr="00B826A2" w:rsidRDefault="00EB1A69" w:rsidP="00D336CF">
            <w:pPr>
              <w:pStyle w:val="Tabletext"/>
              <w:rPr>
                <w:rFonts w:eastAsia="MS PGothic"/>
              </w:rPr>
            </w:pPr>
            <w:r w:rsidRPr="00B826A2">
              <w:rPr>
                <w:rFonts w:eastAsia="MS PGothic"/>
              </w:rPr>
              <w:t>PRN code chip rate (</w:t>
            </w:r>
            <w:proofErr w:type="spellStart"/>
            <w:r w:rsidRPr="00B826A2">
              <w:rPr>
                <w:rFonts w:eastAsia="MS PGothic"/>
              </w:rPr>
              <w:t>Mchip</w:t>
            </w:r>
            <w:proofErr w:type="spellEnd"/>
            <w:r w:rsidRPr="00B826A2">
              <w:rPr>
                <w:rFonts w:eastAsia="MS PGothic"/>
              </w:rPr>
              <w:t>/s)</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7C70B42" w14:textId="77777777" w:rsidR="00EB1A69" w:rsidRPr="00B826A2" w:rsidRDefault="00EB1A69" w:rsidP="00D336CF">
            <w:pPr>
              <w:pStyle w:val="Tabletext"/>
              <w:jc w:val="center"/>
              <w:rPr>
                <w:rFonts w:eastAsia="MS PGothic"/>
              </w:rPr>
            </w:pPr>
            <w:r w:rsidRPr="00B826A2">
              <w:rPr>
                <w:rFonts w:eastAsia="MS PGothic"/>
              </w:rPr>
              <w:t>1.023 (L2C)</w:t>
            </w:r>
          </w:p>
        </w:tc>
      </w:tr>
      <w:tr w:rsidR="00EB1A69" w:rsidRPr="00B826A2" w14:paraId="4C6A07C6" w14:textId="77777777" w:rsidTr="004201D8">
        <w:trPr>
          <w:tblHeader/>
          <w:jc w:val="center"/>
        </w:trPr>
        <w:tc>
          <w:tcPr>
            <w:tcW w:w="4823" w:type="dxa"/>
            <w:tcBorders>
              <w:top w:val="single" w:sz="4" w:space="0" w:color="auto"/>
              <w:left w:val="single" w:sz="4" w:space="0" w:color="auto"/>
              <w:bottom w:val="single" w:sz="4" w:space="0" w:color="auto"/>
              <w:right w:val="single" w:sz="4" w:space="0" w:color="auto"/>
            </w:tcBorders>
            <w:hideMark/>
          </w:tcPr>
          <w:p w14:paraId="0E2408D6" w14:textId="77777777" w:rsidR="00EB1A69" w:rsidRPr="00B826A2" w:rsidRDefault="00EB1A69" w:rsidP="00D336CF">
            <w:pPr>
              <w:pStyle w:val="Tabletext"/>
              <w:rPr>
                <w:rFonts w:eastAsia="MS PGothic"/>
              </w:rPr>
            </w:pPr>
            <w:r w:rsidRPr="00B826A2">
              <w:rPr>
                <w:rFonts w:eastAsia="MS PGothic"/>
              </w:rPr>
              <w:t>Navigation data bit rates (bit/s)</w:t>
            </w:r>
          </w:p>
        </w:tc>
        <w:tc>
          <w:tcPr>
            <w:tcW w:w="4822" w:type="dxa"/>
            <w:tcBorders>
              <w:top w:val="single" w:sz="4" w:space="0" w:color="auto"/>
              <w:left w:val="single" w:sz="4" w:space="0" w:color="auto"/>
              <w:bottom w:val="single" w:sz="4" w:space="0" w:color="auto"/>
              <w:right w:val="single" w:sz="4" w:space="0" w:color="auto"/>
            </w:tcBorders>
            <w:hideMark/>
          </w:tcPr>
          <w:p w14:paraId="1773B16B" w14:textId="77777777" w:rsidR="00EB1A69" w:rsidRPr="00B826A2" w:rsidRDefault="00EB1A69" w:rsidP="00D336CF">
            <w:pPr>
              <w:pStyle w:val="Tabletext"/>
              <w:jc w:val="center"/>
              <w:rPr>
                <w:rFonts w:eastAsia="MS PGothic"/>
              </w:rPr>
            </w:pPr>
            <w:r w:rsidRPr="00B826A2">
              <w:rPr>
                <w:rFonts w:eastAsia="MS PGothic"/>
              </w:rPr>
              <w:t>25 (L2C)</w:t>
            </w:r>
          </w:p>
        </w:tc>
      </w:tr>
      <w:tr w:rsidR="00EB1A69" w:rsidRPr="00B826A2" w14:paraId="46A55E15" w14:textId="77777777" w:rsidTr="004201D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AB90FB9" w14:textId="77777777" w:rsidR="00EB1A69" w:rsidRPr="00B826A2" w:rsidRDefault="00EB1A69" w:rsidP="00D336CF">
            <w:pPr>
              <w:pStyle w:val="Tabletext"/>
              <w:rPr>
                <w:rFonts w:eastAsia="MS PGothic"/>
              </w:rPr>
            </w:pPr>
            <w:r w:rsidRPr="00B826A2">
              <w:rPr>
                <w:rFonts w:eastAsia="MS PGothic"/>
              </w:rPr>
              <w:t>Navigation data symbol rates (symbol/s)</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89CE90C" w14:textId="77777777" w:rsidR="00EB1A69" w:rsidRPr="00B826A2" w:rsidRDefault="00EB1A69" w:rsidP="00D336CF">
            <w:pPr>
              <w:pStyle w:val="Tabletext"/>
              <w:jc w:val="center"/>
            </w:pPr>
            <w:r w:rsidRPr="00B826A2">
              <w:t>50 (L2C)</w:t>
            </w:r>
          </w:p>
        </w:tc>
      </w:tr>
      <w:tr w:rsidR="00EB1A69" w:rsidRPr="00B826A2" w14:paraId="784F7EB1" w14:textId="77777777" w:rsidTr="004201D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5117149C" w14:textId="77777777" w:rsidR="00EB1A69" w:rsidRPr="00B826A2" w:rsidRDefault="00EB1A69" w:rsidP="00D336CF">
            <w:pPr>
              <w:pStyle w:val="Tabletext"/>
              <w:rPr>
                <w:rFonts w:eastAsia="MS PGothic"/>
              </w:rPr>
            </w:pPr>
            <w:r w:rsidRPr="00B826A2">
              <w:rPr>
                <w:rFonts w:eastAsia="MS PGothic"/>
              </w:rPr>
              <w:t>Signal modulation method</w:t>
            </w:r>
          </w:p>
        </w:tc>
        <w:tc>
          <w:tcPr>
            <w:tcW w:w="4822" w:type="dxa"/>
            <w:tcBorders>
              <w:top w:val="single" w:sz="4" w:space="0" w:color="auto"/>
              <w:left w:val="single" w:sz="4" w:space="0" w:color="auto"/>
              <w:bottom w:val="single" w:sz="4" w:space="0" w:color="auto"/>
              <w:right w:val="single" w:sz="4" w:space="0" w:color="auto"/>
            </w:tcBorders>
            <w:vAlign w:val="center"/>
            <w:hideMark/>
          </w:tcPr>
          <w:p w14:paraId="7D7E7B5C" w14:textId="77777777" w:rsidR="00EB1A69" w:rsidRPr="00B826A2" w:rsidRDefault="00EB1A69" w:rsidP="00D336CF">
            <w:pPr>
              <w:pStyle w:val="Tabletext"/>
              <w:jc w:val="center"/>
              <w:rPr>
                <w:rFonts w:eastAsia="MS PGothic"/>
              </w:rPr>
            </w:pPr>
            <w:r w:rsidRPr="00B826A2">
              <w:t>BPSK</w:t>
            </w:r>
            <w:r w:rsidRPr="00B826A2">
              <w:rPr>
                <w:rFonts w:eastAsia="MS PGothic"/>
              </w:rPr>
              <w:t>-R(1) (L2C)</w:t>
            </w:r>
            <w:r w:rsidRPr="00B826A2">
              <w:rPr>
                <w:rFonts w:eastAsia="MS PGothic"/>
                <w:lang w:eastAsia="ja-JP"/>
              </w:rPr>
              <w:br/>
            </w:r>
            <w:r w:rsidRPr="00B826A2">
              <w:rPr>
                <w:rFonts w:eastAsia="MS PGothic"/>
              </w:rPr>
              <w:t>(see Note 1)</w:t>
            </w:r>
          </w:p>
        </w:tc>
      </w:tr>
      <w:tr w:rsidR="00EB1A69" w:rsidRPr="00B826A2" w14:paraId="3CFFD705" w14:textId="77777777" w:rsidTr="004201D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CBC3953" w14:textId="77777777" w:rsidR="00EB1A69" w:rsidRPr="00B826A2" w:rsidRDefault="00EB1A69" w:rsidP="00D336CF">
            <w:pPr>
              <w:pStyle w:val="Tabletext"/>
              <w:rPr>
                <w:rFonts w:eastAsia="MS PGothic"/>
              </w:rPr>
            </w:pPr>
            <w:r w:rsidRPr="00B826A2">
              <w:rPr>
                <w:rFonts w:eastAsia="MS PGothic"/>
              </w:rPr>
              <w:t>Polarization and ellipticity (dB)</w:t>
            </w:r>
          </w:p>
        </w:tc>
        <w:tc>
          <w:tcPr>
            <w:tcW w:w="4822" w:type="dxa"/>
            <w:tcBorders>
              <w:top w:val="single" w:sz="4" w:space="0" w:color="auto"/>
              <w:left w:val="single" w:sz="4" w:space="0" w:color="auto"/>
              <w:bottom w:val="single" w:sz="4" w:space="0" w:color="auto"/>
              <w:right w:val="single" w:sz="4" w:space="0" w:color="auto"/>
            </w:tcBorders>
            <w:vAlign w:val="center"/>
            <w:hideMark/>
          </w:tcPr>
          <w:p w14:paraId="7BEFE3B7" w14:textId="77777777" w:rsidR="00EB1A69" w:rsidRPr="00B826A2" w:rsidRDefault="00EB1A69" w:rsidP="00D336CF">
            <w:pPr>
              <w:pStyle w:val="Tabletext"/>
              <w:jc w:val="center"/>
              <w:rPr>
                <w:rFonts w:eastAsia="MS PGothic"/>
              </w:rPr>
            </w:pPr>
            <w:r w:rsidRPr="00B826A2">
              <w:rPr>
                <w:rFonts w:eastAsia="MS PGothic"/>
              </w:rPr>
              <w:t xml:space="preserve">RHCP; maximum </w:t>
            </w:r>
            <w:r w:rsidRPr="00B826A2">
              <w:rPr>
                <w:rFonts w:eastAsia="MS PGothic"/>
                <w:lang w:eastAsia="ja-JP"/>
              </w:rPr>
              <w:t>2.2</w:t>
            </w:r>
          </w:p>
        </w:tc>
      </w:tr>
      <w:tr w:rsidR="00EB1A69" w:rsidRPr="00B826A2" w14:paraId="7D764787" w14:textId="77777777" w:rsidTr="004201D8">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3DE8B841" w14:textId="77777777" w:rsidR="00EB1A69" w:rsidRPr="00B826A2" w:rsidRDefault="00EB1A69" w:rsidP="00D336CF">
            <w:pPr>
              <w:pStyle w:val="Tabletext"/>
              <w:rPr>
                <w:rFonts w:eastAsia="MS PGothic"/>
              </w:rPr>
            </w:pPr>
            <w:r w:rsidRPr="00B826A2">
              <w:rPr>
                <w:rFonts w:eastAsia="MS PGothic"/>
              </w:rPr>
              <w:t>Minimum received power level at input of antenna (</w:t>
            </w:r>
            <w:proofErr w:type="spellStart"/>
            <w:r w:rsidRPr="00B826A2">
              <w:rPr>
                <w:rFonts w:eastAsia="MS PGothic"/>
              </w:rPr>
              <w:t>dBW</w:t>
            </w:r>
            <w:proofErr w:type="spellEnd"/>
            <w:r w:rsidRPr="00B826A2">
              <w:rPr>
                <w:rFonts w:eastAsia="MS PGothic"/>
              </w:rPr>
              <w:t>)</w:t>
            </w:r>
          </w:p>
        </w:tc>
        <w:tc>
          <w:tcPr>
            <w:tcW w:w="4822" w:type="dxa"/>
            <w:tcBorders>
              <w:top w:val="single" w:sz="4" w:space="0" w:color="auto"/>
              <w:left w:val="single" w:sz="4" w:space="0" w:color="auto"/>
              <w:bottom w:val="single" w:sz="4" w:space="0" w:color="auto"/>
              <w:right w:val="single" w:sz="4" w:space="0" w:color="auto"/>
            </w:tcBorders>
            <w:vAlign w:val="center"/>
            <w:hideMark/>
          </w:tcPr>
          <w:p w14:paraId="23F15C7F" w14:textId="75EFA1BE" w:rsidR="00EB1A69" w:rsidRPr="00B826A2" w:rsidRDefault="00EB1A69" w:rsidP="00D336CF">
            <w:pPr>
              <w:pStyle w:val="Tabletext"/>
              <w:jc w:val="center"/>
              <w:rPr>
                <w:rFonts w:eastAsia="MS PGothic"/>
              </w:rPr>
            </w:pPr>
            <w:r w:rsidRPr="00B826A2">
              <w:rPr>
                <w:rFonts w:eastAsia="MS PGothic"/>
              </w:rPr>
              <w:t>−1</w:t>
            </w:r>
            <w:r w:rsidRPr="00B826A2">
              <w:rPr>
                <w:rFonts w:eastAsia="MS PGothic"/>
                <w:lang w:eastAsia="ja-JP"/>
              </w:rPr>
              <w:t>58.5 total power</w:t>
            </w:r>
            <w:r w:rsidRPr="00B826A2">
              <w:rPr>
                <w:rFonts w:eastAsia="MS PGothic"/>
                <w:lang w:eastAsia="ja-JP"/>
              </w:rPr>
              <w:br/>
            </w:r>
            <w:r w:rsidRPr="00B826A2">
              <w:rPr>
                <w:rFonts w:eastAsia="MS PGothic"/>
              </w:rPr>
              <w:t>(see Note 2)</w:t>
            </w:r>
          </w:p>
        </w:tc>
      </w:tr>
      <w:tr w:rsidR="00EB1A69" w:rsidRPr="00B826A2" w14:paraId="6DA53860" w14:textId="77777777" w:rsidTr="004201D8">
        <w:trPr>
          <w:tblHeader/>
          <w:jc w:val="center"/>
        </w:trPr>
        <w:tc>
          <w:tcPr>
            <w:tcW w:w="9645" w:type="dxa"/>
            <w:gridSpan w:val="2"/>
            <w:tcBorders>
              <w:top w:val="single" w:sz="4" w:space="0" w:color="auto"/>
              <w:left w:val="nil"/>
              <w:bottom w:val="nil"/>
              <w:right w:val="nil"/>
            </w:tcBorders>
            <w:vAlign w:val="center"/>
            <w:hideMark/>
          </w:tcPr>
          <w:p w14:paraId="644196DD" w14:textId="208DC970" w:rsidR="00737E3C" w:rsidRPr="00B826A2" w:rsidRDefault="00737E3C" w:rsidP="00D336CF">
            <w:pPr>
              <w:pStyle w:val="Tabletext"/>
              <w:rPr>
                <w:szCs w:val="22"/>
              </w:rPr>
            </w:pPr>
            <w:r w:rsidRPr="00B826A2">
              <w:rPr>
                <w:i/>
                <w:iCs/>
              </w:rPr>
              <w:t>Notes to Table 11:</w:t>
            </w:r>
          </w:p>
          <w:p w14:paraId="19813412" w14:textId="5D74C8A0" w:rsidR="00EB1A69" w:rsidRPr="00B826A2" w:rsidRDefault="00EB1A69" w:rsidP="00D336CF">
            <w:pPr>
              <w:pStyle w:val="Tabletext"/>
              <w:rPr>
                <w:szCs w:val="22"/>
              </w:rPr>
            </w:pPr>
            <w:r w:rsidRPr="00B826A2">
              <w:rPr>
                <w:szCs w:val="22"/>
              </w:rPr>
              <w:t xml:space="preserve">Note 1: For </w:t>
            </w:r>
            <w:r w:rsidRPr="00B826A2">
              <w:rPr>
                <w:szCs w:val="22"/>
                <w:lang w:eastAsia="ja-JP"/>
              </w:rPr>
              <w:t>QZS</w:t>
            </w:r>
            <w:r w:rsidRPr="00B826A2">
              <w:rPr>
                <w:szCs w:val="22"/>
              </w:rPr>
              <w:t>S RNSS parameters, BPSK-R(</w:t>
            </w:r>
            <w:r w:rsidRPr="00B826A2">
              <w:rPr>
                <w:i/>
                <w:szCs w:val="22"/>
              </w:rPr>
              <w:t>n</w:t>
            </w:r>
            <w:r w:rsidRPr="00B826A2">
              <w:rPr>
                <w:szCs w:val="22"/>
              </w:rPr>
              <w:t xml:space="preserve">) denotes a binary phase shift keying modulation using rectangular chips with a chipping rate of </w:t>
            </w:r>
            <w:r w:rsidRPr="00B826A2">
              <w:rPr>
                <w:i/>
                <w:szCs w:val="22"/>
              </w:rPr>
              <w:t>n</w:t>
            </w:r>
            <w:r w:rsidRPr="00B826A2">
              <w:rPr>
                <w:szCs w:val="22"/>
              </w:rPr>
              <w:t> </w:t>
            </w:r>
            <w:r w:rsidRPr="00B826A2">
              <w:rPr>
                <w:szCs w:val="22"/>
              </w:rPr>
              <w:sym w:font="Symbol" w:char="F0B4"/>
            </w:r>
            <w:r w:rsidRPr="00B826A2">
              <w:rPr>
                <w:szCs w:val="22"/>
              </w:rPr>
              <w:t> 1.023 (</w:t>
            </w:r>
            <w:proofErr w:type="spellStart"/>
            <w:r w:rsidRPr="00B826A2">
              <w:rPr>
                <w:szCs w:val="22"/>
              </w:rPr>
              <w:t>Mchip</w:t>
            </w:r>
            <w:proofErr w:type="spellEnd"/>
            <w:r w:rsidRPr="00B826A2">
              <w:rPr>
                <w:szCs w:val="22"/>
              </w:rPr>
              <w:t>/s).</w:t>
            </w:r>
          </w:p>
          <w:p w14:paraId="0CB74380" w14:textId="77777777" w:rsidR="00EB1A69" w:rsidRPr="00B826A2" w:rsidRDefault="00EB1A69" w:rsidP="00D336CF">
            <w:pPr>
              <w:pStyle w:val="Tabletext"/>
              <w:rPr>
                <w:rFonts w:eastAsia="MS PGothic"/>
                <w:szCs w:val="22"/>
              </w:rPr>
            </w:pPr>
            <w:r w:rsidRPr="00B826A2">
              <w:rPr>
                <w:szCs w:val="22"/>
              </w:rPr>
              <w:t xml:space="preserve">Note 2: The QZSS minimum received power assumes the minimum receiver-antenna gain is at angles of </w:t>
            </w:r>
            <w:r w:rsidRPr="00B826A2">
              <w:rPr>
                <w:szCs w:val="22"/>
                <w:lang w:eastAsia="ja-JP"/>
              </w:rPr>
              <w:t>10</w:t>
            </w:r>
            <w:r w:rsidRPr="00B826A2">
              <w:rPr>
                <w:szCs w:val="22"/>
              </w:rPr>
              <w:t> degrees or more above the Earth’s horizon viewed from the Earth’s surface.</w:t>
            </w:r>
          </w:p>
        </w:tc>
      </w:tr>
    </w:tbl>
    <w:p w14:paraId="7670A186" w14:textId="77777777" w:rsidR="00EB1A69" w:rsidRPr="00B826A2" w:rsidRDefault="00EB1A69" w:rsidP="00DD4932">
      <w:pPr>
        <w:pStyle w:val="Tablefin"/>
      </w:pPr>
    </w:p>
    <w:p w14:paraId="59F18C30" w14:textId="7A75844F" w:rsidR="00EB1A69" w:rsidRPr="00B826A2" w:rsidRDefault="00EB1A69" w:rsidP="00DD4932">
      <w:pPr>
        <w:pStyle w:val="TableNo"/>
      </w:pPr>
      <w:r w:rsidRPr="00B826A2">
        <w:t>TABLE 12</w:t>
      </w:r>
    </w:p>
    <w:p w14:paraId="229BE6AE" w14:textId="77777777" w:rsidR="00EB1A69" w:rsidRPr="00B826A2" w:rsidRDefault="00EB1A69" w:rsidP="00DD4932">
      <w:pPr>
        <w:pStyle w:val="Tabletitle"/>
      </w:pPr>
      <w:r w:rsidRPr="00B826A2">
        <w:t>QZSS L6 transmissions in the 1 215-1 300 MHz band (see Note 1)</w:t>
      </w:r>
    </w:p>
    <w:tbl>
      <w:tblPr>
        <w:tblW w:w="9645" w:type="dxa"/>
        <w:jc w:val="center"/>
        <w:tblLayout w:type="fixed"/>
        <w:tblLook w:val="04A0" w:firstRow="1" w:lastRow="0" w:firstColumn="1" w:lastColumn="0" w:noHBand="0" w:noVBand="1"/>
      </w:tblPr>
      <w:tblGrid>
        <w:gridCol w:w="4765"/>
        <w:gridCol w:w="4880"/>
      </w:tblGrid>
      <w:tr w:rsidR="00EB1A69" w:rsidRPr="00B826A2" w14:paraId="290AB65E" w14:textId="77777777" w:rsidTr="00D336CF">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51ED6180" w14:textId="77777777" w:rsidR="00EB1A69" w:rsidRPr="00B826A2" w:rsidRDefault="00EB1A69" w:rsidP="00D336CF">
            <w:pPr>
              <w:pStyle w:val="Tablehead"/>
              <w:rPr>
                <w:rFonts w:eastAsia="MS PGothic"/>
              </w:rPr>
            </w:pPr>
            <w:r w:rsidRPr="00B826A2">
              <w:rPr>
                <w:rFonts w:eastAsia="MS PGothic"/>
              </w:rPr>
              <w:t>Parameter</w:t>
            </w:r>
          </w:p>
        </w:tc>
        <w:tc>
          <w:tcPr>
            <w:tcW w:w="4880" w:type="dxa"/>
            <w:tcBorders>
              <w:top w:val="single" w:sz="4" w:space="0" w:color="auto"/>
              <w:left w:val="single" w:sz="4" w:space="0" w:color="auto"/>
              <w:bottom w:val="single" w:sz="4" w:space="0" w:color="auto"/>
              <w:right w:val="single" w:sz="4" w:space="0" w:color="auto"/>
            </w:tcBorders>
            <w:vAlign w:val="center"/>
            <w:hideMark/>
          </w:tcPr>
          <w:p w14:paraId="1AC23F7F" w14:textId="77777777" w:rsidR="00EB1A69" w:rsidRPr="00B826A2" w:rsidRDefault="00EB1A69" w:rsidP="00D336CF">
            <w:pPr>
              <w:pStyle w:val="Tablehead"/>
              <w:rPr>
                <w:rFonts w:eastAsia="MS PGothic"/>
              </w:rPr>
            </w:pPr>
            <w:r w:rsidRPr="00B826A2">
              <w:rPr>
                <w:rFonts w:eastAsia="MS PGothic"/>
              </w:rPr>
              <w:t>RNSS parameter description</w:t>
            </w:r>
          </w:p>
        </w:tc>
      </w:tr>
      <w:tr w:rsidR="00EB1A69" w:rsidRPr="00B826A2" w14:paraId="1C334CF2" w14:textId="77777777" w:rsidTr="00D336CF">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1B02F5B7" w14:textId="77777777" w:rsidR="00EB1A69" w:rsidRPr="00B826A2" w:rsidRDefault="00EB1A69" w:rsidP="00D336CF">
            <w:pPr>
              <w:pStyle w:val="Tabletext"/>
              <w:rPr>
                <w:rFonts w:eastAsia="MS PGothic"/>
              </w:rPr>
            </w:pPr>
            <w:r w:rsidRPr="00B826A2">
              <w:rPr>
                <w:rFonts w:eastAsia="MS PGothic"/>
              </w:rPr>
              <w:t>Carrier frequency (MHz)</w:t>
            </w:r>
          </w:p>
        </w:tc>
        <w:tc>
          <w:tcPr>
            <w:tcW w:w="4880" w:type="dxa"/>
            <w:tcBorders>
              <w:top w:val="single" w:sz="4" w:space="0" w:color="auto"/>
              <w:left w:val="single" w:sz="4" w:space="0" w:color="auto"/>
              <w:bottom w:val="single" w:sz="4" w:space="0" w:color="auto"/>
              <w:right w:val="single" w:sz="4" w:space="0" w:color="auto"/>
            </w:tcBorders>
            <w:vAlign w:val="center"/>
            <w:hideMark/>
          </w:tcPr>
          <w:p w14:paraId="5B991E7B" w14:textId="77777777" w:rsidR="00EB1A69" w:rsidRPr="00B826A2" w:rsidRDefault="00EB1A69" w:rsidP="00D336CF">
            <w:pPr>
              <w:pStyle w:val="Tabletext"/>
              <w:jc w:val="center"/>
              <w:rPr>
                <w:rFonts w:eastAsia="MS PGothic"/>
                <w:szCs w:val="21"/>
              </w:rPr>
            </w:pPr>
            <w:r w:rsidRPr="00B826A2">
              <w:rPr>
                <w:rFonts w:eastAsia="MS PGothic"/>
                <w:szCs w:val="21"/>
              </w:rPr>
              <w:t>1 278.75</w:t>
            </w:r>
          </w:p>
        </w:tc>
      </w:tr>
      <w:tr w:rsidR="00EB1A69" w:rsidRPr="00B826A2" w14:paraId="3AFF069E" w14:textId="77777777" w:rsidTr="00D336CF">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771BA7D8" w14:textId="77777777" w:rsidR="00EB1A69" w:rsidRPr="00B826A2" w:rsidRDefault="00EB1A69" w:rsidP="00D336CF">
            <w:pPr>
              <w:pStyle w:val="Tabletext"/>
              <w:rPr>
                <w:rFonts w:eastAsia="MS PGothic"/>
              </w:rPr>
            </w:pPr>
            <w:r w:rsidRPr="00B826A2">
              <w:rPr>
                <w:rFonts w:eastAsia="MS PGothic"/>
              </w:rPr>
              <w:t>PRN code chip rate (</w:t>
            </w:r>
            <w:proofErr w:type="spellStart"/>
            <w:r w:rsidRPr="00B826A2">
              <w:rPr>
                <w:rFonts w:eastAsia="MS PGothic"/>
              </w:rPr>
              <w:t>Mchip</w:t>
            </w:r>
            <w:proofErr w:type="spellEnd"/>
            <w:r w:rsidRPr="00B826A2">
              <w:rPr>
                <w:rFonts w:eastAsia="MS PGothic"/>
              </w:rPr>
              <w:t>/s)</w:t>
            </w:r>
          </w:p>
        </w:tc>
        <w:tc>
          <w:tcPr>
            <w:tcW w:w="4880" w:type="dxa"/>
            <w:tcBorders>
              <w:top w:val="single" w:sz="4" w:space="0" w:color="auto"/>
              <w:left w:val="single" w:sz="4" w:space="0" w:color="auto"/>
              <w:bottom w:val="single" w:sz="4" w:space="0" w:color="auto"/>
              <w:right w:val="single" w:sz="4" w:space="0" w:color="auto"/>
            </w:tcBorders>
            <w:vAlign w:val="center"/>
            <w:hideMark/>
          </w:tcPr>
          <w:p w14:paraId="7B02F1B1" w14:textId="77777777" w:rsidR="00EB1A69" w:rsidRPr="00B826A2" w:rsidRDefault="00EB1A69" w:rsidP="00D336CF">
            <w:pPr>
              <w:pStyle w:val="Tabletext"/>
              <w:jc w:val="center"/>
              <w:rPr>
                <w:rFonts w:eastAsia="MS PGothic"/>
                <w:szCs w:val="21"/>
              </w:rPr>
            </w:pPr>
            <w:r w:rsidRPr="00B826A2">
              <w:rPr>
                <w:rFonts w:eastAsia="MS PGothic"/>
                <w:szCs w:val="21"/>
              </w:rPr>
              <w:t>5.115 (L</w:t>
            </w:r>
            <w:r w:rsidRPr="00B826A2">
              <w:rPr>
                <w:szCs w:val="21"/>
                <w:lang w:eastAsia="ja-JP"/>
              </w:rPr>
              <w:t>6</w:t>
            </w:r>
            <w:r w:rsidRPr="00B826A2">
              <w:rPr>
                <w:rFonts w:eastAsia="MS PGothic"/>
                <w:szCs w:val="21"/>
              </w:rPr>
              <w:t>)</w:t>
            </w:r>
          </w:p>
        </w:tc>
      </w:tr>
      <w:tr w:rsidR="00EB1A69" w:rsidRPr="00B826A2" w14:paraId="1AB8EC23" w14:textId="77777777" w:rsidTr="00D336CF">
        <w:trPr>
          <w:tblHeader/>
          <w:jc w:val="center"/>
        </w:trPr>
        <w:tc>
          <w:tcPr>
            <w:tcW w:w="4765" w:type="dxa"/>
            <w:tcBorders>
              <w:top w:val="single" w:sz="4" w:space="0" w:color="auto"/>
              <w:left w:val="single" w:sz="4" w:space="0" w:color="auto"/>
              <w:bottom w:val="single" w:sz="4" w:space="0" w:color="auto"/>
              <w:right w:val="single" w:sz="4" w:space="0" w:color="auto"/>
            </w:tcBorders>
            <w:hideMark/>
          </w:tcPr>
          <w:p w14:paraId="64ADA3DA" w14:textId="77777777" w:rsidR="00EB1A69" w:rsidRPr="00B826A2" w:rsidRDefault="00EB1A69" w:rsidP="00D336CF">
            <w:pPr>
              <w:pStyle w:val="Tabletext"/>
              <w:rPr>
                <w:rFonts w:eastAsia="MS PGothic"/>
              </w:rPr>
            </w:pPr>
            <w:r w:rsidRPr="00B826A2">
              <w:rPr>
                <w:rFonts w:eastAsia="MS PGothic"/>
              </w:rPr>
              <w:t>Navigation data bit rates (bit/s)</w:t>
            </w:r>
          </w:p>
        </w:tc>
        <w:tc>
          <w:tcPr>
            <w:tcW w:w="4880" w:type="dxa"/>
            <w:tcBorders>
              <w:top w:val="single" w:sz="4" w:space="0" w:color="auto"/>
              <w:left w:val="single" w:sz="4" w:space="0" w:color="auto"/>
              <w:bottom w:val="single" w:sz="4" w:space="0" w:color="auto"/>
              <w:right w:val="single" w:sz="4" w:space="0" w:color="auto"/>
            </w:tcBorders>
            <w:hideMark/>
          </w:tcPr>
          <w:p w14:paraId="7473D4D5" w14:textId="77777777" w:rsidR="00EB1A69" w:rsidRPr="00B826A2" w:rsidRDefault="00EB1A69" w:rsidP="00D336CF">
            <w:pPr>
              <w:pStyle w:val="Tabletext"/>
              <w:jc w:val="center"/>
              <w:rPr>
                <w:rFonts w:eastAsia="MS PGothic"/>
                <w:szCs w:val="21"/>
              </w:rPr>
            </w:pPr>
            <w:r w:rsidRPr="00B826A2">
              <w:rPr>
                <w:rFonts w:eastAsia="MS PGothic"/>
                <w:szCs w:val="21"/>
              </w:rPr>
              <w:t>2 000 (L</w:t>
            </w:r>
            <w:r w:rsidRPr="00B826A2">
              <w:rPr>
                <w:szCs w:val="21"/>
                <w:lang w:eastAsia="ja-JP"/>
              </w:rPr>
              <w:t>6</w:t>
            </w:r>
            <w:r w:rsidRPr="00B826A2">
              <w:rPr>
                <w:rFonts w:eastAsia="MS PGothic"/>
                <w:szCs w:val="21"/>
              </w:rPr>
              <w:t>)</w:t>
            </w:r>
          </w:p>
        </w:tc>
      </w:tr>
      <w:tr w:rsidR="00EB1A69" w:rsidRPr="00B826A2" w14:paraId="21555213" w14:textId="77777777" w:rsidTr="00D336CF">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4347BED3" w14:textId="77777777" w:rsidR="00EB1A69" w:rsidRPr="00B826A2" w:rsidRDefault="00EB1A69" w:rsidP="00D336CF">
            <w:pPr>
              <w:pStyle w:val="Tabletext"/>
              <w:rPr>
                <w:rFonts w:eastAsia="MS PGothic"/>
              </w:rPr>
            </w:pPr>
            <w:r w:rsidRPr="00B826A2">
              <w:rPr>
                <w:rFonts w:eastAsia="MS PGothic"/>
              </w:rPr>
              <w:t>Navigation data symbol rates (symbol/s)</w:t>
            </w:r>
          </w:p>
        </w:tc>
        <w:tc>
          <w:tcPr>
            <w:tcW w:w="4880" w:type="dxa"/>
            <w:tcBorders>
              <w:top w:val="single" w:sz="4" w:space="0" w:color="auto"/>
              <w:left w:val="single" w:sz="4" w:space="0" w:color="auto"/>
              <w:bottom w:val="single" w:sz="4" w:space="0" w:color="auto"/>
              <w:right w:val="single" w:sz="4" w:space="0" w:color="auto"/>
            </w:tcBorders>
            <w:vAlign w:val="center"/>
            <w:hideMark/>
          </w:tcPr>
          <w:p w14:paraId="327082C3" w14:textId="77777777" w:rsidR="00EB1A69" w:rsidRPr="00B826A2" w:rsidRDefault="00EB1A69" w:rsidP="00D336CF">
            <w:pPr>
              <w:pStyle w:val="Tabletext"/>
              <w:jc w:val="center"/>
            </w:pPr>
            <w:r w:rsidRPr="00B826A2">
              <w:t>250 (L</w:t>
            </w:r>
            <w:r w:rsidRPr="00B826A2">
              <w:rPr>
                <w:lang w:eastAsia="ja-JP"/>
              </w:rPr>
              <w:t>6</w:t>
            </w:r>
            <w:r w:rsidRPr="00B826A2">
              <w:t>)</w:t>
            </w:r>
          </w:p>
        </w:tc>
      </w:tr>
      <w:tr w:rsidR="00EB1A69" w:rsidRPr="00B826A2" w14:paraId="69A03998" w14:textId="77777777" w:rsidTr="00D336CF">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613A7792" w14:textId="77777777" w:rsidR="00EB1A69" w:rsidRPr="00B826A2" w:rsidRDefault="00EB1A69" w:rsidP="00D336CF">
            <w:pPr>
              <w:pStyle w:val="Tabletext"/>
              <w:rPr>
                <w:rFonts w:eastAsia="MS PGothic"/>
              </w:rPr>
            </w:pPr>
            <w:r w:rsidRPr="00B826A2">
              <w:rPr>
                <w:rFonts w:eastAsia="MS PGothic"/>
              </w:rPr>
              <w:t>Signal modulation method</w:t>
            </w:r>
          </w:p>
        </w:tc>
        <w:tc>
          <w:tcPr>
            <w:tcW w:w="4880" w:type="dxa"/>
            <w:tcBorders>
              <w:top w:val="single" w:sz="4" w:space="0" w:color="auto"/>
              <w:left w:val="single" w:sz="4" w:space="0" w:color="auto"/>
              <w:bottom w:val="single" w:sz="4" w:space="0" w:color="auto"/>
              <w:right w:val="single" w:sz="4" w:space="0" w:color="auto"/>
            </w:tcBorders>
            <w:vAlign w:val="center"/>
            <w:hideMark/>
          </w:tcPr>
          <w:p w14:paraId="1B09FF9F" w14:textId="77777777" w:rsidR="00EB1A69" w:rsidRPr="00B826A2" w:rsidRDefault="00EB1A69" w:rsidP="00D336CF">
            <w:pPr>
              <w:pStyle w:val="Tabletext"/>
              <w:jc w:val="center"/>
              <w:rPr>
                <w:rFonts w:eastAsia="MS PGothic"/>
                <w:szCs w:val="21"/>
              </w:rPr>
            </w:pPr>
            <w:r w:rsidRPr="00B826A2">
              <w:t>BPSK</w:t>
            </w:r>
            <w:r w:rsidRPr="00B826A2">
              <w:rPr>
                <w:rFonts w:eastAsia="MS PGothic"/>
                <w:szCs w:val="21"/>
              </w:rPr>
              <w:t>-R(5) (L</w:t>
            </w:r>
            <w:r w:rsidRPr="00B826A2">
              <w:rPr>
                <w:szCs w:val="21"/>
                <w:lang w:eastAsia="ja-JP"/>
              </w:rPr>
              <w:t>6</w:t>
            </w:r>
            <w:r w:rsidRPr="00B826A2">
              <w:rPr>
                <w:rFonts w:eastAsia="MS PGothic"/>
                <w:szCs w:val="21"/>
              </w:rPr>
              <w:t xml:space="preserve">) </w:t>
            </w:r>
            <w:r w:rsidRPr="00B826A2">
              <w:rPr>
                <w:rFonts w:eastAsia="MS PGothic"/>
                <w:szCs w:val="21"/>
              </w:rPr>
              <w:br/>
              <w:t>(see Note 2)</w:t>
            </w:r>
          </w:p>
        </w:tc>
      </w:tr>
      <w:tr w:rsidR="00EB1A69" w:rsidRPr="00B826A2" w14:paraId="57B0F05C" w14:textId="77777777" w:rsidTr="00D336CF">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42CE7D52" w14:textId="77777777" w:rsidR="00EB1A69" w:rsidRPr="00B826A2" w:rsidRDefault="00EB1A69" w:rsidP="00D336CF">
            <w:pPr>
              <w:pStyle w:val="Tabletext"/>
              <w:rPr>
                <w:rFonts w:eastAsia="MS PGothic"/>
              </w:rPr>
            </w:pPr>
            <w:r w:rsidRPr="00B826A2">
              <w:rPr>
                <w:rFonts w:eastAsia="MS PGothic"/>
              </w:rPr>
              <w:t>Polarization and ellipticity (dB)</w:t>
            </w:r>
          </w:p>
        </w:tc>
        <w:tc>
          <w:tcPr>
            <w:tcW w:w="4880" w:type="dxa"/>
            <w:tcBorders>
              <w:top w:val="single" w:sz="4" w:space="0" w:color="auto"/>
              <w:left w:val="single" w:sz="4" w:space="0" w:color="auto"/>
              <w:bottom w:val="single" w:sz="4" w:space="0" w:color="auto"/>
              <w:right w:val="single" w:sz="4" w:space="0" w:color="auto"/>
            </w:tcBorders>
            <w:vAlign w:val="center"/>
            <w:hideMark/>
          </w:tcPr>
          <w:p w14:paraId="06AA8B5C" w14:textId="77777777" w:rsidR="00EB1A69" w:rsidRPr="00B826A2" w:rsidRDefault="00EB1A69" w:rsidP="00D336CF">
            <w:pPr>
              <w:pStyle w:val="Tabletext"/>
              <w:jc w:val="center"/>
              <w:rPr>
                <w:rFonts w:eastAsia="MS PGothic"/>
                <w:szCs w:val="21"/>
              </w:rPr>
            </w:pPr>
            <w:r w:rsidRPr="00B826A2">
              <w:rPr>
                <w:rFonts w:eastAsia="MS PGothic"/>
                <w:szCs w:val="21"/>
              </w:rPr>
              <w:t>RHCP; maximum 2.2</w:t>
            </w:r>
          </w:p>
        </w:tc>
      </w:tr>
      <w:tr w:rsidR="00EB1A69" w:rsidRPr="00B826A2" w14:paraId="3C1797DE" w14:textId="77777777" w:rsidTr="00D336CF">
        <w:trPr>
          <w:tblHeader/>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3A01CC25" w14:textId="77777777" w:rsidR="00EB1A69" w:rsidRPr="00B826A2" w:rsidRDefault="00EB1A69" w:rsidP="00D336CF">
            <w:pPr>
              <w:pStyle w:val="Tabletext"/>
              <w:rPr>
                <w:rFonts w:eastAsia="MS PGothic"/>
              </w:rPr>
            </w:pPr>
            <w:r w:rsidRPr="00B826A2">
              <w:rPr>
                <w:rFonts w:eastAsia="MS PGothic"/>
              </w:rPr>
              <w:t>Minimum received power level at input of antenna (</w:t>
            </w:r>
            <w:proofErr w:type="spellStart"/>
            <w:r w:rsidRPr="00B826A2">
              <w:rPr>
                <w:rFonts w:eastAsia="MS PGothic"/>
              </w:rPr>
              <w:t>dBW</w:t>
            </w:r>
            <w:proofErr w:type="spellEnd"/>
            <w:r w:rsidRPr="00B826A2">
              <w:rPr>
                <w:rFonts w:eastAsia="MS PGothic"/>
              </w:rPr>
              <w:t>)</w:t>
            </w:r>
          </w:p>
        </w:tc>
        <w:tc>
          <w:tcPr>
            <w:tcW w:w="4880" w:type="dxa"/>
            <w:tcBorders>
              <w:top w:val="single" w:sz="4" w:space="0" w:color="auto"/>
              <w:left w:val="single" w:sz="4" w:space="0" w:color="auto"/>
              <w:bottom w:val="single" w:sz="4" w:space="0" w:color="auto"/>
              <w:right w:val="single" w:sz="4" w:space="0" w:color="auto"/>
            </w:tcBorders>
            <w:vAlign w:val="center"/>
            <w:hideMark/>
          </w:tcPr>
          <w:p w14:paraId="72016F4B" w14:textId="04565843" w:rsidR="00EB1A69" w:rsidRPr="004201D8" w:rsidRDefault="00EB1A69" w:rsidP="00D336CF">
            <w:pPr>
              <w:pStyle w:val="Tabletext"/>
              <w:jc w:val="center"/>
              <w:rPr>
                <w:rFonts w:eastAsia="MS PGothic"/>
                <w:lang w:eastAsia="ja-JP"/>
              </w:rPr>
            </w:pPr>
            <w:r w:rsidRPr="00B826A2">
              <w:rPr>
                <w:rFonts w:eastAsia="MS PGothic"/>
              </w:rPr>
              <w:t>−15</w:t>
            </w:r>
            <w:r w:rsidRPr="00B826A2">
              <w:rPr>
                <w:rFonts w:eastAsia="MS PGothic"/>
                <w:lang w:eastAsia="ja-JP"/>
              </w:rPr>
              <w:t>6.82</w:t>
            </w:r>
            <w:r w:rsidRPr="00B826A2">
              <w:rPr>
                <w:rFonts w:eastAsia="MS PGothic"/>
              </w:rPr>
              <w:t xml:space="preserve"> total power</w:t>
            </w:r>
            <w:r w:rsidRPr="00B826A2">
              <w:rPr>
                <w:rFonts w:eastAsia="MS PGothic"/>
                <w:lang w:eastAsia="ja-JP"/>
              </w:rPr>
              <w:t xml:space="preserve"> </w:t>
            </w:r>
            <w:r w:rsidRPr="00B826A2">
              <w:rPr>
                <w:rFonts w:eastAsia="MS PGothic"/>
              </w:rPr>
              <w:br/>
              <w:t>(see Note 3)</w:t>
            </w:r>
          </w:p>
        </w:tc>
      </w:tr>
      <w:tr w:rsidR="00EB1A69" w:rsidRPr="00B826A2" w14:paraId="3AA6ABAA" w14:textId="77777777" w:rsidTr="00D336CF">
        <w:trPr>
          <w:tblHeader/>
          <w:jc w:val="center"/>
        </w:trPr>
        <w:tc>
          <w:tcPr>
            <w:tcW w:w="9645" w:type="dxa"/>
            <w:gridSpan w:val="2"/>
            <w:tcBorders>
              <w:top w:val="single" w:sz="4" w:space="0" w:color="auto"/>
              <w:left w:val="nil"/>
              <w:bottom w:val="nil"/>
              <w:right w:val="nil"/>
            </w:tcBorders>
            <w:vAlign w:val="center"/>
            <w:hideMark/>
          </w:tcPr>
          <w:p w14:paraId="57C85EB5" w14:textId="7056692F" w:rsidR="00737E3C" w:rsidRPr="00B826A2" w:rsidRDefault="00737E3C" w:rsidP="00D336CF">
            <w:pPr>
              <w:pStyle w:val="Tabletext"/>
              <w:rPr>
                <w:szCs w:val="22"/>
              </w:rPr>
            </w:pPr>
            <w:r w:rsidRPr="00B826A2">
              <w:rPr>
                <w:i/>
                <w:iCs/>
              </w:rPr>
              <w:t>Notes to Table 12:</w:t>
            </w:r>
          </w:p>
          <w:p w14:paraId="51612B43" w14:textId="3E0E2616" w:rsidR="00EB1A69" w:rsidRPr="00B826A2" w:rsidRDefault="00EB1A69" w:rsidP="00D336CF">
            <w:pPr>
              <w:pStyle w:val="Tabletext"/>
              <w:rPr>
                <w:szCs w:val="22"/>
              </w:rPr>
            </w:pPr>
            <w:r w:rsidRPr="00B826A2">
              <w:rPr>
                <w:szCs w:val="22"/>
              </w:rPr>
              <w:t>Note 1: </w:t>
            </w:r>
            <w:r w:rsidRPr="00B826A2">
              <w:rPr>
                <w:szCs w:val="22"/>
                <w:lang w:eastAsia="ja-JP"/>
              </w:rPr>
              <w:t>Signal name L6 is applied for 2</w:t>
            </w:r>
            <w:r w:rsidRPr="00B826A2">
              <w:rPr>
                <w:szCs w:val="22"/>
                <w:vertAlign w:val="superscript"/>
                <w:lang w:eastAsia="ja-JP"/>
              </w:rPr>
              <w:t>nd</w:t>
            </w:r>
            <w:r w:rsidRPr="00B826A2">
              <w:rPr>
                <w:szCs w:val="22"/>
                <w:lang w:eastAsia="ja-JP"/>
              </w:rPr>
              <w:t xml:space="preserve"> and follow-on QZSS satellites. </w:t>
            </w:r>
          </w:p>
          <w:p w14:paraId="17C585BB" w14:textId="77777777" w:rsidR="00EB1A69" w:rsidRPr="00B826A2" w:rsidRDefault="00EB1A69" w:rsidP="00D336CF">
            <w:pPr>
              <w:pStyle w:val="Tabletext"/>
              <w:rPr>
                <w:szCs w:val="22"/>
              </w:rPr>
            </w:pPr>
            <w:r w:rsidRPr="00B826A2">
              <w:rPr>
                <w:szCs w:val="22"/>
              </w:rPr>
              <w:t>Note 2: For QZSS RNSS parameters, BPSK-R(</w:t>
            </w:r>
            <w:r w:rsidRPr="00B826A2">
              <w:rPr>
                <w:i/>
                <w:szCs w:val="22"/>
              </w:rPr>
              <w:t>n</w:t>
            </w:r>
            <w:r w:rsidRPr="00B826A2">
              <w:rPr>
                <w:szCs w:val="22"/>
              </w:rPr>
              <w:t xml:space="preserve">) denotes a binary phase shift keying modulation using rectangular chips with a chipping rate of </w:t>
            </w:r>
            <w:r w:rsidRPr="00B826A2">
              <w:rPr>
                <w:i/>
                <w:szCs w:val="22"/>
              </w:rPr>
              <w:t>n</w:t>
            </w:r>
            <w:r w:rsidRPr="00B826A2">
              <w:rPr>
                <w:szCs w:val="22"/>
              </w:rPr>
              <w:t> </w:t>
            </w:r>
            <w:r w:rsidRPr="00B826A2">
              <w:rPr>
                <w:szCs w:val="22"/>
              </w:rPr>
              <w:sym w:font="Symbol" w:char="F0B4"/>
            </w:r>
            <w:r w:rsidRPr="00B826A2">
              <w:rPr>
                <w:szCs w:val="22"/>
              </w:rPr>
              <w:t> 1.023 (</w:t>
            </w:r>
            <w:proofErr w:type="spellStart"/>
            <w:r w:rsidRPr="00B826A2">
              <w:rPr>
                <w:szCs w:val="22"/>
              </w:rPr>
              <w:t>Mchip</w:t>
            </w:r>
            <w:proofErr w:type="spellEnd"/>
            <w:r w:rsidRPr="00B826A2">
              <w:rPr>
                <w:szCs w:val="22"/>
              </w:rPr>
              <w:t>/s).</w:t>
            </w:r>
          </w:p>
          <w:p w14:paraId="3E255E7D" w14:textId="51902FAE" w:rsidR="00EB1A69" w:rsidRPr="00B826A2" w:rsidRDefault="00EB1A69" w:rsidP="00D336CF">
            <w:pPr>
              <w:pStyle w:val="Tabletext"/>
              <w:rPr>
                <w:rFonts w:eastAsia="MS PGothic"/>
                <w:caps/>
                <w:szCs w:val="22"/>
                <w:lang w:eastAsia="ja-JP"/>
              </w:rPr>
            </w:pPr>
            <w:r w:rsidRPr="00B826A2">
              <w:rPr>
                <w:szCs w:val="22"/>
              </w:rPr>
              <w:t>Note 3: The QZSS minimum received power assumes the minimum receiver-antenna gain is at angles of 10 degrees or more above the Earth’s horizon viewed from the Earth’s surface.</w:t>
            </w:r>
          </w:p>
        </w:tc>
      </w:tr>
    </w:tbl>
    <w:p w14:paraId="271472D3" w14:textId="77777777" w:rsidR="00EB1A69" w:rsidRPr="00B826A2" w:rsidRDefault="00EB1A69" w:rsidP="00DD4932">
      <w:pPr>
        <w:pStyle w:val="Tablefin"/>
        <w:rPr>
          <w:rFonts w:eastAsia="MS PGothic"/>
        </w:rPr>
      </w:pPr>
      <w:bookmarkStart w:id="1333" w:name="_Toc495944721"/>
      <w:bookmarkStart w:id="1334" w:name="_Toc495944562"/>
      <w:bookmarkStart w:id="1335" w:name="_Toc495944403"/>
      <w:bookmarkStart w:id="1336" w:name="_Toc495944244"/>
      <w:bookmarkStart w:id="1337" w:name="_Toc495944085"/>
      <w:bookmarkStart w:id="1338" w:name="_Toc495943926"/>
      <w:bookmarkStart w:id="1339" w:name="_Toc495943767"/>
      <w:bookmarkStart w:id="1340" w:name="_Toc495943608"/>
      <w:bookmarkStart w:id="1341" w:name="_Toc482001244"/>
      <w:bookmarkStart w:id="1342" w:name="_Toc461606216"/>
      <w:bookmarkStart w:id="1343" w:name="_Toc461541331"/>
      <w:bookmarkStart w:id="1344" w:name="_Toc461540476"/>
      <w:bookmarkStart w:id="1345" w:name="_Toc461540352"/>
      <w:bookmarkStart w:id="1346" w:name="_Toc461540228"/>
      <w:bookmarkStart w:id="1347" w:name="_Toc461540104"/>
      <w:bookmarkStart w:id="1348" w:name="_Toc461539980"/>
      <w:bookmarkStart w:id="1349" w:name="_Toc461539856"/>
      <w:bookmarkStart w:id="1350" w:name="_Toc461539732"/>
      <w:bookmarkStart w:id="1351" w:name="_Toc461539566"/>
      <w:bookmarkStart w:id="1352" w:name="_Toc461539405"/>
      <w:bookmarkStart w:id="1353" w:name="_Toc381866693"/>
      <w:bookmarkStart w:id="1354" w:name="_Toc368646238"/>
      <w:bookmarkStart w:id="1355" w:name="_Toc368645359"/>
      <w:bookmarkStart w:id="1356" w:name="_Toc368644801"/>
    </w:p>
    <w:p w14:paraId="5685C8DD" w14:textId="1D95584F" w:rsidR="00EB1A69" w:rsidRPr="00B826A2" w:rsidRDefault="00EB1A69" w:rsidP="00DD4932">
      <w:pPr>
        <w:pStyle w:val="Heading2"/>
      </w:pPr>
      <w:bookmarkStart w:id="1357" w:name="_Toc219118790"/>
      <w:bookmarkStart w:id="1358" w:name="_Toc221625936"/>
      <w:r w:rsidRPr="00B826A2">
        <w:t>8.3</w:t>
      </w:r>
      <w:r w:rsidRPr="00B826A2">
        <w:tab/>
        <w:t>QZSS L5 transmission parameters</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14:paraId="6577B9AC" w14:textId="77777777" w:rsidR="00EB1A69" w:rsidRPr="00B826A2" w:rsidRDefault="00EB1A69" w:rsidP="00E445D3">
      <w:pPr>
        <w:rPr>
          <w:lang w:eastAsia="ja-JP"/>
        </w:rPr>
      </w:pPr>
      <w:r w:rsidRPr="00B826A2">
        <w:rPr>
          <w:lang w:eastAsia="ja-JP"/>
        </w:rPr>
        <w:t>QZS</w:t>
      </w:r>
      <w:r w:rsidRPr="00B826A2">
        <w:t xml:space="preserve">S </w:t>
      </w:r>
      <w:r w:rsidRPr="00B826A2">
        <w:rPr>
          <w:lang w:eastAsia="ja-JP"/>
        </w:rPr>
        <w:t xml:space="preserve">will </w:t>
      </w:r>
      <w:r w:rsidRPr="00B826A2">
        <w:t xml:space="preserve">operate </w:t>
      </w:r>
      <w:r w:rsidRPr="00B826A2">
        <w:rPr>
          <w:lang w:eastAsia="ja-JP"/>
        </w:rPr>
        <w:t>three</w:t>
      </w:r>
      <w:r w:rsidRPr="00B826A2">
        <w:t xml:space="preserve"> navigation signals</w:t>
      </w:r>
      <w:r w:rsidRPr="00B826A2">
        <w:rPr>
          <w:lang w:eastAsia="ja-JP"/>
        </w:rPr>
        <w:t xml:space="preserve"> (L5I, L5Q and L5S)</w:t>
      </w:r>
      <w:r w:rsidRPr="00B826A2">
        <w:t xml:space="preserve"> in the 1 164-1 215 MHz RNSS band. The signals, L5I and L5Q, operate in quadrature and are transmitted at equal power. L5Q is </w:t>
      </w:r>
      <w:proofErr w:type="spellStart"/>
      <w:r w:rsidRPr="00B826A2">
        <w:t>dataless</w:t>
      </w:r>
      <w:proofErr w:type="spellEnd"/>
      <w:r w:rsidRPr="00B826A2">
        <w:t xml:space="preserve"> (also called a ‘pilot’ channel). L5I, on the other hand, has navigation data providing timing, navigation </w:t>
      </w:r>
      <w:r w:rsidRPr="00B826A2">
        <w:lastRenderedPageBreak/>
        <w:t>and positioning information.</w:t>
      </w:r>
      <w:r w:rsidRPr="00B826A2">
        <w:rPr>
          <w:lang w:eastAsia="ja-JP"/>
        </w:rPr>
        <w:t xml:space="preserve"> L5S also has</w:t>
      </w:r>
      <w:r w:rsidRPr="00B826A2">
        <w:t xml:space="preserve"> navigation data providing timing, navigation and positioning information</w:t>
      </w:r>
      <w:r w:rsidRPr="00B826A2">
        <w:rPr>
          <w:lang w:eastAsia="ja-JP"/>
        </w:rPr>
        <w:t>.</w:t>
      </w:r>
    </w:p>
    <w:p w14:paraId="3D1AF132" w14:textId="238216D5" w:rsidR="00EB1A69" w:rsidRPr="00B826A2" w:rsidRDefault="00EB1A69" w:rsidP="00DD4932">
      <w:pPr>
        <w:pStyle w:val="TableNo"/>
      </w:pPr>
      <w:r w:rsidRPr="00B826A2">
        <w:t>TABLE 13</w:t>
      </w:r>
    </w:p>
    <w:p w14:paraId="4DA3F2B7" w14:textId="77777777" w:rsidR="00EB1A69" w:rsidRPr="00B826A2" w:rsidRDefault="00EB1A69" w:rsidP="00DD4932">
      <w:pPr>
        <w:pStyle w:val="Tabletitle"/>
      </w:pPr>
      <w:r w:rsidRPr="00B826A2">
        <w:t>QZSS transmissions in the 1 164-1 215 MHz band</w:t>
      </w:r>
    </w:p>
    <w:tbl>
      <w:tblPr>
        <w:tblW w:w="9645" w:type="dxa"/>
        <w:jc w:val="center"/>
        <w:tblLayout w:type="fixed"/>
        <w:tblLook w:val="04A0" w:firstRow="1" w:lastRow="0" w:firstColumn="1" w:lastColumn="0" w:noHBand="0" w:noVBand="1"/>
      </w:tblPr>
      <w:tblGrid>
        <w:gridCol w:w="4823"/>
        <w:gridCol w:w="4822"/>
      </w:tblGrid>
      <w:tr w:rsidR="00EB1A69" w:rsidRPr="00B826A2" w14:paraId="0CA9D1BB" w14:textId="77777777" w:rsidTr="00D336CF">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25A3315F" w14:textId="77777777" w:rsidR="00EB1A69" w:rsidRPr="00B826A2" w:rsidRDefault="00EB1A69" w:rsidP="00D336CF">
            <w:pPr>
              <w:pStyle w:val="Tablehead"/>
              <w:rPr>
                <w:rFonts w:eastAsia="MS PGothic"/>
              </w:rPr>
            </w:pPr>
            <w:r w:rsidRPr="00B826A2">
              <w:rPr>
                <w:rFonts w:eastAsia="MS PGothic"/>
              </w:rPr>
              <w:t>Parameter</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0A9C9A8" w14:textId="77777777" w:rsidR="00EB1A69" w:rsidRPr="00B826A2" w:rsidRDefault="00EB1A69" w:rsidP="00D336CF">
            <w:pPr>
              <w:pStyle w:val="Tablehead"/>
              <w:rPr>
                <w:rFonts w:eastAsia="MS PGothic"/>
                <w:lang w:eastAsia="ja-JP"/>
              </w:rPr>
            </w:pPr>
            <w:r w:rsidRPr="00B826A2">
              <w:rPr>
                <w:rFonts w:eastAsia="MS PGothic"/>
              </w:rPr>
              <w:t>RNSS parameter description</w:t>
            </w:r>
            <w:r w:rsidRPr="00B826A2">
              <w:rPr>
                <w:rFonts w:eastAsia="MS PGothic"/>
                <w:lang w:eastAsia="ja-JP"/>
              </w:rPr>
              <w:t xml:space="preserve"> (Remark)</w:t>
            </w:r>
          </w:p>
        </w:tc>
      </w:tr>
      <w:tr w:rsidR="00EB1A69" w:rsidRPr="00B826A2" w14:paraId="2DF8CDCC" w14:textId="77777777" w:rsidTr="00D336CF">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69DFA00A" w14:textId="77777777" w:rsidR="00EB1A69" w:rsidRPr="00B826A2" w:rsidRDefault="00EB1A69" w:rsidP="00D336CF">
            <w:pPr>
              <w:pStyle w:val="Tabletext"/>
              <w:rPr>
                <w:rFonts w:eastAsia="MS PGothic"/>
              </w:rPr>
            </w:pPr>
            <w:r w:rsidRPr="00B826A2">
              <w:rPr>
                <w:rFonts w:eastAsia="MS PGothic"/>
              </w:rPr>
              <w:t>Carrier frequency (MHz)</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30B9250" w14:textId="77777777" w:rsidR="00EB1A69" w:rsidRPr="00B826A2" w:rsidRDefault="00EB1A69" w:rsidP="00D336CF">
            <w:pPr>
              <w:pStyle w:val="Tabletext"/>
              <w:jc w:val="center"/>
              <w:rPr>
                <w:rFonts w:eastAsia="MS PGothic"/>
              </w:rPr>
            </w:pPr>
            <w:r w:rsidRPr="00B826A2">
              <w:rPr>
                <w:rFonts w:eastAsia="MS PGothic"/>
              </w:rPr>
              <w:t>1 176.45</w:t>
            </w:r>
          </w:p>
        </w:tc>
      </w:tr>
      <w:tr w:rsidR="00EB1A69" w:rsidRPr="00B826A2" w14:paraId="151F3469" w14:textId="77777777" w:rsidTr="00D336CF">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3CFBD092" w14:textId="77777777" w:rsidR="00EB1A69" w:rsidRPr="00B826A2" w:rsidRDefault="00EB1A69" w:rsidP="00D336CF">
            <w:pPr>
              <w:pStyle w:val="Tabletext"/>
              <w:rPr>
                <w:rFonts w:eastAsia="MS PGothic"/>
              </w:rPr>
            </w:pPr>
            <w:r w:rsidRPr="00B826A2">
              <w:rPr>
                <w:rFonts w:eastAsia="MS PGothic"/>
              </w:rPr>
              <w:t>PRN code chip rate (</w:t>
            </w:r>
            <w:proofErr w:type="spellStart"/>
            <w:r w:rsidRPr="00B826A2">
              <w:rPr>
                <w:rFonts w:eastAsia="MS PGothic"/>
              </w:rPr>
              <w:t>Mchip</w:t>
            </w:r>
            <w:proofErr w:type="spellEnd"/>
            <w:r w:rsidRPr="00B826A2">
              <w:rPr>
                <w:rFonts w:eastAsia="MS PGothic"/>
              </w:rPr>
              <w:t>/s)</w:t>
            </w:r>
          </w:p>
        </w:tc>
        <w:tc>
          <w:tcPr>
            <w:tcW w:w="4822" w:type="dxa"/>
            <w:tcBorders>
              <w:top w:val="single" w:sz="4" w:space="0" w:color="auto"/>
              <w:left w:val="single" w:sz="4" w:space="0" w:color="auto"/>
              <w:bottom w:val="single" w:sz="4" w:space="0" w:color="auto"/>
              <w:right w:val="single" w:sz="4" w:space="0" w:color="auto"/>
            </w:tcBorders>
            <w:vAlign w:val="center"/>
            <w:hideMark/>
          </w:tcPr>
          <w:p w14:paraId="237D3321" w14:textId="77777777" w:rsidR="00EB1A69" w:rsidRPr="00B826A2" w:rsidRDefault="00EB1A69" w:rsidP="00D336CF">
            <w:pPr>
              <w:pStyle w:val="Tabletext"/>
              <w:jc w:val="center"/>
              <w:rPr>
                <w:rFonts w:eastAsia="MS PGothic"/>
              </w:rPr>
            </w:pPr>
            <w:r w:rsidRPr="00B826A2">
              <w:rPr>
                <w:rFonts w:eastAsia="MS PGothic"/>
              </w:rPr>
              <w:t>10.23</w:t>
            </w:r>
          </w:p>
        </w:tc>
      </w:tr>
      <w:tr w:rsidR="00EB1A69" w:rsidRPr="00B826A2" w14:paraId="3234476B" w14:textId="77777777" w:rsidTr="00D336CF">
        <w:trPr>
          <w:tblHeader/>
          <w:jc w:val="center"/>
        </w:trPr>
        <w:tc>
          <w:tcPr>
            <w:tcW w:w="4823" w:type="dxa"/>
            <w:tcBorders>
              <w:top w:val="single" w:sz="4" w:space="0" w:color="auto"/>
              <w:left w:val="single" w:sz="4" w:space="0" w:color="auto"/>
              <w:bottom w:val="single" w:sz="4" w:space="0" w:color="auto"/>
              <w:right w:val="single" w:sz="4" w:space="0" w:color="auto"/>
            </w:tcBorders>
            <w:hideMark/>
          </w:tcPr>
          <w:p w14:paraId="692A5531" w14:textId="77777777" w:rsidR="00EB1A69" w:rsidRPr="00B826A2" w:rsidRDefault="00EB1A69" w:rsidP="00D336CF">
            <w:pPr>
              <w:pStyle w:val="Tabletext"/>
              <w:rPr>
                <w:rFonts w:eastAsia="MS PGothic"/>
              </w:rPr>
            </w:pPr>
            <w:r w:rsidRPr="00B826A2">
              <w:rPr>
                <w:rFonts w:eastAsia="MS PGothic"/>
              </w:rPr>
              <w:t>Navigation data bit rates (bit/s)</w:t>
            </w:r>
          </w:p>
        </w:tc>
        <w:tc>
          <w:tcPr>
            <w:tcW w:w="4822" w:type="dxa"/>
            <w:tcBorders>
              <w:top w:val="single" w:sz="4" w:space="0" w:color="auto"/>
              <w:left w:val="single" w:sz="4" w:space="0" w:color="auto"/>
              <w:bottom w:val="single" w:sz="4" w:space="0" w:color="auto"/>
              <w:right w:val="single" w:sz="4" w:space="0" w:color="auto"/>
            </w:tcBorders>
            <w:hideMark/>
          </w:tcPr>
          <w:p w14:paraId="181329B8" w14:textId="77777777" w:rsidR="00EB1A69" w:rsidRPr="00B826A2" w:rsidRDefault="00EB1A69" w:rsidP="00D336CF">
            <w:pPr>
              <w:pStyle w:val="Tabletext"/>
              <w:jc w:val="center"/>
              <w:rPr>
                <w:rFonts w:eastAsia="SimSun"/>
              </w:rPr>
            </w:pPr>
            <w:r w:rsidRPr="00B826A2">
              <w:rPr>
                <w:rFonts w:eastAsia="MS PGothic"/>
              </w:rPr>
              <w:t>50 (L5I)</w:t>
            </w:r>
            <w:r w:rsidRPr="00B826A2">
              <w:rPr>
                <w:rFonts w:eastAsia="SimSun"/>
              </w:rPr>
              <w:t>, 250 (L5S)</w:t>
            </w:r>
          </w:p>
        </w:tc>
      </w:tr>
      <w:tr w:rsidR="00EB1A69" w:rsidRPr="00B826A2" w14:paraId="7469A03C" w14:textId="77777777" w:rsidTr="00D336CF">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AA4A9F7" w14:textId="77777777" w:rsidR="00EB1A69" w:rsidRPr="00B826A2" w:rsidRDefault="00EB1A69" w:rsidP="00D336CF">
            <w:pPr>
              <w:pStyle w:val="Tabletext"/>
              <w:rPr>
                <w:rFonts w:eastAsia="MS PGothic"/>
              </w:rPr>
            </w:pPr>
            <w:r w:rsidRPr="00B826A2">
              <w:rPr>
                <w:rFonts w:eastAsia="MS PGothic"/>
              </w:rPr>
              <w:t>Navigation data symbol rates (symbol/s)</w:t>
            </w:r>
          </w:p>
        </w:tc>
        <w:tc>
          <w:tcPr>
            <w:tcW w:w="4822" w:type="dxa"/>
            <w:tcBorders>
              <w:top w:val="single" w:sz="4" w:space="0" w:color="auto"/>
              <w:left w:val="single" w:sz="4" w:space="0" w:color="auto"/>
              <w:bottom w:val="single" w:sz="4" w:space="0" w:color="auto"/>
              <w:right w:val="single" w:sz="4" w:space="0" w:color="auto"/>
            </w:tcBorders>
            <w:vAlign w:val="center"/>
            <w:hideMark/>
          </w:tcPr>
          <w:p w14:paraId="3A193742" w14:textId="77777777" w:rsidR="00EB1A69" w:rsidRPr="00B826A2" w:rsidRDefault="00EB1A69" w:rsidP="00D336CF">
            <w:pPr>
              <w:pStyle w:val="Tabletext"/>
              <w:jc w:val="center"/>
            </w:pPr>
            <w:r w:rsidRPr="00B826A2">
              <w:t>100 (L5I), 500</w:t>
            </w:r>
            <w:r w:rsidRPr="00B826A2">
              <w:rPr>
                <w:lang w:eastAsia="ja-JP"/>
              </w:rPr>
              <w:t xml:space="preserve"> or 1 000</w:t>
            </w:r>
            <w:r w:rsidRPr="00B826A2">
              <w:t xml:space="preserve"> (L5S)</w:t>
            </w:r>
          </w:p>
        </w:tc>
      </w:tr>
      <w:tr w:rsidR="00EB1A69" w:rsidRPr="00B826A2" w14:paraId="2D192B3B" w14:textId="77777777" w:rsidTr="00D336CF">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3352605" w14:textId="77777777" w:rsidR="00EB1A69" w:rsidRPr="00B826A2" w:rsidRDefault="00EB1A69" w:rsidP="00D336CF">
            <w:pPr>
              <w:pStyle w:val="Tabletext"/>
              <w:rPr>
                <w:rFonts w:eastAsia="MS PGothic"/>
              </w:rPr>
            </w:pPr>
            <w:r w:rsidRPr="00B826A2">
              <w:rPr>
                <w:rFonts w:eastAsia="MS PGothic"/>
              </w:rPr>
              <w:t>Signal modulation method</w:t>
            </w:r>
          </w:p>
        </w:tc>
        <w:tc>
          <w:tcPr>
            <w:tcW w:w="4822" w:type="dxa"/>
            <w:tcBorders>
              <w:top w:val="single" w:sz="4" w:space="0" w:color="auto"/>
              <w:left w:val="single" w:sz="4" w:space="0" w:color="auto"/>
              <w:bottom w:val="single" w:sz="4" w:space="0" w:color="auto"/>
              <w:right w:val="single" w:sz="4" w:space="0" w:color="auto"/>
            </w:tcBorders>
            <w:vAlign w:val="center"/>
            <w:hideMark/>
          </w:tcPr>
          <w:p w14:paraId="790049FB" w14:textId="50B29D14" w:rsidR="00EB1A69" w:rsidRPr="00B826A2" w:rsidRDefault="00EB1A69" w:rsidP="00D336CF">
            <w:pPr>
              <w:pStyle w:val="Tabletext"/>
              <w:jc w:val="center"/>
              <w:rPr>
                <w:rFonts w:eastAsia="MS PGothic"/>
              </w:rPr>
            </w:pPr>
            <w:r w:rsidRPr="00B826A2">
              <w:rPr>
                <w:lang w:eastAsia="ja-JP"/>
              </w:rPr>
              <w:t>Q</w:t>
            </w:r>
            <w:r w:rsidRPr="00B826A2">
              <w:t>PSK</w:t>
            </w:r>
            <w:r w:rsidRPr="00B826A2">
              <w:rPr>
                <w:rFonts w:eastAsia="MS PGothic"/>
              </w:rPr>
              <w:t>-R(10) (L5)</w:t>
            </w:r>
          </w:p>
          <w:p w14:paraId="1B231CEB" w14:textId="77777777" w:rsidR="00EB1A69" w:rsidRPr="00B826A2" w:rsidRDefault="00EB1A69" w:rsidP="00D336CF">
            <w:pPr>
              <w:pStyle w:val="Tabletext"/>
              <w:jc w:val="center"/>
              <w:rPr>
                <w:rFonts w:eastAsia="MS PGothic"/>
              </w:rPr>
            </w:pPr>
            <w:r w:rsidRPr="00B826A2">
              <w:rPr>
                <w:rFonts w:eastAsia="MS PGothic"/>
              </w:rPr>
              <w:t>QPSK-R(10) (L5S)</w:t>
            </w:r>
            <w:r w:rsidRPr="00B826A2">
              <w:rPr>
                <w:rFonts w:eastAsia="MS PGothic"/>
              </w:rPr>
              <w:br/>
              <w:t>(see Note 1)</w:t>
            </w:r>
          </w:p>
        </w:tc>
      </w:tr>
      <w:tr w:rsidR="00EB1A69" w:rsidRPr="00B826A2" w14:paraId="53746CFD" w14:textId="77777777" w:rsidTr="00D336CF">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399C3154" w14:textId="77777777" w:rsidR="00EB1A69" w:rsidRPr="00B826A2" w:rsidRDefault="00EB1A69" w:rsidP="00D336CF">
            <w:pPr>
              <w:pStyle w:val="Tabletext"/>
              <w:rPr>
                <w:rFonts w:eastAsia="MS PGothic"/>
              </w:rPr>
            </w:pPr>
            <w:r w:rsidRPr="00B826A2">
              <w:rPr>
                <w:rFonts w:eastAsia="MS PGothic"/>
              </w:rPr>
              <w:t>Polarization and ellipticity (dB)</w:t>
            </w:r>
          </w:p>
        </w:tc>
        <w:tc>
          <w:tcPr>
            <w:tcW w:w="4822" w:type="dxa"/>
            <w:tcBorders>
              <w:top w:val="single" w:sz="4" w:space="0" w:color="auto"/>
              <w:left w:val="single" w:sz="4" w:space="0" w:color="auto"/>
              <w:bottom w:val="single" w:sz="4" w:space="0" w:color="auto"/>
              <w:right w:val="single" w:sz="4" w:space="0" w:color="auto"/>
            </w:tcBorders>
            <w:vAlign w:val="center"/>
            <w:hideMark/>
          </w:tcPr>
          <w:p w14:paraId="381D3484" w14:textId="77777777" w:rsidR="00EB1A69" w:rsidRPr="00B826A2" w:rsidRDefault="00EB1A69" w:rsidP="00D336CF">
            <w:pPr>
              <w:pStyle w:val="Tabletext"/>
              <w:jc w:val="center"/>
              <w:rPr>
                <w:rFonts w:eastAsia="MS PGothic"/>
              </w:rPr>
            </w:pPr>
            <w:r w:rsidRPr="00B826A2">
              <w:rPr>
                <w:rFonts w:eastAsia="MS PGothic"/>
              </w:rPr>
              <w:t>RHCP, 2.2</w:t>
            </w:r>
          </w:p>
        </w:tc>
      </w:tr>
      <w:tr w:rsidR="00EB1A69" w:rsidRPr="00B826A2" w14:paraId="3933BF4B" w14:textId="77777777" w:rsidTr="00D336CF">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3486193A" w14:textId="77777777" w:rsidR="00EB1A69" w:rsidRPr="00B826A2" w:rsidRDefault="00EB1A69" w:rsidP="00D336CF">
            <w:pPr>
              <w:pStyle w:val="Tabletext"/>
              <w:rPr>
                <w:rFonts w:eastAsia="MS PGothic"/>
              </w:rPr>
            </w:pPr>
            <w:r w:rsidRPr="00B826A2">
              <w:rPr>
                <w:rFonts w:eastAsia="MS PGothic"/>
              </w:rPr>
              <w:t>Minimum received power level at input of antenna (</w:t>
            </w:r>
            <w:proofErr w:type="spellStart"/>
            <w:r w:rsidRPr="00B826A2">
              <w:rPr>
                <w:rFonts w:eastAsia="MS PGothic"/>
              </w:rPr>
              <w:t>dBW</w:t>
            </w:r>
            <w:proofErr w:type="spellEnd"/>
            <w:r w:rsidRPr="00B826A2">
              <w:rPr>
                <w:rFonts w:eastAsia="MS PGothic"/>
              </w:rPr>
              <w:t>)</w:t>
            </w:r>
          </w:p>
        </w:tc>
        <w:tc>
          <w:tcPr>
            <w:tcW w:w="4822" w:type="dxa"/>
            <w:tcBorders>
              <w:top w:val="single" w:sz="4" w:space="0" w:color="auto"/>
              <w:left w:val="single" w:sz="4" w:space="0" w:color="auto"/>
              <w:bottom w:val="single" w:sz="4" w:space="0" w:color="auto"/>
              <w:right w:val="single" w:sz="4" w:space="0" w:color="auto"/>
            </w:tcBorders>
            <w:vAlign w:val="center"/>
            <w:hideMark/>
          </w:tcPr>
          <w:p w14:paraId="17828E74" w14:textId="6F40EED7" w:rsidR="00EB1A69" w:rsidRPr="00B826A2" w:rsidRDefault="00EB1A69" w:rsidP="00D336CF">
            <w:pPr>
              <w:pStyle w:val="Tabletext"/>
              <w:jc w:val="center"/>
              <w:rPr>
                <w:rFonts w:eastAsia="MS PGothic"/>
              </w:rPr>
            </w:pPr>
            <w:r w:rsidRPr="00B826A2">
              <w:rPr>
                <w:rFonts w:eastAsia="MS PGothic"/>
              </w:rPr>
              <w:t>−157.</w:t>
            </w:r>
            <w:r w:rsidRPr="00B826A2">
              <w:rPr>
                <w:rFonts w:eastAsia="MS PGothic"/>
                <w:lang w:eastAsia="ja-JP"/>
              </w:rPr>
              <w:t>0</w:t>
            </w:r>
            <w:r w:rsidRPr="00B826A2">
              <w:rPr>
                <w:rFonts w:eastAsia="MS PGothic"/>
              </w:rPr>
              <w:t xml:space="preserve"> per channel (L5I or L5Q)</w:t>
            </w:r>
            <w:r w:rsidRPr="00B826A2">
              <w:rPr>
                <w:rFonts w:eastAsia="MS PGothic"/>
              </w:rPr>
              <w:br/>
            </w:r>
            <w:r w:rsidRPr="00B826A2">
              <w:rPr>
                <w:rFonts w:eastAsia="SimSun"/>
              </w:rPr>
              <w:t>–157 (L5S)</w:t>
            </w:r>
          </w:p>
          <w:p w14:paraId="069FBD74" w14:textId="77777777" w:rsidR="00EB1A69" w:rsidRPr="00B826A2" w:rsidRDefault="00EB1A69" w:rsidP="00D336CF">
            <w:pPr>
              <w:pStyle w:val="Tabletext"/>
              <w:jc w:val="center"/>
              <w:rPr>
                <w:rFonts w:eastAsia="SimSun"/>
              </w:rPr>
            </w:pPr>
            <w:r w:rsidRPr="00B826A2">
              <w:rPr>
                <w:rFonts w:eastAsia="MS PGothic"/>
              </w:rPr>
              <w:t>(see Note 2)</w:t>
            </w:r>
          </w:p>
        </w:tc>
      </w:tr>
      <w:tr w:rsidR="00EB1A69" w:rsidRPr="00B826A2" w14:paraId="73799251" w14:textId="77777777" w:rsidTr="00D336CF">
        <w:trPr>
          <w:tblHeader/>
          <w:jc w:val="center"/>
        </w:trPr>
        <w:tc>
          <w:tcPr>
            <w:tcW w:w="9645" w:type="dxa"/>
            <w:gridSpan w:val="2"/>
            <w:tcBorders>
              <w:top w:val="single" w:sz="4" w:space="0" w:color="auto"/>
              <w:left w:val="nil"/>
              <w:bottom w:val="nil"/>
              <w:right w:val="nil"/>
            </w:tcBorders>
            <w:vAlign w:val="center"/>
            <w:hideMark/>
          </w:tcPr>
          <w:p w14:paraId="110E0669" w14:textId="0FFDC888" w:rsidR="00EB1A69" w:rsidRPr="00B826A2" w:rsidRDefault="00EB1A69" w:rsidP="00D336CF">
            <w:pPr>
              <w:pStyle w:val="Tabletext"/>
              <w:keepNext/>
              <w:keepLines/>
              <w:rPr>
                <w:szCs w:val="22"/>
                <w:lang w:eastAsia="ja-JP"/>
              </w:rPr>
            </w:pPr>
            <w:r w:rsidRPr="00B826A2">
              <w:rPr>
                <w:szCs w:val="22"/>
                <w:lang w:eastAsia="ja-JP"/>
              </w:rPr>
              <w:t xml:space="preserve">Remark: With regard to the use of L5S signal for the purpose of SBAS signal, Annex 5 </w:t>
            </w:r>
            <w:r w:rsidR="007B4DC8">
              <w:rPr>
                <w:szCs w:val="22"/>
                <w:lang w:eastAsia="ja-JP"/>
              </w:rPr>
              <w:t>to</w:t>
            </w:r>
            <w:r w:rsidRPr="00B826A2">
              <w:rPr>
                <w:szCs w:val="22"/>
                <w:lang w:eastAsia="ja-JP"/>
              </w:rPr>
              <w:t xml:space="preserve"> this Recommendation should be referenced.</w:t>
            </w:r>
          </w:p>
          <w:p w14:paraId="12F2A423" w14:textId="1602C26E" w:rsidR="00737E3C" w:rsidRPr="00B826A2" w:rsidRDefault="00737E3C" w:rsidP="00D336CF">
            <w:pPr>
              <w:pStyle w:val="Tabletext"/>
              <w:keepNext/>
              <w:keepLines/>
              <w:rPr>
                <w:szCs w:val="22"/>
              </w:rPr>
            </w:pPr>
            <w:r w:rsidRPr="00B826A2">
              <w:rPr>
                <w:i/>
                <w:iCs/>
              </w:rPr>
              <w:t>Notes to Table 13:</w:t>
            </w:r>
          </w:p>
          <w:p w14:paraId="6218965A" w14:textId="2498BF61" w:rsidR="00EB1A69" w:rsidRPr="00B826A2" w:rsidRDefault="00EB1A69" w:rsidP="00D336CF">
            <w:pPr>
              <w:pStyle w:val="Tabletext"/>
              <w:keepNext/>
              <w:keepLines/>
              <w:rPr>
                <w:szCs w:val="22"/>
              </w:rPr>
            </w:pPr>
            <w:r w:rsidRPr="00B826A2">
              <w:rPr>
                <w:szCs w:val="22"/>
              </w:rPr>
              <w:t>Note 1: For QZSS RNSS parameters, BPSK-R(</w:t>
            </w:r>
            <w:r w:rsidRPr="00B826A2">
              <w:rPr>
                <w:i/>
                <w:szCs w:val="22"/>
              </w:rPr>
              <w:t>n</w:t>
            </w:r>
            <w:r w:rsidRPr="00B826A2">
              <w:rPr>
                <w:szCs w:val="22"/>
              </w:rPr>
              <w:t xml:space="preserve">) denotes a binary phase shift keying modulation using rectangular chips with a chipping rate of </w:t>
            </w:r>
            <w:r w:rsidRPr="00B826A2">
              <w:rPr>
                <w:i/>
                <w:szCs w:val="22"/>
              </w:rPr>
              <w:t>n</w:t>
            </w:r>
            <w:r w:rsidRPr="00B826A2">
              <w:rPr>
                <w:szCs w:val="22"/>
              </w:rPr>
              <w:t> </w:t>
            </w:r>
            <w:r w:rsidRPr="00B826A2">
              <w:rPr>
                <w:szCs w:val="22"/>
              </w:rPr>
              <w:sym w:font="Symbol" w:char="F0B4"/>
            </w:r>
            <w:r w:rsidRPr="00B826A2">
              <w:rPr>
                <w:szCs w:val="22"/>
              </w:rPr>
              <w:t> 1.023 (</w:t>
            </w:r>
            <w:proofErr w:type="spellStart"/>
            <w:r w:rsidRPr="00B826A2">
              <w:rPr>
                <w:szCs w:val="22"/>
              </w:rPr>
              <w:t>Mchip</w:t>
            </w:r>
            <w:proofErr w:type="spellEnd"/>
            <w:r w:rsidRPr="00B826A2">
              <w:rPr>
                <w:szCs w:val="22"/>
              </w:rPr>
              <w:t>/s). QPSK-R(</w:t>
            </w:r>
            <w:r w:rsidRPr="00B826A2">
              <w:rPr>
                <w:i/>
                <w:szCs w:val="22"/>
              </w:rPr>
              <w:t>n</w:t>
            </w:r>
            <w:r w:rsidRPr="00B826A2">
              <w:rPr>
                <w:szCs w:val="22"/>
              </w:rPr>
              <w:t xml:space="preserve">) denotes a quadrature phase shift keying modulation using rectangular chips with a chipping rate of </w:t>
            </w:r>
            <w:r w:rsidRPr="00B826A2">
              <w:rPr>
                <w:i/>
                <w:szCs w:val="22"/>
              </w:rPr>
              <w:t>n</w:t>
            </w:r>
            <w:r w:rsidRPr="00B826A2">
              <w:rPr>
                <w:szCs w:val="22"/>
              </w:rPr>
              <w:t> </w:t>
            </w:r>
            <w:r w:rsidRPr="00B826A2">
              <w:rPr>
                <w:szCs w:val="22"/>
              </w:rPr>
              <w:sym w:font="Symbol" w:char="F0B4"/>
            </w:r>
            <w:r w:rsidRPr="00B826A2">
              <w:rPr>
                <w:szCs w:val="22"/>
              </w:rPr>
              <w:t> 1.023 (</w:t>
            </w:r>
            <w:proofErr w:type="spellStart"/>
            <w:r w:rsidRPr="00B826A2">
              <w:rPr>
                <w:szCs w:val="22"/>
              </w:rPr>
              <w:t>Mchip</w:t>
            </w:r>
            <w:proofErr w:type="spellEnd"/>
            <w:r w:rsidRPr="00B826A2">
              <w:rPr>
                <w:szCs w:val="22"/>
              </w:rPr>
              <w:t>/s).</w:t>
            </w:r>
          </w:p>
          <w:p w14:paraId="644CDAFA" w14:textId="77777777" w:rsidR="00EB1A69" w:rsidRPr="00B826A2" w:rsidRDefault="00EB1A69" w:rsidP="00D336CF">
            <w:pPr>
              <w:pStyle w:val="Tabletext"/>
              <w:keepNext/>
              <w:keepLines/>
              <w:rPr>
                <w:rFonts w:eastAsia="MS PGothic"/>
              </w:rPr>
            </w:pPr>
            <w:r w:rsidRPr="00B826A2">
              <w:rPr>
                <w:szCs w:val="22"/>
              </w:rPr>
              <w:t>Note 2: The QZSS minimum received power assumes the minimum receiver antenna gain is at angles of 10° or more above the Earth’s horizon viewed from the Earth’s surface.</w:t>
            </w:r>
          </w:p>
        </w:tc>
      </w:tr>
    </w:tbl>
    <w:p w14:paraId="19EF240A" w14:textId="77777777" w:rsidR="00EB1A69" w:rsidRPr="00B826A2" w:rsidRDefault="00EB1A69" w:rsidP="00E445D3">
      <w:pPr>
        <w:pStyle w:val="Tablefin"/>
      </w:pPr>
    </w:p>
    <w:p w14:paraId="2B5234D1" w14:textId="77777777" w:rsidR="00B16E8C" w:rsidRDefault="00B16E8C" w:rsidP="00B16E8C">
      <w:bookmarkStart w:id="1359" w:name="_Toc219118791"/>
      <w:bookmarkStart w:id="1360" w:name="_Hlk160026120"/>
    </w:p>
    <w:p w14:paraId="3D4E832A" w14:textId="258DEC62" w:rsidR="00D4465D" w:rsidRPr="00B826A2" w:rsidRDefault="00D4465D" w:rsidP="00D4465D">
      <w:pPr>
        <w:pStyle w:val="AnnexNoTitle"/>
      </w:pPr>
      <w:bookmarkStart w:id="1361" w:name="_Toc221625937"/>
      <w:r w:rsidRPr="00B826A2">
        <w:t>Annex 5</w:t>
      </w:r>
      <w:r w:rsidRPr="00B826A2">
        <w:br/>
      </w:r>
      <w:r w:rsidRPr="00B826A2">
        <w:br/>
        <w:t xml:space="preserve">Technical description and characteristics of the </w:t>
      </w:r>
      <w:proofErr w:type="spellStart"/>
      <w:r w:rsidRPr="00B826A2">
        <w:t>Michibiki</w:t>
      </w:r>
      <w:proofErr w:type="spellEnd"/>
      <w:r w:rsidRPr="00B826A2">
        <w:br/>
        <w:t>satellite-based augmentation system (MSAS)</w:t>
      </w:r>
      <w:bookmarkEnd w:id="1359"/>
      <w:bookmarkEnd w:id="1361"/>
    </w:p>
    <w:p w14:paraId="080ABD39" w14:textId="77777777" w:rsidR="00D4465D" w:rsidRPr="00B826A2" w:rsidRDefault="00D4465D" w:rsidP="00D4465D">
      <w:pPr>
        <w:pStyle w:val="Heading1"/>
      </w:pPr>
      <w:bookmarkStart w:id="1362" w:name="_Toc495944723"/>
      <w:bookmarkStart w:id="1363" w:name="_Toc495944564"/>
      <w:bookmarkStart w:id="1364" w:name="_Toc495944405"/>
      <w:bookmarkStart w:id="1365" w:name="_Toc495944246"/>
      <w:bookmarkStart w:id="1366" w:name="_Toc495944087"/>
      <w:bookmarkStart w:id="1367" w:name="_Toc495943928"/>
      <w:bookmarkStart w:id="1368" w:name="_Toc495943769"/>
      <w:bookmarkStart w:id="1369" w:name="_Toc495943610"/>
      <w:bookmarkStart w:id="1370" w:name="_Toc482001245"/>
      <w:bookmarkStart w:id="1371" w:name="_Toc461606217"/>
      <w:bookmarkStart w:id="1372" w:name="_Toc461541332"/>
      <w:bookmarkStart w:id="1373" w:name="_Toc461540477"/>
      <w:bookmarkStart w:id="1374" w:name="_Toc461540353"/>
      <w:bookmarkStart w:id="1375" w:name="_Toc461540229"/>
      <w:bookmarkStart w:id="1376" w:name="_Toc461540105"/>
      <w:bookmarkStart w:id="1377" w:name="_Toc461539981"/>
      <w:bookmarkStart w:id="1378" w:name="_Toc461539857"/>
      <w:bookmarkStart w:id="1379" w:name="_Toc461539733"/>
      <w:bookmarkStart w:id="1380" w:name="_Toc461539567"/>
      <w:bookmarkStart w:id="1381" w:name="_Toc461539406"/>
      <w:bookmarkStart w:id="1382" w:name="_Toc381866694"/>
      <w:bookmarkStart w:id="1383" w:name="_Toc219118792"/>
      <w:bookmarkStart w:id="1384" w:name="_Toc221625938"/>
      <w:r w:rsidRPr="00B826A2">
        <w:t>1</w:t>
      </w:r>
      <w:r w:rsidRPr="00B826A2">
        <w:tab/>
        <w:t>Introduction</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1F09FAD1" w14:textId="77777777" w:rsidR="00D4465D" w:rsidRPr="00B826A2" w:rsidRDefault="00D4465D" w:rsidP="00D4465D">
      <w:r w:rsidRPr="00B826A2">
        <w:t>International Civil Aviation Organization (ICAO) defined Global Navigation Satellite System (GNSS) as “a worldwide position and time determination system that includes one or more satellite constellations, aircraft receivers and system integrity monitoring, augmented as necessary to support the required navigation performance for the intended operation”, and developed the International Standards and Recommended Practices (SARPs) for seamless worldwide air navigation service.</w:t>
      </w:r>
    </w:p>
    <w:p w14:paraId="5CE7E5DC" w14:textId="77777777" w:rsidR="00D4465D" w:rsidRPr="00B826A2" w:rsidRDefault="00D4465D" w:rsidP="00D4465D">
      <w:r w:rsidRPr="00B826A2">
        <w:t>GNSS navigation service will be provided using various combinations of the following GNSS elements installed on the ground, the space and/or the aircraft:</w:t>
      </w:r>
    </w:p>
    <w:p w14:paraId="476A2321" w14:textId="77777777" w:rsidR="00D4465D" w:rsidRPr="00B826A2" w:rsidRDefault="00D4465D" w:rsidP="00D4465D">
      <w:pPr>
        <w:pStyle w:val="enumlev1"/>
      </w:pPr>
      <w:r w:rsidRPr="00B826A2">
        <w:t>a)</w:t>
      </w:r>
      <w:r w:rsidRPr="00B826A2">
        <w:tab/>
        <w:t>Global Positioning System (GPS).</w:t>
      </w:r>
    </w:p>
    <w:p w14:paraId="4DD28CA4" w14:textId="77777777" w:rsidR="00D4465D" w:rsidRPr="00B826A2" w:rsidRDefault="00D4465D" w:rsidP="00D4465D">
      <w:pPr>
        <w:pStyle w:val="enumlev1"/>
      </w:pPr>
      <w:r w:rsidRPr="00B826A2">
        <w:t>b)</w:t>
      </w:r>
      <w:r w:rsidRPr="00B826A2">
        <w:tab/>
        <w:t>Global Navigation Satellite System (GLONASS).</w:t>
      </w:r>
    </w:p>
    <w:p w14:paraId="216A5FBF" w14:textId="77777777" w:rsidR="00D4465D" w:rsidRPr="00B826A2" w:rsidRDefault="00D4465D" w:rsidP="00D4465D">
      <w:pPr>
        <w:pStyle w:val="enumlev1"/>
      </w:pPr>
      <w:r w:rsidRPr="00B826A2">
        <w:t>c)</w:t>
      </w:r>
      <w:r w:rsidRPr="00B826A2">
        <w:tab/>
        <w:t>Aircraft-Based Augmentation System (ABAS).</w:t>
      </w:r>
    </w:p>
    <w:p w14:paraId="08E7F902" w14:textId="77777777" w:rsidR="00D4465D" w:rsidRPr="00B826A2" w:rsidRDefault="00D4465D" w:rsidP="00D4465D">
      <w:pPr>
        <w:pStyle w:val="enumlev1"/>
      </w:pPr>
      <w:r w:rsidRPr="00B826A2">
        <w:lastRenderedPageBreak/>
        <w:t>d)</w:t>
      </w:r>
      <w:r w:rsidRPr="00B826A2">
        <w:tab/>
        <w:t>Satellite-Based Augmentation System (SBAS).</w:t>
      </w:r>
    </w:p>
    <w:p w14:paraId="4648744E" w14:textId="77777777" w:rsidR="00D4465D" w:rsidRPr="00B826A2" w:rsidRDefault="00D4465D" w:rsidP="00D4465D">
      <w:pPr>
        <w:pStyle w:val="enumlev1"/>
      </w:pPr>
      <w:r w:rsidRPr="00B826A2">
        <w:t>e)</w:t>
      </w:r>
      <w:r w:rsidRPr="00B826A2">
        <w:tab/>
        <w:t>Ground-Based Augmentation System (GBAS).</w:t>
      </w:r>
    </w:p>
    <w:p w14:paraId="64A29F1D" w14:textId="77777777" w:rsidR="00D4465D" w:rsidRPr="00B826A2" w:rsidRDefault="00D4465D" w:rsidP="00D4465D">
      <w:pPr>
        <w:pStyle w:val="enumlev1"/>
      </w:pPr>
      <w:r w:rsidRPr="00B826A2">
        <w:t>f)</w:t>
      </w:r>
      <w:r w:rsidRPr="00B826A2">
        <w:tab/>
        <w:t>Aircraft GNSS receiver.</w:t>
      </w:r>
    </w:p>
    <w:p w14:paraId="4DBF0003" w14:textId="77777777" w:rsidR="00D4465D" w:rsidRPr="00B826A2" w:rsidRDefault="00D4465D" w:rsidP="00D4465D">
      <w:bookmarkStart w:id="1385" w:name="_Toc495944724"/>
      <w:bookmarkStart w:id="1386" w:name="_Toc495944565"/>
      <w:bookmarkStart w:id="1387" w:name="_Toc495944406"/>
      <w:bookmarkStart w:id="1388" w:name="_Toc495944247"/>
      <w:bookmarkStart w:id="1389" w:name="_Toc495944088"/>
      <w:bookmarkStart w:id="1390" w:name="_Toc495943929"/>
      <w:bookmarkStart w:id="1391" w:name="_Toc495943770"/>
      <w:bookmarkStart w:id="1392" w:name="_Toc495943611"/>
      <w:bookmarkStart w:id="1393" w:name="_Toc482001246"/>
      <w:bookmarkStart w:id="1394" w:name="_Toc461606218"/>
      <w:bookmarkStart w:id="1395" w:name="_Toc461541333"/>
      <w:bookmarkStart w:id="1396" w:name="_Toc461540478"/>
      <w:bookmarkStart w:id="1397" w:name="_Toc461540354"/>
      <w:bookmarkStart w:id="1398" w:name="_Toc461540230"/>
      <w:bookmarkStart w:id="1399" w:name="_Toc461540106"/>
      <w:bookmarkStart w:id="1400" w:name="_Toc461539982"/>
      <w:bookmarkStart w:id="1401" w:name="_Toc461539858"/>
      <w:bookmarkStart w:id="1402" w:name="_Toc461539734"/>
      <w:bookmarkStart w:id="1403" w:name="_Toc461539568"/>
      <w:bookmarkStart w:id="1404" w:name="_Toc461539407"/>
      <w:bookmarkStart w:id="1405" w:name="_Toc381866695"/>
      <w:r w:rsidRPr="00B826A2">
        <w:t xml:space="preserve">The </w:t>
      </w:r>
      <w:proofErr w:type="spellStart"/>
      <w:r w:rsidRPr="00B826A2">
        <w:t>Michibiki</w:t>
      </w:r>
      <w:proofErr w:type="spellEnd"/>
      <w:r w:rsidRPr="00B826A2">
        <w:t xml:space="preserve"> satellite-based augmentation service (MSAS) is an SBAS defined as “a wide coverage augmentation system in which the user receives augmentation information from a satellite-based transmitter”.</w:t>
      </w:r>
      <w:r w:rsidRPr="00B826A2">
        <w:rPr>
          <w:lang w:eastAsia="ja-JP"/>
        </w:rPr>
        <w:t xml:space="preserve"> </w:t>
      </w:r>
    </w:p>
    <w:p w14:paraId="3370632F" w14:textId="08D82127" w:rsidR="00D4465D" w:rsidRPr="00B826A2" w:rsidRDefault="00D4465D" w:rsidP="00D4465D">
      <w:r w:rsidRPr="00B826A2">
        <w:t>MSAS utilizes two geostationary orbit satellite and one small inclined geosynchronous orbit satellite of QZSS, which is contained in Annex 4, to enhance the system reliability and robustness. Each QZSS satellite</w:t>
      </w:r>
      <w:r w:rsidRPr="00B826A2">
        <w:rPr>
          <w:lang w:eastAsia="ja-JP"/>
        </w:rPr>
        <w:t xml:space="preserve"> </w:t>
      </w:r>
      <w:r w:rsidRPr="00B826A2">
        <w:t>transmit GPS augmentation signals. These signals include</w:t>
      </w:r>
      <w:r w:rsidR="00F05158">
        <w:t xml:space="preserve"> the</w:t>
      </w:r>
      <w:r w:rsidRPr="00B826A2">
        <w:t xml:space="preserve"> following information</w:t>
      </w:r>
      <w:r w:rsidR="00F05158">
        <w:t>:</w:t>
      </w:r>
      <w:r w:rsidRPr="00B826A2">
        <w:t xml:space="preserve"> GPS satellite status, GPS satellite ephemeris and clock corrections and ionospheric corrections.</w:t>
      </w:r>
    </w:p>
    <w:p w14:paraId="7999D1B8" w14:textId="77777777" w:rsidR="00D4465D" w:rsidRPr="00B826A2" w:rsidRDefault="00D4465D" w:rsidP="00D4465D">
      <w:pPr>
        <w:pStyle w:val="Heading2"/>
      </w:pPr>
      <w:bookmarkStart w:id="1406" w:name="_Toc219118793"/>
      <w:bookmarkStart w:id="1407" w:name="_Toc221625939"/>
      <w:r w:rsidRPr="00B826A2">
        <w:t>1.1</w:t>
      </w:r>
      <w:r w:rsidRPr="00B826A2">
        <w:tab/>
        <w:t>Frequency requirements</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14:paraId="1D0F8345" w14:textId="77777777" w:rsidR="00D4465D" w:rsidRPr="00B826A2" w:rsidRDefault="00D4465D" w:rsidP="00D4465D">
      <w:r w:rsidRPr="00B826A2">
        <w:t>The frequency requirements for MSAS are based upon ICAO SARPs.</w:t>
      </w:r>
    </w:p>
    <w:p w14:paraId="772BB878" w14:textId="77777777" w:rsidR="00D4465D" w:rsidRPr="00B826A2" w:rsidRDefault="00D4465D" w:rsidP="00D4465D">
      <w:pPr>
        <w:pStyle w:val="Heading1"/>
      </w:pPr>
      <w:bookmarkStart w:id="1408" w:name="_Toc495944725"/>
      <w:bookmarkStart w:id="1409" w:name="_Toc495944566"/>
      <w:bookmarkStart w:id="1410" w:name="_Toc495944407"/>
      <w:bookmarkStart w:id="1411" w:name="_Toc495944248"/>
      <w:bookmarkStart w:id="1412" w:name="_Toc495944089"/>
      <w:bookmarkStart w:id="1413" w:name="_Toc495943930"/>
      <w:bookmarkStart w:id="1414" w:name="_Toc495943771"/>
      <w:bookmarkStart w:id="1415" w:name="_Toc495943612"/>
      <w:bookmarkStart w:id="1416" w:name="_Toc482001247"/>
      <w:bookmarkStart w:id="1417" w:name="_Toc461606219"/>
      <w:bookmarkStart w:id="1418" w:name="_Toc461541334"/>
      <w:bookmarkStart w:id="1419" w:name="_Toc461540479"/>
      <w:bookmarkStart w:id="1420" w:name="_Toc461540355"/>
      <w:bookmarkStart w:id="1421" w:name="_Toc461540231"/>
      <w:bookmarkStart w:id="1422" w:name="_Toc461540107"/>
      <w:bookmarkStart w:id="1423" w:name="_Toc461539983"/>
      <w:bookmarkStart w:id="1424" w:name="_Toc461539859"/>
      <w:bookmarkStart w:id="1425" w:name="_Toc461539735"/>
      <w:bookmarkStart w:id="1426" w:name="_Toc461539569"/>
      <w:bookmarkStart w:id="1427" w:name="_Toc461539408"/>
      <w:bookmarkStart w:id="1428" w:name="_Toc381866696"/>
      <w:bookmarkStart w:id="1429" w:name="_Toc219118794"/>
      <w:bookmarkStart w:id="1430" w:name="_Toc221625940"/>
      <w:r w:rsidRPr="00B826A2">
        <w:t>2</w:t>
      </w:r>
      <w:r w:rsidRPr="00B826A2">
        <w:tab/>
        <w:t>System overview</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14:paraId="6350BB98" w14:textId="77777777" w:rsidR="00D4465D" w:rsidRPr="00B826A2" w:rsidRDefault="00D4465D" w:rsidP="00D4465D">
      <w:bookmarkStart w:id="1431" w:name="_Toc495944726"/>
      <w:bookmarkStart w:id="1432" w:name="_Toc495944567"/>
      <w:bookmarkStart w:id="1433" w:name="_Toc495944408"/>
      <w:bookmarkStart w:id="1434" w:name="_Toc495944249"/>
      <w:bookmarkStart w:id="1435" w:name="_Toc495944090"/>
      <w:bookmarkStart w:id="1436" w:name="_Toc495943931"/>
      <w:bookmarkStart w:id="1437" w:name="_Toc495943772"/>
      <w:bookmarkStart w:id="1438" w:name="_Toc495943613"/>
      <w:bookmarkStart w:id="1439" w:name="_Toc482001248"/>
      <w:bookmarkStart w:id="1440" w:name="_Toc461606220"/>
      <w:bookmarkStart w:id="1441" w:name="_Toc461541335"/>
      <w:bookmarkStart w:id="1442" w:name="_Toc461540480"/>
      <w:bookmarkStart w:id="1443" w:name="_Toc461540356"/>
      <w:bookmarkStart w:id="1444" w:name="_Toc461540232"/>
      <w:bookmarkStart w:id="1445" w:name="_Toc461540108"/>
      <w:bookmarkStart w:id="1446" w:name="_Toc461539984"/>
      <w:bookmarkStart w:id="1447" w:name="_Toc461539860"/>
      <w:bookmarkStart w:id="1448" w:name="_Toc461539736"/>
      <w:bookmarkStart w:id="1449" w:name="_Toc461539570"/>
      <w:bookmarkStart w:id="1450" w:name="_Toc461539409"/>
      <w:bookmarkStart w:id="1451" w:name="_Toc381866697"/>
      <w:r w:rsidRPr="00B826A2">
        <w:t>MSAS provides “Safety of Life” service for aircraft in all phases of flight including airport landing which is required precise three-dimensional (3D) positioning in a Cartesian Earth-centred, Earth-fixed (ECEF) World Geodetic System (WGS-84) coordinate system, and the user clock offset to the reference timeframe and integrity.</w:t>
      </w:r>
    </w:p>
    <w:p w14:paraId="2B39948E" w14:textId="77777777" w:rsidR="00D4465D" w:rsidRPr="00B826A2" w:rsidRDefault="00D4465D" w:rsidP="00D4465D">
      <w:r w:rsidRPr="00B826A2">
        <w:t xml:space="preserve">The Dual Frequency Multi </w:t>
      </w:r>
      <w:r w:rsidRPr="00B826A2">
        <w:rPr>
          <w:lang w:eastAsia="ja-JP"/>
        </w:rPr>
        <w:t>C</w:t>
      </w:r>
      <w:r w:rsidRPr="00B826A2">
        <w:t>onstellation MSAS (DFMC MSAS) signals are operated by the Electronic Navigation Research Institute (ENRI).</w:t>
      </w:r>
    </w:p>
    <w:p w14:paraId="5B04D95C" w14:textId="77777777" w:rsidR="00D4465D" w:rsidRPr="00B826A2" w:rsidRDefault="00D4465D" w:rsidP="00D4465D">
      <w:pPr>
        <w:pStyle w:val="Heading1"/>
      </w:pPr>
      <w:bookmarkStart w:id="1452" w:name="_Toc219118795"/>
      <w:bookmarkStart w:id="1453" w:name="_Toc221625941"/>
      <w:r w:rsidRPr="00B826A2">
        <w:t>3</w:t>
      </w:r>
      <w:r w:rsidRPr="00B826A2">
        <w:tab/>
        <w:t>System segments</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14:paraId="64138D17" w14:textId="77777777" w:rsidR="00D4465D" w:rsidRPr="00B826A2" w:rsidRDefault="00D4465D" w:rsidP="00D4465D">
      <w:r w:rsidRPr="00B826A2">
        <w:t>MSAS system consists of three major segments: the space segment, the ground segments and the SBAS airborne receiver (User segment). The principal function of each segment is as follows.</w:t>
      </w:r>
    </w:p>
    <w:p w14:paraId="5D18900F" w14:textId="77777777" w:rsidR="00D4465D" w:rsidRPr="00B826A2" w:rsidRDefault="00D4465D" w:rsidP="00D4465D">
      <w:pPr>
        <w:pStyle w:val="Heading2"/>
      </w:pPr>
      <w:bookmarkStart w:id="1454" w:name="_Toc495944727"/>
      <w:bookmarkStart w:id="1455" w:name="_Toc495944568"/>
      <w:bookmarkStart w:id="1456" w:name="_Toc495944409"/>
      <w:bookmarkStart w:id="1457" w:name="_Toc495944250"/>
      <w:bookmarkStart w:id="1458" w:name="_Toc495944091"/>
      <w:bookmarkStart w:id="1459" w:name="_Toc495943932"/>
      <w:bookmarkStart w:id="1460" w:name="_Toc495943773"/>
      <w:bookmarkStart w:id="1461" w:name="_Toc495943614"/>
      <w:bookmarkStart w:id="1462" w:name="_Toc482001249"/>
      <w:bookmarkStart w:id="1463" w:name="_Toc461606221"/>
      <w:bookmarkStart w:id="1464" w:name="_Toc461541336"/>
      <w:bookmarkStart w:id="1465" w:name="_Toc461540481"/>
      <w:bookmarkStart w:id="1466" w:name="_Toc461540357"/>
      <w:bookmarkStart w:id="1467" w:name="_Toc461540233"/>
      <w:bookmarkStart w:id="1468" w:name="_Toc461540109"/>
      <w:bookmarkStart w:id="1469" w:name="_Toc461539985"/>
      <w:bookmarkStart w:id="1470" w:name="_Toc461539861"/>
      <w:bookmarkStart w:id="1471" w:name="_Toc461539737"/>
      <w:bookmarkStart w:id="1472" w:name="_Toc461539571"/>
      <w:bookmarkStart w:id="1473" w:name="_Toc461539410"/>
      <w:bookmarkStart w:id="1474" w:name="_Toc381866698"/>
      <w:bookmarkStart w:id="1475" w:name="_Toc219118796"/>
      <w:bookmarkStart w:id="1476" w:name="_Toc221625942"/>
      <w:r w:rsidRPr="00B826A2">
        <w:t>3.1</w:t>
      </w:r>
      <w:r w:rsidRPr="00B826A2">
        <w:tab/>
        <w:t>Space segment</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14:paraId="125B6E16" w14:textId="77777777" w:rsidR="00D4465D" w:rsidRPr="00B826A2" w:rsidRDefault="00D4465D" w:rsidP="00D4465D">
      <w:r w:rsidRPr="00B826A2">
        <w:t>MSAS space segment navigation payload transmits L1/L5 signal.</w:t>
      </w:r>
    </w:p>
    <w:p w14:paraId="589B0547" w14:textId="77777777" w:rsidR="00D4465D" w:rsidRPr="00B826A2" w:rsidRDefault="00D4465D" w:rsidP="00D4465D">
      <w:pPr>
        <w:pStyle w:val="Heading2"/>
      </w:pPr>
      <w:bookmarkStart w:id="1477" w:name="_Toc495944728"/>
      <w:bookmarkStart w:id="1478" w:name="_Toc495944569"/>
      <w:bookmarkStart w:id="1479" w:name="_Toc495944410"/>
      <w:bookmarkStart w:id="1480" w:name="_Toc495944251"/>
      <w:bookmarkStart w:id="1481" w:name="_Toc495944092"/>
      <w:bookmarkStart w:id="1482" w:name="_Toc495943933"/>
      <w:bookmarkStart w:id="1483" w:name="_Toc495943774"/>
      <w:bookmarkStart w:id="1484" w:name="_Toc495943615"/>
      <w:bookmarkStart w:id="1485" w:name="_Toc482001250"/>
      <w:bookmarkStart w:id="1486" w:name="_Toc461606222"/>
      <w:bookmarkStart w:id="1487" w:name="_Toc461541337"/>
      <w:bookmarkStart w:id="1488" w:name="_Toc461540482"/>
      <w:bookmarkStart w:id="1489" w:name="_Toc461540358"/>
      <w:bookmarkStart w:id="1490" w:name="_Toc461540234"/>
      <w:bookmarkStart w:id="1491" w:name="_Toc461540110"/>
      <w:bookmarkStart w:id="1492" w:name="_Toc461539986"/>
      <w:bookmarkStart w:id="1493" w:name="_Toc461539862"/>
      <w:bookmarkStart w:id="1494" w:name="_Toc461539738"/>
      <w:bookmarkStart w:id="1495" w:name="_Toc461539572"/>
      <w:bookmarkStart w:id="1496" w:name="_Toc461539411"/>
      <w:bookmarkStart w:id="1497" w:name="_Toc381866699"/>
      <w:bookmarkStart w:id="1498" w:name="_Toc219118797"/>
      <w:bookmarkStart w:id="1499" w:name="_Toc221625943"/>
      <w:r w:rsidRPr="00B826A2">
        <w:t>3.2</w:t>
      </w:r>
      <w:r w:rsidRPr="00B826A2">
        <w:tab/>
        <w:t>Ground segments</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14:paraId="4E2652FA" w14:textId="435EC85F" w:rsidR="00D4465D" w:rsidRPr="00B826A2" w:rsidRDefault="00D4465D" w:rsidP="00D4465D">
      <w:r w:rsidRPr="00B826A2">
        <w:t xml:space="preserve">The ground segments </w:t>
      </w:r>
      <w:r w:rsidR="00A95796" w:rsidRPr="00B826A2">
        <w:t>are</w:t>
      </w:r>
      <w:r w:rsidRPr="00B826A2">
        <w:t xml:space="preserve"> comprised of three major </w:t>
      </w:r>
      <w:r w:rsidR="00B16E8C" w:rsidRPr="00B826A2">
        <w:t>subsystems</w:t>
      </w:r>
      <w:r w:rsidRPr="00B826A2">
        <w:t>: Two Master Control Station (MCS), Twenty</w:t>
      </w:r>
      <w:r w:rsidR="00F05158">
        <w:t>-</w:t>
      </w:r>
      <w:r w:rsidRPr="00B826A2">
        <w:t xml:space="preserve">six Ground Monitoring Station (GMS), and network communication subsystem (NCS). MCS is responsible for all aspects of MSAS operation. </w:t>
      </w:r>
    </w:p>
    <w:p w14:paraId="2F4A2706" w14:textId="77777777" w:rsidR="00D4465D" w:rsidRPr="00B826A2" w:rsidRDefault="00D4465D" w:rsidP="00D4465D">
      <w:pPr>
        <w:pStyle w:val="Heading2"/>
      </w:pPr>
      <w:bookmarkStart w:id="1500" w:name="_Toc495944729"/>
      <w:bookmarkStart w:id="1501" w:name="_Toc495944570"/>
      <w:bookmarkStart w:id="1502" w:name="_Toc495944411"/>
      <w:bookmarkStart w:id="1503" w:name="_Toc495944252"/>
      <w:bookmarkStart w:id="1504" w:name="_Toc495944093"/>
      <w:bookmarkStart w:id="1505" w:name="_Toc495943934"/>
      <w:bookmarkStart w:id="1506" w:name="_Toc495943775"/>
      <w:bookmarkStart w:id="1507" w:name="_Toc495943616"/>
      <w:bookmarkStart w:id="1508" w:name="_Toc482001251"/>
      <w:bookmarkStart w:id="1509" w:name="_Toc461606223"/>
      <w:bookmarkStart w:id="1510" w:name="_Toc461541338"/>
      <w:bookmarkStart w:id="1511" w:name="_Toc461540483"/>
      <w:bookmarkStart w:id="1512" w:name="_Toc461540359"/>
      <w:bookmarkStart w:id="1513" w:name="_Toc461540235"/>
      <w:bookmarkStart w:id="1514" w:name="_Toc461540111"/>
      <w:bookmarkStart w:id="1515" w:name="_Toc461539987"/>
      <w:bookmarkStart w:id="1516" w:name="_Toc461539863"/>
      <w:bookmarkStart w:id="1517" w:name="_Toc461539739"/>
      <w:bookmarkStart w:id="1518" w:name="_Toc461539573"/>
      <w:bookmarkStart w:id="1519" w:name="_Toc461539412"/>
      <w:bookmarkStart w:id="1520" w:name="_Toc381866700"/>
      <w:bookmarkStart w:id="1521" w:name="_Toc219118798"/>
      <w:bookmarkStart w:id="1522" w:name="_Toc221625944"/>
      <w:r w:rsidRPr="00B826A2">
        <w:t>3.3</w:t>
      </w:r>
      <w:r w:rsidRPr="00B826A2">
        <w:tab/>
        <w:t>User segment</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14:paraId="4AC7E1BA" w14:textId="77777777" w:rsidR="00D4465D" w:rsidRPr="00B826A2" w:rsidRDefault="00D4465D" w:rsidP="00D4465D">
      <w:pPr>
        <w:rPr>
          <w:lang w:eastAsia="ja-JP"/>
        </w:rPr>
      </w:pPr>
      <w:r w:rsidRPr="00B826A2">
        <w:rPr>
          <w:lang w:eastAsia="ja-JP"/>
        </w:rPr>
        <w:t>The aviation users depend on MSAS for increased accuracy and integrity for navigation, aircraft/ground system based on airborne surveillance and safe operation.</w:t>
      </w:r>
    </w:p>
    <w:p w14:paraId="712B8086" w14:textId="77777777" w:rsidR="00D4465D" w:rsidRPr="00B826A2" w:rsidRDefault="00D4465D" w:rsidP="00D4465D">
      <w:pPr>
        <w:pStyle w:val="Heading1"/>
      </w:pPr>
      <w:bookmarkStart w:id="1523" w:name="_Toc495944730"/>
      <w:bookmarkStart w:id="1524" w:name="_Toc495944571"/>
      <w:bookmarkStart w:id="1525" w:name="_Toc495944412"/>
      <w:bookmarkStart w:id="1526" w:name="_Toc495944253"/>
      <w:bookmarkStart w:id="1527" w:name="_Toc495944094"/>
      <w:bookmarkStart w:id="1528" w:name="_Toc495943935"/>
      <w:bookmarkStart w:id="1529" w:name="_Toc495943776"/>
      <w:bookmarkStart w:id="1530" w:name="_Toc495943617"/>
      <w:bookmarkStart w:id="1531" w:name="_Toc482001252"/>
      <w:bookmarkStart w:id="1532" w:name="_Toc461606224"/>
      <w:bookmarkStart w:id="1533" w:name="_Toc461541339"/>
      <w:bookmarkStart w:id="1534" w:name="_Toc461540484"/>
      <w:bookmarkStart w:id="1535" w:name="_Toc461540360"/>
      <w:bookmarkStart w:id="1536" w:name="_Toc461540236"/>
      <w:bookmarkStart w:id="1537" w:name="_Toc461540112"/>
      <w:bookmarkStart w:id="1538" w:name="_Toc461539988"/>
      <w:bookmarkStart w:id="1539" w:name="_Toc461539864"/>
      <w:bookmarkStart w:id="1540" w:name="_Toc461539740"/>
      <w:bookmarkStart w:id="1541" w:name="_Toc461539574"/>
      <w:bookmarkStart w:id="1542" w:name="_Toc461539413"/>
      <w:bookmarkStart w:id="1543" w:name="_Toc381866701"/>
      <w:bookmarkStart w:id="1544" w:name="_Toc219118799"/>
      <w:bookmarkStart w:id="1545" w:name="_Toc221625945"/>
      <w:r w:rsidRPr="00B826A2">
        <w:t>4</w:t>
      </w:r>
      <w:r w:rsidRPr="00B826A2">
        <w:tab/>
        <w:t>MSAS signal structure</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14:paraId="2CEE7A5C" w14:textId="77777777" w:rsidR="00D4465D" w:rsidRPr="00B826A2" w:rsidRDefault="00D4465D" w:rsidP="00D4465D">
      <w:r w:rsidRPr="00B826A2">
        <w:t xml:space="preserve">MSAS </w:t>
      </w:r>
      <w:r w:rsidRPr="00B826A2">
        <w:rPr>
          <w:lang w:eastAsia="ja-JP"/>
        </w:rPr>
        <w:t xml:space="preserve">signals </w:t>
      </w:r>
      <w:r w:rsidRPr="00B826A2">
        <w:t xml:space="preserve">are compliant to the ICAO SARPs. </w:t>
      </w:r>
    </w:p>
    <w:p w14:paraId="53D8E1A1" w14:textId="77777777" w:rsidR="00D4465D" w:rsidRPr="00B826A2" w:rsidRDefault="00D4465D" w:rsidP="00D4465D">
      <w:pPr>
        <w:rPr>
          <w:szCs w:val="24"/>
        </w:rPr>
      </w:pPr>
      <w:r w:rsidRPr="00B826A2">
        <w:rPr>
          <w:szCs w:val="24"/>
        </w:rPr>
        <w:t>The MSAS broadcast shall consist of two single carrier frequency of 1 575.42 MHz (L1) and 1 176.45 MHz (L5).</w:t>
      </w:r>
    </w:p>
    <w:p w14:paraId="4254BEE5" w14:textId="77777777" w:rsidR="00D4465D" w:rsidRPr="00B826A2" w:rsidRDefault="00D4465D" w:rsidP="00D4465D">
      <w:pPr>
        <w:rPr>
          <w:szCs w:val="24"/>
        </w:rPr>
      </w:pPr>
      <w:r w:rsidRPr="00B826A2">
        <w:rPr>
          <w:szCs w:val="24"/>
        </w:rPr>
        <w:lastRenderedPageBreak/>
        <w:t>The L1 signal consists of a bi-phase shift keying modulation (BPSK) signal. The L1 signal is modulated with PRN spreading codes having a clock rate of 1.023 MHz and is Modulo-2 added to a 500 Symbol/s binary navigation data stream prior to BPSK.</w:t>
      </w:r>
    </w:p>
    <w:p w14:paraId="482C3620" w14:textId="77777777" w:rsidR="00D4465D" w:rsidRPr="00B826A2" w:rsidRDefault="00D4465D" w:rsidP="00D4465D">
      <w:r w:rsidRPr="00B826A2">
        <w:rPr>
          <w:szCs w:val="24"/>
        </w:rPr>
        <w:t xml:space="preserve">The L5 signal consists of two BPSK signals (I and Q) multiplexed in quadrature and one QPSK signal. The signals in both I and Q channels are modulated with two different L5 spreading codes. Both of the L5 spreading codes have a clock rate of 10.23 MHz and a period of 1 </w:t>
      </w:r>
      <w:proofErr w:type="spellStart"/>
      <w:r w:rsidRPr="00B826A2">
        <w:rPr>
          <w:szCs w:val="24"/>
        </w:rPr>
        <w:t>ms</w:t>
      </w:r>
      <w:proofErr w:type="spellEnd"/>
      <w:r w:rsidRPr="00B826A2">
        <w:rPr>
          <w:szCs w:val="24"/>
        </w:rPr>
        <w:t xml:space="preserve">. A 50 bit/s/100 Symbol/s binary navigation data stream is transmitted on the I channel and no data (i.e. a </w:t>
      </w:r>
      <w:proofErr w:type="spellStart"/>
      <w:r w:rsidRPr="00B826A2">
        <w:rPr>
          <w:szCs w:val="24"/>
        </w:rPr>
        <w:t>dataless</w:t>
      </w:r>
      <w:proofErr w:type="spellEnd"/>
      <w:r w:rsidRPr="00B826A2">
        <w:rPr>
          <w:szCs w:val="24"/>
        </w:rPr>
        <w:t xml:space="preserve"> “pilot” signal) on the Q channel. The one QPSK signal also has a clock rate of 10.23 MHz and a period of 1 </w:t>
      </w:r>
      <w:proofErr w:type="spellStart"/>
      <w:r w:rsidRPr="00B826A2">
        <w:rPr>
          <w:szCs w:val="24"/>
        </w:rPr>
        <w:t>ms</w:t>
      </w:r>
      <w:proofErr w:type="spellEnd"/>
      <w:r w:rsidRPr="00B826A2">
        <w:rPr>
          <w:szCs w:val="24"/>
        </w:rPr>
        <w:t xml:space="preserve"> and contains augmentation messages.</w:t>
      </w:r>
    </w:p>
    <w:p w14:paraId="632548C8" w14:textId="77777777" w:rsidR="00D4465D" w:rsidRPr="00B826A2" w:rsidRDefault="00D4465D" w:rsidP="00D4465D">
      <w:pPr>
        <w:pStyle w:val="Heading1"/>
      </w:pPr>
      <w:bookmarkStart w:id="1546" w:name="_Toc495944731"/>
      <w:bookmarkStart w:id="1547" w:name="_Toc495944572"/>
      <w:bookmarkStart w:id="1548" w:name="_Toc495944413"/>
      <w:bookmarkStart w:id="1549" w:name="_Toc495944254"/>
      <w:bookmarkStart w:id="1550" w:name="_Toc495944095"/>
      <w:bookmarkStart w:id="1551" w:name="_Toc495943936"/>
      <w:bookmarkStart w:id="1552" w:name="_Toc495943777"/>
      <w:bookmarkStart w:id="1553" w:name="_Toc495943618"/>
      <w:bookmarkStart w:id="1554" w:name="_Toc482001253"/>
      <w:bookmarkStart w:id="1555" w:name="_Toc461606225"/>
      <w:bookmarkStart w:id="1556" w:name="_Toc461541340"/>
      <w:bookmarkStart w:id="1557" w:name="_Toc461540485"/>
      <w:bookmarkStart w:id="1558" w:name="_Toc461540361"/>
      <w:bookmarkStart w:id="1559" w:name="_Toc461540237"/>
      <w:bookmarkStart w:id="1560" w:name="_Toc461540113"/>
      <w:bookmarkStart w:id="1561" w:name="_Toc461539989"/>
      <w:bookmarkStart w:id="1562" w:name="_Toc461539865"/>
      <w:bookmarkStart w:id="1563" w:name="_Toc461539741"/>
      <w:bookmarkStart w:id="1564" w:name="_Toc461539575"/>
      <w:bookmarkStart w:id="1565" w:name="_Toc461539414"/>
      <w:bookmarkStart w:id="1566" w:name="_Toc381866702"/>
      <w:bookmarkStart w:id="1567" w:name="_Toc219118800"/>
      <w:bookmarkStart w:id="1568" w:name="_Toc221625946"/>
      <w:r w:rsidRPr="00B826A2">
        <w:t>5</w:t>
      </w:r>
      <w:r w:rsidRPr="00B826A2">
        <w:tab/>
        <w:t>Signal power and spectra</w:t>
      </w:r>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14:paraId="286614B9" w14:textId="5A66503A" w:rsidR="00D4465D" w:rsidRPr="00B826A2" w:rsidRDefault="00D4465D" w:rsidP="00D4465D">
      <w:r w:rsidRPr="00B826A2">
        <w:t>Characteristics of MSAS signal transmitted from QZSS payloads are given as L1S/L5S signal in Tables 10 and 13 in Annex 4.</w:t>
      </w:r>
    </w:p>
    <w:p w14:paraId="6F35BE8B" w14:textId="77777777" w:rsidR="00D4465D" w:rsidRPr="00B826A2" w:rsidRDefault="00D4465D" w:rsidP="00D4465D">
      <w:pPr>
        <w:pStyle w:val="Heading1"/>
      </w:pPr>
      <w:bookmarkStart w:id="1569" w:name="_Toc495944732"/>
      <w:bookmarkStart w:id="1570" w:name="_Toc495944573"/>
      <w:bookmarkStart w:id="1571" w:name="_Toc495944414"/>
      <w:bookmarkStart w:id="1572" w:name="_Toc495944255"/>
      <w:bookmarkStart w:id="1573" w:name="_Toc495944096"/>
      <w:bookmarkStart w:id="1574" w:name="_Toc495943937"/>
      <w:bookmarkStart w:id="1575" w:name="_Toc495943778"/>
      <w:bookmarkStart w:id="1576" w:name="_Toc495943619"/>
      <w:bookmarkStart w:id="1577" w:name="_Toc482001254"/>
      <w:bookmarkStart w:id="1578" w:name="_Toc461606226"/>
      <w:bookmarkStart w:id="1579" w:name="_Toc461541341"/>
      <w:bookmarkStart w:id="1580" w:name="_Toc461540486"/>
      <w:bookmarkStart w:id="1581" w:name="_Toc461540362"/>
      <w:bookmarkStart w:id="1582" w:name="_Toc461540238"/>
      <w:bookmarkStart w:id="1583" w:name="_Toc461540114"/>
      <w:bookmarkStart w:id="1584" w:name="_Toc461539990"/>
      <w:bookmarkStart w:id="1585" w:name="_Toc461539866"/>
      <w:bookmarkStart w:id="1586" w:name="_Toc461539742"/>
      <w:bookmarkStart w:id="1587" w:name="_Toc461539576"/>
      <w:bookmarkStart w:id="1588" w:name="_Toc461539415"/>
      <w:bookmarkStart w:id="1589" w:name="_Toc381866703"/>
      <w:bookmarkStart w:id="1590" w:name="_Toc219118801"/>
      <w:bookmarkStart w:id="1591" w:name="_Toc221625947"/>
      <w:r w:rsidRPr="00B826A2">
        <w:t>6</w:t>
      </w:r>
      <w:r w:rsidRPr="00B826A2">
        <w:tab/>
        <w:t>Operating frequency</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14:paraId="7BDBC351" w14:textId="77777777" w:rsidR="00D4465D" w:rsidRPr="00B826A2" w:rsidRDefault="00D4465D" w:rsidP="00D4465D">
      <w:r w:rsidRPr="00B826A2">
        <w:t>MSAS space segment operated in L1 frequency at centre carrier frequency of 1</w:t>
      </w:r>
      <w:r w:rsidRPr="00B826A2">
        <w:rPr>
          <w:sz w:val="12"/>
        </w:rPr>
        <w:t> </w:t>
      </w:r>
      <w:r w:rsidRPr="00B826A2">
        <w:t>575.42 MHz with 24 MHz bandwidth, in a segment of the 1 559-1 610 MHz band allocated to the RNSS.</w:t>
      </w:r>
    </w:p>
    <w:p w14:paraId="38E0FF20" w14:textId="77777777" w:rsidR="00D4465D" w:rsidRPr="00B826A2" w:rsidRDefault="00D4465D" w:rsidP="00D4465D">
      <w:bookmarkStart w:id="1592" w:name="_Toc495944733"/>
      <w:bookmarkStart w:id="1593" w:name="_Toc495944574"/>
      <w:bookmarkStart w:id="1594" w:name="_Toc495944415"/>
      <w:bookmarkStart w:id="1595" w:name="_Toc495944256"/>
      <w:bookmarkStart w:id="1596" w:name="_Toc495944097"/>
      <w:bookmarkStart w:id="1597" w:name="_Toc495943938"/>
      <w:bookmarkStart w:id="1598" w:name="_Toc495943779"/>
      <w:bookmarkStart w:id="1599" w:name="_Toc495943620"/>
      <w:bookmarkStart w:id="1600" w:name="_Toc482001255"/>
      <w:bookmarkStart w:id="1601" w:name="_Toc461606227"/>
      <w:bookmarkStart w:id="1602" w:name="_Toc461541342"/>
      <w:bookmarkStart w:id="1603" w:name="_Toc461540487"/>
      <w:bookmarkStart w:id="1604" w:name="_Toc461540363"/>
      <w:bookmarkStart w:id="1605" w:name="_Toc461540239"/>
      <w:bookmarkStart w:id="1606" w:name="_Toc461540115"/>
      <w:bookmarkStart w:id="1607" w:name="_Toc461539991"/>
      <w:bookmarkStart w:id="1608" w:name="_Toc461539867"/>
      <w:bookmarkStart w:id="1609" w:name="_Toc461539743"/>
      <w:bookmarkStart w:id="1610" w:name="_Toc461539577"/>
      <w:bookmarkStart w:id="1611" w:name="_Toc461539416"/>
      <w:bookmarkStart w:id="1612" w:name="_Toc381866704"/>
      <w:r w:rsidRPr="00B826A2">
        <w:t>MSAS space segment operated in L5 frequency at centre carrier frequency of 1 176.45 MHz with 38 MHz bandwidth, in a segment of the 1 164-1 215 MHz band allocated to the Aeronautical Radio Navigation Service (ARNS).</w:t>
      </w:r>
    </w:p>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14:paraId="2AA83C7A" w14:textId="77777777" w:rsidR="00D4465D" w:rsidRPr="00B826A2" w:rsidRDefault="00D4465D" w:rsidP="00D4465D"/>
    <w:p w14:paraId="1324E399" w14:textId="77777777" w:rsidR="00D4465D" w:rsidRPr="00B826A2" w:rsidRDefault="00D4465D" w:rsidP="00D4465D"/>
    <w:p w14:paraId="093C1ECE" w14:textId="77777777" w:rsidR="00D4465D" w:rsidRPr="00B826A2" w:rsidRDefault="00D4465D" w:rsidP="00D4465D">
      <w:pPr>
        <w:pStyle w:val="AnnexNoTitle"/>
      </w:pPr>
      <w:bookmarkStart w:id="1613" w:name="_Toc495944734"/>
      <w:bookmarkStart w:id="1614" w:name="_Toc495944575"/>
      <w:bookmarkStart w:id="1615" w:name="_Toc495944416"/>
      <w:bookmarkStart w:id="1616" w:name="_Toc495944257"/>
      <w:bookmarkStart w:id="1617" w:name="_Toc495944098"/>
      <w:bookmarkStart w:id="1618" w:name="_Toc495943939"/>
      <w:bookmarkStart w:id="1619" w:name="_Toc495943780"/>
      <w:bookmarkStart w:id="1620" w:name="_Toc495943621"/>
      <w:bookmarkStart w:id="1621" w:name="_Toc219118802"/>
      <w:bookmarkStart w:id="1622" w:name="_Toc221625948"/>
      <w:r w:rsidRPr="00B826A2">
        <w:t>Annex 6</w:t>
      </w:r>
      <w:bookmarkEnd w:id="1613"/>
      <w:bookmarkEnd w:id="1614"/>
      <w:bookmarkEnd w:id="1615"/>
      <w:bookmarkEnd w:id="1616"/>
      <w:bookmarkEnd w:id="1617"/>
      <w:bookmarkEnd w:id="1618"/>
      <w:bookmarkEnd w:id="1619"/>
      <w:bookmarkEnd w:id="1620"/>
      <w:r w:rsidRPr="00B826A2">
        <w:br/>
      </w:r>
      <w:r w:rsidRPr="00B826A2">
        <w:br/>
        <w:t>Technical description and characteristics of the LM-RPS networks</w:t>
      </w:r>
      <w:bookmarkEnd w:id="1621"/>
      <w:bookmarkEnd w:id="1622"/>
    </w:p>
    <w:p w14:paraId="62767D7B" w14:textId="77777777" w:rsidR="00D4465D" w:rsidRPr="00B826A2" w:rsidRDefault="00D4465D" w:rsidP="00D4465D">
      <w:pPr>
        <w:pStyle w:val="Heading1"/>
      </w:pPr>
      <w:bookmarkStart w:id="1623" w:name="_Toc495944735"/>
      <w:bookmarkStart w:id="1624" w:name="_Toc495944576"/>
      <w:bookmarkStart w:id="1625" w:name="_Toc495944417"/>
      <w:bookmarkStart w:id="1626" w:name="_Toc495944258"/>
      <w:bookmarkStart w:id="1627" w:name="_Toc495944099"/>
      <w:bookmarkStart w:id="1628" w:name="_Toc495943940"/>
      <w:bookmarkStart w:id="1629" w:name="_Toc495943781"/>
      <w:bookmarkStart w:id="1630" w:name="_Toc495943622"/>
      <w:bookmarkStart w:id="1631" w:name="_Toc482001256"/>
      <w:bookmarkStart w:id="1632" w:name="_Toc461606228"/>
      <w:bookmarkStart w:id="1633" w:name="_Toc461541343"/>
      <w:bookmarkStart w:id="1634" w:name="_Toc461540488"/>
      <w:bookmarkStart w:id="1635" w:name="_Toc461540364"/>
      <w:bookmarkStart w:id="1636" w:name="_Toc461540240"/>
      <w:bookmarkStart w:id="1637" w:name="_Toc461540116"/>
      <w:bookmarkStart w:id="1638" w:name="_Toc461539992"/>
      <w:bookmarkStart w:id="1639" w:name="_Toc461539868"/>
      <w:bookmarkStart w:id="1640" w:name="_Toc461539744"/>
      <w:bookmarkStart w:id="1641" w:name="_Toc461539578"/>
      <w:bookmarkStart w:id="1642" w:name="_Toc461539417"/>
      <w:bookmarkStart w:id="1643" w:name="_Toc381866705"/>
      <w:bookmarkStart w:id="1644" w:name="_Toc219118803"/>
      <w:bookmarkStart w:id="1645" w:name="_Toc221625949"/>
      <w:r w:rsidRPr="00B826A2">
        <w:t>1</w:t>
      </w:r>
      <w:r w:rsidRPr="00B826A2">
        <w:tab/>
        <w:t>Introduction</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14:paraId="76B8BDCF" w14:textId="77777777" w:rsidR="00D4465D" w:rsidRPr="00B826A2" w:rsidRDefault="00D4465D" w:rsidP="00D4465D">
      <w:r w:rsidRPr="00B826A2">
        <w:t>The LM-RPS networks consist of multichannel RNSS payload satellites in geostationary orbit, and two ground uplink stations (GUS) supporting each navigational payload. The current implementation has a satellite located at 133° W longitude (WL) and a second satellite located at 107.3° WL.</w:t>
      </w:r>
    </w:p>
    <w:p w14:paraId="28569E25" w14:textId="77777777" w:rsidR="00D4465D" w:rsidRPr="00B826A2" w:rsidRDefault="00D4465D" w:rsidP="00D4465D">
      <w:r w:rsidRPr="00B826A2">
        <w:t>The LM-RPS networks at 107.3° WL and 133° WL provide a unique broadcast RNSS service to the United States of America (US) Federal Aviation Administration (FAA) by providing a broadcast which covers the US National Airspace System (NAS). The LM-RPS networks are part of the FAA’s Wide Area Augmentation System (WAAS). Additional LM-RPS networks may be added in the future to provide similar SBAS service to aviation administrations and national airspaces in other areas of the world. The LM-RPS networks provide augmentation data, which augments the GPS data by providing integrity information on GPS broadcasts, and accuracy enhancement and augmentation to the GPS ranging signals, for aviation users. The aviation users depend on SBAS for increased accuracy and integrity for navigation and safe operation.</w:t>
      </w:r>
    </w:p>
    <w:p w14:paraId="1DFDB328" w14:textId="77777777" w:rsidR="00D4465D" w:rsidRPr="00B826A2" w:rsidRDefault="00D4465D" w:rsidP="00D4465D">
      <w:pPr>
        <w:pStyle w:val="Heading1"/>
      </w:pPr>
      <w:bookmarkStart w:id="1646" w:name="_Toc495944736"/>
      <w:bookmarkStart w:id="1647" w:name="_Toc495944577"/>
      <w:bookmarkStart w:id="1648" w:name="_Toc495944418"/>
      <w:bookmarkStart w:id="1649" w:name="_Toc495944259"/>
      <w:bookmarkStart w:id="1650" w:name="_Toc495944100"/>
      <w:bookmarkStart w:id="1651" w:name="_Toc495943941"/>
      <w:bookmarkStart w:id="1652" w:name="_Toc495943782"/>
      <w:bookmarkStart w:id="1653" w:name="_Toc495943623"/>
      <w:bookmarkStart w:id="1654" w:name="_Toc482001257"/>
      <w:bookmarkStart w:id="1655" w:name="_Toc461606229"/>
      <w:bookmarkStart w:id="1656" w:name="_Toc461541344"/>
      <w:bookmarkStart w:id="1657" w:name="_Toc461540489"/>
      <w:bookmarkStart w:id="1658" w:name="_Toc461540365"/>
      <w:bookmarkStart w:id="1659" w:name="_Toc461540241"/>
      <w:bookmarkStart w:id="1660" w:name="_Toc461540117"/>
      <w:bookmarkStart w:id="1661" w:name="_Toc461539993"/>
      <w:bookmarkStart w:id="1662" w:name="_Toc461539869"/>
      <w:bookmarkStart w:id="1663" w:name="_Toc461539745"/>
      <w:bookmarkStart w:id="1664" w:name="_Toc461539579"/>
      <w:bookmarkStart w:id="1665" w:name="_Toc461539418"/>
      <w:bookmarkStart w:id="1666" w:name="_Toc381866706"/>
      <w:bookmarkStart w:id="1667" w:name="_Toc219118804"/>
      <w:bookmarkStart w:id="1668" w:name="_Toc221625950"/>
      <w:r w:rsidRPr="00B826A2">
        <w:lastRenderedPageBreak/>
        <w:t>2</w:t>
      </w:r>
      <w:r w:rsidRPr="00B826A2">
        <w:tab/>
        <w:t>System overview</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p>
    <w:p w14:paraId="28CEC479" w14:textId="77777777" w:rsidR="00D4465D" w:rsidRPr="00B826A2" w:rsidRDefault="00D4465D" w:rsidP="00D4465D">
      <w:r w:rsidRPr="00B826A2">
        <w:t>The LM-RPS networks are operated as a commercial service providing a needed RNSS broadcast service to aviation administrations.</w:t>
      </w:r>
    </w:p>
    <w:p w14:paraId="1F541F9D" w14:textId="77777777" w:rsidR="00D4465D" w:rsidRPr="00B826A2" w:rsidRDefault="00D4465D" w:rsidP="00D4465D">
      <w:r w:rsidRPr="00B826A2">
        <w:t>The LM-RPS network space stations’ broadcast of the WAAS message provides required national airspace coverage with a minimal number of transmitters and eliminates a multitude of technical problems associated with ground-based augmentation systems. The LM-RPS network is a hybrid broadcast service using both FSS uplinks and RNSS downlinks thus making it slightly more complex than normal FSS broadcasts. The unformatted WAAS message data is received from the WAAS master stations by the LM-RPS ground stations on a ground communications network and verified before transmission to the satellite. The ground stations apply forward error correction on the WAAS message and time align it to the GPS broadcast sub-frame epoch and then uplink the message to the navigation payload which receives and rebroadcasts the message to the Earth’s surface and aviation users in the covered national airspace systems.</w:t>
      </w:r>
    </w:p>
    <w:p w14:paraId="794D92B6" w14:textId="77777777" w:rsidR="00D4465D" w:rsidRPr="00B826A2" w:rsidRDefault="00D4465D" w:rsidP="00D4465D">
      <w:pPr>
        <w:pStyle w:val="Heading1"/>
      </w:pPr>
      <w:bookmarkStart w:id="1669" w:name="_Toc495944737"/>
      <w:bookmarkStart w:id="1670" w:name="_Toc495944578"/>
      <w:bookmarkStart w:id="1671" w:name="_Toc495944419"/>
      <w:bookmarkStart w:id="1672" w:name="_Toc495944260"/>
      <w:bookmarkStart w:id="1673" w:name="_Toc495944101"/>
      <w:bookmarkStart w:id="1674" w:name="_Toc495943942"/>
      <w:bookmarkStart w:id="1675" w:name="_Toc495943783"/>
      <w:bookmarkStart w:id="1676" w:name="_Toc495943624"/>
      <w:bookmarkStart w:id="1677" w:name="_Toc482001258"/>
      <w:bookmarkStart w:id="1678" w:name="_Toc461606230"/>
      <w:bookmarkStart w:id="1679" w:name="_Toc461541345"/>
      <w:bookmarkStart w:id="1680" w:name="_Toc461540490"/>
      <w:bookmarkStart w:id="1681" w:name="_Toc461540366"/>
      <w:bookmarkStart w:id="1682" w:name="_Toc461540242"/>
      <w:bookmarkStart w:id="1683" w:name="_Toc461540118"/>
      <w:bookmarkStart w:id="1684" w:name="_Toc461539994"/>
      <w:bookmarkStart w:id="1685" w:name="_Toc461539870"/>
      <w:bookmarkStart w:id="1686" w:name="_Toc461539746"/>
      <w:bookmarkStart w:id="1687" w:name="_Toc461539580"/>
      <w:bookmarkStart w:id="1688" w:name="_Toc461539419"/>
      <w:bookmarkStart w:id="1689" w:name="_Toc381866707"/>
      <w:bookmarkStart w:id="1690" w:name="_Toc219118805"/>
      <w:bookmarkStart w:id="1691" w:name="_Toc221625951"/>
      <w:r w:rsidRPr="00B826A2">
        <w:t>3</w:t>
      </w:r>
      <w:r w:rsidRPr="00B826A2">
        <w:tab/>
        <w:t>System configuration</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p>
    <w:p w14:paraId="300257AA" w14:textId="77777777" w:rsidR="00D4465D" w:rsidRPr="00B826A2" w:rsidRDefault="00D4465D" w:rsidP="00D4465D">
      <w:pPr>
        <w:rPr>
          <w:i/>
          <w:iCs/>
        </w:rPr>
      </w:pPr>
      <w:r w:rsidRPr="00B826A2">
        <w:t>The LM-RPS network is comprised of two parts: the satellites or space segment and the ground stations or ground segment.</w:t>
      </w:r>
    </w:p>
    <w:p w14:paraId="64E9DEDC" w14:textId="77777777" w:rsidR="00D4465D" w:rsidRPr="00B826A2" w:rsidRDefault="00D4465D" w:rsidP="00D4465D">
      <w:pPr>
        <w:pStyle w:val="Heading2"/>
      </w:pPr>
      <w:bookmarkStart w:id="1692" w:name="_Toc495944738"/>
      <w:bookmarkStart w:id="1693" w:name="_Toc495944579"/>
      <w:bookmarkStart w:id="1694" w:name="_Toc495944420"/>
      <w:bookmarkStart w:id="1695" w:name="_Toc495944261"/>
      <w:bookmarkStart w:id="1696" w:name="_Toc495944102"/>
      <w:bookmarkStart w:id="1697" w:name="_Toc495943943"/>
      <w:bookmarkStart w:id="1698" w:name="_Toc495943784"/>
      <w:bookmarkStart w:id="1699" w:name="_Toc495943625"/>
      <w:bookmarkStart w:id="1700" w:name="_Toc482001259"/>
      <w:bookmarkStart w:id="1701" w:name="_Toc461606231"/>
      <w:bookmarkStart w:id="1702" w:name="_Toc461541346"/>
      <w:bookmarkStart w:id="1703" w:name="_Toc461540491"/>
      <w:bookmarkStart w:id="1704" w:name="_Toc461540367"/>
      <w:bookmarkStart w:id="1705" w:name="_Toc461540243"/>
      <w:bookmarkStart w:id="1706" w:name="_Toc461540119"/>
      <w:bookmarkStart w:id="1707" w:name="_Toc461539995"/>
      <w:bookmarkStart w:id="1708" w:name="_Toc461539871"/>
      <w:bookmarkStart w:id="1709" w:name="_Toc461539747"/>
      <w:bookmarkStart w:id="1710" w:name="_Toc461539581"/>
      <w:bookmarkStart w:id="1711" w:name="_Toc461539420"/>
      <w:bookmarkStart w:id="1712" w:name="_Toc381866708"/>
      <w:bookmarkStart w:id="1713" w:name="_Toc219118806"/>
      <w:bookmarkStart w:id="1714" w:name="_Toc221625952"/>
      <w:r w:rsidRPr="00B826A2">
        <w:t>3.1</w:t>
      </w:r>
      <w:r w:rsidRPr="00B826A2">
        <w:tab/>
        <w:t>Space segment</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p>
    <w:p w14:paraId="7B179069" w14:textId="77777777" w:rsidR="00D4465D" w:rsidRPr="00B826A2" w:rsidRDefault="00D4465D" w:rsidP="00D4465D">
      <w:r w:rsidRPr="00B826A2">
        <w:t>The individual satellites, initially LM-RPS133W and LM-RPS 107.3 W, and potentially additional LM-RPS serving other areas of the world, make up the space segment of the LM-RPS networks. Each satellite operates independently, as part of the greater WAAS, to provide a reliable signal</w:t>
      </w:r>
      <w:r w:rsidRPr="00B826A2">
        <w:noBreakHyphen/>
        <w:t>in</w:t>
      </w:r>
      <w:r w:rsidRPr="00B826A2">
        <w:noBreakHyphen/>
        <w:t>space (</w:t>
      </w:r>
      <w:proofErr w:type="spellStart"/>
      <w:r w:rsidRPr="00B826A2">
        <w:t>SiS</w:t>
      </w:r>
      <w:proofErr w:type="spellEnd"/>
      <w:r w:rsidRPr="00B826A2">
        <w:t>) nearly all the time (99.9995% reliability).</w:t>
      </w:r>
    </w:p>
    <w:p w14:paraId="520BFAF6" w14:textId="77777777" w:rsidR="00D4465D" w:rsidRPr="00B826A2" w:rsidRDefault="00D4465D" w:rsidP="00D4465D">
      <w:r w:rsidRPr="00B826A2">
        <w:t xml:space="preserve">The satellites receive the WAAS message from one of two ground uplink stations and re-transmit it to the Earth, providing dual </w:t>
      </w:r>
      <w:proofErr w:type="spellStart"/>
      <w:r w:rsidRPr="00B826A2">
        <w:t>SiS</w:t>
      </w:r>
      <w:proofErr w:type="spellEnd"/>
      <w:r w:rsidRPr="00B826A2">
        <w:t xml:space="preserve"> in the coverage area. Future plans call for the addition of a third </w:t>
      </w:r>
      <w:proofErr w:type="spellStart"/>
      <w:r w:rsidRPr="00B826A2">
        <w:t>SiS</w:t>
      </w:r>
      <w:proofErr w:type="spellEnd"/>
      <w:r w:rsidRPr="00B826A2">
        <w:t xml:space="preserve"> to provide a very high </w:t>
      </w:r>
      <w:proofErr w:type="spellStart"/>
      <w:r w:rsidRPr="00B826A2">
        <w:t>SiS</w:t>
      </w:r>
      <w:proofErr w:type="spellEnd"/>
      <w:r w:rsidRPr="00B826A2">
        <w:t xml:space="preserve"> reliability (&gt; 99.9995%).</w:t>
      </w:r>
    </w:p>
    <w:p w14:paraId="30A7A215" w14:textId="77777777" w:rsidR="00D4465D" w:rsidRPr="00B826A2" w:rsidRDefault="00D4465D" w:rsidP="00D4465D">
      <w:r w:rsidRPr="00B826A2">
        <w:t>Each Navigation Payload is a simple loop back or ‘bent pipe’ type transponder. Each receives the uplinked WAAS message on pair of fixed frequency channels in the 6 GHz FSS uplink band, designated LM-RPS C1 and LM-RPS C5, which are filtered and translated to the LM-RPS L1 (in the 1 559-1 610 MHz band) and LM-RPS L5 (in the 1 164-1 215 MHz band) frequencies. These are the same frequencies identified in Annex 2 as GPS L1 and GPS L5 respectively. Amplifiers and dedicated transmit antennae transmit the RNSS signals to the Earth providing global beam coverage over the entire Earth’s surface to an altitude of 100 000’, which encompasses the desired airspace coverage. The coverage area is defined by a cone with 8.75 degrees boresight angle.</w:t>
      </w:r>
    </w:p>
    <w:p w14:paraId="2A01DCFE" w14:textId="77777777" w:rsidR="00D4465D" w:rsidRPr="00B826A2" w:rsidRDefault="00D4465D" w:rsidP="00D4465D">
      <w:pPr>
        <w:pStyle w:val="Heading2"/>
      </w:pPr>
      <w:bookmarkStart w:id="1715" w:name="_Toc495944739"/>
      <w:bookmarkStart w:id="1716" w:name="_Toc495944580"/>
      <w:bookmarkStart w:id="1717" w:name="_Toc495944421"/>
      <w:bookmarkStart w:id="1718" w:name="_Toc495944262"/>
      <w:bookmarkStart w:id="1719" w:name="_Toc495944103"/>
      <w:bookmarkStart w:id="1720" w:name="_Toc495943944"/>
      <w:bookmarkStart w:id="1721" w:name="_Toc495943785"/>
      <w:bookmarkStart w:id="1722" w:name="_Toc495943626"/>
      <w:bookmarkStart w:id="1723" w:name="_Toc482001260"/>
      <w:bookmarkStart w:id="1724" w:name="_Toc461606232"/>
      <w:bookmarkStart w:id="1725" w:name="_Toc461541347"/>
      <w:bookmarkStart w:id="1726" w:name="_Toc461540492"/>
      <w:bookmarkStart w:id="1727" w:name="_Toc461540368"/>
      <w:bookmarkStart w:id="1728" w:name="_Toc461540244"/>
      <w:bookmarkStart w:id="1729" w:name="_Toc461540120"/>
      <w:bookmarkStart w:id="1730" w:name="_Toc461539996"/>
      <w:bookmarkStart w:id="1731" w:name="_Toc461539872"/>
      <w:bookmarkStart w:id="1732" w:name="_Toc461539748"/>
      <w:bookmarkStart w:id="1733" w:name="_Toc461539582"/>
      <w:bookmarkStart w:id="1734" w:name="_Toc461539421"/>
      <w:bookmarkStart w:id="1735" w:name="_Toc381866709"/>
      <w:bookmarkStart w:id="1736" w:name="_Toc219118807"/>
      <w:bookmarkStart w:id="1737" w:name="_Toc221625953"/>
      <w:r w:rsidRPr="00B826A2">
        <w:t>3.2</w:t>
      </w:r>
      <w:r w:rsidRPr="00B826A2">
        <w:tab/>
        <w:t>Ground segment</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p>
    <w:p w14:paraId="2487BC30" w14:textId="77777777" w:rsidR="00D4465D" w:rsidRPr="00B826A2" w:rsidRDefault="00D4465D" w:rsidP="00D4465D">
      <w:r w:rsidRPr="00B826A2">
        <w:t>Each pair of LM-RPS GUSs work as a redundant set providing one high reliability uplink to one LM</w:t>
      </w:r>
      <w:r w:rsidRPr="00B826A2">
        <w:noBreakHyphen/>
        <w:t>RPS satellite.</w:t>
      </w:r>
    </w:p>
    <w:p w14:paraId="064B54F5" w14:textId="77777777" w:rsidR="00D4465D" w:rsidRPr="00B826A2" w:rsidRDefault="00D4465D" w:rsidP="00D4465D">
      <w:r w:rsidRPr="00B826A2">
        <w:t>The GUSs are networked together via a land-based network which connects them to the WAAS system. The GUS communicate with each other and with the WAAS Master control station to determine which GUS is designated as the Primary GUS broadcasting the WAAS message to the navigation payload, and which is the Backup GUS. The Backup GUS broadcasts its WAAS message into a RF load and is a hot standby if the Primary should fail.</w:t>
      </w:r>
    </w:p>
    <w:p w14:paraId="1306F47A" w14:textId="77777777" w:rsidR="00D4465D" w:rsidRPr="00B826A2" w:rsidRDefault="00D4465D" w:rsidP="00D4465D">
      <w:r w:rsidRPr="00B826A2">
        <w:t xml:space="preserve">The GUS is comprised of two basic groups of equipment, network and processing equipment, and Radio-Frequency (RF) transmission equipment. The network and processing equipment receives and verifies the WAAS message data via the land-based </w:t>
      </w:r>
      <w:proofErr w:type="gramStart"/>
      <w:r w:rsidRPr="00B826A2">
        <w:t>network, and</w:t>
      </w:r>
      <w:proofErr w:type="gramEnd"/>
      <w:r w:rsidRPr="00B826A2">
        <w:t xml:space="preserve"> then formats it into the proper </w:t>
      </w:r>
      <w:r w:rsidRPr="00B826A2">
        <w:lastRenderedPageBreak/>
        <w:t>broadcast signal structure, resulting in an intermediate frequency (IF) signal at 70 </w:t>
      </w:r>
      <w:proofErr w:type="spellStart"/>
      <w:r w:rsidRPr="00B826A2">
        <w:t>MHz.</w:t>
      </w:r>
      <w:proofErr w:type="spellEnd"/>
      <w:r w:rsidRPr="00B826A2">
        <w:t xml:space="preserve"> The IF signal is translated to the LM-RPS C1 and C5 frequencies, amplified, and transmitted to the navigation payload by a C-band dish antenna (the RF equipment).</w:t>
      </w:r>
    </w:p>
    <w:p w14:paraId="0CDDAC03" w14:textId="725EAB76" w:rsidR="00D4465D" w:rsidRPr="00B826A2" w:rsidRDefault="00D4465D" w:rsidP="00D4465D">
      <w:r w:rsidRPr="00B826A2">
        <w:t>The GUS has an antenna to receive the navigation payload transmission (downlink) on both the LM</w:t>
      </w:r>
      <w:r w:rsidRPr="00B826A2">
        <w:noBreakHyphen/>
        <w:t xml:space="preserve">RPS and GPS L1 and L5 signals to calculate and correct for ionospheric delays in signal propagation time. This loop-back of the signal to the GUS from the navigation payload enables the </w:t>
      </w:r>
      <w:proofErr w:type="spellStart"/>
      <w:r w:rsidRPr="00B826A2">
        <w:t>SiS</w:t>
      </w:r>
      <w:proofErr w:type="spellEnd"/>
      <w:r w:rsidRPr="00B826A2">
        <w:t xml:space="preserve"> to be used for ranging to increase the availability of a navigation signal in locations and at times when insufficient GPS coverage is available. The GUS also receives the GUS transmission (6 GHz</w:t>
      </w:r>
      <w:r w:rsidR="003C1FC5">
        <w:t> </w:t>
      </w:r>
      <w:r w:rsidRPr="00B826A2">
        <w:t>band), and the L1 and L5 satellite downlink signals to ensure that the signal was not corrupted. Corrupted signals trigger the processing equipment to switch the Primary GUS to Backup and the Backup GUS to Primary. If the signal is still corrupted the processing equipment will broadcast a do not use message in place of the WAAS augmentation message. The combination of four GUSs and two LM</w:t>
      </w:r>
      <w:r w:rsidRPr="00B826A2">
        <w:noBreakHyphen/>
        <w:t xml:space="preserve">RPS satellites, at 133 W and 107.3 W, ensure that one reliable </w:t>
      </w:r>
      <w:proofErr w:type="spellStart"/>
      <w:r w:rsidRPr="00B826A2">
        <w:t>SiS</w:t>
      </w:r>
      <w:proofErr w:type="spellEnd"/>
      <w:r w:rsidRPr="00B826A2">
        <w:t xml:space="preserve"> will be present in the NAS at nearly all times, achieving the FAA’s desired reliability. Potential future LM-RPS space stations at other orbital locations, will work to provide similar reliabilities for aviation administrations in other regions.</w:t>
      </w:r>
    </w:p>
    <w:p w14:paraId="2F1CB1B4" w14:textId="77777777" w:rsidR="00D4465D" w:rsidRPr="00B826A2" w:rsidRDefault="00D4465D" w:rsidP="00D4465D">
      <w:pPr>
        <w:pStyle w:val="Heading1"/>
      </w:pPr>
      <w:bookmarkStart w:id="1738" w:name="_Toc495944740"/>
      <w:bookmarkStart w:id="1739" w:name="_Toc495944581"/>
      <w:bookmarkStart w:id="1740" w:name="_Toc495944422"/>
      <w:bookmarkStart w:id="1741" w:name="_Toc495944263"/>
      <w:bookmarkStart w:id="1742" w:name="_Toc495944104"/>
      <w:bookmarkStart w:id="1743" w:name="_Toc495943945"/>
      <w:bookmarkStart w:id="1744" w:name="_Toc495943786"/>
      <w:bookmarkStart w:id="1745" w:name="_Toc495943627"/>
      <w:bookmarkStart w:id="1746" w:name="_Toc482001261"/>
      <w:bookmarkStart w:id="1747" w:name="_Toc461606233"/>
      <w:bookmarkStart w:id="1748" w:name="_Toc461541348"/>
      <w:bookmarkStart w:id="1749" w:name="_Toc461540493"/>
      <w:bookmarkStart w:id="1750" w:name="_Toc461540369"/>
      <w:bookmarkStart w:id="1751" w:name="_Toc461540245"/>
      <w:bookmarkStart w:id="1752" w:name="_Toc461540121"/>
      <w:bookmarkStart w:id="1753" w:name="_Toc461539997"/>
      <w:bookmarkStart w:id="1754" w:name="_Toc461539873"/>
      <w:bookmarkStart w:id="1755" w:name="_Toc461539749"/>
      <w:bookmarkStart w:id="1756" w:name="_Toc461539583"/>
      <w:bookmarkStart w:id="1757" w:name="_Toc461539422"/>
      <w:bookmarkStart w:id="1758" w:name="_Toc381866710"/>
      <w:bookmarkStart w:id="1759" w:name="_Toc219118808"/>
      <w:bookmarkStart w:id="1760" w:name="_Toc221625954"/>
      <w:r w:rsidRPr="00B826A2">
        <w:t>4</w:t>
      </w:r>
      <w:r w:rsidRPr="00B826A2">
        <w:tab/>
        <w:t xml:space="preserve">LM-RPS </w:t>
      </w:r>
      <w:proofErr w:type="gramStart"/>
      <w:r w:rsidRPr="00B826A2">
        <w:t>signal</w:t>
      </w:r>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roofErr w:type="gramEnd"/>
    </w:p>
    <w:p w14:paraId="7ADA0C38" w14:textId="77777777" w:rsidR="00D4465D" w:rsidRPr="00B826A2" w:rsidRDefault="00D4465D" w:rsidP="00D4465D">
      <w:r w:rsidRPr="00B826A2">
        <w:t xml:space="preserve">The LM-RPS networks broadcast the WAAS augmentation messages on each of the two frequencies, LM-RPS L1 and LM-RPS L5. The aviation community determines the signal structure for the SBAS messages. The SBAS messages are in the same basic format and structure, as the GPS navigational signal transmitted on these frequencies by the GPS satellites. They use a GPS format and structure since they are intended to be received by the suitably equipped user receivers like a GPS message. </w:t>
      </w:r>
    </w:p>
    <w:p w14:paraId="1A13CBA3" w14:textId="4E5CB05A" w:rsidR="00D4465D" w:rsidRPr="00B826A2" w:rsidRDefault="00D4465D" w:rsidP="00D4465D">
      <w:r w:rsidRPr="00B826A2">
        <w:t>The common signal structure includes a C/A code with the incorporated WAAS Message and a</w:t>
      </w:r>
      <w:r w:rsidR="003C1FC5">
        <w:t xml:space="preserve"> </w:t>
      </w:r>
      <w:r w:rsidRPr="00B826A2">
        <w:t>GPS</w:t>
      </w:r>
      <w:r w:rsidR="003C1FC5">
        <w:t>‑</w:t>
      </w:r>
      <w:r w:rsidRPr="00B826A2">
        <w:t>like Civil code. The system is designed so that either or both of the C/A and P(Y) code signals can be incorporated on the uplinks and therefore be transmitted on the LM-RPS L1 and LM</w:t>
      </w:r>
      <w:r w:rsidRPr="00B826A2">
        <w:noBreakHyphen/>
        <w:t>RPS L5 downlinks.</w:t>
      </w:r>
    </w:p>
    <w:p w14:paraId="0477F978" w14:textId="77777777" w:rsidR="00D4465D" w:rsidRPr="00B826A2" w:rsidRDefault="00D4465D" w:rsidP="00D4465D">
      <w:r w:rsidRPr="00B826A2">
        <w:t>The signal format for the LM-RPS L1 broadcast is further described in the WAAS specification for L1 (FAA-E-2892B) and the signal format for the LM-RPS L5 broadcast is defined in the RTCA prepared signal specification for L5 (RTCA/DO-261).</w:t>
      </w:r>
    </w:p>
    <w:p w14:paraId="09AA2E7D" w14:textId="506CCD65" w:rsidR="00D4465D" w:rsidRPr="00B826A2" w:rsidRDefault="00D4465D" w:rsidP="00D4465D">
      <w:r w:rsidRPr="00B826A2">
        <w:t>The signal levels of the LM-RPS broadcasts on L1 and L5 channels from the LM-RPS-133W and LM</w:t>
      </w:r>
      <w:r w:rsidRPr="00B826A2">
        <w:noBreakHyphen/>
        <w:t>RPS-107.3W space stations are listed in</w:t>
      </w:r>
      <w:r w:rsidR="00A84CB8">
        <w:t xml:space="preserve"> </w:t>
      </w:r>
      <w:r w:rsidRPr="00B826A2">
        <w:t>Table</w:t>
      </w:r>
      <w:r w:rsidR="00A84CB8">
        <w:t xml:space="preserve"> </w:t>
      </w:r>
      <w:r w:rsidRPr="00B826A2">
        <w:t>14. The transmit signal level decreases by approximately 3</w:t>
      </w:r>
      <w:r w:rsidR="00A84CB8">
        <w:t xml:space="preserve"> </w:t>
      </w:r>
      <w:r w:rsidRPr="00B826A2">
        <w:t>dB from the peak, at the satellite nadir point, to edge of coverage at 8.75 degrees boresight angle. The other LM-RPS networks can be expected to perform in a similar fashion.</w:t>
      </w:r>
    </w:p>
    <w:p w14:paraId="60C6263C" w14:textId="630643EC" w:rsidR="00D4465D" w:rsidRPr="00B826A2" w:rsidRDefault="00D4465D" w:rsidP="00D4465D">
      <w:pPr>
        <w:pStyle w:val="TableNo"/>
      </w:pPr>
      <w:r w:rsidRPr="00B826A2">
        <w:t>TABLE 14</w:t>
      </w:r>
    </w:p>
    <w:p w14:paraId="2CB5A7CF" w14:textId="77777777" w:rsidR="00D4465D" w:rsidRPr="00B826A2" w:rsidRDefault="00D4465D" w:rsidP="00D4465D">
      <w:pPr>
        <w:pStyle w:val="Tabletitle"/>
      </w:pPr>
      <w:r w:rsidRPr="00B826A2">
        <w:t>Signal strength for the L1 and L5 signals from the LM-RPS satellites</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2760"/>
        <w:gridCol w:w="2760"/>
      </w:tblGrid>
      <w:tr w:rsidR="00D4465D" w:rsidRPr="00B826A2" w14:paraId="445D8379" w14:textId="77777777" w:rsidTr="006F44E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FF38C23" w14:textId="5C51A2FF" w:rsidR="00D4465D" w:rsidRPr="00B826A2" w:rsidRDefault="00D4465D" w:rsidP="006F44E3">
            <w:pPr>
              <w:pStyle w:val="Tablehead"/>
              <w:rPr>
                <w:highlight w:val="lightGray"/>
              </w:rPr>
            </w:pPr>
            <w:r w:rsidRPr="00B826A2">
              <w:t>Peak effective isotropic radiated power</w:t>
            </w:r>
            <w:r w:rsidRPr="00B826A2">
              <w:br/>
              <w:t>(</w:t>
            </w:r>
            <w:proofErr w:type="spellStart"/>
            <w:r w:rsidRPr="00B826A2">
              <w:t>dBW</w:t>
            </w:r>
            <w:proofErr w:type="spellEnd"/>
            <w:r w:rsidRPr="00B826A2">
              <w:t>)</w:t>
            </w:r>
            <w:r w:rsidRPr="00B826A2">
              <w:rPr>
                <w:vertAlign w:val="superscript"/>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53EFAF" w14:textId="77777777" w:rsidR="00D4465D" w:rsidRPr="00B826A2" w:rsidRDefault="00D4465D" w:rsidP="006F44E3">
            <w:pPr>
              <w:pStyle w:val="Tablehead"/>
              <w:rPr>
                <w:highlight w:val="lightGray"/>
              </w:rPr>
            </w:pPr>
            <w:r w:rsidRPr="00B826A2">
              <w:t>LM-RPS L1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1EE5AA" w14:textId="77777777" w:rsidR="00D4465D" w:rsidRPr="00B826A2" w:rsidRDefault="00D4465D" w:rsidP="006F44E3">
            <w:pPr>
              <w:pStyle w:val="Tablehead"/>
              <w:rPr>
                <w:highlight w:val="lightGray"/>
              </w:rPr>
            </w:pPr>
            <w:r w:rsidRPr="00B826A2">
              <w:t>LM-RPS L5</w:t>
            </w:r>
          </w:p>
        </w:tc>
      </w:tr>
      <w:tr w:rsidR="00D4465D" w:rsidRPr="00B826A2" w14:paraId="653A8013" w14:textId="77777777" w:rsidTr="006F44E3">
        <w:trPr>
          <w:jc w:val="center"/>
        </w:trPr>
        <w:tc>
          <w:tcPr>
            <w:tcW w:w="2835" w:type="dxa"/>
            <w:tcBorders>
              <w:top w:val="single" w:sz="4" w:space="0" w:color="auto"/>
              <w:left w:val="single" w:sz="4" w:space="0" w:color="auto"/>
              <w:bottom w:val="single" w:sz="4" w:space="0" w:color="auto"/>
              <w:right w:val="single" w:sz="4" w:space="0" w:color="auto"/>
            </w:tcBorders>
            <w:hideMark/>
          </w:tcPr>
          <w:p w14:paraId="52899531" w14:textId="77777777" w:rsidR="00D4465D" w:rsidRPr="00B826A2" w:rsidRDefault="00D4465D" w:rsidP="006F44E3">
            <w:pPr>
              <w:pStyle w:val="Tabletext"/>
              <w:jc w:val="center"/>
              <w:rPr>
                <w:highlight w:val="lightGray"/>
              </w:rPr>
            </w:pPr>
            <w:r w:rsidRPr="00B826A2">
              <w:t>LM-RPS-133W</w:t>
            </w:r>
          </w:p>
        </w:tc>
        <w:tc>
          <w:tcPr>
            <w:tcW w:w="2835" w:type="dxa"/>
            <w:tcBorders>
              <w:top w:val="single" w:sz="4" w:space="0" w:color="auto"/>
              <w:left w:val="single" w:sz="4" w:space="0" w:color="auto"/>
              <w:bottom w:val="single" w:sz="4" w:space="0" w:color="auto"/>
              <w:right w:val="single" w:sz="4" w:space="0" w:color="auto"/>
            </w:tcBorders>
            <w:hideMark/>
          </w:tcPr>
          <w:p w14:paraId="032D69A6" w14:textId="77777777" w:rsidR="00D4465D" w:rsidRPr="00B826A2" w:rsidRDefault="00D4465D" w:rsidP="006F44E3">
            <w:pPr>
              <w:pStyle w:val="Tabletext"/>
              <w:jc w:val="center"/>
              <w:rPr>
                <w:highlight w:val="lightGray"/>
              </w:rPr>
            </w:pPr>
            <w:r w:rsidRPr="00B826A2">
              <w:t>36.6</w:t>
            </w:r>
          </w:p>
        </w:tc>
        <w:tc>
          <w:tcPr>
            <w:tcW w:w="2835" w:type="dxa"/>
            <w:tcBorders>
              <w:top w:val="single" w:sz="4" w:space="0" w:color="auto"/>
              <w:left w:val="single" w:sz="4" w:space="0" w:color="auto"/>
              <w:bottom w:val="single" w:sz="4" w:space="0" w:color="auto"/>
              <w:right w:val="single" w:sz="4" w:space="0" w:color="auto"/>
            </w:tcBorders>
            <w:hideMark/>
          </w:tcPr>
          <w:p w14:paraId="003AA78D" w14:textId="77777777" w:rsidR="00D4465D" w:rsidRPr="00B826A2" w:rsidRDefault="00D4465D" w:rsidP="006F44E3">
            <w:pPr>
              <w:pStyle w:val="Tabletext"/>
              <w:jc w:val="center"/>
              <w:rPr>
                <w:highlight w:val="lightGray"/>
              </w:rPr>
            </w:pPr>
            <w:r w:rsidRPr="00B826A2">
              <w:t>33.0</w:t>
            </w:r>
          </w:p>
        </w:tc>
      </w:tr>
      <w:tr w:rsidR="00D4465D" w:rsidRPr="00B826A2" w14:paraId="757C6DB5" w14:textId="77777777" w:rsidTr="006F44E3">
        <w:trPr>
          <w:jc w:val="center"/>
        </w:trPr>
        <w:tc>
          <w:tcPr>
            <w:tcW w:w="2835" w:type="dxa"/>
            <w:tcBorders>
              <w:top w:val="single" w:sz="4" w:space="0" w:color="auto"/>
              <w:left w:val="single" w:sz="4" w:space="0" w:color="auto"/>
              <w:bottom w:val="single" w:sz="4" w:space="0" w:color="auto"/>
              <w:right w:val="single" w:sz="4" w:space="0" w:color="auto"/>
            </w:tcBorders>
            <w:hideMark/>
          </w:tcPr>
          <w:p w14:paraId="10503E0E" w14:textId="77777777" w:rsidR="00D4465D" w:rsidRPr="00B826A2" w:rsidRDefault="00D4465D" w:rsidP="006F44E3">
            <w:pPr>
              <w:pStyle w:val="Tabletext"/>
              <w:jc w:val="center"/>
              <w:rPr>
                <w:highlight w:val="lightGray"/>
              </w:rPr>
            </w:pPr>
            <w:r w:rsidRPr="00B826A2">
              <w:t>LM-RPS-107.3W</w:t>
            </w:r>
          </w:p>
        </w:tc>
        <w:tc>
          <w:tcPr>
            <w:tcW w:w="2835" w:type="dxa"/>
            <w:tcBorders>
              <w:top w:val="single" w:sz="4" w:space="0" w:color="auto"/>
              <w:left w:val="single" w:sz="4" w:space="0" w:color="auto"/>
              <w:bottom w:val="single" w:sz="4" w:space="0" w:color="auto"/>
              <w:right w:val="single" w:sz="4" w:space="0" w:color="auto"/>
            </w:tcBorders>
            <w:hideMark/>
          </w:tcPr>
          <w:p w14:paraId="71694A8B" w14:textId="77777777" w:rsidR="00D4465D" w:rsidRPr="00B826A2" w:rsidRDefault="00D4465D" w:rsidP="006F44E3">
            <w:pPr>
              <w:pStyle w:val="Tabletext"/>
              <w:jc w:val="center"/>
              <w:rPr>
                <w:highlight w:val="lightGray"/>
              </w:rPr>
            </w:pPr>
            <w:r w:rsidRPr="00B826A2">
              <w:t>34.2</w:t>
            </w:r>
          </w:p>
        </w:tc>
        <w:tc>
          <w:tcPr>
            <w:tcW w:w="2835" w:type="dxa"/>
            <w:tcBorders>
              <w:top w:val="single" w:sz="4" w:space="0" w:color="auto"/>
              <w:left w:val="single" w:sz="4" w:space="0" w:color="auto"/>
              <w:bottom w:val="single" w:sz="4" w:space="0" w:color="auto"/>
              <w:right w:val="single" w:sz="4" w:space="0" w:color="auto"/>
            </w:tcBorders>
            <w:hideMark/>
          </w:tcPr>
          <w:p w14:paraId="6F5D9DD2" w14:textId="77777777" w:rsidR="00D4465D" w:rsidRPr="00B826A2" w:rsidRDefault="00D4465D" w:rsidP="006F44E3">
            <w:pPr>
              <w:pStyle w:val="Tabletext"/>
              <w:jc w:val="center"/>
              <w:rPr>
                <w:highlight w:val="lightGray"/>
              </w:rPr>
            </w:pPr>
            <w:r w:rsidRPr="00B826A2">
              <w:t>34.9</w:t>
            </w:r>
          </w:p>
        </w:tc>
      </w:tr>
      <w:tr w:rsidR="00D4465D" w:rsidRPr="00B826A2" w14:paraId="5A97EB9D" w14:textId="77777777" w:rsidTr="006F44E3">
        <w:trPr>
          <w:jc w:val="center"/>
        </w:trPr>
        <w:tc>
          <w:tcPr>
            <w:tcW w:w="2835" w:type="dxa"/>
            <w:gridSpan w:val="3"/>
            <w:tcBorders>
              <w:top w:val="single" w:sz="4" w:space="0" w:color="auto"/>
              <w:left w:val="nil"/>
              <w:bottom w:val="nil"/>
              <w:right w:val="nil"/>
            </w:tcBorders>
            <w:hideMark/>
          </w:tcPr>
          <w:p w14:paraId="4189B2AA" w14:textId="77777777" w:rsidR="00D4465D" w:rsidRPr="00B826A2" w:rsidRDefault="00D4465D" w:rsidP="006F44E3">
            <w:pPr>
              <w:pStyle w:val="Tabletext"/>
            </w:pPr>
            <w:r w:rsidRPr="00B826A2">
              <w:rPr>
                <w:vertAlign w:val="superscript"/>
              </w:rPr>
              <w:t>(1)</w:t>
            </w:r>
            <w:r w:rsidRPr="00B826A2">
              <w:tab/>
              <w:t>Peak power is at the nadir point of the transmit coverage.</w:t>
            </w:r>
          </w:p>
        </w:tc>
      </w:tr>
    </w:tbl>
    <w:p w14:paraId="1136C74C" w14:textId="77777777" w:rsidR="00D4465D" w:rsidRPr="00B826A2" w:rsidRDefault="00D4465D" w:rsidP="00D4465D">
      <w:pPr>
        <w:pStyle w:val="Tablefin"/>
      </w:pPr>
      <w:bookmarkStart w:id="1761" w:name="_Toc381866711"/>
    </w:p>
    <w:p w14:paraId="7D88593D" w14:textId="77777777" w:rsidR="00D4465D" w:rsidRPr="00B826A2" w:rsidRDefault="00D4465D" w:rsidP="00D4465D">
      <w:pPr>
        <w:pStyle w:val="Heading1"/>
      </w:pPr>
      <w:bookmarkStart w:id="1762" w:name="_Toc495944741"/>
      <w:bookmarkStart w:id="1763" w:name="_Toc495944582"/>
      <w:bookmarkStart w:id="1764" w:name="_Toc495944423"/>
      <w:bookmarkStart w:id="1765" w:name="_Toc495944264"/>
      <w:bookmarkStart w:id="1766" w:name="_Toc495944105"/>
      <w:bookmarkStart w:id="1767" w:name="_Toc495943946"/>
      <w:bookmarkStart w:id="1768" w:name="_Toc495943787"/>
      <w:bookmarkStart w:id="1769" w:name="_Toc495943628"/>
      <w:bookmarkStart w:id="1770" w:name="_Toc482001262"/>
      <w:bookmarkStart w:id="1771" w:name="_Toc461606234"/>
      <w:bookmarkStart w:id="1772" w:name="_Toc461541349"/>
      <w:bookmarkStart w:id="1773" w:name="_Toc461540494"/>
      <w:bookmarkStart w:id="1774" w:name="_Toc461540370"/>
      <w:bookmarkStart w:id="1775" w:name="_Toc461540246"/>
      <w:bookmarkStart w:id="1776" w:name="_Toc461540122"/>
      <w:bookmarkStart w:id="1777" w:name="_Toc461539998"/>
      <w:bookmarkStart w:id="1778" w:name="_Toc461539874"/>
      <w:bookmarkStart w:id="1779" w:name="_Toc461539750"/>
      <w:bookmarkStart w:id="1780" w:name="_Toc461539584"/>
      <w:bookmarkStart w:id="1781" w:name="_Toc461539423"/>
      <w:bookmarkStart w:id="1782" w:name="_Toc219118809"/>
      <w:bookmarkStart w:id="1783" w:name="_Toc221625955"/>
      <w:r w:rsidRPr="00B826A2">
        <w:lastRenderedPageBreak/>
        <w:t>5</w:t>
      </w:r>
      <w:r w:rsidRPr="00B826A2">
        <w:tab/>
        <w:t>LM-RPS operating frequencies</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p>
    <w:p w14:paraId="72D486EC" w14:textId="77777777" w:rsidR="00D4465D" w:rsidRPr="00B826A2" w:rsidRDefault="00D4465D" w:rsidP="00D4465D">
      <w:r w:rsidRPr="00B826A2">
        <w:t>The LM-RPS uplink frequencies were carefully chosen to use available bandwidth in the fixed satellite service bands but not to interfere with RNSS uplinks or other FSS providers. LM-RPS uses extended C</w:t>
      </w:r>
      <w:r w:rsidRPr="00B826A2">
        <w:noBreakHyphen/>
        <w:t>band (6 425-6 700 MHz) uplinks for the LM-RPS-133 W and LM-RPS-107.3 W satellites. These uplink frequencies, which are regulated as FSS frequencies, are noted here for reference. For LM-RPS-133W, C1, which translates to L1, uses 6 639.27 MHz as the carrier frequency, and C5, which translates to L5, is transmitted on 6 690.42 </w:t>
      </w:r>
      <w:proofErr w:type="spellStart"/>
      <w:r w:rsidRPr="00B826A2">
        <w:t>MHz.</w:t>
      </w:r>
      <w:proofErr w:type="spellEnd"/>
      <w:r w:rsidRPr="00B826A2">
        <w:t xml:space="preserve"> For LM-RPS-107.3W, C1 is transmitted on 6 625.45 MHz and C5 on 6 676.45 </w:t>
      </w:r>
      <w:proofErr w:type="spellStart"/>
      <w:r w:rsidRPr="00B826A2">
        <w:t>MHz.</w:t>
      </w:r>
      <w:proofErr w:type="spellEnd"/>
    </w:p>
    <w:p w14:paraId="5E48FF0C" w14:textId="77777777" w:rsidR="00D4465D" w:rsidRPr="00B826A2" w:rsidRDefault="00D4465D" w:rsidP="00D4465D">
      <w:r w:rsidRPr="00B826A2">
        <w:t>The downlink frequencies as previously noted are GPS-L1 on 1 575.42 MHz, and GPS-L5 1 176.45 </w:t>
      </w:r>
      <w:proofErr w:type="spellStart"/>
      <w:r w:rsidRPr="00B826A2">
        <w:t>MHz.</w:t>
      </w:r>
      <w:proofErr w:type="spellEnd"/>
      <w:r w:rsidRPr="00B826A2">
        <w:t xml:space="preserve"> Since they use the same frequencies as GPS, the LM-RPS signals are differentiated from the other GPS signals on L1 and L5 through the use of a unique PRN code. This is identical to the GPS system and its application of PRNs for each individual satellite. The PRN code is coordinated with the operator of the GPS system to insure compatibility with GPS and other GPS like signal broadcasts.</w:t>
      </w:r>
    </w:p>
    <w:p w14:paraId="316D5E2E" w14:textId="77777777" w:rsidR="00D4465D" w:rsidRPr="00B826A2" w:rsidRDefault="00D4465D" w:rsidP="00D4465D">
      <w:pPr>
        <w:pStyle w:val="Heading1"/>
      </w:pPr>
      <w:bookmarkStart w:id="1784" w:name="_Toc495944742"/>
      <w:bookmarkStart w:id="1785" w:name="_Toc495944583"/>
      <w:bookmarkStart w:id="1786" w:name="_Toc495944424"/>
      <w:bookmarkStart w:id="1787" w:name="_Toc495944265"/>
      <w:bookmarkStart w:id="1788" w:name="_Toc495944106"/>
      <w:bookmarkStart w:id="1789" w:name="_Toc495943947"/>
      <w:bookmarkStart w:id="1790" w:name="_Toc495943788"/>
      <w:bookmarkStart w:id="1791" w:name="_Toc495943629"/>
      <w:bookmarkStart w:id="1792" w:name="_Toc482001263"/>
      <w:bookmarkStart w:id="1793" w:name="_Toc461606235"/>
      <w:bookmarkStart w:id="1794" w:name="_Toc461541350"/>
      <w:bookmarkStart w:id="1795" w:name="_Toc461540495"/>
      <w:bookmarkStart w:id="1796" w:name="_Toc461540371"/>
      <w:bookmarkStart w:id="1797" w:name="_Toc461540247"/>
      <w:bookmarkStart w:id="1798" w:name="_Toc461540123"/>
      <w:bookmarkStart w:id="1799" w:name="_Toc461539999"/>
      <w:bookmarkStart w:id="1800" w:name="_Toc461539875"/>
      <w:bookmarkStart w:id="1801" w:name="_Toc461539751"/>
      <w:bookmarkStart w:id="1802" w:name="_Toc461539585"/>
      <w:bookmarkStart w:id="1803" w:name="_Toc461539424"/>
      <w:bookmarkStart w:id="1804" w:name="_Toc381866712"/>
      <w:bookmarkStart w:id="1805" w:name="_Toc219118810"/>
      <w:bookmarkStart w:id="1806" w:name="_Toc221625956"/>
      <w:r w:rsidRPr="00B826A2">
        <w:t>6</w:t>
      </w:r>
      <w:r w:rsidRPr="00B826A2">
        <w:tab/>
        <w:t>Command and telemetry spectrum</w:t>
      </w:r>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p>
    <w:p w14:paraId="4BC2D6FD" w14:textId="5E13517B" w:rsidR="00D4465D" w:rsidRPr="00B826A2" w:rsidRDefault="00D4465D" w:rsidP="00D4465D">
      <w:r w:rsidRPr="00B826A2">
        <w:t xml:space="preserve">The LM-RPS satellites at 133 WL and 107.3 WL are hosted navigation payloads which operate as ‘condo </w:t>
      </w:r>
      <w:proofErr w:type="gramStart"/>
      <w:r w:rsidRPr="00B826A2">
        <w:t>satellites’</w:t>
      </w:r>
      <w:proofErr w:type="gramEnd"/>
      <w:r w:rsidRPr="00B826A2">
        <w:t>. They share facilities of two commercial FSS satellites. The command and telemetry functions are integrated with the spacecrafts’ TT&amp;C systems. By sharing the TT&amp;C functions, LM</w:t>
      </w:r>
      <w:r w:rsidR="003C1FC5">
        <w:t>‑</w:t>
      </w:r>
      <w:r w:rsidRPr="00B826A2">
        <w:t>RPS does not require additional spectrum to control its satellites. Future LM-RPS satellites serving other areas of the world could operate either in a similar “condo satellite” fashion or as stand-alone satellites with dedicated TT&amp;C frequencies in the 4/6 GHz range.</w:t>
      </w:r>
    </w:p>
    <w:p w14:paraId="0CBE7E4E" w14:textId="77777777" w:rsidR="00D4465D" w:rsidRPr="00B826A2" w:rsidRDefault="00D4465D" w:rsidP="00D4465D">
      <w:pPr>
        <w:pStyle w:val="Heading1"/>
      </w:pPr>
      <w:bookmarkStart w:id="1807" w:name="_Toc495944743"/>
      <w:bookmarkStart w:id="1808" w:name="_Toc495944584"/>
      <w:bookmarkStart w:id="1809" w:name="_Toc495944425"/>
      <w:bookmarkStart w:id="1810" w:name="_Toc495944266"/>
      <w:bookmarkStart w:id="1811" w:name="_Toc495944107"/>
      <w:bookmarkStart w:id="1812" w:name="_Toc495943948"/>
      <w:bookmarkStart w:id="1813" w:name="_Toc495943789"/>
      <w:bookmarkStart w:id="1814" w:name="_Toc495943630"/>
      <w:bookmarkStart w:id="1815" w:name="_Toc482001264"/>
      <w:bookmarkStart w:id="1816" w:name="_Toc461606236"/>
      <w:bookmarkStart w:id="1817" w:name="_Toc461541351"/>
      <w:bookmarkStart w:id="1818" w:name="_Toc461540496"/>
      <w:bookmarkStart w:id="1819" w:name="_Toc461540372"/>
      <w:bookmarkStart w:id="1820" w:name="_Toc461540248"/>
      <w:bookmarkStart w:id="1821" w:name="_Toc461540124"/>
      <w:bookmarkStart w:id="1822" w:name="_Toc461540000"/>
      <w:bookmarkStart w:id="1823" w:name="_Toc461539876"/>
      <w:bookmarkStart w:id="1824" w:name="_Toc461539752"/>
      <w:bookmarkStart w:id="1825" w:name="_Toc461539586"/>
      <w:bookmarkStart w:id="1826" w:name="_Toc461539425"/>
      <w:bookmarkStart w:id="1827" w:name="_Toc381866713"/>
      <w:bookmarkStart w:id="1828" w:name="_Toc219118811"/>
      <w:bookmarkStart w:id="1829" w:name="_Toc221625957"/>
      <w:r w:rsidRPr="00B826A2">
        <w:t>7</w:t>
      </w:r>
      <w:r w:rsidRPr="00B826A2">
        <w:tab/>
        <w:t>LM-RPS transmission parameters</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14:paraId="03003A60" w14:textId="77777777" w:rsidR="00D4465D" w:rsidRPr="00B826A2" w:rsidRDefault="00D4465D" w:rsidP="00D4465D">
      <w:r w:rsidRPr="00B826A2">
        <w:t>Since LM-RPS transmits space-to-Earth RNSS navigation signals in two bands, LM-RPS transmission parameters are provided in two tables representing the two RNSS bands in which LM</w:t>
      </w:r>
      <w:r w:rsidRPr="00B826A2">
        <w:noBreakHyphen/>
        <w:t>RPS transmits navigation signals.</w:t>
      </w:r>
    </w:p>
    <w:p w14:paraId="3ACC25A7" w14:textId="77777777" w:rsidR="00D4465D" w:rsidRPr="00B826A2" w:rsidRDefault="00D4465D" w:rsidP="00D4465D">
      <w:pPr>
        <w:pStyle w:val="Heading2"/>
      </w:pPr>
      <w:bookmarkStart w:id="1830" w:name="_Toc495944744"/>
      <w:bookmarkStart w:id="1831" w:name="_Toc495944585"/>
      <w:bookmarkStart w:id="1832" w:name="_Toc495944426"/>
      <w:bookmarkStart w:id="1833" w:name="_Toc495944267"/>
      <w:bookmarkStart w:id="1834" w:name="_Toc495944108"/>
      <w:bookmarkStart w:id="1835" w:name="_Toc495943949"/>
      <w:bookmarkStart w:id="1836" w:name="_Toc495943790"/>
      <w:bookmarkStart w:id="1837" w:name="_Toc495943631"/>
      <w:bookmarkStart w:id="1838" w:name="_Toc482001265"/>
      <w:bookmarkStart w:id="1839" w:name="_Toc461606237"/>
      <w:bookmarkStart w:id="1840" w:name="_Toc461541352"/>
      <w:bookmarkStart w:id="1841" w:name="_Toc461540497"/>
      <w:bookmarkStart w:id="1842" w:name="_Toc461540373"/>
      <w:bookmarkStart w:id="1843" w:name="_Toc461540249"/>
      <w:bookmarkStart w:id="1844" w:name="_Toc461540125"/>
      <w:bookmarkStart w:id="1845" w:name="_Toc461540001"/>
      <w:bookmarkStart w:id="1846" w:name="_Toc461539877"/>
      <w:bookmarkStart w:id="1847" w:name="_Toc461539753"/>
      <w:bookmarkStart w:id="1848" w:name="_Toc461539587"/>
      <w:bookmarkStart w:id="1849" w:name="_Toc461539426"/>
      <w:bookmarkStart w:id="1850" w:name="_Toc381866714"/>
      <w:bookmarkStart w:id="1851" w:name="_Toc219118812"/>
      <w:bookmarkStart w:id="1852" w:name="_Toc221625958"/>
      <w:r w:rsidRPr="00B826A2">
        <w:t>7.1</w:t>
      </w:r>
      <w:r w:rsidRPr="00B826A2">
        <w:tab/>
        <w:t>LM-RPS L1 transmission parameters</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p>
    <w:p w14:paraId="44CD5B06" w14:textId="026891E0" w:rsidR="00D4465D" w:rsidRPr="00B826A2" w:rsidRDefault="00D4465D" w:rsidP="00D4465D">
      <w:r w:rsidRPr="00B826A2">
        <w:t>The key parameters of the LM-RPS L1 transmissions are presented in Table 15.</w:t>
      </w:r>
    </w:p>
    <w:p w14:paraId="1529E07B" w14:textId="00B0E963" w:rsidR="00D4465D" w:rsidRPr="00B826A2" w:rsidRDefault="00D4465D" w:rsidP="00BD28AC">
      <w:pPr>
        <w:pStyle w:val="TableNo"/>
        <w:keepNext w:val="0"/>
      </w:pPr>
      <w:r w:rsidRPr="00B826A2">
        <w:t>TABLE 15</w:t>
      </w:r>
    </w:p>
    <w:p w14:paraId="0295865C" w14:textId="77777777" w:rsidR="00D4465D" w:rsidRPr="00B826A2" w:rsidRDefault="00D4465D" w:rsidP="00BD28AC">
      <w:pPr>
        <w:pStyle w:val="Tabletitle"/>
        <w:keepNext w:val="0"/>
      </w:pPr>
      <w:r w:rsidRPr="00B826A2">
        <w:t>LM-RPS L1 transmissions in the 1 559-1 610 MHz band</w:t>
      </w:r>
    </w:p>
    <w:tbl>
      <w:tblPr>
        <w:tblW w:w="9645" w:type="dxa"/>
        <w:jc w:val="center"/>
        <w:tblLayout w:type="fixed"/>
        <w:tblLook w:val="04A0" w:firstRow="1" w:lastRow="0" w:firstColumn="1" w:lastColumn="0" w:noHBand="0" w:noVBand="1"/>
      </w:tblPr>
      <w:tblGrid>
        <w:gridCol w:w="5371"/>
        <w:gridCol w:w="4274"/>
      </w:tblGrid>
      <w:tr w:rsidR="00D4465D" w:rsidRPr="00B826A2" w14:paraId="1D4570C3"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3D502953" w14:textId="77777777" w:rsidR="00D4465D" w:rsidRPr="00B826A2" w:rsidRDefault="00D4465D" w:rsidP="00BD28AC">
            <w:pPr>
              <w:pStyle w:val="Tablehead"/>
              <w:keepNext w:val="0"/>
              <w:rPr>
                <w:rFonts w:eastAsia="MS PGothic"/>
              </w:rPr>
            </w:pPr>
            <w:r w:rsidRPr="00B826A2">
              <w:rPr>
                <w:rFonts w:eastAsia="MS PGothic"/>
              </w:rPr>
              <w:t>Parameter</w:t>
            </w:r>
          </w:p>
        </w:tc>
        <w:tc>
          <w:tcPr>
            <w:tcW w:w="4274" w:type="dxa"/>
            <w:tcBorders>
              <w:top w:val="single" w:sz="4" w:space="0" w:color="auto"/>
              <w:left w:val="single" w:sz="4" w:space="0" w:color="auto"/>
              <w:bottom w:val="single" w:sz="4" w:space="0" w:color="auto"/>
              <w:right w:val="single" w:sz="4" w:space="0" w:color="auto"/>
            </w:tcBorders>
            <w:vAlign w:val="center"/>
            <w:hideMark/>
          </w:tcPr>
          <w:p w14:paraId="474E2DF2" w14:textId="77777777" w:rsidR="00D4465D" w:rsidRPr="00B826A2" w:rsidRDefault="00D4465D" w:rsidP="00BD28AC">
            <w:pPr>
              <w:pStyle w:val="Tablehead"/>
              <w:keepNext w:val="0"/>
              <w:rPr>
                <w:rFonts w:eastAsia="MS PGothic"/>
              </w:rPr>
            </w:pPr>
            <w:r w:rsidRPr="00B826A2">
              <w:rPr>
                <w:rFonts w:eastAsia="MS PGothic"/>
              </w:rPr>
              <w:t>Parameter value</w:t>
            </w:r>
          </w:p>
        </w:tc>
      </w:tr>
      <w:tr w:rsidR="00D4465D" w:rsidRPr="00B826A2" w14:paraId="12894527"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0C03A622" w14:textId="77777777" w:rsidR="00D4465D" w:rsidRPr="00B826A2" w:rsidRDefault="00D4465D" w:rsidP="00BD28AC">
            <w:pPr>
              <w:pStyle w:val="Tabletext"/>
              <w:rPr>
                <w:rFonts w:eastAsia="MS PGothic"/>
              </w:rPr>
            </w:pPr>
            <w:r w:rsidRPr="00B826A2">
              <w:rPr>
                <w:rFonts w:eastAsia="MS PGothic"/>
              </w:rPr>
              <w:t>Signal frequency range (MHz)</w:t>
            </w:r>
          </w:p>
        </w:tc>
        <w:tc>
          <w:tcPr>
            <w:tcW w:w="4274" w:type="dxa"/>
            <w:tcBorders>
              <w:top w:val="single" w:sz="4" w:space="0" w:color="auto"/>
              <w:left w:val="single" w:sz="4" w:space="0" w:color="auto"/>
              <w:bottom w:val="single" w:sz="4" w:space="0" w:color="auto"/>
              <w:right w:val="single" w:sz="4" w:space="0" w:color="auto"/>
            </w:tcBorders>
            <w:vAlign w:val="center"/>
            <w:hideMark/>
          </w:tcPr>
          <w:p w14:paraId="03093029" w14:textId="77777777" w:rsidR="00D4465D" w:rsidRPr="00B826A2" w:rsidRDefault="00D4465D" w:rsidP="00BD28AC">
            <w:pPr>
              <w:pStyle w:val="Tabletext"/>
              <w:jc w:val="center"/>
              <w:rPr>
                <w:rFonts w:eastAsia="MS PGothic"/>
                <w:szCs w:val="21"/>
              </w:rPr>
            </w:pPr>
            <w:r w:rsidRPr="00B826A2">
              <w:rPr>
                <w:rFonts w:eastAsia="MS PGothic"/>
                <w:szCs w:val="21"/>
              </w:rPr>
              <w:t>1 575.42 ± 12</w:t>
            </w:r>
          </w:p>
        </w:tc>
      </w:tr>
      <w:tr w:rsidR="00D4465D" w:rsidRPr="00B826A2" w14:paraId="0353DD0A"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372E9BBF" w14:textId="77777777" w:rsidR="00D4465D" w:rsidRPr="00B826A2" w:rsidRDefault="00D4465D" w:rsidP="00BD28AC">
            <w:pPr>
              <w:pStyle w:val="Tabletext"/>
              <w:rPr>
                <w:rFonts w:eastAsia="MS PGothic"/>
              </w:rPr>
            </w:pPr>
            <w:r w:rsidRPr="00B826A2">
              <w:rPr>
                <w:rFonts w:eastAsia="MS PGothic"/>
              </w:rPr>
              <w:t>PRN code chip rate (</w:t>
            </w:r>
            <w:proofErr w:type="spellStart"/>
            <w:r w:rsidRPr="00B826A2">
              <w:rPr>
                <w:rFonts w:eastAsia="MS PGothic"/>
              </w:rPr>
              <w:t>Mchip</w:t>
            </w:r>
            <w:proofErr w:type="spellEnd"/>
            <w:r w:rsidRPr="00B826A2">
              <w:rPr>
                <w:rFonts w:eastAsia="MS PGothic"/>
              </w:rPr>
              <w:t>/s)</w:t>
            </w:r>
          </w:p>
        </w:tc>
        <w:tc>
          <w:tcPr>
            <w:tcW w:w="4274" w:type="dxa"/>
            <w:tcBorders>
              <w:top w:val="single" w:sz="4" w:space="0" w:color="auto"/>
              <w:left w:val="single" w:sz="4" w:space="0" w:color="auto"/>
              <w:bottom w:val="single" w:sz="4" w:space="0" w:color="auto"/>
              <w:right w:val="single" w:sz="4" w:space="0" w:color="auto"/>
            </w:tcBorders>
            <w:vAlign w:val="center"/>
            <w:hideMark/>
          </w:tcPr>
          <w:p w14:paraId="1219D02C" w14:textId="77777777" w:rsidR="00D4465D" w:rsidRPr="00B826A2" w:rsidRDefault="00D4465D" w:rsidP="00BD28AC">
            <w:pPr>
              <w:pStyle w:val="Tabletext"/>
              <w:jc w:val="center"/>
              <w:rPr>
                <w:rFonts w:eastAsia="MS PGothic"/>
                <w:szCs w:val="21"/>
              </w:rPr>
            </w:pPr>
            <w:r w:rsidRPr="00B826A2">
              <w:rPr>
                <w:rFonts w:eastAsia="MS PGothic"/>
                <w:szCs w:val="21"/>
              </w:rPr>
              <w:t>1.023</w:t>
            </w:r>
          </w:p>
        </w:tc>
      </w:tr>
      <w:tr w:rsidR="00D4465D" w:rsidRPr="00B826A2" w14:paraId="19C9602B"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hideMark/>
          </w:tcPr>
          <w:p w14:paraId="43536CD3" w14:textId="77777777" w:rsidR="00D4465D" w:rsidRPr="00B826A2" w:rsidRDefault="00D4465D" w:rsidP="00BD28AC">
            <w:pPr>
              <w:pStyle w:val="Tabletext"/>
              <w:rPr>
                <w:rFonts w:eastAsia="MS PGothic"/>
              </w:rPr>
            </w:pPr>
            <w:r w:rsidRPr="00B826A2">
              <w:rPr>
                <w:rFonts w:eastAsia="MS PGothic"/>
              </w:rPr>
              <w:t>Navigation data bit rates (bit/s)</w:t>
            </w:r>
          </w:p>
        </w:tc>
        <w:tc>
          <w:tcPr>
            <w:tcW w:w="4274" w:type="dxa"/>
            <w:tcBorders>
              <w:top w:val="single" w:sz="4" w:space="0" w:color="auto"/>
              <w:left w:val="single" w:sz="4" w:space="0" w:color="auto"/>
              <w:bottom w:val="single" w:sz="4" w:space="0" w:color="auto"/>
              <w:right w:val="single" w:sz="4" w:space="0" w:color="auto"/>
            </w:tcBorders>
            <w:hideMark/>
          </w:tcPr>
          <w:p w14:paraId="7282AA3A" w14:textId="77777777" w:rsidR="00D4465D" w:rsidRPr="00B826A2" w:rsidRDefault="00D4465D" w:rsidP="00BD28AC">
            <w:pPr>
              <w:pStyle w:val="Tabletext"/>
              <w:jc w:val="center"/>
              <w:rPr>
                <w:rFonts w:eastAsia="MS PGothic"/>
              </w:rPr>
            </w:pPr>
            <w:r w:rsidRPr="00B826A2">
              <w:rPr>
                <w:rFonts w:eastAsia="MS PGothic"/>
              </w:rPr>
              <w:t>250</w:t>
            </w:r>
          </w:p>
        </w:tc>
      </w:tr>
      <w:tr w:rsidR="00D4465D" w:rsidRPr="00B826A2" w14:paraId="3AD94843"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5D7B1714" w14:textId="77777777" w:rsidR="00D4465D" w:rsidRPr="00B826A2" w:rsidRDefault="00D4465D" w:rsidP="00BD28AC">
            <w:pPr>
              <w:pStyle w:val="Tabletext"/>
              <w:rPr>
                <w:rFonts w:eastAsia="MS PGothic"/>
              </w:rPr>
            </w:pPr>
            <w:r w:rsidRPr="00B826A2">
              <w:rPr>
                <w:rFonts w:eastAsia="MS PGothic"/>
              </w:rPr>
              <w:t>Navigation data symbol rates (symbol/s)</w:t>
            </w:r>
          </w:p>
        </w:tc>
        <w:tc>
          <w:tcPr>
            <w:tcW w:w="4274" w:type="dxa"/>
            <w:tcBorders>
              <w:top w:val="single" w:sz="4" w:space="0" w:color="auto"/>
              <w:left w:val="single" w:sz="4" w:space="0" w:color="auto"/>
              <w:bottom w:val="single" w:sz="4" w:space="0" w:color="auto"/>
              <w:right w:val="single" w:sz="4" w:space="0" w:color="auto"/>
            </w:tcBorders>
            <w:vAlign w:val="center"/>
            <w:hideMark/>
          </w:tcPr>
          <w:p w14:paraId="563142B7" w14:textId="77777777" w:rsidR="00D4465D" w:rsidRPr="00B826A2" w:rsidRDefault="00D4465D" w:rsidP="00BD28AC">
            <w:pPr>
              <w:pStyle w:val="Tabletext"/>
              <w:jc w:val="center"/>
            </w:pPr>
            <w:r w:rsidRPr="00B826A2">
              <w:t>500</w:t>
            </w:r>
          </w:p>
        </w:tc>
      </w:tr>
      <w:tr w:rsidR="00D4465D" w:rsidRPr="00B826A2" w14:paraId="6FDAC2B1"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hideMark/>
          </w:tcPr>
          <w:p w14:paraId="3CB60DC1" w14:textId="77777777" w:rsidR="00D4465D" w:rsidRPr="00B826A2" w:rsidRDefault="00D4465D" w:rsidP="00BD28AC">
            <w:pPr>
              <w:pStyle w:val="Tabletext"/>
              <w:rPr>
                <w:rFonts w:eastAsia="MS PGothic"/>
              </w:rPr>
            </w:pPr>
            <w:r w:rsidRPr="00B826A2">
              <w:rPr>
                <w:rFonts w:eastAsia="MS PGothic"/>
              </w:rPr>
              <w:t>Signal modulation method</w:t>
            </w:r>
          </w:p>
        </w:tc>
        <w:tc>
          <w:tcPr>
            <w:tcW w:w="4274" w:type="dxa"/>
            <w:tcBorders>
              <w:top w:val="single" w:sz="4" w:space="0" w:color="auto"/>
              <w:left w:val="single" w:sz="4" w:space="0" w:color="auto"/>
              <w:bottom w:val="single" w:sz="4" w:space="0" w:color="auto"/>
              <w:right w:val="single" w:sz="4" w:space="0" w:color="auto"/>
            </w:tcBorders>
            <w:vAlign w:val="center"/>
            <w:hideMark/>
          </w:tcPr>
          <w:p w14:paraId="2F3A6FAB" w14:textId="77777777" w:rsidR="00D4465D" w:rsidRPr="00B826A2" w:rsidRDefault="00D4465D" w:rsidP="00BD28AC">
            <w:pPr>
              <w:pStyle w:val="Tabletext"/>
              <w:jc w:val="center"/>
              <w:rPr>
                <w:rFonts w:eastAsia="MS PGothic"/>
                <w:szCs w:val="21"/>
              </w:rPr>
            </w:pPr>
            <w:r w:rsidRPr="00B826A2">
              <w:t>BPSK</w:t>
            </w:r>
            <w:r w:rsidRPr="00B826A2">
              <w:rPr>
                <w:rFonts w:eastAsia="MS PGothic"/>
                <w:szCs w:val="21"/>
              </w:rPr>
              <w:t>-R(1)</w:t>
            </w:r>
            <w:r w:rsidRPr="00B826A2">
              <w:rPr>
                <w:rFonts w:eastAsia="MS PGothic"/>
                <w:szCs w:val="21"/>
              </w:rPr>
              <w:br/>
            </w:r>
            <w:r w:rsidRPr="00B826A2">
              <w:rPr>
                <w:rFonts w:eastAsia="MS PGothic"/>
              </w:rPr>
              <w:t>(see Note 1)</w:t>
            </w:r>
          </w:p>
        </w:tc>
      </w:tr>
      <w:tr w:rsidR="00D4465D" w:rsidRPr="00B826A2" w14:paraId="28816080"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366BFCC2" w14:textId="77777777" w:rsidR="00D4465D" w:rsidRPr="00B826A2" w:rsidRDefault="00D4465D" w:rsidP="006F44E3">
            <w:pPr>
              <w:pStyle w:val="Tabletext"/>
              <w:rPr>
                <w:rFonts w:eastAsia="MS PGothic"/>
              </w:rPr>
            </w:pPr>
            <w:r w:rsidRPr="00B826A2">
              <w:rPr>
                <w:rFonts w:eastAsia="MS PGothic"/>
              </w:rPr>
              <w:t>Polarization</w:t>
            </w:r>
          </w:p>
        </w:tc>
        <w:tc>
          <w:tcPr>
            <w:tcW w:w="4274" w:type="dxa"/>
            <w:tcBorders>
              <w:top w:val="single" w:sz="4" w:space="0" w:color="auto"/>
              <w:left w:val="single" w:sz="4" w:space="0" w:color="auto"/>
              <w:bottom w:val="single" w:sz="4" w:space="0" w:color="auto"/>
              <w:right w:val="single" w:sz="4" w:space="0" w:color="auto"/>
            </w:tcBorders>
            <w:vAlign w:val="center"/>
            <w:hideMark/>
          </w:tcPr>
          <w:p w14:paraId="67CC6D13" w14:textId="77777777" w:rsidR="00D4465D" w:rsidRPr="00B826A2" w:rsidRDefault="00D4465D" w:rsidP="006F44E3">
            <w:pPr>
              <w:pStyle w:val="Tabletext"/>
              <w:jc w:val="center"/>
              <w:rPr>
                <w:rFonts w:eastAsia="MS PGothic"/>
                <w:szCs w:val="21"/>
              </w:rPr>
            </w:pPr>
            <w:r w:rsidRPr="00B826A2">
              <w:rPr>
                <w:rFonts w:eastAsia="MS PGothic"/>
                <w:szCs w:val="21"/>
              </w:rPr>
              <w:t>RHCP</w:t>
            </w:r>
          </w:p>
        </w:tc>
      </w:tr>
      <w:tr w:rsidR="00D4465D" w:rsidRPr="00B826A2" w14:paraId="0B0CEE7B"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065FC5E0" w14:textId="77777777" w:rsidR="00D4465D" w:rsidRPr="00B826A2" w:rsidRDefault="00D4465D" w:rsidP="006F44E3">
            <w:pPr>
              <w:pStyle w:val="Tabletext"/>
              <w:rPr>
                <w:rFonts w:eastAsia="MS PGothic"/>
              </w:rPr>
            </w:pPr>
            <w:r w:rsidRPr="00B826A2">
              <w:rPr>
                <w:rFonts w:eastAsia="MS PGothic"/>
              </w:rPr>
              <w:t>Ellipticity (dB)</w:t>
            </w:r>
          </w:p>
        </w:tc>
        <w:tc>
          <w:tcPr>
            <w:tcW w:w="4274" w:type="dxa"/>
            <w:tcBorders>
              <w:top w:val="single" w:sz="4" w:space="0" w:color="auto"/>
              <w:left w:val="single" w:sz="4" w:space="0" w:color="auto"/>
              <w:bottom w:val="single" w:sz="4" w:space="0" w:color="auto"/>
              <w:right w:val="single" w:sz="4" w:space="0" w:color="auto"/>
            </w:tcBorders>
            <w:vAlign w:val="center"/>
            <w:hideMark/>
          </w:tcPr>
          <w:p w14:paraId="2336DEC5" w14:textId="77777777" w:rsidR="00D4465D" w:rsidRPr="00B826A2" w:rsidRDefault="00D4465D" w:rsidP="006F44E3">
            <w:pPr>
              <w:pStyle w:val="Tabletext"/>
              <w:jc w:val="center"/>
              <w:rPr>
                <w:rFonts w:eastAsia="MS PGothic"/>
                <w:szCs w:val="21"/>
              </w:rPr>
            </w:pPr>
            <w:r w:rsidRPr="00B826A2">
              <w:rPr>
                <w:rFonts w:eastAsia="MS PGothic"/>
                <w:szCs w:val="21"/>
              </w:rPr>
              <w:t>2.0 maximum</w:t>
            </w:r>
          </w:p>
        </w:tc>
      </w:tr>
    </w:tbl>
    <w:p w14:paraId="2E5266C0" w14:textId="79E41E3F" w:rsidR="00BD28AC" w:rsidRPr="00B826A2" w:rsidRDefault="00BD28AC" w:rsidP="00BD28AC">
      <w:pPr>
        <w:pStyle w:val="TableNo"/>
        <w:keepLines/>
      </w:pPr>
      <w:r w:rsidRPr="00B826A2">
        <w:lastRenderedPageBreak/>
        <w:t>TABLE 15</w:t>
      </w:r>
      <w:r>
        <w:t xml:space="preserve"> (</w:t>
      </w:r>
      <w:r w:rsidRPr="00BD28AC">
        <w:rPr>
          <w:i/>
          <w:iCs/>
        </w:rPr>
        <w:t>end</w:t>
      </w:r>
      <w:r>
        <w:t>)</w:t>
      </w:r>
    </w:p>
    <w:tbl>
      <w:tblPr>
        <w:tblW w:w="9645" w:type="dxa"/>
        <w:jc w:val="center"/>
        <w:tblLayout w:type="fixed"/>
        <w:tblLook w:val="04A0" w:firstRow="1" w:lastRow="0" w:firstColumn="1" w:lastColumn="0" w:noHBand="0" w:noVBand="1"/>
      </w:tblPr>
      <w:tblGrid>
        <w:gridCol w:w="5371"/>
        <w:gridCol w:w="4274"/>
      </w:tblGrid>
      <w:tr w:rsidR="00BD28AC" w:rsidRPr="00B826A2" w14:paraId="2F456ACC" w14:textId="77777777" w:rsidTr="00913256">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2A3C929E" w14:textId="77777777" w:rsidR="00BD28AC" w:rsidRPr="00B826A2" w:rsidRDefault="00BD28AC" w:rsidP="00913256">
            <w:pPr>
              <w:pStyle w:val="Tablehead"/>
              <w:keepNext w:val="0"/>
              <w:rPr>
                <w:rFonts w:eastAsia="MS PGothic"/>
              </w:rPr>
            </w:pPr>
            <w:r w:rsidRPr="00B826A2">
              <w:rPr>
                <w:rFonts w:eastAsia="MS PGothic"/>
              </w:rPr>
              <w:t>Parameter</w:t>
            </w:r>
          </w:p>
        </w:tc>
        <w:tc>
          <w:tcPr>
            <w:tcW w:w="4274" w:type="dxa"/>
            <w:tcBorders>
              <w:top w:val="single" w:sz="4" w:space="0" w:color="auto"/>
              <w:left w:val="single" w:sz="4" w:space="0" w:color="auto"/>
              <w:bottom w:val="single" w:sz="4" w:space="0" w:color="auto"/>
              <w:right w:val="single" w:sz="4" w:space="0" w:color="auto"/>
            </w:tcBorders>
            <w:vAlign w:val="center"/>
            <w:hideMark/>
          </w:tcPr>
          <w:p w14:paraId="70D17A15" w14:textId="77777777" w:rsidR="00BD28AC" w:rsidRPr="00B826A2" w:rsidRDefault="00BD28AC" w:rsidP="00913256">
            <w:pPr>
              <w:pStyle w:val="Tablehead"/>
              <w:keepNext w:val="0"/>
              <w:rPr>
                <w:rFonts w:eastAsia="MS PGothic"/>
              </w:rPr>
            </w:pPr>
            <w:r w:rsidRPr="00B826A2">
              <w:rPr>
                <w:rFonts w:eastAsia="MS PGothic"/>
              </w:rPr>
              <w:t>Parameter value</w:t>
            </w:r>
          </w:p>
        </w:tc>
      </w:tr>
      <w:tr w:rsidR="00D4465D" w:rsidRPr="00B826A2" w14:paraId="1D27B896"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0A25A008" w14:textId="77777777" w:rsidR="00D4465D" w:rsidRPr="00B826A2" w:rsidRDefault="00D4465D" w:rsidP="00BD28AC">
            <w:pPr>
              <w:pStyle w:val="Tabletext"/>
              <w:jc w:val="left"/>
              <w:rPr>
                <w:rFonts w:eastAsia="MS PGothic"/>
              </w:rPr>
            </w:pPr>
            <w:r w:rsidRPr="00B826A2">
              <w:rPr>
                <w:rFonts w:eastAsia="MS PGothic"/>
              </w:rPr>
              <w:t>Minimum received power level at the output of the reference antenna (</w:t>
            </w:r>
            <w:proofErr w:type="spellStart"/>
            <w:r w:rsidRPr="00B826A2">
              <w:rPr>
                <w:rFonts w:eastAsia="MS PGothic"/>
              </w:rPr>
              <w:t>dBW</w:t>
            </w:r>
            <w:proofErr w:type="spellEnd"/>
            <w:r w:rsidRPr="00B826A2">
              <w:rPr>
                <w:rFonts w:eastAsia="MS PGothic"/>
              </w:rPr>
              <w:t>)</w:t>
            </w:r>
          </w:p>
        </w:tc>
        <w:tc>
          <w:tcPr>
            <w:tcW w:w="4274" w:type="dxa"/>
            <w:tcBorders>
              <w:top w:val="single" w:sz="4" w:space="0" w:color="auto"/>
              <w:left w:val="single" w:sz="4" w:space="0" w:color="auto"/>
              <w:bottom w:val="single" w:sz="4" w:space="0" w:color="auto"/>
              <w:right w:val="single" w:sz="4" w:space="0" w:color="auto"/>
            </w:tcBorders>
            <w:vAlign w:val="center"/>
            <w:hideMark/>
          </w:tcPr>
          <w:p w14:paraId="607900FC" w14:textId="77777777" w:rsidR="00D4465D" w:rsidRPr="00B826A2" w:rsidRDefault="00D4465D" w:rsidP="006F44E3">
            <w:pPr>
              <w:pStyle w:val="Tabletext"/>
              <w:jc w:val="center"/>
              <w:rPr>
                <w:rFonts w:eastAsia="MS PGothic"/>
                <w:szCs w:val="21"/>
              </w:rPr>
            </w:pPr>
            <w:r w:rsidRPr="00B826A2">
              <w:rPr>
                <w:rFonts w:eastAsia="MS PGothic"/>
              </w:rPr>
              <w:t xml:space="preserve">−158.5 </w:t>
            </w:r>
            <w:r w:rsidRPr="00B826A2">
              <w:rPr>
                <w:rFonts w:eastAsia="MS PGothic"/>
              </w:rPr>
              <w:br/>
              <w:t>(see Note 2)</w:t>
            </w:r>
          </w:p>
        </w:tc>
      </w:tr>
      <w:tr w:rsidR="00D4465D" w:rsidRPr="00B826A2" w14:paraId="64B76023"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17E121B2" w14:textId="77777777" w:rsidR="00D4465D" w:rsidRPr="00DE44B4" w:rsidRDefault="00D4465D" w:rsidP="006F44E3">
            <w:pPr>
              <w:pStyle w:val="Tabletext"/>
              <w:rPr>
                <w:rFonts w:eastAsia="MS PGothic"/>
                <w:lang w:val="de-CH"/>
              </w:rPr>
            </w:pPr>
            <w:r w:rsidRPr="00DE44B4">
              <w:rPr>
                <w:rFonts w:eastAsia="MS PGothic"/>
                <w:lang w:val="de-CH"/>
              </w:rPr>
              <w:t>RF transmitter filter 3 dB bandwidth (MHz)</w:t>
            </w:r>
          </w:p>
        </w:tc>
        <w:tc>
          <w:tcPr>
            <w:tcW w:w="4274" w:type="dxa"/>
            <w:tcBorders>
              <w:top w:val="single" w:sz="4" w:space="0" w:color="auto"/>
              <w:left w:val="single" w:sz="4" w:space="0" w:color="auto"/>
              <w:bottom w:val="single" w:sz="4" w:space="0" w:color="auto"/>
              <w:right w:val="single" w:sz="4" w:space="0" w:color="auto"/>
            </w:tcBorders>
            <w:vAlign w:val="center"/>
            <w:hideMark/>
          </w:tcPr>
          <w:p w14:paraId="32D65CEB" w14:textId="77777777" w:rsidR="00D4465D" w:rsidRPr="00B826A2" w:rsidRDefault="00D4465D" w:rsidP="006F44E3">
            <w:pPr>
              <w:pStyle w:val="Tabletext"/>
              <w:jc w:val="center"/>
              <w:rPr>
                <w:rFonts w:eastAsia="MS PGothic"/>
                <w:szCs w:val="21"/>
              </w:rPr>
            </w:pPr>
            <w:r w:rsidRPr="00B826A2">
              <w:rPr>
                <w:rFonts w:eastAsia="MS PGothic"/>
                <w:szCs w:val="21"/>
              </w:rPr>
              <w:t>24.0</w:t>
            </w:r>
          </w:p>
        </w:tc>
      </w:tr>
      <w:tr w:rsidR="00D4465D" w:rsidRPr="00B826A2" w14:paraId="737BD69C" w14:textId="77777777" w:rsidTr="006F44E3">
        <w:trPr>
          <w:tblHeader/>
          <w:jc w:val="center"/>
        </w:trPr>
        <w:tc>
          <w:tcPr>
            <w:tcW w:w="9645" w:type="dxa"/>
            <w:gridSpan w:val="2"/>
            <w:tcBorders>
              <w:top w:val="single" w:sz="4" w:space="0" w:color="auto"/>
              <w:left w:val="nil"/>
              <w:bottom w:val="nil"/>
              <w:right w:val="nil"/>
            </w:tcBorders>
            <w:vAlign w:val="center"/>
            <w:hideMark/>
          </w:tcPr>
          <w:p w14:paraId="69F00477" w14:textId="1DF6387C" w:rsidR="00D4465D" w:rsidRPr="00B826A2" w:rsidRDefault="00D4465D" w:rsidP="006F44E3">
            <w:pPr>
              <w:pStyle w:val="Tabletext"/>
              <w:rPr>
                <w:i/>
                <w:iCs/>
              </w:rPr>
            </w:pPr>
            <w:r w:rsidRPr="00B826A2">
              <w:rPr>
                <w:i/>
                <w:iCs/>
              </w:rPr>
              <w:t>Notes to Table 15:</w:t>
            </w:r>
          </w:p>
          <w:p w14:paraId="37E83CB2" w14:textId="77777777" w:rsidR="00D4465D" w:rsidRPr="00B826A2" w:rsidRDefault="00D4465D" w:rsidP="006F44E3">
            <w:pPr>
              <w:pStyle w:val="Tabletext"/>
              <w:rPr>
                <w:szCs w:val="22"/>
              </w:rPr>
            </w:pPr>
            <w:r w:rsidRPr="00B826A2">
              <w:rPr>
                <w:szCs w:val="22"/>
              </w:rPr>
              <w:t>Note 1: For LM-RPS RNSS parameters, BPSK-R(</w:t>
            </w:r>
            <w:r w:rsidRPr="00B826A2">
              <w:rPr>
                <w:i/>
                <w:iCs/>
                <w:szCs w:val="22"/>
              </w:rPr>
              <w:t>n</w:t>
            </w:r>
            <w:r w:rsidRPr="00B826A2">
              <w:rPr>
                <w:szCs w:val="22"/>
              </w:rPr>
              <w:t xml:space="preserve">) denotes a binary phase shift keying modulation using rectangular chips with a chipping rate of </w:t>
            </w:r>
            <w:r w:rsidRPr="00B826A2">
              <w:rPr>
                <w:i/>
                <w:iCs/>
                <w:szCs w:val="22"/>
              </w:rPr>
              <w:t>n</w:t>
            </w:r>
            <w:r w:rsidRPr="00B826A2">
              <w:rPr>
                <w:szCs w:val="22"/>
              </w:rPr>
              <w:t> </w:t>
            </w:r>
            <w:r w:rsidRPr="00B826A2">
              <w:rPr>
                <w:szCs w:val="22"/>
              </w:rPr>
              <w:sym w:font="Symbol" w:char="F0B4"/>
            </w:r>
            <w:r w:rsidRPr="00B826A2">
              <w:rPr>
                <w:szCs w:val="22"/>
              </w:rPr>
              <w:t> 1.023 (</w:t>
            </w:r>
            <w:proofErr w:type="spellStart"/>
            <w:r w:rsidRPr="00B826A2">
              <w:rPr>
                <w:szCs w:val="22"/>
              </w:rPr>
              <w:t>Mchip</w:t>
            </w:r>
            <w:proofErr w:type="spellEnd"/>
            <w:r w:rsidRPr="00B826A2">
              <w:rPr>
                <w:szCs w:val="22"/>
              </w:rPr>
              <w:t>/s).</w:t>
            </w:r>
          </w:p>
          <w:p w14:paraId="636D4EFB" w14:textId="77777777" w:rsidR="00D4465D" w:rsidRPr="00B826A2" w:rsidRDefault="00D4465D" w:rsidP="006F44E3">
            <w:pPr>
              <w:pStyle w:val="Tabletext"/>
              <w:rPr>
                <w:rFonts w:eastAsia="MS PGothic"/>
                <w:szCs w:val="22"/>
              </w:rPr>
            </w:pPr>
            <w:r w:rsidRPr="00B826A2">
              <w:rPr>
                <w:szCs w:val="22"/>
              </w:rPr>
              <w:t>Note 2: The LM-RPS minimum received power is measured at the output of a 3 dBi linearly polarized reference user receiving antenna (located near ground) at worst normal orientation when the satellite is above a 5-degree elevation angle or more above the Earth’s horizon viewed from the Earth’s surface.</w:t>
            </w:r>
          </w:p>
        </w:tc>
      </w:tr>
    </w:tbl>
    <w:p w14:paraId="70E5204C" w14:textId="77777777" w:rsidR="00D4465D" w:rsidRPr="00B826A2" w:rsidRDefault="00D4465D" w:rsidP="003C1FC5">
      <w:pPr>
        <w:pStyle w:val="Tablefin"/>
      </w:pPr>
      <w:bookmarkStart w:id="1853" w:name="_Toc495944745"/>
      <w:bookmarkStart w:id="1854" w:name="_Toc495944586"/>
      <w:bookmarkStart w:id="1855" w:name="_Toc495944427"/>
      <w:bookmarkStart w:id="1856" w:name="_Toc495944268"/>
      <w:bookmarkStart w:id="1857" w:name="_Toc495944109"/>
      <w:bookmarkStart w:id="1858" w:name="_Toc495943950"/>
      <w:bookmarkStart w:id="1859" w:name="_Toc495943791"/>
      <w:bookmarkStart w:id="1860" w:name="_Toc495943632"/>
      <w:bookmarkStart w:id="1861" w:name="_Toc482001266"/>
      <w:bookmarkStart w:id="1862" w:name="_Toc461606238"/>
      <w:bookmarkStart w:id="1863" w:name="_Toc461541353"/>
      <w:bookmarkStart w:id="1864" w:name="_Toc461540498"/>
      <w:bookmarkStart w:id="1865" w:name="_Toc461540374"/>
      <w:bookmarkStart w:id="1866" w:name="_Toc461540250"/>
      <w:bookmarkStart w:id="1867" w:name="_Toc461540126"/>
      <w:bookmarkStart w:id="1868" w:name="_Toc461540002"/>
      <w:bookmarkStart w:id="1869" w:name="_Toc461539878"/>
      <w:bookmarkStart w:id="1870" w:name="_Toc461539754"/>
      <w:bookmarkStart w:id="1871" w:name="_Toc461539588"/>
      <w:bookmarkStart w:id="1872" w:name="_Toc461539427"/>
      <w:bookmarkStart w:id="1873" w:name="_Toc381866715"/>
    </w:p>
    <w:p w14:paraId="2114E698" w14:textId="77777777" w:rsidR="00D4465D" w:rsidRPr="00B826A2" w:rsidRDefault="00D4465D" w:rsidP="00D4465D">
      <w:pPr>
        <w:pStyle w:val="Heading2"/>
      </w:pPr>
      <w:bookmarkStart w:id="1874" w:name="_Toc219118813"/>
      <w:bookmarkStart w:id="1875" w:name="_Toc221625959"/>
      <w:r w:rsidRPr="00B826A2">
        <w:t>7.2</w:t>
      </w:r>
      <w:r w:rsidRPr="00B826A2">
        <w:tab/>
        <w:t>LM-RPS L5 transmission parameters</w:t>
      </w:r>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p>
    <w:p w14:paraId="39DF06BF" w14:textId="09E1BC65" w:rsidR="00D4465D" w:rsidRPr="00B826A2" w:rsidRDefault="00D4465D" w:rsidP="00D4465D">
      <w:r w:rsidRPr="00B826A2">
        <w:t>The key parameters of the LM-RPS L5 transmissions are presented in Table 16.</w:t>
      </w:r>
    </w:p>
    <w:p w14:paraId="3C12A9B3" w14:textId="34051CBC" w:rsidR="00D4465D" w:rsidRPr="00B826A2" w:rsidRDefault="00D4465D" w:rsidP="00BD28AC">
      <w:pPr>
        <w:pStyle w:val="TableNo"/>
        <w:keepNext w:val="0"/>
      </w:pPr>
      <w:r w:rsidRPr="00B826A2">
        <w:t>TABLE 16</w:t>
      </w:r>
    </w:p>
    <w:p w14:paraId="3305097A" w14:textId="77777777" w:rsidR="00D4465D" w:rsidRPr="00B826A2" w:rsidRDefault="00D4465D" w:rsidP="00BD28AC">
      <w:pPr>
        <w:pStyle w:val="Tabletitle"/>
        <w:keepNext w:val="0"/>
      </w:pPr>
      <w:r w:rsidRPr="00B826A2">
        <w:t>LM-RPS L5 transmissions in the 1 164-1 215 MHz band</w:t>
      </w:r>
    </w:p>
    <w:tbl>
      <w:tblPr>
        <w:tblW w:w="9650" w:type="dxa"/>
        <w:jc w:val="center"/>
        <w:tblLayout w:type="fixed"/>
        <w:tblLook w:val="04A0" w:firstRow="1" w:lastRow="0" w:firstColumn="1" w:lastColumn="0" w:noHBand="0" w:noVBand="1"/>
      </w:tblPr>
      <w:tblGrid>
        <w:gridCol w:w="5742"/>
        <w:gridCol w:w="3908"/>
      </w:tblGrid>
      <w:tr w:rsidR="00D4465D" w:rsidRPr="00B826A2" w14:paraId="7BD2EE39" w14:textId="77777777" w:rsidTr="00011A95">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634951CE" w14:textId="77777777" w:rsidR="00D4465D" w:rsidRPr="00B826A2" w:rsidRDefault="00D4465D" w:rsidP="00BD28AC">
            <w:pPr>
              <w:pStyle w:val="Tablehead"/>
              <w:keepNext w:val="0"/>
              <w:rPr>
                <w:rFonts w:eastAsia="MS PGothic"/>
              </w:rPr>
            </w:pPr>
            <w:r w:rsidRPr="00B826A2">
              <w:rPr>
                <w:rFonts w:eastAsia="MS PGothic"/>
              </w:rPr>
              <w:t>Parameter</w:t>
            </w:r>
          </w:p>
        </w:tc>
        <w:tc>
          <w:tcPr>
            <w:tcW w:w="3906" w:type="dxa"/>
            <w:tcBorders>
              <w:top w:val="single" w:sz="4" w:space="0" w:color="auto"/>
              <w:left w:val="single" w:sz="4" w:space="0" w:color="auto"/>
              <w:bottom w:val="single" w:sz="4" w:space="0" w:color="auto"/>
              <w:right w:val="single" w:sz="4" w:space="0" w:color="auto"/>
            </w:tcBorders>
            <w:vAlign w:val="center"/>
            <w:hideMark/>
          </w:tcPr>
          <w:p w14:paraId="0ED4266D" w14:textId="77777777" w:rsidR="00D4465D" w:rsidRPr="00B826A2" w:rsidRDefault="00D4465D" w:rsidP="00BD28AC">
            <w:pPr>
              <w:pStyle w:val="Tablehead"/>
              <w:keepNext w:val="0"/>
              <w:rPr>
                <w:rFonts w:eastAsia="MS PGothic"/>
              </w:rPr>
            </w:pPr>
            <w:r w:rsidRPr="00B826A2">
              <w:rPr>
                <w:rFonts w:eastAsia="MS PGothic"/>
              </w:rPr>
              <w:t>Parameter value</w:t>
            </w:r>
          </w:p>
        </w:tc>
      </w:tr>
      <w:tr w:rsidR="00D4465D" w:rsidRPr="00B826A2" w14:paraId="1D1AF580" w14:textId="77777777" w:rsidTr="00011A95">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6609FD9C" w14:textId="77777777" w:rsidR="00D4465D" w:rsidRPr="00B826A2" w:rsidRDefault="00D4465D" w:rsidP="00BD28AC">
            <w:pPr>
              <w:pStyle w:val="Tabletext"/>
              <w:rPr>
                <w:rFonts w:eastAsia="MS PGothic"/>
              </w:rPr>
            </w:pPr>
            <w:r w:rsidRPr="00B826A2">
              <w:rPr>
                <w:rFonts w:eastAsia="MS PGothic"/>
              </w:rPr>
              <w:t>Signal frequency range (MHz)</w:t>
            </w:r>
          </w:p>
        </w:tc>
        <w:tc>
          <w:tcPr>
            <w:tcW w:w="3906" w:type="dxa"/>
            <w:tcBorders>
              <w:top w:val="single" w:sz="4" w:space="0" w:color="auto"/>
              <w:left w:val="single" w:sz="4" w:space="0" w:color="auto"/>
              <w:bottom w:val="single" w:sz="4" w:space="0" w:color="auto"/>
              <w:right w:val="single" w:sz="4" w:space="0" w:color="auto"/>
            </w:tcBorders>
            <w:vAlign w:val="center"/>
            <w:hideMark/>
          </w:tcPr>
          <w:p w14:paraId="28534215" w14:textId="77777777" w:rsidR="00D4465D" w:rsidRPr="00B826A2" w:rsidRDefault="00D4465D" w:rsidP="00BD28AC">
            <w:pPr>
              <w:pStyle w:val="Tabletext"/>
              <w:jc w:val="center"/>
              <w:rPr>
                <w:rFonts w:eastAsia="MS PGothic"/>
                <w:szCs w:val="21"/>
              </w:rPr>
            </w:pPr>
            <w:r w:rsidRPr="00B826A2">
              <w:rPr>
                <w:rFonts w:eastAsia="MS PGothic"/>
                <w:szCs w:val="21"/>
              </w:rPr>
              <w:t>1 176.45 ± 12</w:t>
            </w:r>
          </w:p>
        </w:tc>
      </w:tr>
      <w:tr w:rsidR="00D4465D" w:rsidRPr="00B826A2" w14:paraId="09B54033" w14:textId="77777777" w:rsidTr="00011A95">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2E48E91F" w14:textId="77777777" w:rsidR="00D4465D" w:rsidRPr="00B826A2" w:rsidRDefault="00D4465D" w:rsidP="00BD28AC">
            <w:pPr>
              <w:pStyle w:val="Tabletext"/>
              <w:rPr>
                <w:rFonts w:eastAsia="MS PGothic"/>
              </w:rPr>
            </w:pPr>
            <w:r w:rsidRPr="00B826A2">
              <w:rPr>
                <w:rFonts w:eastAsia="MS PGothic"/>
              </w:rPr>
              <w:t>PRN code chip rate (</w:t>
            </w:r>
            <w:proofErr w:type="spellStart"/>
            <w:r w:rsidRPr="00B826A2">
              <w:rPr>
                <w:rFonts w:eastAsia="MS PGothic"/>
              </w:rPr>
              <w:t>Mchip</w:t>
            </w:r>
            <w:proofErr w:type="spellEnd"/>
            <w:r w:rsidRPr="00B826A2">
              <w:rPr>
                <w:rFonts w:eastAsia="MS PGothic"/>
              </w:rPr>
              <w:t>/s)</w:t>
            </w:r>
          </w:p>
        </w:tc>
        <w:tc>
          <w:tcPr>
            <w:tcW w:w="3906" w:type="dxa"/>
            <w:tcBorders>
              <w:top w:val="single" w:sz="4" w:space="0" w:color="auto"/>
              <w:left w:val="single" w:sz="4" w:space="0" w:color="auto"/>
              <w:bottom w:val="single" w:sz="4" w:space="0" w:color="auto"/>
              <w:right w:val="single" w:sz="4" w:space="0" w:color="auto"/>
            </w:tcBorders>
            <w:vAlign w:val="center"/>
            <w:hideMark/>
          </w:tcPr>
          <w:p w14:paraId="3E2417E3" w14:textId="77777777" w:rsidR="00D4465D" w:rsidRPr="00B826A2" w:rsidRDefault="00D4465D" w:rsidP="00BD28AC">
            <w:pPr>
              <w:pStyle w:val="Tabletext"/>
              <w:jc w:val="center"/>
              <w:rPr>
                <w:rFonts w:eastAsia="MS PGothic"/>
                <w:szCs w:val="21"/>
              </w:rPr>
            </w:pPr>
            <w:r w:rsidRPr="00B826A2">
              <w:rPr>
                <w:rFonts w:eastAsia="MS PGothic"/>
                <w:szCs w:val="21"/>
              </w:rPr>
              <w:t>10.23</w:t>
            </w:r>
          </w:p>
        </w:tc>
      </w:tr>
      <w:tr w:rsidR="00D4465D" w:rsidRPr="00B826A2" w14:paraId="2E331CC8" w14:textId="77777777" w:rsidTr="00011A95">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096CAB1D" w14:textId="77777777" w:rsidR="00D4465D" w:rsidRPr="00B826A2" w:rsidRDefault="00D4465D" w:rsidP="00BD28AC">
            <w:pPr>
              <w:pStyle w:val="Tabletext"/>
              <w:rPr>
                <w:rFonts w:eastAsia="MS PGothic"/>
              </w:rPr>
            </w:pPr>
            <w:r w:rsidRPr="00B826A2">
              <w:rPr>
                <w:rFonts w:eastAsia="MS PGothic"/>
              </w:rPr>
              <w:t>Navigation data bit rates (bit/s)</w:t>
            </w:r>
          </w:p>
        </w:tc>
        <w:tc>
          <w:tcPr>
            <w:tcW w:w="3906" w:type="dxa"/>
            <w:tcBorders>
              <w:top w:val="single" w:sz="4" w:space="0" w:color="auto"/>
              <w:left w:val="single" w:sz="4" w:space="0" w:color="auto"/>
              <w:bottom w:val="single" w:sz="4" w:space="0" w:color="auto"/>
              <w:right w:val="single" w:sz="4" w:space="0" w:color="auto"/>
            </w:tcBorders>
            <w:vAlign w:val="center"/>
            <w:hideMark/>
          </w:tcPr>
          <w:p w14:paraId="28ED2F0F" w14:textId="77777777" w:rsidR="00D4465D" w:rsidRPr="00B826A2" w:rsidRDefault="00D4465D" w:rsidP="00BD28AC">
            <w:pPr>
              <w:pStyle w:val="Tabletext"/>
              <w:jc w:val="center"/>
              <w:rPr>
                <w:rFonts w:eastAsia="MS PGothic"/>
                <w:szCs w:val="21"/>
              </w:rPr>
            </w:pPr>
            <w:r w:rsidRPr="00B826A2">
              <w:rPr>
                <w:rFonts w:eastAsia="MS PGothic"/>
                <w:szCs w:val="21"/>
              </w:rPr>
              <w:t>250</w:t>
            </w:r>
          </w:p>
        </w:tc>
      </w:tr>
      <w:tr w:rsidR="00D4465D" w:rsidRPr="00B826A2" w14:paraId="06100F14" w14:textId="77777777" w:rsidTr="00011A95">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79E3DF52" w14:textId="77777777" w:rsidR="00D4465D" w:rsidRPr="00B826A2" w:rsidRDefault="00D4465D" w:rsidP="00BD28AC">
            <w:pPr>
              <w:pStyle w:val="Tabletext"/>
              <w:rPr>
                <w:rFonts w:eastAsia="MS PGothic"/>
              </w:rPr>
            </w:pPr>
            <w:r w:rsidRPr="00B826A2">
              <w:rPr>
                <w:rFonts w:eastAsia="MS PGothic"/>
              </w:rPr>
              <w:t>Navigation data symbol rates (symbol/s)</w:t>
            </w:r>
          </w:p>
        </w:tc>
        <w:tc>
          <w:tcPr>
            <w:tcW w:w="3906" w:type="dxa"/>
            <w:tcBorders>
              <w:top w:val="single" w:sz="4" w:space="0" w:color="auto"/>
              <w:left w:val="single" w:sz="4" w:space="0" w:color="auto"/>
              <w:bottom w:val="single" w:sz="4" w:space="0" w:color="auto"/>
              <w:right w:val="single" w:sz="4" w:space="0" w:color="auto"/>
            </w:tcBorders>
            <w:vAlign w:val="center"/>
            <w:hideMark/>
          </w:tcPr>
          <w:p w14:paraId="35FB559C" w14:textId="77777777" w:rsidR="00D4465D" w:rsidRPr="00B826A2" w:rsidRDefault="00D4465D" w:rsidP="00BD28AC">
            <w:pPr>
              <w:pStyle w:val="Tabletext"/>
              <w:jc w:val="center"/>
            </w:pPr>
            <w:r w:rsidRPr="00B826A2">
              <w:t>500</w:t>
            </w:r>
          </w:p>
        </w:tc>
      </w:tr>
      <w:tr w:rsidR="00D4465D" w:rsidRPr="00B826A2" w14:paraId="37791B80" w14:textId="77777777" w:rsidTr="00011A95">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311F17BB" w14:textId="77777777" w:rsidR="00D4465D" w:rsidRPr="00B826A2" w:rsidRDefault="00D4465D" w:rsidP="00BD28AC">
            <w:pPr>
              <w:pStyle w:val="Tabletext"/>
              <w:rPr>
                <w:rFonts w:eastAsia="MS PGothic"/>
              </w:rPr>
            </w:pPr>
            <w:r w:rsidRPr="00B826A2">
              <w:rPr>
                <w:rFonts w:eastAsia="MS PGothic"/>
              </w:rPr>
              <w:t>Signal modulation method</w:t>
            </w:r>
          </w:p>
        </w:tc>
        <w:tc>
          <w:tcPr>
            <w:tcW w:w="3906" w:type="dxa"/>
            <w:tcBorders>
              <w:top w:val="single" w:sz="4" w:space="0" w:color="auto"/>
              <w:left w:val="single" w:sz="4" w:space="0" w:color="auto"/>
              <w:bottom w:val="single" w:sz="4" w:space="0" w:color="auto"/>
              <w:right w:val="single" w:sz="4" w:space="0" w:color="auto"/>
            </w:tcBorders>
            <w:vAlign w:val="center"/>
            <w:hideMark/>
          </w:tcPr>
          <w:p w14:paraId="10DE33E2" w14:textId="77777777" w:rsidR="00D4465D" w:rsidRPr="00B826A2" w:rsidRDefault="00D4465D" w:rsidP="00BD28AC">
            <w:pPr>
              <w:pStyle w:val="Tabletext"/>
              <w:jc w:val="center"/>
              <w:rPr>
                <w:rFonts w:eastAsia="MS PGothic"/>
                <w:szCs w:val="21"/>
              </w:rPr>
            </w:pPr>
            <w:r w:rsidRPr="00B826A2">
              <w:t>BPSK</w:t>
            </w:r>
            <w:r w:rsidRPr="00B826A2">
              <w:rPr>
                <w:rFonts w:eastAsia="MS PGothic"/>
                <w:szCs w:val="21"/>
              </w:rPr>
              <w:t xml:space="preserve">-R(10) </w:t>
            </w:r>
            <w:r w:rsidRPr="00B826A2">
              <w:rPr>
                <w:rFonts w:eastAsia="MS PGothic"/>
                <w:szCs w:val="21"/>
              </w:rPr>
              <w:br/>
            </w:r>
            <w:r w:rsidRPr="00B826A2">
              <w:rPr>
                <w:rFonts w:eastAsia="MS PGothic"/>
              </w:rPr>
              <w:t>(see Note 1)</w:t>
            </w:r>
          </w:p>
        </w:tc>
      </w:tr>
      <w:tr w:rsidR="00D4465D" w:rsidRPr="00B826A2" w14:paraId="395A8E66" w14:textId="77777777" w:rsidTr="00011A95">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3C20D265" w14:textId="77777777" w:rsidR="00D4465D" w:rsidRPr="00B826A2" w:rsidRDefault="00D4465D" w:rsidP="00BD28AC">
            <w:pPr>
              <w:pStyle w:val="Tabletext"/>
              <w:rPr>
                <w:rFonts w:eastAsia="MS PGothic"/>
              </w:rPr>
            </w:pPr>
            <w:r w:rsidRPr="00B826A2">
              <w:rPr>
                <w:rFonts w:eastAsia="MS PGothic"/>
              </w:rPr>
              <w:t>Polarization</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2343ED0" w14:textId="77777777" w:rsidR="00D4465D" w:rsidRPr="00B826A2" w:rsidRDefault="00D4465D" w:rsidP="00BD28AC">
            <w:pPr>
              <w:pStyle w:val="Tabletext"/>
              <w:jc w:val="center"/>
              <w:rPr>
                <w:rFonts w:eastAsia="MS PGothic"/>
                <w:szCs w:val="21"/>
              </w:rPr>
            </w:pPr>
            <w:r w:rsidRPr="00B826A2">
              <w:rPr>
                <w:rFonts w:eastAsia="MS PGothic"/>
                <w:szCs w:val="21"/>
              </w:rPr>
              <w:t>RHCP</w:t>
            </w:r>
          </w:p>
        </w:tc>
      </w:tr>
      <w:tr w:rsidR="00D4465D" w:rsidRPr="00B826A2" w14:paraId="6FABF4B8" w14:textId="77777777" w:rsidTr="00011A95">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6215BAEA" w14:textId="77777777" w:rsidR="00D4465D" w:rsidRPr="00B826A2" w:rsidRDefault="00D4465D" w:rsidP="00BD28AC">
            <w:pPr>
              <w:pStyle w:val="Tabletext"/>
              <w:rPr>
                <w:rFonts w:eastAsia="MS PGothic"/>
              </w:rPr>
            </w:pPr>
            <w:r w:rsidRPr="00B826A2">
              <w:rPr>
                <w:rFonts w:eastAsia="MS PGothic"/>
              </w:rPr>
              <w:t>Ellipticity (dB)</w:t>
            </w:r>
          </w:p>
        </w:tc>
        <w:tc>
          <w:tcPr>
            <w:tcW w:w="3906" w:type="dxa"/>
            <w:tcBorders>
              <w:top w:val="single" w:sz="4" w:space="0" w:color="auto"/>
              <w:left w:val="single" w:sz="4" w:space="0" w:color="auto"/>
              <w:bottom w:val="single" w:sz="4" w:space="0" w:color="auto"/>
              <w:right w:val="single" w:sz="4" w:space="0" w:color="auto"/>
            </w:tcBorders>
            <w:vAlign w:val="center"/>
            <w:hideMark/>
          </w:tcPr>
          <w:p w14:paraId="76B0975E" w14:textId="77777777" w:rsidR="00D4465D" w:rsidRPr="00B826A2" w:rsidRDefault="00D4465D" w:rsidP="00BD28AC">
            <w:pPr>
              <w:pStyle w:val="Tabletext"/>
              <w:jc w:val="center"/>
              <w:rPr>
                <w:rFonts w:eastAsia="MS PGothic"/>
                <w:szCs w:val="21"/>
              </w:rPr>
            </w:pPr>
            <w:r w:rsidRPr="00B826A2">
              <w:rPr>
                <w:rFonts w:eastAsia="MS PGothic"/>
              </w:rPr>
              <w:t>2.0 maximum</w:t>
            </w:r>
          </w:p>
        </w:tc>
      </w:tr>
      <w:tr w:rsidR="00D4465D" w:rsidRPr="00B826A2" w14:paraId="12B23B5B" w14:textId="77777777" w:rsidTr="00011A95">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32D8358C" w14:textId="77777777" w:rsidR="00D4465D" w:rsidRPr="00B826A2" w:rsidRDefault="00D4465D" w:rsidP="00BD28AC">
            <w:pPr>
              <w:pStyle w:val="Tabletext"/>
              <w:rPr>
                <w:rFonts w:eastAsia="MS PGothic"/>
              </w:rPr>
            </w:pPr>
            <w:r w:rsidRPr="00B826A2">
              <w:rPr>
                <w:rFonts w:eastAsia="MS PGothic"/>
              </w:rPr>
              <w:t>Minimum received power level at the output of the reference antenna (</w:t>
            </w:r>
            <w:proofErr w:type="spellStart"/>
            <w:r w:rsidRPr="00B826A2">
              <w:rPr>
                <w:rFonts w:eastAsia="MS PGothic"/>
              </w:rPr>
              <w:t>dBW</w:t>
            </w:r>
            <w:proofErr w:type="spellEnd"/>
            <w:r w:rsidRPr="00B826A2">
              <w:rPr>
                <w:rFonts w:eastAsia="MS PGothic"/>
              </w:rPr>
              <w:t>)</w:t>
            </w:r>
          </w:p>
        </w:tc>
        <w:tc>
          <w:tcPr>
            <w:tcW w:w="3906" w:type="dxa"/>
            <w:tcBorders>
              <w:top w:val="single" w:sz="4" w:space="0" w:color="auto"/>
              <w:left w:val="single" w:sz="4" w:space="0" w:color="auto"/>
              <w:bottom w:val="single" w:sz="4" w:space="0" w:color="auto"/>
              <w:right w:val="single" w:sz="4" w:space="0" w:color="auto"/>
            </w:tcBorders>
            <w:vAlign w:val="center"/>
            <w:hideMark/>
          </w:tcPr>
          <w:p w14:paraId="2B8B1BB2" w14:textId="77777777" w:rsidR="00D4465D" w:rsidRPr="00B826A2" w:rsidRDefault="00D4465D" w:rsidP="00BD28AC">
            <w:pPr>
              <w:pStyle w:val="Tabletext"/>
              <w:jc w:val="center"/>
              <w:rPr>
                <w:rFonts w:eastAsia="MS PGothic"/>
                <w:szCs w:val="21"/>
              </w:rPr>
            </w:pPr>
            <w:r w:rsidRPr="00B826A2">
              <w:rPr>
                <w:rFonts w:eastAsia="MS PGothic"/>
              </w:rPr>
              <w:t xml:space="preserve">−157.9 </w:t>
            </w:r>
            <w:r w:rsidRPr="00B826A2">
              <w:rPr>
                <w:rFonts w:eastAsia="MS PGothic"/>
              </w:rPr>
              <w:br/>
              <w:t>(see Note 2)</w:t>
            </w:r>
          </w:p>
        </w:tc>
      </w:tr>
      <w:tr w:rsidR="00D4465D" w:rsidRPr="00B826A2" w14:paraId="0CBF585C" w14:textId="77777777" w:rsidTr="00011A95">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5A9BD4AB" w14:textId="77777777" w:rsidR="00D4465D" w:rsidRPr="00DE44B4" w:rsidRDefault="00D4465D" w:rsidP="00BD28AC">
            <w:pPr>
              <w:pStyle w:val="Tabletext"/>
              <w:rPr>
                <w:rFonts w:eastAsia="MS PGothic"/>
                <w:lang w:val="de-CH"/>
              </w:rPr>
            </w:pPr>
            <w:r w:rsidRPr="00DE44B4">
              <w:rPr>
                <w:rFonts w:eastAsia="MS PGothic"/>
                <w:lang w:val="de-CH"/>
              </w:rPr>
              <w:t>RF transmitter filter 3 dB bandwidth (MHz)</w:t>
            </w:r>
          </w:p>
        </w:tc>
        <w:tc>
          <w:tcPr>
            <w:tcW w:w="3906" w:type="dxa"/>
            <w:tcBorders>
              <w:top w:val="single" w:sz="4" w:space="0" w:color="auto"/>
              <w:left w:val="single" w:sz="4" w:space="0" w:color="auto"/>
              <w:bottom w:val="single" w:sz="4" w:space="0" w:color="auto"/>
              <w:right w:val="single" w:sz="4" w:space="0" w:color="auto"/>
            </w:tcBorders>
            <w:vAlign w:val="center"/>
            <w:hideMark/>
          </w:tcPr>
          <w:p w14:paraId="273A9052" w14:textId="77777777" w:rsidR="00D4465D" w:rsidRPr="00B826A2" w:rsidRDefault="00D4465D" w:rsidP="00BD28AC">
            <w:pPr>
              <w:pStyle w:val="Tabletext"/>
              <w:jc w:val="center"/>
              <w:rPr>
                <w:rFonts w:eastAsia="MS PGothic"/>
                <w:szCs w:val="21"/>
              </w:rPr>
            </w:pPr>
            <w:r w:rsidRPr="00B826A2">
              <w:rPr>
                <w:rFonts w:eastAsia="MS PGothic"/>
                <w:szCs w:val="21"/>
              </w:rPr>
              <w:t>24.0</w:t>
            </w:r>
          </w:p>
        </w:tc>
      </w:tr>
      <w:tr w:rsidR="00D4465D" w:rsidRPr="00B826A2" w14:paraId="4A8B1B1C" w14:textId="77777777" w:rsidTr="00011A95">
        <w:trPr>
          <w:tblHeader/>
          <w:jc w:val="center"/>
        </w:trPr>
        <w:tc>
          <w:tcPr>
            <w:tcW w:w="9645" w:type="dxa"/>
            <w:gridSpan w:val="2"/>
            <w:vAlign w:val="center"/>
            <w:hideMark/>
          </w:tcPr>
          <w:p w14:paraId="4E84A315" w14:textId="432C36AB" w:rsidR="00D4465D" w:rsidRPr="00B826A2" w:rsidRDefault="00D4465D" w:rsidP="00BD28AC">
            <w:pPr>
              <w:pStyle w:val="Tabletext"/>
              <w:rPr>
                <w:i/>
                <w:iCs/>
              </w:rPr>
            </w:pPr>
            <w:r w:rsidRPr="00B826A2">
              <w:rPr>
                <w:i/>
                <w:iCs/>
              </w:rPr>
              <w:t>Notes to Table 16:</w:t>
            </w:r>
          </w:p>
          <w:p w14:paraId="51713BF0" w14:textId="77777777" w:rsidR="00D4465D" w:rsidRPr="00B826A2" w:rsidRDefault="00D4465D" w:rsidP="00BD28AC">
            <w:pPr>
              <w:pStyle w:val="Tabletext"/>
              <w:rPr>
                <w:szCs w:val="22"/>
              </w:rPr>
            </w:pPr>
            <w:r w:rsidRPr="00B826A2">
              <w:rPr>
                <w:szCs w:val="22"/>
              </w:rPr>
              <w:t>Note 1: For LM-RPS RNSS parameters, BPSK-R(</w:t>
            </w:r>
            <w:r w:rsidRPr="00B826A2">
              <w:rPr>
                <w:i/>
                <w:szCs w:val="22"/>
              </w:rPr>
              <w:t>n</w:t>
            </w:r>
            <w:r w:rsidRPr="00B826A2">
              <w:rPr>
                <w:szCs w:val="22"/>
              </w:rPr>
              <w:t xml:space="preserve">) denotes a binary phase shift keying modulation using rectangular chips with a chipping rate of </w:t>
            </w:r>
            <w:r w:rsidRPr="00B826A2">
              <w:rPr>
                <w:i/>
                <w:szCs w:val="22"/>
              </w:rPr>
              <w:t>n</w:t>
            </w:r>
            <w:r w:rsidRPr="00B826A2">
              <w:rPr>
                <w:szCs w:val="22"/>
              </w:rPr>
              <w:t> </w:t>
            </w:r>
            <w:r w:rsidRPr="00B826A2">
              <w:rPr>
                <w:szCs w:val="22"/>
              </w:rPr>
              <w:sym w:font="Symbol" w:char="F0B4"/>
            </w:r>
            <w:r w:rsidRPr="00B826A2">
              <w:rPr>
                <w:szCs w:val="22"/>
              </w:rPr>
              <w:t> 1.023 (</w:t>
            </w:r>
            <w:proofErr w:type="spellStart"/>
            <w:r w:rsidRPr="00B826A2">
              <w:rPr>
                <w:szCs w:val="22"/>
              </w:rPr>
              <w:t>Mchip</w:t>
            </w:r>
            <w:proofErr w:type="spellEnd"/>
            <w:r w:rsidRPr="00B826A2">
              <w:rPr>
                <w:szCs w:val="22"/>
              </w:rPr>
              <w:t xml:space="preserve">/s). </w:t>
            </w:r>
          </w:p>
          <w:p w14:paraId="001541D4" w14:textId="77777777" w:rsidR="00D4465D" w:rsidRPr="00B826A2" w:rsidRDefault="00D4465D" w:rsidP="00BD28AC">
            <w:pPr>
              <w:pStyle w:val="Tabletext"/>
              <w:rPr>
                <w:rFonts w:eastAsia="MS PGothic"/>
                <w:szCs w:val="22"/>
              </w:rPr>
            </w:pPr>
            <w:r w:rsidRPr="00B826A2">
              <w:rPr>
                <w:szCs w:val="22"/>
              </w:rPr>
              <w:t>Note 2: The LM-RPS minimum received power is measured at the output of a 3 dBi linearly polarized user reference receiving antenna (located near ground) at worst normal orientation when the satellite is above a 5 degrees elevation angle or more above the Earth’s horizon viewed from the Earth’s surface.</w:t>
            </w:r>
          </w:p>
        </w:tc>
      </w:tr>
    </w:tbl>
    <w:p w14:paraId="3F90A0D7" w14:textId="77777777" w:rsidR="003C1FC5" w:rsidRPr="003C1FC5" w:rsidRDefault="003C1FC5" w:rsidP="003C1FC5">
      <w:pPr>
        <w:pStyle w:val="Tablefin"/>
      </w:pPr>
      <w:bookmarkStart w:id="1876" w:name="_Toc495943633"/>
      <w:bookmarkStart w:id="1877" w:name="_Toc495943792"/>
      <w:bookmarkStart w:id="1878" w:name="_Toc495943951"/>
      <w:bookmarkStart w:id="1879" w:name="_Toc495944110"/>
      <w:bookmarkStart w:id="1880" w:name="_Toc495944269"/>
      <w:bookmarkStart w:id="1881" w:name="_Toc495944428"/>
      <w:bookmarkStart w:id="1882" w:name="_Toc495944587"/>
      <w:bookmarkStart w:id="1883" w:name="_Toc495944746"/>
      <w:bookmarkStart w:id="1884" w:name="_Toc219118814"/>
    </w:p>
    <w:p w14:paraId="05314C34" w14:textId="77777777" w:rsidR="003C1FC5" w:rsidRDefault="003C1FC5" w:rsidP="003C1FC5">
      <w:pPr>
        <w:rPr>
          <w:rFonts w:eastAsia="SimSun"/>
        </w:rPr>
      </w:pPr>
    </w:p>
    <w:p w14:paraId="3BE1613B" w14:textId="77777777" w:rsidR="00BD28AC" w:rsidRDefault="00BD28AC" w:rsidP="003C1FC5">
      <w:pPr>
        <w:rPr>
          <w:rFonts w:eastAsia="SimSun"/>
        </w:rPr>
      </w:pPr>
    </w:p>
    <w:p w14:paraId="0BEFBEBC" w14:textId="1CF98C06" w:rsidR="00D4465D" w:rsidRPr="00B826A2" w:rsidRDefault="00D4465D" w:rsidP="00D4465D">
      <w:pPr>
        <w:pStyle w:val="AnnexNoTitle"/>
      </w:pPr>
      <w:bookmarkStart w:id="1885" w:name="_Toc221625960"/>
      <w:r w:rsidRPr="00B826A2">
        <w:rPr>
          <w:rFonts w:eastAsia="SimSun"/>
        </w:rPr>
        <w:lastRenderedPageBreak/>
        <w:t>Annex 7</w:t>
      </w:r>
      <w:bookmarkEnd w:id="1876"/>
      <w:bookmarkEnd w:id="1877"/>
      <w:bookmarkEnd w:id="1878"/>
      <w:bookmarkEnd w:id="1879"/>
      <w:bookmarkEnd w:id="1880"/>
      <w:bookmarkEnd w:id="1881"/>
      <w:bookmarkEnd w:id="1882"/>
      <w:bookmarkEnd w:id="1883"/>
      <w:r w:rsidRPr="00B826A2">
        <w:rPr>
          <w:rFonts w:eastAsia="SimSun"/>
        </w:rPr>
        <w:br/>
      </w:r>
      <w:r w:rsidRPr="00B826A2">
        <w:rPr>
          <w:rFonts w:eastAsia="SimSun"/>
        </w:rPr>
        <w:br/>
      </w:r>
      <w:r w:rsidRPr="00B826A2">
        <w:t>Technical description of system and characteristics of transmitting space stations of the COMPASS system</w:t>
      </w:r>
      <w:bookmarkEnd w:id="1884"/>
      <w:bookmarkEnd w:id="1885"/>
    </w:p>
    <w:p w14:paraId="0774ED58" w14:textId="77777777" w:rsidR="00D4465D" w:rsidRPr="00B826A2" w:rsidRDefault="00D4465D" w:rsidP="00D4465D">
      <w:pPr>
        <w:pStyle w:val="Heading1"/>
      </w:pPr>
      <w:bookmarkStart w:id="1886" w:name="_Toc381866716"/>
      <w:bookmarkStart w:id="1887" w:name="_Toc461539428"/>
      <w:bookmarkStart w:id="1888" w:name="_Toc461539589"/>
      <w:bookmarkStart w:id="1889" w:name="_Toc461539755"/>
      <w:bookmarkStart w:id="1890" w:name="_Toc461539879"/>
      <w:bookmarkStart w:id="1891" w:name="_Toc461540003"/>
      <w:bookmarkStart w:id="1892" w:name="_Toc461540127"/>
      <w:bookmarkStart w:id="1893" w:name="_Toc461540251"/>
      <w:bookmarkStart w:id="1894" w:name="_Toc461540375"/>
      <w:bookmarkStart w:id="1895" w:name="_Toc461540499"/>
      <w:bookmarkStart w:id="1896" w:name="_Toc461541354"/>
      <w:bookmarkStart w:id="1897" w:name="_Toc461606239"/>
      <w:bookmarkStart w:id="1898" w:name="_Toc482001267"/>
      <w:bookmarkStart w:id="1899" w:name="_Toc495943634"/>
      <w:bookmarkStart w:id="1900" w:name="_Toc495943793"/>
      <w:bookmarkStart w:id="1901" w:name="_Toc495943952"/>
      <w:bookmarkStart w:id="1902" w:name="_Toc495944111"/>
      <w:bookmarkStart w:id="1903" w:name="_Toc495944270"/>
      <w:bookmarkStart w:id="1904" w:name="_Toc495944429"/>
      <w:bookmarkStart w:id="1905" w:name="_Toc495944588"/>
      <w:bookmarkStart w:id="1906" w:name="_Toc495944747"/>
      <w:bookmarkStart w:id="1907" w:name="_Toc219118815"/>
      <w:bookmarkStart w:id="1908" w:name="_Toc221625961"/>
      <w:bookmarkStart w:id="1909" w:name="_Toc381866723"/>
      <w:bookmarkStart w:id="1910" w:name="_Toc461539435"/>
      <w:bookmarkStart w:id="1911" w:name="_Toc461539596"/>
      <w:bookmarkStart w:id="1912" w:name="_Toc461539762"/>
      <w:bookmarkStart w:id="1913" w:name="_Toc461539886"/>
      <w:bookmarkStart w:id="1914" w:name="_Toc461540010"/>
      <w:bookmarkStart w:id="1915" w:name="_Toc461540134"/>
      <w:bookmarkStart w:id="1916" w:name="_Toc461540258"/>
      <w:bookmarkStart w:id="1917" w:name="_Toc461540382"/>
      <w:bookmarkStart w:id="1918" w:name="_Toc461540506"/>
      <w:bookmarkStart w:id="1919" w:name="_Toc461541361"/>
      <w:bookmarkStart w:id="1920" w:name="_Toc461606246"/>
      <w:bookmarkStart w:id="1921" w:name="_Toc482001274"/>
      <w:bookmarkStart w:id="1922" w:name="_Toc495943641"/>
      <w:bookmarkStart w:id="1923" w:name="_Toc495943800"/>
      <w:bookmarkStart w:id="1924" w:name="_Toc495943959"/>
      <w:bookmarkStart w:id="1925" w:name="_Toc495944118"/>
      <w:bookmarkStart w:id="1926" w:name="_Toc495944277"/>
      <w:bookmarkStart w:id="1927" w:name="_Toc495944436"/>
      <w:bookmarkStart w:id="1928" w:name="_Toc495944595"/>
      <w:bookmarkStart w:id="1929" w:name="_Toc495944754"/>
      <w:r w:rsidRPr="00B826A2">
        <w:t>1</w:t>
      </w:r>
      <w:r w:rsidRPr="00B826A2">
        <w:tab/>
        <w:t>Introduction</w:t>
      </w:r>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14:paraId="2BC2018B" w14:textId="77777777" w:rsidR="00D4465D" w:rsidRPr="00B826A2" w:rsidRDefault="00D4465D" w:rsidP="00D4465D">
      <w:r w:rsidRPr="00B826A2">
        <w:t>The COMPASS consists of a constellation of 30 non-geostationary satellites and five geostationary satellites with positions at 58.75°E, 80°E, 110.5°E, 140°E and 160°E. Each satellite transmits navigation signals</w:t>
      </w:r>
      <w:r w:rsidRPr="00B826A2">
        <w:rPr>
          <w:lang w:eastAsia="zh-CN"/>
        </w:rPr>
        <w:t xml:space="preserve"> in three frequency bands</w:t>
      </w:r>
      <w:r w:rsidRPr="00B826A2">
        <w:t>. These navigation signals are modulated with a predetermined bit stream, containing coded ephemeris data and time, and having a sufficient bandwidth to produce the necessary navigation precision without recourse to two-way transmission or Doppler integration.</w:t>
      </w:r>
      <w:r w:rsidRPr="00B826A2">
        <w:rPr>
          <w:rFonts w:eastAsia="SimSun"/>
          <w:szCs w:val="24"/>
        </w:rPr>
        <w:t xml:space="preserve"> The system provides accurate three-dimensional position</w:t>
      </w:r>
      <w:r w:rsidRPr="00B826A2">
        <w:rPr>
          <w:rFonts w:eastAsia="SimSun"/>
          <w:szCs w:val="24"/>
          <w:lang w:eastAsia="zh-CN"/>
        </w:rPr>
        <w:t>,</w:t>
      </w:r>
      <w:r w:rsidRPr="00B826A2">
        <w:rPr>
          <w:rFonts w:eastAsia="SimSun"/>
          <w:szCs w:val="24"/>
        </w:rPr>
        <w:t xml:space="preserve"> velocity </w:t>
      </w:r>
      <w:r w:rsidRPr="00B826A2">
        <w:rPr>
          <w:rFonts w:eastAsia="SimSun"/>
          <w:szCs w:val="24"/>
          <w:lang w:eastAsia="zh-CN"/>
        </w:rPr>
        <w:t xml:space="preserve">and time </w:t>
      </w:r>
      <w:r w:rsidRPr="00B826A2">
        <w:rPr>
          <w:rFonts w:eastAsia="SimSun"/>
          <w:szCs w:val="24"/>
        </w:rPr>
        <w:t>anywhere on or near the surface of the Earth</w:t>
      </w:r>
      <w:r w:rsidRPr="00B826A2">
        <w:t>.</w:t>
      </w:r>
    </w:p>
    <w:p w14:paraId="4CC1EA4B" w14:textId="77777777" w:rsidR="00D4465D" w:rsidRPr="00B826A2" w:rsidRDefault="00D4465D" w:rsidP="00D4465D">
      <w:pPr>
        <w:pStyle w:val="Heading2"/>
      </w:pPr>
      <w:bookmarkStart w:id="1930" w:name="_Toc381866717"/>
      <w:bookmarkStart w:id="1931" w:name="_Toc461539429"/>
      <w:bookmarkStart w:id="1932" w:name="_Toc461539590"/>
      <w:bookmarkStart w:id="1933" w:name="_Toc461539756"/>
      <w:bookmarkStart w:id="1934" w:name="_Toc461539880"/>
      <w:bookmarkStart w:id="1935" w:name="_Toc461540004"/>
      <w:bookmarkStart w:id="1936" w:name="_Toc461540128"/>
      <w:bookmarkStart w:id="1937" w:name="_Toc461540252"/>
      <w:bookmarkStart w:id="1938" w:name="_Toc461540376"/>
      <w:bookmarkStart w:id="1939" w:name="_Toc461540500"/>
      <w:bookmarkStart w:id="1940" w:name="_Toc461541355"/>
      <w:bookmarkStart w:id="1941" w:name="_Toc461606240"/>
      <w:bookmarkStart w:id="1942" w:name="_Toc482001268"/>
      <w:bookmarkStart w:id="1943" w:name="_Toc495943635"/>
      <w:bookmarkStart w:id="1944" w:name="_Toc495943794"/>
      <w:bookmarkStart w:id="1945" w:name="_Toc495943953"/>
      <w:bookmarkStart w:id="1946" w:name="_Toc495944112"/>
      <w:bookmarkStart w:id="1947" w:name="_Toc495944271"/>
      <w:bookmarkStart w:id="1948" w:name="_Toc495944430"/>
      <w:bookmarkStart w:id="1949" w:name="_Toc495944589"/>
      <w:bookmarkStart w:id="1950" w:name="_Toc495944748"/>
      <w:bookmarkStart w:id="1951" w:name="_Toc219118816"/>
      <w:bookmarkStart w:id="1952" w:name="_Toc221625962"/>
      <w:r w:rsidRPr="00B826A2">
        <w:t>1.1</w:t>
      </w:r>
      <w:r w:rsidRPr="00B826A2">
        <w:tab/>
        <w:t>Frequency requirements</w:t>
      </w:r>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 w14:paraId="46460CF2" w14:textId="77777777" w:rsidR="00D4465D" w:rsidRPr="00B826A2" w:rsidRDefault="00D4465D" w:rsidP="00D4465D">
      <w:pPr>
        <w:rPr>
          <w:lang w:eastAsia="zh-CN"/>
        </w:rPr>
      </w:pPr>
      <w:r w:rsidRPr="00B826A2">
        <w:t>The frequency requirements for t</w:t>
      </w:r>
      <w:r w:rsidRPr="00B826A2">
        <w:rPr>
          <w:lang w:eastAsia="zh-CN"/>
        </w:rPr>
        <w:t>he</w:t>
      </w:r>
      <w:r w:rsidRPr="00B826A2">
        <w:t xml:space="preserve"> COMPASS </w:t>
      </w:r>
      <w:r w:rsidRPr="00B826A2">
        <w:rPr>
          <w:lang w:eastAsia="zh-CN"/>
        </w:rPr>
        <w:t xml:space="preserve">system </w:t>
      </w:r>
      <w:r w:rsidRPr="00B826A2">
        <w:t xml:space="preserve">are based upon an assessment of user accuracy requirements, space-to-Earth propagation delay resolution, multipath suppression, and equipment cost and configurations. </w:t>
      </w:r>
      <w:r w:rsidRPr="00B826A2">
        <w:rPr>
          <w:lang w:eastAsia="zh-CN"/>
        </w:rPr>
        <w:t xml:space="preserve">COMPASS system transmits </w:t>
      </w:r>
      <w:r w:rsidRPr="00B826A2">
        <w:t>navigation</w:t>
      </w:r>
      <w:r w:rsidRPr="00B826A2">
        <w:rPr>
          <w:lang w:eastAsia="zh-CN"/>
        </w:rPr>
        <w:t xml:space="preserve"> signals in three frequency bands, namely, B1, B2, B3 bands, respectively.</w:t>
      </w:r>
    </w:p>
    <w:p w14:paraId="086B879E" w14:textId="65964ABE" w:rsidR="00D4465D" w:rsidRPr="00B826A2" w:rsidRDefault="00D4465D" w:rsidP="00D4465D">
      <w:pPr>
        <w:pStyle w:val="enumlev1"/>
        <w:rPr>
          <w:lang w:eastAsia="zh-CN"/>
        </w:rPr>
      </w:pPr>
      <w:r w:rsidRPr="00B826A2">
        <w:t>–</w:t>
      </w:r>
      <w:r w:rsidRPr="00B826A2">
        <w:tab/>
      </w:r>
      <w:r w:rsidRPr="00B826A2">
        <w:rPr>
          <w:lang w:eastAsia="zh-CN"/>
        </w:rPr>
        <w:t>B1</w:t>
      </w:r>
      <w:r w:rsidRPr="00B826A2">
        <w:t>: 1</w:t>
      </w:r>
      <w:r w:rsidR="00590218">
        <w:t> </w:t>
      </w:r>
      <w:r w:rsidRPr="00B826A2">
        <w:rPr>
          <w:lang w:eastAsia="zh-CN"/>
        </w:rPr>
        <w:t>561.098</w:t>
      </w:r>
      <w:r w:rsidR="00590218">
        <w:t> </w:t>
      </w:r>
      <w:r w:rsidRPr="00B826A2">
        <w:t>MHz</w:t>
      </w:r>
      <w:r w:rsidRPr="00B826A2">
        <w:rPr>
          <w:lang w:eastAsia="zh-CN"/>
        </w:rPr>
        <w:t xml:space="preserve"> (B1I), </w:t>
      </w:r>
      <w:r w:rsidRPr="00B826A2">
        <w:t>1</w:t>
      </w:r>
      <w:r w:rsidR="00590218">
        <w:t> </w:t>
      </w:r>
      <w:r w:rsidRPr="00B826A2">
        <w:t>575.42</w:t>
      </w:r>
      <w:r w:rsidR="00590218">
        <w:t> </w:t>
      </w:r>
      <w:r w:rsidRPr="00B826A2">
        <w:t>MHz</w:t>
      </w:r>
      <w:r w:rsidRPr="00B826A2">
        <w:rPr>
          <w:lang w:eastAsia="zh-CN"/>
        </w:rPr>
        <w:t xml:space="preserve"> (B1C,</w:t>
      </w:r>
      <w:r w:rsidR="00590218">
        <w:rPr>
          <w:lang w:eastAsia="zh-CN"/>
        </w:rPr>
        <w:t> </w:t>
      </w:r>
      <w:r w:rsidRPr="00B826A2">
        <w:rPr>
          <w:lang w:eastAsia="zh-CN"/>
        </w:rPr>
        <w:t>B1A)</w:t>
      </w:r>
      <w:r w:rsidR="0078640C">
        <w:rPr>
          <w:lang w:eastAsia="zh-CN"/>
        </w:rPr>
        <w:t xml:space="preserve"> </w:t>
      </w:r>
      <w:r w:rsidRPr="00B826A2">
        <w:rPr>
          <w:lang w:eastAsia="zh-CN"/>
        </w:rPr>
        <w:t xml:space="preserve">B2: </w:t>
      </w:r>
      <w:r w:rsidRPr="00B826A2">
        <w:t>1</w:t>
      </w:r>
      <w:r w:rsidR="00590218">
        <w:t> </w:t>
      </w:r>
      <w:r w:rsidRPr="00B826A2">
        <w:t>176.45</w:t>
      </w:r>
      <w:r w:rsidR="00590218">
        <w:t> </w:t>
      </w:r>
      <w:r w:rsidRPr="00B826A2">
        <w:t>MHz</w:t>
      </w:r>
      <w:r w:rsidRPr="00B826A2">
        <w:rPr>
          <w:lang w:eastAsia="zh-CN"/>
        </w:rPr>
        <w:t xml:space="preserve"> (B2a), </w:t>
      </w:r>
      <w:r w:rsidRPr="00B826A2">
        <w:t>1</w:t>
      </w:r>
      <w:r w:rsidR="0078640C">
        <w:t> </w:t>
      </w:r>
      <w:r w:rsidRPr="00B826A2">
        <w:t>207.14</w:t>
      </w:r>
      <w:r w:rsidR="0078640C">
        <w:t> </w:t>
      </w:r>
      <w:r w:rsidRPr="00B826A2">
        <w:t>MHz</w:t>
      </w:r>
      <w:r w:rsidRPr="00B826A2">
        <w:rPr>
          <w:lang w:eastAsia="zh-CN"/>
        </w:rPr>
        <w:t xml:space="preserve"> (B2b) </w:t>
      </w:r>
      <w:r w:rsidRPr="00B826A2">
        <w:t xml:space="preserve">(the </w:t>
      </w:r>
      <w:r w:rsidRPr="00B826A2">
        <w:rPr>
          <w:lang w:eastAsia="zh-CN"/>
        </w:rPr>
        <w:t>B2</w:t>
      </w:r>
      <w:r w:rsidRPr="00B826A2">
        <w:t xml:space="preserve">a and </w:t>
      </w:r>
      <w:r w:rsidRPr="00B826A2">
        <w:rPr>
          <w:lang w:eastAsia="zh-CN"/>
        </w:rPr>
        <w:t>B2</w:t>
      </w:r>
      <w:r w:rsidRPr="00B826A2">
        <w:t xml:space="preserve">b signals are multiplexed </w:t>
      </w:r>
      <w:r w:rsidRPr="00B826A2">
        <w:rPr>
          <w:lang w:eastAsia="zh-CN"/>
        </w:rPr>
        <w:t xml:space="preserve">into B2 signal centred at </w:t>
      </w:r>
      <w:r w:rsidRPr="00B826A2">
        <w:t>1</w:t>
      </w:r>
      <w:r w:rsidR="0078640C">
        <w:t> </w:t>
      </w:r>
      <w:r w:rsidRPr="00B826A2">
        <w:t>191.795 MHz)</w:t>
      </w:r>
    </w:p>
    <w:p w14:paraId="203E7ADD" w14:textId="77777777" w:rsidR="00D4465D" w:rsidRPr="00B826A2" w:rsidRDefault="00D4465D" w:rsidP="00D4465D">
      <w:pPr>
        <w:pStyle w:val="enumlev1"/>
        <w:rPr>
          <w:lang w:eastAsia="zh-CN"/>
        </w:rPr>
      </w:pPr>
      <w:r w:rsidRPr="00B826A2">
        <w:t>–</w:t>
      </w:r>
      <w:r w:rsidRPr="00B826A2">
        <w:tab/>
      </w:r>
      <w:r w:rsidRPr="00B826A2">
        <w:rPr>
          <w:lang w:eastAsia="zh-CN"/>
        </w:rPr>
        <w:t>B3</w:t>
      </w:r>
      <w:r w:rsidRPr="00B826A2">
        <w:t>: 1 2</w:t>
      </w:r>
      <w:r w:rsidRPr="00B826A2">
        <w:rPr>
          <w:lang w:eastAsia="zh-CN"/>
        </w:rPr>
        <w:t>68.52</w:t>
      </w:r>
      <w:r w:rsidRPr="00B826A2">
        <w:t xml:space="preserve"> MHz</w:t>
      </w:r>
      <w:r w:rsidRPr="00B826A2">
        <w:rPr>
          <w:lang w:eastAsia="zh-CN"/>
        </w:rPr>
        <w:t xml:space="preserve"> (B3I, B3Q, B3A).</w:t>
      </w:r>
    </w:p>
    <w:p w14:paraId="17FC282F" w14:textId="77777777" w:rsidR="00D4465D" w:rsidRPr="00B826A2" w:rsidRDefault="00D4465D" w:rsidP="00D4465D">
      <w:pPr>
        <w:pStyle w:val="Note"/>
      </w:pPr>
      <w:r w:rsidRPr="00B826A2">
        <w:t>NOTE − Corresponding signal names are given in round brackets.</w:t>
      </w:r>
    </w:p>
    <w:p w14:paraId="3F9E59E2" w14:textId="77777777" w:rsidR="00D4465D" w:rsidRPr="00B826A2" w:rsidRDefault="00D4465D" w:rsidP="00D4465D">
      <w:r w:rsidRPr="00B826A2">
        <w:t xml:space="preserve">This frequency diversity and the wide bandwidth used by </w:t>
      </w:r>
      <w:r w:rsidRPr="00B826A2">
        <w:rPr>
          <w:lang w:eastAsia="zh-CN"/>
        </w:rPr>
        <w:t>the</w:t>
      </w:r>
      <w:r w:rsidRPr="00B826A2">
        <w:t xml:space="preserve"> COMPASS will increase the range accuracy for space-to-Earth propagation delay resolution and will improve the multipath suppression to increase the total accuracy.</w:t>
      </w:r>
    </w:p>
    <w:p w14:paraId="38EAFF87" w14:textId="77777777" w:rsidR="00D4465D" w:rsidRPr="00B826A2" w:rsidRDefault="00D4465D" w:rsidP="00D4465D">
      <w:pPr>
        <w:pStyle w:val="Heading1"/>
      </w:pPr>
      <w:bookmarkStart w:id="1953" w:name="_Toc381866718"/>
      <w:bookmarkStart w:id="1954" w:name="_Toc461539430"/>
      <w:bookmarkStart w:id="1955" w:name="_Toc461539591"/>
      <w:bookmarkStart w:id="1956" w:name="_Toc461539757"/>
      <w:bookmarkStart w:id="1957" w:name="_Toc461539881"/>
      <w:bookmarkStart w:id="1958" w:name="_Toc461540005"/>
      <w:bookmarkStart w:id="1959" w:name="_Toc461540129"/>
      <w:bookmarkStart w:id="1960" w:name="_Toc461540253"/>
      <w:bookmarkStart w:id="1961" w:name="_Toc461540377"/>
      <w:bookmarkStart w:id="1962" w:name="_Toc461540501"/>
      <w:bookmarkStart w:id="1963" w:name="_Toc461541356"/>
      <w:bookmarkStart w:id="1964" w:name="_Toc461606241"/>
      <w:bookmarkStart w:id="1965" w:name="_Toc482001269"/>
      <w:bookmarkStart w:id="1966" w:name="_Toc495943636"/>
      <w:bookmarkStart w:id="1967" w:name="_Toc495943795"/>
      <w:bookmarkStart w:id="1968" w:name="_Toc495943954"/>
      <w:bookmarkStart w:id="1969" w:name="_Toc495944113"/>
      <w:bookmarkStart w:id="1970" w:name="_Toc495944272"/>
      <w:bookmarkStart w:id="1971" w:name="_Toc495944431"/>
      <w:bookmarkStart w:id="1972" w:name="_Toc495944590"/>
      <w:bookmarkStart w:id="1973" w:name="_Toc495944749"/>
      <w:bookmarkStart w:id="1974" w:name="_Toc219118817"/>
      <w:bookmarkStart w:id="1975" w:name="_Toc221625963"/>
      <w:r w:rsidRPr="00B826A2">
        <w:t>2</w:t>
      </w:r>
      <w:r w:rsidRPr="00B826A2">
        <w:tab/>
        <w:t>System overview</w:t>
      </w:r>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p>
    <w:p w14:paraId="2A59C260" w14:textId="77777777" w:rsidR="00D4465D" w:rsidRPr="00B826A2" w:rsidRDefault="00D4465D" w:rsidP="00D4465D">
      <w:r w:rsidRPr="00B826A2">
        <w:t>The COMPASS system is a space-based, all-weather, continuous radionavigation, positioning and time-transfer system which provides extremely accurate three-dimensional position and velocity information together with a precise common time reference to suitably equipped users anywhere on or near the surface of the Earth.</w:t>
      </w:r>
    </w:p>
    <w:p w14:paraId="508298AB" w14:textId="77777777" w:rsidR="00D4465D" w:rsidRPr="00B826A2" w:rsidRDefault="00D4465D" w:rsidP="00D4465D">
      <w:r w:rsidRPr="00B826A2">
        <w:t>The COMPASS operates on the principle of passive trilateration. The COMPASS user equipment first measures the pseudo-ranges to four satellites, computes their positions, and synchronizes its clock to COMPASS by the use of the received ephemeris and clock correction parameters. It then determines the three-dimensional user position and the user clock offset from COMPASS time by essentially calculating the simultaneous solution of four range equations.</w:t>
      </w:r>
    </w:p>
    <w:p w14:paraId="3D27B003" w14:textId="77777777" w:rsidR="00D4465D" w:rsidRPr="00B826A2" w:rsidRDefault="00D4465D" w:rsidP="00D4465D">
      <w:r w:rsidRPr="00B826A2">
        <w:t>Similarly, the three-dimensional user velocity and user clock-rate offset can be estimated by solving four range rate equations given the pseudo-range rate measurements to four satellites.</w:t>
      </w:r>
    </w:p>
    <w:p w14:paraId="36983F67" w14:textId="77777777" w:rsidR="00D4465D" w:rsidRPr="00B826A2" w:rsidRDefault="00D4465D" w:rsidP="00D4465D">
      <w:pPr>
        <w:pStyle w:val="Heading1"/>
      </w:pPr>
      <w:bookmarkStart w:id="1976" w:name="_Toc381866719"/>
      <w:bookmarkStart w:id="1977" w:name="_Toc461539431"/>
      <w:bookmarkStart w:id="1978" w:name="_Toc461539592"/>
      <w:bookmarkStart w:id="1979" w:name="_Toc461539758"/>
      <w:bookmarkStart w:id="1980" w:name="_Toc461539882"/>
      <w:bookmarkStart w:id="1981" w:name="_Toc461540006"/>
      <w:bookmarkStart w:id="1982" w:name="_Toc461540130"/>
      <w:bookmarkStart w:id="1983" w:name="_Toc461540254"/>
      <w:bookmarkStart w:id="1984" w:name="_Toc461540378"/>
      <w:bookmarkStart w:id="1985" w:name="_Toc461540502"/>
      <w:bookmarkStart w:id="1986" w:name="_Toc461541357"/>
      <w:bookmarkStart w:id="1987" w:name="_Toc461606242"/>
      <w:bookmarkStart w:id="1988" w:name="_Toc482001270"/>
      <w:bookmarkStart w:id="1989" w:name="_Toc495943637"/>
      <w:bookmarkStart w:id="1990" w:name="_Toc495943796"/>
      <w:bookmarkStart w:id="1991" w:name="_Toc495943955"/>
      <w:bookmarkStart w:id="1992" w:name="_Toc495944114"/>
      <w:bookmarkStart w:id="1993" w:name="_Toc495944273"/>
      <w:bookmarkStart w:id="1994" w:name="_Toc495944432"/>
      <w:bookmarkStart w:id="1995" w:name="_Toc495944591"/>
      <w:bookmarkStart w:id="1996" w:name="_Toc495944750"/>
      <w:bookmarkStart w:id="1997" w:name="_Toc219118818"/>
      <w:bookmarkStart w:id="1998" w:name="_Toc221625964"/>
      <w:r w:rsidRPr="00B826A2">
        <w:t>3</w:t>
      </w:r>
      <w:r w:rsidRPr="00B826A2">
        <w:tab/>
        <w:t>System segment</w:t>
      </w:r>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p>
    <w:p w14:paraId="09C523DE" w14:textId="77777777" w:rsidR="00D4465D" w:rsidRPr="00B826A2" w:rsidRDefault="00D4465D" w:rsidP="00D4465D">
      <w:r w:rsidRPr="00B826A2">
        <w:t>The system consists of three major segments: the space segment, the control segment and the user segment. The principal function of each segment is as follows.</w:t>
      </w:r>
    </w:p>
    <w:p w14:paraId="6AFDC021" w14:textId="77777777" w:rsidR="00D4465D" w:rsidRPr="00B826A2" w:rsidRDefault="00D4465D" w:rsidP="00D4465D">
      <w:pPr>
        <w:pStyle w:val="Heading2"/>
      </w:pPr>
      <w:bookmarkStart w:id="1999" w:name="_Toc381866720"/>
      <w:bookmarkStart w:id="2000" w:name="_Toc461539432"/>
      <w:bookmarkStart w:id="2001" w:name="_Toc461539593"/>
      <w:bookmarkStart w:id="2002" w:name="_Toc461539759"/>
      <w:bookmarkStart w:id="2003" w:name="_Toc461539883"/>
      <w:bookmarkStart w:id="2004" w:name="_Toc461540007"/>
      <w:bookmarkStart w:id="2005" w:name="_Toc461540131"/>
      <w:bookmarkStart w:id="2006" w:name="_Toc461540255"/>
      <w:bookmarkStart w:id="2007" w:name="_Toc461540379"/>
      <w:bookmarkStart w:id="2008" w:name="_Toc461540503"/>
      <w:bookmarkStart w:id="2009" w:name="_Toc461541358"/>
      <w:bookmarkStart w:id="2010" w:name="_Toc461606243"/>
      <w:bookmarkStart w:id="2011" w:name="_Toc482001271"/>
      <w:bookmarkStart w:id="2012" w:name="_Toc495943638"/>
      <w:bookmarkStart w:id="2013" w:name="_Toc495943797"/>
      <w:bookmarkStart w:id="2014" w:name="_Toc495943956"/>
      <w:bookmarkStart w:id="2015" w:name="_Toc495944115"/>
      <w:bookmarkStart w:id="2016" w:name="_Toc495944274"/>
      <w:bookmarkStart w:id="2017" w:name="_Toc495944433"/>
      <w:bookmarkStart w:id="2018" w:name="_Toc495944592"/>
      <w:bookmarkStart w:id="2019" w:name="_Toc495944751"/>
      <w:bookmarkStart w:id="2020" w:name="_Toc219118819"/>
      <w:bookmarkStart w:id="2021" w:name="_Toc221625965"/>
      <w:r w:rsidRPr="00B826A2">
        <w:lastRenderedPageBreak/>
        <w:t>3.1</w:t>
      </w:r>
      <w:r w:rsidRPr="00B826A2">
        <w:tab/>
        <w:t>Space segment</w:t>
      </w:r>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p w14:paraId="23C0B2F1" w14:textId="77777777" w:rsidR="00D4465D" w:rsidRPr="00B826A2" w:rsidRDefault="00D4465D" w:rsidP="00D4465D">
      <w:pPr>
        <w:rPr>
          <w:rFonts w:eastAsia="SimSun"/>
          <w:color w:val="000000"/>
          <w:szCs w:val="24"/>
        </w:rPr>
      </w:pPr>
      <w:r w:rsidRPr="00B826A2">
        <w:rPr>
          <w:spacing w:val="-2"/>
        </w:rPr>
        <w:t>The space segment comprises five geostationary satellites and a constellation of 30 non</w:t>
      </w:r>
      <w:r w:rsidRPr="00B826A2">
        <w:rPr>
          <w:spacing w:val="-2"/>
        </w:rPr>
        <w:noBreakHyphen/>
        <w:t>geostationary</w:t>
      </w:r>
      <w:r w:rsidRPr="00B826A2">
        <w:t xml:space="preserve"> satellites, which function as ‘celestial’ reference points, emitting precisely time-encoded navigation signals from space. </w:t>
      </w:r>
      <w:r w:rsidRPr="00B826A2">
        <w:rPr>
          <w:rFonts w:eastAsia="SimSun"/>
          <w:color w:val="000000"/>
          <w:szCs w:val="24"/>
          <w:lang w:eastAsia="zh-CN"/>
        </w:rPr>
        <w:t xml:space="preserve">The </w:t>
      </w:r>
      <w:r w:rsidRPr="00B826A2">
        <w:rPr>
          <w:rFonts w:eastAsia="SimSun"/>
          <w:color w:val="000000"/>
          <w:szCs w:val="24"/>
        </w:rPr>
        <w:t xml:space="preserve">five geostationary satellites </w:t>
      </w:r>
      <w:r w:rsidRPr="00B826A2">
        <w:rPr>
          <w:rFonts w:eastAsia="SimSun"/>
          <w:color w:val="000000"/>
          <w:szCs w:val="24"/>
          <w:lang w:eastAsia="zh-CN"/>
        </w:rPr>
        <w:t>are</w:t>
      </w:r>
      <w:r w:rsidRPr="00B826A2">
        <w:rPr>
          <w:rFonts w:eastAsia="SimSun"/>
          <w:color w:val="000000"/>
          <w:szCs w:val="24"/>
        </w:rPr>
        <w:t xml:space="preserve"> </w:t>
      </w:r>
      <w:r w:rsidRPr="00B826A2">
        <w:rPr>
          <w:rFonts w:eastAsia="SimSun"/>
          <w:color w:val="000000"/>
          <w:szCs w:val="24"/>
          <w:lang w:eastAsia="zh-CN"/>
        </w:rPr>
        <w:t xml:space="preserve">respectively positioned at </w:t>
      </w:r>
      <w:r w:rsidRPr="00B826A2">
        <w:rPr>
          <w:rFonts w:eastAsia="SimSun"/>
          <w:color w:val="000000"/>
          <w:szCs w:val="24"/>
        </w:rPr>
        <w:t xml:space="preserve">58.75°E, 80°E, 110.5°E, 140°E and 160°E, while two non-active spare satellites at 144.5°E and 84°E. </w:t>
      </w:r>
      <w:r w:rsidRPr="00B826A2">
        <w:rPr>
          <w:rFonts w:eastAsia="SimSun"/>
          <w:color w:val="000000"/>
          <w:szCs w:val="24"/>
          <w:lang w:eastAsia="zh-CN"/>
        </w:rPr>
        <w:t xml:space="preserve">The </w:t>
      </w:r>
      <w:r w:rsidRPr="00B826A2">
        <w:rPr>
          <w:rFonts w:eastAsia="SimSun"/>
          <w:color w:val="000000"/>
          <w:szCs w:val="24"/>
        </w:rPr>
        <w:t>operational constellation of 30 non-geostationary satellites</w:t>
      </w:r>
      <w:r w:rsidRPr="00B826A2">
        <w:rPr>
          <w:rFonts w:eastAsia="SimSun"/>
          <w:color w:val="000000"/>
          <w:szCs w:val="24"/>
          <w:lang w:eastAsia="zh-CN"/>
        </w:rPr>
        <w:t xml:space="preserve"> comprises 27 MEO satellites and three inclined GSO (IGSO) satellites. The 27 MEO satellites</w:t>
      </w:r>
      <w:r w:rsidRPr="00B826A2">
        <w:rPr>
          <w:rFonts w:eastAsia="SimSun"/>
          <w:color w:val="000000"/>
          <w:szCs w:val="24"/>
        </w:rPr>
        <w:t xml:space="preserve"> are placed in three orbital planes</w:t>
      </w:r>
      <w:r w:rsidRPr="00B826A2">
        <w:rPr>
          <w:rFonts w:eastAsia="SimSun"/>
          <w:color w:val="000000"/>
          <w:szCs w:val="24"/>
          <w:lang w:eastAsia="zh-CN"/>
        </w:rPr>
        <w:t>, nine</w:t>
      </w:r>
      <w:r w:rsidRPr="00B826A2">
        <w:rPr>
          <w:rFonts w:eastAsia="SimSun"/>
          <w:color w:val="000000"/>
          <w:szCs w:val="24"/>
        </w:rPr>
        <w:t xml:space="preserve"> satellites per plane</w:t>
      </w:r>
      <w:r w:rsidRPr="00B826A2">
        <w:rPr>
          <w:rFonts w:eastAsia="SimSun"/>
          <w:color w:val="000000"/>
          <w:szCs w:val="24"/>
          <w:lang w:eastAsia="zh-CN"/>
        </w:rPr>
        <w:t>,</w:t>
      </w:r>
      <w:r w:rsidRPr="00B826A2">
        <w:rPr>
          <w:rFonts w:eastAsia="SimSun"/>
          <w:color w:val="000000"/>
          <w:szCs w:val="24"/>
        </w:rPr>
        <w:t xml:space="preserve"> inclined approximately 55 degrees relative to the Equator</w:t>
      </w:r>
      <w:r w:rsidRPr="00B826A2">
        <w:rPr>
          <w:rFonts w:eastAsia="SimSun"/>
          <w:color w:val="000000"/>
          <w:szCs w:val="24"/>
          <w:lang w:eastAsia="zh-CN"/>
        </w:rPr>
        <w:t xml:space="preserve"> and</w:t>
      </w:r>
      <w:r w:rsidRPr="00B826A2">
        <w:rPr>
          <w:rFonts w:eastAsia="SimSun"/>
          <w:color w:val="000000"/>
          <w:szCs w:val="24"/>
        </w:rPr>
        <w:t xml:space="preserve"> </w:t>
      </w:r>
      <w:r w:rsidRPr="00B826A2">
        <w:rPr>
          <w:rFonts w:eastAsia="SimSun"/>
          <w:color w:val="000000"/>
          <w:szCs w:val="24"/>
          <w:lang w:eastAsia="zh-CN"/>
        </w:rPr>
        <w:t>the</w:t>
      </w:r>
      <w:r w:rsidRPr="00B826A2">
        <w:rPr>
          <w:rFonts w:eastAsia="SimSun"/>
          <w:color w:val="000000"/>
          <w:szCs w:val="24"/>
        </w:rPr>
        <w:t xml:space="preserve"> </w:t>
      </w:r>
      <w:r w:rsidRPr="00B826A2">
        <w:rPr>
          <w:rFonts w:eastAsia="SimSun"/>
          <w:color w:val="000000"/>
          <w:szCs w:val="24"/>
          <w:lang w:eastAsia="zh-CN"/>
        </w:rPr>
        <w:t>orbit height</w:t>
      </w:r>
      <w:r w:rsidRPr="00B826A2">
        <w:rPr>
          <w:rFonts w:eastAsia="SimSun"/>
          <w:color w:val="000000"/>
          <w:szCs w:val="24"/>
        </w:rPr>
        <w:t xml:space="preserve"> </w:t>
      </w:r>
      <w:r w:rsidRPr="00B826A2">
        <w:rPr>
          <w:rFonts w:eastAsia="SimSun"/>
          <w:color w:val="000000"/>
          <w:szCs w:val="24"/>
          <w:lang w:eastAsia="zh-CN"/>
        </w:rPr>
        <w:t xml:space="preserve">is </w:t>
      </w:r>
      <w:r w:rsidRPr="00B826A2">
        <w:rPr>
          <w:rFonts w:eastAsia="SimSun"/>
          <w:color w:val="000000"/>
          <w:szCs w:val="24"/>
        </w:rPr>
        <w:t>about 21 500 km.</w:t>
      </w:r>
      <w:r w:rsidRPr="00B826A2">
        <w:rPr>
          <w:rFonts w:eastAsia="SimSun"/>
          <w:color w:val="000000"/>
          <w:szCs w:val="24"/>
          <w:lang w:eastAsia="zh-CN"/>
        </w:rPr>
        <w:t xml:space="preserve"> The three inclined GSO satellites are placed in the orbital planes inclined approximately </w:t>
      </w:r>
      <w:r w:rsidRPr="00B826A2">
        <w:rPr>
          <w:rFonts w:eastAsia="SimSun"/>
          <w:color w:val="000000"/>
          <w:szCs w:val="24"/>
        </w:rPr>
        <w:t xml:space="preserve">55 degrees </w:t>
      </w:r>
      <w:r w:rsidRPr="00B826A2">
        <w:rPr>
          <w:rFonts w:eastAsia="SimSun"/>
          <w:color w:val="000000"/>
          <w:szCs w:val="24"/>
          <w:lang w:eastAsia="zh-CN"/>
        </w:rPr>
        <w:t xml:space="preserve">relative to the Equator and the crossing longitude is about </w:t>
      </w:r>
      <w:r w:rsidRPr="00B826A2">
        <w:rPr>
          <w:rFonts w:eastAsia="SimSun"/>
          <w:color w:val="000000"/>
          <w:szCs w:val="24"/>
        </w:rPr>
        <w:t>118°E</w:t>
      </w:r>
      <w:r w:rsidRPr="00B826A2">
        <w:rPr>
          <w:rFonts w:eastAsia="SimSun"/>
          <w:color w:val="000000"/>
          <w:szCs w:val="24"/>
          <w:lang w:eastAsia="zh-CN"/>
        </w:rPr>
        <w:t>.</w:t>
      </w:r>
    </w:p>
    <w:p w14:paraId="329D9241" w14:textId="77777777" w:rsidR="00D4465D" w:rsidRPr="00B826A2" w:rsidRDefault="00D4465D" w:rsidP="00D4465D">
      <w:pPr>
        <w:pStyle w:val="Heading2"/>
      </w:pPr>
      <w:bookmarkStart w:id="2022" w:name="_Toc381866721"/>
      <w:bookmarkStart w:id="2023" w:name="_Toc461539433"/>
      <w:bookmarkStart w:id="2024" w:name="_Toc461539594"/>
      <w:bookmarkStart w:id="2025" w:name="_Toc461539760"/>
      <w:bookmarkStart w:id="2026" w:name="_Toc461539884"/>
      <w:bookmarkStart w:id="2027" w:name="_Toc461540008"/>
      <w:bookmarkStart w:id="2028" w:name="_Toc461540132"/>
      <w:bookmarkStart w:id="2029" w:name="_Toc461540256"/>
      <w:bookmarkStart w:id="2030" w:name="_Toc461540380"/>
      <w:bookmarkStart w:id="2031" w:name="_Toc461540504"/>
      <w:bookmarkStart w:id="2032" w:name="_Toc461541359"/>
      <w:bookmarkStart w:id="2033" w:name="_Toc461606244"/>
      <w:bookmarkStart w:id="2034" w:name="_Toc482001272"/>
      <w:bookmarkStart w:id="2035" w:name="_Toc495943639"/>
      <w:bookmarkStart w:id="2036" w:name="_Toc495943798"/>
      <w:bookmarkStart w:id="2037" w:name="_Toc495943957"/>
      <w:bookmarkStart w:id="2038" w:name="_Toc495944116"/>
      <w:bookmarkStart w:id="2039" w:name="_Toc495944275"/>
      <w:bookmarkStart w:id="2040" w:name="_Toc495944434"/>
      <w:bookmarkStart w:id="2041" w:name="_Toc495944593"/>
      <w:bookmarkStart w:id="2042" w:name="_Toc495944752"/>
      <w:bookmarkStart w:id="2043" w:name="_Toc219118820"/>
      <w:bookmarkStart w:id="2044" w:name="_Toc221625966"/>
      <w:r w:rsidRPr="00B826A2">
        <w:t>3.2</w:t>
      </w:r>
      <w:r w:rsidRPr="00B826A2">
        <w:tab/>
        <w:t>Control segment</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p>
    <w:p w14:paraId="6200A51F" w14:textId="77777777" w:rsidR="00D4465D" w:rsidRPr="00B826A2" w:rsidRDefault="00D4465D" w:rsidP="00D4465D">
      <w:r w:rsidRPr="00B826A2">
        <w:t xml:space="preserve">The control segment performs the tracking, computation, updating and monitoring functions needed to control all of the satellites in the system on a day-to-day basis. It consists of </w:t>
      </w:r>
      <w:r w:rsidRPr="00B826A2">
        <w:rPr>
          <w:lang w:eastAsia="zh-CN"/>
        </w:rPr>
        <w:t>two</w:t>
      </w:r>
      <w:r w:rsidRPr="00B826A2">
        <w:t xml:space="preserve"> MCS</w:t>
      </w:r>
      <w:r w:rsidRPr="00B826A2">
        <w:rPr>
          <w:lang w:eastAsia="zh-CN"/>
        </w:rPr>
        <w:t>s</w:t>
      </w:r>
      <w:r w:rsidRPr="00B826A2">
        <w:t xml:space="preserve"> </w:t>
      </w:r>
      <w:r w:rsidRPr="00B826A2">
        <w:rPr>
          <w:lang w:eastAsia="zh-CN"/>
        </w:rPr>
        <w:t xml:space="preserve">in </w:t>
      </w:r>
      <w:r w:rsidRPr="00B826A2">
        <w:t>China, where all data processing is performed, and some widely separated monitor stations in the area that is visible from the space segment.</w:t>
      </w:r>
    </w:p>
    <w:p w14:paraId="4DCB8A7A" w14:textId="77777777" w:rsidR="00D4465D" w:rsidRPr="00B826A2" w:rsidRDefault="00D4465D" w:rsidP="00D4465D">
      <w:pPr>
        <w:spacing w:before="80"/>
      </w:pPr>
      <w:r w:rsidRPr="00B826A2">
        <w:t>The monitor stations passively track all satellites in view and measure ranging and Doppler data. These data are processed at the MCS for calculation of the satellites’ ephemerides, clock offsets, clock drifts, and propagation delay and then used to generate upload messages. This updated information is transmitted to the satellites for memory storage and subsequent transmission by the satellites as part of the navigation messages to the users.</w:t>
      </w:r>
    </w:p>
    <w:p w14:paraId="148C3999" w14:textId="77777777" w:rsidR="00D4465D" w:rsidRPr="00B826A2" w:rsidRDefault="00D4465D" w:rsidP="00D4465D">
      <w:pPr>
        <w:pStyle w:val="Heading2"/>
      </w:pPr>
      <w:bookmarkStart w:id="2045" w:name="_Toc381866722"/>
      <w:bookmarkStart w:id="2046" w:name="_Toc461539434"/>
      <w:bookmarkStart w:id="2047" w:name="_Toc461539595"/>
      <w:bookmarkStart w:id="2048" w:name="_Toc461539761"/>
      <w:bookmarkStart w:id="2049" w:name="_Toc461539885"/>
      <w:bookmarkStart w:id="2050" w:name="_Toc461540009"/>
      <w:bookmarkStart w:id="2051" w:name="_Toc461540133"/>
      <w:bookmarkStart w:id="2052" w:name="_Toc461540257"/>
      <w:bookmarkStart w:id="2053" w:name="_Toc461540381"/>
      <w:bookmarkStart w:id="2054" w:name="_Toc461540505"/>
      <w:bookmarkStart w:id="2055" w:name="_Toc461541360"/>
      <w:bookmarkStart w:id="2056" w:name="_Toc461606245"/>
      <w:bookmarkStart w:id="2057" w:name="_Toc482001273"/>
      <w:bookmarkStart w:id="2058" w:name="_Toc495943640"/>
      <w:bookmarkStart w:id="2059" w:name="_Toc495943799"/>
      <w:bookmarkStart w:id="2060" w:name="_Toc495943958"/>
      <w:bookmarkStart w:id="2061" w:name="_Toc495944117"/>
      <w:bookmarkStart w:id="2062" w:name="_Toc495944276"/>
      <w:bookmarkStart w:id="2063" w:name="_Toc495944435"/>
      <w:bookmarkStart w:id="2064" w:name="_Toc495944594"/>
      <w:bookmarkStart w:id="2065" w:name="_Toc495944753"/>
      <w:bookmarkStart w:id="2066" w:name="_Toc219118821"/>
      <w:bookmarkStart w:id="2067" w:name="_Toc221625967"/>
      <w:r w:rsidRPr="00B826A2">
        <w:t>3.3</w:t>
      </w:r>
      <w:r w:rsidRPr="00B826A2">
        <w:tab/>
        <w:t>User segment</w:t>
      </w:r>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p>
    <w:p w14:paraId="628A5CCD" w14:textId="77777777" w:rsidR="00D4465D" w:rsidRPr="00B826A2" w:rsidRDefault="00D4465D" w:rsidP="00D4465D">
      <w:pPr>
        <w:spacing w:before="80"/>
      </w:pPr>
      <w:r w:rsidRPr="00B826A2">
        <w:t>The user segment is the collection of all user sets and their support equipment. The user set typically consists of an antenna, COMPASS receiver/processor, computer and input/output devices. It acquires and tracks the navigation signal from four or more satellites in view, measures their RF transit times, phases of RF signals and Doppler frequency shifts, converts them to pseudo-ranges, carrier phases and pseudo-range rates, and solves for three-dimensional position, velocity, and system time. User equipment ranges from relatively simple, light-weight receivers to sophisticated receivers which are integrated with other navigation sensors or systems for accurate performance in highly dynamic environments.</w:t>
      </w:r>
    </w:p>
    <w:p w14:paraId="7117037B" w14:textId="77777777" w:rsidR="00D4465D" w:rsidRPr="00B826A2" w:rsidRDefault="00D4465D" w:rsidP="00D4465D">
      <w:pPr>
        <w:pStyle w:val="Heading1"/>
      </w:pPr>
      <w:bookmarkStart w:id="2068" w:name="_Toc219118822"/>
      <w:bookmarkStart w:id="2069" w:name="_Toc221625968"/>
      <w:r w:rsidRPr="00B826A2">
        <w:t>4</w:t>
      </w:r>
      <w:r w:rsidRPr="00B826A2">
        <w:tab/>
        <w:t>COMPASS signal structure</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2068"/>
      <w:bookmarkEnd w:id="2069"/>
    </w:p>
    <w:p w14:paraId="1AED6BD0" w14:textId="77777777" w:rsidR="00D4465D" w:rsidRPr="00B826A2" w:rsidRDefault="00D4465D" w:rsidP="00D4465D">
      <w:pPr>
        <w:rPr>
          <w:lang w:eastAsia="zh-CN"/>
        </w:rPr>
      </w:pPr>
      <w:r w:rsidRPr="00B826A2">
        <w:rPr>
          <w:lang w:eastAsia="zh-CN"/>
        </w:rPr>
        <w:t xml:space="preserve">The following provides a brief description of the COMPASS signals available for use in </w:t>
      </w:r>
      <w:r w:rsidRPr="00B826A2">
        <w:rPr>
          <w:lang w:eastAsia="ar-SA"/>
        </w:rPr>
        <w:t xml:space="preserve">positioning, </w:t>
      </w:r>
      <w:r w:rsidRPr="00B826A2">
        <w:rPr>
          <w:lang w:eastAsia="zh-CN"/>
        </w:rPr>
        <w:t>navigation and timing (PNT) applications.</w:t>
      </w:r>
    </w:p>
    <w:p w14:paraId="214DD438" w14:textId="77777777" w:rsidR="00D4465D" w:rsidRPr="00B826A2" w:rsidRDefault="00D4465D" w:rsidP="00D4465D">
      <w:pPr>
        <w:pStyle w:val="Heading2"/>
        <w:rPr>
          <w:rFonts w:eastAsia="SimSun"/>
        </w:rPr>
      </w:pPr>
      <w:bookmarkStart w:id="2070" w:name="_Toc381866724"/>
      <w:bookmarkStart w:id="2071" w:name="_Toc461539436"/>
      <w:bookmarkStart w:id="2072" w:name="_Toc461539597"/>
      <w:bookmarkStart w:id="2073" w:name="_Toc461539763"/>
      <w:bookmarkStart w:id="2074" w:name="_Toc461539887"/>
      <w:bookmarkStart w:id="2075" w:name="_Toc461540011"/>
      <w:bookmarkStart w:id="2076" w:name="_Toc461540135"/>
      <w:bookmarkStart w:id="2077" w:name="_Toc461540259"/>
      <w:bookmarkStart w:id="2078" w:name="_Toc461540383"/>
      <w:bookmarkStart w:id="2079" w:name="_Toc461540507"/>
      <w:bookmarkStart w:id="2080" w:name="_Toc461541362"/>
      <w:bookmarkStart w:id="2081" w:name="_Toc461606247"/>
      <w:bookmarkStart w:id="2082" w:name="_Toc482001275"/>
      <w:bookmarkStart w:id="2083" w:name="_Toc495943642"/>
      <w:bookmarkStart w:id="2084" w:name="_Toc495943801"/>
      <w:bookmarkStart w:id="2085" w:name="_Toc495943960"/>
      <w:bookmarkStart w:id="2086" w:name="_Toc495944119"/>
      <w:bookmarkStart w:id="2087" w:name="_Toc495944278"/>
      <w:bookmarkStart w:id="2088" w:name="_Toc495944437"/>
      <w:bookmarkStart w:id="2089" w:name="_Toc495944596"/>
      <w:bookmarkStart w:id="2090" w:name="_Toc495944755"/>
      <w:bookmarkStart w:id="2091" w:name="_Toc219118823"/>
      <w:bookmarkStart w:id="2092" w:name="_Toc221625969"/>
      <w:r w:rsidRPr="00B826A2">
        <w:rPr>
          <w:rFonts w:eastAsia="SimSun"/>
        </w:rPr>
        <w:t>4.1</w:t>
      </w:r>
      <w:r w:rsidRPr="00B826A2">
        <w:rPr>
          <w:rFonts w:eastAsia="SimSun"/>
        </w:rPr>
        <w:tab/>
        <w:t xml:space="preserve">COMPASS </w:t>
      </w:r>
      <w:r w:rsidRPr="00B826A2">
        <w:rPr>
          <w:lang w:eastAsia="zh-CN"/>
        </w:rPr>
        <w:t>B1 transmissions</w:t>
      </w:r>
      <w:r w:rsidRPr="00B826A2">
        <w:rPr>
          <w:rFonts w:eastAsia="SimSun"/>
        </w:rPr>
        <w:t xml:space="preserve"> in the frequency band 1 559-1 610 MHz</w:t>
      </w:r>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p>
    <w:p w14:paraId="41D33106" w14:textId="123A2291" w:rsidR="00D4465D" w:rsidRPr="00B826A2" w:rsidRDefault="00D4465D" w:rsidP="00D4465D">
      <w:pPr>
        <w:rPr>
          <w:lang w:eastAsia="zh-CN"/>
        </w:rPr>
      </w:pPr>
      <w:r w:rsidRPr="00B826A2">
        <w:rPr>
          <w:rFonts w:eastAsia="SimSun"/>
          <w:szCs w:val="24"/>
          <w:lang w:eastAsia="zh-CN"/>
        </w:rPr>
        <w:t xml:space="preserve">COMPASS operates </w:t>
      </w:r>
      <w:r w:rsidRPr="00B826A2">
        <w:rPr>
          <w:szCs w:val="24"/>
          <w:lang w:eastAsia="zh-CN"/>
        </w:rPr>
        <w:t>three</w:t>
      </w:r>
      <w:r w:rsidRPr="00B826A2">
        <w:rPr>
          <w:rFonts w:eastAsia="SimSun"/>
          <w:szCs w:val="24"/>
          <w:lang w:eastAsia="zh-CN"/>
        </w:rPr>
        <w:t xml:space="preserve"> signals</w:t>
      </w:r>
      <w:r w:rsidRPr="00B826A2">
        <w:rPr>
          <w:szCs w:val="24"/>
          <w:lang w:eastAsia="zh-CN"/>
        </w:rPr>
        <w:t xml:space="preserve"> (B1I, B1C, B1A)</w:t>
      </w:r>
      <w:r w:rsidRPr="00B826A2">
        <w:rPr>
          <w:rFonts w:eastAsia="SimSun"/>
          <w:szCs w:val="24"/>
          <w:lang w:eastAsia="zh-CN"/>
        </w:rPr>
        <w:t xml:space="preserve"> in the 1 559-1 610 MHz RNSS band. </w:t>
      </w:r>
      <w:r w:rsidRPr="00B826A2">
        <w:t xml:space="preserve">The key parameters of the </w:t>
      </w:r>
      <w:r w:rsidRPr="00B826A2">
        <w:rPr>
          <w:lang w:eastAsia="zh-CN"/>
        </w:rPr>
        <w:t>COMPASS B</w:t>
      </w:r>
      <w:r w:rsidRPr="00B826A2">
        <w:t>1 transmissions are presented in Table </w:t>
      </w:r>
      <w:r w:rsidRPr="00B826A2">
        <w:rPr>
          <w:lang w:eastAsia="zh-CN"/>
        </w:rPr>
        <w:t>17.</w:t>
      </w:r>
    </w:p>
    <w:p w14:paraId="5E0C945C" w14:textId="77777777" w:rsidR="00D4465D" w:rsidRPr="00B826A2" w:rsidRDefault="00D4465D" w:rsidP="00D4465D">
      <w:pPr>
        <w:rPr>
          <w:szCs w:val="24"/>
          <w:lang w:eastAsia="zh-CN"/>
        </w:rPr>
      </w:pPr>
      <w:r w:rsidRPr="00B826A2">
        <w:rPr>
          <w:szCs w:val="24"/>
          <w:lang w:eastAsia="zh-CN"/>
        </w:rPr>
        <w:t xml:space="preserve">The </w:t>
      </w:r>
      <w:r w:rsidRPr="00B826A2">
        <w:rPr>
          <w:lang w:eastAsia="ar-SA"/>
        </w:rPr>
        <w:t>open service (OS)</w:t>
      </w:r>
      <w:r w:rsidRPr="00B826A2">
        <w:rPr>
          <w:szCs w:val="24"/>
          <w:lang w:eastAsia="zh-CN"/>
        </w:rPr>
        <w:t xml:space="preserve"> B1I signal is broadcast at 1 561.098 MHz with BPSK-R(2) modulation. MEO/IGSO satellites transmit B1I signal with 50 bit/s navigation data, while GSO satellites transmit B1I signal with 500 bit/s navigation data.</w:t>
      </w:r>
    </w:p>
    <w:p w14:paraId="23A47DD1" w14:textId="77777777" w:rsidR="00D4465D" w:rsidRPr="00B826A2" w:rsidRDefault="00D4465D" w:rsidP="00D4465D">
      <w:pPr>
        <w:rPr>
          <w:szCs w:val="24"/>
          <w:lang w:eastAsia="zh-CN"/>
        </w:rPr>
      </w:pPr>
      <w:r w:rsidRPr="00B826A2">
        <w:rPr>
          <w:szCs w:val="24"/>
          <w:lang w:eastAsia="zh-CN"/>
        </w:rPr>
        <w:t xml:space="preserve">The OS B1C signal and the authorized service (AS) B1A signal are broadcast at </w:t>
      </w:r>
      <w:r w:rsidRPr="00B826A2">
        <w:rPr>
          <w:rFonts w:eastAsia="SimSun"/>
          <w:szCs w:val="24"/>
          <w:lang w:eastAsia="zh-CN"/>
        </w:rPr>
        <w:t xml:space="preserve">1 575.42 </w:t>
      </w:r>
      <w:proofErr w:type="spellStart"/>
      <w:r w:rsidRPr="00B826A2">
        <w:rPr>
          <w:rFonts w:eastAsia="SimSun"/>
          <w:szCs w:val="24"/>
          <w:lang w:eastAsia="zh-CN"/>
        </w:rPr>
        <w:t>MHz</w:t>
      </w:r>
      <w:r w:rsidRPr="00B826A2">
        <w:rPr>
          <w:szCs w:val="24"/>
          <w:lang w:eastAsia="zh-CN"/>
        </w:rPr>
        <w:t>.</w:t>
      </w:r>
      <w:proofErr w:type="spellEnd"/>
    </w:p>
    <w:p w14:paraId="787B8015" w14:textId="77777777" w:rsidR="00D4465D" w:rsidRPr="00B826A2" w:rsidRDefault="00D4465D" w:rsidP="00D4465D">
      <w:pPr>
        <w:rPr>
          <w:szCs w:val="24"/>
          <w:lang w:eastAsia="zh-CN"/>
        </w:rPr>
      </w:pPr>
      <w:r w:rsidRPr="00B826A2">
        <w:rPr>
          <w:szCs w:val="24"/>
          <w:lang w:eastAsia="zh-CN"/>
        </w:rPr>
        <w:t>The B1C signal, transmitted by MEO and IGSO satellites,</w:t>
      </w:r>
      <w:r w:rsidRPr="00B826A2">
        <w:rPr>
          <w:rFonts w:eastAsia="SimSun"/>
          <w:szCs w:val="24"/>
          <w:lang w:eastAsia="zh-CN"/>
        </w:rPr>
        <w:t xml:space="preserve"> consists of </w:t>
      </w:r>
      <w:r w:rsidRPr="00B826A2">
        <w:rPr>
          <w:szCs w:val="24"/>
          <w:lang w:eastAsia="zh-CN"/>
        </w:rPr>
        <w:t>pilot and data</w:t>
      </w:r>
      <w:r w:rsidRPr="00B826A2">
        <w:rPr>
          <w:rFonts w:eastAsia="SimSun"/>
          <w:szCs w:val="24"/>
          <w:lang w:eastAsia="zh-CN"/>
        </w:rPr>
        <w:t xml:space="preserve"> components</w:t>
      </w:r>
      <w:r w:rsidRPr="00B826A2">
        <w:rPr>
          <w:szCs w:val="24"/>
          <w:lang w:eastAsia="zh-CN"/>
        </w:rPr>
        <w:t>.</w:t>
      </w:r>
      <w:r w:rsidRPr="00B826A2">
        <w:rPr>
          <w:rFonts w:eastAsia="SimSun"/>
          <w:szCs w:val="24"/>
          <w:lang w:eastAsia="zh-CN"/>
        </w:rPr>
        <w:t xml:space="preserve"> </w:t>
      </w:r>
      <w:r w:rsidRPr="00B826A2">
        <w:rPr>
          <w:szCs w:val="24"/>
          <w:lang w:eastAsia="zh-CN"/>
        </w:rPr>
        <w:t>The pilot component B1C</w:t>
      </w:r>
      <w:r w:rsidRPr="00B826A2">
        <w:rPr>
          <w:szCs w:val="24"/>
          <w:vertAlign w:val="subscript"/>
          <w:lang w:eastAsia="zh-CN"/>
        </w:rPr>
        <w:t>P</w:t>
      </w:r>
      <w:r w:rsidRPr="00B826A2">
        <w:rPr>
          <w:szCs w:val="24"/>
          <w:lang w:eastAsia="zh-CN"/>
        </w:rPr>
        <w:t xml:space="preserve"> uses quadrature multiplexed BOC (QMBOC) modulation, which comprises </w:t>
      </w:r>
      <w:r w:rsidRPr="00B826A2">
        <w:rPr>
          <w:szCs w:val="24"/>
          <w:lang w:eastAsia="zh-CN"/>
        </w:rPr>
        <w:lastRenderedPageBreak/>
        <w:t xml:space="preserve">BOC(1,1) and BOC(6,1) components modulated in phase quadrature. The data component </w:t>
      </w:r>
      <w:r w:rsidRPr="00B826A2">
        <w:rPr>
          <w:rFonts w:eastAsia="SimSun"/>
          <w:szCs w:val="24"/>
          <w:lang w:eastAsia="zh-CN"/>
        </w:rPr>
        <w:t>B1C</w:t>
      </w:r>
      <w:r w:rsidRPr="00B826A2">
        <w:rPr>
          <w:rFonts w:eastAsia="SimSun"/>
          <w:szCs w:val="24"/>
          <w:vertAlign w:val="subscript"/>
          <w:lang w:eastAsia="zh-CN"/>
        </w:rPr>
        <w:t>D</w:t>
      </w:r>
      <w:r w:rsidRPr="00B826A2">
        <w:rPr>
          <w:szCs w:val="24"/>
          <w:lang w:eastAsia="zh-CN"/>
        </w:rPr>
        <w:t xml:space="preserve"> employs BOC(1,1) modulation.</w:t>
      </w:r>
    </w:p>
    <w:p w14:paraId="34ED9892" w14:textId="77777777" w:rsidR="00D4465D" w:rsidRPr="00B826A2" w:rsidRDefault="00D4465D" w:rsidP="00D4465D">
      <w:r w:rsidRPr="00B826A2">
        <w:rPr>
          <w:lang w:eastAsia="zh-CN"/>
        </w:rPr>
        <w:t>Q</w:t>
      </w:r>
      <w:r w:rsidRPr="00B826A2">
        <w:t>MBOC</w:t>
      </w:r>
      <w:r w:rsidRPr="00B826A2">
        <w:rPr>
          <w:lang w:eastAsia="zh-CN"/>
        </w:rPr>
        <w:t xml:space="preserve">(6,1,4/33) used by </w:t>
      </w:r>
      <w:r w:rsidRPr="00B826A2">
        <w:rPr>
          <w:szCs w:val="24"/>
          <w:lang w:eastAsia="zh-CN"/>
        </w:rPr>
        <w:t>B1C</w:t>
      </w:r>
      <w:r w:rsidRPr="00B826A2">
        <w:rPr>
          <w:szCs w:val="24"/>
          <w:vertAlign w:val="subscript"/>
          <w:lang w:eastAsia="zh-CN"/>
        </w:rPr>
        <w:t>P</w:t>
      </w:r>
      <w:r w:rsidRPr="00B826A2">
        <w:t xml:space="preserve"> has a normalized power spectral density (PSD) given by:</w:t>
      </w:r>
    </w:p>
    <w:p w14:paraId="1A02E4F2" w14:textId="77777777" w:rsidR="00D4465D" w:rsidRPr="00B826A2" w:rsidRDefault="00D4465D" w:rsidP="00D4465D">
      <w:pPr>
        <w:pStyle w:val="Equation"/>
      </w:pPr>
      <w:r w:rsidRPr="00B826A2">
        <w:tab/>
      </w:r>
      <w:r w:rsidRPr="00B826A2">
        <w:tab/>
      </w:r>
      <w:r w:rsidR="00FD62BD" w:rsidRPr="00B826A2">
        <w:object w:dxaOrig="4440" w:dyaOrig="620" w14:anchorId="3F8A1E1A">
          <v:shape id="_x0000_i1028" type="#_x0000_t75" alt="" style="width:222.9pt;height:28.8pt;mso-width-percent:0;mso-height-percent:0;mso-width-percent:0;mso-height-percent:0" o:ole="">
            <v:imagedata r:id="rId46" o:title=""/>
          </v:shape>
          <o:OLEObject Type="Embed" ProgID="Equation.DSMT4" ShapeID="_x0000_i1028" DrawAspect="Content" ObjectID="_1834136933" r:id="rId47"/>
        </w:object>
      </w:r>
    </w:p>
    <w:p w14:paraId="7C15CB76" w14:textId="77777777" w:rsidR="00D4465D" w:rsidRPr="00B826A2" w:rsidRDefault="00D4465D" w:rsidP="00D4465D">
      <w:pPr>
        <w:keepNext/>
      </w:pPr>
      <w:r w:rsidRPr="00B826A2">
        <w:t xml:space="preserve">The total PSD of the </w:t>
      </w:r>
      <w:r w:rsidRPr="00B826A2">
        <w:rPr>
          <w:lang w:eastAsia="zh-CN"/>
        </w:rPr>
        <w:t>B1C signal</w:t>
      </w:r>
      <w:r w:rsidRPr="00B826A2">
        <w:t xml:space="preserve"> is given by:</w:t>
      </w:r>
    </w:p>
    <w:p w14:paraId="6B2B6CDE" w14:textId="77777777" w:rsidR="00D4465D" w:rsidRPr="00B826A2" w:rsidRDefault="00D4465D" w:rsidP="00D4465D">
      <w:pPr>
        <w:pStyle w:val="Equation"/>
      </w:pPr>
      <w:r w:rsidRPr="00B826A2">
        <w:tab/>
      </w:r>
      <w:r w:rsidRPr="00B826A2">
        <w:tab/>
      </w:r>
      <w:r w:rsidR="00FD62BD" w:rsidRPr="00B826A2">
        <w:rPr>
          <w:position w:val="-24"/>
        </w:rPr>
        <w:object w:dxaOrig="6560" w:dyaOrig="620" w14:anchorId="77B674F8">
          <v:shape id="_x0000_i1029" type="#_x0000_t75" alt="" style="width:331.2pt;height:28.8pt;mso-width-percent:0;mso-height-percent:0;mso-width-percent:0;mso-height-percent:0" o:ole="">
            <v:imagedata r:id="rId48" o:title=""/>
          </v:shape>
          <o:OLEObject Type="Embed" ProgID="Equation.DSMT4" ShapeID="_x0000_i1029" DrawAspect="Content" ObjectID="_1834136934" r:id="rId49"/>
        </w:object>
      </w:r>
    </w:p>
    <w:p w14:paraId="7BFC7C5A" w14:textId="77777777" w:rsidR="00D4465D" w:rsidRPr="00B826A2" w:rsidRDefault="00D4465D" w:rsidP="00D4465D">
      <w:pPr>
        <w:rPr>
          <w:szCs w:val="24"/>
          <w:lang w:eastAsia="zh-CN"/>
        </w:rPr>
      </w:pPr>
      <w:r w:rsidRPr="00B826A2">
        <w:rPr>
          <w:szCs w:val="24"/>
          <w:lang w:eastAsia="zh-CN"/>
        </w:rPr>
        <w:t>The SBAS-B1C signal is transmitted by GSO satellites for SBAS service and adopts BPSK-R(1) modulation.</w:t>
      </w:r>
    </w:p>
    <w:p w14:paraId="203B84B4" w14:textId="77777777" w:rsidR="00D4465D" w:rsidRPr="00B826A2" w:rsidRDefault="00D4465D" w:rsidP="00D4465D">
      <w:pPr>
        <w:rPr>
          <w:szCs w:val="24"/>
          <w:lang w:eastAsia="zh-CN"/>
        </w:rPr>
      </w:pPr>
      <w:r w:rsidRPr="00B826A2">
        <w:rPr>
          <w:szCs w:val="24"/>
          <w:lang w:eastAsia="zh-CN"/>
        </w:rPr>
        <w:t xml:space="preserve">The B1A signal employs BOC(14,2) modulation and </w:t>
      </w:r>
      <w:r w:rsidRPr="00B826A2">
        <w:rPr>
          <w:rFonts w:eastAsia="SimSun"/>
          <w:szCs w:val="24"/>
          <w:lang w:eastAsia="zh-CN"/>
        </w:rPr>
        <w:t xml:space="preserve">consists of </w:t>
      </w:r>
      <w:r w:rsidRPr="00B826A2">
        <w:rPr>
          <w:szCs w:val="24"/>
          <w:lang w:eastAsia="zh-CN"/>
        </w:rPr>
        <w:t>pilot and data</w:t>
      </w:r>
      <w:r w:rsidRPr="00B826A2">
        <w:rPr>
          <w:rFonts w:eastAsia="SimSun"/>
          <w:szCs w:val="24"/>
          <w:lang w:eastAsia="zh-CN"/>
        </w:rPr>
        <w:t xml:space="preserve"> components in phase </w:t>
      </w:r>
      <w:r w:rsidRPr="00B826A2">
        <w:rPr>
          <w:rFonts w:eastAsia="SimSun"/>
          <w:szCs w:val="24"/>
        </w:rPr>
        <w:t>quadrature</w:t>
      </w:r>
      <w:r w:rsidRPr="00B826A2">
        <w:rPr>
          <w:szCs w:val="24"/>
          <w:lang w:eastAsia="zh-CN"/>
        </w:rPr>
        <w:t>.</w:t>
      </w:r>
    </w:p>
    <w:p w14:paraId="265EB88C" w14:textId="5B4CC7C7" w:rsidR="00D4465D" w:rsidRPr="00B826A2" w:rsidRDefault="00D4465D" w:rsidP="00590218">
      <w:pPr>
        <w:pStyle w:val="TableNo"/>
        <w:keepLines/>
        <w:rPr>
          <w:lang w:eastAsia="zh-CN"/>
        </w:rPr>
      </w:pPr>
      <w:r w:rsidRPr="00B826A2">
        <w:t>TABLE 17</w:t>
      </w:r>
    </w:p>
    <w:p w14:paraId="1ADA8D75" w14:textId="77777777" w:rsidR="00D4465D" w:rsidRPr="00B826A2" w:rsidRDefault="00D4465D" w:rsidP="00590218">
      <w:pPr>
        <w:pStyle w:val="Tabletitle"/>
        <w:keepLines/>
        <w:rPr>
          <w:lang w:eastAsia="zh-CN"/>
        </w:rPr>
      </w:pPr>
      <w:r w:rsidRPr="00B826A2">
        <w:rPr>
          <w:lang w:eastAsia="zh-CN"/>
        </w:rPr>
        <w:t>COMPASS</w:t>
      </w:r>
      <w:r w:rsidRPr="00B826A2">
        <w:t xml:space="preserve"> </w:t>
      </w:r>
      <w:r w:rsidRPr="00B826A2">
        <w:rPr>
          <w:lang w:eastAsia="zh-CN"/>
        </w:rPr>
        <w:t>B1</w:t>
      </w:r>
      <w:r w:rsidRPr="00B826A2">
        <w:t xml:space="preserve"> transmissions in the 1 </w:t>
      </w:r>
      <w:r w:rsidRPr="00B826A2">
        <w:rPr>
          <w:lang w:eastAsia="zh-CN"/>
        </w:rPr>
        <w:t>559</w:t>
      </w:r>
      <w:r w:rsidRPr="00B826A2">
        <w:t xml:space="preserve">-1 </w:t>
      </w:r>
      <w:r w:rsidRPr="00B826A2">
        <w:rPr>
          <w:lang w:eastAsia="zh-CN"/>
        </w:rPr>
        <w:t>61</w:t>
      </w:r>
      <w:r w:rsidRPr="00B826A2">
        <w:t>0 MHz band</w:t>
      </w:r>
    </w:p>
    <w:tbl>
      <w:tblPr>
        <w:tblStyle w:val="TableGrid"/>
        <w:tblW w:w="9639" w:type="dxa"/>
        <w:jc w:val="center"/>
        <w:tblLook w:val="04A0" w:firstRow="1" w:lastRow="0" w:firstColumn="1" w:lastColumn="0" w:noHBand="0" w:noVBand="1"/>
      </w:tblPr>
      <w:tblGrid>
        <w:gridCol w:w="2558"/>
        <w:gridCol w:w="1832"/>
        <w:gridCol w:w="2126"/>
        <w:gridCol w:w="1417"/>
        <w:gridCol w:w="1706"/>
      </w:tblGrid>
      <w:tr w:rsidR="00D4465D" w:rsidRPr="00B826A2" w14:paraId="57B15564" w14:textId="77777777" w:rsidTr="00805944">
        <w:trPr>
          <w:tblHeader/>
          <w:jc w:val="center"/>
        </w:trPr>
        <w:tc>
          <w:tcPr>
            <w:tcW w:w="2558" w:type="dxa"/>
            <w:vAlign w:val="center"/>
          </w:tcPr>
          <w:p w14:paraId="4D7176A1" w14:textId="77777777" w:rsidR="00D4465D" w:rsidRPr="00B826A2" w:rsidRDefault="00D4465D" w:rsidP="00590218">
            <w:pPr>
              <w:pStyle w:val="Tablehead"/>
              <w:keepLines/>
              <w:rPr>
                <w:rFonts w:cs="Times New Roman"/>
              </w:rPr>
            </w:pPr>
            <w:r w:rsidRPr="00B826A2">
              <w:rPr>
                <w:rFonts w:cs="Times New Roman"/>
              </w:rPr>
              <w:t>Parameter</w:t>
            </w:r>
          </w:p>
        </w:tc>
        <w:tc>
          <w:tcPr>
            <w:tcW w:w="1832" w:type="dxa"/>
          </w:tcPr>
          <w:p w14:paraId="14E0D003" w14:textId="77777777" w:rsidR="00D4465D" w:rsidRPr="00B826A2" w:rsidRDefault="00D4465D" w:rsidP="00590218">
            <w:pPr>
              <w:pStyle w:val="Tablehead"/>
              <w:keepLines/>
              <w:rPr>
                <w:rFonts w:cs="Times New Roman"/>
              </w:rPr>
            </w:pPr>
            <w:r w:rsidRPr="00B826A2">
              <w:rPr>
                <w:rFonts w:cs="Times New Roman"/>
              </w:rPr>
              <w:t>B1I</w:t>
            </w:r>
          </w:p>
        </w:tc>
        <w:tc>
          <w:tcPr>
            <w:tcW w:w="2126" w:type="dxa"/>
          </w:tcPr>
          <w:p w14:paraId="0F98CE8C" w14:textId="77777777" w:rsidR="00D4465D" w:rsidRPr="00B826A2" w:rsidRDefault="00D4465D" w:rsidP="00590218">
            <w:pPr>
              <w:pStyle w:val="Tablehead"/>
              <w:keepLines/>
              <w:rPr>
                <w:rFonts w:cs="Times New Roman"/>
              </w:rPr>
            </w:pPr>
            <w:r w:rsidRPr="00B826A2">
              <w:rPr>
                <w:rFonts w:cs="Times New Roman"/>
              </w:rPr>
              <w:t>B1C</w:t>
            </w:r>
          </w:p>
        </w:tc>
        <w:tc>
          <w:tcPr>
            <w:tcW w:w="1417" w:type="dxa"/>
          </w:tcPr>
          <w:p w14:paraId="743880F6" w14:textId="77777777" w:rsidR="00D4465D" w:rsidRPr="00B826A2" w:rsidRDefault="00D4465D" w:rsidP="00590218">
            <w:pPr>
              <w:pStyle w:val="Tablehead"/>
              <w:keepLines/>
              <w:rPr>
                <w:rFonts w:cs="Times New Roman"/>
              </w:rPr>
            </w:pPr>
            <w:r w:rsidRPr="00B826A2">
              <w:rPr>
                <w:rFonts w:cs="Times New Roman"/>
              </w:rPr>
              <w:t>SBAS-B1C</w:t>
            </w:r>
          </w:p>
        </w:tc>
        <w:tc>
          <w:tcPr>
            <w:tcW w:w="1706" w:type="dxa"/>
          </w:tcPr>
          <w:p w14:paraId="36B84EBC" w14:textId="77777777" w:rsidR="00D4465D" w:rsidRPr="00B826A2" w:rsidRDefault="00D4465D" w:rsidP="00590218">
            <w:pPr>
              <w:pStyle w:val="Tablehead"/>
              <w:keepLines/>
              <w:rPr>
                <w:rFonts w:cs="Times New Roman"/>
              </w:rPr>
            </w:pPr>
            <w:r w:rsidRPr="00B826A2">
              <w:rPr>
                <w:rFonts w:cs="Times New Roman"/>
              </w:rPr>
              <w:t>B1A</w:t>
            </w:r>
          </w:p>
        </w:tc>
      </w:tr>
      <w:tr w:rsidR="00D4465D" w:rsidRPr="00B826A2" w14:paraId="53E4E9C3" w14:textId="77777777" w:rsidTr="00805944">
        <w:trPr>
          <w:jc w:val="center"/>
        </w:trPr>
        <w:tc>
          <w:tcPr>
            <w:tcW w:w="2558" w:type="dxa"/>
            <w:vAlign w:val="center"/>
          </w:tcPr>
          <w:p w14:paraId="4925C807" w14:textId="77777777" w:rsidR="00D4465D" w:rsidRPr="00B826A2" w:rsidRDefault="00D4465D" w:rsidP="00590218">
            <w:pPr>
              <w:pStyle w:val="Tabletext"/>
              <w:keepNext/>
              <w:keepLines/>
              <w:rPr>
                <w:rFonts w:cs="Times New Roman"/>
              </w:rPr>
            </w:pPr>
            <w:r w:rsidRPr="00B826A2">
              <w:rPr>
                <w:rFonts w:cs="Times New Roman"/>
              </w:rPr>
              <w:t>Carrier frequency (MHz)</w:t>
            </w:r>
          </w:p>
        </w:tc>
        <w:tc>
          <w:tcPr>
            <w:tcW w:w="1832" w:type="dxa"/>
            <w:vAlign w:val="center"/>
          </w:tcPr>
          <w:p w14:paraId="49778132" w14:textId="79B3174E" w:rsidR="00D4465D" w:rsidRPr="00B826A2" w:rsidRDefault="00D4465D" w:rsidP="00590218">
            <w:pPr>
              <w:pStyle w:val="Tabletext"/>
              <w:keepNext/>
              <w:keepLines/>
              <w:rPr>
                <w:rFonts w:cs="Times New Roman"/>
              </w:rPr>
            </w:pPr>
            <w:r w:rsidRPr="00B826A2">
              <w:rPr>
                <w:rFonts w:cs="Times New Roman"/>
              </w:rPr>
              <w:t>1</w:t>
            </w:r>
            <w:r w:rsidR="00590218">
              <w:rPr>
                <w:rFonts w:cs="Times New Roman"/>
              </w:rPr>
              <w:t> </w:t>
            </w:r>
            <w:r w:rsidRPr="00B826A2">
              <w:rPr>
                <w:rFonts w:cs="Times New Roman"/>
              </w:rPr>
              <w:t>561.098</w:t>
            </w:r>
          </w:p>
        </w:tc>
        <w:tc>
          <w:tcPr>
            <w:tcW w:w="2126" w:type="dxa"/>
            <w:vAlign w:val="center"/>
          </w:tcPr>
          <w:p w14:paraId="08A42E0A" w14:textId="3376737F" w:rsidR="00D4465D" w:rsidRPr="00B826A2" w:rsidRDefault="00D4465D" w:rsidP="00590218">
            <w:pPr>
              <w:pStyle w:val="Tabletext"/>
              <w:keepNext/>
              <w:keepLines/>
              <w:rPr>
                <w:rFonts w:cs="Times New Roman"/>
              </w:rPr>
            </w:pPr>
            <w:r w:rsidRPr="00B826A2">
              <w:rPr>
                <w:rFonts w:cs="Times New Roman"/>
              </w:rPr>
              <w:t>1</w:t>
            </w:r>
            <w:r w:rsidR="00590218">
              <w:rPr>
                <w:rFonts w:cs="Times New Roman"/>
              </w:rPr>
              <w:t> </w:t>
            </w:r>
            <w:r w:rsidRPr="00B826A2">
              <w:rPr>
                <w:rFonts w:cs="Times New Roman"/>
              </w:rPr>
              <w:t>575.42</w:t>
            </w:r>
          </w:p>
        </w:tc>
        <w:tc>
          <w:tcPr>
            <w:tcW w:w="1417" w:type="dxa"/>
            <w:vAlign w:val="center"/>
          </w:tcPr>
          <w:p w14:paraId="1D86E511" w14:textId="51D48B5F" w:rsidR="00D4465D" w:rsidRPr="00B826A2" w:rsidRDefault="00D4465D" w:rsidP="00590218">
            <w:pPr>
              <w:pStyle w:val="Tabletext"/>
              <w:keepNext/>
              <w:keepLines/>
              <w:rPr>
                <w:rFonts w:cs="Times New Roman"/>
              </w:rPr>
            </w:pPr>
            <w:r w:rsidRPr="00B826A2">
              <w:rPr>
                <w:rFonts w:cs="Times New Roman"/>
              </w:rPr>
              <w:t>1</w:t>
            </w:r>
            <w:r w:rsidR="00590218">
              <w:rPr>
                <w:rFonts w:cs="Times New Roman"/>
              </w:rPr>
              <w:t> </w:t>
            </w:r>
            <w:r w:rsidRPr="00B826A2">
              <w:rPr>
                <w:rFonts w:cs="Times New Roman"/>
              </w:rPr>
              <w:t>575.42</w:t>
            </w:r>
          </w:p>
        </w:tc>
        <w:tc>
          <w:tcPr>
            <w:tcW w:w="1706" w:type="dxa"/>
            <w:vAlign w:val="center"/>
          </w:tcPr>
          <w:p w14:paraId="5B0E6FD3" w14:textId="5433BD2B" w:rsidR="00D4465D" w:rsidRPr="00B826A2" w:rsidRDefault="00D4465D" w:rsidP="00590218">
            <w:pPr>
              <w:pStyle w:val="Tabletext"/>
              <w:keepNext/>
              <w:keepLines/>
              <w:rPr>
                <w:rFonts w:cs="Times New Roman"/>
              </w:rPr>
            </w:pPr>
            <w:r w:rsidRPr="00B826A2">
              <w:rPr>
                <w:rFonts w:cs="Times New Roman"/>
              </w:rPr>
              <w:t>1</w:t>
            </w:r>
            <w:r w:rsidR="00590218">
              <w:rPr>
                <w:rFonts w:cs="Times New Roman"/>
              </w:rPr>
              <w:t> </w:t>
            </w:r>
            <w:r w:rsidRPr="00B826A2">
              <w:rPr>
                <w:rFonts w:cs="Times New Roman"/>
              </w:rPr>
              <w:t>575.42</w:t>
            </w:r>
          </w:p>
        </w:tc>
      </w:tr>
      <w:tr w:rsidR="00D4465D" w:rsidRPr="00B826A2" w14:paraId="1FB685F4" w14:textId="77777777" w:rsidTr="00805944">
        <w:trPr>
          <w:jc w:val="center"/>
        </w:trPr>
        <w:tc>
          <w:tcPr>
            <w:tcW w:w="2558" w:type="dxa"/>
            <w:vAlign w:val="center"/>
          </w:tcPr>
          <w:p w14:paraId="0FE8BE33" w14:textId="77777777" w:rsidR="00D4465D" w:rsidRPr="00B826A2" w:rsidRDefault="00D4465D" w:rsidP="00590218">
            <w:pPr>
              <w:pStyle w:val="Tabletext"/>
              <w:jc w:val="left"/>
              <w:rPr>
                <w:rFonts w:cs="Times New Roman"/>
              </w:rPr>
            </w:pPr>
            <w:r w:rsidRPr="00B826A2">
              <w:rPr>
                <w:rFonts w:cs="Times New Roman"/>
              </w:rPr>
              <w:t>PRN code chip rate (</w:t>
            </w:r>
            <w:proofErr w:type="spellStart"/>
            <w:r w:rsidRPr="00B826A2">
              <w:rPr>
                <w:rFonts w:cs="Times New Roman"/>
              </w:rPr>
              <w:t>Mchip</w:t>
            </w:r>
            <w:proofErr w:type="spellEnd"/>
            <w:r w:rsidRPr="00B826A2">
              <w:rPr>
                <w:rFonts w:cs="Times New Roman"/>
              </w:rPr>
              <w:t>/s)</w:t>
            </w:r>
          </w:p>
        </w:tc>
        <w:tc>
          <w:tcPr>
            <w:tcW w:w="1832" w:type="dxa"/>
            <w:vAlign w:val="center"/>
          </w:tcPr>
          <w:p w14:paraId="6ED574A1" w14:textId="77777777" w:rsidR="00D4465D" w:rsidRPr="00B826A2" w:rsidRDefault="00D4465D" w:rsidP="006F44E3">
            <w:pPr>
              <w:pStyle w:val="Tabletext"/>
              <w:rPr>
                <w:rFonts w:cs="Times New Roman"/>
              </w:rPr>
            </w:pPr>
            <w:r w:rsidRPr="00B826A2">
              <w:rPr>
                <w:rFonts w:cs="Times New Roman"/>
              </w:rPr>
              <w:t>2.046</w:t>
            </w:r>
          </w:p>
        </w:tc>
        <w:tc>
          <w:tcPr>
            <w:tcW w:w="2126" w:type="dxa"/>
            <w:vAlign w:val="center"/>
          </w:tcPr>
          <w:p w14:paraId="0DE836FB" w14:textId="77777777" w:rsidR="00D4465D" w:rsidRPr="00B826A2" w:rsidRDefault="00D4465D" w:rsidP="006F44E3">
            <w:pPr>
              <w:pStyle w:val="Tabletext"/>
              <w:rPr>
                <w:rFonts w:cs="Times New Roman"/>
              </w:rPr>
            </w:pPr>
            <w:r w:rsidRPr="00B826A2">
              <w:rPr>
                <w:rFonts w:cs="Times New Roman"/>
              </w:rPr>
              <w:t>1.023</w:t>
            </w:r>
          </w:p>
        </w:tc>
        <w:tc>
          <w:tcPr>
            <w:tcW w:w="1417" w:type="dxa"/>
            <w:vAlign w:val="center"/>
          </w:tcPr>
          <w:p w14:paraId="209203A4" w14:textId="77777777" w:rsidR="00D4465D" w:rsidRPr="00B826A2" w:rsidRDefault="00D4465D" w:rsidP="006F44E3">
            <w:pPr>
              <w:pStyle w:val="Tabletext"/>
              <w:rPr>
                <w:rFonts w:cs="Times New Roman"/>
              </w:rPr>
            </w:pPr>
            <w:r w:rsidRPr="00B826A2">
              <w:rPr>
                <w:rFonts w:cs="Times New Roman"/>
              </w:rPr>
              <w:t>1.023</w:t>
            </w:r>
          </w:p>
        </w:tc>
        <w:tc>
          <w:tcPr>
            <w:tcW w:w="1706" w:type="dxa"/>
            <w:vAlign w:val="center"/>
          </w:tcPr>
          <w:p w14:paraId="1CA276DC" w14:textId="77777777" w:rsidR="00D4465D" w:rsidRPr="00B826A2" w:rsidRDefault="00D4465D" w:rsidP="006F44E3">
            <w:pPr>
              <w:pStyle w:val="Tabletext"/>
              <w:rPr>
                <w:rFonts w:cs="Times New Roman"/>
              </w:rPr>
            </w:pPr>
            <w:r w:rsidRPr="00B826A2">
              <w:rPr>
                <w:rFonts w:cs="Times New Roman"/>
              </w:rPr>
              <w:t>2.046</w:t>
            </w:r>
          </w:p>
        </w:tc>
      </w:tr>
      <w:tr w:rsidR="00D4465D" w:rsidRPr="00B826A2" w14:paraId="24D64314" w14:textId="77777777" w:rsidTr="00805944">
        <w:trPr>
          <w:jc w:val="center"/>
        </w:trPr>
        <w:tc>
          <w:tcPr>
            <w:tcW w:w="2558" w:type="dxa"/>
            <w:vAlign w:val="center"/>
          </w:tcPr>
          <w:p w14:paraId="383DA5AD" w14:textId="77777777" w:rsidR="00D4465D" w:rsidRPr="00B826A2" w:rsidRDefault="00D4465D" w:rsidP="00590218">
            <w:pPr>
              <w:pStyle w:val="Tabletext"/>
              <w:jc w:val="left"/>
              <w:rPr>
                <w:rFonts w:cs="Times New Roman"/>
              </w:rPr>
            </w:pPr>
            <w:r w:rsidRPr="00B826A2">
              <w:rPr>
                <w:rFonts w:cs="Times New Roman"/>
              </w:rPr>
              <w:t>Navigation data bit rates (bit/s)</w:t>
            </w:r>
          </w:p>
        </w:tc>
        <w:tc>
          <w:tcPr>
            <w:tcW w:w="1832" w:type="dxa"/>
            <w:vAlign w:val="center"/>
          </w:tcPr>
          <w:p w14:paraId="3009B4FE" w14:textId="77777777" w:rsidR="00D4465D" w:rsidRPr="00B826A2" w:rsidRDefault="00D4465D" w:rsidP="006F44E3">
            <w:pPr>
              <w:pStyle w:val="Tabletext"/>
              <w:rPr>
                <w:rFonts w:cs="Times New Roman"/>
              </w:rPr>
            </w:pPr>
            <w:r w:rsidRPr="00B826A2">
              <w:rPr>
                <w:rFonts w:cs="Times New Roman"/>
              </w:rPr>
              <w:t>MEO/IGSO: 50</w:t>
            </w:r>
          </w:p>
          <w:p w14:paraId="7F713143" w14:textId="77777777" w:rsidR="00D4465D" w:rsidRPr="00B826A2" w:rsidRDefault="00D4465D" w:rsidP="006F44E3">
            <w:pPr>
              <w:pStyle w:val="Tabletext"/>
              <w:rPr>
                <w:rFonts w:cs="Times New Roman"/>
              </w:rPr>
            </w:pPr>
            <w:r w:rsidRPr="00B826A2">
              <w:rPr>
                <w:rFonts w:cs="Times New Roman"/>
              </w:rPr>
              <w:t>GSO: 500</w:t>
            </w:r>
          </w:p>
        </w:tc>
        <w:tc>
          <w:tcPr>
            <w:tcW w:w="2126" w:type="dxa"/>
            <w:vAlign w:val="center"/>
          </w:tcPr>
          <w:p w14:paraId="347BD200" w14:textId="77777777" w:rsidR="00D4465D" w:rsidRPr="00B826A2" w:rsidRDefault="00D4465D" w:rsidP="006F44E3">
            <w:pPr>
              <w:pStyle w:val="Tabletext"/>
              <w:rPr>
                <w:rFonts w:cs="Times New Roman"/>
              </w:rPr>
            </w:pPr>
            <w:r w:rsidRPr="00B826A2">
              <w:rPr>
                <w:rFonts w:cs="Times New Roman"/>
              </w:rPr>
              <w:t>50</w:t>
            </w:r>
          </w:p>
        </w:tc>
        <w:tc>
          <w:tcPr>
            <w:tcW w:w="1417" w:type="dxa"/>
            <w:vAlign w:val="center"/>
          </w:tcPr>
          <w:p w14:paraId="0D340AD1" w14:textId="77777777" w:rsidR="00D4465D" w:rsidRPr="00B826A2" w:rsidRDefault="00D4465D" w:rsidP="006F44E3">
            <w:pPr>
              <w:pStyle w:val="Tabletext"/>
              <w:rPr>
                <w:rFonts w:cs="Times New Roman"/>
              </w:rPr>
            </w:pPr>
            <w:r w:rsidRPr="00B826A2">
              <w:rPr>
                <w:rFonts w:cs="Times New Roman"/>
              </w:rPr>
              <w:t>250</w:t>
            </w:r>
          </w:p>
        </w:tc>
        <w:tc>
          <w:tcPr>
            <w:tcW w:w="1706" w:type="dxa"/>
            <w:vAlign w:val="center"/>
          </w:tcPr>
          <w:p w14:paraId="208FABF9" w14:textId="77777777" w:rsidR="00D4465D" w:rsidRPr="00B826A2" w:rsidRDefault="00D4465D" w:rsidP="006F44E3">
            <w:pPr>
              <w:pStyle w:val="Tabletext"/>
              <w:rPr>
                <w:rFonts w:cs="Times New Roman"/>
              </w:rPr>
            </w:pPr>
            <w:r w:rsidRPr="00B826A2">
              <w:rPr>
                <w:rFonts w:cs="Times New Roman"/>
              </w:rPr>
              <w:t>50 (MEO/IGSO)</w:t>
            </w:r>
          </w:p>
          <w:p w14:paraId="42C54433" w14:textId="77777777" w:rsidR="00D4465D" w:rsidRPr="00B826A2" w:rsidRDefault="00D4465D" w:rsidP="006F44E3">
            <w:pPr>
              <w:pStyle w:val="Tabletext"/>
              <w:rPr>
                <w:rFonts w:cs="Times New Roman"/>
              </w:rPr>
            </w:pPr>
            <w:r w:rsidRPr="00B826A2">
              <w:rPr>
                <w:rFonts w:cs="Times New Roman"/>
              </w:rPr>
              <w:t>125 (GSO)</w:t>
            </w:r>
          </w:p>
        </w:tc>
      </w:tr>
      <w:tr w:rsidR="00D4465D" w:rsidRPr="00B826A2" w14:paraId="18B7D2EB" w14:textId="77777777" w:rsidTr="00805944">
        <w:trPr>
          <w:jc w:val="center"/>
        </w:trPr>
        <w:tc>
          <w:tcPr>
            <w:tcW w:w="2558" w:type="dxa"/>
            <w:vAlign w:val="center"/>
          </w:tcPr>
          <w:p w14:paraId="4AD814FB" w14:textId="77777777" w:rsidR="00D4465D" w:rsidRPr="00B826A2" w:rsidRDefault="00D4465D" w:rsidP="00590218">
            <w:pPr>
              <w:pStyle w:val="Tabletext"/>
              <w:jc w:val="left"/>
              <w:rPr>
                <w:rFonts w:cs="Times New Roman"/>
              </w:rPr>
            </w:pPr>
            <w:r w:rsidRPr="00B826A2">
              <w:rPr>
                <w:rFonts w:cs="Times New Roman"/>
              </w:rPr>
              <w:t>Signal modulation method</w:t>
            </w:r>
          </w:p>
        </w:tc>
        <w:tc>
          <w:tcPr>
            <w:tcW w:w="1832" w:type="dxa"/>
            <w:vAlign w:val="center"/>
          </w:tcPr>
          <w:p w14:paraId="5EA9BC4B" w14:textId="77777777" w:rsidR="00D4465D" w:rsidRPr="00B826A2" w:rsidRDefault="00D4465D" w:rsidP="006F44E3">
            <w:pPr>
              <w:pStyle w:val="Tabletext"/>
              <w:rPr>
                <w:rFonts w:cs="Times New Roman"/>
              </w:rPr>
            </w:pPr>
            <w:r w:rsidRPr="00B826A2">
              <w:rPr>
                <w:rFonts w:cs="Times New Roman"/>
              </w:rPr>
              <w:t>BPSK-R(2)</w:t>
            </w:r>
          </w:p>
        </w:tc>
        <w:tc>
          <w:tcPr>
            <w:tcW w:w="2126" w:type="dxa"/>
            <w:vAlign w:val="center"/>
          </w:tcPr>
          <w:p w14:paraId="30A984A7" w14:textId="77777777" w:rsidR="00D4465D" w:rsidRPr="00B826A2" w:rsidRDefault="00D4465D" w:rsidP="006F44E3">
            <w:pPr>
              <w:pStyle w:val="Tabletext"/>
              <w:rPr>
                <w:rFonts w:cs="Times New Roman"/>
              </w:rPr>
            </w:pPr>
            <w:r w:rsidRPr="00B826A2">
              <w:rPr>
                <w:rFonts w:cs="Times New Roman"/>
              </w:rPr>
              <w:t>QMBOC(6,1,4/33) (B1CP)</w:t>
            </w:r>
          </w:p>
          <w:p w14:paraId="7252DAB9" w14:textId="77777777" w:rsidR="00D4465D" w:rsidRPr="00B826A2" w:rsidRDefault="00D4465D" w:rsidP="006F44E3">
            <w:pPr>
              <w:pStyle w:val="Tabletext"/>
              <w:rPr>
                <w:rFonts w:cs="Times New Roman"/>
              </w:rPr>
            </w:pPr>
            <w:r w:rsidRPr="00B826A2">
              <w:rPr>
                <w:rFonts w:cs="Times New Roman"/>
              </w:rPr>
              <w:t>BOC(1,1) (B1CD)</w:t>
            </w:r>
          </w:p>
        </w:tc>
        <w:tc>
          <w:tcPr>
            <w:tcW w:w="1417" w:type="dxa"/>
            <w:vAlign w:val="center"/>
          </w:tcPr>
          <w:p w14:paraId="6F9DE629" w14:textId="77777777" w:rsidR="00D4465D" w:rsidRPr="00B826A2" w:rsidRDefault="00D4465D" w:rsidP="006F44E3">
            <w:pPr>
              <w:pStyle w:val="Tabletext"/>
              <w:rPr>
                <w:rFonts w:cs="Times New Roman"/>
              </w:rPr>
            </w:pPr>
            <w:r w:rsidRPr="00B826A2">
              <w:rPr>
                <w:rFonts w:cs="Times New Roman"/>
              </w:rPr>
              <w:t>BPSK-R(1)</w:t>
            </w:r>
          </w:p>
        </w:tc>
        <w:tc>
          <w:tcPr>
            <w:tcW w:w="1706" w:type="dxa"/>
            <w:vAlign w:val="center"/>
          </w:tcPr>
          <w:p w14:paraId="1793B5F2" w14:textId="77777777" w:rsidR="00D4465D" w:rsidRPr="00B826A2" w:rsidRDefault="00D4465D" w:rsidP="006F44E3">
            <w:pPr>
              <w:pStyle w:val="Tabletext"/>
              <w:rPr>
                <w:rFonts w:cs="Times New Roman"/>
              </w:rPr>
            </w:pPr>
            <w:r w:rsidRPr="00B826A2">
              <w:rPr>
                <w:rFonts w:cs="Times New Roman"/>
              </w:rPr>
              <w:t>BOC(14,2)</w:t>
            </w:r>
          </w:p>
        </w:tc>
      </w:tr>
      <w:tr w:rsidR="00D4465D" w:rsidRPr="00B826A2" w14:paraId="0A3B00B2" w14:textId="77777777" w:rsidTr="00805944">
        <w:trPr>
          <w:jc w:val="center"/>
        </w:trPr>
        <w:tc>
          <w:tcPr>
            <w:tcW w:w="2558" w:type="dxa"/>
            <w:vAlign w:val="center"/>
          </w:tcPr>
          <w:p w14:paraId="5F233838" w14:textId="77777777" w:rsidR="00D4465D" w:rsidRPr="00B826A2" w:rsidRDefault="00D4465D" w:rsidP="00590218">
            <w:pPr>
              <w:pStyle w:val="Tabletext"/>
              <w:jc w:val="left"/>
              <w:rPr>
                <w:rFonts w:cs="Times New Roman"/>
              </w:rPr>
            </w:pPr>
            <w:r w:rsidRPr="00B826A2">
              <w:rPr>
                <w:rFonts w:cs="Times New Roman"/>
              </w:rPr>
              <w:t>Polarization</w:t>
            </w:r>
          </w:p>
        </w:tc>
        <w:tc>
          <w:tcPr>
            <w:tcW w:w="1832" w:type="dxa"/>
            <w:vAlign w:val="center"/>
          </w:tcPr>
          <w:p w14:paraId="653094AF" w14:textId="77777777" w:rsidR="00D4465D" w:rsidRPr="00B826A2" w:rsidRDefault="00D4465D" w:rsidP="006F44E3">
            <w:pPr>
              <w:pStyle w:val="Tabletext"/>
              <w:rPr>
                <w:rFonts w:cs="Times New Roman"/>
              </w:rPr>
            </w:pPr>
            <w:r w:rsidRPr="00B826A2">
              <w:rPr>
                <w:rFonts w:cs="Times New Roman"/>
              </w:rPr>
              <w:t>RHCP</w:t>
            </w:r>
          </w:p>
        </w:tc>
        <w:tc>
          <w:tcPr>
            <w:tcW w:w="2126" w:type="dxa"/>
            <w:vAlign w:val="center"/>
          </w:tcPr>
          <w:p w14:paraId="13C4DD56" w14:textId="77777777" w:rsidR="00D4465D" w:rsidRPr="00B826A2" w:rsidRDefault="00D4465D" w:rsidP="006F44E3">
            <w:pPr>
              <w:pStyle w:val="Tabletext"/>
              <w:rPr>
                <w:rFonts w:cs="Times New Roman"/>
              </w:rPr>
            </w:pPr>
            <w:r w:rsidRPr="00B826A2">
              <w:rPr>
                <w:rFonts w:cs="Times New Roman"/>
              </w:rPr>
              <w:t>RHCP</w:t>
            </w:r>
          </w:p>
        </w:tc>
        <w:tc>
          <w:tcPr>
            <w:tcW w:w="1417" w:type="dxa"/>
            <w:vAlign w:val="center"/>
          </w:tcPr>
          <w:p w14:paraId="026BE4F8" w14:textId="77777777" w:rsidR="00D4465D" w:rsidRPr="00B826A2" w:rsidRDefault="00D4465D" w:rsidP="006F44E3">
            <w:pPr>
              <w:pStyle w:val="Tabletext"/>
              <w:rPr>
                <w:rFonts w:cs="Times New Roman"/>
              </w:rPr>
            </w:pPr>
            <w:r w:rsidRPr="00B826A2">
              <w:rPr>
                <w:rFonts w:cs="Times New Roman"/>
              </w:rPr>
              <w:t>RHCP</w:t>
            </w:r>
          </w:p>
        </w:tc>
        <w:tc>
          <w:tcPr>
            <w:tcW w:w="1706" w:type="dxa"/>
            <w:vAlign w:val="center"/>
          </w:tcPr>
          <w:p w14:paraId="003B9E78" w14:textId="77777777" w:rsidR="00D4465D" w:rsidRPr="00B826A2" w:rsidRDefault="00D4465D" w:rsidP="006F44E3">
            <w:pPr>
              <w:pStyle w:val="Tabletext"/>
              <w:rPr>
                <w:rFonts w:cs="Times New Roman"/>
              </w:rPr>
            </w:pPr>
            <w:r w:rsidRPr="00B826A2">
              <w:rPr>
                <w:rFonts w:cs="Times New Roman"/>
              </w:rPr>
              <w:t>RHCP</w:t>
            </w:r>
          </w:p>
        </w:tc>
      </w:tr>
      <w:tr w:rsidR="00D4465D" w:rsidRPr="00B826A2" w14:paraId="229EA0BA" w14:textId="77777777" w:rsidTr="00805944">
        <w:trPr>
          <w:jc w:val="center"/>
        </w:trPr>
        <w:tc>
          <w:tcPr>
            <w:tcW w:w="2558" w:type="dxa"/>
            <w:tcBorders>
              <w:bottom w:val="single" w:sz="4" w:space="0" w:color="auto"/>
            </w:tcBorders>
            <w:vAlign w:val="center"/>
          </w:tcPr>
          <w:p w14:paraId="14965F63" w14:textId="77777777" w:rsidR="00D4465D" w:rsidRPr="00B826A2" w:rsidRDefault="00D4465D" w:rsidP="00590218">
            <w:pPr>
              <w:pStyle w:val="Tabletext"/>
              <w:jc w:val="left"/>
              <w:rPr>
                <w:rFonts w:cs="Times New Roman"/>
              </w:rPr>
            </w:pPr>
            <w:r w:rsidRPr="00B826A2">
              <w:rPr>
                <w:rFonts w:cs="Times New Roman"/>
              </w:rPr>
              <w:t>Minimum received power level at the output of the reference antenna (</w:t>
            </w:r>
            <w:proofErr w:type="spellStart"/>
            <w:r w:rsidRPr="00B826A2">
              <w:rPr>
                <w:rFonts w:cs="Times New Roman"/>
              </w:rPr>
              <w:t>dBW</w:t>
            </w:r>
            <w:proofErr w:type="spellEnd"/>
            <w:r w:rsidRPr="00B826A2">
              <w:rPr>
                <w:rFonts w:cs="Times New Roman"/>
              </w:rPr>
              <w:t>)</w:t>
            </w:r>
          </w:p>
        </w:tc>
        <w:tc>
          <w:tcPr>
            <w:tcW w:w="1832" w:type="dxa"/>
            <w:tcBorders>
              <w:bottom w:val="single" w:sz="4" w:space="0" w:color="auto"/>
            </w:tcBorders>
            <w:vAlign w:val="center"/>
          </w:tcPr>
          <w:p w14:paraId="67D6216E" w14:textId="77777777" w:rsidR="00D4465D" w:rsidRPr="00B826A2" w:rsidRDefault="00D4465D" w:rsidP="006F44E3">
            <w:pPr>
              <w:pStyle w:val="Tabletext"/>
              <w:rPr>
                <w:rFonts w:cs="Times New Roman"/>
              </w:rPr>
            </w:pPr>
            <w:r w:rsidRPr="00B826A2">
              <w:rPr>
                <w:rFonts w:cs="Times New Roman"/>
              </w:rPr>
              <w:t>MEO: −158.5</w:t>
            </w:r>
          </w:p>
          <w:p w14:paraId="1CCD5482" w14:textId="77777777" w:rsidR="00D4465D" w:rsidRPr="00B826A2" w:rsidRDefault="00D4465D" w:rsidP="006F44E3">
            <w:pPr>
              <w:pStyle w:val="Tabletext"/>
              <w:rPr>
                <w:rFonts w:cs="Times New Roman"/>
              </w:rPr>
            </w:pPr>
            <w:r w:rsidRPr="00B826A2">
              <w:rPr>
                <w:rFonts w:cs="Times New Roman"/>
              </w:rPr>
              <w:t>GSO/IGSO: −160.3</w:t>
            </w:r>
          </w:p>
          <w:p w14:paraId="0C2FB939" w14:textId="77777777" w:rsidR="00D4465D" w:rsidRPr="00B826A2" w:rsidRDefault="00D4465D" w:rsidP="006F44E3">
            <w:pPr>
              <w:pStyle w:val="Tabletext"/>
              <w:rPr>
                <w:rFonts w:cs="Times New Roman"/>
              </w:rPr>
            </w:pPr>
            <w:r w:rsidRPr="00B826A2">
              <w:rPr>
                <w:rFonts w:cs="Times New Roman"/>
              </w:rPr>
              <w:t>(see Note)</w:t>
            </w:r>
          </w:p>
        </w:tc>
        <w:tc>
          <w:tcPr>
            <w:tcW w:w="2126" w:type="dxa"/>
            <w:tcBorders>
              <w:bottom w:val="single" w:sz="4" w:space="0" w:color="auto"/>
            </w:tcBorders>
            <w:vAlign w:val="center"/>
          </w:tcPr>
          <w:p w14:paraId="1DE189D0" w14:textId="77777777" w:rsidR="00D4465D" w:rsidRPr="00B826A2" w:rsidRDefault="00D4465D" w:rsidP="006F44E3">
            <w:pPr>
              <w:pStyle w:val="Tabletext"/>
              <w:rPr>
                <w:rFonts w:cs="Times New Roman"/>
              </w:rPr>
            </w:pPr>
            <w:r w:rsidRPr="00B826A2">
              <w:rPr>
                <w:rFonts w:cs="Times New Roman"/>
              </w:rPr>
              <w:t>MEO: −158.0</w:t>
            </w:r>
          </w:p>
          <w:p w14:paraId="7070BCB0" w14:textId="77777777" w:rsidR="00D4465D" w:rsidRPr="00B826A2" w:rsidRDefault="00D4465D" w:rsidP="006F44E3">
            <w:pPr>
              <w:pStyle w:val="Tabletext"/>
              <w:rPr>
                <w:rFonts w:cs="Times New Roman"/>
              </w:rPr>
            </w:pPr>
            <w:r w:rsidRPr="00B826A2">
              <w:rPr>
                <w:rFonts w:cs="Times New Roman"/>
              </w:rPr>
              <w:t>IGSO: −157.7</w:t>
            </w:r>
          </w:p>
          <w:p w14:paraId="30039AC2" w14:textId="77777777" w:rsidR="00D4465D" w:rsidRPr="00B826A2" w:rsidRDefault="00D4465D" w:rsidP="006F44E3">
            <w:pPr>
              <w:pStyle w:val="Tabletext"/>
              <w:rPr>
                <w:rFonts w:cs="Times New Roman"/>
              </w:rPr>
            </w:pPr>
            <w:r w:rsidRPr="00B826A2">
              <w:rPr>
                <w:rFonts w:cs="Times New Roman"/>
              </w:rPr>
              <w:t>(see Note)</w:t>
            </w:r>
          </w:p>
        </w:tc>
        <w:tc>
          <w:tcPr>
            <w:tcW w:w="1417" w:type="dxa"/>
            <w:tcBorders>
              <w:bottom w:val="single" w:sz="4" w:space="0" w:color="auto"/>
            </w:tcBorders>
            <w:vAlign w:val="center"/>
          </w:tcPr>
          <w:p w14:paraId="1554D0D5" w14:textId="77777777" w:rsidR="00D4465D" w:rsidRPr="00B826A2" w:rsidRDefault="00D4465D" w:rsidP="006F44E3">
            <w:pPr>
              <w:pStyle w:val="Tabletext"/>
              <w:rPr>
                <w:rFonts w:cs="Times New Roman"/>
              </w:rPr>
            </w:pPr>
            <w:r w:rsidRPr="00B826A2">
              <w:rPr>
                <w:rFonts w:cs="Times New Roman"/>
              </w:rPr>
              <w:t>GSO: −158.5</w:t>
            </w:r>
          </w:p>
          <w:p w14:paraId="71DC3260" w14:textId="77777777" w:rsidR="00D4465D" w:rsidRPr="00B826A2" w:rsidRDefault="00D4465D" w:rsidP="006F44E3">
            <w:pPr>
              <w:pStyle w:val="Tabletext"/>
              <w:rPr>
                <w:rFonts w:cs="Times New Roman"/>
              </w:rPr>
            </w:pPr>
            <w:r w:rsidRPr="00B826A2">
              <w:rPr>
                <w:rFonts w:cs="Times New Roman"/>
              </w:rPr>
              <w:t>(see Note)</w:t>
            </w:r>
          </w:p>
        </w:tc>
        <w:tc>
          <w:tcPr>
            <w:tcW w:w="1706" w:type="dxa"/>
            <w:tcBorders>
              <w:bottom w:val="single" w:sz="4" w:space="0" w:color="auto"/>
            </w:tcBorders>
            <w:vAlign w:val="center"/>
          </w:tcPr>
          <w:p w14:paraId="27857327" w14:textId="77777777" w:rsidR="00D4465D" w:rsidRPr="00B826A2" w:rsidRDefault="00D4465D" w:rsidP="006F44E3">
            <w:pPr>
              <w:pStyle w:val="Tabletext"/>
              <w:rPr>
                <w:rFonts w:cs="Times New Roman"/>
              </w:rPr>
            </w:pPr>
            <w:r w:rsidRPr="00B826A2">
              <w:rPr>
                <w:rFonts w:cs="Times New Roman"/>
              </w:rPr>
              <w:t>MEO: −156.9</w:t>
            </w:r>
          </w:p>
          <w:p w14:paraId="459F76C2" w14:textId="77777777" w:rsidR="00D4465D" w:rsidRPr="00B826A2" w:rsidRDefault="00D4465D" w:rsidP="006F44E3">
            <w:pPr>
              <w:pStyle w:val="Tabletext"/>
              <w:rPr>
                <w:rFonts w:cs="Times New Roman"/>
              </w:rPr>
            </w:pPr>
            <w:r w:rsidRPr="00B826A2">
              <w:rPr>
                <w:rFonts w:cs="Times New Roman"/>
              </w:rPr>
              <w:t>GSO/IGSO: −157.7</w:t>
            </w:r>
          </w:p>
          <w:p w14:paraId="119BD748" w14:textId="77777777" w:rsidR="00D4465D" w:rsidRPr="00B826A2" w:rsidRDefault="00D4465D" w:rsidP="006F44E3">
            <w:pPr>
              <w:pStyle w:val="Tabletext"/>
              <w:rPr>
                <w:rFonts w:cs="Times New Roman"/>
              </w:rPr>
            </w:pPr>
            <w:r w:rsidRPr="00B826A2">
              <w:rPr>
                <w:rFonts w:cs="Times New Roman"/>
              </w:rPr>
              <w:t>(see Note)</w:t>
            </w:r>
          </w:p>
        </w:tc>
      </w:tr>
      <w:tr w:rsidR="00D4465D" w:rsidRPr="00B826A2" w14:paraId="2B9CAA43" w14:textId="77777777" w:rsidTr="006F44E3">
        <w:trPr>
          <w:jc w:val="center"/>
        </w:trPr>
        <w:tc>
          <w:tcPr>
            <w:tcW w:w="9639" w:type="dxa"/>
            <w:gridSpan w:val="5"/>
            <w:tcBorders>
              <w:top w:val="single" w:sz="4" w:space="0" w:color="auto"/>
              <w:left w:val="nil"/>
              <w:bottom w:val="nil"/>
              <w:right w:val="nil"/>
            </w:tcBorders>
            <w:vAlign w:val="center"/>
          </w:tcPr>
          <w:p w14:paraId="3A88C28F" w14:textId="77777777" w:rsidR="00D4465D" w:rsidRPr="00B826A2" w:rsidRDefault="00D4465D" w:rsidP="006F44E3">
            <w:pPr>
              <w:pStyle w:val="Tabletext"/>
              <w:rPr>
                <w:rFonts w:cs="Times New Roman"/>
              </w:rPr>
            </w:pPr>
            <w:r w:rsidRPr="00B826A2">
              <w:rPr>
                <w:rFonts w:cs="Times New Roman"/>
              </w:rPr>
              <w:t>Note: The minimum received power on the surface of the Earth is measured at the output of an isotropic 0 </w:t>
            </w:r>
            <w:proofErr w:type="spellStart"/>
            <w:r w:rsidRPr="00B826A2">
              <w:rPr>
                <w:rFonts w:cs="Times New Roman"/>
              </w:rPr>
              <w:t>dBic</w:t>
            </w:r>
            <w:proofErr w:type="spellEnd"/>
            <w:r w:rsidRPr="00B826A2">
              <w:rPr>
                <w:rFonts w:cs="Times New Roman"/>
              </w:rPr>
              <w:t xml:space="preserve"> receiver antenna for any elevation angle equal or above 5 degrees.</w:t>
            </w:r>
          </w:p>
        </w:tc>
      </w:tr>
    </w:tbl>
    <w:p w14:paraId="343C9CAA" w14:textId="77777777" w:rsidR="00D4465D" w:rsidRPr="00B826A2" w:rsidRDefault="00D4465D" w:rsidP="00D4465D">
      <w:pPr>
        <w:pStyle w:val="Tablefin"/>
        <w:rPr>
          <w:rFonts w:eastAsia="SimSun"/>
        </w:rPr>
      </w:pPr>
    </w:p>
    <w:p w14:paraId="1452F4CF" w14:textId="77777777" w:rsidR="00D4465D" w:rsidRPr="00B826A2" w:rsidRDefault="00D4465D" w:rsidP="00D4465D">
      <w:pPr>
        <w:pStyle w:val="Heading2"/>
        <w:rPr>
          <w:rFonts w:eastAsia="SimSun"/>
        </w:rPr>
      </w:pPr>
      <w:bookmarkStart w:id="2093" w:name="_Toc381866725"/>
      <w:bookmarkStart w:id="2094" w:name="_Toc461539437"/>
      <w:bookmarkStart w:id="2095" w:name="_Toc461539598"/>
      <w:bookmarkStart w:id="2096" w:name="_Toc461539764"/>
      <w:bookmarkStart w:id="2097" w:name="_Toc461539888"/>
      <w:bookmarkStart w:id="2098" w:name="_Toc461540012"/>
      <w:bookmarkStart w:id="2099" w:name="_Toc461540136"/>
      <w:bookmarkStart w:id="2100" w:name="_Toc461540260"/>
      <w:bookmarkStart w:id="2101" w:name="_Toc461540384"/>
      <w:bookmarkStart w:id="2102" w:name="_Toc461540508"/>
      <w:bookmarkStart w:id="2103" w:name="_Toc461541363"/>
      <w:bookmarkStart w:id="2104" w:name="_Toc461606248"/>
      <w:bookmarkStart w:id="2105" w:name="_Toc482001276"/>
      <w:bookmarkStart w:id="2106" w:name="_Toc495943643"/>
      <w:bookmarkStart w:id="2107" w:name="_Toc495943802"/>
      <w:bookmarkStart w:id="2108" w:name="_Toc495943961"/>
      <w:bookmarkStart w:id="2109" w:name="_Toc495944120"/>
      <w:bookmarkStart w:id="2110" w:name="_Toc495944279"/>
      <w:bookmarkStart w:id="2111" w:name="_Toc495944438"/>
      <w:bookmarkStart w:id="2112" w:name="_Toc495944597"/>
      <w:bookmarkStart w:id="2113" w:name="_Toc495944756"/>
      <w:bookmarkStart w:id="2114" w:name="_Toc219118824"/>
      <w:bookmarkStart w:id="2115" w:name="_Toc221625970"/>
      <w:r w:rsidRPr="00B826A2">
        <w:rPr>
          <w:rFonts w:eastAsia="SimSun"/>
        </w:rPr>
        <w:t>4.2</w:t>
      </w:r>
      <w:r w:rsidRPr="00B826A2">
        <w:rPr>
          <w:rFonts w:eastAsia="SimSun"/>
        </w:rPr>
        <w:tab/>
        <w:t xml:space="preserve">COMPASS </w:t>
      </w:r>
      <w:r w:rsidRPr="00B826A2">
        <w:rPr>
          <w:lang w:eastAsia="zh-CN"/>
        </w:rPr>
        <w:t>B2 transmissions</w:t>
      </w:r>
      <w:r w:rsidRPr="00B826A2">
        <w:rPr>
          <w:rFonts w:eastAsia="SimSun"/>
        </w:rPr>
        <w:t xml:space="preserve"> in the frequency band 1 164-</w:t>
      </w:r>
      <w:r w:rsidRPr="00B826A2">
        <w:rPr>
          <w:lang w:eastAsia="zh-CN"/>
        </w:rPr>
        <w:t>1 215</w:t>
      </w:r>
      <w:r w:rsidRPr="00B826A2">
        <w:rPr>
          <w:rFonts w:eastAsia="SimSun"/>
        </w:rPr>
        <w:t xml:space="preserve"> MHz</w:t>
      </w:r>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p>
    <w:p w14:paraId="4D8674E0" w14:textId="09A15E53" w:rsidR="00D4465D" w:rsidRPr="00B826A2" w:rsidRDefault="00D4465D" w:rsidP="00D4465D">
      <w:pPr>
        <w:rPr>
          <w:lang w:eastAsia="zh-CN"/>
        </w:rPr>
      </w:pPr>
      <w:r w:rsidRPr="00B826A2">
        <w:rPr>
          <w:rFonts w:eastAsia="SimSun"/>
          <w:szCs w:val="24"/>
          <w:lang w:eastAsia="zh-CN"/>
        </w:rPr>
        <w:t xml:space="preserve">COMPASS </w:t>
      </w:r>
      <w:r w:rsidRPr="00B826A2">
        <w:rPr>
          <w:rFonts w:eastAsia="SimSun"/>
          <w:szCs w:val="24"/>
        </w:rPr>
        <w:t xml:space="preserve">operates </w:t>
      </w:r>
      <w:r w:rsidRPr="00B826A2">
        <w:rPr>
          <w:szCs w:val="24"/>
          <w:lang w:eastAsia="zh-CN"/>
        </w:rPr>
        <w:t>two</w:t>
      </w:r>
      <w:r w:rsidRPr="00B826A2">
        <w:rPr>
          <w:rFonts w:eastAsia="SimSun"/>
          <w:szCs w:val="24"/>
          <w:lang w:eastAsia="zh-CN"/>
        </w:rPr>
        <w:t xml:space="preserve"> </w:t>
      </w:r>
      <w:r w:rsidRPr="00B826A2">
        <w:rPr>
          <w:rFonts w:eastAsia="SimSun"/>
          <w:szCs w:val="24"/>
        </w:rPr>
        <w:t xml:space="preserve">signals in the 1 </w:t>
      </w:r>
      <w:r w:rsidRPr="00B826A2">
        <w:rPr>
          <w:rFonts w:eastAsia="SimSun"/>
          <w:szCs w:val="24"/>
          <w:lang w:eastAsia="zh-CN"/>
        </w:rPr>
        <w:t xml:space="preserve">164-1 </w:t>
      </w:r>
      <w:r w:rsidRPr="00B826A2">
        <w:rPr>
          <w:szCs w:val="24"/>
          <w:lang w:eastAsia="zh-CN"/>
        </w:rPr>
        <w:t>215</w:t>
      </w:r>
      <w:r w:rsidRPr="00B826A2">
        <w:rPr>
          <w:rFonts w:eastAsia="SimSun"/>
          <w:szCs w:val="24"/>
          <w:lang w:eastAsia="zh-CN"/>
        </w:rPr>
        <w:t xml:space="preserve"> MHz </w:t>
      </w:r>
      <w:r w:rsidRPr="00B826A2">
        <w:rPr>
          <w:rFonts w:eastAsia="SimSun"/>
          <w:szCs w:val="24"/>
        </w:rPr>
        <w:t>RNSS band</w:t>
      </w:r>
      <w:r w:rsidRPr="00B826A2">
        <w:rPr>
          <w:szCs w:val="24"/>
          <w:lang w:eastAsia="zh-CN"/>
        </w:rPr>
        <w:t xml:space="preserve">, namely, B2a and B2b, broadcast at 1 176.45 MHz and 1 207.14 MHz, respectively. An asymmetric constant envelope BOC (ACE-BOC) </w:t>
      </w:r>
      <w:r w:rsidRPr="00B826A2">
        <w:rPr>
          <w:rFonts w:eastAsia="SimSun"/>
          <w:szCs w:val="24"/>
        </w:rPr>
        <w:t>modulation</w:t>
      </w:r>
      <w:r w:rsidRPr="00B826A2">
        <w:rPr>
          <w:szCs w:val="24"/>
          <w:lang w:eastAsia="zh-CN"/>
        </w:rPr>
        <w:t xml:space="preserve"> </w:t>
      </w:r>
      <w:r w:rsidRPr="00B826A2">
        <w:rPr>
          <w:lang w:eastAsia="zh-CN"/>
        </w:rPr>
        <w:t xml:space="preserve">with </w:t>
      </w:r>
      <w:r w:rsidRPr="00B826A2">
        <w:rPr>
          <w:lang w:eastAsia="ar-SA"/>
        </w:rPr>
        <w:t>subcarrier rate of 15.345 MHz</w:t>
      </w:r>
      <w:r w:rsidRPr="00B826A2">
        <w:rPr>
          <w:szCs w:val="24"/>
          <w:lang w:eastAsia="zh-CN"/>
        </w:rPr>
        <w:t xml:space="preserve"> is employed to multiplex B2a and B2b signals into B2 signal centred on </w:t>
      </w:r>
      <w:r w:rsidRPr="00B826A2">
        <w:rPr>
          <w:rFonts w:eastAsia="SimSun"/>
          <w:szCs w:val="24"/>
        </w:rPr>
        <w:t>1</w:t>
      </w:r>
      <w:r w:rsidR="00805944">
        <w:rPr>
          <w:rFonts w:eastAsia="SimSun"/>
          <w:szCs w:val="24"/>
        </w:rPr>
        <w:t> </w:t>
      </w:r>
      <w:r w:rsidRPr="00B826A2">
        <w:rPr>
          <w:rFonts w:eastAsia="SimSun"/>
          <w:szCs w:val="24"/>
        </w:rPr>
        <w:t xml:space="preserve">191.795 </w:t>
      </w:r>
      <w:proofErr w:type="spellStart"/>
      <w:r w:rsidRPr="00B826A2">
        <w:rPr>
          <w:rFonts w:eastAsia="SimSun"/>
          <w:szCs w:val="24"/>
        </w:rPr>
        <w:t>MHz</w:t>
      </w:r>
      <w:r w:rsidRPr="00B826A2">
        <w:rPr>
          <w:szCs w:val="24"/>
          <w:lang w:eastAsia="zh-CN"/>
        </w:rPr>
        <w:t>.</w:t>
      </w:r>
      <w:proofErr w:type="spellEnd"/>
      <w:r w:rsidRPr="00B826A2">
        <w:rPr>
          <w:szCs w:val="24"/>
          <w:lang w:eastAsia="zh-CN"/>
        </w:rPr>
        <w:t xml:space="preserve"> </w:t>
      </w:r>
      <w:r w:rsidRPr="00B826A2">
        <w:t xml:space="preserve">The key parameters of the </w:t>
      </w:r>
      <w:r w:rsidRPr="00B826A2">
        <w:rPr>
          <w:lang w:eastAsia="zh-CN"/>
        </w:rPr>
        <w:t>COMPASS B2</w:t>
      </w:r>
      <w:r w:rsidRPr="00B826A2">
        <w:t xml:space="preserve"> transmissions are presented in Table </w:t>
      </w:r>
      <w:r w:rsidRPr="00B826A2">
        <w:rPr>
          <w:lang w:eastAsia="zh-CN"/>
        </w:rPr>
        <w:t>18.</w:t>
      </w:r>
    </w:p>
    <w:p w14:paraId="3A3EA0BF" w14:textId="77777777" w:rsidR="00D4465D" w:rsidRPr="00B826A2" w:rsidRDefault="00D4465D" w:rsidP="00D4465D">
      <w:pPr>
        <w:rPr>
          <w:szCs w:val="24"/>
          <w:lang w:eastAsia="zh-CN"/>
        </w:rPr>
      </w:pPr>
      <w:r w:rsidRPr="00B826A2">
        <w:rPr>
          <w:szCs w:val="24"/>
          <w:lang w:eastAsia="zh-CN"/>
        </w:rPr>
        <w:t xml:space="preserve">The B2a signal adopts QPSK-R(10) modulation and </w:t>
      </w:r>
      <w:r w:rsidRPr="00B826A2">
        <w:rPr>
          <w:rFonts w:eastAsia="SimSun"/>
          <w:szCs w:val="24"/>
          <w:lang w:eastAsia="zh-CN"/>
        </w:rPr>
        <w:t>consists of B</w:t>
      </w:r>
      <w:r w:rsidRPr="00B826A2">
        <w:rPr>
          <w:szCs w:val="24"/>
          <w:lang w:eastAsia="zh-CN"/>
        </w:rPr>
        <w:t>2a</w:t>
      </w:r>
      <w:r w:rsidRPr="00B826A2">
        <w:rPr>
          <w:szCs w:val="24"/>
          <w:vertAlign w:val="subscript"/>
          <w:lang w:eastAsia="zh-CN"/>
        </w:rPr>
        <w:t>P</w:t>
      </w:r>
      <w:r w:rsidRPr="00B826A2">
        <w:rPr>
          <w:szCs w:val="24"/>
          <w:lang w:eastAsia="zh-CN"/>
        </w:rPr>
        <w:t xml:space="preserve"> pilot </w:t>
      </w:r>
      <w:r w:rsidRPr="00B826A2">
        <w:rPr>
          <w:rFonts w:eastAsia="SimSun"/>
          <w:szCs w:val="24"/>
          <w:lang w:eastAsia="zh-CN"/>
        </w:rPr>
        <w:t>component</w:t>
      </w:r>
      <w:r w:rsidRPr="00B826A2">
        <w:rPr>
          <w:szCs w:val="24"/>
          <w:lang w:eastAsia="zh-CN"/>
        </w:rPr>
        <w:t xml:space="preserve"> and </w:t>
      </w:r>
      <w:r w:rsidRPr="00B826A2">
        <w:rPr>
          <w:rFonts w:eastAsia="SimSun"/>
          <w:szCs w:val="24"/>
          <w:lang w:eastAsia="zh-CN"/>
        </w:rPr>
        <w:t>B</w:t>
      </w:r>
      <w:r w:rsidRPr="00B826A2">
        <w:rPr>
          <w:szCs w:val="24"/>
          <w:lang w:eastAsia="zh-CN"/>
        </w:rPr>
        <w:t>2a</w:t>
      </w:r>
      <w:r w:rsidRPr="00B826A2">
        <w:rPr>
          <w:rFonts w:eastAsia="SimSun"/>
          <w:szCs w:val="24"/>
          <w:vertAlign w:val="subscript"/>
          <w:lang w:eastAsia="zh-CN"/>
        </w:rPr>
        <w:t>D</w:t>
      </w:r>
      <w:r w:rsidRPr="00B826A2">
        <w:rPr>
          <w:szCs w:val="24"/>
          <w:lang w:eastAsia="zh-CN"/>
        </w:rPr>
        <w:t xml:space="preserve"> data</w:t>
      </w:r>
      <w:r w:rsidRPr="00B826A2">
        <w:rPr>
          <w:rFonts w:eastAsia="SimSun"/>
          <w:szCs w:val="24"/>
          <w:lang w:eastAsia="zh-CN"/>
        </w:rPr>
        <w:t xml:space="preserve"> component in phase </w:t>
      </w:r>
      <w:r w:rsidRPr="00B826A2">
        <w:rPr>
          <w:rFonts w:eastAsia="SimSun"/>
          <w:szCs w:val="24"/>
        </w:rPr>
        <w:t>quadrature</w:t>
      </w:r>
      <w:r w:rsidRPr="00B826A2">
        <w:rPr>
          <w:szCs w:val="24"/>
          <w:lang w:eastAsia="zh-CN"/>
        </w:rPr>
        <w:t>. MEO/IGSO satellites transmit B2a signal for providing OS and GSO satellites transmit B2a signal for providing SBAS service.</w:t>
      </w:r>
    </w:p>
    <w:p w14:paraId="0FA9A465" w14:textId="77777777" w:rsidR="00D4465D" w:rsidRPr="00B826A2" w:rsidRDefault="00D4465D" w:rsidP="00D4465D">
      <w:pPr>
        <w:rPr>
          <w:szCs w:val="24"/>
          <w:lang w:eastAsia="zh-CN"/>
        </w:rPr>
      </w:pPr>
      <w:r w:rsidRPr="00B826A2">
        <w:rPr>
          <w:szCs w:val="24"/>
          <w:lang w:eastAsia="zh-CN"/>
        </w:rPr>
        <w:lastRenderedPageBreak/>
        <w:t xml:space="preserve">The B2b signal adopts QPSK-R(10) modulation and </w:t>
      </w:r>
      <w:r w:rsidRPr="00B826A2">
        <w:rPr>
          <w:rFonts w:eastAsia="SimSun"/>
          <w:szCs w:val="24"/>
          <w:lang w:eastAsia="zh-CN"/>
        </w:rPr>
        <w:t>consists of B</w:t>
      </w:r>
      <w:r w:rsidRPr="00B826A2">
        <w:rPr>
          <w:szCs w:val="24"/>
          <w:lang w:eastAsia="zh-CN"/>
        </w:rPr>
        <w:t>2b</w:t>
      </w:r>
      <w:r w:rsidRPr="00B826A2">
        <w:rPr>
          <w:szCs w:val="24"/>
          <w:vertAlign w:val="subscript"/>
          <w:lang w:eastAsia="zh-CN"/>
        </w:rPr>
        <w:t>I</w:t>
      </w:r>
      <w:r w:rsidRPr="00B826A2">
        <w:rPr>
          <w:szCs w:val="24"/>
          <w:lang w:eastAsia="zh-CN"/>
        </w:rPr>
        <w:t xml:space="preserve"> and </w:t>
      </w:r>
      <w:r w:rsidRPr="00B826A2">
        <w:rPr>
          <w:rFonts w:eastAsia="SimSun"/>
          <w:szCs w:val="24"/>
          <w:lang w:eastAsia="zh-CN"/>
        </w:rPr>
        <w:t>B</w:t>
      </w:r>
      <w:r w:rsidRPr="00B826A2">
        <w:rPr>
          <w:szCs w:val="24"/>
          <w:lang w:eastAsia="zh-CN"/>
        </w:rPr>
        <w:t>2b</w:t>
      </w:r>
      <w:r w:rsidRPr="00B826A2">
        <w:rPr>
          <w:szCs w:val="24"/>
          <w:vertAlign w:val="subscript"/>
          <w:lang w:eastAsia="zh-CN"/>
        </w:rPr>
        <w:t>Q</w:t>
      </w:r>
      <w:r w:rsidRPr="00B826A2">
        <w:rPr>
          <w:rFonts w:eastAsia="SimSun"/>
          <w:szCs w:val="24"/>
          <w:lang w:eastAsia="zh-CN"/>
        </w:rPr>
        <w:t xml:space="preserve"> component</w:t>
      </w:r>
      <w:r w:rsidRPr="00B826A2">
        <w:rPr>
          <w:szCs w:val="24"/>
          <w:lang w:eastAsia="zh-CN"/>
        </w:rPr>
        <w:t>s</w:t>
      </w:r>
      <w:r w:rsidRPr="00B826A2">
        <w:rPr>
          <w:rFonts w:eastAsia="SimSun"/>
          <w:szCs w:val="24"/>
          <w:lang w:eastAsia="zh-CN"/>
        </w:rPr>
        <w:t xml:space="preserve"> in phase </w:t>
      </w:r>
      <w:r w:rsidRPr="00B826A2">
        <w:rPr>
          <w:rFonts w:eastAsia="SimSun"/>
          <w:szCs w:val="24"/>
        </w:rPr>
        <w:t>quadrature</w:t>
      </w:r>
      <w:r w:rsidRPr="00B826A2">
        <w:rPr>
          <w:szCs w:val="24"/>
          <w:lang w:eastAsia="zh-CN"/>
        </w:rPr>
        <w:t>. MEO/IGSO satellites transmit B2b signal for providing OS and GSO satellites transmit B2b signal for providing precise point positioning (PPP) service.</w:t>
      </w:r>
    </w:p>
    <w:p w14:paraId="7A146478" w14:textId="259B6D0B" w:rsidR="00D4465D" w:rsidRPr="00B826A2" w:rsidRDefault="00D4465D" w:rsidP="00D4465D">
      <w:pPr>
        <w:pStyle w:val="TableNo"/>
        <w:rPr>
          <w:lang w:eastAsia="zh-CN"/>
        </w:rPr>
      </w:pPr>
      <w:r w:rsidRPr="00B826A2">
        <w:t>TABLE 18</w:t>
      </w:r>
    </w:p>
    <w:p w14:paraId="7B5F4F1E" w14:textId="77777777" w:rsidR="00D4465D" w:rsidRPr="00B826A2" w:rsidRDefault="00D4465D" w:rsidP="00D4465D">
      <w:pPr>
        <w:pStyle w:val="Tabletitle"/>
        <w:rPr>
          <w:lang w:eastAsia="zh-CN"/>
        </w:rPr>
      </w:pPr>
      <w:r w:rsidRPr="00B826A2">
        <w:rPr>
          <w:lang w:eastAsia="zh-CN"/>
        </w:rPr>
        <w:t>COMPASS</w:t>
      </w:r>
      <w:r w:rsidRPr="00B826A2">
        <w:t xml:space="preserve"> </w:t>
      </w:r>
      <w:r w:rsidRPr="00B826A2">
        <w:rPr>
          <w:lang w:eastAsia="zh-CN"/>
        </w:rPr>
        <w:t>B2</w:t>
      </w:r>
      <w:r w:rsidRPr="00B826A2">
        <w:t xml:space="preserve"> transmissions in the 1 </w:t>
      </w:r>
      <w:r w:rsidRPr="00B826A2">
        <w:rPr>
          <w:lang w:eastAsia="zh-CN"/>
        </w:rPr>
        <w:t>164</w:t>
      </w:r>
      <w:r w:rsidRPr="00B826A2">
        <w:t xml:space="preserve">-1 </w:t>
      </w:r>
      <w:r w:rsidRPr="00B826A2">
        <w:rPr>
          <w:lang w:eastAsia="zh-CN"/>
        </w:rPr>
        <w:t>215</w:t>
      </w:r>
      <w:r w:rsidRPr="00B826A2">
        <w:t> MHz band</w:t>
      </w:r>
    </w:p>
    <w:tbl>
      <w:tblPr>
        <w:tblStyle w:val="TableGrid"/>
        <w:tblW w:w="9639" w:type="dxa"/>
        <w:jc w:val="center"/>
        <w:tblLook w:val="04A0" w:firstRow="1" w:lastRow="0" w:firstColumn="1" w:lastColumn="0" w:noHBand="0" w:noVBand="1"/>
      </w:tblPr>
      <w:tblGrid>
        <w:gridCol w:w="3001"/>
        <w:gridCol w:w="1530"/>
        <w:gridCol w:w="1817"/>
        <w:gridCol w:w="1662"/>
        <w:gridCol w:w="1629"/>
      </w:tblGrid>
      <w:tr w:rsidR="00D4465D" w:rsidRPr="00B826A2" w14:paraId="6CD938A1" w14:textId="77777777" w:rsidTr="00805944">
        <w:trPr>
          <w:cantSplit/>
          <w:jc w:val="center"/>
        </w:trPr>
        <w:tc>
          <w:tcPr>
            <w:tcW w:w="3001" w:type="dxa"/>
            <w:vMerge w:val="restart"/>
            <w:vAlign w:val="center"/>
          </w:tcPr>
          <w:p w14:paraId="126B37F3" w14:textId="77777777" w:rsidR="00D4465D" w:rsidRPr="00B826A2" w:rsidRDefault="00D4465D" w:rsidP="006F44E3">
            <w:pPr>
              <w:pStyle w:val="Tablehead"/>
            </w:pPr>
            <w:r w:rsidRPr="00B826A2">
              <w:t>Parameter</w:t>
            </w:r>
          </w:p>
        </w:tc>
        <w:tc>
          <w:tcPr>
            <w:tcW w:w="6638" w:type="dxa"/>
            <w:gridSpan w:val="4"/>
          </w:tcPr>
          <w:p w14:paraId="364E171B" w14:textId="77777777" w:rsidR="00D4465D" w:rsidRPr="00B826A2" w:rsidRDefault="00D4465D" w:rsidP="006F44E3">
            <w:pPr>
              <w:pStyle w:val="Tablehead"/>
              <w:rPr>
                <w:rFonts w:eastAsia="SimSun" w:cs="Times New Roman"/>
              </w:rPr>
            </w:pPr>
            <w:r w:rsidRPr="00B826A2">
              <w:rPr>
                <w:rFonts w:eastAsia="SimSun" w:cs="Times New Roman"/>
              </w:rPr>
              <w:t>B2</w:t>
            </w:r>
          </w:p>
        </w:tc>
      </w:tr>
      <w:tr w:rsidR="00D4465D" w:rsidRPr="00B826A2" w14:paraId="078145A2" w14:textId="77777777" w:rsidTr="00805944">
        <w:trPr>
          <w:cantSplit/>
          <w:jc w:val="center"/>
        </w:trPr>
        <w:tc>
          <w:tcPr>
            <w:tcW w:w="3001" w:type="dxa"/>
            <w:vMerge/>
            <w:vAlign w:val="center"/>
          </w:tcPr>
          <w:p w14:paraId="645E5FD0" w14:textId="77777777" w:rsidR="00D4465D" w:rsidRPr="00B826A2" w:rsidRDefault="00D4465D" w:rsidP="006F44E3">
            <w:pPr>
              <w:pStyle w:val="Tablehead"/>
            </w:pPr>
          </w:p>
        </w:tc>
        <w:tc>
          <w:tcPr>
            <w:tcW w:w="3347" w:type="dxa"/>
            <w:gridSpan w:val="2"/>
          </w:tcPr>
          <w:p w14:paraId="138E9AFD" w14:textId="77777777" w:rsidR="00D4465D" w:rsidRPr="00B826A2" w:rsidRDefault="00D4465D" w:rsidP="006F44E3">
            <w:pPr>
              <w:pStyle w:val="Tablehead"/>
              <w:rPr>
                <w:rFonts w:eastAsia="SimSun"/>
              </w:rPr>
            </w:pPr>
            <w:r w:rsidRPr="00B826A2">
              <w:rPr>
                <w:rFonts w:eastAsia="SimSun"/>
              </w:rPr>
              <w:t>B2a</w:t>
            </w:r>
          </w:p>
        </w:tc>
        <w:tc>
          <w:tcPr>
            <w:tcW w:w="3291" w:type="dxa"/>
            <w:gridSpan w:val="2"/>
          </w:tcPr>
          <w:p w14:paraId="60DC8904" w14:textId="77777777" w:rsidR="00D4465D" w:rsidRPr="00B826A2" w:rsidRDefault="00D4465D" w:rsidP="006F44E3">
            <w:pPr>
              <w:pStyle w:val="Tablehead"/>
              <w:rPr>
                <w:rFonts w:eastAsia="SimSun" w:cs="Times New Roman"/>
              </w:rPr>
            </w:pPr>
            <w:r w:rsidRPr="00B826A2">
              <w:rPr>
                <w:rFonts w:eastAsia="SimSun" w:cs="Times New Roman"/>
              </w:rPr>
              <w:t>B2b</w:t>
            </w:r>
          </w:p>
        </w:tc>
      </w:tr>
      <w:tr w:rsidR="00D4465D" w:rsidRPr="00B826A2" w14:paraId="7C93130F" w14:textId="77777777" w:rsidTr="00805944">
        <w:trPr>
          <w:cantSplit/>
          <w:jc w:val="center"/>
        </w:trPr>
        <w:tc>
          <w:tcPr>
            <w:tcW w:w="3001" w:type="dxa"/>
            <w:vMerge/>
            <w:vAlign w:val="center"/>
          </w:tcPr>
          <w:p w14:paraId="05590FE7" w14:textId="77777777" w:rsidR="00D4465D" w:rsidRPr="00B826A2" w:rsidRDefault="00D4465D" w:rsidP="006F44E3">
            <w:pPr>
              <w:pStyle w:val="Tablehead"/>
            </w:pPr>
          </w:p>
        </w:tc>
        <w:tc>
          <w:tcPr>
            <w:tcW w:w="1530" w:type="dxa"/>
          </w:tcPr>
          <w:p w14:paraId="44C3BF4C" w14:textId="77777777" w:rsidR="00D4465D" w:rsidRPr="00B826A2" w:rsidRDefault="00D4465D" w:rsidP="006F44E3">
            <w:pPr>
              <w:pStyle w:val="Tablehead"/>
            </w:pPr>
            <w:r w:rsidRPr="00B826A2">
              <w:rPr>
                <w:rFonts w:eastAsia="SimSun"/>
              </w:rPr>
              <w:t>B2a</w:t>
            </w:r>
            <w:r w:rsidRPr="00B826A2">
              <w:rPr>
                <w:rFonts w:eastAsia="SimSun"/>
                <w:vertAlign w:val="subscript"/>
              </w:rPr>
              <w:t>P</w:t>
            </w:r>
          </w:p>
        </w:tc>
        <w:tc>
          <w:tcPr>
            <w:tcW w:w="1817" w:type="dxa"/>
          </w:tcPr>
          <w:p w14:paraId="248EB129" w14:textId="77777777" w:rsidR="00D4465D" w:rsidRPr="00B826A2" w:rsidRDefault="00D4465D" w:rsidP="006F44E3">
            <w:pPr>
              <w:pStyle w:val="Tablehead"/>
            </w:pPr>
            <w:r w:rsidRPr="00B826A2">
              <w:rPr>
                <w:rFonts w:eastAsia="SimSun"/>
              </w:rPr>
              <w:t>B2a</w:t>
            </w:r>
            <w:r w:rsidRPr="00B826A2">
              <w:rPr>
                <w:rFonts w:eastAsia="SimSun"/>
                <w:vertAlign w:val="subscript"/>
              </w:rPr>
              <w:t>D</w:t>
            </w:r>
          </w:p>
        </w:tc>
        <w:tc>
          <w:tcPr>
            <w:tcW w:w="1662" w:type="dxa"/>
          </w:tcPr>
          <w:p w14:paraId="112F309D" w14:textId="77777777" w:rsidR="00D4465D" w:rsidRPr="00B826A2" w:rsidRDefault="00D4465D" w:rsidP="006F44E3">
            <w:pPr>
              <w:pStyle w:val="Tablehead"/>
              <w:rPr>
                <w:rFonts w:cs="Times New Roman"/>
              </w:rPr>
            </w:pPr>
            <w:r w:rsidRPr="00B826A2">
              <w:rPr>
                <w:rFonts w:eastAsia="SimSun" w:cs="Times New Roman"/>
              </w:rPr>
              <w:t>B2b</w:t>
            </w:r>
            <w:r w:rsidRPr="00B826A2">
              <w:rPr>
                <w:rFonts w:eastAsia="SimSun" w:cs="Times New Roman"/>
                <w:vertAlign w:val="subscript"/>
              </w:rPr>
              <w:t>I</w:t>
            </w:r>
          </w:p>
        </w:tc>
        <w:tc>
          <w:tcPr>
            <w:tcW w:w="1629" w:type="dxa"/>
          </w:tcPr>
          <w:p w14:paraId="5A68ABC9" w14:textId="77777777" w:rsidR="00D4465D" w:rsidRPr="00B826A2" w:rsidRDefault="00D4465D" w:rsidP="006F44E3">
            <w:pPr>
              <w:pStyle w:val="Tablehead"/>
              <w:rPr>
                <w:rFonts w:cs="Times New Roman"/>
              </w:rPr>
            </w:pPr>
            <w:r w:rsidRPr="00B826A2">
              <w:rPr>
                <w:rFonts w:eastAsia="SimSun" w:cs="Times New Roman"/>
              </w:rPr>
              <w:t>B2b</w:t>
            </w:r>
            <w:r w:rsidRPr="00B826A2">
              <w:rPr>
                <w:rFonts w:eastAsia="SimSun" w:cs="Times New Roman"/>
                <w:vertAlign w:val="subscript"/>
              </w:rPr>
              <w:t>Q</w:t>
            </w:r>
          </w:p>
        </w:tc>
      </w:tr>
      <w:tr w:rsidR="00D4465D" w:rsidRPr="00B826A2" w14:paraId="644E75B1" w14:textId="77777777" w:rsidTr="00805944">
        <w:trPr>
          <w:cantSplit/>
          <w:jc w:val="center"/>
        </w:trPr>
        <w:tc>
          <w:tcPr>
            <w:tcW w:w="3001" w:type="dxa"/>
            <w:vAlign w:val="center"/>
          </w:tcPr>
          <w:p w14:paraId="314F2CDF" w14:textId="77777777" w:rsidR="00D4465D" w:rsidRPr="00B826A2" w:rsidRDefault="00D4465D" w:rsidP="006F44E3">
            <w:pPr>
              <w:pStyle w:val="Tabletext"/>
              <w:rPr>
                <w:rFonts w:cs="Times New Roman"/>
              </w:rPr>
            </w:pPr>
            <w:r w:rsidRPr="00B826A2">
              <w:rPr>
                <w:rFonts w:cs="Times New Roman"/>
              </w:rPr>
              <w:t>Carrier frequency (MHz)</w:t>
            </w:r>
          </w:p>
        </w:tc>
        <w:tc>
          <w:tcPr>
            <w:tcW w:w="3347" w:type="dxa"/>
            <w:gridSpan w:val="2"/>
            <w:vAlign w:val="center"/>
          </w:tcPr>
          <w:p w14:paraId="45793B9B" w14:textId="77777777" w:rsidR="00D4465D" w:rsidRPr="00B826A2" w:rsidRDefault="00D4465D" w:rsidP="006F44E3">
            <w:pPr>
              <w:pStyle w:val="Tabletext"/>
              <w:jc w:val="center"/>
              <w:rPr>
                <w:rFonts w:cs="Times New Roman"/>
              </w:rPr>
            </w:pPr>
            <w:r w:rsidRPr="00B826A2">
              <w:rPr>
                <w:rFonts w:cs="Times New Roman"/>
              </w:rPr>
              <w:t>1176.45</w:t>
            </w:r>
          </w:p>
        </w:tc>
        <w:tc>
          <w:tcPr>
            <w:tcW w:w="3291" w:type="dxa"/>
            <w:gridSpan w:val="2"/>
            <w:vAlign w:val="center"/>
          </w:tcPr>
          <w:p w14:paraId="56F085EB" w14:textId="77777777" w:rsidR="00D4465D" w:rsidRPr="00B826A2" w:rsidRDefault="00D4465D" w:rsidP="006F44E3">
            <w:pPr>
              <w:pStyle w:val="Tabletext"/>
              <w:jc w:val="center"/>
              <w:rPr>
                <w:rFonts w:cs="Times New Roman"/>
              </w:rPr>
            </w:pPr>
            <w:r w:rsidRPr="00B826A2">
              <w:rPr>
                <w:rFonts w:cs="Times New Roman"/>
              </w:rPr>
              <w:t>1207.14</w:t>
            </w:r>
          </w:p>
        </w:tc>
      </w:tr>
      <w:tr w:rsidR="00D4465D" w:rsidRPr="00B826A2" w14:paraId="5C72CB5F" w14:textId="77777777" w:rsidTr="00805944">
        <w:trPr>
          <w:cantSplit/>
          <w:jc w:val="center"/>
        </w:trPr>
        <w:tc>
          <w:tcPr>
            <w:tcW w:w="3001" w:type="dxa"/>
            <w:vAlign w:val="center"/>
          </w:tcPr>
          <w:p w14:paraId="3105E1AA" w14:textId="77777777" w:rsidR="00D4465D" w:rsidRPr="00B826A2" w:rsidRDefault="00D4465D" w:rsidP="006F44E3">
            <w:pPr>
              <w:pStyle w:val="Tabletext"/>
              <w:rPr>
                <w:rFonts w:cs="Times New Roman"/>
              </w:rPr>
            </w:pPr>
            <w:r w:rsidRPr="00B826A2">
              <w:rPr>
                <w:rFonts w:cs="Times New Roman"/>
              </w:rPr>
              <w:t>PRN code chip rate (</w:t>
            </w:r>
            <w:proofErr w:type="spellStart"/>
            <w:r w:rsidRPr="00B826A2">
              <w:rPr>
                <w:rFonts w:cs="Times New Roman"/>
              </w:rPr>
              <w:t>Mchip</w:t>
            </w:r>
            <w:proofErr w:type="spellEnd"/>
            <w:r w:rsidRPr="00B826A2">
              <w:rPr>
                <w:rFonts w:cs="Times New Roman"/>
              </w:rPr>
              <w:t>/s)</w:t>
            </w:r>
          </w:p>
        </w:tc>
        <w:tc>
          <w:tcPr>
            <w:tcW w:w="6638" w:type="dxa"/>
            <w:gridSpan w:val="4"/>
            <w:vAlign w:val="center"/>
          </w:tcPr>
          <w:p w14:paraId="49AF12D8" w14:textId="77777777" w:rsidR="00D4465D" w:rsidRPr="00B826A2" w:rsidRDefault="00D4465D" w:rsidP="006F44E3">
            <w:pPr>
              <w:pStyle w:val="Tabletext"/>
              <w:jc w:val="center"/>
              <w:rPr>
                <w:rFonts w:cs="Times New Roman"/>
              </w:rPr>
            </w:pPr>
            <w:r w:rsidRPr="00B826A2">
              <w:rPr>
                <w:rFonts w:cs="Times New Roman"/>
              </w:rPr>
              <w:t>10.23</w:t>
            </w:r>
          </w:p>
        </w:tc>
      </w:tr>
      <w:tr w:rsidR="00D4465D" w:rsidRPr="00B826A2" w14:paraId="22393A95" w14:textId="77777777" w:rsidTr="00805944">
        <w:trPr>
          <w:cantSplit/>
          <w:jc w:val="center"/>
        </w:trPr>
        <w:tc>
          <w:tcPr>
            <w:tcW w:w="3001" w:type="dxa"/>
            <w:vAlign w:val="center"/>
          </w:tcPr>
          <w:p w14:paraId="3AF0F2B9" w14:textId="77777777" w:rsidR="00D4465D" w:rsidRPr="00B826A2" w:rsidRDefault="00D4465D" w:rsidP="006F44E3">
            <w:pPr>
              <w:pStyle w:val="Tabletext"/>
              <w:rPr>
                <w:rFonts w:cs="Times New Roman"/>
              </w:rPr>
            </w:pPr>
            <w:r w:rsidRPr="00B826A2">
              <w:rPr>
                <w:rFonts w:cs="Times New Roman"/>
              </w:rPr>
              <w:t>Navigation data bit rates (bit/s)</w:t>
            </w:r>
          </w:p>
        </w:tc>
        <w:tc>
          <w:tcPr>
            <w:tcW w:w="1530" w:type="dxa"/>
            <w:vAlign w:val="center"/>
          </w:tcPr>
          <w:p w14:paraId="489C7CAC" w14:textId="77777777" w:rsidR="00D4465D" w:rsidRPr="00B826A2" w:rsidRDefault="00D4465D" w:rsidP="006F44E3">
            <w:pPr>
              <w:pStyle w:val="Tabletext"/>
              <w:jc w:val="center"/>
              <w:rPr>
                <w:rFonts w:cs="Times New Roman"/>
              </w:rPr>
            </w:pPr>
            <w:r w:rsidRPr="00B826A2">
              <w:rPr>
                <w:rFonts w:cs="Times New Roman"/>
              </w:rPr>
              <w:t>No Data</w:t>
            </w:r>
          </w:p>
        </w:tc>
        <w:tc>
          <w:tcPr>
            <w:tcW w:w="1817" w:type="dxa"/>
            <w:vAlign w:val="center"/>
          </w:tcPr>
          <w:p w14:paraId="3667A7AE" w14:textId="77777777" w:rsidR="00D4465D" w:rsidRPr="00B826A2" w:rsidRDefault="00D4465D" w:rsidP="006F44E3">
            <w:pPr>
              <w:pStyle w:val="Tabletext"/>
              <w:jc w:val="center"/>
              <w:rPr>
                <w:rFonts w:cs="Times New Roman"/>
              </w:rPr>
            </w:pPr>
            <w:r w:rsidRPr="00B826A2">
              <w:rPr>
                <w:rFonts w:cs="Times New Roman"/>
              </w:rPr>
              <w:t>MEO/IGSO: 100</w:t>
            </w:r>
          </w:p>
          <w:p w14:paraId="419885D8" w14:textId="77777777" w:rsidR="00D4465D" w:rsidRPr="00B826A2" w:rsidRDefault="00D4465D" w:rsidP="006F44E3">
            <w:pPr>
              <w:pStyle w:val="Tabletext"/>
              <w:jc w:val="center"/>
              <w:rPr>
                <w:rFonts w:cs="Times New Roman"/>
              </w:rPr>
            </w:pPr>
            <w:r w:rsidRPr="00B826A2">
              <w:rPr>
                <w:rFonts w:cs="Times New Roman"/>
              </w:rPr>
              <w:t>GSO: 250</w:t>
            </w:r>
          </w:p>
        </w:tc>
        <w:tc>
          <w:tcPr>
            <w:tcW w:w="1662" w:type="dxa"/>
            <w:vAlign w:val="center"/>
          </w:tcPr>
          <w:p w14:paraId="13537BD3" w14:textId="77777777" w:rsidR="00D4465D" w:rsidRPr="00B826A2" w:rsidRDefault="00D4465D" w:rsidP="006F44E3">
            <w:pPr>
              <w:pStyle w:val="Tabletext"/>
              <w:jc w:val="center"/>
              <w:rPr>
                <w:rFonts w:cs="Times New Roman"/>
              </w:rPr>
            </w:pPr>
            <w:r w:rsidRPr="00B826A2">
              <w:rPr>
                <w:rFonts w:cs="Times New Roman"/>
              </w:rPr>
              <w:t>500</w:t>
            </w:r>
          </w:p>
        </w:tc>
        <w:tc>
          <w:tcPr>
            <w:tcW w:w="1629" w:type="dxa"/>
            <w:vAlign w:val="center"/>
          </w:tcPr>
          <w:p w14:paraId="04C204A7" w14:textId="77777777" w:rsidR="00D4465D" w:rsidRPr="00B826A2" w:rsidRDefault="00D4465D" w:rsidP="006F44E3">
            <w:pPr>
              <w:pStyle w:val="Tabletext"/>
              <w:jc w:val="center"/>
              <w:rPr>
                <w:rFonts w:cs="Times New Roman"/>
              </w:rPr>
            </w:pPr>
            <w:r w:rsidRPr="00B826A2">
              <w:rPr>
                <w:rFonts w:cs="Times New Roman"/>
              </w:rPr>
              <w:t>500</w:t>
            </w:r>
          </w:p>
        </w:tc>
      </w:tr>
      <w:tr w:rsidR="00D4465D" w:rsidRPr="00B826A2" w14:paraId="3D943380" w14:textId="77777777" w:rsidTr="00805944">
        <w:trPr>
          <w:cantSplit/>
          <w:jc w:val="center"/>
        </w:trPr>
        <w:tc>
          <w:tcPr>
            <w:tcW w:w="3001" w:type="dxa"/>
            <w:vAlign w:val="center"/>
          </w:tcPr>
          <w:p w14:paraId="08893DA6" w14:textId="77777777" w:rsidR="00D4465D" w:rsidRPr="00B826A2" w:rsidRDefault="00D4465D" w:rsidP="006F44E3">
            <w:pPr>
              <w:pStyle w:val="Tabletext"/>
              <w:rPr>
                <w:rFonts w:cs="Times New Roman"/>
              </w:rPr>
            </w:pPr>
            <w:r w:rsidRPr="00B826A2">
              <w:rPr>
                <w:rFonts w:cs="Times New Roman"/>
              </w:rPr>
              <w:t>Signal modulation method</w:t>
            </w:r>
          </w:p>
        </w:tc>
        <w:tc>
          <w:tcPr>
            <w:tcW w:w="1530" w:type="dxa"/>
            <w:vAlign w:val="center"/>
          </w:tcPr>
          <w:p w14:paraId="140EC2C7" w14:textId="77777777" w:rsidR="00D4465D" w:rsidRPr="00B826A2" w:rsidRDefault="00D4465D" w:rsidP="006F44E3">
            <w:pPr>
              <w:pStyle w:val="Tabletext"/>
              <w:jc w:val="center"/>
              <w:rPr>
                <w:rFonts w:cs="Times New Roman"/>
              </w:rPr>
            </w:pPr>
            <w:r w:rsidRPr="00B826A2">
              <w:rPr>
                <w:rFonts w:cs="Times New Roman"/>
              </w:rPr>
              <w:t>BPSK-R(10)</w:t>
            </w:r>
          </w:p>
        </w:tc>
        <w:tc>
          <w:tcPr>
            <w:tcW w:w="1817" w:type="dxa"/>
            <w:vAlign w:val="center"/>
          </w:tcPr>
          <w:p w14:paraId="15530BFC" w14:textId="77777777" w:rsidR="00D4465D" w:rsidRPr="00B826A2" w:rsidRDefault="00D4465D" w:rsidP="006F44E3">
            <w:pPr>
              <w:pStyle w:val="Tabletext"/>
              <w:jc w:val="center"/>
              <w:rPr>
                <w:rFonts w:cs="Times New Roman"/>
              </w:rPr>
            </w:pPr>
            <w:r w:rsidRPr="00B826A2">
              <w:rPr>
                <w:rFonts w:cs="Times New Roman"/>
              </w:rPr>
              <w:t>BPSK-R(10)</w:t>
            </w:r>
          </w:p>
        </w:tc>
        <w:tc>
          <w:tcPr>
            <w:tcW w:w="1662" w:type="dxa"/>
            <w:vAlign w:val="center"/>
          </w:tcPr>
          <w:p w14:paraId="2DFF8529" w14:textId="77777777" w:rsidR="00D4465D" w:rsidRPr="00B826A2" w:rsidRDefault="00D4465D" w:rsidP="006F44E3">
            <w:pPr>
              <w:pStyle w:val="Tabletext"/>
              <w:jc w:val="center"/>
              <w:rPr>
                <w:rFonts w:cs="Times New Roman"/>
              </w:rPr>
            </w:pPr>
            <w:r w:rsidRPr="00B826A2">
              <w:rPr>
                <w:rFonts w:cs="Times New Roman"/>
              </w:rPr>
              <w:t>BPSK-R(10)</w:t>
            </w:r>
          </w:p>
        </w:tc>
        <w:tc>
          <w:tcPr>
            <w:tcW w:w="1629" w:type="dxa"/>
            <w:vAlign w:val="center"/>
          </w:tcPr>
          <w:p w14:paraId="3EA43BBA" w14:textId="77777777" w:rsidR="00D4465D" w:rsidRPr="00B826A2" w:rsidRDefault="00D4465D" w:rsidP="006F44E3">
            <w:pPr>
              <w:pStyle w:val="Tabletext"/>
              <w:jc w:val="center"/>
              <w:rPr>
                <w:rFonts w:cs="Times New Roman"/>
              </w:rPr>
            </w:pPr>
            <w:r w:rsidRPr="00B826A2">
              <w:rPr>
                <w:rFonts w:cs="Times New Roman"/>
              </w:rPr>
              <w:t>BPSK-R(10)</w:t>
            </w:r>
          </w:p>
        </w:tc>
      </w:tr>
      <w:tr w:rsidR="00D4465D" w:rsidRPr="00B826A2" w14:paraId="6C4D6BBC" w14:textId="77777777" w:rsidTr="00805944">
        <w:trPr>
          <w:cantSplit/>
          <w:jc w:val="center"/>
        </w:trPr>
        <w:tc>
          <w:tcPr>
            <w:tcW w:w="3001" w:type="dxa"/>
            <w:vAlign w:val="center"/>
          </w:tcPr>
          <w:p w14:paraId="798882AC" w14:textId="77777777" w:rsidR="00D4465D" w:rsidRPr="00B826A2" w:rsidRDefault="00D4465D" w:rsidP="006F44E3">
            <w:pPr>
              <w:pStyle w:val="Tabletext"/>
              <w:rPr>
                <w:rFonts w:cs="Times New Roman"/>
              </w:rPr>
            </w:pPr>
            <w:r w:rsidRPr="00B826A2">
              <w:rPr>
                <w:rFonts w:cs="Times New Roman"/>
              </w:rPr>
              <w:t>Polarization</w:t>
            </w:r>
          </w:p>
        </w:tc>
        <w:tc>
          <w:tcPr>
            <w:tcW w:w="6638" w:type="dxa"/>
            <w:gridSpan w:val="4"/>
            <w:vAlign w:val="center"/>
          </w:tcPr>
          <w:p w14:paraId="050A0423" w14:textId="77777777" w:rsidR="00D4465D" w:rsidRPr="00B826A2" w:rsidRDefault="00D4465D" w:rsidP="006F44E3">
            <w:pPr>
              <w:pStyle w:val="Tabletext"/>
              <w:jc w:val="center"/>
              <w:rPr>
                <w:rFonts w:cs="Times New Roman"/>
              </w:rPr>
            </w:pPr>
            <w:r w:rsidRPr="00B826A2">
              <w:rPr>
                <w:rFonts w:cs="Times New Roman"/>
              </w:rPr>
              <w:t>RHCP</w:t>
            </w:r>
          </w:p>
        </w:tc>
      </w:tr>
      <w:tr w:rsidR="00D4465D" w:rsidRPr="00B826A2" w14:paraId="223B1130" w14:textId="77777777" w:rsidTr="00805944">
        <w:trPr>
          <w:cantSplit/>
          <w:jc w:val="center"/>
        </w:trPr>
        <w:tc>
          <w:tcPr>
            <w:tcW w:w="3001" w:type="dxa"/>
            <w:tcBorders>
              <w:bottom w:val="single" w:sz="4" w:space="0" w:color="auto"/>
            </w:tcBorders>
            <w:vAlign w:val="center"/>
          </w:tcPr>
          <w:p w14:paraId="712AEDE6" w14:textId="77777777" w:rsidR="00D4465D" w:rsidRPr="00B826A2" w:rsidRDefault="00D4465D" w:rsidP="006F44E3">
            <w:pPr>
              <w:pStyle w:val="Tabletext"/>
              <w:rPr>
                <w:rFonts w:cs="Times New Roman"/>
              </w:rPr>
            </w:pPr>
            <w:r w:rsidRPr="00B826A2">
              <w:rPr>
                <w:rFonts w:cs="Times New Roman"/>
              </w:rPr>
              <w:t>Minimum received power level at the output of the reference antenna (</w:t>
            </w:r>
            <w:proofErr w:type="spellStart"/>
            <w:r w:rsidRPr="00B826A2">
              <w:rPr>
                <w:rFonts w:cs="Times New Roman"/>
              </w:rPr>
              <w:t>dBW</w:t>
            </w:r>
            <w:proofErr w:type="spellEnd"/>
            <w:r w:rsidRPr="00B826A2">
              <w:rPr>
                <w:rFonts w:cs="Times New Roman"/>
              </w:rPr>
              <w:t>)</w:t>
            </w:r>
          </w:p>
        </w:tc>
        <w:tc>
          <w:tcPr>
            <w:tcW w:w="3347" w:type="dxa"/>
            <w:gridSpan w:val="2"/>
            <w:tcBorders>
              <w:bottom w:val="single" w:sz="4" w:space="0" w:color="auto"/>
            </w:tcBorders>
            <w:vAlign w:val="center"/>
          </w:tcPr>
          <w:p w14:paraId="16F59242" w14:textId="77777777" w:rsidR="00D4465D" w:rsidRPr="00B826A2" w:rsidRDefault="00D4465D" w:rsidP="006F44E3">
            <w:pPr>
              <w:pStyle w:val="Tabletext"/>
              <w:jc w:val="center"/>
              <w:rPr>
                <w:rFonts w:eastAsia="SimSun" w:cs="Times New Roman"/>
              </w:rPr>
            </w:pPr>
            <w:r w:rsidRPr="00B826A2">
              <w:rPr>
                <w:rFonts w:eastAsia="SimSun" w:cs="Times New Roman"/>
              </w:rPr>
              <w:t>MEO: −154.0</w:t>
            </w:r>
          </w:p>
          <w:p w14:paraId="65F8B1A3" w14:textId="77777777" w:rsidR="00D4465D" w:rsidRPr="00B826A2" w:rsidRDefault="00D4465D" w:rsidP="006F44E3">
            <w:pPr>
              <w:pStyle w:val="Tabletext"/>
              <w:jc w:val="center"/>
              <w:rPr>
                <w:rFonts w:eastAsia="SimSun" w:cs="Times New Roman"/>
              </w:rPr>
            </w:pPr>
            <w:r w:rsidRPr="00B826A2">
              <w:rPr>
                <w:rFonts w:eastAsia="SimSun" w:cs="Times New Roman"/>
              </w:rPr>
              <w:t>GSO/IGSO: −156.3</w:t>
            </w:r>
          </w:p>
          <w:p w14:paraId="10C394E2" w14:textId="77777777" w:rsidR="00D4465D" w:rsidRPr="00B826A2" w:rsidRDefault="00D4465D" w:rsidP="006F44E3">
            <w:pPr>
              <w:pStyle w:val="Tabletext"/>
              <w:jc w:val="center"/>
              <w:rPr>
                <w:rFonts w:eastAsia="SimSun" w:cs="Times New Roman"/>
              </w:rPr>
            </w:pPr>
            <w:r w:rsidRPr="00B826A2">
              <w:rPr>
                <w:rFonts w:cs="Times New Roman"/>
              </w:rPr>
              <w:t>(see Note)</w:t>
            </w:r>
          </w:p>
        </w:tc>
        <w:tc>
          <w:tcPr>
            <w:tcW w:w="3291" w:type="dxa"/>
            <w:gridSpan w:val="2"/>
            <w:tcBorders>
              <w:bottom w:val="single" w:sz="4" w:space="0" w:color="auto"/>
            </w:tcBorders>
            <w:vAlign w:val="center"/>
          </w:tcPr>
          <w:p w14:paraId="3A334D56" w14:textId="77777777" w:rsidR="00D4465D" w:rsidRPr="00B826A2" w:rsidRDefault="00D4465D" w:rsidP="006F44E3">
            <w:pPr>
              <w:pStyle w:val="Tabletext"/>
              <w:jc w:val="center"/>
              <w:rPr>
                <w:rFonts w:eastAsia="SimSun" w:cs="Times New Roman"/>
              </w:rPr>
            </w:pPr>
            <w:r w:rsidRPr="00B826A2">
              <w:rPr>
                <w:rFonts w:eastAsia="SimSun" w:cs="Times New Roman"/>
              </w:rPr>
              <w:t>MEO: −155.0</w:t>
            </w:r>
          </w:p>
          <w:p w14:paraId="5D2AAEA9" w14:textId="77777777" w:rsidR="00D4465D" w:rsidRPr="00B826A2" w:rsidRDefault="00D4465D" w:rsidP="006F44E3">
            <w:pPr>
              <w:pStyle w:val="Tabletext"/>
              <w:jc w:val="center"/>
              <w:rPr>
                <w:rFonts w:eastAsia="SimSun" w:cs="Times New Roman"/>
              </w:rPr>
            </w:pPr>
            <w:r w:rsidRPr="00B826A2">
              <w:rPr>
                <w:rFonts w:eastAsia="SimSun" w:cs="Times New Roman"/>
              </w:rPr>
              <w:t>GSO/IGSO: −157.3</w:t>
            </w:r>
          </w:p>
          <w:p w14:paraId="497B821B" w14:textId="77777777" w:rsidR="00D4465D" w:rsidRPr="00B826A2" w:rsidRDefault="00D4465D" w:rsidP="006F44E3">
            <w:pPr>
              <w:pStyle w:val="Tabletext"/>
              <w:jc w:val="center"/>
              <w:rPr>
                <w:rFonts w:eastAsia="SimSun" w:cs="Times New Roman"/>
              </w:rPr>
            </w:pPr>
            <w:r w:rsidRPr="00B826A2">
              <w:rPr>
                <w:rFonts w:cs="Times New Roman"/>
              </w:rPr>
              <w:t>(see Note)</w:t>
            </w:r>
          </w:p>
        </w:tc>
      </w:tr>
      <w:tr w:rsidR="00D4465D" w:rsidRPr="00B826A2" w14:paraId="14621F51" w14:textId="77777777" w:rsidTr="00805944">
        <w:trPr>
          <w:cantSplit/>
          <w:jc w:val="center"/>
        </w:trPr>
        <w:tc>
          <w:tcPr>
            <w:tcW w:w="9639" w:type="dxa"/>
            <w:gridSpan w:val="5"/>
            <w:tcBorders>
              <w:left w:val="nil"/>
              <w:bottom w:val="nil"/>
              <w:right w:val="nil"/>
            </w:tcBorders>
            <w:vAlign w:val="center"/>
          </w:tcPr>
          <w:p w14:paraId="4F0F2DF0" w14:textId="77777777" w:rsidR="00D4465D" w:rsidRPr="00B826A2" w:rsidRDefault="00D4465D" w:rsidP="006F44E3">
            <w:pPr>
              <w:pStyle w:val="Tabletext"/>
              <w:rPr>
                <w:rFonts w:eastAsia="SimSun" w:cs="Times New Roman"/>
              </w:rPr>
            </w:pPr>
            <w:r w:rsidRPr="00B826A2">
              <w:rPr>
                <w:rFonts w:cs="Times New Roman"/>
              </w:rPr>
              <w:t>Note: The minimum received power on the surface of the Earth is measured at the output of an isotropic 0 </w:t>
            </w:r>
            <w:proofErr w:type="spellStart"/>
            <w:r w:rsidRPr="00B826A2">
              <w:rPr>
                <w:rFonts w:cs="Times New Roman"/>
              </w:rPr>
              <w:t>dBic</w:t>
            </w:r>
            <w:proofErr w:type="spellEnd"/>
            <w:r w:rsidRPr="00B826A2">
              <w:rPr>
                <w:rFonts w:cs="Times New Roman"/>
              </w:rPr>
              <w:t xml:space="preserve"> receiver antenna for any elevation angle equal or above 5 degrees.</w:t>
            </w:r>
          </w:p>
        </w:tc>
      </w:tr>
    </w:tbl>
    <w:p w14:paraId="135812B6" w14:textId="77777777" w:rsidR="00D4465D" w:rsidRPr="00B826A2" w:rsidRDefault="00D4465D" w:rsidP="00D4465D">
      <w:pPr>
        <w:pStyle w:val="Tablefin"/>
        <w:rPr>
          <w:rFonts w:eastAsia="SimSun"/>
        </w:rPr>
      </w:pPr>
    </w:p>
    <w:p w14:paraId="34D29102" w14:textId="77777777" w:rsidR="00D4465D" w:rsidRPr="00B826A2" w:rsidRDefault="00D4465D" w:rsidP="00D4465D">
      <w:pPr>
        <w:pStyle w:val="Heading2"/>
        <w:rPr>
          <w:rFonts w:eastAsia="SimSun"/>
        </w:rPr>
      </w:pPr>
      <w:bookmarkStart w:id="2116" w:name="_Toc219118825"/>
      <w:bookmarkStart w:id="2117" w:name="_Toc221625971"/>
      <w:r w:rsidRPr="00B826A2">
        <w:rPr>
          <w:rFonts w:eastAsia="SimSun"/>
        </w:rPr>
        <w:t>4.</w:t>
      </w:r>
      <w:r w:rsidRPr="00B826A2">
        <w:rPr>
          <w:lang w:eastAsia="zh-CN"/>
        </w:rPr>
        <w:t>3</w:t>
      </w:r>
      <w:r w:rsidRPr="00B826A2">
        <w:rPr>
          <w:rFonts w:eastAsia="SimSun"/>
        </w:rPr>
        <w:tab/>
        <w:t xml:space="preserve">COMPASS </w:t>
      </w:r>
      <w:r w:rsidRPr="00B826A2">
        <w:rPr>
          <w:lang w:eastAsia="zh-CN"/>
        </w:rPr>
        <w:t>B3 transmissions</w:t>
      </w:r>
      <w:r w:rsidRPr="00B826A2">
        <w:rPr>
          <w:rFonts w:eastAsia="SimSun"/>
        </w:rPr>
        <w:t xml:space="preserve"> in the frequency band 1 215</w:t>
      </w:r>
      <w:r w:rsidRPr="00B826A2">
        <w:rPr>
          <w:lang w:eastAsia="zh-CN"/>
        </w:rPr>
        <w:t>-1 300</w:t>
      </w:r>
      <w:r w:rsidRPr="00B826A2">
        <w:rPr>
          <w:rFonts w:eastAsia="SimSun"/>
        </w:rPr>
        <w:t xml:space="preserve"> MHz</w:t>
      </w:r>
      <w:bookmarkEnd w:id="2116"/>
      <w:bookmarkEnd w:id="2117"/>
    </w:p>
    <w:p w14:paraId="0D11B8BF" w14:textId="56B30B59" w:rsidR="00D4465D" w:rsidRPr="00B826A2" w:rsidRDefault="00D4465D" w:rsidP="00D4465D">
      <w:pPr>
        <w:rPr>
          <w:lang w:eastAsia="zh-CN"/>
        </w:rPr>
      </w:pPr>
      <w:r w:rsidRPr="00B826A2">
        <w:rPr>
          <w:szCs w:val="24"/>
          <w:lang w:eastAsia="zh-CN"/>
        </w:rPr>
        <w:t xml:space="preserve">COMPASS </w:t>
      </w:r>
      <w:r w:rsidRPr="00B826A2">
        <w:rPr>
          <w:rFonts w:eastAsia="SimSun"/>
          <w:szCs w:val="24"/>
        </w:rPr>
        <w:t xml:space="preserve">operates </w:t>
      </w:r>
      <w:r w:rsidRPr="00B826A2">
        <w:rPr>
          <w:szCs w:val="24"/>
          <w:lang w:eastAsia="zh-CN"/>
        </w:rPr>
        <w:t>three</w:t>
      </w:r>
      <w:r w:rsidRPr="00B826A2">
        <w:rPr>
          <w:rFonts w:eastAsia="SimSun"/>
          <w:szCs w:val="24"/>
          <w:lang w:eastAsia="zh-CN"/>
        </w:rPr>
        <w:t xml:space="preserve"> </w:t>
      </w:r>
      <w:r w:rsidRPr="00B826A2">
        <w:rPr>
          <w:rFonts w:eastAsia="SimSun"/>
          <w:szCs w:val="24"/>
        </w:rPr>
        <w:t>signals</w:t>
      </w:r>
      <w:r w:rsidRPr="00B826A2">
        <w:rPr>
          <w:szCs w:val="24"/>
          <w:lang w:eastAsia="zh-CN"/>
        </w:rPr>
        <w:t xml:space="preserve"> (B3I, B3Q, B3A)</w:t>
      </w:r>
      <w:r w:rsidRPr="00B826A2">
        <w:rPr>
          <w:rFonts w:eastAsia="SimSun"/>
          <w:szCs w:val="24"/>
        </w:rPr>
        <w:t xml:space="preserve"> in the </w:t>
      </w:r>
      <w:r w:rsidRPr="00B826A2">
        <w:rPr>
          <w:rFonts w:eastAsia="SimSun"/>
          <w:szCs w:val="24"/>
          <w:lang w:eastAsia="zh-CN"/>
        </w:rPr>
        <w:t xml:space="preserve">1 </w:t>
      </w:r>
      <w:r w:rsidRPr="00B826A2">
        <w:rPr>
          <w:szCs w:val="24"/>
          <w:lang w:eastAsia="zh-CN"/>
        </w:rPr>
        <w:t>215-1 300</w:t>
      </w:r>
      <w:r w:rsidRPr="00B826A2">
        <w:rPr>
          <w:rFonts w:eastAsia="SimSun"/>
          <w:szCs w:val="24"/>
          <w:lang w:eastAsia="zh-CN"/>
        </w:rPr>
        <w:t xml:space="preserve"> MHz </w:t>
      </w:r>
      <w:r w:rsidRPr="00B826A2">
        <w:rPr>
          <w:rFonts w:eastAsia="SimSun"/>
          <w:szCs w:val="24"/>
        </w:rPr>
        <w:t>RNSS band</w:t>
      </w:r>
      <w:r w:rsidRPr="00B826A2">
        <w:rPr>
          <w:szCs w:val="24"/>
          <w:lang w:eastAsia="zh-CN"/>
        </w:rPr>
        <w:t xml:space="preserve">, which are all broadcast at 1 268.52 </w:t>
      </w:r>
      <w:proofErr w:type="spellStart"/>
      <w:r w:rsidRPr="00B826A2">
        <w:rPr>
          <w:szCs w:val="24"/>
          <w:lang w:eastAsia="zh-CN"/>
        </w:rPr>
        <w:t>MHz.</w:t>
      </w:r>
      <w:proofErr w:type="spellEnd"/>
      <w:r w:rsidRPr="00B826A2">
        <w:rPr>
          <w:szCs w:val="24"/>
          <w:lang w:eastAsia="zh-CN"/>
        </w:rPr>
        <w:t xml:space="preserve"> </w:t>
      </w:r>
      <w:r w:rsidRPr="00B826A2">
        <w:t xml:space="preserve">The key parameters of the </w:t>
      </w:r>
      <w:r w:rsidRPr="00B826A2">
        <w:rPr>
          <w:lang w:eastAsia="zh-CN"/>
        </w:rPr>
        <w:t>COMPASS B3</w:t>
      </w:r>
      <w:r w:rsidRPr="00B826A2">
        <w:t xml:space="preserve"> transmissions are presented in Table </w:t>
      </w:r>
      <w:r w:rsidRPr="00B826A2">
        <w:rPr>
          <w:lang w:eastAsia="zh-CN"/>
        </w:rPr>
        <w:t>19.</w:t>
      </w:r>
    </w:p>
    <w:p w14:paraId="7BE921A5" w14:textId="77777777" w:rsidR="00D4465D" w:rsidRPr="00B826A2" w:rsidRDefault="00D4465D" w:rsidP="00D4465D">
      <w:pPr>
        <w:rPr>
          <w:spacing w:val="-2"/>
          <w:szCs w:val="24"/>
          <w:lang w:eastAsia="zh-CN"/>
        </w:rPr>
      </w:pPr>
      <w:r w:rsidRPr="00B826A2">
        <w:rPr>
          <w:spacing w:val="-2"/>
          <w:szCs w:val="24"/>
          <w:lang w:eastAsia="zh-CN"/>
        </w:rPr>
        <w:t>The OS B3I signal employs BPSK-R(10) modulation. MEO/IGSO satellites transmit B3I signal with 50 bit/s navigation data, while GSO satellites transmit B3I signal with 500 bit/s navigation data.</w:t>
      </w:r>
    </w:p>
    <w:p w14:paraId="39BCA1DD" w14:textId="77777777" w:rsidR="00D4465D" w:rsidRPr="00B826A2" w:rsidRDefault="00D4465D" w:rsidP="00D4465D">
      <w:pPr>
        <w:rPr>
          <w:szCs w:val="24"/>
          <w:lang w:eastAsia="zh-CN"/>
        </w:rPr>
      </w:pPr>
      <w:r w:rsidRPr="00B826A2">
        <w:rPr>
          <w:szCs w:val="24"/>
          <w:lang w:eastAsia="zh-CN"/>
        </w:rPr>
        <w:t>The AS B3Q signal also employs BPSK-R(10) modulation.</w:t>
      </w:r>
    </w:p>
    <w:p w14:paraId="149A7CEB" w14:textId="77777777" w:rsidR="00D4465D" w:rsidRPr="00B826A2" w:rsidRDefault="00D4465D" w:rsidP="00D4465D">
      <w:pPr>
        <w:rPr>
          <w:szCs w:val="24"/>
          <w:lang w:eastAsia="zh-CN"/>
        </w:rPr>
      </w:pPr>
      <w:r w:rsidRPr="00B826A2">
        <w:rPr>
          <w:szCs w:val="24"/>
          <w:lang w:eastAsia="zh-CN"/>
        </w:rPr>
        <w:t xml:space="preserve">The AS B3A signal employs QPSK-R(10) modulation. </w:t>
      </w:r>
    </w:p>
    <w:p w14:paraId="05B710DA" w14:textId="2DC732B2" w:rsidR="00D4465D" w:rsidRPr="00B826A2" w:rsidRDefault="00D4465D" w:rsidP="00D4465D">
      <w:pPr>
        <w:pStyle w:val="TableNo"/>
        <w:keepLines/>
        <w:rPr>
          <w:lang w:eastAsia="zh-CN"/>
        </w:rPr>
      </w:pPr>
      <w:r w:rsidRPr="00B826A2">
        <w:lastRenderedPageBreak/>
        <w:t>TABLE 19</w:t>
      </w:r>
    </w:p>
    <w:p w14:paraId="5B0E27A0" w14:textId="77777777" w:rsidR="00D4465D" w:rsidRPr="00B826A2" w:rsidRDefault="00D4465D" w:rsidP="00D4465D">
      <w:pPr>
        <w:pStyle w:val="Tabletitle"/>
        <w:rPr>
          <w:lang w:eastAsia="zh-CN"/>
        </w:rPr>
      </w:pPr>
      <w:r w:rsidRPr="00B826A2">
        <w:rPr>
          <w:lang w:eastAsia="zh-CN"/>
        </w:rPr>
        <w:t>COMPASS</w:t>
      </w:r>
      <w:r w:rsidRPr="00B826A2">
        <w:t xml:space="preserve"> </w:t>
      </w:r>
      <w:r w:rsidRPr="00B826A2">
        <w:rPr>
          <w:lang w:eastAsia="zh-CN"/>
        </w:rPr>
        <w:t>B3</w:t>
      </w:r>
      <w:r w:rsidRPr="00B826A2">
        <w:t xml:space="preserve"> transmissions in the 1 </w:t>
      </w:r>
      <w:r w:rsidRPr="00B826A2">
        <w:rPr>
          <w:lang w:eastAsia="zh-CN"/>
        </w:rPr>
        <w:t>215-1 300</w:t>
      </w:r>
      <w:r w:rsidRPr="00B826A2">
        <w:t> MHz band</w:t>
      </w:r>
    </w:p>
    <w:tbl>
      <w:tblPr>
        <w:tblStyle w:val="TableGrid"/>
        <w:tblW w:w="9639" w:type="dxa"/>
        <w:jc w:val="center"/>
        <w:tblLook w:val="04A0" w:firstRow="1" w:lastRow="0" w:firstColumn="1" w:lastColumn="0" w:noHBand="0" w:noVBand="1"/>
      </w:tblPr>
      <w:tblGrid>
        <w:gridCol w:w="3114"/>
        <w:gridCol w:w="2268"/>
        <w:gridCol w:w="2268"/>
        <w:gridCol w:w="1989"/>
      </w:tblGrid>
      <w:tr w:rsidR="00D4465D" w:rsidRPr="00B826A2" w14:paraId="631EE908" w14:textId="77777777" w:rsidTr="00805944">
        <w:trPr>
          <w:jc w:val="center"/>
        </w:trPr>
        <w:tc>
          <w:tcPr>
            <w:tcW w:w="3114" w:type="dxa"/>
            <w:vAlign w:val="center"/>
          </w:tcPr>
          <w:p w14:paraId="49131A50" w14:textId="77777777" w:rsidR="00D4465D" w:rsidRPr="00B826A2" w:rsidRDefault="00D4465D" w:rsidP="006F44E3">
            <w:pPr>
              <w:pStyle w:val="Tablehead"/>
              <w:keepLines/>
              <w:rPr>
                <w:rFonts w:cs="Times New Roman"/>
              </w:rPr>
            </w:pPr>
            <w:r w:rsidRPr="00B826A2">
              <w:rPr>
                <w:rFonts w:cs="Times New Roman"/>
              </w:rPr>
              <w:t>Parameter</w:t>
            </w:r>
          </w:p>
        </w:tc>
        <w:tc>
          <w:tcPr>
            <w:tcW w:w="2268" w:type="dxa"/>
          </w:tcPr>
          <w:p w14:paraId="7CE54C32" w14:textId="77777777" w:rsidR="00D4465D" w:rsidRPr="00B826A2" w:rsidRDefault="00D4465D" w:rsidP="006F44E3">
            <w:pPr>
              <w:pStyle w:val="Tablehead"/>
              <w:keepLines/>
              <w:rPr>
                <w:rFonts w:eastAsia="SimSun" w:cs="Times New Roman"/>
              </w:rPr>
            </w:pPr>
            <w:r w:rsidRPr="00B826A2">
              <w:rPr>
                <w:rFonts w:eastAsia="SimSun" w:cs="Times New Roman"/>
              </w:rPr>
              <w:t>B3I</w:t>
            </w:r>
          </w:p>
        </w:tc>
        <w:tc>
          <w:tcPr>
            <w:tcW w:w="2268" w:type="dxa"/>
          </w:tcPr>
          <w:p w14:paraId="03A911E7" w14:textId="77777777" w:rsidR="00D4465D" w:rsidRPr="00B826A2" w:rsidRDefault="00D4465D" w:rsidP="006F44E3">
            <w:pPr>
              <w:pStyle w:val="Tablehead"/>
              <w:keepLines/>
              <w:rPr>
                <w:rFonts w:eastAsia="SimSun" w:cs="Times New Roman"/>
              </w:rPr>
            </w:pPr>
            <w:r w:rsidRPr="00B826A2">
              <w:rPr>
                <w:rFonts w:eastAsia="SimSun" w:cs="Times New Roman"/>
              </w:rPr>
              <w:t>B3Q</w:t>
            </w:r>
          </w:p>
        </w:tc>
        <w:tc>
          <w:tcPr>
            <w:tcW w:w="1989" w:type="dxa"/>
          </w:tcPr>
          <w:p w14:paraId="08208870" w14:textId="77777777" w:rsidR="00D4465D" w:rsidRPr="00B826A2" w:rsidRDefault="00D4465D" w:rsidP="006F44E3">
            <w:pPr>
              <w:pStyle w:val="Tablehead"/>
              <w:keepLines/>
              <w:rPr>
                <w:rFonts w:eastAsia="SimSun" w:cs="Times New Roman"/>
              </w:rPr>
            </w:pPr>
            <w:r w:rsidRPr="00B826A2">
              <w:rPr>
                <w:rFonts w:eastAsia="SimSun" w:cs="Times New Roman"/>
              </w:rPr>
              <w:t>B3A</w:t>
            </w:r>
          </w:p>
        </w:tc>
      </w:tr>
      <w:tr w:rsidR="00D4465D" w:rsidRPr="00B826A2" w14:paraId="4506DD9A" w14:textId="77777777" w:rsidTr="00805944">
        <w:trPr>
          <w:jc w:val="center"/>
        </w:trPr>
        <w:tc>
          <w:tcPr>
            <w:tcW w:w="3114" w:type="dxa"/>
            <w:vAlign w:val="center"/>
          </w:tcPr>
          <w:p w14:paraId="33DEC886" w14:textId="77777777" w:rsidR="00D4465D" w:rsidRPr="00B826A2" w:rsidRDefault="00D4465D" w:rsidP="00805944">
            <w:pPr>
              <w:pStyle w:val="Tabletext"/>
              <w:keepNext/>
              <w:keepLines/>
              <w:jc w:val="left"/>
              <w:rPr>
                <w:rFonts w:cs="Times New Roman"/>
              </w:rPr>
            </w:pPr>
            <w:r w:rsidRPr="00B826A2">
              <w:rPr>
                <w:rFonts w:cs="Times New Roman"/>
              </w:rPr>
              <w:t>Carrier frequency (MHz)</w:t>
            </w:r>
          </w:p>
        </w:tc>
        <w:tc>
          <w:tcPr>
            <w:tcW w:w="6525" w:type="dxa"/>
            <w:gridSpan w:val="3"/>
            <w:vAlign w:val="center"/>
          </w:tcPr>
          <w:p w14:paraId="04BF96BF"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1 268.52</w:t>
            </w:r>
          </w:p>
        </w:tc>
      </w:tr>
      <w:tr w:rsidR="00D4465D" w:rsidRPr="00B826A2" w14:paraId="6D2C0BB2" w14:textId="77777777" w:rsidTr="00805944">
        <w:trPr>
          <w:jc w:val="center"/>
        </w:trPr>
        <w:tc>
          <w:tcPr>
            <w:tcW w:w="3114" w:type="dxa"/>
            <w:vAlign w:val="center"/>
          </w:tcPr>
          <w:p w14:paraId="337029F9" w14:textId="77777777" w:rsidR="00D4465D" w:rsidRPr="00B826A2" w:rsidRDefault="00D4465D" w:rsidP="00805944">
            <w:pPr>
              <w:pStyle w:val="Tabletext"/>
              <w:keepNext/>
              <w:keepLines/>
              <w:jc w:val="left"/>
              <w:rPr>
                <w:rFonts w:cs="Times New Roman"/>
              </w:rPr>
            </w:pPr>
            <w:r w:rsidRPr="00B826A2">
              <w:rPr>
                <w:rFonts w:cs="Times New Roman"/>
              </w:rPr>
              <w:t>PRN code chip rate (</w:t>
            </w:r>
            <w:proofErr w:type="spellStart"/>
            <w:r w:rsidRPr="00B826A2">
              <w:rPr>
                <w:rFonts w:cs="Times New Roman"/>
              </w:rPr>
              <w:t>Mchip</w:t>
            </w:r>
            <w:proofErr w:type="spellEnd"/>
            <w:r w:rsidRPr="00B826A2">
              <w:rPr>
                <w:rFonts w:cs="Times New Roman"/>
              </w:rPr>
              <w:t>/s)</w:t>
            </w:r>
          </w:p>
        </w:tc>
        <w:tc>
          <w:tcPr>
            <w:tcW w:w="2268" w:type="dxa"/>
            <w:vAlign w:val="center"/>
          </w:tcPr>
          <w:p w14:paraId="710704CE"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10.23</w:t>
            </w:r>
          </w:p>
        </w:tc>
        <w:tc>
          <w:tcPr>
            <w:tcW w:w="2268" w:type="dxa"/>
            <w:vAlign w:val="center"/>
          </w:tcPr>
          <w:p w14:paraId="35503A63"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10.23</w:t>
            </w:r>
          </w:p>
        </w:tc>
        <w:tc>
          <w:tcPr>
            <w:tcW w:w="1989" w:type="dxa"/>
            <w:vAlign w:val="center"/>
          </w:tcPr>
          <w:p w14:paraId="61DCC2DA"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10.23</w:t>
            </w:r>
          </w:p>
        </w:tc>
      </w:tr>
      <w:tr w:rsidR="00D4465D" w:rsidRPr="00B826A2" w14:paraId="0756F19A" w14:textId="77777777" w:rsidTr="00805944">
        <w:trPr>
          <w:jc w:val="center"/>
        </w:trPr>
        <w:tc>
          <w:tcPr>
            <w:tcW w:w="3114" w:type="dxa"/>
            <w:vAlign w:val="center"/>
          </w:tcPr>
          <w:p w14:paraId="4DC99816" w14:textId="77777777" w:rsidR="00D4465D" w:rsidRPr="00B826A2" w:rsidRDefault="00D4465D" w:rsidP="00805944">
            <w:pPr>
              <w:pStyle w:val="Tabletext"/>
              <w:keepNext/>
              <w:keepLines/>
              <w:jc w:val="left"/>
              <w:rPr>
                <w:rFonts w:cs="Times New Roman"/>
              </w:rPr>
            </w:pPr>
            <w:r w:rsidRPr="00B826A2">
              <w:rPr>
                <w:rFonts w:cs="Times New Roman"/>
              </w:rPr>
              <w:t>Navigation data bit rates (bit/s)</w:t>
            </w:r>
          </w:p>
        </w:tc>
        <w:tc>
          <w:tcPr>
            <w:tcW w:w="2268" w:type="dxa"/>
            <w:vAlign w:val="center"/>
          </w:tcPr>
          <w:p w14:paraId="49DC5789"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MEO/IGSO: 50</w:t>
            </w:r>
          </w:p>
          <w:p w14:paraId="251710EB"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GSO: 500</w:t>
            </w:r>
          </w:p>
        </w:tc>
        <w:tc>
          <w:tcPr>
            <w:tcW w:w="2268" w:type="dxa"/>
            <w:vAlign w:val="center"/>
          </w:tcPr>
          <w:p w14:paraId="00F0BB4D"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500</w:t>
            </w:r>
          </w:p>
        </w:tc>
        <w:tc>
          <w:tcPr>
            <w:tcW w:w="1989" w:type="dxa"/>
            <w:vAlign w:val="center"/>
          </w:tcPr>
          <w:p w14:paraId="2E4E27BB"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50</w:t>
            </w:r>
          </w:p>
        </w:tc>
      </w:tr>
      <w:tr w:rsidR="00D4465D" w:rsidRPr="00B826A2" w14:paraId="20A7A8DA" w14:textId="77777777" w:rsidTr="00805944">
        <w:trPr>
          <w:jc w:val="center"/>
        </w:trPr>
        <w:tc>
          <w:tcPr>
            <w:tcW w:w="3114" w:type="dxa"/>
            <w:vAlign w:val="center"/>
          </w:tcPr>
          <w:p w14:paraId="2D7F568F" w14:textId="77777777" w:rsidR="00D4465D" w:rsidRPr="00B826A2" w:rsidRDefault="00D4465D" w:rsidP="00805944">
            <w:pPr>
              <w:pStyle w:val="Tabletext"/>
              <w:keepNext/>
              <w:keepLines/>
              <w:jc w:val="left"/>
              <w:rPr>
                <w:rFonts w:cs="Times New Roman"/>
              </w:rPr>
            </w:pPr>
            <w:r w:rsidRPr="00B826A2">
              <w:rPr>
                <w:rFonts w:cs="Times New Roman"/>
              </w:rPr>
              <w:t>Signal modulation method</w:t>
            </w:r>
          </w:p>
        </w:tc>
        <w:tc>
          <w:tcPr>
            <w:tcW w:w="2268" w:type="dxa"/>
            <w:vAlign w:val="center"/>
          </w:tcPr>
          <w:p w14:paraId="09287139"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BPSK-R(10)</w:t>
            </w:r>
          </w:p>
        </w:tc>
        <w:tc>
          <w:tcPr>
            <w:tcW w:w="2268" w:type="dxa"/>
            <w:vAlign w:val="center"/>
          </w:tcPr>
          <w:p w14:paraId="6F8C5B8D" w14:textId="77777777" w:rsidR="00D4465D" w:rsidRPr="00B826A2" w:rsidRDefault="00D4465D" w:rsidP="006F44E3">
            <w:pPr>
              <w:pStyle w:val="Tabletext"/>
              <w:keepNext/>
              <w:keepLines/>
              <w:jc w:val="center"/>
              <w:rPr>
                <w:rFonts w:cs="Times New Roman"/>
              </w:rPr>
            </w:pPr>
            <w:r w:rsidRPr="00B826A2">
              <w:rPr>
                <w:rFonts w:eastAsia="SimSun" w:cs="Times New Roman"/>
              </w:rPr>
              <w:t>BPSK-R(10)</w:t>
            </w:r>
          </w:p>
        </w:tc>
        <w:tc>
          <w:tcPr>
            <w:tcW w:w="1989" w:type="dxa"/>
            <w:vAlign w:val="center"/>
          </w:tcPr>
          <w:p w14:paraId="76A12F7C" w14:textId="77777777" w:rsidR="00D4465D" w:rsidRPr="00B826A2" w:rsidRDefault="00D4465D" w:rsidP="006F44E3">
            <w:pPr>
              <w:pStyle w:val="Tabletext"/>
              <w:keepNext/>
              <w:keepLines/>
              <w:jc w:val="center"/>
              <w:rPr>
                <w:rFonts w:cs="Times New Roman"/>
              </w:rPr>
            </w:pPr>
            <w:r w:rsidRPr="00B826A2">
              <w:rPr>
                <w:rFonts w:eastAsia="SimSun" w:cs="Times New Roman"/>
              </w:rPr>
              <w:t>QPSK-R(10)</w:t>
            </w:r>
          </w:p>
        </w:tc>
      </w:tr>
      <w:tr w:rsidR="00D4465D" w:rsidRPr="00B826A2" w14:paraId="2A4E705D" w14:textId="77777777" w:rsidTr="00805944">
        <w:trPr>
          <w:jc w:val="center"/>
        </w:trPr>
        <w:tc>
          <w:tcPr>
            <w:tcW w:w="3114" w:type="dxa"/>
            <w:vAlign w:val="center"/>
          </w:tcPr>
          <w:p w14:paraId="5B056FF6" w14:textId="77777777" w:rsidR="00D4465D" w:rsidRPr="00B826A2" w:rsidRDefault="00D4465D" w:rsidP="00805944">
            <w:pPr>
              <w:pStyle w:val="Tabletext"/>
              <w:keepNext/>
              <w:keepLines/>
              <w:jc w:val="left"/>
              <w:rPr>
                <w:rFonts w:cs="Times New Roman"/>
              </w:rPr>
            </w:pPr>
            <w:r w:rsidRPr="00B826A2">
              <w:rPr>
                <w:rFonts w:cs="Times New Roman"/>
              </w:rPr>
              <w:t>Polarization</w:t>
            </w:r>
          </w:p>
        </w:tc>
        <w:tc>
          <w:tcPr>
            <w:tcW w:w="6525" w:type="dxa"/>
            <w:gridSpan w:val="3"/>
            <w:vAlign w:val="center"/>
          </w:tcPr>
          <w:p w14:paraId="7AA5161E"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RHCP</w:t>
            </w:r>
          </w:p>
        </w:tc>
      </w:tr>
      <w:tr w:rsidR="00D4465D" w:rsidRPr="00B826A2" w14:paraId="24D55216" w14:textId="77777777" w:rsidTr="00805944">
        <w:trPr>
          <w:jc w:val="center"/>
        </w:trPr>
        <w:tc>
          <w:tcPr>
            <w:tcW w:w="3114" w:type="dxa"/>
            <w:tcBorders>
              <w:bottom w:val="single" w:sz="4" w:space="0" w:color="auto"/>
            </w:tcBorders>
            <w:vAlign w:val="center"/>
          </w:tcPr>
          <w:p w14:paraId="1E39762E" w14:textId="77777777" w:rsidR="00D4465D" w:rsidRPr="00B826A2" w:rsidRDefault="00D4465D" w:rsidP="00805944">
            <w:pPr>
              <w:pStyle w:val="Tabletext"/>
              <w:keepNext/>
              <w:keepLines/>
              <w:jc w:val="left"/>
              <w:rPr>
                <w:rFonts w:cs="Times New Roman"/>
              </w:rPr>
            </w:pPr>
            <w:r w:rsidRPr="00B826A2">
              <w:rPr>
                <w:rFonts w:cs="Times New Roman"/>
              </w:rPr>
              <w:t>Minimum received power level at the output of the reference antenna (</w:t>
            </w:r>
            <w:proofErr w:type="spellStart"/>
            <w:r w:rsidRPr="00B826A2">
              <w:rPr>
                <w:rFonts w:cs="Times New Roman"/>
              </w:rPr>
              <w:t>dBW</w:t>
            </w:r>
            <w:proofErr w:type="spellEnd"/>
            <w:r w:rsidRPr="00B826A2">
              <w:rPr>
                <w:rFonts w:cs="Times New Roman"/>
              </w:rPr>
              <w:t>)</w:t>
            </w:r>
          </w:p>
        </w:tc>
        <w:tc>
          <w:tcPr>
            <w:tcW w:w="2268" w:type="dxa"/>
            <w:tcBorders>
              <w:bottom w:val="single" w:sz="4" w:space="0" w:color="auto"/>
            </w:tcBorders>
            <w:vAlign w:val="center"/>
          </w:tcPr>
          <w:p w14:paraId="1D7786C0"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MEO: −157.3</w:t>
            </w:r>
          </w:p>
          <w:p w14:paraId="0D792488"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GSO/IGSO: −159.1</w:t>
            </w:r>
          </w:p>
          <w:p w14:paraId="7B7B3265" w14:textId="77777777" w:rsidR="00D4465D" w:rsidRPr="00B826A2" w:rsidRDefault="00D4465D" w:rsidP="006F44E3">
            <w:pPr>
              <w:pStyle w:val="Tabletext"/>
              <w:keepNext/>
              <w:keepLines/>
              <w:jc w:val="center"/>
              <w:rPr>
                <w:rFonts w:cs="Times New Roman"/>
              </w:rPr>
            </w:pPr>
            <w:r w:rsidRPr="00B826A2">
              <w:rPr>
                <w:rFonts w:cs="Times New Roman"/>
              </w:rPr>
              <w:t>(see Note)</w:t>
            </w:r>
          </w:p>
        </w:tc>
        <w:tc>
          <w:tcPr>
            <w:tcW w:w="2268" w:type="dxa"/>
            <w:tcBorders>
              <w:bottom w:val="single" w:sz="4" w:space="0" w:color="auto"/>
            </w:tcBorders>
            <w:vAlign w:val="center"/>
          </w:tcPr>
          <w:p w14:paraId="40494759"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MEO: −157.3</w:t>
            </w:r>
          </w:p>
          <w:p w14:paraId="56430882"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GSO/IGSO: −159.1</w:t>
            </w:r>
          </w:p>
          <w:p w14:paraId="64AA41A2" w14:textId="77777777" w:rsidR="00D4465D" w:rsidRPr="00B826A2" w:rsidRDefault="00D4465D" w:rsidP="006F44E3">
            <w:pPr>
              <w:pStyle w:val="Tabletext"/>
              <w:keepNext/>
              <w:keepLines/>
              <w:jc w:val="center"/>
              <w:rPr>
                <w:rFonts w:cs="Times New Roman"/>
              </w:rPr>
            </w:pPr>
            <w:r w:rsidRPr="00B826A2">
              <w:rPr>
                <w:rFonts w:cs="Times New Roman"/>
              </w:rPr>
              <w:t>(see Note)</w:t>
            </w:r>
          </w:p>
        </w:tc>
        <w:tc>
          <w:tcPr>
            <w:tcW w:w="1989" w:type="dxa"/>
            <w:tcBorders>
              <w:bottom w:val="single" w:sz="4" w:space="0" w:color="auto"/>
            </w:tcBorders>
            <w:vAlign w:val="center"/>
          </w:tcPr>
          <w:p w14:paraId="72A4DEF5"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MEO: −157.3</w:t>
            </w:r>
          </w:p>
          <w:p w14:paraId="3A0A478D" w14:textId="77777777" w:rsidR="00D4465D" w:rsidRPr="00B826A2" w:rsidRDefault="00D4465D" w:rsidP="006F44E3">
            <w:pPr>
              <w:pStyle w:val="Tabletext"/>
              <w:keepNext/>
              <w:keepLines/>
              <w:jc w:val="center"/>
              <w:rPr>
                <w:rFonts w:eastAsia="SimSun" w:cs="Times New Roman"/>
              </w:rPr>
            </w:pPr>
            <w:r w:rsidRPr="00B826A2">
              <w:rPr>
                <w:rFonts w:eastAsia="SimSun" w:cs="Times New Roman"/>
              </w:rPr>
              <w:t>GSO/IGSO: −159.1</w:t>
            </w:r>
          </w:p>
          <w:p w14:paraId="3767D14D" w14:textId="77777777" w:rsidR="00D4465D" w:rsidRPr="00B826A2" w:rsidRDefault="00D4465D" w:rsidP="006F44E3">
            <w:pPr>
              <w:pStyle w:val="Tabletext"/>
              <w:keepNext/>
              <w:keepLines/>
              <w:jc w:val="center"/>
              <w:rPr>
                <w:rFonts w:cs="Times New Roman"/>
              </w:rPr>
            </w:pPr>
            <w:r w:rsidRPr="00B826A2">
              <w:rPr>
                <w:rFonts w:cs="Times New Roman"/>
              </w:rPr>
              <w:t>(see Note)</w:t>
            </w:r>
          </w:p>
        </w:tc>
      </w:tr>
      <w:tr w:rsidR="00D4465D" w:rsidRPr="00B826A2" w14:paraId="6BD79853" w14:textId="77777777" w:rsidTr="006F44E3">
        <w:trPr>
          <w:jc w:val="center"/>
        </w:trPr>
        <w:tc>
          <w:tcPr>
            <w:tcW w:w="9639" w:type="dxa"/>
            <w:gridSpan w:val="4"/>
            <w:tcBorders>
              <w:top w:val="single" w:sz="4" w:space="0" w:color="auto"/>
              <w:left w:val="nil"/>
              <w:bottom w:val="nil"/>
              <w:right w:val="nil"/>
            </w:tcBorders>
            <w:vAlign w:val="center"/>
          </w:tcPr>
          <w:p w14:paraId="26BAEB0A" w14:textId="77777777" w:rsidR="00D4465D" w:rsidRPr="00B826A2" w:rsidRDefault="00D4465D" w:rsidP="006F44E3">
            <w:pPr>
              <w:pStyle w:val="Tabletext"/>
              <w:keepNext/>
              <w:keepLines/>
              <w:rPr>
                <w:rFonts w:eastAsia="SimSun" w:cs="Times New Roman"/>
              </w:rPr>
            </w:pPr>
            <w:r w:rsidRPr="00B826A2">
              <w:rPr>
                <w:rFonts w:cs="Times New Roman"/>
              </w:rPr>
              <w:t>Note: The minimum received power on the surface of the Earth is measured at the output of an isotropic 0 </w:t>
            </w:r>
            <w:proofErr w:type="spellStart"/>
            <w:r w:rsidRPr="00B826A2">
              <w:rPr>
                <w:rFonts w:cs="Times New Roman"/>
              </w:rPr>
              <w:t>dBic</w:t>
            </w:r>
            <w:proofErr w:type="spellEnd"/>
            <w:r w:rsidRPr="00B826A2">
              <w:rPr>
                <w:rFonts w:cs="Times New Roman"/>
              </w:rPr>
              <w:t xml:space="preserve"> receiver antenna for any elevation angle equal or above 5 degrees.</w:t>
            </w:r>
          </w:p>
        </w:tc>
      </w:tr>
    </w:tbl>
    <w:p w14:paraId="48FBA31C" w14:textId="77777777" w:rsidR="00D4465D" w:rsidRPr="00B826A2" w:rsidRDefault="00D4465D" w:rsidP="00D4465D">
      <w:pPr>
        <w:pStyle w:val="Tablefin"/>
        <w:rPr>
          <w:rFonts w:eastAsia="SimSun"/>
        </w:rPr>
      </w:pPr>
    </w:p>
    <w:p w14:paraId="5017998F" w14:textId="77777777" w:rsidR="00BD28AC" w:rsidRPr="00B826A2" w:rsidRDefault="00BD28AC" w:rsidP="00F73924">
      <w:pPr>
        <w:spacing w:before="0"/>
      </w:pPr>
      <w:bookmarkStart w:id="2118" w:name="_Toc495944758"/>
      <w:bookmarkStart w:id="2119" w:name="_Toc495944599"/>
      <w:bookmarkStart w:id="2120" w:name="_Toc495944440"/>
      <w:bookmarkStart w:id="2121" w:name="_Toc495944281"/>
      <w:bookmarkStart w:id="2122" w:name="_Toc495944122"/>
      <w:bookmarkStart w:id="2123" w:name="_Toc495943963"/>
      <w:bookmarkStart w:id="2124" w:name="_Toc495943804"/>
      <w:bookmarkStart w:id="2125" w:name="_Toc495943645"/>
    </w:p>
    <w:p w14:paraId="6D081912" w14:textId="6F3A0BB8" w:rsidR="00D4465D" w:rsidRPr="00B826A2" w:rsidRDefault="00D4465D" w:rsidP="00D4465D">
      <w:pPr>
        <w:pStyle w:val="AnnexNoTitle"/>
      </w:pPr>
      <w:bookmarkStart w:id="2126" w:name="_Toc219118826"/>
      <w:bookmarkStart w:id="2127" w:name="_Toc221625972"/>
      <w:r w:rsidRPr="00B826A2">
        <w:t>Annex 8</w:t>
      </w:r>
      <w:bookmarkEnd w:id="2118"/>
      <w:bookmarkEnd w:id="2119"/>
      <w:bookmarkEnd w:id="2120"/>
      <w:bookmarkEnd w:id="2121"/>
      <w:bookmarkEnd w:id="2122"/>
      <w:bookmarkEnd w:id="2123"/>
      <w:bookmarkEnd w:id="2124"/>
      <w:bookmarkEnd w:id="2125"/>
      <w:r w:rsidRPr="00B826A2">
        <w:br/>
      </w:r>
      <w:r w:rsidRPr="00B826A2">
        <w:br/>
        <w:t>Technical description and characteristics</w:t>
      </w:r>
      <w:r w:rsidR="00F73924">
        <w:t xml:space="preserve"> </w:t>
      </w:r>
      <w:r w:rsidRPr="00B826A2">
        <w:t>of the Inmarsat navigation networks</w:t>
      </w:r>
      <w:bookmarkEnd w:id="2126"/>
      <w:bookmarkEnd w:id="2127"/>
    </w:p>
    <w:p w14:paraId="6AB6CA5D" w14:textId="77777777" w:rsidR="00D4465D" w:rsidRPr="00B826A2" w:rsidRDefault="00D4465D" w:rsidP="00D4465D">
      <w:pPr>
        <w:pStyle w:val="Heading1"/>
      </w:pPr>
      <w:bookmarkStart w:id="2128" w:name="_Toc495944759"/>
      <w:bookmarkStart w:id="2129" w:name="_Toc495944600"/>
      <w:bookmarkStart w:id="2130" w:name="_Toc495944441"/>
      <w:bookmarkStart w:id="2131" w:name="_Toc495944282"/>
      <w:bookmarkStart w:id="2132" w:name="_Toc495944123"/>
      <w:bookmarkStart w:id="2133" w:name="_Toc495943964"/>
      <w:bookmarkStart w:id="2134" w:name="_Toc495943805"/>
      <w:bookmarkStart w:id="2135" w:name="_Toc495943646"/>
      <w:bookmarkStart w:id="2136" w:name="_Toc482001278"/>
      <w:bookmarkStart w:id="2137" w:name="_Toc461606250"/>
      <w:bookmarkStart w:id="2138" w:name="_Toc461541365"/>
      <w:bookmarkStart w:id="2139" w:name="_Toc461540510"/>
      <w:bookmarkStart w:id="2140" w:name="_Toc461540386"/>
      <w:bookmarkStart w:id="2141" w:name="_Toc461540262"/>
      <w:bookmarkStart w:id="2142" w:name="_Toc461540138"/>
      <w:bookmarkStart w:id="2143" w:name="_Toc461540014"/>
      <w:bookmarkStart w:id="2144" w:name="_Toc461539890"/>
      <w:bookmarkStart w:id="2145" w:name="_Toc461539766"/>
      <w:bookmarkStart w:id="2146" w:name="_Toc461539600"/>
      <w:bookmarkStart w:id="2147" w:name="_Toc461539439"/>
      <w:bookmarkStart w:id="2148" w:name="_Toc381866727"/>
      <w:bookmarkStart w:id="2149" w:name="_Toc219118827"/>
      <w:bookmarkStart w:id="2150" w:name="_Toc221625973"/>
      <w:r w:rsidRPr="00B826A2">
        <w:t>1</w:t>
      </w:r>
      <w:r w:rsidRPr="00B826A2">
        <w:tab/>
        <w:t>Introduction</w:t>
      </w:r>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14:paraId="017E312C" w14:textId="77777777" w:rsidR="00D4465D" w:rsidRPr="00B826A2" w:rsidRDefault="00D4465D" w:rsidP="00D4465D">
      <w:r w:rsidRPr="00B826A2">
        <w:t>The Inmarsat navigation transponder networks consist of seven RNSS payload satellites in geostationary orbit for the provision of space capacity to SBAS systems. Four RNSS payloads are single-channel payloads on Inmarsat third-generation satellites (Inm-3) and three RNSS payloads are multichannel payloads on the Inmarsat fourth-generation satellites (Inm-4). In addition to providing service in the RNSS, the same satellites provide mobile satellite communications service in the 1.5/1.6 GHz MSS frequency bands. This information may change in the future.</w:t>
      </w:r>
    </w:p>
    <w:p w14:paraId="6131213A" w14:textId="6DA3B2A4" w:rsidR="00D4465D" w:rsidRPr="00B826A2" w:rsidRDefault="00D4465D" w:rsidP="00D4465D">
      <w:r w:rsidRPr="00B826A2">
        <w:t>The satellite orbital locations are as shown in Table 20. It should be noted that satellites may be moved from time to time, depending on overall system requirements. All emissions are coordinated in accordance with the ITU RR. The relevant advance publication, request for coordination and notification information is submitted by the United Kingdom Administration.</w:t>
      </w:r>
    </w:p>
    <w:p w14:paraId="34D48969" w14:textId="3C09220F" w:rsidR="00D4465D" w:rsidRPr="00B826A2" w:rsidRDefault="00D4465D" w:rsidP="00D4465D">
      <w:pPr>
        <w:pStyle w:val="TableNo"/>
        <w:keepLines/>
      </w:pPr>
      <w:r w:rsidRPr="00B826A2">
        <w:t>TABLE 20</w:t>
      </w:r>
    </w:p>
    <w:p w14:paraId="58A85031" w14:textId="77777777" w:rsidR="00D4465D" w:rsidRPr="00B826A2" w:rsidRDefault="00D4465D" w:rsidP="00D4465D">
      <w:pPr>
        <w:pStyle w:val="Tabletitle"/>
      </w:pPr>
      <w:bookmarkStart w:id="2151" w:name="_Toc482001280"/>
      <w:bookmarkStart w:id="2152" w:name="_Toc461606252"/>
      <w:bookmarkStart w:id="2153" w:name="_Toc461541367"/>
      <w:bookmarkStart w:id="2154" w:name="_Toc461540512"/>
      <w:bookmarkStart w:id="2155" w:name="_Toc461540388"/>
      <w:bookmarkStart w:id="2156" w:name="_Toc461540264"/>
      <w:bookmarkStart w:id="2157" w:name="_Toc461540140"/>
      <w:bookmarkStart w:id="2158" w:name="_Toc461540016"/>
      <w:bookmarkStart w:id="2159" w:name="_Toc461539892"/>
      <w:bookmarkStart w:id="2160" w:name="_Toc461539768"/>
      <w:bookmarkStart w:id="2161" w:name="_Toc461539602"/>
      <w:bookmarkStart w:id="2162" w:name="_Toc461539441"/>
      <w:bookmarkStart w:id="2163" w:name="_Toc381866729"/>
      <w:r w:rsidRPr="00B826A2">
        <w:t>Satellite orbital longitudes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2835"/>
      </w:tblGrid>
      <w:tr w:rsidR="00D4465D" w:rsidRPr="00B826A2" w14:paraId="0B52C554" w14:textId="77777777" w:rsidTr="006F44E3">
        <w:trPr>
          <w:jc w:val="center"/>
        </w:trPr>
        <w:tc>
          <w:tcPr>
            <w:tcW w:w="1701" w:type="dxa"/>
            <w:tcBorders>
              <w:top w:val="single" w:sz="4" w:space="0" w:color="auto"/>
              <w:left w:val="single" w:sz="4" w:space="0" w:color="auto"/>
              <w:bottom w:val="single" w:sz="4" w:space="0" w:color="auto"/>
              <w:right w:val="single" w:sz="4" w:space="0" w:color="auto"/>
            </w:tcBorders>
            <w:hideMark/>
          </w:tcPr>
          <w:p w14:paraId="4C1959D7" w14:textId="77777777" w:rsidR="00D4465D" w:rsidRPr="00B826A2" w:rsidRDefault="00D4465D" w:rsidP="006F44E3">
            <w:pPr>
              <w:pStyle w:val="Tablehead"/>
              <w:keepLines/>
            </w:pPr>
            <w:r w:rsidRPr="00B826A2">
              <w:t>Satellite</w:t>
            </w:r>
          </w:p>
        </w:tc>
        <w:tc>
          <w:tcPr>
            <w:tcW w:w="2835" w:type="dxa"/>
            <w:tcBorders>
              <w:top w:val="single" w:sz="4" w:space="0" w:color="auto"/>
              <w:left w:val="single" w:sz="4" w:space="0" w:color="auto"/>
              <w:bottom w:val="single" w:sz="4" w:space="0" w:color="auto"/>
              <w:right w:val="single" w:sz="4" w:space="0" w:color="auto"/>
            </w:tcBorders>
            <w:hideMark/>
          </w:tcPr>
          <w:p w14:paraId="0398787B" w14:textId="77777777" w:rsidR="00D4465D" w:rsidRPr="00B826A2" w:rsidRDefault="00D4465D" w:rsidP="006F44E3">
            <w:pPr>
              <w:pStyle w:val="Tablehead"/>
              <w:keepLines/>
            </w:pPr>
            <w:r w:rsidRPr="00B826A2">
              <w:t>Orbital position</w:t>
            </w:r>
          </w:p>
        </w:tc>
      </w:tr>
      <w:tr w:rsidR="00D4465D" w:rsidRPr="00B826A2" w14:paraId="7770949C" w14:textId="77777777" w:rsidTr="006F44E3">
        <w:trPr>
          <w:jc w:val="center"/>
        </w:trPr>
        <w:tc>
          <w:tcPr>
            <w:tcW w:w="1701" w:type="dxa"/>
            <w:tcBorders>
              <w:top w:val="single" w:sz="4" w:space="0" w:color="auto"/>
              <w:left w:val="single" w:sz="4" w:space="0" w:color="auto"/>
              <w:bottom w:val="single" w:sz="4" w:space="0" w:color="auto"/>
              <w:right w:val="single" w:sz="4" w:space="0" w:color="auto"/>
            </w:tcBorders>
            <w:hideMark/>
          </w:tcPr>
          <w:p w14:paraId="0168D54D" w14:textId="77777777" w:rsidR="00D4465D" w:rsidRPr="00B826A2" w:rsidRDefault="00D4465D" w:rsidP="00F73924">
            <w:pPr>
              <w:pStyle w:val="Tabletext"/>
              <w:keepNext/>
              <w:keepLines/>
              <w:spacing w:before="20" w:after="20"/>
              <w:jc w:val="center"/>
            </w:pPr>
            <w:r w:rsidRPr="00B826A2">
              <w:t>3F1</w:t>
            </w:r>
          </w:p>
        </w:tc>
        <w:tc>
          <w:tcPr>
            <w:tcW w:w="2835" w:type="dxa"/>
            <w:tcBorders>
              <w:top w:val="single" w:sz="4" w:space="0" w:color="auto"/>
              <w:left w:val="single" w:sz="4" w:space="0" w:color="auto"/>
              <w:bottom w:val="single" w:sz="4" w:space="0" w:color="auto"/>
              <w:right w:val="single" w:sz="4" w:space="0" w:color="auto"/>
            </w:tcBorders>
            <w:hideMark/>
          </w:tcPr>
          <w:p w14:paraId="2DCB9DC7" w14:textId="77777777" w:rsidR="00D4465D" w:rsidRPr="00B826A2" w:rsidRDefault="00D4465D" w:rsidP="00F73924">
            <w:pPr>
              <w:pStyle w:val="Tabletext"/>
              <w:keepNext/>
              <w:keepLines/>
              <w:spacing w:before="20" w:after="20"/>
              <w:jc w:val="center"/>
            </w:pPr>
            <w:r w:rsidRPr="00B826A2">
              <w:t>64°E</w:t>
            </w:r>
          </w:p>
        </w:tc>
      </w:tr>
      <w:tr w:rsidR="00D4465D" w:rsidRPr="00B826A2" w14:paraId="23C34B6B" w14:textId="77777777" w:rsidTr="006F44E3">
        <w:trPr>
          <w:jc w:val="center"/>
        </w:trPr>
        <w:tc>
          <w:tcPr>
            <w:tcW w:w="1701" w:type="dxa"/>
            <w:tcBorders>
              <w:top w:val="single" w:sz="4" w:space="0" w:color="auto"/>
              <w:left w:val="single" w:sz="4" w:space="0" w:color="auto"/>
              <w:bottom w:val="single" w:sz="4" w:space="0" w:color="auto"/>
              <w:right w:val="single" w:sz="4" w:space="0" w:color="auto"/>
            </w:tcBorders>
            <w:hideMark/>
          </w:tcPr>
          <w:p w14:paraId="35022EA7" w14:textId="77777777" w:rsidR="00D4465D" w:rsidRPr="00B826A2" w:rsidRDefault="00D4465D" w:rsidP="00F73924">
            <w:pPr>
              <w:pStyle w:val="Tabletext"/>
              <w:keepNext/>
              <w:keepLines/>
              <w:spacing w:before="20" w:after="20"/>
              <w:jc w:val="center"/>
            </w:pPr>
            <w:r w:rsidRPr="00B826A2">
              <w:t>3F2</w:t>
            </w:r>
          </w:p>
        </w:tc>
        <w:tc>
          <w:tcPr>
            <w:tcW w:w="2835" w:type="dxa"/>
            <w:tcBorders>
              <w:top w:val="single" w:sz="4" w:space="0" w:color="auto"/>
              <w:left w:val="single" w:sz="4" w:space="0" w:color="auto"/>
              <w:bottom w:val="single" w:sz="4" w:space="0" w:color="auto"/>
              <w:right w:val="single" w:sz="4" w:space="0" w:color="auto"/>
            </w:tcBorders>
            <w:hideMark/>
          </w:tcPr>
          <w:p w14:paraId="2FC49635" w14:textId="77777777" w:rsidR="00D4465D" w:rsidRPr="00B826A2" w:rsidRDefault="00D4465D" w:rsidP="00F73924">
            <w:pPr>
              <w:pStyle w:val="Tabletext"/>
              <w:keepNext/>
              <w:keepLines/>
              <w:spacing w:before="20" w:after="20"/>
              <w:jc w:val="center"/>
            </w:pPr>
            <w:r w:rsidRPr="00B826A2">
              <w:t>15.5°W</w:t>
            </w:r>
          </w:p>
        </w:tc>
      </w:tr>
      <w:tr w:rsidR="00D4465D" w:rsidRPr="00B826A2" w14:paraId="5F1E1F5A" w14:textId="77777777" w:rsidTr="006F44E3">
        <w:trPr>
          <w:jc w:val="center"/>
        </w:trPr>
        <w:tc>
          <w:tcPr>
            <w:tcW w:w="1701" w:type="dxa"/>
            <w:tcBorders>
              <w:top w:val="single" w:sz="4" w:space="0" w:color="auto"/>
              <w:left w:val="single" w:sz="4" w:space="0" w:color="auto"/>
              <w:bottom w:val="single" w:sz="4" w:space="0" w:color="auto"/>
              <w:right w:val="single" w:sz="4" w:space="0" w:color="auto"/>
            </w:tcBorders>
            <w:hideMark/>
          </w:tcPr>
          <w:p w14:paraId="16310B62" w14:textId="77777777" w:rsidR="00D4465D" w:rsidRPr="00B826A2" w:rsidRDefault="00D4465D" w:rsidP="00F73924">
            <w:pPr>
              <w:pStyle w:val="Tabletext"/>
              <w:keepNext/>
              <w:keepLines/>
              <w:spacing w:before="20" w:after="20"/>
              <w:jc w:val="center"/>
            </w:pPr>
            <w:r w:rsidRPr="00B826A2">
              <w:t>3F3</w:t>
            </w:r>
          </w:p>
        </w:tc>
        <w:tc>
          <w:tcPr>
            <w:tcW w:w="2835" w:type="dxa"/>
            <w:tcBorders>
              <w:top w:val="single" w:sz="4" w:space="0" w:color="auto"/>
              <w:left w:val="single" w:sz="4" w:space="0" w:color="auto"/>
              <w:bottom w:val="single" w:sz="4" w:space="0" w:color="auto"/>
              <w:right w:val="single" w:sz="4" w:space="0" w:color="auto"/>
            </w:tcBorders>
            <w:hideMark/>
          </w:tcPr>
          <w:p w14:paraId="728E7B53" w14:textId="77777777" w:rsidR="00D4465D" w:rsidRPr="00B826A2" w:rsidRDefault="00D4465D" w:rsidP="00F73924">
            <w:pPr>
              <w:pStyle w:val="Tabletext"/>
              <w:keepNext/>
              <w:keepLines/>
              <w:spacing w:before="20" w:after="20"/>
              <w:jc w:val="center"/>
            </w:pPr>
            <w:r w:rsidRPr="00B826A2">
              <w:t>178°E</w:t>
            </w:r>
          </w:p>
        </w:tc>
      </w:tr>
      <w:tr w:rsidR="00D4465D" w:rsidRPr="00B826A2" w14:paraId="448A5A45" w14:textId="77777777" w:rsidTr="006F44E3">
        <w:trPr>
          <w:jc w:val="center"/>
        </w:trPr>
        <w:tc>
          <w:tcPr>
            <w:tcW w:w="1701" w:type="dxa"/>
            <w:tcBorders>
              <w:top w:val="single" w:sz="4" w:space="0" w:color="auto"/>
              <w:left w:val="single" w:sz="4" w:space="0" w:color="auto"/>
              <w:bottom w:val="single" w:sz="4" w:space="0" w:color="auto"/>
              <w:right w:val="single" w:sz="4" w:space="0" w:color="auto"/>
            </w:tcBorders>
            <w:hideMark/>
          </w:tcPr>
          <w:p w14:paraId="21A5B7CF" w14:textId="77777777" w:rsidR="00D4465D" w:rsidRPr="00B826A2" w:rsidRDefault="00D4465D" w:rsidP="00F73924">
            <w:pPr>
              <w:pStyle w:val="Tabletext"/>
              <w:keepNext/>
              <w:keepLines/>
              <w:spacing w:before="20" w:after="20"/>
              <w:jc w:val="center"/>
            </w:pPr>
            <w:r w:rsidRPr="00B826A2">
              <w:t>3F5</w:t>
            </w:r>
          </w:p>
        </w:tc>
        <w:tc>
          <w:tcPr>
            <w:tcW w:w="2835" w:type="dxa"/>
            <w:tcBorders>
              <w:top w:val="single" w:sz="4" w:space="0" w:color="auto"/>
              <w:left w:val="single" w:sz="4" w:space="0" w:color="auto"/>
              <w:bottom w:val="single" w:sz="4" w:space="0" w:color="auto"/>
              <w:right w:val="single" w:sz="4" w:space="0" w:color="auto"/>
            </w:tcBorders>
            <w:hideMark/>
          </w:tcPr>
          <w:p w14:paraId="6D893A31" w14:textId="77777777" w:rsidR="00D4465D" w:rsidRPr="00B826A2" w:rsidRDefault="00D4465D" w:rsidP="00F73924">
            <w:pPr>
              <w:pStyle w:val="Tabletext"/>
              <w:keepNext/>
              <w:keepLines/>
              <w:spacing w:before="20" w:after="20"/>
              <w:jc w:val="center"/>
            </w:pPr>
            <w:r w:rsidRPr="00B826A2">
              <w:t>54°E</w:t>
            </w:r>
          </w:p>
        </w:tc>
      </w:tr>
      <w:tr w:rsidR="00D4465D" w:rsidRPr="00B826A2" w14:paraId="7431B4ED" w14:textId="77777777" w:rsidTr="006F44E3">
        <w:trPr>
          <w:jc w:val="center"/>
        </w:trPr>
        <w:tc>
          <w:tcPr>
            <w:tcW w:w="1701" w:type="dxa"/>
            <w:tcBorders>
              <w:top w:val="single" w:sz="4" w:space="0" w:color="auto"/>
              <w:left w:val="single" w:sz="4" w:space="0" w:color="auto"/>
              <w:bottom w:val="single" w:sz="4" w:space="0" w:color="auto"/>
              <w:right w:val="single" w:sz="4" w:space="0" w:color="auto"/>
            </w:tcBorders>
            <w:hideMark/>
          </w:tcPr>
          <w:p w14:paraId="0AB5D546" w14:textId="77777777" w:rsidR="00D4465D" w:rsidRPr="00B826A2" w:rsidRDefault="00D4465D" w:rsidP="00F73924">
            <w:pPr>
              <w:pStyle w:val="Tabletext"/>
              <w:spacing w:before="20" w:after="20"/>
              <w:jc w:val="center"/>
            </w:pPr>
            <w:r w:rsidRPr="00B826A2">
              <w:t>4F1</w:t>
            </w:r>
          </w:p>
        </w:tc>
        <w:tc>
          <w:tcPr>
            <w:tcW w:w="2835" w:type="dxa"/>
            <w:tcBorders>
              <w:top w:val="single" w:sz="4" w:space="0" w:color="auto"/>
              <w:left w:val="single" w:sz="4" w:space="0" w:color="auto"/>
              <w:bottom w:val="single" w:sz="4" w:space="0" w:color="auto"/>
              <w:right w:val="single" w:sz="4" w:space="0" w:color="auto"/>
            </w:tcBorders>
            <w:hideMark/>
          </w:tcPr>
          <w:p w14:paraId="7CC3877D" w14:textId="77777777" w:rsidR="00D4465D" w:rsidRPr="00B826A2" w:rsidRDefault="00D4465D" w:rsidP="00F73924">
            <w:pPr>
              <w:pStyle w:val="Tabletext"/>
              <w:spacing w:before="20" w:after="20"/>
              <w:jc w:val="center"/>
            </w:pPr>
            <w:r w:rsidRPr="00B826A2">
              <w:t>143.5°E</w:t>
            </w:r>
          </w:p>
        </w:tc>
      </w:tr>
      <w:tr w:rsidR="00D4465D" w:rsidRPr="00B826A2" w14:paraId="71A71E93" w14:textId="77777777" w:rsidTr="006F44E3">
        <w:trPr>
          <w:jc w:val="center"/>
        </w:trPr>
        <w:tc>
          <w:tcPr>
            <w:tcW w:w="1701" w:type="dxa"/>
            <w:tcBorders>
              <w:top w:val="single" w:sz="4" w:space="0" w:color="auto"/>
              <w:left w:val="single" w:sz="4" w:space="0" w:color="auto"/>
              <w:bottom w:val="single" w:sz="4" w:space="0" w:color="auto"/>
              <w:right w:val="single" w:sz="4" w:space="0" w:color="auto"/>
            </w:tcBorders>
            <w:hideMark/>
          </w:tcPr>
          <w:p w14:paraId="31F6E54E" w14:textId="77777777" w:rsidR="00D4465D" w:rsidRPr="00B826A2" w:rsidRDefault="00D4465D" w:rsidP="00F73924">
            <w:pPr>
              <w:pStyle w:val="Tabletext"/>
              <w:spacing w:before="20" w:after="20"/>
              <w:jc w:val="center"/>
            </w:pPr>
            <w:r w:rsidRPr="00B826A2">
              <w:t>4F2</w:t>
            </w:r>
          </w:p>
        </w:tc>
        <w:tc>
          <w:tcPr>
            <w:tcW w:w="2835" w:type="dxa"/>
            <w:tcBorders>
              <w:top w:val="single" w:sz="4" w:space="0" w:color="auto"/>
              <w:left w:val="single" w:sz="4" w:space="0" w:color="auto"/>
              <w:bottom w:val="single" w:sz="4" w:space="0" w:color="auto"/>
              <w:right w:val="single" w:sz="4" w:space="0" w:color="auto"/>
            </w:tcBorders>
            <w:hideMark/>
          </w:tcPr>
          <w:p w14:paraId="67C7A8E4" w14:textId="77777777" w:rsidR="00D4465D" w:rsidRPr="00B826A2" w:rsidRDefault="00D4465D" w:rsidP="00F73924">
            <w:pPr>
              <w:pStyle w:val="Tabletext"/>
              <w:spacing w:before="20" w:after="20"/>
              <w:jc w:val="center"/>
            </w:pPr>
            <w:r w:rsidRPr="00B826A2">
              <w:t>64°E</w:t>
            </w:r>
          </w:p>
        </w:tc>
      </w:tr>
      <w:tr w:rsidR="00D4465D" w:rsidRPr="00B826A2" w14:paraId="1988D346" w14:textId="77777777" w:rsidTr="006F44E3">
        <w:trPr>
          <w:jc w:val="center"/>
        </w:trPr>
        <w:tc>
          <w:tcPr>
            <w:tcW w:w="1701" w:type="dxa"/>
            <w:tcBorders>
              <w:top w:val="single" w:sz="4" w:space="0" w:color="auto"/>
              <w:left w:val="single" w:sz="4" w:space="0" w:color="auto"/>
              <w:bottom w:val="single" w:sz="4" w:space="0" w:color="auto"/>
              <w:right w:val="single" w:sz="4" w:space="0" w:color="auto"/>
            </w:tcBorders>
            <w:hideMark/>
          </w:tcPr>
          <w:p w14:paraId="334CCEE3" w14:textId="77777777" w:rsidR="00D4465D" w:rsidRPr="00B826A2" w:rsidRDefault="00D4465D" w:rsidP="00F73924">
            <w:pPr>
              <w:pStyle w:val="Tabletext"/>
              <w:spacing w:before="20" w:after="20"/>
              <w:jc w:val="center"/>
            </w:pPr>
            <w:r w:rsidRPr="00B826A2">
              <w:t>4F3</w:t>
            </w:r>
          </w:p>
        </w:tc>
        <w:tc>
          <w:tcPr>
            <w:tcW w:w="2835" w:type="dxa"/>
            <w:tcBorders>
              <w:top w:val="single" w:sz="4" w:space="0" w:color="auto"/>
              <w:left w:val="single" w:sz="4" w:space="0" w:color="auto"/>
              <w:bottom w:val="single" w:sz="4" w:space="0" w:color="auto"/>
              <w:right w:val="single" w:sz="4" w:space="0" w:color="auto"/>
            </w:tcBorders>
            <w:hideMark/>
          </w:tcPr>
          <w:p w14:paraId="24A99A15" w14:textId="77777777" w:rsidR="00D4465D" w:rsidRPr="00B826A2" w:rsidRDefault="00D4465D" w:rsidP="00F73924">
            <w:pPr>
              <w:pStyle w:val="Tabletext"/>
              <w:spacing w:before="20" w:after="20"/>
              <w:jc w:val="center"/>
            </w:pPr>
            <w:r w:rsidRPr="00B826A2">
              <w:t>98°W</w:t>
            </w:r>
          </w:p>
        </w:tc>
      </w:tr>
    </w:tbl>
    <w:p w14:paraId="644F0A27" w14:textId="77777777" w:rsidR="00D4465D" w:rsidRPr="00B826A2" w:rsidRDefault="00D4465D" w:rsidP="00D4465D">
      <w:pPr>
        <w:pStyle w:val="Heading2"/>
      </w:pPr>
      <w:bookmarkStart w:id="2164" w:name="_Toc495944760"/>
      <w:bookmarkStart w:id="2165" w:name="_Toc495944601"/>
      <w:bookmarkStart w:id="2166" w:name="_Toc495944442"/>
      <w:bookmarkStart w:id="2167" w:name="_Toc495944283"/>
      <w:bookmarkStart w:id="2168" w:name="_Toc495944124"/>
      <w:bookmarkStart w:id="2169" w:name="_Toc495943965"/>
      <w:bookmarkStart w:id="2170" w:name="_Toc495943806"/>
      <w:bookmarkStart w:id="2171" w:name="_Toc495943647"/>
      <w:bookmarkStart w:id="2172" w:name="_Toc482001279"/>
      <w:bookmarkStart w:id="2173" w:name="_Toc461606251"/>
      <w:bookmarkStart w:id="2174" w:name="_Toc461541366"/>
      <w:bookmarkStart w:id="2175" w:name="_Toc461540511"/>
      <w:bookmarkStart w:id="2176" w:name="_Toc461540387"/>
      <w:bookmarkStart w:id="2177" w:name="_Toc461540263"/>
      <w:bookmarkStart w:id="2178" w:name="_Toc461540139"/>
      <w:bookmarkStart w:id="2179" w:name="_Toc461540015"/>
      <w:bookmarkStart w:id="2180" w:name="_Toc461539891"/>
      <w:bookmarkStart w:id="2181" w:name="_Toc461539767"/>
      <w:bookmarkStart w:id="2182" w:name="_Toc461539601"/>
      <w:bookmarkStart w:id="2183" w:name="_Toc461539440"/>
      <w:bookmarkStart w:id="2184" w:name="_Toc381866728"/>
      <w:bookmarkStart w:id="2185" w:name="_Toc219118828"/>
      <w:bookmarkStart w:id="2186" w:name="_Toc221625974"/>
      <w:r w:rsidRPr="00B826A2">
        <w:lastRenderedPageBreak/>
        <w:t>1.1</w:t>
      </w:r>
      <w:r w:rsidRPr="00B826A2">
        <w:tab/>
        <w:t>System overview</w:t>
      </w:r>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p>
    <w:p w14:paraId="4745713B" w14:textId="77777777" w:rsidR="00D4465D" w:rsidRPr="00B826A2" w:rsidRDefault="00D4465D" w:rsidP="00D4465D">
      <w:r w:rsidRPr="00B826A2">
        <w:t>Inmarsat provides four navigation payloads for SBAS, namely two navigation payloads for the European Geostationary Navigation Overlay Service (EGNOS), one payload for the Wide Area Augmentation System (WAAS) until November 2017 and one navigation payload for the Australia and New Zealand SBAS Testbed.</w:t>
      </w:r>
    </w:p>
    <w:p w14:paraId="4E15AFF6" w14:textId="08F2494A" w:rsidR="00D4465D" w:rsidRPr="00B826A2" w:rsidRDefault="00D4465D" w:rsidP="00D4465D">
      <w:r w:rsidRPr="00B826A2">
        <w:t>In the current EGNOS, the GNSS Supervisory Agency (GSA) is utilizing one Inm-3 navigation transponder covering the Atlantic Ocean Region East (AOR-E) at 15.5°W (satellite 3F2) and one Inm-4 navigation transponder covering the Middle East and Asia region (MEAS) at 64°E (satellite</w:t>
      </w:r>
      <w:r w:rsidR="00805944">
        <w:t> </w:t>
      </w:r>
      <w:r w:rsidRPr="00B826A2">
        <w:t>4F2).</w:t>
      </w:r>
    </w:p>
    <w:p w14:paraId="310C4DCE" w14:textId="77777777" w:rsidR="00D4465D" w:rsidRPr="00B826A2" w:rsidRDefault="00D4465D" w:rsidP="00D4465D">
      <w:r w:rsidRPr="00B826A2">
        <w:t>In the WAAS, the Federal Aviation Administration (FAA) is utilizing one Inm-4 navigation transponder covering the Americas Region (AMER) at 98°W (satellite 4F3) until November 2017.</w:t>
      </w:r>
    </w:p>
    <w:p w14:paraId="40119EB8" w14:textId="77777777" w:rsidR="00D4465D" w:rsidRPr="00B826A2" w:rsidRDefault="00D4465D" w:rsidP="00D4465D">
      <w:r w:rsidRPr="00B826A2">
        <w:t>In the Australia and New Zealand SBAS Testbed, Geoscience Australia (GA) is utilizing one Inm-4 navigation transponder covering the Asia-Pacific Region (APAC) at 143.5°E (satellite 4F1).</w:t>
      </w:r>
    </w:p>
    <w:p w14:paraId="7F02CC3C" w14:textId="77777777" w:rsidR="00D4465D" w:rsidRPr="00B826A2" w:rsidRDefault="00D4465D" w:rsidP="00D4465D">
      <w:pPr>
        <w:pStyle w:val="Heading1"/>
      </w:pPr>
      <w:bookmarkStart w:id="2187" w:name="_Toc495944761"/>
      <w:bookmarkStart w:id="2188" w:name="_Toc495944602"/>
      <w:bookmarkStart w:id="2189" w:name="_Toc495944443"/>
      <w:bookmarkStart w:id="2190" w:name="_Toc495944284"/>
      <w:bookmarkStart w:id="2191" w:name="_Toc495944125"/>
      <w:bookmarkStart w:id="2192" w:name="_Toc495943966"/>
      <w:bookmarkStart w:id="2193" w:name="_Toc495943807"/>
      <w:bookmarkStart w:id="2194" w:name="_Toc495943648"/>
      <w:bookmarkStart w:id="2195" w:name="_Toc219118829"/>
      <w:bookmarkStart w:id="2196" w:name="_Toc221625975"/>
      <w:r w:rsidRPr="00B826A2">
        <w:t>2</w:t>
      </w:r>
      <w:r w:rsidRPr="00B826A2">
        <w:tab/>
        <w:t>System configuration</w:t>
      </w:r>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87"/>
      <w:bookmarkEnd w:id="2188"/>
      <w:bookmarkEnd w:id="2189"/>
      <w:bookmarkEnd w:id="2190"/>
      <w:bookmarkEnd w:id="2191"/>
      <w:bookmarkEnd w:id="2192"/>
      <w:bookmarkEnd w:id="2193"/>
      <w:bookmarkEnd w:id="2194"/>
      <w:bookmarkEnd w:id="2195"/>
      <w:bookmarkEnd w:id="2196"/>
    </w:p>
    <w:p w14:paraId="2962205F" w14:textId="77777777" w:rsidR="00D4465D" w:rsidRPr="00B826A2" w:rsidRDefault="00D4465D" w:rsidP="00D4465D">
      <w:pPr>
        <w:rPr>
          <w:iCs/>
        </w:rPr>
      </w:pPr>
      <w:r w:rsidRPr="00B826A2">
        <w:t>The Inmarsat navigation transponder network consists of the navigation transponders (or space segment) on Inmarsat-3 and Inmarsat-4 satellites available for SBAS functions.</w:t>
      </w:r>
    </w:p>
    <w:p w14:paraId="348098AE" w14:textId="77777777" w:rsidR="00D4465D" w:rsidRPr="00B826A2" w:rsidRDefault="00D4465D" w:rsidP="00D4465D">
      <w:pPr>
        <w:pStyle w:val="Heading2"/>
      </w:pPr>
      <w:bookmarkStart w:id="2197" w:name="_Toc495944762"/>
      <w:bookmarkStart w:id="2198" w:name="_Toc495944603"/>
      <w:bookmarkStart w:id="2199" w:name="_Toc495944444"/>
      <w:bookmarkStart w:id="2200" w:name="_Toc495944285"/>
      <w:bookmarkStart w:id="2201" w:name="_Toc495944126"/>
      <w:bookmarkStart w:id="2202" w:name="_Toc495943967"/>
      <w:bookmarkStart w:id="2203" w:name="_Toc495943808"/>
      <w:bookmarkStart w:id="2204" w:name="_Toc495943649"/>
      <w:bookmarkStart w:id="2205" w:name="_Toc482001281"/>
      <w:bookmarkStart w:id="2206" w:name="_Toc461606253"/>
      <w:bookmarkStart w:id="2207" w:name="_Toc461541368"/>
      <w:bookmarkStart w:id="2208" w:name="_Toc461540513"/>
      <w:bookmarkStart w:id="2209" w:name="_Toc461540389"/>
      <w:bookmarkStart w:id="2210" w:name="_Toc461540265"/>
      <w:bookmarkStart w:id="2211" w:name="_Toc461540141"/>
      <w:bookmarkStart w:id="2212" w:name="_Toc461540017"/>
      <w:bookmarkStart w:id="2213" w:name="_Toc461539893"/>
      <w:bookmarkStart w:id="2214" w:name="_Toc461539769"/>
      <w:bookmarkStart w:id="2215" w:name="_Toc461539603"/>
      <w:bookmarkStart w:id="2216" w:name="_Toc461539442"/>
      <w:bookmarkStart w:id="2217" w:name="_Toc381866730"/>
      <w:bookmarkStart w:id="2218" w:name="_Toc219118830"/>
      <w:bookmarkStart w:id="2219" w:name="_Toc221625976"/>
      <w:r w:rsidRPr="00B826A2">
        <w:t>2.1</w:t>
      </w:r>
      <w:r w:rsidRPr="00B826A2">
        <w:tab/>
        <w:t>Space segment</w:t>
      </w:r>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p>
    <w:p w14:paraId="446E1F95" w14:textId="77777777" w:rsidR="00D4465D" w:rsidRPr="00B826A2" w:rsidRDefault="00D4465D" w:rsidP="00D4465D">
      <w:r w:rsidRPr="00B826A2">
        <w:t>The navigation transponder on each of the Inm-3 series of satellites is a simple frequency translation or ‘bent-pipe’ type transponder. Each satellite receives the uplinked SBAS signal on a single fixed frequency channel within the FSS frequency band 5 925-6 700 </w:t>
      </w:r>
      <w:proofErr w:type="spellStart"/>
      <w:r w:rsidRPr="00B826A2">
        <w:t>MHz</w:t>
      </w:r>
      <w:r w:rsidRPr="00B826A2">
        <w:rPr>
          <w:szCs w:val="24"/>
        </w:rPr>
        <w:t>.</w:t>
      </w:r>
      <w:proofErr w:type="spellEnd"/>
      <w:r w:rsidRPr="00B826A2">
        <w:rPr>
          <w:szCs w:val="24"/>
        </w:rPr>
        <w:t xml:space="preserve"> This signal</w:t>
      </w:r>
      <w:r w:rsidRPr="00B826A2">
        <w:t xml:space="preserve"> is filtered and translated to the GPS-L1 frequency (centred on 1 575.42 MHz) and is also downlinked in the FSS frequency band, 3 400-4 200 </w:t>
      </w:r>
      <w:proofErr w:type="spellStart"/>
      <w:r w:rsidRPr="00B826A2">
        <w:t>MHz.</w:t>
      </w:r>
      <w:proofErr w:type="spellEnd"/>
      <w:r w:rsidRPr="00B826A2">
        <w:t xml:space="preserve"> </w:t>
      </w:r>
    </w:p>
    <w:p w14:paraId="4FBE5ED6" w14:textId="77777777" w:rsidR="00D4465D" w:rsidRPr="00B826A2" w:rsidRDefault="00D4465D" w:rsidP="00D4465D">
      <w:pPr>
        <w:rPr>
          <w:i/>
          <w:iCs/>
        </w:rPr>
      </w:pPr>
      <w:r w:rsidRPr="00B826A2">
        <w:t xml:space="preserve">The navigation transponders on each of the Inm-4 satellites </w:t>
      </w:r>
      <w:r w:rsidRPr="00B826A2">
        <w:rPr>
          <w:color w:val="000000"/>
        </w:rPr>
        <w:t xml:space="preserve">are also simple frequency translation or ‘bent-pipe’ type transponders. </w:t>
      </w:r>
      <w:r w:rsidRPr="00B826A2">
        <w:t>Each satellite receives the uplinked SBAS signals on a pair of fixed frequency channels, within the FSS band 5 925-6 700 </w:t>
      </w:r>
      <w:proofErr w:type="spellStart"/>
      <w:r w:rsidRPr="00B826A2">
        <w:t>MHz.</w:t>
      </w:r>
      <w:proofErr w:type="spellEnd"/>
      <w:r w:rsidRPr="00B826A2">
        <w:t xml:space="preserve"> The signals are filtered and translated to the GPS-L1 frequency (centred on 1 575.42 MHz) and the GPS-L5 frequency (centred on 1 176.45 MHz).</w:t>
      </w:r>
    </w:p>
    <w:p w14:paraId="55490B10" w14:textId="77777777" w:rsidR="00D4465D" w:rsidRPr="00B826A2" w:rsidRDefault="00D4465D" w:rsidP="00D4465D">
      <w:r w:rsidRPr="00B826A2">
        <w:t xml:space="preserve">In the case of both the Inm-3 and Inm-4 satellites, the RNSS signal is amplified and transmitted to the Earth through a ‘global beam’ antenna, providing coverage over the visible Earth’s surface and to aircraft at an altitude of up to about 100 000 feet (about 30 000 m). </w:t>
      </w:r>
      <w:r w:rsidRPr="00B826A2">
        <w:rPr>
          <w:color w:val="000000"/>
        </w:rPr>
        <w:t>T</w:t>
      </w:r>
      <w:r w:rsidRPr="00B826A2">
        <w:t>hese systems have been designed to enhance the integrity and accuracy of the primary GPS and GLONASS navigation signals.</w:t>
      </w:r>
    </w:p>
    <w:p w14:paraId="6E3A3E0D" w14:textId="77777777" w:rsidR="00D4465D" w:rsidRPr="00B826A2" w:rsidRDefault="00D4465D" w:rsidP="00D4465D">
      <w:pPr>
        <w:pStyle w:val="Heading2"/>
      </w:pPr>
      <w:bookmarkStart w:id="2220" w:name="_Toc495944763"/>
      <w:bookmarkStart w:id="2221" w:name="_Toc495944604"/>
      <w:bookmarkStart w:id="2222" w:name="_Toc495944445"/>
      <w:bookmarkStart w:id="2223" w:name="_Toc495944286"/>
      <w:bookmarkStart w:id="2224" w:name="_Toc495944127"/>
      <w:bookmarkStart w:id="2225" w:name="_Toc495943968"/>
      <w:bookmarkStart w:id="2226" w:name="_Toc495943809"/>
      <w:bookmarkStart w:id="2227" w:name="_Toc495943650"/>
      <w:bookmarkStart w:id="2228" w:name="_Toc482001282"/>
      <w:bookmarkStart w:id="2229" w:name="_Toc461606254"/>
      <w:bookmarkStart w:id="2230" w:name="_Toc461541369"/>
      <w:bookmarkStart w:id="2231" w:name="_Toc461540514"/>
      <w:bookmarkStart w:id="2232" w:name="_Toc461540390"/>
      <w:bookmarkStart w:id="2233" w:name="_Toc461540266"/>
      <w:bookmarkStart w:id="2234" w:name="_Toc461540142"/>
      <w:bookmarkStart w:id="2235" w:name="_Toc461540018"/>
      <w:bookmarkStart w:id="2236" w:name="_Toc461539894"/>
      <w:bookmarkStart w:id="2237" w:name="_Toc461539770"/>
      <w:bookmarkStart w:id="2238" w:name="_Toc461539604"/>
      <w:bookmarkStart w:id="2239" w:name="_Toc461539443"/>
      <w:bookmarkStart w:id="2240" w:name="_Toc381866731"/>
      <w:bookmarkStart w:id="2241" w:name="_Toc219118831"/>
      <w:bookmarkStart w:id="2242" w:name="_Toc221625977"/>
      <w:r w:rsidRPr="00B826A2">
        <w:t>2.2</w:t>
      </w:r>
      <w:r w:rsidRPr="00B826A2">
        <w:tab/>
        <w:t>Ground segment</w:t>
      </w:r>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p>
    <w:p w14:paraId="4B6B5F60" w14:textId="77777777" w:rsidR="00D4465D" w:rsidRPr="00B826A2" w:rsidRDefault="00D4465D" w:rsidP="00D4465D">
      <w:bookmarkStart w:id="2243" w:name="_Hlk495901326"/>
      <w:r w:rsidRPr="00B826A2">
        <w:t>The associated SBAS ground infrastructure that receives the RNSS signals and computes the appropriate correction data is provided by the relevant SBAS operator before being incorporated into the uplinked signal.</w:t>
      </w:r>
    </w:p>
    <w:p w14:paraId="7136B9DE" w14:textId="77777777" w:rsidR="00D4465D" w:rsidRPr="00B826A2" w:rsidRDefault="00D4465D" w:rsidP="00D4465D">
      <w:pPr>
        <w:pStyle w:val="Heading1"/>
      </w:pPr>
      <w:bookmarkStart w:id="2244" w:name="_Toc495944764"/>
      <w:bookmarkStart w:id="2245" w:name="_Toc495944605"/>
      <w:bookmarkStart w:id="2246" w:name="_Toc495944446"/>
      <w:bookmarkStart w:id="2247" w:name="_Toc495944287"/>
      <w:bookmarkStart w:id="2248" w:name="_Toc495944128"/>
      <w:bookmarkStart w:id="2249" w:name="_Toc495943969"/>
      <w:bookmarkStart w:id="2250" w:name="_Toc495943810"/>
      <w:bookmarkStart w:id="2251" w:name="_Toc495943651"/>
      <w:bookmarkStart w:id="2252" w:name="_Toc482001283"/>
      <w:bookmarkStart w:id="2253" w:name="_Toc461606255"/>
      <w:bookmarkStart w:id="2254" w:name="_Toc461541370"/>
      <w:bookmarkStart w:id="2255" w:name="_Toc461540515"/>
      <w:bookmarkStart w:id="2256" w:name="_Toc461540391"/>
      <w:bookmarkStart w:id="2257" w:name="_Toc461540267"/>
      <w:bookmarkStart w:id="2258" w:name="_Toc461540143"/>
      <w:bookmarkStart w:id="2259" w:name="_Toc461540019"/>
      <w:bookmarkStart w:id="2260" w:name="_Toc461539895"/>
      <w:bookmarkStart w:id="2261" w:name="_Toc461539771"/>
      <w:bookmarkStart w:id="2262" w:name="_Toc461539605"/>
      <w:bookmarkStart w:id="2263" w:name="_Toc461539444"/>
      <w:bookmarkStart w:id="2264" w:name="_Toc381866732"/>
      <w:bookmarkStart w:id="2265" w:name="_Toc219118832"/>
      <w:bookmarkStart w:id="2266" w:name="_Toc221625978"/>
      <w:bookmarkEnd w:id="2243"/>
      <w:r w:rsidRPr="00B826A2">
        <w:t>3</w:t>
      </w:r>
      <w:r w:rsidRPr="00B826A2">
        <w:tab/>
        <w:t>SBAS signals</w:t>
      </w:r>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p>
    <w:p w14:paraId="5B856B3D" w14:textId="77777777" w:rsidR="00D4465D" w:rsidRPr="00B826A2" w:rsidRDefault="00D4465D" w:rsidP="00D4465D">
      <w:r w:rsidRPr="00B826A2">
        <w:t xml:space="preserve">The Inmarsat navigation transponder networks transmit the SBAS augmentation messages on either the GPS-L1 frequency only (Inm-3) or both GPS-L1 and GPS-L5 frequencies (Inm-4). The aviation community determines the signal structure for the SBAS messages. The SBAS messages are in the same basic format and structure, as the GPS navigational signal transmitted on these frequencies by </w:t>
      </w:r>
      <w:r w:rsidRPr="00B826A2">
        <w:lastRenderedPageBreak/>
        <w:t xml:space="preserve">the GPS satellites. They use a GPS format and structure since they are intended to be received by the suitably equipped user receivers, like a GPS message. </w:t>
      </w:r>
    </w:p>
    <w:p w14:paraId="286FEB16" w14:textId="77777777" w:rsidR="00D4465D" w:rsidRPr="00B826A2" w:rsidRDefault="00D4465D" w:rsidP="00D4465D">
      <w:r w:rsidRPr="00B826A2">
        <w:t xml:space="preserve">The common signal structure includes a </w:t>
      </w:r>
      <w:r w:rsidRPr="00B826A2">
        <w:rPr>
          <w:iCs/>
        </w:rPr>
        <w:t>C/A</w:t>
      </w:r>
      <w:r w:rsidRPr="00B826A2">
        <w:t xml:space="preserve"> code with the incorporated SBAS message and a GPS</w:t>
      </w:r>
      <w:r w:rsidRPr="00B826A2">
        <w:noBreakHyphen/>
        <w:t xml:space="preserve">like Civil code. The system is designed so that either of the </w:t>
      </w:r>
      <w:r w:rsidRPr="00B826A2">
        <w:rPr>
          <w:iCs/>
        </w:rPr>
        <w:t>C/A</w:t>
      </w:r>
      <w:r w:rsidRPr="00B826A2">
        <w:t xml:space="preserve"> and </w:t>
      </w:r>
      <w:r w:rsidRPr="00B826A2">
        <w:rPr>
          <w:iCs/>
        </w:rPr>
        <w:t>P(Y)</w:t>
      </w:r>
      <w:r w:rsidRPr="00B826A2">
        <w:t xml:space="preserve"> code signals can be incorporated on the uplinks and therefore be transmitted on the L1 and L5 downlinks. </w:t>
      </w:r>
    </w:p>
    <w:p w14:paraId="689A825B" w14:textId="77777777" w:rsidR="00D4465D" w:rsidRPr="00B826A2" w:rsidRDefault="00D4465D" w:rsidP="00D4465D">
      <w:r w:rsidRPr="00B826A2">
        <w:t>The format for the L1 signal is further described in the WAAS specification for L1 (FAA-E-2892B) and the format for the L5 signal is defined in the RTCA prepared signal specification for L5 (RTCA/DO-261).</w:t>
      </w:r>
    </w:p>
    <w:p w14:paraId="0A87D552" w14:textId="456C6341" w:rsidR="00D4465D" w:rsidRPr="00B826A2" w:rsidRDefault="00D4465D" w:rsidP="00D4465D">
      <w:r w:rsidRPr="00B826A2">
        <w:t xml:space="preserve">The power levels of the navigation signals transmitted on L1 and L5 from the Inm-3 and Inm-4 space stations are listed in Table 21. The transmit signal level decreases by approximately 3 dB from the peak at the satellite nadir point to the edge of coverage at about 8.75 degrees off-axis angle. </w:t>
      </w:r>
    </w:p>
    <w:p w14:paraId="180F72B9" w14:textId="6A288B3A" w:rsidR="00D4465D" w:rsidRPr="00B826A2" w:rsidRDefault="00D4465D" w:rsidP="00D4465D">
      <w:pPr>
        <w:pStyle w:val="TableNo"/>
      </w:pPr>
      <w:r w:rsidRPr="00B826A2">
        <w:t>TABLE 21</w:t>
      </w:r>
    </w:p>
    <w:p w14:paraId="23B0E512" w14:textId="77777777" w:rsidR="00D4465D" w:rsidRPr="00B826A2" w:rsidRDefault="00D4465D" w:rsidP="00D4465D">
      <w:pPr>
        <w:pStyle w:val="Tabletitle"/>
        <w:rPr>
          <w:highlight w:val="lightGray"/>
        </w:rPr>
      </w:pPr>
      <w:r w:rsidRPr="00B826A2">
        <w:t xml:space="preserve">Nominal </w:t>
      </w:r>
      <w:r w:rsidRPr="00B826A2">
        <w:rPr>
          <w:vertAlign w:val="superscript"/>
        </w:rPr>
        <w:t>(1)</w:t>
      </w:r>
      <w:r w:rsidRPr="00B826A2">
        <w:t xml:space="preserve"> e.i.r.p. (</w:t>
      </w:r>
      <w:proofErr w:type="spellStart"/>
      <w:r w:rsidRPr="00B826A2">
        <w:t>dBW</w:t>
      </w:r>
      <w:proofErr w:type="spellEnd"/>
      <w:r w:rsidRPr="00B826A2">
        <w:t>) of the L1 and L5 signals (beam peak)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701"/>
        <w:gridCol w:w="1701"/>
      </w:tblGrid>
      <w:tr w:rsidR="00D4465D" w:rsidRPr="00B826A2" w14:paraId="7815836A" w14:textId="77777777" w:rsidTr="006F44E3">
        <w:trPr>
          <w:tblHeader/>
          <w:jc w:val="center"/>
        </w:trPr>
        <w:tc>
          <w:tcPr>
            <w:tcW w:w="3402" w:type="dxa"/>
            <w:tcBorders>
              <w:top w:val="single" w:sz="4" w:space="0" w:color="auto"/>
              <w:left w:val="single" w:sz="4" w:space="0" w:color="auto"/>
              <w:bottom w:val="single" w:sz="4" w:space="0" w:color="auto"/>
              <w:right w:val="single" w:sz="4" w:space="0" w:color="auto"/>
            </w:tcBorders>
            <w:hideMark/>
          </w:tcPr>
          <w:p w14:paraId="5450B06A" w14:textId="77777777" w:rsidR="00D4465D" w:rsidRPr="00B826A2" w:rsidRDefault="00D4465D" w:rsidP="006F44E3">
            <w:pPr>
              <w:pStyle w:val="Tablehead"/>
              <w:rPr>
                <w:highlight w:val="lightGray"/>
              </w:rPr>
            </w:pPr>
            <w:r w:rsidRPr="00B826A2">
              <w:t>Satellite</w:t>
            </w:r>
          </w:p>
        </w:tc>
        <w:tc>
          <w:tcPr>
            <w:tcW w:w="1701" w:type="dxa"/>
            <w:tcBorders>
              <w:top w:val="single" w:sz="4" w:space="0" w:color="auto"/>
              <w:left w:val="single" w:sz="4" w:space="0" w:color="auto"/>
              <w:bottom w:val="single" w:sz="4" w:space="0" w:color="auto"/>
              <w:right w:val="single" w:sz="4" w:space="0" w:color="auto"/>
            </w:tcBorders>
            <w:hideMark/>
          </w:tcPr>
          <w:p w14:paraId="368CBA49" w14:textId="77777777" w:rsidR="00D4465D" w:rsidRPr="00B826A2" w:rsidRDefault="00D4465D" w:rsidP="006F44E3">
            <w:pPr>
              <w:pStyle w:val="Tablehead"/>
            </w:pPr>
            <w:r w:rsidRPr="00B826A2">
              <w:t>L1</w:t>
            </w:r>
          </w:p>
        </w:tc>
        <w:tc>
          <w:tcPr>
            <w:tcW w:w="1701" w:type="dxa"/>
            <w:tcBorders>
              <w:top w:val="single" w:sz="4" w:space="0" w:color="auto"/>
              <w:left w:val="single" w:sz="4" w:space="0" w:color="auto"/>
              <w:bottom w:val="single" w:sz="4" w:space="0" w:color="auto"/>
              <w:right w:val="single" w:sz="4" w:space="0" w:color="auto"/>
            </w:tcBorders>
            <w:hideMark/>
          </w:tcPr>
          <w:p w14:paraId="4FD34BF3" w14:textId="77777777" w:rsidR="00D4465D" w:rsidRPr="00B826A2" w:rsidRDefault="00D4465D" w:rsidP="006F44E3">
            <w:pPr>
              <w:pStyle w:val="Tablehead"/>
              <w:rPr>
                <w:highlight w:val="lightGray"/>
              </w:rPr>
            </w:pPr>
            <w:r w:rsidRPr="00B826A2">
              <w:t>L5</w:t>
            </w:r>
          </w:p>
        </w:tc>
      </w:tr>
      <w:tr w:rsidR="00D4465D" w:rsidRPr="00B826A2" w14:paraId="2EEBA98A" w14:textId="77777777" w:rsidTr="006F44E3">
        <w:trPr>
          <w:jc w:val="center"/>
        </w:trPr>
        <w:tc>
          <w:tcPr>
            <w:tcW w:w="3402" w:type="dxa"/>
            <w:tcBorders>
              <w:top w:val="single" w:sz="4" w:space="0" w:color="auto"/>
              <w:left w:val="single" w:sz="4" w:space="0" w:color="auto"/>
              <w:bottom w:val="single" w:sz="4" w:space="0" w:color="auto"/>
              <w:right w:val="single" w:sz="4" w:space="0" w:color="auto"/>
            </w:tcBorders>
            <w:hideMark/>
          </w:tcPr>
          <w:p w14:paraId="6C5F670D" w14:textId="77777777" w:rsidR="00D4465D" w:rsidRPr="00B826A2" w:rsidRDefault="00D4465D" w:rsidP="006F44E3">
            <w:pPr>
              <w:pStyle w:val="Tabletext"/>
              <w:jc w:val="center"/>
            </w:pPr>
            <w:r w:rsidRPr="00B826A2">
              <w:t>Inm-3F1</w:t>
            </w:r>
          </w:p>
        </w:tc>
        <w:tc>
          <w:tcPr>
            <w:tcW w:w="1701" w:type="dxa"/>
            <w:tcBorders>
              <w:top w:val="single" w:sz="4" w:space="0" w:color="auto"/>
              <w:left w:val="single" w:sz="4" w:space="0" w:color="auto"/>
              <w:bottom w:val="single" w:sz="4" w:space="0" w:color="auto"/>
              <w:right w:val="single" w:sz="4" w:space="0" w:color="auto"/>
            </w:tcBorders>
            <w:hideMark/>
          </w:tcPr>
          <w:p w14:paraId="23014CFE" w14:textId="77777777" w:rsidR="00D4465D" w:rsidRPr="00B826A2" w:rsidRDefault="00D4465D" w:rsidP="006F44E3">
            <w:pPr>
              <w:pStyle w:val="Tabletext"/>
              <w:jc w:val="center"/>
            </w:pPr>
            <w:r w:rsidRPr="00B826A2">
              <w:t>33</w:t>
            </w:r>
          </w:p>
        </w:tc>
        <w:tc>
          <w:tcPr>
            <w:tcW w:w="1701" w:type="dxa"/>
            <w:tcBorders>
              <w:top w:val="single" w:sz="4" w:space="0" w:color="auto"/>
              <w:left w:val="single" w:sz="4" w:space="0" w:color="auto"/>
              <w:bottom w:val="single" w:sz="4" w:space="0" w:color="auto"/>
              <w:right w:val="single" w:sz="4" w:space="0" w:color="auto"/>
            </w:tcBorders>
            <w:hideMark/>
          </w:tcPr>
          <w:p w14:paraId="03F37C13" w14:textId="77777777" w:rsidR="00D4465D" w:rsidRPr="00B826A2" w:rsidRDefault="00D4465D" w:rsidP="006F44E3">
            <w:pPr>
              <w:pStyle w:val="Tabletext"/>
              <w:jc w:val="center"/>
              <w:rPr>
                <w:highlight w:val="lightGray"/>
              </w:rPr>
            </w:pPr>
            <w:r w:rsidRPr="00B826A2">
              <w:t>N/A</w:t>
            </w:r>
          </w:p>
        </w:tc>
      </w:tr>
      <w:tr w:rsidR="00D4465D" w:rsidRPr="00B826A2" w14:paraId="7B7B6463" w14:textId="77777777" w:rsidTr="006F44E3">
        <w:trPr>
          <w:jc w:val="center"/>
        </w:trPr>
        <w:tc>
          <w:tcPr>
            <w:tcW w:w="3402" w:type="dxa"/>
            <w:tcBorders>
              <w:top w:val="single" w:sz="4" w:space="0" w:color="auto"/>
              <w:left w:val="single" w:sz="4" w:space="0" w:color="auto"/>
              <w:bottom w:val="single" w:sz="4" w:space="0" w:color="auto"/>
              <w:right w:val="single" w:sz="4" w:space="0" w:color="auto"/>
            </w:tcBorders>
            <w:hideMark/>
          </w:tcPr>
          <w:p w14:paraId="21D3D54C" w14:textId="77777777" w:rsidR="00D4465D" w:rsidRPr="00B826A2" w:rsidRDefault="00D4465D" w:rsidP="006F44E3">
            <w:pPr>
              <w:pStyle w:val="Tabletext"/>
              <w:jc w:val="center"/>
            </w:pPr>
            <w:r w:rsidRPr="00B826A2">
              <w:t>Inm-3F2</w:t>
            </w:r>
          </w:p>
        </w:tc>
        <w:tc>
          <w:tcPr>
            <w:tcW w:w="1701" w:type="dxa"/>
            <w:tcBorders>
              <w:top w:val="single" w:sz="4" w:space="0" w:color="auto"/>
              <w:left w:val="single" w:sz="4" w:space="0" w:color="auto"/>
              <w:bottom w:val="single" w:sz="4" w:space="0" w:color="auto"/>
              <w:right w:val="single" w:sz="4" w:space="0" w:color="auto"/>
            </w:tcBorders>
            <w:hideMark/>
          </w:tcPr>
          <w:p w14:paraId="56AA86FF" w14:textId="77777777" w:rsidR="00D4465D" w:rsidRPr="00B826A2" w:rsidRDefault="00D4465D" w:rsidP="006F44E3">
            <w:pPr>
              <w:pStyle w:val="Tabletext"/>
              <w:jc w:val="center"/>
            </w:pPr>
            <w:r w:rsidRPr="00B826A2">
              <w:t>33</w:t>
            </w:r>
          </w:p>
        </w:tc>
        <w:tc>
          <w:tcPr>
            <w:tcW w:w="1701" w:type="dxa"/>
            <w:tcBorders>
              <w:top w:val="single" w:sz="4" w:space="0" w:color="auto"/>
              <w:left w:val="single" w:sz="4" w:space="0" w:color="auto"/>
              <w:bottom w:val="single" w:sz="4" w:space="0" w:color="auto"/>
              <w:right w:val="single" w:sz="4" w:space="0" w:color="auto"/>
            </w:tcBorders>
            <w:hideMark/>
          </w:tcPr>
          <w:p w14:paraId="6709BBED" w14:textId="77777777" w:rsidR="00D4465D" w:rsidRPr="00B826A2" w:rsidRDefault="00D4465D" w:rsidP="006F44E3">
            <w:pPr>
              <w:pStyle w:val="Tabletext"/>
              <w:jc w:val="center"/>
            </w:pPr>
            <w:r w:rsidRPr="00B826A2">
              <w:t>N/A</w:t>
            </w:r>
          </w:p>
        </w:tc>
      </w:tr>
      <w:tr w:rsidR="00D4465D" w:rsidRPr="00B826A2" w14:paraId="2AE06B06" w14:textId="77777777" w:rsidTr="006F44E3">
        <w:trPr>
          <w:jc w:val="center"/>
        </w:trPr>
        <w:tc>
          <w:tcPr>
            <w:tcW w:w="3402" w:type="dxa"/>
            <w:tcBorders>
              <w:top w:val="single" w:sz="4" w:space="0" w:color="auto"/>
              <w:left w:val="single" w:sz="4" w:space="0" w:color="auto"/>
              <w:bottom w:val="single" w:sz="4" w:space="0" w:color="auto"/>
              <w:right w:val="single" w:sz="4" w:space="0" w:color="auto"/>
            </w:tcBorders>
            <w:hideMark/>
          </w:tcPr>
          <w:p w14:paraId="47C71C61" w14:textId="77777777" w:rsidR="00D4465D" w:rsidRPr="00B826A2" w:rsidRDefault="00D4465D" w:rsidP="006F44E3">
            <w:pPr>
              <w:pStyle w:val="Tabletext"/>
              <w:jc w:val="center"/>
            </w:pPr>
            <w:r w:rsidRPr="00B826A2">
              <w:t>Inm-3F3</w:t>
            </w:r>
          </w:p>
        </w:tc>
        <w:tc>
          <w:tcPr>
            <w:tcW w:w="1701" w:type="dxa"/>
            <w:tcBorders>
              <w:top w:val="single" w:sz="4" w:space="0" w:color="auto"/>
              <w:left w:val="single" w:sz="4" w:space="0" w:color="auto"/>
              <w:bottom w:val="single" w:sz="4" w:space="0" w:color="auto"/>
              <w:right w:val="single" w:sz="4" w:space="0" w:color="auto"/>
            </w:tcBorders>
            <w:hideMark/>
          </w:tcPr>
          <w:p w14:paraId="3C989D2A" w14:textId="77777777" w:rsidR="00D4465D" w:rsidRPr="00B826A2" w:rsidRDefault="00D4465D" w:rsidP="006F44E3">
            <w:pPr>
              <w:pStyle w:val="Tabletext"/>
              <w:jc w:val="center"/>
            </w:pPr>
            <w:r w:rsidRPr="00B826A2">
              <w:t>33</w:t>
            </w:r>
          </w:p>
        </w:tc>
        <w:tc>
          <w:tcPr>
            <w:tcW w:w="1701" w:type="dxa"/>
            <w:tcBorders>
              <w:top w:val="single" w:sz="4" w:space="0" w:color="auto"/>
              <w:left w:val="single" w:sz="4" w:space="0" w:color="auto"/>
              <w:bottom w:val="single" w:sz="4" w:space="0" w:color="auto"/>
              <w:right w:val="single" w:sz="4" w:space="0" w:color="auto"/>
            </w:tcBorders>
            <w:hideMark/>
          </w:tcPr>
          <w:p w14:paraId="45D22BA0" w14:textId="77777777" w:rsidR="00D4465D" w:rsidRPr="00B826A2" w:rsidRDefault="00D4465D" w:rsidP="006F44E3">
            <w:pPr>
              <w:pStyle w:val="Tabletext"/>
              <w:jc w:val="center"/>
            </w:pPr>
            <w:r w:rsidRPr="00B826A2">
              <w:t>N/A</w:t>
            </w:r>
          </w:p>
        </w:tc>
      </w:tr>
      <w:tr w:rsidR="00D4465D" w:rsidRPr="00B826A2" w14:paraId="339D3E1C" w14:textId="77777777" w:rsidTr="006F44E3">
        <w:trPr>
          <w:jc w:val="center"/>
        </w:trPr>
        <w:tc>
          <w:tcPr>
            <w:tcW w:w="3402" w:type="dxa"/>
            <w:tcBorders>
              <w:top w:val="single" w:sz="4" w:space="0" w:color="auto"/>
              <w:left w:val="single" w:sz="4" w:space="0" w:color="auto"/>
              <w:bottom w:val="single" w:sz="4" w:space="0" w:color="auto"/>
              <w:right w:val="single" w:sz="4" w:space="0" w:color="auto"/>
            </w:tcBorders>
            <w:hideMark/>
          </w:tcPr>
          <w:p w14:paraId="7E768D1B" w14:textId="77777777" w:rsidR="00D4465D" w:rsidRPr="00B826A2" w:rsidRDefault="00D4465D" w:rsidP="006F44E3">
            <w:pPr>
              <w:pStyle w:val="Tabletext"/>
              <w:jc w:val="center"/>
            </w:pPr>
            <w:r w:rsidRPr="00B826A2">
              <w:t>Inm-3F5</w:t>
            </w:r>
          </w:p>
        </w:tc>
        <w:tc>
          <w:tcPr>
            <w:tcW w:w="1701" w:type="dxa"/>
            <w:tcBorders>
              <w:top w:val="single" w:sz="4" w:space="0" w:color="auto"/>
              <w:left w:val="single" w:sz="4" w:space="0" w:color="auto"/>
              <w:bottom w:val="single" w:sz="4" w:space="0" w:color="auto"/>
              <w:right w:val="single" w:sz="4" w:space="0" w:color="auto"/>
            </w:tcBorders>
            <w:hideMark/>
          </w:tcPr>
          <w:p w14:paraId="25105366" w14:textId="77777777" w:rsidR="00D4465D" w:rsidRPr="00B826A2" w:rsidRDefault="00D4465D" w:rsidP="006F44E3">
            <w:pPr>
              <w:pStyle w:val="Tabletext"/>
              <w:jc w:val="center"/>
            </w:pPr>
            <w:r w:rsidRPr="00B826A2">
              <w:t>33</w:t>
            </w:r>
          </w:p>
        </w:tc>
        <w:tc>
          <w:tcPr>
            <w:tcW w:w="1701" w:type="dxa"/>
            <w:tcBorders>
              <w:top w:val="single" w:sz="4" w:space="0" w:color="auto"/>
              <w:left w:val="single" w:sz="4" w:space="0" w:color="auto"/>
              <w:bottom w:val="single" w:sz="4" w:space="0" w:color="auto"/>
              <w:right w:val="single" w:sz="4" w:space="0" w:color="auto"/>
            </w:tcBorders>
            <w:hideMark/>
          </w:tcPr>
          <w:p w14:paraId="7E5C3D01" w14:textId="77777777" w:rsidR="00D4465D" w:rsidRPr="00B826A2" w:rsidRDefault="00D4465D" w:rsidP="006F44E3">
            <w:pPr>
              <w:pStyle w:val="Tabletext"/>
              <w:jc w:val="center"/>
            </w:pPr>
            <w:r w:rsidRPr="00B826A2">
              <w:t>N/A</w:t>
            </w:r>
          </w:p>
        </w:tc>
      </w:tr>
      <w:tr w:rsidR="00D4465D" w:rsidRPr="00B826A2" w14:paraId="59019619" w14:textId="77777777" w:rsidTr="006F44E3">
        <w:trPr>
          <w:jc w:val="center"/>
        </w:trPr>
        <w:tc>
          <w:tcPr>
            <w:tcW w:w="3402" w:type="dxa"/>
            <w:tcBorders>
              <w:top w:val="single" w:sz="4" w:space="0" w:color="auto"/>
              <w:left w:val="single" w:sz="4" w:space="0" w:color="auto"/>
              <w:bottom w:val="single" w:sz="4" w:space="0" w:color="auto"/>
              <w:right w:val="single" w:sz="4" w:space="0" w:color="auto"/>
            </w:tcBorders>
            <w:hideMark/>
          </w:tcPr>
          <w:p w14:paraId="32647D7B" w14:textId="77777777" w:rsidR="00D4465D" w:rsidRPr="00B826A2" w:rsidRDefault="00D4465D" w:rsidP="006F44E3">
            <w:pPr>
              <w:pStyle w:val="Tabletext"/>
              <w:jc w:val="center"/>
            </w:pPr>
            <w:r w:rsidRPr="00B826A2">
              <w:t>Inm-4F1</w:t>
            </w:r>
          </w:p>
        </w:tc>
        <w:tc>
          <w:tcPr>
            <w:tcW w:w="1701" w:type="dxa"/>
            <w:tcBorders>
              <w:top w:val="single" w:sz="4" w:space="0" w:color="auto"/>
              <w:left w:val="single" w:sz="4" w:space="0" w:color="auto"/>
              <w:bottom w:val="single" w:sz="4" w:space="0" w:color="auto"/>
              <w:right w:val="single" w:sz="4" w:space="0" w:color="auto"/>
            </w:tcBorders>
            <w:hideMark/>
          </w:tcPr>
          <w:p w14:paraId="542EB232" w14:textId="77777777" w:rsidR="00D4465D" w:rsidRPr="00B826A2" w:rsidRDefault="00D4465D" w:rsidP="006F44E3">
            <w:pPr>
              <w:pStyle w:val="Tabletext"/>
              <w:jc w:val="center"/>
            </w:pPr>
            <w:r w:rsidRPr="00B826A2">
              <w:t>31.4</w:t>
            </w:r>
          </w:p>
        </w:tc>
        <w:tc>
          <w:tcPr>
            <w:tcW w:w="1701" w:type="dxa"/>
            <w:tcBorders>
              <w:top w:val="single" w:sz="4" w:space="0" w:color="auto"/>
              <w:left w:val="single" w:sz="4" w:space="0" w:color="auto"/>
              <w:bottom w:val="single" w:sz="4" w:space="0" w:color="auto"/>
              <w:right w:val="single" w:sz="4" w:space="0" w:color="auto"/>
            </w:tcBorders>
            <w:hideMark/>
          </w:tcPr>
          <w:p w14:paraId="1E771231" w14:textId="77777777" w:rsidR="00D4465D" w:rsidRPr="00B826A2" w:rsidRDefault="00D4465D" w:rsidP="006F44E3">
            <w:pPr>
              <w:pStyle w:val="Tabletext"/>
              <w:jc w:val="center"/>
            </w:pPr>
            <w:r w:rsidRPr="00B826A2">
              <w:t>29.9</w:t>
            </w:r>
          </w:p>
        </w:tc>
      </w:tr>
      <w:tr w:rsidR="00D4465D" w:rsidRPr="00B826A2" w14:paraId="2AF7FFB9" w14:textId="77777777" w:rsidTr="006F44E3">
        <w:trPr>
          <w:jc w:val="center"/>
        </w:trPr>
        <w:tc>
          <w:tcPr>
            <w:tcW w:w="3402" w:type="dxa"/>
            <w:tcBorders>
              <w:top w:val="single" w:sz="4" w:space="0" w:color="auto"/>
              <w:left w:val="single" w:sz="4" w:space="0" w:color="auto"/>
              <w:bottom w:val="single" w:sz="4" w:space="0" w:color="auto"/>
              <w:right w:val="single" w:sz="4" w:space="0" w:color="auto"/>
            </w:tcBorders>
            <w:hideMark/>
          </w:tcPr>
          <w:p w14:paraId="2CE8350B" w14:textId="77777777" w:rsidR="00D4465D" w:rsidRPr="00B826A2" w:rsidRDefault="00D4465D" w:rsidP="006F44E3">
            <w:pPr>
              <w:pStyle w:val="Tabletext"/>
              <w:jc w:val="center"/>
            </w:pPr>
            <w:r w:rsidRPr="00B826A2">
              <w:t>Inm-4F2</w:t>
            </w:r>
          </w:p>
        </w:tc>
        <w:tc>
          <w:tcPr>
            <w:tcW w:w="1701" w:type="dxa"/>
            <w:tcBorders>
              <w:top w:val="single" w:sz="4" w:space="0" w:color="auto"/>
              <w:left w:val="single" w:sz="4" w:space="0" w:color="auto"/>
              <w:bottom w:val="single" w:sz="4" w:space="0" w:color="auto"/>
              <w:right w:val="single" w:sz="4" w:space="0" w:color="auto"/>
            </w:tcBorders>
            <w:hideMark/>
          </w:tcPr>
          <w:p w14:paraId="6347B96A" w14:textId="77777777" w:rsidR="00D4465D" w:rsidRPr="00B826A2" w:rsidRDefault="00D4465D" w:rsidP="006F44E3">
            <w:pPr>
              <w:pStyle w:val="Tabletext"/>
              <w:jc w:val="center"/>
            </w:pPr>
            <w:r w:rsidRPr="00B826A2">
              <w:t>31.4</w:t>
            </w:r>
          </w:p>
        </w:tc>
        <w:tc>
          <w:tcPr>
            <w:tcW w:w="1701" w:type="dxa"/>
            <w:tcBorders>
              <w:top w:val="single" w:sz="4" w:space="0" w:color="auto"/>
              <w:left w:val="single" w:sz="4" w:space="0" w:color="auto"/>
              <w:bottom w:val="single" w:sz="4" w:space="0" w:color="auto"/>
              <w:right w:val="single" w:sz="4" w:space="0" w:color="auto"/>
            </w:tcBorders>
            <w:hideMark/>
          </w:tcPr>
          <w:p w14:paraId="51A11037" w14:textId="77777777" w:rsidR="00D4465D" w:rsidRPr="00B826A2" w:rsidRDefault="00D4465D" w:rsidP="006F44E3">
            <w:pPr>
              <w:pStyle w:val="Tabletext"/>
              <w:jc w:val="center"/>
            </w:pPr>
            <w:r w:rsidRPr="00B826A2">
              <w:t>29.9</w:t>
            </w:r>
          </w:p>
        </w:tc>
      </w:tr>
      <w:tr w:rsidR="00D4465D" w:rsidRPr="00B826A2" w14:paraId="48AA6DDA" w14:textId="77777777" w:rsidTr="006F44E3">
        <w:trPr>
          <w:jc w:val="center"/>
        </w:trPr>
        <w:tc>
          <w:tcPr>
            <w:tcW w:w="3402" w:type="dxa"/>
            <w:tcBorders>
              <w:top w:val="single" w:sz="4" w:space="0" w:color="auto"/>
              <w:left w:val="single" w:sz="4" w:space="0" w:color="auto"/>
              <w:bottom w:val="single" w:sz="4" w:space="0" w:color="auto"/>
              <w:right w:val="single" w:sz="4" w:space="0" w:color="auto"/>
            </w:tcBorders>
            <w:hideMark/>
          </w:tcPr>
          <w:p w14:paraId="071A2BB6" w14:textId="77777777" w:rsidR="00D4465D" w:rsidRPr="00B826A2" w:rsidRDefault="00D4465D" w:rsidP="006F44E3">
            <w:pPr>
              <w:pStyle w:val="Tabletext"/>
              <w:jc w:val="center"/>
              <w:rPr>
                <w:highlight w:val="lightGray"/>
              </w:rPr>
            </w:pPr>
            <w:r w:rsidRPr="00B826A2">
              <w:t>Inm-4F3</w:t>
            </w:r>
          </w:p>
        </w:tc>
        <w:tc>
          <w:tcPr>
            <w:tcW w:w="1701" w:type="dxa"/>
            <w:tcBorders>
              <w:top w:val="single" w:sz="4" w:space="0" w:color="auto"/>
              <w:left w:val="single" w:sz="4" w:space="0" w:color="auto"/>
              <w:bottom w:val="single" w:sz="4" w:space="0" w:color="auto"/>
              <w:right w:val="single" w:sz="4" w:space="0" w:color="auto"/>
            </w:tcBorders>
            <w:hideMark/>
          </w:tcPr>
          <w:p w14:paraId="120B8DE2" w14:textId="77777777" w:rsidR="00D4465D" w:rsidRPr="00B826A2" w:rsidRDefault="00D4465D" w:rsidP="006F44E3">
            <w:pPr>
              <w:pStyle w:val="Tabletext"/>
              <w:jc w:val="center"/>
            </w:pPr>
            <w:r w:rsidRPr="00B826A2">
              <w:t>31.4</w:t>
            </w:r>
          </w:p>
        </w:tc>
        <w:tc>
          <w:tcPr>
            <w:tcW w:w="1701" w:type="dxa"/>
            <w:tcBorders>
              <w:top w:val="single" w:sz="4" w:space="0" w:color="auto"/>
              <w:left w:val="single" w:sz="4" w:space="0" w:color="auto"/>
              <w:bottom w:val="single" w:sz="4" w:space="0" w:color="auto"/>
              <w:right w:val="single" w:sz="4" w:space="0" w:color="auto"/>
            </w:tcBorders>
            <w:hideMark/>
          </w:tcPr>
          <w:p w14:paraId="604EC362" w14:textId="77777777" w:rsidR="00D4465D" w:rsidRPr="00B826A2" w:rsidRDefault="00D4465D" w:rsidP="006F44E3">
            <w:pPr>
              <w:pStyle w:val="Tabletext"/>
              <w:jc w:val="center"/>
              <w:rPr>
                <w:highlight w:val="lightGray"/>
              </w:rPr>
            </w:pPr>
            <w:r w:rsidRPr="00B826A2">
              <w:t>29.9</w:t>
            </w:r>
          </w:p>
        </w:tc>
      </w:tr>
      <w:tr w:rsidR="00D4465D" w:rsidRPr="00B826A2" w14:paraId="7158BD06" w14:textId="77777777" w:rsidTr="006F44E3">
        <w:trPr>
          <w:jc w:val="center"/>
        </w:trPr>
        <w:tc>
          <w:tcPr>
            <w:tcW w:w="6804" w:type="dxa"/>
            <w:gridSpan w:val="3"/>
            <w:tcBorders>
              <w:top w:val="single" w:sz="4" w:space="0" w:color="auto"/>
              <w:left w:val="nil"/>
              <w:bottom w:val="nil"/>
              <w:right w:val="nil"/>
            </w:tcBorders>
            <w:hideMark/>
          </w:tcPr>
          <w:p w14:paraId="4D452993" w14:textId="77777777" w:rsidR="00D4465D" w:rsidRPr="00B826A2" w:rsidRDefault="00D4465D" w:rsidP="006F44E3">
            <w:pPr>
              <w:pStyle w:val="Tablelegend"/>
              <w:rPr>
                <w:caps/>
                <w:szCs w:val="22"/>
              </w:rPr>
            </w:pPr>
            <w:r w:rsidRPr="00B826A2">
              <w:rPr>
                <w:szCs w:val="22"/>
                <w:vertAlign w:val="superscript"/>
              </w:rPr>
              <w:t>(1)</w:t>
            </w:r>
            <w:r w:rsidRPr="00B826A2">
              <w:rPr>
                <w:szCs w:val="22"/>
              </w:rPr>
              <w:t xml:space="preserve"> </w:t>
            </w:r>
            <w:r w:rsidRPr="00B826A2">
              <w:rPr>
                <w:szCs w:val="22"/>
              </w:rPr>
              <w:tab/>
              <w:t>As per Inmarsat ITU filings.</w:t>
            </w:r>
          </w:p>
        </w:tc>
      </w:tr>
    </w:tbl>
    <w:p w14:paraId="530E2198" w14:textId="77777777" w:rsidR="00805944" w:rsidRPr="00B826A2" w:rsidRDefault="00805944" w:rsidP="00805944">
      <w:pPr>
        <w:pStyle w:val="Tablefin"/>
      </w:pPr>
    </w:p>
    <w:p w14:paraId="74587A19" w14:textId="77777777" w:rsidR="00D4465D" w:rsidRPr="00B826A2" w:rsidRDefault="00D4465D" w:rsidP="00D4465D">
      <w:pPr>
        <w:pStyle w:val="Note"/>
      </w:pPr>
      <w:r w:rsidRPr="00B826A2">
        <w:t>NOTE − Peak power is at the nadir point of the transmit coverage.</w:t>
      </w:r>
    </w:p>
    <w:p w14:paraId="01511915" w14:textId="77777777" w:rsidR="00D4465D" w:rsidRPr="00B826A2" w:rsidRDefault="00D4465D" w:rsidP="00D4465D">
      <w:pPr>
        <w:rPr>
          <w:iCs/>
        </w:rPr>
      </w:pPr>
      <w:r w:rsidRPr="00B826A2">
        <w:t>The signals are differentiated from the other GPS signals through the use of a unique PRN code. This is identical to the GPS system with its application of different PRN codes for each individual satellite. The PRN code is coordinated with the operator of the GPS system to ensure compatibility with GPS and other GPS-like signal broadcasts.</w:t>
      </w:r>
    </w:p>
    <w:p w14:paraId="1F3BE1D2" w14:textId="77777777" w:rsidR="00D4465D" w:rsidRPr="00B826A2" w:rsidRDefault="00D4465D" w:rsidP="00D4465D">
      <w:pPr>
        <w:pStyle w:val="Heading1"/>
      </w:pPr>
      <w:bookmarkStart w:id="2267" w:name="_Toc495944765"/>
      <w:bookmarkStart w:id="2268" w:name="_Toc495944606"/>
      <w:bookmarkStart w:id="2269" w:name="_Toc495944447"/>
      <w:bookmarkStart w:id="2270" w:name="_Toc495944288"/>
      <w:bookmarkStart w:id="2271" w:name="_Toc495944129"/>
      <w:bookmarkStart w:id="2272" w:name="_Toc495943970"/>
      <w:bookmarkStart w:id="2273" w:name="_Toc495943811"/>
      <w:bookmarkStart w:id="2274" w:name="_Toc495943652"/>
      <w:bookmarkStart w:id="2275" w:name="_Toc482001284"/>
      <w:bookmarkStart w:id="2276" w:name="_Toc461606256"/>
      <w:bookmarkStart w:id="2277" w:name="_Toc461541371"/>
      <w:bookmarkStart w:id="2278" w:name="_Toc461540516"/>
      <w:bookmarkStart w:id="2279" w:name="_Toc461540392"/>
      <w:bookmarkStart w:id="2280" w:name="_Toc461540268"/>
      <w:bookmarkStart w:id="2281" w:name="_Toc461540144"/>
      <w:bookmarkStart w:id="2282" w:name="_Toc461540020"/>
      <w:bookmarkStart w:id="2283" w:name="_Toc461539896"/>
      <w:bookmarkStart w:id="2284" w:name="_Toc461539772"/>
      <w:bookmarkStart w:id="2285" w:name="_Toc461539606"/>
      <w:bookmarkStart w:id="2286" w:name="_Toc461539445"/>
      <w:bookmarkStart w:id="2287" w:name="_Toc381866733"/>
      <w:bookmarkStart w:id="2288" w:name="_Toc219118833"/>
      <w:bookmarkStart w:id="2289" w:name="_Toc221625979"/>
      <w:r w:rsidRPr="00B826A2">
        <w:t>4</w:t>
      </w:r>
      <w:r w:rsidRPr="00B826A2">
        <w:tab/>
        <w:t>Command and telemetry spectrum</w:t>
      </w:r>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14:paraId="5752E8B1" w14:textId="77777777" w:rsidR="00D4465D" w:rsidRPr="00B826A2" w:rsidRDefault="00D4465D" w:rsidP="00D4465D">
      <w:r w:rsidRPr="00B826A2">
        <w:t>The navigation transponders are part of a larger satellite payload, which includes transponders providing mobile satellite services. The command and telemetry functions for the navigation part are integrated with the spacecraft’s overall TT&amp;C systems. By sharing the TT&amp;C functions, additional spectrum to control the navigation transponders is not required.</w:t>
      </w:r>
    </w:p>
    <w:p w14:paraId="22B5A482" w14:textId="77777777" w:rsidR="00D4465D" w:rsidRPr="00B826A2" w:rsidRDefault="00D4465D" w:rsidP="00D4465D"/>
    <w:p w14:paraId="2D74D510" w14:textId="77777777" w:rsidR="00D4465D" w:rsidRPr="00B826A2" w:rsidRDefault="00D4465D" w:rsidP="00D4465D"/>
    <w:p w14:paraId="761E8560" w14:textId="3E09A097" w:rsidR="00D4465D" w:rsidRPr="00B826A2" w:rsidRDefault="00D4465D" w:rsidP="00D4465D">
      <w:pPr>
        <w:pStyle w:val="AnnexNoTitle"/>
      </w:pPr>
      <w:bookmarkStart w:id="2290" w:name="_Toc495944766"/>
      <w:bookmarkStart w:id="2291" w:name="_Toc495944607"/>
      <w:bookmarkStart w:id="2292" w:name="_Toc495944448"/>
      <w:bookmarkStart w:id="2293" w:name="_Toc495944289"/>
      <w:bookmarkStart w:id="2294" w:name="_Toc495944130"/>
      <w:bookmarkStart w:id="2295" w:name="_Toc495943971"/>
      <w:bookmarkStart w:id="2296" w:name="_Toc495943812"/>
      <w:bookmarkStart w:id="2297" w:name="_Toc495943653"/>
      <w:bookmarkStart w:id="2298" w:name="_Toc219118834"/>
      <w:bookmarkStart w:id="2299" w:name="_Toc221625980"/>
      <w:r w:rsidRPr="00B826A2">
        <w:lastRenderedPageBreak/>
        <w:t>Annex 9</w:t>
      </w:r>
      <w:bookmarkEnd w:id="2290"/>
      <w:bookmarkEnd w:id="2291"/>
      <w:bookmarkEnd w:id="2292"/>
      <w:bookmarkEnd w:id="2293"/>
      <w:bookmarkEnd w:id="2294"/>
      <w:bookmarkEnd w:id="2295"/>
      <w:bookmarkEnd w:id="2296"/>
      <w:bookmarkEnd w:id="2297"/>
      <w:r w:rsidRPr="00B826A2">
        <w:br/>
      </w:r>
      <w:r w:rsidRPr="00B826A2">
        <w:br/>
        <w:t>Technical description and characteristics of the NIGCOMSAT SBAS network</w:t>
      </w:r>
      <w:bookmarkEnd w:id="2298"/>
      <w:bookmarkEnd w:id="2299"/>
    </w:p>
    <w:p w14:paraId="0BEFA76B" w14:textId="77777777" w:rsidR="00D4465D" w:rsidRPr="00B826A2" w:rsidRDefault="00D4465D" w:rsidP="00D4465D">
      <w:pPr>
        <w:pStyle w:val="Heading1"/>
      </w:pPr>
      <w:bookmarkStart w:id="2300" w:name="_Toc495944767"/>
      <w:bookmarkStart w:id="2301" w:name="_Toc495944608"/>
      <w:bookmarkStart w:id="2302" w:name="_Toc495944449"/>
      <w:bookmarkStart w:id="2303" w:name="_Toc495944290"/>
      <w:bookmarkStart w:id="2304" w:name="_Toc495944131"/>
      <w:bookmarkStart w:id="2305" w:name="_Toc495943972"/>
      <w:bookmarkStart w:id="2306" w:name="_Toc495943813"/>
      <w:bookmarkStart w:id="2307" w:name="_Toc495943654"/>
      <w:bookmarkStart w:id="2308" w:name="_Toc482001285"/>
      <w:bookmarkStart w:id="2309" w:name="_Toc461606257"/>
      <w:bookmarkStart w:id="2310" w:name="_Toc461541372"/>
      <w:bookmarkStart w:id="2311" w:name="_Toc461540517"/>
      <w:bookmarkStart w:id="2312" w:name="_Toc461540393"/>
      <w:bookmarkStart w:id="2313" w:name="_Toc461540269"/>
      <w:bookmarkStart w:id="2314" w:name="_Toc461540145"/>
      <w:bookmarkStart w:id="2315" w:name="_Toc461540021"/>
      <w:bookmarkStart w:id="2316" w:name="_Toc461539897"/>
      <w:bookmarkStart w:id="2317" w:name="_Toc461539773"/>
      <w:bookmarkStart w:id="2318" w:name="_Toc461539607"/>
      <w:bookmarkStart w:id="2319" w:name="_Toc461539446"/>
      <w:bookmarkStart w:id="2320" w:name="_Toc381866734"/>
      <w:bookmarkStart w:id="2321" w:name="_Toc219118835"/>
      <w:bookmarkStart w:id="2322" w:name="_Toc221625981"/>
      <w:r w:rsidRPr="00B826A2">
        <w:t>1</w:t>
      </w:r>
      <w:r w:rsidRPr="00B826A2">
        <w:tab/>
        <w:t>Introduction</w:t>
      </w:r>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p>
    <w:p w14:paraId="03F66ACC" w14:textId="77777777" w:rsidR="00D4465D" w:rsidRPr="00B826A2" w:rsidRDefault="00D4465D" w:rsidP="00D4465D">
      <w:pPr>
        <w:rPr>
          <w:lang w:eastAsia="ja-JP"/>
        </w:rPr>
      </w:pPr>
      <w:r w:rsidRPr="00B826A2">
        <w:rPr>
          <w:lang w:eastAsia="ja-JP"/>
        </w:rPr>
        <w:t xml:space="preserve">The </w:t>
      </w:r>
      <w:proofErr w:type="spellStart"/>
      <w:r w:rsidRPr="00B826A2">
        <w:rPr>
          <w:lang w:eastAsia="ja-JP"/>
        </w:rPr>
        <w:t>Nigcomsat</w:t>
      </w:r>
      <w:proofErr w:type="spellEnd"/>
      <w:r w:rsidRPr="00B826A2">
        <w:rPr>
          <w:lang w:eastAsia="ja-JP"/>
        </w:rPr>
        <w:t xml:space="preserve"> Satellite-Based Augmentation System networks (</w:t>
      </w:r>
      <w:proofErr w:type="spellStart"/>
      <w:r w:rsidRPr="00B826A2">
        <w:rPr>
          <w:lang w:eastAsia="ja-JP"/>
        </w:rPr>
        <w:t>NigSAS</w:t>
      </w:r>
      <w:proofErr w:type="spellEnd"/>
      <w:r w:rsidRPr="00B826A2">
        <w:rPr>
          <w:lang w:eastAsia="ja-JP"/>
        </w:rPr>
        <w:t>), consists of three RNSS payload geostationary satellites. The current implementation is NIGCOMSAT-1G (42.5°E) launched into orbit on 13 May 2007. NIGCOMSAT-1A (19.2°W) and NIGCOMSAT-1D (22°E) are in the planning stage. The three satellites will have the same RNSS payloads.</w:t>
      </w:r>
    </w:p>
    <w:p w14:paraId="1F6BCD0F" w14:textId="77777777" w:rsidR="00D4465D" w:rsidRPr="00B826A2" w:rsidRDefault="00D4465D" w:rsidP="00D4465D">
      <w:pPr>
        <w:pStyle w:val="Heading1"/>
        <w:rPr>
          <w:b w:val="0"/>
        </w:rPr>
      </w:pPr>
      <w:bookmarkStart w:id="2323" w:name="_Toc495944768"/>
      <w:bookmarkStart w:id="2324" w:name="_Toc495944609"/>
      <w:bookmarkStart w:id="2325" w:name="_Toc495944450"/>
      <w:bookmarkStart w:id="2326" w:name="_Toc495944291"/>
      <w:bookmarkStart w:id="2327" w:name="_Toc495944132"/>
      <w:bookmarkStart w:id="2328" w:name="_Toc495943973"/>
      <w:bookmarkStart w:id="2329" w:name="_Toc495943814"/>
      <w:bookmarkStart w:id="2330" w:name="_Toc495943655"/>
      <w:bookmarkStart w:id="2331" w:name="_Toc482001286"/>
      <w:bookmarkStart w:id="2332" w:name="_Toc461606258"/>
      <w:bookmarkStart w:id="2333" w:name="_Toc461541373"/>
      <w:bookmarkStart w:id="2334" w:name="_Toc461540518"/>
      <w:bookmarkStart w:id="2335" w:name="_Toc461540394"/>
      <w:bookmarkStart w:id="2336" w:name="_Toc461540270"/>
      <w:bookmarkStart w:id="2337" w:name="_Toc461540146"/>
      <w:bookmarkStart w:id="2338" w:name="_Toc461540022"/>
      <w:bookmarkStart w:id="2339" w:name="_Toc461539898"/>
      <w:bookmarkStart w:id="2340" w:name="_Toc461539774"/>
      <w:bookmarkStart w:id="2341" w:name="_Toc461539608"/>
      <w:bookmarkStart w:id="2342" w:name="_Toc461539447"/>
      <w:bookmarkStart w:id="2343" w:name="_Toc381866735"/>
      <w:bookmarkStart w:id="2344" w:name="_Toc219118836"/>
      <w:bookmarkStart w:id="2345" w:name="_Toc221625982"/>
      <w:r w:rsidRPr="00B826A2">
        <w:t>2</w:t>
      </w:r>
      <w:r w:rsidRPr="00B826A2">
        <w:tab/>
        <w:t>Frequency and polarization plan</w:t>
      </w:r>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p>
    <w:p w14:paraId="05A66DBA" w14:textId="30722F60" w:rsidR="00D4465D" w:rsidRPr="00B826A2" w:rsidRDefault="00D4465D" w:rsidP="00D4465D">
      <w:pPr>
        <w:rPr>
          <w:lang w:eastAsia="ja-JP"/>
        </w:rPr>
      </w:pPr>
      <w:r w:rsidRPr="00B826A2">
        <w:rPr>
          <w:lang w:eastAsia="ja-JP"/>
        </w:rPr>
        <w:t>As shown in Table 22, each satellite receives the uplinked SBAS signal in the C-Band and downlinks the navigation signal in the L-Band.</w:t>
      </w:r>
    </w:p>
    <w:p w14:paraId="5CCC31AA" w14:textId="279040A8" w:rsidR="00D4465D" w:rsidRPr="00B826A2" w:rsidRDefault="00D4465D" w:rsidP="00D4465D">
      <w:pPr>
        <w:pStyle w:val="TableNo"/>
      </w:pPr>
      <w:r w:rsidRPr="00B826A2">
        <w:t>TABLE 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3"/>
        <w:gridCol w:w="1800"/>
        <w:gridCol w:w="1786"/>
        <w:gridCol w:w="1786"/>
      </w:tblGrid>
      <w:tr w:rsidR="00D4465D" w:rsidRPr="00B826A2" w14:paraId="68D72618" w14:textId="77777777" w:rsidTr="006F44E3">
        <w:trPr>
          <w:jc w:val="center"/>
        </w:trPr>
        <w:tc>
          <w:tcPr>
            <w:tcW w:w="1823" w:type="dxa"/>
            <w:tcBorders>
              <w:top w:val="single" w:sz="4" w:space="0" w:color="auto"/>
              <w:left w:val="single" w:sz="4" w:space="0" w:color="auto"/>
              <w:bottom w:val="single" w:sz="4" w:space="0" w:color="auto"/>
              <w:right w:val="single" w:sz="4" w:space="0" w:color="auto"/>
            </w:tcBorders>
            <w:hideMark/>
          </w:tcPr>
          <w:p w14:paraId="209A3056" w14:textId="77777777" w:rsidR="00D4465D" w:rsidRPr="00B826A2" w:rsidRDefault="00D4465D" w:rsidP="006F44E3">
            <w:pPr>
              <w:pStyle w:val="Tablehead"/>
              <w:rPr>
                <w:lang w:eastAsia="ja-JP"/>
              </w:rPr>
            </w:pPr>
            <w:r w:rsidRPr="00B826A2">
              <w:rPr>
                <w:lang w:eastAsia="ja-JP"/>
              </w:rPr>
              <w:t>Channel</w:t>
            </w:r>
          </w:p>
        </w:tc>
        <w:tc>
          <w:tcPr>
            <w:tcW w:w="1800" w:type="dxa"/>
            <w:tcBorders>
              <w:top w:val="single" w:sz="4" w:space="0" w:color="auto"/>
              <w:left w:val="single" w:sz="4" w:space="0" w:color="auto"/>
              <w:bottom w:val="single" w:sz="4" w:space="0" w:color="auto"/>
              <w:right w:val="single" w:sz="4" w:space="0" w:color="auto"/>
            </w:tcBorders>
            <w:hideMark/>
          </w:tcPr>
          <w:p w14:paraId="563D0418" w14:textId="77777777" w:rsidR="00D4465D" w:rsidRPr="00B826A2" w:rsidRDefault="00D4465D" w:rsidP="006F44E3">
            <w:pPr>
              <w:pStyle w:val="Tablehead"/>
              <w:rPr>
                <w:lang w:eastAsia="ja-JP"/>
              </w:rPr>
            </w:pPr>
            <w:r w:rsidRPr="00B826A2">
              <w:rPr>
                <w:lang w:eastAsia="ja-JP"/>
              </w:rPr>
              <w:t>Frequency</w:t>
            </w:r>
            <w:r w:rsidRPr="00B826A2">
              <w:rPr>
                <w:lang w:eastAsia="ja-JP"/>
              </w:rPr>
              <w:br/>
              <w:t>(MHz)</w:t>
            </w:r>
          </w:p>
        </w:tc>
        <w:tc>
          <w:tcPr>
            <w:tcW w:w="1786" w:type="dxa"/>
            <w:tcBorders>
              <w:top w:val="single" w:sz="4" w:space="0" w:color="auto"/>
              <w:left w:val="single" w:sz="4" w:space="0" w:color="auto"/>
              <w:bottom w:val="single" w:sz="4" w:space="0" w:color="auto"/>
              <w:right w:val="single" w:sz="4" w:space="0" w:color="auto"/>
            </w:tcBorders>
            <w:hideMark/>
          </w:tcPr>
          <w:p w14:paraId="7DD2F70A" w14:textId="77777777" w:rsidR="00D4465D" w:rsidRPr="00B826A2" w:rsidRDefault="00D4465D" w:rsidP="006F44E3">
            <w:pPr>
              <w:pStyle w:val="Tablehead"/>
              <w:rPr>
                <w:lang w:eastAsia="ja-JP"/>
              </w:rPr>
            </w:pPr>
            <w:r w:rsidRPr="00B826A2">
              <w:rPr>
                <w:lang w:eastAsia="ja-JP"/>
              </w:rPr>
              <w:t>Polarization</w:t>
            </w:r>
          </w:p>
        </w:tc>
        <w:tc>
          <w:tcPr>
            <w:tcW w:w="1786" w:type="dxa"/>
            <w:tcBorders>
              <w:top w:val="single" w:sz="4" w:space="0" w:color="auto"/>
              <w:left w:val="single" w:sz="4" w:space="0" w:color="auto"/>
              <w:bottom w:val="single" w:sz="4" w:space="0" w:color="auto"/>
              <w:right w:val="single" w:sz="4" w:space="0" w:color="auto"/>
            </w:tcBorders>
            <w:hideMark/>
          </w:tcPr>
          <w:p w14:paraId="215C312C" w14:textId="77777777" w:rsidR="00D4465D" w:rsidRPr="00B826A2" w:rsidRDefault="00D4465D" w:rsidP="006F44E3">
            <w:pPr>
              <w:pStyle w:val="Tablehead"/>
              <w:rPr>
                <w:lang w:eastAsia="ja-JP"/>
              </w:rPr>
            </w:pPr>
            <w:r w:rsidRPr="00B826A2">
              <w:rPr>
                <w:lang w:eastAsia="ja-JP"/>
              </w:rPr>
              <w:t>Bandwidth</w:t>
            </w:r>
            <w:r w:rsidRPr="00B826A2">
              <w:rPr>
                <w:lang w:eastAsia="ja-JP"/>
              </w:rPr>
              <w:br/>
              <w:t>(MHz)</w:t>
            </w:r>
          </w:p>
        </w:tc>
      </w:tr>
      <w:tr w:rsidR="00D4465D" w:rsidRPr="00B826A2" w14:paraId="715BD34B" w14:textId="77777777" w:rsidTr="006F44E3">
        <w:trPr>
          <w:jc w:val="center"/>
        </w:trPr>
        <w:tc>
          <w:tcPr>
            <w:tcW w:w="1823" w:type="dxa"/>
            <w:tcBorders>
              <w:top w:val="single" w:sz="4" w:space="0" w:color="auto"/>
              <w:left w:val="single" w:sz="4" w:space="0" w:color="auto"/>
              <w:bottom w:val="single" w:sz="4" w:space="0" w:color="auto"/>
              <w:right w:val="single" w:sz="4" w:space="0" w:color="auto"/>
            </w:tcBorders>
            <w:hideMark/>
          </w:tcPr>
          <w:p w14:paraId="20DD6101" w14:textId="77777777" w:rsidR="00D4465D" w:rsidRPr="00B826A2" w:rsidRDefault="00D4465D" w:rsidP="006F44E3">
            <w:pPr>
              <w:pStyle w:val="Tabletext"/>
              <w:jc w:val="center"/>
              <w:rPr>
                <w:lang w:eastAsia="ja-JP"/>
              </w:rPr>
            </w:pPr>
            <w:r w:rsidRPr="00B826A2">
              <w:rPr>
                <w:lang w:eastAsia="ja-JP"/>
              </w:rPr>
              <w:t>C1-uplink</w:t>
            </w:r>
          </w:p>
        </w:tc>
        <w:tc>
          <w:tcPr>
            <w:tcW w:w="1800" w:type="dxa"/>
            <w:tcBorders>
              <w:top w:val="single" w:sz="4" w:space="0" w:color="auto"/>
              <w:left w:val="single" w:sz="4" w:space="0" w:color="auto"/>
              <w:bottom w:val="single" w:sz="4" w:space="0" w:color="auto"/>
              <w:right w:val="single" w:sz="4" w:space="0" w:color="auto"/>
            </w:tcBorders>
            <w:hideMark/>
          </w:tcPr>
          <w:p w14:paraId="67DF279F" w14:textId="77777777" w:rsidR="00D4465D" w:rsidRPr="00B826A2" w:rsidRDefault="00D4465D" w:rsidP="006F44E3">
            <w:pPr>
              <w:pStyle w:val="Tabletext"/>
              <w:jc w:val="center"/>
              <w:rPr>
                <w:lang w:eastAsia="ja-JP"/>
              </w:rPr>
            </w:pPr>
            <w:r w:rsidRPr="00B826A2">
              <w:rPr>
                <w:lang w:eastAsia="ja-JP"/>
              </w:rPr>
              <w:t>6 698.42</w:t>
            </w:r>
          </w:p>
        </w:tc>
        <w:tc>
          <w:tcPr>
            <w:tcW w:w="1786" w:type="dxa"/>
            <w:tcBorders>
              <w:top w:val="single" w:sz="4" w:space="0" w:color="auto"/>
              <w:left w:val="single" w:sz="4" w:space="0" w:color="auto"/>
              <w:bottom w:val="single" w:sz="4" w:space="0" w:color="auto"/>
              <w:right w:val="single" w:sz="4" w:space="0" w:color="auto"/>
            </w:tcBorders>
            <w:hideMark/>
          </w:tcPr>
          <w:p w14:paraId="76FFEACE" w14:textId="77777777" w:rsidR="00D4465D" w:rsidRPr="00B826A2" w:rsidRDefault="00D4465D" w:rsidP="006F44E3">
            <w:pPr>
              <w:pStyle w:val="Tabletext"/>
              <w:jc w:val="center"/>
              <w:rPr>
                <w:lang w:eastAsia="ja-JP"/>
              </w:rPr>
            </w:pPr>
            <w:r w:rsidRPr="00B826A2">
              <w:rPr>
                <w:lang w:eastAsia="ja-JP"/>
              </w:rPr>
              <w:t>LHCP</w:t>
            </w:r>
          </w:p>
        </w:tc>
        <w:tc>
          <w:tcPr>
            <w:tcW w:w="1786" w:type="dxa"/>
            <w:tcBorders>
              <w:top w:val="single" w:sz="4" w:space="0" w:color="auto"/>
              <w:left w:val="single" w:sz="4" w:space="0" w:color="auto"/>
              <w:bottom w:val="single" w:sz="4" w:space="0" w:color="auto"/>
              <w:right w:val="single" w:sz="4" w:space="0" w:color="auto"/>
            </w:tcBorders>
            <w:hideMark/>
          </w:tcPr>
          <w:p w14:paraId="52DFDE31" w14:textId="77777777" w:rsidR="00D4465D" w:rsidRPr="00B826A2" w:rsidRDefault="00D4465D" w:rsidP="006F44E3">
            <w:pPr>
              <w:pStyle w:val="Tabletext"/>
              <w:jc w:val="center"/>
              <w:rPr>
                <w:lang w:eastAsia="ja-JP"/>
              </w:rPr>
            </w:pPr>
            <w:r w:rsidRPr="00B826A2">
              <w:rPr>
                <w:lang w:eastAsia="ja-JP"/>
              </w:rPr>
              <w:t>4</w:t>
            </w:r>
          </w:p>
        </w:tc>
      </w:tr>
      <w:tr w:rsidR="00D4465D" w:rsidRPr="00B826A2" w14:paraId="7E524925" w14:textId="77777777" w:rsidTr="006F44E3">
        <w:trPr>
          <w:jc w:val="center"/>
        </w:trPr>
        <w:tc>
          <w:tcPr>
            <w:tcW w:w="1823" w:type="dxa"/>
            <w:tcBorders>
              <w:top w:val="single" w:sz="4" w:space="0" w:color="auto"/>
              <w:left w:val="single" w:sz="4" w:space="0" w:color="auto"/>
              <w:bottom w:val="single" w:sz="4" w:space="0" w:color="auto"/>
              <w:right w:val="single" w:sz="4" w:space="0" w:color="auto"/>
            </w:tcBorders>
            <w:hideMark/>
          </w:tcPr>
          <w:p w14:paraId="6AC5C7C0" w14:textId="77777777" w:rsidR="00D4465D" w:rsidRPr="00B826A2" w:rsidRDefault="00D4465D" w:rsidP="006F44E3">
            <w:pPr>
              <w:pStyle w:val="Tabletext"/>
              <w:jc w:val="center"/>
              <w:rPr>
                <w:lang w:eastAsia="ja-JP"/>
              </w:rPr>
            </w:pPr>
            <w:r w:rsidRPr="00B826A2">
              <w:rPr>
                <w:lang w:eastAsia="ja-JP"/>
              </w:rPr>
              <w:t>C5-uplink</w:t>
            </w:r>
          </w:p>
        </w:tc>
        <w:tc>
          <w:tcPr>
            <w:tcW w:w="1800" w:type="dxa"/>
            <w:tcBorders>
              <w:top w:val="single" w:sz="4" w:space="0" w:color="auto"/>
              <w:left w:val="single" w:sz="4" w:space="0" w:color="auto"/>
              <w:bottom w:val="single" w:sz="4" w:space="0" w:color="auto"/>
              <w:right w:val="single" w:sz="4" w:space="0" w:color="auto"/>
            </w:tcBorders>
            <w:hideMark/>
          </w:tcPr>
          <w:p w14:paraId="408CF2FB" w14:textId="77777777" w:rsidR="00D4465D" w:rsidRPr="00B826A2" w:rsidRDefault="00D4465D" w:rsidP="006F44E3">
            <w:pPr>
              <w:pStyle w:val="Tabletext"/>
              <w:jc w:val="center"/>
              <w:rPr>
                <w:lang w:eastAsia="ja-JP"/>
              </w:rPr>
            </w:pPr>
            <w:r w:rsidRPr="00B826A2">
              <w:rPr>
                <w:lang w:eastAsia="ja-JP"/>
              </w:rPr>
              <w:t>6 639.45</w:t>
            </w:r>
          </w:p>
        </w:tc>
        <w:tc>
          <w:tcPr>
            <w:tcW w:w="1786" w:type="dxa"/>
            <w:tcBorders>
              <w:top w:val="single" w:sz="4" w:space="0" w:color="auto"/>
              <w:left w:val="single" w:sz="4" w:space="0" w:color="auto"/>
              <w:bottom w:val="single" w:sz="4" w:space="0" w:color="auto"/>
              <w:right w:val="single" w:sz="4" w:space="0" w:color="auto"/>
            </w:tcBorders>
            <w:hideMark/>
          </w:tcPr>
          <w:p w14:paraId="7A52661D" w14:textId="77777777" w:rsidR="00D4465D" w:rsidRPr="00B826A2" w:rsidRDefault="00D4465D" w:rsidP="006F44E3">
            <w:pPr>
              <w:pStyle w:val="Tabletext"/>
              <w:jc w:val="center"/>
              <w:rPr>
                <w:lang w:eastAsia="ja-JP"/>
              </w:rPr>
            </w:pPr>
            <w:r w:rsidRPr="00B826A2">
              <w:rPr>
                <w:lang w:eastAsia="ja-JP"/>
              </w:rPr>
              <w:t>LHCP</w:t>
            </w:r>
          </w:p>
        </w:tc>
        <w:tc>
          <w:tcPr>
            <w:tcW w:w="1786" w:type="dxa"/>
            <w:tcBorders>
              <w:top w:val="single" w:sz="4" w:space="0" w:color="auto"/>
              <w:left w:val="single" w:sz="4" w:space="0" w:color="auto"/>
              <w:bottom w:val="single" w:sz="4" w:space="0" w:color="auto"/>
              <w:right w:val="single" w:sz="4" w:space="0" w:color="auto"/>
            </w:tcBorders>
            <w:hideMark/>
          </w:tcPr>
          <w:p w14:paraId="46246C0F" w14:textId="77777777" w:rsidR="00D4465D" w:rsidRPr="00B826A2" w:rsidRDefault="00D4465D" w:rsidP="006F44E3">
            <w:pPr>
              <w:pStyle w:val="Tabletext"/>
              <w:jc w:val="center"/>
              <w:rPr>
                <w:lang w:eastAsia="ja-JP"/>
              </w:rPr>
            </w:pPr>
            <w:r w:rsidRPr="00B826A2">
              <w:rPr>
                <w:lang w:eastAsia="ja-JP"/>
              </w:rPr>
              <w:t>20</w:t>
            </w:r>
          </w:p>
        </w:tc>
      </w:tr>
      <w:tr w:rsidR="00D4465D" w:rsidRPr="00B826A2" w14:paraId="37CCEBAB" w14:textId="77777777" w:rsidTr="006F44E3">
        <w:trPr>
          <w:jc w:val="center"/>
        </w:trPr>
        <w:tc>
          <w:tcPr>
            <w:tcW w:w="1823" w:type="dxa"/>
            <w:tcBorders>
              <w:top w:val="single" w:sz="4" w:space="0" w:color="auto"/>
              <w:left w:val="single" w:sz="4" w:space="0" w:color="auto"/>
              <w:bottom w:val="single" w:sz="4" w:space="0" w:color="auto"/>
              <w:right w:val="single" w:sz="4" w:space="0" w:color="auto"/>
            </w:tcBorders>
            <w:hideMark/>
          </w:tcPr>
          <w:p w14:paraId="35CD1E82" w14:textId="77777777" w:rsidR="00D4465D" w:rsidRPr="00B826A2" w:rsidRDefault="00D4465D" w:rsidP="006F44E3">
            <w:pPr>
              <w:pStyle w:val="Tabletext"/>
              <w:jc w:val="center"/>
              <w:rPr>
                <w:lang w:eastAsia="ja-JP"/>
              </w:rPr>
            </w:pPr>
            <w:r w:rsidRPr="00B826A2">
              <w:rPr>
                <w:lang w:eastAsia="ja-JP"/>
              </w:rPr>
              <w:t>L1-downlink</w:t>
            </w:r>
          </w:p>
        </w:tc>
        <w:tc>
          <w:tcPr>
            <w:tcW w:w="1800" w:type="dxa"/>
            <w:tcBorders>
              <w:top w:val="single" w:sz="4" w:space="0" w:color="auto"/>
              <w:left w:val="single" w:sz="4" w:space="0" w:color="auto"/>
              <w:bottom w:val="single" w:sz="4" w:space="0" w:color="auto"/>
              <w:right w:val="single" w:sz="4" w:space="0" w:color="auto"/>
            </w:tcBorders>
            <w:hideMark/>
          </w:tcPr>
          <w:p w14:paraId="191823B1" w14:textId="77777777" w:rsidR="00D4465D" w:rsidRPr="00B826A2" w:rsidRDefault="00D4465D" w:rsidP="006F44E3">
            <w:pPr>
              <w:pStyle w:val="Tabletext"/>
              <w:jc w:val="center"/>
              <w:rPr>
                <w:lang w:eastAsia="ja-JP"/>
              </w:rPr>
            </w:pPr>
            <w:r w:rsidRPr="00B826A2">
              <w:rPr>
                <w:lang w:eastAsia="ja-JP"/>
              </w:rPr>
              <w:t>1 575.42</w:t>
            </w:r>
          </w:p>
        </w:tc>
        <w:tc>
          <w:tcPr>
            <w:tcW w:w="1786" w:type="dxa"/>
            <w:tcBorders>
              <w:top w:val="single" w:sz="4" w:space="0" w:color="auto"/>
              <w:left w:val="single" w:sz="4" w:space="0" w:color="auto"/>
              <w:bottom w:val="single" w:sz="4" w:space="0" w:color="auto"/>
              <w:right w:val="single" w:sz="4" w:space="0" w:color="auto"/>
            </w:tcBorders>
            <w:hideMark/>
          </w:tcPr>
          <w:p w14:paraId="4E1DF532" w14:textId="77777777" w:rsidR="00D4465D" w:rsidRPr="00B826A2" w:rsidRDefault="00D4465D" w:rsidP="006F44E3">
            <w:pPr>
              <w:pStyle w:val="Tabletext"/>
              <w:jc w:val="center"/>
              <w:rPr>
                <w:lang w:eastAsia="ja-JP"/>
              </w:rPr>
            </w:pPr>
            <w:r w:rsidRPr="00B826A2">
              <w:rPr>
                <w:lang w:eastAsia="ja-JP"/>
              </w:rPr>
              <w:t>RHCP</w:t>
            </w:r>
          </w:p>
        </w:tc>
        <w:tc>
          <w:tcPr>
            <w:tcW w:w="1786" w:type="dxa"/>
            <w:tcBorders>
              <w:top w:val="single" w:sz="4" w:space="0" w:color="auto"/>
              <w:left w:val="single" w:sz="4" w:space="0" w:color="auto"/>
              <w:bottom w:val="single" w:sz="4" w:space="0" w:color="auto"/>
              <w:right w:val="single" w:sz="4" w:space="0" w:color="auto"/>
            </w:tcBorders>
            <w:hideMark/>
          </w:tcPr>
          <w:p w14:paraId="6E546C55" w14:textId="77777777" w:rsidR="00D4465D" w:rsidRPr="00B826A2" w:rsidRDefault="00D4465D" w:rsidP="006F44E3">
            <w:pPr>
              <w:pStyle w:val="Tabletext"/>
              <w:jc w:val="center"/>
              <w:rPr>
                <w:lang w:eastAsia="ja-JP"/>
              </w:rPr>
            </w:pPr>
            <w:r w:rsidRPr="00B826A2">
              <w:rPr>
                <w:lang w:eastAsia="ja-JP"/>
              </w:rPr>
              <w:t>4</w:t>
            </w:r>
          </w:p>
        </w:tc>
      </w:tr>
      <w:tr w:rsidR="00D4465D" w:rsidRPr="00B826A2" w14:paraId="0ECF3132" w14:textId="77777777" w:rsidTr="006F44E3">
        <w:trPr>
          <w:jc w:val="center"/>
        </w:trPr>
        <w:tc>
          <w:tcPr>
            <w:tcW w:w="1823" w:type="dxa"/>
            <w:tcBorders>
              <w:top w:val="single" w:sz="4" w:space="0" w:color="auto"/>
              <w:left w:val="single" w:sz="4" w:space="0" w:color="auto"/>
              <w:bottom w:val="single" w:sz="4" w:space="0" w:color="auto"/>
              <w:right w:val="single" w:sz="4" w:space="0" w:color="auto"/>
            </w:tcBorders>
            <w:hideMark/>
          </w:tcPr>
          <w:p w14:paraId="4B79E373" w14:textId="77777777" w:rsidR="00D4465D" w:rsidRPr="00B826A2" w:rsidRDefault="00D4465D" w:rsidP="006F44E3">
            <w:pPr>
              <w:pStyle w:val="Tabletext"/>
              <w:jc w:val="center"/>
              <w:rPr>
                <w:lang w:eastAsia="ja-JP"/>
              </w:rPr>
            </w:pPr>
            <w:r w:rsidRPr="00B826A2">
              <w:rPr>
                <w:lang w:eastAsia="ja-JP"/>
              </w:rPr>
              <w:t>L5-downlink</w:t>
            </w:r>
          </w:p>
        </w:tc>
        <w:tc>
          <w:tcPr>
            <w:tcW w:w="1800" w:type="dxa"/>
            <w:tcBorders>
              <w:top w:val="single" w:sz="4" w:space="0" w:color="auto"/>
              <w:left w:val="single" w:sz="4" w:space="0" w:color="auto"/>
              <w:bottom w:val="single" w:sz="4" w:space="0" w:color="auto"/>
              <w:right w:val="single" w:sz="4" w:space="0" w:color="auto"/>
            </w:tcBorders>
            <w:hideMark/>
          </w:tcPr>
          <w:p w14:paraId="1E1794F0" w14:textId="77777777" w:rsidR="00D4465D" w:rsidRPr="00B826A2" w:rsidRDefault="00D4465D" w:rsidP="006F44E3">
            <w:pPr>
              <w:pStyle w:val="Tabletext"/>
              <w:jc w:val="center"/>
              <w:rPr>
                <w:lang w:eastAsia="ja-JP"/>
              </w:rPr>
            </w:pPr>
            <w:r w:rsidRPr="00B826A2">
              <w:rPr>
                <w:lang w:eastAsia="ja-JP"/>
              </w:rPr>
              <w:t>1 176.45</w:t>
            </w:r>
          </w:p>
        </w:tc>
        <w:tc>
          <w:tcPr>
            <w:tcW w:w="1786" w:type="dxa"/>
            <w:tcBorders>
              <w:top w:val="single" w:sz="4" w:space="0" w:color="auto"/>
              <w:left w:val="single" w:sz="4" w:space="0" w:color="auto"/>
              <w:bottom w:val="single" w:sz="4" w:space="0" w:color="auto"/>
              <w:right w:val="single" w:sz="4" w:space="0" w:color="auto"/>
            </w:tcBorders>
            <w:hideMark/>
          </w:tcPr>
          <w:p w14:paraId="09B96CB8" w14:textId="77777777" w:rsidR="00D4465D" w:rsidRPr="00B826A2" w:rsidRDefault="00D4465D" w:rsidP="006F44E3">
            <w:pPr>
              <w:pStyle w:val="Tabletext"/>
              <w:jc w:val="center"/>
              <w:rPr>
                <w:lang w:eastAsia="ja-JP"/>
              </w:rPr>
            </w:pPr>
            <w:r w:rsidRPr="00B826A2">
              <w:rPr>
                <w:lang w:eastAsia="ja-JP"/>
              </w:rPr>
              <w:t>RHCP</w:t>
            </w:r>
          </w:p>
        </w:tc>
        <w:tc>
          <w:tcPr>
            <w:tcW w:w="1786" w:type="dxa"/>
            <w:tcBorders>
              <w:top w:val="single" w:sz="4" w:space="0" w:color="auto"/>
              <w:left w:val="single" w:sz="4" w:space="0" w:color="auto"/>
              <w:bottom w:val="single" w:sz="4" w:space="0" w:color="auto"/>
              <w:right w:val="single" w:sz="4" w:space="0" w:color="auto"/>
            </w:tcBorders>
            <w:hideMark/>
          </w:tcPr>
          <w:p w14:paraId="298C84CB" w14:textId="77777777" w:rsidR="00D4465D" w:rsidRPr="00B826A2" w:rsidRDefault="00D4465D" w:rsidP="006F44E3">
            <w:pPr>
              <w:pStyle w:val="Tabletext"/>
              <w:jc w:val="center"/>
              <w:rPr>
                <w:lang w:eastAsia="ja-JP"/>
              </w:rPr>
            </w:pPr>
            <w:r w:rsidRPr="00B826A2">
              <w:rPr>
                <w:lang w:eastAsia="ja-JP"/>
              </w:rPr>
              <w:t>20</w:t>
            </w:r>
          </w:p>
        </w:tc>
      </w:tr>
    </w:tbl>
    <w:p w14:paraId="3D9F0FA6" w14:textId="77777777" w:rsidR="00D4465D" w:rsidRPr="00B826A2" w:rsidRDefault="00D4465D" w:rsidP="00D4465D">
      <w:pPr>
        <w:pStyle w:val="Tablefin"/>
        <w:rPr>
          <w:rFonts w:eastAsia="Batang"/>
        </w:rPr>
      </w:pPr>
    </w:p>
    <w:p w14:paraId="1A282DE5" w14:textId="77777777" w:rsidR="00D4465D" w:rsidRPr="00B826A2" w:rsidRDefault="00D4465D" w:rsidP="00D4465D">
      <w:pPr>
        <w:pStyle w:val="Heading1"/>
      </w:pPr>
      <w:bookmarkStart w:id="2346" w:name="_Toc495944769"/>
      <w:bookmarkStart w:id="2347" w:name="_Toc495944610"/>
      <w:bookmarkStart w:id="2348" w:name="_Toc495944451"/>
      <w:bookmarkStart w:id="2349" w:name="_Toc495944292"/>
      <w:bookmarkStart w:id="2350" w:name="_Toc495944133"/>
      <w:bookmarkStart w:id="2351" w:name="_Toc495943974"/>
      <w:bookmarkStart w:id="2352" w:name="_Toc495943815"/>
      <w:bookmarkStart w:id="2353" w:name="_Toc495943656"/>
      <w:bookmarkStart w:id="2354" w:name="_Toc482001287"/>
      <w:bookmarkStart w:id="2355" w:name="_Toc461606259"/>
      <w:bookmarkStart w:id="2356" w:name="_Toc461541374"/>
      <w:bookmarkStart w:id="2357" w:name="_Toc461540519"/>
      <w:bookmarkStart w:id="2358" w:name="_Toc461540395"/>
      <w:bookmarkStart w:id="2359" w:name="_Toc461540271"/>
      <w:bookmarkStart w:id="2360" w:name="_Toc461540147"/>
      <w:bookmarkStart w:id="2361" w:name="_Toc461540023"/>
      <w:bookmarkStart w:id="2362" w:name="_Toc461539899"/>
      <w:bookmarkStart w:id="2363" w:name="_Toc461539775"/>
      <w:bookmarkStart w:id="2364" w:name="_Toc461539609"/>
      <w:bookmarkStart w:id="2365" w:name="_Toc461539448"/>
      <w:bookmarkStart w:id="2366" w:name="_Toc381866736"/>
      <w:bookmarkStart w:id="2367" w:name="_Toc219118837"/>
      <w:bookmarkStart w:id="2368" w:name="_Toc221625983"/>
      <w:r w:rsidRPr="00B826A2">
        <w:t>3</w:t>
      </w:r>
      <w:r w:rsidRPr="00B826A2">
        <w:tab/>
        <w:t>User segment</w:t>
      </w:r>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p>
    <w:p w14:paraId="127574D3" w14:textId="77777777" w:rsidR="00D4465D" w:rsidRPr="00B826A2" w:rsidRDefault="00D4465D" w:rsidP="00D4465D">
      <w:pPr>
        <w:rPr>
          <w:lang w:eastAsia="ja-JP"/>
        </w:rPr>
      </w:pPr>
      <w:proofErr w:type="spellStart"/>
      <w:r w:rsidRPr="00B826A2">
        <w:rPr>
          <w:lang w:eastAsia="ja-JP"/>
        </w:rPr>
        <w:t>NigSAS</w:t>
      </w:r>
      <w:proofErr w:type="spellEnd"/>
      <w:r w:rsidRPr="00B826A2">
        <w:rPr>
          <w:lang w:eastAsia="ja-JP"/>
        </w:rPr>
        <w:t xml:space="preserve"> is designed to be compatible with GPS and Galileo augmentation systems. Hence it will provide integrity and correction data to GPS/Galileo-compatible receivers. </w:t>
      </w:r>
    </w:p>
    <w:p w14:paraId="3F0F72D5" w14:textId="77777777" w:rsidR="00D4465D" w:rsidRPr="00B826A2" w:rsidRDefault="00D4465D" w:rsidP="00D4465D">
      <w:pPr>
        <w:pStyle w:val="Heading1"/>
      </w:pPr>
      <w:bookmarkStart w:id="2369" w:name="_Toc495944770"/>
      <w:bookmarkStart w:id="2370" w:name="_Toc495944611"/>
      <w:bookmarkStart w:id="2371" w:name="_Toc495944452"/>
      <w:bookmarkStart w:id="2372" w:name="_Toc495944293"/>
      <w:bookmarkStart w:id="2373" w:name="_Toc495944134"/>
      <w:bookmarkStart w:id="2374" w:name="_Toc495943975"/>
      <w:bookmarkStart w:id="2375" w:name="_Toc495943816"/>
      <w:bookmarkStart w:id="2376" w:name="_Toc495943657"/>
      <w:bookmarkStart w:id="2377" w:name="_Toc482001288"/>
      <w:bookmarkStart w:id="2378" w:name="_Toc461606260"/>
      <w:bookmarkStart w:id="2379" w:name="_Toc461541375"/>
      <w:bookmarkStart w:id="2380" w:name="_Toc461540520"/>
      <w:bookmarkStart w:id="2381" w:name="_Toc461540396"/>
      <w:bookmarkStart w:id="2382" w:name="_Toc461540272"/>
      <w:bookmarkStart w:id="2383" w:name="_Toc461540148"/>
      <w:bookmarkStart w:id="2384" w:name="_Toc461540024"/>
      <w:bookmarkStart w:id="2385" w:name="_Toc461539900"/>
      <w:bookmarkStart w:id="2386" w:name="_Toc461539776"/>
      <w:bookmarkStart w:id="2387" w:name="_Toc461539610"/>
      <w:bookmarkStart w:id="2388" w:name="_Toc461539449"/>
      <w:bookmarkStart w:id="2389" w:name="_Toc381866737"/>
      <w:bookmarkStart w:id="2390" w:name="_Toc219118838"/>
      <w:bookmarkStart w:id="2391" w:name="_Toc221625984"/>
      <w:r w:rsidRPr="00B826A2">
        <w:t>4</w:t>
      </w:r>
      <w:r w:rsidRPr="00B826A2">
        <w:tab/>
        <w:t>Ground segment</w:t>
      </w:r>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p>
    <w:p w14:paraId="4EB5275A" w14:textId="77777777" w:rsidR="00D4465D" w:rsidRPr="00B826A2" w:rsidRDefault="00D4465D" w:rsidP="00D4465D">
      <w:pPr>
        <w:rPr>
          <w:lang w:eastAsia="ja-JP"/>
        </w:rPr>
      </w:pPr>
      <w:r w:rsidRPr="00B826A2">
        <w:rPr>
          <w:lang w:eastAsia="ja-JP"/>
        </w:rPr>
        <w:t xml:space="preserve">This is not applicable, since the purpose of </w:t>
      </w:r>
      <w:proofErr w:type="spellStart"/>
      <w:r w:rsidRPr="00B826A2">
        <w:rPr>
          <w:lang w:eastAsia="ja-JP"/>
        </w:rPr>
        <w:t>NigSAS</w:t>
      </w:r>
      <w:proofErr w:type="spellEnd"/>
      <w:r w:rsidRPr="00B826A2">
        <w:rPr>
          <w:lang w:eastAsia="ja-JP"/>
        </w:rPr>
        <w:t xml:space="preserve"> is to provide space capacity to existing SBAS networks.</w:t>
      </w:r>
    </w:p>
    <w:p w14:paraId="16B37699" w14:textId="77777777" w:rsidR="00D4465D" w:rsidRPr="00B826A2" w:rsidRDefault="00D4465D" w:rsidP="00D4465D">
      <w:pPr>
        <w:pStyle w:val="Heading1"/>
      </w:pPr>
      <w:bookmarkStart w:id="2392" w:name="_Toc495944771"/>
      <w:bookmarkStart w:id="2393" w:name="_Toc495944612"/>
      <w:bookmarkStart w:id="2394" w:name="_Toc495944453"/>
      <w:bookmarkStart w:id="2395" w:name="_Toc495944294"/>
      <w:bookmarkStart w:id="2396" w:name="_Toc495944135"/>
      <w:bookmarkStart w:id="2397" w:name="_Toc495943976"/>
      <w:bookmarkStart w:id="2398" w:name="_Toc495943817"/>
      <w:bookmarkStart w:id="2399" w:name="_Toc495943658"/>
      <w:bookmarkStart w:id="2400" w:name="_Toc482001289"/>
      <w:bookmarkStart w:id="2401" w:name="_Toc461606261"/>
      <w:bookmarkStart w:id="2402" w:name="_Toc461541376"/>
      <w:bookmarkStart w:id="2403" w:name="_Toc461540521"/>
      <w:bookmarkStart w:id="2404" w:name="_Toc461540397"/>
      <w:bookmarkStart w:id="2405" w:name="_Toc461540273"/>
      <w:bookmarkStart w:id="2406" w:name="_Toc461540149"/>
      <w:bookmarkStart w:id="2407" w:name="_Toc461540025"/>
      <w:bookmarkStart w:id="2408" w:name="_Toc461539901"/>
      <w:bookmarkStart w:id="2409" w:name="_Toc461539777"/>
      <w:bookmarkStart w:id="2410" w:name="_Toc461539611"/>
      <w:bookmarkStart w:id="2411" w:name="_Toc461539450"/>
      <w:bookmarkStart w:id="2412" w:name="_Toc381866738"/>
      <w:bookmarkStart w:id="2413" w:name="_Toc219118839"/>
      <w:bookmarkStart w:id="2414" w:name="_Toc221625985"/>
      <w:r w:rsidRPr="00B826A2">
        <w:t>5</w:t>
      </w:r>
      <w:r w:rsidRPr="00B826A2">
        <w:tab/>
        <w:t>Navigation service</w:t>
      </w:r>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p>
    <w:p w14:paraId="7DD98952" w14:textId="77777777" w:rsidR="00D4465D" w:rsidRPr="00B826A2" w:rsidRDefault="00D4465D" w:rsidP="00D4465D">
      <w:pPr>
        <w:rPr>
          <w:lang w:eastAsia="ja-JP"/>
        </w:rPr>
      </w:pPr>
      <w:r w:rsidRPr="00B826A2">
        <w:rPr>
          <w:lang w:eastAsia="ja-JP"/>
        </w:rPr>
        <w:t>Receive coverage on the L-Band includes Africa, West and Eastern Europe and Asia for NIGCOMSAT-1G RNSS payload.</w:t>
      </w:r>
    </w:p>
    <w:p w14:paraId="1D760268" w14:textId="77777777" w:rsidR="00D4465D" w:rsidRPr="00B826A2" w:rsidRDefault="00D4465D" w:rsidP="00D4465D">
      <w:pPr>
        <w:pStyle w:val="Heading1"/>
      </w:pPr>
      <w:bookmarkStart w:id="2415" w:name="_Toc495944772"/>
      <w:bookmarkStart w:id="2416" w:name="_Toc495944613"/>
      <w:bookmarkStart w:id="2417" w:name="_Toc495944454"/>
      <w:bookmarkStart w:id="2418" w:name="_Toc495944295"/>
      <w:bookmarkStart w:id="2419" w:name="_Toc495944136"/>
      <w:bookmarkStart w:id="2420" w:name="_Toc495943977"/>
      <w:bookmarkStart w:id="2421" w:name="_Toc495943818"/>
      <w:bookmarkStart w:id="2422" w:name="_Toc495943659"/>
      <w:bookmarkStart w:id="2423" w:name="_Toc482001290"/>
      <w:bookmarkStart w:id="2424" w:name="_Toc461606262"/>
      <w:bookmarkStart w:id="2425" w:name="_Toc461541377"/>
      <w:bookmarkStart w:id="2426" w:name="_Toc461540522"/>
      <w:bookmarkStart w:id="2427" w:name="_Toc461540398"/>
      <w:bookmarkStart w:id="2428" w:name="_Toc461540274"/>
      <w:bookmarkStart w:id="2429" w:name="_Toc461540150"/>
      <w:bookmarkStart w:id="2430" w:name="_Toc461540026"/>
      <w:bookmarkStart w:id="2431" w:name="_Toc461539902"/>
      <w:bookmarkStart w:id="2432" w:name="_Toc461539778"/>
      <w:bookmarkStart w:id="2433" w:name="_Toc461539612"/>
      <w:bookmarkStart w:id="2434" w:name="_Toc461539451"/>
      <w:bookmarkStart w:id="2435" w:name="_Toc381866739"/>
      <w:bookmarkStart w:id="2436" w:name="_Toc219118840"/>
      <w:bookmarkStart w:id="2437" w:name="_Toc221625986"/>
      <w:r w:rsidRPr="00B826A2">
        <w:t>6</w:t>
      </w:r>
      <w:r w:rsidRPr="00B826A2">
        <w:tab/>
        <w:t>Navigation signal</w:t>
      </w:r>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r w:rsidRPr="00B826A2">
        <w:t xml:space="preserve"> </w:t>
      </w:r>
    </w:p>
    <w:p w14:paraId="53470DBF" w14:textId="77777777" w:rsidR="00D4465D" w:rsidRPr="00B826A2" w:rsidRDefault="00D4465D" w:rsidP="00D4465D">
      <w:pPr>
        <w:rPr>
          <w:lang w:eastAsia="ja-JP"/>
        </w:rPr>
      </w:pPr>
      <w:proofErr w:type="spellStart"/>
      <w:r w:rsidRPr="00B826A2">
        <w:rPr>
          <w:lang w:eastAsia="ja-JP"/>
        </w:rPr>
        <w:t>NigSAS</w:t>
      </w:r>
      <w:proofErr w:type="spellEnd"/>
      <w:r w:rsidRPr="00B826A2">
        <w:rPr>
          <w:lang w:eastAsia="ja-JP"/>
        </w:rPr>
        <w:t xml:space="preserve"> transmits SBAS messages at L1 and L5 carrier frequencies that use GPS formatted structure. The modulation methods of the in-phase (I) and quadrature (Q) components of the signal are modulated depending on the choice of carrier frequency. The SBAS signal from each satellite is differentiated from other SBAS signals by the use of pseudo-random noise codes (PRN codes). The navigation data bit rate at both frequencies is 50 bit/s.</w:t>
      </w:r>
    </w:p>
    <w:p w14:paraId="67E73A8A" w14:textId="77777777" w:rsidR="00D4465D" w:rsidRPr="00B826A2" w:rsidRDefault="00D4465D" w:rsidP="00D4465D">
      <w:pPr>
        <w:pStyle w:val="Heading2"/>
      </w:pPr>
      <w:bookmarkStart w:id="2438" w:name="_Toc495944773"/>
      <w:bookmarkStart w:id="2439" w:name="_Toc495944614"/>
      <w:bookmarkStart w:id="2440" w:name="_Toc495944455"/>
      <w:bookmarkStart w:id="2441" w:name="_Toc495944296"/>
      <w:bookmarkStart w:id="2442" w:name="_Toc495944137"/>
      <w:bookmarkStart w:id="2443" w:name="_Toc495943978"/>
      <w:bookmarkStart w:id="2444" w:name="_Toc495943819"/>
      <w:bookmarkStart w:id="2445" w:name="_Toc495943660"/>
      <w:bookmarkStart w:id="2446" w:name="_Toc482001291"/>
      <w:bookmarkStart w:id="2447" w:name="_Toc461606263"/>
      <w:bookmarkStart w:id="2448" w:name="_Toc461541378"/>
      <w:bookmarkStart w:id="2449" w:name="_Toc461540523"/>
      <w:bookmarkStart w:id="2450" w:name="_Toc461540399"/>
      <w:bookmarkStart w:id="2451" w:name="_Toc461540275"/>
      <w:bookmarkStart w:id="2452" w:name="_Toc461540151"/>
      <w:bookmarkStart w:id="2453" w:name="_Toc461540027"/>
      <w:bookmarkStart w:id="2454" w:name="_Toc461539903"/>
      <w:bookmarkStart w:id="2455" w:name="_Toc461539779"/>
      <w:bookmarkStart w:id="2456" w:name="_Toc461539613"/>
      <w:bookmarkStart w:id="2457" w:name="_Toc461539452"/>
      <w:bookmarkStart w:id="2458" w:name="_Toc381866740"/>
      <w:bookmarkStart w:id="2459" w:name="_Toc219118841"/>
      <w:bookmarkStart w:id="2460" w:name="_Toc221625987"/>
      <w:r w:rsidRPr="00B826A2">
        <w:lastRenderedPageBreak/>
        <w:t>6.1</w:t>
      </w:r>
      <w:r w:rsidRPr="00B826A2">
        <w:tab/>
        <w:t>L1 signal</w:t>
      </w:r>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p>
    <w:p w14:paraId="2CBDBE63" w14:textId="640D2B25" w:rsidR="00D4465D" w:rsidRPr="00B826A2" w:rsidRDefault="00D4465D" w:rsidP="00D4465D">
      <w:pPr>
        <w:rPr>
          <w:lang w:eastAsia="ja-JP"/>
        </w:rPr>
      </w:pPr>
      <w:r w:rsidRPr="00B826A2">
        <w:rPr>
          <w:lang w:eastAsia="ja-JP"/>
        </w:rPr>
        <w:t>The L1 frequency of 1 575.42 MHz is BPSK modulated in the I channel, by the coarse acquisition L1 PRN code with a chip rate of 1.023 </w:t>
      </w:r>
      <w:proofErr w:type="spellStart"/>
      <w:r w:rsidRPr="00B826A2">
        <w:rPr>
          <w:lang w:eastAsia="ja-JP"/>
        </w:rPr>
        <w:t>Mchip</w:t>
      </w:r>
      <w:proofErr w:type="spellEnd"/>
      <w:r w:rsidRPr="00B826A2">
        <w:rPr>
          <w:lang w:eastAsia="ja-JP"/>
        </w:rPr>
        <w:t xml:space="preserve">/s and a code length of 1 023. The choice of modulating the Q channel is left for the lessee of the RNSS payload, </w:t>
      </w:r>
      <w:proofErr w:type="gramStart"/>
      <w:r w:rsidRPr="00B826A2">
        <w:rPr>
          <w:lang w:eastAsia="ja-JP"/>
        </w:rPr>
        <w:t>whose</w:t>
      </w:r>
      <w:proofErr w:type="gramEnd"/>
      <w:r w:rsidRPr="00B826A2">
        <w:rPr>
          <w:lang w:eastAsia="ja-JP"/>
        </w:rPr>
        <w:t xml:space="preserve"> existing GNSS/SBAS network will be augmented. Table 2</w:t>
      </w:r>
      <w:r w:rsidRPr="00B826A2">
        <w:t>3</w:t>
      </w:r>
      <w:r w:rsidRPr="00B826A2">
        <w:rPr>
          <w:lang w:eastAsia="ja-JP"/>
        </w:rPr>
        <w:t xml:space="preserve"> provides further related information.</w:t>
      </w:r>
    </w:p>
    <w:p w14:paraId="063DB848" w14:textId="683D1A88" w:rsidR="00D4465D" w:rsidRPr="00B826A2" w:rsidRDefault="00D4465D" w:rsidP="00D4465D">
      <w:pPr>
        <w:pStyle w:val="TableNo"/>
      </w:pPr>
      <w:r w:rsidRPr="00B826A2">
        <w:t>TABLE 23</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607"/>
        <w:gridCol w:w="1611"/>
        <w:gridCol w:w="1608"/>
        <w:gridCol w:w="1608"/>
        <w:gridCol w:w="1603"/>
      </w:tblGrid>
      <w:tr w:rsidR="00D4465D" w:rsidRPr="00B826A2" w14:paraId="7A1FF3C3" w14:textId="77777777" w:rsidTr="006F44E3">
        <w:trPr>
          <w:jc w:val="center"/>
        </w:trPr>
        <w:tc>
          <w:tcPr>
            <w:tcW w:w="1643" w:type="dxa"/>
            <w:tcBorders>
              <w:top w:val="single" w:sz="4" w:space="0" w:color="auto"/>
              <w:left w:val="single" w:sz="4" w:space="0" w:color="auto"/>
              <w:bottom w:val="single" w:sz="4" w:space="0" w:color="auto"/>
              <w:right w:val="single" w:sz="4" w:space="0" w:color="auto"/>
            </w:tcBorders>
            <w:vAlign w:val="center"/>
            <w:hideMark/>
          </w:tcPr>
          <w:p w14:paraId="08D34D3E" w14:textId="77777777" w:rsidR="00D4465D" w:rsidRPr="00B826A2" w:rsidRDefault="00D4465D" w:rsidP="006F44E3">
            <w:pPr>
              <w:pStyle w:val="Tablehead"/>
            </w:pPr>
            <w:r w:rsidRPr="00B826A2">
              <w:t>Carrier frequency (MHz)</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D470802" w14:textId="77777777" w:rsidR="00D4465D" w:rsidRPr="00B826A2" w:rsidRDefault="00D4465D" w:rsidP="006F44E3">
            <w:pPr>
              <w:pStyle w:val="Tablehead"/>
            </w:pPr>
            <w:r w:rsidRPr="00B826A2">
              <w:t>Designation</w:t>
            </w:r>
            <w:r w:rsidRPr="00B826A2">
              <w:br/>
              <w:t>of emission</w:t>
            </w:r>
          </w:p>
        </w:tc>
        <w:tc>
          <w:tcPr>
            <w:tcW w:w="1646" w:type="dxa"/>
            <w:tcBorders>
              <w:top w:val="single" w:sz="4" w:space="0" w:color="auto"/>
              <w:left w:val="single" w:sz="4" w:space="0" w:color="auto"/>
              <w:bottom w:val="single" w:sz="4" w:space="0" w:color="auto"/>
              <w:right w:val="single" w:sz="4" w:space="0" w:color="auto"/>
            </w:tcBorders>
            <w:vAlign w:val="center"/>
            <w:hideMark/>
          </w:tcPr>
          <w:p w14:paraId="190B0F51" w14:textId="77777777" w:rsidR="00D4465D" w:rsidRPr="00B826A2" w:rsidRDefault="00D4465D" w:rsidP="006F44E3">
            <w:pPr>
              <w:pStyle w:val="Tablehead"/>
            </w:pPr>
            <w:r w:rsidRPr="00B826A2">
              <w:t>Assigned bandwidth (MHz)</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857610E" w14:textId="77777777" w:rsidR="00D4465D" w:rsidRPr="00B826A2" w:rsidRDefault="00D4465D" w:rsidP="006F44E3">
            <w:pPr>
              <w:pStyle w:val="Tablehead"/>
            </w:pPr>
            <w:r w:rsidRPr="00B826A2">
              <w:t xml:space="preserve">Maximum peak power </w:t>
            </w:r>
            <w:r w:rsidRPr="00B826A2">
              <w:br/>
              <w:t>(</w:t>
            </w:r>
            <w:proofErr w:type="spellStart"/>
            <w:r w:rsidRPr="00B826A2">
              <w:t>dBW</w:t>
            </w:r>
            <w:proofErr w:type="spellEnd"/>
            <w:r w:rsidRPr="00B826A2">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B332CA1" w14:textId="77777777" w:rsidR="00D4465D" w:rsidRPr="00B826A2" w:rsidRDefault="00D4465D" w:rsidP="006F44E3">
            <w:pPr>
              <w:pStyle w:val="Tablehead"/>
            </w:pPr>
            <w:r w:rsidRPr="00B826A2">
              <w:t>Maximum power density</w:t>
            </w:r>
            <w:r w:rsidRPr="00B826A2">
              <w:br/>
              <w:t>(dB(W/Hz))</w:t>
            </w:r>
          </w:p>
        </w:tc>
        <w:tc>
          <w:tcPr>
            <w:tcW w:w="1638" w:type="dxa"/>
            <w:tcBorders>
              <w:top w:val="single" w:sz="4" w:space="0" w:color="auto"/>
              <w:left w:val="single" w:sz="4" w:space="0" w:color="auto"/>
              <w:bottom w:val="single" w:sz="4" w:space="0" w:color="auto"/>
              <w:right w:val="single" w:sz="4" w:space="0" w:color="auto"/>
            </w:tcBorders>
            <w:vAlign w:val="center"/>
            <w:hideMark/>
          </w:tcPr>
          <w:p w14:paraId="6543EE75" w14:textId="77777777" w:rsidR="00D4465D" w:rsidRPr="00B826A2" w:rsidRDefault="00D4465D" w:rsidP="006F44E3">
            <w:pPr>
              <w:pStyle w:val="Tablehead"/>
            </w:pPr>
            <w:r w:rsidRPr="00B826A2">
              <w:t>Antenna gain</w:t>
            </w:r>
            <w:r w:rsidRPr="00B826A2">
              <w:br/>
              <w:t>(dBi)</w:t>
            </w:r>
          </w:p>
        </w:tc>
      </w:tr>
      <w:tr w:rsidR="00D4465D" w:rsidRPr="00B826A2" w14:paraId="46B94E7B" w14:textId="77777777" w:rsidTr="006F44E3">
        <w:trPr>
          <w:jc w:val="center"/>
        </w:trPr>
        <w:tc>
          <w:tcPr>
            <w:tcW w:w="1643" w:type="dxa"/>
            <w:vMerge w:val="restart"/>
            <w:tcBorders>
              <w:top w:val="single" w:sz="4" w:space="0" w:color="auto"/>
              <w:left w:val="single" w:sz="4" w:space="0" w:color="auto"/>
              <w:bottom w:val="single" w:sz="4" w:space="0" w:color="auto"/>
              <w:right w:val="single" w:sz="4" w:space="0" w:color="auto"/>
            </w:tcBorders>
            <w:vAlign w:val="center"/>
            <w:hideMark/>
          </w:tcPr>
          <w:p w14:paraId="36D78A4F" w14:textId="77777777" w:rsidR="00D4465D" w:rsidRPr="00B826A2" w:rsidRDefault="00D4465D" w:rsidP="006F44E3">
            <w:pPr>
              <w:pStyle w:val="Tabletext"/>
              <w:jc w:val="center"/>
              <w:rPr>
                <w:lang w:eastAsia="ja-JP"/>
              </w:rPr>
            </w:pPr>
            <w:r w:rsidRPr="00B826A2">
              <w:rPr>
                <w:lang w:eastAsia="ja-JP"/>
              </w:rPr>
              <w:t>1 575.42</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5E1C5F4" w14:textId="77777777" w:rsidR="00D4465D" w:rsidRPr="00B826A2" w:rsidRDefault="00D4465D" w:rsidP="006F44E3">
            <w:pPr>
              <w:pStyle w:val="Tabletext"/>
              <w:jc w:val="center"/>
              <w:rPr>
                <w:lang w:eastAsia="ja-JP"/>
              </w:rPr>
            </w:pPr>
            <w:r w:rsidRPr="00B826A2">
              <w:rPr>
                <w:lang w:eastAsia="ja-JP"/>
              </w:rPr>
              <w:t>4M00X2D</w:t>
            </w:r>
          </w:p>
        </w:tc>
        <w:tc>
          <w:tcPr>
            <w:tcW w:w="1646" w:type="dxa"/>
            <w:tcBorders>
              <w:top w:val="single" w:sz="4" w:space="0" w:color="auto"/>
              <w:left w:val="single" w:sz="4" w:space="0" w:color="auto"/>
              <w:bottom w:val="single" w:sz="4" w:space="0" w:color="auto"/>
              <w:right w:val="single" w:sz="4" w:space="0" w:color="auto"/>
            </w:tcBorders>
            <w:vAlign w:val="center"/>
            <w:hideMark/>
          </w:tcPr>
          <w:p w14:paraId="4173DF88" w14:textId="77777777" w:rsidR="00D4465D" w:rsidRPr="00B826A2" w:rsidRDefault="00D4465D" w:rsidP="006F44E3">
            <w:pPr>
              <w:pStyle w:val="Tabletext"/>
              <w:jc w:val="center"/>
              <w:rPr>
                <w:lang w:eastAsia="ja-JP"/>
              </w:rPr>
            </w:pPr>
            <w:r w:rsidRPr="00B826A2">
              <w:rPr>
                <w:lang w:eastAsia="ja-JP"/>
              </w:rPr>
              <w:t>4.0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15533F99" w14:textId="77777777" w:rsidR="00D4465D" w:rsidRPr="00B826A2" w:rsidRDefault="00D4465D" w:rsidP="006F44E3">
            <w:pPr>
              <w:pStyle w:val="Tabletext"/>
              <w:jc w:val="center"/>
              <w:rPr>
                <w:lang w:eastAsia="ja-JP"/>
              </w:rPr>
            </w:pPr>
            <w:r w:rsidRPr="00B826A2">
              <w:rPr>
                <w:lang w:eastAsia="ja-JP"/>
              </w:rPr>
              <w:t>17.9</w:t>
            </w:r>
          </w:p>
        </w:tc>
        <w:tc>
          <w:tcPr>
            <w:tcW w:w="1643" w:type="dxa"/>
            <w:tcBorders>
              <w:top w:val="single" w:sz="4" w:space="0" w:color="auto"/>
              <w:left w:val="single" w:sz="4" w:space="0" w:color="auto"/>
              <w:bottom w:val="single" w:sz="4" w:space="0" w:color="auto"/>
              <w:right w:val="single" w:sz="4" w:space="0" w:color="auto"/>
            </w:tcBorders>
            <w:vAlign w:val="center"/>
            <w:hideMark/>
          </w:tcPr>
          <w:p w14:paraId="35BB863B" w14:textId="77777777" w:rsidR="00D4465D" w:rsidRPr="00B826A2" w:rsidRDefault="00D4465D" w:rsidP="006F44E3">
            <w:pPr>
              <w:pStyle w:val="Tabletext"/>
              <w:jc w:val="center"/>
              <w:rPr>
                <w:lang w:eastAsia="ja-JP"/>
              </w:rPr>
            </w:pPr>
            <w:r w:rsidRPr="00B826A2">
              <w:t>−</w:t>
            </w:r>
            <w:r w:rsidRPr="00B826A2">
              <w:rPr>
                <w:lang w:eastAsia="ja-JP"/>
              </w:rPr>
              <w:t>42.1</w:t>
            </w:r>
          </w:p>
        </w:tc>
        <w:tc>
          <w:tcPr>
            <w:tcW w:w="1638" w:type="dxa"/>
            <w:vMerge w:val="restart"/>
            <w:tcBorders>
              <w:top w:val="single" w:sz="4" w:space="0" w:color="auto"/>
              <w:left w:val="single" w:sz="4" w:space="0" w:color="auto"/>
              <w:bottom w:val="single" w:sz="4" w:space="0" w:color="auto"/>
              <w:right w:val="single" w:sz="4" w:space="0" w:color="auto"/>
            </w:tcBorders>
            <w:vAlign w:val="center"/>
            <w:hideMark/>
          </w:tcPr>
          <w:p w14:paraId="7619615E" w14:textId="77777777" w:rsidR="00D4465D" w:rsidRPr="00B826A2" w:rsidRDefault="00D4465D" w:rsidP="006F44E3">
            <w:pPr>
              <w:pStyle w:val="Tabletext"/>
              <w:jc w:val="center"/>
              <w:rPr>
                <w:lang w:eastAsia="ja-JP"/>
              </w:rPr>
            </w:pPr>
            <w:r w:rsidRPr="00B826A2">
              <w:rPr>
                <w:lang w:eastAsia="ja-JP"/>
              </w:rPr>
              <w:t>13.5</w:t>
            </w:r>
          </w:p>
        </w:tc>
      </w:tr>
      <w:tr w:rsidR="00D4465D" w:rsidRPr="00B826A2" w14:paraId="5FE1E1C9" w14:textId="77777777" w:rsidTr="006F44E3">
        <w:trPr>
          <w:jc w:val="center"/>
        </w:trPr>
        <w:tc>
          <w:tcPr>
            <w:tcW w:w="1643" w:type="dxa"/>
            <w:vMerge/>
            <w:tcBorders>
              <w:top w:val="single" w:sz="4" w:space="0" w:color="auto"/>
              <w:left w:val="single" w:sz="4" w:space="0" w:color="auto"/>
              <w:bottom w:val="single" w:sz="4" w:space="0" w:color="auto"/>
              <w:right w:val="single" w:sz="4" w:space="0" w:color="auto"/>
            </w:tcBorders>
            <w:vAlign w:val="center"/>
            <w:hideMark/>
          </w:tcPr>
          <w:p w14:paraId="4E049DC6" w14:textId="77777777" w:rsidR="00D4465D" w:rsidRPr="00B826A2" w:rsidRDefault="00D4465D" w:rsidP="006F44E3">
            <w:pPr>
              <w:pStyle w:val="Tabletext"/>
              <w:jc w:val="center"/>
              <w:rPr>
                <w:lang w:eastAsia="ja-JP"/>
              </w:rPr>
            </w:pPr>
          </w:p>
        </w:tc>
        <w:tc>
          <w:tcPr>
            <w:tcW w:w="1642" w:type="dxa"/>
            <w:tcBorders>
              <w:top w:val="single" w:sz="4" w:space="0" w:color="auto"/>
              <w:left w:val="single" w:sz="4" w:space="0" w:color="auto"/>
              <w:bottom w:val="single" w:sz="4" w:space="0" w:color="auto"/>
              <w:right w:val="single" w:sz="4" w:space="0" w:color="auto"/>
            </w:tcBorders>
            <w:vAlign w:val="center"/>
            <w:hideMark/>
          </w:tcPr>
          <w:p w14:paraId="22258DA6" w14:textId="77777777" w:rsidR="00D4465D" w:rsidRPr="00B826A2" w:rsidRDefault="00D4465D" w:rsidP="006F44E3">
            <w:pPr>
              <w:pStyle w:val="Tabletext"/>
              <w:jc w:val="center"/>
              <w:rPr>
                <w:lang w:eastAsia="ja-JP"/>
              </w:rPr>
            </w:pPr>
            <w:r w:rsidRPr="00B826A2">
              <w:rPr>
                <w:lang w:eastAsia="ja-JP"/>
              </w:rPr>
              <w:t>2M20X2D</w:t>
            </w:r>
          </w:p>
        </w:tc>
        <w:tc>
          <w:tcPr>
            <w:tcW w:w="1646" w:type="dxa"/>
            <w:tcBorders>
              <w:top w:val="single" w:sz="4" w:space="0" w:color="auto"/>
              <w:left w:val="single" w:sz="4" w:space="0" w:color="auto"/>
              <w:bottom w:val="single" w:sz="4" w:space="0" w:color="auto"/>
              <w:right w:val="single" w:sz="4" w:space="0" w:color="auto"/>
            </w:tcBorders>
            <w:vAlign w:val="center"/>
            <w:hideMark/>
          </w:tcPr>
          <w:p w14:paraId="15B7CF2E" w14:textId="77777777" w:rsidR="00D4465D" w:rsidRPr="00B826A2" w:rsidRDefault="00D4465D" w:rsidP="006F44E3">
            <w:pPr>
              <w:pStyle w:val="Tabletext"/>
              <w:jc w:val="center"/>
              <w:rPr>
                <w:lang w:eastAsia="ja-JP"/>
              </w:rPr>
            </w:pPr>
            <w:r w:rsidRPr="00B826A2">
              <w:rPr>
                <w:lang w:eastAsia="ja-JP"/>
              </w:rPr>
              <w:t>2.2</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793E231" w14:textId="77777777" w:rsidR="00D4465D" w:rsidRPr="00B826A2" w:rsidRDefault="00D4465D" w:rsidP="006F44E3">
            <w:pPr>
              <w:pStyle w:val="Tabletext"/>
              <w:jc w:val="center"/>
              <w:rPr>
                <w:lang w:eastAsia="ja-JP"/>
              </w:rPr>
            </w:pPr>
            <w:r w:rsidRPr="00B826A2">
              <w:rPr>
                <w:lang w:eastAsia="ja-JP"/>
              </w:rPr>
              <w:t>17.9</w:t>
            </w:r>
          </w:p>
        </w:tc>
        <w:tc>
          <w:tcPr>
            <w:tcW w:w="1643" w:type="dxa"/>
            <w:tcBorders>
              <w:top w:val="single" w:sz="4" w:space="0" w:color="auto"/>
              <w:left w:val="single" w:sz="4" w:space="0" w:color="auto"/>
              <w:bottom w:val="single" w:sz="4" w:space="0" w:color="auto"/>
              <w:right w:val="single" w:sz="4" w:space="0" w:color="auto"/>
            </w:tcBorders>
            <w:vAlign w:val="center"/>
            <w:hideMark/>
          </w:tcPr>
          <w:p w14:paraId="0F593A69" w14:textId="77777777" w:rsidR="00D4465D" w:rsidRPr="00B826A2" w:rsidRDefault="00D4465D" w:rsidP="006F44E3">
            <w:pPr>
              <w:pStyle w:val="Tabletext"/>
              <w:jc w:val="center"/>
              <w:rPr>
                <w:lang w:eastAsia="ja-JP"/>
              </w:rPr>
            </w:pPr>
            <w:r w:rsidRPr="00B826A2">
              <w:t>−</w:t>
            </w:r>
            <w:r w:rsidRPr="00B826A2">
              <w:rPr>
                <w:lang w:eastAsia="ja-JP"/>
              </w:rPr>
              <w:t>42.1</w:t>
            </w:r>
          </w:p>
        </w:tc>
        <w:tc>
          <w:tcPr>
            <w:tcW w:w="1638" w:type="dxa"/>
            <w:vMerge/>
            <w:tcBorders>
              <w:top w:val="single" w:sz="4" w:space="0" w:color="auto"/>
              <w:left w:val="single" w:sz="4" w:space="0" w:color="auto"/>
              <w:bottom w:val="single" w:sz="4" w:space="0" w:color="auto"/>
              <w:right w:val="single" w:sz="4" w:space="0" w:color="auto"/>
            </w:tcBorders>
            <w:vAlign w:val="center"/>
            <w:hideMark/>
          </w:tcPr>
          <w:p w14:paraId="6D2281FE" w14:textId="77777777" w:rsidR="00D4465D" w:rsidRPr="00B826A2" w:rsidRDefault="00D4465D" w:rsidP="006F44E3">
            <w:pPr>
              <w:pStyle w:val="Tabletext"/>
              <w:jc w:val="center"/>
              <w:rPr>
                <w:lang w:eastAsia="ja-JP"/>
              </w:rPr>
            </w:pPr>
          </w:p>
        </w:tc>
      </w:tr>
    </w:tbl>
    <w:p w14:paraId="779FC73D" w14:textId="77777777" w:rsidR="00D4465D" w:rsidRPr="00B826A2" w:rsidRDefault="00D4465D" w:rsidP="00D4465D">
      <w:pPr>
        <w:pStyle w:val="Tablefin"/>
      </w:pPr>
      <w:bookmarkStart w:id="2461" w:name="_Toc495944774"/>
      <w:bookmarkStart w:id="2462" w:name="_Toc495944615"/>
      <w:bookmarkStart w:id="2463" w:name="_Toc495944456"/>
      <w:bookmarkStart w:id="2464" w:name="_Toc495944297"/>
      <w:bookmarkStart w:id="2465" w:name="_Toc495944138"/>
      <w:bookmarkStart w:id="2466" w:name="_Toc495943979"/>
      <w:bookmarkStart w:id="2467" w:name="_Toc495943820"/>
      <w:bookmarkStart w:id="2468" w:name="_Toc495943661"/>
      <w:bookmarkStart w:id="2469" w:name="_Toc482001292"/>
      <w:bookmarkStart w:id="2470" w:name="_Toc461606264"/>
      <w:bookmarkStart w:id="2471" w:name="_Toc461541379"/>
      <w:bookmarkStart w:id="2472" w:name="_Toc461540524"/>
      <w:bookmarkStart w:id="2473" w:name="_Toc461540400"/>
      <w:bookmarkStart w:id="2474" w:name="_Toc461540276"/>
      <w:bookmarkStart w:id="2475" w:name="_Toc461540152"/>
      <w:bookmarkStart w:id="2476" w:name="_Toc461540028"/>
      <w:bookmarkStart w:id="2477" w:name="_Toc461539904"/>
      <w:bookmarkStart w:id="2478" w:name="_Toc461539780"/>
      <w:bookmarkStart w:id="2479" w:name="_Toc461539614"/>
      <w:bookmarkStart w:id="2480" w:name="_Toc461539453"/>
      <w:bookmarkStart w:id="2481" w:name="_Toc381866741"/>
    </w:p>
    <w:p w14:paraId="47AB6C97" w14:textId="77777777" w:rsidR="00D4465D" w:rsidRPr="00B826A2" w:rsidRDefault="00D4465D" w:rsidP="00D4465D">
      <w:pPr>
        <w:pStyle w:val="Heading2"/>
      </w:pPr>
      <w:bookmarkStart w:id="2482" w:name="_Toc219118842"/>
      <w:bookmarkStart w:id="2483" w:name="_Toc221625988"/>
      <w:r w:rsidRPr="00B826A2">
        <w:t>6.2</w:t>
      </w:r>
      <w:r w:rsidRPr="00B826A2">
        <w:tab/>
        <w:t>L5 signal</w:t>
      </w:r>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p>
    <w:p w14:paraId="1671B93F" w14:textId="1291FE07" w:rsidR="00D4465D" w:rsidRPr="00B826A2" w:rsidRDefault="00D4465D" w:rsidP="00D4465D">
      <w:pPr>
        <w:rPr>
          <w:lang w:eastAsia="ja-JP"/>
        </w:rPr>
      </w:pPr>
      <w:r w:rsidRPr="00B826A2">
        <w:rPr>
          <w:lang w:eastAsia="ja-JP"/>
        </w:rPr>
        <w:t>The L5 frequency of 1 176.42 MHz is modulated, in both I and Q channels, by two different L5 PRN codes. The chip rate of each L5 PRN code is 10.23 </w:t>
      </w:r>
      <w:proofErr w:type="spellStart"/>
      <w:r w:rsidRPr="00B826A2">
        <w:rPr>
          <w:lang w:eastAsia="ja-JP"/>
        </w:rPr>
        <w:t>Mchip</w:t>
      </w:r>
      <w:proofErr w:type="spellEnd"/>
      <w:r w:rsidRPr="00B826A2">
        <w:rPr>
          <w:lang w:eastAsia="ja-JP"/>
        </w:rPr>
        <w:t>/s with a code length of 10 230. But only the in-phase component is modulated by the navigation data. The faster code rate of the L5 signal improves the autocorrelation function of the user segment. Table 24 provides further related information.</w:t>
      </w:r>
    </w:p>
    <w:p w14:paraId="23DC57F1" w14:textId="05CAFF21" w:rsidR="00D4465D" w:rsidRPr="00B826A2" w:rsidRDefault="00D4465D" w:rsidP="00D4465D">
      <w:pPr>
        <w:pStyle w:val="TableNo"/>
      </w:pPr>
      <w:r w:rsidRPr="00B826A2">
        <w:t>TABLE 24</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607"/>
        <w:gridCol w:w="1611"/>
        <w:gridCol w:w="1608"/>
        <w:gridCol w:w="1608"/>
        <w:gridCol w:w="1603"/>
      </w:tblGrid>
      <w:tr w:rsidR="00D4465D" w:rsidRPr="00B826A2" w14:paraId="3D801997" w14:textId="77777777" w:rsidTr="006F44E3">
        <w:trPr>
          <w:jc w:val="center"/>
        </w:trPr>
        <w:tc>
          <w:tcPr>
            <w:tcW w:w="1643" w:type="dxa"/>
            <w:tcBorders>
              <w:top w:val="single" w:sz="4" w:space="0" w:color="auto"/>
              <w:left w:val="single" w:sz="4" w:space="0" w:color="auto"/>
              <w:bottom w:val="single" w:sz="4" w:space="0" w:color="auto"/>
              <w:right w:val="single" w:sz="4" w:space="0" w:color="auto"/>
            </w:tcBorders>
            <w:vAlign w:val="center"/>
            <w:hideMark/>
          </w:tcPr>
          <w:p w14:paraId="572678EA" w14:textId="77777777" w:rsidR="00D4465D" w:rsidRPr="00B826A2" w:rsidRDefault="00D4465D" w:rsidP="006F44E3">
            <w:pPr>
              <w:pStyle w:val="Tablehead"/>
            </w:pPr>
            <w:r w:rsidRPr="00B826A2">
              <w:t>Carrier frequency (MHz)</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9F983F8" w14:textId="77777777" w:rsidR="00D4465D" w:rsidRPr="00B826A2" w:rsidRDefault="00D4465D" w:rsidP="006F44E3">
            <w:pPr>
              <w:pStyle w:val="Tablehead"/>
            </w:pPr>
            <w:r w:rsidRPr="00B826A2">
              <w:t>Designation of emission</w:t>
            </w:r>
          </w:p>
        </w:tc>
        <w:tc>
          <w:tcPr>
            <w:tcW w:w="1646" w:type="dxa"/>
            <w:tcBorders>
              <w:top w:val="single" w:sz="4" w:space="0" w:color="auto"/>
              <w:left w:val="single" w:sz="4" w:space="0" w:color="auto"/>
              <w:bottom w:val="single" w:sz="4" w:space="0" w:color="auto"/>
              <w:right w:val="single" w:sz="4" w:space="0" w:color="auto"/>
            </w:tcBorders>
            <w:vAlign w:val="center"/>
            <w:hideMark/>
          </w:tcPr>
          <w:p w14:paraId="7448AE90" w14:textId="77777777" w:rsidR="00D4465D" w:rsidRPr="00B826A2" w:rsidRDefault="00D4465D" w:rsidP="006F44E3">
            <w:pPr>
              <w:pStyle w:val="Tablehead"/>
            </w:pPr>
            <w:r w:rsidRPr="00B826A2">
              <w:t>Assigned bandwidth (MHz)</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35DB2B1" w14:textId="77777777" w:rsidR="00D4465D" w:rsidRPr="00B826A2" w:rsidRDefault="00D4465D" w:rsidP="006F44E3">
            <w:pPr>
              <w:pStyle w:val="Tablehead"/>
            </w:pPr>
            <w:r w:rsidRPr="00B826A2">
              <w:t xml:space="preserve">Maximum </w:t>
            </w:r>
            <w:r w:rsidRPr="00B826A2">
              <w:br/>
              <w:t>peak power (</w:t>
            </w:r>
            <w:proofErr w:type="spellStart"/>
            <w:r w:rsidRPr="00B826A2">
              <w:t>dBW</w:t>
            </w:r>
            <w:proofErr w:type="spellEnd"/>
            <w:r w:rsidRPr="00B826A2">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C9CE4D3" w14:textId="77777777" w:rsidR="00D4465D" w:rsidRPr="00B826A2" w:rsidRDefault="00D4465D" w:rsidP="006F44E3">
            <w:pPr>
              <w:pStyle w:val="Tablehead"/>
            </w:pPr>
            <w:r w:rsidRPr="00B826A2">
              <w:t>Maximum power density</w:t>
            </w:r>
            <w:r w:rsidRPr="00B826A2">
              <w:br/>
              <w:t>(dB(W/Hz))</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A035928" w14:textId="77777777" w:rsidR="00D4465D" w:rsidRPr="00B826A2" w:rsidRDefault="00D4465D" w:rsidP="006F44E3">
            <w:pPr>
              <w:pStyle w:val="Tablehead"/>
            </w:pPr>
            <w:r w:rsidRPr="00B826A2">
              <w:t>Antenna gain</w:t>
            </w:r>
            <w:r w:rsidRPr="00B826A2">
              <w:br/>
              <w:t>(dBi)</w:t>
            </w:r>
          </w:p>
        </w:tc>
      </w:tr>
      <w:tr w:rsidR="00D4465D" w:rsidRPr="00B826A2" w14:paraId="786ABADE" w14:textId="77777777" w:rsidTr="006F44E3">
        <w:trPr>
          <w:jc w:val="center"/>
        </w:trPr>
        <w:tc>
          <w:tcPr>
            <w:tcW w:w="1643" w:type="dxa"/>
            <w:vMerge w:val="restart"/>
            <w:tcBorders>
              <w:top w:val="single" w:sz="4" w:space="0" w:color="auto"/>
              <w:left w:val="single" w:sz="4" w:space="0" w:color="auto"/>
              <w:bottom w:val="single" w:sz="4" w:space="0" w:color="auto"/>
              <w:right w:val="single" w:sz="4" w:space="0" w:color="auto"/>
            </w:tcBorders>
            <w:vAlign w:val="center"/>
            <w:hideMark/>
          </w:tcPr>
          <w:p w14:paraId="76628953" w14:textId="77777777" w:rsidR="00D4465D" w:rsidRPr="00B826A2" w:rsidRDefault="00D4465D" w:rsidP="006F44E3">
            <w:pPr>
              <w:pStyle w:val="Tabletext"/>
              <w:jc w:val="center"/>
              <w:rPr>
                <w:lang w:eastAsia="ja-JP"/>
              </w:rPr>
            </w:pPr>
            <w:r w:rsidRPr="00B826A2">
              <w:rPr>
                <w:lang w:eastAsia="ja-JP"/>
              </w:rPr>
              <w:t>1 176.45</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D3B1C54" w14:textId="77777777" w:rsidR="00D4465D" w:rsidRPr="00B826A2" w:rsidRDefault="00D4465D" w:rsidP="006F44E3">
            <w:pPr>
              <w:pStyle w:val="Tabletext"/>
              <w:jc w:val="center"/>
              <w:rPr>
                <w:lang w:eastAsia="ja-JP"/>
              </w:rPr>
            </w:pPr>
            <w:r w:rsidRPr="00B826A2">
              <w:rPr>
                <w:lang w:eastAsia="ja-JP"/>
              </w:rPr>
              <w:t>20</w:t>
            </w:r>
            <w:r w:rsidRPr="00B826A2">
              <w:t>M0X2</w:t>
            </w:r>
            <w:r w:rsidRPr="00B826A2">
              <w:rPr>
                <w:lang w:eastAsia="ja-JP"/>
              </w:rPr>
              <w:t>D</w:t>
            </w:r>
          </w:p>
        </w:tc>
        <w:tc>
          <w:tcPr>
            <w:tcW w:w="1646" w:type="dxa"/>
            <w:tcBorders>
              <w:top w:val="single" w:sz="4" w:space="0" w:color="auto"/>
              <w:left w:val="single" w:sz="4" w:space="0" w:color="auto"/>
              <w:bottom w:val="single" w:sz="4" w:space="0" w:color="auto"/>
              <w:right w:val="single" w:sz="4" w:space="0" w:color="auto"/>
            </w:tcBorders>
            <w:vAlign w:val="center"/>
            <w:hideMark/>
          </w:tcPr>
          <w:p w14:paraId="1FBAA101" w14:textId="77777777" w:rsidR="00D4465D" w:rsidRPr="00B826A2" w:rsidRDefault="00D4465D" w:rsidP="006F44E3">
            <w:pPr>
              <w:pStyle w:val="Tabletext"/>
              <w:jc w:val="center"/>
              <w:rPr>
                <w:lang w:eastAsia="ja-JP"/>
              </w:rPr>
            </w:pPr>
            <w:r w:rsidRPr="00B826A2">
              <w:rPr>
                <w:lang w:eastAsia="ja-JP"/>
              </w:rPr>
              <w:t>20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5BF58B6" w14:textId="77777777" w:rsidR="00D4465D" w:rsidRPr="00B826A2" w:rsidRDefault="00D4465D" w:rsidP="006F44E3">
            <w:pPr>
              <w:pStyle w:val="Tabletext"/>
              <w:jc w:val="center"/>
              <w:rPr>
                <w:lang w:eastAsia="ja-JP"/>
              </w:rPr>
            </w:pPr>
            <w:r w:rsidRPr="00B826A2">
              <w:rPr>
                <w:lang w:eastAsia="ja-JP"/>
              </w:rPr>
              <w:t>16.5</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8BB248C" w14:textId="77777777" w:rsidR="00D4465D" w:rsidRPr="00B826A2" w:rsidRDefault="00D4465D" w:rsidP="006F44E3">
            <w:pPr>
              <w:pStyle w:val="Tabletext"/>
              <w:jc w:val="center"/>
              <w:rPr>
                <w:lang w:eastAsia="ja-JP"/>
              </w:rPr>
            </w:pPr>
            <w:r w:rsidRPr="00B826A2">
              <w:t>−</w:t>
            </w:r>
            <w:r w:rsidRPr="00B826A2">
              <w:rPr>
                <w:lang w:eastAsia="ja-JP"/>
              </w:rPr>
              <w:t>53.5</w:t>
            </w:r>
          </w:p>
        </w:tc>
        <w:tc>
          <w:tcPr>
            <w:tcW w:w="1638" w:type="dxa"/>
            <w:vMerge w:val="restart"/>
            <w:tcBorders>
              <w:top w:val="single" w:sz="4" w:space="0" w:color="auto"/>
              <w:left w:val="single" w:sz="4" w:space="0" w:color="auto"/>
              <w:bottom w:val="single" w:sz="4" w:space="0" w:color="auto"/>
              <w:right w:val="single" w:sz="4" w:space="0" w:color="auto"/>
            </w:tcBorders>
            <w:vAlign w:val="center"/>
            <w:hideMark/>
          </w:tcPr>
          <w:p w14:paraId="2E75CDF3" w14:textId="77777777" w:rsidR="00D4465D" w:rsidRPr="00B826A2" w:rsidRDefault="00D4465D" w:rsidP="006F44E3">
            <w:pPr>
              <w:pStyle w:val="Tabletext"/>
              <w:jc w:val="center"/>
              <w:rPr>
                <w:lang w:eastAsia="ja-JP"/>
              </w:rPr>
            </w:pPr>
            <w:r w:rsidRPr="00B826A2">
              <w:rPr>
                <w:lang w:eastAsia="ja-JP"/>
              </w:rPr>
              <w:t>13.0</w:t>
            </w:r>
          </w:p>
        </w:tc>
      </w:tr>
      <w:tr w:rsidR="00D4465D" w:rsidRPr="00B826A2" w14:paraId="2A7E1911" w14:textId="77777777" w:rsidTr="006F44E3">
        <w:trPr>
          <w:jc w:val="center"/>
        </w:trPr>
        <w:tc>
          <w:tcPr>
            <w:tcW w:w="1643" w:type="dxa"/>
            <w:vMerge/>
            <w:tcBorders>
              <w:top w:val="single" w:sz="4" w:space="0" w:color="auto"/>
              <w:left w:val="single" w:sz="4" w:space="0" w:color="auto"/>
              <w:bottom w:val="single" w:sz="4" w:space="0" w:color="auto"/>
              <w:right w:val="single" w:sz="4" w:space="0" w:color="auto"/>
            </w:tcBorders>
            <w:vAlign w:val="center"/>
            <w:hideMark/>
          </w:tcPr>
          <w:p w14:paraId="318FBD74" w14:textId="77777777" w:rsidR="00D4465D" w:rsidRPr="00B826A2" w:rsidRDefault="00D4465D" w:rsidP="006F44E3">
            <w:pPr>
              <w:pStyle w:val="Tabletext"/>
              <w:jc w:val="center"/>
              <w:rPr>
                <w:lang w:eastAsia="ja-JP"/>
              </w:rPr>
            </w:pPr>
          </w:p>
        </w:tc>
        <w:tc>
          <w:tcPr>
            <w:tcW w:w="1642" w:type="dxa"/>
            <w:tcBorders>
              <w:top w:val="single" w:sz="4" w:space="0" w:color="auto"/>
              <w:left w:val="single" w:sz="4" w:space="0" w:color="auto"/>
              <w:bottom w:val="single" w:sz="4" w:space="0" w:color="auto"/>
              <w:right w:val="single" w:sz="4" w:space="0" w:color="auto"/>
            </w:tcBorders>
            <w:vAlign w:val="center"/>
            <w:hideMark/>
          </w:tcPr>
          <w:p w14:paraId="7263C6B5" w14:textId="77777777" w:rsidR="00D4465D" w:rsidRPr="00B826A2" w:rsidRDefault="00D4465D" w:rsidP="006F44E3">
            <w:pPr>
              <w:pStyle w:val="Tabletext"/>
              <w:jc w:val="center"/>
              <w:rPr>
                <w:lang w:eastAsia="ja-JP"/>
              </w:rPr>
            </w:pPr>
            <w:r w:rsidRPr="00B826A2">
              <w:rPr>
                <w:lang w:eastAsia="ja-JP"/>
              </w:rPr>
              <w:t>4M00X2D</w:t>
            </w:r>
          </w:p>
        </w:tc>
        <w:tc>
          <w:tcPr>
            <w:tcW w:w="1646" w:type="dxa"/>
            <w:tcBorders>
              <w:top w:val="single" w:sz="4" w:space="0" w:color="auto"/>
              <w:left w:val="single" w:sz="4" w:space="0" w:color="auto"/>
              <w:bottom w:val="single" w:sz="4" w:space="0" w:color="auto"/>
              <w:right w:val="single" w:sz="4" w:space="0" w:color="auto"/>
            </w:tcBorders>
            <w:vAlign w:val="center"/>
            <w:hideMark/>
          </w:tcPr>
          <w:p w14:paraId="78CAF71A" w14:textId="77777777" w:rsidR="00D4465D" w:rsidRPr="00B826A2" w:rsidRDefault="00D4465D" w:rsidP="006F44E3">
            <w:pPr>
              <w:pStyle w:val="Tabletext"/>
              <w:jc w:val="center"/>
              <w:rPr>
                <w:lang w:eastAsia="ja-JP"/>
              </w:rPr>
            </w:pPr>
            <w:r w:rsidRPr="00B826A2">
              <w:rPr>
                <w:lang w:eastAsia="ja-JP"/>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14:paraId="1D76891F" w14:textId="77777777" w:rsidR="00D4465D" w:rsidRPr="00B826A2" w:rsidRDefault="00D4465D" w:rsidP="006F44E3">
            <w:pPr>
              <w:pStyle w:val="Tabletext"/>
              <w:jc w:val="center"/>
              <w:rPr>
                <w:lang w:eastAsia="ja-JP"/>
              </w:rPr>
            </w:pPr>
            <w:r w:rsidRPr="00B826A2">
              <w:rPr>
                <w:lang w:eastAsia="ja-JP"/>
              </w:rPr>
              <w:t>16.5</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7773AA8" w14:textId="77777777" w:rsidR="00D4465D" w:rsidRPr="00B826A2" w:rsidRDefault="00D4465D" w:rsidP="006F44E3">
            <w:pPr>
              <w:pStyle w:val="Tabletext"/>
              <w:jc w:val="center"/>
              <w:rPr>
                <w:lang w:eastAsia="ja-JP"/>
              </w:rPr>
            </w:pPr>
            <w:r w:rsidRPr="00B826A2">
              <w:t>−</w:t>
            </w:r>
            <w:r w:rsidRPr="00B826A2">
              <w:rPr>
                <w:lang w:eastAsia="ja-JP"/>
              </w:rPr>
              <w:t>43.5</w:t>
            </w:r>
          </w:p>
        </w:tc>
        <w:tc>
          <w:tcPr>
            <w:tcW w:w="1638" w:type="dxa"/>
            <w:vMerge/>
            <w:tcBorders>
              <w:top w:val="single" w:sz="4" w:space="0" w:color="auto"/>
              <w:left w:val="single" w:sz="4" w:space="0" w:color="auto"/>
              <w:bottom w:val="single" w:sz="4" w:space="0" w:color="auto"/>
              <w:right w:val="single" w:sz="4" w:space="0" w:color="auto"/>
            </w:tcBorders>
            <w:vAlign w:val="center"/>
            <w:hideMark/>
          </w:tcPr>
          <w:p w14:paraId="64123B69" w14:textId="77777777" w:rsidR="00D4465D" w:rsidRPr="00B826A2" w:rsidRDefault="00D4465D" w:rsidP="006F44E3">
            <w:pPr>
              <w:pStyle w:val="Tabletext"/>
              <w:jc w:val="center"/>
              <w:rPr>
                <w:lang w:eastAsia="ja-JP"/>
              </w:rPr>
            </w:pPr>
          </w:p>
        </w:tc>
      </w:tr>
    </w:tbl>
    <w:p w14:paraId="4294668F" w14:textId="77777777" w:rsidR="00D4465D" w:rsidRPr="00B826A2" w:rsidRDefault="00D4465D" w:rsidP="00D4465D">
      <w:pPr>
        <w:pStyle w:val="Tablefin"/>
      </w:pPr>
    </w:p>
    <w:p w14:paraId="522F5D6E" w14:textId="77777777" w:rsidR="00D4465D" w:rsidRPr="00B826A2" w:rsidRDefault="00D4465D" w:rsidP="00D4465D"/>
    <w:p w14:paraId="235037AF" w14:textId="77777777" w:rsidR="00EB1A69" w:rsidRPr="00B826A2" w:rsidRDefault="00EB1A69" w:rsidP="00E445D3">
      <w:pPr>
        <w:rPr>
          <w:lang w:eastAsia="zh-CN"/>
        </w:rPr>
      </w:pPr>
    </w:p>
    <w:p w14:paraId="18313EE2" w14:textId="782A2C8B" w:rsidR="00166670" w:rsidRPr="00B826A2" w:rsidRDefault="00166670" w:rsidP="00166670">
      <w:pPr>
        <w:pStyle w:val="AnnexNoTitle"/>
      </w:pPr>
      <w:bookmarkStart w:id="2484" w:name="_Toc219118843"/>
      <w:bookmarkStart w:id="2485" w:name="_Toc221625989"/>
      <w:r w:rsidRPr="00B826A2">
        <w:t>Annex 10</w:t>
      </w:r>
      <w:r w:rsidRPr="00B826A2">
        <w:br/>
      </w:r>
      <w:r w:rsidRPr="00B826A2">
        <w:br/>
        <w:t>Technical description of the Indian Regional Navigation Satellite System (IRNSS) and the Indian SBAS System, GAGAN (GPS-Aided Geo-Augmented Navigation)</w:t>
      </w:r>
      <w:bookmarkEnd w:id="2484"/>
      <w:bookmarkEnd w:id="2485"/>
    </w:p>
    <w:p w14:paraId="34462451" w14:textId="77777777" w:rsidR="00166670" w:rsidRPr="00B826A2" w:rsidRDefault="00166670" w:rsidP="00166670">
      <w:pPr>
        <w:pStyle w:val="Heading1"/>
      </w:pPr>
      <w:bookmarkStart w:id="2486" w:name="_Toc495944776"/>
      <w:bookmarkStart w:id="2487" w:name="_Toc495944617"/>
      <w:bookmarkStart w:id="2488" w:name="_Toc495944458"/>
      <w:bookmarkStart w:id="2489" w:name="_Toc495944299"/>
      <w:bookmarkStart w:id="2490" w:name="_Toc495944140"/>
      <w:bookmarkStart w:id="2491" w:name="_Toc495943981"/>
      <w:bookmarkStart w:id="2492" w:name="_Toc495943822"/>
      <w:bookmarkStart w:id="2493" w:name="_Toc495943663"/>
      <w:bookmarkStart w:id="2494" w:name="_Toc482001293"/>
      <w:bookmarkStart w:id="2495" w:name="_Toc461606265"/>
      <w:bookmarkStart w:id="2496" w:name="_Toc461541380"/>
      <w:bookmarkStart w:id="2497" w:name="_Toc461540525"/>
      <w:bookmarkStart w:id="2498" w:name="_Toc461540401"/>
      <w:bookmarkStart w:id="2499" w:name="_Toc461540277"/>
      <w:bookmarkStart w:id="2500" w:name="_Toc461540153"/>
      <w:bookmarkStart w:id="2501" w:name="_Toc461540029"/>
      <w:bookmarkStart w:id="2502" w:name="_Toc461539905"/>
      <w:bookmarkStart w:id="2503" w:name="_Toc461539781"/>
      <w:bookmarkStart w:id="2504" w:name="_Toc461539615"/>
      <w:bookmarkStart w:id="2505" w:name="_Toc461539454"/>
      <w:bookmarkStart w:id="2506" w:name="_Toc381866742"/>
      <w:bookmarkStart w:id="2507" w:name="_Toc368646239"/>
      <w:bookmarkStart w:id="2508" w:name="_Toc368645360"/>
      <w:bookmarkStart w:id="2509" w:name="_Toc368644802"/>
      <w:bookmarkStart w:id="2510" w:name="_Toc219118844"/>
      <w:bookmarkStart w:id="2511" w:name="_Toc221625990"/>
      <w:r w:rsidRPr="00B826A2">
        <w:t>1</w:t>
      </w:r>
      <w:r w:rsidRPr="00B826A2">
        <w:tab/>
        <w:t>Introduction</w:t>
      </w:r>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p>
    <w:p w14:paraId="01EC0475" w14:textId="77777777" w:rsidR="00166670" w:rsidRPr="00B826A2" w:rsidRDefault="00166670" w:rsidP="00166670">
      <w:r w:rsidRPr="00B826A2">
        <w:t>India is implementing its Regional Navigation Satellite System (IRNSS) over the Indian sub</w:t>
      </w:r>
      <w:r w:rsidRPr="00B826A2">
        <w:noBreakHyphen/>
        <w:t xml:space="preserve">continent and adjoining areas. IRNSS shall operate in the 1 164-1 215 MHz band and possibly in the band 1 559-1 610 </w:t>
      </w:r>
      <w:proofErr w:type="spellStart"/>
      <w:r w:rsidRPr="00B826A2">
        <w:t>MHz.</w:t>
      </w:r>
      <w:proofErr w:type="spellEnd"/>
      <w:r w:rsidRPr="00B826A2">
        <w:t xml:space="preserve"> The baseline IRNSS constellation consists of three GSO and four Inclined GSO (I</w:t>
      </w:r>
      <w:r w:rsidRPr="00B826A2">
        <w:noBreakHyphen/>
        <w:t xml:space="preserve">GSO) satellites inclined at 29° E to the Equator. The baseline constellation of seven satellites is being planned to be augmented with four additional I-GSO satellites making a </w:t>
      </w:r>
      <w:r w:rsidRPr="00B826A2">
        <w:lastRenderedPageBreak/>
        <w:t>constellation of eleven satellites.</w:t>
      </w:r>
      <w:r w:rsidRPr="00B826A2">
        <w:rPr>
          <w:i/>
        </w:rPr>
        <w:t xml:space="preserve"> </w:t>
      </w:r>
      <w:r w:rsidRPr="00B826A2">
        <w:t xml:space="preserve">The system is aimed at providing accurate position, navigation and timing service. </w:t>
      </w:r>
    </w:p>
    <w:p w14:paraId="5673A57D" w14:textId="77777777" w:rsidR="00166670" w:rsidRPr="00B826A2" w:rsidRDefault="00166670" w:rsidP="00166670">
      <w:pPr>
        <w:rPr>
          <w:spacing w:val="-2"/>
        </w:rPr>
      </w:pPr>
      <w:r w:rsidRPr="00B826A2">
        <w:rPr>
          <w:spacing w:val="-2"/>
        </w:rPr>
        <w:t>India is implementing a Space-Based Augmentation System (SBAS), GAGAN (GPS-Aided GEO</w:t>
      </w:r>
      <w:r w:rsidRPr="00B826A2">
        <w:rPr>
          <w:spacing w:val="-2"/>
        </w:rPr>
        <w:noBreakHyphen/>
        <w:t xml:space="preserve">Augmented Navigation) over the Indian Airspace. The Indian SBAS GAGAN is meant to provide improved accuracy, reliability, integrity and continuity over and above the core GPS. The space segment and ground segment characteristics are similar to the other SBASs implemented, such as WAAS, over the US airspace, EGNOS over the European ECAC region and MSAS over Japan. </w:t>
      </w:r>
    </w:p>
    <w:p w14:paraId="2DA093F7" w14:textId="77777777" w:rsidR="00166670" w:rsidRPr="00B826A2" w:rsidRDefault="00166670" w:rsidP="00166670">
      <w:pPr>
        <w:pStyle w:val="Heading2"/>
      </w:pPr>
      <w:bookmarkStart w:id="2512" w:name="_Toc495944777"/>
      <w:bookmarkStart w:id="2513" w:name="_Toc495944618"/>
      <w:bookmarkStart w:id="2514" w:name="_Toc495944459"/>
      <w:bookmarkStart w:id="2515" w:name="_Toc495944300"/>
      <w:bookmarkStart w:id="2516" w:name="_Toc495944141"/>
      <w:bookmarkStart w:id="2517" w:name="_Toc495943982"/>
      <w:bookmarkStart w:id="2518" w:name="_Toc495943823"/>
      <w:bookmarkStart w:id="2519" w:name="_Toc495943664"/>
      <w:bookmarkStart w:id="2520" w:name="_Toc482001294"/>
      <w:bookmarkStart w:id="2521" w:name="_Toc461606266"/>
      <w:bookmarkStart w:id="2522" w:name="_Toc461541381"/>
      <w:bookmarkStart w:id="2523" w:name="_Toc461540526"/>
      <w:bookmarkStart w:id="2524" w:name="_Toc461540402"/>
      <w:bookmarkStart w:id="2525" w:name="_Toc461540278"/>
      <w:bookmarkStart w:id="2526" w:name="_Toc461540154"/>
      <w:bookmarkStart w:id="2527" w:name="_Toc461540030"/>
      <w:bookmarkStart w:id="2528" w:name="_Toc461539906"/>
      <w:bookmarkStart w:id="2529" w:name="_Toc461539782"/>
      <w:bookmarkStart w:id="2530" w:name="_Toc461539616"/>
      <w:bookmarkStart w:id="2531" w:name="_Toc461539455"/>
      <w:bookmarkStart w:id="2532" w:name="_Toc381866743"/>
      <w:bookmarkStart w:id="2533" w:name="_Toc368646240"/>
      <w:bookmarkStart w:id="2534" w:name="_Toc368645361"/>
      <w:bookmarkStart w:id="2535" w:name="_Toc368644803"/>
      <w:bookmarkStart w:id="2536" w:name="_Toc219118845"/>
      <w:bookmarkStart w:id="2537" w:name="_Toc221625991"/>
      <w:r w:rsidRPr="00B826A2">
        <w:t>1.1</w:t>
      </w:r>
      <w:r w:rsidRPr="00B826A2">
        <w:tab/>
        <w:t>IRNSS and GAGAN frequency requirements</w:t>
      </w:r>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p>
    <w:p w14:paraId="04593643" w14:textId="77777777" w:rsidR="00166670" w:rsidRPr="00B826A2" w:rsidRDefault="00166670" w:rsidP="00166670">
      <w:r w:rsidRPr="00B826A2">
        <w:t>The frequency requirements of IRNSS are based on an assessment of the position, navigation and timing accuracy requirements, space-to-earth propagation delay estimates, multipath and receiver noise estimates, equipment cost and configuration.</w:t>
      </w:r>
    </w:p>
    <w:p w14:paraId="6D835F69" w14:textId="61284BA0" w:rsidR="00166670" w:rsidRPr="00B826A2" w:rsidRDefault="00166670" w:rsidP="00166670">
      <w:r w:rsidRPr="00B826A2">
        <w:t>On the L5 carrier, IRNSS transmits two signals with centre frequency 1</w:t>
      </w:r>
      <w:r w:rsidR="00F73924">
        <w:t> </w:t>
      </w:r>
      <w:r w:rsidRPr="00B826A2">
        <w:t>176.45 </w:t>
      </w:r>
      <w:proofErr w:type="spellStart"/>
      <w:r w:rsidRPr="00B826A2">
        <w:t>MHz.</w:t>
      </w:r>
      <w:proofErr w:type="spellEnd"/>
      <w:r w:rsidRPr="00B826A2">
        <w:t xml:space="preserve"> The signals include a Standard Positioning Service (SPS) signal with 1 MHz BPSK modulation and a Restricted Service (RS) signal with BOC(5,2) modulation.</w:t>
      </w:r>
    </w:p>
    <w:p w14:paraId="63F02C63" w14:textId="6A0EA2F7" w:rsidR="00166670" w:rsidRPr="00B826A2" w:rsidRDefault="00166670" w:rsidP="00166670">
      <w:r w:rsidRPr="00B826A2">
        <w:t>On the L1 carrier, it is planned to transmit two signals in IRNSS with centre frequency 1 575.42 </w:t>
      </w:r>
      <w:proofErr w:type="spellStart"/>
      <w:r w:rsidRPr="00B826A2">
        <w:t>MHz.</w:t>
      </w:r>
      <w:proofErr w:type="spellEnd"/>
      <w:r w:rsidRPr="00B826A2">
        <w:t xml:space="preserve"> The planned signals include a SPS signal which can be either </w:t>
      </w:r>
      <w:r w:rsidRPr="00B826A2">
        <w:rPr>
          <w:szCs w:val="24"/>
        </w:rPr>
        <w:t xml:space="preserve">BOC(1,1) or </w:t>
      </w:r>
      <w:r w:rsidRPr="00B826A2">
        <w:rPr>
          <w:color w:val="000000"/>
          <w:szCs w:val="24"/>
        </w:rPr>
        <w:t>CBOC(6,1,1/11)</w:t>
      </w:r>
      <w:r w:rsidRPr="00B826A2">
        <w:t xml:space="preserve"> or </w:t>
      </w:r>
      <w:r w:rsidRPr="00B826A2">
        <w:rPr>
          <w:color w:val="000000"/>
          <w:szCs w:val="24"/>
        </w:rPr>
        <w:t>TMBOC</w:t>
      </w:r>
      <w:r w:rsidRPr="00B826A2">
        <w:rPr>
          <w:color w:val="000000"/>
          <w:sz w:val="20"/>
        </w:rPr>
        <w:t xml:space="preserve"> </w:t>
      </w:r>
      <w:r w:rsidRPr="00B826A2">
        <w:rPr>
          <w:color w:val="000000"/>
          <w:szCs w:val="24"/>
        </w:rPr>
        <w:t xml:space="preserve">(6,1,1/11) and a </w:t>
      </w:r>
      <w:r w:rsidRPr="00B826A2">
        <w:t xml:space="preserve">RS signal which can be either </w:t>
      </w:r>
      <w:r w:rsidRPr="00B826A2">
        <w:rPr>
          <w:color w:val="000000"/>
          <w:szCs w:val="24"/>
        </w:rPr>
        <w:t>BOC</w:t>
      </w:r>
      <w:r w:rsidRPr="00B826A2">
        <w:rPr>
          <w:color w:val="000000"/>
          <w:szCs w:val="24"/>
          <w:vertAlign w:val="subscript"/>
        </w:rPr>
        <w:t>s</w:t>
      </w:r>
      <w:r w:rsidRPr="00B826A2">
        <w:rPr>
          <w:color w:val="000000"/>
          <w:szCs w:val="24"/>
        </w:rPr>
        <w:t xml:space="preserve">(5,2) or </w:t>
      </w:r>
      <w:proofErr w:type="spellStart"/>
      <w:r w:rsidRPr="00B826A2">
        <w:rPr>
          <w:color w:val="000000"/>
          <w:szCs w:val="24"/>
        </w:rPr>
        <w:t>BOC</w:t>
      </w:r>
      <w:r w:rsidRPr="00B826A2">
        <w:rPr>
          <w:color w:val="000000"/>
          <w:szCs w:val="24"/>
          <w:vertAlign w:val="subscript"/>
        </w:rPr>
        <w:t>c</w:t>
      </w:r>
      <w:proofErr w:type="spellEnd"/>
      <w:r w:rsidRPr="00B826A2">
        <w:rPr>
          <w:color w:val="000000"/>
          <w:szCs w:val="24"/>
        </w:rPr>
        <w:t xml:space="preserve">(4,2) or </w:t>
      </w:r>
      <w:proofErr w:type="spellStart"/>
      <w:r w:rsidRPr="00B826A2">
        <w:rPr>
          <w:color w:val="000000"/>
          <w:szCs w:val="24"/>
        </w:rPr>
        <w:t>BOC</w:t>
      </w:r>
      <w:r w:rsidRPr="00B826A2">
        <w:rPr>
          <w:color w:val="000000"/>
          <w:szCs w:val="24"/>
          <w:vertAlign w:val="subscript"/>
        </w:rPr>
        <w:t>c</w:t>
      </w:r>
      <w:proofErr w:type="spellEnd"/>
      <w:r w:rsidRPr="00B826A2">
        <w:rPr>
          <w:color w:val="000000"/>
          <w:szCs w:val="24"/>
        </w:rPr>
        <w:t>(12,2) (one</w:t>
      </w:r>
      <w:r w:rsidR="00805944">
        <w:rPr>
          <w:color w:val="000000"/>
          <w:szCs w:val="24"/>
        </w:rPr>
        <w:t> </w:t>
      </w:r>
      <w:r w:rsidRPr="00B826A2">
        <w:rPr>
          <w:color w:val="000000"/>
          <w:szCs w:val="24"/>
        </w:rPr>
        <w:t>modulation scheme will be selected out of these three options depending on the coordination outcome with other GNSS operators).</w:t>
      </w:r>
    </w:p>
    <w:p w14:paraId="0FE3CBBA" w14:textId="77777777" w:rsidR="00166670" w:rsidRPr="00B826A2" w:rsidRDefault="00166670" w:rsidP="00166670">
      <w:r w:rsidRPr="00B826A2">
        <w:t>The Indian SBAS GAGAN transmits GPS augmentation signals in the 1 559-1 610 MHz band (with centre frequency of 1 575.42 MHz) and in the 1 164-1 215 MHz band (with centre frequency of 1 176.45 MHz).</w:t>
      </w:r>
    </w:p>
    <w:p w14:paraId="310B586B" w14:textId="77777777" w:rsidR="00166670" w:rsidRPr="00B826A2" w:rsidRDefault="00166670" w:rsidP="00166670">
      <w:pPr>
        <w:pStyle w:val="Heading1"/>
      </w:pPr>
      <w:bookmarkStart w:id="2538" w:name="_Toc495944778"/>
      <w:bookmarkStart w:id="2539" w:name="_Toc495944619"/>
      <w:bookmarkStart w:id="2540" w:name="_Toc495944460"/>
      <w:bookmarkStart w:id="2541" w:name="_Toc495944301"/>
      <w:bookmarkStart w:id="2542" w:name="_Toc495944142"/>
      <w:bookmarkStart w:id="2543" w:name="_Toc495943983"/>
      <w:bookmarkStart w:id="2544" w:name="_Toc495943824"/>
      <w:bookmarkStart w:id="2545" w:name="_Toc495943665"/>
      <w:bookmarkStart w:id="2546" w:name="_Toc482001295"/>
      <w:bookmarkStart w:id="2547" w:name="_Toc461606267"/>
      <w:bookmarkStart w:id="2548" w:name="_Toc461541382"/>
      <w:bookmarkStart w:id="2549" w:name="_Toc461540527"/>
      <w:bookmarkStart w:id="2550" w:name="_Toc461540403"/>
      <w:bookmarkStart w:id="2551" w:name="_Toc461540279"/>
      <w:bookmarkStart w:id="2552" w:name="_Toc461540155"/>
      <w:bookmarkStart w:id="2553" w:name="_Toc461540031"/>
      <w:bookmarkStart w:id="2554" w:name="_Toc461539907"/>
      <w:bookmarkStart w:id="2555" w:name="_Toc461539783"/>
      <w:bookmarkStart w:id="2556" w:name="_Toc461539617"/>
      <w:bookmarkStart w:id="2557" w:name="_Toc461539456"/>
      <w:bookmarkStart w:id="2558" w:name="_Toc381866744"/>
      <w:bookmarkStart w:id="2559" w:name="_Toc368646241"/>
      <w:bookmarkStart w:id="2560" w:name="_Toc368645362"/>
      <w:bookmarkStart w:id="2561" w:name="_Toc368644804"/>
      <w:bookmarkStart w:id="2562" w:name="_Toc219118846"/>
      <w:bookmarkStart w:id="2563" w:name="_Toc221625992"/>
      <w:r w:rsidRPr="00B826A2">
        <w:t>2</w:t>
      </w:r>
      <w:r w:rsidRPr="00B826A2">
        <w:tab/>
        <w:t>Systems overview</w:t>
      </w:r>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p>
    <w:p w14:paraId="1B4BBD0B" w14:textId="77777777" w:rsidR="00166670" w:rsidRPr="00B826A2" w:rsidRDefault="00166670" w:rsidP="00166670">
      <w:r w:rsidRPr="00B826A2">
        <w:t>IRNSS is a continuous space-based all-weather radio navigation satellite system for positioning, navigation and timing service for any user equipped with a suitable receiver, anywhere in the service area.</w:t>
      </w:r>
    </w:p>
    <w:p w14:paraId="439FFD01" w14:textId="77777777" w:rsidR="00166670" w:rsidRPr="00B826A2" w:rsidRDefault="00166670" w:rsidP="00166670">
      <w:r w:rsidRPr="00B826A2">
        <w:t>The system operates on the principle of passive trilateration. The IRNSS user equipment measures the pseudo-ranges to four or more satellites and computes its position after synchronizing its clock with the IRNSS system time by the use of received ephemeris and clock correction parameters.</w:t>
      </w:r>
    </w:p>
    <w:p w14:paraId="6BB9D711" w14:textId="77777777" w:rsidR="00166670" w:rsidRPr="00B826A2" w:rsidRDefault="00166670" w:rsidP="00166670">
      <w:r w:rsidRPr="00B826A2">
        <w:t>It then determines the three-dimensional user position in the WGS-84 reference frame and user clock offset from the IRNSS time by essentially calculating the simultaneous solution of four ranging equations.</w:t>
      </w:r>
    </w:p>
    <w:p w14:paraId="537CA0DC" w14:textId="77777777" w:rsidR="00166670" w:rsidRPr="00B826A2" w:rsidRDefault="00166670" w:rsidP="00166670">
      <w:r w:rsidRPr="00B826A2">
        <w:t xml:space="preserve">The three-dimensional user velocity and user clock rate offset can be estimated by solving four range rate equations given the pseudo-range rate measurements to four satellites. The measurements are termed ‘pseudo’ because they are made by an imprecise (low cost) user clock in the receiver and contain fixed bias terms due to </w:t>
      </w:r>
      <w:proofErr w:type="gramStart"/>
      <w:r w:rsidRPr="00B826A2">
        <w:t>receivers</w:t>
      </w:r>
      <w:proofErr w:type="gramEnd"/>
      <w:r w:rsidRPr="00B826A2">
        <w:t xml:space="preserve"> clock offsets from the IRNSS time.</w:t>
      </w:r>
    </w:p>
    <w:p w14:paraId="6F33F129" w14:textId="77777777" w:rsidR="00166670" w:rsidRPr="00B826A2" w:rsidRDefault="00166670" w:rsidP="00166670">
      <w:r w:rsidRPr="00B826A2">
        <w:t xml:space="preserve">The Indian SBAS GAGAN payloads are carried on three geostationary Indian communication satellites. The augmentation GAGAN payloads transmit corrections to the signals received from the core GPS for improved accuracy, integrity, availability and continuity. </w:t>
      </w:r>
    </w:p>
    <w:p w14:paraId="36B7988C" w14:textId="77777777" w:rsidR="00166670" w:rsidRPr="00B826A2" w:rsidRDefault="00166670" w:rsidP="00166670">
      <w:pPr>
        <w:pStyle w:val="Heading2"/>
      </w:pPr>
      <w:bookmarkStart w:id="2564" w:name="_Toc495944779"/>
      <w:bookmarkStart w:id="2565" w:name="_Toc495944620"/>
      <w:bookmarkStart w:id="2566" w:name="_Toc495944461"/>
      <w:bookmarkStart w:id="2567" w:name="_Toc495944302"/>
      <w:bookmarkStart w:id="2568" w:name="_Toc495944143"/>
      <w:bookmarkStart w:id="2569" w:name="_Toc495943984"/>
      <w:bookmarkStart w:id="2570" w:name="_Toc495943825"/>
      <w:bookmarkStart w:id="2571" w:name="_Toc495943666"/>
      <w:bookmarkStart w:id="2572" w:name="_Toc482001296"/>
      <w:bookmarkStart w:id="2573" w:name="_Toc461606268"/>
      <w:bookmarkStart w:id="2574" w:name="_Toc461541383"/>
      <w:bookmarkStart w:id="2575" w:name="_Toc461540528"/>
      <w:bookmarkStart w:id="2576" w:name="_Toc461540404"/>
      <w:bookmarkStart w:id="2577" w:name="_Toc461540280"/>
      <w:bookmarkStart w:id="2578" w:name="_Toc461540156"/>
      <w:bookmarkStart w:id="2579" w:name="_Toc461540032"/>
      <w:bookmarkStart w:id="2580" w:name="_Toc461539908"/>
      <w:bookmarkStart w:id="2581" w:name="_Toc461539784"/>
      <w:bookmarkStart w:id="2582" w:name="_Toc461539618"/>
      <w:bookmarkStart w:id="2583" w:name="_Toc461539457"/>
      <w:bookmarkStart w:id="2584" w:name="_Toc381866745"/>
      <w:bookmarkStart w:id="2585" w:name="_Toc368646242"/>
      <w:bookmarkStart w:id="2586" w:name="_Toc368645363"/>
      <w:bookmarkStart w:id="2587" w:name="_Toc368644805"/>
      <w:bookmarkStart w:id="2588" w:name="_Toc219118847"/>
      <w:bookmarkStart w:id="2589" w:name="_Toc221625993"/>
      <w:r w:rsidRPr="00B826A2">
        <w:t>2.1</w:t>
      </w:r>
      <w:r w:rsidRPr="00B826A2">
        <w:tab/>
        <w:t>IRNSS and GAGAN applications</w:t>
      </w:r>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p>
    <w:p w14:paraId="3C6406DB" w14:textId="77777777" w:rsidR="00166670" w:rsidRPr="00B826A2" w:rsidRDefault="00166670" w:rsidP="00166670">
      <w:r w:rsidRPr="00B826A2">
        <w:t>The IRNSS services are meant to provide positioning, navigation and timing service for the general public and services of general interest.</w:t>
      </w:r>
    </w:p>
    <w:p w14:paraId="6467CAC9" w14:textId="77777777" w:rsidR="00166670" w:rsidRPr="00B826A2" w:rsidRDefault="00166670" w:rsidP="00166670">
      <w:pPr>
        <w:pStyle w:val="Heading1"/>
      </w:pPr>
      <w:bookmarkStart w:id="2590" w:name="_Toc495944780"/>
      <w:bookmarkStart w:id="2591" w:name="_Toc495944621"/>
      <w:bookmarkStart w:id="2592" w:name="_Toc495944462"/>
      <w:bookmarkStart w:id="2593" w:name="_Toc495944303"/>
      <w:bookmarkStart w:id="2594" w:name="_Toc495944144"/>
      <w:bookmarkStart w:id="2595" w:name="_Toc495943985"/>
      <w:bookmarkStart w:id="2596" w:name="_Toc495943826"/>
      <w:bookmarkStart w:id="2597" w:name="_Toc495943667"/>
      <w:bookmarkStart w:id="2598" w:name="_Toc482001297"/>
      <w:bookmarkStart w:id="2599" w:name="_Toc461606269"/>
      <w:bookmarkStart w:id="2600" w:name="_Toc461541384"/>
      <w:bookmarkStart w:id="2601" w:name="_Toc461540529"/>
      <w:bookmarkStart w:id="2602" w:name="_Toc461540405"/>
      <w:bookmarkStart w:id="2603" w:name="_Toc461540281"/>
      <w:bookmarkStart w:id="2604" w:name="_Toc461540157"/>
      <w:bookmarkStart w:id="2605" w:name="_Toc461540033"/>
      <w:bookmarkStart w:id="2606" w:name="_Toc461539909"/>
      <w:bookmarkStart w:id="2607" w:name="_Toc461539785"/>
      <w:bookmarkStart w:id="2608" w:name="_Toc461539619"/>
      <w:bookmarkStart w:id="2609" w:name="_Toc461539458"/>
      <w:bookmarkStart w:id="2610" w:name="_Toc381866746"/>
      <w:bookmarkStart w:id="2611" w:name="_Toc368646243"/>
      <w:bookmarkStart w:id="2612" w:name="_Toc368645364"/>
      <w:bookmarkStart w:id="2613" w:name="_Toc368644806"/>
      <w:bookmarkStart w:id="2614" w:name="_Toc219118848"/>
      <w:bookmarkStart w:id="2615" w:name="_Toc221625994"/>
      <w:r w:rsidRPr="00B826A2">
        <w:lastRenderedPageBreak/>
        <w:t>3</w:t>
      </w:r>
      <w:r w:rsidRPr="00B826A2">
        <w:tab/>
        <w:t>System segments</w:t>
      </w:r>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p>
    <w:p w14:paraId="7CDB68F1" w14:textId="77777777" w:rsidR="00166670" w:rsidRPr="00B826A2" w:rsidRDefault="00166670" w:rsidP="00166670">
      <w:r w:rsidRPr="00B826A2">
        <w:t>The IRNSS and GAGAN systems consist of three major segments: the space segment, the control segment and the user segment. The principal function of each segment is as follows:</w:t>
      </w:r>
    </w:p>
    <w:p w14:paraId="0855E349" w14:textId="77777777" w:rsidR="00166670" w:rsidRPr="00B826A2" w:rsidRDefault="00166670" w:rsidP="00166670">
      <w:pPr>
        <w:pStyle w:val="Heading2"/>
      </w:pPr>
      <w:bookmarkStart w:id="2616" w:name="_Toc495944781"/>
      <w:bookmarkStart w:id="2617" w:name="_Toc495944622"/>
      <w:bookmarkStart w:id="2618" w:name="_Toc495944463"/>
      <w:bookmarkStart w:id="2619" w:name="_Toc495944304"/>
      <w:bookmarkStart w:id="2620" w:name="_Toc495944145"/>
      <w:bookmarkStart w:id="2621" w:name="_Toc495943986"/>
      <w:bookmarkStart w:id="2622" w:name="_Toc495943827"/>
      <w:bookmarkStart w:id="2623" w:name="_Toc495943668"/>
      <w:bookmarkStart w:id="2624" w:name="_Toc482001298"/>
      <w:bookmarkStart w:id="2625" w:name="_Toc461606270"/>
      <w:bookmarkStart w:id="2626" w:name="_Toc461541385"/>
      <w:bookmarkStart w:id="2627" w:name="_Toc461540530"/>
      <w:bookmarkStart w:id="2628" w:name="_Toc461540406"/>
      <w:bookmarkStart w:id="2629" w:name="_Toc461540282"/>
      <w:bookmarkStart w:id="2630" w:name="_Toc461540158"/>
      <w:bookmarkStart w:id="2631" w:name="_Toc461540034"/>
      <w:bookmarkStart w:id="2632" w:name="_Toc461539910"/>
      <w:bookmarkStart w:id="2633" w:name="_Toc461539786"/>
      <w:bookmarkStart w:id="2634" w:name="_Toc461539620"/>
      <w:bookmarkStart w:id="2635" w:name="_Toc461539459"/>
      <w:bookmarkStart w:id="2636" w:name="_Toc381866747"/>
      <w:bookmarkStart w:id="2637" w:name="_Toc368646244"/>
      <w:bookmarkStart w:id="2638" w:name="_Toc368645365"/>
      <w:bookmarkStart w:id="2639" w:name="_Toc368644807"/>
      <w:bookmarkStart w:id="2640" w:name="_Toc219118849"/>
      <w:bookmarkStart w:id="2641" w:name="_Toc221625995"/>
      <w:r w:rsidRPr="00B826A2">
        <w:t>3.1</w:t>
      </w:r>
      <w:r w:rsidRPr="00B826A2">
        <w:tab/>
        <w:t>Space segment</w:t>
      </w:r>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p>
    <w:p w14:paraId="61FD130D" w14:textId="77777777" w:rsidR="00166670" w:rsidRPr="00B826A2" w:rsidRDefault="00166670" w:rsidP="00166670">
      <w:pPr>
        <w:rPr>
          <w:spacing w:val="-2"/>
        </w:rPr>
      </w:pPr>
      <w:r w:rsidRPr="00B826A2">
        <w:rPr>
          <w:spacing w:val="-2"/>
        </w:rPr>
        <w:t>The IRNSS space segment comprises seven satellites (three GSO satellites and four I-GSO satellites) which function as celestial reference points transmitting precisely time encoded navigation signals from space. The IRNSS constellation is visible from all points over the service area all the time. Four more I-GSO satellites are planned to be added to the constellation in the near future.</w:t>
      </w:r>
    </w:p>
    <w:p w14:paraId="44D0C804" w14:textId="77777777" w:rsidR="00166670" w:rsidRPr="00B826A2" w:rsidRDefault="00166670" w:rsidP="00166670">
      <w:pPr>
        <w:pStyle w:val="Heading2"/>
      </w:pPr>
      <w:bookmarkStart w:id="2642" w:name="_Toc495944782"/>
      <w:bookmarkStart w:id="2643" w:name="_Toc495944623"/>
      <w:bookmarkStart w:id="2644" w:name="_Toc495944464"/>
      <w:bookmarkStart w:id="2645" w:name="_Toc495944305"/>
      <w:bookmarkStart w:id="2646" w:name="_Toc495944146"/>
      <w:bookmarkStart w:id="2647" w:name="_Toc495943987"/>
      <w:bookmarkStart w:id="2648" w:name="_Toc495943828"/>
      <w:bookmarkStart w:id="2649" w:name="_Toc495943669"/>
      <w:bookmarkStart w:id="2650" w:name="_Toc482001299"/>
      <w:bookmarkStart w:id="2651" w:name="_Toc461606271"/>
      <w:bookmarkStart w:id="2652" w:name="_Toc461541386"/>
      <w:bookmarkStart w:id="2653" w:name="_Toc461540531"/>
      <w:bookmarkStart w:id="2654" w:name="_Toc461540407"/>
      <w:bookmarkStart w:id="2655" w:name="_Toc461540283"/>
      <w:bookmarkStart w:id="2656" w:name="_Toc461540159"/>
      <w:bookmarkStart w:id="2657" w:name="_Toc461540035"/>
      <w:bookmarkStart w:id="2658" w:name="_Toc461539911"/>
      <w:bookmarkStart w:id="2659" w:name="_Toc461539787"/>
      <w:bookmarkStart w:id="2660" w:name="_Toc461539621"/>
      <w:bookmarkStart w:id="2661" w:name="_Toc461539460"/>
      <w:bookmarkStart w:id="2662" w:name="_Toc381866748"/>
      <w:bookmarkStart w:id="2663" w:name="_Toc368646245"/>
      <w:bookmarkStart w:id="2664" w:name="_Toc368645366"/>
      <w:bookmarkStart w:id="2665" w:name="_Toc368644808"/>
      <w:bookmarkStart w:id="2666" w:name="_Toc219118850"/>
      <w:bookmarkStart w:id="2667" w:name="_Toc221625996"/>
      <w:r w:rsidRPr="00B826A2">
        <w:t>3.2</w:t>
      </w:r>
      <w:r w:rsidRPr="00B826A2">
        <w:tab/>
        <w:t>Ground segment</w:t>
      </w:r>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p>
    <w:p w14:paraId="189629AE" w14:textId="77777777" w:rsidR="00166670" w:rsidRPr="00B826A2" w:rsidRDefault="00166670" w:rsidP="00166670">
      <w:pPr>
        <w:rPr>
          <w:sz w:val="20"/>
        </w:rPr>
      </w:pPr>
      <w:r w:rsidRPr="00B826A2">
        <w:t xml:space="preserve">The IRNSS ground segment controls the entire IRNSS constellation, monitors satellite health and uploads data for subsequent broadcast to the users. The ground segment receives the satellite </w:t>
      </w:r>
      <w:proofErr w:type="gramStart"/>
      <w:r w:rsidRPr="00B826A2">
        <w:t>transmissions</w:t>
      </w:r>
      <w:proofErr w:type="gramEnd"/>
      <w:r w:rsidRPr="00B826A2">
        <w:t xml:space="preserve"> and the key elements such as data, clock synchronization and orbit ephemeris are calculated from measurements made by a network of ground stations deployed in the service area.</w:t>
      </w:r>
    </w:p>
    <w:p w14:paraId="53C9C516" w14:textId="77777777" w:rsidR="00166670" w:rsidRPr="00B826A2" w:rsidRDefault="00166670" w:rsidP="00166670">
      <w:pPr>
        <w:keepNext/>
        <w:rPr>
          <w:color w:val="000000"/>
        </w:rPr>
      </w:pPr>
      <w:r w:rsidRPr="00B826A2">
        <w:t>Main elements of the ground segment are given below</w:t>
      </w:r>
      <w:r w:rsidRPr="00B826A2">
        <w:rPr>
          <w:color w:val="000000"/>
        </w:rPr>
        <w:t>:</w:t>
      </w:r>
    </w:p>
    <w:p w14:paraId="7E9AC4C4" w14:textId="77777777" w:rsidR="00166670" w:rsidRPr="00B826A2" w:rsidRDefault="00166670" w:rsidP="00166670">
      <w:pPr>
        <w:pStyle w:val="enumlev1"/>
      </w:pPr>
      <w:r w:rsidRPr="00B826A2">
        <w:t>–</w:t>
      </w:r>
      <w:r w:rsidRPr="00B826A2">
        <w:tab/>
        <w:t>IRNSS Satellite Control Facility (IRSCF) provides the functions of constellation management and satellite control, spacecraft housekeeping and performance monitoring and mission data uplinks.</w:t>
      </w:r>
    </w:p>
    <w:p w14:paraId="127B8300" w14:textId="77777777" w:rsidR="00166670" w:rsidRPr="00B826A2" w:rsidRDefault="00166670" w:rsidP="00166670">
      <w:pPr>
        <w:pStyle w:val="enumlev1"/>
      </w:pPr>
      <w:r w:rsidRPr="00B826A2">
        <w:t>–</w:t>
      </w:r>
      <w:r w:rsidRPr="00B826A2">
        <w:tab/>
        <w:t>Indian Navigation Centre (INC) houses the navigation software which does the functions of navigation and integrity processing and control.</w:t>
      </w:r>
    </w:p>
    <w:p w14:paraId="275D4AC7" w14:textId="77777777" w:rsidR="00166670" w:rsidRPr="00B826A2" w:rsidRDefault="00166670" w:rsidP="00166670">
      <w:pPr>
        <w:pStyle w:val="enumlev1"/>
      </w:pPr>
      <w:r w:rsidRPr="00B826A2">
        <w:t>–</w:t>
      </w:r>
      <w:r w:rsidRPr="00B826A2">
        <w:tab/>
        <w:t>IRNSS range and Integrity Monitoring Stations (IRIMS) are used for facilitating continuous one-way ranging of the IRNSS satellite and for integrity determination of the IRNSS constellation. These IRIMS continually track navigation signals of the IRNSS constellation and transmit data containing pseudo-range and carrier phase information to INC.</w:t>
      </w:r>
    </w:p>
    <w:p w14:paraId="410A7B7A" w14:textId="77777777" w:rsidR="00166670" w:rsidRPr="00B826A2" w:rsidRDefault="00166670" w:rsidP="00166670">
      <w:pPr>
        <w:pStyle w:val="enumlev1"/>
      </w:pPr>
      <w:r w:rsidRPr="00B826A2">
        <w:t>–</w:t>
      </w:r>
      <w:r w:rsidRPr="00B826A2">
        <w:tab/>
        <w:t>IRNSS Network Timing (IRNWT) facility provides stable timing reference to IRNSS.</w:t>
      </w:r>
    </w:p>
    <w:p w14:paraId="4A2FC03A" w14:textId="77777777" w:rsidR="00166670" w:rsidRPr="00B826A2" w:rsidRDefault="00166670" w:rsidP="00166670">
      <w:pPr>
        <w:pStyle w:val="enumlev1"/>
      </w:pPr>
      <w:r w:rsidRPr="00B826A2">
        <w:t>–</w:t>
      </w:r>
      <w:r w:rsidRPr="00B826A2">
        <w:tab/>
        <w:t>IRNSS CDMA Ranging Stations (IRCDR) carry out precise two-way ranging operations.</w:t>
      </w:r>
    </w:p>
    <w:p w14:paraId="24EE40CC" w14:textId="77777777" w:rsidR="00166670" w:rsidRPr="00B826A2" w:rsidRDefault="00166670" w:rsidP="00BD28AC">
      <w:pPr>
        <w:keepNext/>
        <w:keepLines/>
      </w:pPr>
      <w:r w:rsidRPr="00B826A2">
        <w:t xml:space="preserve">The GAGAN ground segment consists of satellite control stations called Indian Land Uplink Stations (INLUS) and a set of Indian Reference Stations called INRESs. The data from the INRESs is collected and analysed at the Master Control </w:t>
      </w:r>
      <w:proofErr w:type="spellStart"/>
      <w:r w:rsidRPr="00B826A2">
        <w:t>Center</w:t>
      </w:r>
      <w:proofErr w:type="spellEnd"/>
      <w:r w:rsidRPr="00B826A2">
        <w:t xml:space="preserve"> (MCC) and the necessary corrections are uplinked to the GAGAN navigation payloads.</w:t>
      </w:r>
    </w:p>
    <w:p w14:paraId="63388FC6" w14:textId="77777777" w:rsidR="00166670" w:rsidRPr="00B826A2" w:rsidRDefault="00166670" w:rsidP="00166670">
      <w:pPr>
        <w:pStyle w:val="Heading2"/>
      </w:pPr>
      <w:bookmarkStart w:id="2668" w:name="_Toc495944783"/>
      <w:bookmarkStart w:id="2669" w:name="_Toc495944624"/>
      <w:bookmarkStart w:id="2670" w:name="_Toc495944465"/>
      <w:bookmarkStart w:id="2671" w:name="_Toc495944306"/>
      <w:bookmarkStart w:id="2672" w:name="_Toc495944147"/>
      <w:bookmarkStart w:id="2673" w:name="_Toc495943988"/>
      <w:bookmarkStart w:id="2674" w:name="_Toc495943829"/>
      <w:bookmarkStart w:id="2675" w:name="_Toc495943670"/>
      <w:bookmarkStart w:id="2676" w:name="_Toc482001300"/>
      <w:bookmarkStart w:id="2677" w:name="_Toc461606272"/>
      <w:bookmarkStart w:id="2678" w:name="_Toc461541387"/>
      <w:bookmarkStart w:id="2679" w:name="_Toc461540532"/>
      <w:bookmarkStart w:id="2680" w:name="_Toc461540408"/>
      <w:bookmarkStart w:id="2681" w:name="_Toc461540284"/>
      <w:bookmarkStart w:id="2682" w:name="_Toc461540160"/>
      <w:bookmarkStart w:id="2683" w:name="_Toc461540036"/>
      <w:bookmarkStart w:id="2684" w:name="_Toc461539912"/>
      <w:bookmarkStart w:id="2685" w:name="_Toc461539788"/>
      <w:bookmarkStart w:id="2686" w:name="_Toc461539622"/>
      <w:bookmarkStart w:id="2687" w:name="_Toc461539461"/>
      <w:bookmarkStart w:id="2688" w:name="_Toc381866749"/>
      <w:bookmarkStart w:id="2689" w:name="_Toc368646246"/>
      <w:bookmarkStart w:id="2690" w:name="_Toc368645367"/>
      <w:bookmarkStart w:id="2691" w:name="_Toc368644809"/>
      <w:bookmarkStart w:id="2692" w:name="_Toc219118851"/>
      <w:bookmarkStart w:id="2693" w:name="_Toc221625997"/>
      <w:r w:rsidRPr="00B826A2">
        <w:t>3.3</w:t>
      </w:r>
      <w:r w:rsidRPr="00B826A2">
        <w:tab/>
        <w:t>User segment</w:t>
      </w:r>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p>
    <w:p w14:paraId="0BF08B94" w14:textId="77777777" w:rsidR="00166670" w:rsidRPr="00B826A2" w:rsidRDefault="00166670" w:rsidP="00166670">
      <w:r w:rsidRPr="00B826A2">
        <w:t>The IRNSS user segment and the GAGAN user segment consist of a collection of all user sets and their support equipment. The user segment typically consists of an antenna, IRNSS/GAGAN receiver, computer and input/output device. An integrated GNSS receiver capable of receiving data from IRNSS, GAGAN, GPS, Galileo, GLONASS and other constellations is also envisaged as part of the user segment.</w:t>
      </w:r>
    </w:p>
    <w:p w14:paraId="26276EC8" w14:textId="77777777" w:rsidR="00166670" w:rsidRPr="00B826A2" w:rsidRDefault="00166670" w:rsidP="00092C96">
      <w:pPr>
        <w:pStyle w:val="Heading1"/>
      </w:pPr>
      <w:bookmarkStart w:id="2694" w:name="_Toc495944784"/>
      <w:bookmarkStart w:id="2695" w:name="_Toc495944625"/>
      <w:bookmarkStart w:id="2696" w:name="_Toc495944466"/>
      <w:bookmarkStart w:id="2697" w:name="_Toc495944307"/>
      <w:bookmarkStart w:id="2698" w:name="_Toc495944148"/>
      <w:bookmarkStart w:id="2699" w:name="_Toc495943989"/>
      <w:bookmarkStart w:id="2700" w:name="_Toc495943830"/>
      <w:bookmarkStart w:id="2701" w:name="_Toc495943671"/>
      <w:bookmarkStart w:id="2702" w:name="_Toc482001301"/>
      <w:bookmarkStart w:id="2703" w:name="_Toc461606273"/>
      <w:bookmarkStart w:id="2704" w:name="_Toc461541388"/>
      <w:bookmarkStart w:id="2705" w:name="_Toc461540533"/>
      <w:bookmarkStart w:id="2706" w:name="_Toc461540409"/>
      <w:bookmarkStart w:id="2707" w:name="_Toc461540285"/>
      <w:bookmarkStart w:id="2708" w:name="_Toc461540161"/>
      <w:bookmarkStart w:id="2709" w:name="_Toc461540037"/>
      <w:bookmarkStart w:id="2710" w:name="_Toc461539913"/>
      <w:bookmarkStart w:id="2711" w:name="_Toc461539789"/>
      <w:bookmarkStart w:id="2712" w:name="_Toc461539623"/>
      <w:bookmarkStart w:id="2713" w:name="_Toc461539462"/>
      <w:bookmarkStart w:id="2714" w:name="_Toc381866750"/>
      <w:bookmarkStart w:id="2715" w:name="_Toc368646247"/>
      <w:bookmarkStart w:id="2716" w:name="_Toc368645368"/>
      <w:bookmarkStart w:id="2717" w:name="_Toc368644810"/>
      <w:bookmarkStart w:id="2718" w:name="_Toc219118852"/>
      <w:bookmarkStart w:id="2719" w:name="_Toc221625998"/>
      <w:r w:rsidRPr="00B826A2">
        <w:lastRenderedPageBreak/>
        <w:t>4</w:t>
      </w:r>
      <w:r w:rsidRPr="00B826A2">
        <w:tab/>
        <w:t>IRNSS and GAGAN signals structures</w:t>
      </w:r>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p>
    <w:p w14:paraId="51D1A31B" w14:textId="77777777" w:rsidR="00166670" w:rsidRPr="00B826A2" w:rsidRDefault="00166670" w:rsidP="00092C96">
      <w:pPr>
        <w:pStyle w:val="Heading2"/>
      </w:pPr>
      <w:bookmarkStart w:id="2720" w:name="_Toc495944785"/>
      <w:bookmarkStart w:id="2721" w:name="_Toc495944626"/>
      <w:bookmarkStart w:id="2722" w:name="_Toc495944467"/>
      <w:bookmarkStart w:id="2723" w:name="_Toc495944308"/>
      <w:bookmarkStart w:id="2724" w:name="_Toc495944149"/>
      <w:bookmarkStart w:id="2725" w:name="_Toc495943990"/>
      <w:bookmarkStart w:id="2726" w:name="_Toc495943831"/>
      <w:bookmarkStart w:id="2727" w:name="_Toc495943672"/>
      <w:bookmarkStart w:id="2728" w:name="_Toc482001302"/>
      <w:bookmarkStart w:id="2729" w:name="_Toc461606274"/>
      <w:bookmarkStart w:id="2730" w:name="_Toc461541389"/>
      <w:bookmarkStart w:id="2731" w:name="_Toc461540534"/>
      <w:bookmarkStart w:id="2732" w:name="_Toc461540410"/>
      <w:bookmarkStart w:id="2733" w:name="_Toc461540286"/>
      <w:bookmarkStart w:id="2734" w:name="_Toc461540162"/>
      <w:bookmarkStart w:id="2735" w:name="_Toc461540038"/>
      <w:bookmarkStart w:id="2736" w:name="_Toc461539914"/>
      <w:bookmarkStart w:id="2737" w:name="_Toc461539790"/>
      <w:bookmarkStart w:id="2738" w:name="_Toc461539624"/>
      <w:bookmarkStart w:id="2739" w:name="_Toc461539463"/>
      <w:bookmarkStart w:id="2740" w:name="_Toc381866751"/>
      <w:bookmarkStart w:id="2741" w:name="_Toc368646248"/>
      <w:bookmarkStart w:id="2742" w:name="_Toc368645369"/>
      <w:bookmarkStart w:id="2743" w:name="_Toc368644811"/>
      <w:bookmarkStart w:id="2744" w:name="_Toc219118853"/>
      <w:bookmarkStart w:id="2745" w:name="_Toc221625999"/>
      <w:r w:rsidRPr="00B826A2">
        <w:t>4.1</w:t>
      </w:r>
      <w:r w:rsidRPr="00B826A2">
        <w:tab/>
        <w:t>IRNSS signal structure</w:t>
      </w:r>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p>
    <w:p w14:paraId="726B2257" w14:textId="77777777" w:rsidR="00166670" w:rsidRPr="00B826A2" w:rsidRDefault="00166670" w:rsidP="00092C96">
      <w:pPr>
        <w:keepNext/>
        <w:keepLines/>
      </w:pPr>
      <w:r w:rsidRPr="00B826A2">
        <w:t xml:space="preserve">The IRNSS signals are centred at 1 176.45 MHz and 1 575.42 </w:t>
      </w:r>
      <w:proofErr w:type="spellStart"/>
      <w:r w:rsidRPr="00B826A2">
        <w:t>MHz.</w:t>
      </w:r>
      <w:proofErr w:type="spellEnd"/>
      <w:r w:rsidRPr="00B826A2">
        <w:t xml:space="preserve"> The narrowband signal is a 1 MHz BPSK signal transmitting Gold codes.</w:t>
      </w:r>
    </w:p>
    <w:p w14:paraId="13115427" w14:textId="77777777" w:rsidR="00166670" w:rsidRPr="00B826A2" w:rsidRDefault="00166670" w:rsidP="00092C96">
      <w:pPr>
        <w:keepNext/>
        <w:keepLines/>
        <w:rPr>
          <w:lang w:eastAsia="ar-SA"/>
        </w:rPr>
      </w:pPr>
      <w:r w:rsidRPr="00B826A2">
        <w:t xml:space="preserve">The wider IRNSS signal is modulated with BOC (5,2) modulations. The BOC modulation is a measure to form the spectral shape of a transmitted signal. </w:t>
      </w:r>
      <w:r w:rsidRPr="00B826A2">
        <w:rPr>
          <w:lang w:eastAsia="ar-SA"/>
        </w:rPr>
        <w:t>BOC type signals are usually expressed in the form BOC (</w:t>
      </w:r>
      <w:proofErr w:type="spellStart"/>
      <w:r w:rsidRPr="00B826A2">
        <w:rPr>
          <w:i/>
          <w:lang w:eastAsia="ar-SA"/>
        </w:rPr>
        <w:t>f</w:t>
      </w:r>
      <w:r w:rsidRPr="00B826A2">
        <w:rPr>
          <w:i/>
          <w:vertAlign w:val="subscript"/>
          <w:lang w:eastAsia="ar-SA"/>
        </w:rPr>
        <w:t>sub</w:t>
      </w:r>
      <w:r w:rsidRPr="00B826A2">
        <w:rPr>
          <w:i/>
          <w:lang w:eastAsia="ar-SA"/>
        </w:rPr>
        <w:t>,f</w:t>
      </w:r>
      <w:r w:rsidRPr="00B826A2">
        <w:rPr>
          <w:i/>
          <w:vertAlign w:val="subscript"/>
          <w:lang w:eastAsia="ar-SA"/>
        </w:rPr>
        <w:t>chip</w:t>
      </w:r>
      <w:proofErr w:type="spellEnd"/>
      <w:r w:rsidRPr="00B826A2">
        <w:rPr>
          <w:lang w:eastAsia="ar-SA"/>
        </w:rPr>
        <w:t>) where frequencies are indicated as multiples of the chip rate of 1.023 </w:t>
      </w:r>
      <w:proofErr w:type="spellStart"/>
      <w:r w:rsidRPr="00B826A2">
        <w:rPr>
          <w:lang w:eastAsia="ar-SA"/>
        </w:rPr>
        <w:t>Mchip</w:t>
      </w:r>
      <w:proofErr w:type="spellEnd"/>
      <w:r w:rsidRPr="00B826A2">
        <w:rPr>
          <w:lang w:eastAsia="ar-SA"/>
        </w:rPr>
        <w:t>/s.</w:t>
      </w:r>
    </w:p>
    <w:p w14:paraId="1AD608E7" w14:textId="77777777" w:rsidR="00166670" w:rsidRPr="00B826A2" w:rsidRDefault="00166670" w:rsidP="00166670">
      <w:pPr>
        <w:keepNext/>
        <w:keepLines/>
        <w:rPr>
          <w:lang w:eastAsia="ar-SA"/>
        </w:rPr>
      </w:pPr>
      <w:r w:rsidRPr="00B826A2">
        <w:rPr>
          <w:lang w:eastAsia="ar-SA"/>
        </w:rPr>
        <w:t>The PSD of the BOC signal is given by:</w:t>
      </w:r>
    </w:p>
    <w:p w14:paraId="11CD6C45" w14:textId="77777777" w:rsidR="00166670" w:rsidRPr="00B826A2" w:rsidRDefault="00A55713" w:rsidP="00166670">
      <w:pPr>
        <w:keepNext/>
        <w:keepLines/>
        <w:rPr>
          <w:lang w:eastAsia="ar-SA"/>
        </w:rPr>
      </w:pPr>
      <m:oMathPara>
        <m:oMath>
          <m:sSub>
            <m:sSubPr>
              <m:ctrlPr>
                <w:rPr>
                  <w:rFonts w:ascii="Cambria Math" w:hAnsi="Cambria Math"/>
                  <w:i/>
                  <w:lang w:eastAsia="ar-SA"/>
                </w:rPr>
              </m:ctrlPr>
            </m:sSubPr>
            <m:e>
              <m:r>
                <w:rPr>
                  <w:rFonts w:ascii="Cambria Math" w:hAnsi="Cambria Math"/>
                  <w:lang w:eastAsia="ar-SA"/>
                </w:rPr>
                <m:t>G</m:t>
              </m:r>
            </m:e>
            <m:sub>
              <m:sSub>
                <m:sSubPr>
                  <m:ctrlPr>
                    <w:rPr>
                      <w:rFonts w:ascii="Cambria Math" w:hAnsi="Cambria Math"/>
                      <w:i/>
                      <w:lang w:eastAsia="ar-SA"/>
                    </w:rPr>
                  </m:ctrlPr>
                </m:sSubPr>
                <m:e>
                  <m:r>
                    <w:rPr>
                      <w:rFonts w:ascii="Cambria Math" w:hAnsi="Cambria Math"/>
                      <w:lang w:eastAsia="ar-SA"/>
                    </w:rPr>
                    <m:t>BOC</m:t>
                  </m:r>
                </m:e>
                <m:sub>
                  <m:func>
                    <m:funcPr>
                      <m:ctrlPr>
                        <w:rPr>
                          <w:rFonts w:ascii="Cambria Math" w:hAnsi="Cambria Math"/>
                          <w:i/>
                          <w:lang w:eastAsia="ar-SA"/>
                        </w:rPr>
                      </m:ctrlPr>
                    </m:funcPr>
                    <m:fName>
                      <m:r>
                        <m:rPr>
                          <m:sty m:val="p"/>
                        </m:rPr>
                        <w:rPr>
                          <w:rFonts w:ascii="Cambria Math" w:hAnsi="Cambria Math"/>
                          <w:lang w:eastAsia="ar-SA"/>
                        </w:rPr>
                        <m:t>sin</m:t>
                      </m:r>
                    </m:fName>
                    <m:e>
                      <m:d>
                        <m:dPr>
                          <m:ctrlPr>
                            <w:rPr>
                              <w:rFonts w:ascii="Cambria Math" w:hAnsi="Cambria Math"/>
                              <w:i/>
                              <w:lang w:eastAsia="ar-SA"/>
                            </w:rPr>
                          </m:ctrlPr>
                        </m:dPr>
                        <m:e>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s</m:t>
                              </m:r>
                            </m:sub>
                          </m:sSub>
                          <m:r>
                            <w:rPr>
                              <w:rFonts w:ascii="Cambria Math" w:hAnsi="Cambria Math"/>
                              <w:lang w:eastAsia="ar-SA"/>
                            </w:rPr>
                            <m:t xml:space="preserve">, </m:t>
                          </m:r>
                          <m:sSub>
                            <m:sSubPr>
                              <m:ctrlPr>
                                <w:rPr>
                                  <w:rFonts w:ascii="Cambria Math" w:hAnsi="Cambria Math"/>
                                  <w:i/>
                                  <w:lang w:eastAsia="ar-SA"/>
                                </w:rPr>
                              </m:ctrlPr>
                            </m:sSubPr>
                            <m:e>
                              <m:r>
                                <w:rPr>
                                  <w:rFonts w:ascii="Cambria Math" w:hAnsi="Cambria Math"/>
                                  <w:lang w:eastAsia="ar-SA"/>
                                </w:rPr>
                                <m:t xml:space="preserve"> f</m:t>
                              </m:r>
                            </m:e>
                            <m:sub>
                              <m:r>
                                <w:rPr>
                                  <w:rFonts w:ascii="Cambria Math" w:hAnsi="Cambria Math"/>
                                  <w:lang w:eastAsia="ar-SA"/>
                                </w:rPr>
                                <m:t>c</m:t>
                              </m:r>
                            </m:sub>
                          </m:sSub>
                        </m:e>
                      </m:d>
                    </m:e>
                  </m:func>
                </m:sub>
              </m:sSub>
            </m:sub>
          </m:sSub>
          <m:d>
            <m:dPr>
              <m:ctrlPr>
                <w:rPr>
                  <w:rFonts w:ascii="Cambria Math" w:hAnsi="Cambria Math"/>
                  <w:i/>
                  <w:lang w:eastAsia="ar-SA"/>
                </w:rPr>
              </m:ctrlPr>
            </m:dPr>
            <m:e>
              <m:r>
                <w:rPr>
                  <w:rFonts w:ascii="Cambria Math" w:hAnsi="Cambria Math"/>
                  <w:lang w:eastAsia="ar-SA"/>
                </w:rPr>
                <m:t>f</m:t>
              </m:r>
            </m:e>
          </m:d>
          <m:r>
            <w:rPr>
              <w:rFonts w:ascii="Cambria Math" w:hAnsi="Cambria Math"/>
              <w:lang w:eastAsia="ar-SA"/>
            </w:rPr>
            <m:t>=</m:t>
          </m:r>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c</m:t>
              </m:r>
            </m:sub>
          </m:sSub>
          <m:sSup>
            <m:sSupPr>
              <m:ctrlPr>
                <w:rPr>
                  <w:rFonts w:ascii="Cambria Math" w:hAnsi="Cambria Math"/>
                  <w:i/>
                  <w:lang w:eastAsia="ar-SA"/>
                </w:rPr>
              </m:ctrlPr>
            </m:sSupPr>
            <m:e>
              <m:d>
                <m:dPr>
                  <m:begChr m:val="["/>
                  <m:endChr m:val="]"/>
                  <m:ctrlPr>
                    <w:rPr>
                      <w:rFonts w:ascii="Cambria Math" w:hAnsi="Cambria Math"/>
                      <w:i/>
                      <w:lang w:eastAsia="ar-SA"/>
                    </w:rPr>
                  </m:ctrlPr>
                </m:dPr>
                <m:e>
                  <m:f>
                    <m:fPr>
                      <m:ctrlPr>
                        <w:rPr>
                          <w:rFonts w:ascii="Cambria Math" w:hAnsi="Cambria Math"/>
                          <w:i/>
                          <w:lang w:eastAsia="ar-SA"/>
                        </w:rPr>
                      </m:ctrlPr>
                    </m:fPr>
                    <m:num>
                      <m:func>
                        <m:funcPr>
                          <m:ctrlPr>
                            <w:rPr>
                              <w:rFonts w:ascii="Cambria Math" w:hAnsi="Cambria Math"/>
                              <w:i/>
                              <w:lang w:eastAsia="ar-SA"/>
                            </w:rPr>
                          </m:ctrlPr>
                        </m:funcPr>
                        <m:fName>
                          <m:r>
                            <m:rPr>
                              <m:sty m:val="p"/>
                            </m:rPr>
                            <w:rPr>
                              <w:rFonts w:ascii="Cambria Math" w:hAnsi="Cambria Math"/>
                              <w:lang w:eastAsia="ar-SA"/>
                            </w:rPr>
                            <m:t>sin</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sSub>
                                    <m:sSubPr>
                                      <m:ctrlPr>
                                        <w:rPr>
                                          <w:rFonts w:ascii="Cambria Math" w:hAnsi="Cambria Math"/>
                                          <w:i/>
                                          <w:lang w:eastAsia="ar-SA"/>
                                        </w:rPr>
                                      </m:ctrlPr>
                                    </m:sSubPr>
                                    <m:e>
                                      <m:r>
                                        <w:rPr>
                                          <w:rFonts w:ascii="Cambria Math" w:hAnsi="Cambria Math"/>
                                          <w:lang w:eastAsia="ar-SA"/>
                                        </w:rPr>
                                        <m:t>2f</m:t>
                                      </m:r>
                                    </m:e>
                                    <m:sub>
                                      <m:r>
                                        <w:rPr>
                                          <w:rFonts w:ascii="Cambria Math" w:hAnsi="Cambria Math"/>
                                          <w:lang w:eastAsia="ar-SA"/>
                                        </w:rPr>
                                        <m:t>s</m:t>
                                      </m:r>
                                    </m:sub>
                                  </m:sSub>
                                </m:den>
                              </m:f>
                            </m:e>
                          </m:d>
                          <m:r>
                            <w:rPr>
                              <w:rFonts w:ascii="Cambria Math" w:hAnsi="Cambria Math"/>
                              <w:lang w:eastAsia="ar-SA"/>
                            </w:rPr>
                            <m:t xml:space="preserve"> </m:t>
                          </m:r>
                        </m:e>
                      </m:func>
                    </m:num>
                    <m:den>
                      <m:func>
                        <m:funcPr>
                          <m:ctrlPr>
                            <w:rPr>
                              <w:rFonts w:ascii="Cambria Math" w:hAnsi="Cambria Math"/>
                              <w:i/>
                              <w:lang w:eastAsia="ar-SA"/>
                            </w:rPr>
                          </m:ctrlPr>
                        </m:funcPr>
                        <m:fName>
                          <m:r>
                            <m:rPr>
                              <m:sty m:val="p"/>
                            </m:rPr>
                            <w:rPr>
                              <w:rFonts w:ascii="Cambria Math" w:hAnsi="Cambria Math"/>
                              <w:lang w:eastAsia="ar-SA"/>
                            </w:rPr>
                            <m:t>cos</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r>
                                    <w:rPr>
                                      <w:rFonts w:ascii="Cambria Math" w:hAnsi="Cambria Math"/>
                                      <w:lang w:eastAsia="ar-SA"/>
                                    </w:rPr>
                                    <m:t>2</m:t>
                                  </m:r>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s</m:t>
                                      </m:r>
                                    </m:sub>
                                  </m:sSub>
                                </m:den>
                              </m:f>
                            </m:e>
                          </m:d>
                        </m:e>
                      </m:func>
                    </m:den>
                  </m:f>
                  <m:f>
                    <m:fPr>
                      <m:ctrlPr>
                        <w:rPr>
                          <w:rFonts w:ascii="Cambria Math" w:hAnsi="Cambria Math"/>
                          <w:i/>
                          <w:lang w:eastAsia="ar-SA"/>
                        </w:rPr>
                      </m:ctrlPr>
                    </m:fPr>
                    <m:num>
                      <m:func>
                        <m:funcPr>
                          <m:ctrlPr>
                            <w:rPr>
                              <w:rFonts w:ascii="Cambria Math" w:hAnsi="Cambria Math"/>
                              <w:i/>
                              <w:lang w:eastAsia="ar-SA"/>
                            </w:rPr>
                          </m:ctrlPr>
                        </m:funcPr>
                        <m:fName>
                          <m:r>
                            <m:rPr>
                              <m:sty m:val="p"/>
                            </m:rPr>
                            <w:rPr>
                              <w:rFonts w:ascii="Cambria Math" w:hAnsi="Cambria Math"/>
                              <w:lang w:eastAsia="ar-SA"/>
                            </w:rPr>
                            <m:t>cos</m:t>
                          </m:r>
                        </m:fName>
                        <m:e>
                          <m:d>
                            <m:dPr>
                              <m:ctrlPr>
                                <w:rPr>
                                  <w:rFonts w:ascii="Cambria Math" w:hAnsi="Cambria Math"/>
                                  <w:i/>
                                  <w:lang w:eastAsia="ar-SA"/>
                                </w:rPr>
                              </m:ctrlPr>
                            </m:dPr>
                            <m:e>
                              <m:f>
                                <m:fPr>
                                  <m:ctrlPr>
                                    <w:rPr>
                                      <w:rFonts w:ascii="Cambria Math" w:hAnsi="Cambria Math"/>
                                      <w:i/>
                                      <w:lang w:eastAsia="ar-SA"/>
                                    </w:rPr>
                                  </m:ctrlPr>
                                </m:fPr>
                                <m:num>
                                  <m:r>
                                    <m:rPr>
                                      <m:sty m:val="p"/>
                                    </m:rPr>
                                    <w:rPr>
                                      <w:rFonts w:ascii="Cambria Math" w:hAnsi="Cambria Math"/>
                                      <w:lang w:eastAsia="ar-SA"/>
                                    </w:rPr>
                                    <m:t>π</m:t>
                                  </m:r>
                                  <m:r>
                                    <w:rPr>
                                      <w:rFonts w:ascii="Cambria Math" w:hAnsi="Cambria Math"/>
                                      <w:lang w:eastAsia="ar-SA"/>
                                    </w:rPr>
                                    <m:t>f</m:t>
                                  </m:r>
                                </m:num>
                                <m:den>
                                  <m:sSub>
                                    <m:sSubPr>
                                      <m:ctrlPr>
                                        <w:rPr>
                                          <w:rFonts w:ascii="Cambria Math" w:hAnsi="Cambria Math"/>
                                          <w:i/>
                                          <w:lang w:eastAsia="ar-SA"/>
                                        </w:rPr>
                                      </m:ctrlPr>
                                    </m:sSubPr>
                                    <m:e>
                                      <m:r>
                                        <w:rPr>
                                          <w:rFonts w:ascii="Cambria Math" w:hAnsi="Cambria Math"/>
                                          <w:lang w:eastAsia="ar-SA"/>
                                        </w:rPr>
                                        <m:t>f</m:t>
                                      </m:r>
                                    </m:e>
                                    <m:sub>
                                      <m:r>
                                        <w:rPr>
                                          <w:rFonts w:ascii="Cambria Math" w:hAnsi="Cambria Math"/>
                                          <w:lang w:eastAsia="ar-SA"/>
                                        </w:rPr>
                                        <m:t>c</m:t>
                                      </m:r>
                                    </m:sub>
                                  </m:sSub>
                                </m:den>
                              </m:f>
                            </m:e>
                          </m:d>
                        </m:e>
                      </m:func>
                    </m:num>
                    <m:den>
                      <m:r>
                        <m:rPr>
                          <m:sty m:val="p"/>
                        </m:rPr>
                        <w:rPr>
                          <w:rFonts w:ascii="Cambria Math" w:hAnsi="Cambria Math"/>
                          <w:lang w:eastAsia="ar-SA"/>
                        </w:rPr>
                        <m:t>π</m:t>
                      </m:r>
                      <m:r>
                        <w:rPr>
                          <w:rFonts w:ascii="Cambria Math" w:hAnsi="Cambria Math"/>
                          <w:lang w:eastAsia="ar-SA"/>
                        </w:rPr>
                        <m:t>f</m:t>
                      </m:r>
                    </m:den>
                  </m:f>
                </m:e>
              </m:d>
            </m:e>
            <m:sup>
              <m:r>
                <w:rPr>
                  <w:rFonts w:ascii="Cambria Math" w:hAnsi="Cambria Math"/>
                  <w:lang w:eastAsia="ar-SA"/>
                </w:rPr>
                <m:t>2</m:t>
              </m:r>
            </m:sup>
          </m:sSup>
        </m:oMath>
      </m:oMathPara>
    </w:p>
    <w:p w14:paraId="10BF3F94" w14:textId="77777777" w:rsidR="00166670" w:rsidRPr="00B826A2" w:rsidRDefault="00166670" w:rsidP="00166670">
      <w:pPr>
        <w:rPr>
          <w:lang w:eastAsia="ar-SA"/>
        </w:rPr>
      </w:pPr>
      <w:r w:rsidRPr="00B826A2">
        <w:rPr>
          <w:lang w:eastAsia="ar-SA"/>
        </w:rPr>
        <w:t>where:</w:t>
      </w:r>
    </w:p>
    <w:p w14:paraId="13F6C033" w14:textId="77777777" w:rsidR="00166670" w:rsidRPr="00B826A2" w:rsidRDefault="00166670" w:rsidP="00166670">
      <w:pPr>
        <w:pStyle w:val="Equationlegend"/>
        <w:rPr>
          <w:lang w:eastAsia="ar-SA"/>
        </w:rPr>
      </w:pPr>
      <w:r w:rsidRPr="00B826A2">
        <w:rPr>
          <w:i/>
          <w:lang w:eastAsia="ar-SA"/>
        </w:rPr>
        <w:tab/>
        <w:t>f</w:t>
      </w:r>
      <w:r w:rsidRPr="00B826A2">
        <w:rPr>
          <w:i/>
          <w:vertAlign w:val="subscript"/>
          <w:lang w:eastAsia="ar-SA"/>
        </w:rPr>
        <w:t>s</w:t>
      </w:r>
      <w:r w:rsidRPr="00B826A2">
        <w:rPr>
          <w:i/>
          <w:lang w:eastAsia="ar-SA"/>
        </w:rPr>
        <w:t xml:space="preserve"> </w:t>
      </w:r>
      <w:r w:rsidRPr="00B826A2">
        <w:rPr>
          <w:lang w:eastAsia="ar-SA"/>
        </w:rPr>
        <w:t>=</w:t>
      </w:r>
      <w:r w:rsidRPr="00B826A2">
        <w:rPr>
          <w:i/>
          <w:lang w:eastAsia="ar-SA"/>
        </w:rPr>
        <w:tab/>
      </w:r>
      <w:r w:rsidRPr="00B826A2">
        <w:rPr>
          <w:lang w:eastAsia="ar-SA"/>
        </w:rPr>
        <w:t>5 × 1.023 MHz is the subcarrier frequency</w:t>
      </w:r>
    </w:p>
    <w:p w14:paraId="7C38172D" w14:textId="77777777" w:rsidR="00166670" w:rsidRPr="00B826A2" w:rsidRDefault="00166670" w:rsidP="00166670">
      <w:pPr>
        <w:pStyle w:val="Equationlegend"/>
        <w:rPr>
          <w:rFonts w:ascii="CG Times" w:hAnsi="CG Times"/>
          <w:lang w:eastAsia="ar-SA"/>
        </w:rPr>
      </w:pPr>
      <w:r w:rsidRPr="00B826A2">
        <w:rPr>
          <w:rFonts w:ascii="CG Times" w:hAnsi="CG Times"/>
          <w:i/>
          <w:lang w:eastAsia="ar-SA"/>
        </w:rPr>
        <w:tab/>
        <w:t>f</w:t>
      </w:r>
      <w:r w:rsidRPr="00B826A2">
        <w:rPr>
          <w:rFonts w:ascii="CG Times" w:hAnsi="CG Times"/>
          <w:i/>
          <w:vertAlign w:val="subscript"/>
          <w:lang w:eastAsia="ar-SA"/>
        </w:rPr>
        <w:t>c</w:t>
      </w:r>
      <w:r w:rsidRPr="00B826A2">
        <w:rPr>
          <w:rFonts w:ascii="CG Times" w:hAnsi="CG Times"/>
          <w:lang w:eastAsia="ar-SA"/>
        </w:rPr>
        <w:t>  =</w:t>
      </w:r>
      <w:r w:rsidRPr="00B826A2">
        <w:rPr>
          <w:rFonts w:ascii="CG Times" w:hAnsi="CG Times"/>
          <w:lang w:eastAsia="ar-SA"/>
        </w:rPr>
        <w:tab/>
        <w:t xml:space="preserve">2.0 × 1.023 MHz is </w:t>
      </w:r>
      <w:r w:rsidRPr="00B826A2">
        <w:rPr>
          <w:lang w:eastAsia="ar-SA"/>
        </w:rPr>
        <w:t>the</w:t>
      </w:r>
      <w:r w:rsidRPr="00B826A2">
        <w:rPr>
          <w:rFonts w:ascii="CG Times" w:hAnsi="CG Times"/>
          <w:lang w:eastAsia="ar-SA"/>
        </w:rPr>
        <w:t xml:space="preserve"> </w:t>
      </w:r>
      <w:r w:rsidRPr="00B826A2">
        <w:rPr>
          <w:lang w:eastAsia="ar-SA"/>
        </w:rPr>
        <w:t>chip</w:t>
      </w:r>
      <w:r w:rsidRPr="00B826A2">
        <w:rPr>
          <w:rFonts w:ascii="CG Times" w:hAnsi="CG Times"/>
          <w:lang w:eastAsia="ar-SA"/>
        </w:rPr>
        <w:t xml:space="preserve"> rate.</w:t>
      </w:r>
    </w:p>
    <w:p w14:paraId="0EDE1176" w14:textId="77777777" w:rsidR="00166670" w:rsidRPr="00B826A2" w:rsidRDefault="00166670" w:rsidP="00166670">
      <w:pPr>
        <w:pStyle w:val="Heading3"/>
      </w:pPr>
      <w:bookmarkStart w:id="2746" w:name="_Toc461541390"/>
      <w:bookmarkStart w:id="2747" w:name="_Toc461540535"/>
      <w:bookmarkStart w:id="2748" w:name="_Toc461540411"/>
      <w:bookmarkStart w:id="2749" w:name="_Toc461540287"/>
      <w:bookmarkStart w:id="2750" w:name="_Toc461540163"/>
      <w:bookmarkStart w:id="2751" w:name="_Toc461540039"/>
      <w:bookmarkStart w:id="2752" w:name="_Toc461539915"/>
      <w:bookmarkStart w:id="2753" w:name="_Toc461539791"/>
      <w:bookmarkStart w:id="2754" w:name="_Toc461539625"/>
      <w:bookmarkStart w:id="2755" w:name="_Toc461539464"/>
      <w:bookmarkStart w:id="2756" w:name="_Toc368646249"/>
      <w:bookmarkStart w:id="2757" w:name="_Toc368645370"/>
      <w:bookmarkStart w:id="2758" w:name="_Toc368644812"/>
      <w:bookmarkStart w:id="2759" w:name="_Toc188415392"/>
      <w:bookmarkStart w:id="2760" w:name="_Toc173400626"/>
      <w:bookmarkStart w:id="2761" w:name="_Toc219118854"/>
      <w:bookmarkStart w:id="2762" w:name="_Toc221626000"/>
      <w:r w:rsidRPr="00B826A2">
        <w:t>4.1.1</w:t>
      </w:r>
      <w:r w:rsidRPr="00B826A2">
        <w:tab/>
        <w:t>IRNSS signal description</w:t>
      </w:r>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p>
    <w:p w14:paraId="785095EF" w14:textId="57AA4B63" w:rsidR="00166670" w:rsidRPr="00B826A2" w:rsidRDefault="00166670" w:rsidP="00166670">
      <w:pPr>
        <w:pStyle w:val="TableNo"/>
      </w:pPr>
      <w:bookmarkStart w:id="2763" w:name="_Toc188029406"/>
      <w:bookmarkStart w:id="2764" w:name="_Toc188415393"/>
      <w:r w:rsidRPr="00B826A2">
        <w:t>TABLE 25</w:t>
      </w:r>
    </w:p>
    <w:p w14:paraId="4694E943" w14:textId="77777777" w:rsidR="00166670" w:rsidRPr="00B826A2" w:rsidRDefault="00166670" w:rsidP="00166670">
      <w:pPr>
        <w:pStyle w:val="Tabletitle"/>
      </w:pPr>
      <w:r w:rsidRPr="00B826A2">
        <w:t>IRNSS L5 signal parameters</w:t>
      </w:r>
      <w:bookmarkEnd w:id="2763"/>
      <w:bookmarkEnd w:id="2764"/>
    </w:p>
    <w:tbl>
      <w:tblPr>
        <w:tblW w:w="9639" w:type="dxa"/>
        <w:jc w:val="center"/>
        <w:tblCellMar>
          <w:left w:w="99" w:type="dxa"/>
          <w:right w:w="99" w:type="dxa"/>
        </w:tblCellMar>
        <w:tblLook w:val="00A0" w:firstRow="1" w:lastRow="0" w:firstColumn="1" w:lastColumn="0" w:noHBand="0" w:noVBand="0"/>
      </w:tblPr>
      <w:tblGrid>
        <w:gridCol w:w="5407"/>
        <w:gridCol w:w="2116"/>
        <w:gridCol w:w="2116"/>
      </w:tblGrid>
      <w:tr w:rsidR="00166670" w:rsidRPr="00B826A2" w14:paraId="620FC603" w14:textId="77777777" w:rsidTr="006F44E3">
        <w:trPr>
          <w:cantSplit/>
          <w:trHeight w:val="210"/>
          <w:tblHeader/>
          <w:jc w:val="center"/>
        </w:trPr>
        <w:tc>
          <w:tcPr>
            <w:tcW w:w="5407" w:type="dxa"/>
            <w:vMerge w:val="restart"/>
            <w:tcBorders>
              <w:top w:val="single" w:sz="4" w:space="0" w:color="auto"/>
              <w:left w:val="single" w:sz="4" w:space="0" w:color="auto"/>
              <w:bottom w:val="single" w:sz="4" w:space="0" w:color="auto"/>
              <w:right w:val="single" w:sz="4" w:space="0" w:color="auto"/>
            </w:tcBorders>
            <w:vAlign w:val="center"/>
            <w:hideMark/>
          </w:tcPr>
          <w:p w14:paraId="59C57758" w14:textId="77777777" w:rsidR="00166670" w:rsidRPr="00B826A2" w:rsidRDefault="00166670" w:rsidP="006F44E3">
            <w:pPr>
              <w:pStyle w:val="Tablehead"/>
              <w:rPr>
                <w:rFonts w:eastAsia="MS PGothic"/>
              </w:rPr>
            </w:pPr>
            <w:r w:rsidRPr="00B826A2">
              <w:rPr>
                <w:rFonts w:eastAsia="MS PGothic"/>
              </w:rPr>
              <w:t>Parameter</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07805A2B" w14:textId="77777777" w:rsidR="00166670" w:rsidRPr="00B826A2" w:rsidRDefault="00166670" w:rsidP="006F44E3">
            <w:pPr>
              <w:pStyle w:val="Tablehead"/>
              <w:rPr>
                <w:rFonts w:eastAsia="MS PGothic"/>
              </w:rPr>
            </w:pPr>
            <w:r w:rsidRPr="00B826A2">
              <w:rPr>
                <w:rFonts w:eastAsia="MS PGothic"/>
              </w:rPr>
              <w:t>RNSS parameter description</w:t>
            </w:r>
          </w:p>
        </w:tc>
      </w:tr>
      <w:tr w:rsidR="00166670" w:rsidRPr="00B826A2" w14:paraId="6F2E28F9" w14:textId="77777777" w:rsidTr="006F44E3">
        <w:trPr>
          <w:cantSplit/>
          <w:trHeight w:val="21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C493E" w14:textId="77777777" w:rsidR="00166670" w:rsidRPr="00B826A2" w:rsidRDefault="00166670" w:rsidP="006F44E3">
            <w:pPr>
              <w:pStyle w:val="Tablehead"/>
              <w:rPr>
                <w:rFonts w:eastAsia="MS PGothic"/>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4802956E" w14:textId="77777777" w:rsidR="00166670" w:rsidRPr="00B826A2" w:rsidRDefault="00166670" w:rsidP="006F44E3">
            <w:pPr>
              <w:pStyle w:val="Tablehead"/>
              <w:rPr>
                <w:rFonts w:eastAsia="MS PGothic"/>
              </w:rPr>
            </w:pPr>
            <w:r w:rsidRPr="00B826A2">
              <w:rPr>
                <w:rFonts w:eastAsia="MS PGothic"/>
              </w:rPr>
              <w:t>SPS</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62B88DC" w14:textId="77777777" w:rsidR="00166670" w:rsidRPr="00B826A2" w:rsidRDefault="00166670" w:rsidP="006F44E3">
            <w:pPr>
              <w:pStyle w:val="Tablehead"/>
              <w:rPr>
                <w:rFonts w:eastAsia="MS PGothic"/>
              </w:rPr>
            </w:pPr>
            <w:r w:rsidRPr="00B826A2">
              <w:rPr>
                <w:rFonts w:eastAsia="MS PGothic"/>
              </w:rPr>
              <w:t>RS</w:t>
            </w:r>
          </w:p>
        </w:tc>
      </w:tr>
      <w:tr w:rsidR="00166670" w:rsidRPr="00B826A2" w14:paraId="7C2786FC" w14:textId="77777777" w:rsidTr="006F44E3">
        <w:trPr>
          <w:cantSplit/>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58E6DC7B" w14:textId="77777777" w:rsidR="00166670" w:rsidRPr="00B826A2" w:rsidRDefault="00166670" w:rsidP="006F44E3">
            <w:pPr>
              <w:pStyle w:val="Tabletext"/>
              <w:rPr>
                <w:rFonts w:eastAsia="MS PGothic"/>
              </w:rPr>
            </w:pPr>
            <w:r w:rsidRPr="00B826A2">
              <w:rPr>
                <w:rFonts w:eastAsia="MS PGothic"/>
              </w:rPr>
              <w:t>Signal frequency range (MHz)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2BA53679" w14:textId="77777777" w:rsidR="00166670" w:rsidRPr="00B826A2" w:rsidRDefault="00166670" w:rsidP="006F44E3">
            <w:pPr>
              <w:pStyle w:val="Tabletext"/>
              <w:jc w:val="center"/>
              <w:rPr>
                <w:rFonts w:eastAsia="MS PGothic"/>
                <w:szCs w:val="21"/>
              </w:rPr>
            </w:pPr>
            <w:r w:rsidRPr="00B826A2">
              <w:rPr>
                <w:rFonts w:eastAsia="MS PGothic"/>
                <w:szCs w:val="21"/>
              </w:rPr>
              <w:t>1 176.45 ± 12</w:t>
            </w:r>
          </w:p>
        </w:tc>
      </w:tr>
      <w:tr w:rsidR="00166670" w:rsidRPr="00B826A2" w14:paraId="199D3285" w14:textId="77777777" w:rsidTr="006F44E3">
        <w:trPr>
          <w:cantSplit/>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1372793F" w14:textId="77777777" w:rsidR="00166670" w:rsidRPr="00B826A2" w:rsidRDefault="00166670" w:rsidP="006F44E3">
            <w:pPr>
              <w:pStyle w:val="Tabletext"/>
              <w:rPr>
                <w:rFonts w:eastAsia="MS PGothic"/>
              </w:rPr>
            </w:pPr>
            <w:r w:rsidRPr="00B826A2">
              <w:rPr>
                <w:rFonts w:eastAsia="MS PGothic"/>
              </w:rPr>
              <w:t>PRN code chip rates (</w:t>
            </w:r>
            <w:proofErr w:type="spellStart"/>
            <w:r w:rsidRPr="00B826A2">
              <w:rPr>
                <w:rFonts w:eastAsia="MS PGothic"/>
              </w:rPr>
              <w:t>Mchip</w:t>
            </w:r>
            <w:proofErr w:type="spellEnd"/>
            <w:r w:rsidRPr="00B826A2">
              <w:rPr>
                <w:rFonts w:eastAsia="MS PGothic"/>
              </w:rPr>
              <w:t>/s)</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9A21791" w14:textId="77777777" w:rsidR="00166670" w:rsidRPr="00B826A2" w:rsidRDefault="00166670" w:rsidP="006F44E3">
            <w:pPr>
              <w:pStyle w:val="Tabletext"/>
              <w:jc w:val="center"/>
              <w:rPr>
                <w:rFonts w:eastAsia="MS PGothic"/>
                <w:caps/>
                <w:szCs w:val="21"/>
              </w:rPr>
            </w:pPr>
            <w:r w:rsidRPr="00B826A2">
              <w:rPr>
                <w:rFonts w:eastAsia="MS PGothic"/>
                <w:szCs w:val="21"/>
              </w:rPr>
              <w:t>1.023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A6ED98F" w14:textId="77777777" w:rsidR="00166670" w:rsidRPr="00B826A2" w:rsidRDefault="00166670" w:rsidP="006F44E3">
            <w:pPr>
              <w:pStyle w:val="Tabletext"/>
              <w:jc w:val="center"/>
              <w:rPr>
                <w:rFonts w:eastAsia="MS PGothic"/>
                <w:szCs w:val="21"/>
              </w:rPr>
            </w:pPr>
            <w:r w:rsidRPr="00B826A2">
              <w:rPr>
                <w:rFonts w:eastAsia="MS PGothic"/>
                <w:szCs w:val="21"/>
              </w:rPr>
              <w:t>2.046</w:t>
            </w:r>
          </w:p>
        </w:tc>
      </w:tr>
      <w:tr w:rsidR="00166670" w:rsidRPr="00B826A2" w14:paraId="03AD765A" w14:textId="77777777" w:rsidTr="006F44E3">
        <w:trPr>
          <w:cantSplit/>
          <w:trHeight w:val="332"/>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3EA7DD8D" w14:textId="77777777" w:rsidR="00166670" w:rsidRPr="00B826A2" w:rsidRDefault="00166670" w:rsidP="006F44E3">
            <w:pPr>
              <w:pStyle w:val="Tabletext"/>
              <w:rPr>
                <w:rFonts w:eastAsia="MS PGothic"/>
              </w:rPr>
            </w:pPr>
            <w:r w:rsidRPr="00B826A2">
              <w:rPr>
                <w:rFonts w:eastAsia="MS PGothic"/>
              </w:rPr>
              <w:t>Navigation data bitrates (bit/s)</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8EB3DC4" w14:textId="77777777" w:rsidR="00166670" w:rsidRPr="00B826A2" w:rsidRDefault="00166670" w:rsidP="006F44E3">
            <w:pPr>
              <w:pStyle w:val="Tabletext"/>
              <w:jc w:val="center"/>
              <w:rPr>
                <w:rFonts w:eastAsia="MS PGothic"/>
                <w:szCs w:val="21"/>
              </w:rPr>
            </w:pPr>
            <w:r w:rsidRPr="00B826A2">
              <w:rPr>
                <w:rFonts w:eastAsia="MS PGothic"/>
                <w:szCs w:val="21"/>
              </w:rPr>
              <w:t>25</w:t>
            </w:r>
          </w:p>
        </w:tc>
      </w:tr>
      <w:tr w:rsidR="00166670" w:rsidRPr="00B826A2" w14:paraId="2E02A4C4" w14:textId="77777777" w:rsidTr="006F44E3">
        <w:trPr>
          <w:cantSplit/>
          <w:trHeight w:val="287"/>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30A20E9F" w14:textId="77777777" w:rsidR="00166670" w:rsidRPr="00B826A2" w:rsidRDefault="00166670" w:rsidP="006F44E3">
            <w:pPr>
              <w:pStyle w:val="Tabletext"/>
              <w:rPr>
                <w:rFonts w:eastAsia="MS PGothic"/>
              </w:rPr>
            </w:pPr>
            <w:r w:rsidRPr="00B826A2">
              <w:rPr>
                <w:rFonts w:eastAsia="MS PGothic"/>
              </w:rPr>
              <w:t>Navigation data symbol rates (symbol/s)</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417BEE1" w14:textId="77777777" w:rsidR="00166670" w:rsidRPr="00B826A2" w:rsidRDefault="00166670" w:rsidP="006F44E3">
            <w:pPr>
              <w:pStyle w:val="Tabletext"/>
              <w:jc w:val="center"/>
              <w:rPr>
                <w:rFonts w:eastAsia="MS PGothic"/>
                <w:szCs w:val="21"/>
              </w:rPr>
            </w:pPr>
            <w:r w:rsidRPr="00B826A2">
              <w:rPr>
                <w:rFonts w:eastAsia="MS PGothic"/>
                <w:szCs w:val="21"/>
              </w:rPr>
              <w:t>50</w:t>
            </w:r>
          </w:p>
        </w:tc>
      </w:tr>
      <w:tr w:rsidR="00166670" w:rsidRPr="00B826A2" w14:paraId="6682AB78" w14:textId="77777777" w:rsidTr="006F44E3">
        <w:trPr>
          <w:cantSplit/>
          <w:trHeight w:val="287"/>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3677C3AD" w14:textId="77777777" w:rsidR="00166670" w:rsidRPr="00B826A2" w:rsidRDefault="00166670" w:rsidP="006F44E3">
            <w:pPr>
              <w:pStyle w:val="Tabletext"/>
              <w:rPr>
                <w:rFonts w:eastAsia="MS PGothic"/>
              </w:rPr>
            </w:pPr>
            <w:r w:rsidRPr="00B826A2">
              <w:rPr>
                <w:rFonts w:eastAsia="MS PGothic"/>
              </w:rPr>
              <w:t>Signal modulation method</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B9AA0D6" w14:textId="77777777" w:rsidR="00166670" w:rsidRPr="00B826A2" w:rsidRDefault="00166670" w:rsidP="006F44E3">
            <w:pPr>
              <w:pStyle w:val="Tabletext"/>
              <w:jc w:val="center"/>
              <w:rPr>
                <w:rFonts w:eastAsia="MS PGothic"/>
                <w:szCs w:val="21"/>
              </w:rPr>
            </w:pPr>
            <w:r w:rsidRPr="00B826A2">
              <w:rPr>
                <w:rFonts w:eastAsia="MS PGothic"/>
                <w:szCs w:val="21"/>
              </w:rPr>
              <w:t>BPSK (1 MHz)</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618F52D" w14:textId="77777777" w:rsidR="00166670" w:rsidRPr="00B826A2" w:rsidRDefault="00166670" w:rsidP="006F44E3">
            <w:pPr>
              <w:pStyle w:val="Tabletext"/>
              <w:jc w:val="center"/>
              <w:rPr>
                <w:rFonts w:eastAsia="MS PGothic"/>
                <w:szCs w:val="21"/>
              </w:rPr>
            </w:pPr>
            <w:r w:rsidRPr="00B826A2">
              <w:rPr>
                <w:rFonts w:eastAsia="MS PGothic"/>
                <w:szCs w:val="21"/>
              </w:rPr>
              <w:t>BOC (5,2)</w:t>
            </w:r>
          </w:p>
        </w:tc>
      </w:tr>
      <w:tr w:rsidR="00166670" w:rsidRPr="00B826A2" w14:paraId="05B42B04" w14:textId="77777777" w:rsidTr="006F44E3">
        <w:trPr>
          <w:cantSplit/>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3DF8F88E" w14:textId="77777777" w:rsidR="00166670" w:rsidRPr="00B826A2" w:rsidRDefault="00166670" w:rsidP="006F44E3">
            <w:pPr>
              <w:pStyle w:val="Tabletext"/>
              <w:rPr>
                <w:rFonts w:eastAsia="MS PGothic"/>
              </w:rPr>
            </w:pPr>
            <w:r w:rsidRPr="00B826A2">
              <w:rPr>
                <w:rFonts w:eastAsia="MS PGothic"/>
              </w:rPr>
              <w:t xml:space="preserve">Polarization </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36430E3" w14:textId="77777777" w:rsidR="00166670" w:rsidRPr="00B826A2" w:rsidRDefault="00166670" w:rsidP="006F44E3">
            <w:pPr>
              <w:pStyle w:val="Tabletext"/>
              <w:jc w:val="center"/>
              <w:rPr>
                <w:rFonts w:eastAsia="MS PGothic"/>
                <w:szCs w:val="21"/>
              </w:rPr>
            </w:pPr>
            <w:r w:rsidRPr="00B826A2">
              <w:rPr>
                <w:rFonts w:eastAsia="MS PGothic"/>
                <w:szCs w:val="21"/>
              </w:rPr>
              <w:t>RHCP</w:t>
            </w:r>
          </w:p>
        </w:tc>
      </w:tr>
      <w:tr w:rsidR="00166670" w:rsidRPr="00B826A2" w14:paraId="70C2239E" w14:textId="77777777" w:rsidTr="006F44E3">
        <w:trPr>
          <w:cantSplit/>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6BE2F4EB" w14:textId="77777777" w:rsidR="00166670" w:rsidRPr="00B826A2" w:rsidRDefault="00166670" w:rsidP="006F44E3">
            <w:pPr>
              <w:pStyle w:val="Tabletext"/>
              <w:rPr>
                <w:rFonts w:eastAsia="MS PGothic"/>
              </w:rPr>
            </w:pPr>
            <w:r w:rsidRPr="00B826A2">
              <w:rPr>
                <w:rFonts w:eastAsia="MS PGothic"/>
              </w:rPr>
              <w:t>Ellipticity (dB)</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7CDACB9C" w14:textId="77777777" w:rsidR="00166670" w:rsidRPr="00B826A2" w:rsidRDefault="00166670" w:rsidP="006F44E3">
            <w:pPr>
              <w:pStyle w:val="Tabletext"/>
              <w:jc w:val="center"/>
              <w:rPr>
                <w:rFonts w:eastAsia="MS PGothic"/>
              </w:rPr>
            </w:pPr>
            <w:r w:rsidRPr="00B826A2">
              <w:rPr>
                <w:rFonts w:eastAsia="MS PGothic"/>
              </w:rPr>
              <w:t>1.8 maximum</w:t>
            </w:r>
          </w:p>
        </w:tc>
      </w:tr>
      <w:tr w:rsidR="00166670" w:rsidRPr="00B826A2" w14:paraId="66D00DAC" w14:textId="77777777" w:rsidTr="006F44E3">
        <w:trPr>
          <w:cantSplit/>
          <w:trHeight w:val="583"/>
          <w:jc w:val="center"/>
        </w:trPr>
        <w:tc>
          <w:tcPr>
            <w:tcW w:w="5407" w:type="dxa"/>
            <w:tcBorders>
              <w:top w:val="single" w:sz="4" w:space="0" w:color="auto"/>
              <w:left w:val="single" w:sz="4" w:space="0" w:color="auto"/>
              <w:bottom w:val="nil"/>
              <w:right w:val="single" w:sz="4" w:space="0" w:color="auto"/>
            </w:tcBorders>
            <w:hideMark/>
          </w:tcPr>
          <w:p w14:paraId="0ACF678C" w14:textId="77777777" w:rsidR="00166670" w:rsidRPr="00B826A2" w:rsidRDefault="00166670" w:rsidP="00805944">
            <w:pPr>
              <w:pStyle w:val="Tabletext"/>
              <w:jc w:val="left"/>
              <w:rPr>
                <w:rFonts w:eastAsia="MS PGothic"/>
              </w:rPr>
            </w:pPr>
            <w:r w:rsidRPr="00B826A2">
              <w:br w:type="page"/>
            </w:r>
            <w:r w:rsidRPr="00B826A2">
              <w:rPr>
                <w:rFonts w:eastAsia="MS PGothic"/>
              </w:rPr>
              <w:t>Minimum received power level at the output of the reference antenna (</w:t>
            </w:r>
            <w:proofErr w:type="spellStart"/>
            <w:r w:rsidRPr="00B826A2">
              <w:rPr>
                <w:rFonts w:eastAsia="MS PGothic"/>
              </w:rPr>
              <w:t>dBW</w:t>
            </w:r>
            <w:proofErr w:type="spellEnd"/>
            <w:r w:rsidRPr="00B826A2">
              <w:rPr>
                <w:rFonts w:eastAsia="MS PGothic"/>
              </w:rPr>
              <w:t>)</w:t>
            </w:r>
          </w:p>
        </w:tc>
        <w:tc>
          <w:tcPr>
            <w:tcW w:w="2116" w:type="dxa"/>
            <w:tcBorders>
              <w:top w:val="single" w:sz="4" w:space="0" w:color="auto"/>
              <w:left w:val="single" w:sz="4" w:space="0" w:color="auto"/>
              <w:bottom w:val="nil"/>
              <w:right w:val="single" w:sz="4" w:space="0" w:color="auto"/>
            </w:tcBorders>
            <w:hideMark/>
          </w:tcPr>
          <w:p w14:paraId="51C4124B" w14:textId="64174485" w:rsidR="00166670" w:rsidRPr="00B826A2" w:rsidRDefault="00717F2F" w:rsidP="006F44E3">
            <w:pPr>
              <w:pStyle w:val="Tabletext"/>
              <w:jc w:val="center"/>
              <w:rPr>
                <w:rFonts w:eastAsia="MS PGothic"/>
              </w:rPr>
            </w:pPr>
            <w:r w:rsidRPr="00B826A2">
              <w:rPr>
                <w:rFonts w:eastAsia="MS PGothic"/>
              </w:rPr>
              <w:t>−</w:t>
            </w:r>
            <w:r w:rsidR="00166670" w:rsidRPr="00B826A2">
              <w:rPr>
                <w:rFonts w:eastAsia="MS PGothic"/>
              </w:rPr>
              <w:t>156.37</w:t>
            </w:r>
          </w:p>
        </w:tc>
        <w:tc>
          <w:tcPr>
            <w:tcW w:w="2116" w:type="dxa"/>
            <w:tcBorders>
              <w:top w:val="single" w:sz="4" w:space="0" w:color="auto"/>
              <w:left w:val="single" w:sz="4" w:space="0" w:color="auto"/>
              <w:bottom w:val="nil"/>
              <w:right w:val="single" w:sz="4" w:space="0" w:color="auto"/>
            </w:tcBorders>
            <w:hideMark/>
          </w:tcPr>
          <w:p w14:paraId="69FE9612" w14:textId="5F261597" w:rsidR="00166670" w:rsidRPr="00B826A2" w:rsidRDefault="00717F2F" w:rsidP="006F44E3">
            <w:pPr>
              <w:pStyle w:val="Tabletext"/>
              <w:jc w:val="center"/>
              <w:rPr>
                <w:rFonts w:eastAsia="MS PGothic"/>
                <w:szCs w:val="21"/>
              </w:rPr>
            </w:pPr>
            <w:r w:rsidRPr="00B826A2">
              <w:rPr>
                <w:rFonts w:eastAsia="MS PGothic"/>
              </w:rPr>
              <w:t>−</w:t>
            </w:r>
            <w:r w:rsidR="00166670" w:rsidRPr="00B826A2">
              <w:rPr>
                <w:rFonts w:eastAsia="MS PGothic"/>
                <w:szCs w:val="21"/>
              </w:rPr>
              <w:t>159.30</w:t>
            </w:r>
          </w:p>
        </w:tc>
      </w:tr>
      <w:tr w:rsidR="00166670" w:rsidRPr="00B826A2" w14:paraId="0B6A006C" w14:textId="77777777" w:rsidTr="006F44E3">
        <w:trPr>
          <w:cantSplit/>
          <w:trHeight w:val="386"/>
          <w:jc w:val="center"/>
        </w:trPr>
        <w:tc>
          <w:tcPr>
            <w:tcW w:w="5407" w:type="dxa"/>
            <w:tcBorders>
              <w:top w:val="single" w:sz="4" w:space="0" w:color="auto"/>
              <w:left w:val="single" w:sz="4" w:space="0" w:color="auto"/>
              <w:bottom w:val="single" w:sz="4" w:space="0" w:color="auto"/>
              <w:right w:val="single" w:sz="4" w:space="0" w:color="auto"/>
            </w:tcBorders>
            <w:vAlign w:val="center"/>
            <w:hideMark/>
          </w:tcPr>
          <w:p w14:paraId="56A97738" w14:textId="77777777" w:rsidR="00166670" w:rsidRPr="00DE44B4" w:rsidRDefault="00166670" w:rsidP="006F44E3">
            <w:pPr>
              <w:pStyle w:val="Tabletext"/>
              <w:rPr>
                <w:rFonts w:eastAsia="MS PGothic"/>
                <w:lang w:val="de-CH"/>
              </w:rPr>
            </w:pPr>
            <w:r w:rsidRPr="00DE44B4">
              <w:rPr>
                <w:rFonts w:eastAsia="MS PGothic"/>
                <w:lang w:val="de-CH"/>
              </w:rPr>
              <w:t>RF transmitter filter 3 dB bandwidth (MHz)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E4F8339" w14:textId="77777777" w:rsidR="00166670" w:rsidRPr="00B826A2" w:rsidRDefault="00166670" w:rsidP="006F44E3">
            <w:pPr>
              <w:pStyle w:val="Tabletext"/>
              <w:jc w:val="center"/>
              <w:rPr>
                <w:rFonts w:eastAsia="MS PGothic"/>
                <w:szCs w:val="21"/>
              </w:rPr>
            </w:pPr>
            <w:r w:rsidRPr="00B826A2">
              <w:rPr>
                <w:rFonts w:eastAsia="MS PGothic"/>
                <w:szCs w:val="21"/>
              </w:rPr>
              <w:t>24</w:t>
            </w:r>
          </w:p>
        </w:tc>
      </w:tr>
    </w:tbl>
    <w:p w14:paraId="7C9ED31F" w14:textId="77777777" w:rsidR="00166670" w:rsidRPr="00B826A2" w:rsidRDefault="00166670" w:rsidP="00166670">
      <w:pPr>
        <w:pStyle w:val="Tablefin"/>
      </w:pPr>
    </w:p>
    <w:p w14:paraId="74164CB0" w14:textId="3B1AE9DC" w:rsidR="00166670" w:rsidRPr="00B826A2" w:rsidRDefault="00166670" w:rsidP="00166670">
      <w:pPr>
        <w:pStyle w:val="TableNo"/>
      </w:pPr>
      <w:r w:rsidRPr="00B826A2">
        <w:lastRenderedPageBreak/>
        <w:t>TABLE 26</w:t>
      </w:r>
    </w:p>
    <w:p w14:paraId="1688E284" w14:textId="77777777" w:rsidR="00166670" w:rsidRPr="00B826A2" w:rsidRDefault="00166670" w:rsidP="00166670">
      <w:pPr>
        <w:pStyle w:val="Tabletitle"/>
      </w:pPr>
      <w:r w:rsidRPr="00B826A2">
        <w:t>IRNSS L1 signal parameters</w:t>
      </w:r>
    </w:p>
    <w:tbl>
      <w:tblPr>
        <w:tblW w:w="9639" w:type="dxa"/>
        <w:jc w:val="center"/>
        <w:tblCellMar>
          <w:left w:w="99" w:type="dxa"/>
          <w:right w:w="99" w:type="dxa"/>
        </w:tblCellMar>
        <w:tblLook w:val="00A0" w:firstRow="1" w:lastRow="0" w:firstColumn="1" w:lastColumn="0" w:noHBand="0" w:noVBand="0"/>
      </w:tblPr>
      <w:tblGrid>
        <w:gridCol w:w="4380"/>
        <w:gridCol w:w="2278"/>
        <w:gridCol w:w="632"/>
        <w:gridCol w:w="2349"/>
      </w:tblGrid>
      <w:tr w:rsidR="00166670" w:rsidRPr="00B826A2" w14:paraId="53D58CD9" w14:textId="77777777" w:rsidTr="006F44E3">
        <w:trPr>
          <w:cantSplit/>
          <w:trHeight w:val="210"/>
          <w:jc w:val="center"/>
        </w:trPr>
        <w:tc>
          <w:tcPr>
            <w:tcW w:w="4380" w:type="dxa"/>
            <w:vMerge w:val="restart"/>
            <w:tcBorders>
              <w:top w:val="single" w:sz="4" w:space="0" w:color="auto"/>
              <w:left w:val="single" w:sz="4" w:space="0" w:color="auto"/>
              <w:bottom w:val="single" w:sz="4" w:space="0" w:color="auto"/>
              <w:right w:val="single" w:sz="4" w:space="0" w:color="auto"/>
            </w:tcBorders>
            <w:vAlign w:val="center"/>
            <w:hideMark/>
          </w:tcPr>
          <w:p w14:paraId="1C66AF0F" w14:textId="77777777" w:rsidR="00166670" w:rsidRPr="00B826A2" w:rsidRDefault="00166670" w:rsidP="006F44E3">
            <w:pPr>
              <w:pStyle w:val="Tablehead"/>
              <w:rPr>
                <w:rFonts w:eastAsia="MS PGothic"/>
              </w:rPr>
            </w:pPr>
            <w:r w:rsidRPr="00B826A2">
              <w:rPr>
                <w:rFonts w:eastAsia="MS PGothic"/>
              </w:rPr>
              <w:t>Parameter</w:t>
            </w:r>
          </w:p>
        </w:tc>
        <w:tc>
          <w:tcPr>
            <w:tcW w:w="5259" w:type="dxa"/>
            <w:gridSpan w:val="3"/>
            <w:tcBorders>
              <w:top w:val="single" w:sz="4" w:space="0" w:color="auto"/>
              <w:left w:val="single" w:sz="4" w:space="0" w:color="auto"/>
              <w:bottom w:val="single" w:sz="4" w:space="0" w:color="auto"/>
              <w:right w:val="single" w:sz="4" w:space="0" w:color="auto"/>
            </w:tcBorders>
            <w:vAlign w:val="center"/>
            <w:hideMark/>
          </w:tcPr>
          <w:p w14:paraId="2A568268" w14:textId="77777777" w:rsidR="00166670" w:rsidRPr="00B826A2" w:rsidRDefault="00166670" w:rsidP="006F44E3">
            <w:pPr>
              <w:pStyle w:val="Tablehead"/>
              <w:rPr>
                <w:rFonts w:eastAsia="MS PGothic"/>
              </w:rPr>
            </w:pPr>
            <w:r w:rsidRPr="00B826A2">
              <w:rPr>
                <w:rFonts w:eastAsia="MS PGothic"/>
              </w:rPr>
              <w:t>RNSS parameter description</w:t>
            </w:r>
          </w:p>
        </w:tc>
      </w:tr>
      <w:tr w:rsidR="00166670" w:rsidRPr="00B826A2" w14:paraId="031FB4D1" w14:textId="77777777" w:rsidTr="006F44E3">
        <w:trPr>
          <w:cantSplit/>
          <w:trHeight w:val="2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93C18" w14:textId="77777777" w:rsidR="00166670" w:rsidRPr="00B826A2" w:rsidRDefault="00166670" w:rsidP="006F44E3">
            <w:pPr>
              <w:pStyle w:val="Tablehead"/>
              <w:rPr>
                <w:rFonts w:eastAsia="MS PGothic"/>
              </w:rPr>
            </w:pPr>
          </w:p>
        </w:tc>
        <w:tc>
          <w:tcPr>
            <w:tcW w:w="2910" w:type="dxa"/>
            <w:gridSpan w:val="2"/>
            <w:tcBorders>
              <w:top w:val="single" w:sz="4" w:space="0" w:color="auto"/>
              <w:left w:val="single" w:sz="4" w:space="0" w:color="auto"/>
              <w:bottom w:val="single" w:sz="4" w:space="0" w:color="auto"/>
              <w:right w:val="single" w:sz="4" w:space="0" w:color="auto"/>
            </w:tcBorders>
            <w:vAlign w:val="center"/>
            <w:hideMark/>
          </w:tcPr>
          <w:p w14:paraId="25D347B3" w14:textId="77777777" w:rsidR="00166670" w:rsidRPr="00B826A2" w:rsidRDefault="00166670" w:rsidP="006F44E3">
            <w:pPr>
              <w:pStyle w:val="Tablehead"/>
              <w:rPr>
                <w:rFonts w:eastAsia="MS PGothic"/>
              </w:rPr>
            </w:pPr>
            <w:r w:rsidRPr="00B826A2">
              <w:rPr>
                <w:rFonts w:eastAsia="MS PGothic"/>
              </w:rPr>
              <w:t>SPS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57275D8" w14:textId="77777777" w:rsidR="00166670" w:rsidRPr="00B826A2" w:rsidRDefault="00166670" w:rsidP="006F44E3">
            <w:pPr>
              <w:pStyle w:val="Tablehead"/>
              <w:rPr>
                <w:rFonts w:eastAsia="MS PGothic"/>
              </w:rPr>
            </w:pPr>
            <w:r w:rsidRPr="00B826A2">
              <w:rPr>
                <w:rFonts w:eastAsia="MS PGothic"/>
              </w:rPr>
              <w:t>RS</w:t>
            </w:r>
          </w:p>
        </w:tc>
      </w:tr>
      <w:tr w:rsidR="00166670" w:rsidRPr="00B826A2" w14:paraId="56FBD530" w14:textId="77777777" w:rsidTr="006F44E3">
        <w:trPr>
          <w:cantSplit/>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72686521" w14:textId="77777777" w:rsidR="00166670" w:rsidRPr="00B826A2" w:rsidRDefault="00166670" w:rsidP="006F44E3">
            <w:pPr>
              <w:pStyle w:val="Tabletext"/>
              <w:rPr>
                <w:rFonts w:eastAsia="MS PGothic"/>
              </w:rPr>
            </w:pPr>
            <w:r w:rsidRPr="00B826A2">
              <w:rPr>
                <w:rFonts w:eastAsia="MS PGothic"/>
              </w:rPr>
              <w:t>Signal frequency range (MHz)</w:t>
            </w:r>
          </w:p>
        </w:tc>
        <w:tc>
          <w:tcPr>
            <w:tcW w:w="2910" w:type="dxa"/>
            <w:gridSpan w:val="2"/>
            <w:tcBorders>
              <w:top w:val="single" w:sz="4" w:space="0" w:color="auto"/>
              <w:left w:val="single" w:sz="4" w:space="0" w:color="auto"/>
              <w:bottom w:val="single" w:sz="4" w:space="0" w:color="auto"/>
              <w:right w:val="single" w:sz="4" w:space="0" w:color="auto"/>
            </w:tcBorders>
            <w:vAlign w:val="center"/>
            <w:hideMark/>
          </w:tcPr>
          <w:p w14:paraId="29FC8D77" w14:textId="77777777" w:rsidR="00166670" w:rsidRPr="00B826A2" w:rsidRDefault="00166670" w:rsidP="006F44E3">
            <w:pPr>
              <w:pStyle w:val="Tabletext"/>
              <w:jc w:val="center"/>
              <w:rPr>
                <w:rFonts w:eastAsia="MS PGothic"/>
                <w:szCs w:val="21"/>
              </w:rPr>
            </w:pPr>
            <w:r w:rsidRPr="00B826A2">
              <w:rPr>
                <w:rFonts w:eastAsia="MS PGothic"/>
                <w:szCs w:val="21"/>
              </w:rPr>
              <w:t>1 575.42 ± 12</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8CBDCFB" w14:textId="4217D14A" w:rsidR="00166670" w:rsidRPr="00B826A2" w:rsidRDefault="00166670" w:rsidP="006F44E3">
            <w:pPr>
              <w:pStyle w:val="Tabletext"/>
              <w:jc w:val="center"/>
              <w:rPr>
                <w:rFonts w:eastAsia="MS PGothic"/>
                <w:szCs w:val="21"/>
              </w:rPr>
            </w:pPr>
            <w:r w:rsidRPr="00B826A2">
              <w:rPr>
                <w:rFonts w:eastAsia="MS PGothic"/>
                <w:szCs w:val="21"/>
              </w:rPr>
              <w:t xml:space="preserve">1 575.42 ± 12 (for </w:t>
            </w:r>
            <w:r w:rsidRPr="00B826A2">
              <w:rPr>
                <w:color w:val="000000"/>
              </w:rPr>
              <w:t>BOC</w:t>
            </w:r>
            <w:r w:rsidRPr="00B826A2">
              <w:rPr>
                <w:i/>
                <w:iCs/>
                <w:color w:val="000000"/>
                <w:vertAlign w:val="subscript"/>
              </w:rPr>
              <w:t>s</w:t>
            </w:r>
            <w:r w:rsidRPr="00B826A2">
              <w:rPr>
                <w:color w:val="000000"/>
              </w:rPr>
              <w:t>(5,2)/</w:t>
            </w:r>
            <w:proofErr w:type="spellStart"/>
            <w:r w:rsidRPr="00B826A2">
              <w:rPr>
                <w:color w:val="000000"/>
              </w:rPr>
              <w:t>BOC</w:t>
            </w:r>
            <w:r w:rsidRPr="00B826A2">
              <w:rPr>
                <w:i/>
                <w:iCs/>
                <w:color w:val="000000"/>
                <w:vertAlign w:val="subscript"/>
              </w:rPr>
              <w:t>c</w:t>
            </w:r>
            <w:proofErr w:type="spellEnd"/>
            <w:r w:rsidRPr="00B826A2">
              <w:rPr>
                <w:color w:val="000000"/>
              </w:rPr>
              <w:t>(4,2))</w:t>
            </w:r>
            <w:r w:rsidRPr="00B826A2">
              <w:rPr>
                <w:rFonts w:eastAsia="MS PGothic"/>
                <w:szCs w:val="21"/>
              </w:rPr>
              <w:t>/</w:t>
            </w:r>
          </w:p>
          <w:p w14:paraId="1FE95F5A" w14:textId="77777777" w:rsidR="00166670" w:rsidRPr="00B826A2" w:rsidRDefault="00166670" w:rsidP="006F44E3">
            <w:pPr>
              <w:pStyle w:val="Tabletext"/>
              <w:jc w:val="center"/>
              <w:rPr>
                <w:rFonts w:eastAsia="MS PGothic"/>
                <w:caps/>
                <w:szCs w:val="21"/>
              </w:rPr>
            </w:pPr>
            <w:r w:rsidRPr="00B826A2">
              <w:rPr>
                <w:rFonts w:eastAsia="MS PGothic"/>
                <w:szCs w:val="21"/>
              </w:rPr>
              <w:t xml:space="preserve">1 575.42 ± 15 (for </w:t>
            </w:r>
            <w:proofErr w:type="spellStart"/>
            <w:r w:rsidRPr="00B826A2">
              <w:rPr>
                <w:color w:val="000000"/>
              </w:rPr>
              <w:t>BOC</w:t>
            </w:r>
            <w:r w:rsidRPr="00B826A2">
              <w:rPr>
                <w:i/>
                <w:iCs/>
                <w:color w:val="000000"/>
                <w:vertAlign w:val="subscript"/>
              </w:rPr>
              <w:t>c</w:t>
            </w:r>
            <w:proofErr w:type="spellEnd"/>
            <w:r w:rsidRPr="00B826A2">
              <w:rPr>
                <w:color w:val="000000"/>
              </w:rPr>
              <w:t>(12,2))</w:t>
            </w:r>
          </w:p>
        </w:tc>
      </w:tr>
      <w:tr w:rsidR="00166670" w:rsidRPr="00B826A2" w14:paraId="45A63B25" w14:textId="77777777" w:rsidTr="006F44E3">
        <w:trPr>
          <w:cantSplit/>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162E75F2" w14:textId="77777777" w:rsidR="00166670" w:rsidRPr="00B826A2" w:rsidRDefault="00166670" w:rsidP="006F44E3">
            <w:pPr>
              <w:pStyle w:val="Tabletext"/>
              <w:rPr>
                <w:rFonts w:eastAsia="MS PGothic"/>
              </w:rPr>
            </w:pPr>
            <w:r w:rsidRPr="00B826A2">
              <w:rPr>
                <w:rFonts w:eastAsia="MS PGothic"/>
              </w:rPr>
              <w:t>PRN code chip rates (</w:t>
            </w:r>
            <w:proofErr w:type="spellStart"/>
            <w:r w:rsidRPr="00B826A2">
              <w:rPr>
                <w:rFonts w:eastAsia="MS PGothic"/>
              </w:rPr>
              <w:t>Mchip</w:t>
            </w:r>
            <w:proofErr w:type="spellEnd"/>
            <w:r w:rsidRPr="00B826A2">
              <w:rPr>
                <w:rFonts w:eastAsia="MS PGothic"/>
              </w:rPr>
              <w:t>/s)</w:t>
            </w:r>
          </w:p>
        </w:tc>
        <w:tc>
          <w:tcPr>
            <w:tcW w:w="2910" w:type="dxa"/>
            <w:gridSpan w:val="2"/>
            <w:tcBorders>
              <w:top w:val="single" w:sz="4" w:space="0" w:color="auto"/>
              <w:left w:val="single" w:sz="4" w:space="0" w:color="auto"/>
              <w:bottom w:val="single" w:sz="4" w:space="0" w:color="auto"/>
              <w:right w:val="single" w:sz="4" w:space="0" w:color="auto"/>
            </w:tcBorders>
            <w:vAlign w:val="center"/>
            <w:hideMark/>
          </w:tcPr>
          <w:p w14:paraId="0F6F80C9" w14:textId="77777777" w:rsidR="00166670" w:rsidRPr="00B826A2" w:rsidRDefault="00166670" w:rsidP="006F44E3">
            <w:pPr>
              <w:pStyle w:val="Tabletext"/>
              <w:jc w:val="center"/>
              <w:rPr>
                <w:rFonts w:eastAsia="MS PGothic"/>
                <w:szCs w:val="21"/>
              </w:rPr>
            </w:pPr>
            <w:r w:rsidRPr="00B826A2">
              <w:rPr>
                <w:rFonts w:eastAsia="MS PGothic"/>
                <w:szCs w:val="21"/>
              </w:rPr>
              <w:t>1.023</w:t>
            </w:r>
          </w:p>
        </w:tc>
        <w:tc>
          <w:tcPr>
            <w:tcW w:w="2349" w:type="dxa"/>
            <w:tcBorders>
              <w:top w:val="single" w:sz="4" w:space="0" w:color="auto"/>
              <w:left w:val="single" w:sz="4" w:space="0" w:color="auto"/>
              <w:bottom w:val="single" w:sz="4" w:space="0" w:color="auto"/>
              <w:right w:val="single" w:sz="4" w:space="0" w:color="auto"/>
            </w:tcBorders>
            <w:vAlign w:val="center"/>
            <w:hideMark/>
          </w:tcPr>
          <w:p w14:paraId="43AC5784" w14:textId="77777777" w:rsidR="00166670" w:rsidRPr="00B826A2" w:rsidRDefault="00166670" w:rsidP="006F44E3">
            <w:pPr>
              <w:pStyle w:val="Tabletext"/>
              <w:jc w:val="center"/>
              <w:rPr>
                <w:rFonts w:eastAsia="MS PGothic"/>
                <w:szCs w:val="21"/>
              </w:rPr>
            </w:pPr>
            <w:r w:rsidRPr="00B826A2">
              <w:rPr>
                <w:rFonts w:eastAsia="MS PGothic"/>
                <w:szCs w:val="21"/>
              </w:rPr>
              <w:t>2.046</w:t>
            </w:r>
          </w:p>
        </w:tc>
      </w:tr>
      <w:tr w:rsidR="00166670" w:rsidRPr="00B826A2" w14:paraId="68AD1F1A" w14:textId="77777777" w:rsidTr="006F44E3">
        <w:trPr>
          <w:cantSplit/>
          <w:trHeight w:val="332"/>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1537CC44" w14:textId="77777777" w:rsidR="00166670" w:rsidRPr="00B826A2" w:rsidRDefault="00166670" w:rsidP="006F44E3">
            <w:pPr>
              <w:pStyle w:val="Tabletext"/>
              <w:rPr>
                <w:rFonts w:eastAsia="MS PGothic"/>
              </w:rPr>
            </w:pPr>
            <w:r w:rsidRPr="00B826A2">
              <w:rPr>
                <w:rFonts w:eastAsia="MS PGothic"/>
              </w:rPr>
              <w:t>Navigation data bit rates (bit/s)</w:t>
            </w:r>
          </w:p>
        </w:tc>
        <w:tc>
          <w:tcPr>
            <w:tcW w:w="5259" w:type="dxa"/>
            <w:gridSpan w:val="3"/>
            <w:tcBorders>
              <w:top w:val="single" w:sz="4" w:space="0" w:color="auto"/>
              <w:left w:val="single" w:sz="4" w:space="0" w:color="auto"/>
              <w:bottom w:val="single" w:sz="4" w:space="0" w:color="auto"/>
              <w:right w:val="single" w:sz="4" w:space="0" w:color="auto"/>
            </w:tcBorders>
            <w:vAlign w:val="center"/>
            <w:hideMark/>
          </w:tcPr>
          <w:p w14:paraId="18A40DAB" w14:textId="77777777" w:rsidR="00166670" w:rsidRPr="00B826A2" w:rsidRDefault="00166670" w:rsidP="006F44E3">
            <w:pPr>
              <w:pStyle w:val="Tabletext"/>
              <w:jc w:val="center"/>
              <w:rPr>
                <w:rFonts w:eastAsia="MS PGothic"/>
                <w:szCs w:val="21"/>
              </w:rPr>
            </w:pPr>
            <w:r w:rsidRPr="00B826A2">
              <w:rPr>
                <w:rFonts w:eastAsia="MS PGothic"/>
                <w:szCs w:val="21"/>
              </w:rPr>
              <w:t>25</w:t>
            </w:r>
          </w:p>
        </w:tc>
      </w:tr>
      <w:tr w:rsidR="00166670" w:rsidRPr="00B826A2" w14:paraId="502264AC" w14:textId="77777777" w:rsidTr="006F44E3">
        <w:trPr>
          <w:cantSplit/>
          <w:trHeight w:val="287"/>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548F1B4F" w14:textId="77777777" w:rsidR="00166670" w:rsidRPr="00B826A2" w:rsidRDefault="00166670" w:rsidP="006F44E3">
            <w:pPr>
              <w:pStyle w:val="Tabletext"/>
              <w:rPr>
                <w:rFonts w:eastAsia="MS PGothic"/>
              </w:rPr>
            </w:pPr>
            <w:r w:rsidRPr="00B826A2">
              <w:rPr>
                <w:rFonts w:eastAsia="MS PGothic"/>
              </w:rPr>
              <w:t>Navigation data symbol rates (symbol/s)</w:t>
            </w:r>
          </w:p>
        </w:tc>
        <w:tc>
          <w:tcPr>
            <w:tcW w:w="5259" w:type="dxa"/>
            <w:gridSpan w:val="3"/>
            <w:tcBorders>
              <w:top w:val="single" w:sz="4" w:space="0" w:color="auto"/>
              <w:left w:val="single" w:sz="4" w:space="0" w:color="auto"/>
              <w:bottom w:val="single" w:sz="4" w:space="0" w:color="auto"/>
              <w:right w:val="single" w:sz="4" w:space="0" w:color="auto"/>
            </w:tcBorders>
            <w:vAlign w:val="center"/>
            <w:hideMark/>
          </w:tcPr>
          <w:p w14:paraId="11179100" w14:textId="77777777" w:rsidR="00166670" w:rsidRPr="00B826A2" w:rsidRDefault="00166670" w:rsidP="006F44E3">
            <w:pPr>
              <w:pStyle w:val="Tabletext"/>
              <w:jc w:val="center"/>
              <w:rPr>
                <w:rFonts w:eastAsia="MS PGothic"/>
                <w:szCs w:val="21"/>
              </w:rPr>
            </w:pPr>
            <w:r w:rsidRPr="00B826A2">
              <w:rPr>
                <w:rFonts w:eastAsia="MS PGothic"/>
                <w:szCs w:val="21"/>
              </w:rPr>
              <w:t>50</w:t>
            </w:r>
          </w:p>
        </w:tc>
      </w:tr>
      <w:tr w:rsidR="00166670" w:rsidRPr="00B826A2" w14:paraId="10A544F7" w14:textId="77777777" w:rsidTr="006F44E3">
        <w:trPr>
          <w:cantSplit/>
          <w:trHeight w:val="928"/>
          <w:jc w:val="center"/>
        </w:trPr>
        <w:tc>
          <w:tcPr>
            <w:tcW w:w="4380" w:type="dxa"/>
            <w:tcBorders>
              <w:top w:val="single" w:sz="4" w:space="0" w:color="auto"/>
              <w:left w:val="single" w:sz="4" w:space="0" w:color="auto"/>
              <w:bottom w:val="nil"/>
              <w:right w:val="single" w:sz="4" w:space="0" w:color="auto"/>
            </w:tcBorders>
            <w:vAlign w:val="center"/>
            <w:hideMark/>
          </w:tcPr>
          <w:p w14:paraId="527CF2C0" w14:textId="77777777" w:rsidR="00166670" w:rsidRPr="00B826A2" w:rsidRDefault="00166670" w:rsidP="006F44E3">
            <w:pPr>
              <w:pStyle w:val="Tabletext"/>
              <w:rPr>
                <w:rFonts w:eastAsia="MS PGothic"/>
              </w:rPr>
            </w:pPr>
            <w:r w:rsidRPr="00B826A2">
              <w:rPr>
                <w:rFonts w:eastAsia="MS PGothic"/>
              </w:rPr>
              <w:t xml:space="preserve">Signal modulation method </w:t>
            </w:r>
            <w:r w:rsidRPr="00B826A2">
              <w:rPr>
                <w:rFonts w:eastAsia="MS PGothic"/>
                <w:vertAlign w:val="superscript"/>
              </w:rPr>
              <w:t>(1)</w:t>
            </w:r>
          </w:p>
        </w:tc>
        <w:tc>
          <w:tcPr>
            <w:tcW w:w="2910" w:type="dxa"/>
            <w:gridSpan w:val="2"/>
            <w:tcBorders>
              <w:top w:val="single" w:sz="4" w:space="0" w:color="auto"/>
              <w:left w:val="single" w:sz="4" w:space="0" w:color="auto"/>
              <w:bottom w:val="nil"/>
              <w:right w:val="single" w:sz="4" w:space="0" w:color="auto"/>
            </w:tcBorders>
            <w:vAlign w:val="center"/>
            <w:hideMark/>
          </w:tcPr>
          <w:p w14:paraId="1E79888B" w14:textId="5188C3C3" w:rsidR="00166670" w:rsidRPr="00B826A2" w:rsidRDefault="00166670" w:rsidP="006F44E3">
            <w:pPr>
              <w:pStyle w:val="Tabletext"/>
              <w:jc w:val="center"/>
              <w:rPr>
                <w:rFonts w:eastAsia="MS PGothic"/>
                <w:szCs w:val="21"/>
              </w:rPr>
            </w:pPr>
            <w:r w:rsidRPr="00B826A2">
              <w:rPr>
                <w:rFonts w:eastAsia="MS PGothic"/>
                <w:szCs w:val="21"/>
              </w:rPr>
              <w:t xml:space="preserve">BOC (1,1)/CBOC(6,1,1/11)/ TMBOC(6,1,1/11) </w:t>
            </w:r>
            <w:r w:rsidRPr="00B826A2">
              <w:rPr>
                <w:rFonts w:eastAsia="MS PGothic"/>
                <w:vertAlign w:val="superscript"/>
              </w:rPr>
              <w:t>(2)</w:t>
            </w:r>
          </w:p>
        </w:tc>
        <w:tc>
          <w:tcPr>
            <w:tcW w:w="2349" w:type="dxa"/>
            <w:tcBorders>
              <w:top w:val="single" w:sz="4" w:space="0" w:color="auto"/>
              <w:left w:val="single" w:sz="4" w:space="0" w:color="auto"/>
              <w:bottom w:val="nil"/>
              <w:right w:val="single" w:sz="4" w:space="0" w:color="auto"/>
            </w:tcBorders>
            <w:vAlign w:val="center"/>
            <w:hideMark/>
          </w:tcPr>
          <w:p w14:paraId="3777F957" w14:textId="7DC8B684" w:rsidR="00166670" w:rsidRPr="00B826A2" w:rsidRDefault="00166670" w:rsidP="006F44E3">
            <w:pPr>
              <w:pStyle w:val="Tabletext"/>
              <w:jc w:val="center"/>
              <w:rPr>
                <w:rFonts w:eastAsia="MS PGothic"/>
                <w:szCs w:val="21"/>
              </w:rPr>
            </w:pPr>
            <w:r w:rsidRPr="00B826A2">
              <w:rPr>
                <w:color w:val="000000"/>
              </w:rPr>
              <w:t>BOC</w:t>
            </w:r>
            <w:r w:rsidRPr="00B826A2">
              <w:rPr>
                <w:i/>
                <w:iCs/>
                <w:color w:val="000000"/>
                <w:vertAlign w:val="subscript"/>
              </w:rPr>
              <w:t>s</w:t>
            </w:r>
            <w:r w:rsidRPr="00B826A2">
              <w:rPr>
                <w:color w:val="000000"/>
              </w:rPr>
              <w:t>(5,2)/</w:t>
            </w:r>
            <w:proofErr w:type="spellStart"/>
            <w:r w:rsidRPr="00B826A2">
              <w:rPr>
                <w:color w:val="000000"/>
              </w:rPr>
              <w:t>BOC</w:t>
            </w:r>
            <w:r w:rsidRPr="00B826A2">
              <w:rPr>
                <w:i/>
                <w:iCs/>
                <w:color w:val="000000"/>
                <w:vertAlign w:val="subscript"/>
              </w:rPr>
              <w:t>c</w:t>
            </w:r>
            <w:proofErr w:type="spellEnd"/>
            <w:r w:rsidRPr="00B826A2">
              <w:rPr>
                <w:color w:val="000000"/>
              </w:rPr>
              <w:t xml:space="preserve">(4,2)/ </w:t>
            </w:r>
            <w:proofErr w:type="spellStart"/>
            <w:r w:rsidRPr="00B826A2">
              <w:rPr>
                <w:color w:val="000000"/>
              </w:rPr>
              <w:t>BOC</w:t>
            </w:r>
            <w:r w:rsidRPr="00B826A2">
              <w:rPr>
                <w:i/>
                <w:iCs/>
                <w:color w:val="000000"/>
                <w:vertAlign w:val="subscript"/>
              </w:rPr>
              <w:t>c</w:t>
            </w:r>
            <w:proofErr w:type="spellEnd"/>
            <w:r w:rsidRPr="00B826A2">
              <w:rPr>
                <w:color w:val="000000"/>
              </w:rPr>
              <w:t>(12,2)</w:t>
            </w:r>
          </w:p>
        </w:tc>
      </w:tr>
      <w:tr w:rsidR="00166670" w:rsidRPr="00B826A2" w14:paraId="3AF5911C" w14:textId="77777777" w:rsidTr="006F44E3">
        <w:trPr>
          <w:cantSplit/>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2F5380B6" w14:textId="77777777" w:rsidR="00166670" w:rsidRPr="00B826A2" w:rsidRDefault="00166670" w:rsidP="006F44E3">
            <w:pPr>
              <w:pStyle w:val="Tabletext"/>
              <w:rPr>
                <w:rFonts w:eastAsia="MS PGothic"/>
              </w:rPr>
            </w:pPr>
            <w:r w:rsidRPr="00B826A2">
              <w:rPr>
                <w:rFonts w:eastAsia="MS PGothic"/>
              </w:rPr>
              <w:t xml:space="preserve">Polarization </w:t>
            </w:r>
          </w:p>
        </w:tc>
        <w:tc>
          <w:tcPr>
            <w:tcW w:w="5259" w:type="dxa"/>
            <w:gridSpan w:val="3"/>
            <w:tcBorders>
              <w:top w:val="single" w:sz="4" w:space="0" w:color="auto"/>
              <w:left w:val="single" w:sz="4" w:space="0" w:color="auto"/>
              <w:bottom w:val="single" w:sz="4" w:space="0" w:color="auto"/>
              <w:right w:val="single" w:sz="4" w:space="0" w:color="auto"/>
            </w:tcBorders>
            <w:vAlign w:val="center"/>
            <w:hideMark/>
          </w:tcPr>
          <w:p w14:paraId="317D9CCF" w14:textId="77777777" w:rsidR="00166670" w:rsidRPr="00B826A2" w:rsidRDefault="00166670" w:rsidP="006F44E3">
            <w:pPr>
              <w:pStyle w:val="Tabletext"/>
              <w:jc w:val="center"/>
              <w:rPr>
                <w:rFonts w:eastAsia="MS PGothic"/>
                <w:szCs w:val="21"/>
              </w:rPr>
            </w:pPr>
            <w:r w:rsidRPr="00B826A2">
              <w:rPr>
                <w:rFonts w:eastAsia="MS PGothic"/>
                <w:szCs w:val="21"/>
              </w:rPr>
              <w:t>RHCP</w:t>
            </w:r>
          </w:p>
        </w:tc>
      </w:tr>
      <w:tr w:rsidR="00166670" w:rsidRPr="00B826A2" w14:paraId="6DFC2338" w14:textId="77777777" w:rsidTr="006F44E3">
        <w:trPr>
          <w:cantSplit/>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79CCA5D3" w14:textId="77777777" w:rsidR="00166670" w:rsidRPr="00B826A2" w:rsidRDefault="00166670" w:rsidP="006F44E3">
            <w:pPr>
              <w:pStyle w:val="Tabletext"/>
              <w:rPr>
                <w:rFonts w:eastAsia="MS PGothic"/>
              </w:rPr>
            </w:pPr>
            <w:r w:rsidRPr="00B826A2">
              <w:rPr>
                <w:rFonts w:eastAsia="MS PGothic"/>
              </w:rPr>
              <w:t>Ellipticity (dB)</w:t>
            </w:r>
          </w:p>
        </w:tc>
        <w:tc>
          <w:tcPr>
            <w:tcW w:w="5259" w:type="dxa"/>
            <w:gridSpan w:val="3"/>
            <w:tcBorders>
              <w:top w:val="single" w:sz="4" w:space="0" w:color="auto"/>
              <w:left w:val="single" w:sz="4" w:space="0" w:color="auto"/>
              <w:bottom w:val="single" w:sz="4" w:space="0" w:color="auto"/>
              <w:right w:val="single" w:sz="4" w:space="0" w:color="auto"/>
            </w:tcBorders>
            <w:vAlign w:val="center"/>
            <w:hideMark/>
          </w:tcPr>
          <w:p w14:paraId="3B029ADF" w14:textId="77777777" w:rsidR="00166670" w:rsidRPr="00B826A2" w:rsidRDefault="00166670" w:rsidP="006F44E3">
            <w:pPr>
              <w:pStyle w:val="Tabletext"/>
              <w:jc w:val="center"/>
              <w:rPr>
                <w:rFonts w:eastAsia="MS PGothic"/>
              </w:rPr>
            </w:pPr>
            <w:r w:rsidRPr="00B826A2">
              <w:rPr>
                <w:rFonts w:eastAsia="MS PGothic"/>
              </w:rPr>
              <w:t>1.8 maximum</w:t>
            </w:r>
          </w:p>
        </w:tc>
      </w:tr>
      <w:tr w:rsidR="00166670" w:rsidRPr="00B826A2" w14:paraId="148888D0" w14:textId="77777777" w:rsidTr="006F44E3">
        <w:trPr>
          <w:cantSplit/>
          <w:trHeight w:val="676"/>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7CDFFCBF" w14:textId="77777777" w:rsidR="00166670" w:rsidRPr="00B826A2" w:rsidRDefault="00166670" w:rsidP="006F44E3">
            <w:pPr>
              <w:pStyle w:val="Tabletext"/>
              <w:rPr>
                <w:rFonts w:eastAsia="MS PGothic"/>
              </w:rPr>
            </w:pPr>
            <w:r w:rsidRPr="00B826A2">
              <w:br w:type="page"/>
            </w:r>
            <w:r w:rsidRPr="00B826A2">
              <w:rPr>
                <w:rFonts w:eastAsia="MS PGothic"/>
              </w:rPr>
              <w:t>Minimum received power level at the output of the reference antenna (</w:t>
            </w:r>
            <w:proofErr w:type="spellStart"/>
            <w:r w:rsidRPr="00B826A2">
              <w:rPr>
                <w:rFonts w:eastAsia="MS PGothic"/>
              </w:rPr>
              <w:t>dBW</w:t>
            </w:r>
            <w:proofErr w:type="spellEnd"/>
            <w:r w:rsidRPr="00B826A2">
              <w:rPr>
                <w:rFonts w:eastAsia="MS PGothic"/>
              </w:rPr>
              <w:t>)</w:t>
            </w:r>
          </w:p>
        </w:tc>
        <w:tc>
          <w:tcPr>
            <w:tcW w:w="5259" w:type="dxa"/>
            <w:gridSpan w:val="3"/>
            <w:tcBorders>
              <w:top w:val="single" w:sz="4" w:space="0" w:color="auto"/>
              <w:left w:val="single" w:sz="4" w:space="0" w:color="auto"/>
              <w:bottom w:val="single" w:sz="4" w:space="0" w:color="auto"/>
              <w:right w:val="single" w:sz="4" w:space="0" w:color="auto"/>
            </w:tcBorders>
            <w:vAlign w:val="center"/>
            <w:hideMark/>
          </w:tcPr>
          <w:p w14:paraId="37F030AF" w14:textId="00BAA095" w:rsidR="00166670" w:rsidRPr="00B826A2" w:rsidRDefault="00717F2F" w:rsidP="006F44E3">
            <w:pPr>
              <w:pStyle w:val="Tabletext"/>
              <w:jc w:val="center"/>
              <w:rPr>
                <w:rFonts w:eastAsia="MS PGothic"/>
                <w:szCs w:val="21"/>
              </w:rPr>
            </w:pPr>
            <w:r w:rsidRPr="00B826A2">
              <w:rPr>
                <w:rFonts w:eastAsia="MS PGothic"/>
              </w:rPr>
              <w:t>−</w:t>
            </w:r>
            <w:r w:rsidR="00166670" w:rsidRPr="00B826A2">
              <w:rPr>
                <w:rFonts w:eastAsia="MS PGothic"/>
              </w:rPr>
              <w:t xml:space="preserve">156.37 </w:t>
            </w:r>
            <w:r w:rsidRPr="00B826A2">
              <w:rPr>
                <w:rFonts w:eastAsia="MS PGothic"/>
              </w:rPr>
              <w:t>−</w:t>
            </w:r>
            <w:r w:rsidR="00166670" w:rsidRPr="00B826A2">
              <w:rPr>
                <w:rFonts w:eastAsia="MS PGothic"/>
              </w:rPr>
              <w:t>161.74</w:t>
            </w:r>
          </w:p>
        </w:tc>
      </w:tr>
      <w:tr w:rsidR="00166670" w:rsidRPr="00B826A2" w14:paraId="390E4767" w14:textId="77777777" w:rsidTr="006F44E3">
        <w:trPr>
          <w:cantSplit/>
          <w:trHeight w:val="386"/>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54F541DE" w14:textId="77777777" w:rsidR="00166670" w:rsidRPr="001E2D9A" w:rsidRDefault="00166670" w:rsidP="006F44E3">
            <w:pPr>
              <w:pStyle w:val="Tabletext"/>
              <w:rPr>
                <w:rFonts w:eastAsia="MS PGothic"/>
                <w:lang w:val="de-CH"/>
              </w:rPr>
            </w:pPr>
            <w:r w:rsidRPr="001E2D9A">
              <w:rPr>
                <w:rFonts w:eastAsia="MS PGothic"/>
                <w:lang w:val="de-CH"/>
              </w:rPr>
              <w:t>RF transmitter filter 3 dB bandwidth (MHz)</w:t>
            </w:r>
          </w:p>
        </w:tc>
        <w:tc>
          <w:tcPr>
            <w:tcW w:w="2278" w:type="dxa"/>
            <w:tcBorders>
              <w:top w:val="single" w:sz="4" w:space="0" w:color="auto"/>
              <w:left w:val="single" w:sz="4" w:space="0" w:color="auto"/>
              <w:bottom w:val="single" w:sz="4" w:space="0" w:color="auto"/>
              <w:right w:val="single" w:sz="4" w:space="0" w:color="auto"/>
            </w:tcBorders>
            <w:vAlign w:val="center"/>
            <w:hideMark/>
          </w:tcPr>
          <w:p w14:paraId="5FECC53A" w14:textId="77777777" w:rsidR="00166670" w:rsidRPr="00B826A2" w:rsidRDefault="00166670" w:rsidP="006F44E3">
            <w:pPr>
              <w:pStyle w:val="Tabletext"/>
              <w:jc w:val="center"/>
              <w:rPr>
                <w:rFonts w:eastAsia="MS PGothic"/>
                <w:szCs w:val="21"/>
              </w:rPr>
            </w:pPr>
            <w:r w:rsidRPr="00B826A2">
              <w:rPr>
                <w:rFonts w:eastAsia="MS PGothic"/>
                <w:szCs w:val="21"/>
              </w:rPr>
              <w:t>24</w:t>
            </w:r>
          </w:p>
        </w:tc>
        <w:tc>
          <w:tcPr>
            <w:tcW w:w="2981" w:type="dxa"/>
            <w:gridSpan w:val="2"/>
            <w:tcBorders>
              <w:top w:val="single" w:sz="4" w:space="0" w:color="auto"/>
              <w:left w:val="single" w:sz="4" w:space="0" w:color="auto"/>
              <w:bottom w:val="single" w:sz="4" w:space="0" w:color="auto"/>
              <w:right w:val="single" w:sz="4" w:space="0" w:color="auto"/>
            </w:tcBorders>
            <w:vAlign w:val="center"/>
            <w:hideMark/>
          </w:tcPr>
          <w:p w14:paraId="19572B46" w14:textId="7D4CCDC6" w:rsidR="00166670" w:rsidRPr="00B826A2" w:rsidRDefault="00166670" w:rsidP="006F44E3">
            <w:pPr>
              <w:pStyle w:val="Tabletext"/>
              <w:jc w:val="center"/>
              <w:rPr>
                <w:rFonts w:eastAsia="MS PGothic"/>
                <w:szCs w:val="21"/>
              </w:rPr>
            </w:pPr>
            <w:r w:rsidRPr="00B826A2">
              <w:rPr>
                <w:rFonts w:eastAsia="MS PGothic"/>
                <w:szCs w:val="21"/>
              </w:rPr>
              <w:t>24 (for BOC</w:t>
            </w:r>
            <w:r w:rsidRPr="00B826A2">
              <w:rPr>
                <w:rFonts w:eastAsia="MS PGothic"/>
                <w:i/>
                <w:iCs/>
                <w:szCs w:val="21"/>
                <w:vertAlign w:val="subscript"/>
              </w:rPr>
              <w:t>s</w:t>
            </w:r>
            <w:r w:rsidRPr="00B826A2">
              <w:rPr>
                <w:rFonts w:eastAsia="MS PGothic"/>
                <w:szCs w:val="21"/>
              </w:rPr>
              <w:t>(5,2)/</w:t>
            </w:r>
            <w:proofErr w:type="spellStart"/>
            <w:r w:rsidRPr="00B826A2">
              <w:rPr>
                <w:rFonts w:eastAsia="MS PGothic"/>
                <w:szCs w:val="21"/>
              </w:rPr>
              <w:t>BOC</w:t>
            </w:r>
            <w:r w:rsidRPr="00B826A2">
              <w:rPr>
                <w:rFonts w:eastAsia="MS PGothic"/>
                <w:i/>
                <w:iCs/>
                <w:szCs w:val="21"/>
                <w:vertAlign w:val="subscript"/>
              </w:rPr>
              <w:t>c</w:t>
            </w:r>
            <w:proofErr w:type="spellEnd"/>
            <w:r w:rsidRPr="00B826A2">
              <w:rPr>
                <w:rFonts w:eastAsia="MS PGothic"/>
                <w:szCs w:val="21"/>
              </w:rPr>
              <w:t>(4,2))/</w:t>
            </w:r>
          </w:p>
          <w:p w14:paraId="4023D0CE" w14:textId="77777777" w:rsidR="00166670" w:rsidRPr="00B826A2" w:rsidRDefault="00166670" w:rsidP="006F44E3">
            <w:pPr>
              <w:pStyle w:val="Tabletext"/>
              <w:jc w:val="center"/>
              <w:rPr>
                <w:rFonts w:eastAsia="MS PGothic"/>
                <w:szCs w:val="21"/>
              </w:rPr>
            </w:pPr>
            <w:r w:rsidRPr="00B826A2">
              <w:rPr>
                <w:rFonts w:eastAsia="MS PGothic"/>
                <w:szCs w:val="21"/>
              </w:rPr>
              <w:t xml:space="preserve">30 (for </w:t>
            </w:r>
            <w:proofErr w:type="spellStart"/>
            <w:r w:rsidRPr="00B826A2">
              <w:rPr>
                <w:rFonts w:eastAsia="MS PGothic"/>
                <w:szCs w:val="21"/>
              </w:rPr>
              <w:t>BOC</w:t>
            </w:r>
            <w:r w:rsidRPr="00B826A2">
              <w:rPr>
                <w:rFonts w:eastAsia="MS PGothic"/>
                <w:i/>
                <w:iCs/>
                <w:szCs w:val="21"/>
                <w:vertAlign w:val="subscript"/>
              </w:rPr>
              <w:t>c</w:t>
            </w:r>
            <w:proofErr w:type="spellEnd"/>
            <w:r w:rsidRPr="00B826A2">
              <w:rPr>
                <w:rFonts w:eastAsia="MS PGothic"/>
                <w:szCs w:val="21"/>
              </w:rPr>
              <w:t>(12,2))</w:t>
            </w:r>
          </w:p>
        </w:tc>
      </w:tr>
      <w:tr w:rsidR="00166670" w:rsidRPr="00B826A2" w14:paraId="30C2B7A1" w14:textId="77777777" w:rsidTr="006F44E3">
        <w:trPr>
          <w:cantSplit/>
          <w:trHeight w:val="386"/>
          <w:jc w:val="center"/>
        </w:trPr>
        <w:tc>
          <w:tcPr>
            <w:tcW w:w="9639" w:type="dxa"/>
            <w:gridSpan w:val="4"/>
            <w:tcBorders>
              <w:top w:val="single" w:sz="4" w:space="0" w:color="auto"/>
              <w:left w:val="nil"/>
              <w:bottom w:val="nil"/>
              <w:right w:val="nil"/>
            </w:tcBorders>
            <w:vAlign w:val="center"/>
            <w:hideMark/>
          </w:tcPr>
          <w:p w14:paraId="73D608B7" w14:textId="77777777" w:rsidR="00166670" w:rsidRPr="00B826A2" w:rsidRDefault="00166670" w:rsidP="006F44E3">
            <w:pPr>
              <w:pStyle w:val="Tabletext"/>
              <w:ind w:left="284" w:hanging="284"/>
            </w:pPr>
            <w:r w:rsidRPr="00B826A2">
              <w:rPr>
                <w:rFonts w:eastAsia="MS PGothic"/>
                <w:vertAlign w:val="superscript"/>
              </w:rPr>
              <w:t>(1)</w:t>
            </w:r>
            <w:r w:rsidRPr="00B826A2">
              <w:tab/>
              <w:t>One of the modulation options will be selected based on the coordination outcome with other RNSS operators.</w:t>
            </w:r>
          </w:p>
          <w:p w14:paraId="75194D90" w14:textId="77777777" w:rsidR="00166670" w:rsidRPr="00B826A2" w:rsidRDefault="00166670" w:rsidP="006F44E3">
            <w:pPr>
              <w:pStyle w:val="Tabletext"/>
              <w:ind w:left="284" w:hanging="284"/>
            </w:pPr>
            <w:r w:rsidRPr="00B826A2">
              <w:rPr>
                <w:rFonts w:eastAsia="MS PGothic"/>
                <w:vertAlign w:val="superscript"/>
              </w:rPr>
              <w:t>(2)</w:t>
            </w:r>
            <w:r w:rsidRPr="00B826A2">
              <w:tab/>
              <w:t>MBOC modulation is a combination of two BOC modulation signals. Time Multiplexed BOC (TMBOC) and Composite BOC (CBOC) are two types of implementing MBOC. In TMBOC signal, two BOC signals are multiplexed in time. In CBOC signal, the signal power is shared between two BOC signals.</w:t>
            </w:r>
          </w:p>
          <w:p w14:paraId="66C17B88" w14:textId="77777777" w:rsidR="00166670" w:rsidRPr="00B826A2" w:rsidRDefault="00166670" w:rsidP="006F44E3">
            <w:pPr>
              <w:pStyle w:val="Tabletext"/>
            </w:pPr>
            <w:r w:rsidRPr="00B826A2">
              <w:tab/>
              <w:t>TMBOC(6,1,1/11) signal comprises of (</w:t>
            </w:r>
            <w:proofErr w:type="spellStart"/>
            <w:r w:rsidRPr="00B826A2">
              <w:t>i</w:t>
            </w:r>
            <w:proofErr w:type="spellEnd"/>
            <w:r w:rsidRPr="00B826A2">
              <w:t xml:space="preserve">) BOC(6,1) modulation for 1/11 of the time and (ii) BOC(1,1) </w:t>
            </w:r>
            <w:r w:rsidRPr="00B826A2">
              <w:tab/>
              <w:t>modulation for 10/11 of the time.</w:t>
            </w:r>
          </w:p>
          <w:p w14:paraId="27ACF1BD" w14:textId="77777777" w:rsidR="00166670" w:rsidRPr="00B826A2" w:rsidRDefault="00166670" w:rsidP="006F44E3">
            <w:pPr>
              <w:pStyle w:val="Tabletext"/>
              <w:rPr>
                <w:rFonts w:eastAsia="MS PGothic"/>
                <w:szCs w:val="21"/>
              </w:rPr>
            </w:pPr>
            <w:r w:rsidRPr="00B826A2">
              <w:tab/>
              <w:t>CBOC(6,1,1/11) signal comprises the sum of (</w:t>
            </w:r>
            <w:proofErr w:type="spellStart"/>
            <w:r w:rsidRPr="00B826A2">
              <w:t>i</w:t>
            </w:r>
            <w:proofErr w:type="spellEnd"/>
            <w:r w:rsidRPr="00B826A2">
              <w:t xml:space="preserve">) 1/11 power of BOC(6,1) modulation and (ii) 10/11 </w:t>
            </w:r>
            <w:r w:rsidRPr="00B826A2">
              <w:tab/>
              <w:t>power of BOC(1,1) modulation.</w:t>
            </w:r>
          </w:p>
        </w:tc>
      </w:tr>
    </w:tbl>
    <w:p w14:paraId="390B5868" w14:textId="77777777" w:rsidR="00166670" w:rsidRPr="00B826A2" w:rsidRDefault="00166670" w:rsidP="00166670">
      <w:pPr>
        <w:pStyle w:val="Tablefin"/>
        <w:rPr>
          <w:rFonts w:eastAsia="Batang"/>
        </w:rPr>
      </w:pPr>
    </w:p>
    <w:p w14:paraId="034B5B1C" w14:textId="77777777" w:rsidR="00166670" w:rsidRPr="00B826A2" w:rsidRDefault="00166670" w:rsidP="00166670">
      <w:pPr>
        <w:pStyle w:val="Heading2"/>
      </w:pPr>
      <w:bookmarkStart w:id="2765" w:name="_Toc495944786"/>
      <w:bookmarkStart w:id="2766" w:name="_Toc495944627"/>
      <w:bookmarkStart w:id="2767" w:name="_Toc495944468"/>
      <w:bookmarkStart w:id="2768" w:name="_Toc495944309"/>
      <w:bookmarkStart w:id="2769" w:name="_Toc495944150"/>
      <w:bookmarkStart w:id="2770" w:name="_Toc495943991"/>
      <w:bookmarkStart w:id="2771" w:name="_Toc495943832"/>
      <w:bookmarkStart w:id="2772" w:name="_Toc495943673"/>
      <w:bookmarkStart w:id="2773" w:name="_Toc482001303"/>
      <w:bookmarkStart w:id="2774" w:name="_Toc461606275"/>
      <w:bookmarkStart w:id="2775" w:name="_Toc461541391"/>
      <w:bookmarkStart w:id="2776" w:name="_Toc461540536"/>
      <w:bookmarkStart w:id="2777" w:name="_Toc461540412"/>
      <w:bookmarkStart w:id="2778" w:name="_Toc461540288"/>
      <w:bookmarkStart w:id="2779" w:name="_Toc461540164"/>
      <w:bookmarkStart w:id="2780" w:name="_Toc461540040"/>
      <w:bookmarkStart w:id="2781" w:name="_Toc461539916"/>
      <w:bookmarkStart w:id="2782" w:name="_Toc461539792"/>
      <w:bookmarkStart w:id="2783" w:name="_Toc461539626"/>
      <w:bookmarkStart w:id="2784" w:name="_Toc461539465"/>
      <w:bookmarkStart w:id="2785" w:name="_Toc381866752"/>
      <w:bookmarkStart w:id="2786" w:name="_Toc368646250"/>
      <w:bookmarkStart w:id="2787" w:name="_Toc368645371"/>
      <w:bookmarkStart w:id="2788" w:name="_Toc368644813"/>
      <w:bookmarkStart w:id="2789" w:name="_Toc219118855"/>
      <w:bookmarkStart w:id="2790" w:name="_Toc221626001"/>
      <w:r w:rsidRPr="00B826A2">
        <w:t>4.2</w:t>
      </w:r>
      <w:r w:rsidRPr="00B826A2">
        <w:tab/>
        <w:t>GAGAN transmissions</w:t>
      </w:r>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p>
    <w:p w14:paraId="7CF30607" w14:textId="128A6F0C" w:rsidR="00166670" w:rsidRPr="00B826A2" w:rsidRDefault="00166670" w:rsidP="00166670">
      <w:pPr>
        <w:pStyle w:val="TableNo"/>
      </w:pPr>
      <w:r w:rsidRPr="00B826A2">
        <w:t>TABLE 27</w:t>
      </w:r>
    </w:p>
    <w:p w14:paraId="123B37FA" w14:textId="77777777" w:rsidR="00166670" w:rsidRPr="00B826A2" w:rsidRDefault="00166670" w:rsidP="00166670">
      <w:pPr>
        <w:pStyle w:val="Tabletitle"/>
      </w:pPr>
      <w:r w:rsidRPr="00B826A2">
        <w:t>GAGAN L1 transmissions in the 1 559-1 610 MHz band</w:t>
      </w:r>
    </w:p>
    <w:tbl>
      <w:tblPr>
        <w:tblW w:w="5000" w:type="pct"/>
        <w:jc w:val="center"/>
        <w:tblCellMar>
          <w:left w:w="99" w:type="dxa"/>
          <w:right w:w="99" w:type="dxa"/>
        </w:tblCellMar>
        <w:tblLook w:val="00A0" w:firstRow="1" w:lastRow="0" w:firstColumn="1" w:lastColumn="0" w:noHBand="0" w:noVBand="0"/>
      </w:tblPr>
      <w:tblGrid>
        <w:gridCol w:w="5806"/>
        <w:gridCol w:w="3823"/>
      </w:tblGrid>
      <w:tr w:rsidR="00166670" w:rsidRPr="00B826A2" w14:paraId="2CCA945F" w14:textId="77777777" w:rsidTr="00C811CE">
        <w:trPr>
          <w:cantSplit/>
          <w:tblHeader/>
          <w:jc w:val="center"/>
        </w:trPr>
        <w:tc>
          <w:tcPr>
            <w:tcW w:w="3015" w:type="pct"/>
            <w:tcBorders>
              <w:top w:val="single" w:sz="4" w:space="0" w:color="auto"/>
              <w:left w:val="single" w:sz="4" w:space="0" w:color="auto"/>
              <w:bottom w:val="single" w:sz="4" w:space="0" w:color="auto"/>
              <w:right w:val="single" w:sz="4" w:space="0" w:color="auto"/>
            </w:tcBorders>
            <w:vAlign w:val="center"/>
            <w:hideMark/>
          </w:tcPr>
          <w:p w14:paraId="04DF3EC7" w14:textId="77777777" w:rsidR="00166670" w:rsidRPr="00610D17" w:rsidRDefault="00166670" w:rsidP="00610D17">
            <w:pPr>
              <w:pStyle w:val="Tablehead"/>
              <w:rPr>
                <w:rFonts w:eastAsia="MS PGothic"/>
              </w:rPr>
            </w:pPr>
            <w:r w:rsidRPr="00610D17">
              <w:rPr>
                <w:rFonts w:eastAsia="MS PGothic"/>
              </w:rPr>
              <w:t>Parameter</w:t>
            </w:r>
          </w:p>
        </w:tc>
        <w:tc>
          <w:tcPr>
            <w:tcW w:w="1985" w:type="pct"/>
            <w:tcBorders>
              <w:top w:val="single" w:sz="4" w:space="0" w:color="auto"/>
              <w:left w:val="single" w:sz="4" w:space="0" w:color="auto"/>
              <w:bottom w:val="single" w:sz="4" w:space="0" w:color="auto"/>
              <w:right w:val="single" w:sz="4" w:space="0" w:color="auto"/>
            </w:tcBorders>
            <w:vAlign w:val="center"/>
            <w:hideMark/>
          </w:tcPr>
          <w:p w14:paraId="0377FA50" w14:textId="77777777" w:rsidR="00166670" w:rsidRPr="00610D17" w:rsidRDefault="00166670" w:rsidP="00610D17">
            <w:pPr>
              <w:pStyle w:val="Tablehead"/>
              <w:rPr>
                <w:rFonts w:eastAsia="MS PGothic"/>
              </w:rPr>
            </w:pPr>
            <w:r w:rsidRPr="00610D17">
              <w:rPr>
                <w:rFonts w:eastAsia="MS PGothic"/>
              </w:rPr>
              <w:t>Parameter value</w:t>
            </w:r>
          </w:p>
        </w:tc>
      </w:tr>
      <w:tr w:rsidR="00166670" w:rsidRPr="00B826A2" w14:paraId="0CCE28A2" w14:textId="77777777" w:rsidTr="00C811CE">
        <w:trPr>
          <w:cantSplit/>
          <w:jc w:val="center"/>
        </w:trPr>
        <w:tc>
          <w:tcPr>
            <w:tcW w:w="3015" w:type="pct"/>
            <w:tcBorders>
              <w:top w:val="single" w:sz="4" w:space="0" w:color="auto"/>
              <w:left w:val="single" w:sz="4" w:space="0" w:color="auto"/>
              <w:bottom w:val="single" w:sz="4" w:space="0" w:color="auto"/>
              <w:right w:val="single" w:sz="4" w:space="0" w:color="auto"/>
            </w:tcBorders>
            <w:vAlign w:val="center"/>
            <w:hideMark/>
          </w:tcPr>
          <w:p w14:paraId="72AADB06" w14:textId="77777777" w:rsidR="00166670" w:rsidRPr="00B826A2" w:rsidRDefault="00166670" w:rsidP="006F44E3">
            <w:pPr>
              <w:pStyle w:val="Tabletext"/>
              <w:rPr>
                <w:rFonts w:eastAsia="MS PGothic"/>
              </w:rPr>
            </w:pPr>
            <w:r w:rsidRPr="00B826A2">
              <w:rPr>
                <w:rFonts w:eastAsia="MS PGothic"/>
              </w:rPr>
              <w:t>Signal frequency range (MHz)</w:t>
            </w:r>
          </w:p>
        </w:tc>
        <w:tc>
          <w:tcPr>
            <w:tcW w:w="1985" w:type="pct"/>
            <w:tcBorders>
              <w:top w:val="single" w:sz="4" w:space="0" w:color="auto"/>
              <w:left w:val="single" w:sz="4" w:space="0" w:color="auto"/>
              <w:bottom w:val="single" w:sz="4" w:space="0" w:color="auto"/>
              <w:right w:val="single" w:sz="4" w:space="0" w:color="auto"/>
            </w:tcBorders>
            <w:vAlign w:val="center"/>
            <w:hideMark/>
          </w:tcPr>
          <w:p w14:paraId="1FA15F35" w14:textId="77777777" w:rsidR="00166670" w:rsidRPr="00B826A2" w:rsidRDefault="00166670" w:rsidP="006F44E3">
            <w:pPr>
              <w:pStyle w:val="Tabletext"/>
              <w:jc w:val="center"/>
              <w:rPr>
                <w:rFonts w:eastAsia="MS PGothic"/>
              </w:rPr>
            </w:pPr>
            <w:r w:rsidRPr="00B826A2">
              <w:rPr>
                <w:rFonts w:eastAsia="MS PGothic"/>
              </w:rPr>
              <w:t>1 575.42 ± 9 (C/A)</w:t>
            </w:r>
          </w:p>
        </w:tc>
      </w:tr>
      <w:tr w:rsidR="00166670" w:rsidRPr="00B826A2" w14:paraId="4FF2DCAF" w14:textId="77777777" w:rsidTr="00C811CE">
        <w:trPr>
          <w:cantSplit/>
          <w:jc w:val="center"/>
        </w:trPr>
        <w:tc>
          <w:tcPr>
            <w:tcW w:w="3015" w:type="pct"/>
            <w:tcBorders>
              <w:top w:val="single" w:sz="4" w:space="0" w:color="auto"/>
              <w:left w:val="single" w:sz="4" w:space="0" w:color="auto"/>
              <w:bottom w:val="single" w:sz="4" w:space="0" w:color="auto"/>
              <w:right w:val="single" w:sz="4" w:space="0" w:color="auto"/>
            </w:tcBorders>
            <w:vAlign w:val="center"/>
            <w:hideMark/>
          </w:tcPr>
          <w:p w14:paraId="5BF9810D" w14:textId="77777777" w:rsidR="00166670" w:rsidRPr="00B826A2" w:rsidRDefault="00166670" w:rsidP="006F44E3">
            <w:pPr>
              <w:pStyle w:val="Tabletext"/>
              <w:rPr>
                <w:rFonts w:eastAsia="MS PGothic"/>
              </w:rPr>
            </w:pPr>
            <w:r w:rsidRPr="00B826A2">
              <w:rPr>
                <w:rFonts w:eastAsia="MS PGothic"/>
              </w:rPr>
              <w:t>PRN code chip rate (</w:t>
            </w:r>
            <w:proofErr w:type="spellStart"/>
            <w:r w:rsidRPr="00B826A2">
              <w:rPr>
                <w:rFonts w:eastAsia="MS PGothic"/>
              </w:rPr>
              <w:t>Mchip</w:t>
            </w:r>
            <w:proofErr w:type="spellEnd"/>
            <w:r w:rsidRPr="00B826A2">
              <w:rPr>
                <w:rFonts w:eastAsia="MS PGothic"/>
              </w:rPr>
              <w:t>/s)</w:t>
            </w:r>
          </w:p>
        </w:tc>
        <w:tc>
          <w:tcPr>
            <w:tcW w:w="1985" w:type="pct"/>
            <w:tcBorders>
              <w:top w:val="single" w:sz="4" w:space="0" w:color="auto"/>
              <w:left w:val="single" w:sz="4" w:space="0" w:color="auto"/>
              <w:bottom w:val="single" w:sz="4" w:space="0" w:color="auto"/>
              <w:right w:val="single" w:sz="4" w:space="0" w:color="auto"/>
            </w:tcBorders>
            <w:vAlign w:val="center"/>
            <w:hideMark/>
          </w:tcPr>
          <w:p w14:paraId="0DD8C464" w14:textId="77777777" w:rsidR="00166670" w:rsidRPr="00B826A2" w:rsidRDefault="00166670" w:rsidP="006F44E3">
            <w:pPr>
              <w:pStyle w:val="Tabletext"/>
              <w:jc w:val="center"/>
              <w:rPr>
                <w:rFonts w:eastAsia="MS PGothic"/>
              </w:rPr>
            </w:pPr>
            <w:r w:rsidRPr="00B826A2">
              <w:rPr>
                <w:rFonts w:eastAsia="MS PGothic"/>
              </w:rPr>
              <w:t>1.023 (C/A)</w:t>
            </w:r>
          </w:p>
        </w:tc>
      </w:tr>
      <w:tr w:rsidR="00166670" w:rsidRPr="00B826A2" w14:paraId="595CDB5C" w14:textId="77777777" w:rsidTr="00C811CE">
        <w:trPr>
          <w:cantSplit/>
          <w:jc w:val="center"/>
        </w:trPr>
        <w:tc>
          <w:tcPr>
            <w:tcW w:w="3015" w:type="pct"/>
            <w:tcBorders>
              <w:top w:val="single" w:sz="4" w:space="0" w:color="auto"/>
              <w:left w:val="single" w:sz="4" w:space="0" w:color="auto"/>
              <w:bottom w:val="single" w:sz="4" w:space="0" w:color="auto"/>
              <w:right w:val="single" w:sz="4" w:space="0" w:color="auto"/>
            </w:tcBorders>
            <w:vAlign w:val="center"/>
            <w:hideMark/>
          </w:tcPr>
          <w:p w14:paraId="330913CB" w14:textId="77777777" w:rsidR="00166670" w:rsidRPr="00B826A2" w:rsidRDefault="00166670" w:rsidP="006F44E3">
            <w:pPr>
              <w:pStyle w:val="Tabletext"/>
              <w:rPr>
                <w:rFonts w:eastAsia="MS PGothic"/>
              </w:rPr>
            </w:pPr>
            <w:r w:rsidRPr="00B826A2">
              <w:rPr>
                <w:rFonts w:eastAsia="MS PGothic"/>
              </w:rPr>
              <w:t>Navigation data bit rates (bit/s)</w:t>
            </w:r>
          </w:p>
        </w:tc>
        <w:tc>
          <w:tcPr>
            <w:tcW w:w="1985" w:type="pct"/>
            <w:tcBorders>
              <w:top w:val="single" w:sz="4" w:space="0" w:color="auto"/>
              <w:left w:val="single" w:sz="4" w:space="0" w:color="auto"/>
              <w:bottom w:val="single" w:sz="4" w:space="0" w:color="auto"/>
              <w:right w:val="single" w:sz="4" w:space="0" w:color="auto"/>
            </w:tcBorders>
            <w:vAlign w:val="center"/>
            <w:hideMark/>
          </w:tcPr>
          <w:p w14:paraId="7E493400" w14:textId="77777777" w:rsidR="00166670" w:rsidRPr="00B826A2" w:rsidRDefault="00166670" w:rsidP="006F44E3">
            <w:pPr>
              <w:pStyle w:val="Tabletext"/>
              <w:jc w:val="center"/>
              <w:rPr>
                <w:rFonts w:eastAsia="MS PGothic"/>
              </w:rPr>
            </w:pPr>
            <w:r w:rsidRPr="00B826A2">
              <w:rPr>
                <w:rFonts w:eastAsia="MS PGothic"/>
              </w:rPr>
              <w:t>250 (C/A)</w:t>
            </w:r>
          </w:p>
        </w:tc>
      </w:tr>
      <w:tr w:rsidR="00166670" w:rsidRPr="00B826A2" w14:paraId="173BC295" w14:textId="77777777" w:rsidTr="00C811CE">
        <w:trPr>
          <w:cantSplit/>
          <w:jc w:val="center"/>
        </w:trPr>
        <w:tc>
          <w:tcPr>
            <w:tcW w:w="3015" w:type="pct"/>
            <w:tcBorders>
              <w:top w:val="single" w:sz="4" w:space="0" w:color="auto"/>
              <w:left w:val="single" w:sz="4" w:space="0" w:color="auto"/>
              <w:bottom w:val="single" w:sz="4" w:space="0" w:color="auto"/>
              <w:right w:val="single" w:sz="4" w:space="0" w:color="auto"/>
            </w:tcBorders>
            <w:vAlign w:val="center"/>
            <w:hideMark/>
          </w:tcPr>
          <w:p w14:paraId="5A583FE6" w14:textId="77777777" w:rsidR="00166670" w:rsidRPr="00B826A2" w:rsidRDefault="00166670" w:rsidP="006F44E3">
            <w:pPr>
              <w:pStyle w:val="Tabletext"/>
              <w:rPr>
                <w:rFonts w:eastAsia="MS PGothic"/>
              </w:rPr>
            </w:pPr>
            <w:r w:rsidRPr="00B826A2">
              <w:rPr>
                <w:rFonts w:eastAsia="MS PGothic"/>
              </w:rPr>
              <w:t>Navigation data symbol rates (symbol/s)</w:t>
            </w:r>
          </w:p>
        </w:tc>
        <w:tc>
          <w:tcPr>
            <w:tcW w:w="1985" w:type="pct"/>
            <w:tcBorders>
              <w:top w:val="single" w:sz="4" w:space="0" w:color="auto"/>
              <w:left w:val="single" w:sz="4" w:space="0" w:color="auto"/>
              <w:bottom w:val="single" w:sz="4" w:space="0" w:color="auto"/>
              <w:right w:val="single" w:sz="4" w:space="0" w:color="auto"/>
            </w:tcBorders>
            <w:vAlign w:val="center"/>
            <w:hideMark/>
          </w:tcPr>
          <w:p w14:paraId="06982E7A" w14:textId="77777777" w:rsidR="00166670" w:rsidRPr="00B826A2" w:rsidRDefault="00166670" w:rsidP="006F44E3">
            <w:pPr>
              <w:pStyle w:val="Tabletext"/>
              <w:jc w:val="center"/>
              <w:rPr>
                <w:rFonts w:eastAsia="MS PGothic"/>
              </w:rPr>
            </w:pPr>
            <w:r w:rsidRPr="00B826A2">
              <w:rPr>
                <w:rFonts w:eastAsia="MS PGothic"/>
              </w:rPr>
              <w:t>500 (C/A)</w:t>
            </w:r>
          </w:p>
        </w:tc>
      </w:tr>
      <w:tr w:rsidR="00166670" w:rsidRPr="00B826A2" w14:paraId="6B294200" w14:textId="77777777" w:rsidTr="00C811CE">
        <w:trPr>
          <w:cantSplit/>
          <w:jc w:val="center"/>
        </w:trPr>
        <w:tc>
          <w:tcPr>
            <w:tcW w:w="3015" w:type="pct"/>
            <w:tcBorders>
              <w:top w:val="single" w:sz="4" w:space="0" w:color="auto"/>
              <w:left w:val="single" w:sz="4" w:space="0" w:color="auto"/>
              <w:bottom w:val="single" w:sz="4" w:space="0" w:color="auto"/>
              <w:right w:val="single" w:sz="4" w:space="0" w:color="auto"/>
            </w:tcBorders>
            <w:vAlign w:val="center"/>
            <w:hideMark/>
          </w:tcPr>
          <w:p w14:paraId="6AA493CF" w14:textId="77777777" w:rsidR="00166670" w:rsidRPr="00B826A2" w:rsidRDefault="00166670" w:rsidP="006F44E3">
            <w:pPr>
              <w:pStyle w:val="Tabletext"/>
              <w:rPr>
                <w:rFonts w:eastAsia="MS PGothic"/>
              </w:rPr>
            </w:pPr>
            <w:r w:rsidRPr="00B826A2">
              <w:rPr>
                <w:rFonts w:eastAsia="MS PGothic"/>
              </w:rPr>
              <w:t>Signal modulation method</w:t>
            </w:r>
          </w:p>
        </w:tc>
        <w:tc>
          <w:tcPr>
            <w:tcW w:w="1985" w:type="pct"/>
            <w:tcBorders>
              <w:top w:val="single" w:sz="4" w:space="0" w:color="auto"/>
              <w:left w:val="single" w:sz="4" w:space="0" w:color="auto"/>
              <w:bottom w:val="single" w:sz="4" w:space="0" w:color="auto"/>
              <w:right w:val="single" w:sz="4" w:space="0" w:color="auto"/>
            </w:tcBorders>
            <w:vAlign w:val="center"/>
            <w:hideMark/>
          </w:tcPr>
          <w:p w14:paraId="46C7698E" w14:textId="77777777" w:rsidR="00166670" w:rsidRPr="00B826A2" w:rsidRDefault="00166670" w:rsidP="006F44E3">
            <w:pPr>
              <w:pStyle w:val="Tabletext"/>
              <w:jc w:val="center"/>
              <w:rPr>
                <w:rFonts w:eastAsia="MS PGothic"/>
              </w:rPr>
            </w:pPr>
            <w:r w:rsidRPr="00B826A2">
              <w:rPr>
                <w:rFonts w:eastAsia="MS PGothic"/>
              </w:rPr>
              <w:t>BPSK-R(1) (C/A)</w:t>
            </w:r>
          </w:p>
        </w:tc>
      </w:tr>
      <w:tr w:rsidR="00166670" w:rsidRPr="00B826A2" w14:paraId="124427A4" w14:textId="77777777" w:rsidTr="00C811CE">
        <w:trPr>
          <w:cantSplit/>
          <w:jc w:val="center"/>
        </w:trPr>
        <w:tc>
          <w:tcPr>
            <w:tcW w:w="3015" w:type="pct"/>
            <w:tcBorders>
              <w:top w:val="single" w:sz="4" w:space="0" w:color="auto"/>
              <w:left w:val="single" w:sz="4" w:space="0" w:color="auto"/>
              <w:bottom w:val="single" w:sz="4" w:space="0" w:color="auto"/>
              <w:right w:val="single" w:sz="4" w:space="0" w:color="auto"/>
            </w:tcBorders>
            <w:vAlign w:val="center"/>
            <w:hideMark/>
          </w:tcPr>
          <w:p w14:paraId="28D5FCE7" w14:textId="77777777" w:rsidR="00166670" w:rsidRPr="00B826A2" w:rsidRDefault="00166670" w:rsidP="006F44E3">
            <w:pPr>
              <w:pStyle w:val="Tabletext"/>
              <w:rPr>
                <w:rFonts w:eastAsia="MS PGothic"/>
              </w:rPr>
            </w:pPr>
            <w:r w:rsidRPr="00B826A2">
              <w:rPr>
                <w:rFonts w:eastAsia="MS PGothic"/>
              </w:rPr>
              <w:t>Polarization</w:t>
            </w:r>
          </w:p>
        </w:tc>
        <w:tc>
          <w:tcPr>
            <w:tcW w:w="1985" w:type="pct"/>
            <w:tcBorders>
              <w:top w:val="single" w:sz="4" w:space="0" w:color="auto"/>
              <w:left w:val="single" w:sz="4" w:space="0" w:color="auto"/>
              <w:bottom w:val="single" w:sz="4" w:space="0" w:color="auto"/>
              <w:right w:val="single" w:sz="4" w:space="0" w:color="auto"/>
            </w:tcBorders>
            <w:vAlign w:val="center"/>
            <w:hideMark/>
          </w:tcPr>
          <w:p w14:paraId="3453E9FC" w14:textId="77777777" w:rsidR="00166670" w:rsidRPr="00B826A2" w:rsidRDefault="00166670" w:rsidP="006F44E3">
            <w:pPr>
              <w:pStyle w:val="Tabletext"/>
              <w:jc w:val="center"/>
              <w:rPr>
                <w:rFonts w:eastAsia="MS PGothic"/>
              </w:rPr>
            </w:pPr>
            <w:r w:rsidRPr="00B826A2">
              <w:rPr>
                <w:rFonts w:eastAsia="MS PGothic"/>
              </w:rPr>
              <w:t>RHCP</w:t>
            </w:r>
          </w:p>
        </w:tc>
      </w:tr>
      <w:tr w:rsidR="00166670" w:rsidRPr="00B826A2" w14:paraId="478D0725" w14:textId="77777777" w:rsidTr="00C811CE">
        <w:trPr>
          <w:cantSplit/>
          <w:jc w:val="center"/>
        </w:trPr>
        <w:tc>
          <w:tcPr>
            <w:tcW w:w="3015" w:type="pct"/>
            <w:tcBorders>
              <w:top w:val="single" w:sz="4" w:space="0" w:color="auto"/>
              <w:left w:val="single" w:sz="4" w:space="0" w:color="auto"/>
              <w:bottom w:val="single" w:sz="4" w:space="0" w:color="auto"/>
              <w:right w:val="single" w:sz="4" w:space="0" w:color="auto"/>
            </w:tcBorders>
            <w:vAlign w:val="center"/>
            <w:hideMark/>
          </w:tcPr>
          <w:p w14:paraId="5BB16FCE" w14:textId="77777777" w:rsidR="00166670" w:rsidRPr="00B826A2" w:rsidRDefault="00166670" w:rsidP="006F44E3">
            <w:pPr>
              <w:pStyle w:val="Tabletext"/>
              <w:rPr>
                <w:rFonts w:eastAsia="MS PGothic"/>
              </w:rPr>
            </w:pPr>
            <w:r w:rsidRPr="00B826A2">
              <w:rPr>
                <w:rFonts w:eastAsia="MS PGothic"/>
              </w:rPr>
              <w:t>Ellipticity (dB)</w:t>
            </w:r>
          </w:p>
        </w:tc>
        <w:tc>
          <w:tcPr>
            <w:tcW w:w="1985" w:type="pct"/>
            <w:tcBorders>
              <w:top w:val="single" w:sz="4" w:space="0" w:color="auto"/>
              <w:left w:val="single" w:sz="4" w:space="0" w:color="auto"/>
              <w:bottom w:val="single" w:sz="4" w:space="0" w:color="auto"/>
              <w:right w:val="single" w:sz="4" w:space="0" w:color="auto"/>
            </w:tcBorders>
            <w:vAlign w:val="center"/>
            <w:hideMark/>
          </w:tcPr>
          <w:p w14:paraId="411B18A3" w14:textId="77777777" w:rsidR="00166670" w:rsidRPr="00B826A2" w:rsidRDefault="00166670" w:rsidP="006F44E3">
            <w:pPr>
              <w:pStyle w:val="Tabletext"/>
              <w:jc w:val="center"/>
              <w:rPr>
                <w:rFonts w:eastAsia="MS PGothic"/>
              </w:rPr>
            </w:pPr>
            <w:r w:rsidRPr="00B826A2">
              <w:rPr>
                <w:rFonts w:eastAsia="MS PGothic"/>
              </w:rPr>
              <w:t>2.0 maximum</w:t>
            </w:r>
          </w:p>
        </w:tc>
      </w:tr>
    </w:tbl>
    <w:p w14:paraId="55FAE90C" w14:textId="733ED06D" w:rsidR="00610D17" w:rsidRPr="00B826A2" w:rsidRDefault="00610D17" w:rsidP="00610D17">
      <w:pPr>
        <w:pStyle w:val="TableNo"/>
      </w:pPr>
      <w:r w:rsidRPr="00B826A2">
        <w:lastRenderedPageBreak/>
        <w:t>TABLE 27</w:t>
      </w:r>
      <w:r>
        <w:t xml:space="preserve"> (</w:t>
      </w:r>
      <w:r w:rsidRPr="00610D17">
        <w:rPr>
          <w:i/>
          <w:iCs/>
        </w:rPr>
        <w:t>end</w:t>
      </w:r>
      <w:r>
        <w:t>)</w:t>
      </w:r>
    </w:p>
    <w:tbl>
      <w:tblPr>
        <w:tblW w:w="5000" w:type="pct"/>
        <w:jc w:val="center"/>
        <w:tblCellMar>
          <w:left w:w="99" w:type="dxa"/>
          <w:right w:w="99" w:type="dxa"/>
        </w:tblCellMar>
        <w:tblLook w:val="00A0" w:firstRow="1" w:lastRow="0" w:firstColumn="1" w:lastColumn="0" w:noHBand="0" w:noVBand="0"/>
      </w:tblPr>
      <w:tblGrid>
        <w:gridCol w:w="5806"/>
        <w:gridCol w:w="3823"/>
      </w:tblGrid>
      <w:tr w:rsidR="00610D17" w:rsidRPr="00B826A2" w14:paraId="53F36991" w14:textId="77777777" w:rsidTr="008A10C5">
        <w:trPr>
          <w:cantSplit/>
          <w:tblHeader/>
          <w:jc w:val="center"/>
        </w:trPr>
        <w:tc>
          <w:tcPr>
            <w:tcW w:w="3015" w:type="pct"/>
            <w:tcBorders>
              <w:top w:val="single" w:sz="4" w:space="0" w:color="auto"/>
              <w:left w:val="single" w:sz="4" w:space="0" w:color="auto"/>
              <w:bottom w:val="single" w:sz="4" w:space="0" w:color="auto"/>
              <w:right w:val="single" w:sz="4" w:space="0" w:color="auto"/>
            </w:tcBorders>
            <w:vAlign w:val="center"/>
            <w:hideMark/>
          </w:tcPr>
          <w:p w14:paraId="32F3F67E" w14:textId="77777777" w:rsidR="00610D17" w:rsidRPr="00610D17" w:rsidRDefault="00610D17" w:rsidP="008A10C5">
            <w:pPr>
              <w:pStyle w:val="Tablehead"/>
              <w:rPr>
                <w:rFonts w:eastAsia="MS PGothic"/>
              </w:rPr>
            </w:pPr>
            <w:r w:rsidRPr="00610D17">
              <w:rPr>
                <w:rFonts w:eastAsia="MS PGothic"/>
              </w:rPr>
              <w:t>Parameter</w:t>
            </w:r>
          </w:p>
        </w:tc>
        <w:tc>
          <w:tcPr>
            <w:tcW w:w="1985" w:type="pct"/>
            <w:tcBorders>
              <w:top w:val="single" w:sz="4" w:space="0" w:color="auto"/>
              <w:left w:val="single" w:sz="4" w:space="0" w:color="auto"/>
              <w:bottom w:val="single" w:sz="4" w:space="0" w:color="auto"/>
              <w:right w:val="single" w:sz="4" w:space="0" w:color="auto"/>
            </w:tcBorders>
            <w:vAlign w:val="center"/>
            <w:hideMark/>
          </w:tcPr>
          <w:p w14:paraId="54441C02" w14:textId="77777777" w:rsidR="00610D17" w:rsidRPr="00610D17" w:rsidRDefault="00610D17" w:rsidP="008A10C5">
            <w:pPr>
              <w:pStyle w:val="Tablehead"/>
              <w:rPr>
                <w:rFonts w:eastAsia="MS PGothic"/>
              </w:rPr>
            </w:pPr>
            <w:r w:rsidRPr="00610D17">
              <w:rPr>
                <w:rFonts w:eastAsia="MS PGothic"/>
              </w:rPr>
              <w:t>Parameter value</w:t>
            </w:r>
          </w:p>
        </w:tc>
      </w:tr>
      <w:tr w:rsidR="00166670" w:rsidRPr="00B826A2" w14:paraId="27ECFCC6" w14:textId="77777777" w:rsidTr="00C811CE">
        <w:trPr>
          <w:cantSplit/>
          <w:jc w:val="center"/>
        </w:trPr>
        <w:tc>
          <w:tcPr>
            <w:tcW w:w="3015" w:type="pct"/>
            <w:tcBorders>
              <w:top w:val="single" w:sz="4" w:space="0" w:color="auto"/>
              <w:left w:val="single" w:sz="4" w:space="0" w:color="auto"/>
              <w:bottom w:val="single" w:sz="4" w:space="0" w:color="auto"/>
              <w:right w:val="single" w:sz="4" w:space="0" w:color="auto"/>
            </w:tcBorders>
            <w:vAlign w:val="center"/>
            <w:hideMark/>
          </w:tcPr>
          <w:p w14:paraId="0857FFCB" w14:textId="580D2862" w:rsidR="00166670" w:rsidRPr="00B826A2" w:rsidRDefault="00166670" w:rsidP="006F44E3">
            <w:pPr>
              <w:pStyle w:val="Tabletext"/>
              <w:rPr>
                <w:rFonts w:eastAsia="MS PGothic"/>
              </w:rPr>
            </w:pPr>
            <w:r w:rsidRPr="00B826A2">
              <w:br w:type="page"/>
            </w:r>
            <w:r w:rsidRPr="00B826A2">
              <w:rPr>
                <w:rFonts w:eastAsia="MS PGothic"/>
              </w:rPr>
              <w:t>Minimum received power level at the output of the reference antenna (</w:t>
            </w:r>
            <w:proofErr w:type="spellStart"/>
            <w:r w:rsidRPr="00B826A2">
              <w:rPr>
                <w:rFonts w:eastAsia="MS PGothic"/>
              </w:rPr>
              <w:t>dBW</w:t>
            </w:r>
            <w:proofErr w:type="spellEnd"/>
            <w:r w:rsidRPr="00B826A2">
              <w:rPr>
                <w:rFonts w:eastAsia="MS PGothic"/>
              </w:rPr>
              <w:t>)</w:t>
            </w:r>
          </w:p>
        </w:tc>
        <w:tc>
          <w:tcPr>
            <w:tcW w:w="1985" w:type="pct"/>
            <w:tcBorders>
              <w:top w:val="single" w:sz="4" w:space="0" w:color="auto"/>
              <w:left w:val="single" w:sz="4" w:space="0" w:color="auto"/>
              <w:bottom w:val="single" w:sz="4" w:space="0" w:color="auto"/>
              <w:right w:val="single" w:sz="4" w:space="0" w:color="auto"/>
            </w:tcBorders>
            <w:vAlign w:val="center"/>
            <w:hideMark/>
          </w:tcPr>
          <w:p w14:paraId="32FCD10F" w14:textId="77777777" w:rsidR="00166670" w:rsidRPr="00B826A2" w:rsidRDefault="00166670" w:rsidP="006F44E3">
            <w:pPr>
              <w:pStyle w:val="Tabletext"/>
              <w:jc w:val="center"/>
              <w:rPr>
                <w:rFonts w:eastAsia="MS PGothic"/>
              </w:rPr>
            </w:pPr>
            <w:r w:rsidRPr="00B826A2">
              <w:rPr>
                <w:rFonts w:eastAsia="MS PGothic"/>
              </w:rPr>
              <w:t>−157.37 (C/A)</w:t>
            </w:r>
          </w:p>
        </w:tc>
      </w:tr>
      <w:tr w:rsidR="00166670" w:rsidRPr="00B826A2" w14:paraId="4EDA614B" w14:textId="77777777" w:rsidTr="00C811CE">
        <w:trPr>
          <w:cantSplit/>
          <w:jc w:val="center"/>
        </w:trPr>
        <w:tc>
          <w:tcPr>
            <w:tcW w:w="3015" w:type="pct"/>
            <w:tcBorders>
              <w:top w:val="single" w:sz="4" w:space="0" w:color="auto"/>
              <w:left w:val="single" w:sz="4" w:space="0" w:color="auto"/>
              <w:bottom w:val="single" w:sz="4" w:space="0" w:color="auto"/>
              <w:right w:val="single" w:sz="4" w:space="0" w:color="auto"/>
            </w:tcBorders>
            <w:vAlign w:val="center"/>
            <w:hideMark/>
          </w:tcPr>
          <w:p w14:paraId="49AA06FB" w14:textId="77777777" w:rsidR="00166670" w:rsidRPr="001E2D9A" w:rsidRDefault="00166670" w:rsidP="006F44E3">
            <w:pPr>
              <w:pStyle w:val="Tabletext"/>
              <w:rPr>
                <w:rFonts w:eastAsia="MS PGothic"/>
                <w:lang w:val="de-CH"/>
              </w:rPr>
            </w:pPr>
            <w:r w:rsidRPr="001E2D9A">
              <w:rPr>
                <w:rFonts w:eastAsia="MS PGothic"/>
                <w:lang w:val="de-CH"/>
              </w:rPr>
              <w:t>RF transmitter filter 3 dB bandwidth (MHz)</w:t>
            </w:r>
          </w:p>
        </w:tc>
        <w:tc>
          <w:tcPr>
            <w:tcW w:w="1985" w:type="pct"/>
            <w:tcBorders>
              <w:top w:val="single" w:sz="4" w:space="0" w:color="auto"/>
              <w:left w:val="single" w:sz="4" w:space="0" w:color="auto"/>
              <w:bottom w:val="single" w:sz="4" w:space="0" w:color="auto"/>
              <w:right w:val="single" w:sz="4" w:space="0" w:color="auto"/>
            </w:tcBorders>
            <w:vAlign w:val="center"/>
            <w:hideMark/>
          </w:tcPr>
          <w:p w14:paraId="1ADA96DD" w14:textId="77777777" w:rsidR="00166670" w:rsidRPr="00B826A2" w:rsidRDefault="00166670" w:rsidP="006F44E3">
            <w:pPr>
              <w:pStyle w:val="Tabletext"/>
              <w:jc w:val="center"/>
              <w:rPr>
                <w:rFonts w:eastAsia="MS PGothic"/>
              </w:rPr>
            </w:pPr>
            <w:r w:rsidRPr="00B826A2">
              <w:rPr>
                <w:rFonts w:eastAsia="MS PGothic"/>
              </w:rPr>
              <w:t>18</w:t>
            </w:r>
          </w:p>
        </w:tc>
      </w:tr>
    </w:tbl>
    <w:p w14:paraId="2AD35F40" w14:textId="77777777" w:rsidR="00166670" w:rsidRPr="00B826A2" w:rsidRDefault="00166670" w:rsidP="00166670">
      <w:pPr>
        <w:pStyle w:val="Tablefin"/>
      </w:pPr>
    </w:p>
    <w:p w14:paraId="09F9EE66" w14:textId="63D2D5D5" w:rsidR="00166670" w:rsidRPr="00B826A2" w:rsidRDefault="00166670" w:rsidP="00166670">
      <w:pPr>
        <w:pStyle w:val="TableNo"/>
      </w:pPr>
      <w:r w:rsidRPr="00B826A2">
        <w:t>TABLE 28</w:t>
      </w:r>
    </w:p>
    <w:p w14:paraId="543B71DB" w14:textId="77777777" w:rsidR="00166670" w:rsidRPr="00B826A2" w:rsidRDefault="00166670" w:rsidP="00166670">
      <w:pPr>
        <w:pStyle w:val="Tabletitle"/>
      </w:pPr>
      <w:r w:rsidRPr="00B826A2">
        <w:t>GAGAN L5 transmissions in the 1 164-1 215 MHz band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5799"/>
        <w:gridCol w:w="3840"/>
      </w:tblGrid>
      <w:tr w:rsidR="00166670" w:rsidRPr="00B826A2" w14:paraId="1539E66F" w14:textId="77777777" w:rsidTr="006F44E3">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078BBE3F" w14:textId="77777777" w:rsidR="00166670" w:rsidRPr="00610D17" w:rsidRDefault="00166670" w:rsidP="00610D17">
            <w:pPr>
              <w:pStyle w:val="Tablehead"/>
              <w:rPr>
                <w:rFonts w:eastAsia="MS PGothic"/>
              </w:rPr>
            </w:pPr>
            <w:r w:rsidRPr="00610D17">
              <w:rPr>
                <w:rFonts w:eastAsia="MS PGothic"/>
              </w:rPr>
              <w:t>Parameter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0E28A4" w14:textId="77777777" w:rsidR="00166670" w:rsidRPr="00610D17" w:rsidRDefault="00166670" w:rsidP="00610D17">
            <w:pPr>
              <w:pStyle w:val="Tablehead"/>
              <w:rPr>
                <w:rFonts w:eastAsia="MS PGothic"/>
              </w:rPr>
            </w:pPr>
            <w:r w:rsidRPr="00610D17">
              <w:rPr>
                <w:rFonts w:eastAsia="MS PGothic"/>
              </w:rPr>
              <w:t>Parameter value</w:t>
            </w:r>
          </w:p>
        </w:tc>
      </w:tr>
      <w:tr w:rsidR="00166670" w:rsidRPr="00B826A2" w14:paraId="3F9CF623" w14:textId="77777777" w:rsidTr="006F44E3">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6949F568" w14:textId="77777777" w:rsidR="00166670" w:rsidRPr="00B826A2" w:rsidRDefault="00166670" w:rsidP="006F44E3">
            <w:pPr>
              <w:pStyle w:val="Tabletext"/>
              <w:rPr>
                <w:rFonts w:eastAsia="MS PGothic"/>
              </w:rPr>
            </w:pPr>
            <w:r w:rsidRPr="00B826A2">
              <w:rPr>
                <w:rFonts w:eastAsia="MS PGothic"/>
              </w:rPr>
              <w:t>Signal frequency range (MHz)</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55882C0" w14:textId="77777777" w:rsidR="00166670" w:rsidRPr="00B826A2" w:rsidRDefault="00166670" w:rsidP="006F44E3">
            <w:pPr>
              <w:pStyle w:val="Tabletext"/>
              <w:jc w:val="center"/>
              <w:rPr>
                <w:rFonts w:eastAsia="MS PGothic"/>
                <w:szCs w:val="21"/>
              </w:rPr>
            </w:pPr>
            <w:r w:rsidRPr="00B826A2">
              <w:rPr>
                <w:rFonts w:eastAsia="MS PGothic"/>
                <w:szCs w:val="21"/>
              </w:rPr>
              <w:t>1 176.45 ± 12</w:t>
            </w:r>
          </w:p>
        </w:tc>
      </w:tr>
      <w:tr w:rsidR="00166670" w:rsidRPr="00B826A2" w14:paraId="7243D0CD" w14:textId="77777777" w:rsidTr="006F44E3">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039B7642" w14:textId="77777777" w:rsidR="00166670" w:rsidRPr="00B826A2" w:rsidRDefault="00166670" w:rsidP="006F44E3">
            <w:pPr>
              <w:pStyle w:val="Tabletext"/>
              <w:rPr>
                <w:rFonts w:eastAsia="MS PGothic"/>
              </w:rPr>
            </w:pPr>
            <w:r w:rsidRPr="00B826A2">
              <w:rPr>
                <w:rFonts w:eastAsia="MS PGothic"/>
              </w:rPr>
              <w:t>PRN code chip rate (</w:t>
            </w:r>
            <w:proofErr w:type="spellStart"/>
            <w:r w:rsidRPr="00B826A2">
              <w:rPr>
                <w:rFonts w:eastAsia="MS PGothic"/>
              </w:rPr>
              <w:t>Mchip</w:t>
            </w:r>
            <w:proofErr w:type="spellEnd"/>
            <w:r w:rsidRPr="00B826A2">
              <w:rPr>
                <w:rFonts w:eastAsia="MS PGothic"/>
              </w:rPr>
              <w:t>/s)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E1477C6" w14:textId="77777777" w:rsidR="00166670" w:rsidRPr="00B826A2" w:rsidRDefault="00166670" w:rsidP="006F44E3">
            <w:pPr>
              <w:pStyle w:val="Tabletext"/>
              <w:jc w:val="center"/>
              <w:rPr>
                <w:rFonts w:eastAsia="MS PGothic"/>
                <w:szCs w:val="21"/>
              </w:rPr>
            </w:pPr>
            <w:r w:rsidRPr="00B826A2">
              <w:rPr>
                <w:rFonts w:eastAsia="MS PGothic"/>
                <w:szCs w:val="21"/>
              </w:rPr>
              <w:t>10.23</w:t>
            </w:r>
          </w:p>
        </w:tc>
      </w:tr>
      <w:tr w:rsidR="00166670" w:rsidRPr="00B826A2" w14:paraId="4E8D3C9A" w14:textId="77777777" w:rsidTr="006F44E3">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2EAE3BA4" w14:textId="77777777" w:rsidR="00166670" w:rsidRPr="00B826A2" w:rsidRDefault="00166670" w:rsidP="006F44E3">
            <w:pPr>
              <w:pStyle w:val="Tabletext"/>
              <w:rPr>
                <w:rFonts w:eastAsia="MS PGothic"/>
              </w:rPr>
            </w:pPr>
            <w:r w:rsidRPr="00B826A2">
              <w:rPr>
                <w:rFonts w:eastAsia="MS PGothic"/>
              </w:rPr>
              <w:t>Navigation data bit rates (bit/s)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D32BD18" w14:textId="77777777" w:rsidR="00166670" w:rsidRPr="00B826A2" w:rsidRDefault="00166670" w:rsidP="006F44E3">
            <w:pPr>
              <w:pStyle w:val="Tabletext"/>
              <w:jc w:val="center"/>
              <w:rPr>
                <w:rFonts w:eastAsia="MS PGothic"/>
                <w:szCs w:val="21"/>
              </w:rPr>
            </w:pPr>
            <w:r w:rsidRPr="00B826A2">
              <w:rPr>
                <w:rFonts w:eastAsia="MS PGothic"/>
                <w:szCs w:val="21"/>
              </w:rPr>
              <w:t>250 (L5I)</w:t>
            </w:r>
          </w:p>
        </w:tc>
      </w:tr>
      <w:tr w:rsidR="00166670" w:rsidRPr="00B826A2" w14:paraId="35C9A6D0" w14:textId="77777777" w:rsidTr="006F44E3">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1B5AB597" w14:textId="77777777" w:rsidR="00166670" w:rsidRPr="00B826A2" w:rsidRDefault="00166670" w:rsidP="006F44E3">
            <w:pPr>
              <w:pStyle w:val="Tabletext"/>
              <w:rPr>
                <w:rFonts w:eastAsia="MS PGothic"/>
              </w:rPr>
            </w:pPr>
            <w:r w:rsidRPr="00B826A2">
              <w:rPr>
                <w:rFonts w:eastAsia="MS PGothic"/>
              </w:rPr>
              <w:t>Navigation data symbol rates (symbol/s)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F52CF0" w14:textId="77777777" w:rsidR="00166670" w:rsidRPr="00B826A2" w:rsidRDefault="00166670" w:rsidP="006F44E3">
            <w:pPr>
              <w:pStyle w:val="Tabletext"/>
              <w:jc w:val="center"/>
              <w:rPr>
                <w:rFonts w:eastAsia="MS PGothic"/>
                <w:szCs w:val="21"/>
              </w:rPr>
            </w:pPr>
            <w:r w:rsidRPr="00B826A2">
              <w:rPr>
                <w:rFonts w:eastAsia="MS PGothic"/>
                <w:szCs w:val="21"/>
              </w:rPr>
              <w:t>500 (L5I)</w:t>
            </w:r>
          </w:p>
        </w:tc>
      </w:tr>
      <w:tr w:rsidR="00166670" w:rsidRPr="00B826A2" w14:paraId="4D7B659F" w14:textId="77777777" w:rsidTr="006F44E3">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1411592D" w14:textId="77777777" w:rsidR="00166670" w:rsidRPr="00B826A2" w:rsidRDefault="00166670" w:rsidP="006F44E3">
            <w:pPr>
              <w:pStyle w:val="Tabletext"/>
              <w:rPr>
                <w:rFonts w:eastAsia="MS PGothic"/>
              </w:rPr>
            </w:pPr>
            <w:r w:rsidRPr="00B826A2">
              <w:rPr>
                <w:rFonts w:eastAsia="MS PGothic"/>
              </w:rPr>
              <w:t>Signal modulation method</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896D522" w14:textId="77777777" w:rsidR="00166670" w:rsidRPr="00B826A2" w:rsidRDefault="00166670" w:rsidP="006F44E3">
            <w:pPr>
              <w:pStyle w:val="Tabletext"/>
              <w:jc w:val="center"/>
              <w:rPr>
                <w:rFonts w:eastAsia="MS PGothic"/>
                <w:szCs w:val="21"/>
              </w:rPr>
            </w:pPr>
            <w:r w:rsidRPr="00B826A2">
              <w:rPr>
                <w:rFonts w:eastAsia="MS PGothic"/>
                <w:szCs w:val="21"/>
              </w:rPr>
              <w:t>BPSK-R(10)</w:t>
            </w:r>
          </w:p>
        </w:tc>
      </w:tr>
      <w:tr w:rsidR="00166670" w:rsidRPr="00B826A2" w14:paraId="29929F54" w14:textId="77777777" w:rsidTr="006F44E3">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11F670BD" w14:textId="77777777" w:rsidR="00166670" w:rsidRPr="00B826A2" w:rsidRDefault="00166670" w:rsidP="006F44E3">
            <w:pPr>
              <w:pStyle w:val="Tabletext"/>
              <w:rPr>
                <w:rFonts w:eastAsia="MS PGothic"/>
              </w:rPr>
            </w:pPr>
            <w:r w:rsidRPr="00B826A2">
              <w:rPr>
                <w:rFonts w:eastAsia="MS PGothic"/>
              </w:rPr>
              <w:t>Polarization</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4FAC52" w14:textId="77777777" w:rsidR="00166670" w:rsidRPr="00B826A2" w:rsidRDefault="00166670" w:rsidP="006F44E3">
            <w:pPr>
              <w:pStyle w:val="Tabletext"/>
              <w:jc w:val="center"/>
              <w:rPr>
                <w:rFonts w:eastAsia="MS PGothic"/>
                <w:szCs w:val="21"/>
              </w:rPr>
            </w:pPr>
            <w:r w:rsidRPr="00B826A2">
              <w:rPr>
                <w:rFonts w:eastAsia="MS PGothic"/>
                <w:szCs w:val="21"/>
              </w:rPr>
              <w:t>RHCP</w:t>
            </w:r>
          </w:p>
        </w:tc>
      </w:tr>
      <w:tr w:rsidR="00166670" w:rsidRPr="00B826A2" w14:paraId="4341E102" w14:textId="77777777" w:rsidTr="006F44E3">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78F735AD" w14:textId="77777777" w:rsidR="00166670" w:rsidRPr="00B826A2" w:rsidRDefault="00166670" w:rsidP="006F44E3">
            <w:pPr>
              <w:pStyle w:val="Tabletext"/>
              <w:rPr>
                <w:rFonts w:eastAsia="MS PGothic"/>
              </w:rPr>
            </w:pPr>
            <w:r w:rsidRPr="00B826A2">
              <w:rPr>
                <w:rFonts w:eastAsia="MS PGothic"/>
              </w:rPr>
              <w:t>Ellipticity (dB)</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ED317B9" w14:textId="77777777" w:rsidR="00166670" w:rsidRPr="00B826A2" w:rsidRDefault="00166670" w:rsidP="006F44E3">
            <w:pPr>
              <w:pStyle w:val="Tabletext"/>
              <w:jc w:val="center"/>
              <w:rPr>
                <w:rFonts w:eastAsia="MS PGothic"/>
                <w:caps/>
              </w:rPr>
            </w:pPr>
            <w:r w:rsidRPr="00B826A2">
              <w:rPr>
                <w:rFonts w:eastAsia="MS PGothic"/>
              </w:rPr>
              <w:t>2.0 maximum</w:t>
            </w:r>
          </w:p>
        </w:tc>
      </w:tr>
      <w:tr w:rsidR="00166670" w:rsidRPr="00B826A2" w14:paraId="2E75BE8E" w14:textId="77777777" w:rsidTr="006F44E3">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5161EA88" w14:textId="77777777" w:rsidR="00166670" w:rsidRPr="00B826A2" w:rsidRDefault="00166670" w:rsidP="006F44E3">
            <w:pPr>
              <w:pStyle w:val="Tabletext"/>
              <w:rPr>
                <w:rFonts w:eastAsia="MS PGothic"/>
              </w:rPr>
            </w:pPr>
            <w:r w:rsidRPr="00B826A2">
              <w:rPr>
                <w:rFonts w:eastAsia="MS PGothic"/>
              </w:rPr>
              <w:t>Minimum received power level at the output of the reference antenna (</w:t>
            </w:r>
            <w:proofErr w:type="spellStart"/>
            <w:r w:rsidRPr="00B826A2">
              <w:rPr>
                <w:rFonts w:eastAsia="MS PGothic"/>
              </w:rPr>
              <w:t>dBW</w:t>
            </w:r>
            <w:proofErr w:type="spellEnd"/>
            <w:r w:rsidRPr="00B826A2">
              <w:rPr>
                <w:rFonts w:eastAsia="MS PGothic"/>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46F5752" w14:textId="77777777" w:rsidR="00166670" w:rsidRPr="00B826A2" w:rsidRDefault="00166670" w:rsidP="006F44E3">
            <w:pPr>
              <w:pStyle w:val="Tabletext"/>
              <w:jc w:val="center"/>
              <w:rPr>
                <w:rFonts w:eastAsia="MS PGothic"/>
              </w:rPr>
            </w:pPr>
            <w:r w:rsidRPr="00B826A2">
              <w:rPr>
                <w:rFonts w:eastAsia="MS PGothic"/>
              </w:rPr>
              <w:t>−156.3 (L5I)</w:t>
            </w:r>
          </w:p>
        </w:tc>
      </w:tr>
      <w:tr w:rsidR="00166670" w:rsidRPr="00B826A2" w14:paraId="62CE6C8A" w14:textId="77777777" w:rsidTr="006F44E3">
        <w:trPr>
          <w:tblHeader/>
          <w:jc w:val="center"/>
        </w:trPr>
        <w:tc>
          <w:tcPr>
            <w:tcW w:w="4708" w:type="dxa"/>
            <w:tcBorders>
              <w:top w:val="single" w:sz="4" w:space="0" w:color="auto"/>
              <w:left w:val="single" w:sz="4" w:space="0" w:color="auto"/>
              <w:bottom w:val="single" w:sz="4" w:space="0" w:color="auto"/>
              <w:right w:val="single" w:sz="4" w:space="0" w:color="auto"/>
            </w:tcBorders>
            <w:vAlign w:val="center"/>
            <w:hideMark/>
          </w:tcPr>
          <w:p w14:paraId="761C1849" w14:textId="77777777" w:rsidR="00166670" w:rsidRPr="001E2D9A" w:rsidRDefault="00166670" w:rsidP="006F44E3">
            <w:pPr>
              <w:pStyle w:val="Tabletext"/>
              <w:rPr>
                <w:rFonts w:eastAsia="MS PGothic"/>
                <w:lang w:val="de-CH"/>
              </w:rPr>
            </w:pPr>
            <w:r w:rsidRPr="001E2D9A">
              <w:rPr>
                <w:rFonts w:eastAsia="MS PGothic"/>
                <w:lang w:val="de-CH"/>
              </w:rPr>
              <w:t>RF transmitter filter 3 dB bandwidth (MHz)</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EDCAC65" w14:textId="77777777" w:rsidR="00166670" w:rsidRPr="00B826A2" w:rsidRDefault="00166670" w:rsidP="006F44E3">
            <w:pPr>
              <w:pStyle w:val="Tabletext"/>
              <w:jc w:val="center"/>
              <w:rPr>
                <w:rFonts w:eastAsia="MS PGothic"/>
                <w:szCs w:val="21"/>
              </w:rPr>
            </w:pPr>
            <w:r w:rsidRPr="00B826A2">
              <w:rPr>
                <w:rFonts w:eastAsia="MS PGothic"/>
                <w:szCs w:val="21"/>
              </w:rPr>
              <w:t>24</w:t>
            </w:r>
          </w:p>
        </w:tc>
      </w:tr>
    </w:tbl>
    <w:p w14:paraId="5C38081C" w14:textId="77777777" w:rsidR="00EB1A69" w:rsidRPr="00B826A2" w:rsidRDefault="00EB1A69" w:rsidP="00FE7E48">
      <w:pPr>
        <w:rPr>
          <w:lang w:eastAsia="zh-CN"/>
        </w:rPr>
      </w:pPr>
    </w:p>
    <w:p w14:paraId="6C9BFF19" w14:textId="77777777" w:rsidR="00EB1A69" w:rsidRPr="00B826A2" w:rsidRDefault="00EB1A69" w:rsidP="00FE7E48">
      <w:pPr>
        <w:rPr>
          <w:lang w:eastAsia="zh-CN"/>
        </w:rPr>
      </w:pPr>
    </w:p>
    <w:p w14:paraId="1D5F9233" w14:textId="2D3ACAB0" w:rsidR="00EB1A69" w:rsidRPr="00B826A2" w:rsidRDefault="00EB1A69" w:rsidP="00892011">
      <w:pPr>
        <w:pStyle w:val="AnnexNoTitle"/>
      </w:pPr>
      <w:bookmarkStart w:id="2791" w:name="_Toc219118856"/>
      <w:bookmarkStart w:id="2792" w:name="_Toc221626002"/>
      <w:r w:rsidRPr="00B826A2">
        <w:t>Annex 11</w:t>
      </w:r>
      <w:r w:rsidR="00892011" w:rsidRPr="00B826A2">
        <w:br/>
      </w:r>
      <w:r w:rsidR="00892011" w:rsidRPr="00B826A2">
        <w:br/>
      </w:r>
      <w:r w:rsidRPr="00B826A2">
        <w:t>Technical description and characteristics of the Korea</w:t>
      </w:r>
      <w:r w:rsidR="00610D17">
        <w:t xml:space="preserve"> </w:t>
      </w:r>
      <w:r w:rsidR="00892011" w:rsidRPr="00B826A2">
        <w:t>augmentation satellite sys</w:t>
      </w:r>
      <w:r w:rsidRPr="00B826A2">
        <w:t>tem (KASS)</w:t>
      </w:r>
      <w:bookmarkEnd w:id="2791"/>
      <w:bookmarkEnd w:id="2792"/>
    </w:p>
    <w:p w14:paraId="76787568" w14:textId="77777777" w:rsidR="00EB1A69" w:rsidRPr="00B826A2" w:rsidRDefault="00EB1A69" w:rsidP="00DD4932">
      <w:pPr>
        <w:pStyle w:val="Heading1"/>
      </w:pPr>
      <w:bookmarkStart w:id="2793" w:name="_Toc495944788"/>
      <w:bookmarkStart w:id="2794" w:name="_Toc495944629"/>
      <w:bookmarkStart w:id="2795" w:name="_Toc495944470"/>
      <w:bookmarkStart w:id="2796" w:name="_Toc495944311"/>
      <w:bookmarkStart w:id="2797" w:name="_Toc495944152"/>
      <w:bookmarkStart w:id="2798" w:name="_Toc495943993"/>
      <w:bookmarkStart w:id="2799" w:name="_Toc495943834"/>
      <w:bookmarkStart w:id="2800" w:name="_Toc495943675"/>
      <w:bookmarkStart w:id="2801" w:name="_Toc482001304"/>
      <w:bookmarkStart w:id="2802" w:name="_Toc461606276"/>
      <w:bookmarkStart w:id="2803" w:name="_Toc461541392"/>
      <w:bookmarkStart w:id="2804" w:name="_Toc461540537"/>
      <w:bookmarkStart w:id="2805" w:name="_Toc461540413"/>
      <w:bookmarkStart w:id="2806" w:name="_Toc461540289"/>
      <w:bookmarkStart w:id="2807" w:name="_Toc461540165"/>
      <w:bookmarkStart w:id="2808" w:name="_Toc461540041"/>
      <w:bookmarkStart w:id="2809" w:name="_Toc461539917"/>
      <w:bookmarkStart w:id="2810" w:name="_Toc461539793"/>
      <w:bookmarkStart w:id="2811" w:name="_Toc461539627"/>
      <w:bookmarkStart w:id="2812" w:name="_Toc461539466"/>
      <w:bookmarkStart w:id="2813" w:name="_Toc219118857"/>
      <w:bookmarkStart w:id="2814" w:name="_Toc221626003"/>
      <w:r w:rsidRPr="00B826A2">
        <w:t>1</w:t>
      </w:r>
      <w:r w:rsidRPr="00B826A2">
        <w:tab/>
        <w:t>Introduction</w:t>
      </w:r>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p>
    <w:p w14:paraId="063D108B" w14:textId="4E4094C9" w:rsidR="00EB1A69" w:rsidRPr="00B826A2" w:rsidRDefault="00EB1A69" w:rsidP="00EB1A69">
      <w:pPr>
        <w:rPr>
          <w:lang w:eastAsia="ko-KR"/>
        </w:rPr>
      </w:pPr>
      <w:r w:rsidRPr="00B826A2">
        <w:rPr>
          <w:lang w:eastAsia="ko-KR"/>
        </w:rPr>
        <w:t xml:space="preserve">The Korea </w:t>
      </w:r>
      <w:r w:rsidR="00F33526" w:rsidRPr="00B826A2">
        <w:rPr>
          <w:lang w:eastAsia="ko-KR"/>
        </w:rPr>
        <w:t xml:space="preserve">Augmentation Satellite System </w:t>
      </w:r>
      <w:r w:rsidRPr="00B826A2">
        <w:rPr>
          <w:lang w:eastAsia="ko-KR"/>
        </w:rPr>
        <w:t>(KASS), for aviation application mainly, consists of two RNSS payload geostationary satellites as shown below:</w:t>
      </w:r>
    </w:p>
    <w:p w14:paraId="6FB05E6A" w14:textId="5403FCEB" w:rsidR="00EB1A69" w:rsidRPr="00B826A2" w:rsidRDefault="00EB1A69" w:rsidP="00EB1A69">
      <w:pPr>
        <w:pStyle w:val="enumlev1"/>
        <w:rPr>
          <w:lang w:eastAsia="ko-KR"/>
        </w:rPr>
      </w:pPr>
      <w:r w:rsidRPr="00B826A2">
        <w:rPr>
          <w:lang w:eastAsia="ko-KR"/>
        </w:rPr>
        <w:t>–</w:t>
      </w:r>
      <w:r w:rsidRPr="00B826A2">
        <w:rPr>
          <w:lang w:eastAsia="ko-KR"/>
        </w:rPr>
        <w:tab/>
        <w:t xml:space="preserve">Measat-3D </w:t>
      </w:r>
      <w:r w:rsidR="00C67C66">
        <w:rPr>
          <w:lang w:eastAsia="ko-KR"/>
        </w:rPr>
        <w:t>at</w:t>
      </w:r>
      <w:r w:rsidRPr="00B826A2">
        <w:rPr>
          <w:lang w:eastAsia="ko-KR"/>
        </w:rPr>
        <w:t xml:space="preserve"> 91.5</w:t>
      </w:r>
      <w:r w:rsidR="00717F2F" w:rsidRPr="00717F2F">
        <w:rPr>
          <w:lang w:eastAsia="ko-KR"/>
        </w:rPr>
        <w:t>°</w:t>
      </w:r>
      <w:r w:rsidRPr="00B826A2">
        <w:rPr>
          <w:lang w:eastAsia="ko-KR"/>
        </w:rPr>
        <w:t xml:space="preserve"> E (Hosted payload),</w:t>
      </w:r>
    </w:p>
    <w:p w14:paraId="5C22F201" w14:textId="554749CC" w:rsidR="00EB1A69" w:rsidRPr="007214FB" w:rsidRDefault="00EB1A69" w:rsidP="00EB1A69">
      <w:pPr>
        <w:pStyle w:val="enumlev1"/>
        <w:rPr>
          <w:lang w:eastAsia="ko-KR"/>
        </w:rPr>
      </w:pPr>
      <w:r w:rsidRPr="007214FB">
        <w:rPr>
          <w:lang w:eastAsia="ko-KR"/>
        </w:rPr>
        <w:t>–</w:t>
      </w:r>
      <w:r w:rsidR="006E4906" w:rsidRPr="007214FB">
        <w:rPr>
          <w:lang w:eastAsia="ko-KR"/>
        </w:rPr>
        <w:tab/>
      </w:r>
      <w:proofErr w:type="spellStart"/>
      <w:r w:rsidR="006E4906" w:rsidRPr="007214FB">
        <w:rPr>
          <w:lang w:eastAsia="ko-KR"/>
        </w:rPr>
        <w:t>Koreasat</w:t>
      </w:r>
      <w:proofErr w:type="spellEnd"/>
      <w:r w:rsidR="006E4906" w:rsidRPr="007214FB">
        <w:rPr>
          <w:lang w:eastAsia="ko-KR"/>
        </w:rPr>
        <w:t xml:space="preserve"> 6A </w:t>
      </w:r>
      <w:r w:rsidR="00C67C66" w:rsidRPr="007214FB">
        <w:rPr>
          <w:lang w:eastAsia="ko-KR"/>
        </w:rPr>
        <w:t>at</w:t>
      </w:r>
      <w:r w:rsidR="006E4906" w:rsidRPr="007214FB">
        <w:rPr>
          <w:lang w:eastAsia="ko-KR"/>
        </w:rPr>
        <w:t xml:space="preserve"> 116</w:t>
      </w:r>
      <w:r w:rsidR="00717F2F" w:rsidRPr="00717F2F">
        <w:rPr>
          <w:lang w:eastAsia="ko-KR"/>
        </w:rPr>
        <w:t>°</w:t>
      </w:r>
      <w:r w:rsidR="006E4906" w:rsidRPr="007214FB">
        <w:rPr>
          <w:lang w:eastAsia="ko-KR"/>
        </w:rPr>
        <w:t xml:space="preserve"> E,</w:t>
      </w:r>
    </w:p>
    <w:p w14:paraId="43AB06FA" w14:textId="22B7FC4C" w:rsidR="00EB1A69" w:rsidRPr="003432BF" w:rsidRDefault="00EB1A69" w:rsidP="00EB1A69">
      <w:pPr>
        <w:rPr>
          <w:lang w:eastAsia="ko-KR"/>
        </w:rPr>
      </w:pPr>
      <w:r w:rsidRPr="00B826A2">
        <w:rPr>
          <w:lang w:eastAsia="ko-KR"/>
        </w:rPr>
        <w:t>–</w:t>
      </w:r>
      <w:r w:rsidRPr="00B826A2">
        <w:rPr>
          <w:lang w:eastAsia="ko-KR"/>
        </w:rPr>
        <w:tab/>
      </w:r>
      <w:proofErr w:type="spellStart"/>
      <w:r w:rsidRPr="00B826A2">
        <w:rPr>
          <w:lang w:eastAsia="ko-KR"/>
        </w:rPr>
        <w:t>GeoKompsat</w:t>
      </w:r>
      <w:proofErr w:type="spellEnd"/>
      <w:r w:rsidRPr="00B826A2">
        <w:rPr>
          <w:lang w:eastAsia="ko-KR"/>
        </w:rPr>
        <w:t xml:space="preserve"> 3 </w:t>
      </w:r>
      <w:r w:rsidR="00C67C66">
        <w:rPr>
          <w:lang w:eastAsia="ko-KR"/>
        </w:rPr>
        <w:t>at</w:t>
      </w:r>
      <w:r w:rsidRPr="00B826A2">
        <w:rPr>
          <w:lang w:eastAsia="ko-KR"/>
        </w:rPr>
        <w:t xml:space="preserve"> 128.2</w:t>
      </w:r>
      <w:r w:rsidR="00717F2F" w:rsidRPr="00717F2F">
        <w:rPr>
          <w:lang w:eastAsia="ko-KR"/>
        </w:rPr>
        <w:t>°</w:t>
      </w:r>
      <w:r w:rsidRPr="00B826A2">
        <w:rPr>
          <w:lang w:eastAsia="ko-KR"/>
        </w:rPr>
        <w:t xml:space="preserve"> E (to be launched in 2027, replacing Measat-3D).</w:t>
      </w:r>
    </w:p>
    <w:p w14:paraId="5059A9B7" w14:textId="77777777" w:rsidR="00EB1A69" w:rsidRPr="00B826A2" w:rsidRDefault="00EB1A69" w:rsidP="00EB1A69">
      <w:r w:rsidRPr="00B826A2">
        <w:rPr>
          <w:lang w:eastAsia="ko-KR"/>
        </w:rPr>
        <w:t>The KASS will</w:t>
      </w:r>
      <w:r w:rsidRPr="00B826A2">
        <w:t xml:space="preserve"> transmit </w:t>
      </w:r>
      <w:r w:rsidRPr="00B826A2">
        <w:rPr>
          <w:lang w:eastAsia="ko-KR"/>
        </w:rPr>
        <w:t>two</w:t>
      </w:r>
      <w:r w:rsidRPr="00B826A2">
        <w:t xml:space="preserve"> carrier</w:t>
      </w:r>
      <w:r w:rsidRPr="00B826A2">
        <w:rPr>
          <w:lang w:eastAsia="ko-KR"/>
        </w:rPr>
        <w:t>s</w:t>
      </w:r>
      <w:r w:rsidRPr="00B826A2">
        <w:t xml:space="preserve"> for GPS augmentation signals (RNSS signals). These signals include ranging</w:t>
      </w:r>
      <w:r w:rsidRPr="00B826A2">
        <w:rPr>
          <w:lang w:eastAsia="ko-KR"/>
        </w:rPr>
        <w:t xml:space="preserve"> information</w:t>
      </w:r>
      <w:r w:rsidRPr="00B826A2">
        <w:t>, GPS satellite status, basic differential correction (GPS satellite ephemeris and clock corrections) and precise differential correction (ionospheric corrections).</w:t>
      </w:r>
    </w:p>
    <w:p w14:paraId="1AD0BC7B" w14:textId="77777777" w:rsidR="00EB1A69" w:rsidRPr="00B826A2" w:rsidRDefault="00EB1A69" w:rsidP="00EB1A69">
      <w:pPr>
        <w:pStyle w:val="Heading2"/>
      </w:pPr>
      <w:bookmarkStart w:id="2815" w:name="_Toc495944789"/>
      <w:bookmarkStart w:id="2816" w:name="_Toc495944630"/>
      <w:bookmarkStart w:id="2817" w:name="_Toc495944471"/>
      <w:bookmarkStart w:id="2818" w:name="_Toc495944312"/>
      <w:bookmarkStart w:id="2819" w:name="_Toc495944153"/>
      <w:bookmarkStart w:id="2820" w:name="_Toc495943994"/>
      <w:bookmarkStart w:id="2821" w:name="_Toc495943835"/>
      <w:bookmarkStart w:id="2822" w:name="_Toc495943676"/>
      <w:bookmarkStart w:id="2823" w:name="_Toc482001305"/>
      <w:bookmarkStart w:id="2824" w:name="_Toc461606277"/>
      <w:bookmarkStart w:id="2825" w:name="_Toc461541393"/>
      <w:bookmarkStart w:id="2826" w:name="_Toc461540538"/>
      <w:bookmarkStart w:id="2827" w:name="_Toc461540414"/>
      <w:bookmarkStart w:id="2828" w:name="_Toc461540290"/>
      <w:bookmarkStart w:id="2829" w:name="_Toc461540166"/>
      <w:bookmarkStart w:id="2830" w:name="_Toc461540042"/>
      <w:bookmarkStart w:id="2831" w:name="_Toc461539918"/>
      <w:bookmarkStart w:id="2832" w:name="_Toc461539794"/>
      <w:bookmarkStart w:id="2833" w:name="_Toc461539628"/>
      <w:bookmarkStart w:id="2834" w:name="_Toc461539467"/>
      <w:bookmarkStart w:id="2835" w:name="_Toc219118858"/>
      <w:bookmarkStart w:id="2836" w:name="_Toc221626004"/>
      <w:r w:rsidRPr="00B826A2">
        <w:t>1.1</w:t>
      </w:r>
      <w:r w:rsidRPr="00B826A2">
        <w:tab/>
        <w:t>Frequency and polarization plan</w:t>
      </w:r>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p>
    <w:p w14:paraId="54DB7CD8" w14:textId="77777777" w:rsidR="00EB1A69" w:rsidRPr="00B826A2" w:rsidRDefault="00EB1A69" w:rsidP="00EB1A69">
      <w:pPr>
        <w:rPr>
          <w:spacing w:val="-2"/>
          <w:lang w:eastAsia="ko-KR"/>
        </w:rPr>
      </w:pPr>
      <w:r w:rsidRPr="00B826A2">
        <w:rPr>
          <w:spacing w:val="-2"/>
        </w:rPr>
        <w:t xml:space="preserve">The frequency requirements for </w:t>
      </w:r>
      <w:r w:rsidRPr="00B826A2">
        <w:rPr>
          <w:spacing w:val="-2"/>
          <w:lang w:eastAsia="ko-KR"/>
        </w:rPr>
        <w:t>the KASS</w:t>
      </w:r>
      <w:r w:rsidRPr="00B826A2">
        <w:rPr>
          <w:spacing w:val="-2"/>
        </w:rPr>
        <w:t xml:space="preserve"> are based upon GPS L1 </w:t>
      </w:r>
      <w:r w:rsidRPr="00B826A2">
        <w:rPr>
          <w:spacing w:val="-2"/>
          <w:lang w:eastAsia="ko-KR"/>
        </w:rPr>
        <w:t xml:space="preserve">and GPS L5 </w:t>
      </w:r>
      <w:r w:rsidRPr="00B826A2">
        <w:rPr>
          <w:spacing w:val="-2"/>
        </w:rPr>
        <w:t>channel</w:t>
      </w:r>
      <w:r w:rsidRPr="00B826A2">
        <w:rPr>
          <w:spacing w:val="-2"/>
          <w:lang w:eastAsia="ko-KR"/>
        </w:rPr>
        <w:t>s</w:t>
      </w:r>
      <w:r w:rsidRPr="00B826A2">
        <w:rPr>
          <w:spacing w:val="-2"/>
        </w:rPr>
        <w:t xml:space="preserve"> centred 1</w:t>
      </w:r>
      <w:r w:rsidRPr="00B826A2">
        <w:rPr>
          <w:spacing w:val="-2"/>
          <w:sz w:val="12"/>
        </w:rPr>
        <w:t> </w:t>
      </w:r>
      <w:r w:rsidRPr="00B826A2">
        <w:rPr>
          <w:spacing w:val="-2"/>
        </w:rPr>
        <w:t>575.42 MHz</w:t>
      </w:r>
      <w:r w:rsidRPr="00B826A2">
        <w:rPr>
          <w:spacing w:val="-2"/>
          <w:lang w:eastAsia="ko-KR"/>
        </w:rPr>
        <w:t xml:space="preserve"> and 1 176.45 MHz, respectively.</w:t>
      </w:r>
    </w:p>
    <w:p w14:paraId="03515339" w14:textId="03238554" w:rsidR="00EB1A69" w:rsidRPr="00B826A2" w:rsidRDefault="00EB1A69" w:rsidP="00EB1A69">
      <w:pPr>
        <w:rPr>
          <w:rFonts w:cs="Arial"/>
          <w:bCs/>
          <w:lang w:eastAsia="ko-KR"/>
        </w:rPr>
      </w:pPr>
      <w:r w:rsidRPr="00B826A2">
        <w:rPr>
          <w:rFonts w:cs="Arial"/>
          <w:bCs/>
          <w:lang w:eastAsia="ko-KR"/>
        </w:rPr>
        <w:lastRenderedPageBreak/>
        <w:t>The KASS</w:t>
      </w:r>
      <w:r w:rsidRPr="00B826A2">
        <w:rPr>
          <w:rFonts w:cs="Arial"/>
          <w:bCs/>
        </w:rPr>
        <w:t xml:space="preserve"> RNSS function requires feeder-link C band frequenc</w:t>
      </w:r>
      <w:r w:rsidRPr="00B826A2">
        <w:rPr>
          <w:rFonts w:cs="Arial"/>
          <w:bCs/>
          <w:lang w:eastAsia="ko-KR"/>
        </w:rPr>
        <w:t>y</w:t>
      </w:r>
      <w:r w:rsidRPr="00B826A2">
        <w:rPr>
          <w:rFonts w:cs="Arial"/>
          <w:bCs/>
        </w:rPr>
        <w:t xml:space="preserve"> in uplink</w:t>
      </w:r>
      <w:r w:rsidRPr="00B826A2">
        <w:rPr>
          <w:rFonts w:cs="Arial"/>
          <w:bCs/>
          <w:lang w:eastAsia="ko-KR"/>
        </w:rPr>
        <w:t xml:space="preserve"> from ground segment to space segment. </w:t>
      </w:r>
    </w:p>
    <w:p w14:paraId="61F262A2" w14:textId="18E6747E" w:rsidR="00EB1A69" w:rsidRPr="00B826A2" w:rsidRDefault="00EB1A69" w:rsidP="00EB1A69">
      <w:pPr>
        <w:rPr>
          <w:rFonts w:cs="Arial"/>
          <w:bCs/>
          <w:lang w:eastAsia="ko-KR"/>
        </w:rPr>
      </w:pPr>
      <w:r w:rsidRPr="00B826A2">
        <w:rPr>
          <w:rFonts w:cs="Arial"/>
          <w:bCs/>
          <w:lang w:eastAsia="ko-KR"/>
        </w:rPr>
        <w:t xml:space="preserve">The frequency and polarization type for the KASS carriers are shown in Table </w:t>
      </w:r>
      <w:r w:rsidR="0012513C">
        <w:rPr>
          <w:rFonts w:cs="Arial"/>
          <w:bCs/>
          <w:lang w:eastAsia="ko-KR"/>
        </w:rPr>
        <w:t>29</w:t>
      </w:r>
      <w:r w:rsidRPr="00B826A2">
        <w:rPr>
          <w:rFonts w:cs="Arial"/>
          <w:bCs/>
          <w:lang w:eastAsia="ko-KR"/>
        </w:rPr>
        <w:t>.</w:t>
      </w:r>
    </w:p>
    <w:p w14:paraId="2ABED226" w14:textId="54438973" w:rsidR="00EB1A69" w:rsidRPr="00B826A2" w:rsidRDefault="00EB1A69" w:rsidP="00DD4932">
      <w:pPr>
        <w:pStyle w:val="TableNo"/>
      </w:pPr>
      <w:r w:rsidRPr="00B826A2">
        <w:t xml:space="preserve">TABLE </w:t>
      </w:r>
      <w:r w:rsidR="0012513C">
        <w:t>29</w:t>
      </w:r>
    </w:p>
    <w:p w14:paraId="7590B87E" w14:textId="77777777" w:rsidR="00EB1A69" w:rsidRPr="00B826A2" w:rsidRDefault="00EB1A69" w:rsidP="00DD4932">
      <w:pPr>
        <w:pStyle w:val="Tabletitle"/>
      </w:pPr>
      <w:r w:rsidRPr="00B826A2">
        <w:t>Frequency and polarization type for the KASS carriers</w:t>
      </w:r>
    </w:p>
    <w:tbl>
      <w:tblPr>
        <w:tblStyle w:val="TableGrid"/>
        <w:tblW w:w="0" w:type="auto"/>
        <w:jc w:val="center"/>
        <w:tblLook w:val="04A0" w:firstRow="1" w:lastRow="0" w:firstColumn="1" w:lastColumn="0" w:noHBand="0" w:noVBand="1"/>
      </w:tblPr>
      <w:tblGrid>
        <w:gridCol w:w="2398"/>
        <w:gridCol w:w="2408"/>
        <w:gridCol w:w="2413"/>
        <w:gridCol w:w="2410"/>
      </w:tblGrid>
      <w:tr w:rsidR="00EB1A69" w:rsidRPr="00B826A2" w14:paraId="2C65905B" w14:textId="77777777" w:rsidTr="00D336CF">
        <w:trPr>
          <w:trHeight w:val="319"/>
          <w:jc w:val="center"/>
        </w:trPr>
        <w:tc>
          <w:tcPr>
            <w:tcW w:w="2398" w:type="dxa"/>
            <w:tcBorders>
              <w:top w:val="single" w:sz="4" w:space="0" w:color="auto"/>
              <w:left w:val="single" w:sz="4" w:space="0" w:color="auto"/>
              <w:bottom w:val="single" w:sz="4" w:space="0" w:color="auto"/>
              <w:right w:val="single" w:sz="4" w:space="0" w:color="auto"/>
            </w:tcBorders>
            <w:vAlign w:val="center"/>
            <w:hideMark/>
          </w:tcPr>
          <w:p w14:paraId="4C02BEEC" w14:textId="77777777" w:rsidR="00EB1A69" w:rsidRPr="00B826A2" w:rsidRDefault="00EB1A69" w:rsidP="00D336CF">
            <w:pPr>
              <w:pStyle w:val="Tablehead"/>
            </w:pPr>
            <w:r w:rsidRPr="00B826A2">
              <w:t>Carrier</w:t>
            </w:r>
          </w:p>
        </w:tc>
        <w:tc>
          <w:tcPr>
            <w:tcW w:w="2408" w:type="dxa"/>
            <w:tcBorders>
              <w:top w:val="single" w:sz="4" w:space="0" w:color="auto"/>
              <w:left w:val="single" w:sz="4" w:space="0" w:color="auto"/>
              <w:bottom w:val="single" w:sz="4" w:space="0" w:color="auto"/>
              <w:right w:val="single" w:sz="4" w:space="0" w:color="auto"/>
            </w:tcBorders>
            <w:vAlign w:val="center"/>
            <w:hideMark/>
          </w:tcPr>
          <w:p w14:paraId="20633509" w14:textId="77777777" w:rsidR="00EB1A69" w:rsidRPr="00B826A2" w:rsidRDefault="00EB1A69" w:rsidP="00D336CF">
            <w:pPr>
              <w:pStyle w:val="Tablehead"/>
            </w:pPr>
            <w:r w:rsidRPr="00B826A2">
              <w:t>Frequency</w:t>
            </w:r>
            <w:r w:rsidRPr="00B826A2">
              <w:br/>
              <w:t>(MHz)</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8F650D2" w14:textId="77777777" w:rsidR="00EB1A69" w:rsidRPr="00B826A2" w:rsidRDefault="00EB1A69" w:rsidP="00D336CF">
            <w:pPr>
              <w:pStyle w:val="Tablehead"/>
            </w:pPr>
            <w:r w:rsidRPr="00B826A2">
              <w:t>Polarization type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8744C2" w14:textId="77777777" w:rsidR="00EB1A69" w:rsidRPr="00B826A2" w:rsidRDefault="00EB1A69" w:rsidP="00D336CF">
            <w:pPr>
              <w:pStyle w:val="Tablehead"/>
            </w:pPr>
            <w:r w:rsidRPr="00B826A2">
              <w:t>Bandwidth</w:t>
            </w:r>
            <w:r w:rsidRPr="00B826A2">
              <w:br/>
              <w:t>(MHz)</w:t>
            </w:r>
          </w:p>
        </w:tc>
      </w:tr>
      <w:tr w:rsidR="00EB1A69" w:rsidRPr="00B826A2" w14:paraId="642530EB" w14:textId="77777777" w:rsidTr="00D336CF">
        <w:trPr>
          <w:trHeight w:val="319"/>
          <w:jc w:val="center"/>
        </w:trPr>
        <w:tc>
          <w:tcPr>
            <w:tcW w:w="2398" w:type="dxa"/>
            <w:tcBorders>
              <w:top w:val="single" w:sz="4" w:space="0" w:color="auto"/>
              <w:left w:val="single" w:sz="4" w:space="0" w:color="auto"/>
              <w:bottom w:val="single" w:sz="4" w:space="0" w:color="auto"/>
              <w:right w:val="single" w:sz="4" w:space="0" w:color="auto"/>
            </w:tcBorders>
            <w:vAlign w:val="center"/>
            <w:hideMark/>
          </w:tcPr>
          <w:p w14:paraId="4F5FD0A5" w14:textId="77777777" w:rsidR="00EB1A69" w:rsidRPr="00B826A2" w:rsidRDefault="00EB1A69" w:rsidP="00D336CF">
            <w:pPr>
              <w:pStyle w:val="Tabletext"/>
              <w:jc w:val="center"/>
              <w:rPr>
                <w:lang w:eastAsia="ko-KR"/>
              </w:rPr>
            </w:pPr>
            <w:r w:rsidRPr="00B826A2">
              <w:rPr>
                <w:lang w:eastAsia="ko-KR"/>
              </w:rPr>
              <w:t>L1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29D41EC3" w14:textId="77777777" w:rsidR="00EB1A69" w:rsidRPr="00B826A2" w:rsidRDefault="00EB1A69" w:rsidP="00D336CF">
            <w:pPr>
              <w:pStyle w:val="Tabletext"/>
              <w:jc w:val="center"/>
              <w:rPr>
                <w:lang w:eastAsia="ko-KR"/>
              </w:rPr>
            </w:pPr>
            <w:r w:rsidRPr="00B826A2">
              <w:rPr>
                <w:lang w:eastAsia="ko-KR"/>
              </w:rPr>
              <w:t>1 575.42</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9ACE9FE" w14:textId="77777777" w:rsidR="00EB1A69" w:rsidRPr="00B826A2" w:rsidRDefault="00EB1A69" w:rsidP="00D336CF">
            <w:pPr>
              <w:pStyle w:val="Tabletext"/>
              <w:jc w:val="center"/>
              <w:rPr>
                <w:highlight w:val="yellow"/>
                <w:lang w:eastAsia="ko-KR"/>
              </w:rPr>
            </w:pPr>
            <w:r w:rsidRPr="00B826A2">
              <w:rPr>
                <w:lang w:eastAsia="ko-KR"/>
              </w:rPr>
              <w:t>RHCP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99963C" w14:textId="77777777" w:rsidR="00EB1A69" w:rsidRPr="00B826A2" w:rsidRDefault="00EB1A69" w:rsidP="00D336CF">
            <w:pPr>
              <w:pStyle w:val="Tabletext"/>
              <w:jc w:val="center"/>
              <w:rPr>
                <w:lang w:eastAsia="ko-KR"/>
              </w:rPr>
            </w:pPr>
            <w:r w:rsidRPr="00B826A2">
              <w:rPr>
                <w:lang w:eastAsia="ko-KR"/>
              </w:rPr>
              <w:t>24</w:t>
            </w:r>
          </w:p>
        </w:tc>
      </w:tr>
      <w:tr w:rsidR="00EB1A69" w:rsidRPr="00B826A2" w14:paraId="064FFD0A" w14:textId="77777777" w:rsidTr="00D336CF">
        <w:trPr>
          <w:trHeight w:val="319"/>
          <w:jc w:val="center"/>
        </w:trPr>
        <w:tc>
          <w:tcPr>
            <w:tcW w:w="2398" w:type="dxa"/>
            <w:tcBorders>
              <w:top w:val="single" w:sz="4" w:space="0" w:color="auto"/>
              <w:left w:val="single" w:sz="4" w:space="0" w:color="auto"/>
              <w:bottom w:val="single" w:sz="4" w:space="0" w:color="auto"/>
              <w:right w:val="single" w:sz="4" w:space="0" w:color="auto"/>
            </w:tcBorders>
            <w:vAlign w:val="center"/>
            <w:hideMark/>
          </w:tcPr>
          <w:p w14:paraId="01D29F43" w14:textId="77777777" w:rsidR="00EB1A69" w:rsidRPr="00B826A2" w:rsidRDefault="00EB1A69" w:rsidP="00D336CF">
            <w:pPr>
              <w:pStyle w:val="Tabletext"/>
              <w:jc w:val="center"/>
              <w:rPr>
                <w:lang w:eastAsia="ko-KR"/>
              </w:rPr>
            </w:pPr>
            <w:r w:rsidRPr="00B826A2">
              <w:rPr>
                <w:lang w:eastAsia="ko-KR"/>
              </w:rPr>
              <w:t>L5</w:t>
            </w:r>
          </w:p>
        </w:tc>
        <w:tc>
          <w:tcPr>
            <w:tcW w:w="2408" w:type="dxa"/>
            <w:tcBorders>
              <w:top w:val="single" w:sz="4" w:space="0" w:color="auto"/>
              <w:left w:val="single" w:sz="4" w:space="0" w:color="auto"/>
              <w:bottom w:val="single" w:sz="4" w:space="0" w:color="auto"/>
              <w:right w:val="single" w:sz="4" w:space="0" w:color="auto"/>
            </w:tcBorders>
            <w:vAlign w:val="center"/>
            <w:hideMark/>
          </w:tcPr>
          <w:p w14:paraId="0834726F" w14:textId="77777777" w:rsidR="00EB1A69" w:rsidRPr="00B826A2" w:rsidRDefault="00EB1A69" w:rsidP="00D336CF">
            <w:pPr>
              <w:pStyle w:val="Tabletext"/>
              <w:jc w:val="center"/>
              <w:rPr>
                <w:lang w:eastAsia="ko-KR"/>
              </w:rPr>
            </w:pPr>
            <w:r w:rsidRPr="00B826A2">
              <w:rPr>
                <w:lang w:eastAsia="ko-KR"/>
              </w:rPr>
              <w:t>1 176.45</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F16BC6E" w14:textId="77777777" w:rsidR="00EB1A69" w:rsidRPr="00B826A2" w:rsidRDefault="00EB1A69" w:rsidP="00D336CF">
            <w:pPr>
              <w:pStyle w:val="Tabletext"/>
              <w:jc w:val="center"/>
              <w:rPr>
                <w:highlight w:val="yellow"/>
                <w:lang w:eastAsia="ko-KR"/>
              </w:rPr>
            </w:pPr>
            <w:r w:rsidRPr="00B826A2">
              <w:rPr>
                <w:lang w:eastAsia="ko-KR"/>
              </w:rPr>
              <w:t>RHCP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47A9F6" w14:textId="77777777" w:rsidR="00EB1A69" w:rsidRPr="00B826A2" w:rsidRDefault="00EB1A69" w:rsidP="00D336CF">
            <w:pPr>
              <w:pStyle w:val="Tabletext"/>
              <w:jc w:val="center"/>
              <w:rPr>
                <w:lang w:eastAsia="ko-KR"/>
              </w:rPr>
            </w:pPr>
            <w:r w:rsidRPr="00B826A2">
              <w:rPr>
                <w:lang w:eastAsia="ko-KR"/>
              </w:rPr>
              <w:t>24</w:t>
            </w:r>
          </w:p>
        </w:tc>
      </w:tr>
    </w:tbl>
    <w:p w14:paraId="45AB24BA" w14:textId="77777777" w:rsidR="00EB1A69" w:rsidRPr="00B826A2" w:rsidRDefault="00EB1A69" w:rsidP="00DD4932">
      <w:pPr>
        <w:pStyle w:val="Tablefin"/>
      </w:pPr>
      <w:bookmarkStart w:id="2837" w:name="_Toc495944790"/>
      <w:bookmarkStart w:id="2838" w:name="_Toc495944631"/>
      <w:bookmarkStart w:id="2839" w:name="_Toc495944472"/>
      <w:bookmarkStart w:id="2840" w:name="_Toc495944313"/>
      <w:bookmarkStart w:id="2841" w:name="_Toc495944154"/>
      <w:bookmarkStart w:id="2842" w:name="_Toc495943995"/>
      <w:bookmarkStart w:id="2843" w:name="_Toc495943836"/>
      <w:bookmarkStart w:id="2844" w:name="_Toc495943677"/>
      <w:bookmarkStart w:id="2845" w:name="_Toc482001306"/>
      <w:bookmarkStart w:id="2846" w:name="_Toc461606278"/>
      <w:bookmarkStart w:id="2847" w:name="_Toc461541394"/>
      <w:bookmarkStart w:id="2848" w:name="_Toc461540539"/>
      <w:bookmarkStart w:id="2849" w:name="_Toc461540415"/>
      <w:bookmarkStart w:id="2850" w:name="_Toc461540291"/>
      <w:bookmarkStart w:id="2851" w:name="_Toc461540167"/>
      <w:bookmarkStart w:id="2852" w:name="_Toc461540043"/>
      <w:bookmarkStart w:id="2853" w:name="_Toc461539919"/>
      <w:bookmarkStart w:id="2854" w:name="_Toc461539795"/>
      <w:bookmarkStart w:id="2855" w:name="_Toc461539629"/>
      <w:bookmarkStart w:id="2856" w:name="_Toc461539468"/>
    </w:p>
    <w:p w14:paraId="51ACC0F8" w14:textId="77777777" w:rsidR="00EB1A69" w:rsidRPr="00B826A2" w:rsidRDefault="00EB1A69" w:rsidP="00DD4932">
      <w:pPr>
        <w:pStyle w:val="Heading1"/>
      </w:pPr>
      <w:bookmarkStart w:id="2857" w:name="_Toc219118859"/>
      <w:bookmarkStart w:id="2858" w:name="_Toc221626005"/>
      <w:r w:rsidRPr="00B826A2">
        <w:t>2</w:t>
      </w:r>
      <w:r w:rsidRPr="00B826A2">
        <w:tab/>
        <w:t>System overview</w:t>
      </w:r>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p>
    <w:p w14:paraId="6B73DC48" w14:textId="77777777" w:rsidR="00EB1A69" w:rsidRPr="00B826A2" w:rsidRDefault="00EB1A69" w:rsidP="00EB1A69">
      <w:pPr>
        <w:rPr>
          <w:lang w:eastAsia="ko-KR"/>
        </w:rPr>
      </w:pPr>
      <w:r w:rsidRPr="00B826A2">
        <w:rPr>
          <w:lang w:eastAsia="ko-KR"/>
        </w:rPr>
        <w:t xml:space="preserve">The space station of the KASS </w:t>
      </w:r>
      <w:r w:rsidRPr="00B826A2">
        <w:t xml:space="preserve">broadcasts GPS augmentation information to suitably equipped users anywhere on or near the </w:t>
      </w:r>
      <w:r w:rsidRPr="00B826A2">
        <w:rPr>
          <w:lang w:eastAsia="ko-KR"/>
        </w:rPr>
        <w:t>Korean Peninsula.</w:t>
      </w:r>
    </w:p>
    <w:p w14:paraId="56D6AF77" w14:textId="54E5A5CB" w:rsidR="00EB1A69" w:rsidRPr="00B826A2" w:rsidRDefault="00EB1A69" w:rsidP="00EB1A69">
      <w:r w:rsidRPr="00B826A2">
        <w:rPr>
          <w:lang w:eastAsia="ko-KR"/>
        </w:rPr>
        <w:t>The KASS</w:t>
      </w:r>
      <w:r w:rsidRPr="00B826A2">
        <w:t xml:space="preserve"> user equipment measures GPS three-dimensional user position in a Cartesian Earth</w:t>
      </w:r>
      <w:r w:rsidR="00574E2D">
        <w:t>‑</w:t>
      </w:r>
      <w:r w:rsidRPr="00B826A2">
        <w:t xml:space="preserve">centred, Earth-fixed (ECEF) WGS-84 coordinate system and obtain GPS integrity information generated at the </w:t>
      </w:r>
      <w:r w:rsidRPr="00B826A2">
        <w:rPr>
          <w:lang w:eastAsia="ko-KR"/>
        </w:rPr>
        <w:t>KASS Processing Stations (KP</w:t>
      </w:r>
      <w:r w:rsidRPr="00B826A2">
        <w:t>S</w:t>
      </w:r>
      <w:r w:rsidRPr="00B826A2">
        <w:rPr>
          <w:lang w:eastAsia="ko-KR"/>
        </w:rPr>
        <w:t>)</w:t>
      </w:r>
      <w:r w:rsidRPr="00B826A2">
        <w:t xml:space="preserve"> using GPS data received at the </w:t>
      </w:r>
      <w:r w:rsidRPr="00B826A2">
        <w:rPr>
          <w:lang w:eastAsia="ko-KR"/>
        </w:rPr>
        <w:t>KASS Reference Station (KRS)</w:t>
      </w:r>
      <w:r w:rsidRPr="00B826A2">
        <w:t xml:space="preserve"> on real time base.</w:t>
      </w:r>
    </w:p>
    <w:p w14:paraId="05164512" w14:textId="77777777" w:rsidR="00EB1A69" w:rsidRPr="00B826A2" w:rsidRDefault="00EB1A69" w:rsidP="00DD4932">
      <w:pPr>
        <w:pStyle w:val="Heading1"/>
      </w:pPr>
      <w:bookmarkStart w:id="2859" w:name="_Toc495944791"/>
      <w:bookmarkStart w:id="2860" w:name="_Toc495944632"/>
      <w:bookmarkStart w:id="2861" w:name="_Toc495944473"/>
      <w:bookmarkStart w:id="2862" w:name="_Toc495944314"/>
      <w:bookmarkStart w:id="2863" w:name="_Toc495944155"/>
      <w:bookmarkStart w:id="2864" w:name="_Toc495943996"/>
      <w:bookmarkStart w:id="2865" w:name="_Toc495943837"/>
      <w:bookmarkStart w:id="2866" w:name="_Toc495943678"/>
      <w:bookmarkStart w:id="2867" w:name="_Toc482001307"/>
      <w:bookmarkStart w:id="2868" w:name="_Toc461606279"/>
      <w:bookmarkStart w:id="2869" w:name="_Toc461541395"/>
      <w:bookmarkStart w:id="2870" w:name="_Toc461540540"/>
      <w:bookmarkStart w:id="2871" w:name="_Toc461540416"/>
      <w:bookmarkStart w:id="2872" w:name="_Toc461540292"/>
      <w:bookmarkStart w:id="2873" w:name="_Toc461540168"/>
      <w:bookmarkStart w:id="2874" w:name="_Toc461540044"/>
      <w:bookmarkStart w:id="2875" w:name="_Toc461539920"/>
      <w:bookmarkStart w:id="2876" w:name="_Toc461539796"/>
      <w:bookmarkStart w:id="2877" w:name="_Toc461539630"/>
      <w:bookmarkStart w:id="2878" w:name="_Toc461539469"/>
      <w:bookmarkStart w:id="2879" w:name="_Toc219118860"/>
      <w:bookmarkStart w:id="2880" w:name="_Toc221626006"/>
      <w:r w:rsidRPr="00B826A2">
        <w:t>3</w:t>
      </w:r>
      <w:r w:rsidRPr="00B826A2">
        <w:tab/>
        <w:t>System segments</w:t>
      </w:r>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p>
    <w:p w14:paraId="4264790A" w14:textId="77777777" w:rsidR="00EB1A69" w:rsidRPr="00B826A2" w:rsidRDefault="00EB1A69" w:rsidP="00EB1A69">
      <w:pPr>
        <w:keepNext/>
        <w:keepLines/>
      </w:pPr>
      <w:r w:rsidRPr="00B826A2">
        <w:rPr>
          <w:lang w:eastAsia="ko-KR"/>
        </w:rPr>
        <w:t xml:space="preserve">The KASS </w:t>
      </w:r>
      <w:r w:rsidRPr="00B826A2">
        <w:t>consists of three major s</w:t>
      </w:r>
      <w:r w:rsidRPr="00B826A2">
        <w:rPr>
          <w:lang w:eastAsia="ko-KR"/>
        </w:rPr>
        <w:t>egment</w:t>
      </w:r>
      <w:r w:rsidRPr="00B826A2">
        <w:t>s: the space s</w:t>
      </w:r>
      <w:r w:rsidRPr="00B826A2">
        <w:rPr>
          <w:lang w:eastAsia="ko-KR"/>
        </w:rPr>
        <w:t>egment</w:t>
      </w:r>
      <w:r w:rsidRPr="00B826A2">
        <w:t xml:space="preserve">, the </w:t>
      </w:r>
      <w:r w:rsidRPr="00B826A2">
        <w:rPr>
          <w:lang w:eastAsia="ko-KR"/>
        </w:rPr>
        <w:t>ground</w:t>
      </w:r>
      <w:r w:rsidRPr="00B826A2">
        <w:t xml:space="preserve"> s</w:t>
      </w:r>
      <w:r w:rsidRPr="00B826A2">
        <w:rPr>
          <w:lang w:eastAsia="ko-KR"/>
        </w:rPr>
        <w:t>egment</w:t>
      </w:r>
      <w:r w:rsidRPr="00B826A2">
        <w:t xml:space="preserve"> and the </w:t>
      </w:r>
      <w:r w:rsidRPr="00B826A2">
        <w:rPr>
          <w:lang w:eastAsia="ko-KR"/>
        </w:rPr>
        <w:t>user segment</w:t>
      </w:r>
      <w:r w:rsidRPr="00B826A2">
        <w:t>. The principal function of each s</w:t>
      </w:r>
      <w:r w:rsidRPr="00B826A2">
        <w:rPr>
          <w:lang w:eastAsia="ko-KR"/>
        </w:rPr>
        <w:t>egment</w:t>
      </w:r>
      <w:r w:rsidRPr="00B826A2">
        <w:t xml:space="preserve"> is as follows:</w:t>
      </w:r>
    </w:p>
    <w:p w14:paraId="238442A3" w14:textId="77777777" w:rsidR="00EB1A69" w:rsidRPr="00B826A2" w:rsidRDefault="00EB1A69" w:rsidP="00DD4932">
      <w:pPr>
        <w:pStyle w:val="Hading2"/>
      </w:pPr>
      <w:bookmarkStart w:id="2881" w:name="_Toc495944792"/>
      <w:bookmarkStart w:id="2882" w:name="_Toc495944633"/>
      <w:bookmarkStart w:id="2883" w:name="_Toc495944474"/>
      <w:bookmarkStart w:id="2884" w:name="_Toc495944315"/>
      <w:bookmarkStart w:id="2885" w:name="_Toc495944156"/>
      <w:bookmarkStart w:id="2886" w:name="_Toc495943997"/>
      <w:bookmarkStart w:id="2887" w:name="_Toc495943838"/>
      <w:bookmarkStart w:id="2888" w:name="_Toc495943679"/>
      <w:bookmarkStart w:id="2889" w:name="_Toc482001308"/>
      <w:bookmarkStart w:id="2890" w:name="_Toc461606280"/>
      <w:bookmarkStart w:id="2891" w:name="_Toc461541396"/>
      <w:bookmarkStart w:id="2892" w:name="_Toc461540541"/>
      <w:bookmarkStart w:id="2893" w:name="_Toc461540417"/>
      <w:bookmarkStart w:id="2894" w:name="_Toc461540293"/>
      <w:bookmarkStart w:id="2895" w:name="_Toc461540169"/>
      <w:bookmarkStart w:id="2896" w:name="_Toc461540045"/>
      <w:bookmarkStart w:id="2897" w:name="_Toc461539921"/>
      <w:bookmarkStart w:id="2898" w:name="_Toc461539797"/>
      <w:bookmarkStart w:id="2899" w:name="_Toc461539631"/>
      <w:bookmarkStart w:id="2900" w:name="_Toc461539470"/>
      <w:bookmarkStart w:id="2901" w:name="_Toc219118861"/>
      <w:r w:rsidRPr="00B826A2">
        <w:t>3.1</w:t>
      </w:r>
      <w:r w:rsidRPr="00B826A2">
        <w:tab/>
        <w:t>Space segment</w:t>
      </w:r>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p>
    <w:p w14:paraId="23FD1E10" w14:textId="384C2B25" w:rsidR="00EB1A69" w:rsidRPr="00B826A2" w:rsidRDefault="00EB1A69" w:rsidP="00EB1A69">
      <w:pPr>
        <w:rPr>
          <w:lang w:eastAsia="ko-KR"/>
        </w:rPr>
      </w:pPr>
      <w:r w:rsidRPr="00B826A2">
        <w:rPr>
          <w:lang w:eastAsia="ko-KR"/>
        </w:rPr>
        <w:t xml:space="preserve">The KASS space segment navigation payload receives and </w:t>
      </w:r>
      <w:r w:rsidRPr="00B826A2">
        <w:t>transmits RNSS signals</w:t>
      </w:r>
      <w:r w:rsidRPr="00B826A2">
        <w:rPr>
          <w:lang w:eastAsia="ko-KR"/>
        </w:rPr>
        <w:t xml:space="preserve"> </w:t>
      </w:r>
      <w:r w:rsidRPr="00B826A2">
        <w:t xml:space="preserve">generated by the </w:t>
      </w:r>
      <w:r w:rsidRPr="00B826A2">
        <w:rPr>
          <w:lang w:eastAsia="ko-KR"/>
        </w:rPr>
        <w:t>ground segment</w:t>
      </w:r>
      <w:r w:rsidRPr="00B826A2">
        <w:t xml:space="preserve">. </w:t>
      </w:r>
      <w:r w:rsidRPr="00B826A2">
        <w:rPr>
          <w:lang w:eastAsia="ko-KR"/>
        </w:rPr>
        <w:t>The Korean payloads will be located at 91.5 E, 116 E and 128.2 E which have been used for the FSS (Fixed-satellite service) and BSS (Broadcasting-satellite service).</w:t>
      </w:r>
    </w:p>
    <w:p w14:paraId="40772427" w14:textId="3A7AA2D5" w:rsidR="00EB1A69" w:rsidRPr="00B826A2" w:rsidRDefault="00EB1A69" w:rsidP="00EB1A69">
      <w:r w:rsidRPr="00B826A2">
        <w:t xml:space="preserve">The navigation payload </w:t>
      </w:r>
      <w:r w:rsidRPr="00B826A2">
        <w:rPr>
          <w:lang w:eastAsia="ko-KR"/>
        </w:rPr>
        <w:t xml:space="preserve">consists of </w:t>
      </w:r>
      <w:r w:rsidRPr="00B826A2">
        <w:t>receiving antenna for feeder-link signal uplinked</w:t>
      </w:r>
      <w:r w:rsidRPr="00B826A2">
        <w:rPr>
          <w:lang w:eastAsia="ko-KR"/>
        </w:rPr>
        <w:t xml:space="preserve"> from</w:t>
      </w:r>
      <w:r w:rsidRPr="00B826A2">
        <w:t xml:space="preserve"> the </w:t>
      </w:r>
      <w:r w:rsidRPr="00B826A2">
        <w:rPr>
          <w:lang w:eastAsia="ko-KR"/>
        </w:rPr>
        <w:t>earth stations</w:t>
      </w:r>
      <w:r w:rsidRPr="00B826A2">
        <w:t xml:space="preserve">, frequency down converter </w:t>
      </w:r>
      <w:r w:rsidRPr="00B826A2">
        <w:rPr>
          <w:lang w:eastAsia="ko-KR"/>
        </w:rPr>
        <w:t xml:space="preserve">transformed </w:t>
      </w:r>
      <w:r w:rsidRPr="00B826A2">
        <w:t xml:space="preserve">from the </w:t>
      </w:r>
      <w:r w:rsidRPr="00B826A2">
        <w:rPr>
          <w:lang w:eastAsia="ko-KR"/>
        </w:rPr>
        <w:t xml:space="preserve">6 GHz </w:t>
      </w:r>
      <w:r w:rsidRPr="00B826A2">
        <w:t>band to the 1.5 GHz</w:t>
      </w:r>
      <w:r w:rsidRPr="00B826A2">
        <w:rPr>
          <w:lang w:eastAsia="ko-KR"/>
        </w:rPr>
        <w:t xml:space="preserve"> and 1.2 GHz</w:t>
      </w:r>
      <w:r w:rsidRPr="00B826A2">
        <w:t xml:space="preserve"> band</w:t>
      </w:r>
      <w:r w:rsidRPr="00B826A2">
        <w:rPr>
          <w:lang w:eastAsia="ko-KR"/>
        </w:rPr>
        <w:t>s</w:t>
      </w:r>
      <w:r w:rsidRPr="00B826A2">
        <w:t xml:space="preserve">, high power amplifier for </w:t>
      </w:r>
      <w:r w:rsidRPr="00B826A2">
        <w:rPr>
          <w:lang w:eastAsia="ko-KR"/>
        </w:rPr>
        <w:t>user</w:t>
      </w:r>
      <w:r w:rsidRPr="00B826A2">
        <w:t xml:space="preserve"> link signal, and transmitting </w:t>
      </w:r>
      <w:r w:rsidRPr="00B826A2">
        <w:rPr>
          <w:lang w:eastAsia="ko-KR"/>
        </w:rPr>
        <w:t xml:space="preserve">spot beam </w:t>
      </w:r>
      <w:r w:rsidRPr="00B826A2">
        <w:t xml:space="preserve">antenna </w:t>
      </w:r>
      <w:r w:rsidRPr="00B826A2">
        <w:rPr>
          <w:lang w:eastAsia="ko-KR"/>
        </w:rPr>
        <w:t>to cover the Korean Peninsula and its adjacent area</w:t>
      </w:r>
      <w:r w:rsidRPr="00B826A2">
        <w:t xml:space="preserve">. </w:t>
      </w:r>
    </w:p>
    <w:p w14:paraId="35B2CBED" w14:textId="77777777" w:rsidR="00EB1A69" w:rsidRPr="00B826A2" w:rsidRDefault="00EB1A69" w:rsidP="00DD4932">
      <w:pPr>
        <w:pStyle w:val="Hading2"/>
      </w:pPr>
      <w:bookmarkStart w:id="2902" w:name="_Toc495944793"/>
      <w:bookmarkStart w:id="2903" w:name="_Toc495944634"/>
      <w:bookmarkStart w:id="2904" w:name="_Toc495944475"/>
      <w:bookmarkStart w:id="2905" w:name="_Toc495944316"/>
      <w:bookmarkStart w:id="2906" w:name="_Toc495944157"/>
      <w:bookmarkStart w:id="2907" w:name="_Toc495943998"/>
      <w:bookmarkStart w:id="2908" w:name="_Toc495943839"/>
      <w:bookmarkStart w:id="2909" w:name="_Toc495943680"/>
      <w:bookmarkStart w:id="2910" w:name="_Toc482001309"/>
      <w:bookmarkStart w:id="2911" w:name="_Toc461606281"/>
      <w:bookmarkStart w:id="2912" w:name="_Toc461541397"/>
      <w:bookmarkStart w:id="2913" w:name="_Toc461540542"/>
      <w:bookmarkStart w:id="2914" w:name="_Toc461540418"/>
      <w:bookmarkStart w:id="2915" w:name="_Toc461540294"/>
      <w:bookmarkStart w:id="2916" w:name="_Toc461540170"/>
      <w:bookmarkStart w:id="2917" w:name="_Toc461540046"/>
      <w:bookmarkStart w:id="2918" w:name="_Toc461539922"/>
      <w:bookmarkStart w:id="2919" w:name="_Toc461539798"/>
      <w:bookmarkStart w:id="2920" w:name="_Toc461539632"/>
      <w:bookmarkStart w:id="2921" w:name="_Toc461539471"/>
      <w:bookmarkStart w:id="2922" w:name="_Toc219118862"/>
      <w:r w:rsidRPr="00B826A2">
        <w:t>3.2</w:t>
      </w:r>
      <w:r w:rsidRPr="00B826A2">
        <w:tab/>
        <w:t>Ground segment</w:t>
      </w:r>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p>
    <w:p w14:paraId="2746222F" w14:textId="77777777" w:rsidR="00EB1A69" w:rsidRPr="00B826A2" w:rsidRDefault="00EB1A69" w:rsidP="00EB1A69">
      <w:pPr>
        <w:rPr>
          <w:lang w:eastAsia="ko-KR"/>
        </w:rPr>
      </w:pPr>
      <w:r w:rsidRPr="00B826A2">
        <w:t xml:space="preserve">The </w:t>
      </w:r>
      <w:r w:rsidRPr="00B826A2">
        <w:rPr>
          <w:lang w:eastAsia="ko-KR"/>
        </w:rPr>
        <w:t>ground segment consists of the following stations:</w:t>
      </w:r>
    </w:p>
    <w:p w14:paraId="489A2BCE" w14:textId="77777777" w:rsidR="00EB1A69" w:rsidRPr="00B826A2" w:rsidRDefault="00EB1A69" w:rsidP="00EB1A69">
      <w:pPr>
        <w:pStyle w:val="enumlev1"/>
        <w:rPr>
          <w:lang w:eastAsia="ko-KR"/>
        </w:rPr>
      </w:pPr>
      <w:r w:rsidRPr="00B826A2">
        <w:rPr>
          <w:lang w:eastAsia="ko-KR"/>
        </w:rPr>
        <w:t>–</w:t>
      </w:r>
      <w:r w:rsidRPr="00B826A2">
        <w:rPr>
          <w:lang w:eastAsia="ko-KR"/>
        </w:rPr>
        <w:tab/>
        <w:t>7</w:t>
      </w:r>
      <w:r w:rsidRPr="00B826A2">
        <w:t xml:space="preserve"> </w:t>
      </w:r>
      <w:r w:rsidRPr="00B826A2">
        <w:rPr>
          <w:lang w:eastAsia="ko-KR"/>
        </w:rPr>
        <w:t>(at least) KASS Reference Stations (KRS)</w:t>
      </w:r>
      <w:r w:rsidRPr="00B826A2">
        <w:t xml:space="preserve">, </w:t>
      </w:r>
    </w:p>
    <w:p w14:paraId="5D8F69A8" w14:textId="77777777" w:rsidR="00EB1A69" w:rsidRPr="00B826A2" w:rsidRDefault="00EB1A69" w:rsidP="00EB1A69">
      <w:pPr>
        <w:pStyle w:val="enumlev1"/>
        <w:rPr>
          <w:lang w:eastAsia="ko-KR"/>
        </w:rPr>
      </w:pPr>
      <w:r w:rsidRPr="00B826A2">
        <w:rPr>
          <w:lang w:eastAsia="ko-KR"/>
        </w:rPr>
        <w:t>–</w:t>
      </w:r>
      <w:r w:rsidRPr="00B826A2">
        <w:rPr>
          <w:lang w:eastAsia="ko-KR"/>
        </w:rPr>
        <w:tab/>
        <w:t>2</w:t>
      </w:r>
      <w:r w:rsidRPr="00B826A2">
        <w:t xml:space="preserve"> </w:t>
      </w:r>
      <w:r w:rsidRPr="00B826A2">
        <w:rPr>
          <w:lang w:eastAsia="ko-KR"/>
        </w:rPr>
        <w:t>KASS Processing Stations (KPS)</w:t>
      </w:r>
      <w:r w:rsidRPr="00B826A2">
        <w:t>,</w:t>
      </w:r>
      <w:r w:rsidRPr="00B826A2">
        <w:rPr>
          <w:lang w:eastAsia="ko-KR"/>
        </w:rPr>
        <w:t xml:space="preserve"> </w:t>
      </w:r>
    </w:p>
    <w:p w14:paraId="61D53A7B" w14:textId="77777777" w:rsidR="00EB1A69" w:rsidRPr="00B826A2" w:rsidRDefault="00EB1A69" w:rsidP="00EB1A69">
      <w:pPr>
        <w:pStyle w:val="enumlev1"/>
        <w:rPr>
          <w:lang w:eastAsia="ko-KR"/>
        </w:rPr>
      </w:pPr>
      <w:r w:rsidRPr="00B826A2">
        <w:rPr>
          <w:lang w:eastAsia="ko-KR"/>
        </w:rPr>
        <w:t>–</w:t>
      </w:r>
      <w:r w:rsidRPr="00B826A2">
        <w:rPr>
          <w:lang w:eastAsia="ko-KR"/>
        </w:rPr>
        <w:tab/>
        <w:t xml:space="preserve">2 KASS Control Stations (KCS), </w:t>
      </w:r>
      <w:r w:rsidRPr="00B826A2">
        <w:t xml:space="preserve">and </w:t>
      </w:r>
    </w:p>
    <w:p w14:paraId="4C316277" w14:textId="77777777" w:rsidR="00EB1A69" w:rsidRPr="00B826A2" w:rsidRDefault="00EB1A69" w:rsidP="00EB1A69">
      <w:pPr>
        <w:pStyle w:val="enumlev1"/>
        <w:rPr>
          <w:lang w:eastAsia="ko-KR"/>
        </w:rPr>
      </w:pPr>
      <w:r w:rsidRPr="00B826A2">
        <w:rPr>
          <w:lang w:eastAsia="ko-KR"/>
        </w:rPr>
        <w:t>–</w:t>
      </w:r>
      <w:r w:rsidRPr="00B826A2">
        <w:rPr>
          <w:lang w:eastAsia="ko-KR"/>
        </w:rPr>
        <w:tab/>
        <w:t>3 KASS Uplink Stations (KUS)</w:t>
      </w:r>
      <w:r w:rsidRPr="00B826A2">
        <w:t xml:space="preserve">. </w:t>
      </w:r>
    </w:p>
    <w:p w14:paraId="1D9B4AA5" w14:textId="77777777" w:rsidR="00EB1A69" w:rsidRPr="00B826A2" w:rsidRDefault="00EB1A69" w:rsidP="00EB1A69">
      <w:pPr>
        <w:spacing w:after="120"/>
      </w:pPr>
      <w:r w:rsidRPr="00B826A2">
        <w:rPr>
          <w:lang w:eastAsia="ko-KR"/>
        </w:rPr>
        <w:t>The ground segment, KRS, KPS, KCS and KUS</w:t>
      </w:r>
      <w:r w:rsidRPr="00B826A2">
        <w:t xml:space="preserve"> </w:t>
      </w:r>
      <w:r w:rsidRPr="00B826A2">
        <w:rPr>
          <w:lang w:eastAsia="ko-KR"/>
        </w:rPr>
        <w:t>will be located in Korea. With 2 KPS, SBAS service within the service area will not be disrupted due to natural disaster and other effects. KUS</w:t>
      </w:r>
      <w:r w:rsidRPr="00B826A2">
        <w:t xml:space="preserve"> is a facility to receive </w:t>
      </w:r>
      <w:r w:rsidRPr="00B826A2">
        <w:rPr>
          <w:lang w:eastAsia="ko-KR"/>
        </w:rPr>
        <w:t>the KASS</w:t>
      </w:r>
      <w:r w:rsidRPr="00B826A2">
        <w:t xml:space="preserve"> data transmitted from </w:t>
      </w:r>
      <w:r w:rsidRPr="00B826A2">
        <w:rPr>
          <w:lang w:eastAsia="ko-KR"/>
        </w:rPr>
        <w:t>the space segment</w:t>
      </w:r>
      <w:r w:rsidRPr="00B826A2">
        <w:t xml:space="preserve"> and transfer it to </w:t>
      </w:r>
      <w:r w:rsidRPr="00B826A2">
        <w:rPr>
          <w:lang w:eastAsia="ko-KR"/>
        </w:rPr>
        <w:t>KP</w:t>
      </w:r>
      <w:r w:rsidRPr="00B826A2">
        <w:t xml:space="preserve">S through </w:t>
      </w:r>
      <w:r w:rsidRPr="00B826A2">
        <w:rPr>
          <w:lang w:eastAsia="ko-KR"/>
        </w:rPr>
        <w:t>terrestrial communication link or satellite link</w:t>
      </w:r>
      <w:r w:rsidRPr="00B826A2">
        <w:t>.</w:t>
      </w:r>
      <w:r w:rsidRPr="00B826A2">
        <w:rPr>
          <w:lang w:eastAsia="ja-JP"/>
        </w:rPr>
        <w:t xml:space="preserve"> </w:t>
      </w:r>
      <w:r w:rsidRPr="00B826A2">
        <w:rPr>
          <w:lang w:eastAsia="ko-KR"/>
        </w:rPr>
        <w:t>KRS</w:t>
      </w:r>
      <w:r w:rsidRPr="00B826A2">
        <w:t xml:space="preserve"> receives GPS L1 </w:t>
      </w:r>
      <w:r w:rsidRPr="00B826A2">
        <w:rPr>
          <w:lang w:eastAsia="ko-KR"/>
        </w:rPr>
        <w:t>(1 575.42 MHz)</w:t>
      </w:r>
      <w:r w:rsidRPr="00B826A2">
        <w:t xml:space="preserve"> </w:t>
      </w:r>
      <w:r w:rsidRPr="00B826A2">
        <w:rPr>
          <w:lang w:eastAsia="ko-KR"/>
        </w:rPr>
        <w:t xml:space="preserve">and L5 (1 176.45 MHz) </w:t>
      </w:r>
      <w:r w:rsidRPr="00B826A2">
        <w:t xml:space="preserve">signals from GPS </w:t>
      </w:r>
      <w:r w:rsidRPr="00B826A2">
        <w:rPr>
          <w:lang w:eastAsia="ko-KR"/>
        </w:rPr>
        <w:t xml:space="preserve">satellites </w:t>
      </w:r>
      <w:r w:rsidRPr="00B826A2">
        <w:t>for monitoring GPS signals as well as for calculat</w:t>
      </w:r>
      <w:r w:rsidRPr="00B826A2">
        <w:rPr>
          <w:lang w:eastAsia="ko-KR"/>
        </w:rPr>
        <w:t>ing</w:t>
      </w:r>
      <w:r w:rsidRPr="00B826A2">
        <w:t xml:space="preserve"> and correct</w:t>
      </w:r>
      <w:r w:rsidRPr="00B826A2">
        <w:rPr>
          <w:lang w:eastAsia="ko-KR"/>
        </w:rPr>
        <w:t>ing</w:t>
      </w:r>
      <w:r w:rsidRPr="00B826A2">
        <w:t xml:space="preserve"> for </w:t>
      </w:r>
      <w:r w:rsidRPr="00B826A2">
        <w:lastRenderedPageBreak/>
        <w:t>ionospheric delays in signal propagation time.</w:t>
      </w:r>
      <w:r w:rsidRPr="00B826A2">
        <w:rPr>
          <w:lang w:eastAsia="ko-KR"/>
        </w:rPr>
        <w:t xml:space="preserve"> KRS</w:t>
      </w:r>
      <w:r w:rsidRPr="00B826A2">
        <w:t xml:space="preserve"> has the function to collect the basic data required for ranging of the </w:t>
      </w:r>
      <w:r w:rsidRPr="00B826A2">
        <w:rPr>
          <w:lang w:eastAsia="ko-KR"/>
        </w:rPr>
        <w:t>KASS satellites</w:t>
      </w:r>
      <w:r w:rsidRPr="00B826A2">
        <w:t xml:space="preserve"> position to create the ranging data (positioning data equivalent to that of GPS) in addition to </w:t>
      </w:r>
      <w:r w:rsidRPr="00B826A2">
        <w:rPr>
          <w:lang w:eastAsia="ko-KR"/>
        </w:rPr>
        <w:t>KUS</w:t>
      </w:r>
      <w:r w:rsidRPr="00B826A2">
        <w:t xml:space="preserve"> functions.</w:t>
      </w:r>
    </w:p>
    <w:p w14:paraId="698B667E" w14:textId="77777777" w:rsidR="00EB1A69" w:rsidRPr="00B826A2" w:rsidRDefault="00EB1A69" w:rsidP="00DD4932">
      <w:pPr>
        <w:pStyle w:val="Hading2"/>
      </w:pPr>
      <w:bookmarkStart w:id="2923" w:name="_Toc495944794"/>
      <w:bookmarkStart w:id="2924" w:name="_Toc495944635"/>
      <w:bookmarkStart w:id="2925" w:name="_Toc495944476"/>
      <w:bookmarkStart w:id="2926" w:name="_Toc495944317"/>
      <w:bookmarkStart w:id="2927" w:name="_Toc495944158"/>
      <w:bookmarkStart w:id="2928" w:name="_Toc495943999"/>
      <w:bookmarkStart w:id="2929" w:name="_Toc495943840"/>
      <w:bookmarkStart w:id="2930" w:name="_Toc495943681"/>
      <w:bookmarkStart w:id="2931" w:name="_Toc482001310"/>
      <w:bookmarkStart w:id="2932" w:name="_Toc461606282"/>
      <w:bookmarkStart w:id="2933" w:name="_Toc461541398"/>
      <w:bookmarkStart w:id="2934" w:name="_Toc461540543"/>
      <w:bookmarkStart w:id="2935" w:name="_Toc461540419"/>
      <w:bookmarkStart w:id="2936" w:name="_Toc461540295"/>
      <w:bookmarkStart w:id="2937" w:name="_Toc461540171"/>
      <w:bookmarkStart w:id="2938" w:name="_Toc461540047"/>
      <w:bookmarkStart w:id="2939" w:name="_Toc461539923"/>
      <w:bookmarkStart w:id="2940" w:name="_Toc461539799"/>
      <w:bookmarkStart w:id="2941" w:name="_Toc461539633"/>
      <w:bookmarkStart w:id="2942" w:name="_Toc461539472"/>
      <w:bookmarkStart w:id="2943" w:name="_Toc219118863"/>
      <w:r w:rsidRPr="00B826A2">
        <w:t>3.3</w:t>
      </w:r>
      <w:r w:rsidRPr="00B826A2">
        <w:tab/>
        <w:t>User segment</w:t>
      </w:r>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p>
    <w:p w14:paraId="23E7E5B6" w14:textId="77777777" w:rsidR="00EB1A69" w:rsidRPr="00B826A2" w:rsidRDefault="00EB1A69" w:rsidP="00EB1A69">
      <w:r w:rsidRPr="00B826A2">
        <w:t>User segment (</w:t>
      </w:r>
      <w:r w:rsidRPr="00B826A2">
        <w:rPr>
          <w:lang w:eastAsia="ko-KR"/>
        </w:rPr>
        <w:t>KASS</w:t>
      </w:r>
      <w:r w:rsidRPr="00B826A2">
        <w:t xml:space="preserve"> receiver) in the air, on the ocean and on land, determines </w:t>
      </w:r>
      <w:r w:rsidRPr="00B826A2">
        <w:rPr>
          <w:lang w:eastAsia="ko-KR"/>
        </w:rPr>
        <w:t>its geographical</w:t>
      </w:r>
      <w:r w:rsidRPr="00B826A2">
        <w:t xml:space="preserve"> position using GPS constellations and </w:t>
      </w:r>
      <w:r w:rsidRPr="00B826A2">
        <w:rPr>
          <w:lang w:eastAsia="ko-KR"/>
        </w:rPr>
        <w:t>the KASS</w:t>
      </w:r>
      <w:r w:rsidRPr="00B826A2">
        <w:t xml:space="preserve"> signal. The </w:t>
      </w:r>
      <w:r w:rsidRPr="00B826A2">
        <w:rPr>
          <w:lang w:eastAsia="ko-KR"/>
        </w:rPr>
        <w:t>KASS</w:t>
      </w:r>
      <w:r w:rsidRPr="00B826A2">
        <w:t xml:space="preserve"> receiver acquires </w:t>
      </w:r>
      <w:r w:rsidRPr="00B826A2">
        <w:rPr>
          <w:lang w:eastAsia="ko-KR"/>
        </w:rPr>
        <w:t xml:space="preserve">more accurate </w:t>
      </w:r>
      <w:r w:rsidRPr="00B826A2">
        <w:t>ranging and correction data.</w:t>
      </w:r>
    </w:p>
    <w:p w14:paraId="12644D37" w14:textId="77777777" w:rsidR="00EB1A69" w:rsidRPr="00B826A2" w:rsidRDefault="00EB1A69" w:rsidP="00DD4932">
      <w:pPr>
        <w:pStyle w:val="Heading1"/>
      </w:pPr>
      <w:bookmarkStart w:id="2944" w:name="_Toc495944795"/>
      <w:bookmarkStart w:id="2945" w:name="_Toc495944636"/>
      <w:bookmarkStart w:id="2946" w:name="_Toc495944477"/>
      <w:bookmarkStart w:id="2947" w:name="_Toc495944318"/>
      <w:bookmarkStart w:id="2948" w:name="_Toc495944159"/>
      <w:bookmarkStart w:id="2949" w:name="_Toc495944000"/>
      <w:bookmarkStart w:id="2950" w:name="_Toc495943841"/>
      <w:bookmarkStart w:id="2951" w:name="_Toc495943682"/>
      <w:bookmarkStart w:id="2952" w:name="_Toc482001311"/>
      <w:bookmarkStart w:id="2953" w:name="_Toc461606283"/>
      <w:bookmarkStart w:id="2954" w:name="_Toc461541399"/>
      <w:bookmarkStart w:id="2955" w:name="_Toc461540544"/>
      <w:bookmarkStart w:id="2956" w:name="_Toc461540420"/>
      <w:bookmarkStart w:id="2957" w:name="_Toc461540296"/>
      <w:bookmarkStart w:id="2958" w:name="_Toc461540172"/>
      <w:bookmarkStart w:id="2959" w:name="_Toc461540048"/>
      <w:bookmarkStart w:id="2960" w:name="_Toc461539924"/>
      <w:bookmarkStart w:id="2961" w:name="_Toc461539800"/>
      <w:bookmarkStart w:id="2962" w:name="_Toc461539634"/>
      <w:bookmarkStart w:id="2963" w:name="_Toc461539473"/>
      <w:bookmarkStart w:id="2964" w:name="_Toc219118864"/>
      <w:bookmarkStart w:id="2965" w:name="_Toc221626007"/>
      <w:r w:rsidRPr="00B826A2">
        <w:t>4</w:t>
      </w:r>
      <w:r w:rsidRPr="00B826A2">
        <w:tab/>
        <w:t>KASS signal structure</w:t>
      </w:r>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p>
    <w:p w14:paraId="2CF2DF25" w14:textId="0655797F" w:rsidR="00EB1A69" w:rsidRPr="00B826A2" w:rsidRDefault="00EB1A69" w:rsidP="00EB1A69">
      <w:pPr>
        <w:rPr>
          <w:lang w:eastAsia="ko-KR"/>
        </w:rPr>
      </w:pPr>
      <w:r w:rsidRPr="00B826A2">
        <w:t xml:space="preserve">RNSS signals for </w:t>
      </w:r>
      <w:r w:rsidRPr="00B826A2">
        <w:rPr>
          <w:lang w:eastAsia="ko-KR"/>
        </w:rPr>
        <w:t>the KASS</w:t>
      </w:r>
      <w:r w:rsidRPr="00B826A2">
        <w:t xml:space="preserve"> are compatible with the GPS L1 </w:t>
      </w:r>
      <w:r w:rsidRPr="00B826A2">
        <w:rPr>
          <w:lang w:eastAsia="ko-KR"/>
        </w:rPr>
        <w:t xml:space="preserve">and L5 signals </w:t>
      </w:r>
      <w:r w:rsidRPr="00B826A2">
        <w:t>and modulated carrier</w:t>
      </w:r>
      <w:r w:rsidRPr="00B826A2">
        <w:rPr>
          <w:lang w:eastAsia="ko-KR"/>
        </w:rPr>
        <w:t>s</w:t>
      </w:r>
      <w:r w:rsidRPr="00B826A2">
        <w:t xml:space="preserve"> with centre frequenc</w:t>
      </w:r>
      <w:r w:rsidRPr="00B826A2">
        <w:rPr>
          <w:lang w:eastAsia="ko-KR"/>
        </w:rPr>
        <w:t>ies</w:t>
      </w:r>
      <w:r w:rsidRPr="00B826A2">
        <w:t xml:space="preserve"> of 1</w:t>
      </w:r>
      <w:r w:rsidRPr="00B826A2">
        <w:rPr>
          <w:sz w:val="12"/>
        </w:rPr>
        <w:t> </w:t>
      </w:r>
      <w:r w:rsidRPr="00B826A2">
        <w:t xml:space="preserve">575.42 MHz </w:t>
      </w:r>
      <w:r w:rsidRPr="00B826A2">
        <w:rPr>
          <w:lang w:eastAsia="ko-KR"/>
        </w:rPr>
        <w:t>with</w:t>
      </w:r>
      <w:r w:rsidRPr="00B826A2">
        <w:t xml:space="preserve"> 2</w:t>
      </w:r>
      <w:r w:rsidRPr="00B826A2">
        <w:rPr>
          <w:lang w:eastAsia="ko-KR"/>
        </w:rPr>
        <w:t>4.0</w:t>
      </w:r>
      <w:r w:rsidRPr="00B826A2">
        <w:t> MHz bandwidth</w:t>
      </w:r>
      <w:r w:rsidRPr="00B826A2">
        <w:rPr>
          <w:lang w:eastAsia="ko-KR"/>
        </w:rPr>
        <w:t xml:space="preserve"> and of 1 176.45 MHz with 24 MHz bandwidth, respectively. </w:t>
      </w:r>
      <w:r w:rsidRPr="00B826A2">
        <w:t>The transmitted sequence is the Modulo</w:t>
      </w:r>
      <w:r w:rsidR="00574E2D">
        <w:t>‑</w:t>
      </w:r>
      <w:r w:rsidRPr="00B826A2">
        <w:t>2 addition of the navigation message at a rate of 500 Symbols/s and the 1 023 bit pseudo</w:t>
      </w:r>
      <w:r w:rsidR="00574E2D">
        <w:t>‑</w:t>
      </w:r>
      <w:r w:rsidRPr="00B826A2">
        <w:t xml:space="preserve">random noise code. </w:t>
      </w:r>
      <w:r w:rsidRPr="00B826A2">
        <w:rPr>
          <w:lang w:eastAsia="ko-KR"/>
        </w:rPr>
        <w:t xml:space="preserve">Finally, it is modulated using BPSK scheme with </w:t>
      </w:r>
      <w:r w:rsidRPr="00B826A2">
        <w:rPr>
          <w:lang w:eastAsia="ar-SA"/>
        </w:rPr>
        <w:t>the chip rate of 1.</w:t>
      </w:r>
      <w:r w:rsidRPr="00B826A2">
        <w:rPr>
          <w:szCs w:val="24"/>
          <w:lang w:eastAsia="ar-SA"/>
        </w:rPr>
        <w:t>023 </w:t>
      </w:r>
      <w:proofErr w:type="spellStart"/>
      <w:r w:rsidRPr="00B826A2">
        <w:rPr>
          <w:rFonts w:eastAsia="MS PGothic"/>
          <w:szCs w:val="24"/>
        </w:rPr>
        <w:t>Mchip</w:t>
      </w:r>
      <w:proofErr w:type="spellEnd"/>
      <w:r w:rsidRPr="00B826A2">
        <w:rPr>
          <w:rFonts w:eastAsia="MS PGothic"/>
          <w:szCs w:val="24"/>
        </w:rPr>
        <w:t>/s</w:t>
      </w:r>
      <w:r w:rsidRPr="00B826A2">
        <w:rPr>
          <w:szCs w:val="24"/>
          <w:lang w:eastAsia="ko-KR"/>
        </w:rPr>
        <w:t>.</w:t>
      </w:r>
      <w:r w:rsidRPr="00B826A2">
        <w:rPr>
          <w:lang w:eastAsia="ko-KR"/>
        </w:rPr>
        <w:t xml:space="preserve"> </w:t>
      </w:r>
      <w:r w:rsidRPr="00B826A2">
        <w:rPr>
          <w:lang w:eastAsia="ja-JP"/>
        </w:rPr>
        <w:t>The modulation methods of the in-phase (I) and quadrature (Q) components of the signal are modulated depending on the choice of carrier frequency.</w:t>
      </w:r>
    </w:p>
    <w:p w14:paraId="7C674FB3" w14:textId="77777777" w:rsidR="00EB1A69" w:rsidRPr="00B826A2" w:rsidRDefault="00EB1A69" w:rsidP="00DD4932">
      <w:pPr>
        <w:pStyle w:val="Heading1"/>
      </w:pPr>
      <w:bookmarkStart w:id="2966" w:name="_Toc495944796"/>
      <w:bookmarkStart w:id="2967" w:name="_Toc495944637"/>
      <w:bookmarkStart w:id="2968" w:name="_Toc495944478"/>
      <w:bookmarkStart w:id="2969" w:name="_Toc495944319"/>
      <w:bookmarkStart w:id="2970" w:name="_Toc495944160"/>
      <w:bookmarkStart w:id="2971" w:name="_Toc495944001"/>
      <w:bookmarkStart w:id="2972" w:name="_Toc495943842"/>
      <w:bookmarkStart w:id="2973" w:name="_Toc495943683"/>
      <w:bookmarkStart w:id="2974" w:name="_Toc482001312"/>
      <w:bookmarkStart w:id="2975" w:name="_Toc461606284"/>
      <w:bookmarkStart w:id="2976" w:name="_Toc461541400"/>
      <w:bookmarkStart w:id="2977" w:name="_Toc461540545"/>
      <w:bookmarkStart w:id="2978" w:name="_Toc461540421"/>
      <w:bookmarkStart w:id="2979" w:name="_Toc461540297"/>
      <w:bookmarkStart w:id="2980" w:name="_Toc461540173"/>
      <w:bookmarkStart w:id="2981" w:name="_Toc461540049"/>
      <w:bookmarkStart w:id="2982" w:name="_Toc461539925"/>
      <w:bookmarkStart w:id="2983" w:name="_Toc461539801"/>
      <w:bookmarkStart w:id="2984" w:name="_Toc461539635"/>
      <w:bookmarkStart w:id="2985" w:name="_Toc461539474"/>
      <w:bookmarkStart w:id="2986" w:name="_Toc219118865"/>
      <w:bookmarkStart w:id="2987" w:name="_Toc221626008"/>
      <w:r w:rsidRPr="00B826A2">
        <w:t>5</w:t>
      </w:r>
      <w:r w:rsidRPr="00B826A2">
        <w:tab/>
        <w:t>Signal power and spectra</w:t>
      </w:r>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p>
    <w:p w14:paraId="22698E40" w14:textId="289AEE3A" w:rsidR="00EB1A69" w:rsidRPr="00B826A2" w:rsidRDefault="00EB1A69" w:rsidP="00EB1A69">
      <w:pPr>
        <w:keepNext/>
        <w:keepLines/>
      </w:pPr>
      <w:r w:rsidRPr="00B826A2">
        <w:rPr>
          <w:lang w:eastAsia="ko-KR"/>
        </w:rPr>
        <w:t>The space segment of the KASS</w:t>
      </w:r>
      <w:r w:rsidRPr="00B826A2">
        <w:t xml:space="preserve"> employ</w:t>
      </w:r>
      <w:r w:rsidRPr="00B826A2">
        <w:rPr>
          <w:lang w:eastAsia="ko-KR"/>
        </w:rPr>
        <w:t>s</w:t>
      </w:r>
      <w:r w:rsidRPr="00B826A2">
        <w:t xml:space="preserve"> </w:t>
      </w:r>
      <w:r w:rsidRPr="00B826A2">
        <w:rPr>
          <w:lang w:eastAsia="ko-KR"/>
        </w:rPr>
        <w:t>one</w:t>
      </w:r>
      <w:r w:rsidRPr="00B826A2">
        <w:t xml:space="preserve"> s</w:t>
      </w:r>
      <w:r w:rsidRPr="00B826A2">
        <w:rPr>
          <w:lang w:eastAsia="ko-KR"/>
        </w:rPr>
        <w:t xml:space="preserve">pot </w:t>
      </w:r>
      <w:r w:rsidRPr="00B826A2">
        <w:t xml:space="preserve">beam antenna that radiates </w:t>
      </w:r>
      <w:r w:rsidRPr="00B826A2">
        <w:rPr>
          <w:lang w:eastAsia="ko-KR"/>
        </w:rPr>
        <w:t>appropriate</w:t>
      </w:r>
      <w:r w:rsidRPr="00B826A2">
        <w:t xml:space="preserve"> power</w:t>
      </w:r>
      <w:r w:rsidRPr="00B826A2">
        <w:rPr>
          <w:lang w:eastAsia="ko-KR"/>
        </w:rPr>
        <w:t xml:space="preserve"> level</w:t>
      </w:r>
      <w:r w:rsidRPr="00B826A2">
        <w:t xml:space="preserve"> to </w:t>
      </w:r>
      <w:r w:rsidRPr="00B826A2">
        <w:rPr>
          <w:lang w:eastAsia="ko-KR"/>
        </w:rPr>
        <w:t>the KASS</w:t>
      </w:r>
      <w:r w:rsidRPr="00B826A2">
        <w:t xml:space="preserve"> users. The signal</w:t>
      </w:r>
      <w:r w:rsidRPr="00B826A2">
        <w:rPr>
          <w:lang w:eastAsia="ko-KR"/>
        </w:rPr>
        <w:t>s</w:t>
      </w:r>
      <w:r w:rsidRPr="00B826A2">
        <w:t xml:space="preserve"> transmitted on the L1</w:t>
      </w:r>
      <w:r w:rsidRPr="00B826A2">
        <w:rPr>
          <w:lang w:eastAsia="ko-KR"/>
        </w:rPr>
        <w:t xml:space="preserve"> and L5</w:t>
      </w:r>
      <w:r w:rsidRPr="00B826A2">
        <w:t xml:space="preserve"> carrier</w:t>
      </w:r>
      <w:r w:rsidRPr="00B826A2">
        <w:rPr>
          <w:lang w:eastAsia="ko-KR"/>
        </w:rPr>
        <w:t>s</w:t>
      </w:r>
      <w:r w:rsidRPr="00B826A2">
        <w:t xml:space="preserve"> </w:t>
      </w:r>
      <w:r w:rsidRPr="00B826A2">
        <w:rPr>
          <w:lang w:eastAsia="ko-KR"/>
        </w:rPr>
        <w:t>are</w:t>
      </w:r>
      <w:r w:rsidRPr="00B826A2">
        <w:t xml:space="preserve"> right-hand circularly polarized</w:t>
      </w:r>
      <w:r w:rsidRPr="00B826A2">
        <w:rPr>
          <w:lang w:eastAsia="ko-KR"/>
        </w:rPr>
        <w:t xml:space="preserve">. </w:t>
      </w:r>
      <w:r w:rsidRPr="00B826A2">
        <w:t xml:space="preserve">Characteristics of </w:t>
      </w:r>
      <w:r w:rsidRPr="00B826A2">
        <w:rPr>
          <w:lang w:eastAsia="ko-KR"/>
        </w:rPr>
        <w:t>the KASS</w:t>
      </w:r>
      <w:r w:rsidRPr="00B826A2">
        <w:t xml:space="preserve"> signal</w:t>
      </w:r>
      <w:r w:rsidRPr="00B826A2">
        <w:rPr>
          <w:lang w:eastAsia="ko-KR"/>
        </w:rPr>
        <w:t>s</w:t>
      </w:r>
      <w:r w:rsidRPr="00B826A2">
        <w:t xml:space="preserve"> transmitted from</w:t>
      </w:r>
      <w:r w:rsidRPr="00B826A2">
        <w:rPr>
          <w:lang w:eastAsia="ko-KR"/>
        </w:rPr>
        <w:t xml:space="preserve"> the space segment</w:t>
      </w:r>
      <w:r w:rsidRPr="00B826A2">
        <w:t xml:space="preserve"> are given in Table </w:t>
      </w:r>
      <w:r w:rsidRPr="00B826A2">
        <w:rPr>
          <w:lang w:eastAsia="ko-KR"/>
        </w:rPr>
        <w:t>3</w:t>
      </w:r>
      <w:r w:rsidR="0012513C">
        <w:rPr>
          <w:lang w:eastAsia="ko-KR"/>
        </w:rPr>
        <w:t>0</w:t>
      </w:r>
      <w:r w:rsidRPr="00B826A2">
        <w:t>.</w:t>
      </w:r>
    </w:p>
    <w:p w14:paraId="4682E96B" w14:textId="77B1D525" w:rsidR="00EB1A69" w:rsidRPr="00B826A2" w:rsidRDefault="00EB1A69" w:rsidP="00DD4932">
      <w:pPr>
        <w:pStyle w:val="TableNo"/>
      </w:pPr>
      <w:r w:rsidRPr="00B826A2">
        <w:t>TABLE 3</w:t>
      </w:r>
      <w:r w:rsidR="0012513C">
        <w:t>0</w:t>
      </w:r>
    </w:p>
    <w:p w14:paraId="2741823E" w14:textId="77777777" w:rsidR="00EB1A69" w:rsidRPr="00B826A2" w:rsidRDefault="00EB1A69" w:rsidP="00DD4932">
      <w:pPr>
        <w:pStyle w:val="Tabletitle"/>
      </w:pPr>
      <w:r w:rsidRPr="00B826A2">
        <w:t>Characteristics of the KASS signals</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1887"/>
        <w:gridCol w:w="1887"/>
        <w:gridCol w:w="1887"/>
        <w:gridCol w:w="1887"/>
      </w:tblGrid>
      <w:tr w:rsidR="00EB1A69" w:rsidRPr="00B826A2" w14:paraId="30205DBF" w14:textId="77777777" w:rsidTr="00DE2E9F">
        <w:trPr>
          <w:jc w:val="center"/>
        </w:trPr>
        <w:tc>
          <w:tcPr>
            <w:tcW w:w="1887" w:type="dxa"/>
            <w:tcBorders>
              <w:top w:val="single" w:sz="4" w:space="0" w:color="auto"/>
              <w:left w:val="single" w:sz="4" w:space="0" w:color="auto"/>
              <w:bottom w:val="single" w:sz="4" w:space="0" w:color="auto"/>
              <w:right w:val="single" w:sz="4" w:space="0" w:color="auto"/>
            </w:tcBorders>
            <w:vAlign w:val="center"/>
            <w:hideMark/>
          </w:tcPr>
          <w:p w14:paraId="172E4C3C" w14:textId="77777777" w:rsidR="00EB1A69" w:rsidRPr="00B826A2" w:rsidRDefault="00EB1A69" w:rsidP="00D336CF">
            <w:pPr>
              <w:pStyle w:val="Tablehead"/>
            </w:pPr>
            <w:r w:rsidRPr="00B826A2">
              <w:t xml:space="preserve">Carrier frequency </w:t>
            </w:r>
            <w:r w:rsidRPr="00B826A2">
              <w:br/>
              <w:t>(MHz)</w:t>
            </w:r>
          </w:p>
        </w:tc>
        <w:tc>
          <w:tcPr>
            <w:tcW w:w="1887" w:type="dxa"/>
            <w:tcBorders>
              <w:top w:val="single" w:sz="4" w:space="0" w:color="auto"/>
              <w:left w:val="single" w:sz="4" w:space="0" w:color="auto"/>
              <w:bottom w:val="single" w:sz="4" w:space="0" w:color="auto"/>
              <w:right w:val="single" w:sz="4" w:space="0" w:color="auto"/>
            </w:tcBorders>
            <w:vAlign w:val="center"/>
            <w:hideMark/>
          </w:tcPr>
          <w:p w14:paraId="662F46C0" w14:textId="77777777" w:rsidR="00EB1A69" w:rsidRPr="00B826A2" w:rsidRDefault="00EB1A69" w:rsidP="00D336CF">
            <w:pPr>
              <w:pStyle w:val="Tablehead"/>
            </w:pPr>
            <w:r w:rsidRPr="00B826A2">
              <w:t xml:space="preserve">Assigned bandwidth </w:t>
            </w:r>
            <w:r w:rsidRPr="00B826A2">
              <w:br/>
              <w:t>(MHz)</w:t>
            </w:r>
          </w:p>
        </w:tc>
        <w:tc>
          <w:tcPr>
            <w:tcW w:w="1887" w:type="dxa"/>
            <w:tcBorders>
              <w:top w:val="single" w:sz="4" w:space="0" w:color="auto"/>
              <w:left w:val="single" w:sz="4" w:space="0" w:color="auto"/>
              <w:bottom w:val="single" w:sz="4" w:space="0" w:color="auto"/>
              <w:right w:val="single" w:sz="4" w:space="0" w:color="auto"/>
            </w:tcBorders>
            <w:hideMark/>
          </w:tcPr>
          <w:p w14:paraId="3EBA335A" w14:textId="77777777" w:rsidR="00EB1A69" w:rsidRPr="00B826A2" w:rsidRDefault="00EB1A69" w:rsidP="00D336CF">
            <w:pPr>
              <w:pStyle w:val="Tablehead"/>
            </w:pPr>
            <w:r w:rsidRPr="00B826A2">
              <w:t xml:space="preserve">Maximum peak power </w:t>
            </w:r>
            <w:r w:rsidRPr="00B826A2">
              <w:br/>
              <w:t>(</w:t>
            </w:r>
            <w:proofErr w:type="spellStart"/>
            <w:r w:rsidRPr="00B826A2">
              <w:t>dBW</w:t>
            </w:r>
            <w:proofErr w:type="spellEnd"/>
            <w:r w:rsidRPr="00B826A2">
              <w:t>)</w:t>
            </w:r>
          </w:p>
        </w:tc>
        <w:tc>
          <w:tcPr>
            <w:tcW w:w="1887" w:type="dxa"/>
            <w:tcBorders>
              <w:top w:val="single" w:sz="4" w:space="0" w:color="auto"/>
              <w:left w:val="single" w:sz="4" w:space="0" w:color="auto"/>
              <w:bottom w:val="single" w:sz="4" w:space="0" w:color="auto"/>
              <w:right w:val="single" w:sz="4" w:space="0" w:color="auto"/>
            </w:tcBorders>
            <w:vAlign w:val="center"/>
            <w:hideMark/>
          </w:tcPr>
          <w:p w14:paraId="0850EA5A" w14:textId="77777777" w:rsidR="00EB1A69" w:rsidRPr="00B826A2" w:rsidRDefault="00EB1A69" w:rsidP="00D336CF">
            <w:pPr>
              <w:pStyle w:val="Tablehead"/>
            </w:pPr>
            <w:r w:rsidRPr="00B826A2">
              <w:t>Antenna gain</w:t>
            </w:r>
            <w:r w:rsidRPr="00B826A2">
              <w:br/>
              <w:t>(dBi, EOC)</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33B2C54" w14:textId="77777777" w:rsidR="00EB1A69" w:rsidRPr="00B826A2" w:rsidRDefault="00EB1A69" w:rsidP="00D336CF">
            <w:pPr>
              <w:pStyle w:val="Tablehead"/>
            </w:pPr>
            <w:r w:rsidRPr="00B826A2">
              <w:t>Maximum e.i.r.p. (</w:t>
            </w:r>
            <w:proofErr w:type="spellStart"/>
            <w:r w:rsidRPr="00B826A2">
              <w:t>dBW</w:t>
            </w:r>
            <w:proofErr w:type="spellEnd"/>
            <w:r w:rsidRPr="00B826A2">
              <w:t>, EOC)</w:t>
            </w:r>
          </w:p>
        </w:tc>
      </w:tr>
      <w:tr w:rsidR="00EB1A69" w:rsidRPr="00B826A2" w14:paraId="45802F03" w14:textId="77777777" w:rsidTr="00DE2E9F">
        <w:trPr>
          <w:trHeight w:val="37"/>
          <w:jc w:val="center"/>
        </w:trPr>
        <w:tc>
          <w:tcPr>
            <w:tcW w:w="1887" w:type="dxa"/>
            <w:tcBorders>
              <w:top w:val="single" w:sz="4" w:space="0" w:color="auto"/>
              <w:left w:val="single" w:sz="4" w:space="0" w:color="auto"/>
              <w:bottom w:val="single" w:sz="4" w:space="0" w:color="auto"/>
              <w:right w:val="single" w:sz="4" w:space="0" w:color="auto"/>
            </w:tcBorders>
            <w:vAlign w:val="center"/>
            <w:hideMark/>
          </w:tcPr>
          <w:p w14:paraId="64B929F2" w14:textId="77777777" w:rsidR="00EB1A69" w:rsidRPr="00B826A2" w:rsidRDefault="00EB1A69" w:rsidP="00D336CF">
            <w:pPr>
              <w:pStyle w:val="Tabletext"/>
              <w:jc w:val="center"/>
            </w:pPr>
            <w:r w:rsidRPr="00B826A2">
              <w:t>1 575.42 (L1)</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E8B26A5" w14:textId="77777777" w:rsidR="00EB1A69" w:rsidRPr="00B826A2" w:rsidRDefault="00EB1A69" w:rsidP="00D336CF">
            <w:pPr>
              <w:pStyle w:val="Tabletext"/>
              <w:jc w:val="center"/>
            </w:pPr>
            <w:r w:rsidRPr="00B826A2">
              <w:t>24.0</w:t>
            </w:r>
          </w:p>
        </w:tc>
        <w:tc>
          <w:tcPr>
            <w:tcW w:w="1887" w:type="dxa"/>
            <w:tcBorders>
              <w:top w:val="single" w:sz="4" w:space="0" w:color="auto"/>
              <w:left w:val="single" w:sz="4" w:space="0" w:color="auto"/>
              <w:bottom w:val="single" w:sz="4" w:space="0" w:color="auto"/>
              <w:right w:val="single" w:sz="4" w:space="0" w:color="auto"/>
            </w:tcBorders>
            <w:hideMark/>
          </w:tcPr>
          <w:p w14:paraId="2B5659D7" w14:textId="77777777" w:rsidR="00EB1A69" w:rsidRPr="00B826A2" w:rsidRDefault="00EB1A69" w:rsidP="00D336CF">
            <w:pPr>
              <w:pStyle w:val="Tabletext"/>
              <w:jc w:val="center"/>
            </w:pPr>
            <w:r w:rsidRPr="00B826A2">
              <w:t>13.5</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AC1550A" w14:textId="77777777" w:rsidR="00EB1A69" w:rsidRPr="00B826A2" w:rsidRDefault="00EB1A69" w:rsidP="00D336CF">
            <w:pPr>
              <w:pStyle w:val="Tabletext"/>
              <w:jc w:val="center"/>
            </w:pPr>
            <w:r w:rsidRPr="00B826A2">
              <w:t>18.5</w:t>
            </w:r>
          </w:p>
        </w:tc>
        <w:tc>
          <w:tcPr>
            <w:tcW w:w="1887" w:type="dxa"/>
            <w:tcBorders>
              <w:top w:val="single" w:sz="4" w:space="0" w:color="auto"/>
              <w:left w:val="single" w:sz="4" w:space="0" w:color="auto"/>
              <w:bottom w:val="single" w:sz="4" w:space="0" w:color="auto"/>
              <w:right w:val="single" w:sz="4" w:space="0" w:color="auto"/>
            </w:tcBorders>
            <w:vAlign w:val="center"/>
            <w:hideMark/>
          </w:tcPr>
          <w:p w14:paraId="55E8227E" w14:textId="77777777" w:rsidR="00EB1A69" w:rsidRPr="00B826A2" w:rsidRDefault="00EB1A69" w:rsidP="00D336CF">
            <w:pPr>
              <w:pStyle w:val="Tabletext"/>
              <w:jc w:val="center"/>
            </w:pPr>
            <w:r w:rsidRPr="00B826A2">
              <w:t>32.0</w:t>
            </w:r>
          </w:p>
        </w:tc>
      </w:tr>
      <w:tr w:rsidR="00EB1A69" w:rsidRPr="00B826A2" w14:paraId="59F028F0" w14:textId="77777777" w:rsidTr="00DE2E9F">
        <w:trPr>
          <w:trHeight w:val="37"/>
          <w:jc w:val="center"/>
        </w:trPr>
        <w:tc>
          <w:tcPr>
            <w:tcW w:w="1887" w:type="dxa"/>
            <w:tcBorders>
              <w:top w:val="single" w:sz="4" w:space="0" w:color="auto"/>
              <w:left w:val="single" w:sz="4" w:space="0" w:color="auto"/>
              <w:bottom w:val="single" w:sz="4" w:space="0" w:color="auto"/>
              <w:right w:val="single" w:sz="4" w:space="0" w:color="auto"/>
            </w:tcBorders>
            <w:vAlign w:val="center"/>
            <w:hideMark/>
          </w:tcPr>
          <w:p w14:paraId="61986DDD" w14:textId="77777777" w:rsidR="00EB1A69" w:rsidRPr="00B826A2" w:rsidRDefault="00EB1A69" w:rsidP="00D336CF">
            <w:pPr>
              <w:pStyle w:val="Tabletext"/>
              <w:jc w:val="center"/>
            </w:pPr>
            <w:r w:rsidRPr="00B826A2">
              <w:t>1 176.45 (L5)</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FBBA714" w14:textId="77777777" w:rsidR="00EB1A69" w:rsidRPr="00B826A2" w:rsidRDefault="00EB1A69" w:rsidP="00D336CF">
            <w:pPr>
              <w:pStyle w:val="Tabletext"/>
              <w:jc w:val="center"/>
            </w:pPr>
            <w:r w:rsidRPr="00B826A2">
              <w:t>24.0</w:t>
            </w:r>
          </w:p>
        </w:tc>
        <w:tc>
          <w:tcPr>
            <w:tcW w:w="1887" w:type="dxa"/>
            <w:tcBorders>
              <w:top w:val="single" w:sz="4" w:space="0" w:color="auto"/>
              <w:left w:val="single" w:sz="4" w:space="0" w:color="auto"/>
              <w:bottom w:val="single" w:sz="4" w:space="0" w:color="auto"/>
              <w:right w:val="single" w:sz="4" w:space="0" w:color="auto"/>
            </w:tcBorders>
            <w:hideMark/>
          </w:tcPr>
          <w:p w14:paraId="4D058467" w14:textId="77777777" w:rsidR="00EB1A69" w:rsidRPr="00B826A2" w:rsidRDefault="00EB1A69" w:rsidP="00D336CF">
            <w:pPr>
              <w:pStyle w:val="Tabletext"/>
              <w:jc w:val="center"/>
            </w:pPr>
            <w:r w:rsidRPr="00B826A2">
              <w:t>14.0</w:t>
            </w:r>
          </w:p>
        </w:tc>
        <w:tc>
          <w:tcPr>
            <w:tcW w:w="1887" w:type="dxa"/>
            <w:tcBorders>
              <w:top w:val="single" w:sz="4" w:space="0" w:color="auto"/>
              <w:left w:val="single" w:sz="4" w:space="0" w:color="auto"/>
              <w:bottom w:val="single" w:sz="4" w:space="0" w:color="auto"/>
              <w:right w:val="single" w:sz="4" w:space="0" w:color="auto"/>
            </w:tcBorders>
            <w:vAlign w:val="center"/>
            <w:hideMark/>
          </w:tcPr>
          <w:p w14:paraId="67B550F6" w14:textId="77777777" w:rsidR="00EB1A69" w:rsidRPr="00B826A2" w:rsidRDefault="00EB1A69" w:rsidP="00D336CF">
            <w:pPr>
              <w:pStyle w:val="Tabletext"/>
              <w:jc w:val="center"/>
            </w:pPr>
            <w:r w:rsidRPr="00B826A2">
              <w:t>18.5</w:t>
            </w:r>
          </w:p>
        </w:tc>
        <w:tc>
          <w:tcPr>
            <w:tcW w:w="1887" w:type="dxa"/>
            <w:tcBorders>
              <w:top w:val="single" w:sz="4" w:space="0" w:color="auto"/>
              <w:left w:val="single" w:sz="4" w:space="0" w:color="auto"/>
              <w:bottom w:val="single" w:sz="4" w:space="0" w:color="auto"/>
              <w:right w:val="single" w:sz="4" w:space="0" w:color="auto"/>
            </w:tcBorders>
            <w:hideMark/>
          </w:tcPr>
          <w:p w14:paraId="31EFDCA3" w14:textId="77777777" w:rsidR="00EB1A69" w:rsidRPr="00B826A2" w:rsidRDefault="00EB1A69" w:rsidP="00D336CF">
            <w:pPr>
              <w:pStyle w:val="Tabletext"/>
              <w:jc w:val="center"/>
            </w:pPr>
            <w:r w:rsidRPr="00B826A2">
              <w:t>32.5</w:t>
            </w:r>
          </w:p>
        </w:tc>
      </w:tr>
    </w:tbl>
    <w:p w14:paraId="11B5D45D" w14:textId="77777777" w:rsidR="00574E2D" w:rsidRPr="00B826A2" w:rsidRDefault="00574E2D" w:rsidP="00574E2D">
      <w:pPr>
        <w:pStyle w:val="Tablefin"/>
      </w:pPr>
      <w:bookmarkStart w:id="2988" w:name="_Toc495944797"/>
      <w:bookmarkStart w:id="2989" w:name="_Toc495944638"/>
      <w:bookmarkStart w:id="2990" w:name="_Toc495944479"/>
      <w:bookmarkStart w:id="2991" w:name="_Toc495944320"/>
      <w:bookmarkStart w:id="2992" w:name="_Toc495944161"/>
      <w:bookmarkStart w:id="2993" w:name="_Toc495944002"/>
      <w:bookmarkStart w:id="2994" w:name="_Toc495943843"/>
      <w:bookmarkStart w:id="2995" w:name="_Toc495943684"/>
      <w:bookmarkStart w:id="2996" w:name="_Toc219118866"/>
      <w:bookmarkEnd w:id="1360"/>
    </w:p>
    <w:p w14:paraId="67B8F582" w14:textId="77777777" w:rsidR="005870F9" w:rsidRDefault="005870F9" w:rsidP="005870F9"/>
    <w:p w14:paraId="19BF6F8A" w14:textId="77777777" w:rsidR="006619F7" w:rsidRDefault="006619F7" w:rsidP="005870F9"/>
    <w:p w14:paraId="25B4D861" w14:textId="3B4D862F" w:rsidR="00DE2E9F" w:rsidRPr="00B826A2" w:rsidRDefault="00DE2E9F" w:rsidP="00DE2E9F">
      <w:pPr>
        <w:pStyle w:val="AnnexNoTitle"/>
      </w:pPr>
      <w:bookmarkStart w:id="2997" w:name="_Toc221626009"/>
      <w:r w:rsidRPr="00B826A2">
        <w:lastRenderedPageBreak/>
        <w:t>Annex 12</w:t>
      </w:r>
      <w:bookmarkStart w:id="2998" w:name="_Hlk495719005"/>
      <w:bookmarkEnd w:id="2988"/>
      <w:bookmarkEnd w:id="2989"/>
      <w:bookmarkEnd w:id="2990"/>
      <w:bookmarkEnd w:id="2991"/>
      <w:bookmarkEnd w:id="2992"/>
      <w:bookmarkEnd w:id="2993"/>
      <w:bookmarkEnd w:id="2994"/>
      <w:bookmarkEnd w:id="2995"/>
      <w:r w:rsidRPr="00B826A2">
        <w:br/>
      </w:r>
      <w:r w:rsidRPr="00B826A2">
        <w:br/>
      </w:r>
      <w:r w:rsidRPr="00B826A2">
        <w:rPr>
          <w:lang w:eastAsia="ja-JP"/>
        </w:rPr>
        <w:t xml:space="preserve">Technical description and characteristics </w:t>
      </w:r>
      <w:r w:rsidR="00997A1F" w:rsidRPr="00B826A2">
        <w:rPr>
          <w:lang w:eastAsia="ja-JP"/>
        </w:rPr>
        <w:t xml:space="preserve">of a </w:t>
      </w:r>
      <w:r w:rsidR="00997A1F" w:rsidRPr="00B826A2">
        <w:t>system</w:t>
      </w:r>
      <w:r w:rsidR="00610D17">
        <w:t xml:space="preserve"> </w:t>
      </w:r>
      <w:r w:rsidRPr="00B826A2">
        <w:t>for differential</w:t>
      </w:r>
      <w:r w:rsidRPr="00B826A2">
        <w:rPr>
          <w:lang w:eastAsia="ja-JP"/>
        </w:rPr>
        <w:t xml:space="preserve"> correction and monitoring (SDCM)</w:t>
      </w:r>
      <w:bookmarkEnd w:id="2996"/>
      <w:bookmarkEnd w:id="2998"/>
      <w:bookmarkEnd w:id="2997"/>
      <w:r w:rsidRPr="00B826A2">
        <w:rPr>
          <w:lang w:eastAsia="ja-JP"/>
        </w:rPr>
        <w:t xml:space="preserve"> </w:t>
      </w:r>
    </w:p>
    <w:p w14:paraId="25DDB82A" w14:textId="77777777" w:rsidR="00DE2E9F" w:rsidRPr="00B826A2" w:rsidRDefault="00DE2E9F" w:rsidP="00DE2E9F">
      <w:pPr>
        <w:pStyle w:val="Heading1"/>
      </w:pPr>
      <w:bookmarkStart w:id="2999" w:name="_Toc493928423"/>
      <w:bookmarkStart w:id="3000" w:name="_Toc427076283"/>
      <w:bookmarkStart w:id="3001" w:name="_Toc427076139"/>
      <w:bookmarkStart w:id="3002" w:name="_Toc427075968"/>
      <w:bookmarkStart w:id="3003" w:name="_Toc427066978"/>
      <w:bookmarkStart w:id="3004" w:name="_Toc427066869"/>
      <w:bookmarkStart w:id="3005" w:name="_Toc427066760"/>
      <w:bookmarkStart w:id="3006" w:name="_Toc427066650"/>
      <w:bookmarkStart w:id="3007" w:name="_Toc427066006"/>
      <w:bookmarkStart w:id="3008" w:name="_Toc427064809"/>
      <w:bookmarkStart w:id="3009" w:name="_Toc427063967"/>
      <w:bookmarkStart w:id="3010" w:name="_Toc427063679"/>
      <w:bookmarkStart w:id="3011" w:name="_Toc427063570"/>
      <w:bookmarkStart w:id="3012" w:name="_Toc427059743"/>
      <w:bookmarkStart w:id="3013" w:name="_Toc495944798"/>
      <w:bookmarkStart w:id="3014" w:name="_Toc495944639"/>
      <w:bookmarkStart w:id="3015" w:name="_Toc495944480"/>
      <w:bookmarkStart w:id="3016" w:name="_Toc495944321"/>
      <w:bookmarkStart w:id="3017" w:name="_Toc495944162"/>
      <w:bookmarkStart w:id="3018" w:name="_Toc495944003"/>
      <w:bookmarkStart w:id="3019" w:name="_Toc495943844"/>
      <w:bookmarkStart w:id="3020" w:name="_Toc495943685"/>
      <w:bookmarkStart w:id="3021" w:name="_Toc219118867"/>
      <w:bookmarkStart w:id="3022" w:name="_Toc221626010"/>
      <w:r w:rsidRPr="00B826A2">
        <w:t>1</w:t>
      </w:r>
      <w:r w:rsidRPr="00B826A2">
        <w:tab/>
      </w:r>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r w:rsidRPr="00B826A2">
        <w:t>Introduction</w:t>
      </w:r>
      <w:bookmarkEnd w:id="3013"/>
      <w:bookmarkEnd w:id="3014"/>
      <w:bookmarkEnd w:id="3015"/>
      <w:bookmarkEnd w:id="3016"/>
      <w:bookmarkEnd w:id="3017"/>
      <w:bookmarkEnd w:id="3018"/>
      <w:bookmarkEnd w:id="3019"/>
      <w:bookmarkEnd w:id="3020"/>
      <w:bookmarkEnd w:id="3021"/>
      <w:bookmarkEnd w:id="3022"/>
    </w:p>
    <w:p w14:paraId="45EEDC34" w14:textId="77777777" w:rsidR="00DE2E9F" w:rsidRPr="00B826A2" w:rsidRDefault="00DE2E9F" w:rsidP="00DE2E9F">
      <w:pPr>
        <w:rPr>
          <w:szCs w:val="24"/>
        </w:rPr>
      </w:pPr>
      <w:r w:rsidRPr="00B826A2">
        <w:rPr>
          <w:szCs w:val="24"/>
        </w:rPr>
        <w:t>SDCM is a space-based augmentation system for GLONASS global navigation system increasing accuracy and providing integrity for positioning of maritime, aeronautical, terrestrial and space navigation users for radio signals of standard accuracy.</w:t>
      </w:r>
    </w:p>
    <w:p w14:paraId="77829286" w14:textId="77777777" w:rsidR="00DE2E9F" w:rsidRPr="00B826A2" w:rsidRDefault="00DE2E9F" w:rsidP="00DE2E9F">
      <w:pPr>
        <w:pStyle w:val="Heading1"/>
      </w:pPr>
      <w:bookmarkStart w:id="3023" w:name="_Toc495944799"/>
      <w:bookmarkStart w:id="3024" w:name="_Toc495944640"/>
      <w:bookmarkStart w:id="3025" w:name="_Toc495944481"/>
      <w:bookmarkStart w:id="3026" w:name="_Toc495944322"/>
      <w:bookmarkStart w:id="3027" w:name="_Toc495944163"/>
      <w:bookmarkStart w:id="3028" w:name="_Toc495944004"/>
      <w:bookmarkStart w:id="3029" w:name="_Toc495943845"/>
      <w:bookmarkStart w:id="3030" w:name="_Toc495943686"/>
      <w:bookmarkStart w:id="3031" w:name="_Toc219118868"/>
      <w:bookmarkStart w:id="3032" w:name="_Toc221626011"/>
      <w:bookmarkStart w:id="3033" w:name="_Toc493928424"/>
      <w:bookmarkStart w:id="3034" w:name="_Toc427076284"/>
      <w:bookmarkStart w:id="3035" w:name="_Toc427076140"/>
      <w:bookmarkStart w:id="3036" w:name="_Toc427075969"/>
      <w:bookmarkStart w:id="3037" w:name="_Toc427066979"/>
      <w:bookmarkStart w:id="3038" w:name="_Toc427066870"/>
      <w:bookmarkStart w:id="3039" w:name="_Toc427066761"/>
      <w:bookmarkStart w:id="3040" w:name="_Toc427066651"/>
      <w:bookmarkStart w:id="3041" w:name="_Toc427066007"/>
      <w:bookmarkStart w:id="3042" w:name="_Toc427064810"/>
      <w:bookmarkStart w:id="3043" w:name="_Toc427063968"/>
      <w:bookmarkStart w:id="3044" w:name="_Toc427063680"/>
      <w:bookmarkStart w:id="3045" w:name="_Toc427063571"/>
      <w:bookmarkStart w:id="3046" w:name="_Toc427059744"/>
      <w:r w:rsidRPr="00B826A2">
        <w:t>2</w:t>
      </w:r>
      <w:r w:rsidRPr="00B826A2">
        <w:tab/>
        <w:t>System review</w:t>
      </w:r>
      <w:bookmarkEnd w:id="3023"/>
      <w:bookmarkEnd w:id="3024"/>
      <w:bookmarkEnd w:id="3025"/>
      <w:bookmarkEnd w:id="3026"/>
      <w:bookmarkEnd w:id="3027"/>
      <w:bookmarkEnd w:id="3028"/>
      <w:bookmarkEnd w:id="3029"/>
      <w:bookmarkEnd w:id="3030"/>
      <w:bookmarkEnd w:id="3031"/>
      <w:bookmarkEnd w:id="3032"/>
      <w:r w:rsidRPr="00B826A2">
        <w:t xml:space="preserve"> </w:t>
      </w:r>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p>
    <w:p w14:paraId="673C2480" w14:textId="4E04D9E7" w:rsidR="00DE2E9F" w:rsidRPr="00B826A2" w:rsidRDefault="00DE2E9F" w:rsidP="00DE2E9F">
      <w:pPr>
        <w:rPr>
          <w:szCs w:val="24"/>
        </w:rPr>
      </w:pPr>
      <w:bookmarkStart w:id="3047" w:name="_Toc427076285"/>
      <w:bookmarkStart w:id="3048" w:name="_Toc427076141"/>
      <w:bookmarkStart w:id="3049" w:name="_Toc427075970"/>
      <w:bookmarkStart w:id="3050" w:name="_Toc427066980"/>
      <w:bookmarkStart w:id="3051" w:name="_Toc427066871"/>
      <w:bookmarkStart w:id="3052" w:name="_Toc427066762"/>
      <w:bookmarkStart w:id="3053" w:name="_Toc427066652"/>
      <w:bookmarkStart w:id="3054" w:name="_Toc427066008"/>
      <w:bookmarkStart w:id="3055" w:name="_Toc427064811"/>
      <w:bookmarkStart w:id="3056" w:name="_Toc427063969"/>
      <w:bookmarkStart w:id="3057" w:name="_Toc427063681"/>
      <w:bookmarkStart w:id="3058" w:name="_Toc427063572"/>
      <w:bookmarkStart w:id="3059" w:name="_Toc427059745"/>
      <w:r w:rsidRPr="00B826A2">
        <w:rPr>
          <w:szCs w:val="24"/>
        </w:rPr>
        <w:t>SDCM contains three geostationary satellites. Orbital positions of satellites and the corresponding satellite network names filed in the ITU are provided in Table 31.</w:t>
      </w:r>
    </w:p>
    <w:p w14:paraId="09512C14" w14:textId="2B28451E" w:rsidR="00DE2E9F" w:rsidRPr="00B826A2" w:rsidRDefault="00DE2E9F" w:rsidP="00DE2E9F">
      <w:pPr>
        <w:pStyle w:val="TableNo"/>
      </w:pPr>
      <w:r w:rsidRPr="00B826A2">
        <w:t>TABLE 31</w:t>
      </w:r>
    </w:p>
    <w:p w14:paraId="0A14AC1F" w14:textId="77777777" w:rsidR="00DE2E9F" w:rsidRPr="00B826A2" w:rsidRDefault="00DE2E9F" w:rsidP="00DE2E9F">
      <w:pPr>
        <w:pStyle w:val="Tabletitle"/>
      </w:pPr>
      <w:r w:rsidRPr="00B826A2">
        <w:t xml:space="preserve">Satellite orbital positions and corresponding satellite networks </w:t>
      </w:r>
    </w:p>
    <w:tbl>
      <w:tblPr>
        <w:tblW w:w="0" w:type="auto"/>
        <w:jc w:val="center"/>
        <w:tblLayout w:type="fixed"/>
        <w:tblLook w:val="04A0" w:firstRow="1" w:lastRow="0" w:firstColumn="1" w:lastColumn="0" w:noHBand="0" w:noVBand="1"/>
      </w:tblPr>
      <w:tblGrid>
        <w:gridCol w:w="4353"/>
        <w:gridCol w:w="1815"/>
      </w:tblGrid>
      <w:tr w:rsidR="00DE2E9F" w:rsidRPr="00B826A2" w14:paraId="2C441E37" w14:textId="77777777" w:rsidTr="006F44E3">
        <w:trPr>
          <w:jc w:val="center"/>
        </w:trPr>
        <w:tc>
          <w:tcPr>
            <w:tcW w:w="4353" w:type="dxa"/>
            <w:tcBorders>
              <w:top w:val="single" w:sz="4" w:space="0" w:color="000000"/>
              <w:left w:val="single" w:sz="4" w:space="0" w:color="000000"/>
              <w:bottom w:val="single" w:sz="4" w:space="0" w:color="000000"/>
              <w:right w:val="nil"/>
            </w:tcBorders>
            <w:vAlign w:val="center"/>
            <w:hideMark/>
          </w:tcPr>
          <w:p w14:paraId="561BE538" w14:textId="77777777" w:rsidR="00DE2E9F" w:rsidRPr="00B826A2" w:rsidRDefault="00DE2E9F" w:rsidP="006F44E3">
            <w:pPr>
              <w:pStyle w:val="Tablehead"/>
            </w:pPr>
            <w:r w:rsidRPr="00B826A2">
              <w:t xml:space="preserve">Satellite network </w:t>
            </w:r>
          </w:p>
        </w:tc>
        <w:tc>
          <w:tcPr>
            <w:tcW w:w="1815" w:type="dxa"/>
            <w:tcBorders>
              <w:top w:val="single" w:sz="4" w:space="0" w:color="000000"/>
              <w:left w:val="single" w:sz="4" w:space="0" w:color="000000"/>
              <w:bottom w:val="single" w:sz="4" w:space="0" w:color="000000"/>
              <w:right w:val="single" w:sz="4" w:space="0" w:color="000000"/>
            </w:tcBorders>
            <w:vAlign w:val="center"/>
            <w:hideMark/>
          </w:tcPr>
          <w:p w14:paraId="07358BE2" w14:textId="77777777" w:rsidR="00DE2E9F" w:rsidRPr="00B826A2" w:rsidRDefault="00DE2E9F" w:rsidP="006F44E3">
            <w:pPr>
              <w:pStyle w:val="Tablehead"/>
            </w:pPr>
            <w:r w:rsidRPr="00B826A2">
              <w:t>GSO orbital position</w:t>
            </w:r>
          </w:p>
        </w:tc>
      </w:tr>
      <w:tr w:rsidR="00DE2E9F" w:rsidRPr="00B826A2" w14:paraId="52B23365" w14:textId="77777777" w:rsidTr="006F44E3">
        <w:trPr>
          <w:jc w:val="center"/>
        </w:trPr>
        <w:tc>
          <w:tcPr>
            <w:tcW w:w="4353" w:type="dxa"/>
            <w:tcBorders>
              <w:top w:val="single" w:sz="4" w:space="0" w:color="000000"/>
              <w:left w:val="single" w:sz="4" w:space="0" w:color="000000"/>
              <w:bottom w:val="single" w:sz="4" w:space="0" w:color="000000"/>
              <w:right w:val="nil"/>
            </w:tcBorders>
            <w:hideMark/>
          </w:tcPr>
          <w:p w14:paraId="4C47F7E6" w14:textId="77777777" w:rsidR="00DE2E9F" w:rsidRPr="00B826A2" w:rsidRDefault="00DE2E9F" w:rsidP="006F44E3">
            <w:pPr>
              <w:pStyle w:val="Tabletext"/>
            </w:pPr>
            <w:r w:rsidRPr="00B826A2">
              <w:t>WSDRN-M</w:t>
            </w:r>
          </w:p>
        </w:tc>
        <w:tc>
          <w:tcPr>
            <w:tcW w:w="1815" w:type="dxa"/>
            <w:tcBorders>
              <w:top w:val="single" w:sz="4" w:space="0" w:color="000000"/>
              <w:left w:val="single" w:sz="4" w:space="0" w:color="000000"/>
              <w:bottom w:val="single" w:sz="4" w:space="0" w:color="000000"/>
              <w:right w:val="single" w:sz="4" w:space="0" w:color="000000"/>
            </w:tcBorders>
            <w:hideMark/>
          </w:tcPr>
          <w:p w14:paraId="7FFE1D2D" w14:textId="77777777" w:rsidR="00DE2E9F" w:rsidRPr="00B826A2" w:rsidRDefault="00DE2E9F" w:rsidP="006F44E3">
            <w:pPr>
              <w:pStyle w:val="Tabletext"/>
              <w:jc w:val="center"/>
            </w:pPr>
            <w:r w:rsidRPr="00B826A2">
              <w:t>16 W</w:t>
            </w:r>
          </w:p>
        </w:tc>
      </w:tr>
      <w:tr w:rsidR="00DE2E9F" w:rsidRPr="00B826A2" w14:paraId="599582CF" w14:textId="77777777" w:rsidTr="006F44E3">
        <w:trPr>
          <w:jc w:val="center"/>
        </w:trPr>
        <w:tc>
          <w:tcPr>
            <w:tcW w:w="4353" w:type="dxa"/>
            <w:tcBorders>
              <w:top w:val="single" w:sz="4" w:space="0" w:color="000000"/>
              <w:left w:val="single" w:sz="4" w:space="0" w:color="000000"/>
              <w:bottom w:val="single" w:sz="4" w:space="0" w:color="000000"/>
              <w:right w:val="nil"/>
            </w:tcBorders>
            <w:hideMark/>
          </w:tcPr>
          <w:p w14:paraId="196A80B0" w14:textId="77777777" w:rsidR="00DE2E9F" w:rsidRPr="00B826A2" w:rsidRDefault="00DE2E9F" w:rsidP="006F44E3">
            <w:pPr>
              <w:pStyle w:val="Tabletext"/>
            </w:pPr>
            <w:r w:rsidRPr="00B826A2">
              <w:t>CSDRN-M</w:t>
            </w:r>
          </w:p>
        </w:tc>
        <w:tc>
          <w:tcPr>
            <w:tcW w:w="1815" w:type="dxa"/>
            <w:tcBorders>
              <w:top w:val="single" w:sz="4" w:space="0" w:color="000000"/>
              <w:left w:val="single" w:sz="4" w:space="0" w:color="000000"/>
              <w:bottom w:val="single" w:sz="4" w:space="0" w:color="000000"/>
              <w:right w:val="single" w:sz="4" w:space="0" w:color="000000"/>
            </w:tcBorders>
            <w:hideMark/>
          </w:tcPr>
          <w:p w14:paraId="25D78EFF" w14:textId="77777777" w:rsidR="00DE2E9F" w:rsidRPr="00B826A2" w:rsidRDefault="00DE2E9F" w:rsidP="006F44E3">
            <w:pPr>
              <w:pStyle w:val="Tabletext"/>
              <w:jc w:val="center"/>
            </w:pPr>
            <w:r w:rsidRPr="00B826A2">
              <w:t>95 E</w:t>
            </w:r>
          </w:p>
        </w:tc>
      </w:tr>
      <w:tr w:rsidR="00DE2E9F" w:rsidRPr="00B826A2" w14:paraId="4CD1AB77" w14:textId="77777777" w:rsidTr="006F44E3">
        <w:trPr>
          <w:jc w:val="center"/>
        </w:trPr>
        <w:tc>
          <w:tcPr>
            <w:tcW w:w="4353" w:type="dxa"/>
            <w:tcBorders>
              <w:top w:val="single" w:sz="4" w:space="0" w:color="000000"/>
              <w:left w:val="single" w:sz="4" w:space="0" w:color="000000"/>
              <w:bottom w:val="single" w:sz="4" w:space="0" w:color="000000"/>
              <w:right w:val="nil"/>
            </w:tcBorders>
            <w:hideMark/>
          </w:tcPr>
          <w:p w14:paraId="57C8258D" w14:textId="77777777" w:rsidR="00DE2E9F" w:rsidRPr="00B826A2" w:rsidRDefault="00DE2E9F" w:rsidP="006F44E3">
            <w:pPr>
              <w:pStyle w:val="Tabletext"/>
            </w:pPr>
            <w:r w:rsidRPr="00B826A2">
              <w:t>VSSRD-2M</w:t>
            </w:r>
          </w:p>
        </w:tc>
        <w:tc>
          <w:tcPr>
            <w:tcW w:w="1815" w:type="dxa"/>
            <w:tcBorders>
              <w:top w:val="single" w:sz="4" w:space="0" w:color="000000"/>
              <w:left w:val="single" w:sz="4" w:space="0" w:color="000000"/>
              <w:bottom w:val="single" w:sz="4" w:space="0" w:color="000000"/>
              <w:right w:val="single" w:sz="4" w:space="0" w:color="000000"/>
            </w:tcBorders>
            <w:hideMark/>
          </w:tcPr>
          <w:p w14:paraId="345570B5" w14:textId="77777777" w:rsidR="00DE2E9F" w:rsidRPr="00B826A2" w:rsidRDefault="00DE2E9F" w:rsidP="006F44E3">
            <w:pPr>
              <w:pStyle w:val="Tabletext"/>
              <w:jc w:val="center"/>
            </w:pPr>
            <w:r w:rsidRPr="00B826A2">
              <w:t>167 E</w:t>
            </w:r>
          </w:p>
        </w:tc>
      </w:tr>
    </w:tbl>
    <w:p w14:paraId="22ABDAA9" w14:textId="77777777" w:rsidR="00DE2E9F" w:rsidRPr="00B826A2" w:rsidRDefault="00DE2E9F" w:rsidP="00DE2E9F">
      <w:pPr>
        <w:pStyle w:val="Tablefin"/>
      </w:pPr>
    </w:p>
    <w:p w14:paraId="35F0447C" w14:textId="42F04D57" w:rsidR="00DE2E9F" w:rsidRPr="00B826A2" w:rsidRDefault="00DE2E9F" w:rsidP="00DE2E9F">
      <w:pPr>
        <w:rPr>
          <w:szCs w:val="24"/>
        </w:rPr>
      </w:pPr>
      <w:r w:rsidRPr="00B826A2">
        <w:rPr>
          <w:szCs w:val="24"/>
        </w:rPr>
        <w:t>All frequency assignments of satellite networks given in Table 31 are recorded in the MIFR in accordance with ITU Radio Regulations.</w:t>
      </w:r>
    </w:p>
    <w:p w14:paraId="5D8020A3" w14:textId="77777777" w:rsidR="00DE2E9F" w:rsidRPr="00B826A2" w:rsidRDefault="00DE2E9F" w:rsidP="00DE2E9F">
      <w:pPr>
        <w:pStyle w:val="Heading1"/>
      </w:pPr>
      <w:bookmarkStart w:id="3060" w:name="_Toc495944800"/>
      <w:bookmarkStart w:id="3061" w:name="_Toc495944641"/>
      <w:bookmarkStart w:id="3062" w:name="_Toc495944482"/>
      <w:bookmarkStart w:id="3063" w:name="_Toc495944323"/>
      <w:bookmarkStart w:id="3064" w:name="_Toc495944164"/>
      <w:bookmarkStart w:id="3065" w:name="_Toc495944005"/>
      <w:bookmarkStart w:id="3066" w:name="_Toc495943846"/>
      <w:bookmarkStart w:id="3067" w:name="_Toc495943687"/>
      <w:bookmarkStart w:id="3068" w:name="_Toc219118869"/>
      <w:bookmarkStart w:id="3069" w:name="_Toc221626012"/>
      <w:bookmarkStart w:id="3070" w:name="_Toc493928425"/>
      <w:r w:rsidRPr="00B826A2">
        <w:t>3</w:t>
      </w:r>
      <w:r w:rsidRPr="00B826A2">
        <w:tab/>
        <w:t>System configuration</w:t>
      </w:r>
      <w:bookmarkEnd w:id="3060"/>
      <w:bookmarkEnd w:id="3061"/>
      <w:bookmarkEnd w:id="3062"/>
      <w:bookmarkEnd w:id="3063"/>
      <w:bookmarkEnd w:id="3064"/>
      <w:bookmarkEnd w:id="3065"/>
      <w:bookmarkEnd w:id="3066"/>
      <w:bookmarkEnd w:id="3067"/>
      <w:bookmarkEnd w:id="3068"/>
      <w:bookmarkEnd w:id="3069"/>
      <w:r w:rsidRPr="00B826A2">
        <w:t xml:space="preserve"> </w:t>
      </w:r>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70"/>
    </w:p>
    <w:p w14:paraId="1770F405" w14:textId="77777777" w:rsidR="00DE2E9F" w:rsidRPr="00B826A2" w:rsidRDefault="00DE2E9F" w:rsidP="00DE2E9F">
      <w:pPr>
        <w:spacing w:line="240" w:lineRule="exact"/>
        <w:rPr>
          <w:szCs w:val="24"/>
        </w:rPr>
      </w:pPr>
      <w:r w:rsidRPr="00B826A2">
        <w:rPr>
          <w:szCs w:val="24"/>
        </w:rPr>
        <w:t xml:space="preserve">SDCM consists of two segments: space segment and ground segment. </w:t>
      </w:r>
    </w:p>
    <w:p w14:paraId="634E1F62" w14:textId="77777777" w:rsidR="00DE2E9F" w:rsidRPr="00B826A2" w:rsidRDefault="00DE2E9F" w:rsidP="00DE2E9F">
      <w:pPr>
        <w:pStyle w:val="Heading2"/>
      </w:pPr>
      <w:bookmarkStart w:id="3071" w:name="_Toc495944801"/>
      <w:bookmarkStart w:id="3072" w:name="_Toc495944642"/>
      <w:bookmarkStart w:id="3073" w:name="_Toc495944483"/>
      <w:bookmarkStart w:id="3074" w:name="_Toc495944324"/>
      <w:bookmarkStart w:id="3075" w:name="_Toc495944165"/>
      <w:bookmarkStart w:id="3076" w:name="_Toc495944006"/>
      <w:bookmarkStart w:id="3077" w:name="_Toc495943847"/>
      <w:bookmarkStart w:id="3078" w:name="_Toc495943688"/>
      <w:bookmarkStart w:id="3079" w:name="_Toc219118870"/>
      <w:bookmarkStart w:id="3080" w:name="_Toc221626013"/>
      <w:bookmarkStart w:id="3081" w:name="_Toc493928426"/>
      <w:bookmarkStart w:id="3082" w:name="_Toc427076286"/>
      <w:bookmarkStart w:id="3083" w:name="_Toc427076142"/>
      <w:bookmarkStart w:id="3084" w:name="_Toc427075971"/>
      <w:bookmarkStart w:id="3085" w:name="_Toc427066981"/>
      <w:bookmarkStart w:id="3086" w:name="_Toc427066872"/>
      <w:bookmarkStart w:id="3087" w:name="_Toc427066763"/>
      <w:bookmarkStart w:id="3088" w:name="_Toc427066653"/>
      <w:bookmarkStart w:id="3089" w:name="_Toc427066009"/>
      <w:bookmarkStart w:id="3090" w:name="_Toc427064812"/>
      <w:bookmarkStart w:id="3091" w:name="_Toc427063970"/>
      <w:bookmarkStart w:id="3092" w:name="_Toc427063682"/>
      <w:bookmarkStart w:id="3093" w:name="_Toc427063573"/>
      <w:bookmarkStart w:id="3094" w:name="_Toc427059746"/>
      <w:r w:rsidRPr="00B826A2">
        <w:t>3.1</w:t>
      </w:r>
      <w:r w:rsidRPr="00B826A2">
        <w:tab/>
        <w:t>Space segment</w:t>
      </w:r>
      <w:bookmarkEnd w:id="3071"/>
      <w:bookmarkEnd w:id="3072"/>
      <w:bookmarkEnd w:id="3073"/>
      <w:bookmarkEnd w:id="3074"/>
      <w:bookmarkEnd w:id="3075"/>
      <w:bookmarkEnd w:id="3076"/>
      <w:bookmarkEnd w:id="3077"/>
      <w:bookmarkEnd w:id="3078"/>
      <w:bookmarkEnd w:id="3079"/>
      <w:bookmarkEnd w:id="3080"/>
      <w:r w:rsidRPr="00B826A2">
        <w:t xml:space="preserve"> </w:t>
      </w:r>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p>
    <w:p w14:paraId="4716DBF3" w14:textId="77777777" w:rsidR="00DE2E9F" w:rsidRPr="00B826A2" w:rsidRDefault="00DE2E9F" w:rsidP="00DE2E9F">
      <w:pPr>
        <w:spacing w:line="240" w:lineRule="exact"/>
        <w:rPr>
          <w:szCs w:val="24"/>
        </w:rPr>
      </w:pPr>
      <w:r w:rsidRPr="00B826A2">
        <w:rPr>
          <w:szCs w:val="24"/>
        </w:rPr>
        <w:t>Space segment contains of three satellites transmissions data to SDCM users through SBAS emissions.</w:t>
      </w:r>
    </w:p>
    <w:p w14:paraId="5300E1F4" w14:textId="77777777" w:rsidR="00DE2E9F" w:rsidRPr="00B826A2" w:rsidRDefault="00DE2E9F" w:rsidP="00DE2E9F">
      <w:pPr>
        <w:pStyle w:val="Heading2"/>
      </w:pPr>
      <w:bookmarkStart w:id="3095" w:name="_Toc495944802"/>
      <w:bookmarkStart w:id="3096" w:name="_Toc495944643"/>
      <w:bookmarkStart w:id="3097" w:name="_Toc495944484"/>
      <w:bookmarkStart w:id="3098" w:name="_Toc495944325"/>
      <w:bookmarkStart w:id="3099" w:name="_Toc495944166"/>
      <w:bookmarkStart w:id="3100" w:name="_Toc495944007"/>
      <w:bookmarkStart w:id="3101" w:name="_Toc495943848"/>
      <w:bookmarkStart w:id="3102" w:name="_Toc495943689"/>
      <w:bookmarkStart w:id="3103" w:name="_Toc219118871"/>
      <w:bookmarkStart w:id="3104" w:name="_Toc221626014"/>
      <w:bookmarkStart w:id="3105" w:name="_Toc493928427"/>
      <w:bookmarkStart w:id="3106" w:name="_Toc427076287"/>
      <w:bookmarkStart w:id="3107" w:name="_Toc427076143"/>
      <w:bookmarkStart w:id="3108" w:name="_Toc427075972"/>
      <w:bookmarkStart w:id="3109" w:name="_Toc427066982"/>
      <w:bookmarkStart w:id="3110" w:name="_Toc427066873"/>
      <w:bookmarkStart w:id="3111" w:name="_Toc427066764"/>
      <w:bookmarkStart w:id="3112" w:name="_Toc427066654"/>
      <w:bookmarkStart w:id="3113" w:name="_Toc427066010"/>
      <w:bookmarkStart w:id="3114" w:name="_Toc427064813"/>
      <w:bookmarkStart w:id="3115" w:name="_Toc427063971"/>
      <w:bookmarkStart w:id="3116" w:name="_Toc427063683"/>
      <w:bookmarkStart w:id="3117" w:name="_Toc427063574"/>
      <w:bookmarkStart w:id="3118" w:name="_Toc427059747"/>
      <w:r w:rsidRPr="00B826A2">
        <w:t>3.2</w:t>
      </w:r>
      <w:r w:rsidRPr="00B826A2">
        <w:tab/>
        <w:t>Ground segment</w:t>
      </w:r>
      <w:bookmarkEnd w:id="3095"/>
      <w:bookmarkEnd w:id="3096"/>
      <w:bookmarkEnd w:id="3097"/>
      <w:bookmarkEnd w:id="3098"/>
      <w:bookmarkEnd w:id="3099"/>
      <w:bookmarkEnd w:id="3100"/>
      <w:bookmarkEnd w:id="3101"/>
      <w:bookmarkEnd w:id="3102"/>
      <w:bookmarkEnd w:id="3103"/>
      <w:bookmarkEnd w:id="3104"/>
      <w:r w:rsidRPr="00B826A2">
        <w:t xml:space="preserve"> </w:t>
      </w:r>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p>
    <w:p w14:paraId="63E91DF6" w14:textId="77777777" w:rsidR="00DE2E9F" w:rsidRPr="00B826A2" w:rsidRDefault="00DE2E9F" w:rsidP="00DE2E9F">
      <w:pPr>
        <w:rPr>
          <w:szCs w:val="24"/>
        </w:rPr>
      </w:pPr>
      <w:r w:rsidRPr="00B826A2">
        <w:rPr>
          <w:szCs w:val="24"/>
        </w:rPr>
        <w:t xml:space="preserve">Ground segment consists of SDCM control centre, ground systems transmitting SDCM data to users, network and payload control infrastructure, and receiving earth stations for measurement collections, distributed all over the world.  </w:t>
      </w:r>
    </w:p>
    <w:p w14:paraId="012F5BC9" w14:textId="77777777" w:rsidR="00DE2E9F" w:rsidRPr="00B826A2" w:rsidRDefault="00DE2E9F" w:rsidP="00DE2E9F">
      <w:pPr>
        <w:pStyle w:val="Heading1"/>
      </w:pPr>
      <w:bookmarkStart w:id="3119" w:name="_Toc427076288"/>
      <w:bookmarkStart w:id="3120" w:name="_Toc427076144"/>
      <w:bookmarkStart w:id="3121" w:name="_Toc427075973"/>
      <w:bookmarkStart w:id="3122" w:name="_Toc427066983"/>
      <w:bookmarkStart w:id="3123" w:name="_Toc427066874"/>
      <w:bookmarkStart w:id="3124" w:name="_Toc427066765"/>
      <w:bookmarkStart w:id="3125" w:name="_Toc427066655"/>
      <w:bookmarkStart w:id="3126" w:name="_Toc427066011"/>
      <w:bookmarkStart w:id="3127" w:name="_Toc427064814"/>
      <w:bookmarkStart w:id="3128" w:name="_Toc427063972"/>
      <w:bookmarkStart w:id="3129" w:name="_Toc427063684"/>
      <w:bookmarkStart w:id="3130" w:name="_Toc427063575"/>
      <w:bookmarkStart w:id="3131" w:name="_Toc427059748"/>
      <w:bookmarkStart w:id="3132" w:name="_Toc495944803"/>
      <w:bookmarkStart w:id="3133" w:name="_Toc495944644"/>
      <w:bookmarkStart w:id="3134" w:name="_Toc495944485"/>
      <w:bookmarkStart w:id="3135" w:name="_Toc495944326"/>
      <w:bookmarkStart w:id="3136" w:name="_Toc495944167"/>
      <w:bookmarkStart w:id="3137" w:name="_Toc495944008"/>
      <w:bookmarkStart w:id="3138" w:name="_Toc495943849"/>
      <w:bookmarkStart w:id="3139" w:name="_Toc495943690"/>
      <w:bookmarkStart w:id="3140" w:name="_Toc219118872"/>
      <w:bookmarkStart w:id="3141" w:name="_Toc221626015"/>
      <w:bookmarkStart w:id="3142" w:name="_Toc493928428"/>
      <w:r w:rsidRPr="00B826A2">
        <w:t>4</w:t>
      </w:r>
      <w:r w:rsidRPr="00B826A2">
        <w:tab/>
      </w:r>
      <w:bookmarkEnd w:id="3119"/>
      <w:bookmarkEnd w:id="3120"/>
      <w:bookmarkEnd w:id="3121"/>
      <w:bookmarkEnd w:id="3122"/>
      <w:bookmarkEnd w:id="3123"/>
      <w:bookmarkEnd w:id="3124"/>
      <w:bookmarkEnd w:id="3125"/>
      <w:bookmarkEnd w:id="3126"/>
      <w:bookmarkEnd w:id="3127"/>
      <w:bookmarkEnd w:id="3128"/>
      <w:bookmarkEnd w:id="3129"/>
      <w:bookmarkEnd w:id="3130"/>
      <w:bookmarkEnd w:id="3131"/>
      <w:r w:rsidRPr="00B826A2">
        <w:t>SDCM signal</w:t>
      </w:r>
      <w:bookmarkEnd w:id="3132"/>
      <w:bookmarkEnd w:id="3133"/>
      <w:bookmarkEnd w:id="3134"/>
      <w:bookmarkEnd w:id="3135"/>
      <w:bookmarkEnd w:id="3136"/>
      <w:bookmarkEnd w:id="3137"/>
      <w:bookmarkEnd w:id="3138"/>
      <w:bookmarkEnd w:id="3139"/>
      <w:bookmarkEnd w:id="3140"/>
      <w:bookmarkEnd w:id="3141"/>
      <w:r w:rsidRPr="00B826A2">
        <w:t xml:space="preserve"> </w:t>
      </w:r>
      <w:bookmarkEnd w:id="3142"/>
    </w:p>
    <w:p w14:paraId="10E0D356" w14:textId="77777777" w:rsidR="00DE2E9F" w:rsidRPr="00B826A2" w:rsidRDefault="00DE2E9F" w:rsidP="00DE2E9F">
      <w:pPr>
        <w:spacing w:line="232" w:lineRule="auto"/>
        <w:rPr>
          <w:szCs w:val="24"/>
        </w:rPr>
      </w:pPr>
      <w:r w:rsidRPr="00B826A2">
        <w:rPr>
          <w:szCs w:val="24"/>
        </w:rPr>
        <w:t>WSDRN-M, CSDRN-M and VSSRD-2M satellite networks provide data to SDCM users transmitting SBAS message format CDMA signals at 1 575.42 MHz carrier frequency with a bandwidth of 24 </w:t>
      </w:r>
      <w:proofErr w:type="spellStart"/>
      <w:r w:rsidRPr="00B826A2">
        <w:rPr>
          <w:szCs w:val="24"/>
        </w:rPr>
        <w:t>MHz.</w:t>
      </w:r>
      <w:proofErr w:type="spellEnd"/>
    </w:p>
    <w:p w14:paraId="1C184F41" w14:textId="77777777" w:rsidR="00DE2E9F" w:rsidRPr="00B826A2" w:rsidRDefault="00DE2E9F" w:rsidP="00DE2E9F">
      <w:pPr>
        <w:spacing w:line="232" w:lineRule="auto"/>
        <w:rPr>
          <w:szCs w:val="24"/>
        </w:rPr>
      </w:pPr>
      <w:r w:rsidRPr="00B826A2">
        <w:rPr>
          <w:szCs w:val="24"/>
        </w:rPr>
        <w:lastRenderedPageBreak/>
        <w:t>The transmitted sequence is the Modulo</w:t>
      </w:r>
      <w:r w:rsidRPr="00B826A2">
        <w:rPr>
          <w:szCs w:val="24"/>
        </w:rPr>
        <w:noBreakHyphen/>
        <w:t>2 addition of the navigation message at a rate of 500 Symbols/s and the 1 023 bit pseudo</w:t>
      </w:r>
      <w:r w:rsidRPr="00B826A2">
        <w:rPr>
          <w:szCs w:val="24"/>
        </w:rPr>
        <w:noBreakHyphen/>
        <w:t>random noise code. The carrier is modulated using a BPSK scheme with a chip rate of 1.023 </w:t>
      </w:r>
      <w:proofErr w:type="spellStart"/>
      <w:r w:rsidRPr="00B826A2">
        <w:rPr>
          <w:rFonts w:eastAsia="MS PGothic"/>
          <w:szCs w:val="24"/>
        </w:rPr>
        <w:t>Mchip</w:t>
      </w:r>
      <w:proofErr w:type="spellEnd"/>
      <w:r w:rsidRPr="00B826A2">
        <w:rPr>
          <w:rFonts w:eastAsia="MS PGothic"/>
          <w:szCs w:val="24"/>
        </w:rPr>
        <w:t>/s</w:t>
      </w:r>
      <w:r w:rsidRPr="00B826A2">
        <w:rPr>
          <w:szCs w:val="24"/>
        </w:rPr>
        <w:t>.</w:t>
      </w:r>
      <w:r w:rsidRPr="00B826A2">
        <w:t xml:space="preserve"> </w:t>
      </w:r>
      <w:r w:rsidRPr="00B826A2">
        <w:rPr>
          <w:szCs w:val="24"/>
        </w:rPr>
        <w:t>The SDCM symbol messages have a chip rate of 500 bits/s and synchronized with a period of 1 </w:t>
      </w:r>
      <w:proofErr w:type="spellStart"/>
      <w:r w:rsidRPr="00B826A2">
        <w:rPr>
          <w:szCs w:val="24"/>
        </w:rPr>
        <w:t>ms</w:t>
      </w:r>
      <w:proofErr w:type="spellEnd"/>
      <w:r w:rsidRPr="00B826A2">
        <w:rPr>
          <w:szCs w:val="24"/>
        </w:rPr>
        <w:t xml:space="preserve"> of C/A code.</w:t>
      </w:r>
    </w:p>
    <w:p w14:paraId="6BA53AC1" w14:textId="17D3DA59" w:rsidR="00DE2E9F" w:rsidRPr="00B826A2" w:rsidRDefault="00DE2E9F" w:rsidP="00DE2E9F">
      <w:pPr>
        <w:spacing w:line="232" w:lineRule="auto"/>
        <w:rPr>
          <w:szCs w:val="24"/>
          <w:lang w:eastAsia="ja-JP"/>
        </w:rPr>
      </w:pPr>
      <w:r w:rsidRPr="00B826A2">
        <w:rPr>
          <w:szCs w:val="24"/>
          <w:lang w:eastAsia="ja-JP"/>
        </w:rPr>
        <w:t xml:space="preserve">The peak equivalent </w:t>
      </w:r>
      <w:proofErr w:type="spellStart"/>
      <w:r w:rsidRPr="00B826A2">
        <w:rPr>
          <w:szCs w:val="24"/>
          <w:lang w:eastAsia="ja-JP"/>
        </w:rPr>
        <w:t>isotropically</w:t>
      </w:r>
      <w:proofErr w:type="spellEnd"/>
      <w:r w:rsidRPr="00B826A2">
        <w:rPr>
          <w:szCs w:val="24"/>
          <w:lang w:eastAsia="ja-JP"/>
        </w:rPr>
        <w:t xml:space="preserve"> radiated power values of the SDCM L1 C/A signal are given in Table 32. </w:t>
      </w:r>
    </w:p>
    <w:p w14:paraId="3CCBE0E8" w14:textId="356C56B5" w:rsidR="00DE2E9F" w:rsidRPr="00B826A2" w:rsidRDefault="00DE2E9F" w:rsidP="00DE2E9F">
      <w:pPr>
        <w:pStyle w:val="TableNo"/>
      </w:pPr>
      <w:r w:rsidRPr="00B826A2">
        <w:t>TABLE 32</w:t>
      </w:r>
    </w:p>
    <w:p w14:paraId="747FFDD1" w14:textId="77777777" w:rsidR="00DE2E9F" w:rsidRPr="00B826A2" w:rsidRDefault="00DE2E9F" w:rsidP="00DE2E9F">
      <w:pPr>
        <w:pStyle w:val="Tabletitle"/>
      </w:pPr>
      <w:r w:rsidRPr="00B826A2">
        <w:t xml:space="preserve">SDCM L1 signal power values transmitted from satellites </w:t>
      </w:r>
    </w:p>
    <w:tbl>
      <w:tblPr>
        <w:tblW w:w="9639" w:type="dxa"/>
        <w:jc w:val="center"/>
        <w:tblLayout w:type="fixed"/>
        <w:tblLook w:val="04A0" w:firstRow="1" w:lastRow="0" w:firstColumn="1" w:lastColumn="0" w:noHBand="0" w:noVBand="1"/>
      </w:tblPr>
      <w:tblGrid>
        <w:gridCol w:w="4362"/>
        <w:gridCol w:w="2142"/>
        <w:gridCol w:w="3135"/>
      </w:tblGrid>
      <w:tr w:rsidR="00DE2E9F" w:rsidRPr="00B826A2" w14:paraId="5CF0C166" w14:textId="77777777" w:rsidTr="00610D17">
        <w:trPr>
          <w:cantSplit/>
          <w:jc w:val="center"/>
        </w:trPr>
        <w:tc>
          <w:tcPr>
            <w:tcW w:w="4039" w:type="dxa"/>
            <w:tcBorders>
              <w:top w:val="single" w:sz="4" w:space="0" w:color="000000"/>
              <w:left w:val="single" w:sz="4" w:space="0" w:color="000000"/>
              <w:bottom w:val="single" w:sz="4" w:space="0" w:color="000000"/>
              <w:right w:val="nil"/>
            </w:tcBorders>
            <w:vAlign w:val="center"/>
            <w:hideMark/>
          </w:tcPr>
          <w:p w14:paraId="6D393D73" w14:textId="77777777" w:rsidR="00DE2E9F" w:rsidRPr="00B826A2" w:rsidRDefault="00DE2E9F" w:rsidP="006F44E3">
            <w:pPr>
              <w:pStyle w:val="Tablehead"/>
            </w:pPr>
            <w:r w:rsidRPr="00B826A2">
              <w:t>Satellite network name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7F74EA7" w14:textId="77777777" w:rsidR="00DE2E9F" w:rsidRPr="00B826A2" w:rsidRDefault="00DE2E9F" w:rsidP="006F44E3">
            <w:pPr>
              <w:pStyle w:val="Tablehead"/>
            </w:pPr>
            <w:r w:rsidRPr="00B826A2">
              <w:t>GSO orbital position</w:t>
            </w:r>
          </w:p>
        </w:tc>
        <w:tc>
          <w:tcPr>
            <w:tcW w:w="2903" w:type="dxa"/>
            <w:tcBorders>
              <w:top w:val="single" w:sz="4" w:space="0" w:color="000000"/>
              <w:left w:val="single" w:sz="4" w:space="0" w:color="000000"/>
              <w:bottom w:val="single" w:sz="4" w:space="0" w:color="000000"/>
              <w:right w:val="single" w:sz="4" w:space="0" w:color="000000"/>
            </w:tcBorders>
            <w:vAlign w:val="center"/>
            <w:hideMark/>
          </w:tcPr>
          <w:p w14:paraId="75912977" w14:textId="77777777" w:rsidR="00DE2E9F" w:rsidRPr="00B826A2" w:rsidRDefault="00DE2E9F" w:rsidP="006F44E3">
            <w:pPr>
              <w:pStyle w:val="Tablehead"/>
            </w:pPr>
            <w:r w:rsidRPr="00B826A2">
              <w:t xml:space="preserve">Peak equivalent </w:t>
            </w:r>
            <w:proofErr w:type="spellStart"/>
            <w:r w:rsidRPr="00B826A2">
              <w:t>isotropically</w:t>
            </w:r>
            <w:proofErr w:type="spellEnd"/>
            <w:r w:rsidRPr="00B826A2">
              <w:t xml:space="preserve"> radiated power</w:t>
            </w:r>
            <w:r w:rsidRPr="00B826A2">
              <w:br/>
              <w:t>(</w:t>
            </w:r>
            <w:proofErr w:type="spellStart"/>
            <w:r w:rsidRPr="00B826A2">
              <w:t>dBW</w:t>
            </w:r>
            <w:proofErr w:type="spellEnd"/>
            <w:r w:rsidRPr="00B826A2">
              <w:t xml:space="preserve">) </w:t>
            </w:r>
            <w:r w:rsidRPr="00B826A2">
              <w:rPr>
                <w:vertAlign w:val="superscript"/>
              </w:rPr>
              <w:t>(1)</w:t>
            </w:r>
          </w:p>
        </w:tc>
      </w:tr>
      <w:tr w:rsidR="00DE2E9F" w:rsidRPr="00B826A2" w14:paraId="31AD69A3" w14:textId="77777777" w:rsidTr="00610D17">
        <w:trPr>
          <w:cantSplit/>
          <w:jc w:val="center"/>
        </w:trPr>
        <w:tc>
          <w:tcPr>
            <w:tcW w:w="4039" w:type="dxa"/>
            <w:tcBorders>
              <w:top w:val="single" w:sz="4" w:space="0" w:color="000000"/>
              <w:left w:val="single" w:sz="4" w:space="0" w:color="000000"/>
              <w:bottom w:val="single" w:sz="4" w:space="0" w:color="000000"/>
              <w:right w:val="nil"/>
            </w:tcBorders>
            <w:hideMark/>
          </w:tcPr>
          <w:p w14:paraId="1B3859F9" w14:textId="77777777" w:rsidR="00DE2E9F" w:rsidRPr="00B826A2" w:rsidRDefault="00DE2E9F" w:rsidP="006F44E3">
            <w:pPr>
              <w:pStyle w:val="Tabletext"/>
            </w:pPr>
            <w:r w:rsidRPr="00B826A2">
              <w:t>WSDRN-M</w:t>
            </w:r>
          </w:p>
        </w:tc>
        <w:tc>
          <w:tcPr>
            <w:tcW w:w="1984" w:type="dxa"/>
            <w:tcBorders>
              <w:top w:val="single" w:sz="4" w:space="0" w:color="000000"/>
              <w:left w:val="single" w:sz="4" w:space="0" w:color="000000"/>
              <w:bottom w:val="single" w:sz="4" w:space="0" w:color="000000"/>
              <w:right w:val="single" w:sz="4" w:space="0" w:color="000000"/>
            </w:tcBorders>
            <w:hideMark/>
          </w:tcPr>
          <w:p w14:paraId="5BE058DB" w14:textId="77777777" w:rsidR="00DE2E9F" w:rsidRPr="00B826A2" w:rsidRDefault="00DE2E9F" w:rsidP="006F44E3">
            <w:pPr>
              <w:pStyle w:val="Tabletext"/>
              <w:jc w:val="center"/>
            </w:pPr>
            <w:r w:rsidRPr="00B826A2">
              <w:t>16 W</w:t>
            </w:r>
          </w:p>
        </w:tc>
        <w:tc>
          <w:tcPr>
            <w:tcW w:w="2903" w:type="dxa"/>
            <w:tcBorders>
              <w:top w:val="single" w:sz="4" w:space="0" w:color="000000"/>
              <w:left w:val="single" w:sz="4" w:space="0" w:color="000000"/>
              <w:bottom w:val="single" w:sz="4" w:space="0" w:color="000000"/>
              <w:right w:val="single" w:sz="4" w:space="0" w:color="000000"/>
            </w:tcBorders>
            <w:hideMark/>
          </w:tcPr>
          <w:p w14:paraId="48BDBAA0" w14:textId="77777777" w:rsidR="00DE2E9F" w:rsidRPr="00B826A2" w:rsidRDefault="00DE2E9F" w:rsidP="006F44E3">
            <w:pPr>
              <w:pStyle w:val="Tabletext"/>
              <w:jc w:val="center"/>
            </w:pPr>
            <w:r w:rsidRPr="00B826A2">
              <w:t>33.7</w:t>
            </w:r>
          </w:p>
        </w:tc>
      </w:tr>
      <w:tr w:rsidR="00DE2E9F" w:rsidRPr="00B826A2" w14:paraId="1A14276F" w14:textId="77777777" w:rsidTr="00610D17">
        <w:trPr>
          <w:cantSplit/>
          <w:jc w:val="center"/>
        </w:trPr>
        <w:tc>
          <w:tcPr>
            <w:tcW w:w="4039" w:type="dxa"/>
            <w:tcBorders>
              <w:top w:val="single" w:sz="4" w:space="0" w:color="000000"/>
              <w:left w:val="single" w:sz="4" w:space="0" w:color="000000"/>
              <w:bottom w:val="single" w:sz="4" w:space="0" w:color="000000"/>
              <w:right w:val="nil"/>
            </w:tcBorders>
            <w:hideMark/>
          </w:tcPr>
          <w:p w14:paraId="64BA6010" w14:textId="77777777" w:rsidR="00DE2E9F" w:rsidRPr="00B826A2" w:rsidRDefault="00DE2E9F" w:rsidP="006F44E3">
            <w:pPr>
              <w:pStyle w:val="Tabletext"/>
            </w:pPr>
            <w:r w:rsidRPr="00B826A2">
              <w:t>CSDRN-M</w:t>
            </w:r>
          </w:p>
        </w:tc>
        <w:tc>
          <w:tcPr>
            <w:tcW w:w="1984" w:type="dxa"/>
            <w:tcBorders>
              <w:top w:val="single" w:sz="4" w:space="0" w:color="000000"/>
              <w:left w:val="single" w:sz="4" w:space="0" w:color="000000"/>
              <w:bottom w:val="single" w:sz="4" w:space="0" w:color="000000"/>
              <w:right w:val="single" w:sz="4" w:space="0" w:color="000000"/>
            </w:tcBorders>
            <w:hideMark/>
          </w:tcPr>
          <w:p w14:paraId="5D043B73" w14:textId="77777777" w:rsidR="00DE2E9F" w:rsidRPr="00B826A2" w:rsidRDefault="00DE2E9F" w:rsidP="006F44E3">
            <w:pPr>
              <w:pStyle w:val="Tabletext"/>
              <w:jc w:val="center"/>
            </w:pPr>
            <w:r w:rsidRPr="00B826A2">
              <w:t>95 E</w:t>
            </w:r>
          </w:p>
        </w:tc>
        <w:tc>
          <w:tcPr>
            <w:tcW w:w="2903" w:type="dxa"/>
            <w:tcBorders>
              <w:top w:val="single" w:sz="4" w:space="0" w:color="000000"/>
              <w:left w:val="single" w:sz="4" w:space="0" w:color="000000"/>
              <w:bottom w:val="single" w:sz="4" w:space="0" w:color="000000"/>
              <w:right w:val="single" w:sz="4" w:space="0" w:color="000000"/>
            </w:tcBorders>
            <w:hideMark/>
          </w:tcPr>
          <w:p w14:paraId="06698B5D" w14:textId="77777777" w:rsidR="00DE2E9F" w:rsidRPr="00B826A2" w:rsidRDefault="00DE2E9F" w:rsidP="006F44E3">
            <w:pPr>
              <w:pStyle w:val="Tabletext"/>
              <w:jc w:val="center"/>
            </w:pPr>
            <w:r w:rsidRPr="00B826A2">
              <w:t>33.7</w:t>
            </w:r>
          </w:p>
        </w:tc>
      </w:tr>
      <w:tr w:rsidR="00DE2E9F" w:rsidRPr="00B826A2" w14:paraId="7FC748DB" w14:textId="77777777" w:rsidTr="00610D17">
        <w:trPr>
          <w:cantSplit/>
          <w:jc w:val="center"/>
        </w:trPr>
        <w:tc>
          <w:tcPr>
            <w:tcW w:w="4039" w:type="dxa"/>
            <w:tcBorders>
              <w:top w:val="single" w:sz="4" w:space="0" w:color="000000"/>
              <w:left w:val="single" w:sz="4" w:space="0" w:color="000000"/>
              <w:bottom w:val="single" w:sz="4" w:space="0" w:color="000000"/>
              <w:right w:val="nil"/>
            </w:tcBorders>
            <w:hideMark/>
          </w:tcPr>
          <w:p w14:paraId="12398D17" w14:textId="77777777" w:rsidR="00DE2E9F" w:rsidRPr="00B826A2" w:rsidRDefault="00DE2E9F" w:rsidP="006F44E3">
            <w:pPr>
              <w:pStyle w:val="Tabletext"/>
            </w:pPr>
            <w:r w:rsidRPr="00B826A2">
              <w:t>VSSRD-2M</w:t>
            </w:r>
          </w:p>
        </w:tc>
        <w:tc>
          <w:tcPr>
            <w:tcW w:w="1984" w:type="dxa"/>
            <w:tcBorders>
              <w:top w:val="single" w:sz="4" w:space="0" w:color="000000"/>
              <w:left w:val="single" w:sz="4" w:space="0" w:color="000000"/>
              <w:bottom w:val="single" w:sz="4" w:space="0" w:color="000000"/>
              <w:right w:val="single" w:sz="4" w:space="0" w:color="000000"/>
            </w:tcBorders>
            <w:hideMark/>
          </w:tcPr>
          <w:p w14:paraId="44E674EF" w14:textId="77777777" w:rsidR="00DE2E9F" w:rsidRPr="00B826A2" w:rsidRDefault="00DE2E9F" w:rsidP="006F44E3">
            <w:pPr>
              <w:pStyle w:val="Tabletext"/>
              <w:jc w:val="center"/>
            </w:pPr>
            <w:r w:rsidRPr="00B826A2">
              <w:t>167 E</w:t>
            </w:r>
          </w:p>
        </w:tc>
        <w:tc>
          <w:tcPr>
            <w:tcW w:w="2903" w:type="dxa"/>
            <w:tcBorders>
              <w:top w:val="single" w:sz="4" w:space="0" w:color="000000"/>
              <w:left w:val="single" w:sz="4" w:space="0" w:color="000000"/>
              <w:bottom w:val="single" w:sz="4" w:space="0" w:color="000000"/>
              <w:right w:val="single" w:sz="4" w:space="0" w:color="000000"/>
            </w:tcBorders>
            <w:hideMark/>
          </w:tcPr>
          <w:p w14:paraId="5820DCE6" w14:textId="77777777" w:rsidR="00DE2E9F" w:rsidRPr="00B826A2" w:rsidRDefault="00DE2E9F" w:rsidP="006F44E3">
            <w:pPr>
              <w:pStyle w:val="Tabletext"/>
              <w:jc w:val="center"/>
            </w:pPr>
            <w:r w:rsidRPr="00B826A2">
              <w:t>33.7</w:t>
            </w:r>
          </w:p>
        </w:tc>
      </w:tr>
      <w:tr w:rsidR="00DE2E9F" w:rsidRPr="00B826A2" w14:paraId="71079B85" w14:textId="77777777" w:rsidTr="00610D17">
        <w:trPr>
          <w:cantSplit/>
          <w:jc w:val="center"/>
        </w:trPr>
        <w:tc>
          <w:tcPr>
            <w:tcW w:w="8926" w:type="dxa"/>
            <w:gridSpan w:val="3"/>
            <w:tcBorders>
              <w:top w:val="single" w:sz="4" w:space="0" w:color="000000"/>
              <w:left w:val="nil"/>
              <w:bottom w:val="nil"/>
              <w:right w:val="nil"/>
            </w:tcBorders>
            <w:tcMar>
              <w:top w:w="0" w:type="dxa"/>
              <w:left w:w="0" w:type="dxa"/>
              <w:bottom w:w="0" w:type="dxa"/>
              <w:right w:w="0" w:type="dxa"/>
            </w:tcMar>
            <w:hideMark/>
          </w:tcPr>
          <w:p w14:paraId="1B42E994" w14:textId="77777777" w:rsidR="00DE2E9F" w:rsidRPr="00B826A2" w:rsidRDefault="00DE2E9F" w:rsidP="006F44E3">
            <w:pPr>
              <w:pStyle w:val="Tabletext"/>
              <w:ind w:left="284" w:hanging="284"/>
            </w:pPr>
            <w:r w:rsidRPr="00B826A2">
              <w:rPr>
                <w:vertAlign w:val="superscript"/>
              </w:rPr>
              <w:t>(1)</w:t>
            </w:r>
            <w:r w:rsidRPr="00B826A2">
              <w:tab/>
              <w:t>Peak e.i.r.p. value corresponds to beam-pointing shifted 7° northwards from the sub</w:t>
            </w:r>
            <w:r w:rsidRPr="00B826A2">
              <w:noBreakHyphen/>
              <w:t>satellite point.</w:t>
            </w:r>
          </w:p>
        </w:tc>
      </w:tr>
    </w:tbl>
    <w:p w14:paraId="4BE62577" w14:textId="77777777" w:rsidR="00DE2E9F" w:rsidRPr="00B826A2" w:rsidRDefault="00DE2E9F" w:rsidP="00DE2E9F">
      <w:pPr>
        <w:pStyle w:val="Tablefin"/>
      </w:pPr>
      <w:bookmarkStart w:id="3143" w:name="_Toc495944804"/>
      <w:bookmarkStart w:id="3144" w:name="_Toc495944645"/>
      <w:bookmarkStart w:id="3145" w:name="_Toc495944486"/>
      <w:bookmarkStart w:id="3146" w:name="_Toc495944327"/>
      <w:bookmarkStart w:id="3147" w:name="_Toc495944168"/>
      <w:bookmarkStart w:id="3148" w:name="_Toc495944009"/>
      <w:bookmarkStart w:id="3149" w:name="_Toc495943850"/>
      <w:bookmarkStart w:id="3150" w:name="_Toc495943691"/>
      <w:bookmarkStart w:id="3151" w:name="_Toc493928429"/>
      <w:bookmarkStart w:id="3152" w:name="_Toc427066012"/>
      <w:bookmarkStart w:id="3153" w:name="_Toc427064815"/>
      <w:bookmarkStart w:id="3154" w:name="_Toc427063973"/>
      <w:bookmarkStart w:id="3155" w:name="_Toc427063685"/>
      <w:bookmarkStart w:id="3156" w:name="_Toc427063576"/>
      <w:bookmarkStart w:id="3157" w:name="_Toc427059749"/>
    </w:p>
    <w:p w14:paraId="57383280" w14:textId="77777777" w:rsidR="00DE2E9F" w:rsidRPr="00B826A2" w:rsidRDefault="00DE2E9F" w:rsidP="00DE2E9F">
      <w:pPr>
        <w:pStyle w:val="Heading2"/>
      </w:pPr>
      <w:bookmarkStart w:id="3158" w:name="_Toc219118873"/>
      <w:bookmarkStart w:id="3159" w:name="_Toc221626016"/>
      <w:r w:rsidRPr="00B826A2">
        <w:t>4.1</w:t>
      </w:r>
      <w:r w:rsidRPr="00B826A2">
        <w:tab/>
        <w:t>SDCM carrier frequency</w:t>
      </w:r>
      <w:bookmarkEnd w:id="3143"/>
      <w:bookmarkEnd w:id="3144"/>
      <w:bookmarkEnd w:id="3145"/>
      <w:bookmarkEnd w:id="3146"/>
      <w:bookmarkEnd w:id="3147"/>
      <w:bookmarkEnd w:id="3148"/>
      <w:bookmarkEnd w:id="3149"/>
      <w:bookmarkEnd w:id="3150"/>
      <w:bookmarkEnd w:id="3158"/>
      <w:bookmarkEnd w:id="3159"/>
      <w:r w:rsidRPr="00B826A2">
        <w:t xml:space="preserve"> </w:t>
      </w:r>
      <w:bookmarkEnd w:id="3151"/>
    </w:p>
    <w:bookmarkEnd w:id="3152"/>
    <w:bookmarkEnd w:id="3153"/>
    <w:bookmarkEnd w:id="3154"/>
    <w:bookmarkEnd w:id="3155"/>
    <w:bookmarkEnd w:id="3156"/>
    <w:bookmarkEnd w:id="3157"/>
    <w:p w14:paraId="21F64466" w14:textId="77777777" w:rsidR="00DE2E9F" w:rsidRPr="00B826A2" w:rsidRDefault="00DE2E9F" w:rsidP="00DE2E9F">
      <w:r w:rsidRPr="00B826A2">
        <w:t xml:space="preserve">The frequency 1 575.42 MHz is the operational frequency of SDCM L1 C/A signal downlink as was noted above. Since the SDCM L1 C/A signal uses the same frequency as GPS, SDCM L1 C/A signal is differentiated from other GPS signals in the L1 range through the use of a unique PRN code. </w:t>
      </w:r>
      <w:r w:rsidRPr="00B826A2">
        <w:rPr>
          <w:rFonts w:ascii="TimesNewRoman" w:eastAsia="Calibri" w:hAnsi="TimesNewRoman" w:cs="TimesNewRoman"/>
          <w:lang w:eastAsia="ru-RU"/>
        </w:rPr>
        <w:t>This is identical to the GPS system and its application of PRNs for each individual satellite. The PRN code is coordinated with the operator of the GPS system to insure compatibility with GPS and other GPS-like signal broadcasts.</w:t>
      </w:r>
    </w:p>
    <w:p w14:paraId="7FAAC61B" w14:textId="77777777" w:rsidR="00DE2E9F" w:rsidRPr="00B826A2" w:rsidRDefault="00DE2E9F" w:rsidP="00DE2E9F">
      <w:pPr>
        <w:pStyle w:val="Heading2"/>
      </w:pPr>
      <w:bookmarkStart w:id="3160" w:name="_Toc495944805"/>
      <w:bookmarkStart w:id="3161" w:name="_Toc495944646"/>
      <w:bookmarkStart w:id="3162" w:name="_Toc495944487"/>
      <w:bookmarkStart w:id="3163" w:name="_Toc495944328"/>
      <w:bookmarkStart w:id="3164" w:name="_Toc495944169"/>
      <w:bookmarkStart w:id="3165" w:name="_Toc495944010"/>
      <w:bookmarkStart w:id="3166" w:name="_Toc495943851"/>
      <w:bookmarkStart w:id="3167" w:name="_Toc495943692"/>
      <w:bookmarkStart w:id="3168" w:name="_Toc219118874"/>
      <w:bookmarkStart w:id="3169" w:name="_Toc221626017"/>
      <w:bookmarkStart w:id="3170" w:name="_Toc493928430"/>
      <w:r w:rsidRPr="00B826A2">
        <w:t>4.2</w:t>
      </w:r>
      <w:r w:rsidRPr="00B826A2">
        <w:tab/>
        <w:t>SDCM signal basic parameters</w:t>
      </w:r>
      <w:bookmarkEnd w:id="3160"/>
      <w:bookmarkEnd w:id="3161"/>
      <w:bookmarkEnd w:id="3162"/>
      <w:bookmarkEnd w:id="3163"/>
      <w:bookmarkEnd w:id="3164"/>
      <w:bookmarkEnd w:id="3165"/>
      <w:bookmarkEnd w:id="3166"/>
      <w:bookmarkEnd w:id="3167"/>
      <w:bookmarkEnd w:id="3168"/>
      <w:bookmarkEnd w:id="3169"/>
      <w:r w:rsidRPr="00B826A2">
        <w:t xml:space="preserve"> </w:t>
      </w:r>
      <w:bookmarkEnd w:id="3170"/>
    </w:p>
    <w:p w14:paraId="557EFDD5" w14:textId="18473772" w:rsidR="00DE2E9F" w:rsidRPr="00B826A2" w:rsidRDefault="00DE2E9F" w:rsidP="00DE2E9F">
      <w:r w:rsidRPr="00B826A2">
        <w:t>SDCM transmits SBAS message format CDMA in L1 frequency band in space-to-Earth direction. The basic parameters of SDCM L1 C/A signal are provided in Table 33.</w:t>
      </w:r>
    </w:p>
    <w:p w14:paraId="03DCB02C" w14:textId="7F26D425" w:rsidR="00DE2E9F" w:rsidRPr="00B826A2" w:rsidRDefault="00DE2E9F" w:rsidP="00DE2E9F">
      <w:pPr>
        <w:pStyle w:val="TableNo"/>
      </w:pPr>
      <w:r w:rsidRPr="00B826A2">
        <w:t>TABLE 33</w:t>
      </w:r>
    </w:p>
    <w:p w14:paraId="445F28A7" w14:textId="77777777" w:rsidR="00DE2E9F" w:rsidRPr="00B826A2" w:rsidRDefault="00DE2E9F" w:rsidP="00DE2E9F">
      <w:pPr>
        <w:pStyle w:val="Tabletitle"/>
      </w:pPr>
      <w:r w:rsidRPr="00B826A2">
        <w:t xml:space="preserve">Basic parameters of SDCM L1 C/A signal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0"/>
        <w:gridCol w:w="4289"/>
      </w:tblGrid>
      <w:tr w:rsidR="00DE2E9F" w:rsidRPr="00B826A2" w14:paraId="60ECF202" w14:textId="77777777" w:rsidTr="00610D17">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11A77001" w14:textId="77777777" w:rsidR="00DE2E9F" w:rsidRPr="00B826A2" w:rsidRDefault="00DE2E9F" w:rsidP="006F44E3">
            <w:pPr>
              <w:pStyle w:val="Tablehead"/>
            </w:pPr>
            <w:r w:rsidRPr="00B826A2">
              <w:t>Parameter</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5F8087F7" w14:textId="77777777" w:rsidR="00DE2E9F" w:rsidRPr="00B826A2" w:rsidRDefault="00DE2E9F" w:rsidP="006F44E3">
            <w:pPr>
              <w:pStyle w:val="Tablehead"/>
              <w:rPr>
                <w:rFonts w:eastAsia="MS PGothic"/>
              </w:rPr>
            </w:pPr>
            <w:r w:rsidRPr="00B826A2">
              <w:t xml:space="preserve">Parameter value </w:t>
            </w:r>
          </w:p>
        </w:tc>
      </w:tr>
      <w:tr w:rsidR="00DE2E9F" w:rsidRPr="00B826A2" w14:paraId="78655012" w14:textId="77777777" w:rsidTr="00610D17">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7D0D2A6A" w14:textId="77777777" w:rsidR="00DE2E9F" w:rsidRPr="00B826A2" w:rsidRDefault="00DE2E9F" w:rsidP="00610D17">
            <w:pPr>
              <w:pStyle w:val="Tabletext"/>
              <w:spacing w:before="20" w:after="20"/>
            </w:pPr>
            <w:r w:rsidRPr="00B826A2">
              <w:t>Signal frequency range (MHz)</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7D210FBA" w14:textId="77777777" w:rsidR="00DE2E9F" w:rsidRPr="00B826A2" w:rsidRDefault="00DE2E9F" w:rsidP="00610D17">
            <w:pPr>
              <w:pStyle w:val="Tabletext"/>
              <w:spacing w:before="20" w:after="20"/>
              <w:jc w:val="center"/>
            </w:pPr>
            <w:r w:rsidRPr="00B826A2">
              <w:t>1 575,42 ± 12</w:t>
            </w:r>
          </w:p>
        </w:tc>
      </w:tr>
      <w:tr w:rsidR="00DE2E9F" w:rsidRPr="00B826A2" w14:paraId="51928BEE" w14:textId="77777777" w:rsidTr="00610D17">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61BDCC55" w14:textId="77777777" w:rsidR="00DE2E9F" w:rsidRPr="00B826A2" w:rsidRDefault="00DE2E9F" w:rsidP="00610D17">
            <w:pPr>
              <w:pStyle w:val="Tabletext"/>
              <w:spacing w:before="20" w:after="20"/>
            </w:pPr>
            <w:r w:rsidRPr="00B826A2">
              <w:t>PRN code chip rate (</w:t>
            </w:r>
            <w:proofErr w:type="spellStart"/>
            <w:r w:rsidRPr="00B826A2">
              <w:t>Mchip</w:t>
            </w:r>
            <w:proofErr w:type="spellEnd"/>
            <w:r w:rsidRPr="00B826A2">
              <w:t xml:space="preserve">/s) </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4954B437" w14:textId="77777777" w:rsidR="00DE2E9F" w:rsidRPr="00B826A2" w:rsidRDefault="00DE2E9F" w:rsidP="00610D17">
            <w:pPr>
              <w:pStyle w:val="Tabletext"/>
              <w:spacing w:before="20" w:after="20"/>
              <w:jc w:val="center"/>
            </w:pPr>
            <w:r w:rsidRPr="00B826A2">
              <w:t>1.023</w:t>
            </w:r>
          </w:p>
        </w:tc>
      </w:tr>
      <w:tr w:rsidR="00DE2E9F" w:rsidRPr="00B826A2" w14:paraId="09F3124D" w14:textId="77777777" w:rsidTr="00610D17">
        <w:trPr>
          <w:jc w:val="center"/>
        </w:trPr>
        <w:tc>
          <w:tcPr>
            <w:tcW w:w="2773" w:type="pct"/>
            <w:tcBorders>
              <w:top w:val="single" w:sz="4" w:space="0" w:color="000000"/>
              <w:left w:val="single" w:sz="4" w:space="0" w:color="000000"/>
              <w:bottom w:val="single" w:sz="4" w:space="0" w:color="000000"/>
              <w:right w:val="single" w:sz="4" w:space="0" w:color="000000"/>
            </w:tcBorders>
            <w:hideMark/>
          </w:tcPr>
          <w:p w14:paraId="7E0EFD27" w14:textId="77777777" w:rsidR="00DE2E9F" w:rsidRPr="00B826A2" w:rsidRDefault="00DE2E9F" w:rsidP="00610D17">
            <w:pPr>
              <w:pStyle w:val="Tabletext"/>
              <w:spacing w:before="20" w:after="20"/>
            </w:pPr>
            <w:r w:rsidRPr="00B826A2">
              <w:t xml:space="preserve">Navigation data bit rates (bit/s) </w:t>
            </w:r>
          </w:p>
        </w:tc>
        <w:tc>
          <w:tcPr>
            <w:tcW w:w="2227" w:type="pct"/>
            <w:tcBorders>
              <w:top w:val="single" w:sz="4" w:space="0" w:color="000000"/>
              <w:left w:val="single" w:sz="4" w:space="0" w:color="000000"/>
              <w:bottom w:val="single" w:sz="4" w:space="0" w:color="000000"/>
              <w:right w:val="single" w:sz="4" w:space="0" w:color="000000"/>
            </w:tcBorders>
            <w:hideMark/>
          </w:tcPr>
          <w:p w14:paraId="2012BD40" w14:textId="77777777" w:rsidR="00DE2E9F" w:rsidRPr="00B826A2" w:rsidRDefault="00DE2E9F" w:rsidP="00610D17">
            <w:pPr>
              <w:pStyle w:val="Tabletext"/>
              <w:spacing w:before="20" w:after="20"/>
              <w:jc w:val="center"/>
            </w:pPr>
            <w:r w:rsidRPr="00B826A2">
              <w:t>250</w:t>
            </w:r>
          </w:p>
        </w:tc>
      </w:tr>
      <w:tr w:rsidR="00DE2E9F" w:rsidRPr="00B826A2" w14:paraId="324320F6" w14:textId="77777777" w:rsidTr="00610D17">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4D11C37A" w14:textId="77777777" w:rsidR="00DE2E9F" w:rsidRPr="00B826A2" w:rsidRDefault="00DE2E9F" w:rsidP="00610D17">
            <w:pPr>
              <w:pStyle w:val="Tabletext"/>
              <w:spacing w:before="20" w:after="20"/>
            </w:pPr>
            <w:r w:rsidRPr="00B826A2">
              <w:t xml:space="preserve">Navigation data symbol rates (symbol/s) </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3D84FF4E" w14:textId="77777777" w:rsidR="00DE2E9F" w:rsidRPr="00B826A2" w:rsidRDefault="00DE2E9F" w:rsidP="00610D17">
            <w:pPr>
              <w:pStyle w:val="Tabletext"/>
              <w:spacing w:before="20" w:after="20"/>
              <w:jc w:val="center"/>
            </w:pPr>
            <w:r w:rsidRPr="00B826A2">
              <w:t>500</w:t>
            </w:r>
          </w:p>
        </w:tc>
      </w:tr>
      <w:tr w:rsidR="00DE2E9F" w:rsidRPr="00B826A2" w14:paraId="0B48346F" w14:textId="77777777" w:rsidTr="00610D17">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54545E19" w14:textId="77777777" w:rsidR="00DE2E9F" w:rsidRPr="00B826A2" w:rsidRDefault="00DE2E9F" w:rsidP="00610D17">
            <w:pPr>
              <w:pStyle w:val="Tabletext"/>
              <w:spacing w:before="20" w:after="20"/>
            </w:pPr>
            <w:r w:rsidRPr="00B826A2">
              <w:t xml:space="preserve">Signal modulation method </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43AAD207" w14:textId="77777777" w:rsidR="00DE2E9F" w:rsidRPr="00B826A2" w:rsidRDefault="00DE2E9F" w:rsidP="00610D17">
            <w:pPr>
              <w:pStyle w:val="Tabletext"/>
              <w:spacing w:before="20" w:after="20"/>
              <w:jc w:val="center"/>
            </w:pPr>
            <w:r w:rsidRPr="00B826A2">
              <w:t>BPSK-R(1) (see Note 1)</w:t>
            </w:r>
          </w:p>
        </w:tc>
      </w:tr>
      <w:tr w:rsidR="00DE2E9F" w:rsidRPr="00B826A2" w14:paraId="1F41A88A" w14:textId="77777777" w:rsidTr="00610D17">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6C102A4A" w14:textId="77777777" w:rsidR="00DE2E9F" w:rsidRPr="00B826A2" w:rsidRDefault="00DE2E9F" w:rsidP="00610D17">
            <w:pPr>
              <w:pStyle w:val="Tabletext"/>
              <w:spacing w:before="20" w:after="20"/>
            </w:pPr>
            <w:r w:rsidRPr="00B826A2">
              <w:t>Polarization</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433339EA" w14:textId="77777777" w:rsidR="00DE2E9F" w:rsidRPr="00B826A2" w:rsidRDefault="00DE2E9F" w:rsidP="00610D17">
            <w:pPr>
              <w:pStyle w:val="Tabletext"/>
              <w:spacing w:before="20" w:after="20"/>
              <w:jc w:val="center"/>
            </w:pPr>
            <w:r w:rsidRPr="00B826A2">
              <w:t>RHCP</w:t>
            </w:r>
          </w:p>
        </w:tc>
      </w:tr>
      <w:tr w:rsidR="00DE2E9F" w:rsidRPr="00B826A2" w14:paraId="21C63A5D" w14:textId="77777777" w:rsidTr="00610D17">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34EB8A81" w14:textId="77777777" w:rsidR="00DE2E9F" w:rsidRPr="00B826A2" w:rsidRDefault="00DE2E9F" w:rsidP="00610D17">
            <w:pPr>
              <w:pStyle w:val="Tabletext"/>
              <w:spacing w:before="20" w:after="20"/>
            </w:pPr>
            <w:r w:rsidRPr="00B826A2">
              <w:t>Ellipticity (dB)</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4B2D3E92" w14:textId="77777777" w:rsidR="00DE2E9F" w:rsidRPr="00B826A2" w:rsidRDefault="00DE2E9F" w:rsidP="00610D17">
            <w:pPr>
              <w:pStyle w:val="Tabletext"/>
              <w:spacing w:before="20" w:after="20"/>
              <w:jc w:val="center"/>
            </w:pPr>
            <w:r w:rsidRPr="00B826A2">
              <w:t>2.0</w:t>
            </w:r>
            <w:r w:rsidRPr="00B826A2">
              <w:rPr>
                <w:rFonts w:eastAsia="MS PGothic"/>
              </w:rPr>
              <w:t xml:space="preserve"> </w:t>
            </w:r>
            <w:r w:rsidRPr="00B826A2">
              <w:t>maximum</w:t>
            </w:r>
          </w:p>
        </w:tc>
      </w:tr>
      <w:tr w:rsidR="00DE2E9F" w:rsidRPr="00B826A2" w14:paraId="4840065B" w14:textId="77777777" w:rsidTr="00610D17">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4CB9B4A9" w14:textId="77777777" w:rsidR="00DE2E9F" w:rsidRPr="00B826A2" w:rsidRDefault="00DE2E9F" w:rsidP="00610D17">
            <w:pPr>
              <w:pStyle w:val="Tabletext"/>
              <w:spacing w:before="20" w:after="20"/>
            </w:pPr>
            <w:r w:rsidRPr="00B826A2">
              <w:t>Minimum received power level at the output of the reference antenna (</w:t>
            </w:r>
            <w:proofErr w:type="spellStart"/>
            <w:r w:rsidRPr="00B826A2">
              <w:t>dBW</w:t>
            </w:r>
            <w:proofErr w:type="spellEnd"/>
            <w:r w:rsidRPr="00B826A2">
              <w:t xml:space="preserve">) </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0B549E0D" w14:textId="77777777" w:rsidR="00DE2E9F" w:rsidRPr="00B826A2" w:rsidRDefault="00DE2E9F" w:rsidP="00610D17">
            <w:pPr>
              <w:pStyle w:val="Tabletext"/>
              <w:spacing w:before="20" w:after="20"/>
              <w:jc w:val="center"/>
            </w:pPr>
            <w:r w:rsidRPr="00B826A2">
              <w:t xml:space="preserve">−158.5 </w:t>
            </w:r>
            <w:r w:rsidRPr="00B826A2">
              <w:br/>
              <w:t>(see Note 2)</w:t>
            </w:r>
          </w:p>
        </w:tc>
      </w:tr>
      <w:tr w:rsidR="00DE2E9F" w:rsidRPr="00B826A2" w14:paraId="39BDE0C8" w14:textId="77777777" w:rsidTr="00610D17">
        <w:trPr>
          <w:jc w:val="center"/>
        </w:trPr>
        <w:tc>
          <w:tcPr>
            <w:tcW w:w="2773" w:type="pct"/>
            <w:tcBorders>
              <w:top w:val="single" w:sz="4" w:space="0" w:color="000000"/>
              <w:left w:val="single" w:sz="4" w:space="0" w:color="000000"/>
              <w:bottom w:val="single" w:sz="4" w:space="0" w:color="000000"/>
              <w:right w:val="single" w:sz="4" w:space="0" w:color="000000"/>
            </w:tcBorders>
            <w:vAlign w:val="center"/>
            <w:hideMark/>
          </w:tcPr>
          <w:p w14:paraId="5B409C49" w14:textId="77777777" w:rsidR="00DE2E9F" w:rsidRPr="001E2D9A" w:rsidRDefault="00DE2E9F" w:rsidP="00610D17">
            <w:pPr>
              <w:pStyle w:val="Tabletext"/>
              <w:spacing w:before="20" w:after="20"/>
              <w:rPr>
                <w:lang w:val="de-CH"/>
              </w:rPr>
            </w:pPr>
            <w:r w:rsidRPr="001E2D9A">
              <w:rPr>
                <w:lang w:val="de-CH"/>
              </w:rPr>
              <w:t>RF transmitter filter −3 dB bandwidth (MHz)</w:t>
            </w:r>
          </w:p>
        </w:tc>
        <w:tc>
          <w:tcPr>
            <w:tcW w:w="2227" w:type="pct"/>
            <w:tcBorders>
              <w:top w:val="single" w:sz="4" w:space="0" w:color="000000"/>
              <w:left w:val="single" w:sz="4" w:space="0" w:color="000000"/>
              <w:bottom w:val="single" w:sz="4" w:space="0" w:color="000000"/>
              <w:right w:val="single" w:sz="4" w:space="0" w:color="000000"/>
            </w:tcBorders>
            <w:vAlign w:val="center"/>
            <w:hideMark/>
          </w:tcPr>
          <w:p w14:paraId="58B88472" w14:textId="77777777" w:rsidR="00DE2E9F" w:rsidRPr="00B826A2" w:rsidRDefault="00DE2E9F" w:rsidP="00610D17">
            <w:pPr>
              <w:pStyle w:val="Tabletext"/>
              <w:spacing w:before="20" w:after="20"/>
              <w:jc w:val="center"/>
            </w:pPr>
            <w:r w:rsidRPr="00B826A2">
              <w:t>24</w:t>
            </w:r>
          </w:p>
        </w:tc>
      </w:tr>
    </w:tbl>
    <w:p w14:paraId="6667A5F7" w14:textId="29DCC710" w:rsidR="00610D17" w:rsidRDefault="00610D17"/>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DE2E9F" w:rsidRPr="00B826A2" w14:paraId="3E2A1D2E" w14:textId="77777777" w:rsidTr="00610D17">
        <w:trPr>
          <w:jc w:val="center"/>
        </w:trPr>
        <w:tc>
          <w:tcPr>
            <w:tcW w:w="5000" w:type="pct"/>
            <w:tcBorders>
              <w:top w:val="nil"/>
              <w:left w:val="nil"/>
              <w:bottom w:val="nil"/>
              <w:right w:val="nil"/>
            </w:tcBorders>
            <w:vAlign w:val="center"/>
            <w:hideMark/>
          </w:tcPr>
          <w:p w14:paraId="7CF83507" w14:textId="28F5526B" w:rsidR="00FE0544" w:rsidRPr="00FE0544" w:rsidRDefault="00FE0544" w:rsidP="006F44E3">
            <w:pPr>
              <w:tabs>
                <w:tab w:val="left" w:pos="284"/>
                <w:tab w:val="left" w:pos="567"/>
                <w:tab w:val="left" w:pos="851"/>
              </w:tabs>
              <w:spacing w:before="40" w:after="40"/>
              <w:rPr>
                <w:i/>
                <w:iCs/>
                <w:sz w:val="22"/>
                <w:szCs w:val="22"/>
              </w:rPr>
            </w:pPr>
            <w:r w:rsidRPr="00FE0544">
              <w:rPr>
                <w:i/>
                <w:iCs/>
                <w:sz w:val="22"/>
                <w:szCs w:val="22"/>
              </w:rPr>
              <w:lastRenderedPageBreak/>
              <w:t xml:space="preserve">Notes to Table </w:t>
            </w:r>
            <w:r w:rsidR="00681BBB">
              <w:rPr>
                <w:i/>
                <w:iCs/>
                <w:sz w:val="22"/>
                <w:szCs w:val="22"/>
              </w:rPr>
              <w:t>33</w:t>
            </w:r>
            <w:r w:rsidRPr="00FE0544">
              <w:rPr>
                <w:i/>
                <w:iCs/>
                <w:sz w:val="22"/>
                <w:szCs w:val="22"/>
              </w:rPr>
              <w:t>:</w:t>
            </w:r>
          </w:p>
          <w:p w14:paraId="44652A8E" w14:textId="635CDF87" w:rsidR="00DE2E9F" w:rsidRPr="00B826A2" w:rsidRDefault="00DE2E9F" w:rsidP="006F44E3">
            <w:pPr>
              <w:tabs>
                <w:tab w:val="left" w:pos="284"/>
                <w:tab w:val="left" w:pos="567"/>
                <w:tab w:val="left" w:pos="851"/>
              </w:tabs>
              <w:spacing w:before="40" w:after="40"/>
              <w:rPr>
                <w:sz w:val="22"/>
                <w:szCs w:val="22"/>
              </w:rPr>
            </w:pPr>
            <w:r w:rsidRPr="00B826A2">
              <w:rPr>
                <w:sz w:val="22"/>
                <w:szCs w:val="22"/>
              </w:rPr>
              <w:t>Note 1: For GPS RNSS parameters, BPSK-R(</w:t>
            </w:r>
            <w:r w:rsidRPr="00B826A2">
              <w:rPr>
                <w:i/>
                <w:sz w:val="22"/>
                <w:szCs w:val="22"/>
              </w:rPr>
              <w:t>n</w:t>
            </w:r>
            <w:r w:rsidRPr="00B826A2">
              <w:rPr>
                <w:sz w:val="22"/>
                <w:szCs w:val="22"/>
              </w:rPr>
              <w:t xml:space="preserve">) denotes a binary phase shift keying modulation using rectangular chips with a chipping rate of </w:t>
            </w:r>
            <w:r w:rsidRPr="00B826A2">
              <w:rPr>
                <w:i/>
                <w:sz w:val="22"/>
                <w:szCs w:val="22"/>
              </w:rPr>
              <w:t>n</w:t>
            </w:r>
            <w:r w:rsidRPr="00B826A2">
              <w:rPr>
                <w:sz w:val="22"/>
                <w:szCs w:val="22"/>
              </w:rPr>
              <w:t> </w:t>
            </w:r>
            <w:r w:rsidRPr="00B826A2">
              <w:rPr>
                <w:sz w:val="22"/>
                <w:szCs w:val="22"/>
              </w:rPr>
              <w:sym w:font="Symbol" w:char="F0B4"/>
            </w:r>
            <w:r w:rsidRPr="00B826A2">
              <w:rPr>
                <w:sz w:val="22"/>
                <w:szCs w:val="22"/>
              </w:rPr>
              <w:t> 1.023 (</w:t>
            </w:r>
            <w:proofErr w:type="spellStart"/>
            <w:r w:rsidRPr="00B826A2">
              <w:rPr>
                <w:sz w:val="22"/>
                <w:szCs w:val="22"/>
              </w:rPr>
              <w:t>Mchip</w:t>
            </w:r>
            <w:proofErr w:type="spellEnd"/>
            <w:r w:rsidRPr="00B826A2">
              <w:rPr>
                <w:sz w:val="22"/>
                <w:szCs w:val="22"/>
              </w:rPr>
              <w:t xml:space="preserve">/s). </w:t>
            </w:r>
          </w:p>
          <w:p w14:paraId="781E5184" w14:textId="77777777" w:rsidR="00DE2E9F" w:rsidRPr="00B826A2" w:rsidRDefault="00DE2E9F" w:rsidP="006F44E3">
            <w:pPr>
              <w:tabs>
                <w:tab w:val="left" w:pos="284"/>
                <w:tab w:val="left" w:pos="567"/>
                <w:tab w:val="left" w:pos="851"/>
              </w:tabs>
              <w:spacing w:before="40" w:after="40"/>
              <w:rPr>
                <w:sz w:val="22"/>
                <w:szCs w:val="22"/>
              </w:rPr>
            </w:pPr>
            <w:r w:rsidRPr="00B826A2">
              <w:rPr>
                <w:sz w:val="22"/>
                <w:szCs w:val="22"/>
              </w:rPr>
              <w:t>Note 2: The minimum received power from SDCM is measured at the output of a 0 dBi right-hand circular polarized reference user receiving antenna (located near Earth’s surface) at worst normal orientation when the satellite is above a 5-degree elevation angle above the horizontal plane.</w:t>
            </w:r>
          </w:p>
        </w:tc>
      </w:tr>
    </w:tbl>
    <w:p w14:paraId="2100B411" w14:textId="77777777" w:rsidR="003A7A55" w:rsidRPr="00B826A2" w:rsidRDefault="003A7A55" w:rsidP="003A7A55">
      <w:pPr>
        <w:pStyle w:val="Tablefin"/>
      </w:pPr>
    </w:p>
    <w:p w14:paraId="670D5423" w14:textId="77777777" w:rsidR="00DE2E9F" w:rsidRPr="00B826A2" w:rsidRDefault="00DE2E9F" w:rsidP="003A7A55"/>
    <w:p w14:paraId="0561AE64" w14:textId="77777777" w:rsidR="00DE2E9F" w:rsidRPr="00B826A2" w:rsidRDefault="00DE2E9F" w:rsidP="00DE2E9F">
      <w:pPr>
        <w:pStyle w:val="AnnexNoTitle"/>
      </w:pPr>
      <w:bookmarkStart w:id="3171" w:name="_Toc495944806"/>
      <w:bookmarkStart w:id="3172" w:name="_Toc495944647"/>
      <w:bookmarkStart w:id="3173" w:name="_Toc495944488"/>
      <w:bookmarkStart w:id="3174" w:name="_Toc495944329"/>
      <w:bookmarkStart w:id="3175" w:name="_Toc495944170"/>
      <w:bookmarkStart w:id="3176" w:name="_Toc495944011"/>
      <w:bookmarkStart w:id="3177" w:name="_Toc495943852"/>
      <w:bookmarkStart w:id="3178" w:name="_Toc495943693"/>
      <w:bookmarkStart w:id="3179" w:name="_Toc219118875"/>
      <w:bookmarkStart w:id="3180" w:name="_Toc221626018"/>
      <w:r w:rsidRPr="00B826A2">
        <w:t>Annex 13</w:t>
      </w:r>
      <w:bookmarkEnd w:id="3171"/>
      <w:bookmarkEnd w:id="3172"/>
      <w:bookmarkEnd w:id="3173"/>
      <w:bookmarkEnd w:id="3174"/>
      <w:bookmarkEnd w:id="3175"/>
      <w:bookmarkEnd w:id="3176"/>
      <w:bookmarkEnd w:id="3177"/>
      <w:bookmarkEnd w:id="3178"/>
      <w:r w:rsidRPr="00B826A2">
        <w:br/>
      </w:r>
      <w:r w:rsidRPr="00B826A2">
        <w:br/>
        <w:t>Technical description and characteristics of the SES SBAS network</w:t>
      </w:r>
      <w:bookmarkEnd w:id="3179"/>
      <w:bookmarkEnd w:id="3180"/>
      <w:r w:rsidRPr="00B826A2">
        <w:t xml:space="preserve"> </w:t>
      </w:r>
    </w:p>
    <w:p w14:paraId="0F6BE67B" w14:textId="77777777" w:rsidR="00DE2E9F" w:rsidRPr="00B826A2" w:rsidRDefault="00DE2E9F" w:rsidP="00DE2E9F">
      <w:pPr>
        <w:pStyle w:val="Heading1"/>
      </w:pPr>
      <w:bookmarkStart w:id="3181" w:name="_Toc495944807"/>
      <w:bookmarkStart w:id="3182" w:name="_Toc495944648"/>
      <w:bookmarkStart w:id="3183" w:name="_Toc495944489"/>
      <w:bookmarkStart w:id="3184" w:name="_Toc495944330"/>
      <w:bookmarkStart w:id="3185" w:name="_Toc495944171"/>
      <w:bookmarkStart w:id="3186" w:name="_Toc495944012"/>
      <w:bookmarkStart w:id="3187" w:name="_Toc495943853"/>
      <w:bookmarkStart w:id="3188" w:name="_Toc495943694"/>
      <w:bookmarkStart w:id="3189" w:name="_Toc494718381"/>
      <w:bookmarkStart w:id="3190" w:name="_Toc219118876"/>
      <w:bookmarkStart w:id="3191" w:name="_Toc221626019"/>
      <w:r w:rsidRPr="00B826A2">
        <w:t>1</w:t>
      </w:r>
      <w:r w:rsidRPr="00B826A2">
        <w:tab/>
        <w:t>Introduction</w:t>
      </w:r>
      <w:bookmarkEnd w:id="3181"/>
      <w:bookmarkEnd w:id="3182"/>
      <w:bookmarkEnd w:id="3183"/>
      <w:bookmarkEnd w:id="3184"/>
      <w:bookmarkEnd w:id="3185"/>
      <w:bookmarkEnd w:id="3186"/>
      <w:bookmarkEnd w:id="3187"/>
      <w:bookmarkEnd w:id="3188"/>
      <w:bookmarkEnd w:id="3189"/>
      <w:bookmarkEnd w:id="3190"/>
      <w:bookmarkEnd w:id="3191"/>
    </w:p>
    <w:p w14:paraId="3975C058" w14:textId="77777777" w:rsidR="00DE2E9F" w:rsidRPr="00B826A2" w:rsidRDefault="00DE2E9F" w:rsidP="00DE2E9F">
      <w:r w:rsidRPr="00B826A2">
        <w:t>SES currently supports two different SBAS systems, namely the Wide Area Augmentation System (WAAS) and the European Geostationary Navigation Overlay Service (EGNOS), which both provide GPS signal integrity data (detailing health status of received GPS signals), allowing use in safety critical applications.</w:t>
      </w:r>
    </w:p>
    <w:p w14:paraId="7560CAA1" w14:textId="77777777" w:rsidR="00DE2E9F" w:rsidRPr="00B826A2" w:rsidRDefault="00DE2E9F" w:rsidP="00DE2E9F">
      <w:pPr>
        <w:rPr>
          <w:szCs w:val="24"/>
        </w:rPr>
      </w:pPr>
      <w:r w:rsidRPr="00B826A2">
        <w:t xml:space="preserve">The </w:t>
      </w:r>
      <w:r w:rsidRPr="00B826A2">
        <w:rPr>
          <w:szCs w:val="24"/>
        </w:rPr>
        <w:t xml:space="preserve">WAAS payload on-board the SES-15 </w:t>
      </w:r>
      <w:r w:rsidRPr="00B826A2">
        <w:t xml:space="preserve">satellite at 129°W will support RNSS services to the United States (US) Federal Aviation Administration (FAA) by providing a broadcast, which covers the US National Airspace System (NAS). </w:t>
      </w:r>
      <w:r w:rsidRPr="00B826A2">
        <w:rPr>
          <w:szCs w:val="24"/>
        </w:rPr>
        <w:t>The FAA provides this service because it improves the ability of GPS-enabled aircraft to make precision landings and provides additional safety of flight.</w:t>
      </w:r>
    </w:p>
    <w:p w14:paraId="1D4A7A73" w14:textId="77777777" w:rsidR="00DE2E9F" w:rsidRPr="00B826A2" w:rsidRDefault="00DE2E9F" w:rsidP="00DE2E9F">
      <w:pPr>
        <w:rPr>
          <w:szCs w:val="24"/>
        </w:rPr>
      </w:pPr>
      <w:r w:rsidRPr="00B826A2">
        <w:rPr>
          <w:szCs w:val="24"/>
        </w:rPr>
        <w:t>The EGNOS payloads on board the SES-5 and ASTRA-5B satellites, at 5°E and 31.5°E respectively, are similar to WAAS but broadcast signals that currently provide service coverage in the European Civil Aviation Conference (ECAC) Member States</w:t>
      </w:r>
      <w:r w:rsidRPr="00B826A2">
        <w:rPr>
          <w:position w:val="6"/>
          <w:sz w:val="18"/>
          <w:szCs w:val="24"/>
        </w:rPr>
        <w:footnoteReference w:id="3"/>
      </w:r>
      <w:r w:rsidRPr="00B826A2">
        <w:rPr>
          <w:szCs w:val="24"/>
        </w:rPr>
        <w:t>.</w:t>
      </w:r>
    </w:p>
    <w:p w14:paraId="4D486046" w14:textId="77777777" w:rsidR="00DE2E9F" w:rsidRPr="00B826A2" w:rsidRDefault="00DE2E9F" w:rsidP="00DE2E9F">
      <w:r w:rsidRPr="00B826A2">
        <w:t>It should be mentioned that the satellite orbital locations as referred above are valid as per September 2017 and that satellites may be moved from time to time, depending on overall system requirements.</w:t>
      </w:r>
    </w:p>
    <w:p w14:paraId="6CA236BE" w14:textId="77777777" w:rsidR="00DE2E9F" w:rsidRPr="00B826A2" w:rsidRDefault="00DE2E9F" w:rsidP="00DE2E9F">
      <w:pPr>
        <w:pStyle w:val="Heading1"/>
      </w:pPr>
      <w:bookmarkStart w:id="3192" w:name="_Toc495944808"/>
      <w:bookmarkStart w:id="3193" w:name="_Toc495944649"/>
      <w:bookmarkStart w:id="3194" w:name="_Toc495944490"/>
      <w:bookmarkStart w:id="3195" w:name="_Toc495944331"/>
      <w:bookmarkStart w:id="3196" w:name="_Toc495944172"/>
      <w:bookmarkStart w:id="3197" w:name="_Toc495944013"/>
      <w:bookmarkStart w:id="3198" w:name="_Toc495943854"/>
      <w:bookmarkStart w:id="3199" w:name="_Toc495943695"/>
      <w:bookmarkStart w:id="3200" w:name="_Toc494718382"/>
      <w:bookmarkStart w:id="3201" w:name="_Toc219118877"/>
      <w:bookmarkStart w:id="3202" w:name="_Toc221626020"/>
      <w:r w:rsidRPr="00B826A2">
        <w:t>2</w:t>
      </w:r>
      <w:r w:rsidRPr="00B826A2">
        <w:tab/>
        <w:t>System overview</w:t>
      </w:r>
      <w:bookmarkEnd w:id="3192"/>
      <w:bookmarkEnd w:id="3193"/>
      <w:bookmarkEnd w:id="3194"/>
      <w:bookmarkEnd w:id="3195"/>
      <w:bookmarkEnd w:id="3196"/>
      <w:bookmarkEnd w:id="3197"/>
      <w:bookmarkEnd w:id="3198"/>
      <w:bookmarkEnd w:id="3199"/>
      <w:bookmarkEnd w:id="3200"/>
      <w:bookmarkEnd w:id="3201"/>
      <w:bookmarkEnd w:id="3202"/>
    </w:p>
    <w:p w14:paraId="261B04A5" w14:textId="3F9EE73C" w:rsidR="00DE2E9F" w:rsidRPr="00B826A2" w:rsidRDefault="00DE2E9F" w:rsidP="00DE2E9F">
      <w:pPr>
        <w:rPr>
          <w:szCs w:val="24"/>
        </w:rPr>
      </w:pPr>
      <w:r w:rsidRPr="00B826A2">
        <w:rPr>
          <w:szCs w:val="24"/>
        </w:rPr>
        <w:t>The WAAS payload on-board SES-15 and the EGNOS payloads on-board SES-5 and ASTRA-5B operate service links in the RNSS bands 1 164-1 215 MHz and 1 559-1 610 MHz across the visible Earth in the same frequency range as the US GPS signals, L1 (</w:t>
      </w:r>
      <w:r w:rsidRPr="00B826A2">
        <w:t>in the 1 559-1 610 MHz band</w:t>
      </w:r>
      <w:r w:rsidRPr="00B826A2">
        <w:rPr>
          <w:szCs w:val="24"/>
        </w:rPr>
        <w:t>) and L5 (</w:t>
      </w:r>
      <w:r w:rsidRPr="00B826A2">
        <w:t>in the 1 164-1 215 MHz band</w:t>
      </w:r>
      <w:r w:rsidRPr="00B826A2">
        <w:rPr>
          <w:szCs w:val="24"/>
        </w:rPr>
        <w:t>), with feeder uplinks in the United States and Europe in frequency bands as described in Table 34.</w:t>
      </w:r>
    </w:p>
    <w:p w14:paraId="758DFDE3" w14:textId="77777777" w:rsidR="00DE2E9F" w:rsidRPr="00B826A2" w:rsidRDefault="00DE2E9F" w:rsidP="00DE2E9F">
      <w:pPr>
        <w:rPr>
          <w:szCs w:val="24"/>
        </w:rPr>
      </w:pPr>
      <w:r w:rsidRPr="00B826A2">
        <w:rPr>
          <w:szCs w:val="24"/>
        </w:rPr>
        <w:t xml:space="preserve">The WAAS and EGNOS payloads will deliver data to WAAS and EGNOS-enabled GPS receivers. This information will then be used to correct errors in the measured GPS position, improving obtainable GPS position fix accuracy from 10 metres to around 1 metre. The primary feeder uplink station for the WAAS signal will be the SES South Mountain Earth station in Somis, CA, with a ‘hot’ backup located in Brewster, WA. For EGNOS, the feeder uplink stations for both SES-5 and ASTRA-5B are based in </w:t>
      </w:r>
      <w:proofErr w:type="spellStart"/>
      <w:r w:rsidRPr="00B826A2">
        <w:rPr>
          <w:szCs w:val="24"/>
        </w:rPr>
        <w:t>Betzdorf</w:t>
      </w:r>
      <w:proofErr w:type="spellEnd"/>
      <w:r w:rsidRPr="00B826A2">
        <w:rPr>
          <w:szCs w:val="24"/>
        </w:rPr>
        <w:t>, Luxembourg and Redu, Belgium.</w:t>
      </w:r>
    </w:p>
    <w:p w14:paraId="6351E666" w14:textId="77777777" w:rsidR="00DE2E9F" w:rsidRPr="00B826A2" w:rsidRDefault="00DE2E9F" w:rsidP="00DE2E9F">
      <w:r w:rsidRPr="00B826A2">
        <w:t xml:space="preserve">The ground stations apply forward error correction to the WAAS and EGNOS messages and time align them to the GPS broadcast sub-frame epoch and then uplink these messages to the navigation </w:t>
      </w:r>
      <w:r w:rsidRPr="00B826A2">
        <w:lastRenderedPageBreak/>
        <w:t>payloads which receive and rebroadcast the messages to the Earth’s surface and aviation users in the covered national airspace systems.</w:t>
      </w:r>
    </w:p>
    <w:p w14:paraId="5800B756" w14:textId="77777777" w:rsidR="00DE2E9F" w:rsidRPr="00B826A2" w:rsidRDefault="00DE2E9F" w:rsidP="00DE2E9F">
      <w:pPr>
        <w:rPr>
          <w:szCs w:val="24"/>
        </w:rPr>
      </w:pPr>
      <w:r w:rsidRPr="00B826A2">
        <w:rPr>
          <w:szCs w:val="24"/>
        </w:rPr>
        <w:t xml:space="preserve">The WAAS payload will also use a tracking beacon at 3 700.2 </w:t>
      </w:r>
      <w:proofErr w:type="spellStart"/>
      <w:r w:rsidRPr="00B826A2">
        <w:rPr>
          <w:szCs w:val="24"/>
        </w:rPr>
        <w:t>MHz.</w:t>
      </w:r>
      <w:proofErr w:type="spellEnd"/>
    </w:p>
    <w:p w14:paraId="2E8647BE" w14:textId="1D1EF28E" w:rsidR="00DE2E9F" w:rsidRPr="00B826A2" w:rsidRDefault="00DE2E9F" w:rsidP="00DE2E9F">
      <w:pPr>
        <w:pStyle w:val="TableNo"/>
      </w:pPr>
      <w:r w:rsidRPr="00B826A2">
        <w:t>TABLE 34</w:t>
      </w:r>
    </w:p>
    <w:p w14:paraId="707B1445" w14:textId="77777777" w:rsidR="00DE2E9F" w:rsidRPr="00B826A2" w:rsidRDefault="00DE2E9F" w:rsidP="00DE2E9F">
      <w:pPr>
        <w:pStyle w:val="Tabletitle"/>
      </w:pPr>
      <w:r w:rsidRPr="00B826A2">
        <w:t xml:space="preserve">WAAS and EGNOS feeder link bands for the L1 and L5 signals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3300"/>
        <w:gridCol w:w="3003"/>
      </w:tblGrid>
      <w:tr w:rsidR="00DE2E9F" w:rsidRPr="00B826A2" w14:paraId="0F8FEBE6" w14:textId="77777777" w:rsidTr="00B42F1D">
        <w:trPr>
          <w:cantSplit/>
          <w:jc w:val="center"/>
        </w:trPr>
        <w:tc>
          <w:tcPr>
            <w:tcW w:w="2865" w:type="dxa"/>
            <w:tcBorders>
              <w:top w:val="single" w:sz="4" w:space="0" w:color="auto"/>
              <w:left w:val="single" w:sz="4" w:space="0" w:color="auto"/>
              <w:bottom w:val="single" w:sz="4" w:space="0" w:color="auto"/>
              <w:right w:val="single" w:sz="4" w:space="0" w:color="auto"/>
            </w:tcBorders>
            <w:vAlign w:val="center"/>
            <w:hideMark/>
          </w:tcPr>
          <w:p w14:paraId="3CC58983" w14:textId="77777777" w:rsidR="00DE2E9F" w:rsidRPr="00B826A2" w:rsidRDefault="00DE2E9F" w:rsidP="006F44E3">
            <w:pPr>
              <w:pStyle w:val="Tablehead"/>
            </w:pPr>
            <w:r w:rsidRPr="00B826A2">
              <w:t>Satellite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393665" w14:textId="77777777" w:rsidR="00DE2E9F" w:rsidRPr="00B826A2" w:rsidRDefault="00DE2E9F" w:rsidP="006F44E3">
            <w:pPr>
              <w:pStyle w:val="Tablehead"/>
            </w:pPr>
            <w:r w:rsidRPr="00B826A2">
              <w:t xml:space="preserve">L1 feeder link </w:t>
            </w:r>
            <w:r w:rsidRPr="00B826A2">
              <w:br/>
              <w:t>(MHz)</w:t>
            </w:r>
          </w:p>
        </w:tc>
        <w:tc>
          <w:tcPr>
            <w:tcW w:w="2580" w:type="dxa"/>
            <w:tcBorders>
              <w:top w:val="single" w:sz="4" w:space="0" w:color="auto"/>
              <w:left w:val="single" w:sz="4" w:space="0" w:color="auto"/>
              <w:bottom w:val="single" w:sz="4" w:space="0" w:color="auto"/>
              <w:right w:val="single" w:sz="4" w:space="0" w:color="auto"/>
            </w:tcBorders>
            <w:vAlign w:val="center"/>
            <w:hideMark/>
          </w:tcPr>
          <w:p w14:paraId="0AE85EF7" w14:textId="77777777" w:rsidR="00DE2E9F" w:rsidRPr="00B826A2" w:rsidRDefault="00DE2E9F" w:rsidP="006F44E3">
            <w:pPr>
              <w:pStyle w:val="Tablehead"/>
            </w:pPr>
            <w:r w:rsidRPr="00B826A2">
              <w:t xml:space="preserve">L5 feeder link </w:t>
            </w:r>
            <w:r w:rsidRPr="00B826A2">
              <w:br/>
              <w:t>(MHz)</w:t>
            </w:r>
          </w:p>
        </w:tc>
      </w:tr>
      <w:tr w:rsidR="00DE2E9F" w:rsidRPr="00B826A2" w14:paraId="3D4F3574" w14:textId="77777777" w:rsidTr="00B42F1D">
        <w:trPr>
          <w:cantSplit/>
          <w:jc w:val="center"/>
        </w:trPr>
        <w:tc>
          <w:tcPr>
            <w:tcW w:w="2865" w:type="dxa"/>
            <w:tcBorders>
              <w:top w:val="single" w:sz="4" w:space="0" w:color="auto"/>
              <w:left w:val="single" w:sz="4" w:space="0" w:color="auto"/>
              <w:bottom w:val="single" w:sz="4" w:space="0" w:color="auto"/>
              <w:right w:val="single" w:sz="4" w:space="0" w:color="auto"/>
            </w:tcBorders>
            <w:hideMark/>
          </w:tcPr>
          <w:p w14:paraId="1F597E15" w14:textId="77777777" w:rsidR="00DE2E9F" w:rsidRPr="00B826A2" w:rsidRDefault="00DE2E9F" w:rsidP="006F44E3">
            <w:pPr>
              <w:pStyle w:val="Tabletext"/>
            </w:pPr>
            <w:r w:rsidRPr="00B826A2">
              <w:t>SES-15 (WAAS)</w:t>
            </w:r>
          </w:p>
        </w:tc>
        <w:tc>
          <w:tcPr>
            <w:tcW w:w="2835" w:type="dxa"/>
            <w:tcBorders>
              <w:top w:val="single" w:sz="4" w:space="0" w:color="auto"/>
              <w:left w:val="single" w:sz="4" w:space="0" w:color="auto"/>
              <w:bottom w:val="single" w:sz="4" w:space="0" w:color="auto"/>
              <w:right w:val="single" w:sz="4" w:space="0" w:color="auto"/>
            </w:tcBorders>
            <w:hideMark/>
          </w:tcPr>
          <w:p w14:paraId="4746AB35" w14:textId="77777777" w:rsidR="00DE2E9F" w:rsidRPr="00B826A2" w:rsidRDefault="00DE2E9F" w:rsidP="006F44E3">
            <w:pPr>
              <w:pStyle w:val="Tabletext"/>
              <w:jc w:val="center"/>
            </w:pPr>
            <w:r w:rsidRPr="00B826A2">
              <w:t>6 628.27-6 650.27</w:t>
            </w:r>
          </w:p>
        </w:tc>
        <w:tc>
          <w:tcPr>
            <w:tcW w:w="2580" w:type="dxa"/>
            <w:tcBorders>
              <w:top w:val="single" w:sz="4" w:space="0" w:color="auto"/>
              <w:left w:val="single" w:sz="4" w:space="0" w:color="auto"/>
              <w:bottom w:val="single" w:sz="4" w:space="0" w:color="auto"/>
              <w:right w:val="single" w:sz="4" w:space="0" w:color="auto"/>
            </w:tcBorders>
            <w:hideMark/>
          </w:tcPr>
          <w:p w14:paraId="7D22DB97" w14:textId="77777777" w:rsidR="00DE2E9F" w:rsidRPr="00B826A2" w:rsidRDefault="00DE2E9F" w:rsidP="006F44E3">
            <w:pPr>
              <w:pStyle w:val="Tabletext"/>
              <w:jc w:val="center"/>
            </w:pPr>
            <w:r w:rsidRPr="00B826A2">
              <w:t>6 679.42-6 701.42</w:t>
            </w:r>
          </w:p>
        </w:tc>
      </w:tr>
      <w:tr w:rsidR="00DE2E9F" w:rsidRPr="00B826A2" w14:paraId="5C3976B7" w14:textId="77777777" w:rsidTr="00B42F1D">
        <w:trPr>
          <w:cantSplit/>
          <w:jc w:val="center"/>
        </w:trPr>
        <w:tc>
          <w:tcPr>
            <w:tcW w:w="2865" w:type="dxa"/>
            <w:tcBorders>
              <w:top w:val="single" w:sz="4" w:space="0" w:color="auto"/>
              <w:left w:val="single" w:sz="4" w:space="0" w:color="auto"/>
              <w:bottom w:val="single" w:sz="4" w:space="0" w:color="auto"/>
              <w:right w:val="single" w:sz="4" w:space="0" w:color="auto"/>
            </w:tcBorders>
            <w:hideMark/>
          </w:tcPr>
          <w:p w14:paraId="22C277E3" w14:textId="77777777" w:rsidR="00DE2E9F" w:rsidRPr="00B826A2" w:rsidRDefault="00DE2E9F" w:rsidP="006F44E3">
            <w:pPr>
              <w:pStyle w:val="Tabletext"/>
            </w:pPr>
            <w:r w:rsidRPr="00B826A2">
              <w:t>SES-5 (EGNOS)</w:t>
            </w:r>
          </w:p>
        </w:tc>
        <w:tc>
          <w:tcPr>
            <w:tcW w:w="2835" w:type="dxa"/>
            <w:tcBorders>
              <w:top w:val="single" w:sz="4" w:space="0" w:color="auto"/>
              <w:left w:val="single" w:sz="4" w:space="0" w:color="auto"/>
              <w:bottom w:val="single" w:sz="4" w:space="0" w:color="auto"/>
              <w:right w:val="single" w:sz="4" w:space="0" w:color="auto"/>
            </w:tcBorders>
            <w:hideMark/>
          </w:tcPr>
          <w:p w14:paraId="197E03A7" w14:textId="77777777" w:rsidR="00DE2E9F" w:rsidRPr="00B826A2" w:rsidRDefault="00DE2E9F" w:rsidP="006F44E3">
            <w:pPr>
              <w:pStyle w:val="Tabletext"/>
              <w:jc w:val="center"/>
            </w:pPr>
            <w:r w:rsidRPr="00B826A2">
              <w:t>5 840.42-5 860.42</w:t>
            </w:r>
          </w:p>
        </w:tc>
        <w:tc>
          <w:tcPr>
            <w:tcW w:w="2580" w:type="dxa"/>
            <w:tcBorders>
              <w:top w:val="single" w:sz="4" w:space="0" w:color="auto"/>
              <w:left w:val="single" w:sz="4" w:space="0" w:color="auto"/>
              <w:bottom w:val="single" w:sz="4" w:space="0" w:color="auto"/>
              <w:right w:val="single" w:sz="4" w:space="0" w:color="auto"/>
            </w:tcBorders>
            <w:hideMark/>
          </w:tcPr>
          <w:p w14:paraId="125EDC63" w14:textId="77777777" w:rsidR="00DE2E9F" w:rsidRPr="00B826A2" w:rsidRDefault="00DE2E9F" w:rsidP="006F44E3">
            <w:pPr>
              <w:pStyle w:val="Tabletext"/>
              <w:jc w:val="center"/>
            </w:pPr>
            <w:r w:rsidRPr="00B826A2">
              <w:t>5 778.795-5 829.795</w:t>
            </w:r>
          </w:p>
        </w:tc>
      </w:tr>
      <w:tr w:rsidR="00DE2E9F" w:rsidRPr="00B826A2" w14:paraId="78CBF439" w14:textId="77777777" w:rsidTr="00B42F1D">
        <w:trPr>
          <w:cantSplit/>
          <w:jc w:val="center"/>
        </w:trPr>
        <w:tc>
          <w:tcPr>
            <w:tcW w:w="2865" w:type="dxa"/>
            <w:tcBorders>
              <w:top w:val="single" w:sz="4" w:space="0" w:color="auto"/>
              <w:left w:val="single" w:sz="4" w:space="0" w:color="auto"/>
              <w:bottom w:val="single" w:sz="4" w:space="0" w:color="auto"/>
              <w:right w:val="single" w:sz="4" w:space="0" w:color="auto"/>
            </w:tcBorders>
            <w:hideMark/>
          </w:tcPr>
          <w:p w14:paraId="238C1F87" w14:textId="77777777" w:rsidR="00DE2E9F" w:rsidRPr="00B826A2" w:rsidRDefault="00DE2E9F" w:rsidP="006F44E3">
            <w:pPr>
              <w:pStyle w:val="Tabletext"/>
            </w:pPr>
            <w:r w:rsidRPr="00B826A2">
              <w:t>ASTRA-5B (EGNOS)</w:t>
            </w:r>
          </w:p>
        </w:tc>
        <w:tc>
          <w:tcPr>
            <w:tcW w:w="2835" w:type="dxa"/>
            <w:tcBorders>
              <w:top w:val="single" w:sz="4" w:space="0" w:color="auto"/>
              <w:left w:val="single" w:sz="4" w:space="0" w:color="auto"/>
              <w:bottom w:val="single" w:sz="4" w:space="0" w:color="auto"/>
              <w:right w:val="single" w:sz="4" w:space="0" w:color="auto"/>
            </w:tcBorders>
            <w:hideMark/>
          </w:tcPr>
          <w:p w14:paraId="51A237BD" w14:textId="77777777" w:rsidR="00DE2E9F" w:rsidRPr="00B826A2" w:rsidRDefault="00DE2E9F" w:rsidP="006F44E3">
            <w:pPr>
              <w:pStyle w:val="Tabletext"/>
              <w:jc w:val="center"/>
            </w:pPr>
            <w:r w:rsidRPr="00B826A2">
              <w:t>5 823.420-5 847.420</w:t>
            </w:r>
          </w:p>
        </w:tc>
        <w:tc>
          <w:tcPr>
            <w:tcW w:w="2580" w:type="dxa"/>
            <w:tcBorders>
              <w:top w:val="single" w:sz="4" w:space="0" w:color="auto"/>
              <w:left w:val="single" w:sz="4" w:space="0" w:color="auto"/>
              <w:bottom w:val="single" w:sz="4" w:space="0" w:color="auto"/>
              <w:right w:val="single" w:sz="4" w:space="0" w:color="auto"/>
            </w:tcBorders>
            <w:hideMark/>
          </w:tcPr>
          <w:p w14:paraId="57412241" w14:textId="77777777" w:rsidR="00DE2E9F" w:rsidRPr="00B826A2" w:rsidRDefault="00DE2E9F" w:rsidP="006F44E3">
            <w:pPr>
              <w:pStyle w:val="Tabletext"/>
              <w:jc w:val="center"/>
            </w:pPr>
            <w:r w:rsidRPr="00B826A2">
              <w:t>5 725.197-5 778.393</w:t>
            </w:r>
          </w:p>
        </w:tc>
      </w:tr>
    </w:tbl>
    <w:p w14:paraId="43651C07" w14:textId="77777777" w:rsidR="00DE2E9F" w:rsidRPr="00B826A2" w:rsidRDefault="00DE2E9F" w:rsidP="00DE2E9F">
      <w:pPr>
        <w:pStyle w:val="Tablefin"/>
      </w:pPr>
      <w:bookmarkStart w:id="3203" w:name="_Toc495944809"/>
      <w:bookmarkStart w:id="3204" w:name="_Toc495944650"/>
      <w:bookmarkStart w:id="3205" w:name="_Toc495944491"/>
      <w:bookmarkStart w:id="3206" w:name="_Toc495944332"/>
      <w:bookmarkStart w:id="3207" w:name="_Toc495944173"/>
      <w:bookmarkStart w:id="3208" w:name="_Toc495944014"/>
      <w:bookmarkStart w:id="3209" w:name="_Toc495943855"/>
      <w:bookmarkStart w:id="3210" w:name="_Toc495943696"/>
      <w:bookmarkStart w:id="3211" w:name="_Toc494718383"/>
    </w:p>
    <w:p w14:paraId="18F112FC" w14:textId="77777777" w:rsidR="00DE2E9F" w:rsidRPr="00B826A2" w:rsidRDefault="00DE2E9F" w:rsidP="00DE2E9F">
      <w:pPr>
        <w:pStyle w:val="Heading1"/>
      </w:pPr>
      <w:bookmarkStart w:id="3212" w:name="_Toc219118878"/>
      <w:bookmarkStart w:id="3213" w:name="_Toc221626021"/>
      <w:r w:rsidRPr="00B826A2">
        <w:t>3</w:t>
      </w:r>
      <w:r w:rsidRPr="00B826A2">
        <w:tab/>
        <w:t>System configuration</w:t>
      </w:r>
      <w:bookmarkEnd w:id="3203"/>
      <w:bookmarkEnd w:id="3204"/>
      <w:bookmarkEnd w:id="3205"/>
      <w:bookmarkEnd w:id="3206"/>
      <w:bookmarkEnd w:id="3207"/>
      <w:bookmarkEnd w:id="3208"/>
      <w:bookmarkEnd w:id="3209"/>
      <w:bookmarkEnd w:id="3210"/>
      <w:bookmarkEnd w:id="3211"/>
      <w:bookmarkEnd w:id="3212"/>
      <w:bookmarkEnd w:id="3213"/>
    </w:p>
    <w:p w14:paraId="73720A3C" w14:textId="77777777" w:rsidR="00DE2E9F" w:rsidRPr="00B826A2" w:rsidRDefault="00DE2E9F" w:rsidP="00DE2E9F">
      <w:pPr>
        <w:pStyle w:val="Heading2"/>
      </w:pPr>
      <w:bookmarkStart w:id="3214" w:name="_Toc495944810"/>
      <w:bookmarkStart w:id="3215" w:name="_Toc495944651"/>
      <w:bookmarkStart w:id="3216" w:name="_Toc495944492"/>
      <w:bookmarkStart w:id="3217" w:name="_Toc495944333"/>
      <w:bookmarkStart w:id="3218" w:name="_Toc495944174"/>
      <w:bookmarkStart w:id="3219" w:name="_Toc495944015"/>
      <w:bookmarkStart w:id="3220" w:name="_Toc495943856"/>
      <w:bookmarkStart w:id="3221" w:name="_Toc495943697"/>
      <w:bookmarkStart w:id="3222" w:name="_Toc494718384"/>
      <w:bookmarkStart w:id="3223" w:name="_Toc219118879"/>
      <w:bookmarkStart w:id="3224" w:name="_Toc221626022"/>
      <w:r w:rsidRPr="00B826A2">
        <w:t>3.1</w:t>
      </w:r>
      <w:r w:rsidRPr="00B826A2">
        <w:tab/>
        <w:t>Space segment</w:t>
      </w:r>
      <w:bookmarkEnd w:id="3214"/>
      <w:bookmarkEnd w:id="3215"/>
      <w:bookmarkEnd w:id="3216"/>
      <w:bookmarkEnd w:id="3217"/>
      <w:bookmarkEnd w:id="3218"/>
      <w:bookmarkEnd w:id="3219"/>
      <w:bookmarkEnd w:id="3220"/>
      <w:bookmarkEnd w:id="3221"/>
      <w:bookmarkEnd w:id="3222"/>
      <w:bookmarkEnd w:id="3223"/>
      <w:bookmarkEnd w:id="3224"/>
    </w:p>
    <w:p w14:paraId="78FFA4F1" w14:textId="77777777" w:rsidR="00DE2E9F" w:rsidRPr="00B826A2" w:rsidRDefault="00DE2E9F" w:rsidP="00DE2E9F">
      <w:r w:rsidRPr="00B826A2">
        <w:t>The Navigation Payload is a simple loop back or ‘bent pipe’ type transponder which receives the uplinked WAAS or EGNOS message on pair of fixed frequency channels in the FSS uplink band, which are filtered and translated to the 1 559-1 610 MHz band (for the L1 signal) and the 1 164</w:t>
      </w:r>
      <w:r w:rsidRPr="00B826A2">
        <w:noBreakHyphen/>
        <w:t>1 215 MHz band (for the L5 signal). Amplifiers and dedicated transmit antennae transmit the RNSS signals to the Earth providing coverage over the desired airspaces.</w:t>
      </w:r>
    </w:p>
    <w:p w14:paraId="0267A937" w14:textId="77777777" w:rsidR="00DE2E9F" w:rsidRPr="00B826A2" w:rsidRDefault="00DE2E9F" w:rsidP="00DE2E9F">
      <w:pPr>
        <w:pStyle w:val="Heading2"/>
      </w:pPr>
      <w:bookmarkStart w:id="3225" w:name="_Toc495944811"/>
      <w:bookmarkStart w:id="3226" w:name="_Toc495944652"/>
      <w:bookmarkStart w:id="3227" w:name="_Toc495944493"/>
      <w:bookmarkStart w:id="3228" w:name="_Toc495944334"/>
      <w:bookmarkStart w:id="3229" w:name="_Toc495944175"/>
      <w:bookmarkStart w:id="3230" w:name="_Toc495944016"/>
      <w:bookmarkStart w:id="3231" w:name="_Toc495943857"/>
      <w:bookmarkStart w:id="3232" w:name="_Toc495943698"/>
      <w:bookmarkStart w:id="3233" w:name="_Toc494718385"/>
      <w:bookmarkStart w:id="3234" w:name="_Toc219118880"/>
      <w:bookmarkStart w:id="3235" w:name="_Toc221626023"/>
      <w:r w:rsidRPr="00B826A2">
        <w:t>3.2</w:t>
      </w:r>
      <w:r w:rsidRPr="00B826A2">
        <w:tab/>
        <w:t>Ground segment</w:t>
      </w:r>
      <w:bookmarkEnd w:id="3225"/>
      <w:bookmarkEnd w:id="3226"/>
      <w:bookmarkEnd w:id="3227"/>
      <w:bookmarkEnd w:id="3228"/>
      <w:bookmarkEnd w:id="3229"/>
      <w:bookmarkEnd w:id="3230"/>
      <w:bookmarkEnd w:id="3231"/>
      <w:bookmarkEnd w:id="3232"/>
      <w:bookmarkEnd w:id="3233"/>
      <w:bookmarkEnd w:id="3234"/>
      <w:bookmarkEnd w:id="3235"/>
    </w:p>
    <w:p w14:paraId="5DD3599A" w14:textId="77777777" w:rsidR="00DE2E9F" w:rsidRPr="00B826A2" w:rsidRDefault="00DE2E9F" w:rsidP="00DE2E9F">
      <w:bookmarkStart w:id="3236" w:name="_Toc494718386"/>
      <w:r w:rsidRPr="00B826A2">
        <w:t>The associated SBAS ground infrastructure that receives the RNSS signals and computes the appropriate correction data is provided by the relevant SBAS operator</w:t>
      </w:r>
      <w:r w:rsidRPr="00B826A2">
        <w:rPr>
          <w:u w:val="single"/>
        </w:rPr>
        <w:t xml:space="preserve"> </w:t>
      </w:r>
      <w:r w:rsidRPr="00B826A2">
        <w:t>before being incorporated into the uplinked signal.</w:t>
      </w:r>
    </w:p>
    <w:p w14:paraId="102152C0" w14:textId="77777777" w:rsidR="00DE2E9F" w:rsidRPr="00B826A2" w:rsidRDefault="00DE2E9F" w:rsidP="00DE2E9F">
      <w:pPr>
        <w:pStyle w:val="Heading1"/>
      </w:pPr>
      <w:bookmarkStart w:id="3237" w:name="_Toc495944812"/>
      <w:bookmarkStart w:id="3238" w:name="_Toc495944653"/>
      <w:bookmarkStart w:id="3239" w:name="_Toc495944494"/>
      <w:bookmarkStart w:id="3240" w:name="_Toc495944335"/>
      <w:bookmarkStart w:id="3241" w:name="_Toc495944176"/>
      <w:bookmarkStart w:id="3242" w:name="_Toc495944017"/>
      <w:bookmarkStart w:id="3243" w:name="_Toc495943858"/>
      <w:bookmarkStart w:id="3244" w:name="_Toc495943699"/>
      <w:bookmarkStart w:id="3245" w:name="_Toc219118881"/>
      <w:bookmarkStart w:id="3246" w:name="_Toc221626024"/>
      <w:r w:rsidRPr="00B826A2">
        <w:t>4</w:t>
      </w:r>
      <w:r w:rsidRPr="00B826A2">
        <w:tab/>
        <w:t>WAAS and EGNOS payload signal structure</w:t>
      </w:r>
      <w:bookmarkEnd w:id="3236"/>
      <w:bookmarkEnd w:id="3237"/>
      <w:bookmarkEnd w:id="3238"/>
      <w:bookmarkEnd w:id="3239"/>
      <w:bookmarkEnd w:id="3240"/>
      <w:bookmarkEnd w:id="3241"/>
      <w:bookmarkEnd w:id="3242"/>
      <w:bookmarkEnd w:id="3243"/>
      <w:bookmarkEnd w:id="3244"/>
      <w:bookmarkEnd w:id="3245"/>
      <w:bookmarkEnd w:id="3246"/>
    </w:p>
    <w:p w14:paraId="69704625" w14:textId="252F2A75" w:rsidR="00DE2E9F" w:rsidRPr="00B826A2" w:rsidRDefault="00DE2E9F" w:rsidP="00DE2E9F">
      <w:r w:rsidRPr="00B826A2">
        <w:t>The WAAS and EGNOS augmentation messages are broadcast co-frequency with the GPS L1 and L5 signals. The aviation community determines the signal structure for the SBAS messages. The</w:t>
      </w:r>
      <w:r w:rsidR="00A33D61">
        <w:t> </w:t>
      </w:r>
      <w:r w:rsidRPr="00B826A2">
        <w:t xml:space="preserve">SBAS messages are in the same basic format and structure, as the GPS navigational signal transmitted on these frequencies by the GPS satellites. They use a GPS format and structure since they are intended to be received by the suitably equipped user receivers like a GPS message. </w:t>
      </w:r>
    </w:p>
    <w:p w14:paraId="133FF4B4" w14:textId="77777777" w:rsidR="00DE2E9F" w:rsidRPr="00B826A2" w:rsidRDefault="00DE2E9F" w:rsidP="00DE2E9F">
      <w:r w:rsidRPr="00B826A2">
        <w:t>The common signal structure includes a GPS ‘C/A code’ with the incorporated WAAS Message and a GPS-like civil code. The system is designed so that either or both of the GPS C/A and P(Y) code signals can be incorporated on the uplinks and therefore be transmitted on the L1 and L5 downlinks.</w:t>
      </w:r>
    </w:p>
    <w:p w14:paraId="179B4927" w14:textId="48DB433D" w:rsidR="00DE2E9F" w:rsidRPr="00B826A2" w:rsidRDefault="00DE2E9F" w:rsidP="00DE2E9F">
      <w:r w:rsidRPr="00B826A2">
        <w:t>The transmitted L1 and L5 signal levels from the WAAS and EGNOS payloads on-board the SES space stations are listed in Table 35.</w:t>
      </w:r>
    </w:p>
    <w:p w14:paraId="3B5213A4" w14:textId="47A76F4F" w:rsidR="00DE2E9F" w:rsidRPr="00B826A2" w:rsidRDefault="00DE2E9F" w:rsidP="00DE2E9F">
      <w:pPr>
        <w:pStyle w:val="TableNo"/>
      </w:pPr>
      <w:r w:rsidRPr="00B826A2">
        <w:lastRenderedPageBreak/>
        <w:t>TABLE 35</w:t>
      </w:r>
    </w:p>
    <w:p w14:paraId="56C85670" w14:textId="07C575F5" w:rsidR="00DE2E9F" w:rsidRPr="00B826A2" w:rsidRDefault="00DE2E9F" w:rsidP="00DE2E9F">
      <w:pPr>
        <w:pStyle w:val="Tabletitle"/>
      </w:pPr>
      <w:r w:rsidRPr="00B826A2">
        <w:t>Signal strength for the L1 and L5 signals from the WAAS and EGNOS payloads</w:t>
      </w:r>
      <w:r w:rsidR="003A7A55">
        <w:t> </w:t>
      </w:r>
      <w:r w:rsidRPr="00B826A2">
        <w:t>on</w:t>
      </w:r>
      <w:r w:rsidR="003A7A55">
        <w:t>‑</w:t>
      </w:r>
      <w:r w:rsidRPr="00B826A2">
        <w:t>board</w:t>
      </w:r>
      <w:r w:rsidR="003A7A55">
        <w:t> </w:t>
      </w:r>
      <w:r w:rsidRPr="00B826A2">
        <w:t>the</w:t>
      </w:r>
      <w:r w:rsidR="003A7A55">
        <w:t> </w:t>
      </w:r>
      <w:r w:rsidRPr="00B826A2">
        <w:t>SES satellites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6"/>
        <w:gridCol w:w="2271"/>
        <w:gridCol w:w="2292"/>
      </w:tblGrid>
      <w:tr w:rsidR="00DE2E9F" w:rsidRPr="00B826A2" w14:paraId="11AEFE05" w14:textId="77777777" w:rsidTr="00B42F1D">
        <w:trPr>
          <w:jc w:val="center"/>
        </w:trPr>
        <w:tc>
          <w:tcPr>
            <w:tcW w:w="4494" w:type="dxa"/>
            <w:tcBorders>
              <w:top w:val="single" w:sz="4" w:space="0" w:color="auto"/>
              <w:left w:val="single" w:sz="4" w:space="0" w:color="auto"/>
              <w:bottom w:val="single" w:sz="4" w:space="0" w:color="auto"/>
              <w:right w:val="single" w:sz="4" w:space="0" w:color="auto"/>
            </w:tcBorders>
            <w:vAlign w:val="center"/>
            <w:hideMark/>
          </w:tcPr>
          <w:p w14:paraId="5EA8FB0D" w14:textId="77777777" w:rsidR="00DE2E9F" w:rsidRPr="00B826A2" w:rsidRDefault="00DE2E9F" w:rsidP="006F44E3">
            <w:pPr>
              <w:pStyle w:val="Tablehead"/>
            </w:pPr>
            <w:r w:rsidRPr="00B826A2">
              <w:t xml:space="preserve">Peak equivalent </w:t>
            </w:r>
            <w:proofErr w:type="spellStart"/>
            <w:r w:rsidRPr="00B826A2">
              <w:t>isotropically</w:t>
            </w:r>
            <w:proofErr w:type="spellEnd"/>
            <w:r w:rsidRPr="00B826A2">
              <w:t xml:space="preserve"> radiated power</w:t>
            </w:r>
            <w:r w:rsidRPr="00B826A2">
              <w:br/>
              <w:t>(</w:t>
            </w:r>
            <w:proofErr w:type="spellStart"/>
            <w:r w:rsidRPr="00B826A2">
              <w:t>dBW</w:t>
            </w:r>
            <w:proofErr w:type="spellEnd"/>
            <w:r w:rsidRPr="00B826A2">
              <w:t xml:space="preserve">) </w:t>
            </w:r>
            <w:r w:rsidRPr="00B826A2">
              <w:rPr>
                <w:vertAlign w:val="superscript"/>
              </w:rPr>
              <w:t>(1)</w:t>
            </w:r>
          </w:p>
        </w:tc>
        <w:tc>
          <w:tcPr>
            <w:tcW w:w="2010" w:type="dxa"/>
            <w:tcBorders>
              <w:top w:val="single" w:sz="4" w:space="0" w:color="auto"/>
              <w:left w:val="single" w:sz="4" w:space="0" w:color="auto"/>
              <w:bottom w:val="single" w:sz="4" w:space="0" w:color="auto"/>
              <w:right w:val="single" w:sz="4" w:space="0" w:color="auto"/>
            </w:tcBorders>
            <w:vAlign w:val="center"/>
            <w:hideMark/>
          </w:tcPr>
          <w:p w14:paraId="13B3FEF0" w14:textId="77777777" w:rsidR="00DE2E9F" w:rsidRPr="00B826A2" w:rsidRDefault="00DE2E9F" w:rsidP="006F44E3">
            <w:pPr>
              <w:pStyle w:val="Tablehead"/>
            </w:pPr>
            <w:r w:rsidRPr="00B826A2">
              <w:t>L1</w:t>
            </w:r>
          </w:p>
        </w:tc>
        <w:tc>
          <w:tcPr>
            <w:tcW w:w="2029" w:type="dxa"/>
            <w:tcBorders>
              <w:top w:val="single" w:sz="4" w:space="0" w:color="auto"/>
              <w:left w:val="single" w:sz="4" w:space="0" w:color="auto"/>
              <w:bottom w:val="single" w:sz="4" w:space="0" w:color="auto"/>
              <w:right w:val="single" w:sz="4" w:space="0" w:color="auto"/>
            </w:tcBorders>
            <w:vAlign w:val="center"/>
            <w:hideMark/>
          </w:tcPr>
          <w:p w14:paraId="7B47EF29" w14:textId="77777777" w:rsidR="00DE2E9F" w:rsidRPr="00B826A2" w:rsidRDefault="00DE2E9F" w:rsidP="006F44E3">
            <w:pPr>
              <w:pStyle w:val="Tablehead"/>
            </w:pPr>
            <w:r w:rsidRPr="00B826A2">
              <w:t>L5</w:t>
            </w:r>
          </w:p>
        </w:tc>
      </w:tr>
      <w:tr w:rsidR="00DE2E9F" w:rsidRPr="00B826A2" w14:paraId="69416BC2" w14:textId="77777777" w:rsidTr="00B42F1D">
        <w:trPr>
          <w:jc w:val="center"/>
        </w:trPr>
        <w:tc>
          <w:tcPr>
            <w:tcW w:w="4494" w:type="dxa"/>
            <w:tcBorders>
              <w:top w:val="single" w:sz="4" w:space="0" w:color="auto"/>
              <w:left w:val="single" w:sz="4" w:space="0" w:color="auto"/>
              <w:bottom w:val="single" w:sz="4" w:space="0" w:color="auto"/>
              <w:right w:val="single" w:sz="4" w:space="0" w:color="auto"/>
            </w:tcBorders>
            <w:hideMark/>
          </w:tcPr>
          <w:p w14:paraId="0153BE8B" w14:textId="77777777" w:rsidR="00DE2E9F" w:rsidRPr="00B826A2" w:rsidRDefault="00DE2E9F" w:rsidP="006F44E3">
            <w:pPr>
              <w:pStyle w:val="Tabletext"/>
            </w:pPr>
            <w:r w:rsidRPr="00B826A2">
              <w:t>SES-15 (WAAS)</w:t>
            </w:r>
          </w:p>
        </w:tc>
        <w:tc>
          <w:tcPr>
            <w:tcW w:w="2010" w:type="dxa"/>
            <w:tcBorders>
              <w:top w:val="single" w:sz="4" w:space="0" w:color="auto"/>
              <w:left w:val="single" w:sz="4" w:space="0" w:color="auto"/>
              <w:bottom w:val="single" w:sz="4" w:space="0" w:color="auto"/>
              <w:right w:val="single" w:sz="4" w:space="0" w:color="auto"/>
            </w:tcBorders>
            <w:hideMark/>
          </w:tcPr>
          <w:p w14:paraId="04C17ADE" w14:textId="77777777" w:rsidR="00DE2E9F" w:rsidRPr="00B826A2" w:rsidRDefault="00DE2E9F" w:rsidP="006F44E3">
            <w:pPr>
              <w:pStyle w:val="Tabletext"/>
              <w:jc w:val="center"/>
            </w:pPr>
            <w:r w:rsidRPr="00B826A2">
              <w:t>35.5</w:t>
            </w:r>
          </w:p>
        </w:tc>
        <w:tc>
          <w:tcPr>
            <w:tcW w:w="2029" w:type="dxa"/>
            <w:tcBorders>
              <w:top w:val="single" w:sz="4" w:space="0" w:color="auto"/>
              <w:left w:val="single" w:sz="4" w:space="0" w:color="auto"/>
              <w:bottom w:val="single" w:sz="4" w:space="0" w:color="auto"/>
              <w:right w:val="single" w:sz="4" w:space="0" w:color="auto"/>
            </w:tcBorders>
            <w:hideMark/>
          </w:tcPr>
          <w:p w14:paraId="0D935C1D" w14:textId="77777777" w:rsidR="00DE2E9F" w:rsidRPr="00B826A2" w:rsidRDefault="00DE2E9F" w:rsidP="006F44E3">
            <w:pPr>
              <w:pStyle w:val="Tabletext"/>
              <w:jc w:val="center"/>
            </w:pPr>
            <w:r w:rsidRPr="00B826A2">
              <w:t>34.7</w:t>
            </w:r>
          </w:p>
        </w:tc>
      </w:tr>
      <w:tr w:rsidR="00DE2E9F" w:rsidRPr="00B826A2" w14:paraId="2B5A2657" w14:textId="77777777" w:rsidTr="00B42F1D">
        <w:trPr>
          <w:jc w:val="center"/>
        </w:trPr>
        <w:tc>
          <w:tcPr>
            <w:tcW w:w="4494" w:type="dxa"/>
            <w:tcBorders>
              <w:top w:val="single" w:sz="4" w:space="0" w:color="auto"/>
              <w:left w:val="single" w:sz="4" w:space="0" w:color="auto"/>
              <w:bottom w:val="single" w:sz="4" w:space="0" w:color="auto"/>
              <w:right w:val="single" w:sz="4" w:space="0" w:color="auto"/>
            </w:tcBorders>
            <w:hideMark/>
          </w:tcPr>
          <w:p w14:paraId="0DCFE1E9" w14:textId="77777777" w:rsidR="00DE2E9F" w:rsidRPr="00B826A2" w:rsidRDefault="00DE2E9F" w:rsidP="006F44E3">
            <w:pPr>
              <w:pStyle w:val="Tabletext"/>
            </w:pPr>
            <w:r w:rsidRPr="00B826A2">
              <w:t>SES-5 (EGNOS)</w:t>
            </w:r>
          </w:p>
        </w:tc>
        <w:tc>
          <w:tcPr>
            <w:tcW w:w="2010" w:type="dxa"/>
            <w:tcBorders>
              <w:top w:val="single" w:sz="4" w:space="0" w:color="auto"/>
              <w:left w:val="single" w:sz="4" w:space="0" w:color="auto"/>
              <w:bottom w:val="single" w:sz="4" w:space="0" w:color="auto"/>
              <w:right w:val="single" w:sz="4" w:space="0" w:color="auto"/>
            </w:tcBorders>
            <w:hideMark/>
          </w:tcPr>
          <w:p w14:paraId="7B1A5D24" w14:textId="77777777" w:rsidR="00DE2E9F" w:rsidRPr="00B826A2" w:rsidRDefault="00DE2E9F" w:rsidP="006F44E3">
            <w:pPr>
              <w:pStyle w:val="Tabletext"/>
              <w:jc w:val="center"/>
            </w:pPr>
            <w:r w:rsidRPr="00B826A2">
              <w:t>35.7</w:t>
            </w:r>
          </w:p>
        </w:tc>
        <w:tc>
          <w:tcPr>
            <w:tcW w:w="2029" w:type="dxa"/>
            <w:tcBorders>
              <w:top w:val="single" w:sz="4" w:space="0" w:color="auto"/>
              <w:left w:val="single" w:sz="4" w:space="0" w:color="auto"/>
              <w:bottom w:val="single" w:sz="4" w:space="0" w:color="auto"/>
              <w:right w:val="single" w:sz="4" w:space="0" w:color="auto"/>
            </w:tcBorders>
            <w:hideMark/>
          </w:tcPr>
          <w:p w14:paraId="3D742271" w14:textId="77777777" w:rsidR="00DE2E9F" w:rsidRPr="00B826A2" w:rsidRDefault="00DE2E9F" w:rsidP="006F44E3">
            <w:pPr>
              <w:pStyle w:val="Tabletext"/>
              <w:jc w:val="center"/>
            </w:pPr>
            <w:r w:rsidRPr="00B826A2">
              <w:t>36.6</w:t>
            </w:r>
          </w:p>
        </w:tc>
      </w:tr>
      <w:tr w:rsidR="00DE2E9F" w:rsidRPr="00B826A2" w14:paraId="285B39D0" w14:textId="77777777" w:rsidTr="00B42F1D">
        <w:trPr>
          <w:jc w:val="center"/>
        </w:trPr>
        <w:tc>
          <w:tcPr>
            <w:tcW w:w="4494" w:type="dxa"/>
            <w:tcBorders>
              <w:top w:val="single" w:sz="4" w:space="0" w:color="auto"/>
              <w:left w:val="single" w:sz="4" w:space="0" w:color="auto"/>
              <w:bottom w:val="single" w:sz="4" w:space="0" w:color="auto"/>
              <w:right w:val="single" w:sz="4" w:space="0" w:color="auto"/>
            </w:tcBorders>
            <w:hideMark/>
          </w:tcPr>
          <w:p w14:paraId="3C7D908D" w14:textId="77777777" w:rsidR="00DE2E9F" w:rsidRPr="00B826A2" w:rsidRDefault="00DE2E9F" w:rsidP="006F44E3">
            <w:pPr>
              <w:pStyle w:val="Tabletext"/>
            </w:pPr>
            <w:r w:rsidRPr="00B826A2">
              <w:t>ASTRA-5B (EGNOS)</w:t>
            </w:r>
          </w:p>
        </w:tc>
        <w:tc>
          <w:tcPr>
            <w:tcW w:w="2010" w:type="dxa"/>
            <w:tcBorders>
              <w:top w:val="single" w:sz="4" w:space="0" w:color="auto"/>
              <w:left w:val="single" w:sz="4" w:space="0" w:color="auto"/>
              <w:bottom w:val="single" w:sz="4" w:space="0" w:color="auto"/>
              <w:right w:val="single" w:sz="4" w:space="0" w:color="auto"/>
            </w:tcBorders>
            <w:hideMark/>
          </w:tcPr>
          <w:p w14:paraId="381F4CDC" w14:textId="77777777" w:rsidR="00DE2E9F" w:rsidRPr="00B826A2" w:rsidRDefault="00DE2E9F" w:rsidP="006F44E3">
            <w:pPr>
              <w:pStyle w:val="Tabletext"/>
              <w:jc w:val="center"/>
            </w:pPr>
            <w:r w:rsidRPr="00B826A2">
              <w:t>35.7</w:t>
            </w:r>
          </w:p>
        </w:tc>
        <w:tc>
          <w:tcPr>
            <w:tcW w:w="2029" w:type="dxa"/>
            <w:tcBorders>
              <w:top w:val="single" w:sz="4" w:space="0" w:color="auto"/>
              <w:left w:val="single" w:sz="4" w:space="0" w:color="auto"/>
              <w:bottom w:val="single" w:sz="4" w:space="0" w:color="auto"/>
              <w:right w:val="single" w:sz="4" w:space="0" w:color="auto"/>
            </w:tcBorders>
            <w:hideMark/>
          </w:tcPr>
          <w:p w14:paraId="23D47362" w14:textId="77777777" w:rsidR="00DE2E9F" w:rsidRPr="00B826A2" w:rsidRDefault="00DE2E9F" w:rsidP="006F44E3">
            <w:pPr>
              <w:pStyle w:val="Tabletext"/>
              <w:jc w:val="center"/>
            </w:pPr>
            <w:r w:rsidRPr="00B826A2">
              <w:t>36.6</w:t>
            </w:r>
          </w:p>
        </w:tc>
      </w:tr>
      <w:tr w:rsidR="00DE2E9F" w:rsidRPr="00B826A2" w14:paraId="1228379F" w14:textId="77777777" w:rsidTr="00B42F1D">
        <w:trPr>
          <w:jc w:val="center"/>
        </w:trPr>
        <w:tc>
          <w:tcPr>
            <w:tcW w:w="8533" w:type="dxa"/>
            <w:gridSpan w:val="3"/>
            <w:tcBorders>
              <w:top w:val="single" w:sz="4" w:space="0" w:color="auto"/>
              <w:left w:val="nil"/>
              <w:bottom w:val="nil"/>
              <w:right w:val="nil"/>
            </w:tcBorders>
            <w:hideMark/>
          </w:tcPr>
          <w:p w14:paraId="4EC5B7C7" w14:textId="77777777" w:rsidR="00DE2E9F" w:rsidRPr="00B826A2" w:rsidRDefault="00DE2E9F" w:rsidP="006F44E3">
            <w:pPr>
              <w:pStyle w:val="Tablelegend"/>
              <w:rPr>
                <w:szCs w:val="22"/>
              </w:rPr>
            </w:pPr>
            <w:r w:rsidRPr="00B826A2">
              <w:rPr>
                <w:szCs w:val="22"/>
                <w:vertAlign w:val="superscript"/>
              </w:rPr>
              <w:t>(1)</w:t>
            </w:r>
            <w:r w:rsidRPr="00B826A2">
              <w:rPr>
                <w:szCs w:val="22"/>
              </w:rPr>
              <w:tab/>
              <w:t>Peak power is at the nadir point of the transmit coverage.</w:t>
            </w:r>
          </w:p>
        </w:tc>
      </w:tr>
    </w:tbl>
    <w:p w14:paraId="2BEA7893" w14:textId="77777777" w:rsidR="00DE2E9F" w:rsidRPr="00B826A2" w:rsidRDefault="00DE2E9F" w:rsidP="00DE2E9F">
      <w:pPr>
        <w:pStyle w:val="Tablefin"/>
      </w:pPr>
      <w:bookmarkStart w:id="3247" w:name="_Toc495944813"/>
      <w:bookmarkStart w:id="3248" w:name="_Toc495944654"/>
      <w:bookmarkStart w:id="3249" w:name="_Toc495944495"/>
      <w:bookmarkStart w:id="3250" w:name="_Toc495944336"/>
      <w:bookmarkStart w:id="3251" w:name="_Toc495944177"/>
      <w:bookmarkStart w:id="3252" w:name="_Toc495944018"/>
      <w:bookmarkStart w:id="3253" w:name="_Toc495943859"/>
      <w:bookmarkStart w:id="3254" w:name="_Toc495943700"/>
      <w:bookmarkStart w:id="3255" w:name="_Toc494718387"/>
    </w:p>
    <w:p w14:paraId="5D206083" w14:textId="77777777" w:rsidR="00DE2E9F" w:rsidRPr="00B826A2" w:rsidRDefault="00DE2E9F" w:rsidP="00DE2E9F">
      <w:pPr>
        <w:pStyle w:val="Heading1"/>
      </w:pPr>
      <w:bookmarkStart w:id="3256" w:name="_Toc219118882"/>
      <w:bookmarkStart w:id="3257" w:name="_Toc221626025"/>
      <w:r w:rsidRPr="00B826A2">
        <w:t>5</w:t>
      </w:r>
      <w:r w:rsidRPr="00B826A2">
        <w:tab/>
        <w:t>SES SBAS payloads operating frequencies</w:t>
      </w:r>
      <w:bookmarkEnd w:id="3247"/>
      <w:bookmarkEnd w:id="3248"/>
      <w:bookmarkEnd w:id="3249"/>
      <w:bookmarkEnd w:id="3250"/>
      <w:bookmarkEnd w:id="3251"/>
      <w:bookmarkEnd w:id="3252"/>
      <w:bookmarkEnd w:id="3253"/>
      <w:bookmarkEnd w:id="3254"/>
      <w:bookmarkEnd w:id="3255"/>
      <w:bookmarkEnd w:id="3256"/>
      <w:bookmarkEnd w:id="3257"/>
    </w:p>
    <w:p w14:paraId="3E237BE0" w14:textId="4EC209DF" w:rsidR="00DE2E9F" w:rsidRPr="00B826A2" w:rsidRDefault="00DE2E9F" w:rsidP="00DE2E9F">
      <w:r w:rsidRPr="00B826A2">
        <w:t>The relationship between the corresponding uplink and downlink centre frequencies for the SES WAAS and EGNOS payloads are shown in Table 36.</w:t>
      </w:r>
    </w:p>
    <w:p w14:paraId="725404A2" w14:textId="28823151" w:rsidR="00DE2E9F" w:rsidRPr="00B826A2" w:rsidRDefault="00DE2E9F" w:rsidP="00DE2E9F">
      <w:pPr>
        <w:pStyle w:val="TableNo"/>
      </w:pPr>
      <w:r w:rsidRPr="00B826A2">
        <w:t>TABLE 36</w:t>
      </w:r>
    </w:p>
    <w:p w14:paraId="1C42A6E7" w14:textId="77777777" w:rsidR="00DE2E9F" w:rsidRPr="00B826A2" w:rsidRDefault="00DE2E9F" w:rsidP="00DE2E9F">
      <w:pPr>
        <w:pStyle w:val="Tabletitle"/>
      </w:pPr>
      <w:r w:rsidRPr="00B826A2">
        <w:t xml:space="preserve">WAAS and EGNOS centre frequencies for L1 and L5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3"/>
        <w:gridCol w:w="1731"/>
        <w:gridCol w:w="1970"/>
        <w:gridCol w:w="1731"/>
        <w:gridCol w:w="1970"/>
      </w:tblGrid>
      <w:tr w:rsidR="00DE2E9F" w:rsidRPr="00B826A2" w14:paraId="27CAC311" w14:textId="77777777" w:rsidTr="006F44E3">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44099C8C" w14:textId="77777777" w:rsidR="00DE2E9F" w:rsidRPr="00B826A2" w:rsidRDefault="00DE2E9F" w:rsidP="006F44E3">
            <w:pPr>
              <w:pStyle w:val="Tablehead"/>
            </w:pPr>
            <w:r w:rsidRPr="00B826A2">
              <w:t>Satellite</w:t>
            </w:r>
          </w:p>
        </w:tc>
        <w:tc>
          <w:tcPr>
            <w:tcW w:w="1731" w:type="dxa"/>
            <w:tcBorders>
              <w:top w:val="single" w:sz="4" w:space="0" w:color="auto"/>
              <w:left w:val="single" w:sz="4" w:space="0" w:color="auto"/>
              <w:bottom w:val="single" w:sz="4" w:space="0" w:color="auto"/>
              <w:right w:val="single" w:sz="4" w:space="0" w:color="auto"/>
            </w:tcBorders>
            <w:vAlign w:val="center"/>
            <w:hideMark/>
          </w:tcPr>
          <w:p w14:paraId="3FC77C47" w14:textId="52A44B96" w:rsidR="00DE2E9F" w:rsidRPr="00B826A2" w:rsidRDefault="00DE2E9F" w:rsidP="006F44E3">
            <w:pPr>
              <w:pStyle w:val="Tablehead"/>
            </w:pPr>
            <w:r w:rsidRPr="00B826A2">
              <w:t>L1 uplink (MHz)</w:t>
            </w:r>
          </w:p>
        </w:tc>
        <w:tc>
          <w:tcPr>
            <w:tcW w:w="1970" w:type="dxa"/>
            <w:tcBorders>
              <w:top w:val="single" w:sz="4" w:space="0" w:color="auto"/>
              <w:left w:val="single" w:sz="4" w:space="0" w:color="auto"/>
              <w:bottom w:val="single" w:sz="4" w:space="0" w:color="auto"/>
              <w:right w:val="single" w:sz="4" w:space="0" w:color="auto"/>
            </w:tcBorders>
            <w:vAlign w:val="center"/>
            <w:hideMark/>
          </w:tcPr>
          <w:p w14:paraId="62F78C54" w14:textId="4416B3B7" w:rsidR="00DE2E9F" w:rsidRPr="00B826A2" w:rsidRDefault="00DE2E9F" w:rsidP="006F44E3">
            <w:pPr>
              <w:pStyle w:val="Tablehead"/>
            </w:pPr>
            <w:r w:rsidRPr="00B826A2">
              <w:t>L1 downlink (MHz)</w:t>
            </w:r>
          </w:p>
        </w:tc>
        <w:tc>
          <w:tcPr>
            <w:tcW w:w="1731" w:type="dxa"/>
            <w:tcBorders>
              <w:top w:val="single" w:sz="4" w:space="0" w:color="auto"/>
              <w:left w:val="single" w:sz="4" w:space="0" w:color="auto"/>
              <w:bottom w:val="single" w:sz="4" w:space="0" w:color="auto"/>
              <w:right w:val="single" w:sz="4" w:space="0" w:color="auto"/>
            </w:tcBorders>
            <w:vAlign w:val="center"/>
            <w:hideMark/>
          </w:tcPr>
          <w:p w14:paraId="4DCF58DE" w14:textId="3BFA0080" w:rsidR="00DE2E9F" w:rsidRPr="00B826A2" w:rsidRDefault="00DE2E9F" w:rsidP="006F44E3">
            <w:pPr>
              <w:pStyle w:val="Tablehead"/>
            </w:pPr>
            <w:r w:rsidRPr="00B826A2">
              <w:t>L5 uplink (MHz)</w:t>
            </w:r>
          </w:p>
        </w:tc>
        <w:tc>
          <w:tcPr>
            <w:tcW w:w="1970" w:type="dxa"/>
            <w:tcBorders>
              <w:top w:val="single" w:sz="4" w:space="0" w:color="auto"/>
              <w:left w:val="single" w:sz="4" w:space="0" w:color="auto"/>
              <w:bottom w:val="single" w:sz="4" w:space="0" w:color="auto"/>
              <w:right w:val="single" w:sz="4" w:space="0" w:color="auto"/>
            </w:tcBorders>
            <w:vAlign w:val="center"/>
            <w:hideMark/>
          </w:tcPr>
          <w:p w14:paraId="26911B23" w14:textId="6E09FFB1" w:rsidR="00DE2E9F" w:rsidRPr="00B826A2" w:rsidRDefault="00DE2E9F" w:rsidP="006F44E3">
            <w:pPr>
              <w:pStyle w:val="Tablehead"/>
            </w:pPr>
            <w:r w:rsidRPr="00B826A2">
              <w:t>L5 downlink (MHz)</w:t>
            </w:r>
          </w:p>
        </w:tc>
      </w:tr>
      <w:tr w:rsidR="00DE2E9F" w:rsidRPr="00B826A2" w14:paraId="3B1379E5" w14:textId="77777777" w:rsidTr="006F44E3">
        <w:trPr>
          <w:jc w:val="center"/>
        </w:trPr>
        <w:tc>
          <w:tcPr>
            <w:tcW w:w="2243" w:type="dxa"/>
            <w:tcBorders>
              <w:top w:val="single" w:sz="4" w:space="0" w:color="auto"/>
              <w:left w:val="single" w:sz="4" w:space="0" w:color="auto"/>
              <w:bottom w:val="single" w:sz="4" w:space="0" w:color="auto"/>
              <w:right w:val="single" w:sz="4" w:space="0" w:color="auto"/>
            </w:tcBorders>
            <w:hideMark/>
          </w:tcPr>
          <w:p w14:paraId="28AA233E" w14:textId="77777777" w:rsidR="00DE2E9F" w:rsidRPr="00B826A2" w:rsidRDefault="00DE2E9F" w:rsidP="006F44E3">
            <w:pPr>
              <w:pStyle w:val="Tabletext"/>
            </w:pPr>
            <w:r w:rsidRPr="00B826A2">
              <w:t>SES-15 (WAAS)</w:t>
            </w:r>
          </w:p>
        </w:tc>
        <w:tc>
          <w:tcPr>
            <w:tcW w:w="1731" w:type="dxa"/>
            <w:tcBorders>
              <w:top w:val="single" w:sz="4" w:space="0" w:color="auto"/>
              <w:left w:val="single" w:sz="4" w:space="0" w:color="auto"/>
              <w:bottom w:val="single" w:sz="4" w:space="0" w:color="auto"/>
              <w:right w:val="single" w:sz="4" w:space="0" w:color="auto"/>
            </w:tcBorders>
            <w:hideMark/>
          </w:tcPr>
          <w:p w14:paraId="2216C09D" w14:textId="77777777" w:rsidR="00DE2E9F" w:rsidRPr="00B826A2" w:rsidRDefault="00DE2E9F" w:rsidP="006F44E3">
            <w:pPr>
              <w:pStyle w:val="Tabletext"/>
              <w:jc w:val="center"/>
            </w:pPr>
            <w:r w:rsidRPr="00B826A2">
              <w:t>6 639.27</w:t>
            </w:r>
          </w:p>
        </w:tc>
        <w:tc>
          <w:tcPr>
            <w:tcW w:w="1970" w:type="dxa"/>
            <w:tcBorders>
              <w:top w:val="single" w:sz="4" w:space="0" w:color="auto"/>
              <w:left w:val="single" w:sz="4" w:space="0" w:color="auto"/>
              <w:bottom w:val="single" w:sz="4" w:space="0" w:color="auto"/>
              <w:right w:val="single" w:sz="4" w:space="0" w:color="auto"/>
            </w:tcBorders>
            <w:hideMark/>
          </w:tcPr>
          <w:p w14:paraId="5DE81EA0" w14:textId="77777777" w:rsidR="00DE2E9F" w:rsidRPr="00B826A2" w:rsidRDefault="00DE2E9F" w:rsidP="006F44E3">
            <w:pPr>
              <w:pStyle w:val="Tabletext"/>
              <w:jc w:val="center"/>
            </w:pPr>
            <w:r w:rsidRPr="00B826A2">
              <w:t>1 575.42</w:t>
            </w:r>
          </w:p>
        </w:tc>
        <w:tc>
          <w:tcPr>
            <w:tcW w:w="1731" w:type="dxa"/>
            <w:tcBorders>
              <w:top w:val="single" w:sz="4" w:space="0" w:color="auto"/>
              <w:left w:val="single" w:sz="4" w:space="0" w:color="auto"/>
              <w:bottom w:val="single" w:sz="4" w:space="0" w:color="auto"/>
              <w:right w:val="single" w:sz="4" w:space="0" w:color="auto"/>
            </w:tcBorders>
            <w:hideMark/>
          </w:tcPr>
          <w:p w14:paraId="2CEBC6EE" w14:textId="77777777" w:rsidR="00DE2E9F" w:rsidRPr="00B826A2" w:rsidRDefault="00DE2E9F" w:rsidP="006F44E3">
            <w:pPr>
              <w:pStyle w:val="Tabletext"/>
              <w:jc w:val="center"/>
            </w:pPr>
            <w:r w:rsidRPr="00B826A2">
              <w:t>6 690.42</w:t>
            </w:r>
          </w:p>
        </w:tc>
        <w:tc>
          <w:tcPr>
            <w:tcW w:w="1970" w:type="dxa"/>
            <w:tcBorders>
              <w:top w:val="single" w:sz="4" w:space="0" w:color="auto"/>
              <w:left w:val="single" w:sz="4" w:space="0" w:color="auto"/>
              <w:bottom w:val="single" w:sz="4" w:space="0" w:color="auto"/>
              <w:right w:val="single" w:sz="4" w:space="0" w:color="auto"/>
            </w:tcBorders>
            <w:hideMark/>
          </w:tcPr>
          <w:p w14:paraId="6C3B5407" w14:textId="77777777" w:rsidR="00DE2E9F" w:rsidRPr="00B826A2" w:rsidRDefault="00DE2E9F" w:rsidP="006F44E3">
            <w:pPr>
              <w:pStyle w:val="Tabletext"/>
              <w:jc w:val="center"/>
            </w:pPr>
            <w:r w:rsidRPr="00B826A2">
              <w:t>1 176.45</w:t>
            </w:r>
          </w:p>
        </w:tc>
      </w:tr>
      <w:tr w:rsidR="00DE2E9F" w:rsidRPr="00B826A2" w14:paraId="1D4BE417" w14:textId="77777777" w:rsidTr="006F44E3">
        <w:trPr>
          <w:jc w:val="center"/>
        </w:trPr>
        <w:tc>
          <w:tcPr>
            <w:tcW w:w="2243" w:type="dxa"/>
            <w:tcBorders>
              <w:top w:val="single" w:sz="4" w:space="0" w:color="auto"/>
              <w:left w:val="single" w:sz="4" w:space="0" w:color="auto"/>
              <w:bottom w:val="single" w:sz="4" w:space="0" w:color="auto"/>
              <w:right w:val="single" w:sz="4" w:space="0" w:color="auto"/>
            </w:tcBorders>
            <w:hideMark/>
          </w:tcPr>
          <w:p w14:paraId="75380880" w14:textId="77777777" w:rsidR="00DE2E9F" w:rsidRPr="00B826A2" w:rsidRDefault="00DE2E9F" w:rsidP="006F44E3">
            <w:pPr>
              <w:pStyle w:val="Tabletext"/>
            </w:pPr>
            <w:r w:rsidRPr="00B826A2">
              <w:t>SES-5 (EGNOS)</w:t>
            </w:r>
          </w:p>
        </w:tc>
        <w:tc>
          <w:tcPr>
            <w:tcW w:w="1731" w:type="dxa"/>
            <w:tcBorders>
              <w:top w:val="single" w:sz="4" w:space="0" w:color="auto"/>
              <w:left w:val="single" w:sz="4" w:space="0" w:color="auto"/>
              <w:bottom w:val="single" w:sz="4" w:space="0" w:color="auto"/>
              <w:right w:val="single" w:sz="4" w:space="0" w:color="auto"/>
            </w:tcBorders>
            <w:hideMark/>
          </w:tcPr>
          <w:p w14:paraId="01AB0D31" w14:textId="77777777" w:rsidR="00DE2E9F" w:rsidRPr="00B826A2" w:rsidRDefault="00DE2E9F" w:rsidP="006F44E3">
            <w:pPr>
              <w:pStyle w:val="Tabletext"/>
              <w:jc w:val="center"/>
            </w:pPr>
            <w:r w:rsidRPr="00B826A2">
              <w:t>5 850.42</w:t>
            </w:r>
          </w:p>
        </w:tc>
        <w:tc>
          <w:tcPr>
            <w:tcW w:w="1970" w:type="dxa"/>
            <w:tcBorders>
              <w:top w:val="single" w:sz="4" w:space="0" w:color="auto"/>
              <w:left w:val="single" w:sz="4" w:space="0" w:color="auto"/>
              <w:bottom w:val="single" w:sz="4" w:space="0" w:color="auto"/>
              <w:right w:val="single" w:sz="4" w:space="0" w:color="auto"/>
            </w:tcBorders>
            <w:hideMark/>
          </w:tcPr>
          <w:p w14:paraId="1A25B97D" w14:textId="77777777" w:rsidR="00DE2E9F" w:rsidRPr="00B826A2" w:rsidRDefault="00DE2E9F" w:rsidP="006F44E3">
            <w:pPr>
              <w:pStyle w:val="Tabletext"/>
              <w:jc w:val="center"/>
            </w:pPr>
            <w:r w:rsidRPr="00B826A2">
              <w:t>1 575.42</w:t>
            </w:r>
          </w:p>
        </w:tc>
        <w:tc>
          <w:tcPr>
            <w:tcW w:w="1731" w:type="dxa"/>
            <w:tcBorders>
              <w:top w:val="single" w:sz="4" w:space="0" w:color="auto"/>
              <w:left w:val="single" w:sz="4" w:space="0" w:color="auto"/>
              <w:bottom w:val="single" w:sz="4" w:space="0" w:color="auto"/>
              <w:right w:val="single" w:sz="4" w:space="0" w:color="auto"/>
            </w:tcBorders>
            <w:hideMark/>
          </w:tcPr>
          <w:p w14:paraId="3449BC17" w14:textId="77777777" w:rsidR="00DE2E9F" w:rsidRPr="00B826A2" w:rsidRDefault="00DE2E9F" w:rsidP="006F44E3">
            <w:pPr>
              <w:pStyle w:val="Tabletext"/>
              <w:jc w:val="center"/>
            </w:pPr>
            <w:r w:rsidRPr="00B826A2">
              <w:t>5 804.295</w:t>
            </w:r>
          </w:p>
        </w:tc>
        <w:tc>
          <w:tcPr>
            <w:tcW w:w="1970" w:type="dxa"/>
            <w:tcBorders>
              <w:top w:val="single" w:sz="4" w:space="0" w:color="auto"/>
              <w:left w:val="single" w:sz="4" w:space="0" w:color="auto"/>
              <w:bottom w:val="single" w:sz="4" w:space="0" w:color="auto"/>
              <w:right w:val="single" w:sz="4" w:space="0" w:color="auto"/>
            </w:tcBorders>
            <w:hideMark/>
          </w:tcPr>
          <w:p w14:paraId="0BC19A5F" w14:textId="77777777" w:rsidR="00DE2E9F" w:rsidRPr="00B826A2" w:rsidRDefault="00DE2E9F" w:rsidP="006F44E3">
            <w:pPr>
              <w:pStyle w:val="Tabletext"/>
              <w:jc w:val="center"/>
            </w:pPr>
            <w:r w:rsidRPr="00B826A2">
              <w:t>1 191.795</w:t>
            </w:r>
          </w:p>
        </w:tc>
      </w:tr>
      <w:tr w:rsidR="00DE2E9F" w:rsidRPr="00B826A2" w14:paraId="2A8FAE47" w14:textId="77777777" w:rsidTr="006F44E3">
        <w:trPr>
          <w:jc w:val="center"/>
        </w:trPr>
        <w:tc>
          <w:tcPr>
            <w:tcW w:w="2243" w:type="dxa"/>
            <w:tcBorders>
              <w:top w:val="single" w:sz="4" w:space="0" w:color="auto"/>
              <w:left w:val="single" w:sz="4" w:space="0" w:color="auto"/>
              <w:bottom w:val="single" w:sz="4" w:space="0" w:color="auto"/>
              <w:right w:val="single" w:sz="4" w:space="0" w:color="auto"/>
            </w:tcBorders>
            <w:hideMark/>
          </w:tcPr>
          <w:p w14:paraId="0379F4F7" w14:textId="77777777" w:rsidR="00DE2E9F" w:rsidRPr="00B826A2" w:rsidRDefault="00DE2E9F" w:rsidP="006F44E3">
            <w:pPr>
              <w:pStyle w:val="Tabletext"/>
            </w:pPr>
            <w:r w:rsidRPr="00B826A2">
              <w:t>ASTRA-5B (EGNOS)</w:t>
            </w:r>
          </w:p>
        </w:tc>
        <w:tc>
          <w:tcPr>
            <w:tcW w:w="1731" w:type="dxa"/>
            <w:tcBorders>
              <w:top w:val="single" w:sz="4" w:space="0" w:color="auto"/>
              <w:left w:val="single" w:sz="4" w:space="0" w:color="auto"/>
              <w:bottom w:val="single" w:sz="4" w:space="0" w:color="auto"/>
              <w:right w:val="single" w:sz="4" w:space="0" w:color="auto"/>
            </w:tcBorders>
            <w:hideMark/>
          </w:tcPr>
          <w:p w14:paraId="78B75A74" w14:textId="77777777" w:rsidR="00DE2E9F" w:rsidRPr="00B826A2" w:rsidRDefault="00DE2E9F" w:rsidP="006F44E3">
            <w:pPr>
              <w:pStyle w:val="Tabletext"/>
              <w:jc w:val="center"/>
            </w:pPr>
            <w:r w:rsidRPr="00B826A2">
              <w:t>5 835.42</w:t>
            </w:r>
          </w:p>
        </w:tc>
        <w:tc>
          <w:tcPr>
            <w:tcW w:w="1970" w:type="dxa"/>
            <w:tcBorders>
              <w:top w:val="single" w:sz="4" w:space="0" w:color="auto"/>
              <w:left w:val="single" w:sz="4" w:space="0" w:color="auto"/>
              <w:bottom w:val="single" w:sz="4" w:space="0" w:color="auto"/>
              <w:right w:val="single" w:sz="4" w:space="0" w:color="auto"/>
            </w:tcBorders>
            <w:hideMark/>
          </w:tcPr>
          <w:p w14:paraId="2D161338" w14:textId="77777777" w:rsidR="00DE2E9F" w:rsidRPr="00B826A2" w:rsidRDefault="00DE2E9F" w:rsidP="006F44E3">
            <w:pPr>
              <w:pStyle w:val="Tabletext"/>
              <w:jc w:val="center"/>
            </w:pPr>
            <w:r w:rsidRPr="00B826A2">
              <w:t>1 575.42</w:t>
            </w:r>
          </w:p>
        </w:tc>
        <w:tc>
          <w:tcPr>
            <w:tcW w:w="1731" w:type="dxa"/>
            <w:tcBorders>
              <w:top w:val="single" w:sz="4" w:space="0" w:color="auto"/>
              <w:left w:val="single" w:sz="4" w:space="0" w:color="auto"/>
              <w:bottom w:val="single" w:sz="4" w:space="0" w:color="auto"/>
              <w:right w:val="single" w:sz="4" w:space="0" w:color="auto"/>
            </w:tcBorders>
            <w:hideMark/>
          </w:tcPr>
          <w:p w14:paraId="42EC2795" w14:textId="77777777" w:rsidR="00DE2E9F" w:rsidRPr="00B826A2" w:rsidRDefault="00DE2E9F" w:rsidP="006F44E3">
            <w:pPr>
              <w:pStyle w:val="Tabletext"/>
              <w:jc w:val="center"/>
            </w:pPr>
            <w:r w:rsidRPr="00B826A2">
              <w:t>5 751.795</w:t>
            </w:r>
          </w:p>
        </w:tc>
        <w:tc>
          <w:tcPr>
            <w:tcW w:w="1970" w:type="dxa"/>
            <w:tcBorders>
              <w:top w:val="single" w:sz="4" w:space="0" w:color="auto"/>
              <w:left w:val="single" w:sz="4" w:space="0" w:color="auto"/>
              <w:bottom w:val="single" w:sz="4" w:space="0" w:color="auto"/>
              <w:right w:val="single" w:sz="4" w:space="0" w:color="auto"/>
            </w:tcBorders>
            <w:hideMark/>
          </w:tcPr>
          <w:p w14:paraId="78B7499B" w14:textId="77777777" w:rsidR="00DE2E9F" w:rsidRPr="00B826A2" w:rsidRDefault="00DE2E9F" w:rsidP="006F44E3">
            <w:pPr>
              <w:pStyle w:val="Tabletext"/>
              <w:jc w:val="center"/>
            </w:pPr>
            <w:r w:rsidRPr="00B826A2">
              <w:t>1 191.795</w:t>
            </w:r>
          </w:p>
        </w:tc>
      </w:tr>
    </w:tbl>
    <w:p w14:paraId="651DB414" w14:textId="77777777" w:rsidR="00DE2E9F" w:rsidRPr="00B826A2" w:rsidRDefault="00DE2E9F" w:rsidP="00DE2E9F">
      <w:pPr>
        <w:pStyle w:val="Tablefin"/>
      </w:pPr>
    </w:p>
    <w:p w14:paraId="3F925EBF" w14:textId="77777777" w:rsidR="00DE2E9F" w:rsidRPr="00B826A2" w:rsidRDefault="00DE2E9F" w:rsidP="00DE2E9F">
      <w:r w:rsidRPr="00B826A2">
        <w:t>Since they use the same frequencies as GPS, the SES WAAS and EGNOS payload signals are differentiated from the regular GPS L1 and L5 signals through the use of a unique PRN code. This scheme is identical to the GPS system and its application of PRNs for each individual satellite. The PRN code is coordinated with the operator of the GPS system to insure compatibility with GPS and other GPS-like signal broadcasts.</w:t>
      </w:r>
    </w:p>
    <w:p w14:paraId="6D49AC69" w14:textId="77777777" w:rsidR="00DE2E9F" w:rsidRPr="00B826A2" w:rsidRDefault="00DE2E9F" w:rsidP="00DE2E9F">
      <w:pPr>
        <w:pStyle w:val="Heading1"/>
      </w:pPr>
      <w:bookmarkStart w:id="3258" w:name="_Toc495944814"/>
      <w:bookmarkStart w:id="3259" w:name="_Toc495944655"/>
      <w:bookmarkStart w:id="3260" w:name="_Toc495944496"/>
      <w:bookmarkStart w:id="3261" w:name="_Toc495944337"/>
      <w:bookmarkStart w:id="3262" w:name="_Toc495944178"/>
      <w:bookmarkStart w:id="3263" w:name="_Toc495944019"/>
      <w:bookmarkStart w:id="3264" w:name="_Toc495943860"/>
      <w:bookmarkStart w:id="3265" w:name="_Toc495943701"/>
      <w:bookmarkStart w:id="3266" w:name="_Toc494718388"/>
      <w:bookmarkStart w:id="3267" w:name="_Toc219118883"/>
      <w:bookmarkStart w:id="3268" w:name="_Toc221626026"/>
      <w:r w:rsidRPr="00B826A2">
        <w:t>6</w:t>
      </w:r>
      <w:r w:rsidRPr="00B826A2">
        <w:tab/>
        <w:t>Command and telemetry spectrum</w:t>
      </w:r>
      <w:bookmarkEnd w:id="3258"/>
      <w:bookmarkEnd w:id="3259"/>
      <w:bookmarkEnd w:id="3260"/>
      <w:bookmarkEnd w:id="3261"/>
      <w:bookmarkEnd w:id="3262"/>
      <w:bookmarkEnd w:id="3263"/>
      <w:bookmarkEnd w:id="3264"/>
      <w:bookmarkEnd w:id="3265"/>
      <w:bookmarkEnd w:id="3266"/>
      <w:bookmarkEnd w:id="3267"/>
      <w:bookmarkEnd w:id="3268"/>
    </w:p>
    <w:p w14:paraId="3E682EFB" w14:textId="77777777" w:rsidR="00DE2E9F" w:rsidRPr="00B826A2" w:rsidRDefault="00DE2E9F" w:rsidP="00DE2E9F">
      <w:r w:rsidRPr="00B826A2">
        <w:t xml:space="preserve">The SES-15 WAAS payload at 129°W and the SES-5 and ASTRA-5B EGNOS payloads at 5°E and 31.5°E respectively, are all hosted navigation payloads on-board the SES satellites and its command and telemetry functions are integrated with the spacecraft’s TT&amp;C systems.  </w:t>
      </w:r>
    </w:p>
    <w:p w14:paraId="3DDF302C" w14:textId="77777777" w:rsidR="00DE2E9F" w:rsidRPr="00B826A2" w:rsidRDefault="00DE2E9F" w:rsidP="00DE2E9F">
      <w:pPr>
        <w:rPr>
          <w:szCs w:val="24"/>
        </w:rPr>
      </w:pPr>
      <w:r w:rsidRPr="00B826A2">
        <w:t xml:space="preserve">The SES-15 WAAS payload does however </w:t>
      </w:r>
      <w:r w:rsidRPr="00B826A2">
        <w:rPr>
          <w:szCs w:val="24"/>
        </w:rPr>
        <w:t>operate a vertically polarized tracking beacon at 3 700.2 </w:t>
      </w:r>
      <w:proofErr w:type="spellStart"/>
      <w:r w:rsidRPr="00B826A2">
        <w:rPr>
          <w:szCs w:val="24"/>
        </w:rPr>
        <w:t>MHz.</w:t>
      </w:r>
      <w:proofErr w:type="spellEnd"/>
    </w:p>
    <w:p w14:paraId="3647CB6C" w14:textId="77777777" w:rsidR="00DE2E9F" w:rsidRPr="00B826A2" w:rsidRDefault="00DE2E9F" w:rsidP="00DE2E9F">
      <w:pPr>
        <w:pStyle w:val="Heading1"/>
      </w:pPr>
      <w:bookmarkStart w:id="3269" w:name="_Toc495944815"/>
      <w:bookmarkStart w:id="3270" w:name="_Toc495944656"/>
      <w:bookmarkStart w:id="3271" w:name="_Toc495944497"/>
      <w:bookmarkStart w:id="3272" w:name="_Toc495944338"/>
      <w:bookmarkStart w:id="3273" w:name="_Toc495944179"/>
      <w:bookmarkStart w:id="3274" w:name="_Toc495944020"/>
      <w:bookmarkStart w:id="3275" w:name="_Toc495943861"/>
      <w:bookmarkStart w:id="3276" w:name="_Toc495943702"/>
      <w:bookmarkStart w:id="3277" w:name="_Toc494718389"/>
      <w:bookmarkStart w:id="3278" w:name="_Toc219118884"/>
      <w:bookmarkStart w:id="3279" w:name="_Toc221626027"/>
      <w:r w:rsidRPr="00B826A2">
        <w:t>7</w:t>
      </w:r>
      <w:r w:rsidRPr="00B826A2">
        <w:tab/>
        <w:t>Transmission parameters</w:t>
      </w:r>
      <w:bookmarkEnd w:id="3269"/>
      <w:bookmarkEnd w:id="3270"/>
      <w:bookmarkEnd w:id="3271"/>
      <w:bookmarkEnd w:id="3272"/>
      <w:bookmarkEnd w:id="3273"/>
      <w:bookmarkEnd w:id="3274"/>
      <w:bookmarkEnd w:id="3275"/>
      <w:bookmarkEnd w:id="3276"/>
      <w:bookmarkEnd w:id="3277"/>
      <w:bookmarkEnd w:id="3278"/>
      <w:bookmarkEnd w:id="3279"/>
    </w:p>
    <w:p w14:paraId="7B53B3FD" w14:textId="383CB613" w:rsidR="00DE2E9F" w:rsidRPr="00B826A2" w:rsidRDefault="00DE2E9F" w:rsidP="00DE2E9F">
      <w:r w:rsidRPr="00B826A2">
        <w:t xml:space="preserve">The SES-15 WAAS payload at 129 °W and the SES-5 and ASTRA-5B EGNOS payloads at 5°E and 31.5°E respectively, transmit space-to-Earth RNSS navigation signals in two bands, which are provided in Tables 37 and 38, representing the two RNSS bands in which the SES hosted payloads transmit navigation signals. </w:t>
      </w:r>
    </w:p>
    <w:p w14:paraId="552CF53C" w14:textId="77777777" w:rsidR="00DE2E9F" w:rsidRPr="00B826A2" w:rsidRDefault="00DE2E9F" w:rsidP="00DE2E9F">
      <w:pPr>
        <w:pStyle w:val="Heading2"/>
      </w:pPr>
      <w:bookmarkStart w:id="3280" w:name="_Toc495944816"/>
      <w:bookmarkStart w:id="3281" w:name="_Toc495944657"/>
      <w:bookmarkStart w:id="3282" w:name="_Toc495944498"/>
      <w:bookmarkStart w:id="3283" w:name="_Toc495944339"/>
      <w:bookmarkStart w:id="3284" w:name="_Toc495944180"/>
      <w:bookmarkStart w:id="3285" w:name="_Toc495944021"/>
      <w:bookmarkStart w:id="3286" w:name="_Toc495943862"/>
      <w:bookmarkStart w:id="3287" w:name="_Toc495943703"/>
      <w:bookmarkStart w:id="3288" w:name="_Toc494718390"/>
      <w:bookmarkStart w:id="3289" w:name="_Toc219118885"/>
      <w:bookmarkStart w:id="3290" w:name="_Toc221626028"/>
      <w:r w:rsidRPr="00B826A2">
        <w:lastRenderedPageBreak/>
        <w:t>7.1</w:t>
      </w:r>
      <w:r w:rsidRPr="00B826A2">
        <w:tab/>
        <w:t>L1 signal transmission parameters</w:t>
      </w:r>
      <w:bookmarkEnd w:id="3280"/>
      <w:bookmarkEnd w:id="3281"/>
      <w:bookmarkEnd w:id="3282"/>
      <w:bookmarkEnd w:id="3283"/>
      <w:bookmarkEnd w:id="3284"/>
      <w:bookmarkEnd w:id="3285"/>
      <w:bookmarkEnd w:id="3286"/>
      <w:bookmarkEnd w:id="3287"/>
      <w:bookmarkEnd w:id="3288"/>
      <w:bookmarkEnd w:id="3289"/>
      <w:bookmarkEnd w:id="3290"/>
    </w:p>
    <w:p w14:paraId="38C8D018" w14:textId="499CB24E" w:rsidR="00DE2E9F" w:rsidRPr="00B826A2" w:rsidRDefault="00DE2E9F" w:rsidP="00DE2E9F">
      <w:r w:rsidRPr="00B826A2">
        <w:t>The key parameters of the L1 signal transmissions are presented in Table 37.</w:t>
      </w:r>
    </w:p>
    <w:p w14:paraId="0AE405A2" w14:textId="618F4CA5" w:rsidR="00DE2E9F" w:rsidRPr="00B826A2" w:rsidRDefault="00DE2E9F" w:rsidP="00DE2E9F">
      <w:pPr>
        <w:pStyle w:val="TableNo"/>
      </w:pPr>
      <w:r w:rsidRPr="00B826A2">
        <w:t>TABLE 37</w:t>
      </w:r>
    </w:p>
    <w:p w14:paraId="68B8D451" w14:textId="77777777" w:rsidR="00DE2E9F" w:rsidRPr="00B826A2" w:rsidRDefault="00DE2E9F" w:rsidP="00DE2E9F">
      <w:pPr>
        <w:pStyle w:val="Tabletitle"/>
      </w:pPr>
      <w:r w:rsidRPr="00B826A2">
        <w:t>L1 signal transmissions in the 1 559-1 610 MHz band</w:t>
      </w:r>
    </w:p>
    <w:tbl>
      <w:tblPr>
        <w:tblW w:w="9645" w:type="dxa"/>
        <w:jc w:val="center"/>
        <w:tblLayout w:type="fixed"/>
        <w:tblLook w:val="04A0" w:firstRow="1" w:lastRow="0" w:firstColumn="1" w:lastColumn="0" w:noHBand="0" w:noVBand="1"/>
      </w:tblPr>
      <w:tblGrid>
        <w:gridCol w:w="5371"/>
        <w:gridCol w:w="4274"/>
      </w:tblGrid>
      <w:tr w:rsidR="00DE2E9F" w:rsidRPr="00B826A2" w14:paraId="52A46C92"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15B617AC" w14:textId="77777777" w:rsidR="00DE2E9F" w:rsidRPr="00B826A2" w:rsidRDefault="00DE2E9F" w:rsidP="006F44E3">
            <w:pPr>
              <w:pStyle w:val="Tablehead"/>
              <w:rPr>
                <w:rFonts w:eastAsia="MS PGothic"/>
              </w:rPr>
            </w:pPr>
            <w:r w:rsidRPr="00B826A2">
              <w:rPr>
                <w:rFonts w:eastAsia="MS PGothic"/>
              </w:rPr>
              <w:t>Parameter</w:t>
            </w:r>
          </w:p>
        </w:tc>
        <w:tc>
          <w:tcPr>
            <w:tcW w:w="4274" w:type="dxa"/>
            <w:tcBorders>
              <w:top w:val="single" w:sz="4" w:space="0" w:color="auto"/>
              <w:left w:val="single" w:sz="4" w:space="0" w:color="auto"/>
              <w:bottom w:val="single" w:sz="4" w:space="0" w:color="auto"/>
              <w:right w:val="single" w:sz="4" w:space="0" w:color="auto"/>
            </w:tcBorders>
            <w:vAlign w:val="center"/>
            <w:hideMark/>
          </w:tcPr>
          <w:p w14:paraId="05B6D8B6" w14:textId="77777777" w:rsidR="00DE2E9F" w:rsidRPr="00B826A2" w:rsidRDefault="00DE2E9F" w:rsidP="006F44E3">
            <w:pPr>
              <w:pStyle w:val="Tablehead"/>
              <w:rPr>
                <w:rFonts w:eastAsia="MS PGothic"/>
              </w:rPr>
            </w:pPr>
            <w:r w:rsidRPr="00B826A2">
              <w:rPr>
                <w:rFonts w:eastAsia="MS PGothic"/>
              </w:rPr>
              <w:t>Parameter value</w:t>
            </w:r>
          </w:p>
        </w:tc>
      </w:tr>
      <w:tr w:rsidR="00DE2E9F" w:rsidRPr="00B826A2" w14:paraId="4F7135FC"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08E60E8F" w14:textId="77777777" w:rsidR="00DE2E9F" w:rsidRPr="00B826A2" w:rsidRDefault="00DE2E9F" w:rsidP="006F44E3">
            <w:pPr>
              <w:pStyle w:val="Tabletext"/>
              <w:rPr>
                <w:rFonts w:eastAsia="MS PGothic"/>
              </w:rPr>
            </w:pPr>
            <w:r w:rsidRPr="00B826A2">
              <w:rPr>
                <w:rFonts w:eastAsia="MS PGothic"/>
              </w:rPr>
              <w:t>Signal frequency range (MHz)</w:t>
            </w:r>
          </w:p>
        </w:tc>
        <w:tc>
          <w:tcPr>
            <w:tcW w:w="4274" w:type="dxa"/>
            <w:tcBorders>
              <w:top w:val="single" w:sz="4" w:space="0" w:color="auto"/>
              <w:left w:val="single" w:sz="4" w:space="0" w:color="auto"/>
              <w:bottom w:val="single" w:sz="4" w:space="0" w:color="auto"/>
              <w:right w:val="single" w:sz="4" w:space="0" w:color="auto"/>
            </w:tcBorders>
            <w:vAlign w:val="center"/>
            <w:hideMark/>
          </w:tcPr>
          <w:p w14:paraId="7CC93E8A" w14:textId="77777777" w:rsidR="00DE2E9F" w:rsidRPr="00B826A2" w:rsidRDefault="00DE2E9F" w:rsidP="006F44E3">
            <w:pPr>
              <w:pStyle w:val="Tabletext"/>
              <w:jc w:val="center"/>
              <w:rPr>
                <w:rFonts w:eastAsia="MS PGothic"/>
                <w:szCs w:val="21"/>
              </w:rPr>
            </w:pPr>
            <w:r w:rsidRPr="00B826A2">
              <w:rPr>
                <w:rFonts w:eastAsia="MS PGothic"/>
                <w:szCs w:val="21"/>
              </w:rPr>
              <w:t>1 575.42 ± 11</w:t>
            </w:r>
          </w:p>
        </w:tc>
      </w:tr>
      <w:tr w:rsidR="00DE2E9F" w:rsidRPr="00B826A2" w14:paraId="35FDBFA2"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4530D625" w14:textId="77777777" w:rsidR="00DE2E9F" w:rsidRPr="00B826A2" w:rsidRDefault="00DE2E9F" w:rsidP="006F44E3">
            <w:pPr>
              <w:pStyle w:val="Tabletext"/>
              <w:rPr>
                <w:rFonts w:eastAsia="MS PGothic"/>
              </w:rPr>
            </w:pPr>
            <w:r w:rsidRPr="00B826A2">
              <w:rPr>
                <w:rFonts w:eastAsia="MS PGothic"/>
              </w:rPr>
              <w:t>PRN code chip rate (</w:t>
            </w:r>
            <w:proofErr w:type="spellStart"/>
            <w:r w:rsidRPr="00B826A2">
              <w:rPr>
                <w:rFonts w:eastAsia="MS PGothic"/>
              </w:rPr>
              <w:t>Mchip</w:t>
            </w:r>
            <w:proofErr w:type="spellEnd"/>
            <w:r w:rsidRPr="00B826A2">
              <w:rPr>
                <w:rFonts w:eastAsia="MS PGothic"/>
              </w:rPr>
              <w:t>/s)</w:t>
            </w:r>
          </w:p>
        </w:tc>
        <w:tc>
          <w:tcPr>
            <w:tcW w:w="4274" w:type="dxa"/>
            <w:tcBorders>
              <w:top w:val="single" w:sz="4" w:space="0" w:color="auto"/>
              <w:left w:val="single" w:sz="4" w:space="0" w:color="auto"/>
              <w:bottom w:val="single" w:sz="4" w:space="0" w:color="auto"/>
              <w:right w:val="single" w:sz="4" w:space="0" w:color="auto"/>
            </w:tcBorders>
            <w:vAlign w:val="center"/>
            <w:hideMark/>
          </w:tcPr>
          <w:p w14:paraId="7D941BDC" w14:textId="77777777" w:rsidR="00DE2E9F" w:rsidRPr="00B826A2" w:rsidRDefault="00DE2E9F" w:rsidP="006F44E3">
            <w:pPr>
              <w:pStyle w:val="Tabletext"/>
              <w:jc w:val="center"/>
              <w:rPr>
                <w:rFonts w:eastAsia="MS PGothic"/>
                <w:szCs w:val="21"/>
              </w:rPr>
            </w:pPr>
            <w:r w:rsidRPr="00B826A2">
              <w:rPr>
                <w:rFonts w:eastAsia="MS PGothic"/>
                <w:szCs w:val="21"/>
              </w:rPr>
              <w:t>1.023</w:t>
            </w:r>
          </w:p>
        </w:tc>
      </w:tr>
      <w:tr w:rsidR="00DE2E9F" w:rsidRPr="00B826A2" w14:paraId="6B8A34D6"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hideMark/>
          </w:tcPr>
          <w:p w14:paraId="62AD754D" w14:textId="77777777" w:rsidR="00DE2E9F" w:rsidRPr="00B826A2" w:rsidRDefault="00DE2E9F" w:rsidP="006F44E3">
            <w:pPr>
              <w:pStyle w:val="Tabletext"/>
              <w:rPr>
                <w:rFonts w:eastAsia="MS PGothic"/>
              </w:rPr>
            </w:pPr>
            <w:r w:rsidRPr="00B826A2">
              <w:rPr>
                <w:rFonts w:eastAsia="MS PGothic"/>
              </w:rPr>
              <w:t>Navigation data bit rates (bit/s)</w:t>
            </w:r>
          </w:p>
        </w:tc>
        <w:tc>
          <w:tcPr>
            <w:tcW w:w="4274" w:type="dxa"/>
            <w:tcBorders>
              <w:top w:val="single" w:sz="4" w:space="0" w:color="auto"/>
              <w:left w:val="single" w:sz="4" w:space="0" w:color="auto"/>
              <w:bottom w:val="single" w:sz="4" w:space="0" w:color="auto"/>
              <w:right w:val="single" w:sz="4" w:space="0" w:color="auto"/>
            </w:tcBorders>
            <w:hideMark/>
          </w:tcPr>
          <w:p w14:paraId="337A07CE" w14:textId="77777777" w:rsidR="00DE2E9F" w:rsidRPr="00B826A2" w:rsidRDefault="00DE2E9F" w:rsidP="006F44E3">
            <w:pPr>
              <w:pStyle w:val="Tabletext"/>
              <w:jc w:val="center"/>
              <w:rPr>
                <w:rFonts w:eastAsia="MS PGothic"/>
              </w:rPr>
            </w:pPr>
            <w:r w:rsidRPr="00B826A2">
              <w:rPr>
                <w:rFonts w:eastAsia="MS PGothic"/>
              </w:rPr>
              <w:t>250</w:t>
            </w:r>
          </w:p>
        </w:tc>
      </w:tr>
      <w:tr w:rsidR="00DE2E9F" w:rsidRPr="00B826A2" w14:paraId="4B50ADD5"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3019EF21" w14:textId="77777777" w:rsidR="00DE2E9F" w:rsidRPr="00B826A2" w:rsidRDefault="00DE2E9F" w:rsidP="006F44E3">
            <w:pPr>
              <w:pStyle w:val="Tabletext"/>
              <w:rPr>
                <w:rFonts w:eastAsia="MS PGothic"/>
              </w:rPr>
            </w:pPr>
            <w:r w:rsidRPr="00B826A2">
              <w:rPr>
                <w:rFonts w:eastAsia="MS PGothic"/>
              </w:rPr>
              <w:t>Navigation data symbol rates (symbol/s)</w:t>
            </w:r>
          </w:p>
        </w:tc>
        <w:tc>
          <w:tcPr>
            <w:tcW w:w="4274" w:type="dxa"/>
            <w:tcBorders>
              <w:top w:val="single" w:sz="4" w:space="0" w:color="auto"/>
              <w:left w:val="single" w:sz="4" w:space="0" w:color="auto"/>
              <w:bottom w:val="single" w:sz="4" w:space="0" w:color="auto"/>
              <w:right w:val="single" w:sz="4" w:space="0" w:color="auto"/>
            </w:tcBorders>
            <w:vAlign w:val="center"/>
            <w:hideMark/>
          </w:tcPr>
          <w:p w14:paraId="6DF7825A" w14:textId="77777777" w:rsidR="00DE2E9F" w:rsidRPr="00B826A2" w:rsidRDefault="00DE2E9F" w:rsidP="006F44E3">
            <w:pPr>
              <w:pStyle w:val="Tabletext"/>
              <w:jc w:val="center"/>
            </w:pPr>
            <w:r w:rsidRPr="00B826A2">
              <w:t>500</w:t>
            </w:r>
          </w:p>
        </w:tc>
      </w:tr>
      <w:tr w:rsidR="00DE2E9F" w:rsidRPr="00B826A2" w14:paraId="5624958E"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hideMark/>
          </w:tcPr>
          <w:p w14:paraId="712996DF" w14:textId="77777777" w:rsidR="00DE2E9F" w:rsidRPr="00B826A2" w:rsidRDefault="00DE2E9F" w:rsidP="006F44E3">
            <w:pPr>
              <w:pStyle w:val="Tabletext"/>
              <w:rPr>
                <w:rFonts w:eastAsia="MS PGothic"/>
              </w:rPr>
            </w:pPr>
            <w:r w:rsidRPr="00B826A2">
              <w:rPr>
                <w:rFonts w:eastAsia="MS PGothic"/>
              </w:rPr>
              <w:t>Signal modulation method</w:t>
            </w:r>
          </w:p>
        </w:tc>
        <w:tc>
          <w:tcPr>
            <w:tcW w:w="4274" w:type="dxa"/>
            <w:tcBorders>
              <w:top w:val="single" w:sz="4" w:space="0" w:color="auto"/>
              <w:left w:val="single" w:sz="4" w:space="0" w:color="auto"/>
              <w:bottom w:val="single" w:sz="4" w:space="0" w:color="auto"/>
              <w:right w:val="single" w:sz="4" w:space="0" w:color="auto"/>
            </w:tcBorders>
            <w:vAlign w:val="center"/>
            <w:hideMark/>
          </w:tcPr>
          <w:p w14:paraId="638DE8B0" w14:textId="77777777" w:rsidR="00DE2E9F" w:rsidRPr="00B826A2" w:rsidRDefault="00DE2E9F" w:rsidP="006F44E3">
            <w:pPr>
              <w:pStyle w:val="Tabletext"/>
              <w:jc w:val="center"/>
              <w:rPr>
                <w:rFonts w:eastAsia="MS PGothic"/>
                <w:szCs w:val="21"/>
              </w:rPr>
            </w:pPr>
            <w:r w:rsidRPr="00B826A2">
              <w:t>BPSK</w:t>
            </w:r>
            <w:r w:rsidRPr="00B826A2">
              <w:rPr>
                <w:rFonts w:eastAsia="MS PGothic"/>
                <w:szCs w:val="21"/>
              </w:rPr>
              <w:t>-R(1)</w:t>
            </w:r>
            <w:r w:rsidRPr="00B826A2">
              <w:rPr>
                <w:rFonts w:eastAsia="MS PGothic"/>
                <w:szCs w:val="21"/>
              </w:rPr>
              <w:br/>
            </w:r>
            <w:r w:rsidRPr="00B826A2">
              <w:rPr>
                <w:rFonts w:eastAsia="MS PGothic"/>
              </w:rPr>
              <w:t>(see Note 1)</w:t>
            </w:r>
          </w:p>
        </w:tc>
      </w:tr>
      <w:tr w:rsidR="00DE2E9F" w:rsidRPr="00B826A2" w14:paraId="3BFEF205"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548A5ED2" w14:textId="77777777" w:rsidR="00DE2E9F" w:rsidRPr="00B826A2" w:rsidRDefault="00DE2E9F" w:rsidP="006F44E3">
            <w:pPr>
              <w:pStyle w:val="Tabletext"/>
              <w:rPr>
                <w:rFonts w:eastAsia="MS PGothic"/>
              </w:rPr>
            </w:pPr>
            <w:r w:rsidRPr="00B826A2">
              <w:rPr>
                <w:rFonts w:eastAsia="MS PGothic"/>
              </w:rPr>
              <w:t>Polarization</w:t>
            </w:r>
          </w:p>
        </w:tc>
        <w:tc>
          <w:tcPr>
            <w:tcW w:w="4274" w:type="dxa"/>
            <w:tcBorders>
              <w:top w:val="single" w:sz="4" w:space="0" w:color="auto"/>
              <w:left w:val="single" w:sz="4" w:space="0" w:color="auto"/>
              <w:bottom w:val="single" w:sz="4" w:space="0" w:color="auto"/>
              <w:right w:val="single" w:sz="4" w:space="0" w:color="auto"/>
            </w:tcBorders>
            <w:vAlign w:val="center"/>
            <w:hideMark/>
          </w:tcPr>
          <w:p w14:paraId="5B649041" w14:textId="77777777" w:rsidR="00DE2E9F" w:rsidRPr="00B826A2" w:rsidRDefault="00DE2E9F" w:rsidP="006F44E3">
            <w:pPr>
              <w:pStyle w:val="Tabletext"/>
              <w:jc w:val="center"/>
              <w:rPr>
                <w:rFonts w:eastAsia="MS PGothic"/>
                <w:szCs w:val="21"/>
              </w:rPr>
            </w:pPr>
            <w:r w:rsidRPr="00B826A2">
              <w:rPr>
                <w:rFonts w:eastAsia="MS PGothic"/>
                <w:szCs w:val="21"/>
              </w:rPr>
              <w:t>RHCP</w:t>
            </w:r>
          </w:p>
        </w:tc>
      </w:tr>
      <w:tr w:rsidR="00DE2E9F" w:rsidRPr="00B826A2" w14:paraId="2C9E8D75"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3E976C94" w14:textId="77777777" w:rsidR="00DE2E9F" w:rsidRPr="00B826A2" w:rsidRDefault="00DE2E9F" w:rsidP="006F44E3">
            <w:pPr>
              <w:pStyle w:val="Tabletext"/>
              <w:rPr>
                <w:rFonts w:eastAsia="MS PGothic"/>
              </w:rPr>
            </w:pPr>
            <w:r w:rsidRPr="00B826A2">
              <w:rPr>
                <w:rFonts w:eastAsia="MS PGothic"/>
              </w:rPr>
              <w:t>Ellipticity (dB)</w:t>
            </w:r>
          </w:p>
        </w:tc>
        <w:tc>
          <w:tcPr>
            <w:tcW w:w="4274" w:type="dxa"/>
            <w:tcBorders>
              <w:top w:val="single" w:sz="4" w:space="0" w:color="auto"/>
              <w:left w:val="single" w:sz="4" w:space="0" w:color="auto"/>
              <w:bottom w:val="single" w:sz="4" w:space="0" w:color="auto"/>
              <w:right w:val="single" w:sz="4" w:space="0" w:color="auto"/>
            </w:tcBorders>
            <w:vAlign w:val="center"/>
            <w:hideMark/>
          </w:tcPr>
          <w:p w14:paraId="522D3D89" w14:textId="77777777" w:rsidR="00DE2E9F" w:rsidRPr="00B826A2" w:rsidRDefault="00DE2E9F" w:rsidP="006F44E3">
            <w:pPr>
              <w:pStyle w:val="Tabletext"/>
              <w:jc w:val="center"/>
              <w:rPr>
                <w:rFonts w:eastAsia="MS PGothic"/>
                <w:szCs w:val="21"/>
              </w:rPr>
            </w:pPr>
            <w:r w:rsidRPr="00B826A2">
              <w:rPr>
                <w:rFonts w:eastAsia="MS PGothic"/>
                <w:szCs w:val="21"/>
              </w:rPr>
              <w:t>2.0 maximum</w:t>
            </w:r>
          </w:p>
        </w:tc>
      </w:tr>
      <w:tr w:rsidR="00DE2E9F" w:rsidRPr="00B826A2" w14:paraId="1D77B85B"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59A58F6E" w14:textId="77777777" w:rsidR="00DE2E9F" w:rsidRPr="00B826A2" w:rsidRDefault="00DE2E9F" w:rsidP="006F44E3">
            <w:pPr>
              <w:pStyle w:val="Tabletext"/>
              <w:rPr>
                <w:rFonts w:eastAsia="MS PGothic"/>
              </w:rPr>
            </w:pPr>
            <w:r w:rsidRPr="00B826A2">
              <w:rPr>
                <w:rFonts w:eastAsia="MS PGothic"/>
              </w:rPr>
              <w:t>Minimum received power level at the output of the reference antenna (</w:t>
            </w:r>
            <w:proofErr w:type="spellStart"/>
            <w:r w:rsidRPr="00B826A2">
              <w:rPr>
                <w:rFonts w:eastAsia="MS PGothic"/>
              </w:rPr>
              <w:t>dBW</w:t>
            </w:r>
            <w:proofErr w:type="spellEnd"/>
            <w:r w:rsidRPr="00B826A2">
              <w:rPr>
                <w:rFonts w:eastAsia="MS PGothic"/>
              </w:rPr>
              <w:t>)</w:t>
            </w:r>
          </w:p>
        </w:tc>
        <w:tc>
          <w:tcPr>
            <w:tcW w:w="4274" w:type="dxa"/>
            <w:tcBorders>
              <w:top w:val="single" w:sz="4" w:space="0" w:color="auto"/>
              <w:left w:val="single" w:sz="4" w:space="0" w:color="auto"/>
              <w:bottom w:val="single" w:sz="4" w:space="0" w:color="auto"/>
              <w:right w:val="single" w:sz="4" w:space="0" w:color="auto"/>
            </w:tcBorders>
            <w:vAlign w:val="center"/>
            <w:hideMark/>
          </w:tcPr>
          <w:p w14:paraId="3F7C4534" w14:textId="77777777" w:rsidR="00DE2E9F" w:rsidRPr="00B826A2" w:rsidRDefault="00DE2E9F" w:rsidP="006F44E3">
            <w:pPr>
              <w:pStyle w:val="Tabletext"/>
              <w:jc w:val="center"/>
              <w:rPr>
                <w:rFonts w:eastAsia="MS PGothic"/>
                <w:szCs w:val="21"/>
              </w:rPr>
            </w:pPr>
            <w:r w:rsidRPr="00B826A2">
              <w:rPr>
                <w:rFonts w:eastAsia="MS PGothic"/>
              </w:rPr>
              <w:t xml:space="preserve">−158.5 </w:t>
            </w:r>
            <w:r w:rsidRPr="00B826A2">
              <w:rPr>
                <w:rFonts w:eastAsia="MS PGothic"/>
              </w:rPr>
              <w:br/>
              <w:t>(see Note 2)</w:t>
            </w:r>
          </w:p>
        </w:tc>
      </w:tr>
      <w:tr w:rsidR="00DE2E9F" w:rsidRPr="00B826A2" w14:paraId="700DD759" w14:textId="77777777" w:rsidTr="006F44E3">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14E83415" w14:textId="77777777" w:rsidR="00DE2E9F" w:rsidRPr="001E2D9A" w:rsidRDefault="00DE2E9F" w:rsidP="006F44E3">
            <w:pPr>
              <w:pStyle w:val="Tabletext"/>
              <w:rPr>
                <w:rFonts w:eastAsia="MS PGothic"/>
                <w:lang w:val="de-CH"/>
              </w:rPr>
            </w:pPr>
            <w:r w:rsidRPr="001E2D9A">
              <w:rPr>
                <w:rFonts w:eastAsia="MS PGothic"/>
                <w:lang w:val="de-CH"/>
              </w:rPr>
              <w:t>RF transmitter filter 3 dB bandwidth (MHz)</w:t>
            </w:r>
          </w:p>
        </w:tc>
        <w:tc>
          <w:tcPr>
            <w:tcW w:w="4274" w:type="dxa"/>
            <w:tcBorders>
              <w:top w:val="single" w:sz="4" w:space="0" w:color="auto"/>
              <w:left w:val="single" w:sz="4" w:space="0" w:color="auto"/>
              <w:bottom w:val="single" w:sz="4" w:space="0" w:color="auto"/>
              <w:right w:val="single" w:sz="4" w:space="0" w:color="auto"/>
            </w:tcBorders>
            <w:vAlign w:val="center"/>
            <w:hideMark/>
          </w:tcPr>
          <w:p w14:paraId="2B22C5DF" w14:textId="77777777" w:rsidR="00DE2E9F" w:rsidRPr="00B826A2" w:rsidRDefault="00DE2E9F" w:rsidP="006F44E3">
            <w:pPr>
              <w:pStyle w:val="Tabletext"/>
              <w:jc w:val="center"/>
              <w:rPr>
                <w:rFonts w:eastAsia="MS PGothic"/>
                <w:szCs w:val="21"/>
              </w:rPr>
            </w:pPr>
            <w:r w:rsidRPr="00B826A2">
              <w:rPr>
                <w:rFonts w:eastAsia="MS PGothic"/>
                <w:szCs w:val="21"/>
              </w:rPr>
              <w:t>24.0</w:t>
            </w:r>
          </w:p>
        </w:tc>
      </w:tr>
      <w:tr w:rsidR="00DE2E9F" w:rsidRPr="00B826A2" w14:paraId="497B6F0E" w14:textId="77777777" w:rsidTr="006F44E3">
        <w:trPr>
          <w:tblHeader/>
          <w:jc w:val="center"/>
        </w:trPr>
        <w:tc>
          <w:tcPr>
            <w:tcW w:w="9645" w:type="dxa"/>
            <w:gridSpan w:val="2"/>
            <w:tcBorders>
              <w:top w:val="single" w:sz="4" w:space="0" w:color="auto"/>
              <w:left w:val="nil"/>
              <w:bottom w:val="nil"/>
              <w:right w:val="nil"/>
            </w:tcBorders>
            <w:vAlign w:val="center"/>
            <w:hideMark/>
          </w:tcPr>
          <w:p w14:paraId="5E0B5B47" w14:textId="293B440A" w:rsidR="00DE2E9F" w:rsidRPr="00B826A2" w:rsidRDefault="00DE2E9F" w:rsidP="006F44E3">
            <w:pPr>
              <w:pStyle w:val="Tabletext"/>
              <w:rPr>
                <w:i/>
                <w:iCs/>
              </w:rPr>
            </w:pPr>
            <w:r w:rsidRPr="00B826A2">
              <w:rPr>
                <w:i/>
                <w:iCs/>
              </w:rPr>
              <w:t>Notes to Table 37:</w:t>
            </w:r>
          </w:p>
          <w:p w14:paraId="74B9ACD9" w14:textId="77777777" w:rsidR="00DE2E9F" w:rsidRPr="00B826A2" w:rsidRDefault="00DE2E9F" w:rsidP="006F44E3">
            <w:pPr>
              <w:pStyle w:val="Tabletext"/>
            </w:pPr>
            <w:r w:rsidRPr="00B826A2">
              <w:rPr>
                <w:szCs w:val="22"/>
              </w:rPr>
              <w:t>Note 1: </w:t>
            </w:r>
            <w:r w:rsidRPr="00B826A2">
              <w:t>For RNSS parameters, BPSK-R(</w:t>
            </w:r>
            <w:r w:rsidRPr="00B826A2">
              <w:rPr>
                <w:i/>
                <w:iCs/>
              </w:rPr>
              <w:t>n</w:t>
            </w:r>
            <w:r w:rsidRPr="00B826A2">
              <w:t xml:space="preserve">) denotes a binary phase shift keying modulation using rectangular chips with a chipping rate of </w:t>
            </w:r>
            <w:r w:rsidRPr="00B826A2">
              <w:rPr>
                <w:i/>
                <w:iCs/>
              </w:rPr>
              <w:t>n</w:t>
            </w:r>
            <w:r w:rsidRPr="00B826A2">
              <w:t> </w:t>
            </w:r>
            <w:r w:rsidRPr="00B826A2">
              <w:sym w:font="Symbol" w:char="F0B4"/>
            </w:r>
            <w:r w:rsidRPr="00B826A2">
              <w:t> 1.023 (</w:t>
            </w:r>
            <w:proofErr w:type="spellStart"/>
            <w:r w:rsidRPr="00B826A2">
              <w:t>Mchip</w:t>
            </w:r>
            <w:proofErr w:type="spellEnd"/>
            <w:r w:rsidRPr="00B826A2">
              <w:t>/s).</w:t>
            </w:r>
          </w:p>
          <w:p w14:paraId="1228FCEB" w14:textId="77777777" w:rsidR="00DE2E9F" w:rsidRPr="00B826A2" w:rsidRDefault="00DE2E9F" w:rsidP="006F44E3">
            <w:pPr>
              <w:pStyle w:val="Tabletext"/>
              <w:rPr>
                <w:rFonts w:eastAsia="MS PGothic"/>
              </w:rPr>
            </w:pPr>
            <w:r w:rsidRPr="00B826A2">
              <w:t>Note 2: The minimum received power is measured at the output of a 3 dBi linearly polarized reference user receiving antenna (located near ground) at worst normal orientation when the satellite is above a 5-degree elevation angle or more above the horizontal plane.</w:t>
            </w:r>
          </w:p>
        </w:tc>
      </w:tr>
    </w:tbl>
    <w:p w14:paraId="1F6041F5" w14:textId="77777777" w:rsidR="00DE2E9F" w:rsidRPr="00B826A2" w:rsidRDefault="00DE2E9F" w:rsidP="00DE2E9F">
      <w:pPr>
        <w:pStyle w:val="Tablefin"/>
      </w:pPr>
      <w:bookmarkStart w:id="3291" w:name="_Toc495944817"/>
      <w:bookmarkStart w:id="3292" w:name="_Toc495944658"/>
      <w:bookmarkStart w:id="3293" w:name="_Toc495944499"/>
      <w:bookmarkStart w:id="3294" w:name="_Toc495944340"/>
      <w:bookmarkStart w:id="3295" w:name="_Toc495944181"/>
      <w:bookmarkStart w:id="3296" w:name="_Toc495944022"/>
      <w:bookmarkStart w:id="3297" w:name="_Toc495943863"/>
      <w:bookmarkStart w:id="3298" w:name="_Toc495943704"/>
      <w:bookmarkStart w:id="3299" w:name="_Toc494718391"/>
    </w:p>
    <w:p w14:paraId="4ACF0DA0" w14:textId="77777777" w:rsidR="00DE2E9F" w:rsidRPr="00B826A2" w:rsidRDefault="00DE2E9F" w:rsidP="00DE2E9F">
      <w:pPr>
        <w:pStyle w:val="Heading2"/>
      </w:pPr>
      <w:bookmarkStart w:id="3300" w:name="_Toc219118886"/>
      <w:bookmarkStart w:id="3301" w:name="_Toc221626029"/>
      <w:r w:rsidRPr="00B826A2">
        <w:t>7.2</w:t>
      </w:r>
      <w:r w:rsidRPr="00B826A2">
        <w:tab/>
        <w:t>L5 signal transmission parameters</w:t>
      </w:r>
      <w:bookmarkEnd w:id="3291"/>
      <w:bookmarkEnd w:id="3292"/>
      <w:bookmarkEnd w:id="3293"/>
      <w:bookmarkEnd w:id="3294"/>
      <w:bookmarkEnd w:id="3295"/>
      <w:bookmarkEnd w:id="3296"/>
      <w:bookmarkEnd w:id="3297"/>
      <w:bookmarkEnd w:id="3298"/>
      <w:bookmarkEnd w:id="3299"/>
      <w:bookmarkEnd w:id="3300"/>
      <w:bookmarkEnd w:id="3301"/>
    </w:p>
    <w:p w14:paraId="044A80C1" w14:textId="69D53454" w:rsidR="00DE2E9F" w:rsidRPr="00B826A2" w:rsidRDefault="00DE2E9F" w:rsidP="00DE2E9F">
      <w:r w:rsidRPr="00B826A2">
        <w:t>The key parameters of the L5 signal transmissions are presented in Table 38.</w:t>
      </w:r>
    </w:p>
    <w:p w14:paraId="393A267C" w14:textId="0B50D8B8" w:rsidR="00DE2E9F" w:rsidRPr="00B826A2" w:rsidRDefault="00DE2E9F" w:rsidP="00DE2E9F">
      <w:pPr>
        <w:pStyle w:val="TableNo"/>
        <w:keepLines/>
      </w:pPr>
      <w:r w:rsidRPr="00B826A2">
        <w:lastRenderedPageBreak/>
        <w:t>TABLE 38</w:t>
      </w:r>
    </w:p>
    <w:p w14:paraId="06E329A2" w14:textId="77777777" w:rsidR="00DE2E9F" w:rsidRPr="00B826A2" w:rsidRDefault="00DE2E9F" w:rsidP="00DE2E9F">
      <w:pPr>
        <w:pStyle w:val="Tabletitle"/>
      </w:pPr>
      <w:r w:rsidRPr="00B826A2">
        <w:t>L5 signal transmissions in the 1 164-1 215 MHz band</w:t>
      </w:r>
    </w:p>
    <w:tbl>
      <w:tblPr>
        <w:tblW w:w="9645" w:type="dxa"/>
        <w:jc w:val="center"/>
        <w:tblLayout w:type="fixed"/>
        <w:tblLook w:val="04A0" w:firstRow="1" w:lastRow="0" w:firstColumn="1" w:lastColumn="0" w:noHBand="0" w:noVBand="1"/>
      </w:tblPr>
      <w:tblGrid>
        <w:gridCol w:w="5740"/>
        <w:gridCol w:w="3905"/>
      </w:tblGrid>
      <w:tr w:rsidR="00DE2E9F" w:rsidRPr="00B826A2" w14:paraId="03AB3FED" w14:textId="77777777" w:rsidTr="006F44E3">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53C0E35F" w14:textId="77777777" w:rsidR="00DE2E9F" w:rsidRPr="00B826A2" w:rsidRDefault="00DE2E9F" w:rsidP="006F44E3">
            <w:pPr>
              <w:pStyle w:val="Tablehead"/>
              <w:keepLines/>
              <w:rPr>
                <w:rFonts w:eastAsia="MS PGothic"/>
              </w:rPr>
            </w:pPr>
            <w:r w:rsidRPr="00B826A2">
              <w:rPr>
                <w:rFonts w:eastAsia="MS PGothic"/>
              </w:rPr>
              <w:t>Parameter</w:t>
            </w:r>
          </w:p>
        </w:tc>
        <w:tc>
          <w:tcPr>
            <w:tcW w:w="3905" w:type="dxa"/>
            <w:tcBorders>
              <w:top w:val="single" w:sz="4" w:space="0" w:color="auto"/>
              <w:left w:val="single" w:sz="4" w:space="0" w:color="auto"/>
              <w:bottom w:val="single" w:sz="4" w:space="0" w:color="auto"/>
              <w:right w:val="single" w:sz="4" w:space="0" w:color="auto"/>
            </w:tcBorders>
            <w:vAlign w:val="center"/>
            <w:hideMark/>
          </w:tcPr>
          <w:p w14:paraId="29DFA435" w14:textId="77777777" w:rsidR="00DE2E9F" w:rsidRPr="00B826A2" w:rsidRDefault="00DE2E9F" w:rsidP="006F44E3">
            <w:pPr>
              <w:pStyle w:val="Tablehead"/>
              <w:keepLines/>
              <w:rPr>
                <w:rFonts w:eastAsia="MS PGothic"/>
              </w:rPr>
            </w:pPr>
            <w:r w:rsidRPr="00B826A2">
              <w:rPr>
                <w:rFonts w:eastAsia="MS PGothic"/>
              </w:rPr>
              <w:t>Parameter value</w:t>
            </w:r>
          </w:p>
        </w:tc>
      </w:tr>
      <w:tr w:rsidR="00DE2E9F" w:rsidRPr="00B826A2" w14:paraId="6F9682B7" w14:textId="77777777" w:rsidTr="006F44E3">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5BC02330" w14:textId="77777777" w:rsidR="00DE2E9F" w:rsidRPr="00B826A2" w:rsidRDefault="00DE2E9F" w:rsidP="006F44E3">
            <w:pPr>
              <w:pStyle w:val="Tabletext"/>
              <w:keepNext/>
              <w:keepLines/>
              <w:rPr>
                <w:rFonts w:eastAsia="MS PGothic"/>
              </w:rPr>
            </w:pPr>
            <w:r w:rsidRPr="00B826A2">
              <w:rPr>
                <w:rFonts w:eastAsia="MS PGothic"/>
              </w:rPr>
              <w:t>Signal frequency range (MHz)</w:t>
            </w:r>
          </w:p>
        </w:tc>
        <w:tc>
          <w:tcPr>
            <w:tcW w:w="3905" w:type="dxa"/>
            <w:tcBorders>
              <w:top w:val="single" w:sz="4" w:space="0" w:color="auto"/>
              <w:left w:val="single" w:sz="4" w:space="0" w:color="auto"/>
              <w:bottom w:val="single" w:sz="4" w:space="0" w:color="auto"/>
              <w:right w:val="single" w:sz="4" w:space="0" w:color="auto"/>
            </w:tcBorders>
            <w:vAlign w:val="center"/>
            <w:hideMark/>
          </w:tcPr>
          <w:p w14:paraId="7512DC33" w14:textId="77777777" w:rsidR="00DE2E9F" w:rsidRPr="00B826A2" w:rsidRDefault="00DE2E9F" w:rsidP="006F44E3">
            <w:pPr>
              <w:pStyle w:val="Tabletext"/>
              <w:keepNext/>
              <w:keepLines/>
              <w:jc w:val="center"/>
              <w:rPr>
                <w:rFonts w:eastAsia="MS PGothic"/>
                <w:szCs w:val="21"/>
              </w:rPr>
            </w:pPr>
            <w:r w:rsidRPr="00B826A2">
              <w:rPr>
                <w:rFonts w:eastAsia="MS PGothic"/>
                <w:szCs w:val="21"/>
              </w:rPr>
              <w:t>1 176.45 ± 11</w:t>
            </w:r>
          </w:p>
        </w:tc>
      </w:tr>
      <w:tr w:rsidR="00DE2E9F" w:rsidRPr="00B826A2" w14:paraId="4A957148" w14:textId="77777777" w:rsidTr="006F44E3">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7C219FC9" w14:textId="77777777" w:rsidR="00DE2E9F" w:rsidRPr="00B826A2" w:rsidRDefault="00DE2E9F" w:rsidP="006F44E3">
            <w:pPr>
              <w:pStyle w:val="Tabletext"/>
              <w:keepNext/>
              <w:keepLines/>
              <w:rPr>
                <w:rFonts w:eastAsia="MS PGothic"/>
              </w:rPr>
            </w:pPr>
            <w:r w:rsidRPr="00B826A2">
              <w:rPr>
                <w:rFonts w:eastAsia="MS PGothic"/>
              </w:rPr>
              <w:t>PRN code chip rate (</w:t>
            </w:r>
            <w:proofErr w:type="spellStart"/>
            <w:r w:rsidRPr="00B826A2">
              <w:rPr>
                <w:rFonts w:eastAsia="MS PGothic"/>
              </w:rPr>
              <w:t>Mchip</w:t>
            </w:r>
            <w:proofErr w:type="spellEnd"/>
            <w:r w:rsidRPr="00B826A2">
              <w:rPr>
                <w:rFonts w:eastAsia="MS PGothic"/>
              </w:rPr>
              <w:t>/s)</w:t>
            </w:r>
          </w:p>
        </w:tc>
        <w:tc>
          <w:tcPr>
            <w:tcW w:w="3905" w:type="dxa"/>
            <w:tcBorders>
              <w:top w:val="single" w:sz="4" w:space="0" w:color="auto"/>
              <w:left w:val="single" w:sz="4" w:space="0" w:color="auto"/>
              <w:bottom w:val="single" w:sz="4" w:space="0" w:color="auto"/>
              <w:right w:val="single" w:sz="4" w:space="0" w:color="auto"/>
            </w:tcBorders>
            <w:vAlign w:val="center"/>
            <w:hideMark/>
          </w:tcPr>
          <w:p w14:paraId="30FBE538" w14:textId="77777777" w:rsidR="00DE2E9F" w:rsidRPr="00B826A2" w:rsidRDefault="00DE2E9F" w:rsidP="006F44E3">
            <w:pPr>
              <w:pStyle w:val="Tabletext"/>
              <w:keepNext/>
              <w:keepLines/>
              <w:jc w:val="center"/>
              <w:rPr>
                <w:rFonts w:eastAsia="MS PGothic"/>
                <w:szCs w:val="21"/>
              </w:rPr>
            </w:pPr>
            <w:r w:rsidRPr="00B826A2">
              <w:rPr>
                <w:rFonts w:eastAsia="MS PGothic"/>
                <w:szCs w:val="21"/>
              </w:rPr>
              <w:t>10.23</w:t>
            </w:r>
          </w:p>
        </w:tc>
      </w:tr>
      <w:tr w:rsidR="00DE2E9F" w:rsidRPr="00B826A2" w14:paraId="3E0AE532" w14:textId="77777777" w:rsidTr="006F44E3">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6227AC20" w14:textId="77777777" w:rsidR="00DE2E9F" w:rsidRPr="00B826A2" w:rsidRDefault="00DE2E9F" w:rsidP="006F44E3">
            <w:pPr>
              <w:pStyle w:val="Tabletext"/>
              <w:keepNext/>
              <w:keepLines/>
              <w:rPr>
                <w:rFonts w:eastAsia="MS PGothic"/>
              </w:rPr>
            </w:pPr>
            <w:r w:rsidRPr="00B826A2">
              <w:rPr>
                <w:rFonts w:eastAsia="MS PGothic"/>
              </w:rPr>
              <w:t>Navigation data bit rates (bit/s)</w:t>
            </w:r>
          </w:p>
        </w:tc>
        <w:tc>
          <w:tcPr>
            <w:tcW w:w="3905" w:type="dxa"/>
            <w:tcBorders>
              <w:top w:val="single" w:sz="4" w:space="0" w:color="auto"/>
              <w:left w:val="single" w:sz="4" w:space="0" w:color="auto"/>
              <w:bottom w:val="single" w:sz="4" w:space="0" w:color="auto"/>
              <w:right w:val="single" w:sz="4" w:space="0" w:color="auto"/>
            </w:tcBorders>
            <w:vAlign w:val="center"/>
            <w:hideMark/>
          </w:tcPr>
          <w:p w14:paraId="270320B7" w14:textId="77777777" w:rsidR="00DE2E9F" w:rsidRPr="00B826A2" w:rsidRDefault="00DE2E9F" w:rsidP="006F44E3">
            <w:pPr>
              <w:pStyle w:val="Tabletext"/>
              <w:keepNext/>
              <w:keepLines/>
              <w:jc w:val="center"/>
              <w:rPr>
                <w:rFonts w:eastAsia="MS PGothic"/>
                <w:szCs w:val="21"/>
              </w:rPr>
            </w:pPr>
            <w:r w:rsidRPr="00B826A2">
              <w:rPr>
                <w:rFonts w:eastAsia="MS PGothic"/>
                <w:szCs w:val="21"/>
              </w:rPr>
              <w:t>250</w:t>
            </w:r>
          </w:p>
        </w:tc>
      </w:tr>
      <w:tr w:rsidR="00DE2E9F" w:rsidRPr="00B826A2" w14:paraId="0C71182A" w14:textId="77777777" w:rsidTr="006F44E3">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43078B67" w14:textId="77777777" w:rsidR="00DE2E9F" w:rsidRPr="00B826A2" w:rsidRDefault="00DE2E9F" w:rsidP="006F44E3">
            <w:pPr>
              <w:pStyle w:val="Tabletext"/>
              <w:keepNext/>
              <w:keepLines/>
              <w:rPr>
                <w:rFonts w:eastAsia="MS PGothic"/>
              </w:rPr>
            </w:pPr>
            <w:r w:rsidRPr="00B826A2">
              <w:rPr>
                <w:rFonts w:eastAsia="MS PGothic"/>
              </w:rPr>
              <w:t>Navigation data symbol rates (symbol/s)</w:t>
            </w:r>
          </w:p>
        </w:tc>
        <w:tc>
          <w:tcPr>
            <w:tcW w:w="3905" w:type="dxa"/>
            <w:tcBorders>
              <w:top w:val="single" w:sz="4" w:space="0" w:color="auto"/>
              <w:left w:val="single" w:sz="4" w:space="0" w:color="auto"/>
              <w:bottom w:val="single" w:sz="4" w:space="0" w:color="auto"/>
              <w:right w:val="single" w:sz="4" w:space="0" w:color="auto"/>
            </w:tcBorders>
            <w:vAlign w:val="center"/>
            <w:hideMark/>
          </w:tcPr>
          <w:p w14:paraId="137BB8E6" w14:textId="77777777" w:rsidR="00DE2E9F" w:rsidRPr="00B826A2" w:rsidRDefault="00DE2E9F" w:rsidP="006F44E3">
            <w:pPr>
              <w:pStyle w:val="Tabletext"/>
              <w:keepNext/>
              <w:keepLines/>
              <w:jc w:val="center"/>
            </w:pPr>
            <w:r w:rsidRPr="00B826A2">
              <w:t>500</w:t>
            </w:r>
          </w:p>
        </w:tc>
      </w:tr>
      <w:tr w:rsidR="00DE2E9F" w:rsidRPr="00B826A2" w14:paraId="6068E3EF" w14:textId="77777777" w:rsidTr="006F44E3">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69B8B71B" w14:textId="77777777" w:rsidR="00DE2E9F" w:rsidRPr="00B826A2" w:rsidRDefault="00DE2E9F" w:rsidP="006F44E3">
            <w:pPr>
              <w:pStyle w:val="Tabletext"/>
              <w:keepNext/>
              <w:keepLines/>
              <w:rPr>
                <w:rFonts w:eastAsia="MS PGothic"/>
              </w:rPr>
            </w:pPr>
            <w:r w:rsidRPr="00B826A2">
              <w:rPr>
                <w:rFonts w:eastAsia="MS PGothic"/>
              </w:rPr>
              <w:t>Signal modulation method</w:t>
            </w:r>
          </w:p>
        </w:tc>
        <w:tc>
          <w:tcPr>
            <w:tcW w:w="3905" w:type="dxa"/>
            <w:tcBorders>
              <w:top w:val="single" w:sz="4" w:space="0" w:color="auto"/>
              <w:left w:val="single" w:sz="4" w:space="0" w:color="auto"/>
              <w:bottom w:val="single" w:sz="4" w:space="0" w:color="auto"/>
              <w:right w:val="single" w:sz="4" w:space="0" w:color="auto"/>
            </w:tcBorders>
            <w:vAlign w:val="center"/>
            <w:hideMark/>
          </w:tcPr>
          <w:p w14:paraId="6E557B52" w14:textId="77777777" w:rsidR="00DE2E9F" w:rsidRPr="00B826A2" w:rsidRDefault="00DE2E9F" w:rsidP="006F44E3">
            <w:pPr>
              <w:pStyle w:val="Tabletext"/>
              <w:keepNext/>
              <w:keepLines/>
              <w:jc w:val="center"/>
              <w:rPr>
                <w:rFonts w:eastAsia="MS PGothic"/>
                <w:szCs w:val="21"/>
              </w:rPr>
            </w:pPr>
            <w:r w:rsidRPr="00B826A2">
              <w:t>BPSK</w:t>
            </w:r>
            <w:r w:rsidRPr="00B826A2">
              <w:rPr>
                <w:rFonts w:eastAsia="MS PGothic"/>
                <w:szCs w:val="21"/>
              </w:rPr>
              <w:t xml:space="preserve">-R(10) </w:t>
            </w:r>
            <w:r w:rsidRPr="00B826A2">
              <w:rPr>
                <w:rFonts w:eastAsia="MS PGothic"/>
                <w:szCs w:val="21"/>
              </w:rPr>
              <w:br/>
            </w:r>
            <w:r w:rsidRPr="00B826A2">
              <w:rPr>
                <w:rFonts w:eastAsia="MS PGothic"/>
              </w:rPr>
              <w:t>(see Note 1)</w:t>
            </w:r>
          </w:p>
        </w:tc>
      </w:tr>
      <w:tr w:rsidR="00DE2E9F" w:rsidRPr="00B826A2" w14:paraId="3D567F96" w14:textId="77777777" w:rsidTr="006F44E3">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32FD3E49" w14:textId="77777777" w:rsidR="00DE2E9F" w:rsidRPr="00B826A2" w:rsidRDefault="00DE2E9F" w:rsidP="006F44E3">
            <w:pPr>
              <w:pStyle w:val="Tabletext"/>
              <w:rPr>
                <w:rFonts w:eastAsia="MS PGothic"/>
              </w:rPr>
            </w:pPr>
            <w:r w:rsidRPr="00B826A2">
              <w:rPr>
                <w:rFonts w:eastAsia="MS PGothic"/>
              </w:rPr>
              <w:t>Polarization</w:t>
            </w:r>
          </w:p>
        </w:tc>
        <w:tc>
          <w:tcPr>
            <w:tcW w:w="3905" w:type="dxa"/>
            <w:tcBorders>
              <w:top w:val="single" w:sz="4" w:space="0" w:color="auto"/>
              <w:left w:val="single" w:sz="4" w:space="0" w:color="auto"/>
              <w:bottom w:val="single" w:sz="4" w:space="0" w:color="auto"/>
              <w:right w:val="single" w:sz="4" w:space="0" w:color="auto"/>
            </w:tcBorders>
            <w:vAlign w:val="center"/>
            <w:hideMark/>
          </w:tcPr>
          <w:p w14:paraId="384B5707" w14:textId="77777777" w:rsidR="00DE2E9F" w:rsidRPr="00B826A2" w:rsidRDefault="00DE2E9F" w:rsidP="006F44E3">
            <w:pPr>
              <w:pStyle w:val="Tabletext"/>
              <w:jc w:val="center"/>
              <w:rPr>
                <w:rFonts w:eastAsia="MS PGothic"/>
                <w:szCs w:val="21"/>
              </w:rPr>
            </w:pPr>
            <w:r w:rsidRPr="00B826A2">
              <w:rPr>
                <w:rFonts w:eastAsia="MS PGothic"/>
                <w:szCs w:val="21"/>
              </w:rPr>
              <w:t>RHCP</w:t>
            </w:r>
          </w:p>
        </w:tc>
      </w:tr>
      <w:tr w:rsidR="00DE2E9F" w:rsidRPr="00B826A2" w14:paraId="0A90CDA7" w14:textId="77777777" w:rsidTr="006F44E3">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3A696161" w14:textId="77777777" w:rsidR="00DE2E9F" w:rsidRPr="00B826A2" w:rsidRDefault="00DE2E9F" w:rsidP="006F44E3">
            <w:pPr>
              <w:pStyle w:val="Tabletext"/>
              <w:rPr>
                <w:rFonts w:eastAsia="MS PGothic"/>
              </w:rPr>
            </w:pPr>
            <w:r w:rsidRPr="00B826A2">
              <w:rPr>
                <w:rFonts w:eastAsia="MS PGothic"/>
              </w:rPr>
              <w:t>Ellipticity (dB)</w:t>
            </w:r>
          </w:p>
        </w:tc>
        <w:tc>
          <w:tcPr>
            <w:tcW w:w="3905" w:type="dxa"/>
            <w:tcBorders>
              <w:top w:val="single" w:sz="4" w:space="0" w:color="auto"/>
              <w:left w:val="single" w:sz="4" w:space="0" w:color="auto"/>
              <w:bottom w:val="single" w:sz="4" w:space="0" w:color="auto"/>
              <w:right w:val="single" w:sz="4" w:space="0" w:color="auto"/>
            </w:tcBorders>
            <w:vAlign w:val="center"/>
            <w:hideMark/>
          </w:tcPr>
          <w:p w14:paraId="77C98F71" w14:textId="77777777" w:rsidR="00DE2E9F" w:rsidRPr="00B826A2" w:rsidRDefault="00DE2E9F" w:rsidP="006F44E3">
            <w:pPr>
              <w:pStyle w:val="Tabletext"/>
              <w:jc w:val="center"/>
              <w:rPr>
                <w:rFonts w:eastAsia="MS PGothic"/>
                <w:szCs w:val="21"/>
              </w:rPr>
            </w:pPr>
            <w:r w:rsidRPr="00B826A2">
              <w:rPr>
                <w:rFonts w:eastAsia="MS PGothic"/>
              </w:rPr>
              <w:t>2.0 maximum</w:t>
            </w:r>
          </w:p>
        </w:tc>
      </w:tr>
      <w:tr w:rsidR="00DE2E9F" w:rsidRPr="00B826A2" w14:paraId="385D471C" w14:textId="77777777" w:rsidTr="006F44E3">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702E2CD9" w14:textId="77777777" w:rsidR="00DE2E9F" w:rsidRPr="00B826A2" w:rsidRDefault="00DE2E9F" w:rsidP="006F44E3">
            <w:pPr>
              <w:pStyle w:val="Tabletext"/>
              <w:rPr>
                <w:rFonts w:eastAsia="MS PGothic"/>
              </w:rPr>
            </w:pPr>
            <w:r w:rsidRPr="00B826A2">
              <w:rPr>
                <w:rFonts w:eastAsia="MS PGothic"/>
              </w:rPr>
              <w:t>Minimum received power level at the output of the reference antenna (</w:t>
            </w:r>
            <w:proofErr w:type="spellStart"/>
            <w:r w:rsidRPr="00B826A2">
              <w:rPr>
                <w:rFonts w:eastAsia="MS PGothic"/>
              </w:rPr>
              <w:t>dBW</w:t>
            </w:r>
            <w:proofErr w:type="spellEnd"/>
            <w:r w:rsidRPr="00B826A2">
              <w:rPr>
                <w:rFonts w:eastAsia="MS PGothic"/>
              </w:rPr>
              <w:t>)</w:t>
            </w:r>
          </w:p>
        </w:tc>
        <w:tc>
          <w:tcPr>
            <w:tcW w:w="3905" w:type="dxa"/>
            <w:tcBorders>
              <w:top w:val="single" w:sz="4" w:space="0" w:color="auto"/>
              <w:left w:val="single" w:sz="4" w:space="0" w:color="auto"/>
              <w:bottom w:val="single" w:sz="4" w:space="0" w:color="auto"/>
              <w:right w:val="single" w:sz="4" w:space="0" w:color="auto"/>
            </w:tcBorders>
            <w:vAlign w:val="center"/>
            <w:hideMark/>
          </w:tcPr>
          <w:p w14:paraId="367B6EFA" w14:textId="77777777" w:rsidR="00DE2E9F" w:rsidRPr="00B826A2" w:rsidRDefault="00DE2E9F" w:rsidP="006F44E3">
            <w:pPr>
              <w:pStyle w:val="Tabletext"/>
              <w:jc w:val="center"/>
              <w:rPr>
                <w:rFonts w:eastAsia="MS PGothic"/>
                <w:szCs w:val="21"/>
              </w:rPr>
            </w:pPr>
            <w:r w:rsidRPr="00B826A2">
              <w:rPr>
                <w:rFonts w:eastAsia="MS PGothic"/>
              </w:rPr>
              <w:t xml:space="preserve">−157.9 </w:t>
            </w:r>
            <w:r w:rsidRPr="00B826A2">
              <w:rPr>
                <w:rFonts w:eastAsia="MS PGothic"/>
              </w:rPr>
              <w:br/>
              <w:t>(see Note 2)</w:t>
            </w:r>
          </w:p>
        </w:tc>
      </w:tr>
      <w:tr w:rsidR="00DE2E9F" w:rsidRPr="00B826A2" w14:paraId="0C488632" w14:textId="77777777" w:rsidTr="006F44E3">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6D7DD24A" w14:textId="77777777" w:rsidR="00DE2E9F" w:rsidRPr="001E2D9A" w:rsidRDefault="00DE2E9F" w:rsidP="006F44E3">
            <w:pPr>
              <w:pStyle w:val="Tabletext"/>
              <w:rPr>
                <w:rFonts w:eastAsia="MS PGothic"/>
                <w:lang w:val="de-CH"/>
              </w:rPr>
            </w:pPr>
            <w:r w:rsidRPr="001E2D9A">
              <w:rPr>
                <w:rFonts w:eastAsia="MS PGothic"/>
                <w:lang w:val="de-CH"/>
              </w:rPr>
              <w:t>RF transmitter filter 3 dB bandwidth (MHz)</w:t>
            </w:r>
          </w:p>
        </w:tc>
        <w:tc>
          <w:tcPr>
            <w:tcW w:w="3905" w:type="dxa"/>
            <w:tcBorders>
              <w:top w:val="single" w:sz="4" w:space="0" w:color="auto"/>
              <w:left w:val="single" w:sz="4" w:space="0" w:color="auto"/>
              <w:bottom w:val="single" w:sz="4" w:space="0" w:color="auto"/>
              <w:right w:val="single" w:sz="4" w:space="0" w:color="auto"/>
            </w:tcBorders>
            <w:vAlign w:val="center"/>
            <w:hideMark/>
          </w:tcPr>
          <w:p w14:paraId="0EF947EA" w14:textId="77777777" w:rsidR="00DE2E9F" w:rsidRPr="00B826A2" w:rsidRDefault="00DE2E9F" w:rsidP="006F44E3">
            <w:pPr>
              <w:pStyle w:val="Tabletext"/>
              <w:jc w:val="center"/>
              <w:rPr>
                <w:rFonts w:eastAsia="MS PGothic"/>
                <w:szCs w:val="21"/>
              </w:rPr>
            </w:pPr>
            <w:r w:rsidRPr="00B826A2">
              <w:rPr>
                <w:rFonts w:eastAsia="MS PGothic"/>
                <w:szCs w:val="21"/>
              </w:rPr>
              <w:t>24.0</w:t>
            </w:r>
          </w:p>
        </w:tc>
      </w:tr>
      <w:tr w:rsidR="00DE2E9F" w:rsidRPr="00B826A2" w14:paraId="70E4052D" w14:textId="77777777" w:rsidTr="006F44E3">
        <w:trPr>
          <w:tblHeader/>
          <w:jc w:val="center"/>
        </w:trPr>
        <w:tc>
          <w:tcPr>
            <w:tcW w:w="9645" w:type="dxa"/>
            <w:gridSpan w:val="2"/>
            <w:tcBorders>
              <w:top w:val="single" w:sz="4" w:space="0" w:color="auto"/>
              <w:left w:val="nil"/>
              <w:bottom w:val="nil"/>
              <w:right w:val="nil"/>
            </w:tcBorders>
            <w:vAlign w:val="center"/>
            <w:hideMark/>
          </w:tcPr>
          <w:p w14:paraId="5550E9C1" w14:textId="2BFF0DC0" w:rsidR="00DE2E9F" w:rsidRPr="00B826A2" w:rsidRDefault="00DE2E9F" w:rsidP="006F44E3">
            <w:pPr>
              <w:pStyle w:val="Tabletext"/>
              <w:rPr>
                <w:i/>
                <w:iCs/>
              </w:rPr>
            </w:pPr>
            <w:r w:rsidRPr="00B826A2">
              <w:rPr>
                <w:i/>
                <w:iCs/>
              </w:rPr>
              <w:t>Notes to Table 38:</w:t>
            </w:r>
          </w:p>
          <w:p w14:paraId="1C2476CB" w14:textId="77777777" w:rsidR="00DE2E9F" w:rsidRPr="00B826A2" w:rsidRDefault="00DE2E9F" w:rsidP="006F44E3">
            <w:pPr>
              <w:pStyle w:val="Tabletext"/>
            </w:pPr>
            <w:r w:rsidRPr="00B826A2">
              <w:rPr>
                <w:szCs w:val="22"/>
              </w:rPr>
              <w:t>Note 1: </w:t>
            </w:r>
            <w:r w:rsidRPr="00B826A2">
              <w:t>For RNSS parameters, BPSK-R(</w:t>
            </w:r>
            <w:r w:rsidRPr="00B826A2">
              <w:rPr>
                <w:i/>
              </w:rPr>
              <w:t>n</w:t>
            </w:r>
            <w:r w:rsidRPr="00B826A2">
              <w:t xml:space="preserve">) denotes a binary phase shift keying modulation using rectangular chips with a chipping rate of </w:t>
            </w:r>
            <w:r w:rsidRPr="00B826A2">
              <w:rPr>
                <w:i/>
              </w:rPr>
              <w:t>n</w:t>
            </w:r>
            <w:r w:rsidRPr="00B826A2">
              <w:t> </w:t>
            </w:r>
            <w:r w:rsidRPr="00B826A2">
              <w:sym w:font="Symbol" w:char="F0B4"/>
            </w:r>
            <w:r w:rsidRPr="00B826A2">
              <w:t> 1.023 (</w:t>
            </w:r>
            <w:proofErr w:type="spellStart"/>
            <w:r w:rsidRPr="00B826A2">
              <w:t>Mchip</w:t>
            </w:r>
            <w:proofErr w:type="spellEnd"/>
            <w:r w:rsidRPr="00B826A2">
              <w:t xml:space="preserve">/s). </w:t>
            </w:r>
          </w:p>
          <w:p w14:paraId="3DEE0FE1" w14:textId="77777777" w:rsidR="00DE2E9F" w:rsidRPr="00B826A2" w:rsidRDefault="00DE2E9F" w:rsidP="006F44E3">
            <w:pPr>
              <w:pStyle w:val="Tabletext"/>
              <w:rPr>
                <w:rFonts w:eastAsia="MS PGothic"/>
              </w:rPr>
            </w:pPr>
            <w:r w:rsidRPr="00B826A2">
              <w:t>Note 2: The minimum received power is measured at the output of a 3 dBi linearly polarized user reference receiving antenna (located near ground) at worst normal orientation when the satellite is above a 5</w:t>
            </w:r>
            <w:r w:rsidRPr="00B826A2">
              <w:noBreakHyphen/>
              <w:t>degree elevation angle or more above the horizontal plane.</w:t>
            </w:r>
          </w:p>
        </w:tc>
      </w:tr>
    </w:tbl>
    <w:p w14:paraId="76A77266" w14:textId="77777777" w:rsidR="00DE2E9F" w:rsidRPr="00B826A2" w:rsidRDefault="00DE2E9F" w:rsidP="00DE2E9F">
      <w:pPr>
        <w:pStyle w:val="Tablefin"/>
      </w:pPr>
    </w:p>
    <w:p w14:paraId="10DCB835" w14:textId="77777777" w:rsidR="00DE2E9F" w:rsidRPr="00B826A2" w:rsidRDefault="00DE2E9F" w:rsidP="00DE2E9F">
      <w:pPr>
        <w:rPr>
          <w:caps/>
          <w:sz w:val="28"/>
        </w:rPr>
      </w:pPr>
    </w:p>
    <w:p w14:paraId="79DD3258" w14:textId="77777777" w:rsidR="00DE2E9F" w:rsidRPr="00B826A2" w:rsidRDefault="00DE2E9F" w:rsidP="00DE2E9F">
      <w:pPr>
        <w:pStyle w:val="AnnexNoTitle"/>
      </w:pPr>
      <w:bookmarkStart w:id="3302" w:name="_Toc495944818"/>
      <w:bookmarkStart w:id="3303" w:name="_Toc495944659"/>
      <w:bookmarkStart w:id="3304" w:name="_Toc495944500"/>
      <w:bookmarkStart w:id="3305" w:name="_Toc495944341"/>
      <w:bookmarkStart w:id="3306" w:name="_Toc495944182"/>
      <w:bookmarkStart w:id="3307" w:name="_Toc495944023"/>
      <w:bookmarkStart w:id="3308" w:name="_Toc495943864"/>
      <w:bookmarkStart w:id="3309" w:name="_Toc495943705"/>
      <w:bookmarkStart w:id="3310" w:name="_Toc219118887"/>
      <w:bookmarkStart w:id="3311" w:name="_Toc221626030"/>
      <w:r w:rsidRPr="00B826A2">
        <w:t>Annex 14</w:t>
      </w:r>
      <w:bookmarkEnd w:id="3302"/>
      <w:bookmarkEnd w:id="3303"/>
      <w:bookmarkEnd w:id="3304"/>
      <w:bookmarkEnd w:id="3305"/>
      <w:bookmarkEnd w:id="3306"/>
      <w:bookmarkEnd w:id="3307"/>
      <w:bookmarkEnd w:id="3308"/>
      <w:bookmarkEnd w:id="3309"/>
      <w:r w:rsidRPr="00B826A2">
        <w:br/>
      </w:r>
      <w:r w:rsidRPr="00B826A2">
        <w:br/>
        <w:t>Technical description and characteristics of the Eutelsat SBAS Network</w:t>
      </w:r>
      <w:bookmarkEnd w:id="3310"/>
      <w:bookmarkEnd w:id="3311"/>
    </w:p>
    <w:p w14:paraId="35E1632A" w14:textId="77777777" w:rsidR="00DE2E9F" w:rsidRPr="00B826A2" w:rsidRDefault="00DE2E9F" w:rsidP="00DE2E9F">
      <w:pPr>
        <w:pStyle w:val="Heading1"/>
      </w:pPr>
      <w:bookmarkStart w:id="3312" w:name="_Toc495944819"/>
      <w:bookmarkStart w:id="3313" w:name="_Toc495944660"/>
      <w:bookmarkStart w:id="3314" w:name="_Toc495944501"/>
      <w:bookmarkStart w:id="3315" w:name="_Toc495944342"/>
      <w:bookmarkStart w:id="3316" w:name="_Toc495944183"/>
      <w:bookmarkStart w:id="3317" w:name="_Toc495944024"/>
      <w:bookmarkStart w:id="3318" w:name="_Toc495943865"/>
      <w:bookmarkStart w:id="3319" w:name="_Toc495943706"/>
      <w:bookmarkStart w:id="3320" w:name="_Toc219118888"/>
      <w:bookmarkStart w:id="3321" w:name="_Toc221626031"/>
      <w:r w:rsidRPr="00B826A2">
        <w:t>1</w:t>
      </w:r>
      <w:r w:rsidRPr="00B826A2">
        <w:tab/>
        <w:t>Introduction</w:t>
      </w:r>
      <w:bookmarkEnd w:id="3312"/>
      <w:bookmarkEnd w:id="3313"/>
      <w:bookmarkEnd w:id="3314"/>
      <w:bookmarkEnd w:id="3315"/>
      <w:bookmarkEnd w:id="3316"/>
      <w:bookmarkEnd w:id="3317"/>
      <w:bookmarkEnd w:id="3318"/>
      <w:bookmarkEnd w:id="3319"/>
      <w:bookmarkEnd w:id="3320"/>
      <w:bookmarkEnd w:id="3321"/>
    </w:p>
    <w:p w14:paraId="22A60C37" w14:textId="77777777" w:rsidR="00DE2E9F" w:rsidRPr="00B826A2" w:rsidRDefault="00DE2E9F" w:rsidP="00DE2E9F">
      <w:r w:rsidRPr="00B826A2">
        <w:t>Eutelsat will operate the next generation of the European Geostationary Navigation Overlay Service (EGNOS). The payload will be hosted on the future EUTELSAT 5 West B (E5WB) satellite with a launch due for end of 2018. E5WB will provide space capacity to ensure a better accuracy and reliability of positioning information for RNSS systems.</w:t>
      </w:r>
    </w:p>
    <w:p w14:paraId="572F582B" w14:textId="77777777" w:rsidR="00DE2E9F" w:rsidRPr="00B826A2" w:rsidRDefault="00DE2E9F" w:rsidP="00DE2E9F">
      <w:pPr>
        <w:pStyle w:val="Heading1"/>
      </w:pPr>
      <w:bookmarkStart w:id="3322" w:name="_Toc495944820"/>
      <w:bookmarkStart w:id="3323" w:name="_Toc495944661"/>
      <w:bookmarkStart w:id="3324" w:name="_Toc495944502"/>
      <w:bookmarkStart w:id="3325" w:name="_Toc495944343"/>
      <w:bookmarkStart w:id="3326" w:name="_Toc495944184"/>
      <w:bookmarkStart w:id="3327" w:name="_Toc495944025"/>
      <w:bookmarkStart w:id="3328" w:name="_Toc495943866"/>
      <w:bookmarkStart w:id="3329" w:name="_Toc495943707"/>
      <w:bookmarkStart w:id="3330" w:name="_Toc219118889"/>
      <w:bookmarkStart w:id="3331" w:name="_Toc221626032"/>
      <w:r w:rsidRPr="00B826A2">
        <w:t>2</w:t>
      </w:r>
      <w:r w:rsidRPr="00B826A2">
        <w:tab/>
        <w:t>System configuration</w:t>
      </w:r>
      <w:bookmarkEnd w:id="3322"/>
      <w:bookmarkEnd w:id="3323"/>
      <w:bookmarkEnd w:id="3324"/>
      <w:bookmarkEnd w:id="3325"/>
      <w:bookmarkEnd w:id="3326"/>
      <w:bookmarkEnd w:id="3327"/>
      <w:bookmarkEnd w:id="3328"/>
      <w:bookmarkEnd w:id="3329"/>
      <w:bookmarkEnd w:id="3330"/>
      <w:bookmarkEnd w:id="3331"/>
    </w:p>
    <w:p w14:paraId="4E5660AE" w14:textId="77777777" w:rsidR="00DE2E9F" w:rsidRPr="00B826A2" w:rsidRDefault="00DE2E9F" w:rsidP="00DE2E9F">
      <w:r w:rsidRPr="00B826A2">
        <w:t>The Eutelsat network consists of one satellite in geostationary orbit at 5° W and two ground stations.</w:t>
      </w:r>
    </w:p>
    <w:p w14:paraId="62C7E51A" w14:textId="77777777" w:rsidR="00DE2E9F" w:rsidRPr="00B826A2" w:rsidRDefault="00DE2E9F" w:rsidP="00DE2E9F">
      <w:pPr>
        <w:pStyle w:val="Heading2"/>
      </w:pPr>
      <w:bookmarkStart w:id="3332" w:name="_Toc495944821"/>
      <w:bookmarkStart w:id="3333" w:name="_Toc495944662"/>
      <w:bookmarkStart w:id="3334" w:name="_Toc495944503"/>
      <w:bookmarkStart w:id="3335" w:name="_Toc495944344"/>
      <w:bookmarkStart w:id="3336" w:name="_Toc495944185"/>
      <w:bookmarkStart w:id="3337" w:name="_Toc495944026"/>
      <w:bookmarkStart w:id="3338" w:name="_Toc495943867"/>
      <w:bookmarkStart w:id="3339" w:name="_Toc495943708"/>
      <w:bookmarkStart w:id="3340" w:name="_Toc492632930"/>
      <w:bookmarkStart w:id="3341" w:name="_Toc219118890"/>
      <w:bookmarkStart w:id="3342" w:name="_Toc221626033"/>
      <w:r w:rsidRPr="00B826A2">
        <w:t>2.1</w:t>
      </w:r>
      <w:r w:rsidRPr="00B826A2">
        <w:tab/>
        <w:t>Space segment</w:t>
      </w:r>
      <w:bookmarkEnd w:id="3332"/>
      <w:bookmarkEnd w:id="3333"/>
      <w:bookmarkEnd w:id="3334"/>
      <w:bookmarkEnd w:id="3335"/>
      <w:bookmarkEnd w:id="3336"/>
      <w:bookmarkEnd w:id="3337"/>
      <w:bookmarkEnd w:id="3338"/>
      <w:bookmarkEnd w:id="3339"/>
      <w:bookmarkEnd w:id="3340"/>
      <w:bookmarkEnd w:id="3341"/>
      <w:bookmarkEnd w:id="3342"/>
    </w:p>
    <w:p w14:paraId="29ACF3E2" w14:textId="77777777" w:rsidR="00DE2E9F" w:rsidRPr="00B826A2" w:rsidRDefault="00DE2E9F" w:rsidP="00DE2E9F">
      <w:r w:rsidRPr="00B826A2">
        <w:t xml:space="preserve">E5WB will use two transponders of 24 MHz bandwidth to process the uplink RNSS signal generated by the ground segment. The Eutelsat E5WB satellite receives the uplinked SBAS signals on fixed frequency channels within the 5 850-6 700 MHz frequency range. The signals are filtered and translated to two frequency ranges: the L1 signal (centred on 1 575.42 MHz) and the L5 signal (centred on 1 176.45 MHz). The RNSS signals are transmitted to the Earth through a Global beam </w:t>
      </w:r>
      <w:r w:rsidRPr="00B826A2">
        <w:lastRenderedPageBreak/>
        <w:t xml:space="preserve">antenna providing coverage over the visible Earth’s surface. The antenna has a maximum isotropic gain of 20 dBi and a pointing accuracy of approximately 0.2 degrees. </w:t>
      </w:r>
    </w:p>
    <w:p w14:paraId="6B14EBFB" w14:textId="77777777" w:rsidR="00DE2E9F" w:rsidRPr="00B826A2" w:rsidRDefault="00DE2E9F" w:rsidP="00DE2E9F">
      <w:pPr>
        <w:pStyle w:val="Hading2"/>
      </w:pPr>
      <w:bookmarkStart w:id="3343" w:name="_Toc495944822"/>
      <w:bookmarkStart w:id="3344" w:name="_Toc495944663"/>
      <w:bookmarkStart w:id="3345" w:name="_Toc495944504"/>
      <w:bookmarkStart w:id="3346" w:name="_Toc495944345"/>
      <w:bookmarkStart w:id="3347" w:name="_Toc495944186"/>
      <w:bookmarkStart w:id="3348" w:name="_Toc495944027"/>
      <w:bookmarkStart w:id="3349" w:name="_Toc495943868"/>
      <w:bookmarkStart w:id="3350" w:name="_Toc495943709"/>
      <w:bookmarkStart w:id="3351" w:name="_Toc492632931"/>
      <w:bookmarkStart w:id="3352" w:name="_Toc219118891"/>
      <w:r w:rsidRPr="00B826A2">
        <w:t>2.2</w:t>
      </w:r>
      <w:r w:rsidRPr="00B826A2">
        <w:tab/>
        <w:t>Ground segment</w:t>
      </w:r>
      <w:bookmarkEnd w:id="3343"/>
      <w:bookmarkEnd w:id="3344"/>
      <w:bookmarkEnd w:id="3345"/>
      <w:bookmarkEnd w:id="3346"/>
      <w:bookmarkEnd w:id="3347"/>
      <w:bookmarkEnd w:id="3348"/>
      <w:bookmarkEnd w:id="3349"/>
      <w:bookmarkEnd w:id="3350"/>
      <w:bookmarkEnd w:id="3351"/>
      <w:bookmarkEnd w:id="3352"/>
    </w:p>
    <w:p w14:paraId="1CADF5F2" w14:textId="1749C99D" w:rsidR="00DE2E9F" w:rsidRPr="00B826A2" w:rsidRDefault="00DE2E9F" w:rsidP="00DE2E9F">
      <w:r w:rsidRPr="00B826A2">
        <w:t>The associated SBAS ground infrastructure that receives the RNSS signals and computes the appropriate correction data is provided by the relevant SBAS operator before being incorporated into the uplinked signal. Parameters of the 9-metre antenna for feeder links in the 5</w:t>
      </w:r>
      <w:r w:rsidR="00B42F1D">
        <w:t> </w:t>
      </w:r>
      <w:r w:rsidRPr="00B826A2">
        <w:t>850-6</w:t>
      </w:r>
      <w:r w:rsidR="00B42F1D">
        <w:t> </w:t>
      </w:r>
      <w:r w:rsidRPr="00B826A2">
        <w:t>700 MHz frequency range are described in Table 39.</w:t>
      </w:r>
    </w:p>
    <w:p w14:paraId="58C0FED5" w14:textId="2ECA5A82" w:rsidR="00DE2E9F" w:rsidRPr="00B826A2" w:rsidRDefault="00DE2E9F" w:rsidP="00DE2E9F">
      <w:pPr>
        <w:pStyle w:val="TableNo"/>
      </w:pPr>
      <w:r w:rsidRPr="00B826A2">
        <w:t>TABLE 39</w:t>
      </w:r>
    </w:p>
    <w:p w14:paraId="7EFD1AE0" w14:textId="77777777" w:rsidR="00DE2E9F" w:rsidRPr="00B826A2" w:rsidRDefault="00DE2E9F" w:rsidP="00DE2E9F">
      <w:pPr>
        <w:pStyle w:val="Tabletitle"/>
      </w:pPr>
      <w:r w:rsidRPr="00B826A2">
        <w:t>Ground stations antenna parameters</w:t>
      </w:r>
    </w:p>
    <w:tbl>
      <w:tblPr>
        <w:tblStyle w:val="TableGrid1"/>
        <w:tblW w:w="9639" w:type="dxa"/>
        <w:jc w:val="center"/>
        <w:tblLook w:val="04A0" w:firstRow="1" w:lastRow="0" w:firstColumn="1" w:lastColumn="0" w:noHBand="0" w:noVBand="1"/>
      </w:tblPr>
      <w:tblGrid>
        <w:gridCol w:w="2681"/>
        <w:gridCol w:w="2227"/>
        <w:gridCol w:w="2365"/>
        <w:gridCol w:w="2366"/>
      </w:tblGrid>
      <w:tr w:rsidR="00DE2E9F" w:rsidRPr="00B826A2" w14:paraId="38B5677F" w14:textId="77777777" w:rsidTr="00B42F1D">
        <w:trPr>
          <w:jc w:val="center"/>
        </w:trPr>
        <w:tc>
          <w:tcPr>
            <w:tcW w:w="2088" w:type="dxa"/>
            <w:tcBorders>
              <w:top w:val="single" w:sz="4" w:space="0" w:color="auto"/>
              <w:left w:val="single" w:sz="4" w:space="0" w:color="auto"/>
              <w:bottom w:val="single" w:sz="4" w:space="0" w:color="auto"/>
              <w:right w:val="single" w:sz="4" w:space="0" w:color="auto"/>
            </w:tcBorders>
            <w:vAlign w:val="center"/>
            <w:hideMark/>
          </w:tcPr>
          <w:p w14:paraId="4EFCF9FC" w14:textId="77777777" w:rsidR="00DE2E9F" w:rsidRPr="00B826A2" w:rsidRDefault="00DE2E9F" w:rsidP="006F44E3">
            <w:pPr>
              <w:pStyle w:val="Tablehead"/>
            </w:pPr>
            <w:r w:rsidRPr="00B826A2">
              <w:t>Antenna diameter</w:t>
            </w:r>
            <w:r w:rsidRPr="00B826A2">
              <w:br/>
              <w:t>(metre)</w:t>
            </w:r>
          </w:p>
        </w:tc>
        <w:tc>
          <w:tcPr>
            <w:tcW w:w="1735" w:type="dxa"/>
            <w:tcBorders>
              <w:top w:val="single" w:sz="4" w:space="0" w:color="auto"/>
              <w:left w:val="single" w:sz="4" w:space="0" w:color="auto"/>
              <w:bottom w:val="single" w:sz="4" w:space="0" w:color="auto"/>
              <w:right w:val="single" w:sz="4" w:space="0" w:color="auto"/>
            </w:tcBorders>
            <w:vAlign w:val="center"/>
            <w:hideMark/>
          </w:tcPr>
          <w:p w14:paraId="5A0F2711" w14:textId="77777777" w:rsidR="00DE2E9F" w:rsidRPr="00B826A2" w:rsidRDefault="00DE2E9F" w:rsidP="006F44E3">
            <w:pPr>
              <w:pStyle w:val="Tablehead"/>
            </w:pPr>
            <w:r w:rsidRPr="00B826A2">
              <w:t>Beamwidth</w:t>
            </w:r>
            <w:r w:rsidRPr="00B826A2">
              <w:br/>
              <w:t>(degree)</w:t>
            </w:r>
          </w:p>
        </w:tc>
        <w:tc>
          <w:tcPr>
            <w:tcW w:w="1842" w:type="dxa"/>
            <w:tcBorders>
              <w:top w:val="single" w:sz="4" w:space="0" w:color="auto"/>
              <w:left w:val="single" w:sz="4" w:space="0" w:color="auto"/>
              <w:bottom w:val="single" w:sz="4" w:space="0" w:color="auto"/>
              <w:right w:val="single" w:sz="4" w:space="0" w:color="auto"/>
            </w:tcBorders>
            <w:hideMark/>
          </w:tcPr>
          <w:p w14:paraId="125A8DF2" w14:textId="77777777" w:rsidR="00DE2E9F" w:rsidRPr="00B826A2" w:rsidRDefault="00DE2E9F" w:rsidP="006F44E3">
            <w:pPr>
              <w:pStyle w:val="Tablehead"/>
            </w:pPr>
            <w:r w:rsidRPr="00B826A2">
              <w:t>Maximum isotropic gain</w:t>
            </w:r>
            <w:r w:rsidRPr="00B826A2">
              <w:br/>
              <w:t>(dBi)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043D6E" w14:textId="77777777" w:rsidR="00DE2E9F" w:rsidRPr="00B826A2" w:rsidRDefault="00DE2E9F" w:rsidP="006F44E3">
            <w:pPr>
              <w:pStyle w:val="Tablehead"/>
            </w:pPr>
            <w:r w:rsidRPr="00B826A2">
              <w:t>Antenna radiation pattern</w:t>
            </w:r>
          </w:p>
        </w:tc>
      </w:tr>
      <w:tr w:rsidR="00DE2E9F" w:rsidRPr="00B826A2" w14:paraId="6E9E7CC1" w14:textId="77777777" w:rsidTr="00B42F1D">
        <w:trPr>
          <w:jc w:val="center"/>
        </w:trPr>
        <w:tc>
          <w:tcPr>
            <w:tcW w:w="2088" w:type="dxa"/>
            <w:tcBorders>
              <w:top w:val="single" w:sz="4" w:space="0" w:color="auto"/>
              <w:left w:val="single" w:sz="4" w:space="0" w:color="auto"/>
              <w:bottom w:val="single" w:sz="4" w:space="0" w:color="auto"/>
              <w:right w:val="single" w:sz="4" w:space="0" w:color="auto"/>
            </w:tcBorders>
            <w:vAlign w:val="center"/>
            <w:hideMark/>
          </w:tcPr>
          <w:p w14:paraId="2250585E" w14:textId="77777777" w:rsidR="00DE2E9F" w:rsidRPr="00B826A2" w:rsidRDefault="00DE2E9F" w:rsidP="006F44E3">
            <w:pPr>
              <w:pStyle w:val="Tabletext"/>
              <w:jc w:val="center"/>
            </w:pPr>
            <w:r w:rsidRPr="00B826A2">
              <w:t>9</w:t>
            </w:r>
          </w:p>
        </w:tc>
        <w:tc>
          <w:tcPr>
            <w:tcW w:w="1735" w:type="dxa"/>
            <w:tcBorders>
              <w:top w:val="single" w:sz="4" w:space="0" w:color="auto"/>
              <w:left w:val="single" w:sz="4" w:space="0" w:color="auto"/>
              <w:bottom w:val="single" w:sz="4" w:space="0" w:color="auto"/>
              <w:right w:val="single" w:sz="4" w:space="0" w:color="auto"/>
            </w:tcBorders>
            <w:vAlign w:val="center"/>
            <w:hideMark/>
          </w:tcPr>
          <w:p w14:paraId="7F5AD0D5" w14:textId="77777777" w:rsidR="00DE2E9F" w:rsidRPr="00B826A2" w:rsidRDefault="00DE2E9F" w:rsidP="006F44E3">
            <w:pPr>
              <w:pStyle w:val="Tabletext"/>
              <w:jc w:val="center"/>
            </w:pPr>
            <w:r w:rsidRPr="00B826A2">
              <w:t>0.39</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A0A6E8B" w14:textId="77777777" w:rsidR="00DE2E9F" w:rsidRPr="00B826A2" w:rsidRDefault="00DE2E9F" w:rsidP="006F44E3">
            <w:pPr>
              <w:pStyle w:val="Tabletext"/>
              <w:jc w:val="center"/>
            </w:pPr>
            <w:r w:rsidRPr="00B826A2">
              <w:t>53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3FAB60" w14:textId="77777777" w:rsidR="00DE2E9F" w:rsidRPr="00B826A2" w:rsidRDefault="00DE2E9F" w:rsidP="006F44E3">
            <w:pPr>
              <w:pStyle w:val="Tabletext"/>
              <w:jc w:val="center"/>
            </w:pPr>
            <w:r w:rsidRPr="00B826A2">
              <w:t>29-25 log</w:t>
            </w:r>
          </w:p>
        </w:tc>
      </w:tr>
    </w:tbl>
    <w:p w14:paraId="5124F41E" w14:textId="77777777" w:rsidR="00DE2E9F" w:rsidRPr="00B826A2" w:rsidRDefault="00DE2E9F" w:rsidP="00DE2E9F">
      <w:pPr>
        <w:pStyle w:val="Tablefin"/>
      </w:pPr>
      <w:bookmarkStart w:id="3353" w:name="_Toc495944823"/>
      <w:bookmarkStart w:id="3354" w:name="_Toc495944664"/>
      <w:bookmarkStart w:id="3355" w:name="_Toc495944505"/>
      <w:bookmarkStart w:id="3356" w:name="_Toc495944346"/>
      <w:bookmarkStart w:id="3357" w:name="_Toc495944187"/>
      <w:bookmarkStart w:id="3358" w:name="_Toc495944028"/>
      <w:bookmarkStart w:id="3359" w:name="_Toc495943869"/>
      <w:bookmarkStart w:id="3360" w:name="_Toc495943710"/>
      <w:bookmarkStart w:id="3361" w:name="_Toc492632932"/>
    </w:p>
    <w:p w14:paraId="11B6146B" w14:textId="77777777" w:rsidR="00DE2E9F" w:rsidRPr="00B826A2" w:rsidRDefault="00DE2E9F" w:rsidP="00DE2E9F">
      <w:pPr>
        <w:pStyle w:val="Heading2"/>
      </w:pPr>
      <w:bookmarkStart w:id="3362" w:name="_Toc219118892"/>
      <w:bookmarkStart w:id="3363" w:name="_Toc221626034"/>
      <w:r w:rsidRPr="00B826A2">
        <w:t>2.3</w:t>
      </w:r>
      <w:r w:rsidRPr="00B826A2">
        <w:tab/>
        <w:t>User segment</w:t>
      </w:r>
      <w:bookmarkEnd w:id="3353"/>
      <w:bookmarkEnd w:id="3354"/>
      <w:bookmarkEnd w:id="3355"/>
      <w:bookmarkEnd w:id="3356"/>
      <w:bookmarkEnd w:id="3357"/>
      <w:bookmarkEnd w:id="3358"/>
      <w:bookmarkEnd w:id="3359"/>
      <w:bookmarkEnd w:id="3360"/>
      <w:bookmarkEnd w:id="3361"/>
      <w:bookmarkEnd w:id="3362"/>
      <w:bookmarkEnd w:id="3363"/>
    </w:p>
    <w:p w14:paraId="113A0778" w14:textId="77777777" w:rsidR="00DE2E9F" w:rsidRPr="00B826A2" w:rsidRDefault="00DE2E9F" w:rsidP="00DE2E9F">
      <w:r w:rsidRPr="00B826A2">
        <w:t xml:space="preserve">The user segment is composed of a multitude of various terminals capable of receiving and computing data from GPS, Galileo and other RNSS constellations in combination with EGNOS data to achieve more accurate ranging and corrections. </w:t>
      </w:r>
    </w:p>
    <w:p w14:paraId="7A3D3BB7" w14:textId="77777777" w:rsidR="00DE2E9F" w:rsidRPr="00B826A2" w:rsidRDefault="00DE2E9F" w:rsidP="00DE2E9F">
      <w:pPr>
        <w:pStyle w:val="Heading1"/>
      </w:pPr>
      <w:bookmarkStart w:id="3364" w:name="_Toc495944824"/>
      <w:bookmarkStart w:id="3365" w:name="_Toc495944665"/>
      <w:bookmarkStart w:id="3366" w:name="_Toc495944506"/>
      <w:bookmarkStart w:id="3367" w:name="_Toc495944347"/>
      <w:bookmarkStart w:id="3368" w:name="_Toc495944188"/>
      <w:bookmarkStart w:id="3369" w:name="_Toc495944029"/>
      <w:bookmarkStart w:id="3370" w:name="_Toc495943870"/>
      <w:bookmarkStart w:id="3371" w:name="_Toc495943711"/>
      <w:bookmarkStart w:id="3372" w:name="_Toc492632933"/>
      <w:bookmarkStart w:id="3373" w:name="_Toc219118893"/>
      <w:bookmarkStart w:id="3374" w:name="_Toc221626035"/>
      <w:r w:rsidRPr="00B826A2">
        <w:t>3</w:t>
      </w:r>
      <w:r w:rsidRPr="00B826A2">
        <w:tab/>
        <w:t>Transmissions characteristics</w:t>
      </w:r>
      <w:bookmarkEnd w:id="3364"/>
      <w:bookmarkEnd w:id="3365"/>
      <w:bookmarkEnd w:id="3366"/>
      <w:bookmarkEnd w:id="3367"/>
      <w:bookmarkEnd w:id="3368"/>
      <w:bookmarkEnd w:id="3369"/>
      <w:bookmarkEnd w:id="3370"/>
      <w:bookmarkEnd w:id="3371"/>
      <w:bookmarkEnd w:id="3372"/>
      <w:bookmarkEnd w:id="3373"/>
      <w:bookmarkEnd w:id="3374"/>
    </w:p>
    <w:p w14:paraId="1A28D35E" w14:textId="0A0105E0" w:rsidR="00DE2E9F" w:rsidRPr="00B826A2" w:rsidRDefault="00DE2E9F" w:rsidP="00DE2E9F">
      <w:r w:rsidRPr="00B826A2">
        <w:t xml:space="preserve">The transmission characteristics of the L1 and L5 transmitted navigation signals are shown in Table 40. </w:t>
      </w:r>
    </w:p>
    <w:p w14:paraId="2B41889A" w14:textId="328BDB99" w:rsidR="00DE2E9F" w:rsidRPr="00B826A2" w:rsidRDefault="00DE2E9F" w:rsidP="00DE2E9F">
      <w:pPr>
        <w:pStyle w:val="TableNo"/>
      </w:pPr>
      <w:r w:rsidRPr="00B826A2">
        <w:t>TABLE 40</w:t>
      </w:r>
    </w:p>
    <w:p w14:paraId="0C22526B" w14:textId="77777777" w:rsidR="00DE2E9F" w:rsidRPr="00B826A2" w:rsidRDefault="00DE2E9F" w:rsidP="00DE2E9F">
      <w:pPr>
        <w:pStyle w:val="Tabletitle"/>
      </w:pPr>
      <w:r w:rsidRPr="00B826A2">
        <w:t>Transmission characteristics</w:t>
      </w:r>
    </w:p>
    <w:tbl>
      <w:tblPr>
        <w:tblStyle w:val="TableGrid1"/>
        <w:tblW w:w="9639" w:type="dxa"/>
        <w:jc w:val="center"/>
        <w:tblLook w:val="04A0" w:firstRow="1" w:lastRow="0" w:firstColumn="1" w:lastColumn="0" w:noHBand="0" w:noVBand="1"/>
      </w:tblPr>
      <w:tblGrid>
        <w:gridCol w:w="1994"/>
        <w:gridCol w:w="2015"/>
        <w:gridCol w:w="1688"/>
        <w:gridCol w:w="1996"/>
        <w:gridCol w:w="1946"/>
      </w:tblGrid>
      <w:tr w:rsidR="00DE2E9F" w:rsidRPr="00B826A2" w14:paraId="5BA7F1EC" w14:textId="77777777" w:rsidTr="006F44E3">
        <w:trP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14:paraId="1BC07783" w14:textId="77777777" w:rsidR="00DE2E9F" w:rsidRPr="00B826A2" w:rsidRDefault="00DE2E9F" w:rsidP="006F44E3">
            <w:pPr>
              <w:pStyle w:val="Tablehead"/>
            </w:pPr>
            <w:r w:rsidRPr="00B826A2">
              <w:t>Carrier frequency</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1B5AF9C" w14:textId="77777777" w:rsidR="00DE2E9F" w:rsidRPr="00B826A2" w:rsidRDefault="00DE2E9F" w:rsidP="006F44E3">
            <w:pPr>
              <w:pStyle w:val="Tablehead"/>
            </w:pPr>
            <w:r w:rsidRPr="00B826A2">
              <w:t>Assigned bandwidth</w:t>
            </w:r>
            <w:r w:rsidRPr="00B826A2">
              <w:br/>
              <w:t>(MHz)</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21ED766" w14:textId="77777777" w:rsidR="00DE2E9F" w:rsidRPr="00B826A2" w:rsidRDefault="00DE2E9F" w:rsidP="006F44E3">
            <w:pPr>
              <w:pStyle w:val="Tablehead"/>
            </w:pPr>
            <w:r w:rsidRPr="00B826A2">
              <w:t>Polarization</w:t>
            </w:r>
          </w:p>
        </w:tc>
        <w:tc>
          <w:tcPr>
            <w:tcW w:w="1687" w:type="dxa"/>
            <w:tcBorders>
              <w:top w:val="single" w:sz="4" w:space="0" w:color="auto"/>
              <w:left w:val="single" w:sz="4" w:space="0" w:color="auto"/>
              <w:bottom w:val="single" w:sz="4" w:space="0" w:color="auto"/>
              <w:right w:val="single" w:sz="4" w:space="0" w:color="auto"/>
            </w:tcBorders>
            <w:vAlign w:val="center"/>
            <w:hideMark/>
          </w:tcPr>
          <w:p w14:paraId="243A5B31" w14:textId="77777777" w:rsidR="00DE2E9F" w:rsidRPr="00B826A2" w:rsidRDefault="00DE2E9F" w:rsidP="006F44E3">
            <w:pPr>
              <w:pStyle w:val="Tablehead"/>
            </w:pPr>
            <w:r w:rsidRPr="00B826A2">
              <w:t>Maximum peak power</w:t>
            </w:r>
            <w:r w:rsidRPr="00B826A2">
              <w:br/>
              <w:t>(</w:t>
            </w:r>
            <w:proofErr w:type="spellStart"/>
            <w:r w:rsidRPr="00B826A2">
              <w:t>dBW</w:t>
            </w:r>
            <w:proofErr w:type="spellEnd"/>
            <w:r w:rsidRPr="00B826A2">
              <w:t>)</w:t>
            </w:r>
          </w:p>
        </w:tc>
        <w:tc>
          <w:tcPr>
            <w:tcW w:w="1645" w:type="dxa"/>
            <w:tcBorders>
              <w:top w:val="single" w:sz="4" w:space="0" w:color="auto"/>
              <w:left w:val="single" w:sz="4" w:space="0" w:color="auto"/>
              <w:bottom w:val="single" w:sz="4" w:space="0" w:color="auto"/>
              <w:right w:val="single" w:sz="4" w:space="0" w:color="auto"/>
            </w:tcBorders>
            <w:vAlign w:val="center"/>
            <w:hideMark/>
          </w:tcPr>
          <w:p w14:paraId="6DC9394B" w14:textId="77777777" w:rsidR="00DE2E9F" w:rsidRPr="00B826A2" w:rsidRDefault="00DE2E9F" w:rsidP="006F44E3">
            <w:pPr>
              <w:pStyle w:val="Tablehead"/>
            </w:pPr>
            <w:r w:rsidRPr="00B826A2">
              <w:t>Antenna gain</w:t>
            </w:r>
            <w:r w:rsidRPr="00B826A2">
              <w:br/>
              <w:t>(dBi)</w:t>
            </w:r>
          </w:p>
        </w:tc>
      </w:tr>
      <w:tr w:rsidR="00DE2E9F" w:rsidRPr="00B826A2" w14:paraId="5064E465" w14:textId="77777777" w:rsidTr="006F44E3">
        <w:trP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14:paraId="54F8D85A" w14:textId="77777777" w:rsidR="00DE2E9F" w:rsidRPr="00B826A2" w:rsidRDefault="00DE2E9F" w:rsidP="006F44E3">
            <w:pPr>
              <w:pStyle w:val="Tabletext"/>
              <w:jc w:val="center"/>
            </w:pPr>
            <w:r w:rsidRPr="00B826A2">
              <w:t xml:space="preserve">1 575.42 MHz </w:t>
            </w:r>
            <w:r w:rsidRPr="00B826A2">
              <w:br/>
              <w:t>(L1 signal)</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990EAEE" w14:textId="77777777" w:rsidR="00DE2E9F" w:rsidRPr="00B826A2" w:rsidRDefault="00DE2E9F" w:rsidP="006F44E3">
            <w:pPr>
              <w:pStyle w:val="Tabletext"/>
              <w:jc w:val="center"/>
            </w:pPr>
            <w:r w:rsidRPr="00B826A2">
              <w:t>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7919E6C" w14:textId="77777777" w:rsidR="00DE2E9F" w:rsidRPr="00B826A2" w:rsidRDefault="00DE2E9F" w:rsidP="006F44E3">
            <w:pPr>
              <w:pStyle w:val="Tabletext"/>
              <w:jc w:val="center"/>
            </w:pPr>
            <w:r w:rsidRPr="00B826A2">
              <w:t>RHCP</w:t>
            </w:r>
          </w:p>
        </w:tc>
        <w:tc>
          <w:tcPr>
            <w:tcW w:w="1687" w:type="dxa"/>
            <w:tcBorders>
              <w:top w:val="single" w:sz="4" w:space="0" w:color="auto"/>
              <w:left w:val="single" w:sz="4" w:space="0" w:color="auto"/>
              <w:bottom w:val="single" w:sz="4" w:space="0" w:color="auto"/>
              <w:right w:val="single" w:sz="4" w:space="0" w:color="auto"/>
            </w:tcBorders>
            <w:vAlign w:val="center"/>
            <w:hideMark/>
          </w:tcPr>
          <w:p w14:paraId="2877A001" w14:textId="77777777" w:rsidR="00DE2E9F" w:rsidRPr="00B826A2" w:rsidRDefault="00DE2E9F" w:rsidP="006F44E3">
            <w:pPr>
              <w:pStyle w:val="Tabletext"/>
              <w:jc w:val="center"/>
            </w:pPr>
            <w:r w:rsidRPr="00B826A2">
              <w:t>17</w:t>
            </w:r>
          </w:p>
        </w:tc>
        <w:tc>
          <w:tcPr>
            <w:tcW w:w="1645" w:type="dxa"/>
            <w:tcBorders>
              <w:top w:val="single" w:sz="4" w:space="0" w:color="auto"/>
              <w:left w:val="single" w:sz="4" w:space="0" w:color="auto"/>
              <w:bottom w:val="single" w:sz="4" w:space="0" w:color="auto"/>
              <w:right w:val="single" w:sz="4" w:space="0" w:color="auto"/>
            </w:tcBorders>
            <w:vAlign w:val="center"/>
            <w:hideMark/>
          </w:tcPr>
          <w:p w14:paraId="10420921" w14:textId="77777777" w:rsidR="00DE2E9F" w:rsidRPr="00B826A2" w:rsidRDefault="00DE2E9F" w:rsidP="006F44E3">
            <w:pPr>
              <w:pStyle w:val="Tabletext"/>
              <w:jc w:val="center"/>
            </w:pPr>
            <w:r w:rsidRPr="00B826A2">
              <w:t>20</w:t>
            </w:r>
          </w:p>
        </w:tc>
      </w:tr>
      <w:tr w:rsidR="00DE2E9F" w:rsidRPr="00B826A2" w14:paraId="3670D16E" w14:textId="77777777" w:rsidTr="006F44E3">
        <w:trP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14:paraId="499AD361" w14:textId="77777777" w:rsidR="00DE2E9F" w:rsidRPr="00B826A2" w:rsidRDefault="00DE2E9F" w:rsidP="006F44E3">
            <w:pPr>
              <w:pStyle w:val="Tabletext"/>
              <w:jc w:val="center"/>
            </w:pPr>
            <w:r w:rsidRPr="00B826A2">
              <w:t xml:space="preserve">1 176.45 MHz </w:t>
            </w:r>
            <w:r w:rsidRPr="00B826A2">
              <w:br/>
              <w:t>(L5 signal)</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3ABFE2A" w14:textId="77777777" w:rsidR="00DE2E9F" w:rsidRPr="00B826A2" w:rsidRDefault="00DE2E9F" w:rsidP="006F44E3">
            <w:pPr>
              <w:pStyle w:val="Tabletext"/>
              <w:jc w:val="center"/>
            </w:pPr>
            <w:r w:rsidRPr="00B826A2">
              <w:t>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8426781" w14:textId="77777777" w:rsidR="00DE2E9F" w:rsidRPr="00B826A2" w:rsidRDefault="00DE2E9F" w:rsidP="006F44E3">
            <w:pPr>
              <w:pStyle w:val="Tabletext"/>
              <w:jc w:val="center"/>
            </w:pPr>
            <w:r w:rsidRPr="00B826A2">
              <w:t>RHCP</w:t>
            </w:r>
          </w:p>
        </w:tc>
        <w:tc>
          <w:tcPr>
            <w:tcW w:w="1687" w:type="dxa"/>
            <w:tcBorders>
              <w:top w:val="single" w:sz="4" w:space="0" w:color="auto"/>
              <w:left w:val="single" w:sz="4" w:space="0" w:color="auto"/>
              <w:bottom w:val="single" w:sz="4" w:space="0" w:color="auto"/>
              <w:right w:val="single" w:sz="4" w:space="0" w:color="auto"/>
            </w:tcBorders>
            <w:vAlign w:val="center"/>
            <w:hideMark/>
          </w:tcPr>
          <w:p w14:paraId="768975F5" w14:textId="77777777" w:rsidR="00DE2E9F" w:rsidRPr="00B826A2" w:rsidRDefault="00DE2E9F" w:rsidP="006F44E3">
            <w:pPr>
              <w:pStyle w:val="Tabletext"/>
              <w:jc w:val="center"/>
            </w:pPr>
            <w:r w:rsidRPr="00B826A2">
              <w:t>17</w:t>
            </w:r>
          </w:p>
        </w:tc>
        <w:tc>
          <w:tcPr>
            <w:tcW w:w="1645" w:type="dxa"/>
            <w:tcBorders>
              <w:top w:val="single" w:sz="4" w:space="0" w:color="auto"/>
              <w:left w:val="single" w:sz="4" w:space="0" w:color="auto"/>
              <w:bottom w:val="single" w:sz="4" w:space="0" w:color="auto"/>
              <w:right w:val="single" w:sz="4" w:space="0" w:color="auto"/>
            </w:tcBorders>
            <w:vAlign w:val="center"/>
            <w:hideMark/>
          </w:tcPr>
          <w:p w14:paraId="127F3DC1" w14:textId="77777777" w:rsidR="00DE2E9F" w:rsidRPr="00B826A2" w:rsidRDefault="00DE2E9F" w:rsidP="006F44E3">
            <w:pPr>
              <w:pStyle w:val="Tabletext"/>
              <w:jc w:val="center"/>
            </w:pPr>
            <w:r w:rsidRPr="00B826A2">
              <w:t>20</w:t>
            </w:r>
          </w:p>
        </w:tc>
      </w:tr>
    </w:tbl>
    <w:p w14:paraId="211F4B45" w14:textId="77777777" w:rsidR="00DE2E9F" w:rsidRPr="00B826A2" w:rsidRDefault="00DE2E9F" w:rsidP="00DE2E9F">
      <w:pPr>
        <w:pStyle w:val="Tablefin"/>
      </w:pPr>
    </w:p>
    <w:p w14:paraId="65C960AC" w14:textId="48975588" w:rsidR="00752869" w:rsidRPr="00B826A2" w:rsidRDefault="00DE2E9F" w:rsidP="00DE2E9F">
      <w:pPr>
        <w:rPr>
          <w:lang w:eastAsia="ja-JP"/>
        </w:rPr>
      </w:pPr>
      <w:r w:rsidRPr="00B826A2">
        <w:t xml:space="preserve">The SBAS messages are in the same basic format and structure as the GPS navigation signal transmitted on these frequencies by the GPS satellites. They are composed of a </w:t>
      </w:r>
      <w:r w:rsidRPr="00B826A2">
        <w:rPr>
          <w:iCs/>
        </w:rPr>
        <w:t>C/A</w:t>
      </w:r>
      <w:r w:rsidRPr="00B826A2">
        <w:t xml:space="preserve"> code with the incorporated SBAS message and a </w:t>
      </w:r>
      <w:r w:rsidRPr="00B826A2">
        <w:rPr>
          <w:iCs/>
        </w:rPr>
        <w:t>P(Y)</w:t>
      </w:r>
      <w:r w:rsidRPr="00B826A2">
        <w:t xml:space="preserve"> code signal which can both be incorporated on the uplinks and therefore be transmitted as L1 and L5 downlink signals in the 1 559 to 1 610 MHz and 1 164 to 1 215 MHz bands, respectively.</w:t>
      </w:r>
    </w:p>
    <w:p w14:paraId="21134BAE" w14:textId="29D616EB" w:rsidR="00CF7AF2" w:rsidRPr="00B826A2" w:rsidRDefault="00CF7AF2" w:rsidP="00CF7AF2">
      <w:pPr>
        <w:pStyle w:val="AnnexNoTitle"/>
      </w:pPr>
      <w:bookmarkStart w:id="3375" w:name="_Toc219118894"/>
      <w:bookmarkStart w:id="3376" w:name="_Toc221626036"/>
      <w:r w:rsidRPr="00B826A2">
        <w:lastRenderedPageBreak/>
        <w:t>Annex 15</w:t>
      </w:r>
      <w:r w:rsidRPr="00B826A2">
        <w:br/>
      </w:r>
      <w:r w:rsidRPr="00B826A2">
        <w:br/>
        <w:t>Technical description and characteristics of the USASAT-NGSO-12 (“Xona PULSAR”) RNSS System</w:t>
      </w:r>
      <w:bookmarkEnd w:id="3375"/>
      <w:bookmarkEnd w:id="3376"/>
    </w:p>
    <w:p w14:paraId="5CEB11CA" w14:textId="77777777" w:rsidR="00CF7AF2" w:rsidRPr="00B826A2" w:rsidRDefault="00CF7AF2" w:rsidP="00CF7AF2">
      <w:pPr>
        <w:pStyle w:val="Heading1"/>
      </w:pPr>
      <w:bookmarkStart w:id="3377" w:name="_Toc219118895"/>
      <w:bookmarkStart w:id="3378" w:name="_Toc221626037"/>
      <w:r w:rsidRPr="00B826A2">
        <w:t>1</w:t>
      </w:r>
      <w:r w:rsidRPr="00B826A2">
        <w:tab/>
        <w:t>Introduction</w:t>
      </w:r>
      <w:bookmarkEnd w:id="3377"/>
      <w:bookmarkEnd w:id="3378"/>
    </w:p>
    <w:p w14:paraId="41164973" w14:textId="34E254F9" w:rsidR="00CF7AF2" w:rsidRPr="00B42F1D" w:rsidRDefault="00CF7AF2" w:rsidP="00B42F1D">
      <w:r w:rsidRPr="00B42F1D">
        <w:t>USASAT-NGSO-12 is</w:t>
      </w:r>
      <w:r w:rsidR="00027EDD" w:rsidRPr="00B42F1D">
        <w:t xml:space="preserve"> a</w:t>
      </w:r>
      <w:r w:rsidRPr="00B42F1D">
        <w:t xml:space="preserve"> United States non-GSO RNSS system planned for operation in the 1 164</w:t>
      </w:r>
      <w:r w:rsidR="00B42F1D">
        <w:noBreakHyphen/>
      </w:r>
      <w:r w:rsidRPr="00B42F1D">
        <w:t xml:space="preserve">1 215 MHz and 1 559-1 610 MHz RNSS frequency bands. The United States filing was made on behalf of Xona PULSAR, a commercial provider of positioning, navigation and timing (PNT) services. These services will be provided by 258 low Earth orbiting (LEO) satellites across </w:t>
      </w:r>
      <w:r w:rsidRPr="00B42F1D">
        <w:rPr>
          <w:rFonts w:eastAsia="Segoe UI"/>
        </w:rPr>
        <w:t>12 inclined planes of 16</w:t>
      </w:r>
      <w:r w:rsidR="00ED0A94" w:rsidRPr="00B42F1D">
        <w:rPr>
          <w:rFonts w:eastAsia="Segoe UI"/>
        </w:rPr>
        <w:t> </w:t>
      </w:r>
      <w:r w:rsidRPr="00B42F1D">
        <w:t>satellites</w:t>
      </w:r>
      <w:r w:rsidRPr="00B42F1D">
        <w:rPr>
          <w:rFonts w:eastAsia="Segoe UI"/>
        </w:rPr>
        <w:t xml:space="preserve"> and 6 polar planes of 11 satellites</w:t>
      </w:r>
      <w:r w:rsidRPr="00B42F1D">
        <w:t>. The nominal orbit altitude will be 1 080 km.</w:t>
      </w:r>
    </w:p>
    <w:p w14:paraId="0F0C9D2B" w14:textId="77777777" w:rsidR="00CF7AF2" w:rsidRPr="00B826A2" w:rsidRDefault="00CF7AF2" w:rsidP="00CF7AF2">
      <w:pPr>
        <w:pStyle w:val="Heading2"/>
      </w:pPr>
      <w:bookmarkStart w:id="3379" w:name="_Toc219118896"/>
      <w:bookmarkStart w:id="3380" w:name="_Toc221626038"/>
      <w:r w:rsidRPr="00B826A2">
        <w:t>1.1</w:t>
      </w:r>
      <w:r w:rsidRPr="00B826A2">
        <w:tab/>
        <w:t>Xona PULSAR frequency requirements</w:t>
      </w:r>
      <w:bookmarkEnd w:id="3379"/>
      <w:bookmarkEnd w:id="3380"/>
    </w:p>
    <w:p w14:paraId="71F62CAC" w14:textId="0B55BC3F" w:rsidR="00CF7AF2" w:rsidRPr="00B826A2" w:rsidRDefault="00CF7AF2" w:rsidP="00CF7AF2">
      <w:r w:rsidRPr="00B826A2">
        <w:t xml:space="preserve">Xona PULSAR service will be provided through two navigation signals </w:t>
      </w:r>
      <w:r w:rsidR="00161A37" w:rsidRPr="00B826A2">
        <w:t>centred</w:t>
      </w:r>
      <w:r w:rsidRPr="00B826A2">
        <w:t xml:space="preserve"> at 1 593.3225 MHz (LNK1) and 1 190.51625 MHz (LNK2).</w:t>
      </w:r>
    </w:p>
    <w:p w14:paraId="0C1CA937" w14:textId="77777777" w:rsidR="00CF7AF2" w:rsidRPr="00B826A2" w:rsidRDefault="00CF7AF2" w:rsidP="00CF7AF2">
      <w:pPr>
        <w:pStyle w:val="Heading1"/>
      </w:pPr>
      <w:bookmarkStart w:id="3381" w:name="_Toc219118897"/>
      <w:bookmarkStart w:id="3382" w:name="_Toc221626039"/>
      <w:r w:rsidRPr="00B826A2">
        <w:t>2</w:t>
      </w:r>
      <w:r w:rsidRPr="00B826A2">
        <w:tab/>
        <w:t>System overview</w:t>
      </w:r>
      <w:bookmarkEnd w:id="3381"/>
      <w:bookmarkEnd w:id="3382"/>
    </w:p>
    <w:p w14:paraId="429457A8" w14:textId="34884AF8" w:rsidR="00CF7AF2" w:rsidRPr="00B826A2" w:rsidRDefault="00CF7AF2" w:rsidP="00CF7AF2">
      <w:r w:rsidRPr="00B826A2">
        <w:t xml:space="preserve">Xona PULSAR is a space-based LEO constellation that will provide PNT services to users worldwide. The system will operate on the principle of passive trilateration, similar to other </w:t>
      </w:r>
      <w:r w:rsidR="0017182D" w:rsidRPr="00B826A2">
        <w:t>global navigation satellite system</w:t>
      </w:r>
      <w:r w:rsidR="0017182D">
        <w:t>s</w:t>
      </w:r>
      <w:r w:rsidR="0017182D" w:rsidRPr="00B826A2">
        <w:t xml:space="preserve"> </w:t>
      </w:r>
      <w:r w:rsidRPr="00B826A2">
        <w:t>(GNSS). Once a receiver acquires signals transmitted from the space segment, the receiver computes pseudo-ranges to the satellites, computes their position and synchronizes its clock to Xona PULSAR System Time. Stationary users with known positions can also use signals from a single satellite to synchronize its clock to Xona PULSAR System Time.</w:t>
      </w:r>
    </w:p>
    <w:p w14:paraId="4FF3961B" w14:textId="32246B40" w:rsidR="00CF7AF2" w:rsidRPr="00B826A2" w:rsidRDefault="00CF7AF2" w:rsidP="00CF7AF2">
      <w:r w:rsidRPr="00B826A2">
        <w:t>The high data-rate streams on LNK1 and LNK2 provide orbit and clock information of the satellites as well as corrections to UTC from Xona PULSAR System Time, corrections to orbit and clock information of other operational GNSS systems and integrity information for safety of life services. The service is designed to be usable by all types of receivers of varying complexity and cost.</w:t>
      </w:r>
    </w:p>
    <w:p w14:paraId="4ED26DFD" w14:textId="77777777" w:rsidR="00CF7AF2" w:rsidRPr="00B826A2" w:rsidRDefault="00CF7AF2" w:rsidP="00CF7AF2">
      <w:pPr>
        <w:pStyle w:val="Heading1"/>
      </w:pPr>
      <w:bookmarkStart w:id="3383" w:name="_Toc219118898"/>
      <w:bookmarkStart w:id="3384" w:name="_Toc221626040"/>
      <w:r w:rsidRPr="00B826A2">
        <w:t>3</w:t>
      </w:r>
      <w:r w:rsidRPr="00B826A2">
        <w:tab/>
        <w:t>System segments</w:t>
      </w:r>
      <w:bookmarkEnd w:id="3383"/>
      <w:bookmarkEnd w:id="3384"/>
    </w:p>
    <w:p w14:paraId="79D25720" w14:textId="485CA981" w:rsidR="00CF7AF2" w:rsidRPr="00B826A2" w:rsidRDefault="00CF7AF2" w:rsidP="00CF7AF2">
      <w:r w:rsidRPr="00B826A2">
        <w:t xml:space="preserve">The system is comprised of three main segments: the Space Segment, the Control Segment and the User Segment. Brief descriptions of the segments are </w:t>
      </w:r>
      <w:r w:rsidR="00653C55">
        <w:t xml:space="preserve">provided </w:t>
      </w:r>
      <w:r w:rsidRPr="00B826A2">
        <w:t xml:space="preserve">in the subsections below. </w:t>
      </w:r>
    </w:p>
    <w:p w14:paraId="15656D20" w14:textId="77777777" w:rsidR="00CF7AF2" w:rsidRPr="00B826A2" w:rsidRDefault="00CF7AF2" w:rsidP="00CF7AF2">
      <w:pPr>
        <w:pStyle w:val="Heading2"/>
      </w:pPr>
      <w:bookmarkStart w:id="3385" w:name="_Toc219118899"/>
      <w:bookmarkStart w:id="3386" w:name="_Toc221626041"/>
      <w:r w:rsidRPr="00B826A2">
        <w:t>3.1</w:t>
      </w:r>
      <w:r w:rsidRPr="00B826A2">
        <w:tab/>
        <w:t>Space segment</w:t>
      </w:r>
      <w:bookmarkEnd w:id="3385"/>
      <w:bookmarkEnd w:id="3386"/>
    </w:p>
    <w:p w14:paraId="6F1819E5" w14:textId="1F366FF7" w:rsidR="00CF7AF2" w:rsidRPr="00B826A2" w:rsidRDefault="00CF7AF2" w:rsidP="00CF7AF2">
      <w:r w:rsidRPr="00B826A2">
        <w:t>The space segment consists of a total of 258 satellites in the final deployment. The orbit parameters for these are summarized in</w:t>
      </w:r>
      <w:r w:rsidR="0037565B">
        <w:t xml:space="preserve"> Table 41</w:t>
      </w:r>
      <w:r w:rsidR="00653C55">
        <w:t>.</w:t>
      </w:r>
    </w:p>
    <w:p w14:paraId="0AA66C04" w14:textId="57A41153" w:rsidR="00CF7AF2" w:rsidRPr="00B826A2" w:rsidRDefault="00574E2D" w:rsidP="009E3876">
      <w:pPr>
        <w:pStyle w:val="TableNo"/>
        <w:keepNext w:val="0"/>
      </w:pPr>
      <w:bookmarkStart w:id="3387" w:name="_Ref133394329"/>
      <w:r w:rsidRPr="00F020E5">
        <w:t>TABLE</w:t>
      </w:r>
      <w:r w:rsidR="0037565B">
        <w:t xml:space="preserve"> 41</w:t>
      </w:r>
      <w:bookmarkEnd w:id="3387"/>
    </w:p>
    <w:p w14:paraId="2D8A98AA" w14:textId="77777777" w:rsidR="00CF7AF2" w:rsidRPr="00653C55" w:rsidRDefault="00CF7AF2" w:rsidP="009E3876">
      <w:pPr>
        <w:pStyle w:val="Tabletitle"/>
        <w:keepNext w:val="0"/>
      </w:pPr>
      <w:r w:rsidRPr="00B826A2">
        <w:t>Orbit parameters</w:t>
      </w:r>
    </w:p>
    <w:tbl>
      <w:tblPr>
        <w:tblStyle w:val="TableGrid"/>
        <w:tblW w:w="5000" w:type="pct"/>
        <w:jc w:val="center"/>
        <w:tblLook w:val="04A0" w:firstRow="1" w:lastRow="0" w:firstColumn="1" w:lastColumn="0" w:noHBand="0" w:noVBand="1"/>
      </w:tblPr>
      <w:tblGrid>
        <w:gridCol w:w="1907"/>
        <w:gridCol w:w="2276"/>
        <w:gridCol w:w="1853"/>
        <w:gridCol w:w="2074"/>
        <w:gridCol w:w="1519"/>
      </w:tblGrid>
      <w:tr w:rsidR="00CF7AF2" w:rsidRPr="00B826A2" w14:paraId="704767EC" w14:textId="77777777" w:rsidTr="006F44E3">
        <w:trPr>
          <w:jc w:val="center"/>
        </w:trPr>
        <w:tc>
          <w:tcPr>
            <w:tcW w:w="990" w:type="pct"/>
          </w:tcPr>
          <w:p w14:paraId="390F88FA" w14:textId="74DDED84" w:rsidR="00CF7AF2" w:rsidRPr="00B826A2" w:rsidRDefault="00CF7AF2" w:rsidP="009E3876">
            <w:pPr>
              <w:pStyle w:val="Tablehead"/>
              <w:keepNext w:val="0"/>
              <w:rPr>
                <w:rFonts w:cs="Times New Roman"/>
              </w:rPr>
            </w:pPr>
            <w:r w:rsidRPr="00B826A2">
              <w:t xml:space="preserve">Number of </w:t>
            </w:r>
            <w:r w:rsidRPr="00B826A2">
              <w:br/>
              <w:t>53 deg</w:t>
            </w:r>
            <w:r w:rsidR="0048616E">
              <w:t>rees</w:t>
            </w:r>
            <w:r w:rsidRPr="00B826A2">
              <w:t xml:space="preserve"> planes</w:t>
            </w:r>
          </w:p>
        </w:tc>
        <w:tc>
          <w:tcPr>
            <w:tcW w:w="1182" w:type="pct"/>
          </w:tcPr>
          <w:p w14:paraId="2406A2C8" w14:textId="49C95517" w:rsidR="00CF7AF2" w:rsidRPr="00B826A2" w:rsidRDefault="00CF7AF2" w:rsidP="009E3876">
            <w:pPr>
              <w:pStyle w:val="Tablehead"/>
              <w:keepNext w:val="0"/>
              <w:rPr>
                <w:rFonts w:cs="Times New Roman"/>
              </w:rPr>
            </w:pPr>
            <w:r w:rsidRPr="00B826A2">
              <w:t xml:space="preserve">Number of </w:t>
            </w:r>
            <w:r w:rsidR="0048616E">
              <w:t>satellites</w:t>
            </w:r>
            <w:r w:rsidRPr="00B826A2">
              <w:br/>
              <w:t>per 53 deg</w:t>
            </w:r>
            <w:r w:rsidR="0048616E">
              <w:t>rees</w:t>
            </w:r>
            <w:r w:rsidRPr="00B826A2">
              <w:t xml:space="preserve"> plane</w:t>
            </w:r>
          </w:p>
        </w:tc>
        <w:tc>
          <w:tcPr>
            <w:tcW w:w="962" w:type="pct"/>
          </w:tcPr>
          <w:p w14:paraId="2D9FA2D5" w14:textId="238CE54D" w:rsidR="00CF7AF2" w:rsidRPr="00B826A2" w:rsidRDefault="00CF7AF2" w:rsidP="009E3876">
            <w:pPr>
              <w:pStyle w:val="Tablehead"/>
              <w:keepNext w:val="0"/>
              <w:rPr>
                <w:rFonts w:cs="Times New Roman"/>
              </w:rPr>
            </w:pPr>
            <w:r w:rsidRPr="00B826A2">
              <w:t xml:space="preserve">Number of </w:t>
            </w:r>
            <w:r w:rsidRPr="00B826A2">
              <w:br/>
              <w:t>97 deg</w:t>
            </w:r>
            <w:r w:rsidR="0048616E">
              <w:t>rees</w:t>
            </w:r>
            <w:r w:rsidRPr="00B826A2">
              <w:t xml:space="preserve"> planes</w:t>
            </w:r>
          </w:p>
        </w:tc>
        <w:tc>
          <w:tcPr>
            <w:tcW w:w="1077" w:type="pct"/>
          </w:tcPr>
          <w:p w14:paraId="6036867D" w14:textId="4B4E2436" w:rsidR="00CF7AF2" w:rsidRPr="00B826A2" w:rsidRDefault="00CF7AF2" w:rsidP="009E3876">
            <w:pPr>
              <w:pStyle w:val="Tablehead"/>
              <w:keepNext w:val="0"/>
              <w:rPr>
                <w:rFonts w:cs="Times New Roman"/>
              </w:rPr>
            </w:pPr>
            <w:r w:rsidRPr="00B826A2">
              <w:t xml:space="preserve">Number of </w:t>
            </w:r>
            <w:r w:rsidR="0048616E">
              <w:t>satellites</w:t>
            </w:r>
            <w:r w:rsidRPr="00B826A2">
              <w:t xml:space="preserve"> </w:t>
            </w:r>
            <w:r w:rsidRPr="00B826A2">
              <w:br/>
              <w:t>per 97 deg</w:t>
            </w:r>
            <w:r w:rsidR="0048616E">
              <w:t>rees</w:t>
            </w:r>
            <w:r w:rsidRPr="00B826A2">
              <w:t xml:space="preserve"> plane</w:t>
            </w:r>
          </w:p>
        </w:tc>
        <w:tc>
          <w:tcPr>
            <w:tcW w:w="789" w:type="pct"/>
          </w:tcPr>
          <w:p w14:paraId="26D263B2" w14:textId="66855DEE" w:rsidR="00CF7AF2" w:rsidRPr="00B826A2" w:rsidRDefault="00CF7AF2" w:rsidP="009E3876">
            <w:pPr>
              <w:pStyle w:val="Tablehead"/>
              <w:keepNext w:val="0"/>
              <w:rPr>
                <w:rFonts w:cs="Times New Roman"/>
              </w:rPr>
            </w:pPr>
            <w:r w:rsidRPr="00B826A2">
              <w:t>Total</w:t>
            </w:r>
            <w:r w:rsidR="00CB5FE0">
              <w:br/>
            </w:r>
            <w:r w:rsidR="0048616E">
              <w:t>satellites</w:t>
            </w:r>
          </w:p>
        </w:tc>
      </w:tr>
      <w:tr w:rsidR="00CF7AF2" w:rsidRPr="00B826A2" w14:paraId="44C03D90" w14:textId="77777777" w:rsidTr="006F44E3">
        <w:trPr>
          <w:jc w:val="center"/>
        </w:trPr>
        <w:tc>
          <w:tcPr>
            <w:tcW w:w="990" w:type="pct"/>
            <w:vAlign w:val="center"/>
          </w:tcPr>
          <w:p w14:paraId="7E6AB4C7" w14:textId="77777777" w:rsidR="00CF7AF2" w:rsidRPr="00B826A2" w:rsidRDefault="00CF7AF2" w:rsidP="009E3876">
            <w:pPr>
              <w:pStyle w:val="Tabletext"/>
              <w:jc w:val="center"/>
              <w:rPr>
                <w:rFonts w:cs="Times New Roman"/>
              </w:rPr>
            </w:pPr>
            <w:r w:rsidRPr="00B826A2">
              <w:t>12</w:t>
            </w:r>
          </w:p>
        </w:tc>
        <w:tc>
          <w:tcPr>
            <w:tcW w:w="1182" w:type="pct"/>
            <w:vAlign w:val="center"/>
          </w:tcPr>
          <w:p w14:paraId="5EA633A5" w14:textId="77777777" w:rsidR="00CF7AF2" w:rsidRPr="00B826A2" w:rsidRDefault="00CF7AF2" w:rsidP="009E3876">
            <w:pPr>
              <w:pStyle w:val="Tabletext"/>
              <w:jc w:val="center"/>
              <w:rPr>
                <w:rFonts w:cs="Times New Roman"/>
              </w:rPr>
            </w:pPr>
            <w:r w:rsidRPr="00B826A2">
              <w:t>16</w:t>
            </w:r>
          </w:p>
        </w:tc>
        <w:tc>
          <w:tcPr>
            <w:tcW w:w="962" w:type="pct"/>
            <w:vAlign w:val="center"/>
          </w:tcPr>
          <w:p w14:paraId="29183CCD" w14:textId="77777777" w:rsidR="00CF7AF2" w:rsidRPr="00B826A2" w:rsidRDefault="00CF7AF2" w:rsidP="009E3876">
            <w:pPr>
              <w:pStyle w:val="Tabletext"/>
              <w:jc w:val="center"/>
              <w:rPr>
                <w:rFonts w:cs="Times New Roman"/>
              </w:rPr>
            </w:pPr>
            <w:r w:rsidRPr="00B826A2">
              <w:t>6 (Note 1)</w:t>
            </w:r>
          </w:p>
        </w:tc>
        <w:tc>
          <w:tcPr>
            <w:tcW w:w="1077" w:type="pct"/>
            <w:vAlign w:val="center"/>
          </w:tcPr>
          <w:p w14:paraId="21E1419E" w14:textId="77777777" w:rsidR="00CF7AF2" w:rsidRPr="00B826A2" w:rsidRDefault="00CF7AF2" w:rsidP="009E3876">
            <w:pPr>
              <w:pStyle w:val="Tabletext"/>
              <w:jc w:val="center"/>
              <w:rPr>
                <w:rFonts w:cs="Times New Roman"/>
              </w:rPr>
            </w:pPr>
            <w:r w:rsidRPr="00B826A2">
              <w:t>11</w:t>
            </w:r>
          </w:p>
        </w:tc>
        <w:tc>
          <w:tcPr>
            <w:tcW w:w="789" w:type="pct"/>
            <w:vAlign w:val="center"/>
          </w:tcPr>
          <w:p w14:paraId="599F0644" w14:textId="77777777" w:rsidR="00CF7AF2" w:rsidRPr="00B826A2" w:rsidRDefault="00CF7AF2" w:rsidP="009E3876">
            <w:pPr>
              <w:pStyle w:val="Tabletext"/>
              <w:jc w:val="center"/>
              <w:rPr>
                <w:rFonts w:cs="Times New Roman"/>
              </w:rPr>
            </w:pPr>
            <w:r w:rsidRPr="00B826A2">
              <w:t>258</w:t>
            </w:r>
          </w:p>
        </w:tc>
      </w:tr>
    </w:tbl>
    <w:p w14:paraId="1E069581" w14:textId="77777777" w:rsidR="00CF7AF2" w:rsidRPr="00B826A2" w:rsidRDefault="00CF7AF2" w:rsidP="009E3876">
      <w:pPr>
        <w:pStyle w:val="Tablefin"/>
      </w:pPr>
    </w:p>
    <w:p w14:paraId="7DA247AE" w14:textId="540DC31F" w:rsidR="00CF7AF2" w:rsidRPr="00B826A2" w:rsidRDefault="00CF7AF2" w:rsidP="00CF7AF2">
      <w:r w:rsidRPr="00B826A2">
        <w:lastRenderedPageBreak/>
        <w:t>The altitude for all satellites in all deployment phases is about 1</w:t>
      </w:r>
      <w:r w:rsidR="00256CDE" w:rsidRPr="00B826A2">
        <w:t xml:space="preserve"> </w:t>
      </w:r>
      <w:r w:rsidRPr="00B826A2">
        <w:t>080 km. The satellites are three-axis stabilized and the boresight of the antennas broadcasting the navigation signal are always nadir pointing.</w:t>
      </w:r>
    </w:p>
    <w:p w14:paraId="55A4EBE6" w14:textId="7674F9CC" w:rsidR="00CF7AF2" w:rsidRPr="00B826A2" w:rsidRDefault="00FC4A8B" w:rsidP="00CF7AF2">
      <w:pPr>
        <w:pStyle w:val="Note"/>
      </w:pPr>
      <w:r w:rsidRPr="00B826A2">
        <w:t xml:space="preserve">NOTE </w:t>
      </w:r>
      <w:r w:rsidR="00CF7AF2" w:rsidRPr="00B826A2">
        <w:t>1</w:t>
      </w:r>
      <w:r>
        <w:t xml:space="preserve"> – </w:t>
      </w:r>
      <w:r w:rsidR="00CF7AF2" w:rsidRPr="00B826A2">
        <w:t>Xona’s first satellite, the In-Orbit Validation (IOV) mission, will be at 500-550 km altitude and 98</w:t>
      </w:r>
      <w:r w:rsidR="00574E2D">
        <w:t> </w:t>
      </w:r>
      <w:r w:rsidR="00CF7AF2" w:rsidRPr="00B826A2">
        <w:t>degrees SSO. At the end of its mission, the IOV will be replaced by a production satellite in accordance with the full system parameters.</w:t>
      </w:r>
    </w:p>
    <w:p w14:paraId="32FAC2FA" w14:textId="77777777" w:rsidR="00CF7AF2" w:rsidRPr="00B826A2" w:rsidRDefault="00CF7AF2" w:rsidP="00CF7AF2">
      <w:pPr>
        <w:pStyle w:val="Heading2"/>
      </w:pPr>
      <w:bookmarkStart w:id="3388" w:name="_Toc219118900"/>
      <w:bookmarkStart w:id="3389" w:name="_Toc221626042"/>
      <w:r w:rsidRPr="00B826A2">
        <w:t>3.2</w:t>
      </w:r>
      <w:r w:rsidRPr="00B826A2">
        <w:tab/>
        <w:t>Control segment</w:t>
      </w:r>
      <w:bookmarkEnd w:id="3388"/>
      <w:bookmarkEnd w:id="3389"/>
    </w:p>
    <w:p w14:paraId="5916C44A" w14:textId="77777777" w:rsidR="00CF7AF2" w:rsidRPr="00B826A2" w:rsidRDefault="00CF7AF2" w:rsidP="00CF7AF2">
      <w:r w:rsidRPr="00B826A2">
        <w:t>The control segment is responsible for all aspects of constellation command and control. It is a network of distributed reference and uplink sites worldwide.</w:t>
      </w:r>
    </w:p>
    <w:p w14:paraId="5975320F" w14:textId="77777777" w:rsidR="00CF7AF2" w:rsidRPr="00B826A2" w:rsidRDefault="00CF7AF2" w:rsidP="00CF7AF2">
      <w:pPr>
        <w:pStyle w:val="Heading2"/>
      </w:pPr>
      <w:bookmarkStart w:id="3390" w:name="_Toc219118901"/>
      <w:bookmarkStart w:id="3391" w:name="_Toc221626043"/>
      <w:r w:rsidRPr="00B826A2">
        <w:t>3.3</w:t>
      </w:r>
      <w:r w:rsidRPr="00B826A2">
        <w:tab/>
        <w:t>User segment</w:t>
      </w:r>
      <w:bookmarkEnd w:id="3390"/>
      <w:bookmarkEnd w:id="3391"/>
    </w:p>
    <w:p w14:paraId="000E47DD" w14:textId="09E73ED6" w:rsidR="00CF7AF2" w:rsidRPr="00B826A2" w:rsidRDefault="00CF7AF2" w:rsidP="00CF7AF2">
      <w:r w:rsidRPr="00B826A2">
        <w:t>The user segment is comprised of many different users and their support equipment. A typical user device consists of an antenna, front-end, processor, input/output devices and a power supply. For the purposes of using the navigation signals broadcast from the Xona PULSAR constellation, the user equipment operates in a receive-only mode.</w:t>
      </w:r>
    </w:p>
    <w:p w14:paraId="3EE797AB" w14:textId="77777777" w:rsidR="00CF7AF2" w:rsidRPr="00B826A2" w:rsidRDefault="00CF7AF2" w:rsidP="00CF7AF2">
      <w:r w:rsidRPr="00B826A2">
        <w:t xml:space="preserve">After the signals are acquired and tracked by user receivers, corrections are applied to various atmospheric and local error sources to calculate a precise position and time solution. User equipment takes many forms from lightweight, low-cost receivers to sophisticated, mounted receivers. </w:t>
      </w:r>
    </w:p>
    <w:p w14:paraId="55B23F4E" w14:textId="77777777" w:rsidR="00CF7AF2" w:rsidRPr="00B826A2" w:rsidRDefault="00CF7AF2" w:rsidP="00CF7AF2">
      <w:pPr>
        <w:pStyle w:val="Heading1"/>
      </w:pPr>
      <w:bookmarkStart w:id="3392" w:name="_Toc219118902"/>
      <w:bookmarkStart w:id="3393" w:name="_Toc221626044"/>
      <w:r w:rsidRPr="00B826A2">
        <w:t>4</w:t>
      </w:r>
      <w:r w:rsidRPr="00B826A2">
        <w:tab/>
        <w:t>Signal structure</w:t>
      </w:r>
      <w:bookmarkEnd w:id="3392"/>
      <w:bookmarkEnd w:id="3393"/>
    </w:p>
    <w:p w14:paraId="3233860D" w14:textId="291E6B78" w:rsidR="00CF7AF2" w:rsidRPr="00B826A2" w:rsidRDefault="00CF7AF2" w:rsidP="00CF7AF2">
      <w:r w:rsidRPr="00B826A2">
        <w:t xml:space="preserve">The navigation signals transmitted from the satellites consist of </w:t>
      </w:r>
      <w:r w:rsidR="00B10554">
        <w:t>two</w:t>
      </w:r>
      <w:r w:rsidRPr="00B826A2">
        <w:t xml:space="preserve"> modulated carriers: LNK1 at a </w:t>
      </w:r>
      <w:r w:rsidR="004453C2" w:rsidRPr="00B826A2">
        <w:t>centre</w:t>
      </w:r>
      <w:r w:rsidRPr="00B826A2">
        <w:t xml:space="preserve"> frequency of 1 190.51625 MHz and LNK2 at a </w:t>
      </w:r>
      <w:r w:rsidR="004453C2" w:rsidRPr="00B826A2">
        <w:t>centre</w:t>
      </w:r>
      <w:r w:rsidRPr="00B826A2">
        <w:t xml:space="preserve"> frequency of 1 593.3225 </w:t>
      </w:r>
      <w:proofErr w:type="spellStart"/>
      <w:r w:rsidRPr="00B826A2">
        <w:t>MHz.</w:t>
      </w:r>
      <w:proofErr w:type="spellEnd"/>
      <w:r w:rsidRPr="00B826A2">
        <w:t xml:space="preserve"> All navigation signals consist of three layers: (1) a carrier wave, (2) a repeating pseudo-random noise (PRN) sequence, and (3) a data sequence.</w:t>
      </w:r>
    </w:p>
    <w:p w14:paraId="7DAA7E14" w14:textId="77777777" w:rsidR="00CF7AF2" w:rsidRPr="00B826A2" w:rsidRDefault="00CF7AF2" w:rsidP="00CF7AF2">
      <w:r w:rsidRPr="00B826A2">
        <w:t>The service operates using Code Division Multiple Access (CDMA), which is employed on the PRN layer of the signals.</w:t>
      </w:r>
    </w:p>
    <w:p w14:paraId="59F7B9D0" w14:textId="5263FBF1" w:rsidR="00CF7AF2" w:rsidRPr="00B826A2" w:rsidRDefault="00C53B17" w:rsidP="00CF7AF2">
      <w:pPr>
        <w:pStyle w:val="Heading1"/>
      </w:pPr>
      <w:bookmarkStart w:id="3394" w:name="_Toc219118903"/>
      <w:bookmarkStart w:id="3395" w:name="_Toc221626045"/>
      <w:r w:rsidRPr="00B826A2">
        <w:t>5</w:t>
      </w:r>
      <w:r w:rsidR="00CF7AF2" w:rsidRPr="00B826A2">
        <w:tab/>
        <w:t>Transmission parameters</w:t>
      </w:r>
      <w:bookmarkEnd w:id="3394"/>
      <w:bookmarkEnd w:id="3395"/>
    </w:p>
    <w:p w14:paraId="0FA0427F" w14:textId="4A90B0FD" w:rsidR="00CF7AF2" w:rsidRPr="00B826A2" w:rsidRDefault="00CF7AF2" w:rsidP="00CF7AF2">
      <w:r w:rsidRPr="00B826A2">
        <w:t>The LNK1 transmission parameters are summarized in</w:t>
      </w:r>
      <w:r w:rsidR="001C4B4E">
        <w:t xml:space="preserve"> Table 42</w:t>
      </w:r>
      <w:r w:rsidRPr="00B826A2">
        <w:t>. The LNK2 transmission parameters are summarized in</w:t>
      </w:r>
      <w:r w:rsidR="001C4B4E">
        <w:t xml:space="preserve"> Table 43</w:t>
      </w:r>
      <w:r w:rsidRPr="00B826A2">
        <w:t>.</w:t>
      </w:r>
    </w:p>
    <w:p w14:paraId="1223C520" w14:textId="069F034E" w:rsidR="00CF7AF2" w:rsidRPr="00B826A2" w:rsidRDefault="00C53B17" w:rsidP="00CF7AF2">
      <w:pPr>
        <w:pStyle w:val="Heading2"/>
      </w:pPr>
      <w:bookmarkStart w:id="3396" w:name="_Toc219118904"/>
      <w:bookmarkStart w:id="3397" w:name="_Toc221626046"/>
      <w:r w:rsidRPr="00B826A2">
        <w:t>5</w:t>
      </w:r>
      <w:r w:rsidR="00CF7AF2" w:rsidRPr="00B826A2">
        <w:t>.1</w:t>
      </w:r>
      <w:r w:rsidR="00CF7AF2" w:rsidRPr="00B826A2">
        <w:tab/>
        <w:t xml:space="preserve">LNK1 </w:t>
      </w:r>
      <w:r w:rsidR="004453C2">
        <w:t>t</w:t>
      </w:r>
      <w:r w:rsidR="00CF7AF2" w:rsidRPr="00B826A2">
        <w:t>ransmission parameters</w:t>
      </w:r>
      <w:bookmarkStart w:id="3398" w:name="_Ref133409412"/>
      <w:bookmarkEnd w:id="3396"/>
      <w:bookmarkEnd w:id="3397"/>
    </w:p>
    <w:p w14:paraId="014E1EF1" w14:textId="7CA9270F" w:rsidR="00CF7AF2" w:rsidRPr="00B826A2" w:rsidRDefault="00574E2D" w:rsidP="00CF7AF2">
      <w:pPr>
        <w:pStyle w:val="TableNo"/>
      </w:pPr>
      <w:r w:rsidRPr="00AD36BD">
        <w:t>TABLE</w:t>
      </w:r>
      <w:r w:rsidR="00AD36BD">
        <w:t xml:space="preserve"> 42</w:t>
      </w:r>
      <w:bookmarkEnd w:id="3398"/>
    </w:p>
    <w:p w14:paraId="2D05AD83" w14:textId="77777777" w:rsidR="00CF7AF2" w:rsidRPr="00B826A2" w:rsidRDefault="00CF7AF2" w:rsidP="00CF7AF2">
      <w:pPr>
        <w:pStyle w:val="Tabletitle"/>
      </w:pPr>
      <w:r w:rsidRPr="00B826A2">
        <w:t xml:space="preserve">LNK1 transmission parameters </w:t>
      </w:r>
    </w:p>
    <w:tbl>
      <w:tblPr>
        <w:tblStyle w:val="TableGrid"/>
        <w:tblW w:w="9639" w:type="dxa"/>
        <w:jc w:val="center"/>
        <w:tblLook w:val="04A0" w:firstRow="1" w:lastRow="0" w:firstColumn="1" w:lastColumn="0" w:noHBand="0" w:noVBand="1"/>
      </w:tblPr>
      <w:tblGrid>
        <w:gridCol w:w="5007"/>
        <w:gridCol w:w="4632"/>
      </w:tblGrid>
      <w:tr w:rsidR="00CF7AF2" w:rsidRPr="003A7E37" w14:paraId="3BE9B92C" w14:textId="77777777" w:rsidTr="0017182D">
        <w:trPr>
          <w:trHeight w:val="311"/>
          <w:jc w:val="center"/>
        </w:trPr>
        <w:tc>
          <w:tcPr>
            <w:tcW w:w="4268" w:type="dxa"/>
          </w:tcPr>
          <w:p w14:paraId="4DDE49A4" w14:textId="77777777" w:rsidR="00CF7AF2" w:rsidRPr="003A7E37" w:rsidRDefault="00CF7AF2" w:rsidP="006F44E3">
            <w:pPr>
              <w:pStyle w:val="Tablehead"/>
            </w:pPr>
            <w:r w:rsidRPr="003A7E37">
              <w:t>Parameter</w:t>
            </w:r>
          </w:p>
        </w:tc>
        <w:tc>
          <w:tcPr>
            <w:tcW w:w="3949" w:type="dxa"/>
          </w:tcPr>
          <w:p w14:paraId="63BBEFC1" w14:textId="77777777" w:rsidR="00CF7AF2" w:rsidRPr="003A7E37" w:rsidRDefault="00CF7AF2" w:rsidP="009E3876">
            <w:pPr>
              <w:pStyle w:val="Tablehead"/>
            </w:pPr>
            <w:r w:rsidRPr="003A7E37">
              <w:t>Parameter value</w:t>
            </w:r>
          </w:p>
        </w:tc>
      </w:tr>
      <w:tr w:rsidR="00CF7AF2" w:rsidRPr="003A7E37" w14:paraId="0C868F8F" w14:textId="77777777" w:rsidTr="0017182D">
        <w:trPr>
          <w:trHeight w:val="291"/>
          <w:jc w:val="center"/>
        </w:trPr>
        <w:tc>
          <w:tcPr>
            <w:tcW w:w="4268" w:type="dxa"/>
            <w:vAlign w:val="center"/>
          </w:tcPr>
          <w:p w14:paraId="1071A2B5" w14:textId="77777777" w:rsidR="00CF7AF2" w:rsidRPr="003A7E37" w:rsidRDefault="00CF7AF2" w:rsidP="003A7E37">
            <w:pPr>
              <w:pStyle w:val="Tabletext"/>
            </w:pPr>
            <w:r w:rsidRPr="003A7E37">
              <w:t>Signal frequency range (MHz)</w:t>
            </w:r>
          </w:p>
        </w:tc>
        <w:tc>
          <w:tcPr>
            <w:tcW w:w="3949" w:type="dxa"/>
            <w:vAlign w:val="center"/>
          </w:tcPr>
          <w:p w14:paraId="727BA56F" w14:textId="77777777" w:rsidR="00CF7AF2" w:rsidRPr="003A7E37" w:rsidRDefault="00CF7AF2" w:rsidP="009E3876">
            <w:pPr>
              <w:pStyle w:val="Tabletext"/>
              <w:jc w:val="center"/>
            </w:pPr>
            <w:r w:rsidRPr="003A7E37">
              <w:t>1 593.3225 ± 1</w:t>
            </w:r>
          </w:p>
        </w:tc>
      </w:tr>
      <w:tr w:rsidR="00C53B17" w:rsidRPr="003A7E37" w14:paraId="58BD2204" w14:textId="77777777" w:rsidTr="0017182D">
        <w:trPr>
          <w:trHeight w:val="395"/>
          <w:jc w:val="center"/>
        </w:trPr>
        <w:tc>
          <w:tcPr>
            <w:tcW w:w="4268" w:type="dxa"/>
            <w:vAlign w:val="center"/>
          </w:tcPr>
          <w:p w14:paraId="30848F7F" w14:textId="2534741F" w:rsidR="00C53B17" w:rsidRPr="003A7E37" w:rsidRDefault="00C53B17" w:rsidP="003A7E37">
            <w:pPr>
              <w:pStyle w:val="Tabletext"/>
            </w:pPr>
            <w:r w:rsidRPr="00AD36BD">
              <w:t>Modulation</w:t>
            </w:r>
          </w:p>
        </w:tc>
        <w:tc>
          <w:tcPr>
            <w:tcW w:w="3949" w:type="dxa"/>
            <w:vAlign w:val="center"/>
          </w:tcPr>
          <w:p w14:paraId="6881DB0B" w14:textId="47E380B7" w:rsidR="00C53B17" w:rsidRPr="003A7E37" w:rsidRDefault="00C53B17" w:rsidP="009E3876">
            <w:pPr>
              <w:pStyle w:val="Tabletext"/>
              <w:jc w:val="center"/>
            </w:pPr>
            <w:r w:rsidRPr="00AD36BD">
              <w:t>EFQPSK</w:t>
            </w:r>
          </w:p>
        </w:tc>
      </w:tr>
      <w:tr w:rsidR="00CF7AF2" w:rsidRPr="003A7E37" w14:paraId="7587FA7D" w14:textId="77777777" w:rsidTr="0017182D">
        <w:trPr>
          <w:trHeight w:val="395"/>
          <w:jc w:val="center"/>
        </w:trPr>
        <w:tc>
          <w:tcPr>
            <w:tcW w:w="4268" w:type="dxa"/>
            <w:vAlign w:val="center"/>
          </w:tcPr>
          <w:p w14:paraId="213E1A92" w14:textId="77777777" w:rsidR="00CF7AF2" w:rsidRPr="003A7E37" w:rsidRDefault="00CF7AF2" w:rsidP="003A7E37">
            <w:pPr>
              <w:pStyle w:val="Tabletext"/>
            </w:pPr>
            <w:r w:rsidRPr="003A7E37">
              <w:t>PRN code chip rate (</w:t>
            </w:r>
            <w:proofErr w:type="spellStart"/>
            <w:r w:rsidRPr="003A7E37">
              <w:t>Mcps</w:t>
            </w:r>
            <w:proofErr w:type="spellEnd"/>
            <w:r w:rsidRPr="003A7E37">
              <w:t>)</w:t>
            </w:r>
          </w:p>
        </w:tc>
        <w:tc>
          <w:tcPr>
            <w:tcW w:w="3949" w:type="dxa"/>
            <w:vAlign w:val="center"/>
          </w:tcPr>
          <w:p w14:paraId="668E20AA" w14:textId="77777777" w:rsidR="00CF7AF2" w:rsidRPr="003A7E37" w:rsidRDefault="00CF7AF2" w:rsidP="009E3876">
            <w:pPr>
              <w:pStyle w:val="Tabletext"/>
              <w:jc w:val="center"/>
            </w:pPr>
            <w:r w:rsidRPr="003A7E37">
              <w:t>1.023</w:t>
            </w:r>
          </w:p>
        </w:tc>
      </w:tr>
      <w:tr w:rsidR="00CF7AF2" w:rsidRPr="003A7E37" w14:paraId="7AAC5851" w14:textId="77777777" w:rsidTr="0017182D">
        <w:trPr>
          <w:trHeight w:val="287"/>
          <w:jc w:val="center"/>
        </w:trPr>
        <w:tc>
          <w:tcPr>
            <w:tcW w:w="4268" w:type="dxa"/>
            <w:vAlign w:val="center"/>
          </w:tcPr>
          <w:p w14:paraId="7CA17A5A" w14:textId="77777777" w:rsidR="00CF7AF2" w:rsidRPr="003A7E37" w:rsidRDefault="00CF7AF2" w:rsidP="003A7E37">
            <w:pPr>
              <w:pStyle w:val="Tabletext"/>
            </w:pPr>
            <w:r w:rsidRPr="003A7E37">
              <w:t>Polarization</w:t>
            </w:r>
          </w:p>
        </w:tc>
        <w:tc>
          <w:tcPr>
            <w:tcW w:w="3949" w:type="dxa"/>
            <w:vAlign w:val="center"/>
          </w:tcPr>
          <w:p w14:paraId="59DFD2F1" w14:textId="77777777" w:rsidR="00CF7AF2" w:rsidRPr="003A7E37" w:rsidRDefault="00CF7AF2" w:rsidP="009E3876">
            <w:pPr>
              <w:pStyle w:val="Tabletext"/>
              <w:jc w:val="center"/>
            </w:pPr>
            <w:r w:rsidRPr="003A7E37">
              <w:t>RHCP</w:t>
            </w:r>
          </w:p>
        </w:tc>
      </w:tr>
    </w:tbl>
    <w:p w14:paraId="7AE26290" w14:textId="1E14DEB5" w:rsidR="009E3876" w:rsidRPr="00B826A2" w:rsidRDefault="009E3876" w:rsidP="009E3876">
      <w:pPr>
        <w:pStyle w:val="TableNo"/>
      </w:pPr>
      <w:r w:rsidRPr="00AD36BD">
        <w:lastRenderedPageBreak/>
        <w:t>TABLE</w:t>
      </w:r>
      <w:r>
        <w:t xml:space="preserve"> 42 (</w:t>
      </w:r>
      <w:r w:rsidRPr="009E3876">
        <w:rPr>
          <w:i/>
          <w:iCs/>
        </w:rPr>
        <w:t>end</w:t>
      </w:r>
      <w:r>
        <w:t>)</w:t>
      </w:r>
    </w:p>
    <w:tbl>
      <w:tblPr>
        <w:tblStyle w:val="TableGrid"/>
        <w:tblW w:w="9639" w:type="dxa"/>
        <w:jc w:val="center"/>
        <w:tblLook w:val="04A0" w:firstRow="1" w:lastRow="0" w:firstColumn="1" w:lastColumn="0" w:noHBand="0" w:noVBand="1"/>
      </w:tblPr>
      <w:tblGrid>
        <w:gridCol w:w="5007"/>
        <w:gridCol w:w="4632"/>
      </w:tblGrid>
      <w:tr w:rsidR="009E3876" w:rsidRPr="003A7E37" w14:paraId="4A42278B" w14:textId="77777777" w:rsidTr="0017182D">
        <w:trPr>
          <w:trHeight w:val="311"/>
          <w:jc w:val="center"/>
        </w:trPr>
        <w:tc>
          <w:tcPr>
            <w:tcW w:w="4268" w:type="dxa"/>
          </w:tcPr>
          <w:p w14:paraId="59EC3076" w14:textId="77777777" w:rsidR="009E3876" w:rsidRPr="003A7E37" w:rsidRDefault="009E3876" w:rsidP="00913256">
            <w:pPr>
              <w:pStyle w:val="Tablehead"/>
            </w:pPr>
            <w:r w:rsidRPr="003A7E37">
              <w:t>Parameter</w:t>
            </w:r>
          </w:p>
        </w:tc>
        <w:tc>
          <w:tcPr>
            <w:tcW w:w="3949" w:type="dxa"/>
          </w:tcPr>
          <w:p w14:paraId="550C0C56" w14:textId="77777777" w:rsidR="009E3876" w:rsidRPr="003A7E37" w:rsidRDefault="009E3876" w:rsidP="00913256">
            <w:pPr>
              <w:pStyle w:val="Tablehead"/>
            </w:pPr>
            <w:r w:rsidRPr="003A7E37">
              <w:t>Parameter value</w:t>
            </w:r>
          </w:p>
        </w:tc>
      </w:tr>
      <w:tr w:rsidR="00CF7AF2" w:rsidRPr="003A7E37" w14:paraId="55448099" w14:textId="77777777" w:rsidTr="0017182D">
        <w:trPr>
          <w:trHeight w:val="235"/>
          <w:jc w:val="center"/>
        </w:trPr>
        <w:tc>
          <w:tcPr>
            <w:tcW w:w="4268" w:type="dxa"/>
            <w:tcBorders>
              <w:bottom w:val="single" w:sz="4" w:space="0" w:color="auto"/>
            </w:tcBorders>
            <w:vAlign w:val="center"/>
          </w:tcPr>
          <w:p w14:paraId="40C5036D" w14:textId="3957BB28" w:rsidR="00CF7AF2" w:rsidRPr="003A7E37" w:rsidRDefault="00C53B17" w:rsidP="003A7E37">
            <w:pPr>
              <w:pStyle w:val="Tabletext"/>
            </w:pPr>
            <w:r w:rsidRPr="003A7E37">
              <w:t>Minimum r</w:t>
            </w:r>
            <w:r w:rsidR="00CF7AF2" w:rsidRPr="003A7E37">
              <w:t>eceived isotropic power (</w:t>
            </w:r>
            <w:proofErr w:type="spellStart"/>
            <w:r w:rsidR="00CF7AF2" w:rsidRPr="003A7E37">
              <w:t>dBW</w:t>
            </w:r>
            <w:proofErr w:type="spellEnd"/>
            <w:r w:rsidR="00CF7AF2" w:rsidRPr="003A7E37">
              <w:t>)</w:t>
            </w:r>
          </w:p>
        </w:tc>
        <w:tc>
          <w:tcPr>
            <w:tcW w:w="3949" w:type="dxa"/>
            <w:tcBorders>
              <w:bottom w:val="single" w:sz="4" w:space="0" w:color="auto"/>
            </w:tcBorders>
            <w:vAlign w:val="center"/>
          </w:tcPr>
          <w:p w14:paraId="61214AEE" w14:textId="7E45D244" w:rsidR="00CF7AF2" w:rsidRPr="003A7E37" w:rsidRDefault="00CF7AF2" w:rsidP="009E3876">
            <w:pPr>
              <w:pStyle w:val="Tabletext"/>
              <w:jc w:val="center"/>
            </w:pPr>
            <w:r w:rsidRPr="003A7E37">
              <w:t>−138.</w:t>
            </w:r>
            <w:r w:rsidR="00C53B17" w:rsidRPr="003A7E37">
              <w:t>6</w:t>
            </w:r>
            <w:r w:rsidRPr="003A7E37">
              <w:t xml:space="preserve"> </w:t>
            </w:r>
            <w:r w:rsidRPr="002260B4">
              <w:rPr>
                <w:vertAlign w:val="superscript"/>
              </w:rPr>
              <w:t>(</w:t>
            </w:r>
            <w:r w:rsidR="002260B4" w:rsidRPr="002260B4">
              <w:rPr>
                <w:vertAlign w:val="superscript"/>
              </w:rPr>
              <w:t>1</w:t>
            </w:r>
            <w:r w:rsidRPr="002260B4">
              <w:rPr>
                <w:vertAlign w:val="superscript"/>
              </w:rPr>
              <w:t>)</w:t>
            </w:r>
          </w:p>
        </w:tc>
      </w:tr>
      <w:tr w:rsidR="002260B4" w:rsidRPr="003A7E37" w14:paraId="2098F68E" w14:textId="77777777" w:rsidTr="0017182D">
        <w:trPr>
          <w:trHeight w:val="235"/>
          <w:jc w:val="center"/>
        </w:trPr>
        <w:tc>
          <w:tcPr>
            <w:tcW w:w="8217" w:type="dxa"/>
            <w:gridSpan w:val="2"/>
            <w:tcBorders>
              <w:left w:val="nil"/>
              <w:bottom w:val="nil"/>
              <w:right w:val="nil"/>
            </w:tcBorders>
            <w:vAlign w:val="center"/>
          </w:tcPr>
          <w:p w14:paraId="5FD8F0C1" w14:textId="2D71E1D0" w:rsidR="002260B4" w:rsidRPr="002260B4" w:rsidRDefault="002260B4" w:rsidP="0017182D">
            <w:pPr>
              <w:pStyle w:val="Tabletext"/>
              <w:ind w:left="284" w:hanging="284"/>
            </w:pPr>
            <w:r w:rsidRPr="002260B4">
              <w:rPr>
                <w:vertAlign w:val="superscript"/>
              </w:rPr>
              <w:t>(1)</w:t>
            </w:r>
            <w:r>
              <w:tab/>
            </w:r>
            <w:r w:rsidR="00BC4910" w:rsidRPr="00AD36BD">
              <w:t>Minimum</w:t>
            </w:r>
            <w:r w:rsidR="00BC4910" w:rsidRPr="00B826A2">
              <w:t xml:space="preserve"> Received Isotropic Power is defined as the </w:t>
            </w:r>
            <w:r w:rsidR="00BC4910" w:rsidRPr="00AD36BD">
              <w:t>minimum</w:t>
            </w:r>
            <w:r w:rsidR="00BC4910" w:rsidRPr="00B826A2">
              <w:t xml:space="preserve"> power received from a single satellite at the output of an isotropic (0 dBi) receive antenna that is perfectly polarization matched to the transmitter </w:t>
            </w:r>
            <w:r w:rsidR="00BC4910" w:rsidRPr="00AD36BD">
              <w:t xml:space="preserve">for elevation angles </w:t>
            </w:r>
            <w:r w:rsidR="00BC4910">
              <w:t>≥</w:t>
            </w:r>
            <w:r w:rsidR="00BC4910" w:rsidRPr="00AD36BD">
              <w:t xml:space="preserve"> 5 degrees</w:t>
            </w:r>
            <w:r w:rsidR="00BC4910" w:rsidRPr="00B826A2">
              <w:t>.</w:t>
            </w:r>
          </w:p>
        </w:tc>
      </w:tr>
    </w:tbl>
    <w:p w14:paraId="40065C40" w14:textId="77777777" w:rsidR="00CF7AF2" w:rsidRPr="00B826A2" w:rsidRDefault="00CF7AF2" w:rsidP="00CF7AF2">
      <w:pPr>
        <w:pStyle w:val="Tabletext"/>
      </w:pPr>
    </w:p>
    <w:p w14:paraId="454C57DC" w14:textId="1C3AEC07" w:rsidR="00CF7AF2" w:rsidRPr="00B826A2" w:rsidRDefault="007214FB" w:rsidP="00CF7AF2">
      <w:pPr>
        <w:pStyle w:val="Heading2"/>
      </w:pPr>
      <w:bookmarkStart w:id="3399" w:name="_Toc219118905"/>
      <w:bookmarkStart w:id="3400" w:name="_Toc221626047"/>
      <w:r>
        <w:t>5</w:t>
      </w:r>
      <w:r w:rsidR="00CF7AF2" w:rsidRPr="00B826A2">
        <w:t>.</w:t>
      </w:r>
      <w:r w:rsidR="00C53B17" w:rsidRPr="00B826A2">
        <w:t>2</w:t>
      </w:r>
      <w:r w:rsidR="00CF7AF2" w:rsidRPr="00B826A2">
        <w:tab/>
        <w:t>LNK2 Transmission parameters</w:t>
      </w:r>
      <w:bookmarkEnd w:id="3399"/>
      <w:bookmarkEnd w:id="3400"/>
    </w:p>
    <w:p w14:paraId="1CD36319" w14:textId="35AC2B59" w:rsidR="00CF7AF2" w:rsidRPr="00B826A2" w:rsidRDefault="0017182D" w:rsidP="00CF7AF2">
      <w:pPr>
        <w:pStyle w:val="TableNo"/>
      </w:pPr>
      <w:bookmarkStart w:id="3401" w:name="_Ref133409864"/>
      <w:r w:rsidRPr="00B0721F">
        <w:t xml:space="preserve">TABLE </w:t>
      </w:r>
      <w:r w:rsidR="00B0721F">
        <w:t>43</w:t>
      </w:r>
      <w:bookmarkEnd w:id="3401"/>
    </w:p>
    <w:p w14:paraId="748D7731" w14:textId="77777777" w:rsidR="00CF7AF2" w:rsidRPr="00B826A2" w:rsidRDefault="00CF7AF2" w:rsidP="00CF7AF2">
      <w:pPr>
        <w:pStyle w:val="Tabletitle"/>
      </w:pPr>
      <w:r w:rsidRPr="00B826A2">
        <w:t xml:space="preserve">LNK2 transmission parameters </w:t>
      </w:r>
    </w:p>
    <w:tbl>
      <w:tblPr>
        <w:tblStyle w:val="TableGrid"/>
        <w:tblW w:w="9639" w:type="dxa"/>
        <w:jc w:val="center"/>
        <w:tblLook w:val="04A0" w:firstRow="1" w:lastRow="0" w:firstColumn="1" w:lastColumn="0" w:noHBand="0" w:noVBand="1"/>
      </w:tblPr>
      <w:tblGrid>
        <w:gridCol w:w="4821"/>
        <w:gridCol w:w="4818"/>
      </w:tblGrid>
      <w:tr w:rsidR="00CF7AF2" w:rsidRPr="00B826A2" w14:paraId="24860860" w14:textId="77777777" w:rsidTr="0017182D">
        <w:trPr>
          <w:trHeight w:val="371"/>
          <w:jc w:val="center"/>
        </w:trPr>
        <w:tc>
          <w:tcPr>
            <w:tcW w:w="4254" w:type="dxa"/>
          </w:tcPr>
          <w:p w14:paraId="72228D15" w14:textId="77777777" w:rsidR="00CF7AF2" w:rsidRPr="00B826A2" w:rsidRDefault="00CF7AF2" w:rsidP="006F44E3">
            <w:pPr>
              <w:pStyle w:val="Tablehead"/>
              <w:rPr>
                <w:rFonts w:cs="Times New Roman"/>
              </w:rPr>
            </w:pPr>
            <w:r w:rsidRPr="00B826A2">
              <w:t>Parameter</w:t>
            </w:r>
          </w:p>
        </w:tc>
        <w:tc>
          <w:tcPr>
            <w:tcW w:w="4251" w:type="dxa"/>
          </w:tcPr>
          <w:p w14:paraId="328B4941" w14:textId="77777777" w:rsidR="00CF7AF2" w:rsidRPr="00B826A2" w:rsidRDefault="00CF7AF2" w:rsidP="006F44E3">
            <w:pPr>
              <w:pStyle w:val="Tablehead"/>
              <w:rPr>
                <w:rFonts w:cs="Times New Roman"/>
              </w:rPr>
            </w:pPr>
            <w:r w:rsidRPr="00B826A2">
              <w:t>Parameter value</w:t>
            </w:r>
          </w:p>
        </w:tc>
      </w:tr>
      <w:tr w:rsidR="00CF7AF2" w:rsidRPr="00B826A2" w14:paraId="42BE7386" w14:textId="77777777" w:rsidTr="0017182D">
        <w:trPr>
          <w:trHeight w:val="391"/>
          <w:jc w:val="center"/>
        </w:trPr>
        <w:tc>
          <w:tcPr>
            <w:tcW w:w="4254" w:type="dxa"/>
            <w:vAlign w:val="center"/>
          </w:tcPr>
          <w:p w14:paraId="44FC0279" w14:textId="77777777" w:rsidR="00CF7AF2" w:rsidRPr="00B826A2" w:rsidRDefault="00CF7AF2" w:rsidP="006F44E3">
            <w:pPr>
              <w:pStyle w:val="Tabletext"/>
              <w:rPr>
                <w:rFonts w:cs="Times New Roman"/>
              </w:rPr>
            </w:pPr>
            <w:r w:rsidRPr="00B826A2">
              <w:t>Signal frequency range (MHz)</w:t>
            </w:r>
          </w:p>
        </w:tc>
        <w:tc>
          <w:tcPr>
            <w:tcW w:w="4251" w:type="dxa"/>
            <w:vAlign w:val="center"/>
          </w:tcPr>
          <w:p w14:paraId="12F7AD42" w14:textId="62563C5D" w:rsidR="00CF7AF2" w:rsidRPr="00B826A2" w:rsidRDefault="00CF7AF2" w:rsidP="005B5E97">
            <w:pPr>
              <w:pStyle w:val="Tabletext"/>
              <w:jc w:val="center"/>
              <w:rPr>
                <w:rFonts w:cs="Times New Roman"/>
              </w:rPr>
            </w:pPr>
            <w:r w:rsidRPr="00B826A2">
              <w:t>1 190.51625 ± 10</w:t>
            </w:r>
          </w:p>
        </w:tc>
      </w:tr>
      <w:tr w:rsidR="00C53B17" w:rsidRPr="00B826A2" w14:paraId="1B9D5E35" w14:textId="77777777" w:rsidTr="0017182D">
        <w:trPr>
          <w:trHeight w:val="424"/>
          <w:jc w:val="center"/>
        </w:trPr>
        <w:tc>
          <w:tcPr>
            <w:tcW w:w="4254" w:type="dxa"/>
            <w:vAlign w:val="center"/>
          </w:tcPr>
          <w:p w14:paraId="605C971A" w14:textId="1AE4047B" w:rsidR="00C53B17" w:rsidRPr="00B826A2" w:rsidRDefault="00C53B17" w:rsidP="00C53B17">
            <w:pPr>
              <w:pStyle w:val="Tabletext"/>
            </w:pPr>
            <w:r w:rsidRPr="00B0721F">
              <w:t>Modulation</w:t>
            </w:r>
          </w:p>
        </w:tc>
        <w:tc>
          <w:tcPr>
            <w:tcW w:w="4251" w:type="dxa"/>
            <w:vAlign w:val="center"/>
          </w:tcPr>
          <w:p w14:paraId="5B1DA705" w14:textId="7F20B26F" w:rsidR="00C53B17" w:rsidRPr="00B826A2" w:rsidRDefault="00C53B17" w:rsidP="005B5E97">
            <w:pPr>
              <w:pStyle w:val="Tabletext"/>
              <w:jc w:val="center"/>
            </w:pPr>
            <w:r w:rsidRPr="00B0721F">
              <w:t>EFQPSK</w:t>
            </w:r>
          </w:p>
        </w:tc>
      </w:tr>
      <w:tr w:rsidR="00CF7AF2" w:rsidRPr="00B826A2" w14:paraId="1294E62F" w14:textId="77777777" w:rsidTr="0017182D">
        <w:trPr>
          <w:trHeight w:val="424"/>
          <w:jc w:val="center"/>
        </w:trPr>
        <w:tc>
          <w:tcPr>
            <w:tcW w:w="4254" w:type="dxa"/>
            <w:vAlign w:val="center"/>
          </w:tcPr>
          <w:p w14:paraId="1F62BE83" w14:textId="77777777" w:rsidR="00CF7AF2" w:rsidRPr="00B826A2" w:rsidRDefault="00CF7AF2" w:rsidP="006F44E3">
            <w:pPr>
              <w:pStyle w:val="Tabletext"/>
              <w:rPr>
                <w:rFonts w:cs="Times New Roman"/>
              </w:rPr>
            </w:pPr>
            <w:r w:rsidRPr="00B826A2">
              <w:t>PRN code chip rate (</w:t>
            </w:r>
            <w:proofErr w:type="spellStart"/>
            <w:r w:rsidRPr="00B826A2">
              <w:t>Mcps</w:t>
            </w:r>
            <w:proofErr w:type="spellEnd"/>
            <w:r w:rsidRPr="00B826A2">
              <w:t>)</w:t>
            </w:r>
          </w:p>
        </w:tc>
        <w:tc>
          <w:tcPr>
            <w:tcW w:w="4251" w:type="dxa"/>
            <w:vAlign w:val="center"/>
          </w:tcPr>
          <w:p w14:paraId="2A337179" w14:textId="77777777" w:rsidR="00CF7AF2" w:rsidRPr="00B826A2" w:rsidRDefault="00CF7AF2" w:rsidP="005B5E97">
            <w:pPr>
              <w:pStyle w:val="Tabletext"/>
              <w:jc w:val="center"/>
              <w:rPr>
                <w:rFonts w:cs="Times New Roman"/>
              </w:rPr>
            </w:pPr>
            <w:r w:rsidRPr="00B826A2">
              <w:t>10.23</w:t>
            </w:r>
          </w:p>
        </w:tc>
      </w:tr>
      <w:tr w:rsidR="00CF7AF2" w:rsidRPr="00B826A2" w14:paraId="7E6109FA" w14:textId="77777777" w:rsidTr="0017182D">
        <w:trPr>
          <w:trHeight w:val="275"/>
          <w:jc w:val="center"/>
        </w:trPr>
        <w:tc>
          <w:tcPr>
            <w:tcW w:w="4254" w:type="dxa"/>
            <w:vAlign w:val="center"/>
          </w:tcPr>
          <w:p w14:paraId="754F4787" w14:textId="77777777" w:rsidR="00CF7AF2" w:rsidRPr="00B826A2" w:rsidRDefault="00CF7AF2" w:rsidP="006F44E3">
            <w:pPr>
              <w:pStyle w:val="Tabletext"/>
              <w:rPr>
                <w:rFonts w:cs="Times New Roman"/>
              </w:rPr>
            </w:pPr>
            <w:r w:rsidRPr="00B826A2">
              <w:t>Polarization</w:t>
            </w:r>
          </w:p>
        </w:tc>
        <w:tc>
          <w:tcPr>
            <w:tcW w:w="4251" w:type="dxa"/>
            <w:vAlign w:val="center"/>
          </w:tcPr>
          <w:p w14:paraId="7D77F78E" w14:textId="77777777" w:rsidR="00CF7AF2" w:rsidRPr="00B826A2" w:rsidRDefault="00CF7AF2" w:rsidP="005B5E97">
            <w:pPr>
              <w:pStyle w:val="Tabletext"/>
              <w:jc w:val="center"/>
              <w:rPr>
                <w:rFonts w:cs="Times New Roman"/>
              </w:rPr>
            </w:pPr>
            <w:r w:rsidRPr="00B826A2">
              <w:t>RHCP</w:t>
            </w:r>
          </w:p>
        </w:tc>
      </w:tr>
      <w:tr w:rsidR="00C53B17" w:rsidRPr="00B826A2" w14:paraId="07A576DA" w14:textId="77777777" w:rsidTr="0017182D">
        <w:trPr>
          <w:trHeight w:val="379"/>
          <w:jc w:val="center"/>
        </w:trPr>
        <w:tc>
          <w:tcPr>
            <w:tcW w:w="4254" w:type="dxa"/>
            <w:tcBorders>
              <w:bottom w:val="single" w:sz="4" w:space="0" w:color="auto"/>
            </w:tcBorders>
            <w:vAlign w:val="center"/>
          </w:tcPr>
          <w:p w14:paraId="6BC8C4B6" w14:textId="7D437209" w:rsidR="00C53B17" w:rsidRPr="00B826A2" w:rsidRDefault="00C53B17" w:rsidP="00C53B17">
            <w:pPr>
              <w:pStyle w:val="Tabletext"/>
              <w:rPr>
                <w:rFonts w:cs="Times New Roman"/>
              </w:rPr>
            </w:pPr>
            <w:r w:rsidRPr="00B0721F">
              <w:t>Minimum received</w:t>
            </w:r>
            <w:r w:rsidRPr="00B826A2">
              <w:t xml:space="preserve"> isotropic power (</w:t>
            </w:r>
            <w:proofErr w:type="spellStart"/>
            <w:r w:rsidRPr="00B826A2">
              <w:t>dBW</w:t>
            </w:r>
            <w:proofErr w:type="spellEnd"/>
            <w:r w:rsidRPr="00B826A2">
              <w:t>)</w:t>
            </w:r>
          </w:p>
        </w:tc>
        <w:tc>
          <w:tcPr>
            <w:tcW w:w="4251" w:type="dxa"/>
            <w:tcBorders>
              <w:bottom w:val="single" w:sz="4" w:space="0" w:color="auto"/>
            </w:tcBorders>
            <w:vAlign w:val="center"/>
          </w:tcPr>
          <w:p w14:paraId="102F74EE" w14:textId="61F7BE4A" w:rsidR="00C53B17" w:rsidRPr="00B826A2" w:rsidRDefault="005B5E97" w:rsidP="005B5E97">
            <w:pPr>
              <w:pStyle w:val="Tabletext"/>
              <w:jc w:val="center"/>
              <w:rPr>
                <w:rFonts w:cs="Times New Roman"/>
              </w:rPr>
            </w:pPr>
            <w:r w:rsidRPr="002B5ACF">
              <w:t>−</w:t>
            </w:r>
            <w:r w:rsidR="00C53B17" w:rsidRPr="00B0721F">
              <w:t xml:space="preserve">149.8 </w:t>
            </w:r>
            <w:r w:rsidR="00A065D6" w:rsidRPr="002260B4">
              <w:rPr>
                <w:vertAlign w:val="superscript"/>
              </w:rPr>
              <w:t>(1)</w:t>
            </w:r>
          </w:p>
        </w:tc>
      </w:tr>
      <w:tr w:rsidR="00CF7AF2" w:rsidRPr="00B826A2" w14:paraId="69108A7E" w14:textId="77777777" w:rsidTr="0017182D">
        <w:trPr>
          <w:trHeight w:val="575"/>
          <w:jc w:val="center"/>
        </w:trPr>
        <w:tc>
          <w:tcPr>
            <w:tcW w:w="8505" w:type="dxa"/>
            <w:gridSpan w:val="2"/>
            <w:tcBorders>
              <w:left w:val="nil"/>
              <w:bottom w:val="nil"/>
              <w:right w:val="nil"/>
            </w:tcBorders>
            <w:vAlign w:val="center"/>
          </w:tcPr>
          <w:p w14:paraId="71CD38FF" w14:textId="3AC0CA92" w:rsidR="00CF7AF2" w:rsidRPr="00B826A2" w:rsidRDefault="00A065D6" w:rsidP="0017182D">
            <w:pPr>
              <w:pStyle w:val="Tabletext"/>
              <w:ind w:left="284" w:hanging="284"/>
              <w:rPr>
                <w:rFonts w:cs="Times New Roman"/>
              </w:rPr>
            </w:pPr>
            <w:r w:rsidRPr="002260B4">
              <w:rPr>
                <w:vertAlign w:val="superscript"/>
              </w:rPr>
              <w:t>(1)</w:t>
            </w:r>
            <w:r>
              <w:tab/>
            </w:r>
            <w:r w:rsidRPr="00B0721F">
              <w:t>Minimum</w:t>
            </w:r>
            <w:r w:rsidRPr="00B826A2">
              <w:t xml:space="preserve"> Received Isotropic Power is defined as the </w:t>
            </w:r>
            <w:r w:rsidRPr="00B0721F">
              <w:t>minimum</w:t>
            </w:r>
            <w:r w:rsidRPr="00B826A2">
              <w:t xml:space="preserve"> power received from a single satellite at the output of an isotropic (0 dBi) receive antenna that is perfectly polarization matched to the transmitter </w:t>
            </w:r>
            <w:r w:rsidRPr="00B0721F">
              <w:t xml:space="preserve">for elevation angles </w:t>
            </w:r>
            <w:r>
              <w:t>≥</w:t>
            </w:r>
            <w:r w:rsidRPr="00B0721F">
              <w:t xml:space="preserve"> 5 degrees</w:t>
            </w:r>
            <w:r w:rsidRPr="00B826A2">
              <w:t>.</w:t>
            </w:r>
          </w:p>
        </w:tc>
      </w:tr>
    </w:tbl>
    <w:p w14:paraId="3A9DE75B" w14:textId="77777777" w:rsidR="00CF7AF2" w:rsidRDefault="00CF7AF2" w:rsidP="00CF7AF2">
      <w:pPr>
        <w:pStyle w:val="Tablefin"/>
        <w:rPr>
          <w:highlight w:val="yellow"/>
        </w:rPr>
      </w:pPr>
      <w:bookmarkStart w:id="3402" w:name="_Ref133409911"/>
    </w:p>
    <w:p w14:paraId="41DC562C" w14:textId="77777777" w:rsidR="00A065D6" w:rsidRDefault="00A065D6" w:rsidP="00A065D6">
      <w:pPr>
        <w:rPr>
          <w:highlight w:val="yellow"/>
        </w:rPr>
      </w:pPr>
    </w:p>
    <w:p w14:paraId="29986073" w14:textId="42AD04E4" w:rsidR="006E4906" w:rsidRPr="000F218F" w:rsidRDefault="006E4906" w:rsidP="00DC209B">
      <w:pPr>
        <w:pStyle w:val="AnnexNoTitle"/>
      </w:pPr>
      <w:bookmarkStart w:id="3403" w:name="_Toc219118906"/>
      <w:bookmarkStart w:id="3404" w:name="_Toc221626048"/>
      <w:bookmarkEnd w:id="3402"/>
      <w:r w:rsidRPr="000F218F">
        <w:t>Annex 16</w:t>
      </w:r>
      <w:r w:rsidRPr="000F218F">
        <w:br/>
      </w:r>
      <w:r w:rsidRPr="000F218F">
        <w:br/>
        <w:t>Technical description and characteristics of the Korean Positioning System (KPS)</w:t>
      </w:r>
      <w:bookmarkEnd w:id="3403"/>
      <w:bookmarkEnd w:id="3404"/>
    </w:p>
    <w:p w14:paraId="55B8E725" w14:textId="77777777" w:rsidR="006E4906" w:rsidRPr="000F218F" w:rsidRDefault="006E4906" w:rsidP="000F218F">
      <w:pPr>
        <w:pStyle w:val="Heading1"/>
      </w:pPr>
      <w:bookmarkStart w:id="3405" w:name="_Toc219118907"/>
      <w:bookmarkStart w:id="3406" w:name="_Toc221626049"/>
      <w:r w:rsidRPr="000F218F">
        <w:t>1</w:t>
      </w:r>
      <w:r w:rsidRPr="000F218F">
        <w:tab/>
        <w:t>Introduction</w:t>
      </w:r>
      <w:bookmarkEnd w:id="3405"/>
      <w:bookmarkEnd w:id="3406"/>
    </w:p>
    <w:p w14:paraId="31885D0F" w14:textId="0347F7BE" w:rsidR="006E4906" w:rsidRPr="00B826A2" w:rsidRDefault="006E4906" w:rsidP="006E4906">
      <w:pPr>
        <w:rPr>
          <w:lang w:eastAsia="ko-KR"/>
        </w:rPr>
      </w:pPr>
      <w:r w:rsidRPr="00B826A2">
        <w:rPr>
          <w:lang w:eastAsia="ko-KR"/>
        </w:rPr>
        <w:t xml:space="preserve">The Korean Positioning System (KPS) consists of eight satellites of which three are in the geostationary-satellite orbit (GSO) and five are in inclined-GSO (I-GSO) orbits. Each satellite transmits navigation signals </w:t>
      </w:r>
      <w:r w:rsidRPr="00B826A2">
        <w:rPr>
          <w:szCs w:val="24"/>
          <w:lang w:eastAsia="ko-KR"/>
        </w:rPr>
        <w:t>in the bands 1 164-1 215 MHz, 1 215-1 300 MHz and 1 559-1 610 MHz</w:t>
      </w:r>
      <w:r w:rsidRPr="00B826A2">
        <w:rPr>
          <w:lang w:eastAsia="ko-KR"/>
        </w:rPr>
        <w:t xml:space="preserve"> to enhance positioning, navigation and timing (PNT) capability over the Korean Peninsula by retaining interoperability and compatibility with other systems operating in the same bands for radionavigation-satellite service (RNSS).</w:t>
      </w:r>
    </w:p>
    <w:p w14:paraId="5766C5D0" w14:textId="77777777" w:rsidR="006E4906" w:rsidRPr="00B826A2" w:rsidRDefault="006E4906" w:rsidP="006E4906">
      <w:pPr>
        <w:pStyle w:val="Heading2"/>
      </w:pPr>
      <w:bookmarkStart w:id="3407" w:name="_Toc219118908"/>
      <w:bookmarkStart w:id="3408" w:name="_Toc221626050"/>
      <w:r w:rsidRPr="00B826A2">
        <w:t>1.1</w:t>
      </w:r>
      <w:r w:rsidRPr="00B826A2">
        <w:tab/>
        <w:t>Frequency requirements</w:t>
      </w:r>
      <w:bookmarkEnd w:id="3407"/>
      <w:bookmarkEnd w:id="3408"/>
    </w:p>
    <w:p w14:paraId="1CBFB3B3" w14:textId="4CCE6EB9" w:rsidR="006E4906" w:rsidRPr="00B826A2" w:rsidRDefault="006E4906" w:rsidP="006E4906">
      <w:pPr>
        <w:rPr>
          <w:lang w:eastAsia="ko-KR"/>
        </w:rPr>
      </w:pPr>
      <w:r w:rsidRPr="00B826A2">
        <w:t>The frequency requirements for the KPS are based upon an assessment of user accuracy requirements, space-to-Earth propagation delay resolution, multipath suppression and equipment cost and configurations. The KPS satellites transmit navigation signals on four carrier frequencies centred at 1</w:t>
      </w:r>
      <w:r w:rsidR="0048606A">
        <w:t> </w:t>
      </w:r>
      <w:r w:rsidRPr="00B826A2">
        <w:t xml:space="preserve">575.42 MHz (L1), 1 227.6 MHz (L2), 1 278.75 MHz (L6) and 1 176.45 MHz (L5). </w:t>
      </w:r>
    </w:p>
    <w:p w14:paraId="015DAC87" w14:textId="77777777" w:rsidR="006E4906" w:rsidRPr="00B826A2" w:rsidRDefault="006E4906" w:rsidP="006E4906">
      <w:pPr>
        <w:pStyle w:val="Heading1"/>
      </w:pPr>
      <w:bookmarkStart w:id="3409" w:name="_Toc219118909"/>
      <w:bookmarkStart w:id="3410" w:name="_Toc221626051"/>
      <w:r w:rsidRPr="00B826A2">
        <w:lastRenderedPageBreak/>
        <w:t>2</w:t>
      </w:r>
      <w:r w:rsidRPr="00B826A2">
        <w:tab/>
        <w:t>System overview</w:t>
      </w:r>
      <w:bookmarkEnd w:id="3409"/>
      <w:bookmarkEnd w:id="3410"/>
    </w:p>
    <w:p w14:paraId="01B06A00" w14:textId="23D83A59" w:rsidR="006E4906" w:rsidRPr="00B826A2" w:rsidRDefault="006E4906" w:rsidP="006E4906">
      <w:r w:rsidRPr="00B826A2">
        <w:rPr>
          <w:lang w:eastAsia="ko-KR"/>
        </w:rPr>
        <w:t>The KPS is a space-based, all-weather, continuous radionavigation and positioning system that provides interoperable signals for GPS (L1, L2 and L5), and its own signals (L6) to suitably equipped users in the Korean Peninsula and its adjacent areas.</w:t>
      </w:r>
      <w:r w:rsidRPr="00B826A2">
        <w:t xml:space="preserve"> </w:t>
      </w:r>
    </w:p>
    <w:p w14:paraId="67DF22E5" w14:textId="77777777" w:rsidR="006E4906" w:rsidRPr="00B826A2" w:rsidRDefault="006E4906" w:rsidP="006E4906">
      <w:r w:rsidRPr="00B826A2">
        <w:t xml:space="preserve">The KPS operates on the principle of passive trilateration. The KPS user equipment measures the pseudo-ranges to at least four satellites, computes their positions, and synchronizes its clock to the KPS time by the use of the received ephemeris and clock correction parameters. It then determines the three-dimensional user position and velocity in a Cartesian Earth-centred, Earth-fixed (ECEF) </w:t>
      </w:r>
      <w:r w:rsidRPr="00B826A2">
        <w:rPr>
          <w:lang w:eastAsia="ko-KR"/>
        </w:rPr>
        <w:t xml:space="preserve">Korean Terrestrial Reference Frame (KTRF) steered to </w:t>
      </w:r>
      <w:r w:rsidRPr="00B826A2">
        <w:t>International Terrestrial Reference Frame (ITRF) coordinate system, and the user clock offset from the KPS time.</w:t>
      </w:r>
    </w:p>
    <w:p w14:paraId="764A8690" w14:textId="77777777" w:rsidR="006E4906" w:rsidRPr="00B826A2" w:rsidRDefault="006E4906" w:rsidP="006E4906">
      <w:pPr>
        <w:pStyle w:val="Heading1"/>
      </w:pPr>
      <w:bookmarkStart w:id="3411" w:name="_Toc219118910"/>
      <w:bookmarkStart w:id="3412" w:name="_Toc221626052"/>
      <w:r w:rsidRPr="00B826A2">
        <w:t>3</w:t>
      </w:r>
      <w:r w:rsidRPr="00B826A2">
        <w:tab/>
        <w:t>System segments</w:t>
      </w:r>
      <w:bookmarkEnd w:id="3411"/>
      <w:bookmarkEnd w:id="3412"/>
    </w:p>
    <w:p w14:paraId="24192BF7" w14:textId="77777777" w:rsidR="006E4906" w:rsidRPr="00B826A2" w:rsidRDefault="006E4906" w:rsidP="006E4906">
      <w:pPr>
        <w:keepNext/>
        <w:keepLines/>
      </w:pPr>
      <w:r w:rsidRPr="00B826A2">
        <w:rPr>
          <w:lang w:eastAsia="ko-KR"/>
        </w:rPr>
        <w:t xml:space="preserve">The KPS </w:t>
      </w:r>
      <w:r w:rsidRPr="00B826A2">
        <w:t>consists of three major s</w:t>
      </w:r>
      <w:r w:rsidRPr="00B826A2">
        <w:rPr>
          <w:lang w:eastAsia="ko-KR"/>
        </w:rPr>
        <w:t>egment</w:t>
      </w:r>
      <w:r w:rsidRPr="00B826A2">
        <w:t>s: the space s</w:t>
      </w:r>
      <w:r w:rsidRPr="00B826A2">
        <w:rPr>
          <w:lang w:eastAsia="ko-KR"/>
        </w:rPr>
        <w:t>egment</w:t>
      </w:r>
      <w:r w:rsidRPr="00B826A2">
        <w:t xml:space="preserve">, the </w:t>
      </w:r>
      <w:r w:rsidRPr="00B826A2">
        <w:rPr>
          <w:lang w:eastAsia="ko-KR"/>
        </w:rPr>
        <w:t>ground</w:t>
      </w:r>
      <w:r w:rsidRPr="00B826A2">
        <w:t xml:space="preserve"> s</w:t>
      </w:r>
      <w:r w:rsidRPr="00B826A2">
        <w:rPr>
          <w:lang w:eastAsia="ko-KR"/>
        </w:rPr>
        <w:t>egment</w:t>
      </w:r>
      <w:r w:rsidRPr="00B826A2">
        <w:t xml:space="preserve"> and the </w:t>
      </w:r>
      <w:r w:rsidRPr="00B826A2">
        <w:rPr>
          <w:lang w:eastAsia="ko-KR"/>
        </w:rPr>
        <w:t>user segment</w:t>
      </w:r>
      <w:r w:rsidRPr="00B826A2">
        <w:t>. The principal function of each s</w:t>
      </w:r>
      <w:r w:rsidRPr="00B826A2">
        <w:rPr>
          <w:lang w:eastAsia="ko-KR"/>
        </w:rPr>
        <w:t>egment</w:t>
      </w:r>
      <w:r w:rsidRPr="00B826A2">
        <w:t xml:space="preserve"> is as follows.</w:t>
      </w:r>
    </w:p>
    <w:p w14:paraId="74B85A8D" w14:textId="77777777" w:rsidR="006E4906" w:rsidRPr="00B826A2" w:rsidRDefault="006E4906" w:rsidP="006E4906">
      <w:pPr>
        <w:pStyle w:val="Hading2"/>
        <w:rPr>
          <w:szCs w:val="24"/>
        </w:rPr>
      </w:pPr>
      <w:bookmarkStart w:id="3413" w:name="_Toc219118911"/>
      <w:r w:rsidRPr="00B826A2">
        <w:rPr>
          <w:szCs w:val="24"/>
        </w:rPr>
        <w:t>3.1</w:t>
      </w:r>
      <w:r w:rsidRPr="00B826A2">
        <w:rPr>
          <w:szCs w:val="24"/>
        </w:rPr>
        <w:tab/>
        <w:t>Space segment</w:t>
      </w:r>
      <w:bookmarkEnd w:id="3413"/>
    </w:p>
    <w:p w14:paraId="5F76B96C" w14:textId="77777777" w:rsidR="006E4906" w:rsidRPr="00B826A2" w:rsidRDefault="006E4906" w:rsidP="006E4906">
      <w:pPr>
        <w:rPr>
          <w:lang w:eastAsia="ko-KR"/>
        </w:rPr>
      </w:pPr>
      <w:r w:rsidRPr="00B826A2">
        <w:rPr>
          <w:lang w:eastAsia="ko-KR"/>
        </w:rPr>
        <w:t xml:space="preserve">The KPS space segment comprises three GSO satellites and five I-GSO satellites, which function as “celestial” reference points, emitting precisely time-encoded navigation signals from space. The satellites operate in 24-hour orbits with a semi-major axis of 42 164 km. </w:t>
      </w:r>
      <w:r w:rsidRPr="00B826A2">
        <w:t>The GSO satellites are respectively planned to be positioned at 78.4° E, 124.5° E and 175.4° E. It is planned to place four I</w:t>
      </w:r>
      <w:r w:rsidRPr="00B826A2">
        <w:noBreakHyphen/>
        <w:t>GSO satellites in 42-degrees inclined orbits crossing the equatorial plane at about 121° E, 123° E, 126° E, 127° E and another I-GSO satellite in a 37-degrees inclined orbit crossing the equatorial plane at about 153° E.</w:t>
      </w:r>
    </w:p>
    <w:p w14:paraId="68B45B25" w14:textId="77777777" w:rsidR="006E4906" w:rsidRPr="00B826A2" w:rsidRDefault="006E4906" w:rsidP="006E4906">
      <w:pPr>
        <w:pStyle w:val="Hading2"/>
        <w:rPr>
          <w:szCs w:val="24"/>
        </w:rPr>
      </w:pPr>
      <w:bookmarkStart w:id="3414" w:name="_Toc219118912"/>
      <w:r w:rsidRPr="00B826A2">
        <w:rPr>
          <w:szCs w:val="24"/>
        </w:rPr>
        <w:t>3.2</w:t>
      </w:r>
      <w:r w:rsidRPr="00B826A2">
        <w:rPr>
          <w:szCs w:val="24"/>
        </w:rPr>
        <w:tab/>
        <w:t>Ground segment</w:t>
      </w:r>
      <w:bookmarkEnd w:id="3414"/>
    </w:p>
    <w:p w14:paraId="6A197E65" w14:textId="77777777" w:rsidR="006E4906" w:rsidRPr="00B826A2" w:rsidRDefault="006E4906" w:rsidP="006E4906">
      <w:pPr>
        <w:rPr>
          <w:lang w:eastAsia="ko-KR"/>
        </w:rPr>
      </w:pPr>
      <w:r w:rsidRPr="00B826A2">
        <w:t xml:space="preserve">The KPS </w:t>
      </w:r>
      <w:r w:rsidRPr="00B826A2">
        <w:rPr>
          <w:lang w:eastAsia="ko-KR"/>
        </w:rPr>
        <w:t xml:space="preserve">ground segment performs the tracking, computation, uploading and monitoring functions needed to control all of the satellites in the system on a day-to-day basis. The key parameters of navigation message, clock synchronization and orbit ephemeris are calculated by operation centres </w:t>
      </w:r>
      <w:r w:rsidRPr="00B826A2">
        <w:rPr>
          <w:spacing w:val="-2"/>
          <w:lang w:eastAsia="ko-KR"/>
        </w:rPr>
        <w:t xml:space="preserve">based on measurements from monitoring stations in the area that are visible from the space segment. </w:t>
      </w:r>
    </w:p>
    <w:p w14:paraId="6F12CE5E" w14:textId="77777777" w:rsidR="006E4906" w:rsidRPr="00B826A2" w:rsidRDefault="006E4906" w:rsidP="00AF6089">
      <w:pPr>
        <w:pStyle w:val="Hading2"/>
        <w:rPr>
          <w:szCs w:val="24"/>
        </w:rPr>
      </w:pPr>
      <w:bookmarkStart w:id="3415" w:name="_Toc219118913"/>
      <w:r w:rsidRPr="00B826A2">
        <w:rPr>
          <w:szCs w:val="24"/>
        </w:rPr>
        <w:t>3.3</w:t>
      </w:r>
      <w:r w:rsidRPr="00B826A2">
        <w:rPr>
          <w:szCs w:val="24"/>
        </w:rPr>
        <w:tab/>
        <w:t>User segment</w:t>
      </w:r>
      <w:bookmarkEnd w:id="3415"/>
    </w:p>
    <w:p w14:paraId="3F83D8A5" w14:textId="77777777" w:rsidR="006E4906" w:rsidRPr="00B826A2" w:rsidRDefault="006E4906" w:rsidP="006E4906">
      <w:pPr>
        <w:rPr>
          <w:lang w:eastAsia="ko-KR"/>
        </w:rPr>
      </w:pPr>
      <w:r w:rsidRPr="00B826A2">
        <w:rPr>
          <w:lang w:eastAsia="ko-KR"/>
        </w:rPr>
        <w:t>The KPS user segment is the collection of all user sets and their support equipment. The user set typically consists of an antenna, KPS receiver/processor, a power supply and input/output devices.</w:t>
      </w:r>
    </w:p>
    <w:p w14:paraId="401B0C61" w14:textId="77777777" w:rsidR="006E4906" w:rsidRPr="00B826A2" w:rsidRDefault="006E4906" w:rsidP="006E4906">
      <w:r w:rsidRPr="00B826A2">
        <w:rPr>
          <w:lang w:eastAsia="ko-KR"/>
        </w:rPr>
        <w:t>It acquires and tracks the navigation signal from at least four satellites in view, measures their RF transit times, phases of RF signals and Doppler frequency shifts, converts them to pseudo-ranges, carrier phases and pseudo-range rates and/or delta pseudo-ranges, and solves for three-dimensional position, velocity, and receiver time offset to the KPS time.</w:t>
      </w:r>
    </w:p>
    <w:p w14:paraId="68B6C84B" w14:textId="77777777" w:rsidR="006E4906" w:rsidRPr="00AF6089" w:rsidRDefault="006E4906" w:rsidP="00AF6089">
      <w:pPr>
        <w:pStyle w:val="Heading1"/>
      </w:pPr>
      <w:bookmarkStart w:id="3416" w:name="_Toc219118914"/>
      <w:bookmarkStart w:id="3417" w:name="_Toc221626053"/>
      <w:r w:rsidRPr="00B826A2">
        <w:t>4</w:t>
      </w:r>
      <w:r w:rsidRPr="00B826A2">
        <w:tab/>
        <w:t>KPS signal structure</w:t>
      </w:r>
      <w:bookmarkEnd w:id="3416"/>
      <w:bookmarkEnd w:id="3417"/>
    </w:p>
    <w:p w14:paraId="472EC408" w14:textId="5645E897" w:rsidR="006E4906" w:rsidRPr="00B826A2" w:rsidRDefault="006E4906" w:rsidP="006E4906">
      <w:r w:rsidRPr="00B826A2">
        <w:rPr>
          <w:lang w:eastAsia="ko-KR"/>
        </w:rPr>
        <w:t>The following</w:t>
      </w:r>
      <w:r w:rsidR="00793B22">
        <w:rPr>
          <w:lang w:eastAsia="ko-KR"/>
        </w:rPr>
        <w:t xml:space="preserve"> subsections</w:t>
      </w:r>
      <w:r w:rsidRPr="00B826A2">
        <w:rPr>
          <w:lang w:eastAsia="ko-KR"/>
        </w:rPr>
        <w:t xml:space="preserve"> provide a brief description of the KPS navigation signals for PNT service on the L1, L2, L6 and L5 carriers.</w:t>
      </w:r>
    </w:p>
    <w:p w14:paraId="68233820" w14:textId="77777777" w:rsidR="006E4906" w:rsidRPr="00AF6089" w:rsidRDefault="006E4906" w:rsidP="00AF6089">
      <w:pPr>
        <w:pStyle w:val="Hading2"/>
      </w:pPr>
      <w:bookmarkStart w:id="3418" w:name="_Toc219118915"/>
      <w:r w:rsidRPr="00B826A2">
        <w:t>4.1</w:t>
      </w:r>
      <w:r w:rsidRPr="00B826A2">
        <w:tab/>
        <w:t>KPS L1 signals</w:t>
      </w:r>
      <w:bookmarkEnd w:id="3418"/>
    </w:p>
    <w:p w14:paraId="2A2D1FEF" w14:textId="60ACF6D0" w:rsidR="006E4906" w:rsidRPr="00B826A2" w:rsidRDefault="006E4906" w:rsidP="006E4906">
      <w:pPr>
        <w:rPr>
          <w:lang w:eastAsia="ko-KR"/>
        </w:rPr>
      </w:pPr>
      <w:r w:rsidRPr="00B826A2">
        <w:rPr>
          <w:lang w:eastAsia="ko-KR"/>
        </w:rPr>
        <w:t>On the L1 carrier centred at 1 575.42 MHz, each KPS satellite transmits L1C and L1C</w:t>
      </w:r>
      <w:r w:rsidRPr="00B826A2">
        <w:rPr>
          <w:vertAlign w:val="subscript"/>
          <w:lang w:eastAsia="ko-KR"/>
        </w:rPr>
        <w:t>Q</w:t>
      </w:r>
      <w:r w:rsidRPr="00B826A2">
        <w:rPr>
          <w:lang w:eastAsia="ko-KR"/>
        </w:rPr>
        <w:t xml:space="preserve"> signals. The L1C signal consists of two components: L1C</w:t>
      </w:r>
      <w:r w:rsidRPr="00B826A2">
        <w:rPr>
          <w:vertAlign w:val="subscript"/>
          <w:lang w:eastAsia="ko-KR"/>
        </w:rPr>
        <w:t>D</w:t>
      </w:r>
      <w:r w:rsidRPr="00B826A2">
        <w:rPr>
          <w:lang w:eastAsia="ko-KR"/>
        </w:rPr>
        <w:t xml:space="preserve"> for data and L1C</w:t>
      </w:r>
      <w:r w:rsidRPr="00B826A2">
        <w:rPr>
          <w:vertAlign w:val="subscript"/>
          <w:lang w:eastAsia="ko-KR"/>
        </w:rPr>
        <w:t>P</w:t>
      </w:r>
      <w:r w:rsidRPr="00B826A2">
        <w:rPr>
          <w:lang w:eastAsia="ko-KR"/>
        </w:rPr>
        <w:t xml:space="preserve"> for pilot (</w:t>
      </w:r>
      <w:proofErr w:type="spellStart"/>
      <w:r w:rsidRPr="00B826A2">
        <w:rPr>
          <w:lang w:eastAsia="ko-KR"/>
        </w:rPr>
        <w:t>dataless</w:t>
      </w:r>
      <w:proofErr w:type="spellEnd"/>
      <w:r w:rsidRPr="00B826A2">
        <w:rPr>
          <w:lang w:eastAsia="ko-KR"/>
        </w:rPr>
        <w:t xml:space="preserve">) employing binary offset carrier (BOC) modulations. The two components of L1C signal use different spreading codes with a clock rate of 1.023 </w:t>
      </w:r>
      <w:proofErr w:type="spellStart"/>
      <w:r w:rsidRPr="00B826A2">
        <w:rPr>
          <w:lang w:eastAsia="ko-KR"/>
        </w:rPr>
        <w:t>MHz.</w:t>
      </w:r>
      <w:proofErr w:type="spellEnd"/>
      <w:r w:rsidRPr="00B826A2">
        <w:rPr>
          <w:lang w:eastAsia="ko-KR"/>
        </w:rPr>
        <w:t xml:space="preserve"> The L1C</w:t>
      </w:r>
      <w:r w:rsidRPr="00B826A2">
        <w:rPr>
          <w:vertAlign w:val="subscript"/>
          <w:lang w:eastAsia="ko-KR"/>
        </w:rPr>
        <w:t>Q</w:t>
      </w:r>
      <w:r w:rsidRPr="00B826A2">
        <w:rPr>
          <w:lang w:eastAsia="ko-KR"/>
        </w:rPr>
        <w:t xml:space="preserve"> signal contains a data message with BOC(1,1) modulation. </w:t>
      </w:r>
      <w:r w:rsidRPr="00B826A2">
        <w:rPr>
          <w:lang w:eastAsia="ko-KR"/>
        </w:rPr>
        <w:lastRenderedPageBreak/>
        <w:t>The components of L1C are transmitted in phase, while the L1C</w:t>
      </w:r>
      <w:r w:rsidRPr="00B826A2">
        <w:rPr>
          <w:vertAlign w:val="subscript"/>
          <w:lang w:eastAsia="ko-KR"/>
        </w:rPr>
        <w:t>Q</w:t>
      </w:r>
      <w:r w:rsidRPr="00B826A2">
        <w:rPr>
          <w:lang w:eastAsia="ko-KR"/>
        </w:rPr>
        <w:t xml:space="preserve"> is transmitted in quadrature to those signals and the signal carrier lags by 90 degrees. The key parameters of the KPS L1 transmissions are presented in Table </w:t>
      </w:r>
      <w:r w:rsidR="007A019D">
        <w:rPr>
          <w:lang w:eastAsia="ko-KR"/>
        </w:rPr>
        <w:t>44</w:t>
      </w:r>
      <w:r w:rsidRPr="00B826A2">
        <w:rPr>
          <w:lang w:eastAsia="ko-KR"/>
        </w:rPr>
        <w:t>.</w:t>
      </w:r>
    </w:p>
    <w:p w14:paraId="202ED46A" w14:textId="1FEB8930" w:rsidR="006E4906" w:rsidRPr="00B826A2" w:rsidRDefault="006E4906" w:rsidP="006E4906">
      <w:pPr>
        <w:pStyle w:val="TableNo"/>
      </w:pPr>
      <w:r w:rsidRPr="00B826A2">
        <w:t xml:space="preserve">TABLE </w:t>
      </w:r>
      <w:r w:rsidR="007A019D">
        <w:t>44</w:t>
      </w:r>
    </w:p>
    <w:p w14:paraId="3F97B003" w14:textId="77777777" w:rsidR="006E4906" w:rsidRPr="00B826A2" w:rsidRDefault="006E4906" w:rsidP="006E4906">
      <w:pPr>
        <w:pStyle w:val="Tabletitle"/>
        <w:spacing w:before="120"/>
      </w:pPr>
      <w:r w:rsidRPr="00B826A2">
        <w:t>KPS L1 transmissions in the 1 559-1 600 MHz band</w:t>
      </w:r>
    </w:p>
    <w:tbl>
      <w:tblPr>
        <w:tblStyle w:val="TableGrid"/>
        <w:tblW w:w="0" w:type="auto"/>
        <w:jc w:val="center"/>
        <w:tblLook w:val="04A0" w:firstRow="1" w:lastRow="0" w:firstColumn="1" w:lastColumn="0" w:noHBand="0" w:noVBand="1"/>
      </w:tblPr>
      <w:tblGrid>
        <w:gridCol w:w="4814"/>
        <w:gridCol w:w="4815"/>
      </w:tblGrid>
      <w:tr w:rsidR="006E4906" w:rsidRPr="00B826A2" w14:paraId="08C83924" w14:textId="77777777" w:rsidTr="006F44E3">
        <w:trPr>
          <w:tblHeader/>
          <w:jc w:val="center"/>
        </w:trPr>
        <w:tc>
          <w:tcPr>
            <w:tcW w:w="4814" w:type="dxa"/>
            <w:vAlign w:val="center"/>
          </w:tcPr>
          <w:p w14:paraId="39484433" w14:textId="77777777" w:rsidR="006E4906" w:rsidRPr="00B826A2" w:rsidRDefault="006E4906" w:rsidP="006F44E3">
            <w:pPr>
              <w:pStyle w:val="Tablehead"/>
              <w:rPr>
                <w:lang w:eastAsia="ko-KR"/>
              </w:rPr>
            </w:pPr>
            <w:r w:rsidRPr="00B826A2">
              <w:rPr>
                <w:lang w:eastAsia="ko-KR"/>
              </w:rPr>
              <w:t>Parameter</w:t>
            </w:r>
          </w:p>
        </w:tc>
        <w:tc>
          <w:tcPr>
            <w:tcW w:w="4815" w:type="dxa"/>
            <w:vAlign w:val="center"/>
          </w:tcPr>
          <w:p w14:paraId="246D1B97" w14:textId="77777777" w:rsidR="006E4906" w:rsidRPr="00B826A2" w:rsidRDefault="006E4906" w:rsidP="006F44E3">
            <w:pPr>
              <w:pStyle w:val="Tablehead"/>
              <w:rPr>
                <w:lang w:eastAsia="ko-KR"/>
              </w:rPr>
            </w:pPr>
            <w:r w:rsidRPr="00B826A2">
              <w:rPr>
                <w:lang w:eastAsia="ko-KR"/>
              </w:rPr>
              <w:t>Parameter value</w:t>
            </w:r>
          </w:p>
        </w:tc>
      </w:tr>
      <w:tr w:rsidR="006E4906" w:rsidRPr="00B826A2" w14:paraId="387E7F44" w14:textId="77777777" w:rsidTr="006F44E3">
        <w:trPr>
          <w:jc w:val="center"/>
        </w:trPr>
        <w:tc>
          <w:tcPr>
            <w:tcW w:w="4814" w:type="dxa"/>
            <w:vAlign w:val="center"/>
          </w:tcPr>
          <w:p w14:paraId="0444BFEC" w14:textId="77777777" w:rsidR="006E4906" w:rsidRPr="00B826A2" w:rsidRDefault="006E4906" w:rsidP="006F44E3">
            <w:pPr>
              <w:pStyle w:val="Tabletext"/>
              <w:spacing w:before="20" w:after="20"/>
              <w:rPr>
                <w:lang w:eastAsia="ko-KR"/>
              </w:rPr>
            </w:pPr>
            <w:r w:rsidRPr="00B826A2">
              <w:rPr>
                <w:lang w:eastAsia="ko-KR"/>
              </w:rPr>
              <w:t>Signal frequency range (MHz)</w:t>
            </w:r>
          </w:p>
        </w:tc>
        <w:tc>
          <w:tcPr>
            <w:tcW w:w="4815" w:type="dxa"/>
          </w:tcPr>
          <w:p w14:paraId="5C8369CB" w14:textId="77777777" w:rsidR="006E4906" w:rsidRPr="00B826A2" w:rsidRDefault="006E4906">
            <w:pPr>
              <w:pStyle w:val="Tabletext"/>
              <w:spacing w:before="20" w:after="20"/>
              <w:jc w:val="center"/>
              <w:rPr>
                <w:lang w:eastAsia="ko-KR"/>
              </w:rPr>
            </w:pPr>
            <w:r w:rsidRPr="00B826A2">
              <w:rPr>
                <w:lang w:eastAsia="ko-KR"/>
              </w:rPr>
              <w:t>1 575.42</w:t>
            </w:r>
            <w:r w:rsidRPr="00B826A2">
              <w:t xml:space="preserve"> ±</w:t>
            </w:r>
            <w:r w:rsidRPr="00B826A2">
              <w:rPr>
                <w:lang w:eastAsia="ko-KR"/>
              </w:rPr>
              <w:t xml:space="preserve"> 12</w:t>
            </w:r>
          </w:p>
        </w:tc>
      </w:tr>
      <w:tr w:rsidR="006E4906" w:rsidRPr="00B826A2" w14:paraId="23D2F87F" w14:textId="77777777" w:rsidTr="006F44E3">
        <w:trPr>
          <w:jc w:val="center"/>
        </w:trPr>
        <w:tc>
          <w:tcPr>
            <w:tcW w:w="4814" w:type="dxa"/>
            <w:vAlign w:val="center"/>
          </w:tcPr>
          <w:p w14:paraId="67E52A78" w14:textId="77777777" w:rsidR="006E4906" w:rsidRPr="00B826A2" w:rsidRDefault="006E4906" w:rsidP="006F44E3">
            <w:pPr>
              <w:pStyle w:val="Tabletext"/>
              <w:spacing w:before="20" w:after="20"/>
              <w:rPr>
                <w:lang w:eastAsia="ko-KR"/>
              </w:rPr>
            </w:pPr>
            <w:r w:rsidRPr="00B826A2">
              <w:rPr>
                <w:lang w:eastAsia="ko-KR"/>
              </w:rPr>
              <w:t>PRN code chip rate (</w:t>
            </w:r>
            <w:proofErr w:type="spellStart"/>
            <w:r w:rsidRPr="00B826A2">
              <w:rPr>
                <w:lang w:eastAsia="ko-KR"/>
              </w:rPr>
              <w:t>Mchip</w:t>
            </w:r>
            <w:proofErr w:type="spellEnd"/>
            <w:r w:rsidRPr="00B826A2">
              <w:rPr>
                <w:lang w:eastAsia="ko-KR"/>
              </w:rPr>
              <w:t>/s)</w:t>
            </w:r>
          </w:p>
        </w:tc>
        <w:tc>
          <w:tcPr>
            <w:tcW w:w="4815" w:type="dxa"/>
            <w:vAlign w:val="center"/>
          </w:tcPr>
          <w:p w14:paraId="5D9B2478" w14:textId="77777777" w:rsidR="006E4906" w:rsidRPr="00B826A2" w:rsidRDefault="006E4906">
            <w:pPr>
              <w:pStyle w:val="Tabletext"/>
              <w:spacing w:before="20" w:after="20"/>
              <w:jc w:val="center"/>
              <w:rPr>
                <w:lang w:eastAsia="ko-KR"/>
              </w:rPr>
            </w:pPr>
            <w:r w:rsidRPr="00B826A2">
              <w:rPr>
                <w:rFonts w:cs="Arial"/>
              </w:rPr>
              <w:t>1.023</w:t>
            </w:r>
          </w:p>
        </w:tc>
      </w:tr>
      <w:tr w:rsidR="006E4906" w:rsidRPr="00B826A2" w14:paraId="3D19A47D" w14:textId="77777777" w:rsidTr="006F44E3">
        <w:trPr>
          <w:jc w:val="center"/>
        </w:trPr>
        <w:tc>
          <w:tcPr>
            <w:tcW w:w="4814" w:type="dxa"/>
            <w:vAlign w:val="center"/>
          </w:tcPr>
          <w:p w14:paraId="6F93DF00" w14:textId="77777777" w:rsidR="006E4906" w:rsidRPr="00B826A2" w:rsidRDefault="006E4906" w:rsidP="006F44E3">
            <w:pPr>
              <w:pStyle w:val="Tabletext"/>
              <w:spacing w:before="20" w:after="20"/>
              <w:rPr>
                <w:lang w:eastAsia="ko-KR"/>
              </w:rPr>
            </w:pPr>
            <w:r w:rsidRPr="00B826A2">
              <w:rPr>
                <w:lang w:eastAsia="ko-KR"/>
              </w:rPr>
              <w:t>Navigation data bit rates (bit/s)</w:t>
            </w:r>
          </w:p>
        </w:tc>
        <w:tc>
          <w:tcPr>
            <w:tcW w:w="4815" w:type="dxa"/>
            <w:vAlign w:val="center"/>
          </w:tcPr>
          <w:p w14:paraId="16DEEC0D" w14:textId="77777777" w:rsidR="006E4906" w:rsidRPr="00B826A2" w:rsidRDefault="006E4906">
            <w:pPr>
              <w:pStyle w:val="Tabletext"/>
              <w:spacing w:before="20" w:after="20"/>
              <w:jc w:val="center"/>
              <w:rPr>
                <w:rFonts w:cs="Arial"/>
              </w:rPr>
            </w:pPr>
            <w:r w:rsidRPr="00B826A2">
              <w:rPr>
                <w:rFonts w:cs="Arial"/>
              </w:rPr>
              <w:t>50 (L1C</w:t>
            </w:r>
            <w:r w:rsidRPr="00B826A2">
              <w:rPr>
                <w:rFonts w:cs="Arial"/>
                <w:vertAlign w:val="subscript"/>
              </w:rPr>
              <w:t>D</w:t>
            </w:r>
            <w:r w:rsidRPr="00B826A2">
              <w:rPr>
                <w:rFonts w:cs="Arial"/>
              </w:rPr>
              <w:t>)</w:t>
            </w:r>
          </w:p>
          <w:p w14:paraId="01127B87" w14:textId="77777777" w:rsidR="006E4906" w:rsidRPr="00B826A2" w:rsidRDefault="006E4906">
            <w:pPr>
              <w:pStyle w:val="Tabletext"/>
              <w:spacing w:before="20" w:after="20"/>
              <w:jc w:val="center"/>
              <w:rPr>
                <w:lang w:eastAsia="ko-KR"/>
              </w:rPr>
            </w:pPr>
            <w:r w:rsidRPr="00B826A2">
              <w:rPr>
                <w:rFonts w:cs="Arial"/>
              </w:rPr>
              <w:t>500 (L1C</w:t>
            </w:r>
            <w:r w:rsidRPr="00B826A2">
              <w:rPr>
                <w:rFonts w:cs="Arial"/>
                <w:vertAlign w:val="subscript"/>
              </w:rPr>
              <w:t>Q</w:t>
            </w:r>
            <w:r w:rsidRPr="00B826A2">
              <w:rPr>
                <w:rFonts w:cs="Arial"/>
              </w:rPr>
              <w:t>)</w:t>
            </w:r>
          </w:p>
        </w:tc>
      </w:tr>
      <w:tr w:rsidR="006E4906" w:rsidRPr="00B826A2" w14:paraId="0C41F1DF" w14:textId="77777777" w:rsidTr="006F44E3">
        <w:trPr>
          <w:jc w:val="center"/>
        </w:trPr>
        <w:tc>
          <w:tcPr>
            <w:tcW w:w="4814" w:type="dxa"/>
            <w:vAlign w:val="center"/>
          </w:tcPr>
          <w:p w14:paraId="1BC81CF7" w14:textId="77777777" w:rsidR="006E4906" w:rsidRPr="00B826A2" w:rsidRDefault="006E4906" w:rsidP="006F44E3">
            <w:pPr>
              <w:pStyle w:val="Tabletext"/>
              <w:spacing w:before="20" w:after="20"/>
              <w:rPr>
                <w:lang w:eastAsia="ko-KR"/>
              </w:rPr>
            </w:pPr>
            <w:r w:rsidRPr="00B826A2">
              <w:rPr>
                <w:lang w:eastAsia="ko-KR"/>
              </w:rPr>
              <w:t>Navigation data symbol rates (symbol/s)</w:t>
            </w:r>
          </w:p>
        </w:tc>
        <w:tc>
          <w:tcPr>
            <w:tcW w:w="4815" w:type="dxa"/>
            <w:vAlign w:val="center"/>
          </w:tcPr>
          <w:p w14:paraId="670BEE98" w14:textId="77777777" w:rsidR="006E4906" w:rsidRPr="00B826A2" w:rsidRDefault="006E4906">
            <w:pPr>
              <w:pStyle w:val="Tabletext"/>
              <w:spacing w:before="20" w:after="20"/>
              <w:jc w:val="center"/>
              <w:rPr>
                <w:rFonts w:cs="Arial"/>
              </w:rPr>
            </w:pPr>
            <w:r w:rsidRPr="00B826A2">
              <w:rPr>
                <w:rFonts w:cs="Arial"/>
              </w:rPr>
              <w:t>100 (L1C</w:t>
            </w:r>
            <w:r w:rsidRPr="00B826A2">
              <w:rPr>
                <w:rFonts w:cs="Arial"/>
                <w:vertAlign w:val="subscript"/>
              </w:rPr>
              <w:t>D</w:t>
            </w:r>
            <w:r w:rsidRPr="00B826A2">
              <w:rPr>
                <w:rFonts w:cs="Arial"/>
              </w:rPr>
              <w:t>)</w:t>
            </w:r>
          </w:p>
          <w:p w14:paraId="4FCD2644" w14:textId="77777777" w:rsidR="006E4906" w:rsidRPr="00B826A2" w:rsidRDefault="006E4906">
            <w:pPr>
              <w:pStyle w:val="Tabletext"/>
              <w:spacing w:before="20" w:after="20"/>
              <w:jc w:val="center"/>
            </w:pPr>
            <w:r w:rsidRPr="00B826A2">
              <w:rPr>
                <w:rFonts w:cs="Arial"/>
              </w:rPr>
              <w:t>1 000 (L1C</w:t>
            </w:r>
            <w:r w:rsidRPr="00B826A2">
              <w:rPr>
                <w:rFonts w:cs="Arial"/>
                <w:vertAlign w:val="subscript"/>
              </w:rPr>
              <w:t>Q</w:t>
            </w:r>
            <w:r w:rsidRPr="00B826A2">
              <w:rPr>
                <w:rFonts w:cs="Arial"/>
              </w:rPr>
              <w:t>)</w:t>
            </w:r>
          </w:p>
        </w:tc>
      </w:tr>
      <w:tr w:rsidR="006E4906" w:rsidRPr="00B826A2" w14:paraId="21D5D811" w14:textId="77777777" w:rsidTr="006F44E3">
        <w:trPr>
          <w:jc w:val="center"/>
        </w:trPr>
        <w:tc>
          <w:tcPr>
            <w:tcW w:w="4814" w:type="dxa"/>
            <w:vAlign w:val="center"/>
          </w:tcPr>
          <w:p w14:paraId="58E8B274" w14:textId="77777777" w:rsidR="006E4906" w:rsidRPr="00B826A2" w:rsidRDefault="006E4906" w:rsidP="006F44E3">
            <w:pPr>
              <w:pStyle w:val="Tabletext"/>
              <w:spacing w:before="20" w:after="20"/>
              <w:rPr>
                <w:lang w:eastAsia="ko-KR"/>
              </w:rPr>
            </w:pPr>
            <w:r w:rsidRPr="00B826A2">
              <w:rPr>
                <w:lang w:eastAsia="ko-KR"/>
              </w:rPr>
              <w:t>Signal modulation method</w:t>
            </w:r>
          </w:p>
        </w:tc>
        <w:tc>
          <w:tcPr>
            <w:tcW w:w="4815" w:type="dxa"/>
            <w:vAlign w:val="center"/>
          </w:tcPr>
          <w:p w14:paraId="7213000D" w14:textId="77777777" w:rsidR="006E4906" w:rsidRPr="00B826A2" w:rsidRDefault="006E4906">
            <w:pPr>
              <w:pStyle w:val="Tabletext"/>
              <w:spacing w:before="20" w:after="20"/>
              <w:jc w:val="center"/>
              <w:rPr>
                <w:rFonts w:cs="Arial"/>
              </w:rPr>
            </w:pPr>
            <w:r w:rsidRPr="00B826A2">
              <w:rPr>
                <w:rFonts w:cs="Arial"/>
              </w:rPr>
              <w:t>BOC(1,1) (L1C</w:t>
            </w:r>
            <w:r w:rsidRPr="00B826A2">
              <w:rPr>
                <w:rFonts w:cs="Arial"/>
                <w:vertAlign w:val="subscript"/>
              </w:rPr>
              <w:t>D</w:t>
            </w:r>
            <w:r w:rsidRPr="00B826A2">
              <w:rPr>
                <w:rFonts w:cs="Arial"/>
              </w:rPr>
              <w:t xml:space="preserve"> and L1C</w:t>
            </w:r>
            <w:r w:rsidRPr="00B826A2">
              <w:rPr>
                <w:rFonts w:cs="Arial"/>
                <w:vertAlign w:val="subscript"/>
              </w:rPr>
              <w:t>Q</w:t>
            </w:r>
            <w:r w:rsidRPr="00B826A2">
              <w:rPr>
                <w:rFonts w:cs="Arial"/>
              </w:rPr>
              <w:t>)</w:t>
            </w:r>
          </w:p>
          <w:p w14:paraId="5DF5F2D9" w14:textId="77777777" w:rsidR="006E4906" w:rsidRPr="00B826A2" w:rsidRDefault="006E4906">
            <w:pPr>
              <w:pStyle w:val="Tabletext"/>
              <w:spacing w:before="20" w:after="20"/>
              <w:jc w:val="center"/>
              <w:rPr>
                <w:rFonts w:cs="Arial"/>
              </w:rPr>
            </w:pPr>
            <w:r w:rsidRPr="00B826A2">
              <w:rPr>
                <w:rFonts w:cs="Arial"/>
              </w:rPr>
              <w:t>MBOC (L1C</w:t>
            </w:r>
            <w:r w:rsidRPr="00B826A2">
              <w:rPr>
                <w:rFonts w:cs="Arial"/>
                <w:vertAlign w:val="subscript"/>
              </w:rPr>
              <w:t>P</w:t>
            </w:r>
            <w:r w:rsidRPr="00B826A2">
              <w:rPr>
                <w:rFonts w:cs="Arial"/>
              </w:rPr>
              <w:t>)</w:t>
            </w:r>
          </w:p>
          <w:p w14:paraId="3F725FE6" w14:textId="77777777" w:rsidR="006E4906" w:rsidRPr="00B826A2" w:rsidRDefault="006E4906">
            <w:pPr>
              <w:pStyle w:val="Tabletext"/>
              <w:spacing w:before="20" w:after="20"/>
              <w:jc w:val="center"/>
            </w:pPr>
            <w:r w:rsidRPr="00B826A2">
              <w:rPr>
                <w:rFonts w:cs="Arial"/>
              </w:rPr>
              <w:t>(see Note 1)</w:t>
            </w:r>
          </w:p>
        </w:tc>
      </w:tr>
      <w:tr w:rsidR="006E4906" w:rsidRPr="00B826A2" w14:paraId="7A23A381" w14:textId="77777777" w:rsidTr="006F44E3">
        <w:trPr>
          <w:jc w:val="center"/>
        </w:trPr>
        <w:tc>
          <w:tcPr>
            <w:tcW w:w="4814" w:type="dxa"/>
            <w:vAlign w:val="center"/>
          </w:tcPr>
          <w:p w14:paraId="23CED207" w14:textId="77777777" w:rsidR="006E4906" w:rsidRPr="00B826A2" w:rsidRDefault="006E4906" w:rsidP="006F44E3">
            <w:pPr>
              <w:pStyle w:val="Tabletext"/>
              <w:spacing w:before="20" w:after="20"/>
              <w:rPr>
                <w:lang w:eastAsia="ko-KR"/>
              </w:rPr>
            </w:pPr>
            <w:r w:rsidRPr="00B826A2">
              <w:rPr>
                <w:lang w:eastAsia="ko-KR"/>
              </w:rPr>
              <w:t>Polarization</w:t>
            </w:r>
          </w:p>
        </w:tc>
        <w:tc>
          <w:tcPr>
            <w:tcW w:w="4815" w:type="dxa"/>
            <w:vAlign w:val="center"/>
          </w:tcPr>
          <w:p w14:paraId="505C25D1" w14:textId="77777777" w:rsidR="006E4906" w:rsidRPr="00B826A2" w:rsidRDefault="006E4906">
            <w:pPr>
              <w:pStyle w:val="Tabletext"/>
              <w:spacing w:before="20" w:after="20"/>
              <w:jc w:val="center"/>
            </w:pPr>
            <w:r w:rsidRPr="00B826A2">
              <w:rPr>
                <w:rFonts w:cs="Arial"/>
              </w:rPr>
              <w:t>RHCP</w:t>
            </w:r>
          </w:p>
        </w:tc>
      </w:tr>
      <w:tr w:rsidR="006E4906" w:rsidRPr="00B826A2" w14:paraId="6FCC2549" w14:textId="77777777" w:rsidTr="006F44E3">
        <w:trPr>
          <w:jc w:val="center"/>
        </w:trPr>
        <w:tc>
          <w:tcPr>
            <w:tcW w:w="4814" w:type="dxa"/>
            <w:tcBorders>
              <w:bottom w:val="single" w:sz="4" w:space="0" w:color="auto"/>
            </w:tcBorders>
            <w:vAlign w:val="center"/>
          </w:tcPr>
          <w:p w14:paraId="4444913C" w14:textId="77777777" w:rsidR="006E4906" w:rsidRPr="00B826A2" w:rsidRDefault="006E4906" w:rsidP="006F44E3">
            <w:pPr>
              <w:pStyle w:val="Tabletext"/>
              <w:spacing w:before="20" w:after="20"/>
              <w:rPr>
                <w:lang w:eastAsia="ko-KR"/>
              </w:rPr>
            </w:pPr>
            <w:r w:rsidRPr="00B826A2">
              <w:rPr>
                <w:lang w:eastAsia="ko-KR"/>
              </w:rPr>
              <w:t>Minimum received power level at the output of the reference antenna (</w:t>
            </w:r>
            <w:proofErr w:type="spellStart"/>
            <w:r w:rsidRPr="00B826A2">
              <w:rPr>
                <w:lang w:eastAsia="ko-KR"/>
              </w:rPr>
              <w:t>dBW</w:t>
            </w:r>
            <w:proofErr w:type="spellEnd"/>
            <w:r w:rsidRPr="00B826A2">
              <w:rPr>
                <w:lang w:eastAsia="ko-KR"/>
              </w:rPr>
              <w:t>)</w:t>
            </w:r>
          </w:p>
        </w:tc>
        <w:tc>
          <w:tcPr>
            <w:tcW w:w="4815" w:type="dxa"/>
            <w:tcBorders>
              <w:bottom w:val="single" w:sz="4" w:space="0" w:color="auto"/>
            </w:tcBorders>
            <w:vAlign w:val="center"/>
          </w:tcPr>
          <w:p w14:paraId="158490ED" w14:textId="14E9FC3E" w:rsidR="006E4906" w:rsidRPr="00B826A2" w:rsidRDefault="005B5E97">
            <w:pPr>
              <w:pStyle w:val="Tabletext"/>
              <w:spacing w:before="20" w:after="20"/>
              <w:jc w:val="center"/>
              <w:rPr>
                <w:rFonts w:cs="Arial"/>
              </w:rPr>
            </w:pPr>
            <w:r w:rsidRPr="002B5ACF">
              <w:t>−</w:t>
            </w:r>
            <w:r w:rsidR="006E4906" w:rsidRPr="00B826A2">
              <w:rPr>
                <w:rFonts w:cs="Arial"/>
              </w:rPr>
              <w:t>163.0 (L1C</w:t>
            </w:r>
            <w:r w:rsidR="006E4906" w:rsidRPr="00B826A2">
              <w:rPr>
                <w:rFonts w:cs="Arial"/>
                <w:vertAlign w:val="subscript"/>
              </w:rPr>
              <w:t>D</w:t>
            </w:r>
            <w:r w:rsidR="006E4906" w:rsidRPr="00B826A2">
              <w:rPr>
                <w:rFonts w:cs="Arial"/>
              </w:rPr>
              <w:t>)</w:t>
            </w:r>
          </w:p>
          <w:p w14:paraId="19B89DAE" w14:textId="494C6966" w:rsidR="006E4906" w:rsidRPr="00B826A2" w:rsidRDefault="005B5E97">
            <w:pPr>
              <w:pStyle w:val="Tabletext"/>
              <w:spacing w:before="20" w:after="20"/>
              <w:jc w:val="center"/>
              <w:rPr>
                <w:rFonts w:cs="Arial"/>
              </w:rPr>
            </w:pPr>
            <w:r w:rsidRPr="002B5ACF">
              <w:t>−</w:t>
            </w:r>
            <w:r w:rsidR="006E4906" w:rsidRPr="00B826A2">
              <w:rPr>
                <w:rFonts w:cs="Arial"/>
              </w:rPr>
              <w:t>158.25 (L1C</w:t>
            </w:r>
            <w:r w:rsidR="006E4906" w:rsidRPr="00B826A2">
              <w:rPr>
                <w:rFonts w:cs="Arial"/>
                <w:vertAlign w:val="subscript"/>
              </w:rPr>
              <w:t>P</w:t>
            </w:r>
            <w:r w:rsidR="006E4906" w:rsidRPr="00B826A2">
              <w:rPr>
                <w:rFonts w:cs="Arial"/>
              </w:rPr>
              <w:t>)</w:t>
            </w:r>
          </w:p>
          <w:p w14:paraId="5A85DDEC" w14:textId="4F6C60BA" w:rsidR="006E4906" w:rsidRPr="00B826A2" w:rsidRDefault="005B5E97">
            <w:pPr>
              <w:pStyle w:val="Tabletext"/>
              <w:spacing w:before="20" w:after="20"/>
              <w:jc w:val="center"/>
              <w:rPr>
                <w:rFonts w:cs="Arial"/>
              </w:rPr>
            </w:pPr>
            <w:r w:rsidRPr="002B5ACF">
              <w:t>−</w:t>
            </w:r>
            <w:r w:rsidR="006E4906" w:rsidRPr="00B826A2">
              <w:rPr>
                <w:rFonts w:cs="Arial"/>
              </w:rPr>
              <w:t>157.0 (L1C</w:t>
            </w:r>
            <w:r w:rsidR="006E4906" w:rsidRPr="00B826A2">
              <w:rPr>
                <w:rFonts w:cs="Arial"/>
                <w:vertAlign w:val="subscript"/>
              </w:rPr>
              <w:t>Q</w:t>
            </w:r>
            <w:r w:rsidR="006E4906" w:rsidRPr="00B826A2">
              <w:rPr>
                <w:rFonts w:cs="Arial"/>
              </w:rPr>
              <w:t>)</w:t>
            </w:r>
          </w:p>
          <w:p w14:paraId="5C9F8C09" w14:textId="77777777" w:rsidR="006E4906" w:rsidRPr="00B826A2" w:rsidRDefault="006E4906">
            <w:pPr>
              <w:pStyle w:val="Tabletext"/>
              <w:spacing w:before="20" w:after="20"/>
              <w:jc w:val="center"/>
            </w:pPr>
            <w:r w:rsidRPr="00B826A2">
              <w:rPr>
                <w:rFonts w:cs="Arial"/>
              </w:rPr>
              <w:t>(see Note 2)</w:t>
            </w:r>
          </w:p>
        </w:tc>
      </w:tr>
      <w:tr w:rsidR="006E4906" w:rsidRPr="00B826A2" w14:paraId="0548232B" w14:textId="77777777" w:rsidTr="006F44E3">
        <w:trPr>
          <w:jc w:val="center"/>
        </w:trPr>
        <w:tc>
          <w:tcPr>
            <w:tcW w:w="9629" w:type="dxa"/>
            <w:gridSpan w:val="2"/>
            <w:tcBorders>
              <w:top w:val="single" w:sz="4" w:space="0" w:color="auto"/>
              <w:left w:val="nil"/>
              <w:bottom w:val="nil"/>
              <w:right w:val="nil"/>
            </w:tcBorders>
            <w:vAlign w:val="center"/>
          </w:tcPr>
          <w:p w14:paraId="3251192E" w14:textId="7358D718" w:rsidR="00AD7A03" w:rsidRPr="00AD7A03" w:rsidRDefault="00AD7A03" w:rsidP="009E3876">
            <w:pPr>
              <w:pStyle w:val="Tabletext"/>
              <w:spacing w:before="20" w:after="20"/>
              <w:rPr>
                <w:i/>
                <w:iCs/>
                <w:lang w:eastAsia="ko-KR"/>
              </w:rPr>
            </w:pPr>
            <w:r w:rsidRPr="009E3876">
              <w:rPr>
                <w:i/>
                <w:iCs/>
                <w:lang w:eastAsia="ko-KR"/>
              </w:rPr>
              <w:t>Notes</w:t>
            </w:r>
            <w:r w:rsidRPr="00AD7A03">
              <w:rPr>
                <w:i/>
                <w:iCs/>
                <w:lang w:eastAsia="ko-KR"/>
              </w:rPr>
              <w:t xml:space="preserve"> to Table </w:t>
            </w:r>
            <w:r w:rsidR="00B53FBD">
              <w:rPr>
                <w:i/>
                <w:iCs/>
                <w:lang w:eastAsia="ko-KR"/>
              </w:rPr>
              <w:t>44</w:t>
            </w:r>
            <w:r w:rsidRPr="00AD7A03">
              <w:rPr>
                <w:i/>
                <w:iCs/>
                <w:lang w:eastAsia="ko-KR"/>
              </w:rPr>
              <w:t>:</w:t>
            </w:r>
          </w:p>
          <w:p w14:paraId="05BF5091" w14:textId="2E1C6C7C" w:rsidR="006E4906" w:rsidRPr="00B826A2" w:rsidRDefault="006E4906" w:rsidP="00292DA1">
            <w:pPr>
              <w:pStyle w:val="Tabletext"/>
              <w:spacing w:before="20" w:after="20"/>
              <w:rPr>
                <w:iCs/>
                <w:lang w:eastAsia="ko-KR"/>
              </w:rPr>
            </w:pPr>
            <w:r w:rsidRPr="00B826A2">
              <w:rPr>
                <w:lang w:eastAsia="ko-KR"/>
              </w:rPr>
              <w:t>Note 1</w:t>
            </w:r>
            <w:r w:rsidR="009E3876">
              <w:rPr>
                <w:lang w:eastAsia="ko-KR"/>
              </w:rPr>
              <w:t>:</w:t>
            </w:r>
            <w:r w:rsidR="00AD7A03">
              <w:rPr>
                <w:lang w:eastAsia="ko-KR"/>
              </w:rPr>
              <w:t xml:space="preserve"> </w:t>
            </w:r>
            <w:r w:rsidRPr="009E3876">
              <w:rPr>
                <w:lang w:eastAsia="ko-KR"/>
              </w:rPr>
              <w:t>BPSK</w:t>
            </w:r>
            <w:r w:rsidRPr="00B826A2">
              <w:rPr>
                <w:lang w:eastAsia="ko-KR"/>
              </w:rPr>
              <w:t>-R(</w:t>
            </w:r>
            <w:r w:rsidRPr="00B826A2">
              <w:rPr>
                <w:i/>
                <w:iCs/>
                <w:lang w:eastAsia="ko-KR"/>
              </w:rPr>
              <w:t>n</w:t>
            </w:r>
            <w:r w:rsidRPr="00B826A2">
              <w:rPr>
                <w:lang w:eastAsia="ko-KR"/>
              </w:rPr>
              <w:t xml:space="preserve">) denotes a BPSK modulation using rectangular chips width a chipping rate of </w:t>
            </w:r>
            <w:r w:rsidRPr="00B826A2">
              <w:rPr>
                <w:i/>
                <w:iCs/>
                <w:lang w:eastAsia="ko-KR"/>
              </w:rPr>
              <w:t>n</w:t>
            </w:r>
            <w:r w:rsidR="00292DA1">
              <w:rPr>
                <w:i/>
                <w:iCs/>
                <w:lang w:eastAsia="ko-KR"/>
              </w:rPr>
              <w:t> </w:t>
            </w:r>
            <w:r w:rsidR="00292DA1">
              <w:rPr>
                <w:rFonts w:cs="Times New Roman"/>
                <w:i/>
                <w:iCs/>
                <w:lang w:eastAsia="ko-KR"/>
              </w:rPr>
              <w:t>× </w:t>
            </w:r>
            <w:r w:rsidRPr="00B826A2">
              <w:rPr>
                <w:iCs/>
                <w:lang w:eastAsia="ko-KR"/>
              </w:rPr>
              <w:t>1.023</w:t>
            </w:r>
            <w:r w:rsidR="00292DA1">
              <w:rPr>
                <w:iCs/>
                <w:lang w:eastAsia="ko-KR"/>
              </w:rPr>
              <w:t> </w:t>
            </w:r>
            <w:r w:rsidRPr="00B826A2">
              <w:rPr>
                <w:iCs/>
                <w:lang w:eastAsia="ko-KR"/>
              </w:rPr>
              <w:t>(</w:t>
            </w:r>
            <w:proofErr w:type="spellStart"/>
            <w:r w:rsidRPr="00B826A2">
              <w:rPr>
                <w:iCs/>
                <w:lang w:eastAsia="ko-KR"/>
              </w:rPr>
              <w:t>Mchip</w:t>
            </w:r>
            <w:proofErr w:type="spellEnd"/>
            <w:r w:rsidRPr="00B826A2">
              <w:rPr>
                <w:iCs/>
                <w:lang w:eastAsia="ko-KR"/>
              </w:rPr>
              <w:t xml:space="preserve">/s). </w:t>
            </w:r>
            <w:r w:rsidRPr="00B826A2">
              <w:rPr>
                <w:lang w:eastAsia="ko-KR"/>
              </w:rPr>
              <w:t>BOC(</w:t>
            </w:r>
            <w:proofErr w:type="spellStart"/>
            <w:r w:rsidRPr="00B826A2">
              <w:rPr>
                <w:i/>
                <w:iCs/>
                <w:lang w:eastAsia="ko-KR"/>
              </w:rPr>
              <w:t>m</w:t>
            </w:r>
            <w:r w:rsidRPr="00B826A2">
              <w:rPr>
                <w:lang w:eastAsia="ko-KR"/>
              </w:rPr>
              <w:t>,</w:t>
            </w:r>
            <w:r w:rsidRPr="00B826A2">
              <w:rPr>
                <w:i/>
                <w:iCs/>
                <w:lang w:eastAsia="ko-KR"/>
              </w:rPr>
              <w:t>n</w:t>
            </w:r>
            <w:proofErr w:type="spellEnd"/>
            <w:r w:rsidRPr="00B826A2">
              <w:rPr>
                <w:lang w:eastAsia="ko-KR"/>
              </w:rPr>
              <w:t xml:space="preserve">) denotes a sine-phased BOC modulation with a square-wave frequency of </w:t>
            </w:r>
            <w:r w:rsidRPr="00B826A2">
              <w:rPr>
                <w:i/>
                <w:iCs/>
                <w:lang w:eastAsia="ko-KR"/>
              </w:rPr>
              <w:t>m</w:t>
            </w:r>
            <w:r w:rsidR="00292DA1">
              <w:rPr>
                <w:i/>
                <w:iCs/>
                <w:lang w:eastAsia="ko-KR"/>
              </w:rPr>
              <w:t> </w:t>
            </w:r>
            <w:r w:rsidR="00292DA1">
              <w:rPr>
                <w:rFonts w:cs="Times New Roman"/>
                <w:i/>
                <w:iCs/>
                <w:lang w:eastAsia="ko-KR"/>
              </w:rPr>
              <w:t>×</w:t>
            </w:r>
            <w:r w:rsidR="00292DA1">
              <w:rPr>
                <w:i/>
                <w:iCs/>
                <w:lang w:eastAsia="ko-KR"/>
              </w:rPr>
              <w:t> </w:t>
            </w:r>
            <w:r w:rsidRPr="00B826A2">
              <w:rPr>
                <w:iCs/>
                <w:lang w:eastAsia="ko-KR"/>
              </w:rPr>
              <w:t>1.023</w:t>
            </w:r>
            <w:r w:rsidR="00292DA1">
              <w:rPr>
                <w:iCs/>
                <w:lang w:eastAsia="ko-KR"/>
              </w:rPr>
              <w:t> </w:t>
            </w:r>
            <w:r w:rsidRPr="00B826A2">
              <w:rPr>
                <w:iCs/>
                <w:lang w:eastAsia="ko-KR"/>
              </w:rPr>
              <w:t xml:space="preserve">(MHz) and a chipping rate of </w:t>
            </w:r>
            <w:r w:rsidRPr="00B826A2">
              <w:rPr>
                <w:i/>
                <w:iCs/>
                <w:lang w:eastAsia="ko-KR"/>
              </w:rPr>
              <w:t>n</w:t>
            </w:r>
            <w:r w:rsidR="00292DA1">
              <w:rPr>
                <w:i/>
                <w:iCs/>
                <w:lang w:eastAsia="ko-KR"/>
              </w:rPr>
              <w:t xml:space="preserve"> </w:t>
            </w:r>
            <w:r w:rsidR="00292DA1">
              <w:rPr>
                <w:rFonts w:cs="Times New Roman"/>
                <w:i/>
                <w:iCs/>
                <w:lang w:eastAsia="ko-KR"/>
              </w:rPr>
              <w:t>×</w:t>
            </w:r>
            <w:r w:rsidR="00292DA1">
              <w:rPr>
                <w:i/>
                <w:iCs/>
                <w:lang w:eastAsia="ko-KR"/>
              </w:rPr>
              <w:t xml:space="preserve"> </w:t>
            </w:r>
            <w:r w:rsidRPr="00B826A2">
              <w:rPr>
                <w:iCs/>
                <w:lang w:eastAsia="ko-KR"/>
              </w:rPr>
              <w:t>1.023 (</w:t>
            </w:r>
            <w:proofErr w:type="spellStart"/>
            <w:r w:rsidRPr="00B826A2">
              <w:rPr>
                <w:iCs/>
                <w:lang w:eastAsia="ko-KR"/>
              </w:rPr>
              <w:t>Mchip</w:t>
            </w:r>
            <w:proofErr w:type="spellEnd"/>
            <w:r w:rsidRPr="00B826A2">
              <w:rPr>
                <w:iCs/>
                <w:lang w:eastAsia="ko-KR"/>
              </w:rPr>
              <w:t>/s). MBOC denotes a BOC modulation multiplexed in time between BOC(1,1) and BOC(6,1).</w:t>
            </w:r>
          </w:p>
          <w:p w14:paraId="1782857F" w14:textId="2F454E98" w:rsidR="006E4906" w:rsidRPr="00B826A2" w:rsidRDefault="006E4906" w:rsidP="00292DA1">
            <w:pPr>
              <w:pStyle w:val="Tabletext"/>
              <w:spacing w:before="20" w:after="20"/>
              <w:rPr>
                <w:lang w:eastAsia="ko-KR"/>
              </w:rPr>
            </w:pPr>
            <w:r w:rsidRPr="00B826A2">
              <w:rPr>
                <w:lang w:eastAsia="ko-KR"/>
              </w:rPr>
              <w:t>Note 2</w:t>
            </w:r>
            <w:r w:rsidR="009E3876">
              <w:rPr>
                <w:lang w:eastAsia="ko-KR"/>
              </w:rPr>
              <w:t>:</w:t>
            </w:r>
            <w:r w:rsidR="00AD7A03">
              <w:rPr>
                <w:lang w:eastAsia="ko-KR"/>
              </w:rPr>
              <w:t xml:space="preserve"> </w:t>
            </w:r>
            <w:r w:rsidRPr="00B826A2">
              <w:rPr>
                <w:lang w:eastAsia="ko-KR"/>
              </w:rPr>
              <w:t xml:space="preserve">The minimum received power is measured at the output of a </w:t>
            </w:r>
            <w:r w:rsidRPr="00B826A2">
              <w:rPr>
                <w:rFonts w:eastAsia="Times New Roman" w:cs="Times New Roman"/>
                <w:lang w:eastAsia="ko-KR"/>
              </w:rPr>
              <w:t>0</w:t>
            </w:r>
            <w:r w:rsidRPr="00B826A2">
              <w:rPr>
                <w:lang w:eastAsia="ko-KR"/>
              </w:rPr>
              <w:t xml:space="preserve"> </w:t>
            </w:r>
            <w:proofErr w:type="spellStart"/>
            <w:r w:rsidRPr="00B826A2">
              <w:rPr>
                <w:lang w:eastAsia="ko-KR"/>
              </w:rPr>
              <w:t>dBic</w:t>
            </w:r>
            <w:proofErr w:type="spellEnd"/>
            <w:r w:rsidRPr="00B826A2">
              <w:rPr>
                <w:lang w:eastAsia="ko-KR"/>
              </w:rPr>
              <w:t xml:space="preserve"> circularly polarized receiver antenna near the ground from which the satellite is observed at an elevation angle of </w:t>
            </w:r>
            <w:r w:rsidRPr="00B826A2">
              <w:rPr>
                <w:rFonts w:eastAsia="Times New Roman" w:cs="Times New Roman"/>
                <w:lang w:eastAsia="ko-KR"/>
              </w:rPr>
              <w:t>10</w:t>
            </w:r>
            <w:r w:rsidRPr="00B826A2">
              <w:rPr>
                <w:lang w:eastAsia="ko-KR"/>
              </w:rPr>
              <w:t xml:space="preserve"> degrees. </w:t>
            </w:r>
          </w:p>
        </w:tc>
      </w:tr>
    </w:tbl>
    <w:p w14:paraId="3B79EDC8" w14:textId="77777777" w:rsidR="006E4906" w:rsidRPr="00B826A2" w:rsidRDefault="006E4906" w:rsidP="006E4906">
      <w:pPr>
        <w:pStyle w:val="Tablefin"/>
      </w:pPr>
    </w:p>
    <w:p w14:paraId="4FA3DE3B" w14:textId="77777777" w:rsidR="006E4906" w:rsidRPr="00B826A2" w:rsidRDefault="006E4906" w:rsidP="006E4906">
      <w:pPr>
        <w:pStyle w:val="Hading2"/>
      </w:pPr>
      <w:bookmarkStart w:id="3419" w:name="_Toc219118916"/>
      <w:r w:rsidRPr="00B826A2">
        <w:t>4.2</w:t>
      </w:r>
      <w:r w:rsidRPr="00B826A2">
        <w:tab/>
        <w:t>KPS L2/L6 signals</w:t>
      </w:r>
      <w:bookmarkEnd w:id="3419"/>
    </w:p>
    <w:p w14:paraId="5C916FB3" w14:textId="7C35FB9C" w:rsidR="006E4906" w:rsidRPr="00B826A2" w:rsidRDefault="006E4906" w:rsidP="006E4906">
      <w:pPr>
        <w:rPr>
          <w:lang w:eastAsia="ko-KR"/>
        </w:rPr>
      </w:pPr>
      <w:r w:rsidRPr="00B826A2">
        <w:rPr>
          <w:lang w:eastAsia="ko-KR"/>
        </w:rPr>
        <w:t xml:space="preserve">On the L2 carrier centred at 1 227.6 MHz, each KPS satellite transmits L2C signal modulated with L2C spreading codes. The L2C signal consists of two components: L2 CM for data and L2 CL for pilot. Both L2 CM and L2 CL use binary phase shift keying (BPSK) modulation and are transmitted in phase by using a chip-by-chip time-division multiplexing method. The key parameters of the KPS L2 transmissions are presented in Table </w:t>
      </w:r>
      <w:r w:rsidR="00456A75">
        <w:rPr>
          <w:lang w:eastAsia="ko-KR"/>
        </w:rPr>
        <w:t>45</w:t>
      </w:r>
      <w:r w:rsidRPr="00B826A2">
        <w:rPr>
          <w:lang w:eastAsia="ko-KR"/>
        </w:rPr>
        <w:t>.</w:t>
      </w:r>
    </w:p>
    <w:p w14:paraId="5276FFF1" w14:textId="7BC6C941" w:rsidR="006E4906" w:rsidRPr="00B826A2" w:rsidRDefault="006E4906" w:rsidP="006E4906">
      <w:pPr>
        <w:rPr>
          <w:lang w:eastAsia="ko-KR"/>
        </w:rPr>
      </w:pPr>
      <w:r w:rsidRPr="00B826A2">
        <w:rPr>
          <w:lang w:eastAsia="ko-KR"/>
        </w:rPr>
        <w:t>On the L6 carrier centred at 1 278.75 MHz, each KPS satellite transmits four signals including L6A, L6B, L6C</w:t>
      </w:r>
      <w:r w:rsidRPr="00B826A2">
        <w:rPr>
          <w:vertAlign w:val="subscript"/>
          <w:lang w:eastAsia="ko-KR"/>
        </w:rPr>
        <w:t>I</w:t>
      </w:r>
      <w:r w:rsidRPr="00B826A2">
        <w:rPr>
          <w:lang w:eastAsia="ko-KR"/>
        </w:rPr>
        <w:t xml:space="preserve"> and L6C</w:t>
      </w:r>
      <w:r w:rsidRPr="00B826A2">
        <w:rPr>
          <w:vertAlign w:val="subscript"/>
          <w:lang w:eastAsia="ko-KR"/>
        </w:rPr>
        <w:t>Q</w:t>
      </w:r>
      <w:r w:rsidRPr="00B826A2">
        <w:rPr>
          <w:lang w:eastAsia="ko-KR"/>
        </w:rPr>
        <w:t>. The L6A signal plans to use a BPSK-R(1) modulation and consist of two components: L6A</w:t>
      </w:r>
      <w:r w:rsidRPr="00B826A2">
        <w:rPr>
          <w:vertAlign w:val="subscript"/>
          <w:lang w:eastAsia="ko-KR"/>
        </w:rPr>
        <w:t>D</w:t>
      </w:r>
      <w:r w:rsidRPr="00B826A2">
        <w:rPr>
          <w:lang w:eastAsia="ko-KR"/>
        </w:rPr>
        <w:t>, for data and L6A</w:t>
      </w:r>
      <w:r w:rsidRPr="00B826A2">
        <w:rPr>
          <w:vertAlign w:val="subscript"/>
          <w:lang w:eastAsia="ko-KR"/>
        </w:rPr>
        <w:t>P</w:t>
      </w:r>
      <w:r w:rsidRPr="00B826A2">
        <w:rPr>
          <w:lang w:eastAsia="ko-KR"/>
        </w:rPr>
        <w:t xml:space="preserve"> for pilot. These components use different spreading codes and are combined using a chip-by-chip time-division multiplexing method. The L6B signal also uses a BPSK modulation with a data message. The L6C</w:t>
      </w:r>
      <w:r w:rsidRPr="00B826A2">
        <w:rPr>
          <w:vertAlign w:val="subscript"/>
          <w:lang w:eastAsia="ko-KR"/>
        </w:rPr>
        <w:t>I</w:t>
      </w:r>
      <w:r w:rsidRPr="00B826A2">
        <w:rPr>
          <w:lang w:eastAsia="ko-KR"/>
        </w:rPr>
        <w:t xml:space="preserve"> and L6C</w:t>
      </w:r>
      <w:r w:rsidRPr="00B826A2">
        <w:rPr>
          <w:vertAlign w:val="subscript"/>
          <w:lang w:eastAsia="ko-KR"/>
        </w:rPr>
        <w:t>Q</w:t>
      </w:r>
      <w:r w:rsidRPr="00B826A2">
        <w:rPr>
          <w:lang w:eastAsia="ko-KR"/>
        </w:rPr>
        <w:t xml:space="preserve"> signals plan to use a BOC modulation with each data messages. L6A, L6B, and L6C</w:t>
      </w:r>
      <w:r w:rsidRPr="00B826A2">
        <w:rPr>
          <w:vertAlign w:val="subscript"/>
          <w:lang w:eastAsia="ko-KR"/>
        </w:rPr>
        <w:t>I</w:t>
      </w:r>
      <w:r w:rsidRPr="00B826A2">
        <w:rPr>
          <w:lang w:eastAsia="ko-KR"/>
        </w:rPr>
        <w:t xml:space="preserve"> are transmitted in phase, while L6C</w:t>
      </w:r>
      <w:r w:rsidRPr="00B826A2">
        <w:rPr>
          <w:vertAlign w:val="subscript"/>
          <w:lang w:eastAsia="ko-KR"/>
        </w:rPr>
        <w:t>Q</w:t>
      </w:r>
      <w:r w:rsidRPr="00B826A2">
        <w:rPr>
          <w:lang w:eastAsia="ko-KR"/>
        </w:rPr>
        <w:t xml:space="preserve"> is transmitted in quadrature to those signals and the signal carrier lags by 90 degrees. The key parameters of the planned KPS L6 transmissions are presented in Table </w:t>
      </w:r>
      <w:r w:rsidR="00456A75">
        <w:rPr>
          <w:lang w:eastAsia="ko-KR"/>
        </w:rPr>
        <w:t>45</w:t>
      </w:r>
      <w:r w:rsidRPr="00B826A2">
        <w:rPr>
          <w:lang w:eastAsia="ko-KR"/>
        </w:rPr>
        <w:t>.</w:t>
      </w:r>
    </w:p>
    <w:p w14:paraId="1B12C212" w14:textId="7110787F" w:rsidR="006E4906" w:rsidRPr="00B826A2" w:rsidRDefault="006E4906" w:rsidP="006E4906">
      <w:pPr>
        <w:pStyle w:val="TableNo"/>
      </w:pPr>
      <w:r w:rsidRPr="00B826A2">
        <w:lastRenderedPageBreak/>
        <w:t xml:space="preserve">TABLE </w:t>
      </w:r>
      <w:r w:rsidR="00456A75">
        <w:t>45</w:t>
      </w:r>
    </w:p>
    <w:p w14:paraId="39ABFB24" w14:textId="77777777" w:rsidR="006E4906" w:rsidRPr="00B826A2" w:rsidRDefault="006E4906" w:rsidP="006E4906">
      <w:pPr>
        <w:pStyle w:val="Tabletitle"/>
      </w:pPr>
      <w:r w:rsidRPr="00B826A2">
        <w:t>KPS L2 transmissions in the 1 215-1 300 MHz band</w:t>
      </w:r>
    </w:p>
    <w:tbl>
      <w:tblPr>
        <w:tblStyle w:val="TableGrid"/>
        <w:tblW w:w="9639" w:type="dxa"/>
        <w:jc w:val="center"/>
        <w:tblLook w:val="04A0" w:firstRow="1" w:lastRow="0" w:firstColumn="1" w:lastColumn="0" w:noHBand="0" w:noVBand="1"/>
      </w:tblPr>
      <w:tblGrid>
        <w:gridCol w:w="4820"/>
        <w:gridCol w:w="4819"/>
      </w:tblGrid>
      <w:tr w:rsidR="006E4906" w:rsidRPr="00B826A2" w14:paraId="3AC12515" w14:textId="77777777" w:rsidTr="006F44E3">
        <w:trPr>
          <w:trHeight w:val="394"/>
          <w:tblHeader/>
          <w:jc w:val="center"/>
        </w:trPr>
        <w:tc>
          <w:tcPr>
            <w:tcW w:w="4887" w:type="dxa"/>
            <w:vAlign w:val="center"/>
          </w:tcPr>
          <w:p w14:paraId="15CE5C50" w14:textId="77777777" w:rsidR="006E4906" w:rsidRPr="00B826A2" w:rsidRDefault="006E4906" w:rsidP="006F44E3">
            <w:pPr>
              <w:pStyle w:val="Tablehead"/>
              <w:rPr>
                <w:lang w:eastAsia="ko-KR"/>
              </w:rPr>
            </w:pPr>
            <w:r w:rsidRPr="00B826A2">
              <w:rPr>
                <w:lang w:eastAsia="ko-KR"/>
              </w:rPr>
              <w:t>Parameter</w:t>
            </w:r>
          </w:p>
        </w:tc>
        <w:tc>
          <w:tcPr>
            <w:tcW w:w="4888" w:type="dxa"/>
            <w:vAlign w:val="center"/>
          </w:tcPr>
          <w:p w14:paraId="28B82070" w14:textId="77777777" w:rsidR="006E4906" w:rsidRPr="00B826A2" w:rsidRDefault="006E4906" w:rsidP="006F44E3">
            <w:pPr>
              <w:pStyle w:val="Tablehead"/>
              <w:rPr>
                <w:lang w:eastAsia="ko-KR"/>
              </w:rPr>
            </w:pPr>
            <w:r w:rsidRPr="00B826A2">
              <w:rPr>
                <w:lang w:eastAsia="ko-KR"/>
              </w:rPr>
              <w:t>Parameter value</w:t>
            </w:r>
          </w:p>
        </w:tc>
      </w:tr>
      <w:tr w:rsidR="006E4906" w:rsidRPr="00B826A2" w14:paraId="110AE08E" w14:textId="77777777" w:rsidTr="006F44E3">
        <w:trPr>
          <w:trHeight w:val="312"/>
          <w:jc w:val="center"/>
        </w:trPr>
        <w:tc>
          <w:tcPr>
            <w:tcW w:w="4887" w:type="dxa"/>
            <w:vAlign w:val="center"/>
          </w:tcPr>
          <w:p w14:paraId="1EB8598B" w14:textId="77777777" w:rsidR="006E4906" w:rsidRPr="00B826A2" w:rsidRDefault="006E4906" w:rsidP="006F44E3">
            <w:pPr>
              <w:pStyle w:val="Tabletext"/>
              <w:rPr>
                <w:lang w:eastAsia="ko-KR"/>
              </w:rPr>
            </w:pPr>
            <w:r w:rsidRPr="00B826A2">
              <w:rPr>
                <w:lang w:eastAsia="ko-KR"/>
              </w:rPr>
              <w:t>Signal frequency range (MHz)</w:t>
            </w:r>
          </w:p>
        </w:tc>
        <w:tc>
          <w:tcPr>
            <w:tcW w:w="4888" w:type="dxa"/>
          </w:tcPr>
          <w:p w14:paraId="214FE4D7" w14:textId="77777777" w:rsidR="006E4906" w:rsidRPr="00B826A2" w:rsidRDefault="006E4906" w:rsidP="002B1DE6">
            <w:pPr>
              <w:pStyle w:val="Tabletext"/>
              <w:jc w:val="center"/>
              <w:rPr>
                <w:lang w:eastAsia="ko-KR"/>
              </w:rPr>
            </w:pPr>
            <w:r w:rsidRPr="00B826A2">
              <w:rPr>
                <w:lang w:eastAsia="ko-KR"/>
              </w:rPr>
              <w:t>1 227.6</w:t>
            </w:r>
            <w:r w:rsidRPr="00B826A2">
              <w:t xml:space="preserve"> ±</w:t>
            </w:r>
            <w:r w:rsidRPr="00B826A2">
              <w:rPr>
                <w:lang w:eastAsia="ko-KR"/>
              </w:rPr>
              <w:t xml:space="preserve"> 12</w:t>
            </w:r>
          </w:p>
        </w:tc>
      </w:tr>
      <w:tr w:rsidR="006E4906" w:rsidRPr="00B826A2" w14:paraId="20083ABB" w14:textId="77777777" w:rsidTr="006F44E3">
        <w:trPr>
          <w:trHeight w:val="312"/>
          <w:jc w:val="center"/>
        </w:trPr>
        <w:tc>
          <w:tcPr>
            <w:tcW w:w="4887" w:type="dxa"/>
            <w:vAlign w:val="center"/>
          </w:tcPr>
          <w:p w14:paraId="69554FE5" w14:textId="77777777" w:rsidR="006E4906" w:rsidRPr="00B826A2" w:rsidRDefault="006E4906" w:rsidP="006F44E3">
            <w:pPr>
              <w:pStyle w:val="Tabletext"/>
              <w:rPr>
                <w:lang w:eastAsia="ko-KR"/>
              </w:rPr>
            </w:pPr>
            <w:r w:rsidRPr="00B826A2">
              <w:rPr>
                <w:lang w:eastAsia="ko-KR"/>
              </w:rPr>
              <w:t>PRN code chip rate (</w:t>
            </w:r>
            <w:proofErr w:type="spellStart"/>
            <w:r w:rsidRPr="00B826A2">
              <w:rPr>
                <w:lang w:eastAsia="ko-KR"/>
              </w:rPr>
              <w:t>Mchip</w:t>
            </w:r>
            <w:proofErr w:type="spellEnd"/>
            <w:r w:rsidRPr="00B826A2">
              <w:rPr>
                <w:lang w:eastAsia="ko-KR"/>
              </w:rPr>
              <w:t>/s)</w:t>
            </w:r>
          </w:p>
        </w:tc>
        <w:tc>
          <w:tcPr>
            <w:tcW w:w="4888" w:type="dxa"/>
            <w:vAlign w:val="center"/>
          </w:tcPr>
          <w:p w14:paraId="08E6F9C2" w14:textId="3F0C2F0A" w:rsidR="006E4906" w:rsidRPr="00B826A2" w:rsidRDefault="006E4906" w:rsidP="002B1DE6">
            <w:pPr>
              <w:pStyle w:val="Tabletext"/>
              <w:jc w:val="center"/>
              <w:rPr>
                <w:lang w:eastAsia="ko-KR"/>
              </w:rPr>
            </w:pPr>
            <w:r w:rsidRPr="00B826A2">
              <w:rPr>
                <w:rFonts w:cs="Arial"/>
              </w:rPr>
              <w:t>1.023</w:t>
            </w:r>
          </w:p>
        </w:tc>
      </w:tr>
      <w:tr w:rsidR="006E4906" w:rsidRPr="00B826A2" w14:paraId="619C11C1" w14:textId="77777777" w:rsidTr="006F44E3">
        <w:trPr>
          <w:trHeight w:val="312"/>
          <w:jc w:val="center"/>
        </w:trPr>
        <w:tc>
          <w:tcPr>
            <w:tcW w:w="4887" w:type="dxa"/>
            <w:vAlign w:val="center"/>
          </w:tcPr>
          <w:p w14:paraId="76C1D4B3" w14:textId="77777777" w:rsidR="006E4906" w:rsidRPr="00B826A2" w:rsidRDefault="006E4906" w:rsidP="006F44E3">
            <w:pPr>
              <w:pStyle w:val="Tabletext"/>
              <w:rPr>
                <w:lang w:eastAsia="ko-KR"/>
              </w:rPr>
            </w:pPr>
            <w:r w:rsidRPr="00B826A2">
              <w:rPr>
                <w:lang w:eastAsia="ko-KR"/>
              </w:rPr>
              <w:t>Navigation data bit rates (bit/s)</w:t>
            </w:r>
          </w:p>
        </w:tc>
        <w:tc>
          <w:tcPr>
            <w:tcW w:w="4888" w:type="dxa"/>
            <w:vAlign w:val="center"/>
          </w:tcPr>
          <w:p w14:paraId="0509BCC9" w14:textId="77777777" w:rsidR="006E4906" w:rsidRPr="00B826A2" w:rsidRDefault="006E4906" w:rsidP="002B1DE6">
            <w:pPr>
              <w:pStyle w:val="Tabletext"/>
              <w:jc w:val="center"/>
            </w:pPr>
            <w:r w:rsidRPr="00B826A2">
              <w:rPr>
                <w:rFonts w:cs="Arial"/>
              </w:rPr>
              <w:t>25 (L2C)</w:t>
            </w:r>
          </w:p>
        </w:tc>
      </w:tr>
      <w:tr w:rsidR="006E4906" w:rsidRPr="00B826A2" w14:paraId="1C0CC99D" w14:textId="77777777" w:rsidTr="006F44E3">
        <w:trPr>
          <w:trHeight w:val="312"/>
          <w:jc w:val="center"/>
        </w:trPr>
        <w:tc>
          <w:tcPr>
            <w:tcW w:w="4887" w:type="dxa"/>
            <w:vAlign w:val="center"/>
          </w:tcPr>
          <w:p w14:paraId="3B6215CB" w14:textId="77777777" w:rsidR="006E4906" w:rsidRPr="00B826A2" w:rsidRDefault="006E4906" w:rsidP="006F44E3">
            <w:pPr>
              <w:pStyle w:val="Tabletext"/>
              <w:rPr>
                <w:lang w:eastAsia="ko-KR"/>
              </w:rPr>
            </w:pPr>
            <w:r w:rsidRPr="00B826A2">
              <w:rPr>
                <w:lang w:eastAsia="ko-KR"/>
              </w:rPr>
              <w:t>Navigation data symbol rates (symbol/s)</w:t>
            </w:r>
          </w:p>
        </w:tc>
        <w:tc>
          <w:tcPr>
            <w:tcW w:w="4888" w:type="dxa"/>
            <w:vAlign w:val="center"/>
          </w:tcPr>
          <w:p w14:paraId="3CEAF02D" w14:textId="77777777" w:rsidR="006E4906" w:rsidRPr="00B826A2" w:rsidRDefault="006E4906" w:rsidP="002B1DE6">
            <w:pPr>
              <w:pStyle w:val="Tabletext"/>
              <w:jc w:val="center"/>
            </w:pPr>
            <w:r w:rsidRPr="00B826A2">
              <w:rPr>
                <w:rFonts w:cs="Arial"/>
              </w:rPr>
              <w:t>50 (L2C)</w:t>
            </w:r>
          </w:p>
        </w:tc>
      </w:tr>
      <w:tr w:rsidR="006E4906" w:rsidRPr="00B826A2" w14:paraId="473F09E5" w14:textId="77777777" w:rsidTr="006F44E3">
        <w:trPr>
          <w:trHeight w:val="583"/>
          <w:jc w:val="center"/>
        </w:trPr>
        <w:tc>
          <w:tcPr>
            <w:tcW w:w="4887" w:type="dxa"/>
            <w:vAlign w:val="center"/>
          </w:tcPr>
          <w:p w14:paraId="319F48A7" w14:textId="77777777" w:rsidR="006E4906" w:rsidRPr="00B826A2" w:rsidRDefault="006E4906" w:rsidP="006F44E3">
            <w:pPr>
              <w:pStyle w:val="Tabletext"/>
              <w:rPr>
                <w:lang w:eastAsia="ko-KR"/>
              </w:rPr>
            </w:pPr>
            <w:r w:rsidRPr="00B826A2">
              <w:rPr>
                <w:lang w:eastAsia="ko-KR"/>
              </w:rPr>
              <w:t>Signal modulation method</w:t>
            </w:r>
          </w:p>
        </w:tc>
        <w:tc>
          <w:tcPr>
            <w:tcW w:w="4888" w:type="dxa"/>
            <w:vAlign w:val="center"/>
          </w:tcPr>
          <w:p w14:paraId="46B3067C" w14:textId="77777777" w:rsidR="006E4906" w:rsidRPr="00B826A2" w:rsidRDefault="006E4906" w:rsidP="002B1DE6">
            <w:pPr>
              <w:pStyle w:val="Tabletext"/>
              <w:jc w:val="center"/>
              <w:rPr>
                <w:rFonts w:cs="Arial"/>
              </w:rPr>
            </w:pPr>
            <w:r w:rsidRPr="00B826A2">
              <w:rPr>
                <w:rFonts w:cs="Arial"/>
              </w:rPr>
              <w:t>BPSK-R(1) (L2C)</w:t>
            </w:r>
          </w:p>
          <w:p w14:paraId="5D0C9864" w14:textId="77777777" w:rsidR="006E4906" w:rsidRPr="00B826A2" w:rsidRDefault="006E4906" w:rsidP="002B1DE6">
            <w:pPr>
              <w:pStyle w:val="Tabletext"/>
              <w:jc w:val="center"/>
            </w:pPr>
            <w:r w:rsidRPr="00B826A2">
              <w:rPr>
                <w:rFonts w:cs="Arial"/>
              </w:rPr>
              <w:t>(see Note 1)</w:t>
            </w:r>
          </w:p>
        </w:tc>
      </w:tr>
      <w:tr w:rsidR="006E4906" w:rsidRPr="00B826A2" w14:paraId="72ED3EE1" w14:textId="77777777" w:rsidTr="006F44E3">
        <w:trPr>
          <w:trHeight w:val="312"/>
          <w:jc w:val="center"/>
        </w:trPr>
        <w:tc>
          <w:tcPr>
            <w:tcW w:w="4887" w:type="dxa"/>
            <w:vAlign w:val="center"/>
          </w:tcPr>
          <w:p w14:paraId="586B80AA" w14:textId="77777777" w:rsidR="006E4906" w:rsidRPr="00B826A2" w:rsidRDefault="006E4906" w:rsidP="006F44E3">
            <w:pPr>
              <w:pStyle w:val="Tabletext"/>
              <w:rPr>
                <w:lang w:eastAsia="ko-KR"/>
              </w:rPr>
            </w:pPr>
            <w:r w:rsidRPr="00B826A2">
              <w:rPr>
                <w:lang w:eastAsia="ko-KR"/>
              </w:rPr>
              <w:t>Polarization</w:t>
            </w:r>
          </w:p>
        </w:tc>
        <w:tc>
          <w:tcPr>
            <w:tcW w:w="4888" w:type="dxa"/>
            <w:vAlign w:val="center"/>
          </w:tcPr>
          <w:p w14:paraId="2F33D7DE" w14:textId="77777777" w:rsidR="006E4906" w:rsidRPr="00B826A2" w:rsidRDefault="006E4906" w:rsidP="002B1DE6">
            <w:pPr>
              <w:pStyle w:val="Tabletext"/>
              <w:jc w:val="center"/>
            </w:pPr>
            <w:r w:rsidRPr="00B826A2">
              <w:rPr>
                <w:rFonts w:cs="Arial"/>
              </w:rPr>
              <w:t>RHCP</w:t>
            </w:r>
          </w:p>
        </w:tc>
      </w:tr>
      <w:tr w:rsidR="006E4906" w:rsidRPr="00B826A2" w14:paraId="697E1B50" w14:textId="77777777" w:rsidTr="006F44E3">
        <w:trPr>
          <w:trHeight w:val="583"/>
          <w:jc w:val="center"/>
        </w:trPr>
        <w:tc>
          <w:tcPr>
            <w:tcW w:w="4887" w:type="dxa"/>
            <w:tcBorders>
              <w:bottom w:val="single" w:sz="4" w:space="0" w:color="auto"/>
            </w:tcBorders>
            <w:vAlign w:val="center"/>
          </w:tcPr>
          <w:p w14:paraId="129238C6" w14:textId="77777777" w:rsidR="006E4906" w:rsidRPr="00B826A2" w:rsidRDefault="006E4906" w:rsidP="006F44E3">
            <w:pPr>
              <w:pStyle w:val="Tabletext"/>
              <w:rPr>
                <w:lang w:eastAsia="ko-KR"/>
              </w:rPr>
            </w:pPr>
            <w:r w:rsidRPr="00B826A2">
              <w:rPr>
                <w:lang w:eastAsia="ko-KR"/>
              </w:rPr>
              <w:t>Minimum received power level at the output of the reference antenna (</w:t>
            </w:r>
            <w:proofErr w:type="spellStart"/>
            <w:r w:rsidRPr="00B826A2">
              <w:rPr>
                <w:lang w:eastAsia="ko-KR"/>
              </w:rPr>
              <w:t>dBW</w:t>
            </w:r>
            <w:proofErr w:type="spellEnd"/>
            <w:r w:rsidRPr="00B826A2">
              <w:rPr>
                <w:lang w:eastAsia="ko-KR"/>
              </w:rPr>
              <w:t>)</w:t>
            </w:r>
          </w:p>
        </w:tc>
        <w:tc>
          <w:tcPr>
            <w:tcW w:w="4888" w:type="dxa"/>
            <w:tcBorders>
              <w:bottom w:val="single" w:sz="4" w:space="0" w:color="auto"/>
            </w:tcBorders>
            <w:vAlign w:val="center"/>
          </w:tcPr>
          <w:p w14:paraId="0E98C126" w14:textId="410D33E9" w:rsidR="006E4906" w:rsidRPr="00B826A2" w:rsidRDefault="005B5E97" w:rsidP="002B1DE6">
            <w:pPr>
              <w:pStyle w:val="Tabletext"/>
              <w:jc w:val="center"/>
              <w:rPr>
                <w:rFonts w:cs="Arial"/>
              </w:rPr>
            </w:pPr>
            <w:r w:rsidRPr="002B5ACF">
              <w:t>−</w:t>
            </w:r>
            <w:r w:rsidR="006E4906" w:rsidRPr="00B826A2">
              <w:rPr>
                <w:rFonts w:cs="Arial"/>
              </w:rPr>
              <w:t>158.5 (L2C)</w:t>
            </w:r>
          </w:p>
          <w:p w14:paraId="153691A5" w14:textId="77777777" w:rsidR="006E4906" w:rsidRPr="00B826A2" w:rsidRDefault="006E4906" w:rsidP="002B1DE6">
            <w:pPr>
              <w:pStyle w:val="Tabletext"/>
              <w:jc w:val="center"/>
            </w:pPr>
            <w:r w:rsidRPr="00B826A2">
              <w:rPr>
                <w:rFonts w:cs="Arial"/>
              </w:rPr>
              <w:t>(see Note 2)</w:t>
            </w:r>
          </w:p>
        </w:tc>
      </w:tr>
      <w:tr w:rsidR="006E4906" w:rsidRPr="00B826A2" w14:paraId="5C0C1A1F" w14:textId="77777777" w:rsidTr="006F44E3">
        <w:trPr>
          <w:trHeight w:val="622"/>
          <w:jc w:val="center"/>
        </w:trPr>
        <w:tc>
          <w:tcPr>
            <w:tcW w:w="9775" w:type="dxa"/>
            <w:gridSpan w:val="2"/>
            <w:tcBorders>
              <w:top w:val="single" w:sz="4" w:space="0" w:color="auto"/>
              <w:left w:val="nil"/>
              <w:bottom w:val="nil"/>
              <w:right w:val="nil"/>
            </w:tcBorders>
            <w:vAlign w:val="center"/>
          </w:tcPr>
          <w:p w14:paraId="3E5F253A" w14:textId="512053D6" w:rsidR="00745B26" w:rsidRPr="00AD7A03" w:rsidRDefault="00745B26" w:rsidP="009E3876">
            <w:pPr>
              <w:pStyle w:val="Tabletext"/>
              <w:rPr>
                <w:i/>
                <w:iCs/>
                <w:lang w:eastAsia="ko-KR"/>
              </w:rPr>
            </w:pPr>
            <w:r w:rsidRPr="00AD7A03">
              <w:rPr>
                <w:i/>
                <w:iCs/>
                <w:lang w:eastAsia="ko-KR"/>
              </w:rPr>
              <w:t xml:space="preserve">Notes to Table </w:t>
            </w:r>
            <w:r w:rsidR="00B53FBD">
              <w:rPr>
                <w:i/>
                <w:iCs/>
                <w:lang w:eastAsia="ko-KR"/>
              </w:rPr>
              <w:t>45</w:t>
            </w:r>
            <w:r w:rsidRPr="00AD7A03">
              <w:rPr>
                <w:i/>
                <w:iCs/>
                <w:lang w:eastAsia="ko-KR"/>
              </w:rPr>
              <w:t>:</w:t>
            </w:r>
          </w:p>
          <w:p w14:paraId="25EACAFE" w14:textId="7FAEB9DB" w:rsidR="006E4906" w:rsidRPr="00B826A2" w:rsidRDefault="006E4906" w:rsidP="009E3876">
            <w:pPr>
              <w:pStyle w:val="Tabletext"/>
              <w:rPr>
                <w:iCs/>
                <w:lang w:eastAsia="ko-KR"/>
              </w:rPr>
            </w:pPr>
            <w:r w:rsidRPr="00B826A2">
              <w:rPr>
                <w:lang w:eastAsia="ko-KR"/>
              </w:rPr>
              <w:t>Note</w:t>
            </w:r>
            <w:r w:rsidR="00292DA1">
              <w:rPr>
                <w:lang w:eastAsia="ko-KR"/>
              </w:rPr>
              <w:t> </w:t>
            </w:r>
            <w:r w:rsidRPr="00B826A2">
              <w:rPr>
                <w:lang w:eastAsia="ko-KR"/>
              </w:rPr>
              <w:t>1</w:t>
            </w:r>
            <w:r w:rsidR="005B5E97">
              <w:rPr>
                <w:lang w:eastAsia="ko-KR"/>
              </w:rPr>
              <w:t>:</w:t>
            </w:r>
            <w:r w:rsidR="00292DA1">
              <w:rPr>
                <w:lang w:eastAsia="ko-KR"/>
              </w:rPr>
              <w:t> </w:t>
            </w:r>
            <w:r w:rsidRPr="00B826A2">
              <w:rPr>
                <w:lang w:eastAsia="ko-KR"/>
              </w:rPr>
              <w:t>BPSK-R(</w:t>
            </w:r>
            <w:r w:rsidRPr="00B826A2">
              <w:rPr>
                <w:i/>
                <w:iCs/>
                <w:lang w:eastAsia="ko-KR"/>
              </w:rPr>
              <w:t>n</w:t>
            </w:r>
            <w:r w:rsidRPr="00B826A2">
              <w:rPr>
                <w:lang w:eastAsia="ko-KR"/>
              </w:rPr>
              <w:t xml:space="preserve">) denotes a BPSK modulation using rectangular chips width a chipping rate of </w:t>
            </w:r>
            <w:r w:rsidRPr="00B826A2">
              <w:rPr>
                <w:i/>
                <w:iCs/>
                <w:lang w:eastAsia="ko-KR"/>
              </w:rPr>
              <w:t>n</w:t>
            </w:r>
            <w:r w:rsidR="00292DA1">
              <w:rPr>
                <w:i/>
                <w:iCs/>
                <w:lang w:eastAsia="ko-KR"/>
              </w:rPr>
              <w:t> </w:t>
            </w:r>
            <w:r w:rsidR="00292DA1">
              <w:rPr>
                <w:rFonts w:cs="Times New Roman"/>
                <w:i/>
                <w:iCs/>
                <w:lang w:eastAsia="ko-KR"/>
              </w:rPr>
              <w:t>×</w:t>
            </w:r>
            <w:r w:rsidR="00292DA1">
              <w:rPr>
                <w:i/>
                <w:iCs/>
                <w:lang w:eastAsia="ko-KR"/>
              </w:rPr>
              <w:t> </w:t>
            </w:r>
            <w:r w:rsidRPr="00B826A2">
              <w:rPr>
                <w:iCs/>
                <w:lang w:eastAsia="ko-KR"/>
              </w:rPr>
              <w:t>1.023</w:t>
            </w:r>
            <w:r w:rsidR="009E3876">
              <w:rPr>
                <w:iCs/>
                <w:lang w:eastAsia="ko-KR"/>
              </w:rPr>
              <w:t> </w:t>
            </w:r>
            <w:r w:rsidRPr="00B826A2">
              <w:rPr>
                <w:iCs/>
                <w:lang w:eastAsia="ko-KR"/>
              </w:rPr>
              <w:t>(</w:t>
            </w:r>
            <w:proofErr w:type="spellStart"/>
            <w:r w:rsidRPr="00B826A2">
              <w:rPr>
                <w:iCs/>
                <w:lang w:eastAsia="ko-KR"/>
              </w:rPr>
              <w:t>Mchip</w:t>
            </w:r>
            <w:proofErr w:type="spellEnd"/>
            <w:r w:rsidRPr="00B826A2">
              <w:rPr>
                <w:iCs/>
                <w:lang w:eastAsia="ko-KR"/>
              </w:rPr>
              <w:t xml:space="preserve">/s). </w:t>
            </w:r>
          </w:p>
          <w:p w14:paraId="3B7A4093" w14:textId="21739793" w:rsidR="006E4906" w:rsidRPr="00B826A2" w:rsidRDefault="006E4906" w:rsidP="009E3876">
            <w:pPr>
              <w:pStyle w:val="Tabletext"/>
              <w:rPr>
                <w:rFonts w:cs="Arial"/>
                <w:lang w:eastAsia="ko-KR"/>
              </w:rPr>
            </w:pPr>
            <w:r w:rsidRPr="00B826A2">
              <w:rPr>
                <w:rFonts w:cs="Arial"/>
                <w:lang w:eastAsia="ko-KR"/>
              </w:rPr>
              <w:t>Note 2</w:t>
            </w:r>
            <w:r w:rsidR="005B5E97">
              <w:rPr>
                <w:rFonts w:cs="Arial"/>
                <w:lang w:eastAsia="ko-KR"/>
              </w:rPr>
              <w:t>:</w:t>
            </w:r>
            <w:r w:rsidRPr="00B826A2">
              <w:rPr>
                <w:rFonts w:cs="Arial"/>
                <w:lang w:eastAsia="ko-KR"/>
              </w:rPr>
              <w:t xml:space="preserve"> The minimum received power is measured at the output of a </w:t>
            </w:r>
            <w:r w:rsidRPr="00B826A2">
              <w:rPr>
                <w:rFonts w:eastAsia="Times New Roman" w:cs="Arial"/>
                <w:lang w:eastAsia="ko-KR"/>
              </w:rPr>
              <w:t>0</w:t>
            </w:r>
            <w:r w:rsidRPr="00B826A2">
              <w:rPr>
                <w:rFonts w:cs="Arial"/>
                <w:lang w:eastAsia="ko-KR"/>
              </w:rPr>
              <w:t xml:space="preserve"> </w:t>
            </w:r>
            <w:proofErr w:type="spellStart"/>
            <w:r w:rsidRPr="00B826A2">
              <w:rPr>
                <w:rFonts w:cs="Arial"/>
                <w:lang w:eastAsia="ko-KR"/>
              </w:rPr>
              <w:t>dBic</w:t>
            </w:r>
            <w:proofErr w:type="spellEnd"/>
            <w:r w:rsidRPr="00B826A2">
              <w:rPr>
                <w:rFonts w:cs="Arial"/>
                <w:lang w:eastAsia="ko-KR"/>
              </w:rPr>
              <w:t xml:space="preserve"> circularly polarized receiver antenna near the ground from which the satellite is observed at an elevation angle of </w:t>
            </w:r>
            <w:r w:rsidRPr="00B826A2">
              <w:rPr>
                <w:rFonts w:eastAsia="Times New Roman" w:cs="Arial"/>
                <w:lang w:eastAsia="ko-KR"/>
              </w:rPr>
              <w:t>10</w:t>
            </w:r>
            <w:r w:rsidRPr="00B826A2">
              <w:rPr>
                <w:rFonts w:cs="Arial"/>
                <w:lang w:eastAsia="ko-KR"/>
              </w:rPr>
              <w:t xml:space="preserve"> degrees. </w:t>
            </w:r>
          </w:p>
        </w:tc>
      </w:tr>
    </w:tbl>
    <w:p w14:paraId="5753057B" w14:textId="77777777" w:rsidR="006E4906" w:rsidRPr="00B826A2" w:rsidRDefault="006E4906" w:rsidP="002D522B">
      <w:pPr>
        <w:pStyle w:val="Tablefin"/>
      </w:pPr>
    </w:p>
    <w:p w14:paraId="270620F1" w14:textId="77D7E730" w:rsidR="006E4906" w:rsidRPr="00B826A2" w:rsidRDefault="006E4906" w:rsidP="006E4906">
      <w:pPr>
        <w:pStyle w:val="TableNo"/>
        <w:keepLines/>
      </w:pPr>
      <w:r w:rsidRPr="00B826A2">
        <w:t xml:space="preserve">TABLE </w:t>
      </w:r>
      <w:r w:rsidR="00B53FBD">
        <w:t>46</w:t>
      </w:r>
    </w:p>
    <w:p w14:paraId="312A8E8D" w14:textId="77777777" w:rsidR="006E4906" w:rsidRPr="00B826A2" w:rsidRDefault="006E4906" w:rsidP="006E4906">
      <w:pPr>
        <w:pStyle w:val="Tabletitle"/>
      </w:pPr>
      <w:r w:rsidRPr="00B826A2">
        <w:t>KPS L6 transmissions in the 1 215-1 300 MHz band</w:t>
      </w:r>
    </w:p>
    <w:tbl>
      <w:tblPr>
        <w:tblStyle w:val="TableGrid"/>
        <w:tblW w:w="9639" w:type="dxa"/>
        <w:jc w:val="center"/>
        <w:tblLook w:val="04A0" w:firstRow="1" w:lastRow="0" w:firstColumn="1" w:lastColumn="0" w:noHBand="0" w:noVBand="1"/>
      </w:tblPr>
      <w:tblGrid>
        <w:gridCol w:w="4819"/>
        <w:gridCol w:w="4820"/>
      </w:tblGrid>
      <w:tr w:rsidR="006E4906" w:rsidRPr="00B826A2" w14:paraId="048758A1" w14:textId="77777777" w:rsidTr="00292DA1">
        <w:trPr>
          <w:jc w:val="center"/>
        </w:trPr>
        <w:tc>
          <w:tcPr>
            <w:tcW w:w="4819" w:type="dxa"/>
            <w:vAlign w:val="center"/>
          </w:tcPr>
          <w:p w14:paraId="48AB7843" w14:textId="77777777" w:rsidR="006E4906" w:rsidRPr="00B826A2" w:rsidRDefault="006E4906" w:rsidP="006F44E3">
            <w:pPr>
              <w:pStyle w:val="Tablehead"/>
              <w:keepLines/>
              <w:rPr>
                <w:lang w:eastAsia="ko-KR"/>
              </w:rPr>
            </w:pPr>
            <w:r w:rsidRPr="00B826A2">
              <w:rPr>
                <w:lang w:eastAsia="ko-KR"/>
              </w:rPr>
              <w:t>Parameter</w:t>
            </w:r>
          </w:p>
        </w:tc>
        <w:tc>
          <w:tcPr>
            <w:tcW w:w="4820" w:type="dxa"/>
            <w:vAlign w:val="center"/>
          </w:tcPr>
          <w:p w14:paraId="75316F4A" w14:textId="77777777" w:rsidR="006E4906" w:rsidRPr="00B826A2" w:rsidRDefault="006E4906" w:rsidP="006F44E3">
            <w:pPr>
              <w:pStyle w:val="Tablehead"/>
              <w:keepLines/>
              <w:rPr>
                <w:lang w:eastAsia="ko-KR"/>
              </w:rPr>
            </w:pPr>
            <w:r w:rsidRPr="00B826A2">
              <w:rPr>
                <w:lang w:eastAsia="ko-KR"/>
              </w:rPr>
              <w:t>Parameter value</w:t>
            </w:r>
          </w:p>
        </w:tc>
      </w:tr>
      <w:tr w:rsidR="006E4906" w:rsidRPr="00B826A2" w14:paraId="2F607EC9" w14:textId="77777777" w:rsidTr="00292DA1">
        <w:trPr>
          <w:jc w:val="center"/>
        </w:trPr>
        <w:tc>
          <w:tcPr>
            <w:tcW w:w="4819" w:type="dxa"/>
            <w:vAlign w:val="center"/>
          </w:tcPr>
          <w:p w14:paraId="575FDDCC" w14:textId="77777777" w:rsidR="006E4906" w:rsidRPr="00B826A2" w:rsidRDefault="006E4906" w:rsidP="006F44E3">
            <w:pPr>
              <w:pStyle w:val="Tabletext"/>
              <w:keepNext/>
              <w:keepLines/>
              <w:rPr>
                <w:lang w:eastAsia="ko-KR"/>
              </w:rPr>
            </w:pPr>
            <w:r w:rsidRPr="00B826A2">
              <w:rPr>
                <w:lang w:eastAsia="ko-KR"/>
              </w:rPr>
              <w:t>Signal frequency range (MHz)</w:t>
            </w:r>
          </w:p>
        </w:tc>
        <w:tc>
          <w:tcPr>
            <w:tcW w:w="4820" w:type="dxa"/>
          </w:tcPr>
          <w:p w14:paraId="13CCB5A0" w14:textId="77777777" w:rsidR="006E4906" w:rsidRPr="00B826A2" w:rsidRDefault="006E4906" w:rsidP="002B1DE6">
            <w:pPr>
              <w:pStyle w:val="Tabletext"/>
              <w:keepNext/>
              <w:keepLines/>
              <w:jc w:val="center"/>
              <w:rPr>
                <w:lang w:eastAsia="ko-KR"/>
              </w:rPr>
            </w:pPr>
            <w:r w:rsidRPr="00B826A2">
              <w:rPr>
                <w:lang w:eastAsia="ko-KR"/>
              </w:rPr>
              <w:t>1 278.75</w:t>
            </w:r>
            <w:r w:rsidRPr="00B826A2">
              <w:t xml:space="preserve"> ±</w:t>
            </w:r>
            <w:r w:rsidRPr="00B826A2">
              <w:rPr>
                <w:lang w:eastAsia="ko-KR"/>
              </w:rPr>
              <w:t xml:space="preserve"> 20</w:t>
            </w:r>
          </w:p>
        </w:tc>
      </w:tr>
      <w:tr w:rsidR="006E4906" w:rsidRPr="00B826A2" w14:paraId="42844821" w14:textId="77777777" w:rsidTr="00292DA1">
        <w:trPr>
          <w:jc w:val="center"/>
        </w:trPr>
        <w:tc>
          <w:tcPr>
            <w:tcW w:w="4819" w:type="dxa"/>
            <w:vAlign w:val="center"/>
          </w:tcPr>
          <w:p w14:paraId="23ECBFAF" w14:textId="77777777" w:rsidR="006E4906" w:rsidRPr="00B826A2" w:rsidRDefault="006E4906" w:rsidP="006F44E3">
            <w:pPr>
              <w:pStyle w:val="Tabletext"/>
              <w:keepNext/>
              <w:keepLines/>
              <w:rPr>
                <w:lang w:eastAsia="ko-KR"/>
              </w:rPr>
            </w:pPr>
            <w:r w:rsidRPr="00B826A2">
              <w:rPr>
                <w:lang w:eastAsia="ko-KR"/>
              </w:rPr>
              <w:t>PRN code chip rate (</w:t>
            </w:r>
            <w:proofErr w:type="spellStart"/>
            <w:r w:rsidRPr="00B826A2">
              <w:rPr>
                <w:lang w:eastAsia="ko-KR"/>
              </w:rPr>
              <w:t>Mchip</w:t>
            </w:r>
            <w:proofErr w:type="spellEnd"/>
            <w:r w:rsidRPr="00B826A2">
              <w:rPr>
                <w:lang w:eastAsia="ko-KR"/>
              </w:rPr>
              <w:t>/s)</w:t>
            </w:r>
          </w:p>
        </w:tc>
        <w:tc>
          <w:tcPr>
            <w:tcW w:w="4820" w:type="dxa"/>
            <w:vAlign w:val="center"/>
          </w:tcPr>
          <w:p w14:paraId="4C826E2C" w14:textId="68A27E69" w:rsidR="006E4906" w:rsidRPr="00B826A2" w:rsidRDefault="006E4906" w:rsidP="002B1DE6">
            <w:pPr>
              <w:pStyle w:val="Tabletext"/>
              <w:keepNext/>
              <w:keepLines/>
              <w:jc w:val="center"/>
              <w:rPr>
                <w:rFonts w:cs="Arial"/>
              </w:rPr>
            </w:pPr>
            <w:r w:rsidRPr="00B826A2">
              <w:rPr>
                <w:rFonts w:eastAsia="Malgun Gothic" w:cs="Arial"/>
                <w:lang w:eastAsia="ko-KR"/>
              </w:rPr>
              <w:t>1.023</w:t>
            </w:r>
            <w:r w:rsidRPr="00B826A2">
              <w:rPr>
                <w:rFonts w:cs="Arial"/>
              </w:rPr>
              <w:t xml:space="preserve"> (L6A)</w:t>
            </w:r>
          </w:p>
          <w:p w14:paraId="42C96068" w14:textId="77777777" w:rsidR="006E4906" w:rsidRPr="00B826A2" w:rsidRDefault="006E4906" w:rsidP="002B1DE6">
            <w:pPr>
              <w:pStyle w:val="Tabletext"/>
              <w:keepNext/>
              <w:keepLines/>
              <w:jc w:val="center"/>
              <w:rPr>
                <w:lang w:eastAsia="ko-KR"/>
              </w:rPr>
            </w:pPr>
            <w:r w:rsidRPr="00B826A2">
              <w:rPr>
                <w:rFonts w:cs="Arial"/>
              </w:rPr>
              <w:t>5.115 (L6B, L6C</w:t>
            </w:r>
            <w:r w:rsidRPr="00B826A2">
              <w:rPr>
                <w:rFonts w:eastAsia="Malgun Gothic" w:cs="Arial"/>
                <w:vertAlign w:val="subscript"/>
                <w:lang w:eastAsia="ko-KR"/>
              </w:rPr>
              <w:t>I</w:t>
            </w:r>
            <w:r w:rsidRPr="00B826A2">
              <w:rPr>
                <w:rFonts w:cs="Arial"/>
              </w:rPr>
              <w:t xml:space="preserve"> and L6C</w:t>
            </w:r>
            <w:r w:rsidRPr="00B826A2">
              <w:rPr>
                <w:rFonts w:eastAsia="Malgun Gothic" w:cs="Arial"/>
                <w:vertAlign w:val="subscript"/>
                <w:lang w:eastAsia="ko-KR"/>
              </w:rPr>
              <w:t>Q</w:t>
            </w:r>
            <w:r w:rsidRPr="00B826A2">
              <w:rPr>
                <w:rFonts w:cs="Arial"/>
              </w:rPr>
              <w:t>)</w:t>
            </w:r>
          </w:p>
        </w:tc>
      </w:tr>
      <w:tr w:rsidR="006E4906" w:rsidRPr="00B826A2" w14:paraId="3EEE279B" w14:textId="77777777" w:rsidTr="00292DA1">
        <w:trPr>
          <w:jc w:val="center"/>
        </w:trPr>
        <w:tc>
          <w:tcPr>
            <w:tcW w:w="4819" w:type="dxa"/>
            <w:vAlign w:val="center"/>
          </w:tcPr>
          <w:p w14:paraId="67CFE55D" w14:textId="77777777" w:rsidR="006E4906" w:rsidRPr="00B826A2" w:rsidRDefault="006E4906" w:rsidP="006F44E3">
            <w:pPr>
              <w:pStyle w:val="Tabletext"/>
              <w:rPr>
                <w:lang w:eastAsia="ko-KR"/>
              </w:rPr>
            </w:pPr>
            <w:r w:rsidRPr="00B826A2">
              <w:rPr>
                <w:lang w:eastAsia="ko-KR"/>
              </w:rPr>
              <w:t>Navigation data bit rates (bit/s)</w:t>
            </w:r>
          </w:p>
        </w:tc>
        <w:tc>
          <w:tcPr>
            <w:tcW w:w="4820" w:type="dxa"/>
            <w:vAlign w:val="center"/>
          </w:tcPr>
          <w:p w14:paraId="2D9F16A6" w14:textId="2EB93C0B" w:rsidR="006E4906" w:rsidRPr="00B826A2" w:rsidRDefault="006E4906" w:rsidP="002B1DE6">
            <w:pPr>
              <w:pStyle w:val="Tabletext"/>
              <w:jc w:val="center"/>
              <w:rPr>
                <w:rFonts w:cs="Arial"/>
              </w:rPr>
            </w:pPr>
            <w:r w:rsidRPr="00B826A2">
              <w:rPr>
                <w:rFonts w:eastAsia="Malgun Gothic" w:cs="Arial"/>
                <w:lang w:eastAsia="ko-KR"/>
              </w:rPr>
              <w:t>25</w:t>
            </w:r>
            <w:r w:rsidRPr="00B826A2">
              <w:rPr>
                <w:rFonts w:cs="Arial"/>
              </w:rPr>
              <w:t xml:space="preserve"> (L6A)</w:t>
            </w:r>
          </w:p>
          <w:p w14:paraId="4B34AD6E" w14:textId="77777777" w:rsidR="006E4906" w:rsidRPr="00B826A2" w:rsidRDefault="006E4906" w:rsidP="002B1DE6">
            <w:pPr>
              <w:pStyle w:val="Tabletext"/>
              <w:jc w:val="center"/>
              <w:rPr>
                <w:rFonts w:cs="Arial"/>
              </w:rPr>
            </w:pPr>
            <w:r w:rsidRPr="00B826A2">
              <w:rPr>
                <w:rFonts w:cs="Arial"/>
              </w:rPr>
              <w:t>4000 (L6B)</w:t>
            </w:r>
          </w:p>
        </w:tc>
      </w:tr>
      <w:tr w:rsidR="006E4906" w:rsidRPr="00B826A2" w14:paraId="516C3BA3" w14:textId="77777777" w:rsidTr="00292DA1">
        <w:trPr>
          <w:jc w:val="center"/>
        </w:trPr>
        <w:tc>
          <w:tcPr>
            <w:tcW w:w="4819" w:type="dxa"/>
            <w:vAlign w:val="center"/>
          </w:tcPr>
          <w:p w14:paraId="51724C8F" w14:textId="77777777" w:rsidR="006E4906" w:rsidRPr="00B826A2" w:rsidRDefault="006E4906" w:rsidP="006F44E3">
            <w:pPr>
              <w:pStyle w:val="Tabletext"/>
              <w:rPr>
                <w:lang w:eastAsia="ko-KR"/>
              </w:rPr>
            </w:pPr>
            <w:r w:rsidRPr="00B826A2">
              <w:rPr>
                <w:lang w:eastAsia="ko-KR"/>
              </w:rPr>
              <w:t>Navigation data symbol rates (symbol/s)</w:t>
            </w:r>
          </w:p>
        </w:tc>
        <w:tc>
          <w:tcPr>
            <w:tcW w:w="4820" w:type="dxa"/>
            <w:vAlign w:val="center"/>
          </w:tcPr>
          <w:p w14:paraId="28EFEF54" w14:textId="684B36CC" w:rsidR="006E4906" w:rsidRPr="00B826A2" w:rsidRDefault="006E4906" w:rsidP="002B1DE6">
            <w:pPr>
              <w:pStyle w:val="Tabletext"/>
              <w:jc w:val="center"/>
              <w:rPr>
                <w:rFonts w:cs="Arial"/>
              </w:rPr>
            </w:pPr>
            <w:r w:rsidRPr="00B826A2">
              <w:rPr>
                <w:rFonts w:eastAsia="Malgun Gothic" w:cs="Arial"/>
                <w:lang w:eastAsia="ko-KR"/>
              </w:rPr>
              <w:t>50</w:t>
            </w:r>
            <w:r w:rsidRPr="00B826A2">
              <w:rPr>
                <w:rFonts w:cs="Arial"/>
              </w:rPr>
              <w:t xml:space="preserve"> (L6A)</w:t>
            </w:r>
          </w:p>
          <w:p w14:paraId="17BD3A24" w14:textId="77777777" w:rsidR="006E4906" w:rsidRPr="00B826A2" w:rsidRDefault="006E4906" w:rsidP="002B1DE6">
            <w:pPr>
              <w:pStyle w:val="Tabletext"/>
              <w:jc w:val="center"/>
            </w:pPr>
            <w:r w:rsidRPr="00B826A2">
              <w:rPr>
                <w:rFonts w:cs="Arial"/>
              </w:rPr>
              <w:t>500 (L6B)</w:t>
            </w:r>
          </w:p>
        </w:tc>
      </w:tr>
      <w:tr w:rsidR="006E4906" w:rsidRPr="00B826A2" w14:paraId="47E77F86" w14:textId="77777777" w:rsidTr="00292DA1">
        <w:trPr>
          <w:jc w:val="center"/>
        </w:trPr>
        <w:tc>
          <w:tcPr>
            <w:tcW w:w="4819" w:type="dxa"/>
            <w:vAlign w:val="center"/>
          </w:tcPr>
          <w:p w14:paraId="4038BDC6" w14:textId="77777777" w:rsidR="006E4906" w:rsidRPr="00B826A2" w:rsidRDefault="006E4906" w:rsidP="006F44E3">
            <w:pPr>
              <w:pStyle w:val="Tabletext"/>
              <w:rPr>
                <w:lang w:eastAsia="ko-KR"/>
              </w:rPr>
            </w:pPr>
            <w:r w:rsidRPr="00B826A2">
              <w:rPr>
                <w:lang w:eastAsia="ko-KR"/>
              </w:rPr>
              <w:t>Signal modulation method</w:t>
            </w:r>
          </w:p>
        </w:tc>
        <w:tc>
          <w:tcPr>
            <w:tcW w:w="4820" w:type="dxa"/>
            <w:vAlign w:val="center"/>
          </w:tcPr>
          <w:p w14:paraId="5BD51B70" w14:textId="77777777" w:rsidR="006E4906" w:rsidRPr="00B826A2" w:rsidRDefault="006E4906" w:rsidP="002B1DE6">
            <w:pPr>
              <w:pStyle w:val="Tabletext"/>
              <w:jc w:val="center"/>
              <w:rPr>
                <w:rFonts w:cs="Arial"/>
              </w:rPr>
            </w:pPr>
            <w:r w:rsidRPr="00B826A2">
              <w:rPr>
                <w:rFonts w:cs="Arial"/>
              </w:rPr>
              <w:t>BPSK-R(2) (L6A)</w:t>
            </w:r>
          </w:p>
          <w:p w14:paraId="198A6E9B" w14:textId="77777777" w:rsidR="006E4906" w:rsidRPr="00B826A2" w:rsidRDefault="006E4906" w:rsidP="002B1DE6">
            <w:pPr>
              <w:pStyle w:val="Tabletext"/>
              <w:jc w:val="center"/>
              <w:rPr>
                <w:rFonts w:cs="Arial"/>
              </w:rPr>
            </w:pPr>
            <w:r w:rsidRPr="00B826A2">
              <w:rPr>
                <w:rFonts w:cs="Arial"/>
              </w:rPr>
              <w:t>BPSK-R(5) (L6B)</w:t>
            </w:r>
          </w:p>
          <w:p w14:paraId="23573923" w14:textId="4EDDF6CE" w:rsidR="006E4906" w:rsidRPr="00B826A2" w:rsidRDefault="00716E9E" w:rsidP="002B1DE6">
            <w:pPr>
              <w:pStyle w:val="Tabletext"/>
              <w:jc w:val="center"/>
              <w:rPr>
                <w:rFonts w:eastAsia="Malgun Gothic" w:cs="Arial"/>
                <w:lang w:eastAsia="ko-KR"/>
              </w:rPr>
            </w:pPr>
            <w:r w:rsidRPr="00B826A2">
              <w:rPr>
                <w:rFonts w:eastAsia="Malgun Gothic" w:cs="Arial"/>
                <w:lang w:eastAsia="ko-KR"/>
              </w:rPr>
              <w:t>B</w:t>
            </w:r>
            <w:r w:rsidR="006E4906" w:rsidRPr="00B826A2">
              <w:rPr>
                <w:rFonts w:eastAsia="Malgun Gothic" w:cs="Arial"/>
                <w:lang w:eastAsia="ko-KR"/>
              </w:rPr>
              <w:t>OC(5,5) (</w:t>
            </w:r>
            <w:r w:rsidR="003F26FA" w:rsidRPr="002D522B">
              <w:rPr>
                <w:rFonts w:eastAsia="Malgun Gothic" w:cs="Arial"/>
                <w:lang w:eastAsia="ko-KR"/>
              </w:rPr>
              <w:t>L6C</w:t>
            </w:r>
            <w:r w:rsidR="003F26FA" w:rsidRPr="002D522B">
              <w:rPr>
                <w:rFonts w:eastAsia="Malgun Gothic" w:cs="Arial"/>
                <w:vertAlign w:val="subscript"/>
                <w:lang w:eastAsia="ko-KR"/>
              </w:rPr>
              <w:t>I</w:t>
            </w:r>
            <w:r w:rsidR="003F26FA" w:rsidRPr="002D522B">
              <w:rPr>
                <w:rFonts w:eastAsia="Malgun Gothic" w:cs="Arial"/>
                <w:lang w:eastAsia="ko-KR"/>
              </w:rPr>
              <w:t xml:space="preserve"> and</w:t>
            </w:r>
            <w:r w:rsidR="003F26FA" w:rsidRPr="00B826A2">
              <w:rPr>
                <w:rFonts w:eastAsia="Malgun Gothic" w:cs="Arial"/>
                <w:lang w:eastAsia="ko-KR"/>
              </w:rPr>
              <w:t xml:space="preserve"> </w:t>
            </w:r>
            <w:r w:rsidR="006E4906" w:rsidRPr="00B826A2">
              <w:rPr>
                <w:rFonts w:eastAsia="Malgun Gothic" w:cs="Arial"/>
                <w:lang w:eastAsia="ko-KR"/>
              </w:rPr>
              <w:t>L6C</w:t>
            </w:r>
            <w:r w:rsidR="006E4906" w:rsidRPr="00B826A2">
              <w:rPr>
                <w:rFonts w:eastAsia="Malgun Gothic" w:cs="Arial"/>
                <w:vertAlign w:val="subscript"/>
                <w:lang w:eastAsia="ko-KR"/>
              </w:rPr>
              <w:t>Q</w:t>
            </w:r>
            <w:r w:rsidR="006E4906" w:rsidRPr="00B826A2">
              <w:rPr>
                <w:rFonts w:eastAsia="Malgun Gothic" w:cs="Arial"/>
                <w:lang w:eastAsia="ko-KR"/>
              </w:rPr>
              <w:t>)</w:t>
            </w:r>
          </w:p>
          <w:p w14:paraId="6437B354" w14:textId="77777777" w:rsidR="006E4906" w:rsidRPr="00B826A2" w:rsidRDefault="006E4906" w:rsidP="002B1DE6">
            <w:pPr>
              <w:pStyle w:val="Tabletext"/>
              <w:jc w:val="center"/>
            </w:pPr>
            <w:r w:rsidRPr="00B826A2">
              <w:rPr>
                <w:rFonts w:cs="Arial"/>
              </w:rPr>
              <w:t>(see Note 1)</w:t>
            </w:r>
          </w:p>
        </w:tc>
      </w:tr>
      <w:tr w:rsidR="006E4906" w:rsidRPr="00B826A2" w14:paraId="1E70CE7B" w14:textId="77777777" w:rsidTr="00292DA1">
        <w:trPr>
          <w:jc w:val="center"/>
        </w:trPr>
        <w:tc>
          <w:tcPr>
            <w:tcW w:w="4819" w:type="dxa"/>
            <w:vAlign w:val="center"/>
          </w:tcPr>
          <w:p w14:paraId="171401A3" w14:textId="77777777" w:rsidR="006E4906" w:rsidRPr="00B826A2" w:rsidRDefault="006E4906" w:rsidP="006F44E3">
            <w:pPr>
              <w:pStyle w:val="Tabletext"/>
              <w:rPr>
                <w:lang w:eastAsia="ko-KR"/>
              </w:rPr>
            </w:pPr>
            <w:r w:rsidRPr="00B826A2">
              <w:rPr>
                <w:lang w:eastAsia="ko-KR"/>
              </w:rPr>
              <w:t>Polarization</w:t>
            </w:r>
          </w:p>
        </w:tc>
        <w:tc>
          <w:tcPr>
            <w:tcW w:w="4820" w:type="dxa"/>
            <w:vAlign w:val="center"/>
          </w:tcPr>
          <w:p w14:paraId="758F8867" w14:textId="77777777" w:rsidR="006E4906" w:rsidRPr="00B826A2" w:rsidRDefault="006E4906" w:rsidP="002B1DE6">
            <w:pPr>
              <w:pStyle w:val="Tabletext"/>
              <w:jc w:val="center"/>
            </w:pPr>
            <w:r w:rsidRPr="00B826A2">
              <w:rPr>
                <w:rFonts w:cs="Arial"/>
              </w:rPr>
              <w:t>RHCP</w:t>
            </w:r>
          </w:p>
        </w:tc>
      </w:tr>
      <w:tr w:rsidR="006E4906" w:rsidRPr="00B826A2" w14:paraId="2B249630" w14:textId="77777777" w:rsidTr="00292DA1">
        <w:trPr>
          <w:jc w:val="center"/>
        </w:trPr>
        <w:tc>
          <w:tcPr>
            <w:tcW w:w="4819" w:type="dxa"/>
            <w:tcBorders>
              <w:bottom w:val="single" w:sz="4" w:space="0" w:color="auto"/>
            </w:tcBorders>
            <w:vAlign w:val="center"/>
          </w:tcPr>
          <w:p w14:paraId="68AE1049" w14:textId="77777777" w:rsidR="006E4906" w:rsidRPr="00B826A2" w:rsidRDefault="006E4906" w:rsidP="006F44E3">
            <w:pPr>
              <w:pStyle w:val="Tabletext"/>
              <w:rPr>
                <w:lang w:eastAsia="ko-KR"/>
              </w:rPr>
            </w:pPr>
            <w:r w:rsidRPr="00B826A2">
              <w:rPr>
                <w:lang w:eastAsia="ko-KR"/>
              </w:rPr>
              <w:t>Minimum received power level at the output of the reference antenna (</w:t>
            </w:r>
            <w:proofErr w:type="spellStart"/>
            <w:r w:rsidRPr="00B826A2">
              <w:rPr>
                <w:lang w:eastAsia="ko-KR"/>
              </w:rPr>
              <w:t>dBW</w:t>
            </w:r>
            <w:proofErr w:type="spellEnd"/>
            <w:r w:rsidRPr="00B826A2">
              <w:rPr>
                <w:lang w:eastAsia="ko-KR"/>
              </w:rPr>
              <w:t>)</w:t>
            </w:r>
          </w:p>
        </w:tc>
        <w:tc>
          <w:tcPr>
            <w:tcW w:w="4820" w:type="dxa"/>
            <w:tcBorders>
              <w:bottom w:val="single" w:sz="4" w:space="0" w:color="auto"/>
            </w:tcBorders>
            <w:vAlign w:val="center"/>
          </w:tcPr>
          <w:p w14:paraId="78B3A4EC" w14:textId="0A923FB9" w:rsidR="006E4906" w:rsidRPr="00B826A2" w:rsidRDefault="00535701" w:rsidP="002B1DE6">
            <w:pPr>
              <w:pStyle w:val="Tabletext"/>
              <w:jc w:val="center"/>
              <w:rPr>
                <w:rFonts w:cs="Arial"/>
              </w:rPr>
            </w:pPr>
            <w:r w:rsidRPr="002B5ACF">
              <w:t>−</w:t>
            </w:r>
            <w:r w:rsidR="006E4906" w:rsidRPr="00B826A2">
              <w:rPr>
                <w:rFonts w:cs="Arial"/>
              </w:rPr>
              <w:t>158.0 (L6A)</w:t>
            </w:r>
          </w:p>
          <w:p w14:paraId="1ECADADC" w14:textId="0961982E" w:rsidR="006E4906" w:rsidRPr="00B826A2" w:rsidRDefault="00535701" w:rsidP="002B1DE6">
            <w:pPr>
              <w:pStyle w:val="Tabletext"/>
              <w:jc w:val="center"/>
              <w:rPr>
                <w:rFonts w:cs="Arial"/>
              </w:rPr>
            </w:pPr>
            <w:r w:rsidRPr="002B5ACF">
              <w:t>−</w:t>
            </w:r>
            <w:r w:rsidR="006E4906" w:rsidRPr="00B826A2">
              <w:rPr>
                <w:rFonts w:cs="Arial"/>
              </w:rPr>
              <w:t>157.5 (L6B)</w:t>
            </w:r>
          </w:p>
          <w:p w14:paraId="673AFDC4" w14:textId="12354C62" w:rsidR="006E4906" w:rsidRPr="00B826A2" w:rsidRDefault="00535701" w:rsidP="002B1DE6">
            <w:pPr>
              <w:pStyle w:val="Tabletext"/>
              <w:jc w:val="center"/>
              <w:rPr>
                <w:rFonts w:cs="Arial"/>
              </w:rPr>
            </w:pPr>
            <w:r w:rsidRPr="002B5ACF">
              <w:t>−</w:t>
            </w:r>
            <w:r w:rsidR="006E4906" w:rsidRPr="00B826A2">
              <w:rPr>
                <w:rFonts w:cs="Arial"/>
              </w:rPr>
              <w:t>158.4 (L6</w:t>
            </w:r>
            <w:r w:rsidR="006E4906" w:rsidRPr="00B826A2">
              <w:rPr>
                <w:rFonts w:eastAsia="Malgun Gothic" w:cs="Arial"/>
                <w:lang w:eastAsia="ko-KR"/>
              </w:rPr>
              <w:t>C</w:t>
            </w:r>
            <w:r w:rsidR="006E4906" w:rsidRPr="00B826A2">
              <w:rPr>
                <w:rFonts w:eastAsia="Malgun Gothic" w:cs="Arial"/>
                <w:vertAlign w:val="subscript"/>
                <w:lang w:eastAsia="ko-KR"/>
              </w:rPr>
              <w:t>I</w:t>
            </w:r>
            <w:r w:rsidR="006E4906" w:rsidRPr="00B826A2">
              <w:rPr>
                <w:rFonts w:cs="Arial"/>
              </w:rPr>
              <w:t>)</w:t>
            </w:r>
          </w:p>
          <w:p w14:paraId="5D262BDB" w14:textId="34976A9A" w:rsidR="006E4906" w:rsidRPr="00B826A2" w:rsidRDefault="00535701" w:rsidP="002B1DE6">
            <w:pPr>
              <w:pStyle w:val="Tabletext"/>
              <w:jc w:val="center"/>
              <w:rPr>
                <w:rFonts w:cs="Arial"/>
              </w:rPr>
            </w:pPr>
            <w:r w:rsidRPr="002B5ACF">
              <w:t>−</w:t>
            </w:r>
            <w:r w:rsidR="006E4906" w:rsidRPr="00B826A2">
              <w:rPr>
                <w:rFonts w:cs="Arial"/>
              </w:rPr>
              <w:t>157.0 (L6</w:t>
            </w:r>
            <w:r w:rsidR="006E4906" w:rsidRPr="00B826A2">
              <w:rPr>
                <w:rFonts w:eastAsia="Malgun Gothic" w:cs="Arial"/>
                <w:lang w:eastAsia="ko-KR"/>
              </w:rPr>
              <w:t>C</w:t>
            </w:r>
            <w:r w:rsidR="006E4906" w:rsidRPr="00B826A2">
              <w:rPr>
                <w:rFonts w:eastAsia="Malgun Gothic" w:cs="Arial"/>
                <w:vertAlign w:val="subscript"/>
                <w:lang w:eastAsia="ko-KR"/>
              </w:rPr>
              <w:t>Q</w:t>
            </w:r>
            <w:r w:rsidR="006E4906" w:rsidRPr="00B826A2">
              <w:rPr>
                <w:rFonts w:cs="Arial"/>
              </w:rPr>
              <w:t>)</w:t>
            </w:r>
          </w:p>
          <w:p w14:paraId="1C6D60BB" w14:textId="77777777" w:rsidR="006E4906" w:rsidRPr="00B826A2" w:rsidRDefault="006E4906" w:rsidP="002B1DE6">
            <w:pPr>
              <w:pStyle w:val="Tabletext"/>
              <w:jc w:val="center"/>
            </w:pPr>
            <w:r w:rsidRPr="00B826A2">
              <w:rPr>
                <w:rFonts w:cs="Arial"/>
              </w:rPr>
              <w:t>(see Note 2)</w:t>
            </w:r>
          </w:p>
        </w:tc>
      </w:tr>
    </w:tbl>
    <w:p w14:paraId="182325E2" w14:textId="77777777" w:rsidR="00292DA1" w:rsidRDefault="00292DA1" w:rsidP="00AF6089">
      <w:pPr>
        <w:pStyle w:val="Tablefin"/>
      </w:pPr>
    </w:p>
    <w:p w14:paraId="7217201C" w14:textId="77777777" w:rsidR="00292DA1" w:rsidRDefault="00292DA1"/>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E4906" w:rsidRPr="00B826A2" w14:paraId="1577C9EF" w14:textId="77777777" w:rsidTr="00292DA1">
        <w:trPr>
          <w:jc w:val="center"/>
        </w:trPr>
        <w:tc>
          <w:tcPr>
            <w:tcW w:w="9629" w:type="dxa"/>
            <w:vAlign w:val="center"/>
          </w:tcPr>
          <w:p w14:paraId="3AF52BFB" w14:textId="6CA1AC18" w:rsidR="00745B26" w:rsidRPr="00AD7A03" w:rsidRDefault="00745B26" w:rsidP="00AF6089">
            <w:pPr>
              <w:pStyle w:val="Tabletext"/>
              <w:keepNext/>
              <w:keepLines/>
              <w:rPr>
                <w:i/>
                <w:iCs/>
                <w:lang w:eastAsia="ko-KR"/>
              </w:rPr>
            </w:pPr>
            <w:r w:rsidRPr="00AD7A03">
              <w:rPr>
                <w:i/>
                <w:iCs/>
                <w:lang w:eastAsia="ko-KR"/>
              </w:rPr>
              <w:lastRenderedPageBreak/>
              <w:t xml:space="preserve">Notes to Table </w:t>
            </w:r>
            <w:r w:rsidR="00B53FBD">
              <w:rPr>
                <w:i/>
                <w:iCs/>
                <w:lang w:eastAsia="ko-KR"/>
              </w:rPr>
              <w:t>46</w:t>
            </w:r>
            <w:r w:rsidRPr="00AD7A03">
              <w:rPr>
                <w:i/>
                <w:iCs/>
                <w:lang w:eastAsia="ko-KR"/>
              </w:rPr>
              <w:t>:</w:t>
            </w:r>
          </w:p>
          <w:p w14:paraId="35A28861" w14:textId="585F6C03" w:rsidR="006E4906" w:rsidRPr="00B826A2" w:rsidRDefault="006E4906" w:rsidP="00AF6089">
            <w:pPr>
              <w:pStyle w:val="Tabletext"/>
              <w:keepNext/>
              <w:keepLines/>
              <w:rPr>
                <w:iCs/>
                <w:lang w:eastAsia="ko-KR"/>
              </w:rPr>
            </w:pPr>
            <w:r w:rsidRPr="00B826A2">
              <w:rPr>
                <w:spacing w:val="-4"/>
                <w:lang w:eastAsia="ko-KR"/>
              </w:rPr>
              <w:t>Note</w:t>
            </w:r>
            <w:r w:rsidR="00535701">
              <w:rPr>
                <w:spacing w:val="-4"/>
                <w:lang w:eastAsia="ko-KR"/>
              </w:rPr>
              <w:t> </w:t>
            </w:r>
            <w:r w:rsidRPr="00B826A2">
              <w:rPr>
                <w:spacing w:val="-4"/>
                <w:lang w:eastAsia="ko-KR"/>
              </w:rPr>
              <w:t>1:</w:t>
            </w:r>
            <w:r w:rsidR="00292DA1">
              <w:rPr>
                <w:spacing w:val="-4"/>
                <w:sz w:val="20"/>
                <w:szCs w:val="20"/>
                <w:lang w:eastAsia="ko-KR"/>
              </w:rPr>
              <w:t> </w:t>
            </w:r>
            <w:r w:rsidRPr="00B826A2">
              <w:rPr>
                <w:spacing w:val="-4"/>
                <w:lang w:eastAsia="ko-KR"/>
              </w:rPr>
              <w:t>BPSK-R(</w:t>
            </w:r>
            <w:r w:rsidRPr="00B826A2">
              <w:rPr>
                <w:i/>
                <w:iCs/>
                <w:spacing w:val="-4"/>
                <w:lang w:eastAsia="ko-KR"/>
              </w:rPr>
              <w:t>n</w:t>
            </w:r>
            <w:r w:rsidRPr="00B826A2">
              <w:rPr>
                <w:spacing w:val="-4"/>
                <w:lang w:eastAsia="ko-KR"/>
              </w:rPr>
              <w:t xml:space="preserve">) denotes a BPSK modulation using rectangular chips width a chipping rate of </w:t>
            </w:r>
            <w:r w:rsidRPr="00B826A2">
              <w:rPr>
                <w:i/>
                <w:iCs/>
                <w:spacing w:val="-4"/>
                <w:lang w:eastAsia="ko-KR"/>
              </w:rPr>
              <w:t>n</w:t>
            </w:r>
            <w:r w:rsidR="00C11429">
              <w:rPr>
                <w:i/>
                <w:iCs/>
                <w:lang w:eastAsia="ko-KR"/>
              </w:rPr>
              <w:t> </w:t>
            </w:r>
            <w:r w:rsidR="00C11429">
              <w:rPr>
                <w:rFonts w:cs="Times New Roman"/>
                <w:i/>
                <w:iCs/>
                <w:lang w:eastAsia="ko-KR"/>
              </w:rPr>
              <w:t>×</w:t>
            </w:r>
            <w:r w:rsidR="00C11429">
              <w:rPr>
                <w:i/>
                <w:iCs/>
                <w:lang w:eastAsia="ko-KR"/>
              </w:rPr>
              <w:t> </w:t>
            </w:r>
            <w:r w:rsidRPr="00B826A2">
              <w:rPr>
                <w:iCs/>
                <w:spacing w:val="-4"/>
                <w:lang w:eastAsia="ko-KR"/>
              </w:rPr>
              <w:t>1.023</w:t>
            </w:r>
            <w:r w:rsidR="00C11429">
              <w:rPr>
                <w:iCs/>
                <w:spacing w:val="-4"/>
                <w:lang w:eastAsia="ko-KR"/>
              </w:rPr>
              <w:t> </w:t>
            </w:r>
            <w:r w:rsidRPr="00B826A2">
              <w:rPr>
                <w:iCs/>
                <w:spacing w:val="-4"/>
                <w:lang w:eastAsia="ko-KR"/>
              </w:rPr>
              <w:t>(</w:t>
            </w:r>
            <w:proofErr w:type="spellStart"/>
            <w:r w:rsidRPr="00B826A2">
              <w:rPr>
                <w:iCs/>
                <w:spacing w:val="-4"/>
                <w:lang w:eastAsia="ko-KR"/>
              </w:rPr>
              <w:t>Mchip</w:t>
            </w:r>
            <w:proofErr w:type="spellEnd"/>
            <w:r w:rsidRPr="00B826A2">
              <w:rPr>
                <w:iCs/>
                <w:spacing w:val="-4"/>
                <w:lang w:eastAsia="ko-KR"/>
              </w:rPr>
              <w:t xml:space="preserve">/s). </w:t>
            </w:r>
            <w:r w:rsidRPr="00B826A2">
              <w:rPr>
                <w:spacing w:val="-4"/>
                <w:lang w:eastAsia="ko-KR"/>
              </w:rPr>
              <w:t>BOC(</w:t>
            </w:r>
            <w:proofErr w:type="spellStart"/>
            <w:r w:rsidRPr="00B826A2">
              <w:rPr>
                <w:i/>
                <w:iCs/>
                <w:spacing w:val="-4"/>
                <w:lang w:eastAsia="ko-KR"/>
              </w:rPr>
              <w:t>m</w:t>
            </w:r>
            <w:r w:rsidRPr="00B826A2">
              <w:rPr>
                <w:spacing w:val="-4"/>
                <w:lang w:eastAsia="ko-KR"/>
              </w:rPr>
              <w:t>,</w:t>
            </w:r>
            <w:r w:rsidRPr="00B826A2">
              <w:rPr>
                <w:i/>
                <w:iCs/>
                <w:spacing w:val="-4"/>
                <w:lang w:eastAsia="ko-KR"/>
              </w:rPr>
              <w:t>n</w:t>
            </w:r>
            <w:proofErr w:type="spellEnd"/>
            <w:r w:rsidRPr="00B826A2">
              <w:rPr>
                <w:spacing w:val="-4"/>
                <w:lang w:eastAsia="ko-KR"/>
              </w:rPr>
              <w:t xml:space="preserve">) denotes </w:t>
            </w:r>
            <w:r w:rsidRPr="00B826A2">
              <w:rPr>
                <w:lang w:eastAsia="ko-KR"/>
              </w:rPr>
              <w:t xml:space="preserve">a sine-phased BOC modulation with a square-wave frequency of </w:t>
            </w:r>
            <w:r w:rsidRPr="00B826A2">
              <w:rPr>
                <w:i/>
                <w:iCs/>
                <w:lang w:eastAsia="ko-KR"/>
              </w:rPr>
              <w:t>m</w:t>
            </w:r>
            <w:r w:rsidR="00C11429">
              <w:rPr>
                <w:i/>
                <w:iCs/>
                <w:lang w:eastAsia="ko-KR"/>
              </w:rPr>
              <w:t> </w:t>
            </w:r>
            <w:r w:rsidR="00C11429">
              <w:rPr>
                <w:rFonts w:cs="Times New Roman"/>
                <w:i/>
                <w:iCs/>
                <w:lang w:eastAsia="ko-KR"/>
              </w:rPr>
              <w:t>×</w:t>
            </w:r>
            <w:r w:rsidR="00C11429">
              <w:rPr>
                <w:i/>
                <w:iCs/>
                <w:lang w:eastAsia="ko-KR"/>
              </w:rPr>
              <w:t> </w:t>
            </w:r>
            <w:r w:rsidRPr="00B826A2">
              <w:rPr>
                <w:iCs/>
                <w:lang w:eastAsia="ko-KR"/>
              </w:rPr>
              <w:t xml:space="preserve">1.023 (MHz) and a chipping rate of </w:t>
            </w:r>
            <w:r w:rsidRPr="00B826A2">
              <w:rPr>
                <w:i/>
                <w:iCs/>
                <w:lang w:eastAsia="ko-KR"/>
              </w:rPr>
              <w:t>n</w:t>
            </w:r>
            <w:r w:rsidR="00C11429">
              <w:rPr>
                <w:i/>
                <w:iCs/>
                <w:lang w:eastAsia="ko-KR"/>
              </w:rPr>
              <w:t> </w:t>
            </w:r>
            <w:r w:rsidR="00C11429">
              <w:rPr>
                <w:rFonts w:cs="Times New Roman"/>
                <w:i/>
                <w:iCs/>
                <w:lang w:eastAsia="ko-KR"/>
              </w:rPr>
              <w:t>×</w:t>
            </w:r>
            <w:r w:rsidR="00C11429">
              <w:rPr>
                <w:i/>
                <w:iCs/>
                <w:lang w:eastAsia="ko-KR"/>
              </w:rPr>
              <w:t> </w:t>
            </w:r>
            <w:r w:rsidRPr="00B826A2">
              <w:rPr>
                <w:iCs/>
                <w:lang w:eastAsia="ko-KR"/>
              </w:rPr>
              <w:t>1.023 (</w:t>
            </w:r>
            <w:proofErr w:type="spellStart"/>
            <w:r w:rsidRPr="00B826A2">
              <w:rPr>
                <w:iCs/>
                <w:lang w:eastAsia="ko-KR"/>
              </w:rPr>
              <w:t>Mchip</w:t>
            </w:r>
            <w:proofErr w:type="spellEnd"/>
            <w:r w:rsidRPr="00B826A2">
              <w:rPr>
                <w:iCs/>
                <w:lang w:eastAsia="ko-KR"/>
              </w:rPr>
              <w:t>/s).</w:t>
            </w:r>
          </w:p>
          <w:p w14:paraId="3756BC04" w14:textId="77777777" w:rsidR="006E4906" w:rsidRPr="00B826A2" w:rsidRDefault="006E4906" w:rsidP="00AF6089">
            <w:pPr>
              <w:pStyle w:val="Tabletext"/>
              <w:keepNext/>
              <w:keepLines/>
              <w:rPr>
                <w:lang w:eastAsia="ko-KR"/>
              </w:rPr>
            </w:pPr>
            <w:r w:rsidRPr="00B826A2">
              <w:rPr>
                <w:lang w:eastAsia="ko-KR"/>
              </w:rPr>
              <w:t xml:space="preserve">Note 2: The minimum received power of L6A and L6B signals is measured at the output of a 0 </w:t>
            </w:r>
            <w:proofErr w:type="spellStart"/>
            <w:r w:rsidRPr="00B826A2">
              <w:rPr>
                <w:lang w:eastAsia="ko-KR"/>
              </w:rPr>
              <w:t>dBic</w:t>
            </w:r>
            <w:proofErr w:type="spellEnd"/>
            <w:r w:rsidRPr="00B826A2">
              <w:rPr>
                <w:lang w:eastAsia="ko-KR"/>
              </w:rPr>
              <w:t xml:space="preserve"> circularly polarized receiver antenna near the ground from which the satellite is observed at an elevation angle of 10 degrees. The minimum received power of L6C</w:t>
            </w:r>
            <w:r w:rsidRPr="00B826A2">
              <w:rPr>
                <w:vertAlign w:val="subscript"/>
                <w:lang w:eastAsia="ko-KR"/>
              </w:rPr>
              <w:t>I</w:t>
            </w:r>
            <w:r w:rsidRPr="00B826A2">
              <w:rPr>
                <w:lang w:eastAsia="ko-KR"/>
              </w:rPr>
              <w:t xml:space="preserve"> and L6C</w:t>
            </w:r>
            <w:r w:rsidRPr="00B826A2">
              <w:rPr>
                <w:vertAlign w:val="subscript"/>
                <w:lang w:eastAsia="ko-KR"/>
              </w:rPr>
              <w:t>Q</w:t>
            </w:r>
            <w:r w:rsidRPr="00B826A2">
              <w:rPr>
                <w:lang w:eastAsia="ko-KR"/>
              </w:rPr>
              <w:t xml:space="preserve"> signals is measured at the output of a 0 </w:t>
            </w:r>
            <w:proofErr w:type="spellStart"/>
            <w:r w:rsidRPr="00B826A2">
              <w:rPr>
                <w:lang w:eastAsia="ko-KR"/>
              </w:rPr>
              <w:t>dBic</w:t>
            </w:r>
            <w:proofErr w:type="spellEnd"/>
            <w:r w:rsidRPr="00B826A2">
              <w:rPr>
                <w:lang w:eastAsia="ko-KR"/>
              </w:rPr>
              <w:t xml:space="preserve"> circularly polarized receiver antenna near the ground from which the satellite is observed at an elevation angle of 5 degrees. </w:t>
            </w:r>
          </w:p>
        </w:tc>
      </w:tr>
    </w:tbl>
    <w:p w14:paraId="2F8A9F8E" w14:textId="77777777" w:rsidR="006E4906" w:rsidRPr="00B826A2" w:rsidRDefault="006E4906" w:rsidP="006E4906">
      <w:pPr>
        <w:pStyle w:val="Tablefin"/>
      </w:pPr>
    </w:p>
    <w:p w14:paraId="7417DA3B" w14:textId="77777777" w:rsidR="006E4906" w:rsidRPr="00B826A2" w:rsidRDefault="006E4906" w:rsidP="006E4906">
      <w:pPr>
        <w:pStyle w:val="Hading2"/>
      </w:pPr>
      <w:bookmarkStart w:id="3420" w:name="_Toc219118917"/>
      <w:r w:rsidRPr="00B826A2">
        <w:t>4.3</w:t>
      </w:r>
      <w:r w:rsidRPr="00B826A2">
        <w:tab/>
        <w:t>KPS L5 signals</w:t>
      </w:r>
      <w:bookmarkEnd w:id="3420"/>
    </w:p>
    <w:p w14:paraId="521C0CDB" w14:textId="38B5DEB7" w:rsidR="006E4906" w:rsidRPr="00B826A2" w:rsidRDefault="006E4906" w:rsidP="006E4906">
      <w:pPr>
        <w:rPr>
          <w:lang w:eastAsia="ko-KR"/>
        </w:rPr>
      </w:pPr>
      <w:r w:rsidRPr="00B826A2">
        <w:rPr>
          <w:lang w:eastAsia="ko-KR"/>
        </w:rPr>
        <w:t xml:space="preserve">On the L5 carrier centred at 1 176.45 MHz, each KPS satellite transmits L5 signal modulated with BPSK-R(10). The L5 signal consists of two components: L5I for data and L5Q for pilot. </w:t>
      </w:r>
      <w:r w:rsidRPr="00B826A2">
        <w:rPr>
          <w:szCs w:val="24"/>
          <w:lang w:eastAsia="ko-KR"/>
        </w:rPr>
        <w:t>The two components of L5 use different spreading code with a clock rate of 5</w:t>
      </w:r>
      <w:r w:rsidR="00AF6089">
        <w:rPr>
          <w:szCs w:val="24"/>
          <w:lang w:eastAsia="ko-KR"/>
        </w:rPr>
        <w:t> </w:t>
      </w:r>
      <w:r w:rsidRPr="00B826A2">
        <w:rPr>
          <w:szCs w:val="24"/>
          <w:lang w:eastAsia="ko-KR"/>
        </w:rPr>
        <w:t xml:space="preserve">115 </w:t>
      </w:r>
      <w:proofErr w:type="spellStart"/>
      <w:r w:rsidRPr="00B826A2">
        <w:rPr>
          <w:szCs w:val="24"/>
          <w:lang w:eastAsia="ko-KR"/>
        </w:rPr>
        <w:t>MHz.</w:t>
      </w:r>
      <w:proofErr w:type="spellEnd"/>
      <w:r w:rsidRPr="00B826A2">
        <w:rPr>
          <w:szCs w:val="24"/>
          <w:lang w:eastAsia="ko-KR"/>
        </w:rPr>
        <w:t xml:space="preserve"> </w:t>
      </w:r>
      <w:r w:rsidRPr="00B826A2">
        <w:rPr>
          <w:lang w:eastAsia="ko-KR"/>
        </w:rPr>
        <w:t xml:space="preserve">The key parameters of the KPS L5 transmissions are presented in Table </w:t>
      </w:r>
      <w:r w:rsidR="00B53FBD">
        <w:rPr>
          <w:lang w:eastAsia="ko-KR"/>
        </w:rPr>
        <w:t>47</w:t>
      </w:r>
      <w:r w:rsidRPr="00B826A2">
        <w:rPr>
          <w:lang w:eastAsia="ko-KR"/>
        </w:rPr>
        <w:t>.</w:t>
      </w:r>
    </w:p>
    <w:p w14:paraId="19261E54" w14:textId="2438123A" w:rsidR="006E4906" w:rsidRPr="00B826A2" w:rsidRDefault="006E4906" w:rsidP="006E4906">
      <w:pPr>
        <w:pStyle w:val="TableNo"/>
      </w:pPr>
      <w:r w:rsidRPr="00B826A2">
        <w:t xml:space="preserve">TABLE </w:t>
      </w:r>
      <w:r w:rsidR="00B53FBD">
        <w:t>47</w:t>
      </w:r>
    </w:p>
    <w:p w14:paraId="66663E27" w14:textId="77777777" w:rsidR="006E4906" w:rsidRPr="00B826A2" w:rsidRDefault="006E4906" w:rsidP="006E4906">
      <w:pPr>
        <w:pStyle w:val="Tabletitle"/>
      </w:pPr>
      <w:r w:rsidRPr="00B826A2">
        <w:t>KPS L5 transmissions in the 1 164-1 215 MHz band</w:t>
      </w:r>
    </w:p>
    <w:tbl>
      <w:tblPr>
        <w:tblStyle w:val="TableGrid"/>
        <w:tblW w:w="0" w:type="auto"/>
        <w:jc w:val="center"/>
        <w:tblLook w:val="04A0" w:firstRow="1" w:lastRow="0" w:firstColumn="1" w:lastColumn="0" w:noHBand="0" w:noVBand="1"/>
      </w:tblPr>
      <w:tblGrid>
        <w:gridCol w:w="4814"/>
        <w:gridCol w:w="4815"/>
      </w:tblGrid>
      <w:tr w:rsidR="006E4906" w:rsidRPr="00B826A2" w14:paraId="115BD1E3" w14:textId="77777777" w:rsidTr="006F44E3">
        <w:trPr>
          <w:jc w:val="center"/>
        </w:trPr>
        <w:tc>
          <w:tcPr>
            <w:tcW w:w="4814" w:type="dxa"/>
            <w:vAlign w:val="center"/>
          </w:tcPr>
          <w:p w14:paraId="7B6B3C80" w14:textId="77777777" w:rsidR="006E4906" w:rsidRPr="00B826A2" w:rsidRDefault="006E4906" w:rsidP="006F44E3">
            <w:pPr>
              <w:pStyle w:val="Tablehead"/>
              <w:rPr>
                <w:lang w:eastAsia="ko-KR"/>
              </w:rPr>
            </w:pPr>
            <w:r w:rsidRPr="00B826A2">
              <w:rPr>
                <w:lang w:eastAsia="ko-KR"/>
              </w:rPr>
              <w:t>Parameter</w:t>
            </w:r>
          </w:p>
        </w:tc>
        <w:tc>
          <w:tcPr>
            <w:tcW w:w="4815" w:type="dxa"/>
            <w:vAlign w:val="center"/>
          </w:tcPr>
          <w:p w14:paraId="5BFCEEA3" w14:textId="77777777" w:rsidR="006E4906" w:rsidRPr="00B826A2" w:rsidRDefault="006E4906" w:rsidP="006F44E3">
            <w:pPr>
              <w:pStyle w:val="Tablehead"/>
              <w:rPr>
                <w:lang w:eastAsia="ko-KR"/>
              </w:rPr>
            </w:pPr>
            <w:r w:rsidRPr="00B826A2">
              <w:rPr>
                <w:lang w:eastAsia="ko-KR"/>
              </w:rPr>
              <w:t>Parameter value</w:t>
            </w:r>
          </w:p>
        </w:tc>
      </w:tr>
      <w:tr w:rsidR="006E4906" w:rsidRPr="00B826A2" w14:paraId="6813F53E" w14:textId="77777777" w:rsidTr="006F44E3">
        <w:trPr>
          <w:jc w:val="center"/>
        </w:trPr>
        <w:tc>
          <w:tcPr>
            <w:tcW w:w="4814" w:type="dxa"/>
            <w:vAlign w:val="center"/>
          </w:tcPr>
          <w:p w14:paraId="0A8FAFCF" w14:textId="77777777" w:rsidR="006E4906" w:rsidRPr="00B826A2" w:rsidRDefault="006E4906" w:rsidP="006F44E3">
            <w:pPr>
              <w:pStyle w:val="Tabletext"/>
              <w:rPr>
                <w:lang w:eastAsia="ko-KR"/>
              </w:rPr>
            </w:pPr>
            <w:r w:rsidRPr="00B826A2">
              <w:rPr>
                <w:lang w:eastAsia="ko-KR"/>
              </w:rPr>
              <w:t>Signal frequency range (MHz)</w:t>
            </w:r>
          </w:p>
        </w:tc>
        <w:tc>
          <w:tcPr>
            <w:tcW w:w="4815" w:type="dxa"/>
          </w:tcPr>
          <w:p w14:paraId="45585078" w14:textId="77777777" w:rsidR="006E4906" w:rsidRPr="00B826A2" w:rsidRDefault="006E4906" w:rsidP="002B1DE6">
            <w:pPr>
              <w:pStyle w:val="Tabletext"/>
              <w:jc w:val="center"/>
              <w:rPr>
                <w:lang w:eastAsia="ko-KR"/>
              </w:rPr>
            </w:pPr>
            <w:r w:rsidRPr="00B826A2">
              <w:rPr>
                <w:lang w:eastAsia="ko-KR"/>
              </w:rPr>
              <w:t>1 176.45</w:t>
            </w:r>
            <w:r w:rsidRPr="00B826A2">
              <w:t xml:space="preserve"> ±</w:t>
            </w:r>
            <w:r w:rsidRPr="00B826A2">
              <w:rPr>
                <w:lang w:eastAsia="ko-KR"/>
              </w:rPr>
              <w:t xml:space="preserve"> 12</w:t>
            </w:r>
          </w:p>
        </w:tc>
      </w:tr>
      <w:tr w:rsidR="006E4906" w:rsidRPr="00B826A2" w14:paraId="7032898D" w14:textId="77777777" w:rsidTr="006F44E3">
        <w:trPr>
          <w:jc w:val="center"/>
        </w:trPr>
        <w:tc>
          <w:tcPr>
            <w:tcW w:w="4814" w:type="dxa"/>
            <w:vAlign w:val="center"/>
          </w:tcPr>
          <w:p w14:paraId="60B429B5" w14:textId="77777777" w:rsidR="006E4906" w:rsidRPr="00B826A2" w:rsidRDefault="006E4906" w:rsidP="006F44E3">
            <w:pPr>
              <w:pStyle w:val="Tabletext"/>
              <w:rPr>
                <w:lang w:eastAsia="ko-KR"/>
              </w:rPr>
            </w:pPr>
            <w:r w:rsidRPr="00B826A2">
              <w:rPr>
                <w:lang w:eastAsia="ko-KR"/>
              </w:rPr>
              <w:t>PRN code chip rate (</w:t>
            </w:r>
            <w:proofErr w:type="spellStart"/>
            <w:r w:rsidRPr="00B826A2">
              <w:rPr>
                <w:lang w:eastAsia="ko-KR"/>
              </w:rPr>
              <w:t>Mchip</w:t>
            </w:r>
            <w:proofErr w:type="spellEnd"/>
            <w:r w:rsidRPr="00B826A2">
              <w:rPr>
                <w:lang w:eastAsia="ko-KR"/>
              </w:rPr>
              <w:t>/s)</w:t>
            </w:r>
          </w:p>
        </w:tc>
        <w:tc>
          <w:tcPr>
            <w:tcW w:w="4815" w:type="dxa"/>
            <w:vAlign w:val="center"/>
          </w:tcPr>
          <w:p w14:paraId="7AB0EAF4" w14:textId="77777777" w:rsidR="006E4906" w:rsidRPr="00B826A2" w:rsidRDefault="006E4906" w:rsidP="002B1DE6">
            <w:pPr>
              <w:pStyle w:val="Tabletext"/>
              <w:jc w:val="center"/>
              <w:rPr>
                <w:lang w:eastAsia="ko-KR"/>
              </w:rPr>
            </w:pPr>
            <w:r w:rsidRPr="00B826A2">
              <w:rPr>
                <w:rFonts w:cs="Arial"/>
              </w:rPr>
              <w:t>10.23</w:t>
            </w:r>
          </w:p>
        </w:tc>
      </w:tr>
      <w:tr w:rsidR="006E4906" w:rsidRPr="00B826A2" w14:paraId="073D4A71" w14:textId="77777777" w:rsidTr="006F44E3">
        <w:trPr>
          <w:jc w:val="center"/>
        </w:trPr>
        <w:tc>
          <w:tcPr>
            <w:tcW w:w="4814" w:type="dxa"/>
            <w:vAlign w:val="center"/>
          </w:tcPr>
          <w:p w14:paraId="5DD3CA40" w14:textId="77777777" w:rsidR="006E4906" w:rsidRPr="00B826A2" w:rsidRDefault="006E4906" w:rsidP="006F44E3">
            <w:pPr>
              <w:pStyle w:val="Tabletext"/>
              <w:rPr>
                <w:lang w:eastAsia="ko-KR"/>
              </w:rPr>
            </w:pPr>
            <w:r w:rsidRPr="00B826A2">
              <w:rPr>
                <w:lang w:eastAsia="ko-KR"/>
              </w:rPr>
              <w:t>Navigation data bit rates (bit/s)</w:t>
            </w:r>
          </w:p>
        </w:tc>
        <w:tc>
          <w:tcPr>
            <w:tcW w:w="4815" w:type="dxa"/>
            <w:vAlign w:val="center"/>
          </w:tcPr>
          <w:p w14:paraId="2102E5F9" w14:textId="77777777" w:rsidR="006E4906" w:rsidRPr="00B826A2" w:rsidRDefault="006E4906" w:rsidP="002B1DE6">
            <w:pPr>
              <w:pStyle w:val="Tabletext"/>
              <w:jc w:val="center"/>
              <w:rPr>
                <w:rFonts w:cs="Arial"/>
              </w:rPr>
            </w:pPr>
            <w:r w:rsidRPr="00B826A2">
              <w:rPr>
                <w:rFonts w:cs="Arial"/>
              </w:rPr>
              <w:t>50 (L5I)</w:t>
            </w:r>
          </w:p>
        </w:tc>
      </w:tr>
      <w:tr w:rsidR="006E4906" w:rsidRPr="00B826A2" w14:paraId="5344E676" w14:textId="77777777" w:rsidTr="006F44E3">
        <w:trPr>
          <w:jc w:val="center"/>
        </w:trPr>
        <w:tc>
          <w:tcPr>
            <w:tcW w:w="4814" w:type="dxa"/>
            <w:vAlign w:val="center"/>
          </w:tcPr>
          <w:p w14:paraId="555D8161" w14:textId="77777777" w:rsidR="006E4906" w:rsidRPr="00B826A2" w:rsidRDefault="006E4906" w:rsidP="006F44E3">
            <w:pPr>
              <w:pStyle w:val="Tabletext"/>
              <w:rPr>
                <w:lang w:eastAsia="ko-KR"/>
              </w:rPr>
            </w:pPr>
            <w:r w:rsidRPr="00B826A2">
              <w:rPr>
                <w:lang w:eastAsia="ko-KR"/>
              </w:rPr>
              <w:t>Navigation data symbol rates (symbol/s)</w:t>
            </w:r>
          </w:p>
        </w:tc>
        <w:tc>
          <w:tcPr>
            <w:tcW w:w="4815" w:type="dxa"/>
            <w:vAlign w:val="center"/>
          </w:tcPr>
          <w:p w14:paraId="7F394625" w14:textId="77777777" w:rsidR="006E4906" w:rsidRPr="00B826A2" w:rsidRDefault="006E4906" w:rsidP="002B1DE6">
            <w:pPr>
              <w:pStyle w:val="Tabletext"/>
              <w:jc w:val="center"/>
              <w:rPr>
                <w:rFonts w:cs="Arial"/>
              </w:rPr>
            </w:pPr>
            <w:r w:rsidRPr="00B826A2">
              <w:rPr>
                <w:rFonts w:cs="Arial"/>
              </w:rPr>
              <w:t>100 (L5I)</w:t>
            </w:r>
          </w:p>
        </w:tc>
      </w:tr>
      <w:tr w:rsidR="006E4906" w:rsidRPr="00B826A2" w14:paraId="3DAA7325" w14:textId="77777777" w:rsidTr="006F44E3">
        <w:trPr>
          <w:jc w:val="center"/>
        </w:trPr>
        <w:tc>
          <w:tcPr>
            <w:tcW w:w="4814" w:type="dxa"/>
            <w:vAlign w:val="center"/>
          </w:tcPr>
          <w:p w14:paraId="154A21CC" w14:textId="77777777" w:rsidR="006E4906" w:rsidRPr="00B826A2" w:rsidRDefault="006E4906" w:rsidP="006F44E3">
            <w:pPr>
              <w:pStyle w:val="Tabletext"/>
              <w:rPr>
                <w:lang w:eastAsia="ko-KR"/>
              </w:rPr>
            </w:pPr>
            <w:r w:rsidRPr="00B826A2">
              <w:rPr>
                <w:lang w:eastAsia="ko-KR"/>
              </w:rPr>
              <w:t>Signal modulation method</w:t>
            </w:r>
          </w:p>
        </w:tc>
        <w:tc>
          <w:tcPr>
            <w:tcW w:w="4815" w:type="dxa"/>
            <w:vAlign w:val="center"/>
          </w:tcPr>
          <w:p w14:paraId="57FF5C49" w14:textId="77777777" w:rsidR="006E4906" w:rsidRPr="00B826A2" w:rsidRDefault="006E4906" w:rsidP="002B1DE6">
            <w:pPr>
              <w:pStyle w:val="Tabletext"/>
              <w:jc w:val="center"/>
              <w:rPr>
                <w:rFonts w:eastAsia="Malgun Gothic" w:cs="Arial"/>
                <w:lang w:eastAsia="ko-KR"/>
              </w:rPr>
            </w:pPr>
            <w:r w:rsidRPr="00B826A2">
              <w:rPr>
                <w:rFonts w:cs="Arial"/>
              </w:rPr>
              <w:t>BPSK-R(10)</w:t>
            </w:r>
          </w:p>
          <w:p w14:paraId="7A8439CD" w14:textId="77777777" w:rsidR="006E4906" w:rsidRPr="00B826A2" w:rsidRDefault="006E4906" w:rsidP="002B1DE6">
            <w:pPr>
              <w:pStyle w:val="Tabletext"/>
              <w:jc w:val="center"/>
            </w:pPr>
            <w:r w:rsidRPr="00B826A2">
              <w:rPr>
                <w:rFonts w:cs="Arial"/>
              </w:rPr>
              <w:t>(see Note 1)</w:t>
            </w:r>
          </w:p>
        </w:tc>
      </w:tr>
      <w:tr w:rsidR="006E4906" w:rsidRPr="00B826A2" w14:paraId="228A66C8" w14:textId="77777777" w:rsidTr="006F44E3">
        <w:trPr>
          <w:jc w:val="center"/>
        </w:trPr>
        <w:tc>
          <w:tcPr>
            <w:tcW w:w="4814" w:type="dxa"/>
            <w:vAlign w:val="center"/>
          </w:tcPr>
          <w:p w14:paraId="4F102E14" w14:textId="77777777" w:rsidR="006E4906" w:rsidRPr="00B826A2" w:rsidRDefault="006E4906" w:rsidP="006F44E3">
            <w:pPr>
              <w:pStyle w:val="Tabletext"/>
              <w:rPr>
                <w:lang w:eastAsia="ko-KR"/>
              </w:rPr>
            </w:pPr>
            <w:r w:rsidRPr="00B826A2">
              <w:rPr>
                <w:lang w:eastAsia="ko-KR"/>
              </w:rPr>
              <w:t>Polarization</w:t>
            </w:r>
          </w:p>
        </w:tc>
        <w:tc>
          <w:tcPr>
            <w:tcW w:w="4815" w:type="dxa"/>
            <w:vAlign w:val="center"/>
          </w:tcPr>
          <w:p w14:paraId="3AC494BA" w14:textId="77777777" w:rsidR="006E4906" w:rsidRPr="00B826A2" w:rsidRDefault="006E4906" w:rsidP="002B1DE6">
            <w:pPr>
              <w:pStyle w:val="Tabletext"/>
              <w:jc w:val="center"/>
            </w:pPr>
            <w:r w:rsidRPr="00B826A2">
              <w:rPr>
                <w:rFonts w:cs="Arial"/>
              </w:rPr>
              <w:t>RHCP</w:t>
            </w:r>
          </w:p>
        </w:tc>
      </w:tr>
      <w:tr w:rsidR="006E4906" w:rsidRPr="00B826A2" w14:paraId="73BBDEFB" w14:textId="77777777" w:rsidTr="006F44E3">
        <w:trPr>
          <w:jc w:val="center"/>
        </w:trPr>
        <w:tc>
          <w:tcPr>
            <w:tcW w:w="4814" w:type="dxa"/>
            <w:tcBorders>
              <w:bottom w:val="single" w:sz="4" w:space="0" w:color="auto"/>
            </w:tcBorders>
            <w:vAlign w:val="center"/>
          </w:tcPr>
          <w:p w14:paraId="3295DDE0" w14:textId="77777777" w:rsidR="006E4906" w:rsidRPr="00B826A2" w:rsidRDefault="006E4906" w:rsidP="006F44E3">
            <w:pPr>
              <w:pStyle w:val="Tabletext"/>
              <w:rPr>
                <w:lang w:eastAsia="ko-KR"/>
              </w:rPr>
            </w:pPr>
            <w:r w:rsidRPr="00B826A2">
              <w:rPr>
                <w:lang w:eastAsia="ko-KR"/>
              </w:rPr>
              <w:t>Minimum received power level at the output of the reference antenna (</w:t>
            </w:r>
            <w:proofErr w:type="spellStart"/>
            <w:r w:rsidRPr="00B826A2">
              <w:rPr>
                <w:lang w:eastAsia="ko-KR"/>
              </w:rPr>
              <w:t>dBW</w:t>
            </w:r>
            <w:proofErr w:type="spellEnd"/>
            <w:r w:rsidRPr="00B826A2">
              <w:rPr>
                <w:lang w:eastAsia="ko-KR"/>
              </w:rPr>
              <w:t>)</w:t>
            </w:r>
          </w:p>
        </w:tc>
        <w:tc>
          <w:tcPr>
            <w:tcW w:w="4815" w:type="dxa"/>
            <w:tcBorders>
              <w:bottom w:val="single" w:sz="4" w:space="0" w:color="auto"/>
            </w:tcBorders>
            <w:vAlign w:val="center"/>
          </w:tcPr>
          <w:p w14:paraId="3A6D9E56" w14:textId="710D0FD1" w:rsidR="006E4906" w:rsidRPr="00B826A2" w:rsidRDefault="00C11429" w:rsidP="002B1DE6">
            <w:pPr>
              <w:pStyle w:val="Tabletext"/>
              <w:jc w:val="center"/>
              <w:rPr>
                <w:rFonts w:cs="Arial"/>
              </w:rPr>
            </w:pPr>
            <w:r w:rsidRPr="002B5ACF">
              <w:t>−</w:t>
            </w:r>
            <w:r w:rsidR="006E4906" w:rsidRPr="00B826A2">
              <w:rPr>
                <w:rFonts w:cs="Arial"/>
              </w:rPr>
              <w:t>157.0 (L5I and L5Q)</w:t>
            </w:r>
          </w:p>
          <w:p w14:paraId="1A60196B" w14:textId="77777777" w:rsidR="006E4906" w:rsidRPr="00B826A2" w:rsidRDefault="006E4906" w:rsidP="002B1DE6">
            <w:pPr>
              <w:pStyle w:val="Tabletext"/>
              <w:jc w:val="center"/>
            </w:pPr>
            <w:r w:rsidRPr="00B826A2">
              <w:rPr>
                <w:rFonts w:cs="Arial"/>
              </w:rPr>
              <w:t>(see Note 2)</w:t>
            </w:r>
          </w:p>
        </w:tc>
      </w:tr>
      <w:tr w:rsidR="006E4906" w:rsidRPr="00B826A2" w14:paraId="6501DF3D" w14:textId="77777777" w:rsidTr="006F44E3">
        <w:trPr>
          <w:jc w:val="center"/>
        </w:trPr>
        <w:tc>
          <w:tcPr>
            <w:tcW w:w="9629" w:type="dxa"/>
            <w:gridSpan w:val="2"/>
            <w:tcBorders>
              <w:top w:val="single" w:sz="4" w:space="0" w:color="auto"/>
              <w:left w:val="nil"/>
              <w:bottom w:val="nil"/>
              <w:right w:val="nil"/>
            </w:tcBorders>
            <w:vAlign w:val="center"/>
          </w:tcPr>
          <w:p w14:paraId="4955FD56" w14:textId="393D7EB2" w:rsidR="00A4050B" w:rsidRPr="00AD7A03" w:rsidRDefault="00A4050B" w:rsidP="00D5054D">
            <w:pPr>
              <w:pStyle w:val="Tabletext"/>
              <w:rPr>
                <w:i/>
                <w:iCs/>
                <w:lang w:eastAsia="ko-KR"/>
              </w:rPr>
            </w:pPr>
            <w:r w:rsidRPr="00AD7A03">
              <w:rPr>
                <w:i/>
                <w:iCs/>
                <w:lang w:eastAsia="ko-KR"/>
              </w:rPr>
              <w:t xml:space="preserve">Notes to Table </w:t>
            </w:r>
            <w:r w:rsidR="007D5D1D">
              <w:rPr>
                <w:i/>
                <w:iCs/>
                <w:lang w:eastAsia="ko-KR"/>
              </w:rPr>
              <w:t>47</w:t>
            </w:r>
            <w:r w:rsidRPr="00AD7A03">
              <w:rPr>
                <w:i/>
                <w:iCs/>
                <w:lang w:eastAsia="ko-KR"/>
              </w:rPr>
              <w:t>:</w:t>
            </w:r>
          </w:p>
          <w:p w14:paraId="09663D78" w14:textId="32B4E33B" w:rsidR="006E4906" w:rsidRPr="00B826A2" w:rsidRDefault="006E4906" w:rsidP="00D5054D">
            <w:pPr>
              <w:pStyle w:val="Tabletext"/>
              <w:rPr>
                <w:iCs/>
                <w:lang w:eastAsia="ko-KR"/>
              </w:rPr>
            </w:pPr>
            <w:r w:rsidRPr="00B826A2">
              <w:rPr>
                <w:lang w:eastAsia="ko-KR"/>
              </w:rPr>
              <w:t>Note</w:t>
            </w:r>
            <w:r w:rsidR="00C11429">
              <w:rPr>
                <w:lang w:eastAsia="ko-KR"/>
              </w:rPr>
              <w:t> </w:t>
            </w:r>
            <w:r w:rsidRPr="00B826A2">
              <w:rPr>
                <w:lang w:eastAsia="ko-KR"/>
              </w:rPr>
              <w:t>1: BPSK-R(</w:t>
            </w:r>
            <w:r w:rsidRPr="00B826A2">
              <w:rPr>
                <w:i/>
                <w:iCs/>
                <w:lang w:eastAsia="ko-KR"/>
              </w:rPr>
              <w:t>n</w:t>
            </w:r>
            <w:r w:rsidRPr="00B826A2">
              <w:rPr>
                <w:lang w:eastAsia="ko-KR"/>
              </w:rPr>
              <w:t xml:space="preserve">) denotes a BPSK modulation using rectangular chips width a chipping rate of </w:t>
            </w:r>
            <w:r w:rsidRPr="00B826A2">
              <w:rPr>
                <w:i/>
                <w:iCs/>
                <w:lang w:eastAsia="ko-KR"/>
              </w:rPr>
              <w:t>n</w:t>
            </w:r>
            <w:r w:rsidR="00C11429">
              <w:rPr>
                <w:i/>
                <w:iCs/>
                <w:lang w:eastAsia="ko-KR"/>
              </w:rPr>
              <w:t> </w:t>
            </w:r>
            <w:r w:rsidR="00C11429">
              <w:rPr>
                <w:rFonts w:cs="Times New Roman"/>
                <w:i/>
                <w:iCs/>
                <w:lang w:eastAsia="ko-KR"/>
              </w:rPr>
              <w:t>×</w:t>
            </w:r>
            <w:r w:rsidR="00C11429">
              <w:rPr>
                <w:i/>
                <w:iCs/>
                <w:lang w:eastAsia="ko-KR"/>
              </w:rPr>
              <w:t> </w:t>
            </w:r>
            <w:r w:rsidRPr="00B826A2">
              <w:rPr>
                <w:iCs/>
                <w:lang w:eastAsia="ko-KR"/>
              </w:rPr>
              <w:t>1.023</w:t>
            </w:r>
            <w:r w:rsidR="00C11429">
              <w:rPr>
                <w:iCs/>
                <w:lang w:eastAsia="ko-KR"/>
              </w:rPr>
              <w:t> </w:t>
            </w:r>
            <w:r w:rsidRPr="00B826A2">
              <w:rPr>
                <w:iCs/>
                <w:lang w:eastAsia="ko-KR"/>
              </w:rPr>
              <w:t>(</w:t>
            </w:r>
            <w:proofErr w:type="spellStart"/>
            <w:r w:rsidRPr="00B826A2">
              <w:rPr>
                <w:iCs/>
                <w:lang w:eastAsia="ko-KR"/>
              </w:rPr>
              <w:t>Mchip</w:t>
            </w:r>
            <w:proofErr w:type="spellEnd"/>
            <w:r w:rsidRPr="00B826A2">
              <w:rPr>
                <w:iCs/>
                <w:lang w:eastAsia="ko-KR"/>
              </w:rPr>
              <w:t xml:space="preserve">/s). </w:t>
            </w:r>
          </w:p>
          <w:p w14:paraId="3250E8DB" w14:textId="77777777" w:rsidR="006E4906" w:rsidRPr="00B826A2" w:rsidRDefault="006E4906" w:rsidP="00D5054D">
            <w:pPr>
              <w:pStyle w:val="Tabletext"/>
              <w:rPr>
                <w:lang w:eastAsia="ko-KR"/>
              </w:rPr>
            </w:pPr>
            <w:r w:rsidRPr="00B826A2">
              <w:rPr>
                <w:lang w:eastAsia="ko-KR"/>
              </w:rPr>
              <w:t xml:space="preserve">Note 2: The minimum received power is measured at the output of a </w:t>
            </w:r>
            <w:r w:rsidRPr="00B826A2">
              <w:rPr>
                <w:rFonts w:eastAsia="Times New Roman" w:cs="Times New Roman"/>
                <w:lang w:eastAsia="ko-KR"/>
              </w:rPr>
              <w:t>0</w:t>
            </w:r>
            <w:r w:rsidRPr="00B826A2">
              <w:rPr>
                <w:lang w:eastAsia="ko-KR"/>
              </w:rPr>
              <w:t xml:space="preserve"> </w:t>
            </w:r>
            <w:proofErr w:type="spellStart"/>
            <w:r w:rsidRPr="00B826A2">
              <w:rPr>
                <w:lang w:eastAsia="ko-KR"/>
              </w:rPr>
              <w:t>dBic</w:t>
            </w:r>
            <w:proofErr w:type="spellEnd"/>
            <w:r w:rsidRPr="00B826A2">
              <w:rPr>
                <w:lang w:eastAsia="ko-KR"/>
              </w:rPr>
              <w:t xml:space="preserve"> circularly polarized receiver antenna near the ground from which the satellite is observed at an elevation angle of </w:t>
            </w:r>
            <w:r w:rsidRPr="00B826A2">
              <w:rPr>
                <w:rFonts w:eastAsia="Times New Roman" w:cs="Times New Roman"/>
                <w:lang w:eastAsia="ko-KR"/>
              </w:rPr>
              <w:t>10</w:t>
            </w:r>
            <w:r w:rsidRPr="00B826A2">
              <w:rPr>
                <w:lang w:eastAsia="ko-KR"/>
              </w:rPr>
              <w:t xml:space="preserve"> degrees. </w:t>
            </w:r>
          </w:p>
        </w:tc>
      </w:tr>
    </w:tbl>
    <w:p w14:paraId="13DE2485" w14:textId="77777777" w:rsidR="006E4906" w:rsidRPr="00B826A2" w:rsidRDefault="006E4906" w:rsidP="006E4906">
      <w:pPr>
        <w:pStyle w:val="Tablefin"/>
      </w:pPr>
    </w:p>
    <w:p w14:paraId="52B06770" w14:textId="77777777" w:rsidR="00EB1A69" w:rsidRPr="00B826A2" w:rsidRDefault="00EB1A69" w:rsidP="002D522B">
      <w:bookmarkStart w:id="3421" w:name="_Hlk196670024"/>
    </w:p>
    <w:p w14:paraId="046036C7" w14:textId="77777777" w:rsidR="000E2D8D" w:rsidRPr="00B826A2" w:rsidRDefault="000E2D8D" w:rsidP="00292DA1">
      <w:pPr>
        <w:pStyle w:val="AnnexNoTitle"/>
      </w:pPr>
      <w:bookmarkStart w:id="3422" w:name="_Toc219118918"/>
      <w:bookmarkStart w:id="3423" w:name="_Toc221626054"/>
      <w:bookmarkEnd w:id="3421"/>
      <w:r w:rsidRPr="00B826A2">
        <w:lastRenderedPageBreak/>
        <w:t xml:space="preserve">Annex </w:t>
      </w:r>
      <w:r w:rsidRPr="00B826A2">
        <w:rPr>
          <w:caps/>
          <w:lang w:eastAsia="zh-CN"/>
        </w:rPr>
        <w:t>17</w:t>
      </w:r>
      <w:r w:rsidRPr="00B826A2">
        <w:rPr>
          <w:caps/>
          <w:lang w:eastAsia="zh-CN"/>
        </w:rPr>
        <w:br/>
      </w:r>
      <w:r w:rsidRPr="00B826A2">
        <w:rPr>
          <w:caps/>
          <w:lang w:eastAsia="zh-CN"/>
        </w:rPr>
        <w:br/>
      </w:r>
      <w:r w:rsidRPr="00B826A2">
        <w:t xml:space="preserve">Technical description and characteristics of the </w:t>
      </w:r>
      <w:r w:rsidRPr="00B826A2">
        <w:rPr>
          <w:lang w:eastAsia="zh-CN"/>
        </w:rPr>
        <w:t>SATNET LEO</w:t>
      </w:r>
      <w:r w:rsidRPr="00B826A2">
        <w:t xml:space="preserve"> RNSS system</w:t>
      </w:r>
      <w:bookmarkEnd w:id="3422"/>
      <w:bookmarkEnd w:id="3423"/>
    </w:p>
    <w:p w14:paraId="7A221501" w14:textId="77777777" w:rsidR="000E2D8D" w:rsidRPr="00B826A2" w:rsidRDefault="000E2D8D" w:rsidP="00292DA1">
      <w:pPr>
        <w:pStyle w:val="Heading1"/>
      </w:pPr>
      <w:bookmarkStart w:id="3424" w:name="_Toc219118919"/>
      <w:bookmarkStart w:id="3425" w:name="_Toc221626055"/>
      <w:r w:rsidRPr="00B826A2">
        <w:t>1</w:t>
      </w:r>
      <w:r w:rsidRPr="00B826A2">
        <w:tab/>
        <w:t>Introduction</w:t>
      </w:r>
      <w:bookmarkEnd w:id="3424"/>
      <w:bookmarkEnd w:id="3425"/>
    </w:p>
    <w:p w14:paraId="088CC7B8" w14:textId="2352F98C" w:rsidR="000E2D8D" w:rsidRPr="008040D3" w:rsidRDefault="000E2D8D" w:rsidP="00292DA1">
      <w:pPr>
        <w:keepNext/>
        <w:keepLines/>
        <w:rPr>
          <w:rFonts w:eastAsiaTheme="minorEastAsia"/>
          <w:lang w:eastAsia="zh-CN"/>
        </w:rPr>
      </w:pPr>
      <w:r w:rsidRPr="00B826A2">
        <w:t>SATNET LEO is a non-GSO RNSS system planned to operate in the 1</w:t>
      </w:r>
      <w:r w:rsidR="00BD525A">
        <w:t> </w:t>
      </w:r>
      <w:r w:rsidRPr="00B826A2">
        <w:t>164-1</w:t>
      </w:r>
      <w:r w:rsidR="00BD525A">
        <w:t> </w:t>
      </w:r>
      <w:r w:rsidRPr="00B826A2">
        <w:t>215</w:t>
      </w:r>
      <w:r w:rsidR="00BD525A">
        <w:t> </w:t>
      </w:r>
      <w:r w:rsidRPr="00B826A2">
        <w:t>MHz</w:t>
      </w:r>
      <w:r w:rsidR="00BD525A">
        <w:t xml:space="preserve">, </w:t>
      </w:r>
      <w:r w:rsidRPr="00B826A2">
        <w:t>1</w:t>
      </w:r>
      <w:r w:rsidR="00BD525A">
        <w:t> </w:t>
      </w:r>
      <w:r w:rsidRPr="00B826A2">
        <w:t>215</w:t>
      </w:r>
      <w:r w:rsidR="00BD525A">
        <w:t>‑</w:t>
      </w:r>
      <w:r w:rsidRPr="00B826A2">
        <w:t>1 300</w:t>
      </w:r>
      <w:r w:rsidR="00BD525A">
        <w:t> </w:t>
      </w:r>
      <w:r w:rsidRPr="00B826A2">
        <w:t>MHz and 1</w:t>
      </w:r>
      <w:r w:rsidR="00BD525A">
        <w:t> </w:t>
      </w:r>
      <w:r w:rsidRPr="00B826A2">
        <w:t>559-1</w:t>
      </w:r>
      <w:r w:rsidR="00BD525A">
        <w:t> </w:t>
      </w:r>
      <w:r w:rsidRPr="00B826A2">
        <w:t>610</w:t>
      </w:r>
      <w:r w:rsidR="00BD525A">
        <w:t> </w:t>
      </w:r>
      <w:r w:rsidRPr="00B826A2">
        <w:t>MHz RNSS frequency bands</w:t>
      </w:r>
      <w:r w:rsidRPr="00BD525A">
        <w:t xml:space="preserve"> under the Chinese filings GW, GW</w:t>
      </w:r>
      <w:r w:rsidR="00BD525A">
        <w:t>‑</w:t>
      </w:r>
      <w:r w:rsidRPr="00BD525A">
        <w:t>2, MCNT-02 and MCNT-03</w:t>
      </w:r>
      <w:r w:rsidRPr="00B826A2">
        <w:t xml:space="preserve">. The system consists of 504 Low-Earth-Orbit (LEO) satellites distributed in two orbital shells. There are 72 satellites in the near-polar orbit shell across </w:t>
      </w:r>
      <w:r w:rsidR="005A67C9">
        <w:t>six</w:t>
      </w:r>
      <w:r w:rsidRPr="00B826A2">
        <w:t xml:space="preserve"> orbital planes at the altitude of 1 175 km; and 432 satellites in the inclined orbit shell across 24 orbital planes at the altitude of 1</w:t>
      </w:r>
      <w:r w:rsidR="00BD525A">
        <w:rPr>
          <w:lang w:eastAsia="zh-CN"/>
        </w:rPr>
        <w:t> </w:t>
      </w:r>
      <w:r w:rsidRPr="00B826A2">
        <w:t xml:space="preserve">150 km. It can provide fast precise point positioning services for global users, greatly improving the positioning accuracy and </w:t>
      </w:r>
      <w:r w:rsidRPr="00B826A2">
        <w:rPr>
          <w:lang w:eastAsia="zh-CN"/>
        </w:rPr>
        <w:t xml:space="preserve">the </w:t>
      </w:r>
      <w:r w:rsidRPr="00B826A2">
        <w:t>convergence speed of user terminals. The system aims to build a more ubiquitous, integrated and intelligent comprehensive PNT system, bringing benefits to more people and industries worldwide.</w:t>
      </w:r>
      <w:r w:rsidRPr="00B826A2">
        <w:rPr>
          <w:rFonts w:eastAsiaTheme="minorEastAsia"/>
          <w:lang w:eastAsia="zh-CN"/>
        </w:rPr>
        <w:t xml:space="preserve"> </w:t>
      </w:r>
    </w:p>
    <w:p w14:paraId="1BD6972B" w14:textId="77777777" w:rsidR="000E2D8D" w:rsidRPr="00B826A2" w:rsidRDefault="000E2D8D" w:rsidP="00256CDE">
      <w:pPr>
        <w:pStyle w:val="Heading2"/>
      </w:pPr>
      <w:bookmarkStart w:id="3426" w:name="_Toc219118920"/>
      <w:bookmarkStart w:id="3427" w:name="_Toc221626056"/>
      <w:r w:rsidRPr="00B826A2">
        <w:t>1.1</w:t>
      </w:r>
      <w:r w:rsidRPr="00B826A2">
        <w:tab/>
      </w:r>
      <w:r w:rsidRPr="00B826A2">
        <w:rPr>
          <w:lang w:eastAsia="zh-CN"/>
        </w:rPr>
        <w:t>F</w:t>
      </w:r>
      <w:r w:rsidRPr="00B826A2">
        <w:t>requency requirements</w:t>
      </w:r>
      <w:bookmarkEnd w:id="3426"/>
      <w:bookmarkEnd w:id="3427"/>
    </w:p>
    <w:p w14:paraId="1271FE60" w14:textId="4C23FE82" w:rsidR="000E2D8D" w:rsidRPr="00B826A2" w:rsidRDefault="000E2D8D" w:rsidP="008040D3">
      <w:pPr>
        <w:tabs>
          <w:tab w:val="left" w:pos="2608"/>
          <w:tab w:val="left" w:pos="3345"/>
        </w:tabs>
        <w:spacing w:before="80"/>
      </w:pPr>
      <w:r w:rsidRPr="00B826A2">
        <w:t>For the near-polar orbit</w:t>
      </w:r>
      <w:r w:rsidRPr="00B826A2">
        <w:rPr>
          <w:lang w:eastAsia="zh-CN"/>
        </w:rPr>
        <w:t xml:space="preserve"> shell</w:t>
      </w:r>
      <w:r w:rsidRPr="00B826A2">
        <w:t>, XW-B2b (1</w:t>
      </w:r>
      <w:r w:rsidR="00BD525A">
        <w:rPr>
          <w:lang w:eastAsia="zh-CN"/>
        </w:rPr>
        <w:t> </w:t>
      </w:r>
      <w:r w:rsidRPr="00B826A2">
        <w:t xml:space="preserve">202.025 MHz) </w:t>
      </w:r>
      <w:r w:rsidRPr="00B826A2">
        <w:rPr>
          <w:lang w:eastAsia="zh-CN"/>
        </w:rPr>
        <w:t xml:space="preserve">and </w:t>
      </w:r>
      <w:r w:rsidRPr="00B826A2">
        <w:t>XW-B1C (1</w:t>
      </w:r>
      <w:r w:rsidR="00BD525A">
        <w:rPr>
          <w:lang w:eastAsia="zh-CN"/>
        </w:rPr>
        <w:t> </w:t>
      </w:r>
      <w:r w:rsidRPr="00B826A2">
        <w:t>579.512 MHz)</w:t>
      </w:r>
      <w:r w:rsidRPr="00B826A2">
        <w:rPr>
          <w:lang w:eastAsia="zh-CN"/>
        </w:rPr>
        <w:t xml:space="preserve"> are </w:t>
      </w:r>
      <w:r w:rsidRPr="00B826A2">
        <w:t>used, and XW-B2a (1</w:t>
      </w:r>
      <w:r w:rsidR="00BD525A">
        <w:rPr>
          <w:lang w:eastAsia="zh-CN"/>
        </w:rPr>
        <w:t> </w:t>
      </w:r>
      <w:r w:rsidRPr="00B826A2">
        <w:t>178.496 MHz) serves as a backup for the XW-B2b</w:t>
      </w:r>
      <w:r w:rsidRPr="00B826A2">
        <w:rPr>
          <w:lang w:eastAsia="zh-CN"/>
        </w:rPr>
        <w:t>.</w:t>
      </w:r>
    </w:p>
    <w:p w14:paraId="3A3873BB" w14:textId="4871526D" w:rsidR="000E2D8D" w:rsidRPr="00B826A2" w:rsidRDefault="000E2D8D" w:rsidP="008040D3">
      <w:pPr>
        <w:tabs>
          <w:tab w:val="left" w:pos="2608"/>
          <w:tab w:val="left" w:pos="3345"/>
        </w:tabs>
        <w:spacing w:before="80"/>
      </w:pPr>
      <w:r w:rsidRPr="00B826A2">
        <w:t>For the inclined orbit</w:t>
      </w:r>
      <w:r w:rsidRPr="00B826A2">
        <w:rPr>
          <w:lang w:eastAsia="zh-CN"/>
        </w:rPr>
        <w:t xml:space="preserve"> shell</w:t>
      </w:r>
      <w:r w:rsidRPr="00B826A2">
        <w:t xml:space="preserve">, </w:t>
      </w:r>
      <w:r w:rsidRPr="00B826A2">
        <w:rPr>
          <w:lang w:eastAsia="zh-CN"/>
        </w:rPr>
        <w:t>odd</w:t>
      </w:r>
      <w:r w:rsidRPr="00B826A2">
        <w:t xml:space="preserve"> orbit use</w:t>
      </w:r>
      <w:r w:rsidRPr="00B826A2">
        <w:rPr>
          <w:lang w:eastAsia="zh-CN"/>
        </w:rPr>
        <w:t>s</w:t>
      </w:r>
      <w:r w:rsidRPr="00B826A2">
        <w:t xml:space="preserve"> XW-B2b (1</w:t>
      </w:r>
      <w:r w:rsidR="00BD525A">
        <w:rPr>
          <w:lang w:eastAsia="zh-CN"/>
        </w:rPr>
        <w:t> </w:t>
      </w:r>
      <w:r w:rsidRPr="00B826A2">
        <w:t>202.025</w:t>
      </w:r>
      <w:r w:rsidR="00BD525A">
        <w:t> </w:t>
      </w:r>
      <w:r w:rsidRPr="00B826A2">
        <w:t>MHz) and XW-B1C (1</w:t>
      </w:r>
      <w:r w:rsidRPr="00B826A2">
        <w:rPr>
          <w:lang w:eastAsia="zh-CN"/>
        </w:rPr>
        <w:t> </w:t>
      </w:r>
      <w:r w:rsidRPr="00B826A2">
        <w:t xml:space="preserve">579.512 MHz), while </w:t>
      </w:r>
      <w:r w:rsidRPr="00B826A2">
        <w:rPr>
          <w:lang w:eastAsia="zh-CN"/>
        </w:rPr>
        <w:t xml:space="preserve">even </w:t>
      </w:r>
      <w:r w:rsidRPr="00B826A2">
        <w:t>orbit use</w:t>
      </w:r>
      <w:r w:rsidRPr="00B826A2">
        <w:rPr>
          <w:lang w:eastAsia="zh-CN"/>
        </w:rPr>
        <w:t>s</w:t>
      </w:r>
      <w:r w:rsidRPr="00B826A2">
        <w:t xml:space="preserve"> </w:t>
      </w:r>
      <w:r w:rsidRPr="00B826A2">
        <w:rPr>
          <w:lang w:eastAsia="zh-CN"/>
        </w:rPr>
        <w:t>XW-</w:t>
      </w:r>
      <w:r w:rsidRPr="00B826A2">
        <w:t>B2a (1</w:t>
      </w:r>
      <w:r w:rsidR="00BD525A">
        <w:rPr>
          <w:lang w:eastAsia="zh-CN"/>
        </w:rPr>
        <w:t> </w:t>
      </w:r>
      <w:r w:rsidRPr="00B826A2">
        <w:t xml:space="preserve">174.404 MHz), </w:t>
      </w:r>
      <w:r w:rsidRPr="00B826A2">
        <w:rPr>
          <w:lang w:eastAsia="zh-CN"/>
        </w:rPr>
        <w:t>XW-</w:t>
      </w:r>
      <w:r w:rsidRPr="00B826A2">
        <w:t>B3C (1</w:t>
      </w:r>
      <w:r w:rsidR="00BD525A">
        <w:t> </w:t>
      </w:r>
      <w:r w:rsidRPr="00B826A2">
        <w:t xml:space="preserve">258.29 MHz), and </w:t>
      </w:r>
      <w:r w:rsidRPr="00B826A2">
        <w:rPr>
          <w:lang w:eastAsia="zh-CN"/>
        </w:rPr>
        <w:t>XW-</w:t>
      </w:r>
      <w:r w:rsidRPr="00B826A2">
        <w:t>B1C (1</w:t>
      </w:r>
      <w:r w:rsidRPr="00B826A2">
        <w:rPr>
          <w:lang w:eastAsia="zh-CN"/>
        </w:rPr>
        <w:t> </w:t>
      </w:r>
      <w:r w:rsidRPr="00B826A2">
        <w:t>579.51</w:t>
      </w:r>
      <w:r w:rsidRPr="00B826A2">
        <w:rPr>
          <w:lang w:eastAsia="zh-CN"/>
        </w:rPr>
        <w:t>2</w:t>
      </w:r>
      <w:r w:rsidRPr="00B826A2">
        <w:t xml:space="preserve"> MHz).</w:t>
      </w:r>
    </w:p>
    <w:p w14:paraId="22BC9205" w14:textId="3606841D" w:rsidR="000E2D8D" w:rsidRPr="00B826A2" w:rsidRDefault="000E2D8D" w:rsidP="008040D3">
      <w:pPr>
        <w:tabs>
          <w:tab w:val="left" w:pos="2608"/>
          <w:tab w:val="left" w:pos="3345"/>
        </w:tabs>
        <w:spacing w:before="80"/>
        <w:rPr>
          <w:lang w:eastAsia="zh-CN"/>
        </w:rPr>
      </w:pPr>
      <w:r w:rsidRPr="00B826A2">
        <w:rPr>
          <w:lang w:eastAsia="zh-CN"/>
        </w:rPr>
        <w:t xml:space="preserve">The modulation of signals is shown in </w:t>
      </w:r>
      <w:r w:rsidR="00C43410">
        <w:rPr>
          <w:lang w:eastAsia="zh-CN"/>
        </w:rPr>
        <w:t>§</w:t>
      </w:r>
      <w:r w:rsidRPr="00B826A2">
        <w:rPr>
          <w:lang w:eastAsia="zh-CN"/>
        </w:rPr>
        <w:t xml:space="preserve"> 4.</w:t>
      </w:r>
    </w:p>
    <w:p w14:paraId="373A8F6D" w14:textId="77777777" w:rsidR="000E2D8D" w:rsidRPr="00B826A2" w:rsidRDefault="000E2D8D" w:rsidP="00256CDE">
      <w:pPr>
        <w:pStyle w:val="Heading1"/>
      </w:pPr>
      <w:bookmarkStart w:id="3428" w:name="_Toc219118921"/>
      <w:bookmarkStart w:id="3429" w:name="_Toc221626057"/>
      <w:r w:rsidRPr="00B826A2">
        <w:t>2</w:t>
      </w:r>
      <w:r w:rsidRPr="00B826A2">
        <w:tab/>
        <w:t>System overview</w:t>
      </w:r>
      <w:bookmarkEnd w:id="3428"/>
      <w:bookmarkEnd w:id="3429"/>
    </w:p>
    <w:p w14:paraId="5C9D189F" w14:textId="0C078DD4" w:rsidR="000E2D8D" w:rsidRPr="00B826A2" w:rsidRDefault="000E2D8D" w:rsidP="000E2D8D">
      <w:r w:rsidRPr="00B826A2">
        <w:t xml:space="preserve">SATNET LEO is a navigation system </w:t>
      </w:r>
      <w:r w:rsidRPr="00B826A2">
        <w:rPr>
          <w:lang w:eastAsia="zh-CN"/>
        </w:rPr>
        <w:t xml:space="preserve">deployed </w:t>
      </w:r>
      <w:r w:rsidRPr="00B826A2">
        <w:t xml:space="preserve">on </w:t>
      </w:r>
      <w:r w:rsidRPr="00B826A2">
        <w:rPr>
          <w:lang w:eastAsia="zh-CN"/>
        </w:rPr>
        <w:t>non-</w:t>
      </w:r>
      <w:r w:rsidRPr="00B826A2">
        <w:t>GSO</w:t>
      </w:r>
      <w:r w:rsidRPr="00B826A2">
        <w:rPr>
          <w:lang w:eastAsia="zh-CN"/>
        </w:rPr>
        <w:t xml:space="preserve"> orbits</w:t>
      </w:r>
      <w:r w:rsidRPr="00B826A2">
        <w:t>, dedicated to providing high</w:t>
      </w:r>
      <w:r w:rsidR="005B5E97">
        <w:t>‑</w:t>
      </w:r>
      <w:r w:rsidRPr="00B826A2">
        <w:t xml:space="preserve">precision, </w:t>
      </w:r>
      <w:r w:rsidRPr="00B826A2">
        <w:rPr>
          <w:lang w:eastAsia="zh-CN"/>
        </w:rPr>
        <w:t>fast</w:t>
      </w:r>
      <w:r w:rsidRPr="00B826A2">
        <w:t xml:space="preserve"> convergence</w:t>
      </w:r>
      <w:r w:rsidRPr="00B826A2">
        <w:rPr>
          <w:lang w:eastAsia="zh-CN"/>
        </w:rPr>
        <w:t xml:space="preserve">, </w:t>
      </w:r>
      <w:r w:rsidRPr="00B826A2">
        <w:t>highly reliable, and all-weather navigation, positioning, and timing services to global users. Through rational planning of the satellite constellation layout and signal design,</w:t>
      </w:r>
      <w:r w:rsidRPr="00B826A2">
        <w:rPr>
          <w:lang w:eastAsia="zh-CN"/>
        </w:rPr>
        <w:t xml:space="preserve"> the system provides independent positioning and timing services as well as GNSS augmentation service</w:t>
      </w:r>
      <w:r w:rsidRPr="00B826A2">
        <w:t>.</w:t>
      </w:r>
    </w:p>
    <w:p w14:paraId="11C6654E" w14:textId="77777777" w:rsidR="000E2D8D" w:rsidRPr="00B826A2" w:rsidRDefault="000E2D8D" w:rsidP="00256CDE">
      <w:pPr>
        <w:pStyle w:val="Heading1"/>
      </w:pPr>
      <w:bookmarkStart w:id="3430" w:name="_Toc219118922"/>
      <w:bookmarkStart w:id="3431" w:name="_Toc221626058"/>
      <w:r w:rsidRPr="00B826A2">
        <w:t>3</w:t>
      </w:r>
      <w:r w:rsidRPr="00B826A2">
        <w:tab/>
        <w:t>System segments</w:t>
      </w:r>
      <w:bookmarkEnd w:id="3430"/>
      <w:bookmarkEnd w:id="3431"/>
    </w:p>
    <w:p w14:paraId="03291723" w14:textId="02339265" w:rsidR="000E2D8D" w:rsidRPr="00B826A2" w:rsidRDefault="000E2D8D" w:rsidP="000E2D8D">
      <w:r w:rsidRPr="00B826A2">
        <w:t xml:space="preserve">The system is comprised of three main segments: the space segment, the control segment and the user segment. Brief descriptions of the segments are </w:t>
      </w:r>
      <w:r w:rsidR="00BC7F75">
        <w:t xml:space="preserve">provided </w:t>
      </w:r>
      <w:r w:rsidRPr="00B826A2">
        <w:t xml:space="preserve">in the subsections below. </w:t>
      </w:r>
    </w:p>
    <w:p w14:paraId="5A695D39" w14:textId="77777777" w:rsidR="000E2D8D" w:rsidRPr="00B826A2" w:rsidRDefault="000E2D8D" w:rsidP="00256CDE">
      <w:pPr>
        <w:pStyle w:val="Heading2"/>
      </w:pPr>
      <w:bookmarkStart w:id="3432" w:name="_Toc219118923"/>
      <w:bookmarkStart w:id="3433" w:name="_Toc221626059"/>
      <w:r w:rsidRPr="00B826A2">
        <w:t>3.1</w:t>
      </w:r>
      <w:r w:rsidRPr="00B826A2">
        <w:tab/>
        <w:t>Space segment</w:t>
      </w:r>
      <w:bookmarkEnd w:id="3432"/>
      <w:bookmarkEnd w:id="3433"/>
    </w:p>
    <w:p w14:paraId="172A46CD" w14:textId="799FC9F7" w:rsidR="000E2D8D" w:rsidRPr="00B826A2" w:rsidRDefault="000E2D8D" w:rsidP="000E2D8D">
      <w:r w:rsidRPr="00B826A2">
        <w:t>The space segment is composed of near-polar orbit</w:t>
      </w:r>
      <w:r w:rsidRPr="00B826A2">
        <w:rPr>
          <w:lang w:eastAsia="zh-CN"/>
        </w:rPr>
        <w:t xml:space="preserve"> shell</w:t>
      </w:r>
      <w:r w:rsidRPr="00B826A2">
        <w:t xml:space="preserve"> and inclined orbit</w:t>
      </w:r>
      <w:r w:rsidRPr="00B826A2">
        <w:rPr>
          <w:lang w:eastAsia="zh-CN"/>
        </w:rPr>
        <w:t xml:space="preserve"> shell</w:t>
      </w:r>
      <w:r w:rsidRPr="00B826A2">
        <w:t>, with a total of 504</w:t>
      </w:r>
      <w:r w:rsidR="00BD525A">
        <w:t> </w:t>
      </w:r>
      <w:r w:rsidRPr="00B826A2">
        <w:t xml:space="preserve">satellites. The orbital parameters are detailed in </w:t>
      </w:r>
      <w:r w:rsidRPr="00B826A2">
        <w:rPr>
          <w:lang w:eastAsia="zh-CN"/>
        </w:rPr>
        <w:t>T</w:t>
      </w:r>
      <w:r w:rsidRPr="00B826A2">
        <w:t>ables</w:t>
      </w:r>
      <w:r w:rsidRPr="00B826A2">
        <w:rPr>
          <w:lang w:eastAsia="zh-CN"/>
        </w:rPr>
        <w:t xml:space="preserve"> </w:t>
      </w:r>
      <w:r w:rsidR="007D5D1D">
        <w:rPr>
          <w:lang w:eastAsia="zh-CN"/>
        </w:rPr>
        <w:t>48</w:t>
      </w:r>
      <w:r w:rsidRPr="008040D3">
        <w:rPr>
          <w:lang w:eastAsia="zh-CN"/>
        </w:rPr>
        <w:t xml:space="preserve"> through </w:t>
      </w:r>
      <w:r w:rsidR="007D5D1D">
        <w:rPr>
          <w:lang w:eastAsia="zh-CN"/>
        </w:rPr>
        <w:t>50</w:t>
      </w:r>
      <w:r w:rsidRPr="00B826A2">
        <w:t>. The satellites are equipped with dedicated navigation payloads and monitor</w:t>
      </w:r>
      <w:r w:rsidRPr="00B826A2">
        <w:rPr>
          <w:lang w:eastAsia="zh-CN"/>
        </w:rPr>
        <w:t xml:space="preserve"> COMPASS </w:t>
      </w:r>
      <w:r w:rsidRPr="00B826A2">
        <w:t>and other GNSS signals based on on-board receivers.</w:t>
      </w:r>
    </w:p>
    <w:p w14:paraId="4BEAF0F3" w14:textId="4A25295A" w:rsidR="000E2D8D" w:rsidRPr="008040D3" w:rsidRDefault="00BD525A" w:rsidP="00292DA1">
      <w:pPr>
        <w:pStyle w:val="TableNo"/>
        <w:keepLines/>
        <w:rPr>
          <w:rFonts w:eastAsiaTheme="minorEastAsia"/>
          <w:lang w:eastAsia="zh-CN"/>
        </w:rPr>
      </w:pPr>
      <w:r w:rsidRPr="00B826A2">
        <w:rPr>
          <w:lang w:eastAsia="zh-CN"/>
        </w:rPr>
        <w:lastRenderedPageBreak/>
        <w:t>TABLE</w:t>
      </w:r>
      <w:r w:rsidR="000E2D8D" w:rsidRPr="00B826A2">
        <w:rPr>
          <w:lang w:eastAsia="zh-CN"/>
        </w:rPr>
        <w:t xml:space="preserve"> </w:t>
      </w:r>
      <w:r w:rsidR="007D5D1D">
        <w:rPr>
          <w:rFonts w:eastAsiaTheme="minorEastAsia"/>
          <w:lang w:eastAsia="zh-CN"/>
        </w:rPr>
        <w:t>48</w:t>
      </w:r>
    </w:p>
    <w:p w14:paraId="0F2A8940" w14:textId="77777777" w:rsidR="000E2D8D" w:rsidRPr="00B826A2" w:rsidRDefault="000E2D8D" w:rsidP="00292DA1">
      <w:pPr>
        <w:pStyle w:val="Tabletitle"/>
        <w:keepLines/>
        <w:rPr>
          <w:lang w:eastAsia="zh-CN"/>
        </w:rPr>
      </w:pPr>
      <w:r w:rsidRPr="00B826A2">
        <w:rPr>
          <w:lang w:eastAsia="zh-CN"/>
        </w:rPr>
        <w:t>Orbit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70"/>
        <w:gridCol w:w="1845"/>
        <w:gridCol w:w="2128"/>
        <w:gridCol w:w="2686"/>
      </w:tblGrid>
      <w:tr w:rsidR="000E2D8D" w:rsidRPr="00B826A2" w14:paraId="46A54B1E" w14:textId="77777777" w:rsidTr="00BD525A">
        <w:trPr>
          <w:trHeight w:val="20"/>
        </w:trPr>
        <w:tc>
          <w:tcPr>
            <w:tcW w:w="1542" w:type="pct"/>
            <w:hideMark/>
          </w:tcPr>
          <w:p w14:paraId="6DE01019" w14:textId="77777777" w:rsidR="000E2D8D" w:rsidRPr="00B826A2" w:rsidRDefault="000E2D8D" w:rsidP="00292DA1">
            <w:pPr>
              <w:pStyle w:val="Tablehead"/>
              <w:keepLines/>
              <w:rPr>
                <w:lang w:eastAsia="zh-CN"/>
              </w:rPr>
            </w:pPr>
            <w:r w:rsidRPr="00B826A2">
              <w:rPr>
                <w:lang w:eastAsia="zh-CN"/>
              </w:rPr>
              <w:t>Constellation configuration</w:t>
            </w:r>
          </w:p>
        </w:tc>
        <w:tc>
          <w:tcPr>
            <w:tcW w:w="2063" w:type="pct"/>
            <w:gridSpan w:val="2"/>
            <w:hideMark/>
          </w:tcPr>
          <w:p w14:paraId="47D68398" w14:textId="77777777" w:rsidR="000E2D8D" w:rsidRPr="00B826A2" w:rsidRDefault="000E2D8D" w:rsidP="00292DA1">
            <w:pPr>
              <w:pStyle w:val="Tablehead"/>
              <w:keepLines/>
              <w:rPr>
                <w:lang w:eastAsia="zh-CN"/>
              </w:rPr>
            </w:pPr>
            <w:r w:rsidRPr="00B826A2">
              <w:rPr>
                <w:lang w:eastAsia="zh-CN"/>
              </w:rPr>
              <w:t>Inclined-orbit shell</w:t>
            </w:r>
          </w:p>
        </w:tc>
        <w:tc>
          <w:tcPr>
            <w:tcW w:w="1395" w:type="pct"/>
            <w:hideMark/>
          </w:tcPr>
          <w:p w14:paraId="0B834972" w14:textId="77777777" w:rsidR="000E2D8D" w:rsidRPr="00B826A2" w:rsidRDefault="000E2D8D" w:rsidP="00292DA1">
            <w:pPr>
              <w:pStyle w:val="Tablehead"/>
              <w:keepLines/>
              <w:rPr>
                <w:lang w:eastAsia="zh-CN"/>
              </w:rPr>
            </w:pPr>
            <w:proofErr w:type="spellStart"/>
            <w:r w:rsidRPr="00B826A2">
              <w:rPr>
                <w:lang w:eastAsia="zh-CN"/>
              </w:rPr>
              <w:t>Nearpolar</w:t>
            </w:r>
            <w:proofErr w:type="spellEnd"/>
            <w:r w:rsidRPr="00B826A2">
              <w:rPr>
                <w:lang w:eastAsia="zh-CN"/>
              </w:rPr>
              <w:t>-orbit shell</w:t>
            </w:r>
          </w:p>
        </w:tc>
      </w:tr>
      <w:tr w:rsidR="000E2D8D" w:rsidRPr="00B826A2" w14:paraId="68E08142" w14:textId="77777777" w:rsidTr="00BD525A">
        <w:trPr>
          <w:trHeight w:val="20"/>
        </w:trPr>
        <w:tc>
          <w:tcPr>
            <w:tcW w:w="1542" w:type="pct"/>
            <w:hideMark/>
          </w:tcPr>
          <w:p w14:paraId="4E3F9A49" w14:textId="7E00C229" w:rsidR="000E2D8D" w:rsidRPr="00DB2481" w:rsidRDefault="000E2D8D" w:rsidP="00292DA1">
            <w:pPr>
              <w:pStyle w:val="Tabletext"/>
              <w:keepNext/>
              <w:keepLines/>
              <w:rPr>
                <w:lang w:eastAsia="zh-CN"/>
              </w:rPr>
            </w:pPr>
            <w:r w:rsidRPr="00DB2481">
              <w:rPr>
                <w:lang w:eastAsia="zh-CN"/>
              </w:rPr>
              <w:t>Inclination</w:t>
            </w:r>
            <w:r w:rsidR="00DB2481">
              <w:rPr>
                <w:lang w:eastAsia="zh-CN"/>
              </w:rPr>
              <w:t xml:space="preserve"> (degrees)</w:t>
            </w:r>
          </w:p>
        </w:tc>
        <w:tc>
          <w:tcPr>
            <w:tcW w:w="2063" w:type="pct"/>
            <w:gridSpan w:val="2"/>
            <w:hideMark/>
          </w:tcPr>
          <w:p w14:paraId="790EBAEF" w14:textId="7BAC9B3C" w:rsidR="000E2D8D" w:rsidRPr="00B826A2" w:rsidRDefault="000E2D8D" w:rsidP="00292DA1">
            <w:pPr>
              <w:pStyle w:val="Tabletext"/>
              <w:keepNext/>
              <w:keepLines/>
              <w:jc w:val="center"/>
              <w:rPr>
                <w:lang w:eastAsia="zh-CN"/>
              </w:rPr>
            </w:pPr>
            <w:r w:rsidRPr="00B826A2">
              <w:rPr>
                <w:lang w:eastAsia="zh-CN"/>
              </w:rPr>
              <w:t>50</w:t>
            </w:r>
          </w:p>
        </w:tc>
        <w:tc>
          <w:tcPr>
            <w:tcW w:w="1395" w:type="pct"/>
            <w:hideMark/>
          </w:tcPr>
          <w:p w14:paraId="4526498D" w14:textId="27CC4DE6" w:rsidR="000E2D8D" w:rsidRPr="00B826A2" w:rsidRDefault="000E2D8D" w:rsidP="00292DA1">
            <w:pPr>
              <w:pStyle w:val="Tabletext"/>
              <w:keepNext/>
              <w:keepLines/>
              <w:jc w:val="center"/>
              <w:rPr>
                <w:lang w:eastAsia="zh-CN"/>
              </w:rPr>
            </w:pPr>
            <w:r w:rsidRPr="00B826A2">
              <w:rPr>
                <w:lang w:eastAsia="zh-CN"/>
              </w:rPr>
              <w:t>86.5</w:t>
            </w:r>
          </w:p>
        </w:tc>
      </w:tr>
      <w:tr w:rsidR="000E2D8D" w:rsidRPr="00B826A2" w14:paraId="0730C1AB" w14:textId="77777777" w:rsidTr="00BD525A">
        <w:trPr>
          <w:trHeight w:val="116"/>
        </w:trPr>
        <w:tc>
          <w:tcPr>
            <w:tcW w:w="1542" w:type="pct"/>
            <w:hideMark/>
          </w:tcPr>
          <w:p w14:paraId="07CBB56B" w14:textId="0E520593" w:rsidR="000E2D8D" w:rsidRPr="00DB2481" w:rsidRDefault="000E2D8D" w:rsidP="00BD525A">
            <w:pPr>
              <w:pStyle w:val="Tabletext"/>
              <w:rPr>
                <w:lang w:eastAsia="zh-CN"/>
              </w:rPr>
            </w:pPr>
            <w:r w:rsidRPr="00DB2481">
              <w:rPr>
                <w:lang w:eastAsia="zh-CN"/>
              </w:rPr>
              <w:t>Height</w:t>
            </w:r>
            <w:r w:rsidR="00DB2481">
              <w:rPr>
                <w:lang w:eastAsia="zh-CN"/>
              </w:rPr>
              <w:t xml:space="preserve"> (km)</w:t>
            </w:r>
          </w:p>
        </w:tc>
        <w:tc>
          <w:tcPr>
            <w:tcW w:w="2063" w:type="pct"/>
            <w:gridSpan w:val="2"/>
            <w:hideMark/>
          </w:tcPr>
          <w:p w14:paraId="2CFB87B0" w14:textId="1BB5D202" w:rsidR="000E2D8D" w:rsidRPr="00B826A2" w:rsidRDefault="000E2D8D" w:rsidP="00BD525A">
            <w:pPr>
              <w:pStyle w:val="Tabletext"/>
              <w:jc w:val="center"/>
              <w:rPr>
                <w:lang w:eastAsia="zh-CN"/>
              </w:rPr>
            </w:pPr>
            <w:r w:rsidRPr="00B826A2">
              <w:rPr>
                <w:lang w:eastAsia="zh-CN"/>
              </w:rPr>
              <w:t>1 150</w:t>
            </w:r>
          </w:p>
        </w:tc>
        <w:tc>
          <w:tcPr>
            <w:tcW w:w="1395" w:type="pct"/>
            <w:hideMark/>
          </w:tcPr>
          <w:p w14:paraId="48913F28" w14:textId="462CE8ED" w:rsidR="000E2D8D" w:rsidRPr="00B826A2" w:rsidRDefault="000E2D8D" w:rsidP="00BD525A">
            <w:pPr>
              <w:pStyle w:val="Tabletext"/>
              <w:jc w:val="center"/>
              <w:rPr>
                <w:lang w:eastAsia="zh-CN"/>
              </w:rPr>
            </w:pPr>
            <w:r w:rsidRPr="00B826A2">
              <w:rPr>
                <w:lang w:eastAsia="zh-CN"/>
              </w:rPr>
              <w:t>1 175</w:t>
            </w:r>
          </w:p>
        </w:tc>
      </w:tr>
      <w:tr w:rsidR="000E2D8D" w:rsidRPr="00B826A2" w14:paraId="78798DFB" w14:textId="77777777" w:rsidTr="00BD525A">
        <w:trPr>
          <w:trHeight w:val="20"/>
        </w:trPr>
        <w:tc>
          <w:tcPr>
            <w:tcW w:w="1542" w:type="pct"/>
            <w:hideMark/>
          </w:tcPr>
          <w:p w14:paraId="74827251" w14:textId="77777777" w:rsidR="000E2D8D" w:rsidRPr="00DB2481" w:rsidRDefault="000E2D8D" w:rsidP="00BD525A">
            <w:pPr>
              <w:pStyle w:val="Tabletext"/>
              <w:rPr>
                <w:lang w:eastAsia="zh-CN"/>
              </w:rPr>
            </w:pPr>
            <w:r w:rsidRPr="00DB2481">
              <w:rPr>
                <w:lang w:eastAsia="zh-CN"/>
              </w:rPr>
              <w:t>Number of satellites</w:t>
            </w:r>
          </w:p>
        </w:tc>
        <w:tc>
          <w:tcPr>
            <w:tcW w:w="958" w:type="pct"/>
            <w:hideMark/>
          </w:tcPr>
          <w:p w14:paraId="4B688C47" w14:textId="77777777" w:rsidR="000E2D8D" w:rsidRPr="00B826A2" w:rsidRDefault="000E2D8D" w:rsidP="00BD525A">
            <w:pPr>
              <w:pStyle w:val="Tabletext"/>
              <w:jc w:val="center"/>
              <w:rPr>
                <w:lang w:eastAsia="zh-CN"/>
              </w:rPr>
            </w:pPr>
            <w:r w:rsidRPr="00B826A2">
              <w:rPr>
                <w:lang w:eastAsia="zh-CN"/>
              </w:rPr>
              <w:t>216 (odd orbit)</w:t>
            </w:r>
          </w:p>
        </w:tc>
        <w:tc>
          <w:tcPr>
            <w:tcW w:w="1105" w:type="pct"/>
            <w:hideMark/>
          </w:tcPr>
          <w:p w14:paraId="04DA6D91" w14:textId="77777777" w:rsidR="000E2D8D" w:rsidRPr="00B826A2" w:rsidRDefault="000E2D8D" w:rsidP="00BD525A">
            <w:pPr>
              <w:pStyle w:val="Tabletext"/>
              <w:jc w:val="center"/>
              <w:rPr>
                <w:lang w:eastAsia="zh-CN"/>
              </w:rPr>
            </w:pPr>
            <w:r w:rsidRPr="00B826A2">
              <w:rPr>
                <w:lang w:eastAsia="zh-CN"/>
              </w:rPr>
              <w:t>216 (even orbit)</w:t>
            </w:r>
          </w:p>
        </w:tc>
        <w:tc>
          <w:tcPr>
            <w:tcW w:w="1395" w:type="pct"/>
            <w:hideMark/>
          </w:tcPr>
          <w:p w14:paraId="4AAA0B1F" w14:textId="77777777" w:rsidR="000E2D8D" w:rsidRPr="00B826A2" w:rsidRDefault="000E2D8D" w:rsidP="00BD525A">
            <w:pPr>
              <w:pStyle w:val="Tabletext"/>
              <w:jc w:val="center"/>
              <w:rPr>
                <w:lang w:eastAsia="zh-CN"/>
              </w:rPr>
            </w:pPr>
            <w:r w:rsidRPr="00B826A2">
              <w:rPr>
                <w:lang w:eastAsia="zh-CN"/>
              </w:rPr>
              <w:t>72</w:t>
            </w:r>
          </w:p>
        </w:tc>
      </w:tr>
    </w:tbl>
    <w:p w14:paraId="6A48E1B3" w14:textId="77777777" w:rsidR="000E2D8D" w:rsidRPr="00B826A2" w:rsidRDefault="000E2D8D" w:rsidP="000E2D8D">
      <w:pPr>
        <w:spacing w:before="0"/>
        <w:rPr>
          <w:rFonts w:eastAsiaTheme="minorEastAsia"/>
          <w:sz w:val="20"/>
          <w:lang w:eastAsia="zh-CN"/>
        </w:rPr>
      </w:pPr>
    </w:p>
    <w:p w14:paraId="14214E81" w14:textId="581AF827" w:rsidR="00597809" w:rsidRPr="00B826A2" w:rsidRDefault="0008627B" w:rsidP="00535701">
      <w:pPr>
        <w:pStyle w:val="TableNo"/>
        <w:keepLines/>
        <w:rPr>
          <w:rFonts w:eastAsia="SimSun"/>
        </w:rPr>
      </w:pPr>
      <w:bookmarkStart w:id="3434" w:name="_Toc263233861"/>
      <w:bookmarkStart w:id="3435" w:name="_Toc190874649"/>
      <w:r w:rsidRPr="008040D3">
        <w:rPr>
          <w:rFonts w:eastAsia="SimSun"/>
        </w:rPr>
        <w:t xml:space="preserve">TABLE </w:t>
      </w:r>
      <w:r w:rsidR="00CE3445">
        <w:rPr>
          <w:rFonts w:eastAsia="SimSun"/>
        </w:rPr>
        <w:t>49</w:t>
      </w:r>
    </w:p>
    <w:p w14:paraId="0907721D" w14:textId="30D2729B" w:rsidR="000E2D8D" w:rsidRPr="008040D3" w:rsidRDefault="000E2D8D" w:rsidP="00535701">
      <w:pPr>
        <w:pStyle w:val="Tabletitle"/>
        <w:keepLines/>
        <w:rPr>
          <w:rFonts w:eastAsia="SimSun"/>
        </w:rPr>
      </w:pPr>
      <w:r w:rsidRPr="008040D3">
        <w:rPr>
          <w:rFonts w:eastAsia="SimSun"/>
        </w:rPr>
        <w:t>Nominal SATNET LEO constellation parameters</w:t>
      </w:r>
      <w:bookmarkEnd w:id="3434"/>
      <w:r w:rsidR="0008627B">
        <w:rPr>
          <w:rFonts w:eastAsia="SimSun"/>
        </w:rPr>
        <w:t xml:space="preserve"> (</w:t>
      </w:r>
      <w:r w:rsidRPr="0008627B">
        <w:rPr>
          <w:rFonts w:eastAsia="SimSun"/>
        </w:rPr>
        <w:t>432NGSO</w:t>
      </w:r>
      <w:bookmarkEnd w:id="3435"/>
      <w:r w:rsidR="0008627B">
        <w:rPr>
          <w:rFonts w:eastAsia="SimSu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527"/>
        <w:gridCol w:w="1828"/>
        <w:gridCol w:w="1460"/>
        <w:gridCol w:w="1381"/>
        <w:gridCol w:w="1972"/>
      </w:tblGrid>
      <w:tr w:rsidR="000E2D8D" w:rsidRPr="00B826A2" w14:paraId="0B4978F3" w14:textId="77777777" w:rsidTr="00292DA1">
        <w:trPr>
          <w:trHeight w:val="280"/>
          <w:tblHeader/>
          <w:jc w:val="center"/>
        </w:trPr>
        <w:tc>
          <w:tcPr>
            <w:tcW w:w="759" w:type="pct"/>
            <w:noWrap/>
            <w:vAlign w:val="center"/>
          </w:tcPr>
          <w:p w14:paraId="7DB16D17" w14:textId="77777777" w:rsidR="000E2D8D" w:rsidRPr="00B826A2" w:rsidRDefault="000E2D8D" w:rsidP="00535701">
            <w:pPr>
              <w:pStyle w:val="Tablehead"/>
              <w:keepLines/>
              <w:rPr>
                <w:rFonts w:eastAsia="SimSun"/>
              </w:rPr>
            </w:pPr>
            <w:r w:rsidRPr="00B826A2">
              <w:rPr>
                <w:rFonts w:eastAsia="SimSun"/>
              </w:rPr>
              <w:t>Satellite index</w:t>
            </w:r>
          </w:p>
          <w:p w14:paraId="1AB31227" w14:textId="77777777" w:rsidR="000E2D8D" w:rsidRPr="00B826A2" w:rsidRDefault="000E2D8D" w:rsidP="00535701">
            <w:pPr>
              <w:pStyle w:val="Tablehead"/>
              <w:keepLines/>
              <w:rPr>
                <w:rFonts w:eastAsia="SimSun"/>
              </w:rPr>
            </w:pPr>
            <w:r w:rsidRPr="00B826A2">
              <w:rPr>
                <w:rFonts w:eastAsia="SimSun"/>
              </w:rPr>
              <w:t>I</w:t>
            </w:r>
          </w:p>
        </w:tc>
        <w:tc>
          <w:tcPr>
            <w:tcW w:w="793" w:type="pct"/>
            <w:noWrap/>
            <w:vAlign w:val="center"/>
          </w:tcPr>
          <w:p w14:paraId="62CC3350" w14:textId="77777777" w:rsidR="000E2D8D" w:rsidRPr="00B826A2" w:rsidRDefault="000E2D8D" w:rsidP="00535701">
            <w:pPr>
              <w:pStyle w:val="Tablehead"/>
              <w:keepLines/>
              <w:rPr>
                <w:rFonts w:eastAsia="SimSun"/>
              </w:rPr>
            </w:pPr>
            <w:r w:rsidRPr="00B826A2">
              <w:rPr>
                <w:rFonts w:eastAsia="SimSun"/>
              </w:rPr>
              <w:t>RAAN</w:t>
            </w:r>
          </w:p>
          <w:p w14:paraId="4ED97966" w14:textId="406743BB" w:rsidR="000E2D8D" w:rsidRPr="00B826A2" w:rsidRDefault="000E2D8D" w:rsidP="00535701">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sidR="00345828">
              <w:rPr>
                <w:rFonts w:eastAsia="SimSun"/>
                <w:position w:val="-1"/>
              </w:rPr>
              <w:t xml:space="preserve"> </w:t>
            </w:r>
            <w:r w:rsidRPr="00B826A2">
              <w:rPr>
                <w:rFonts w:eastAsia="SimSun"/>
              </w:rPr>
              <w:t>(degrees)</w:t>
            </w:r>
          </w:p>
        </w:tc>
        <w:tc>
          <w:tcPr>
            <w:tcW w:w="949" w:type="pct"/>
            <w:noWrap/>
            <w:vAlign w:val="center"/>
          </w:tcPr>
          <w:p w14:paraId="08132922" w14:textId="77777777" w:rsidR="000E2D8D" w:rsidRPr="00B826A2" w:rsidRDefault="000E2D8D" w:rsidP="00535701">
            <w:pPr>
              <w:pStyle w:val="Tablehead"/>
              <w:keepLines/>
              <w:rPr>
                <w:rFonts w:eastAsia="SimSun"/>
              </w:rPr>
            </w:pPr>
            <w:r w:rsidRPr="00B826A2">
              <w:rPr>
                <w:rFonts w:eastAsia="SimSun"/>
              </w:rPr>
              <w:t xml:space="preserve">Argument of latitude </w:t>
            </w:r>
          </w:p>
          <w:p w14:paraId="621DA01E" w14:textId="38DC3307" w:rsidR="000E2D8D" w:rsidRPr="00B826A2" w:rsidRDefault="000E2D8D" w:rsidP="00535701">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sidR="0005492B">
              <w:rPr>
                <w:rFonts w:eastAsia="SimSun"/>
                <w:position w:val="-1"/>
                <w:vertAlign w:val="subscript"/>
              </w:rPr>
              <w:t xml:space="preserve"> </w:t>
            </w:r>
            <w:r w:rsidRPr="00B826A2">
              <w:rPr>
                <w:rFonts w:eastAsia="SimSun"/>
              </w:rPr>
              <w:t>(degrees)</w:t>
            </w:r>
          </w:p>
        </w:tc>
        <w:tc>
          <w:tcPr>
            <w:tcW w:w="758" w:type="pct"/>
            <w:noWrap/>
            <w:vAlign w:val="center"/>
          </w:tcPr>
          <w:p w14:paraId="25948387" w14:textId="77777777" w:rsidR="000E2D8D" w:rsidRPr="00B826A2" w:rsidRDefault="000E2D8D" w:rsidP="00535701">
            <w:pPr>
              <w:pStyle w:val="Tablehead"/>
              <w:keepLines/>
              <w:rPr>
                <w:rFonts w:eastAsia="SimSun"/>
              </w:rPr>
            </w:pPr>
            <w:r w:rsidRPr="00B826A2">
              <w:rPr>
                <w:rFonts w:eastAsia="SimSun"/>
              </w:rPr>
              <w:t>Satellite index</w:t>
            </w:r>
          </w:p>
          <w:p w14:paraId="4D86A9B5" w14:textId="77777777" w:rsidR="000E2D8D" w:rsidRPr="00B826A2" w:rsidRDefault="000E2D8D" w:rsidP="00535701">
            <w:pPr>
              <w:pStyle w:val="Tablehead"/>
              <w:keepLines/>
              <w:rPr>
                <w:rFonts w:eastAsia="SimSun"/>
              </w:rPr>
            </w:pPr>
            <w:r w:rsidRPr="00B826A2">
              <w:rPr>
                <w:rFonts w:eastAsia="SimSun"/>
              </w:rPr>
              <w:t>I</w:t>
            </w:r>
          </w:p>
        </w:tc>
        <w:tc>
          <w:tcPr>
            <w:tcW w:w="717" w:type="pct"/>
            <w:noWrap/>
            <w:vAlign w:val="center"/>
          </w:tcPr>
          <w:p w14:paraId="42297286" w14:textId="77777777" w:rsidR="000E2D8D" w:rsidRPr="00B826A2" w:rsidRDefault="000E2D8D" w:rsidP="00535701">
            <w:pPr>
              <w:pStyle w:val="Tablehead"/>
              <w:keepLines/>
              <w:rPr>
                <w:rFonts w:eastAsia="SimSun"/>
              </w:rPr>
            </w:pPr>
            <w:r w:rsidRPr="00B826A2">
              <w:rPr>
                <w:rFonts w:eastAsia="SimSun"/>
              </w:rPr>
              <w:t>RAAN</w:t>
            </w:r>
          </w:p>
          <w:p w14:paraId="4B1B5C7D" w14:textId="729E7579" w:rsidR="000E2D8D" w:rsidRPr="00B826A2" w:rsidRDefault="000E2D8D" w:rsidP="00535701">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sidR="0005492B">
              <w:rPr>
                <w:rFonts w:eastAsia="SimSun"/>
                <w:position w:val="-1"/>
                <w:vertAlign w:val="subscript"/>
              </w:rPr>
              <w:t xml:space="preserve"> </w:t>
            </w:r>
            <w:r w:rsidRPr="00B826A2">
              <w:rPr>
                <w:rFonts w:eastAsia="SimSun"/>
              </w:rPr>
              <w:t>(degrees)</w:t>
            </w:r>
          </w:p>
        </w:tc>
        <w:tc>
          <w:tcPr>
            <w:tcW w:w="1024" w:type="pct"/>
            <w:noWrap/>
            <w:vAlign w:val="center"/>
          </w:tcPr>
          <w:p w14:paraId="73B81122" w14:textId="77777777" w:rsidR="000E2D8D" w:rsidRPr="00B826A2" w:rsidRDefault="000E2D8D" w:rsidP="00535701">
            <w:pPr>
              <w:pStyle w:val="Tablehead"/>
              <w:keepLines/>
              <w:rPr>
                <w:rFonts w:eastAsia="SimSun"/>
              </w:rPr>
            </w:pPr>
            <w:r w:rsidRPr="00B826A2">
              <w:rPr>
                <w:rFonts w:eastAsia="SimSun"/>
              </w:rPr>
              <w:t xml:space="preserve">Argument of latitude </w:t>
            </w:r>
          </w:p>
          <w:p w14:paraId="77762A80" w14:textId="440D8C4E" w:rsidR="000E2D8D" w:rsidRPr="00B826A2" w:rsidRDefault="000E2D8D" w:rsidP="00535701">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sidR="0005492B">
              <w:rPr>
                <w:rFonts w:eastAsia="SimSun"/>
                <w:position w:val="-1"/>
                <w:vertAlign w:val="subscript"/>
              </w:rPr>
              <w:t xml:space="preserve"> </w:t>
            </w:r>
            <w:r w:rsidRPr="00B826A2">
              <w:rPr>
                <w:rFonts w:eastAsia="SimSun"/>
              </w:rPr>
              <w:t>(degrees)</w:t>
            </w:r>
          </w:p>
        </w:tc>
      </w:tr>
      <w:tr w:rsidR="000E2D8D" w:rsidRPr="00B826A2" w14:paraId="5A8F05DE" w14:textId="77777777" w:rsidTr="00292DA1">
        <w:trPr>
          <w:trHeight w:val="280"/>
          <w:jc w:val="center"/>
        </w:trPr>
        <w:tc>
          <w:tcPr>
            <w:tcW w:w="759" w:type="pct"/>
            <w:noWrap/>
            <w:vAlign w:val="bottom"/>
          </w:tcPr>
          <w:p w14:paraId="1CB1ACEA" w14:textId="77777777" w:rsidR="000E2D8D" w:rsidRPr="00B826A2" w:rsidRDefault="000E2D8D" w:rsidP="00535701">
            <w:pPr>
              <w:pStyle w:val="Tabletext"/>
              <w:keepNext/>
              <w:keepLines/>
              <w:jc w:val="center"/>
              <w:rPr>
                <w:rFonts w:eastAsia="SimSun"/>
              </w:rPr>
            </w:pPr>
            <w:r w:rsidRPr="00B826A2">
              <w:rPr>
                <w:rFonts w:eastAsia="SimSun"/>
              </w:rPr>
              <w:t>1</w:t>
            </w:r>
          </w:p>
        </w:tc>
        <w:tc>
          <w:tcPr>
            <w:tcW w:w="793" w:type="pct"/>
            <w:noWrap/>
            <w:vAlign w:val="bottom"/>
          </w:tcPr>
          <w:p w14:paraId="67434E0B" w14:textId="77777777" w:rsidR="000E2D8D" w:rsidRPr="00B826A2" w:rsidRDefault="000E2D8D" w:rsidP="00535701">
            <w:pPr>
              <w:pStyle w:val="Tabletext"/>
              <w:keepNext/>
              <w:keepLines/>
              <w:jc w:val="center"/>
              <w:rPr>
                <w:rFonts w:eastAsia="SimSun"/>
              </w:rPr>
            </w:pPr>
            <w:r w:rsidRPr="00B826A2">
              <w:rPr>
                <w:rFonts w:eastAsia="SimSun"/>
              </w:rPr>
              <w:t>0</w:t>
            </w:r>
          </w:p>
        </w:tc>
        <w:tc>
          <w:tcPr>
            <w:tcW w:w="949" w:type="pct"/>
            <w:noWrap/>
            <w:vAlign w:val="bottom"/>
          </w:tcPr>
          <w:p w14:paraId="1C15EF50" w14:textId="77777777" w:rsidR="000E2D8D" w:rsidRPr="00B826A2" w:rsidRDefault="000E2D8D" w:rsidP="00535701">
            <w:pPr>
              <w:pStyle w:val="Tabletext"/>
              <w:keepNext/>
              <w:keepLines/>
              <w:jc w:val="center"/>
              <w:rPr>
                <w:rFonts w:eastAsia="SimSun"/>
              </w:rPr>
            </w:pPr>
            <w:r w:rsidRPr="00B826A2">
              <w:rPr>
                <w:rFonts w:eastAsia="SimSun"/>
              </w:rPr>
              <w:t>0</w:t>
            </w:r>
          </w:p>
        </w:tc>
        <w:tc>
          <w:tcPr>
            <w:tcW w:w="758" w:type="pct"/>
            <w:noWrap/>
            <w:vAlign w:val="bottom"/>
          </w:tcPr>
          <w:p w14:paraId="108A9872" w14:textId="77777777" w:rsidR="000E2D8D" w:rsidRPr="00B826A2" w:rsidRDefault="000E2D8D" w:rsidP="00535701">
            <w:pPr>
              <w:pStyle w:val="Tabletext"/>
              <w:keepNext/>
              <w:keepLines/>
              <w:jc w:val="center"/>
              <w:rPr>
                <w:rFonts w:eastAsia="SimSun"/>
              </w:rPr>
            </w:pPr>
            <w:r w:rsidRPr="00B826A2">
              <w:rPr>
                <w:rFonts w:eastAsia="SimSun"/>
              </w:rPr>
              <w:t>217</w:t>
            </w:r>
          </w:p>
        </w:tc>
        <w:tc>
          <w:tcPr>
            <w:tcW w:w="717" w:type="pct"/>
            <w:noWrap/>
            <w:vAlign w:val="bottom"/>
          </w:tcPr>
          <w:p w14:paraId="300712B9" w14:textId="77777777" w:rsidR="000E2D8D" w:rsidRPr="00B826A2" w:rsidRDefault="000E2D8D" w:rsidP="00535701">
            <w:pPr>
              <w:pStyle w:val="Tabletext"/>
              <w:keepNext/>
              <w:keepLines/>
              <w:jc w:val="center"/>
              <w:rPr>
                <w:rFonts w:eastAsia="SimSun"/>
              </w:rPr>
            </w:pPr>
            <w:r w:rsidRPr="00B826A2">
              <w:rPr>
                <w:rFonts w:eastAsia="SimSun"/>
              </w:rPr>
              <w:t>180</w:t>
            </w:r>
          </w:p>
        </w:tc>
        <w:tc>
          <w:tcPr>
            <w:tcW w:w="1024" w:type="pct"/>
            <w:noWrap/>
            <w:vAlign w:val="bottom"/>
          </w:tcPr>
          <w:p w14:paraId="1A661DB9" w14:textId="77777777" w:rsidR="000E2D8D" w:rsidRPr="00B826A2" w:rsidRDefault="000E2D8D" w:rsidP="00535701">
            <w:pPr>
              <w:pStyle w:val="Tabletext"/>
              <w:keepNext/>
              <w:keepLines/>
              <w:jc w:val="center"/>
              <w:rPr>
                <w:rFonts w:eastAsia="SimSun"/>
              </w:rPr>
            </w:pPr>
            <w:r w:rsidRPr="00B826A2">
              <w:rPr>
                <w:rFonts w:eastAsia="SimSun"/>
              </w:rPr>
              <w:t>0</w:t>
            </w:r>
          </w:p>
        </w:tc>
      </w:tr>
      <w:tr w:rsidR="000E2D8D" w:rsidRPr="00B826A2" w14:paraId="19353D28" w14:textId="77777777" w:rsidTr="00292DA1">
        <w:trPr>
          <w:trHeight w:val="280"/>
          <w:jc w:val="center"/>
        </w:trPr>
        <w:tc>
          <w:tcPr>
            <w:tcW w:w="759" w:type="pct"/>
            <w:noWrap/>
            <w:vAlign w:val="bottom"/>
          </w:tcPr>
          <w:p w14:paraId="3BE0F050" w14:textId="77777777" w:rsidR="000E2D8D" w:rsidRPr="00B826A2" w:rsidRDefault="000E2D8D" w:rsidP="00D92E17">
            <w:pPr>
              <w:pStyle w:val="Tabletext"/>
              <w:jc w:val="center"/>
              <w:rPr>
                <w:rFonts w:eastAsia="SimSun"/>
              </w:rPr>
            </w:pPr>
            <w:r w:rsidRPr="00B826A2">
              <w:rPr>
                <w:rFonts w:eastAsia="SimSun"/>
              </w:rPr>
              <w:t>2</w:t>
            </w:r>
          </w:p>
        </w:tc>
        <w:tc>
          <w:tcPr>
            <w:tcW w:w="793" w:type="pct"/>
            <w:noWrap/>
            <w:vAlign w:val="bottom"/>
          </w:tcPr>
          <w:p w14:paraId="3F6FFEA9"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46896BD1" w14:textId="77777777" w:rsidR="000E2D8D" w:rsidRPr="00B826A2" w:rsidRDefault="000E2D8D" w:rsidP="00D92E17">
            <w:pPr>
              <w:pStyle w:val="Tabletext"/>
              <w:jc w:val="center"/>
              <w:rPr>
                <w:rFonts w:eastAsia="SimSun"/>
              </w:rPr>
            </w:pPr>
            <w:r w:rsidRPr="00B826A2">
              <w:rPr>
                <w:rFonts w:eastAsia="SimSun"/>
              </w:rPr>
              <w:t>20</w:t>
            </w:r>
          </w:p>
        </w:tc>
        <w:tc>
          <w:tcPr>
            <w:tcW w:w="758" w:type="pct"/>
            <w:noWrap/>
            <w:vAlign w:val="bottom"/>
          </w:tcPr>
          <w:p w14:paraId="20FA0346" w14:textId="77777777" w:rsidR="000E2D8D" w:rsidRPr="00B826A2" w:rsidRDefault="000E2D8D" w:rsidP="00D92E17">
            <w:pPr>
              <w:pStyle w:val="Tabletext"/>
              <w:jc w:val="center"/>
              <w:rPr>
                <w:rFonts w:eastAsia="SimSun"/>
              </w:rPr>
            </w:pPr>
            <w:r w:rsidRPr="00B826A2">
              <w:rPr>
                <w:rFonts w:eastAsia="SimSun"/>
              </w:rPr>
              <w:t>218</w:t>
            </w:r>
          </w:p>
        </w:tc>
        <w:tc>
          <w:tcPr>
            <w:tcW w:w="717" w:type="pct"/>
            <w:noWrap/>
            <w:vAlign w:val="bottom"/>
          </w:tcPr>
          <w:p w14:paraId="325C5FCF"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1CD457B3" w14:textId="77777777" w:rsidR="000E2D8D" w:rsidRPr="00B826A2" w:rsidRDefault="000E2D8D" w:rsidP="00D92E17">
            <w:pPr>
              <w:pStyle w:val="Tabletext"/>
              <w:jc w:val="center"/>
              <w:rPr>
                <w:rFonts w:eastAsia="SimSun"/>
              </w:rPr>
            </w:pPr>
            <w:r w:rsidRPr="00B826A2">
              <w:rPr>
                <w:rFonts w:eastAsia="SimSun"/>
              </w:rPr>
              <w:t>20</w:t>
            </w:r>
          </w:p>
        </w:tc>
      </w:tr>
      <w:tr w:rsidR="000E2D8D" w:rsidRPr="00B826A2" w14:paraId="6BBAFC9C" w14:textId="77777777" w:rsidTr="00292DA1">
        <w:trPr>
          <w:trHeight w:val="280"/>
          <w:jc w:val="center"/>
        </w:trPr>
        <w:tc>
          <w:tcPr>
            <w:tcW w:w="759" w:type="pct"/>
            <w:noWrap/>
            <w:vAlign w:val="bottom"/>
          </w:tcPr>
          <w:p w14:paraId="2A77D3D1" w14:textId="77777777" w:rsidR="000E2D8D" w:rsidRPr="00B826A2" w:rsidRDefault="000E2D8D" w:rsidP="00D92E17">
            <w:pPr>
              <w:pStyle w:val="Tabletext"/>
              <w:jc w:val="center"/>
              <w:rPr>
                <w:rFonts w:eastAsia="SimSun"/>
              </w:rPr>
            </w:pPr>
            <w:r w:rsidRPr="00B826A2">
              <w:rPr>
                <w:rFonts w:eastAsia="SimSun"/>
              </w:rPr>
              <w:t>3</w:t>
            </w:r>
          </w:p>
        </w:tc>
        <w:tc>
          <w:tcPr>
            <w:tcW w:w="793" w:type="pct"/>
            <w:noWrap/>
            <w:vAlign w:val="bottom"/>
          </w:tcPr>
          <w:p w14:paraId="5205B9D0"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40B645F1" w14:textId="77777777" w:rsidR="000E2D8D" w:rsidRPr="00B826A2" w:rsidRDefault="000E2D8D" w:rsidP="00D92E17">
            <w:pPr>
              <w:pStyle w:val="Tabletext"/>
              <w:jc w:val="center"/>
              <w:rPr>
                <w:rFonts w:eastAsia="SimSun"/>
              </w:rPr>
            </w:pPr>
            <w:r w:rsidRPr="00B826A2">
              <w:rPr>
                <w:rFonts w:eastAsia="SimSun"/>
              </w:rPr>
              <w:t>40</w:t>
            </w:r>
          </w:p>
        </w:tc>
        <w:tc>
          <w:tcPr>
            <w:tcW w:w="758" w:type="pct"/>
            <w:noWrap/>
            <w:vAlign w:val="bottom"/>
          </w:tcPr>
          <w:p w14:paraId="2BA5FF2D" w14:textId="77777777" w:rsidR="000E2D8D" w:rsidRPr="00B826A2" w:rsidRDefault="000E2D8D" w:rsidP="00D92E17">
            <w:pPr>
              <w:pStyle w:val="Tabletext"/>
              <w:jc w:val="center"/>
              <w:rPr>
                <w:rFonts w:eastAsia="SimSun"/>
              </w:rPr>
            </w:pPr>
            <w:r w:rsidRPr="00B826A2">
              <w:rPr>
                <w:rFonts w:eastAsia="SimSun"/>
              </w:rPr>
              <w:t>219</w:t>
            </w:r>
          </w:p>
        </w:tc>
        <w:tc>
          <w:tcPr>
            <w:tcW w:w="717" w:type="pct"/>
            <w:noWrap/>
            <w:vAlign w:val="bottom"/>
          </w:tcPr>
          <w:p w14:paraId="1A3B25E9"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6A2A16D6" w14:textId="77777777" w:rsidR="000E2D8D" w:rsidRPr="00B826A2" w:rsidRDefault="000E2D8D" w:rsidP="00D92E17">
            <w:pPr>
              <w:pStyle w:val="Tabletext"/>
              <w:jc w:val="center"/>
              <w:rPr>
                <w:rFonts w:eastAsia="SimSun"/>
              </w:rPr>
            </w:pPr>
            <w:r w:rsidRPr="00B826A2">
              <w:rPr>
                <w:rFonts w:eastAsia="SimSun"/>
              </w:rPr>
              <w:t>40</w:t>
            </w:r>
          </w:p>
        </w:tc>
      </w:tr>
      <w:tr w:rsidR="000E2D8D" w:rsidRPr="00B826A2" w14:paraId="4479B7E6" w14:textId="77777777" w:rsidTr="00292DA1">
        <w:trPr>
          <w:trHeight w:val="280"/>
          <w:jc w:val="center"/>
        </w:trPr>
        <w:tc>
          <w:tcPr>
            <w:tcW w:w="759" w:type="pct"/>
            <w:noWrap/>
            <w:vAlign w:val="bottom"/>
          </w:tcPr>
          <w:p w14:paraId="7F79E9F3" w14:textId="77777777" w:rsidR="000E2D8D" w:rsidRPr="00B826A2" w:rsidRDefault="000E2D8D" w:rsidP="00D92E17">
            <w:pPr>
              <w:pStyle w:val="Tabletext"/>
              <w:jc w:val="center"/>
              <w:rPr>
                <w:rFonts w:eastAsia="SimSun"/>
              </w:rPr>
            </w:pPr>
            <w:r w:rsidRPr="00B826A2">
              <w:rPr>
                <w:rFonts w:eastAsia="SimSun"/>
              </w:rPr>
              <w:t>4</w:t>
            </w:r>
          </w:p>
        </w:tc>
        <w:tc>
          <w:tcPr>
            <w:tcW w:w="793" w:type="pct"/>
            <w:noWrap/>
            <w:vAlign w:val="bottom"/>
          </w:tcPr>
          <w:p w14:paraId="03110418"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3ED6C717" w14:textId="77777777" w:rsidR="000E2D8D" w:rsidRPr="00B826A2" w:rsidRDefault="000E2D8D" w:rsidP="00D92E17">
            <w:pPr>
              <w:pStyle w:val="Tabletext"/>
              <w:jc w:val="center"/>
              <w:rPr>
                <w:rFonts w:eastAsia="SimSun"/>
              </w:rPr>
            </w:pPr>
            <w:r w:rsidRPr="00B826A2">
              <w:rPr>
                <w:rFonts w:eastAsia="SimSun"/>
              </w:rPr>
              <w:t>60</w:t>
            </w:r>
          </w:p>
        </w:tc>
        <w:tc>
          <w:tcPr>
            <w:tcW w:w="758" w:type="pct"/>
            <w:noWrap/>
            <w:vAlign w:val="bottom"/>
          </w:tcPr>
          <w:p w14:paraId="50A083F1" w14:textId="77777777" w:rsidR="000E2D8D" w:rsidRPr="00B826A2" w:rsidRDefault="000E2D8D" w:rsidP="00D92E17">
            <w:pPr>
              <w:pStyle w:val="Tabletext"/>
              <w:jc w:val="center"/>
              <w:rPr>
                <w:rFonts w:eastAsia="SimSun"/>
              </w:rPr>
            </w:pPr>
            <w:r w:rsidRPr="00B826A2">
              <w:rPr>
                <w:rFonts w:eastAsia="SimSun"/>
              </w:rPr>
              <w:t>220</w:t>
            </w:r>
          </w:p>
        </w:tc>
        <w:tc>
          <w:tcPr>
            <w:tcW w:w="717" w:type="pct"/>
            <w:noWrap/>
            <w:vAlign w:val="bottom"/>
          </w:tcPr>
          <w:p w14:paraId="38F28314"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4A9B5787" w14:textId="77777777" w:rsidR="000E2D8D" w:rsidRPr="00B826A2" w:rsidRDefault="000E2D8D" w:rsidP="00D92E17">
            <w:pPr>
              <w:pStyle w:val="Tabletext"/>
              <w:jc w:val="center"/>
              <w:rPr>
                <w:rFonts w:eastAsia="SimSun"/>
              </w:rPr>
            </w:pPr>
            <w:r w:rsidRPr="00B826A2">
              <w:rPr>
                <w:rFonts w:eastAsia="SimSun"/>
              </w:rPr>
              <w:t>60</w:t>
            </w:r>
          </w:p>
        </w:tc>
      </w:tr>
      <w:tr w:rsidR="000E2D8D" w:rsidRPr="00B826A2" w14:paraId="07BF9FB9" w14:textId="77777777" w:rsidTr="00292DA1">
        <w:trPr>
          <w:trHeight w:val="280"/>
          <w:jc w:val="center"/>
        </w:trPr>
        <w:tc>
          <w:tcPr>
            <w:tcW w:w="759" w:type="pct"/>
            <w:noWrap/>
            <w:vAlign w:val="bottom"/>
          </w:tcPr>
          <w:p w14:paraId="0C90D4F0" w14:textId="77777777" w:rsidR="000E2D8D" w:rsidRPr="00B826A2" w:rsidRDefault="000E2D8D" w:rsidP="00D92E17">
            <w:pPr>
              <w:pStyle w:val="Tabletext"/>
              <w:jc w:val="center"/>
              <w:rPr>
                <w:rFonts w:eastAsia="SimSun"/>
              </w:rPr>
            </w:pPr>
            <w:r w:rsidRPr="00B826A2">
              <w:rPr>
                <w:rFonts w:eastAsia="SimSun"/>
              </w:rPr>
              <w:t>5</w:t>
            </w:r>
          </w:p>
        </w:tc>
        <w:tc>
          <w:tcPr>
            <w:tcW w:w="793" w:type="pct"/>
            <w:noWrap/>
            <w:vAlign w:val="bottom"/>
          </w:tcPr>
          <w:p w14:paraId="2B45C19F"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2E21C0B6" w14:textId="77777777" w:rsidR="000E2D8D" w:rsidRPr="00B826A2" w:rsidRDefault="000E2D8D" w:rsidP="00D92E17">
            <w:pPr>
              <w:pStyle w:val="Tabletext"/>
              <w:jc w:val="center"/>
              <w:rPr>
                <w:rFonts w:eastAsia="SimSun"/>
              </w:rPr>
            </w:pPr>
            <w:r w:rsidRPr="00B826A2">
              <w:rPr>
                <w:rFonts w:eastAsia="SimSun"/>
              </w:rPr>
              <w:t>80</w:t>
            </w:r>
          </w:p>
        </w:tc>
        <w:tc>
          <w:tcPr>
            <w:tcW w:w="758" w:type="pct"/>
            <w:noWrap/>
            <w:vAlign w:val="bottom"/>
          </w:tcPr>
          <w:p w14:paraId="5FEAD8B0" w14:textId="77777777" w:rsidR="000E2D8D" w:rsidRPr="00B826A2" w:rsidRDefault="000E2D8D" w:rsidP="00D92E17">
            <w:pPr>
              <w:pStyle w:val="Tabletext"/>
              <w:jc w:val="center"/>
              <w:rPr>
                <w:rFonts w:eastAsia="SimSun"/>
              </w:rPr>
            </w:pPr>
            <w:r w:rsidRPr="00B826A2">
              <w:rPr>
                <w:rFonts w:eastAsia="SimSun"/>
              </w:rPr>
              <w:t>221</w:t>
            </w:r>
          </w:p>
        </w:tc>
        <w:tc>
          <w:tcPr>
            <w:tcW w:w="717" w:type="pct"/>
            <w:noWrap/>
            <w:vAlign w:val="bottom"/>
          </w:tcPr>
          <w:p w14:paraId="4F87B838"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24B325D8" w14:textId="77777777" w:rsidR="000E2D8D" w:rsidRPr="00B826A2" w:rsidRDefault="000E2D8D" w:rsidP="00D92E17">
            <w:pPr>
              <w:pStyle w:val="Tabletext"/>
              <w:jc w:val="center"/>
              <w:rPr>
                <w:rFonts w:eastAsia="SimSun"/>
              </w:rPr>
            </w:pPr>
            <w:r w:rsidRPr="00B826A2">
              <w:rPr>
                <w:rFonts w:eastAsia="SimSun"/>
              </w:rPr>
              <w:t>80</w:t>
            </w:r>
          </w:p>
        </w:tc>
      </w:tr>
      <w:tr w:rsidR="000E2D8D" w:rsidRPr="00B826A2" w14:paraId="6891FBBA" w14:textId="77777777" w:rsidTr="00292DA1">
        <w:trPr>
          <w:trHeight w:val="280"/>
          <w:jc w:val="center"/>
        </w:trPr>
        <w:tc>
          <w:tcPr>
            <w:tcW w:w="759" w:type="pct"/>
            <w:noWrap/>
            <w:vAlign w:val="bottom"/>
          </w:tcPr>
          <w:p w14:paraId="5D5F1DEC" w14:textId="77777777" w:rsidR="000E2D8D" w:rsidRPr="00B826A2" w:rsidRDefault="000E2D8D" w:rsidP="00D92E17">
            <w:pPr>
              <w:pStyle w:val="Tabletext"/>
              <w:jc w:val="center"/>
              <w:rPr>
                <w:rFonts w:eastAsia="SimSun"/>
              </w:rPr>
            </w:pPr>
            <w:r w:rsidRPr="00B826A2">
              <w:rPr>
                <w:rFonts w:eastAsia="SimSun"/>
              </w:rPr>
              <w:t>6</w:t>
            </w:r>
          </w:p>
        </w:tc>
        <w:tc>
          <w:tcPr>
            <w:tcW w:w="793" w:type="pct"/>
            <w:noWrap/>
            <w:vAlign w:val="bottom"/>
          </w:tcPr>
          <w:p w14:paraId="250BDCE6"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53262830" w14:textId="77777777" w:rsidR="000E2D8D" w:rsidRPr="00B826A2" w:rsidRDefault="000E2D8D" w:rsidP="00D92E17">
            <w:pPr>
              <w:pStyle w:val="Tabletext"/>
              <w:jc w:val="center"/>
              <w:rPr>
                <w:rFonts w:eastAsia="SimSun"/>
              </w:rPr>
            </w:pPr>
            <w:r w:rsidRPr="00B826A2">
              <w:rPr>
                <w:rFonts w:eastAsia="SimSun"/>
              </w:rPr>
              <w:t>100</w:t>
            </w:r>
          </w:p>
        </w:tc>
        <w:tc>
          <w:tcPr>
            <w:tcW w:w="758" w:type="pct"/>
            <w:noWrap/>
            <w:vAlign w:val="bottom"/>
          </w:tcPr>
          <w:p w14:paraId="79E0A1F6" w14:textId="77777777" w:rsidR="000E2D8D" w:rsidRPr="00B826A2" w:rsidRDefault="000E2D8D" w:rsidP="00D92E17">
            <w:pPr>
              <w:pStyle w:val="Tabletext"/>
              <w:jc w:val="center"/>
              <w:rPr>
                <w:rFonts w:eastAsia="SimSun"/>
              </w:rPr>
            </w:pPr>
            <w:r w:rsidRPr="00B826A2">
              <w:rPr>
                <w:rFonts w:eastAsia="SimSun"/>
              </w:rPr>
              <w:t>222</w:t>
            </w:r>
          </w:p>
        </w:tc>
        <w:tc>
          <w:tcPr>
            <w:tcW w:w="717" w:type="pct"/>
            <w:noWrap/>
            <w:vAlign w:val="bottom"/>
          </w:tcPr>
          <w:p w14:paraId="39B2431E"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06C5AD32" w14:textId="77777777" w:rsidR="000E2D8D" w:rsidRPr="00B826A2" w:rsidRDefault="000E2D8D" w:rsidP="00D92E17">
            <w:pPr>
              <w:pStyle w:val="Tabletext"/>
              <w:jc w:val="center"/>
              <w:rPr>
                <w:rFonts w:eastAsia="SimSun"/>
              </w:rPr>
            </w:pPr>
            <w:r w:rsidRPr="00B826A2">
              <w:rPr>
                <w:rFonts w:eastAsia="SimSun"/>
              </w:rPr>
              <w:t>100</w:t>
            </w:r>
          </w:p>
        </w:tc>
      </w:tr>
      <w:tr w:rsidR="000E2D8D" w:rsidRPr="00B826A2" w14:paraId="3C043D29" w14:textId="77777777" w:rsidTr="00292DA1">
        <w:trPr>
          <w:trHeight w:val="280"/>
          <w:jc w:val="center"/>
        </w:trPr>
        <w:tc>
          <w:tcPr>
            <w:tcW w:w="759" w:type="pct"/>
            <w:noWrap/>
            <w:vAlign w:val="bottom"/>
          </w:tcPr>
          <w:p w14:paraId="437300FC" w14:textId="77777777" w:rsidR="000E2D8D" w:rsidRPr="00B826A2" w:rsidRDefault="000E2D8D" w:rsidP="00D92E17">
            <w:pPr>
              <w:pStyle w:val="Tabletext"/>
              <w:jc w:val="center"/>
              <w:rPr>
                <w:rFonts w:eastAsia="SimSun"/>
              </w:rPr>
            </w:pPr>
            <w:r w:rsidRPr="00B826A2">
              <w:rPr>
                <w:rFonts w:eastAsia="SimSun"/>
              </w:rPr>
              <w:t>7</w:t>
            </w:r>
          </w:p>
        </w:tc>
        <w:tc>
          <w:tcPr>
            <w:tcW w:w="793" w:type="pct"/>
            <w:noWrap/>
            <w:vAlign w:val="bottom"/>
          </w:tcPr>
          <w:p w14:paraId="2DF9AB66"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5E313874" w14:textId="77777777" w:rsidR="000E2D8D" w:rsidRPr="00B826A2" w:rsidRDefault="000E2D8D" w:rsidP="00D92E17">
            <w:pPr>
              <w:pStyle w:val="Tabletext"/>
              <w:jc w:val="center"/>
              <w:rPr>
                <w:rFonts w:eastAsia="SimSun"/>
              </w:rPr>
            </w:pPr>
            <w:r w:rsidRPr="00B826A2">
              <w:rPr>
                <w:rFonts w:eastAsia="SimSun"/>
              </w:rPr>
              <w:t>120</w:t>
            </w:r>
          </w:p>
        </w:tc>
        <w:tc>
          <w:tcPr>
            <w:tcW w:w="758" w:type="pct"/>
            <w:noWrap/>
            <w:vAlign w:val="bottom"/>
          </w:tcPr>
          <w:p w14:paraId="214F9029" w14:textId="77777777" w:rsidR="000E2D8D" w:rsidRPr="00B826A2" w:rsidRDefault="000E2D8D" w:rsidP="00D92E17">
            <w:pPr>
              <w:pStyle w:val="Tabletext"/>
              <w:jc w:val="center"/>
              <w:rPr>
                <w:rFonts w:eastAsia="SimSun"/>
              </w:rPr>
            </w:pPr>
            <w:r w:rsidRPr="00B826A2">
              <w:rPr>
                <w:rFonts w:eastAsia="SimSun"/>
              </w:rPr>
              <w:t>223</w:t>
            </w:r>
          </w:p>
        </w:tc>
        <w:tc>
          <w:tcPr>
            <w:tcW w:w="717" w:type="pct"/>
            <w:noWrap/>
            <w:vAlign w:val="bottom"/>
          </w:tcPr>
          <w:p w14:paraId="045A3C74"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14CDF387" w14:textId="77777777" w:rsidR="000E2D8D" w:rsidRPr="00B826A2" w:rsidRDefault="000E2D8D" w:rsidP="00D92E17">
            <w:pPr>
              <w:pStyle w:val="Tabletext"/>
              <w:jc w:val="center"/>
              <w:rPr>
                <w:rFonts w:eastAsia="SimSun"/>
              </w:rPr>
            </w:pPr>
            <w:r w:rsidRPr="00B826A2">
              <w:rPr>
                <w:rFonts w:eastAsia="SimSun"/>
              </w:rPr>
              <w:t>120</w:t>
            </w:r>
          </w:p>
        </w:tc>
      </w:tr>
      <w:tr w:rsidR="000E2D8D" w:rsidRPr="00B826A2" w14:paraId="78D1EC5D" w14:textId="77777777" w:rsidTr="00292DA1">
        <w:trPr>
          <w:trHeight w:val="280"/>
          <w:jc w:val="center"/>
        </w:trPr>
        <w:tc>
          <w:tcPr>
            <w:tcW w:w="759" w:type="pct"/>
            <w:noWrap/>
            <w:vAlign w:val="bottom"/>
          </w:tcPr>
          <w:p w14:paraId="09AB33CD" w14:textId="77777777" w:rsidR="000E2D8D" w:rsidRPr="00B826A2" w:rsidRDefault="000E2D8D" w:rsidP="00D92E17">
            <w:pPr>
              <w:pStyle w:val="Tabletext"/>
              <w:jc w:val="center"/>
              <w:rPr>
                <w:rFonts w:eastAsia="SimSun"/>
              </w:rPr>
            </w:pPr>
            <w:r w:rsidRPr="00B826A2">
              <w:rPr>
                <w:rFonts w:eastAsia="SimSun"/>
              </w:rPr>
              <w:t>8</w:t>
            </w:r>
          </w:p>
        </w:tc>
        <w:tc>
          <w:tcPr>
            <w:tcW w:w="793" w:type="pct"/>
            <w:noWrap/>
            <w:vAlign w:val="bottom"/>
          </w:tcPr>
          <w:p w14:paraId="07EEF427"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751923E1" w14:textId="77777777" w:rsidR="000E2D8D" w:rsidRPr="00B826A2" w:rsidRDefault="000E2D8D" w:rsidP="00D92E17">
            <w:pPr>
              <w:pStyle w:val="Tabletext"/>
              <w:jc w:val="center"/>
              <w:rPr>
                <w:rFonts w:eastAsia="SimSun"/>
              </w:rPr>
            </w:pPr>
            <w:r w:rsidRPr="00B826A2">
              <w:rPr>
                <w:rFonts w:eastAsia="SimSun"/>
              </w:rPr>
              <w:t>140</w:t>
            </w:r>
          </w:p>
        </w:tc>
        <w:tc>
          <w:tcPr>
            <w:tcW w:w="758" w:type="pct"/>
            <w:noWrap/>
            <w:vAlign w:val="bottom"/>
          </w:tcPr>
          <w:p w14:paraId="608252EA" w14:textId="77777777" w:rsidR="000E2D8D" w:rsidRPr="00B826A2" w:rsidRDefault="000E2D8D" w:rsidP="00D92E17">
            <w:pPr>
              <w:pStyle w:val="Tabletext"/>
              <w:jc w:val="center"/>
              <w:rPr>
                <w:rFonts w:eastAsia="SimSun"/>
              </w:rPr>
            </w:pPr>
            <w:r w:rsidRPr="00B826A2">
              <w:rPr>
                <w:rFonts w:eastAsia="SimSun"/>
              </w:rPr>
              <w:t>224</w:t>
            </w:r>
          </w:p>
        </w:tc>
        <w:tc>
          <w:tcPr>
            <w:tcW w:w="717" w:type="pct"/>
            <w:noWrap/>
            <w:vAlign w:val="bottom"/>
          </w:tcPr>
          <w:p w14:paraId="02B3D5AB"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4818C1DC" w14:textId="77777777" w:rsidR="000E2D8D" w:rsidRPr="00B826A2" w:rsidRDefault="000E2D8D" w:rsidP="00D92E17">
            <w:pPr>
              <w:pStyle w:val="Tabletext"/>
              <w:jc w:val="center"/>
              <w:rPr>
                <w:rFonts w:eastAsia="SimSun"/>
              </w:rPr>
            </w:pPr>
            <w:r w:rsidRPr="00B826A2">
              <w:rPr>
                <w:rFonts w:eastAsia="SimSun"/>
              </w:rPr>
              <w:t>140</w:t>
            </w:r>
          </w:p>
        </w:tc>
      </w:tr>
      <w:tr w:rsidR="000E2D8D" w:rsidRPr="00B826A2" w14:paraId="16F06F15" w14:textId="77777777" w:rsidTr="00292DA1">
        <w:trPr>
          <w:trHeight w:val="280"/>
          <w:jc w:val="center"/>
        </w:trPr>
        <w:tc>
          <w:tcPr>
            <w:tcW w:w="759" w:type="pct"/>
            <w:noWrap/>
            <w:vAlign w:val="bottom"/>
          </w:tcPr>
          <w:p w14:paraId="28659BA8" w14:textId="77777777" w:rsidR="000E2D8D" w:rsidRPr="00B826A2" w:rsidRDefault="000E2D8D" w:rsidP="00D92E17">
            <w:pPr>
              <w:pStyle w:val="Tabletext"/>
              <w:jc w:val="center"/>
              <w:rPr>
                <w:rFonts w:eastAsia="SimSun"/>
              </w:rPr>
            </w:pPr>
            <w:r w:rsidRPr="00B826A2">
              <w:rPr>
                <w:rFonts w:eastAsia="SimSun"/>
              </w:rPr>
              <w:t>9</w:t>
            </w:r>
          </w:p>
        </w:tc>
        <w:tc>
          <w:tcPr>
            <w:tcW w:w="793" w:type="pct"/>
            <w:noWrap/>
            <w:vAlign w:val="bottom"/>
          </w:tcPr>
          <w:p w14:paraId="5D1136D9"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78721339" w14:textId="77777777" w:rsidR="000E2D8D" w:rsidRPr="00B826A2" w:rsidRDefault="000E2D8D" w:rsidP="00D92E17">
            <w:pPr>
              <w:pStyle w:val="Tabletext"/>
              <w:jc w:val="center"/>
              <w:rPr>
                <w:rFonts w:eastAsia="SimSun"/>
              </w:rPr>
            </w:pPr>
            <w:r w:rsidRPr="00B826A2">
              <w:rPr>
                <w:rFonts w:eastAsia="SimSun"/>
              </w:rPr>
              <w:t>160</w:t>
            </w:r>
          </w:p>
        </w:tc>
        <w:tc>
          <w:tcPr>
            <w:tcW w:w="758" w:type="pct"/>
            <w:noWrap/>
            <w:vAlign w:val="bottom"/>
          </w:tcPr>
          <w:p w14:paraId="4B585D3B" w14:textId="77777777" w:rsidR="000E2D8D" w:rsidRPr="00B826A2" w:rsidRDefault="000E2D8D" w:rsidP="00D92E17">
            <w:pPr>
              <w:pStyle w:val="Tabletext"/>
              <w:jc w:val="center"/>
              <w:rPr>
                <w:rFonts w:eastAsia="SimSun"/>
              </w:rPr>
            </w:pPr>
            <w:r w:rsidRPr="00B826A2">
              <w:rPr>
                <w:rFonts w:eastAsia="SimSun"/>
              </w:rPr>
              <w:t>225</w:t>
            </w:r>
          </w:p>
        </w:tc>
        <w:tc>
          <w:tcPr>
            <w:tcW w:w="717" w:type="pct"/>
            <w:noWrap/>
            <w:vAlign w:val="bottom"/>
          </w:tcPr>
          <w:p w14:paraId="17FD6D17"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704EB7DC" w14:textId="77777777" w:rsidR="000E2D8D" w:rsidRPr="00B826A2" w:rsidRDefault="000E2D8D" w:rsidP="00D92E17">
            <w:pPr>
              <w:pStyle w:val="Tabletext"/>
              <w:jc w:val="center"/>
              <w:rPr>
                <w:rFonts w:eastAsia="SimSun"/>
              </w:rPr>
            </w:pPr>
            <w:r w:rsidRPr="00B826A2">
              <w:rPr>
                <w:rFonts w:eastAsia="SimSun"/>
              </w:rPr>
              <w:t>160</w:t>
            </w:r>
          </w:p>
        </w:tc>
      </w:tr>
      <w:tr w:rsidR="000E2D8D" w:rsidRPr="00B826A2" w14:paraId="44F6C556" w14:textId="77777777" w:rsidTr="00292DA1">
        <w:trPr>
          <w:trHeight w:val="280"/>
          <w:jc w:val="center"/>
        </w:trPr>
        <w:tc>
          <w:tcPr>
            <w:tcW w:w="759" w:type="pct"/>
            <w:noWrap/>
            <w:vAlign w:val="bottom"/>
          </w:tcPr>
          <w:p w14:paraId="20E22B5C" w14:textId="77777777" w:rsidR="000E2D8D" w:rsidRPr="00B826A2" w:rsidRDefault="000E2D8D" w:rsidP="00D92E17">
            <w:pPr>
              <w:pStyle w:val="Tabletext"/>
              <w:jc w:val="center"/>
              <w:rPr>
                <w:rFonts w:eastAsia="SimSun"/>
              </w:rPr>
            </w:pPr>
            <w:r w:rsidRPr="00B826A2">
              <w:rPr>
                <w:rFonts w:eastAsia="SimSun"/>
              </w:rPr>
              <w:t>10</w:t>
            </w:r>
          </w:p>
        </w:tc>
        <w:tc>
          <w:tcPr>
            <w:tcW w:w="793" w:type="pct"/>
            <w:noWrap/>
            <w:vAlign w:val="bottom"/>
          </w:tcPr>
          <w:p w14:paraId="1FA61AC7"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425DFA2B" w14:textId="77777777" w:rsidR="000E2D8D" w:rsidRPr="00B826A2" w:rsidRDefault="000E2D8D" w:rsidP="00D92E17">
            <w:pPr>
              <w:pStyle w:val="Tabletext"/>
              <w:jc w:val="center"/>
              <w:rPr>
                <w:rFonts w:eastAsia="SimSun"/>
              </w:rPr>
            </w:pPr>
            <w:r w:rsidRPr="00B826A2">
              <w:rPr>
                <w:rFonts w:eastAsia="SimSun"/>
              </w:rPr>
              <w:t>180</w:t>
            </w:r>
          </w:p>
        </w:tc>
        <w:tc>
          <w:tcPr>
            <w:tcW w:w="758" w:type="pct"/>
            <w:noWrap/>
            <w:vAlign w:val="bottom"/>
          </w:tcPr>
          <w:p w14:paraId="2A530E1A" w14:textId="77777777" w:rsidR="000E2D8D" w:rsidRPr="00B826A2" w:rsidRDefault="000E2D8D" w:rsidP="00D92E17">
            <w:pPr>
              <w:pStyle w:val="Tabletext"/>
              <w:jc w:val="center"/>
              <w:rPr>
                <w:rFonts w:eastAsia="SimSun"/>
              </w:rPr>
            </w:pPr>
            <w:r w:rsidRPr="00B826A2">
              <w:rPr>
                <w:rFonts w:eastAsia="SimSun"/>
              </w:rPr>
              <w:t>226</w:t>
            </w:r>
          </w:p>
        </w:tc>
        <w:tc>
          <w:tcPr>
            <w:tcW w:w="717" w:type="pct"/>
            <w:noWrap/>
            <w:vAlign w:val="bottom"/>
          </w:tcPr>
          <w:p w14:paraId="4F50C40D"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687E00EF" w14:textId="77777777" w:rsidR="000E2D8D" w:rsidRPr="00B826A2" w:rsidRDefault="000E2D8D" w:rsidP="00D92E17">
            <w:pPr>
              <w:pStyle w:val="Tabletext"/>
              <w:jc w:val="center"/>
              <w:rPr>
                <w:rFonts w:eastAsia="SimSun"/>
              </w:rPr>
            </w:pPr>
            <w:r w:rsidRPr="00B826A2">
              <w:rPr>
                <w:rFonts w:eastAsia="SimSun"/>
              </w:rPr>
              <w:t>180</w:t>
            </w:r>
          </w:p>
        </w:tc>
      </w:tr>
      <w:tr w:rsidR="000E2D8D" w:rsidRPr="00B826A2" w14:paraId="11A31BFB" w14:textId="77777777" w:rsidTr="00292DA1">
        <w:trPr>
          <w:trHeight w:val="280"/>
          <w:jc w:val="center"/>
        </w:trPr>
        <w:tc>
          <w:tcPr>
            <w:tcW w:w="759" w:type="pct"/>
            <w:noWrap/>
            <w:vAlign w:val="bottom"/>
          </w:tcPr>
          <w:p w14:paraId="49FD5F64" w14:textId="77777777" w:rsidR="000E2D8D" w:rsidRPr="00B826A2" w:rsidRDefault="000E2D8D" w:rsidP="00D92E17">
            <w:pPr>
              <w:pStyle w:val="Tabletext"/>
              <w:jc w:val="center"/>
              <w:rPr>
                <w:rFonts w:eastAsia="SimSun"/>
              </w:rPr>
            </w:pPr>
            <w:r w:rsidRPr="00B826A2">
              <w:rPr>
                <w:rFonts w:eastAsia="SimSun"/>
              </w:rPr>
              <w:t>11</w:t>
            </w:r>
          </w:p>
        </w:tc>
        <w:tc>
          <w:tcPr>
            <w:tcW w:w="793" w:type="pct"/>
            <w:noWrap/>
            <w:vAlign w:val="bottom"/>
          </w:tcPr>
          <w:p w14:paraId="18414F6E"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1C90E91C" w14:textId="77777777" w:rsidR="000E2D8D" w:rsidRPr="00B826A2" w:rsidRDefault="000E2D8D" w:rsidP="00D92E17">
            <w:pPr>
              <w:pStyle w:val="Tabletext"/>
              <w:jc w:val="center"/>
              <w:rPr>
                <w:rFonts w:eastAsia="SimSun"/>
              </w:rPr>
            </w:pPr>
            <w:r w:rsidRPr="00B826A2">
              <w:rPr>
                <w:rFonts w:eastAsia="SimSun"/>
              </w:rPr>
              <w:t>200</w:t>
            </w:r>
          </w:p>
        </w:tc>
        <w:tc>
          <w:tcPr>
            <w:tcW w:w="758" w:type="pct"/>
            <w:noWrap/>
            <w:vAlign w:val="bottom"/>
          </w:tcPr>
          <w:p w14:paraId="7E4B88D9" w14:textId="77777777" w:rsidR="000E2D8D" w:rsidRPr="00B826A2" w:rsidRDefault="000E2D8D" w:rsidP="00D92E17">
            <w:pPr>
              <w:pStyle w:val="Tabletext"/>
              <w:jc w:val="center"/>
              <w:rPr>
                <w:rFonts w:eastAsia="SimSun"/>
              </w:rPr>
            </w:pPr>
            <w:r w:rsidRPr="00B826A2">
              <w:rPr>
                <w:rFonts w:eastAsia="SimSun"/>
              </w:rPr>
              <w:t>227</w:t>
            </w:r>
          </w:p>
        </w:tc>
        <w:tc>
          <w:tcPr>
            <w:tcW w:w="717" w:type="pct"/>
            <w:noWrap/>
            <w:vAlign w:val="bottom"/>
          </w:tcPr>
          <w:p w14:paraId="32CDD715"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1DC109D6" w14:textId="77777777" w:rsidR="000E2D8D" w:rsidRPr="00B826A2" w:rsidRDefault="000E2D8D" w:rsidP="00D92E17">
            <w:pPr>
              <w:pStyle w:val="Tabletext"/>
              <w:jc w:val="center"/>
              <w:rPr>
                <w:rFonts w:eastAsia="SimSun"/>
              </w:rPr>
            </w:pPr>
            <w:r w:rsidRPr="00B826A2">
              <w:rPr>
                <w:rFonts w:eastAsia="SimSun"/>
              </w:rPr>
              <w:t>200</w:t>
            </w:r>
          </w:p>
        </w:tc>
      </w:tr>
      <w:tr w:rsidR="000E2D8D" w:rsidRPr="00B826A2" w14:paraId="2DFA62C7" w14:textId="77777777" w:rsidTr="00292DA1">
        <w:trPr>
          <w:trHeight w:val="280"/>
          <w:jc w:val="center"/>
        </w:trPr>
        <w:tc>
          <w:tcPr>
            <w:tcW w:w="759" w:type="pct"/>
            <w:noWrap/>
            <w:vAlign w:val="bottom"/>
          </w:tcPr>
          <w:p w14:paraId="3975195E" w14:textId="77777777" w:rsidR="000E2D8D" w:rsidRPr="00B826A2" w:rsidRDefault="000E2D8D" w:rsidP="00D92E17">
            <w:pPr>
              <w:pStyle w:val="Tabletext"/>
              <w:jc w:val="center"/>
              <w:rPr>
                <w:rFonts w:eastAsia="SimSun"/>
              </w:rPr>
            </w:pPr>
            <w:r w:rsidRPr="00B826A2">
              <w:rPr>
                <w:rFonts w:eastAsia="SimSun"/>
              </w:rPr>
              <w:t>12</w:t>
            </w:r>
          </w:p>
        </w:tc>
        <w:tc>
          <w:tcPr>
            <w:tcW w:w="793" w:type="pct"/>
            <w:noWrap/>
            <w:vAlign w:val="bottom"/>
          </w:tcPr>
          <w:p w14:paraId="5C5AF2EE"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28266EC0" w14:textId="77777777" w:rsidR="000E2D8D" w:rsidRPr="00B826A2" w:rsidRDefault="000E2D8D" w:rsidP="00D92E17">
            <w:pPr>
              <w:pStyle w:val="Tabletext"/>
              <w:jc w:val="center"/>
              <w:rPr>
                <w:rFonts w:eastAsia="SimSun"/>
              </w:rPr>
            </w:pPr>
            <w:r w:rsidRPr="00B826A2">
              <w:rPr>
                <w:rFonts w:eastAsia="SimSun"/>
              </w:rPr>
              <w:t>220</w:t>
            </w:r>
          </w:p>
        </w:tc>
        <w:tc>
          <w:tcPr>
            <w:tcW w:w="758" w:type="pct"/>
            <w:noWrap/>
            <w:vAlign w:val="bottom"/>
          </w:tcPr>
          <w:p w14:paraId="657390DE" w14:textId="77777777" w:rsidR="000E2D8D" w:rsidRPr="00B826A2" w:rsidRDefault="000E2D8D" w:rsidP="00D92E17">
            <w:pPr>
              <w:pStyle w:val="Tabletext"/>
              <w:jc w:val="center"/>
              <w:rPr>
                <w:rFonts w:eastAsia="SimSun"/>
              </w:rPr>
            </w:pPr>
            <w:r w:rsidRPr="00B826A2">
              <w:rPr>
                <w:rFonts w:eastAsia="SimSun"/>
              </w:rPr>
              <w:t>228</w:t>
            </w:r>
          </w:p>
        </w:tc>
        <w:tc>
          <w:tcPr>
            <w:tcW w:w="717" w:type="pct"/>
            <w:noWrap/>
            <w:vAlign w:val="bottom"/>
          </w:tcPr>
          <w:p w14:paraId="1D897BAD"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3E5A6C52" w14:textId="77777777" w:rsidR="000E2D8D" w:rsidRPr="00B826A2" w:rsidRDefault="000E2D8D" w:rsidP="00D92E17">
            <w:pPr>
              <w:pStyle w:val="Tabletext"/>
              <w:jc w:val="center"/>
              <w:rPr>
                <w:rFonts w:eastAsia="SimSun"/>
              </w:rPr>
            </w:pPr>
            <w:r w:rsidRPr="00B826A2">
              <w:rPr>
                <w:rFonts w:eastAsia="SimSun"/>
              </w:rPr>
              <w:t>220</w:t>
            </w:r>
          </w:p>
        </w:tc>
      </w:tr>
      <w:tr w:rsidR="000E2D8D" w:rsidRPr="00B826A2" w14:paraId="53AFEAC0" w14:textId="77777777" w:rsidTr="00292DA1">
        <w:trPr>
          <w:trHeight w:val="280"/>
          <w:jc w:val="center"/>
        </w:trPr>
        <w:tc>
          <w:tcPr>
            <w:tcW w:w="759" w:type="pct"/>
            <w:noWrap/>
            <w:vAlign w:val="bottom"/>
          </w:tcPr>
          <w:p w14:paraId="79AC2FBA" w14:textId="77777777" w:rsidR="000E2D8D" w:rsidRPr="00B826A2" w:rsidRDefault="000E2D8D" w:rsidP="00D92E17">
            <w:pPr>
              <w:pStyle w:val="Tabletext"/>
              <w:jc w:val="center"/>
              <w:rPr>
                <w:rFonts w:eastAsia="SimSun"/>
              </w:rPr>
            </w:pPr>
            <w:r w:rsidRPr="00B826A2">
              <w:rPr>
                <w:rFonts w:eastAsia="SimSun"/>
              </w:rPr>
              <w:t>13</w:t>
            </w:r>
          </w:p>
        </w:tc>
        <w:tc>
          <w:tcPr>
            <w:tcW w:w="793" w:type="pct"/>
            <w:noWrap/>
            <w:vAlign w:val="bottom"/>
          </w:tcPr>
          <w:p w14:paraId="5DAFDEB1"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3EFF0A56" w14:textId="77777777" w:rsidR="000E2D8D" w:rsidRPr="00B826A2" w:rsidRDefault="000E2D8D" w:rsidP="00D92E17">
            <w:pPr>
              <w:pStyle w:val="Tabletext"/>
              <w:jc w:val="center"/>
              <w:rPr>
                <w:rFonts w:eastAsia="SimSun"/>
              </w:rPr>
            </w:pPr>
            <w:r w:rsidRPr="00B826A2">
              <w:rPr>
                <w:rFonts w:eastAsia="SimSun"/>
              </w:rPr>
              <w:t>240</w:t>
            </w:r>
          </w:p>
        </w:tc>
        <w:tc>
          <w:tcPr>
            <w:tcW w:w="758" w:type="pct"/>
            <w:noWrap/>
            <w:vAlign w:val="bottom"/>
          </w:tcPr>
          <w:p w14:paraId="593C5D82" w14:textId="77777777" w:rsidR="000E2D8D" w:rsidRPr="00B826A2" w:rsidRDefault="000E2D8D" w:rsidP="00D92E17">
            <w:pPr>
              <w:pStyle w:val="Tabletext"/>
              <w:jc w:val="center"/>
              <w:rPr>
                <w:rFonts w:eastAsia="SimSun"/>
              </w:rPr>
            </w:pPr>
            <w:r w:rsidRPr="00B826A2">
              <w:rPr>
                <w:rFonts w:eastAsia="SimSun"/>
              </w:rPr>
              <w:t>229</w:t>
            </w:r>
          </w:p>
        </w:tc>
        <w:tc>
          <w:tcPr>
            <w:tcW w:w="717" w:type="pct"/>
            <w:noWrap/>
            <w:vAlign w:val="bottom"/>
          </w:tcPr>
          <w:p w14:paraId="7BDC1D03"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465205A8" w14:textId="77777777" w:rsidR="000E2D8D" w:rsidRPr="00B826A2" w:rsidRDefault="000E2D8D" w:rsidP="00D92E17">
            <w:pPr>
              <w:pStyle w:val="Tabletext"/>
              <w:jc w:val="center"/>
              <w:rPr>
                <w:rFonts w:eastAsia="SimSun"/>
              </w:rPr>
            </w:pPr>
            <w:r w:rsidRPr="00B826A2">
              <w:rPr>
                <w:rFonts w:eastAsia="SimSun"/>
              </w:rPr>
              <w:t>240</w:t>
            </w:r>
          </w:p>
        </w:tc>
      </w:tr>
      <w:tr w:rsidR="000E2D8D" w:rsidRPr="00B826A2" w14:paraId="732F5635" w14:textId="77777777" w:rsidTr="00292DA1">
        <w:trPr>
          <w:trHeight w:val="280"/>
          <w:jc w:val="center"/>
        </w:trPr>
        <w:tc>
          <w:tcPr>
            <w:tcW w:w="759" w:type="pct"/>
            <w:noWrap/>
            <w:vAlign w:val="bottom"/>
          </w:tcPr>
          <w:p w14:paraId="1ECDB719" w14:textId="77777777" w:rsidR="000E2D8D" w:rsidRPr="00B826A2" w:rsidRDefault="000E2D8D" w:rsidP="00D92E17">
            <w:pPr>
              <w:pStyle w:val="Tabletext"/>
              <w:jc w:val="center"/>
              <w:rPr>
                <w:rFonts w:eastAsia="SimSun"/>
              </w:rPr>
            </w:pPr>
            <w:r w:rsidRPr="00B826A2">
              <w:rPr>
                <w:rFonts w:eastAsia="SimSun"/>
              </w:rPr>
              <w:t>14</w:t>
            </w:r>
          </w:p>
        </w:tc>
        <w:tc>
          <w:tcPr>
            <w:tcW w:w="793" w:type="pct"/>
            <w:noWrap/>
            <w:vAlign w:val="bottom"/>
          </w:tcPr>
          <w:p w14:paraId="54F5EA69"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792E9E0D" w14:textId="77777777" w:rsidR="000E2D8D" w:rsidRPr="00B826A2" w:rsidRDefault="000E2D8D" w:rsidP="00D92E17">
            <w:pPr>
              <w:pStyle w:val="Tabletext"/>
              <w:jc w:val="center"/>
              <w:rPr>
                <w:rFonts w:eastAsia="SimSun"/>
              </w:rPr>
            </w:pPr>
            <w:r w:rsidRPr="00B826A2">
              <w:rPr>
                <w:rFonts w:eastAsia="SimSun"/>
              </w:rPr>
              <w:t>260</w:t>
            </w:r>
          </w:p>
        </w:tc>
        <w:tc>
          <w:tcPr>
            <w:tcW w:w="758" w:type="pct"/>
            <w:noWrap/>
            <w:vAlign w:val="bottom"/>
          </w:tcPr>
          <w:p w14:paraId="0C7245BF" w14:textId="77777777" w:rsidR="000E2D8D" w:rsidRPr="00B826A2" w:rsidRDefault="000E2D8D" w:rsidP="00D92E17">
            <w:pPr>
              <w:pStyle w:val="Tabletext"/>
              <w:jc w:val="center"/>
              <w:rPr>
                <w:rFonts w:eastAsia="SimSun"/>
              </w:rPr>
            </w:pPr>
            <w:r w:rsidRPr="00B826A2">
              <w:rPr>
                <w:rFonts w:eastAsia="SimSun"/>
              </w:rPr>
              <w:t>230</w:t>
            </w:r>
          </w:p>
        </w:tc>
        <w:tc>
          <w:tcPr>
            <w:tcW w:w="717" w:type="pct"/>
            <w:noWrap/>
            <w:vAlign w:val="bottom"/>
          </w:tcPr>
          <w:p w14:paraId="16EA6EF4"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3AAF53D1" w14:textId="77777777" w:rsidR="000E2D8D" w:rsidRPr="00B826A2" w:rsidRDefault="000E2D8D" w:rsidP="00D92E17">
            <w:pPr>
              <w:pStyle w:val="Tabletext"/>
              <w:jc w:val="center"/>
              <w:rPr>
                <w:rFonts w:eastAsia="SimSun"/>
              </w:rPr>
            </w:pPr>
            <w:r w:rsidRPr="00B826A2">
              <w:rPr>
                <w:rFonts w:eastAsia="SimSun"/>
              </w:rPr>
              <w:t>260</w:t>
            </w:r>
          </w:p>
        </w:tc>
      </w:tr>
      <w:tr w:rsidR="000E2D8D" w:rsidRPr="00B826A2" w14:paraId="30D13D30" w14:textId="77777777" w:rsidTr="00292DA1">
        <w:trPr>
          <w:trHeight w:val="280"/>
          <w:jc w:val="center"/>
        </w:trPr>
        <w:tc>
          <w:tcPr>
            <w:tcW w:w="759" w:type="pct"/>
            <w:noWrap/>
            <w:vAlign w:val="bottom"/>
          </w:tcPr>
          <w:p w14:paraId="7A0B34EC" w14:textId="77777777" w:rsidR="000E2D8D" w:rsidRPr="00B826A2" w:rsidRDefault="000E2D8D" w:rsidP="00D92E17">
            <w:pPr>
              <w:pStyle w:val="Tabletext"/>
              <w:jc w:val="center"/>
              <w:rPr>
                <w:rFonts w:eastAsia="SimSun"/>
              </w:rPr>
            </w:pPr>
            <w:r w:rsidRPr="00B826A2">
              <w:rPr>
                <w:rFonts w:eastAsia="SimSun"/>
              </w:rPr>
              <w:t>15</w:t>
            </w:r>
          </w:p>
        </w:tc>
        <w:tc>
          <w:tcPr>
            <w:tcW w:w="793" w:type="pct"/>
            <w:noWrap/>
            <w:vAlign w:val="bottom"/>
          </w:tcPr>
          <w:p w14:paraId="1AFA43BD"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0E0562D5" w14:textId="77777777" w:rsidR="000E2D8D" w:rsidRPr="00B826A2" w:rsidRDefault="000E2D8D" w:rsidP="00D92E17">
            <w:pPr>
              <w:pStyle w:val="Tabletext"/>
              <w:jc w:val="center"/>
              <w:rPr>
                <w:rFonts w:eastAsia="SimSun"/>
              </w:rPr>
            </w:pPr>
            <w:r w:rsidRPr="00B826A2">
              <w:rPr>
                <w:rFonts w:eastAsia="SimSun"/>
              </w:rPr>
              <w:t>280</w:t>
            </w:r>
          </w:p>
        </w:tc>
        <w:tc>
          <w:tcPr>
            <w:tcW w:w="758" w:type="pct"/>
            <w:noWrap/>
            <w:vAlign w:val="bottom"/>
          </w:tcPr>
          <w:p w14:paraId="7FAD4F8E" w14:textId="77777777" w:rsidR="000E2D8D" w:rsidRPr="00B826A2" w:rsidRDefault="000E2D8D" w:rsidP="00D92E17">
            <w:pPr>
              <w:pStyle w:val="Tabletext"/>
              <w:jc w:val="center"/>
              <w:rPr>
                <w:rFonts w:eastAsia="SimSun"/>
              </w:rPr>
            </w:pPr>
            <w:r w:rsidRPr="00B826A2">
              <w:rPr>
                <w:rFonts w:eastAsia="SimSun"/>
              </w:rPr>
              <w:t>231</w:t>
            </w:r>
          </w:p>
        </w:tc>
        <w:tc>
          <w:tcPr>
            <w:tcW w:w="717" w:type="pct"/>
            <w:noWrap/>
            <w:vAlign w:val="bottom"/>
          </w:tcPr>
          <w:p w14:paraId="36D1F40C"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2F8C34C5" w14:textId="77777777" w:rsidR="000E2D8D" w:rsidRPr="00B826A2" w:rsidRDefault="000E2D8D" w:rsidP="00D92E17">
            <w:pPr>
              <w:pStyle w:val="Tabletext"/>
              <w:jc w:val="center"/>
              <w:rPr>
                <w:rFonts w:eastAsia="SimSun"/>
              </w:rPr>
            </w:pPr>
            <w:r w:rsidRPr="00B826A2">
              <w:rPr>
                <w:rFonts w:eastAsia="SimSun"/>
              </w:rPr>
              <w:t>280</w:t>
            </w:r>
          </w:p>
        </w:tc>
      </w:tr>
      <w:tr w:rsidR="000E2D8D" w:rsidRPr="00B826A2" w14:paraId="74D2BC51" w14:textId="77777777" w:rsidTr="00292DA1">
        <w:trPr>
          <w:trHeight w:val="280"/>
          <w:jc w:val="center"/>
        </w:trPr>
        <w:tc>
          <w:tcPr>
            <w:tcW w:w="759" w:type="pct"/>
            <w:noWrap/>
            <w:vAlign w:val="bottom"/>
          </w:tcPr>
          <w:p w14:paraId="6625292F" w14:textId="77777777" w:rsidR="000E2D8D" w:rsidRPr="00B826A2" w:rsidRDefault="000E2D8D" w:rsidP="00D92E17">
            <w:pPr>
              <w:pStyle w:val="Tabletext"/>
              <w:jc w:val="center"/>
              <w:rPr>
                <w:rFonts w:eastAsia="SimSun"/>
              </w:rPr>
            </w:pPr>
            <w:r w:rsidRPr="00B826A2">
              <w:rPr>
                <w:rFonts w:eastAsia="SimSun"/>
              </w:rPr>
              <w:t>16</w:t>
            </w:r>
          </w:p>
        </w:tc>
        <w:tc>
          <w:tcPr>
            <w:tcW w:w="793" w:type="pct"/>
            <w:noWrap/>
            <w:vAlign w:val="bottom"/>
          </w:tcPr>
          <w:p w14:paraId="3AA9EC9B"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23E6CBCE" w14:textId="77777777" w:rsidR="000E2D8D" w:rsidRPr="00B826A2" w:rsidRDefault="000E2D8D" w:rsidP="00D92E17">
            <w:pPr>
              <w:pStyle w:val="Tabletext"/>
              <w:jc w:val="center"/>
              <w:rPr>
                <w:rFonts w:eastAsia="SimSun"/>
              </w:rPr>
            </w:pPr>
            <w:r w:rsidRPr="00B826A2">
              <w:rPr>
                <w:rFonts w:eastAsia="SimSun"/>
              </w:rPr>
              <w:t>300</w:t>
            </w:r>
          </w:p>
        </w:tc>
        <w:tc>
          <w:tcPr>
            <w:tcW w:w="758" w:type="pct"/>
            <w:noWrap/>
            <w:vAlign w:val="bottom"/>
          </w:tcPr>
          <w:p w14:paraId="68255AFA" w14:textId="77777777" w:rsidR="000E2D8D" w:rsidRPr="00B826A2" w:rsidRDefault="000E2D8D" w:rsidP="00D92E17">
            <w:pPr>
              <w:pStyle w:val="Tabletext"/>
              <w:jc w:val="center"/>
              <w:rPr>
                <w:rFonts w:eastAsia="SimSun"/>
              </w:rPr>
            </w:pPr>
            <w:r w:rsidRPr="00B826A2">
              <w:rPr>
                <w:rFonts w:eastAsia="SimSun"/>
              </w:rPr>
              <w:t>232</w:t>
            </w:r>
          </w:p>
        </w:tc>
        <w:tc>
          <w:tcPr>
            <w:tcW w:w="717" w:type="pct"/>
            <w:noWrap/>
            <w:vAlign w:val="bottom"/>
          </w:tcPr>
          <w:p w14:paraId="7C200B0C"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7454D094" w14:textId="77777777" w:rsidR="000E2D8D" w:rsidRPr="00B826A2" w:rsidRDefault="000E2D8D" w:rsidP="00D92E17">
            <w:pPr>
              <w:pStyle w:val="Tabletext"/>
              <w:jc w:val="center"/>
              <w:rPr>
                <w:rFonts w:eastAsia="SimSun"/>
              </w:rPr>
            </w:pPr>
            <w:r w:rsidRPr="00B826A2">
              <w:rPr>
                <w:rFonts w:eastAsia="SimSun"/>
              </w:rPr>
              <w:t>300</w:t>
            </w:r>
          </w:p>
        </w:tc>
      </w:tr>
      <w:tr w:rsidR="000E2D8D" w:rsidRPr="00B826A2" w14:paraId="7BFB7180" w14:textId="77777777" w:rsidTr="00292DA1">
        <w:trPr>
          <w:trHeight w:val="280"/>
          <w:jc w:val="center"/>
        </w:trPr>
        <w:tc>
          <w:tcPr>
            <w:tcW w:w="759" w:type="pct"/>
            <w:noWrap/>
            <w:vAlign w:val="bottom"/>
          </w:tcPr>
          <w:p w14:paraId="538F67AF" w14:textId="77777777" w:rsidR="000E2D8D" w:rsidRPr="00B826A2" w:rsidRDefault="000E2D8D" w:rsidP="00D92E17">
            <w:pPr>
              <w:pStyle w:val="Tabletext"/>
              <w:jc w:val="center"/>
              <w:rPr>
                <w:rFonts w:eastAsia="SimSun"/>
              </w:rPr>
            </w:pPr>
            <w:r w:rsidRPr="00B826A2">
              <w:rPr>
                <w:rFonts w:eastAsia="SimSun"/>
              </w:rPr>
              <w:t>17</w:t>
            </w:r>
          </w:p>
        </w:tc>
        <w:tc>
          <w:tcPr>
            <w:tcW w:w="793" w:type="pct"/>
            <w:noWrap/>
            <w:vAlign w:val="bottom"/>
          </w:tcPr>
          <w:p w14:paraId="3F8992F2"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1BD716BF" w14:textId="77777777" w:rsidR="000E2D8D" w:rsidRPr="00B826A2" w:rsidRDefault="000E2D8D" w:rsidP="00D92E17">
            <w:pPr>
              <w:pStyle w:val="Tabletext"/>
              <w:jc w:val="center"/>
              <w:rPr>
                <w:rFonts w:eastAsia="SimSun"/>
              </w:rPr>
            </w:pPr>
            <w:r w:rsidRPr="00B826A2">
              <w:rPr>
                <w:rFonts w:eastAsia="SimSun"/>
              </w:rPr>
              <w:t>320</w:t>
            </w:r>
          </w:p>
        </w:tc>
        <w:tc>
          <w:tcPr>
            <w:tcW w:w="758" w:type="pct"/>
            <w:noWrap/>
            <w:vAlign w:val="bottom"/>
          </w:tcPr>
          <w:p w14:paraId="25906625" w14:textId="77777777" w:rsidR="000E2D8D" w:rsidRPr="00B826A2" w:rsidRDefault="000E2D8D" w:rsidP="00D92E17">
            <w:pPr>
              <w:pStyle w:val="Tabletext"/>
              <w:jc w:val="center"/>
              <w:rPr>
                <w:rFonts w:eastAsia="SimSun"/>
              </w:rPr>
            </w:pPr>
            <w:r w:rsidRPr="00B826A2">
              <w:rPr>
                <w:rFonts w:eastAsia="SimSun"/>
              </w:rPr>
              <w:t>233</w:t>
            </w:r>
          </w:p>
        </w:tc>
        <w:tc>
          <w:tcPr>
            <w:tcW w:w="717" w:type="pct"/>
            <w:noWrap/>
            <w:vAlign w:val="bottom"/>
          </w:tcPr>
          <w:p w14:paraId="2FAB5B3B"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5BD7AC57" w14:textId="77777777" w:rsidR="000E2D8D" w:rsidRPr="00B826A2" w:rsidRDefault="000E2D8D" w:rsidP="00D92E17">
            <w:pPr>
              <w:pStyle w:val="Tabletext"/>
              <w:jc w:val="center"/>
              <w:rPr>
                <w:rFonts w:eastAsia="SimSun"/>
              </w:rPr>
            </w:pPr>
            <w:r w:rsidRPr="00B826A2">
              <w:rPr>
                <w:rFonts w:eastAsia="SimSun"/>
              </w:rPr>
              <w:t>320</w:t>
            </w:r>
          </w:p>
        </w:tc>
      </w:tr>
      <w:tr w:rsidR="000E2D8D" w:rsidRPr="00B826A2" w14:paraId="0BCEF460" w14:textId="77777777" w:rsidTr="00292DA1">
        <w:trPr>
          <w:trHeight w:val="280"/>
          <w:jc w:val="center"/>
        </w:trPr>
        <w:tc>
          <w:tcPr>
            <w:tcW w:w="759" w:type="pct"/>
            <w:noWrap/>
            <w:vAlign w:val="bottom"/>
          </w:tcPr>
          <w:p w14:paraId="783E2AEA" w14:textId="77777777" w:rsidR="000E2D8D" w:rsidRPr="00B826A2" w:rsidRDefault="000E2D8D" w:rsidP="00D92E17">
            <w:pPr>
              <w:pStyle w:val="Tabletext"/>
              <w:jc w:val="center"/>
              <w:rPr>
                <w:rFonts w:eastAsia="SimSun"/>
              </w:rPr>
            </w:pPr>
            <w:r w:rsidRPr="00B826A2">
              <w:rPr>
                <w:rFonts w:eastAsia="SimSun"/>
              </w:rPr>
              <w:t>18</w:t>
            </w:r>
          </w:p>
        </w:tc>
        <w:tc>
          <w:tcPr>
            <w:tcW w:w="793" w:type="pct"/>
            <w:noWrap/>
            <w:vAlign w:val="bottom"/>
          </w:tcPr>
          <w:p w14:paraId="0401571C" w14:textId="77777777" w:rsidR="000E2D8D" w:rsidRPr="00B826A2" w:rsidRDefault="000E2D8D" w:rsidP="00D92E17">
            <w:pPr>
              <w:pStyle w:val="Tabletext"/>
              <w:jc w:val="center"/>
              <w:rPr>
                <w:rFonts w:eastAsia="SimSun"/>
              </w:rPr>
            </w:pPr>
            <w:r w:rsidRPr="00B826A2">
              <w:rPr>
                <w:rFonts w:eastAsia="SimSun"/>
              </w:rPr>
              <w:t>0</w:t>
            </w:r>
          </w:p>
        </w:tc>
        <w:tc>
          <w:tcPr>
            <w:tcW w:w="949" w:type="pct"/>
            <w:noWrap/>
            <w:vAlign w:val="bottom"/>
          </w:tcPr>
          <w:p w14:paraId="427789A4" w14:textId="77777777" w:rsidR="000E2D8D" w:rsidRPr="00B826A2" w:rsidRDefault="000E2D8D" w:rsidP="00D92E17">
            <w:pPr>
              <w:pStyle w:val="Tabletext"/>
              <w:jc w:val="center"/>
              <w:rPr>
                <w:rFonts w:eastAsia="SimSun"/>
              </w:rPr>
            </w:pPr>
            <w:r w:rsidRPr="00B826A2">
              <w:rPr>
                <w:rFonts w:eastAsia="SimSun"/>
              </w:rPr>
              <w:t>340</w:t>
            </w:r>
          </w:p>
        </w:tc>
        <w:tc>
          <w:tcPr>
            <w:tcW w:w="758" w:type="pct"/>
            <w:noWrap/>
            <w:vAlign w:val="bottom"/>
          </w:tcPr>
          <w:p w14:paraId="7EE82274" w14:textId="77777777" w:rsidR="000E2D8D" w:rsidRPr="00B826A2" w:rsidRDefault="000E2D8D" w:rsidP="00D92E17">
            <w:pPr>
              <w:pStyle w:val="Tabletext"/>
              <w:jc w:val="center"/>
              <w:rPr>
                <w:rFonts w:eastAsia="SimSun"/>
              </w:rPr>
            </w:pPr>
            <w:r w:rsidRPr="00B826A2">
              <w:rPr>
                <w:rFonts w:eastAsia="SimSun"/>
              </w:rPr>
              <w:t>234</w:t>
            </w:r>
          </w:p>
        </w:tc>
        <w:tc>
          <w:tcPr>
            <w:tcW w:w="717" w:type="pct"/>
            <w:noWrap/>
            <w:vAlign w:val="bottom"/>
          </w:tcPr>
          <w:p w14:paraId="2A7EC017" w14:textId="77777777" w:rsidR="000E2D8D" w:rsidRPr="00B826A2" w:rsidRDefault="000E2D8D" w:rsidP="00D92E17">
            <w:pPr>
              <w:pStyle w:val="Tabletext"/>
              <w:jc w:val="center"/>
              <w:rPr>
                <w:rFonts w:eastAsia="SimSun"/>
              </w:rPr>
            </w:pPr>
            <w:r w:rsidRPr="00B826A2">
              <w:rPr>
                <w:rFonts w:eastAsia="SimSun"/>
              </w:rPr>
              <w:t>180</w:t>
            </w:r>
          </w:p>
        </w:tc>
        <w:tc>
          <w:tcPr>
            <w:tcW w:w="1024" w:type="pct"/>
            <w:noWrap/>
            <w:vAlign w:val="bottom"/>
          </w:tcPr>
          <w:p w14:paraId="5B9C073F" w14:textId="77777777" w:rsidR="000E2D8D" w:rsidRPr="00B826A2" w:rsidRDefault="000E2D8D" w:rsidP="00D92E17">
            <w:pPr>
              <w:pStyle w:val="Tabletext"/>
              <w:jc w:val="center"/>
              <w:rPr>
                <w:rFonts w:eastAsia="SimSun"/>
              </w:rPr>
            </w:pPr>
            <w:r w:rsidRPr="00B826A2">
              <w:rPr>
                <w:rFonts w:eastAsia="SimSun"/>
              </w:rPr>
              <w:t>340</w:t>
            </w:r>
          </w:p>
        </w:tc>
      </w:tr>
      <w:tr w:rsidR="000E2D8D" w:rsidRPr="00B826A2" w14:paraId="38E76137" w14:textId="77777777" w:rsidTr="00292DA1">
        <w:trPr>
          <w:trHeight w:val="280"/>
          <w:jc w:val="center"/>
        </w:trPr>
        <w:tc>
          <w:tcPr>
            <w:tcW w:w="759" w:type="pct"/>
            <w:noWrap/>
            <w:vAlign w:val="bottom"/>
          </w:tcPr>
          <w:p w14:paraId="1D81BD5A" w14:textId="77777777" w:rsidR="000E2D8D" w:rsidRPr="00B826A2" w:rsidRDefault="000E2D8D" w:rsidP="00D92E17">
            <w:pPr>
              <w:pStyle w:val="Tabletext"/>
              <w:jc w:val="center"/>
              <w:rPr>
                <w:rFonts w:eastAsia="SimSun"/>
              </w:rPr>
            </w:pPr>
            <w:r w:rsidRPr="00B826A2">
              <w:rPr>
                <w:rFonts w:eastAsia="SimSun"/>
              </w:rPr>
              <w:t>19</w:t>
            </w:r>
          </w:p>
        </w:tc>
        <w:tc>
          <w:tcPr>
            <w:tcW w:w="793" w:type="pct"/>
            <w:noWrap/>
            <w:vAlign w:val="bottom"/>
          </w:tcPr>
          <w:p w14:paraId="1549DB32"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4D6ADB2A" w14:textId="77777777" w:rsidR="000E2D8D" w:rsidRPr="00B826A2" w:rsidRDefault="000E2D8D" w:rsidP="00D92E17">
            <w:pPr>
              <w:pStyle w:val="Tabletext"/>
              <w:jc w:val="center"/>
              <w:rPr>
                <w:rFonts w:eastAsia="SimSun"/>
              </w:rPr>
            </w:pPr>
            <w:r w:rsidRPr="00B826A2">
              <w:rPr>
                <w:rFonts w:eastAsia="SimSun"/>
              </w:rPr>
              <w:t>10</w:t>
            </w:r>
          </w:p>
        </w:tc>
        <w:tc>
          <w:tcPr>
            <w:tcW w:w="758" w:type="pct"/>
            <w:noWrap/>
            <w:vAlign w:val="bottom"/>
          </w:tcPr>
          <w:p w14:paraId="1766B779" w14:textId="77777777" w:rsidR="000E2D8D" w:rsidRPr="00B826A2" w:rsidRDefault="000E2D8D" w:rsidP="00D92E17">
            <w:pPr>
              <w:pStyle w:val="Tabletext"/>
              <w:jc w:val="center"/>
              <w:rPr>
                <w:rFonts w:eastAsia="SimSun"/>
              </w:rPr>
            </w:pPr>
            <w:r w:rsidRPr="00B826A2">
              <w:rPr>
                <w:rFonts w:eastAsia="SimSun"/>
              </w:rPr>
              <w:t>235</w:t>
            </w:r>
          </w:p>
        </w:tc>
        <w:tc>
          <w:tcPr>
            <w:tcW w:w="717" w:type="pct"/>
            <w:noWrap/>
            <w:vAlign w:val="bottom"/>
          </w:tcPr>
          <w:p w14:paraId="5A994EEF"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46760695" w14:textId="77777777" w:rsidR="000E2D8D" w:rsidRPr="00B826A2" w:rsidRDefault="000E2D8D" w:rsidP="00D92E17">
            <w:pPr>
              <w:pStyle w:val="Tabletext"/>
              <w:jc w:val="center"/>
              <w:rPr>
                <w:rFonts w:eastAsia="SimSun"/>
              </w:rPr>
            </w:pPr>
            <w:r w:rsidRPr="00B826A2">
              <w:rPr>
                <w:rFonts w:eastAsia="SimSun"/>
              </w:rPr>
              <w:t>10</w:t>
            </w:r>
          </w:p>
        </w:tc>
      </w:tr>
      <w:tr w:rsidR="000E2D8D" w:rsidRPr="00B826A2" w14:paraId="2495895E" w14:textId="77777777" w:rsidTr="00292DA1">
        <w:trPr>
          <w:trHeight w:val="280"/>
          <w:jc w:val="center"/>
        </w:trPr>
        <w:tc>
          <w:tcPr>
            <w:tcW w:w="759" w:type="pct"/>
            <w:noWrap/>
            <w:vAlign w:val="bottom"/>
          </w:tcPr>
          <w:p w14:paraId="1F8941B7" w14:textId="77777777" w:rsidR="000E2D8D" w:rsidRPr="00B826A2" w:rsidRDefault="000E2D8D" w:rsidP="00D92E17">
            <w:pPr>
              <w:pStyle w:val="Tabletext"/>
              <w:jc w:val="center"/>
              <w:rPr>
                <w:rFonts w:eastAsia="SimSun"/>
              </w:rPr>
            </w:pPr>
            <w:r w:rsidRPr="00B826A2">
              <w:rPr>
                <w:rFonts w:eastAsia="SimSun"/>
              </w:rPr>
              <w:t>20</w:t>
            </w:r>
          </w:p>
        </w:tc>
        <w:tc>
          <w:tcPr>
            <w:tcW w:w="793" w:type="pct"/>
            <w:noWrap/>
            <w:vAlign w:val="bottom"/>
          </w:tcPr>
          <w:p w14:paraId="6FAACEF0"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06D1B5A4" w14:textId="77777777" w:rsidR="000E2D8D" w:rsidRPr="00B826A2" w:rsidRDefault="000E2D8D" w:rsidP="00D92E17">
            <w:pPr>
              <w:pStyle w:val="Tabletext"/>
              <w:jc w:val="center"/>
              <w:rPr>
                <w:rFonts w:eastAsia="SimSun"/>
              </w:rPr>
            </w:pPr>
            <w:r w:rsidRPr="00B826A2">
              <w:rPr>
                <w:rFonts w:eastAsia="SimSun"/>
              </w:rPr>
              <w:t>30</w:t>
            </w:r>
          </w:p>
        </w:tc>
        <w:tc>
          <w:tcPr>
            <w:tcW w:w="758" w:type="pct"/>
            <w:noWrap/>
            <w:vAlign w:val="bottom"/>
          </w:tcPr>
          <w:p w14:paraId="36320FFF" w14:textId="77777777" w:rsidR="000E2D8D" w:rsidRPr="00B826A2" w:rsidRDefault="000E2D8D" w:rsidP="00D92E17">
            <w:pPr>
              <w:pStyle w:val="Tabletext"/>
              <w:jc w:val="center"/>
              <w:rPr>
                <w:rFonts w:eastAsia="SimSun"/>
              </w:rPr>
            </w:pPr>
            <w:r w:rsidRPr="00B826A2">
              <w:rPr>
                <w:rFonts w:eastAsia="SimSun"/>
              </w:rPr>
              <w:t>236</w:t>
            </w:r>
          </w:p>
        </w:tc>
        <w:tc>
          <w:tcPr>
            <w:tcW w:w="717" w:type="pct"/>
            <w:noWrap/>
            <w:vAlign w:val="bottom"/>
          </w:tcPr>
          <w:p w14:paraId="399C850D"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44A90E47" w14:textId="77777777" w:rsidR="000E2D8D" w:rsidRPr="00B826A2" w:rsidRDefault="000E2D8D" w:rsidP="00D92E17">
            <w:pPr>
              <w:pStyle w:val="Tabletext"/>
              <w:jc w:val="center"/>
              <w:rPr>
                <w:rFonts w:eastAsia="SimSun"/>
              </w:rPr>
            </w:pPr>
            <w:r w:rsidRPr="00B826A2">
              <w:rPr>
                <w:rFonts w:eastAsia="SimSun"/>
              </w:rPr>
              <w:t>30</w:t>
            </w:r>
          </w:p>
        </w:tc>
      </w:tr>
      <w:tr w:rsidR="000E2D8D" w:rsidRPr="00B826A2" w14:paraId="1A60BD3B" w14:textId="77777777" w:rsidTr="00292DA1">
        <w:trPr>
          <w:trHeight w:val="280"/>
          <w:jc w:val="center"/>
        </w:trPr>
        <w:tc>
          <w:tcPr>
            <w:tcW w:w="759" w:type="pct"/>
            <w:noWrap/>
            <w:vAlign w:val="bottom"/>
          </w:tcPr>
          <w:p w14:paraId="17C3B13E" w14:textId="77777777" w:rsidR="000E2D8D" w:rsidRPr="00B826A2" w:rsidRDefault="000E2D8D" w:rsidP="00D92E17">
            <w:pPr>
              <w:pStyle w:val="Tabletext"/>
              <w:jc w:val="center"/>
              <w:rPr>
                <w:rFonts w:eastAsia="SimSun"/>
              </w:rPr>
            </w:pPr>
            <w:r w:rsidRPr="00B826A2">
              <w:rPr>
                <w:rFonts w:eastAsia="SimSun"/>
              </w:rPr>
              <w:t>21</w:t>
            </w:r>
          </w:p>
        </w:tc>
        <w:tc>
          <w:tcPr>
            <w:tcW w:w="793" w:type="pct"/>
            <w:noWrap/>
            <w:vAlign w:val="bottom"/>
          </w:tcPr>
          <w:p w14:paraId="4973660C"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6B1EC1FC" w14:textId="77777777" w:rsidR="000E2D8D" w:rsidRPr="00B826A2" w:rsidRDefault="000E2D8D" w:rsidP="00D92E17">
            <w:pPr>
              <w:pStyle w:val="Tabletext"/>
              <w:jc w:val="center"/>
              <w:rPr>
                <w:rFonts w:eastAsia="SimSun"/>
              </w:rPr>
            </w:pPr>
            <w:r w:rsidRPr="00B826A2">
              <w:rPr>
                <w:rFonts w:eastAsia="SimSun"/>
              </w:rPr>
              <w:t>50</w:t>
            </w:r>
          </w:p>
        </w:tc>
        <w:tc>
          <w:tcPr>
            <w:tcW w:w="758" w:type="pct"/>
            <w:noWrap/>
            <w:vAlign w:val="bottom"/>
          </w:tcPr>
          <w:p w14:paraId="1604C268" w14:textId="77777777" w:rsidR="000E2D8D" w:rsidRPr="00B826A2" w:rsidRDefault="000E2D8D" w:rsidP="00D92E17">
            <w:pPr>
              <w:pStyle w:val="Tabletext"/>
              <w:jc w:val="center"/>
              <w:rPr>
                <w:rFonts w:eastAsia="SimSun"/>
              </w:rPr>
            </w:pPr>
            <w:r w:rsidRPr="00B826A2">
              <w:rPr>
                <w:rFonts w:eastAsia="SimSun"/>
              </w:rPr>
              <w:t>237</w:t>
            </w:r>
          </w:p>
        </w:tc>
        <w:tc>
          <w:tcPr>
            <w:tcW w:w="717" w:type="pct"/>
            <w:noWrap/>
            <w:vAlign w:val="bottom"/>
          </w:tcPr>
          <w:p w14:paraId="4FA2CBCC"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33713DE8" w14:textId="77777777" w:rsidR="000E2D8D" w:rsidRPr="00B826A2" w:rsidRDefault="000E2D8D" w:rsidP="00D92E17">
            <w:pPr>
              <w:pStyle w:val="Tabletext"/>
              <w:jc w:val="center"/>
              <w:rPr>
                <w:rFonts w:eastAsia="SimSun"/>
              </w:rPr>
            </w:pPr>
            <w:r w:rsidRPr="00B826A2">
              <w:rPr>
                <w:rFonts w:eastAsia="SimSun"/>
              </w:rPr>
              <w:t>50</w:t>
            </w:r>
          </w:p>
        </w:tc>
      </w:tr>
      <w:tr w:rsidR="000E2D8D" w:rsidRPr="00B826A2" w14:paraId="33BDEA1A" w14:textId="77777777" w:rsidTr="00292DA1">
        <w:trPr>
          <w:trHeight w:val="280"/>
          <w:jc w:val="center"/>
        </w:trPr>
        <w:tc>
          <w:tcPr>
            <w:tcW w:w="759" w:type="pct"/>
            <w:noWrap/>
            <w:vAlign w:val="bottom"/>
          </w:tcPr>
          <w:p w14:paraId="0C485302" w14:textId="77777777" w:rsidR="000E2D8D" w:rsidRPr="00B826A2" w:rsidRDefault="000E2D8D" w:rsidP="00D92E17">
            <w:pPr>
              <w:pStyle w:val="Tabletext"/>
              <w:jc w:val="center"/>
              <w:rPr>
                <w:rFonts w:eastAsia="SimSun"/>
              </w:rPr>
            </w:pPr>
            <w:r w:rsidRPr="00B826A2">
              <w:rPr>
                <w:rFonts w:eastAsia="SimSun"/>
              </w:rPr>
              <w:t>22</w:t>
            </w:r>
          </w:p>
        </w:tc>
        <w:tc>
          <w:tcPr>
            <w:tcW w:w="793" w:type="pct"/>
            <w:noWrap/>
            <w:vAlign w:val="bottom"/>
          </w:tcPr>
          <w:p w14:paraId="4DA52DA5"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54D4FC71" w14:textId="77777777" w:rsidR="000E2D8D" w:rsidRPr="00B826A2" w:rsidRDefault="000E2D8D" w:rsidP="00D92E17">
            <w:pPr>
              <w:pStyle w:val="Tabletext"/>
              <w:jc w:val="center"/>
              <w:rPr>
                <w:rFonts w:eastAsia="SimSun"/>
              </w:rPr>
            </w:pPr>
            <w:r w:rsidRPr="00B826A2">
              <w:rPr>
                <w:rFonts w:eastAsia="SimSun"/>
              </w:rPr>
              <w:t>70</w:t>
            </w:r>
          </w:p>
        </w:tc>
        <w:tc>
          <w:tcPr>
            <w:tcW w:w="758" w:type="pct"/>
            <w:noWrap/>
            <w:vAlign w:val="bottom"/>
          </w:tcPr>
          <w:p w14:paraId="09E54B4D" w14:textId="77777777" w:rsidR="000E2D8D" w:rsidRPr="00B826A2" w:rsidRDefault="000E2D8D" w:rsidP="00D92E17">
            <w:pPr>
              <w:pStyle w:val="Tabletext"/>
              <w:jc w:val="center"/>
              <w:rPr>
                <w:rFonts w:eastAsia="SimSun"/>
              </w:rPr>
            </w:pPr>
            <w:r w:rsidRPr="00B826A2">
              <w:rPr>
                <w:rFonts w:eastAsia="SimSun"/>
              </w:rPr>
              <w:t>238</w:t>
            </w:r>
          </w:p>
        </w:tc>
        <w:tc>
          <w:tcPr>
            <w:tcW w:w="717" w:type="pct"/>
            <w:noWrap/>
            <w:vAlign w:val="bottom"/>
          </w:tcPr>
          <w:p w14:paraId="3C86910E"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117795E3" w14:textId="77777777" w:rsidR="000E2D8D" w:rsidRPr="00B826A2" w:rsidRDefault="000E2D8D" w:rsidP="00D92E17">
            <w:pPr>
              <w:pStyle w:val="Tabletext"/>
              <w:jc w:val="center"/>
              <w:rPr>
                <w:rFonts w:eastAsia="SimSun"/>
              </w:rPr>
            </w:pPr>
            <w:r w:rsidRPr="00B826A2">
              <w:rPr>
                <w:rFonts w:eastAsia="SimSun"/>
              </w:rPr>
              <w:t>70</w:t>
            </w:r>
          </w:p>
        </w:tc>
      </w:tr>
      <w:tr w:rsidR="000E2D8D" w:rsidRPr="00B826A2" w14:paraId="64FB0790" w14:textId="77777777" w:rsidTr="00292DA1">
        <w:trPr>
          <w:trHeight w:val="280"/>
          <w:jc w:val="center"/>
        </w:trPr>
        <w:tc>
          <w:tcPr>
            <w:tcW w:w="759" w:type="pct"/>
            <w:noWrap/>
            <w:vAlign w:val="bottom"/>
          </w:tcPr>
          <w:p w14:paraId="17CAA99C" w14:textId="77777777" w:rsidR="000E2D8D" w:rsidRPr="00B826A2" w:rsidRDefault="000E2D8D" w:rsidP="00D92E17">
            <w:pPr>
              <w:pStyle w:val="Tabletext"/>
              <w:jc w:val="center"/>
              <w:rPr>
                <w:rFonts w:eastAsia="SimSun"/>
              </w:rPr>
            </w:pPr>
            <w:r w:rsidRPr="00B826A2">
              <w:rPr>
                <w:rFonts w:eastAsia="SimSun"/>
              </w:rPr>
              <w:t>23</w:t>
            </w:r>
          </w:p>
        </w:tc>
        <w:tc>
          <w:tcPr>
            <w:tcW w:w="793" w:type="pct"/>
            <w:noWrap/>
            <w:vAlign w:val="bottom"/>
          </w:tcPr>
          <w:p w14:paraId="54D9880F"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38457EBE" w14:textId="77777777" w:rsidR="000E2D8D" w:rsidRPr="00B826A2" w:rsidRDefault="000E2D8D" w:rsidP="00D92E17">
            <w:pPr>
              <w:pStyle w:val="Tabletext"/>
              <w:jc w:val="center"/>
              <w:rPr>
                <w:rFonts w:eastAsia="SimSun"/>
              </w:rPr>
            </w:pPr>
            <w:r w:rsidRPr="00B826A2">
              <w:rPr>
                <w:rFonts w:eastAsia="SimSun"/>
              </w:rPr>
              <w:t>90</w:t>
            </w:r>
          </w:p>
        </w:tc>
        <w:tc>
          <w:tcPr>
            <w:tcW w:w="758" w:type="pct"/>
            <w:noWrap/>
            <w:vAlign w:val="bottom"/>
          </w:tcPr>
          <w:p w14:paraId="5D1C09F3" w14:textId="77777777" w:rsidR="000E2D8D" w:rsidRPr="00B826A2" w:rsidRDefault="000E2D8D" w:rsidP="00D92E17">
            <w:pPr>
              <w:pStyle w:val="Tabletext"/>
              <w:jc w:val="center"/>
              <w:rPr>
                <w:rFonts w:eastAsia="SimSun"/>
              </w:rPr>
            </w:pPr>
            <w:r w:rsidRPr="00B826A2">
              <w:rPr>
                <w:rFonts w:eastAsia="SimSun"/>
              </w:rPr>
              <w:t>239</w:t>
            </w:r>
          </w:p>
        </w:tc>
        <w:tc>
          <w:tcPr>
            <w:tcW w:w="717" w:type="pct"/>
            <w:noWrap/>
            <w:vAlign w:val="bottom"/>
          </w:tcPr>
          <w:p w14:paraId="17B6A1B2"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5465EB27" w14:textId="77777777" w:rsidR="000E2D8D" w:rsidRPr="00B826A2" w:rsidRDefault="000E2D8D" w:rsidP="00D92E17">
            <w:pPr>
              <w:pStyle w:val="Tabletext"/>
              <w:jc w:val="center"/>
              <w:rPr>
                <w:rFonts w:eastAsia="SimSun"/>
              </w:rPr>
            </w:pPr>
            <w:r w:rsidRPr="00B826A2">
              <w:rPr>
                <w:rFonts w:eastAsia="SimSun"/>
              </w:rPr>
              <w:t>90</w:t>
            </w:r>
          </w:p>
        </w:tc>
      </w:tr>
      <w:tr w:rsidR="000E2D8D" w:rsidRPr="00B826A2" w14:paraId="6C577E26" w14:textId="77777777" w:rsidTr="00292DA1">
        <w:trPr>
          <w:trHeight w:val="280"/>
          <w:jc w:val="center"/>
        </w:trPr>
        <w:tc>
          <w:tcPr>
            <w:tcW w:w="759" w:type="pct"/>
            <w:noWrap/>
            <w:vAlign w:val="bottom"/>
          </w:tcPr>
          <w:p w14:paraId="0D5E1BB2" w14:textId="77777777" w:rsidR="000E2D8D" w:rsidRPr="00B826A2" w:rsidRDefault="000E2D8D" w:rsidP="00D92E17">
            <w:pPr>
              <w:pStyle w:val="Tabletext"/>
              <w:jc w:val="center"/>
              <w:rPr>
                <w:rFonts w:eastAsia="SimSun"/>
              </w:rPr>
            </w:pPr>
            <w:r w:rsidRPr="00B826A2">
              <w:rPr>
                <w:rFonts w:eastAsia="SimSun"/>
              </w:rPr>
              <w:t>24</w:t>
            </w:r>
          </w:p>
        </w:tc>
        <w:tc>
          <w:tcPr>
            <w:tcW w:w="793" w:type="pct"/>
            <w:noWrap/>
            <w:vAlign w:val="bottom"/>
          </w:tcPr>
          <w:p w14:paraId="6E594338"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7174A717" w14:textId="77777777" w:rsidR="000E2D8D" w:rsidRPr="00B826A2" w:rsidRDefault="000E2D8D" w:rsidP="00D92E17">
            <w:pPr>
              <w:pStyle w:val="Tabletext"/>
              <w:jc w:val="center"/>
              <w:rPr>
                <w:rFonts w:eastAsia="SimSun"/>
              </w:rPr>
            </w:pPr>
            <w:r w:rsidRPr="00B826A2">
              <w:rPr>
                <w:rFonts w:eastAsia="SimSun"/>
              </w:rPr>
              <w:t>110</w:t>
            </w:r>
          </w:p>
        </w:tc>
        <w:tc>
          <w:tcPr>
            <w:tcW w:w="758" w:type="pct"/>
            <w:noWrap/>
            <w:vAlign w:val="bottom"/>
          </w:tcPr>
          <w:p w14:paraId="233AFED7" w14:textId="77777777" w:rsidR="000E2D8D" w:rsidRPr="00B826A2" w:rsidRDefault="000E2D8D" w:rsidP="00D92E17">
            <w:pPr>
              <w:pStyle w:val="Tabletext"/>
              <w:jc w:val="center"/>
              <w:rPr>
                <w:rFonts w:eastAsia="SimSun"/>
              </w:rPr>
            </w:pPr>
            <w:r w:rsidRPr="00B826A2">
              <w:rPr>
                <w:rFonts w:eastAsia="SimSun"/>
              </w:rPr>
              <w:t>240</w:t>
            </w:r>
          </w:p>
        </w:tc>
        <w:tc>
          <w:tcPr>
            <w:tcW w:w="717" w:type="pct"/>
            <w:noWrap/>
            <w:vAlign w:val="bottom"/>
          </w:tcPr>
          <w:p w14:paraId="294F3DB9"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5FFF9DD9" w14:textId="77777777" w:rsidR="000E2D8D" w:rsidRPr="00B826A2" w:rsidRDefault="000E2D8D" w:rsidP="00D92E17">
            <w:pPr>
              <w:pStyle w:val="Tabletext"/>
              <w:jc w:val="center"/>
              <w:rPr>
                <w:rFonts w:eastAsia="SimSun"/>
              </w:rPr>
            </w:pPr>
            <w:r w:rsidRPr="00B826A2">
              <w:rPr>
                <w:rFonts w:eastAsia="SimSun"/>
              </w:rPr>
              <w:t>110</w:t>
            </w:r>
          </w:p>
        </w:tc>
      </w:tr>
      <w:tr w:rsidR="000E2D8D" w:rsidRPr="00B826A2" w14:paraId="151C1EB0" w14:textId="77777777" w:rsidTr="00292DA1">
        <w:trPr>
          <w:trHeight w:val="280"/>
          <w:jc w:val="center"/>
        </w:trPr>
        <w:tc>
          <w:tcPr>
            <w:tcW w:w="759" w:type="pct"/>
            <w:noWrap/>
            <w:vAlign w:val="bottom"/>
          </w:tcPr>
          <w:p w14:paraId="738F5C5B" w14:textId="77777777" w:rsidR="000E2D8D" w:rsidRPr="00B826A2" w:rsidRDefault="000E2D8D" w:rsidP="00D92E17">
            <w:pPr>
              <w:pStyle w:val="Tabletext"/>
              <w:jc w:val="center"/>
              <w:rPr>
                <w:rFonts w:eastAsia="SimSun"/>
              </w:rPr>
            </w:pPr>
            <w:r w:rsidRPr="00B826A2">
              <w:rPr>
                <w:rFonts w:eastAsia="SimSun"/>
              </w:rPr>
              <w:t>25</w:t>
            </w:r>
          </w:p>
        </w:tc>
        <w:tc>
          <w:tcPr>
            <w:tcW w:w="793" w:type="pct"/>
            <w:noWrap/>
            <w:vAlign w:val="bottom"/>
          </w:tcPr>
          <w:p w14:paraId="5DD7061E"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1D129EDE" w14:textId="77777777" w:rsidR="000E2D8D" w:rsidRPr="00B826A2" w:rsidRDefault="000E2D8D" w:rsidP="00D92E17">
            <w:pPr>
              <w:pStyle w:val="Tabletext"/>
              <w:jc w:val="center"/>
              <w:rPr>
                <w:rFonts w:eastAsia="SimSun"/>
              </w:rPr>
            </w:pPr>
            <w:r w:rsidRPr="00B826A2">
              <w:rPr>
                <w:rFonts w:eastAsia="SimSun"/>
              </w:rPr>
              <w:t>130</w:t>
            </w:r>
          </w:p>
        </w:tc>
        <w:tc>
          <w:tcPr>
            <w:tcW w:w="758" w:type="pct"/>
            <w:noWrap/>
            <w:vAlign w:val="bottom"/>
          </w:tcPr>
          <w:p w14:paraId="6E6568B0" w14:textId="77777777" w:rsidR="000E2D8D" w:rsidRPr="00B826A2" w:rsidRDefault="000E2D8D" w:rsidP="00D92E17">
            <w:pPr>
              <w:pStyle w:val="Tabletext"/>
              <w:jc w:val="center"/>
              <w:rPr>
                <w:rFonts w:eastAsia="SimSun"/>
              </w:rPr>
            </w:pPr>
            <w:r w:rsidRPr="00B826A2">
              <w:rPr>
                <w:rFonts w:eastAsia="SimSun"/>
              </w:rPr>
              <w:t>241</w:t>
            </w:r>
          </w:p>
        </w:tc>
        <w:tc>
          <w:tcPr>
            <w:tcW w:w="717" w:type="pct"/>
            <w:noWrap/>
            <w:vAlign w:val="bottom"/>
          </w:tcPr>
          <w:p w14:paraId="436E1110"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709166A8" w14:textId="77777777" w:rsidR="000E2D8D" w:rsidRPr="00B826A2" w:rsidRDefault="000E2D8D" w:rsidP="00D92E17">
            <w:pPr>
              <w:pStyle w:val="Tabletext"/>
              <w:jc w:val="center"/>
              <w:rPr>
                <w:rFonts w:eastAsia="SimSun"/>
              </w:rPr>
            </w:pPr>
            <w:r w:rsidRPr="00B826A2">
              <w:rPr>
                <w:rFonts w:eastAsia="SimSun"/>
              </w:rPr>
              <w:t>130</w:t>
            </w:r>
          </w:p>
        </w:tc>
      </w:tr>
      <w:tr w:rsidR="000E2D8D" w:rsidRPr="00B826A2" w14:paraId="52809037" w14:textId="77777777" w:rsidTr="00292DA1">
        <w:trPr>
          <w:trHeight w:val="280"/>
          <w:jc w:val="center"/>
        </w:trPr>
        <w:tc>
          <w:tcPr>
            <w:tcW w:w="759" w:type="pct"/>
            <w:noWrap/>
            <w:vAlign w:val="bottom"/>
          </w:tcPr>
          <w:p w14:paraId="72D20FBD" w14:textId="77777777" w:rsidR="000E2D8D" w:rsidRPr="00B826A2" w:rsidRDefault="000E2D8D" w:rsidP="00D92E17">
            <w:pPr>
              <w:pStyle w:val="Tabletext"/>
              <w:jc w:val="center"/>
              <w:rPr>
                <w:rFonts w:eastAsia="SimSun"/>
              </w:rPr>
            </w:pPr>
            <w:r w:rsidRPr="00B826A2">
              <w:rPr>
                <w:rFonts w:eastAsia="SimSun"/>
              </w:rPr>
              <w:t>26</w:t>
            </w:r>
          </w:p>
        </w:tc>
        <w:tc>
          <w:tcPr>
            <w:tcW w:w="793" w:type="pct"/>
            <w:noWrap/>
            <w:vAlign w:val="bottom"/>
          </w:tcPr>
          <w:p w14:paraId="7FB2C2A3"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07E1E686" w14:textId="77777777" w:rsidR="000E2D8D" w:rsidRPr="00B826A2" w:rsidRDefault="000E2D8D" w:rsidP="00D92E17">
            <w:pPr>
              <w:pStyle w:val="Tabletext"/>
              <w:jc w:val="center"/>
              <w:rPr>
                <w:rFonts w:eastAsia="SimSun"/>
              </w:rPr>
            </w:pPr>
            <w:r w:rsidRPr="00B826A2">
              <w:rPr>
                <w:rFonts w:eastAsia="SimSun"/>
              </w:rPr>
              <w:t>150</w:t>
            </w:r>
          </w:p>
        </w:tc>
        <w:tc>
          <w:tcPr>
            <w:tcW w:w="758" w:type="pct"/>
            <w:noWrap/>
            <w:vAlign w:val="bottom"/>
          </w:tcPr>
          <w:p w14:paraId="0055472D" w14:textId="77777777" w:rsidR="000E2D8D" w:rsidRPr="00B826A2" w:rsidRDefault="000E2D8D" w:rsidP="00D92E17">
            <w:pPr>
              <w:pStyle w:val="Tabletext"/>
              <w:jc w:val="center"/>
              <w:rPr>
                <w:rFonts w:eastAsia="SimSun"/>
              </w:rPr>
            </w:pPr>
            <w:r w:rsidRPr="00B826A2">
              <w:rPr>
                <w:rFonts w:eastAsia="SimSun"/>
              </w:rPr>
              <w:t>242</w:t>
            </w:r>
          </w:p>
        </w:tc>
        <w:tc>
          <w:tcPr>
            <w:tcW w:w="717" w:type="pct"/>
            <w:noWrap/>
            <w:vAlign w:val="bottom"/>
          </w:tcPr>
          <w:p w14:paraId="62982811"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02460027" w14:textId="77777777" w:rsidR="000E2D8D" w:rsidRPr="00B826A2" w:rsidRDefault="000E2D8D" w:rsidP="00D92E17">
            <w:pPr>
              <w:pStyle w:val="Tabletext"/>
              <w:jc w:val="center"/>
              <w:rPr>
                <w:rFonts w:eastAsia="SimSun"/>
              </w:rPr>
            </w:pPr>
            <w:r w:rsidRPr="00B826A2">
              <w:rPr>
                <w:rFonts w:eastAsia="SimSun"/>
              </w:rPr>
              <w:t>150</w:t>
            </w:r>
          </w:p>
        </w:tc>
      </w:tr>
      <w:tr w:rsidR="000E2D8D" w:rsidRPr="00B826A2" w14:paraId="4029C9BE" w14:textId="77777777" w:rsidTr="00292DA1">
        <w:trPr>
          <w:trHeight w:val="280"/>
          <w:jc w:val="center"/>
        </w:trPr>
        <w:tc>
          <w:tcPr>
            <w:tcW w:w="759" w:type="pct"/>
            <w:noWrap/>
            <w:vAlign w:val="bottom"/>
          </w:tcPr>
          <w:p w14:paraId="292962BA" w14:textId="77777777" w:rsidR="000E2D8D" w:rsidRPr="00B826A2" w:rsidRDefault="000E2D8D" w:rsidP="00D92E17">
            <w:pPr>
              <w:pStyle w:val="Tabletext"/>
              <w:jc w:val="center"/>
              <w:rPr>
                <w:rFonts w:eastAsia="SimSun"/>
              </w:rPr>
            </w:pPr>
            <w:r w:rsidRPr="00B826A2">
              <w:rPr>
                <w:rFonts w:eastAsia="SimSun"/>
              </w:rPr>
              <w:t>27</w:t>
            </w:r>
          </w:p>
        </w:tc>
        <w:tc>
          <w:tcPr>
            <w:tcW w:w="793" w:type="pct"/>
            <w:noWrap/>
            <w:vAlign w:val="bottom"/>
          </w:tcPr>
          <w:p w14:paraId="33BD54C2"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0169727E" w14:textId="77777777" w:rsidR="000E2D8D" w:rsidRPr="00B826A2" w:rsidRDefault="000E2D8D" w:rsidP="00D92E17">
            <w:pPr>
              <w:pStyle w:val="Tabletext"/>
              <w:jc w:val="center"/>
              <w:rPr>
                <w:rFonts w:eastAsia="SimSun"/>
              </w:rPr>
            </w:pPr>
            <w:r w:rsidRPr="00B826A2">
              <w:rPr>
                <w:rFonts w:eastAsia="SimSun"/>
              </w:rPr>
              <w:t>170</w:t>
            </w:r>
          </w:p>
        </w:tc>
        <w:tc>
          <w:tcPr>
            <w:tcW w:w="758" w:type="pct"/>
            <w:noWrap/>
            <w:vAlign w:val="bottom"/>
          </w:tcPr>
          <w:p w14:paraId="455A0159" w14:textId="77777777" w:rsidR="000E2D8D" w:rsidRPr="00B826A2" w:rsidRDefault="000E2D8D" w:rsidP="00D92E17">
            <w:pPr>
              <w:pStyle w:val="Tabletext"/>
              <w:jc w:val="center"/>
              <w:rPr>
                <w:rFonts w:eastAsia="SimSun"/>
              </w:rPr>
            </w:pPr>
            <w:r w:rsidRPr="00B826A2">
              <w:rPr>
                <w:rFonts w:eastAsia="SimSun"/>
              </w:rPr>
              <w:t>243</w:t>
            </w:r>
          </w:p>
        </w:tc>
        <w:tc>
          <w:tcPr>
            <w:tcW w:w="717" w:type="pct"/>
            <w:noWrap/>
            <w:vAlign w:val="bottom"/>
          </w:tcPr>
          <w:p w14:paraId="28F2884E"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7B63D686" w14:textId="77777777" w:rsidR="000E2D8D" w:rsidRPr="00B826A2" w:rsidRDefault="000E2D8D" w:rsidP="00D92E17">
            <w:pPr>
              <w:pStyle w:val="Tabletext"/>
              <w:jc w:val="center"/>
              <w:rPr>
                <w:rFonts w:eastAsia="SimSun"/>
              </w:rPr>
            </w:pPr>
            <w:r w:rsidRPr="00B826A2">
              <w:rPr>
                <w:rFonts w:eastAsia="SimSun"/>
              </w:rPr>
              <w:t>170</w:t>
            </w:r>
          </w:p>
        </w:tc>
      </w:tr>
    </w:tbl>
    <w:p w14:paraId="3D122528" w14:textId="15C1D4B8" w:rsidR="00292DA1" w:rsidRPr="008040D3" w:rsidRDefault="00292DA1" w:rsidP="00292DA1">
      <w:pPr>
        <w:pStyle w:val="TableNo"/>
        <w:keepLines/>
        <w:rPr>
          <w:rFonts w:eastAsia="SimSun"/>
        </w:rPr>
      </w:pPr>
      <w:r w:rsidRPr="008040D3">
        <w:rPr>
          <w:rFonts w:eastAsia="SimSun"/>
        </w:rPr>
        <w:lastRenderedPageBreak/>
        <w:t xml:space="preserve">TABLE </w:t>
      </w:r>
      <w:r>
        <w:rPr>
          <w:rFonts w:eastAsia="SimSun"/>
        </w:rPr>
        <w:t>49 (</w:t>
      </w:r>
      <w:r w:rsidRPr="00292DA1">
        <w:rPr>
          <w:rFonts w:eastAsia="SimSun"/>
          <w:i/>
          <w:iCs/>
        </w:rPr>
        <w:t>continue</w:t>
      </w:r>
      <w:r w:rsidR="0088269C">
        <w:rPr>
          <w:rFonts w:eastAsia="SimSun"/>
          <w:i/>
          <w:iCs/>
        </w:rPr>
        <w:t>d</w:t>
      </w:r>
      <w:r>
        <w:rPr>
          <w:rFonts w:eastAsia="SimSu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527"/>
        <w:gridCol w:w="1828"/>
        <w:gridCol w:w="1460"/>
        <w:gridCol w:w="1381"/>
        <w:gridCol w:w="1972"/>
      </w:tblGrid>
      <w:tr w:rsidR="00292DA1" w:rsidRPr="00B826A2" w14:paraId="67B8B671" w14:textId="77777777" w:rsidTr="00292DA1">
        <w:trPr>
          <w:trHeight w:val="280"/>
          <w:tblHeader/>
          <w:jc w:val="center"/>
        </w:trPr>
        <w:tc>
          <w:tcPr>
            <w:tcW w:w="759" w:type="pct"/>
            <w:noWrap/>
            <w:vAlign w:val="center"/>
          </w:tcPr>
          <w:p w14:paraId="7C284EE9" w14:textId="77777777" w:rsidR="00292DA1" w:rsidRPr="00B826A2" w:rsidRDefault="00292DA1" w:rsidP="00913256">
            <w:pPr>
              <w:pStyle w:val="Tablehead"/>
              <w:keepLines/>
              <w:rPr>
                <w:rFonts w:eastAsia="SimSun"/>
              </w:rPr>
            </w:pPr>
            <w:r w:rsidRPr="00B826A2">
              <w:rPr>
                <w:rFonts w:eastAsia="SimSun"/>
              </w:rPr>
              <w:t>Satellite index</w:t>
            </w:r>
          </w:p>
          <w:p w14:paraId="3168499D" w14:textId="77777777" w:rsidR="00292DA1" w:rsidRPr="00B826A2" w:rsidRDefault="00292DA1" w:rsidP="00913256">
            <w:pPr>
              <w:pStyle w:val="Tablehead"/>
              <w:keepLines/>
              <w:rPr>
                <w:rFonts w:eastAsia="SimSun"/>
              </w:rPr>
            </w:pPr>
            <w:r w:rsidRPr="00B826A2">
              <w:rPr>
                <w:rFonts w:eastAsia="SimSun"/>
              </w:rPr>
              <w:t>I</w:t>
            </w:r>
          </w:p>
        </w:tc>
        <w:tc>
          <w:tcPr>
            <w:tcW w:w="793" w:type="pct"/>
            <w:noWrap/>
            <w:vAlign w:val="center"/>
          </w:tcPr>
          <w:p w14:paraId="08DCE760" w14:textId="77777777" w:rsidR="00292DA1" w:rsidRPr="00B826A2" w:rsidRDefault="00292DA1" w:rsidP="00913256">
            <w:pPr>
              <w:pStyle w:val="Tablehead"/>
              <w:keepLines/>
              <w:rPr>
                <w:rFonts w:eastAsia="SimSun"/>
              </w:rPr>
            </w:pPr>
            <w:r w:rsidRPr="00B826A2">
              <w:rPr>
                <w:rFonts w:eastAsia="SimSun"/>
              </w:rPr>
              <w:t>RAAN</w:t>
            </w:r>
          </w:p>
          <w:p w14:paraId="1DA51176" w14:textId="77777777" w:rsidR="00292DA1" w:rsidRPr="00B826A2" w:rsidRDefault="00292DA1" w:rsidP="00913256">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rPr>
              <w:t xml:space="preserve"> </w:t>
            </w:r>
            <w:r w:rsidRPr="00B826A2">
              <w:rPr>
                <w:rFonts w:eastAsia="SimSun"/>
              </w:rPr>
              <w:t>(degrees)</w:t>
            </w:r>
          </w:p>
        </w:tc>
        <w:tc>
          <w:tcPr>
            <w:tcW w:w="949" w:type="pct"/>
            <w:noWrap/>
            <w:vAlign w:val="center"/>
          </w:tcPr>
          <w:p w14:paraId="609BAF8F" w14:textId="77777777" w:rsidR="00292DA1" w:rsidRPr="00B826A2" w:rsidRDefault="00292DA1" w:rsidP="00913256">
            <w:pPr>
              <w:pStyle w:val="Tablehead"/>
              <w:keepLines/>
              <w:rPr>
                <w:rFonts w:eastAsia="SimSun"/>
              </w:rPr>
            </w:pPr>
            <w:r w:rsidRPr="00B826A2">
              <w:rPr>
                <w:rFonts w:eastAsia="SimSun"/>
              </w:rPr>
              <w:t xml:space="preserve">Argument of latitude </w:t>
            </w:r>
          </w:p>
          <w:p w14:paraId="4FAAFD08" w14:textId="77777777" w:rsidR="00292DA1" w:rsidRPr="00B826A2" w:rsidRDefault="00292DA1" w:rsidP="00913256">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758" w:type="pct"/>
            <w:noWrap/>
            <w:vAlign w:val="center"/>
          </w:tcPr>
          <w:p w14:paraId="6DB9EDF3" w14:textId="77777777" w:rsidR="00292DA1" w:rsidRPr="00B826A2" w:rsidRDefault="00292DA1" w:rsidP="00913256">
            <w:pPr>
              <w:pStyle w:val="Tablehead"/>
              <w:keepLines/>
              <w:rPr>
                <w:rFonts w:eastAsia="SimSun"/>
              </w:rPr>
            </w:pPr>
            <w:r w:rsidRPr="00B826A2">
              <w:rPr>
                <w:rFonts w:eastAsia="SimSun"/>
              </w:rPr>
              <w:t>Satellite index</w:t>
            </w:r>
          </w:p>
          <w:p w14:paraId="10EA7F83" w14:textId="77777777" w:rsidR="00292DA1" w:rsidRPr="00B826A2" w:rsidRDefault="00292DA1" w:rsidP="00913256">
            <w:pPr>
              <w:pStyle w:val="Tablehead"/>
              <w:keepLines/>
              <w:rPr>
                <w:rFonts w:eastAsia="SimSun"/>
              </w:rPr>
            </w:pPr>
            <w:r w:rsidRPr="00B826A2">
              <w:rPr>
                <w:rFonts w:eastAsia="SimSun"/>
              </w:rPr>
              <w:t>I</w:t>
            </w:r>
          </w:p>
        </w:tc>
        <w:tc>
          <w:tcPr>
            <w:tcW w:w="717" w:type="pct"/>
            <w:noWrap/>
            <w:vAlign w:val="center"/>
          </w:tcPr>
          <w:p w14:paraId="0F2A7E5D" w14:textId="77777777" w:rsidR="00292DA1" w:rsidRPr="00B826A2" w:rsidRDefault="00292DA1" w:rsidP="00913256">
            <w:pPr>
              <w:pStyle w:val="Tablehead"/>
              <w:keepLines/>
              <w:rPr>
                <w:rFonts w:eastAsia="SimSun"/>
              </w:rPr>
            </w:pPr>
            <w:r w:rsidRPr="00B826A2">
              <w:rPr>
                <w:rFonts w:eastAsia="SimSun"/>
              </w:rPr>
              <w:t>RAAN</w:t>
            </w:r>
          </w:p>
          <w:p w14:paraId="6C3E6AFB" w14:textId="77777777" w:rsidR="00292DA1" w:rsidRPr="00B826A2" w:rsidRDefault="00292DA1" w:rsidP="00913256">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1024" w:type="pct"/>
            <w:noWrap/>
            <w:vAlign w:val="center"/>
          </w:tcPr>
          <w:p w14:paraId="319B1E0A" w14:textId="77777777" w:rsidR="00292DA1" w:rsidRPr="00B826A2" w:rsidRDefault="00292DA1" w:rsidP="00913256">
            <w:pPr>
              <w:pStyle w:val="Tablehead"/>
              <w:keepLines/>
              <w:rPr>
                <w:rFonts w:eastAsia="SimSun"/>
              </w:rPr>
            </w:pPr>
            <w:r w:rsidRPr="00B826A2">
              <w:rPr>
                <w:rFonts w:eastAsia="SimSun"/>
              </w:rPr>
              <w:t xml:space="preserve">Argument of latitude </w:t>
            </w:r>
          </w:p>
          <w:p w14:paraId="26DC2D0B" w14:textId="77777777" w:rsidR="00292DA1" w:rsidRPr="00B826A2" w:rsidRDefault="00292DA1" w:rsidP="00913256">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r>
      <w:tr w:rsidR="000E2D8D" w:rsidRPr="00B826A2" w14:paraId="5E0E8F7B" w14:textId="77777777" w:rsidTr="00292DA1">
        <w:trPr>
          <w:trHeight w:val="280"/>
          <w:jc w:val="center"/>
        </w:trPr>
        <w:tc>
          <w:tcPr>
            <w:tcW w:w="759" w:type="pct"/>
            <w:noWrap/>
            <w:vAlign w:val="bottom"/>
          </w:tcPr>
          <w:p w14:paraId="1E2D49A1" w14:textId="77777777" w:rsidR="000E2D8D" w:rsidRPr="00B826A2" w:rsidRDefault="000E2D8D" w:rsidP="00D92E17">
            <w:pPr>
              <w:pStyle w:val="Tabletext"/>
              <w:jc w:val="center"/>
              <w:rPr>
                <w:rFonts w:eastAsia="SimSun"/>
              </w:rPr>
            </w:pPr>
            <w:r w:rsidRPr="00B826A2">
              <w:rPr>
                <w:rFonts w:eastAsia="SimSun"/>
              </w:rPr>
              <w:t>28</w:t>
            </w:r>
          </w:p>
        </w:tc>
        <w:tc>
          <w:tcPr>
            <w:tcW w:w="793" w:type="pct"/>
            <w:noWrap/>
            <w:vAlign w:val="bottom"/>
          </w:tcPr>
          <w:p w14:paraId="4A6E6387"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07ED1B2C" w14:textId="77777777" w:rsidR="000E2D8D" w:rsidRPr="00B826A2" w:rsidRDefault="000E2D8D" w:rsidP="00D92E17">
            <w:pPr>
              <w:pStyle w:val="Tabletext"/>
              <w:jc w:val="center"/>
              <w:rPr>
                <w:rFonts w:eastAsia="SimSun"/>
              </w:rPr>
            </w:pPr>
            <w:r w:rsidRPr="00B826A2">
              <w:rPr>
                <w:rFonts w:eastAsia="SimSun"/>
              </w:rPr>
              <w:t>190</w:t>
            </w:r>
          </w:p>
        </w:tc>
        <w:tc>
          <w:tcPr>
            <w:tcW w:w="758" w:type="pct"/>
            <w:noWrap/>
            <w:vAlign w:val="bottom"/>
          </w:tcPr>
          <w:p w14:paraId="2E381464" w14:textId="77777777" w:rsidR="000E2D8D" w:rsidRPr="00B826A2" w:rsidRDefault="000E2D8D" w:rsidP="00D92E17">
            <w:pPr>
              <w:pStyle w:val="Tabletext"/>
              <w:jc w:val="center"/>
              <w:rPr>
                <w:rFonts w:eastAsia="SimSun"/>
              </w:rPr>
            </w:pPr>
            <w:r w:rsidRPr="00B826A2">
              <w:rPr>
                <w:rFonts w:eastAsia="SimSun"/>
              </w:rPr>
              <w:t>244</w:t>
            </w:r>
          </w:p>
        </w:tc>
        <w:tc>
          <w:tcPr>
            <w:tcW w:w="717" w:type="pct"/>
            <w:noWrap/>
            <w:vAlign w:val="bottom"/>
          </w:tcPr>
          <w:p w14:paraId="38731D04"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332CF061" w14:textId="77777777" w:rsidR="000E2D8D" w:rsidRPr="00B826A2" w:rsidRDefault="000E2D8D" w:rsidP="00D92E17">
            <w:pPr>
              <w:pStyle w:val="Tabletext"/>
              <w:jc w:val="center"/>
              <w:rPr>
                <w:rFonts w:eastAsia="SimSun"/>
              </w:rPr>
            </w:pPr>
            <w:r w:rsidRPr="00B826A2">
              <w:rPr>
                <w:rFonts w:eastAsia="SimSun"/>
              </w:rPr>
              <w:t>190</w:t>
            </w:r>
          </w:p>
        </w:tc>
      </w:tr>
      <w:tr w:rsidR="000E2D8D" w:rsidRPr="00B826A2" w14:paraId="4235D51B" w14:textId="77777777" w:rsidTr="00292DA1">
        <w:trPr>
          <w:trHeight w:val="280"/>
          <w:jc w:val="center"/>
        </w:trPr>
        <w:tc>
          <w:tcPr>
            <w:tcW w:w="759" w:type="pct"/>
            <w:noWrap/>
            <w:vAlign w:val="bottom"/>
          </w:tcPr>
          <w:p w14:paraId="6FA33E24" w14:textId="77777777" w:rsidR="000E2D8D" w:rsidRPr="00B826A2" w:rsidRDefault="000E2D8D" w:rsidP="00D92E17">
            <w:pPr>
              <w:pStyle w:val="Tabletext"/>
              <w:jc w:val="center"/>
              <w:rPr>
                <w:rFonts w:eastAsia="SimSun"/>
              </w:rPr>
            </w:pPr>
            <w:r w:rsidRPr="00B826A2">
              <w:rPr>
                <w:rFonts w:eastAsia="SimSun"/>
              </w:rPr>
              <w:t>29</w:t>
            </w:r>
          </w:p>
        </w:tc>
        <w:tc>
          <w:tcPr>
            <w:tcW w:w="793" w:type="pct"/>
            <w:noWrap/>
            <w:vAlign w:val="bottom"/>
          </w:tcPr>
          <w:p w14:paraId="6493F0D3"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1A8AB156" w14:textId="77777777" w:rsidR="000E2D8D" w:rsidRPr="00B826A2" w:rsidRDefault="000E2D8D" w:rsidP="00D92E17">
            <w:pPr>
              <w:pStyle w:val="Tabletext"/>
              <w:jc w:val="center"/>
              <w:rPr>
                <w:rFonts w:eastAsia="SimSun"/>
              </w:rPr>
            </w:pPr>
            <w:r w:rsidRPr="00B826A2">
              <w:rPr>
                <w:rFonts w:eastAsia="SimSun"/>
              </w:rPr>
              <w:t>210</w:t>
            </w:r>
          </w:p>
        </w:tc>
        <w:tc>
          <w:tcPr>
            <w:tcW w:w="758" w:type="pct"/>
            <w:noWrap/>
            <w:vAlign w:val="bottom"/>
          </w:tcPr>
          <w:p w14:paraId="55C1EC2F" w14:textId="77777777" w:rsidR="000E2D8D" w:rsidRPr="00B826A2" w:rsidRDefault="000E2D8D" w:rsidP="00D92E17">
            <w:pPr>
              <w:pStyle w:val="Tabletext"/>
              <w:jc w:val="center"/>
              <w:rPr>
                <w:rFonts w:eastAsia="SimSun"/>
              </w:rPr>
            </w:pPr>
            <w:r w:rsidRPr="00B826A2">
              <w:rPr>
                <w:rFonts w:eastAsia="SimSun"/>
              </w:rPr>
              <w:t>245</w:t>
            </w:r>
          </w:p>
        </w:tc>
        <w:tc>
          <w:tcPr>
            <w:tcW w:w="717" w:type="pct"/>
            <w:noWrap/>
            <w:vAlign w:val="bottom"/>
          </w:tcPr>
          <w:p w14:paraId="0B8EACE8"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7B8BEDFC" w14:textId="77777777" w:rsidR="000E2D8D" w:rsidRPr="00B826A2" w:rsidRDefault="000E2D8D" w:rsidP="00D92E17">
            <w:pPr>
              <w:pStyle w:val="Tabletext"/>
              <w:jc w:val="center"/>
              <w:rPr>
                <w:rFonts w:eastAsia="SimSun"/>
              </w:rPr>
            </w:pPr>
            <w:r w:rsidRPr="00B826A2">
              <w:rPr>
                <w:rFonts w:eastAsia="SimSun"/>
              </w:rPr>
              <w:t>210</w:t>
            </w:r>
          </w:p>
        </w:tc>
      </w:tr>
      <w:tr w:rsidR="000E2D8D" w:rsidRPr="00B826A2" w14:paraId="1A506328" w14:textId="77777777" w:rsidTr="00292DA1">
        <w:trPr>
          <w:trHeight w:val="280"/>
          <w:jc w:val="center"/>
        </w:trPr>
        <w:tc>
          <w:tcPr>
            <w:tcW w:w="759" w:type="pct"/>
            <w:noWrap/>
            <w:vAlign w:val="bottom"/>
          </w:tcPr>
          <w:p w14:paraId="263D50B1" w14:textId="77777777" w:rsidR="000E2D8D" w:rsidRPr="00B826A2" w:rsidRDefault="000E2D8D" w:rsidP="00D92E17">
            <w:pPr>
              <w:pStyle w:val="Tabletext"/>
              <w:jc w:val="center"/>
              <w:rPr>
                <w:rFonts w:eastAsia="SimSun"/>
              </w:rPr>
            </w:pPr>
            <w:r w:rsidRPr="00B826A2">
              <w:rPr>
                <w:rFonts w:eastAsia="SimSun"/>
              </w:rPr>
              <w:t>30</w:t>
            </w:r>
          </w:p>
        </w:tc>
        <w:tc>
          <w:tcPr>
            <w:tcW w:w="793" w:type="pct"/>
            <w:noWrap/>
            <w:vAlign w:val="bottom"/>
          </w:tcPr>
          <w:p w14:paraId="194D4EA6"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45CF008F" w14:textId="77777777" w:rsidR="000E2D8D" w:rsidRPr="00B826A2" w:rsidRDefault="000E2D8D" w:rsidP="00D92E17">
            <w:pPr>
              <w:pStyle w:val="Tabletext"/>
              <w:jc w:val="center"/>
              <w:rPr>
                <w:rFonts w:eastAsia="SimSun"/>
              </w:rPr>
            </w:pPr>
            <w:r w:rsidRPr="00B826A2">
              <w:rPr>
                <w:rFonts w:eastAsia="SimSun"/>
              </w:rPr>
              <w:t>230</w:t>
            </w:r>
          </w:p>
        </w:tc>
        <w:tc>
          <w:tcPr>
            <w:tcW w:w="758" w:type="pct"/>
            <w:noWrap/>
            <w:vAlign w:val="bottom"/>
          </w:tcPr>
          <w:p w14:paraId="31554804" w14:textId="77777777" w:rsidR="000E2D8D" w:rsidRPr="00B826A2" w:rsidRDefault="000E2D8D" w:rsidP="00D92E17">
            <w:pPr>
              <w:pStyle w:val="Tabletext"/>
              <w:jc w:val="center"/>
              <w:rPr>
                <w:rFonts w:eastAsia="SimSun"/>
              </w:rPr>
            </w:pPr>
            <w:r w:rsidRPr="00B826A2">
              <w:rPr>
                <w:rFonts w:eastAsia="SimSun"/>
              </w:rPr>
              <w:t>246</w:t>
            </w:r>
          </w:p>
        </w:tc>
        <w:tc>
          <w:tcPr>
            <w:tcW w:w="717" w:type="pct"/>
            <w:noWrap/>
            <w:vAlign w:val="bottom"/>
          </w:tcPr>
          <w:p w14:paraId="2FB881AB"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54534A25" w14:textId="77777777" w:rsidR="000E2D8D" w:rsidRPr="00B826A2" w:rsidRDefault="000E2D8D" w:rsidP="00D92E17">
            <w:pPr>
              <w:pStyle w:val="Tabletext"/>
              <w:jc w:val="center"/>
              <w:rPr>
                <w:rFonts w:eastAsia="SimSun"/>
              </w:rPr>
            </w:pPr>
            <w:r w:rsidRPr="00B826A2">
              <w:rPr>
                <w:rFonts w:eastAsia="SimSun"/>
              </w:rPr>
              <w:t>230</w:t>
            </w:r>
          </w:p>
        </w:tc>
      </w:tr>
      <w:tr w:rsidR="000E2D8D" w:rsidRPr="00B826A2" w14:paraId="7592EF98" w14:textId="77777777" w:rsidTr="00292DA1">
        <w:trPr>
          <w:trHeight w:val="280"/>
          <w:jc w:val="center"/>
        </w:trPr>
        <w:tc>
          <w:tcPr>
            <w:tcW w:w="759" w:type="pct"/>
            <w:noWrap/>
            <w:vAlign w:val="bottom"/>
          </w:tcPr>
          <w:p w14:paraId="18F8B6B9" w14:textId="77777777" w:rsidR="000E2D8D" w:rsidRPr="00B826A2" w:rsidRDefault="000E2D8D" w:rsidP="00D92E17">
            <w:pPr>
              <w:pStyle w:val="Tabletext"/>
              <w:jc w:val="center"/>
              <w:rPr>
                <w:rFonts w:eastAsia="SimSun"/>
              </w:rPr>
            </w:pPr>
            <w:r w:rsidRPr="00B826A2">
              <w:rPr>
                <w:rFonts w:eastAsia="SimSun"/>
              </w:rPr>
              <w:t>31</w:t>
            </w:r>
          </w:p>
        </w:tc>
        <w:tc>
          <w:tcPr>
            <w:tcW w:w="793" w:type="pct"/>
            <w:noWrap/>
            <w:vAlign w:val="bottom"/>
          </w:tcPr>
          <w:p w14:paraId="18868BBC"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7CAB6B6F" w14:textId="77777777" w:rsidR="000E2D8D" w:rsidRPr="00B826A2" w:rsidRDefault="000E2D8D" w:rsidP="00D92E17">
            <w:pPr>
              <w:pStyle w:val="Tabletext"/>
              <w:jc w:val="center"/>
              <w:rPr>
                <w:rFonts w:eastAsia="SimSun"/>
              </w:rPr>
            </w:pPr>
            <w:r w:rsidRPr="00B826A2">
              <w:rPr>
                <w:rFonts w:eastAsia="SimSun"/>
              </w:rPr>
              <w:t>250</w:t>
            </w:r>
          </w:p>
        </w:tc>
        <w:tc>
          <w:tcPr>
            <w:tcW w:w="758" w:type="pct"/>
            <w:noWrap/>
            <w:vAlign w:val="bottom"/>
          </w:tcPr>
          <w:p w14:paraId="57456DBF" w14:textId="77777777" w:rsidR="000E2D8D" w:rsidRPr="00B826A2" w:rsidRDefault="000E2D8D" w:rsidP="00D92E17">
            <w:pPr>
              <w:pStyle w:val="Tabletext"/>
              <w:jc w:val="center"/>
              <w:rPr>
                <w:rFonts w:eastAsia="SimSun"/>
              </w:rPr>
            </w:pPr>
            <w:r w:rsidRPr="00B826A2">
              <w:rPr>
                <w:rFonts w:eastAsia="SimSun"/>
              </w:rPr>
              <w:t>247</w:t>
            </w:r>
          </w:p>
        </w:tc>
        <w:tc>
          <w:tcPr>
            <w:tcW w:w="717" w:type="pct"/>
            <w:noWrap/>
            <w:vAlign w:val="bottom"/>
          </w:tcPr>
          <w:p w14:paraId="1D900BEF"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3A26979B" w14:textId="77777777" w:rsidR="000E2D8D" w:rsidRPr="00B826A2" w:rsidRDefault="000E2D8D" w:rsidP="00D92E17">
            <w:pPr>
              <w:pStyle w:val="Tabletext"/>
              <w:jc w:val="center"/>
              <w:rPr>
                <w:rFonts w:eastAsia="SimSun"/>
              </w:rPr>
            </w:pPr>
            <w:r w:rsidRPr="00B826A2">
              <w:rPr>
                <w:rFonts w:eastAsia="SimSun"/>
              </w:rPr>
              <w:t>250</w:t>
            </w:r>
          </w:p>
        </w:tc>
      </w:tr>
      <w:tr w:rsidR="000E2D8D" w:rsidRPr="00B826A2" w14:paraId="42289310" w14:textId="77777777" w:rsidTr="00292DA1">
        <w:trPr>
          <w:trHeight w:val="280"/>
          <w:jc w:val="center"/>
        </w:trPr>
        <w:tc>
          <w:tcPr>
            <w:tcW w:w="759" w:type="pct"/>
            <w:noWrap/>
            <w:vAlign w:val="bottom"/>
          </w:tcPr>
          <w:p w14:paraId="20FE95B4" w14:textId="77777777" w:rsidR="000E2D8D" w:rsidRPr="00B826A2" w:rsidRDefault="000E2D8D" w:rsidP="00D92E17">
            <w:pPr>
              <w:pStyle w:val="Tabletext"/>
              <w:jc w:val="center"/>
              <w:rPr>
                <w:rFonts w:eastAsia="SimSun"/>
              </w:rPr>
            </w:pPr>
            <w:r w:rsidRPr="00B826A2">
              <w:rPr>
                <w:rFonts w:eastAsia="SimSun"/>
              </w:rPr>
              <w:t>32</w:t>
            </w:r>
          </w:p>
        </w:tc>
        <w:tc>
          <w:tcPr>
            <w:tcW w:w="793" w:type="pct"/>
            <w:noWrap/>
            <w:vAlign w:val="bottom"/>
          </w:tcPr>
          <w:p w14:paraId="61C1DB0D"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64FD788F" w14:textId="77777777" w:rsidR="000E2D8D" w:rsidRPr="00B826A2" w:rsidRDefault="000E2D8D" w:rsidP="00D92E17">
            <w:pPr>
              <w:pStyle w:val="Tabletext"/>
              <w:jc w:val="center"/>
              <w:rPr>
                <w:rFonts w:eastAsia="SimSun"/>
              </w:rPr>
            </w:pPr>
            <w:r w:rsidRPr="00B826A2">
              <w:rPr>
                <w:rFonts w:eastAsia="SimSun"/>
              </w:rPr>
              <w:t>270</w:t>
            </w:r>
          </w:p>
        </w:tc>
        <w:tc>
          <w:tcPr>
            <w:tcW w:w="758" w:type="pct"/>
            <w:noWrap/>
            <w:vAlign w:val="bottom"/>
          </w:tcPr>
          <w:p w14:paraId="6B06E2EF" w14:textId="77777777" w:rsidR="000E2D8D" w:rsidRPr="00B826A2" w:rsidRDefault="000E2D8D" w:rsidP="00D92E17">
            <w:pPr>
              <w:pStyle w:val="Tabletext"/>
              <w:jc w:val="center"/>
              <w:rPr>
                <w:rFonts w:eastAsia="SimSun"/>
              </w:rPr>
            </w:pPr>
            <w:r w:rsidRPr="00B826A2">
              <w:rPr>
                <w:rFonts w:eastAsia="SimSun"/>
              </w:rPr>
              <w:t>248</w:t>
            </w:r>
          </w:p>
        </w:tc>
        <w:tc>
          <w:tcPr>
            <w:tcW w:w="717" w:type="pct"/>
            <w:noWrap/>
            <w:vAlign w:val="bottom"/>
          </w:tcPr>
          <w:p w14:paraId="023CD4A1"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72B5C3E1" w14:textId="77777777" w:rsidR="000E2D8D" w:rsidRPr="00B826A2" w:rsidRDefault="000E2D8D" w:rsidP="00D92E17">
            <w:pPr>
              <w:pStyle w:val="Tabletext"/>
              <w:jc w:val="center"/>
              <w:rPr>
                <w:rFonts w:eastAsia="SimSun"/>
              </w:rPr>
            </w:pPr>
            <w:r w:rsidRPr="00B826A2">
              <w:rPr>
                <w:rFonts w:eastAsia="SimSun"/>
              </w:rPr>
              <w:t>270</w:t>
            </w:r>
          </w:p>
        </w:tc>
      </w:tr>
      <w:tr w:rsidR="000E2D8D" w:rsidRPr="00B826A2" w14:paraId="1C0C1C36" w14:textId="77777777" w:rsidTr="00292DA1">
        <w:trPr>
          <w:trHeight w:val="280"/>
          <w:jc w:val="center"/>
        </w:trPr>
        <w:tc>
          <w:tcPr>
            <w:tcW w:w="759" w:type="pct"/>
            <w:noWrap/>
            <w:vAlign w:val="bottom"/>
          </w:tcPr>
          <w:p w14:paraId="299EB50A" w14:textId="77777777" w:rsidR="000E2D8D" w:rsidRPr="00B826A2" w:rsidRDefault="000E2D8D" w:rsidP="00D92E17">
            <w:pPr>
              <w:pStyle w:val="Tabletext"/>
              <w:jc w:val="center"/>
              <w:rPr>
                <w:rFonts w:eastAsia="SimSun"/>
              </w:rPr>
            </w:pPr>
            <w:r w:rsidRPr="00B826A2">
              <w:rPr>
                <w:rFonts w:eastAsia="SimSun"/>
              </w:rPr>
              <w:t>33</w:t>
            </w:r>
          </w:p>
        </w:tc>
        <w:tc>
          <w:tcPr>
            <w:tcW w:w="793" w:type="pct"/>
            <w:noWrap/>
            <w:vAlign w:val="bottom"/>
          </w:tcPr>
          <w:p w14:paraId="48940D82"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72D71C00" w14:textId="77777777" w:rsidR="000E2D8D" w:rsidRPr="00B826A2" w:rsidRDefault="000E2D8D" w:rsidP="00D92E17">
            <w:pPr>
              <w:pStyle w:val="Tabletext"/>
              <w:jc w:val="center"/>
              <w:rPr>
                <w:rFonts w:eastAsia="SimSun"/>
              </w:rPr>
            </w:pPr>
            <w:r w:rsidRPr="00B826A2">
              <w:rPr>
                <w:rFonts w:eastAsia="SimSun"/>
              </w:rPr>
              <w:t>290</w:t>
            </w:r>
          </w:p>
        </w:tc>
        <w:tc>
          <w:tcPr>
            <w:tcW w:w="758" w:type="pct"/>
            <w:noWrap/>
            <w:vAlign w:val="bottom"/>
          </w:tcPr>
          <w:p w14:paraId="415A1BCB" w14:textId="77777777" w:rsidR="000E2D8D" w:rsidRPr="00B826A2" w:rsidRDefault="000E2D8D" w:rsidP="00D92E17">
            <w:pPr>
              <w:pStyle w:val="Tabletext"/>
              <w:jc w:val="center"/>
              <w:rPr>
                <w:rFonts w:eastAsia="SimSun"/>
              </w:rPr>
            </w:pPr>
            <w:r w:rsidRPr="00B826A2">
              <w:rPr>
                <w:rFonts w:eastAsia="SimSun"/>
              </w:rPr>
              <w:t>249</w:t>
            </w:r>
          </w:p>
        </w:tc>
        <w:tc>
          <w:tcPr>
            <w:tcW w:w="717" w:type="pct"/>
            <w:noWrap/>
            <w:vAlign w:val="bottom"/>
          </w:tcPr>
          <w:p w14:paraId="38E914E3"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60D30FA5" w14:textId="77777777" w:rsidR="000E2D8D" w:rsidRPr="00B826A2" w:rsidRDefault="000E2D8D" w:rsidP="00D92E17">
            <w:pPr>
              <w:pStyle w:val="Tabletext"/>
              <w:jc w:val="center"/>
              <w:rPr>
                <w:rFonts w:eastAsia="SimSun"/>
              </w:rPr>
            </w:pPr>
            <w:r w:rsidRPr="00B826A2">
              <w:rPr>
                <w:rFonts w:eastAsia="SimSun"/>
              </w:rPr>
              <w:t>290</w:t>
            </w:r>
          </w:p>
        </w:tc>
      </w:tr>
      <w:tr w:rsidR="000E2D8D" w:rsidRPr="00B826A2" w14:paraId="12CE0DB7" w14:textId="77777777" w:rsidTr="00292DA1">
        <w:trPr>
          <w:trHeight w:val="280"/>
          <w:jc w:val="center"/>
        </w:trPr>
        <w:tc>
          <w:tcPr>
            <w:tcW w:w="759" w:type="pct"/>
            <w:noWrap/>
            <w:vAlign w:val="bottom"/>
          </w:tcPr>
          <w:p w14:paraId="17A31358" w14:textId="77777777" w:rsidR="000E2D8D" w:rsidRPr="00B826A2" w:rsidRDefault="000E2D8D" w:rsidP="00D92E17">
            <w:pPr>
              <w:pStyle w:val="Tabletext"/>
              <w:jc w:val="center"/>
              <w:rPr>
                <w:rFonts w:eastAsia="SimSun"/>
              </w:rPr>
            </w:pPr>
            <w:r w:rsidRPr="00B826A2">
              <w:rPr>
                <w:rFonts w:eastAsia="SimSun"/>
              </w:rPr>
              <w:t>34</w:t>
            </w:r>
          </w:p>
        </w:tc>
        <w:tc>
          <w:tcPr>
            <w:tcW w:w="793" w:type="pct"/>
            <w:noWrap/>
            <w:vAlign w:val="bottom"/>
          </w:tcPr>
          <w:p w14:paraId="6629D4A2"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6DCF377F" w14:textId="77777777" w:rsidR="000E2D8D" w:rsidRPr="00B826A2" w:rsidRDefault="000E2D8D" w:rsidP="00D92E17">
            <w:pPr>
              <w:pStyle w:val="Tabletext"/>
              <w:jc w:val="center"/>
              <w:rPr>
                <w:rFonts w:eastAsia="SimSun"/>
              </w:rPr>
            </w:pPr>
            <w:r w:rsidRPr="00B826A2">
              <w:rPr>
                <w:rFonts w:eastAsia="SimSun"/>
              </w:rPr>
              <w:t>310</w:t>
            </w:r>
          </w:p>
        </w:tc>
        <w:tc>
          <w:tcPr>
            <w:tcW w:w="758" w:type="pct"/>
            <w:noWrap/>
            <w:vAlign w:val="bottom"/>
          </w:tcPr>
          <w:p w14:paraId="4190EB83" w14:textId="77777777" w:rsidR="000E2D8D" w:rsidRPr="00B826A2" w:rsidRDefault="000E2D8D" w:rsidP="00D92E17">
            <w:pPr>
              <w:pStyle w:val="Tabletext"/>
              <w:jc w:val="center"/>
              <w:rPr>
                <w:rFonts w:eastAsia="SimSun"/>
              </w:rPr>
            </w:pPr>
            <w:r w:rsidRPr="00B826A2">
              <w:rPr>
                <w:rFonts w:eastAsia="SimSun"/>
              </w:rPr>
              <w:t>250</w:t>
            </w:r>
          </w:p>
        </w:tc>
        <w:tc>
          <w:tcPr>
            <w:tcW w:w="717" w:type="pct"/>
            <w:noWrap/>
            <w:vAlign w:val="bottom"/>
          </w:tcPr>
          <w:p w14:paraId="6FA7DB7A"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159BBDD3" w14:textId="77777777" w:rsidR="000E2D8D" w:rsidRPr="00B826A2" w:rsidRDefault="000E2D8D" w:rsidP="00D92E17">
            <w:pPr>
              <w:pStyle w:val="Tabletext"/>
              <w:jc w:val="center"/>
              <w:rPr>
                <w:rFonts w:eastAsia="SimSun"/>
              </w:rPr>
            </w:pPr>
            <w:r w:rsidRPr="00B826A2">
              <w:rPr>
                <w:rFonts w:eastAsia="SimSun"/>
              </w:rPr>
              <w:t>310</w:t>
            </w:r>
          </w:p>
        </w:tc>
      </w:tr>
      <w:tr w:rsidR="000E2D8D" w:rsidRPr="00B826A2" w14:paraId="4475777A" w14:textId="77777777" w:rsidTr="00292DA1">
        <w:trPr>
          <w:trHeight w:val="280"/>
          <w:jc w:val="center"/>
        </w:trPr>
        <w:tc>
          <w:tcPr>
            <w:tcW w:w="759" w:type="pct"/>
            <w:noWrap/>
            <w:vAlign w:val="bottom"/>
          </w:tcPr>
          <w:p w14:paraId="05F0D297" w14:textId="77777777" w:rsidR="000E2D8D" w:rsidRPr="00B826A2" w:rsidRDefault="000E2D8D" w:rsidP="00D92E17">
            <w:pPr>
              <w:pStyle w:val="Tabletext"/>
              <w:jc w:val="center"/>
              <w:rPr>
                <w:rFonts w:eastAsia="SimSun"/>
              </w:rPr>
            </w:pPr>
            <w:r w:rsidRPr="00B826A2">
              <w:rPr>
                <w:rFonts w:eastAsia="SimSun"/>
              </w:rPr>
              <w:t>35</w:t>
            </w:r>
          </w:p>
        </w:tc>
        <w:tc>
          <w:tcPr>
            <w:tcW w:w="793" w:type="pct"/>
            <w:noWrap/>
            <w:vAlign w:val="bottom"/>
          </w:tcPr>
          <w:p w14:paraId="02CBABAC"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5A859D88" w14:textId="77777777" w:rsidR="000E2D8D" w:rsidRPr="00B826A2" w:rsidRDefault="000E2D8D" w:rsidP="00D92E17">
            <w:pPr>
              <w:pStyle w:val="Tabletext"/>
              <w:jc w:val="center"/>
              <w:rPr>
                <w:rFonts w:eastAsia="SimSun"/>
              </w:rPr>
            </w:pPr>
            <w:r w:rsidRPr="00B826A2">
              <w:rPr>
                <w:rFonts w:eastAsia="SimSun"/>
              </w:rPr>
              <w:t>330</w:t>
            </w:r>
          </w:p>
        </w:tc>
        <w:tc>
          <w:tcPr>
            <w:tcW w:w="758" w:type="pct"/>
            <w:noWrap/>
            <w:vAlign w:val="bottom"/>
          </w:tcPr>
          <w:p w14:paraId="52F93F27" w14:textId="77777777" w:rsidR="000E2D8D" w:rsidRPr="00B826A2" w:rsidRDefault="000E2D8D" w:rsidP="00D92E17">
            <w:pPr>
              <w:pStyle w:val="Tabletext"/>
              <w:jc w:val="center"/>
              <w:rPr>
                <w:rFonts w:eastAsia="SimSun"/>
              </w:rPr>
            </w:pPr>
            <w:r w:rsidRPr="00B826A2">
              <w:rPr>
                <w:rFonts w:eastAsia="SimSun"/>
              </w:rPr>
              <w:t>251</w:t>
            </w:r>
          </w:p>
        </w:tc>
        <w:tc>
          <w:tcPr>
            <w:tcW w:w="717" w:type="pct"/>
            <w:noWrap/>
            <w:vAlign w:val="bottom"/>
          </w:tcPr>
          <w:p w14:paraId="3EF8965B"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61ACFD12" w14:textId="77777777" w:rsidR="000E2D8D" w:rsidRPr="00B826A2" w:rsidRDefault="000E2D8D" w:rsidP="00D92E17">
            <w:pPr>
              <w:pStyle w:val="Tabletext"/>
              <w:jc w:val="center"/>
              <w:rPr>
                <w:rFonts w:eastAsia="SimSun"/>
              </w:rPr>
            </w:pPr>
            <w:r w:rsidRPr="00B826A2">
              <w:rPr>
                <w:rFonts w:eastAsia="SimSun"/>
              </w:rPr>
              <w:t>330</w:t>
            </w:r>
          </w:p>
        </w:tc>
      </w:tr>
      <w:tr w:rsidR="000E2D8D" w:rsidRPr="00B826A2" w14:paraId="2602A736" w14:textId="77777777" w:rsidTr="00292DA1">
        <w:trPr>
          <w:trHeight w:val="280"/>
          <w:jc w:val="center"/>
        </w:trPr>
        <w:tc>
          <w:tcPr>
            <w:tcW w:w="759" w:type="pct"/>
            <w:noWrap/>
            <w:vAlign w:val="bottom"/>
          </w:tcPr>
          <w:p w14:paraId="69755849" w14:textId="77777777" w:rsidR="000E2D8D" w:rsidRPr="00B826A2" w:rsidRDefault="000E2D8D" w:rsidP="00D92E17">
            <w:pPr>
              <w:pStyle w:val="Tabletext"/>
              <w:jc w:val="center"/>
              <w:rPr>
                <w:rFonts w:eastAsia="SimSun"/>
              </w:rPr>
            </w:pPr>
            <w:r w:rsidRPr="00B826A2">
              <w:rPr>
                <w:rFonts w:eastAsia="SimSun"/>
              </w:rPr>
              <w:t>36</w:t>
            </w:r>
          </w:p>
        </w:tc>
        <w:tc>
          <w:tcPr>
            <w:tcW w:w="793" w:type="pct"/>
            <w:noWrap/>
            <w:vAlign w:val="bottom"/>
          </w:tcPr>
          <w:p w14:paraId="55C8E7F9" w14:textId="77777777" w:rsidR="000E2D8D" w:rsidRPr="00B826A2" w:rsidRDefault="000E2D8D" w:rsidP="00D92E17">
            <w:pPr>
              <w:pStyle w:val="Tabletext"/>
              <w:jc w:val="center"/>
              <w:rPr>
                <w:rFonts w:eastAsia="SimSun"/>
              </w:rPr>
            </w:pPr>
            <w:r w:rsidRPr="00B826A2">
              <w:rPr>
                <w:rFonts w:eastAsia="SimSun"/>
              </w:rPr>
              <w:t>15</w:t>
            </w:r>
          </w:p>
        </w:tc>
        <w:tc>
          <w:tcPr>
            <w:tcW w:w="949" w:type="pct"/>
            <w:noWrap/>
            <w:vAlign w:val="bottom"/>
          </w:tcPr>
          <w:p w14:paraId="1778142D" w14:textId="77777777" w:rsidR="000E2D8D" w:rsidRPr="00B826A2" w:rsidRDefault="000E2D8D" w:rsidP="00D92E17">
            <w:pPr>
              <w:pStyle w:val="Tabletext"/>
              <w:jc w:val="center"/>
              <w:rPr>
                <w:rFonts w:eastAsia="SimSun"/>
              </w:rPr>
            </w:pPr>
            <w:r w:rsidRPr="00B826A2">
              <w:rPr>
                <w:rFonts w:eastAsia="SimSun"/>
              </w:rPr>
              <w:t>350</w:t>
            </w:r>
          </w:p>
        </w:tc>
        <w:tc>
          <w:tcPr>
            <w:tcW w:w="758" w:type="pct"/>
            <w:noWrap/>
            <w:vAlign w:val="bottom"/>
          </w:tcPr>
          <w:p w14:paraId="74AAB838" w14:textId="77777777" w:rsidR="000E2D8D" w:rsidRPr="00B826A2" w:rsidRDefault="000E2D8D" w:rsidP="00D92E17">
            <w:pPr>
              <w:pStyle w:val="Tabletext"/>
              <w:jc w:val="center"/>
              <w:rPr>
                <w:rFonts w:eastAsia="SimSun"/>
              </w:rPr>
            </w:pPr>
            <w:r w:rsidRPr="00B826A2">
              <w:rPr>
                <w:rFonts w:eastAsia="SimSun"/>
              </w:rPr>
              <w:t>252</w:t>
            </w:r>
          </w:p>
        </w:tc>
        <w:tc>
          <w:tcPr>
            <w:tcW w:w="717" w:type="pct"/>
            <w:noWrap/>
            <w:vAlign w:val="bottom"/>
          </w:tcPr>
          <w:p w14:paraId="546A2D2F" w14:textId="77777777" w:rsidR="000E2D8D" w:rsidRPr="00B826A2" w:rsidRDefault="000E2D8D" w:rsidP="00D92E17">
            <w:pPr>
              <w:pStyle w:val="Tabletext"/>
              <w:jc w:val="center"/>
              <w:rPr>
                <w:rFonts w:eastAsia="SimSun"/>
              </w:rPr>
            </w:pPr>
            <w:r w:rsidRPr="00B826A2">
              <w:rPr>
                <w:rFonts w:eastAsia="SimSun"/>
              </w:rPr>
              <w:t>195</w:t>
            </w:r>
          </w:p>
        </w:tc>
        <w:tc>
          <w:tcPr>
            <w:tcW w:w="1024" w:type="pct"/>
            <w:noWrap/>
            <w:vAlign w:val="bottom"/>
          </w:tcPr>
          <w:p w14:paraId="0854530C" w14:textId="77777777" w:rsidR="000E2D8D" w:rsidRPr="00B826A2" w:rsidRDefault="000E2D8D" w:rsidP="00D92E17">
            <w:pPr>
              <w:pStyle w:val="Tabletext"/>
              <w:jc w:val="center"/>
              <w:rPr>
                <w:rFonts w:eastAsia="SimSun"/>
              </w:rPr>
            </w:pPr>
            <w:r w:rsidRPr="00B826A2">
              <w:rPr>
                <w:rFonts w:eastAsia="SimSun"/>
              </w:rPr>
              <w:t>350</w:t>
            </w:r>
          </w:p>
        </w:tc>
      </w:tr>
      <w:tr w:rsidR="000E2D8D" w:rsidRPr="00B826A2" w14:paraId="753E97C7" w14:textId="77777777" w:rsidTr="00292DA1">
        <w:trPr>
          <w:trHeight w:val="280"/>
          <w:jc w:val="center"/>
        </w:trPr>
        <w:tc>
          <w:tcPr>
            <w:tcW w:w="759" w:type="pct"/>
            <w:noWrap/>
            <w:vAlign w:val="bottom"/>
          </w:tcPr>
          <w:p w14:paraId="4ED590C4" w14:textId="77777777" w:rsidR="000E2D8D" w:rsidRPr="00B826A2" w:rsidRDefault="000E2D8D" w:rsidP="00D92E17">
            <w:pPr>
              <w:pStyle w:val="Tabletext"/>
              <w:jc w:val="center"/>
              <w:rPr>
                <w:rFonts w:eastAsia="SimSun"/>
              </w:rPr>
            </w:pPr>
            <w:r w:rsidRPr="00B826A2">
              <w:rPr>
                <w:rFonts w:eastAsia="SimSun"/>
              </w:rPr>
              <w:t>37</w:t>
            </w:r>
          </w:p>
        </w:tc>
        <w:tc>
          <w:tcPr>
            <w:tcW w:w="793" w:type="pct"/>
            <w:noWrap/>
            <w:vAlign w:val="bottom"/>
          </w:tcPr>
          <w:p w14:paraId="721F9A59"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41713ECB" w14:textId="77777777" w:rsidR="000E2D8D" w:rsidRPr="00B826A2" w:rsidRDefault="000E2D8D" w:rsidP="00D92E17">
            <w:pPr>
              <w:pStyle w:val="Tabletext"/>
              <w:jc w:val="center"/>
              <w:rPr>
                <w:rFonts w:eastAsia="SimSun"/>
              </w:rPr>
            </w:pPr>
            <w:r w:rsidRPr="00B826A2">
              <w:rPr>
                <w:rFonts w:eastAsia="SimSun"/>
              </w:rPr>
              <w:t>0</w:t>
            </w:r>
          </w:p>
        </w:tc>
        <w:tc>
          <w:tcPr>
            <w:tcW w:w="758" w:type="pct"/>
            <w:noWrap/>
            <w:vAlign w:val="bottom"/>
          </w:tcPr>
          <w:p w14:paraId="3082D254" w14:textId="77777777" w:rsidR="000E2D8D" w:rsidRPr="00B826A2" w:rsidRDefault="000E2D8D" w:rsidP="00D92E17">
            <w:pPr>
              <w:pStyle w:val="Tabletext"/>
              <w:jc w:val="center"/>
              <w:rPr>
                <w:rFonts w:eastAsia="SimSun"/>
              </w:rPr>
            </w:pPr>
            <w:r w:rsidRPr="00B826A2">
              <w:rPr>
                <w:rFonts w:eastAsia="SimSun"/>
              </w:rPr>
              <w:t>253</w:t>
            </w:r>
          </w:p>
        </w:tc>
        <w:tc>
          <w:tcPr>
            <w:tcW w:w="717" w:type="pct"/>
            <w:noWrap/>
            <w:vAlign w:val="bottom"/>
          </w:tcPr>
          <w:p w14:paraId="25CBBF87"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147F5DCF" w14:textId="77777777" w:rsidR="000E2D8D" w:rsidRPr="00B826A2" w:rsidRDefault="000E2D8D" w:rsidP="00D92E17">
            <w:pPr>
              <w:pStyle w:val="Tabletext"/>
              <w:jc w:val="center"/>
              <w:rPr>
                <w:rFonts w:eastAsia="SimSun"/>
              </w:rPr>
            </w:pPr>
            <w:r w:rsidRPr="00B826A2">
              <w:rPr>
                <w:rFonts w:eastAsia="SimSun"/>
              </w:rPr>
              <w:t>0</w:t>
            </w:r>
          </w:p>
        </w:tc>
      </w:tr>
      <w:tr w:rsidR="000E2D8D" w:rsidRPr="00B826A2" w14:paraId="1BAC9231" w14:textId="77777777" w:rsidTr="00292DA1">
        <w:trPr>
          <w:trHeight w:val="280"/>
          <w:jc w:val="center"/>
        </w:trPr>
        <w:tc>
          <w:tcPr>
            <w:tcW w:w="759" w:type="pct"/>
            <w:noWrap/>
            <w:vAlign w:val="bottom"/>
          </w:tcPr>
          <w:p w14:paraId="7D51955D" w14:textId="77777777" w:rsidR="000E2D8D" w:rsidRPr="00B826A2" w:rsidRDefault="000E2D8D" w:rsidP="00D92E17">
            <w:pPr>
              <w:pStyle w:val="Tabletext"/>
              <w:jc w:val="center"/>
              <w:rPr>
                <w:rFonts w:eastAsia="SimSun"/>
              </w:rPr>
            </w:pPr>
            <w:r w:rsidRPr="00B826A2">
              <w:rPr>
                <w:rFonts w:eastAsia="SimSun"/>
              </w:rPr>
              <w:t>38</w:t>
            </w:r>
          </w:p>
        </w:tc>
        <w:tc>
          <w:tcPr>
            <w:tcW w:w="793" w:type="pct"/>
            <w:noWrap/>
            <w:vAlign w:val="bottom"/>
          </w:tcPr>
          <w:p w14:paraId="3DDC1C87"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403F37BE" w14:textId="77777777" w:rsidR="000E2D8D" w:rsidRPr="00B826A2" w:rsidRDefault="000E2D8D" w:rsidP="00D92E17">
            <w:pPr>
              <w:pStyle w:val="Tabletext"/>
              <w:jc w:val="center"/>
              <w:rPr>
                <w:rFonts w:eastAsia="SimSun"/>
              </w:rPr>
            </w:pPr>
            <w:r w:rsidRPr="00B826A2">
              <w:rPr>
                <w:rFonts w:eastAsia="SimSun"/>
              </w:rPr>
              <w:t>20</w:t>
            </w:r>
          </w:p>
        </w:tc>
        <w:tc>
          <w:tcPr>
            <w:tcW w:w="758" w:type="pct"/>
            <w:noWrap/>
            <w:vAlign w:val="bottom"/>
          </w:tcPr>
          <w:p w14:paraId="544A3F8D" w14:textId="77777777" w:rsidR="000E2D8D" w:rsidRPr="00B826A2" w:rsidRDefault="000E2D8D" w:rsidP="00D92E17">
            <w:pPr>
              <w:pStyle w:val="Tabletext"/>
              <w:jc w:val="center"/>
              <w:rPr>
                <w:rFonts w:eastAsia="SimSun"/>
              </w:rPr>
            </w:pPr>
            <w:r w:rsidRPr="00B826A2">
              <w:rPr>
                <w:rFonts w:eastAsia="SimSun"/>
              </w:rPr>
              <w:t>254</w:t>
            </w:r>
          </w:p>
        </w:tc>
        <w:tc>
          <w:tcPr>
            <w:tcW w:w="717" w:type="pct"/>
            <w:noWrap/>
            <w:vAlign w:val="bottom"/>
          </w:tcPr>
          <w:p w14:paraId="3F74E1A9"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0201D748" w14:textId="77777777" w:rsidR="000E2D8D" w:rsidRPr="00B826A2" w:rsidRDefault="000E2D8D" w:rsidP="00D92E17">
            <w:pPr>
              <w:pStyle w:val="Tabletext"/>
              <w:jc w:val="center"/>
              <w:rPr>
                <w:rFonts w:eastAsia="SimSun"/>
              </w:rPr>
            </w:pPr>
            <w:r w:rsidRPr="00B826A2">
              <w:rPr>
                <w:rFonts w:eastAsia="SimSun"/>
              </w:rPr>
              <w:t>20</w:t>
            </w:r>
          </w:p>
        </w:tc>
      </w:tr>
      <w:tr w:rsidR="000E2D8D" w:rsidRPr="00B826A2" w14:paraId="43DD25CA" w14:textId="77777777" w:rsidTr="00292DA1">
        <w:trPr>
          <w:trHeight w:val="280"/>
          <w:jc w:val="center"/>
        </w:trPr>
        <w:tc>
          <w:tcPr>
            <w:tcW w:w="759" w:type="pct"/>
            <w:noWrap/>
            <w:vAlign w:val="bottom"/>
          </w:tcPr>
          <w:p w14:paraId="46711BA6" w14:textId="77777777" w:rsidR="000E2D8D" w:rsidRPr="00B826A2" w:rsidRDefault="000E2D8D" w:rsidP="00D92E17">
            <w:pPr>
              <w:pStyle w:val="Tabletext"/>
              <w:jc w:val="center"/>
              <w:rPr>
                <w:rFonts w:eastAsia="SimSun"/>
              </w:rPr>
            </w:pPr>
            <w:r w:rsidRPr="00B826A2">
              <w:rPr>
                <w:rFonts w:eastAsia="SimSun"/>
              </w:rPr>
              <w:t>39</w:t>
            </w:r>
          </w:p>
        </w:tc>
        <w:tc>
          <w:tcPr>
            <w:tcW w:w="793" w:type="pct"/>
            <w:noWrap/>
            <w:vAlign w:val="bottom"/>
          </w:tcPr>
          <w:p w14:paraId="7C3E8279"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05204DA1" w14:textId="77777777" w:rsidR="000E2D8D" w:rsidRPr="00B826A2" w:rsidRDefault="000E2D8D" w:rsidP="00D92E17">
            <w:pPr>
              <w:pStyle w:val="Tabletext"/>
              <w:jc w:val="center"/>
              <w:rPr>
                <w:rFonts w:eastAsia="SimSun"/>
              </w:rPr>
            </w:pPr>
            <w:r w:rsidRPr="00B826A2">
              <w:rPr>
                <w:rFonts w:eastAsia="SimSun"/>
              </w:rPr>
              <w:t>40</w:t>
            </w:r>
          </w:p>
        </w:tc>
        <w:tc>
          <w:tcPr>
            <w:tcW w:w="758" w:type="pct"/>
            <w:noWrap/>
            <w:vAlign w:val="bottom"/>
          </w:tcPr>
          <w:p w14:paraId="434EBBBB" w14:textId="77777777" w:rsidR="000E2D8D" w:rsidRPr="00B826A2" w:rsidRDefault="000E2D8D" w:rsidP="00D92E17">
            <w:pPr>
              <w:pStyle w:val="Tabletext"/>
              <w:jc w:val="center"/>
              <w:rPr>
                <w:rFonts w:eastAsia="SimSun"/>
              </w:rPr>
            </w:pPr>
            <w:r w:rsidRPr="00B826A2">
              <w:rPr>
                <w:rFonts w:eastAsia="SimSun"/>
              </w:rPr>
              <w:t>255</w:t>
            </w:r>
          </w:p>
        </w:tc>
        <w:tc>
          <w:tcPr>
            <w:tcW w:w="717" w:type="pct"/>
            <w:noWrap/>
            <w:vAlign w:val="bottom"/>
          </w:tcPr>
          <w:p w14:paraId="3E84CF26"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080BB2F5" w14:textId="77777777" w:rsidR="000E2D8D" w:rsidRPr="00B826A2" w:rsidRDefault="000E2D8D" w:rsidP="00D92E17">
            <w:pPr>
              <w:pStyle w:val="Tabletext"/>
              <w:jc w:val="center"/>
              <w:rPr>
                <w:rFonts w:eastAsia="SimSun"/>
              </w:rPr>
            </w:pPr>
            <w:r w:rsidRPr="00B826A2">
              <w:rPr>
                <w:rFonts w:eastAsia="SimSun"/>
              </w:rPr>
              <w:t>40</w:t>
            </w:r>
          </w:p>
        </w:tc>
      </w:tr>
      <w:tr w:rsidR="000E2D8D" w:rsidRPr="00B826A2" w14:paraId="51C1A5F2" w14:textId="77777777" w:rsidTr="00292DA1">
        <w:trPr>
          <w:trHeight w:val="280"/>
          <w:jc w:val="center"/>
        </w:trPr>
        <w:tc>
          <w:tcPr>
            <w:tcW w:w="759" w:type="pct"/>
            <w:noWrap/>
            <w:vAlign w:val="bottom"/>
          </w:tcPr>
          <w:p w14:paraId="15FF867C" w14:textId="77777777" w:rsidR="000E2D8D" w:rsidRPr="00B826A2" w:rsidRDefault="000E2D8D" w:rsidP="00D92E17">
            <w:pPr>
              <w:pStyle w:val="Tabletext"/>
              <w:jc w:val="center"/>
              <w:rPr>
                <w:rFonts w:eastAsia="SimSun"/>
              </w:rPr>
            </w:pPr>
            <w:r w:rsidRPr="00B826A2">
              <w:rPr>
                <w:rFonts w:eastAsia="SimSun"/>
              </w:rPr>
              <w:t>40</w:t>
            </w:r>
          </w:p>
        </w:tc>
        <w:tc>
          <w:tcPr>
            <w:tcW w:w="793" w:type="pct"/>
            <w:noWrap/>
            <w:vAlign w:val="bottom"/>
          </w:tcPr>
          <w:p w14:paraId="06D6FD32"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00BC18D9" w14:textId="77777777" w:rsidR="000E2D8D" w:rsidRPr="00B826A2" w:rsidRDefault="000E2D8D" w:rsidP="00D92E17">
            <w:pPr>
              <w:pStyle w:val="Tabletext"/>
              <w:jc w:val="center"/>
              <w:rPr>
                <w:rFonts w:eastAsia="SimSun"/>
              </w:rPr>
            </w:pPr>
            <w:r w:rsidRPr="00B826A2">
              <w:rPr>
                <w:rFonts w:eastAsia="SimSun"/>
              </w:rPr>
              <w:t>60</w:t>
            </w:r>
          </w:p>
        </w:tc>
        <w:tc>
          <w:tcPr>
            <w:tcW w:w="758" w:type="pct"/>
            <w:noWrap/>
            <w:vAlign w:val="bottom"/>
          </w:tcPr>
          <w:p w14:paraId="4B11DA5A" w14:textId="77777777" w:rsidR="000E2D8D" w:rsidRPr="00B826A2" w:rsidRDefault="000E2D8D" w:rsidP="00D92E17">
            <w:pPr>
              <w:pStyle w:val="Tabletext"/>
              <w:jc w:val="center"/>
              <w:rPr>
                <w:rFonts w:eastAsia="SimSun"/>
              </w:rPr>
            </w:pPr>
            <w:r w:rsidRPr="00B826A2">
              <w:rPr>
                <w:rFonts w:eastAsia="SimSun"/>
              </w:rPr>
              <w:t>256</w:t>
            </w:r>
          </w:p>
        </w:tc>
        <w:tc>
          <w:tcPr>
            <w:tcW w:w="717" w:type="pct"/>
            <w:noWrap/>
            <w:vAlign w:val="bottom"/>
          </w:tcPr>
          <w:p w14:paraId="06F29E45"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24AE6767" w14:textId="77777777" w:rsidR="000E2D8D" w:rsidRPr="00B826A2" w:rsidRDefault="000E2D8D" w:rsidP="00D92E17">
            <w:pPr>
              <w:pStyle w:val="Tabletext"/>
              <w:jc w:val="center"/>
              <w:rPr>
                <w:rFonts w:eastAsia="SimSun"/>
              </w:rPr>
            </w:pPr>
            <w:r w:rsidRPr="00B826A2">
              <w:rPr>
                <w:rFonts w:eastAsia="SimSun"/>
              </w:rPr>
              <w:t>60</w:t>
            </w:r>
          </w:p>
        </w:tc>
      </w:tr>
      <w:tr w:rsidR="000E2D8D" w:rsidRPr="00B826A2" w14:paraId="07C25083" w14:textId="77777777" w:rsidTr="00292DA1">
        <w:trPr>
          <w:trHeight w:val="280"/>
          <w:jc w:val="center"/>
        </w:trPr>
        <w:tc>
          <w:tcPr>
            <w:tcW w:w="759" w:type="pct"/>
            <w:noWrap/>
            <w:vAlign w:val="bottom"/>
          </w:tcPr>
          <w:p w14:paraId="0D08125A" w14:textId="77777777" w:rsidR="000E2D8D" w:rsidRPr="00B826A2" w:rsidRDefault="000E2D8D" w:rsidP="00D92E17">
            <w:pPr>
              <w:pStyle w:val="Tabletext"/>
              <w:jc w:val="center"/>
              <w:rPr>
                <w:rFonts w:eastAsia="SimSun"/>
              </w:rPr>
            </w:pPr>
            <w:r w:rsidRPr="00B826A2">
              <w:rPr>
                <w:rFonts w:eastAsia="SimSun"/>
              </w:rPr>
              <w:t>41</w:t>
            </w:r>
          </w:p>
        </w:tc>
        <w:tc>
          <w:tcPr>
            <w:tcW w:w="793" w:type="pct"/>
            <w:noWrap/>
            <w:vAlign w:val="bottom"/>
          </w:tcPr>
          <w:p w14:paraId="09B4CD95"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783F7A28" w14:textId="77777777" w:rsidR="000E2D8D" w:rsidRPr="00B826A2" w:rsidRDefault="000E2D8D" w:rsidP="00D92E17">
            <w:pPr>
              <w:pStyle w:val="Tabletext"/>
              <w:jc w:val="center"/>
              <w:rPr>
                <w:rFonts w:eastAsia="SimSun"/>
              </w:rPr>
            </w:pPr>
            <w:r w:rsidRPr="00B826A2">
              <w:rPr>
                <w:rFonts w:eastAsia="SimSun"/>
              </w:rPr>
              <w:t>80</w:t>
            </w:r>
          </w:p>
        </w:tc>
        <w:tc>
          <w:tcPr>
            <w:tcW w:w="758" w:type="pct"/>
            <w:noWrap/>
            <w:vAlign w:val="bottom"/>
          </w:tcPr>
          <w:p w14:paraId="363E571A" w14:textId="77777777" w:rsidR="000E2D8D" w:rsidRPr="00B826A2" w:rsidRDefault="000E2D8D" w:rsidP="00D92E17">
            <w:pPr>
              <w:pStyle w:val="Tabletext"/>
              <w:jc w:val="center"/>
              <w:rPr>
                <w:rFonts w:eastAsia="SimSun"/>
              </w:rPr>
            </w:pPr>
            <w:r w:rsidRPr="00B826A2">
              <w:rPr>
                <w:rFonts w:eastAsia="SimSun"/>
              </w:rPr>
              <w:t>257</w:t>
            </w:r>
          </w:p>
        </w:tc>
        <w:tc>
          <w:tcPr>
            <w:tcW w:w="717" w:type="pct"/>
            <w:noWrap/>
            <w:vAlign w:val="bottom"/>
          </w:tcPr>
          <w:p w14:paraId="10A062FB"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7401E530" w14:textId="77777777" w:rsidR="000E2D8D" w:rsidRPr="00B826A2" w:rsidRDefault="000E2D8D" w:rsidP="00D92E17">
            <w:pPr>
              <w:pStyle w:val="Tabletext"/>
              <w:jc w:val="center"/>
              <w:rPr>
                <w:rFonts w:eastAsia="SimSun"/>
              </w:rPr>
            </w:pPr>
            <w:r w:rsidRPr="00B826A2">
              <w:rPr>
                <w:rFonts w:eastAsia="SimSun"/>
              </w:rPr>
              <w:t>80</w:t>
            </w:r>
          </w:p>
        </w:tc>
      </w:tr>
      <w:tr w:rsidR="000E2D8D" w:rsidRPr="00B826A2" w14:paraId="18E279D4" w14:textId="77777777" w:rsidTr="00292DA1">
        <w:trPr>
          <w:trHeight w:val="280"/>
          <w:jc w:val="center"/>
        </w:trPr>
        <w:tc>
          <w:tcPr>
            <w:tcW w:w="759" w:type="pct"/>
            <w:noWrap/>
            <w:vAlign w:val="bottom"/>
          </w:tcPr>
          <w:p w14:paraId="44975E9F" w14:textId="77777777" w:rsidR="000E2D8D" w:rsidRPr="00B826A2" w:rsidRDefault="000E2D8D" w:rsidP="00D92E17">
            <w:pPr>
              <w:pStyle w:val="Tabletext"/>
              <w:jc w:val="center"/>
              <w:rPr>
                <w:rFonts w:eastAsia="SimSun"/>
              </w:rPr>
            </w:pPr>
            <w:r w:rsidRPr="00B826A2">
              <w:rPr>
                <w:rFonts w:eastAsia="SimSun"/>
              </w:rPr>
              <w:t>42</w:t>
            </w:r>
          </w:p>
        </w:tc>
        <w:tc>
          <w:tcPr>
            <w:tcW w:w="793" w:type="pct"/>
            <w:noWrap/>
            <w:vAlign w:val="bottom"/>
          </w:tcPr>
          <w:p w14:paraId="7E15D9F7"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2757E1A0" w14:textId="77777777" w:rsidR="000E2D8D" w:rsidRPr="00B826A2" w:rsidRDefault="000E2D8D" w:rsidP="00D92E17">
            <w:pPr>
              <w:pStyle w:val="Tabletext"/>
              <w:jc w:val="center"/>
              <w:rPr>
                <w:rFonts w:eastAsia="SimSun"/>
              </w:rPr>
            </w:pPr>
            <w:r w:rsidRPr="00B826A2">
              <w:rPr>
                <w:rFonts w:eastAsia="SimSun"/>
              </w:rPr>
              <w:t>100</w:t>
            </w:r>
          </w:p>
        </w:tc>
        <w:tc>
          <w:tcPr>
            <w:tcW w:w="758" w:type="pct"/>
            <w:noWrap/>
            <w:vAlign w:val="bottom"/>
          </w:tcPr>
          <w:p w14:paraId="71778B91" w14:textId="77777777" w:rsidR="000E2D8D" w:rsidRPr="00B826A2" w:rsidRDefault="000E2D8D" w:rsidP="00D92E17">
            <w:pPr>
              <w:pStyle w:val="Tabletext"/>
              <w:jc w:val="center"/>
              <w:rPr>
                <w:rFonts w:eastAsia="SimSun"/>
              </w:rPr>
            </w:pPr>
            <w:r w:rsidRPr="00B826A2">
              <w:rPr>
                <w:rFonts w:eastAsia="SimSun"/>
              </w:rPr>
              <w:t>258</w:t>
            </w:r>
          </w:p>
        </w:tc>
        <w:tc>
          <w:tcPr>
            <w:tcW w:w="717" w:type="pct"/>
            <w:noWrap/>
            <w:vAlign w:val="bottom"/>
          </w:tcPr>
          <w:p w14:paraId="12322EB8"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2A36F1AE" w14:textId="77777777" w:rsidR="000E2D8D" w:rsidRPr="00B826A2" w:rsidRDefault="000E2D8D" w:rsidP="00D92E17">
            <w:pPr>
              <w:pStyle w:val="Tabletext"/>
              <w:jc w:val="center"/>
              <w:rPr>
                <w:rFonts w:eastAsia="SimSun"/>
              </w:rPr>
            </w:pPr>
            <w:r w:rsidRPr="00B826A2">
              <w:rPr>
                <w:rFonts w:eastAsia="SimSun"/>
              </w:rPr>
              <w:t>100</w:t>
            </w:r>
          </w:p>
        </w:tc>
      </w:tr>
      <w:tr w:rsidR="000E2D8D" w:rsidRPr="00B826A2" w14:paraId="02820C94" w14:textId="77777777" w:rsidTr="00292DA1">
        <w:trPr>
          <w:trHeight w:val="280"/>
          <w:jc w:val="center"/>
        </w:trPr>
        <w:tc>
          <w:tcPr>
            <w:tcW w:w="759" w:type="pct"/>
            <w:noWrap/>
            <w:vAlign w:val="bottom"/>
          </w:tcPr>
          <w:p w14:paraId="436876C8" w14:textId="77777777" w:rsidR="000E2D8D" w:rsidRPr="00B826A2" w:rsidRDefault="000E2D8D" w:rsidP="00D92E17">
            <w:pPr>
              <w:pStyle w:val="Tabletext"/>
              <w:jc w:val="center"/>
              <w:rPr>
                <w:rFonts w:eastAsia="SimSun"/>
              </w:rPr>
            </w:pPr>
            <w:r w:rsidRPr="00B826A2">
              <w:rPr>
                <w:rFonts w:eastAsia="SimSun"/>
              </w:rPr>
              <w:t>43</w:t>
            </w:r>
          </w:p>
        </w:tc>
        <w:tc>
          <w:tcPr>
            <w:tcW w:w="793" w:type="pct"/>
            <w:noWrap/>
            <w:vAlign w:val="bottom"/>
          </w:tcPr>
          <w:p w14:paraId="19A1BC69"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6CC5D53E" w14:textId="77777777" w:rsidR="000E2D8D" w:rsidRPr="00B826A2" w:rsidRDefault="000E2D8D" w:rsidP="00D92E17">
            <w:pPr>
              <w:pStyle w:val="Tabletext"/>
              <w:jc w:val="center"/>
              <w:rPr>
                <w:rFonts w:eastAsia="SimSun"/>
              </w:rPr>
            </w:pPr>
            <w:r w:rsidRPr="00B826A2">
              <w:rPr>
                <w:rFonts w:eastAsia="SimSun"/>
              </w:rPr>
              <w:t>120</w:t>
            </w:r>
          </w:p>
        </w:tc>
        <w:tc>
          <w:tcPr>
            <w:tcW w:w="758" w:type="pct"/>
            <w:noWrap/>
            <w:vAlign w:val="bottom"/>
          </w:tcPr>
          <w:p w14:paraId="7C92A833" w14:textId="77777777" w:rsidR="000E2D8D" w:rsidRPr="00B826A2" w:rsidRDefault="000E2D8D" w:rsidP="00D92E17">
            <w:pPr>
              <w:pStyle w:val="Tabletext"/>
              <w:jc w:val="center"/>
              <w:rPr>
                <w:rFonts w:eastAsia="SimSun"/>
              </w:rPr>
            </w:pPr>
            <w:r w:rsidRPr="00B826A2">
              <w:rPr>
                <w:rFonts w:eastAsia="SimSun"/>
              </w:rPr>
              <w:t>259</w:t>
            </w:r>
          </w:p>
        </w:tc>
        <w:tc>
          <w:tcPr>
            <w:tcW w:w="717" w:type="pct"/>
            <w:noWrap/>
            <w:vAlign w:val="bottom"/>
          </w:tcPr>
          <w:p w14:paraId="214BB653"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709E4320" w14:textId="77777777" w:rsidR="000E2D8D" w:rsidRPr="00B826A2" w:rsidRDefault="000E2D8D" w:rsidP="00D92E17">
            <w:pPr>
              <w:pStyle w:val="Tabletext"/>
              <w:jc w:val="center"/>
              <w:rPr>
                <w:rFonts w:eastAsia="SimSun"/>
              </w:rPr>
            </w:pPr>
            <w:r w:rsidRPr="00B826A2">
              <w:rPr>
                <w:rFonts w:eastAsia="SimSun"/>
              </w:rPr>
              <w:t>120</w:t>
            </w:r>
          </w:p>
        </w:tc>
      </w:tr>
      <w:tr w:rsidR="000E2D8D" w:rsidRPr="00B826A2" w14:paraId="730F1CEA" w14:textId="77777777" w:rsidTr="00292DA1">
        <w:trPr>
          <w:trHeight w:val="280"/>
          <w:jc w:val="center"/>
        </w:trPr>
        <w:tc>
          <w:tcPr>
            <w:tcW w:w="759" w:type="pct"/>
            <w:noWrap/>
            <w:vAlign w:val="bottom"/>
          </w:tcPr>
          <w:p w14:paraId="52293719" w14:textId="77777777" w:rsidR="000E2D8D" w:rsidRPr="00B826A2" w:rsidRDefault="000E2D8D" w:rsidP="00D92E17">
            <w:pPr>
              <w:pStyle w:val="Tabletext"/>
              <w:jc w:val="center"/>
              <w:rPr>
                <w:rFonts w:eastAsia="SimSun"/>
              </w:rPr>
            </w:pPr>
            <w:r w:rsidRPr="00B826A2">
              <w:rPr>
                <w:rFonts w:eastAsia="SimSun"/>
              </w:rPr>
              <w:t>44</w:t>
            </w:r>
          </w:p>
        </w:tc>
        <w:tc>
          <w:tcPr>
            <w:tcW w:w="793" w:type="pct"/>
            <w:noWrap/>
            <w:vAlign w:val="bottom"/>
          </w:tcPr>
          <w:p w14:paraId="12338FCE"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5F209485" w14:textId="77777777" w:rsidR="000E2D8D" w:rsidRPr="00B826A2" w:rsidRDefault="000E2D8D" w:rsidP="00D92E17">
            <w:pPr>
              <w:pStyle w:val="Tabletext"/>
              <w:jc w:val="center"/>
              <w:rPr>
                <w:rFonts w:eastAsia="SimSun"/>
              </w:rPr>
            </w:pPr>
            <w:r w:rsidRPr="00B826A2">
              <w:rPr>
                <w:rFonts w:eastAsia="SimSun"/>
              </w:rPr>
              <w:t>140</w:t>
            </w:r>
          </w:p>
        </w:tc>
        <w:tc>
          <w:tcPr>
            <w:tcW w:w="758" w:type="pct"/>
            <w:noWrap/>
            <w:vAlign w:val="bottom"/>
          </w:tcPr>
          <w:p w14:paraId="7FEEA57A" w14:textId="77777777" w:rsidR="000E2D8D" w:rsidRPr="00B826A2" w:rsidRDefault="000E2D8D" w:rsidP="00D92E17">
            <w:pPr>
              <w:pStyle w:val="Tabletext"/>
              <w:jc w:val="center"/>
              <w:rPr>
                <w:rFonts w:eastAsia="SimSun"/>
              </w:rPr>
            </w:pPr>
            <w:r w:rsidRPr="00B826A2">
              <w:rPr>
                <w:rFonts w:eastAsia="SimSun"/>
              </w:rPr>
              <w:t>260</w:t>
            </w:r>
          </w:p>
        </w:tc>
        <w:tc>
          <w:tcPr>
            <w:tcW w:w="717" w:type="pct"/>
            <w:noWrap/>
            <w:vAlign w:val="bottom"/>
          </w:tcPr>
          <w:p w14:paraId="014F407F"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5869EF53" w14:textId="77777777" w:rsidR="000E2D8D" w:rsidRPr="00B826A2" w:rsidRDefault="000E2D8D" w:rsidP="00D92E17">
            <w:pPr>
              <w:pStyle w:val="Tabletext"/>
              <w:jc w:val="center"/>
              <w:rPr>
                <w:rFonts w:eastAsia="SimSun"/>
              </w:rPr>
            </w:pPr>
            <w:r w:rsidRPr="00B826A2">
              <w:rPr>
                <w:rFonts w:eastAsia="SimSun"/>
              </w:rPr>
              <w:t>140</w:t>
            </w:r>
          </w:p>
        </w:tc>
      </w:tr>
      <w:tr w:rsidR="000E2D8D" w:rsidRPr="00B826A2" w14:paraId="6717FD81" w14:textId="77777777" w:rsidTr="00292DA1">
        <w:trPr>
          <w:trHeight w:val="280"/>
          <w:jc w:val="center"/>
        </w:trPr>
        <w:tc>
          <w:tcPr>
            <w:tcW w:w="759" w:type="pct"/>
            <w:noWrap/>
            <w:vAlign w:val="bottom"/>
          </w:tcPr>
          <w:p w14:paraId="25D5398A" w14:textId="77777777" w:rsidR="000E2D8D" w:rsidRPr="00B826A2" w:rsidRDefault="000E2D8D" w:rsidP="00D92E17">
            <w:pPr>
              <w:pStyle w:val="Tabletext"/>
              <w:jc w:val="center"/>
              <w:rPr>
                <w:rFonts w:eastAsia="SimSun"/>
              </w:rPr>
            </w:pPr>
            <w:r w:rsidRPr="00B826A2">
              <w:rPr>
                <w:rFonts w:eastAsia="SimSun"/>
              </w:rPr>
              <w:t>45</w:t>
            </w:r>
          </w:p>
        </w:tc>
        <w:tc>
          <w:tcPr>
            <w:tcW w:w="793" w:type="pct"/>
            <w:noWrap/>
            <w:vAlign w:val="bottom"/>
          </w:tcPr>
          <w:p w14:paraId="000D38A1"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164235A2" w14:textId="77777777" w:rsidR="000E2D8D" w:rsidRPr="00B826A2" w:rsidRDefault="000E2D8D" w:rsidP="00D92E17">
            <w:pPr>
              <w:pStyle w:val="Tabletext"/>
              <w:jc w:val="center"/>
              <w:rPr>
                <w:rFonts w:eastAsia="SimSun"/>
              </w:rPr>
            </w:pPr>
            <w:r w:rsidRPr="00B826A2">
              <w:rPr>
                <w:rFonts w:eastAsia="SimSun"/>
              </w:rPr>
              <w:t>160</w:t>
            </w:r>
          </w:p>
        </w:tc>
        <w:tc>
          <w:tcPr>
            <w:tcW w:w="758" w:type="pct"/>
            <w:noWrap/>
            <w:vAlign w:val="bottom"/>
          </w:tcPr>
          <w:p w14:paraId="051043B9" w14:textId="77777777" w:rsidR="000E2D8D" w:rsidRPr="00B826A2" w:rsidRDefault="000E2D8D" w:rsidP="00D92E17">
            <w:pPr>
              <w:pStyle w:val="Tabletext"/>
              <w:jc w:val="center"/>
              <w:rPr>
                <w:rFonts w:eastAsia="SimSun"/>
              </w:rPr>
            </w:pPr>
            <w:r w:rsidRPr="00B826A2">
              <w:rPr>
                <w:rFonts w:eastAsia="SimSun"/>
              </w:rPr>
              <w:t>261</w:t>
            </w:r>
          </w:p>
        </w:tc>
        <w:tc>
          <w:tcPr>
            <w:tcW w:w="717" w:type="pct"/>
            <w:noWrap/>
            <w:vAlign w:val="bottom"/>
          </w:tcPr>
          <w:p w14:paraId="5C02D65B"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73E65A02" w14:textId="77777777" w:rsidR="000E2D8D" w:rsidRPr="00B826A2" w:rsidRDefault="000E2D8D" w:rsidP="00D92E17">
            <w:pPr>
              <w:pStyle w:val="Tabletext"/>
              <w:jc w:val="center"/>
              <w:rPr>
                <w:rFonts w:eastAsia="SimSun"/>
              </w:rPr>
            </w:pPr>
            <w:r w:rsidRPr="00B826A2">
              <w:rPr>
                <w:rFonts w:eastAsia="SimSun"/>
              </w:rPr>
              <w:t>160</w:t>
            </w:r>
          </w:p>
        </w:tc>
      </w:tr>
      <w:tr w:rsidR="000E2D8D" w:rsidRPr="00B826A2" w14:paraId="3969B364" w14:textId="77777777" w:rsidTr="00292DA1">
        <w:trPr>
          <w:trHeight w:val="280"/>
          <w:jc w:val="center"/>
        </w:trPr>
        <w:tc>
          <w:tcPr>
            <w:tcW w:w="759" w:type="pct"/>
            <w:noWrap/>
            <w:vAlign w:val="bottom"/>
          </w:tcPr>
          <w:p w14:paraId="1E652498" w14:textId="77777777" w:rsidR="000E2D8D" w:rsidRPr="00B826A2" w:rsidRDefault="000E2D8D" w:rsidP="00D92E17">
            <w:pPr>
              <w:pStyle w:val="Tabletext"/>
              <w:jc w:val="center"/>
              <w:rPr>
                <w:rFonts w:eastAsia="SimSun"/>
              </w:rPr>
            </w:pPr>
            <w:r w:rsidRPr="00B826A2">
              <w:rPr>
                <w:rFonts w:eastAsia="SimSun"/>
              </w:rPr>
              <w:t>46</w:t>
            </w:r>
          </w:p>
        </w:tc>
        <w:tc>
          <w:tcPr>
            <w:tcW w:w="793" w:type="pct"/>
            <w:noWrap/>
            <w:vAlign w:val="bottom"/>
          </w:tcPr>
          <w:p w14:paraId="29398FD2"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204F3266" w14:textId="77777777" w:rsidR="000E2D8D" w:rsidRPr="00B826A2" w:rsidRDefault="000E2D8D" w:rsidP="00D92E17">
            <w:pPr>
              <w:pStyle w:val="Tabletext"/>
              <w:jc w:val="center"/>
              <w:rPr>
                <w:rFonts w:eastAsia="SimSun"/>
              </w:rPr>
            </w:pPr>
            <w:r w:rsidRPr="00B826A2">
              <w:rPr>
                <w:rFonts w:eastAsia="SimSun"/>
              </w:rPr>
              <w:t>180</w:t>
            </w:r>
          </w:p>
        </w:tc>
        <w:tc>
          <w:tcPr>
            <w:tcW w:w="758" w:type="pct"/>
            <w:noWrap/>
            <w:vAlign w:val="bottom"/>
          </w:tcPr>
          <w:p w14:paraId="194D34FF" w14:textId="77777777" w:rsidR="000E2D8D" w:rsidRPr="00B826A2" w:rsidRDefault="000E2D8D" w:rsidP="00D92E17">
            <w:pPr>
              <w:pStyle w:val="Tabletext"/>
              <w:jc w:val="center"/>
              <w:rPr>
                <w:rFonts w:eastAsia="SimSun"/>
              </w:rPr>
            </w:pPr>
            <w:r w:rsidRPr="00B826A2">
              <w:rPr>
                <w:rFonts w:eastAsia="SimSun"/>
              </w:rPr>
              <w:t>262</w:t>
            </w:r>
          </w:p>
        </w:tc>
        <w:tc>
          <w:tcPr>
            <w:tcW w:w="717" w:type="pct"/>
            <w:noWrap/>
            <w:vAlign w:val="bottom"/>
          </w:tcPr>
          <w:p w14:paraId="41F6C81E"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33680A8E" w14:textId="77777777" w:rsidR="000E2D8D" w:rsidRPr="00B826A2" w:rsidRDefault="000E2D8D" w:rsidP="00D92E17">
            <w:pPr>
              <w:pStyle w:val="Tabletext"/>
              <w:jc w:val="center"/>
              <w:rPr>
                <w:rFonts w:eastAsia="SimSun"/>
              </w:rPr>
            </w:pPr>
            <w:r w:rsidRPr="00B826A2">
              <w:rPr>
                <w:rFonts w:eastAsia="SimSun"/>
              </w:rPr>
              <w:t>180</w:t>
            </w:r>
          </w:p>
        </w:tc>
      </w:tr>
      <w:tr w:rsidR="000E2D8D" w:rsidRPr="00B826A2" w14:paraId="22C3C31A" w14:textId="77777777" w:rsidTr="00292DA1">
        <w:trPr>
          <w:trHeight w:val="280"/>
          <w:jc w:val="center"/>
        </w:trPr>
        <w:tc>
          <w:tcPr>
            <w:tcW w:w="759" w:type="pct"/>
            <w:noWrap/>
            <w:vAlign w:val="bottom"/>
          </w:tcPr>
          <w:p w14:paraId="2713D9F2" w14:textId="77777777" w:rsidR="000E2D8D" w:rsidRPr="00B826A2" w:rsidRDefault="000E2D8D" w:rsidP="00D92E17">
            <w:pPr>
              <w:pStyle w:val="Tabletext"/>
              <w:jc w:val="center"/>
              <w:rPr>
                <w:rFonts w:eastAsia="SimSun"/>
              </w:rPr>
            </w:pPr>
            <w:r w:rsidRPr="00B826A2">
              <w:rPr>
                <w:rFonts w:eastAsia="SimSun"/>
              </w:rPr>
              <w:t>47</w:t>
            </w:r>
          </w:p>
        </w:tc>
        <w:tc>
          <w:tcPr>
            <w:tcW w:w="793" w:type="pct"/>
            <w:noWrap/>
            <w:vAlign w:val="bottom"/>
          </w:tcPr>
          <w:p w14:paraId="3F9CF1DB"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02F72957" w14:textId="77777777" w:rsidR="000E2D8D" w:rsidRPr="00B826A2" w:rsidRDefault="000E2D8D" w:rsidP="00D92E17">
            <w:pPr>
              <w:pStyle w:val="Tabletext"/>
              <w:jc w:val="center"/>
              <w:rPr>
                <w:rFonts w:eastAsia="SimSun"/>
              </w:rPr>
            </w:pPr>
            <w:r w:rsidRPr="00B826A2">
              <w:rPr>
                <w:rFonts w:eastAsia="SimSun"/>
              </w:rPr>
              <w:t>200</w:t>
            </w:r>
          </w:p>
        </w:tc>
        <w:tc>
          <w:tcPr>
            <w:tcW w:w="758" w:type="pct"/>
            <w:noWrap/>
            <w:vAlign w:val="bottom"/>
          </w:tcPr>
          <w:p w14:paraId="5EF9ACB8" w14:textId="77777777" w:rsidR="000E2D8D" w:rsidRPr="00B826A2" w:rsidRDefault="000E2D8D" w:rsidP="00D92E17">
            <w:pPr>
              <w:pStyle w:val="Tabletext"/>
              <w:jc w:val="center"/>
              <w:rPr>
                <w:rFonts w:eastAsia="SimSun"/>
              </w:rPr>
            </w:pPr>
            <w:r w:rsidRPr="00B826A2">
              <w:rPr>
                <w:rFonts w:eastAsia="SimSun"/>
              </w:rPr>
              <w:t>263</w:t>
            </w:r>
          </w:p>
        </w:tc>
        <w:tc>
          <w:tcPr>
            <w:tcW w:w="717" w:type="pct"/>
            <w:noWrap/>
            <w:vAlign w:val="bottom"/>
          </w:tcPr>
          <w:p w14:paraId="2B63FEF1"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363823D7" w14:textId="77777777" w:rsidR="000E2D8D" w:rsidRPr="00B826A2" w:rsidRDefault="000E2D8D" w:rsidP="00D92E17">
            <w:pPr>
              <w:pStyle w:val="Tabletext"/>
              <w:jc w:val="center"/>
              <w:rPr>
                <w:rFonts w:eastAsia="SimSun"/>
              </w:rPr>
            </w:pPr>
            <w:r w:rsidRPr="00B826A2">
              <w:rPr>
                <w:rFonts w:eastAsia="SimSun"/>
              </w:rPr>
              <w:t>200</w:t>
            </w:r>
          </w:p>
        </w:tc>
      </w:tr>
      <w:tr w:rsidR="000E2D8D" w:rsidRPr="00B826A2" w14:paraId="69821125" w14:textId="77777777" w:rsidTr="00292DA1">
        <w:trPr>
          <w:trHeight w:val="280"/>
          <w:jc w:val="center"/>
        </w:trPr>
        <w:tc>
          <w:tcPr>
            <w:tcW w:w="759" w:type="pct"/>
            <w:noWrap/>
            <w:vAlign w:val="bottom"/>
          </w:tcPr>
          <w:p w14:paraId="4B2087AC" w14:textId="77777777" w:rsidR="000E2D8D" w:rsidRPr="00B826A2" w:rsidRDefault="000E2D8D" w:rsidP="00D92E17">
            <w:pPr>
              <w:pStyle w:val="Tabletext"/>
              <w:jc w:val="center"/>
              <w:rPr>
                <w:rFonts w:eastAsia="SimSun"/>
              </w:rPr>
            </w:pPr>
            <w:r w:rsidRPr="00B826A2">
              <w:rPr>
                <w:rFonts w:eastAsia="SimSun"/>
              </w:rPr>
              <w:t>48</w:t>
            </w:r>
          </w:p>
        </w:tc>
        <w:tc>
          <w:tcPr>
            <w:tcW w:w="793" w:type="pct"/>
            <w:noWrap/>
            <w:vAlign w:val="bottom"/>
          </w:tcPr>
          <w:p w14:paraId="3A01B969"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6F32C882" w14:textId="77777777" w:rsidR="000E2D8D" w:rsidRPr="00B826A2" w:rsidRDefault="000E2D8D" w:rsidP="00D92E17">
            <w:pPr>
              <w:pStyle w:val="Tabletext"/>
              <w:jc w:val="center"/>
              <w:rPr>
                <w:rFonts w:eastAsia="SimSun"/>
              </w:rPr>
            </w:pPr>
            <w:r w:rsidRPr="00B826A2">
              <w:rPr>
                <w:rFonts w:eastAsia="SimSun"/>
              </w:rPr>
              <w:t>220</w:t>
            </w:r>
          </w:p>
        </w:tc>
        <w:tc>
          <w:tcPr>
            <w:tcW w:w="758" w:type="pct"/>
            <w:noWrap/>
            <w:vAlign w:val="bottom"/>
          </w:tcPr>
          <w:p w14:paraId="0A431B7D" w14:textId="77777777" w:rsidR="000E2D8D" w:rsidRPr="00B826A2" w:rsidRDefault="000E2D8D" w:rsidP="00D92E17">
            <w:pPr>
              <w:pStyle w:val="Tabletext"/>
              <w:jc w:val="center"/>
              <w:rPr>
                <w:rFonts w:eastAsia="SimSun"/>
              </w:rPr>
            </w:pPr>
            <w:r w:rsidRPr="00B826A2">
              <w:rPr>
                <w:rFonts w:eastAsia="SimSun"/>
              </w:rPr>
              <w:t>264</w:t>
            </w:r>
          </w:p>
        </w:tc>
        <w:tc>
          <w:tcPr>
            <w:tcW w:w="717" w:type="pct"/>
            <w:noWrap/>
            <w:vAlign w:val="bottom"/>
          </w:tcPr>
          <w:p w14:paraId="4B82526A"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61A09BB3" w14:textId="77777777" w:rsidR="000E2D8D" w:rsidRPr="00B826A2" w:rsidRDefault="000E2D8D" w:rsidP="00D92E17">
            <w:pPr>
              <w:pStyle w:val="Tabletext"/>
              <w:jc w:val="center"/>
              <w:rPr>
                <w:rFonts w:eastAsia="SimSun"/>
              </w:rPr>
            </w:pPr>
            <w:r w:rsidRPr="00B826A2">
              <w:rPr>
                <w:rFonts w:eastAsia="SimSun"/>
              </w:rPr>
              <w:t>220</w:t>
            </w:r>
          </w:p>
        </w:tc>
      </w:tr>
      <w:tr w:rsidR="000E2D8D" w:rsidRPr="00B826A2" w14:paraId="60B72EC7" w14:textId="77777777" w:rsidTr="00292DA1">
        <w:trPr>
          <w:trHeight w:val="280"/>
          <w:jc w:val="center"/>
        </w:trPr>
        <w:tc>
          <w:tcPr>
            <w:tcW w:w="759" w:type="pct"/>
            <w:noWrap/>
            <w:vAlign w:val="bottom"/>
          </w:tcPr>
          <w:p w14:paraId="3DD8A098" w14:textId="77777777" w:rsidR="000E2D8D" w:rsidRPr="00B826A2" w:rsidRDefault="000E2D8D" w:rsidP="00D92E17">
            <w:pPr>
              <w:pStyle w:val="Tabletext"/>
              <w:jc w:val="center"/>
              <w:rPr>
                <w:rFonts w:eastAsia="SimSun"/>
              </w:rPr>
            </w:pPr>
            <w:r w:rsidRPr="00B826A2">
              <w:rPr>
                <w:rFonts w:eastAsia="SimSun"/>
              </w:rPr>
              <w:t>49</w:t>
            </w:r>
          </w:p>
        </w:tc>
        <w:tc>
          <w:tcPr>
            <w:tcW w:w="793" w:type="pct"/>
            <w:noWrap/>
            <w:vAlign w:val="bottom"/>
          </w:tcPr>
          <w:p w14:paraId="3A95AD21"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1B1F9086" w14:textId="77777777" w:rsidR="000E2D8D" w:rsidRPr="00B826A2" w:rsidRDefault="000E2D8D" w:rsidP="00D92E17">
            <w:pPr>
              <w:pStyle w:val="Tabletext"/>
              <w:jc w:val="center"/>
              <w:rPr>
                <w:rFonts w:eastAsia="SimSun"/>
              </w:rPr>
            </w:pPr>
            <w:r w:rsidRPr="00B826A2">
              <w:rPr>
                <w:rFonts w:eastAsia="SimSun"/>
              </w:rPr>
              <w:t>240</w:t>
            </w:r>
          </w:p>
        </w:tc>
        <w:tc>
          <w:tcPr>
            <w:tcW w:w="758" w:type="pct"/>
            <w:noWrap/>
            <w:vAlign w:val="bottom"/>
          </w:tcPr>
          <w:p w14:paraId="24F82DBD" w14:textId="77777777" w:rsidR="000E2D8D" w:rsidRPr="00B826A2" w:rsidRDefault="000E2D8D" w:rsidP="00D92E17">
            <w:pPr>
              <w:pStyle w:val="Tabletext"/>
              <w:jc w:val="center"/>
              <w:rPr>
                <w:rFonts w:eastAsia="SimSun"/>
              </w:rPr>
            </w:pPr>
            <w:r w:rsidRPr="00B826A2">
              <w:rPr>
                <w:rFonts w:eastAsia="SimSun"/>
              </w:rPr>
              <w:t>265</w:t>
            </w:r>
          </w:p>
        </w:tc>
        <w:tc>
          <w:tcPr>
            <w:tcW w:w="717" w:type="pct"/>
            <w:noWrap/>
            <w:vAlign w:val="bottom"/>
          </w:tcPr>
          <w:p w14:paraId="5FFF62F5"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63842CCA" w14:textId="77777777" w:rsidR="000E2D8D" w:rsidRPr="00B826A2" w:rsidRDefault="000E2D8D" w:rsidP="00D92E17">
            <w:pPr>
              <w:pStyle w:val="Tabletext"/>
              <w:jc w:val="center"/>
              <w:rPr>
                <w:rFonts w:eastAsia="SimSun"/>
              </w:rPr>
            </w:pPr>
            <w:r w:rsidRPr="00B826A2">
              <w:rPr>
                <w:rFonts w:eastAsia="SimSun"/>
              </w:rPr>
              <w:t>240</w:t>
            </w:r>
          </w:p>
        </w:tc>
      </w:tr>
      <w:tr w:rsidR="000E2D8D" w:rsidRPr="00B826A2" w14:paraId="0ED74D04" w14:textId="77777777" w:rsidTr="00292DA1">
        <w:trPr>
          <w:trHeight w:val="280"/>
          <w:jc w:val="center"/>
        </w:trPr>
        <w:tc>
          <w:tcPr>
            <w:tcW w:w="759" w:type="pct"/>
            <w:noWrap/>
            <w:vAlign w:val="bottom"/>
          </w:tcPr>
          <w:p w14:paraId="6E8A699F" w14:textId="77777777" w:rsidR="000E2D8D" w:rsidRPr="00B826A2" w:rsidRDefault="000E2D8D" w:rsidP="00D92E17">
            <w:pPr>
              <w:pStyle w:val="Tabletext"/>
              <w:jc w:val="center"/>
              <w:rPr>
                <w:rFonts w:eastAsia="SimSun"/>
              </w:rPr>
            </w:pPr>
            <w:r w:rsidRPr="00B826A2">
              <w:rPr>
                <w:rFonts w:eastAsia="SimSun"/>
              </w:rPr>
              <w:t>50</w:t>
            </w:r>
          </w:p>
        </w:tc>
        <w:tc>
          <w:tcPr>
            <w:tcW w:w="793" w:type="pct"/>
            <w:noWrap/>
            <w:vAlign w:val="bottom"/>
          </w:tcPr>
          <w:p w14:paraId="4F02F717"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3FCE10A3" w14:textId="77777777" w:rsidR="000E2D8D" w:rsidRPr="00B826A2" w:rsidRDefault="000E2D8D" w:rsidP="00D92E17">
            <w:pPr>
              <w:pStyle w:val="Tabletext"/>
              <w:jc w:val="center"/>
              <w:rPr>
                <w:rFonts w:eastAsia="SimSun"/>
              </w:rPr>
            </w:pPr>
            <w:r w:rsidRPr="00B826A2">
              <w:rPr>
                <w:rFonts w:eastAsia="SimSun"/>
              </w:rPr>
              <w:t>260</w:t>
            </w:r>
          </w:p>
        </w:tc>
        <w:tc>
          <w:tcPr>
            <w:tcW w:w="758" w:type="pct"/>
            <w:noWrap/>
            <w:vAlign w:val="bottom"/>
          </w:tcPr>
          <w:p w14:paraId="5F610A8A" w14:textId="77777777" w:rsidR="000E2D8D" w:rsidRPr="00B826A2" w:rsidRDefault="000E2D8D" w:rsidP="00D92E17">
            <w:pPr>
              <w:pStyle w:val="Tabletext"/>
              <w:jc w:val="center"/>
              <w:rPr>
                <w:rFonts w:eastAsia="SimSun"/>
              </w:rPr>
            </w:pPr>
            <w:r w:rsidRPr="00B826A2">
              <w:rPr>
                <w:rFonts w:eastAsia="SimSun"/>
              </w:rPr>
              <w:t>266</w:t>
            </w:r>
          </w:p>
        </w:tc>
        <w:tc>
          <w:tcPr>
            <w:tcW w:w="717" w:type="pct"/>
            <w:noWrap/>
            <w:vAlign w:val="bottom"/>
          </w:tcPr>
          <w:p w14:paraId="28DE3B5B"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7097E91F" w14:textId="77777777" w:rsidR="000E2D8D" w:rsidRPr="00B826A2" w:rsidRDefault="000E2D8D" w:rsidP="00D92E17">
            <w:pPr>
              <w:pStyle w:val="Tabletext"/>
              <w:jc w:val="center"/>
              <w:rPr>
                <w:rFonts w:eastAsia="SimSun"/>
              </w:rPr>
            </w:pPr>
            <w:r w:rsidRPr="00B826A2">
              <w:rPr>
                <w:rFonts w:eastAsia="SimSun"/>
              </w:rPr>
              <w:t>260</w:t>
            </w:r>
          </w:p>
        </w:tc>
      </w:tr>
      <w:tr w:rsidR="000E2D8D" w:rsidRPr="00B826A2" w14:paraId="428A09E9" w14:textId="77777777" w:rsidTr="00292DA1">
        <w:trPr>
          <w:trHeight w:val="280"/>
          <w:jc w:val="center"/>
        </w:trPr>
        <w:tc>
          <w:tcPr>
            <w:tcW w:w="759" w:type="pct"/>
            <w:noWrap/>
            <w:vAlign w:val="bottom"/>
          </w:tcPr>
          <w:p w14:paraId="74B24494" w14:textId="77777777" w:rsidR="000E2D8D" w:rsidRPr="00B826A2" w:rsidRDefault="000E2D8D" w:rsidP="00D92E17">
            <w:pPr>
              <w:pStyle w:val="Tabletext"/>
              <w:jc w:val="center"/>
              <w:rPr>
                <w:rFonts w:eastAsia="SimSun"/>
              </w:rPr>
            </w:pPr>
            <w:r w:rsidRPr="00B826A2">
              <w:rPr>
                <w:rFonts w:eastAsia="SimSun"/>
              </w:rPr>
              <w:t>51</w:t>
            </w:r>
          </w:p>
        </w:tc>
        <w:tc>
          <w:tcPr>
            <w:tcW w:w="793" w:type="pct"/>
            <w:noWrap/>
            <w:vAlign w:val="bottom"/>
          </w:tcPr>
          <w:p w14:paraId="75FDCF75"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250CB8B6" w14:textId="77777777" w:rsidR="000E2D8D" w:rsidRPr="00B826A2" w:rsidRDefault="000E2D8D" w:rsidP="00D92E17">
            <w:pPr>
              <w:pStyle w:val="Tabletext"/>
              <w:jc w:val="center"/>
              <w:rPr>
                <w:rFonts w:eastAsia="SimSun"/>
              </w:rPr>
            </w:pPr>
            <w:r w:rsidRPr="00B826A2">
              <w:rPr>
                <w:rFonts w:eastAsia="SimSun"/>
              </w:rPr>
              <w:t>280</w:t>
            </w:r>
          </w:p>
        </w:tc>
        <w:tc>
          <w:tcPr>
            <w:tcW w:w="758" w:type="pct"/>
            <w:noWrap/>
            <w:vAlign w:val="bottom"/>
          </w:tcPr>
          <w:p w14:paraId="7416E5AC" w14:textId="77777777" w:rsidR="000E2D8D" w:rsidRPr="00B826A2" w:rsidRDefault="000E2D8D" w:rsidP="00D92E17">
            <w:pPr>
              <w:pStyle w:val="Tabletext"/>
              <w:jc w:val="center"/>
              <w:rPr>
                <w:rFonts w:eastAsia="SimSun"/>
              </w:rPr>
            </w:pPr>
            <w:r w:rsidRPr="00B826A2">
              <w:rPr>
                <w:rFonts w:eastAsia="SimSun"/>
              </w:rPr>
              <w:t>267</w:t>
            </w:r>
          </w:p>
        </w:tc>
        <w:tc>
          <w:tcPr>
            <w:tcW w:w="717" w:type="pct"/>
            <w:noWrap/>
            <w:vAlign w:val="bottom"/>
          </w:tcPr>
          <w:p w14:paraId="2D75E33C"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1E9B2FEB" w14:textId="77777777" w:rsidR="000E2D8D" w:rsidRPr="00B826A2" w:rsidRDefault="000E2D8D" w:rsidP="00D92E17">
            <w:pPr>
              <w:pStyle w:val="Tabletext"/>
              <w:jc w:val="center"/>
              <w:rPr>
                <w:rFonts w:eastAsia="SimSun"/>
              </w:rPr>
            </w:pPr>
            <w:r w:rsidRPr="00B826A2">
              <w:rPr>
                <w:rFonts w:eastAsia="SimSun"/>
              </w:rPr>
              <w:t>280</w:t>
            </w:r>
          </w:p>
        </w:tc>
      </w:tr>
      <w:tr w:rsidR="000E2D8D" w:rsidRPr="00B826A2" w14:paraId="4A40081B" w14:textId="77777777" w:rsidTr="00292DA1">
        <w:trPr>
          <w:trHeight w:val="280"/>
          <w:jc w:val="center"/>
        </w:trPr>
        <w:tc>
          <w:tcPr>
            <w:tcW w:w="759" w:type="pct"/>
            <w:noWrap/>
            <w:vAlign w:val="bottom"/>
          </w:tcPr>
          <w:p w14:paraId="44AB0AAF" w14:textId="77777777" w:rsidR="000E2D8D" w:rsidRPr="00B826A2" w:rsidRDefault="000E2D8D" w:rsidP="00D92E17">
            <w:pPr>
              <w:pStyle w:val="Tabletext"/>
              <w:jc w:val="center"/>
              <w:rPr>
                <w:rFonts w:eastAsia="SimSun"/>
              </w:rPr>
            </w:pPr>
            <w:r w:rsidRPr="00B826A2">
              <w:rPr>
                <w:rFonts w:eastAsia="SimSun"/>
              </w:rPr>
              <w:t>52</w:t>
            </w:r>
          </w:p>
        </w:tc>
        <w:tc>
          <w:tcPr>
            <w:tcW w:w="793" w:type="pct"/>
            <w:noWrap/>
            <w:vAlign w:val="bottom"/>
          </w:tcPr>
          <w:p w14:paraId="70C5A9A6"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6A0A297B" w14:textId="77777777" w:rsidR="000E2D8D" w:rsidRPr="00B826A2" w:rsidRDefault="000E2D8D" w:rsidP="00D92E17">
            <w:pPr>
              <w:pStyle w:val="Tabletext"/>
              <w:jc w:val="center"/>
              <w:rPr>
                <w:rFonts w:eastAsia="SimSun"/>
              </w:rPr>
            </w:pPr>
            <w:r w:rsidRPr="00B826A2">
              <w:rPr>
                <w:rFonts w:eastAsia="SimSun"/>
              </w:rPr>
              <w:t>300</w:t>
            </w:r>
          </w:p>
        </w:tc>
        <w:tc>
          <w:tcPr>
            <w:tcW w:w="758" w:type="pct"/>
            <w:noWrap/>
            <w:vAlign w:val="bottom"/>
          </w:tcPr>
          <w:p w14:paraId="22E64E58" w14:textId="77777777" w:rsidR="000E2D8D" w:rsidRPr="00B826A2" w:rsidRDefault="000E2D8D" w:rsidP="00D92E17">
            <w:pPr>
              <w:pStyle w:val="Tabletext"/>
              <w:jc w:val="center"/>
              <w:rPr>
                <w:rFonts w:eastAsia="SimSun"/>
              </w:rPr>
            </w:pPr>
            <w:r w:rsidRPr="00B826A2">
              <w:rPr>
                <w:rFonts w:eastAsia="SimSun"/>
              </w:rPr>
              <w:t>268</w:t>
            </w:r>
          </w:p>
        </w:tc>
        <w:tc>
          <w:tcPr>
            <w:tcW w:w="717" w:type="pct"/>
            <w:noWrap/>
            <w:vAlign w:val="bottom"/>
          </w:tcPr>
          <w:p w14:paraId="785846B4"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6D9D6531" w14:textId="77777777" w:rsidR="000E2D8D" w:rsidRPr="00B826A2" w:rsidRDefault="000E2D8D" w:rsidP="00D92E17">
            <w:pPr>
              <w:pStyle w:val="Tabletext"/>
              <w:jc w:val="center"/>
              <w:rPr>
                <w:rFonts w:eastAsia="SimSun"/>
              </w:rPr>
            </w:pPr>
            <w:r w:rsidRPr="00B826A2">
              <w:rPr>
                <w:rFonts w:eastAsia="SimSun"/>
              </w:rPr>
              <w:t>300</w:t>
            </w:r>
          </w:p>
        </w:tc>
      </w:tr>
      <w:tr w:rsidR="000E2D8D" w:rsidRPr="00B826A2" w14:paraId="571D2EC4" w14:textId="77777777" w:rsidTr="00292DA1">
        <w:trPr>
          <w:trHeight w:val="280"/>
          <w:jc w:val="center"/>
        </w:trPr>
        <w:tc>
          <w:tcPr>
            <w:tcW w:w="759" w:type="pct"/>
            <w:noWrap/>
            <w:vAlign w:val="bottom"/>
          </w:tcPr>
          <w:p w14:paraId="1583BEAA" w14:textId="77777777" w:rsidR="000E2D8D" w:rsidRPr="00B826A2" w:rsidRDefault="000E2D8D" w:rsidP="00D92E17">
            <w:pPr>
              <w:pStyle w:val="Tabletext"/>
              <w:jc w:val="center"/>
              <w:rPr>
                <w:rFonts w:eastAsia="SimSun"/>
              </w:rPr>
            </w:pPr>
            <w:r w:rsidRPr="00B826A2">
              <w:rPr>
                <w:rFonts w:eastAsia="SimSun"/>
              </w:rPr>
              <w:t>53</w:t>
            </w:r>
          </w:p>
        </w:tc>
        <w:tc>
          <w:tcPr>
            <w:tcW w:w="793" w:type="pct"/>
            <w:noWrap/>
            <w:vAlign w:val="bottom"/>
          </w:tcPr>
          <w:p w14:paraId="7A3644D7"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0EFBD815" w14:textId="77777777" w:rsidR="000E2D8D" w:rsidRPr="00B826A2" w:rsidRDefault="000E2D8D" w:rsidP="00D92E17">
            <w:pPr>
              <w:pStyle w:val="Tabletext"/>
              <w:jc w:val="center"/>
              <w:rPr>
                <w:rFonts w:eastAsia="SimSun"/>
              </w:rPr>
            </w:pPr>
            <w:r w:rsidRPr="00B826A2">
              <w:rPr>
                <w:rFonts w:eastAsia="SimSun"/>
              </w:rPr>
              <w:t>320</w:t>
            </w:r>
          </w:p>
        </w:tc>
        <w:tc>
          <w:tcPr>
            <w:tcW w:w="758" w:type="pct"/>
            <w:noWrap/>
            <w:vAlign w:val="bottom"/>
          </w:tcPr>
          <w:p w14:paraId="6E9D475D" w14:textId="77777777" w:rsidR="000E2D8D" w:rsidRPr="00B826A2" w:rsidRDefault="000E2D8D" w:rsidP="00D92E17">
            <w:pPr>
              <w:pStyle w:val="Tabletext"/>
              <w:jc w:val="center"/>
              <w:rPr>
                <w:rFonts w:eastAsia="SimSun"/>
              </w:rPr>
            </w:pPr>
            <w:r w:rsidRPr="00B826A2">
              <w:rPr>
                <w:rFonts w:eastAsia="SimSun"/>
              </w:rPr>
              <w:t>269</w:t>
            </w:r>
          </w:p>
        </w:tc>
        <w:tc>
          <w:tcPr>
            <w:tcW w:w="717" w:type="pct"/>
            <w:noWrap/>
            <w:vAlign w:val="bottom"/>
          </w:tcPr>
          <w:p w14:paraId="22C79B4B"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5E9D6449" w14:textId="77777777" w:rsidR="000E2D8D" w:rsidRPr="00B826A2" w:rsidRDefault="000E2D8D" w:rsidP="00D92E17">
            <w:pPr>
              <w:pStyle w:val="Tabletext"/>
              <w:jc w:val="center"/>
              <w:rPr>
                <w:rFonts w:eastAsia="SimSun"/>
              </w:rPr>
            </w:pPr>
            <w:r w:rsidRPr="00B826A2">
              <w:rPr>
                <w:rFonts w:eastAsia="SimSun"/>
              </w:rPr>
              <w:t>320</w:t>
            </w:r>
          </w:p>
        </w:tc>
      </w:tr>
      <w:tr w:rsidR="000E2D8D" w:rsidRPr="00B826A2" w14:paraId="1C1AFD1D" w14:textId="77777777" w:rsidTr="00292DA1">
        <w:trPr>
          <w:trHeight w:val="280"/>
          <w:jc w:val="center"/>
        </w:trPr>
        <w:tc>
          <w:tcPr>
            <w:tcW w:w="759" w:type="pct"/>
            <w:noWrap/>
            <w:vAlign w:val="bottom"/>
          </w:tcPr>
          <w:p w14:paraId="159804C6" w14:textId="77777777" w:rsidR="000E2D8D" w:rsidRPr="00B826A2" w:rsidRDefault="000E2D8D" w:rsidP="00D92E17">
            <w:pPr>
              <w:pStyle w:val="Tabletext"/>
              <w:jc w:val="center"/>
              <w:rPr>
                <w:rFonts w:eastAsia="SimSun"/>
              </w:rPr>
            </w:pPr>
            <w:r w:rsidRPr="00B826A2">
              <w:rPr>
                <w:rFonts w:eastAsia="SimSun"/>
              </w:rPr>
              <w:t>54</w:t>
            </w:r>
          </w:p>
        </w:tc>
        <w:tc>
          <w:tcPr>
            <w:tcW w:w="793" w:type="pct"/>
            <w:noWrap/>
            <w:vAlign w:val="bottom"/>
          </w:tcPr>
          <w:p w14:paraId="03FBE52B" w14:textId="77777777" w:rsidR="000E2D8D" w:rsidRPr="00B826A2" w:rsidRDefault="000E2D8D" w:rsidP="00D92E17">
            <w:pPr>
              <w:pStyle w:val="Tabletext"/>
              <w:jc w:val="center"/>
              <w:rPr>
                <w:rFonts w:eastAsia="SimSun"/>
              </w:rPr>
            </w:pPr>
            <w:r w:rsidRPr="00B826A2">
              <w:rPr>
                <w:rFonts w:eastAsia="SimSun"/>
              </w:rPr>
              <w:t>30</w:t>
            </w:r>
          </w:p>
        </w:tc>
        <w:tc>
          <w:tcPr>
            <w:tcW w:w="949" w:type="pct"/>
            <w:noWrap/>
            <w:vAlign w:val="bottom"/>
          </w:tcPr>
          <w:p w14:paraId="71934FCD" w14:textId="77777777" w:rsidR="000E2D8D" w:rsidRPr="00B826A2" w:rsidRDefault="000E2D8D" w:rsidP="00D92E17">
            <w:pPr>
              <w:pStyle w:val="Tabletext"/>
              <w:jc w:val="center"/>
              <w:rPr>
                <w:rFonts w:eastAsia="SimSun"/>
              </w:rPr>
            </w:pPr>
            <w:r w:rsidRPr="00B826A2">
              <w:rPr>
                <w:rFonts w:eastAsia="SimSun"/>
              </w:rPr>
              <w:t>340</w:t>
            </w:r>
          </w:p>
        </w:tc>
        <w:tc>
          <w:tcPr>
            <w:tcW w:w="758" w:type="pct"/>
            <w:noWrap/>
            <w:vAlign w:val="bottom"/>
          </w:tcPr>
          <w:p w14:paraId="3B69599E" w14:textId="77777777" w:rsidR="000E2D8D" w:rsidRPr="00B826A2" w:rsidRDefault="000E2D8D" w:rsidP="00D92E17">
            <w:pPr>
              <w:pStyle w:val="Tabletext"/>
              <w:jc w:val="center"/>
              <w:rPr>
                <w:rFonts w:eastAsia="SimSun"/>
              </w:rPr>
            </w:pPr>
            <w:r w:rsidRPr="00B826A2">
              <w:rPr>
                <w:rFonts w:eastAsia="SimSun"/>
              </w:rPr>
              <w:t>270</w:t>
            </w:r>
          </w:p>
        </w:tc>
        <w:tc>
          <w:tcPr>
            <w:tcW w:w="717" w:type="pct"/>
            <w:noWrap/>
            <w:vAlign w:val="bottom"/>
          </w:tcPr>
          <w:p w14:paraId="539FDCB0" w14:textId="77777777" w:rsidR="000E2D8D" w:rsidRPr="00B826A2" w:rsidRDefault="000E2D8D" w:rsidP="00D92E17">
            <w:pPr>
              <w:pStyle w:val="Tabletext"/>
              <w:jc w:val="center"/>
              <w:rPr>
                <w:rFonts w:eastAsia="SimSun"/>
              </w:rPr>
            </w:pPr>
            <w:r w:rsidRPr="00B826A2">
              <w:rPr>
                <w:rFonts w:eastAsia="SimSun"/>
              </w:rPr>
              <w:t>210</w:t>
            </w:r>
          </w:p>
        </w:tc>
        <w:tc>
          <w:tcPr>
            <w:tcW w:w="1024" w:type="pct"/>
            <w:noWrap/>
            <w:vAlign w:val="bottom"/>
          </w:tcPr>
          <w:p w14:paraId="36E2210F" w14:textId="77777777" w:rsidR="000E2D8D" w:rsidRPr="00B826A2" w:rsidRDefault="000E2D8D" w:rsidP="00D92E17">
            <w:pPr>
              <w:pStyle w:val="Tabletext"/>
              <w:jc w:val="center"/>
              <w:rPr>
                <w:rFonts w:eastAsia="SimSun"/>
              </w:rPr>
            </w:pPr>
            <w:r w:rsidRPr="00B826A2">
              <w:rPr>
                <w:rFonts w:eastAsia="SimSun"/>
              </w:rPr>
              <w:t>340</w:t>
            </w:r>
          </w:p>
        </w:tc>
      </w:tr>
      <w:tr w:rsidR="000E2D8D" w:rsidRPr="00B826A2" w14:paraId="7E76E14F" w14:textId="77777777" w:rsidTr="00292DA1">
        <w:trPr>
          <w:trHeight w:val="280"/>
          <w:jc w:val="center"/>
        </w:trPr>
        <w:tc>
          <w:tcPr>
            <w:tcW w:w="759" w:type="pct"/>
            <w:noWrap/>
            <w:vAlign w:val="bottom"/>
          </w:tcPr>
          <w:p w14:paraId="526D1202" w14:textId="77777777" w:rsidR="000E2D8D" w:rsidRPr="00B826A2" w:rsidRDefault="000E2D8D" w:rsidP="00D92E17">
            <w:pPr>
              <w:pStyle w:val="Tabletext"/>
              <w:jc w:val="center"/>
              <w:rPr>
                <w:rFonts w:eastAsia="SimSun"/>
              </w:rPr>
            </w:pPr>
            <w:r w:rsidRPr="00B826A2">
              <w:rPr>
                <w:rFonts w:eastAsia="SimSun"/>
              </w:rPr>
              <w:t>55</w:t>
            </w:r>
          </w:p>
        </w:tc>
        <w:tc>
          <w:tcPr>
            <w:tcW w:w="793" w:type="pct"/>
            <w:noWrap/>
            <w:vAlign w:val="bottom"/>
          </w:tcPr>
          <w:p w14:paraId="3D58B3B7"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0EF336EB" w14:textId="77777777" w:rsidR="000E2D8D" w:rsidRPr="00B826A2" w:rsidRDefault="000E2D8D" w:rsidP="00D92E17">
            <w:pPr>
              <w:pStyle w:val="Tabletext"/>
              <w:jc w:val="center"/>
              <w:rPr>
                <w:rFonts w:eastAsia="SimSun"/>
              </w:rPr>
            </w:pPr>
            <w:r w:rsidRPr="00B826A2">
              <w:rPr>
                <w:rFonts w:eastAsia="SimSun"/>
              </w:rPr>
              <w:t>10</w:t>
            </w:r>
          </w:p>
        </w:tc>
        <w:tc>
          <w:tcPr>
            <w:tcW w:w="758" w:type="pct"/>
            <w:noWrap/>
            <w:vAlign w:val="bottom"/>
          </w:tcPr>
          <w:p w14:paraId="238E9B22" w14:textId="77777777" w:rsidR="000E2D8D" w:rsidRPr="00B826A2" w:rsidRDefault="000E2D8D" w:rsidP="00D92E17">
            <w:pPr>
              <w:pStyle w:val="Tabletext"/>
              <w:jc w:val="center"/>
              <w:rPr>
                <w:rFonts w:eastAsia="SimSun"/>
              </w:rPr>
            </w:pPr>
            <w:r w:rsidRPr="00B826A2">
              <w:rPr>
                <w:rFonts w:eastAsia="SimSun"/>
              </w:rPr>
              <w:t>271</w:t>
            </w:r>
          </w:p>
        </w:tc>
        <w:tc>
          <w:tcPr>
            <w:tcW w:w="717" w:type="pct"/>
            <w:noWrap/>
            <w:vAlign w:val="bottom"/>
          </w:tcPr>
          <w:p w14:paraId="30E21EF3"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6DCA2192" w14:textId="77777777" w:rsidR="000E2D8D" w:rsidRPr="00B826A2" w:rsidRDefault="000E2D8D" w:rsidP="00D92E17">
            <w:pPr>
              <w:pStyle w:val="Tabletext"/>
              <w:jc w:val="center"/>
              <w:rPr>
                <w:rFonts w:eastAsia="SimSun"/>
              </w:rPr>
            </w:pPr>
            <w:r w:rsidRPr="00B826A2">
              <w:rPr>
                <w:rFonts w:eastAsia="SimSun"/>
              </w:rPr>
              <w:t>10</w:t>
            </w:r>
          </w:p>
        </w:tc>
      </w:tr>
      <w:tr w:rsidR="000E2D8D" w:rsidRPr="00B826A2" w14:paraId="432E7F3F" w14:textId="77777777" w:rsidTr="00292DA1">
        <w:trPr>
          <w:trHeight w:val="280"/>
          <w:jc w:val="center"/>
        </w:trPr>
        <w:tc>
          <w:tcPr>
            <w:tcW w:w="759" w:type="pct"/>
            <w:noWrap/>
            <w:vAlign w:val="bottom"/>
          </w:tcPr>
          <w:p w14:paraId="31AE9CE5" w14:textId="77777777" w:rsidR="000E2D8D" w:rsidRPr="00B826A2" w:rsidRDefault="000E2D8D" w:rsidP="00D92E17">
            <w:pPr>
              <w:pStyle w:val="Tabletext"/>
              <w:jc w:val="center"/>
              <w:rPr>
                <w:rFonts w:eastAsia="SimSun"/>
              </w:rPr>
            </w:pPr>
            <w:r w:rsidRPr="00B826A2">
              <w:rPr>
                <w:rFonts w:eastAsia="SimSun"/>
              </w:rPr>
              <w:t>56</w:t>
            </w:r>
          </w:p>
        </w:tc>
        <w:tc>
          <w:tcPr>
            <w:tcW w:w="793" w:type="pct"/>
            <w:noWrap/>
            <w:vAlign w:val="bottom"/>
          </w:tcPr>
          <w:p w14:paraId="12C5C726"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4875BAFF" w14:textId="77777777" w:rsidR="000E2D8D" w:rsidRPr="00B826A2" w:rsidRDefault="000E2D8D" w:rsidP="00D92E17">
            <w:pPr>
              <w:pStyle w:val="Tabletext"/>
              <w:jc w:val="center"/>
              <w:rPr>
                <w:rFonts w:eastAsia="SimSun"/>
              </w:rPr>
            </w:pPr>
            <w:r w:rsidRPr="00B826A2">
              <w:rPr>
                <w:rFonts w:eastAsia="SimSun"/>
              </w:rPr>
              <w:t>30</w:t>
            </w:r>
          </w:p>
        </w:tc>
        <w:tc>
          <w:tcPr>
            <w:tcW w:w="758" w:type="pct"/>
            <w:noWrap/>
            <w:vAlign w:val="bottom"/>
          </w:tcPr>
          <w:p w14:paraId="67939955" w14:textId="77777777" w:rsidR="000E2D8D" w:rsidRPr="00B826A2" w:rsidRDefault="000E2D8D" w:rsidP="00D92E17">
            <w:pPr>
              <w:pStyle w:val="Tabletext"/>
              <w:jc w:val="center"/>
              <w:rPr>
                <w:rFonts w:eastAsia="SimSun"/>
              </w:rPr>
            </w:pPr>
            <w:r w:rsidRPr="00B826A2">
              <w:rPr>
                <w:rFonts w:eastAsia="SimSun"/>
              </w:rPr>
              <w:t>272</w:t>
            </w:r>
          </w:p>
        </w:tc>
        <w:tc>
          <w:tcPr>
            <w:tcW w:w="717" w:type="pct"/>
            <w:noWrap/>
            <w:vAlign w:val="bottom"/>
          </w:tcPr>
          <w:p w14:paraId="246E43C6"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352ABA01" w14:textId="77777777" w:rsidR="000E2D8D" w:rsidRPr="00B826A2" w:rsidRDefault="000E2D8D" w:rsidP="00D92E17">
            <w:pPr>
              <w:pStyle w:val="Tabletext"/>
              <w:jc w:val="center"/>
              <w:rPr>
                <w:rFonts w:eastAsia="SimSun"/>
              </w:rPr>
            </w:pPr>
            <w:r w:rsidRPr="00B826A2">
              <w:rPr>
                <w:rFonts w:eastAsia="SimSun"/>
              </w:rPr>
              <w:t>30</w:t>
            </w:r>
          </w:p>
        </w:tc>
      </w:tr>
      <w:tr w:rsidR="000E2D8D" w:rsidRPr="00B826A2" w14:paraId="7B62521F" w14:textId="77777777" w:rsidTr="00292DA1">
        <w:trPr>
          <w:trHeight w:val="280"/>
          <w:jc w:val="center"/>
        </w:trPr>
        <w:tc>
          <w:tcPr>
            <w:tcW w:w="759" w:type="pct"/>
            <w:noWrap/>
            <w:vAlign w:val="bottom"/>
          </w:tcPr>
          <w:p w14:paraId="69D46748" w14:textId="77777777" w:rsidR="000E2D8D" w:rsidRPr="00B826A2" w:rsidRDefault="000E2D8D" w:rsidP="00D92E17">
            <w:pPr>
              <w:pStyle w:val="Tabletext"/>
              <w:jc w:val="center"/>
              <w:rPr>
                <w:rFonts w:eastAsia="SimSun"/>
              </w:rPr>
            </w:pPr>
            <w:r w:rsidRPr="00B826A2">
              <w:rPr>
                <w:rFonts w:eastAsia="SimSun"/>
              </w:rPr>
              <w:t>57</w:t>
            </w:r>
          </w:p>
        </w:tc>
        <w:tc>
          <w:tcPr>
            <w:tcW w:w="793" w:type="pct"/>
            <w:noWrap/>
            <w:vAlign w:val="bottom"/>
          </w:tcPr>
          <w:p w14:paraId="148B155E"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36BF7351" w14:textId="77777777" w:rsidR="000E2D8D" w:rsidRPr="00B826A2" w:rsidRDefault="000E2D8D" w:rsidP="00D92E17">
            <w:pPr>
              <w:pStyle w:val="Tabletext"/>
              <w:jc w:val="center"/>
              <w:rPr>
                <w:rFonts w:eastAsia="SimSun"/>
              </w:rPr>
            </w:pPr>
            <w:r w:rsidRPr="00B826A2">
              <w:rPr>
                <w:rFonts w:eastAsia="SimSun"/>
              </w:rPr>
              <w:t>50</w:t>
            </w:r>
          </w:p>
        </w:tc>
        <w:tc>
          <w:tcPr>
            <w:tcW w:w="758" w:type="pct"/>
            <w:noWrap/>
            <w:vAlign w:val="bottom"/>
          </w:tcPr>
          <w:p w14:paraId="69B7BECB" w14:textId="77777777" w:rsidR="000E2D8D" w:rsidRPr="00B826A2" w:rsidRDefault="000E2D8D" w:rsidP="00D92E17">
            <w:pPr>
              <w:pStyle w:val="Tabletext"/>
              <w:jc w:val="center"/>
              <w:rPr>
                <w:rFonts w:eastAsia="SimSun"/>
              </w:rPr>
            </w:pPr>
            <w:r w:rsidRPr="00B826A2">
              <w:rPr>
                <w:rFonts w:eastAsia="SimSun"/>
              </w:rPr>
              <w:t>273</w:t>
            </w:r>
          </w:p>
        </w:tc>
        <w:tc>
          <w:tcPr>
            <w:tcW w:w="717" w:type="pct"/>
            <w:noWrap/>
            <w:vAlign w:val="bottom"/>
          </w:tcPr>
          <w:p w14:paraId="491F5FD1"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53ABA83F" w14:textId="77777777" w:rsidR="000E2D8D" w:rsidRPr="00B826A2" w:rsidRDefault="000E2D8D" w:rsidP="00D92E17">
            <w:pPr>
              <w:pStyle w:val="Tabletext"/>
              <w:jc w:val="center"/>
              <w:rPr>
                <w:rFonts w:eastAsia="SimSun"/>
              </w:rPr>
            </w:pPr>
            <w:r w:rsidRPr="00B826A2">
              <w:rPr>
                <w:rFonts w:eastAsia="SimSun"/>
              </w:rPr>
              <w:t>50</w:t>
            </w:r>
          </w:p>
        </w:tc>
      </w:tr>
      <w:tr w:rsidR="000E2D8D" w:rsidRPr="00B826A2" w14:paraId="1F0AF55B" w14:textId="77777777" w:rsidTr="00292DA1">
        <w:trPr>
          <w:trHeight w:val="280"/>
          <w:jc w:val="center"/>
        </w:trPr>
        <w:tc>
          <w:tcPr>
            <w:tcW w:w="759" w:type="pct"/>
            <w:noWrap/>
            <w:vAlign w:val="bottom"/>
          </w:tcPr>
          <w:p w14:paraId="05F57C48" w14:textId="77777777" w:rsidR="000E2D8D" w:rsidRPr="00B826A2" w:rsidRDefault="000E2D8D" w:rsidP="00D92E17">
            <w:pPr>
              <w:pStyle w:val="Tabletext"/>
              <w:jc w:val="center"/>
              <w:rPr>
                <w:rFonts w:eastAsia="SimSun"/>
              </w:rPr>
            </w:pPr>
            <w:r w:rsidRPr="00B826A2">
              <w:rPr>
                <w:rFonts w:eastAsia="SimSun"/>
              </w:rPr>
              <w:t>58</w:t>
            </w:r>
          </w:p>
        </w:tc>
        <w:tc>
          <w:tcPr>
            <w:tcW w:w="793" w:type="pct"/>
            <w:noWrap/>
            <w:vAlign w:val="bottom"/>
          </w:tcPr>
          <w:p w14:paraId="35AD83CA"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5CA5A79C" w14:textId="77777777" w:rsidR="000E2D8D" w:rsidRPr="00B826A2" w:rsidRDefault="000E2D8D" w:rsidP="00D92E17">
            <w:pPr>
              <w:pStyle w:val="Tabletext"/>
              <w:jc w:val="center"/>
              <w:rPr>
                <w:rFonts w:eastAsia="SimSun"/>
              </w:rPr>
            </w:pPr>
            <w:r w:rsidRPr="00B826A2">
              <w:rPr>
                <w:rFonts w:eastAsia="SimSun"/>
              </w:rPr>
              <w:t>70</w:t>
            </w:r>
          </w:p>
        </w:tc>
        <w:tc>
          <w:tcPr>
            <w:tcW w:w="758" w:type="pct"/>
            <w:noWrap/>
            <w:vAlign w:val="bottom"/>
          </w:tcPr>
          <w:p w14:paraId="5A1BF399" w14:textId="77777777" w:rsidR="000E2D8D" w:rsidRPr="00B826A2" w:rsidRDefault="000E2D8D" w:rsidP="00D92E17">
            <w:pPr>
              <w:pStyle w:val="Tabletext"/>
              <w:jc w:val="center"/>
              <w:rPr>
                <w:rFonts w:eastAsia="SimSun"/>
              </w:rPr>
            </w:pPr>
            <w:r w:rsidRPr="00B826A2">
              <w:rPr>
                <w:rFonts w:eastAsia="SimSun"/>
              </w:rPr>
              <w:t>274</w:t>
            </w:r>
          </w:p>
        </w:tc>
        <w:tc>
          <w:tcPr>
            <w:tcW w:w="717" w:type="pct"/>
            <w:noWrap/>
            <w:vAlign w:val="bottom"/>
          </w:tcPr>
          <w:p w14:paraId="7D5D0BF2"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75A03B2C" w14:textId="77777777" w:rsidR="000E2D8D" w:rsidRPr="00B826A2" w:rsidRDefault="000E2D8D" w:rsidP="00D92E17">
            <w:pPr>
              <w:pStyle w:val="Tabletext"/>
              <w:jc w:val="center"/>
              <w:rPr>
                <w:rFonts w:eastAsia="SimSun"/>
              </w:rPr>
            </w:pPr>
            <w:r w:rsidRPr="00B826A2">
              <w:rPr>
                <w:rFonts w:eastAsia="SimSun"/>
              </w:rPr>
              <w:t>70</w:t>
            </w:r>
          </w:p>
        </w:tc>
      </w:tr>
      <w:tr w:rsidR="000E2D8D" w:rsidRPr="00B826A2" w14:paraId="3C15BF0D" w14:textId="77777777" w:rsidTr="00292DA1">
        <w:trPr>
          <w:trHeight w:val="280"/>
          <w:jc w:val="center"/>
        </w:trPr>
        <w:tc>
          <w:tcPr>
            <w:tcW w:w="759" w:type="pct"/>
            <w:noWrap/>
            <w:vAlign w:val="bottom"/>
          </w:tcPr>
          <w:p w14:paraId="02736CF8" w14:textId="77777777" w:rsidR="000E2D8D" w:rsidRPr="00B826A2" w:rsidRDefault="000E2D8D" w:rsidP="00D92E17">
            <w:pPr>
              <w:pStyle w:val="Tabletext"/>
              <w:jc w:val="center"/>
              <w:rPr>
                <w:rFonts w:eastAsia="SimSun"/>
              </w:rPr>
            </w:pPr>
            <w:r w:rsidRPr="00B826A2">
              <w:rPr>
                <w:rFonts w:eastAsia="SimSun"/>
              </w:rPr>
              <w:t>59</w:t>
            </w:r>
          </w:p>
        </w:tc>
        <w:tc>
          <w:tcPr>
            <w:tcW w:w="793" w:type="pct"/>
            <w:noWrap/>
            <w:vAlign w:val="bottom"/>
          </w:tcPr>
          <w:p w14:paraId="21280F75"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18E5B92D" w14:textId="77777777" w:rsidR="000E2D8D" w:rsidRPr="00B826A2" w:rsidRDefault="000E2D8D" w:rsidP="00D92E17">
            <w:pPr>
              <w:pStyle w:val="Tabletext"/>
              <w:jc w:val="center"/>
              <w:rPr>
                <w:rFonts w:eastAsia="SimSun"/>
              </w:rPr>
            </w:pPr>
            <w:r w:rsidRPr="00B826A2">
              <w:rPr>
                <w:rFonts w:eastAsia="SimSun"/>
              </w:rPr>
              <w:t>90</w:t>
            </w:r>
          </w:p>
        </w:tc>
        <w:tc>
          <w:tcPr>
            <w:tcW w:w="758" w:type="pct"/>
            <w:noWrap/>
            <w:vAlign w:val="bottom"/>
          </w:tcPr>
          <w:p w14:paraId="3FFDAA45" w14:textId="77777777" w:rsidR="000E2D8D" w:rsidRPr="00B826A2" w:rsidRDefault="000E2D8D" w:rsidP="00D92E17">
            <w:pPr>
              <w:pStyle w:val="Tabletext"/>
              <w:jc w:val="center"/>
              <w:rPr>
                <w:rFonts w:eastAsia="SimSun"/>
              </w:rPr>
            </w:pPr>
            <w:r w:rsidRPr="00B826A2">
              <w:rPr>
                <w:rFonts w:eastAsia="SimSun"/>
              </w:rPr>
              <w:t>275</w:t>
            </w:r>
          </w:p>
        </w:tc>
        <w:tc>
          <w:tcPr>
            <w:tcW w:w="717" w:type="pct"/>
            <w:noWrap/>
            <w:vAlign w:val="bottom"/>
          </w:tcPr>
          <w:p w14:paraId="0179F861"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3F3A5683" w14:textId="77777777" w:rsidR="000E2D8D" w:rsidRPr="00B826A2" w:rsidRDefault="000E2D8D" w:rsidP="00D92E17">
            <w:pPr>
              <w:pStyle w:val="Tabletext"/>
              <w:jc w:val="center"/>
              <w:rPr>
                <w:rFonts w:eastAsia="SimSun"/>
              </w:rPr>
            </w:pPr>
            <w:r w:rsidRPr="00B826A2">
              <w:rPr>
                <w:rFonts w:eastAsia="SimSun"/>
              </w:rPr>
              <w:t>90</w:t>
            </w:r>
          </w:p>
        </w:tc>
      </w:tr>
      <w:tr w:rsidR="000E2D8D" w:rsidRPr="00B826A2" w14:paraId="5DEFD64B" w14:textId="77777777" w:rsidTr="00292DA1">
        <w:trPr>
          <w:trHeight w:val="280"/>
          <w:jc w:val="center"/>
        </w:trPr>
        <w:tc>
          <w:tcPr>
            <w:tcW w:w="759" w:type="pct"/>
            <w:noWrap/>
            <w:vAlign w:val="bottom"/>
          </w:tcPr>
          <w:p w14:paraId="294F2466" w14:textId="77777777" w:rsidR="000E2D8D" w:rsidRPr="00B826A2" w:rsidRDefault="000E2D8D" w:rsidP="00D92E17">
            <w:pPr>
              <w:pStyle w:val="Tabletext"/>
              <w:jc w:val="center"/>
              <w:rPr>
                <w:rFonts w:eastAsia="SimSun"/>
              </w:rPr>
            </w:pPr>
            <w:r w:rsidRPr="00B826A2">
              <w:rPr>
                <w:rFonts w:eastAsia="SimSun"/>
              </w:rPr>
              <w:t>60</w:t>
            </w:r>
          </w:p>
        </w:tc>
        <w:tc>
          <w:tcPr>
            <w:tcW w:w="793" w:type="pct"/>
            <w:noWrap/>
            <w:vAlign w:val="bottom"/>
          </w:tcPr>
          <w:p w14:paraId="5C342C41"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5892933A" w14:textId="77777777" w:rsidR="000E2D8D" w:rsidRPr="00B826A2" w:rsidRDefault="000E2D8D" w:rsidP="00D92E17">
            <w:pPr>
              <w:pStyle w:val="Tabletext"/>
              <w:jc w:val="center"/>
              <w:rPr>
                <w:rFonts w:eastAsia="SimSun"/>
              </w:rPr>
            </w:pPr>
            <w:r w:rsidRPr="00B826A2">
              <w:rPr>
                <w:rFonts w:eastAsia="SimSun"/>
              </w:rPr>
              <w:t>110</w:t>
            </w:r>
          </w:p>
        </w:tc>
        <w:tc>
          <w:tcPr>
            <w:tcW w:w="758" w:type="pct"/>
            <w:noWrap/>
            <w:vAlign w:val="bottom"/>
          </w:tcPr>
          <w:p w14:paraId="0A26FB34" w14:textId="77777777" w:rsidR="000E2D8D" w:rsidRPr="00B826A2" w:rsidRDefault="000E2D8D" w:rsidP="00D92E17">
            <w:pPr>
              <w:pStyle w:val="Tabletext"/>
              <w:jc w:val="center"/>
              <w:rPr>
                <w:rFonts w:eastAsia="SimSun"/>
              </w:rPr>
            </w:pPr>
            <w:r w:rsidRPr="00B826A2">
              <w:rPr>
                <w:rFonts w:eastAsia="SimSun"/>
              </w:rPr>
              <w:t>276</w:t>
            </w:r>
          </w:p>
        </w:tc>
        <w:tc>
          <w:tcPr>
            <w:tcW w:w="717" w:type="pct"/>
            <w:noWrap/>
            <w:vAlign w:val="bottom"/>
          </w:tcPr>
          <w:p w14:paraId="147FB948"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02F3CC43" w14:textId="77777777" w:rsidR="000E2D8D" w:rsidRPr="00B826A2" w:rsidRDefault="000E2D8D" w:rsidP="00D92E17">
            <w:pPr>
              <w:pStyle w:val="Tabletext"/>
              <w:jc w:val="center"/>
              <w:rPr>
                <w:rFonts w:eastAsia="SimSun"/>
              </w:rPr>
            </w:pPr>
            <w:r w:rsidRPr="00B826A2">
              <w:rPr>
                <w:rFonts w:eastAsia="SimSun"/>
              </w:rPr>
              <w:t>110</w:t>
            </w:r>
          </w:p>
        </w:tc>
      </w:tr>
      <w:tr w:rsidR="000E2D8D" w:rsidRPr="00B826A2" w14:paraId="7F160770" w14:textId="77777777" w:rsidTr="00292DA1">
        <w:trPr>
          <w:trHeight w:val="280"/>
          <w:jc w:val="center"/>
        </w:trPr>
        <w:tc>
          <w:tcPr>
            <w:tcW w:w="759" w:type="pct"/>
            <w:noWrap/>
            <w:vAlign w:val="bottom"/>
          </w:tcPr>
          <w:p w14:paraId="54FCDEAD" w14:textId="77777777" w:rsidR="000E2D8D" w:rsidRPr="00B826A2" w:rsidRDefault="000E2D8D" w:rsidP="00D92E17">
            <w:pPr>
              <w:pStyle w:val="Tabletext"/>
              <w:jc w:val="center"/>
              <w:rPr>
                <w:rFonts w:eastAsia="SimSun"/>
              </w:rPr>
            </w:pPr>
            <w:r w:rsidRPr="00B826A2">
              <w:rPr>
                <w:rFonts w:eastAsia="SimSun"/>
              </w:rPr>
              <w:t>61</w:t>
            </w:r>
          </w:p>
        </w:tc>
        <w:tc>
          <w:tcPr>
            <w:tcW w:w="793" w:type="pct"/>
            <w:noWrap/>
            <w:vAlign w:val="bottom"/>
          </w:tcPr>
          <w:p w14:paraId="03F7851E"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49BA8373" w14:textId="77777777" w:rsidR="000E2D8D" w:rsidRPr="00B826A2" w:rsidRDefault="000E2D8D" w:rsidP="00D92E17">
            <w:pPr>
              <w:pStyle w:val="Tabletext"/>
              <w:jc w:val="center"/>
              <w:rPr>
                <w:rFonts w:eastAsia="SimSun"/>
              </w:rPr>
            </w:pPr>
            <w:r w:rsidRPr="00B826A2">
              <w:rPr>
                <w:rFonts w:eastAsia="SimSun"/>
              </w:rPr>
              <w:t>130</w:t>
            </w:r>
          </w:p>
        </w:tc>
        <w:tc>
          <w:tcPr>
            <w:tcW w:w="758" w:type="pct"/>
            <w:noWrap/>
            <w:vAlign w:val="bottom"/>
          </w:tcPr>
          <w:p w14:paraId="1351AB6C" w14:textId="77777777" w:rsidR="000E2D8D" w:rsidRPr="00B826A2" w:rsidRDefault="000E2D8D" w:rsidP="00D92E17">
            <w:pPr>
              <w:pStyle w:val="Tabletext"/>
              <w:jc w:val="center"/>
              <w:rPr>
                <w:rFonts w:eastAsia="SimSun"/>
              </w:rPr>
            </w:pPr>
            <w:r w:rsidRPr="00B826A2">
              <w:rPr>
                <w:rFonts w:eastAsia="SimSun"/>
              </w:rPr>
              <w:t>277</w:t>
            </w:r>
          </w:p>
        </w:tc>
        <w:tc>
          <w:tcPr>
            <w:tcW w:w="717" w:type="pct"/>
            <w:noWrap/>
            <w:vAlign w:val="bottom"/>
          </w:tcPr>
          <w:p w14:paraId="3F29FD24"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48E11CAD" w14:textId="77777777" w:rsidR="000E2D8D" w:rsidRPr="00B826A2" w:rsidRDefault="000E2D8D" w:rsidP="00D92E17">
            <w:pPr>
              <w:pStyle w:val="Tabletext"/>
              <w:jc w:val="center"/>
              <w:rPr>
                <w:rFonts w:eastAsia="SimSun"/>
              </w:rPr>
            </w:pPr>
            <w:r w:rsidRPr="00B826A2">
              <w:rPr>
                <w:rFonts w:eastAsia="SimSun"/>
              </w:rPr>
              <w:t>130</w:t>
            </w:r>
          </w:p>
        </w:tc>
      </w:tr>
      <w:tr w:rsidR="000E2D8D" w:rsidRPr="00B826A2" w14:paraId="14FDC474" w14:textId="77777777" w:rsidTr="00292DA1">
        <w:trPr>
          <w:trHeight w:val="280"/>
          <w:jc w:val="center"/>
        </w:trPr>
        <w:tc>
          <w:tcPr>
            <w:tcW w:w="759" w:type="pct"/>
            <w:noWrap/>
            <w:vAlign w:val="bottom"/>
          </w:tcPr>
          <w:p w14:paraId="0B2857CA" w14:textId="77777777" w:rsidR="000E2D8D" w:rsidRPr="00B826A2" w:rsidRDefault="000E2D8D" w:rsidP="00D92E17">
            <w:pPr>
              <w:pStyle w:val="Tabletext"/>
              <w:jc w:val="center"/>
              <w:rPr>
                <w:rFonts w:eastAsia="SimSun"/>
              </w:rPr>
            </w:pPr>
            <w:r w:rsidRPr="00B826A2">
              <w:rPr>
                <w:rFonts w:eastAsia="SimSun"/>
              </w:rPr>
              <w:t>62</w:t>
            </w:r>
          </w:p>
        </w:tc>
        <w:tc>
          <w:tcPr>
            <w:tcW w:w="793" w:type="pct"/>
            <w:noWrap/>
            <w:vAlign w:val="bottom"/>
          </w:tcPr>
          <w:p w14:paraId="25BC9CDA"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4FDA2113" w14:textId="77777777" w:rsidR="000E2D8D" w:rsidRPr="00B826A2" w:rsidRDefault="000E2D8D" w:rsidP="00D92E17">
            <w:pPr>
              <w:pStyle w:val="Tabletext"/>
              <w:jc w:val="center"/>
              <w:rPr>
                <w:rFonts w:eastAsia="SimSun"/>
              </w:rPr>
            </w:pPr>
            <w:r w:rsidRPr="00B826A2">
              <w:rPr>
                <w:rFonts w:eastAsia="SimSun"/>
              </w:rPr>
              <w:t>150</w:t>
            </w:r>
          </w:p>
        </w:tc>
        <w:tc>
          <w:tcPr>
            <w:tcW w:w="758" w:type="pct"/>
            <w:noWrap/>
            <w:vAlign w:val="bottom"/>
          </w:tcPr>
          <w:p w14:paraId="7E33B37C" w14:textId="77777777" w:rsidR="000E2D8D" w:rsidRPr="00B826A2" w:rsidRDefault="000E2D8D" w:rsidP="00D92E17">
            <w:pPr>
              <w:pStyle w:val="Tabletext"/>
              <w:jc w:val="center"/>
              <w:rPr>
                <w:rFonts w:eastAsia="SimSun"/>
              </w:rPr>
            </w:pPr>
            <w:r w:rsidRPr="00B826A2">
              <w:rPr>
                <w:rFonts w:eastAsia="SimSun"/>
              </w:rPr>
              <w:t>278</w:t>
            </w:r>
          </w:p>
        </w:tc>
        <w:tc>
          <w:tcPr>
            <w:tcW w:w="717" w:type="pct"/>
            <w:noWrap/>
            <w:vAlign w:val="bottom"/>
          </w:tcPr>
          <w:p w14:paraId="2079973B"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73AB7D95" w14:textId="77777777" w:rsidR="000E2D8D" w:rsidRPr="00B826A2" w:rsidRDefault="000E2D8D" w:rsidP="00D92E17">
            <w:pPr>
              <w:pStyle w:val="Tabletext"/>
              <w:jc w:val="center"/>
              <w:rPr>
                <w:rFonts w:eastAsia="SimSun"/>
              </w:rPr>
            </w:pPr>
            <w:r w:rsidRPr="00B826A2">
              <w:rPr>
                <w:rFonts w:eastAsia="SimSun"/>
              </w:rPr>
              <w:t>150</w:t>
            </w:r>
          </w:p>
        </w:tc>
      </w:tr>
      <w:tr w:rsidR="000E2D8D" w:rsidRPr="00B826A2" w14:paraId="05CB6C48" w14:textId="77777777" w:rsidTr="00292DA1">
        <w:trPr>
          <w:trHeight w:val="280"/>
          <w:jc w:val="center"/>
        </w:trPr>
        <w:tc>
          <w:tcPr>
            <w:tcW w:w="759" w:type="pct"/>
            <w:noWrap/>
            <w:vAlign w:val="bottom"/>
          </w:tcPr>
          <w:p w14:paraId="66664B43" w14:textId="77777777" w:rsidR="000E2D8D" w:rsidRPr="00B826A2" w:rsidRDefault="000E2D8D" w:rsidP="00D92E17">
            <w:pPr>
              <w:pStyle w:val="Tabletext"/>
              <w:jc w:val="center"/>
              <w:rPr>
                <w:rFonts w:eastAsia="SimSun"/>
              </w:rPr>
            </w:pPr>
            <w:r w:rsidRPr="00B826A2">
              <w:rPr>
                <w:rFonts w:eastAsia="SimSun"/>
              </w:rPr>
              <w:t>63</w:t>
            </w:r>
          </w:p>
        </w:tc>
        <w:tc>
          <w:tcPr>
            <w:tcW w:w="793" w:type="pct"/>
            <w:noWrap/>
            <w:vAlign w:val="bottom"/>
          </w:tcPr>
          <w:p w14:paraId="7D624139"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3D6D1986" w14:textId="77777777" w:rsidR="000E2D8D" w:rsidRPr="00B826A2" w:rsidRDefault="000E2D8D" w:rsidP="00D92E17">
            <w:pPr>
              <w:pStyle w:val="Tabletext"/>
              <w:jc w:val="center"/>
              <w:rPr>
                <w:rFonts w:eastAsia="SimSun"/>
              </w:rPr>
            </w:pPr>
            <w:r w:rsidRPr="00B826A2">
              <w:rPr>
                <w:rFonts w:eastAsia="SimSun"/>
              </w:rPr>
              <w:t>170</w:t>
            </w:r>
          </w:p>
        </w:tc>
        <w:tc>
          <w:tcPr>
            <w:tcW w:w="758" w:type="pct"/>
            <w:noWrap/>
            <w:vAlign w:val="bottom"/>
          </w:tcPr>
          <w:p w14:paraId="1D790039" w14:textId="77777777" w:rsidR="000E2D8D" w:rsidRPr="00B826A2" w:rsidRDefault="000E2D8D" w:rsidP="00D92E17">
            <w:pPr>
              <w:pStyle w:val="Tabletext"/>
              <w:jc w:val="center"/>
              <w:rPr>
                <w:rFonts w:eastAsia="SimSun"/>
              </w:rPr>
            </w:pPr>
            <w:r w:rsidRPr="00B826A2">
              <w:rPr>
                <w:rFonts w:eastAsia="SimSun"/>
              </w:rPr>
              <w:t>279</w:t>
            </w:r>
          </w:p>
        </w:tc>
        <w:tc>
          <w:tcPr>
            <w:tcW w:w="717" w:type="pct"/>
            <w:noWrap/>
            <w:vAlign w:val="bottom"/>
          </w:tcPr>
          <w:p w14:paraId="460A5CAE"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16924E1D" w14:textId="77777777" w:rsidR="000E2D8D" w:rsidRPr="00B826A2" w:rsidRDefault="000E2D8D" w:rsidP="00D92E17">
            <w:pPr>
              <w:pStyle w:val="Tabletext"/>
              <w:jc w:val="center"/>
              <w:rPr>
                <w:rFonts w:eastAsia="SimSun"/>
              </w:rPr>
            </w:pPr>
            <w:r w:rsidRPr="00B826A2">
              <w:rPr>
                <w:rFonts w:eastAsia="SimSun"/>
              </w:rPr>
              <w:t>170</w:t>
            </w:r>
          </w:p>
        </w:tc>
      </w:tr>
      <w:tr w:rsidR="000E2D8D" w:rsidRPr="00B826A2" w14:paraId="3EC1AF1E" w14:textId="77777777" w:rsidTr="00292DA1">
        <w:trPr>
          <w:trHeight w:val="280"/>
          <w:jc w:val="center"/>
        </w:trPr>
        <w:tc>
          <w:tcPr>
            <w:tcW w:w="759" w:type="pct"/>
            <w:noWrap/>
            <w:vAlign w:val="bottom"/>
          </w:tcPr>
          <w:p w14:paraId="6805AD0B" w14:textId="77777777" w:rsidR="000E2D8D" w:rsidRPr="00B826A2" w:rsidRDefault="000E2D8D" w:rsidP="00D92E17">
            <w:pPr>
              <w:pStyle w:val="Tabletext"/>
              <w:jc w:val="center"/>
              <w:rPr>
                <w:rFonts w:eastAsia="SimSun"/>
              </w:rPr>
            </w:pPr>
            <w:r w:rsidRPr="00B826A2">
              <w:rPr>
                <w:rFonts w:eastAsia="SimSun"/>
              </w:rPr>
              <w:t>64</w:t>
            </w:r>
          </w:p>
        </w:tc>
        <w:tc>
          <w:tcPr>
            <w:tcW w:w="793" w:type="pct"/>
            <w:noWrap/>
            <w:vAlign w:val="bottom"/>
          </w:tcPr>
          <w:p w14:paraId="3CCC6340"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08086971" w14:textId="77777777" w:rsidR="000E2D8D" w:rsidRPr="00B826A2" w:rsidRDefault="000E2D8D" w:rsidP="00D92E17">
            <w:pPr>
              <w:pStyle w:val="Tabletext"/>
              <w:jc w:val="center"/>
              <w:rPr>
                <w:rFonts w:eastAsia="SimSun"/>
              </w:rPr>
            </w:pPr>
            <w:r w:rsidRPr="00B826A2">
              <w:rPr>
                <w:rFonts w:eastAsia="SimSun"/>
              </w:rPr>
              <w:t>190</w:t>
            </w:r>
          </w:p>
        </w:tc>
        <w:tc>
          <w:tcPr>
            <w:tcW w:w="758" w:type="pct"/>
            <w:noWrap/>
            <w:vAlign w:val="bottom"/>
          </w:tcPr>
          <w:p w14:paraId="45C1C9B3" w14:textId="77777777" w:rsidR="000E2D8D" w:rsidRPr="00B826A2" w:rsidRDefault="000E2D8D" w:rsidP="00D92E17">
            <w:pPr>
              <w:pStyle w:val="Tabletext"/>
              <w:jc w:val="center"/>
              <w:rPr>
                <w:rFonts w:eastAsia="SimSun"/>
              </w:rPr>
            </w:pPr>
            <w:r w:rsidRPr="00B826A2">
              <w:rPr>
                <w:rFonts w:eastAsia="SimSun"/>
              </w:rPr>
              <w:t>280</w:t>
            </w:r>
          </w:p>
        </w:tc>
        <w:tc>
          <w:tcPr>
            <w:tcW w:w="717" w:type="pct"/>
            <w:noWrap/>
            <w:vAlign w:val="bottom"/>
          </w:tcPr>
          <w:p w14:paraId="3663B3F7"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29FBDFB3" w14:textId="77777777" w:rsidR="000E2D8D" w:rsidRPr="00B826A2" w:rsidRDefault="000E2D8D" w:rsidP="00D92E17">
            <w:pPr>
              <w:pStyle w:val="Tabletext"/>
              <w:jc w:val="center"/>
              <w:rPr>
                <w:rFonts w:eastAsia="SimSun"/>
              </w:rPr>
            </w:pPr>
            <w:r w:rsidRPr="00B826A2">
              <w:rPr>
                <w:rFonts w:eastAsia="SimSun"/>
              </w:rPr>
              <w:t>190</w:t>
            </w:r>
          </w:p>
        </w:tc>
      </w:tr>
    </w:tbl>
    <w:p w14:paraId="23DA7F22" w14:textId="51673EA7" w:rsidR="00292DA1" w:rsidRPr="008040D3" w:rsidRDefault="00292DA1" w:rsidP="00292DA1">
      <w:pPr>
        <w:pStyle w:val="TableNo"/>
        <w:keepLines/>
        <w:rPr>
          <w:rFonts w:eastAsia="SimSun"/>
        </w:rPr>
      </w:pPr>
      <w:r w:rsidRPr="008040D3">
        <w:rPr>
          <w:rFonts w:eastAsia="SimSun"/>
        </w:rPr>
        <w:lastRenderedPageBreak/>
        <w:t xml:space="preserve">TABLE </w:t>
      </w:r>
      <w:r>
        <w:rPr>
          <w:rFonts w:eastAsia="SimSun"/>
        </w:rPr>
        <w:t>49 (</w:t>
      </w:r>
      <w:r w:rsidRPr="00292DA1">
        <w:rPr>
          <w:rFonts w:eastAsia="SimSun"/>
          <w:i/>
          <w:iCs/>
        </w:rPr>
        <w:t>continue</w:t>
      </w:r>
      <w:r w:rsidR="0088269C">
        <w:rPr>
          <w:rFonts w:eastAsia="SimSun"/>
          <w:i/>
          <w:iCs/>
        </w:rPr>
        <w:t>d</w:t>
      </w:r>
      <w:r>
        <w:rPr>
          <w:rFonts w:eastAsia="SimSu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527"/>
        <w:gridCol w:w="1828"/>
        <w:gridCol w:w="1460"/>
        <w:gridCol w:w="1381"/>
        <w:gridCol w:w="1972"/>
      </w:tblGrid>
      <w:tr w:rsidR="00292DA1" w:rsidRPr="00B826A2" w14:paraId="6B6EBECB" w14:textId="77777777" w:rsidTr="00913256">
        <w:trPr>
          <w:trHeight w:val="280"/>
          <w:tblHeader/>
          <w:jc w:val="center"/>
        </w:trPr>
        <w:tc>
          <w:tcPr>
            <w:tcW w:w="759" w:type="pct"/>
            <w:noWrap/>
            <w:vAlign w:val="center"/>
          </w:tcPr>
          <w:p w14:paraId="104BF114" w14:textId="77777777" w:rsidR="00292DA1" w:rsidRPr="00B826A2" w:rsidRDefault="00292DA1" w:rsidP="00913256">
            <w:pPr>
              <w:pStyle w:val="Tablehead"/>
              <w:keepLines/>
              <w:rPr>
                <w:rFonts w:eastAsia="SimSun"/>
              </w:rPr>
            </w:pPr>
            <w:r w:rsidRPr="00B826A2">
              <w:rPr>
                <w:rFonts w:eastAsia="SimSun"/>
              </w:rPr>
              <w:t>Satellite index</w:t>
            </w:r>
          </w:p>
          <w:p w14:paraId="4C6C48CF" w14:textId="77777777" w:rsidR="00292DA1" w:rsidRPr="00B826A2" w:rsidRDefault="00292DA1" w:rsidP="00913256">
            <w:pPr>
              <w:pStyle w:val="Tablehead"/>
              <w:keepLines/>
              <w:rPr>
                <w:rFonts w:eastAsia="SimSun"/>
              </w:rPr>
            </w:pPr>
            <w:r w:rsidRPr="00B826A2">
              <w:rPr>
                <w:rFonts w:eastAsia="SimSun"/>
              </w:rPr>
              <w:t>I</w:t>
            </w:r>
          </w:p>
        </w:tc>
        <w:tc>
          <w:tcPr>
            <w:tcW w:w="793" w:type="pct"/>
            <w:noWrap/>
            <w:vAlign w:val="center"/>
          </w:tcPr>
          <w:p w14:paraId="7131FE0B" w14:textId="77777777" w:rsidR="00292DA1" w:rsidRPr="00B826A2" w:rsidRDefault="00292DA1" w:rsidP="00913256">
            <w:pPr>
              <w:pStyle w:val="Tablehead"/>
              <w:keepLines/>
              <w:rPr>
                <w:rFonts w:eastAsia="SimSun"/>
              </w:rPr>
            </w:pPr>
            <w:r w:rsidRPr="00B826A2">
              <w:rPr>
                <w:rFonts w:eastAsia="SimSun"/>
              </w:rPr>
              <w:t>RAAN</w:t>
            </w:r>
          </w:p>
          <w:p w14:paraId="25EBEBD3" w14:textId="77777777" w:rsidR="00292DA1" w:rsidRPr="00B826A2" w:rsidRDefault="00292DA1" w:rsidP="00913256">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rPr>
              <w:t xml:space="preserve"> </w:t>
            </w:r>
            <w:r w:rsidRPr="00B826A2">
              <w:rPr>
                <w:rFonts w:eastAsia="SimSun"/>
              </w:rPr>
              <w:t>(degrees)</w:t>
            </w:r>
          </w:p>
        </w:tc>
        <w:tc>
          <w:tcPr>
            <w:tcW w:w="949" w:type="pct"/>
            <w:noWrap/>
            <w:vAlign w:val="center"/>
          </w:tcPr>
          <w:p w14:paraId="66C2D2FE" w14:textId="77777777" w:rsidR="00292DA1" w:rsidRPr="00B826A2" w:rsidRDefault="00292DA1" w:rsidP="00913256">
            <w:pPr>
              <w:pStyle w:val="Tablehead"/>
              <w:keepLines/>
              <w:rPr>
                <w:rFonts w:eastAsia="SimSun"/>
              </w:rPr>
            </w:pPr>
            <w:r w:rsidRPr="00B826A2">
              <w:rPr>
                <w:rFonts w:eastAsia="SimSun"/>
              </w:rPr>
              <w:t xml:space="preserve">Argument of latitude </w:t>
            </w:r>
          </w:p>
          <w:p w14:paraId="5B255634" w14:textId="77777777" w:rsidR="00292DA1" w:rsidRPr="00B826A2" w:rsidRDefault="00292DA1" w:rsidP="00913256">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758" w:type="pct"/>
            <w:noWrap/>
            <w:vAlign w:val="center"/>
          </w:tcPr>
          <w:p w14:paraId="4268F35D" w14:textId="77777777" w:rsidR="00292DA1" w:rsidRPr="00B826A2" w:rsidRDefault="00292DA1" w:rsidP="00913256">
            <w:pPr>
              <w:pStyle w:val="Tablehead"/>
              <w:keepLines/>
              <w:rPr>
                <w:rFonts w:eastAsia="SimSun"/>
              </w:rPr>
            </w:pPr>
            <w:r w:rsidRPr="00B826A2">
              <w:rPr>
                <w:rFonts w:eastAsia="SimSun"/>
              </w:rPr>
              <w:t>Satellite index</w:t>
            </w:r>
          </w:p>
          <w:p w14:paraId="4F4D14E5" w14:textId="77777777" w:rsidR="00292DA1" w:rsidRPr="00B826A2" w:rsidRDefault="00292DA1" w:rsidP="00913256">
            <w:pPr>
              <w:pStyle w:val="Tablehead"/>
              <w:keepLines/>
              <w:rPr>
                <w:rFonts w:eastAsia="SimSun"/>
              </w:rPr>
            </w:pPr>
            <w:r w:rsidRPr="00B826A2">
              <w:rPr>
                <w:rFonts w:eastAsia="SimSun"/>
              </w:rPr>
              <w:t>I</w:t>
            </w:r>
          </w:p>
        </w:tc>
        <w:tc>
          <w:tcPr>
            <w:tcW w:w="717" w:type="pct"/>
            <w:noWrap/>
            <w:vAlign w:val="center"/>
          </w:tcPr>
          <w:p w14:paraId="5B27746D" w14:textId="77777777" w:rsidR="00292DA1" w:rsidRPr="00B826A2" w:rsidRDefault="00292DA1" w:rsidP="00913256">
            <w:pPr>
              <w:pStyle w:val="Tablehead"/>
              <w:keepLines/>
              <w:rPr>
                <w:rFonts w:eastAsia="SimSun"/>
              </w:rPr>
            </w:pPr>
            <w:r w:rsidRPr="00B826A2">
              <w:rPr>
                <w:rFonts w:eastAsia="SimSun"/>
              </w:rPr>
              <w:t>RAAN</w:t>
            </w:r>
          </w:p>
          <w:p w14:paraId="13AA4E45" w14:textId="77777777" w:rsidR="00292DA1" w:rsidRPr="00B826A2" w:rsidRDefault="00292DA1" w:rsidP="00913256">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1024" w:type="pct"/>
            <w:noWrap/>
            <w:vAlign w:val="center"/>
          </w:tcPr>
          <w:p w14:paraId="07896A49" w14:textId="77777777" w:rsidR="00292DA1" w:rsidRPr="00B826A2" w:rsidRDefault="00292DA1" w:rsidP="00913256">
            <w:pPr>
              <w:pStyle w:val="Tablehead"/>
              <w:keepLines/>
              <w:rPr>
                <w:rFonts w:eastAsia="SimSun"/>
              </w:rPr>
            </w:pPr>
            <w:r w:rsidRPr="00B826A2">
              <w:rPr>
                <w:rFonts w:eastAsia="SimSun"/>
              </w:rPr>
              <w:t xml:space="preserve">Argument of latitude </w:t>
            </w:r>
          </w:p>
          <w:p w14:paraId="3DBF355B" w14:textId="77777777" w:rsidR="00292DA1" w:rsidRPr="00B826A2" w:rsidRDefault="00292DA1" w:rsidP="00913256">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r>
      <w:tr w:rsidR="000E2D8D" w:rsidRPr="00B826A2" w14:paraId="537C5B63" w14:textId="77777777" w:rsidTr="00292DA1">
        <w:trPr>
          <w:trHeight w:val="280"/>
          <w:jc w:val="center"/>
        </w:trPr>
        <w:tc>
          <w:tcPr>
            <w:tcW w:w="759" w:type="pct"/>
            <w:noWrap/>
            <w:vAlign w:val="bottom"/>
          </w:tcPr>
          <w:p w14:paraId="2767EA9E" w14:textId="77777777" w:rsidR="000E2D8D" w:rsidRPr="00B826A2" w:rsidRDefault="000E2D8D" w:rsidP="00D92E17">
            <w:pPr>
              <w:pStyle w:val="Tabletext"/>
              <w:jc w:val="center"/>
              <w:rPr>
                <w:rFonts w:eastAsia="SimSun"/>
              </w:rPr>
            </w:pPr>
            <w:r w:rsidRPr="00B826A2">
              <w:rPr>
                <w:rFonts w:eastAsia="SimSun"/>
              </w:rPr>
              <w:t>65</w:t>
            </w:r>
          </w:p>
        </w:tc>
        <w:tc>
          <w:tcPr>
            <w:tcW w:w="793" w:type="pct"/>
            <w:noWrap/>
            <w:vAlign w:val="bottom"/>
          </w:tcPr>
          <w:p w14:paraId="58A06545"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1C59F8E9" w14:textId="77777777" w:rsidR="000E2D8D" w:rsidRPr="00B826A2" w:rsidRDefault="000E2D8D" w:rsidP="00D92E17">
            <w:pPr>
              <w:pStyle w:val="Tabletext"/>
              <w:jc w:val="center"/>
              <w:rPr>
                <w:rFonts w:eastAsia="SimSun"/>
              </w:rPr>
            </w:pPr>
            <w:r w:rsidRPr="00B826A2">
              <w:rPr>
                <w:rFonts w:eastAsia="SimSun"/>
              </w:rPr>
              <w:t>210</w:t>
            </w:r>
          </w:p>
        </w:tc>
        <w:tc>
          <w:tcPr>
            <w:tcW w:w="758" w:type="pct"/>
            <w:noWrap/>
            <w:vAlign w:val="bottom"/>
          </w:tcPr>
          <w:p w14:paraId="42AECB40" w14:textId="77777777" w:rsidR="000E2D8D" w:rsidRPr="00B826A2" w:rsidRDefault="000E2D8D" w:rsidP="00D92E17">
            <w:pPr>
              <w:pStyle w:val="Tabletext"/>
              <w:jc w:val="center"/>
              <w:rPr>
                <w:rFonts w:eastAsia="SimSun"/>
              </w:rPr>
            </w:pPr>
            <w:r w:rsidRPr="00B826A2">
              <w:rPr>
                <w:rFonts w:eastAsia="SimSun"/>
              </w:rPr>
              <w:t>281</w:t>
            </w:r>
          </w:p>
        </w:tc>
        <w:tc>
          <w:tcPr>
            <w:tcW w:w="717" w:type="pct"/>
            <w:noWrap/>
            <w:vAlign w:val="bottom"/>
          </w:tcPr>
          <w:p w14:paraId="46B83077"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23281362" w14:textId="77777777" w:rsidR="000E2D8D" w:rsidRPr="00B826A2" w:rsidRDefault="000E2D8D" w:rsidP="00D92E17">
            <w:pPr>
              <w:pStyle w:val="Tabletext"/>
              <w:jc w:val="center"/>
              <w:rPr>
                <w:rFonts w:eastAsia="SimSun"/>
              </w:rPr>
            </w:pPr>
            <w:r w:rsidRPr="00B826A2">
              <w:rPr>
                <w:rFonts w:eastAsia="SimSun"/>
              </w:rPr>
              <w:t>210</w:t>
            </w:r>
          </w:p>
        </w:tc>
      </w:tr>
      <w:tr w:rsidR="000E2D8D" w:rsidRPr="00B826A2" w14:paraId="07265628" w14:textId="77777777" w:rsidTr="00292DA1">
        <w:trPr>
          <w:trHeight w:val="280"/>
          <w:jc w:val="center"/>
        </w:trPr>
        <w:tc>
          <w:tcPr>
            <w:tcW w:w="759" w:type="pct"/>
            <w:noWrap/>
            <w:vAlign w:val="bottom"/>
          </w:tcPr>
          <w:p w14:paraId="64CAB510" w14:textId="77777777" w:rsidR="000E2D8D" w:rsidRPr="00B826A2" w:rsidRDefault="000E2D8D" w:rsidP="00D92E17">
            <w:pPr>
              <w:pStyle w:val="Tabletext"/>
              <w:jc w:val="center"/>
              <w:rPr>
                <w:rFonts w:eastAsia="SimSun"/>
              </w:rPr>
            </w:pPr>
            <w:r w:rsidRPr="00B826A2">
              <w:rPr>
                <w:rFonts w:eastAsia="SimSun"/>
              </w:rPr>
              <w:t>66</w:t>
            </w:r>
          </w:p>
        </w:tc>
        <w:tc>
          <w:tcPr>
            <w:tcW w:w="793" w:type="pct"/>
            <w:noWrap/>
            <w:vAlign w:val="bottom"/>
          </w:tcPr>
          <w:p w14:paraId="4F910752"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09D2ACD5" w14:textId="77777777" w:rsidR="000E2D8D" w:rsidRPr="00B826A2" w:rsidRDefault="000E2D8D" w:rsidP="00D92E17">
            <w:pPr>
              <w:pStyle w:val="Tabletext"/>
              <w:jc w:val="center"/>
              <w:rPr>
                <w:rFonts w:eastAsia="SimSun"/>
              </w:rPr>
            </w:pPr>
            <w:r w:rsidRPr="00B826A2">
              <w:rPr>
                <w:rFonts w:eastAsia="SimSun"/>
              </w:rPr>
              <w:t>230</w:t>
            </w:r>
          </w:p>
        </w:tc>
        <w:tc>
          <w:tcPr>
            <w:tcW w:w="758" w:type="pct"/>
            <w:noWrap/>
            <w:vAlign w:val="bottom"/>
          </w:tcPr>
          <w:p w14:paraId="723D2B43" w14:textId="77777777" w:rsidR="000E2D8D" w:rsidRPr="00B826A2" w:rsidRDefault="000E2D8D" w:rsidP="00D92E17">
            <w:pPr>
              <w:pStyle w:val="Tabletext"/>
              <w:jc w:val="center"/>
              <w:rPr>
                <w:rFonts w:eastAsia="SimSun"/>
              </w:rPr>
            </w:pPr>
            <w:r w:rsidRPr="00B826A2">
              <w:rPr>
                <w:rFonts w:eastAsia="SimSun"/>
              </w:rPr>
              <w:t>282</w:t>
            </w:r>
          </w:p>
        </w:tc>
        <w:tc>
          <w:tcPr>
            <w:tcW w:w="717" w:type="pct"/>
            <w:noWrap/>
            <w:vAlign w:val="bottom"/>
          </w:tcPr>
          <w:p w14:paraId="2FB198E9"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4B43E7F4" w14:textId="77777777" w:rsidR="000E2D8D" w:rsidRPr="00B826A2" w:rsidRDefault="000E2D8D" w:rsidP="00D92E17">
            <w:pPr>
              <w:pStyle w:val="Tabletext"/>
              <w:jc w:val="center"/>
              <w:rPr>
                <w:rFonts w:eastAsia="SimSun"/>
              </w:rPr>
            </w:pPr>
            <w:r w:rsidRPr="00B826A2">
              <w:rPr>
                <w:rFonts w:eastAsia="SimSun"/>
              </w:rPr>
              <w:t>230</w:t>
            </w:r>
          </w:p>
        </w:tc>
      </w:tr>
      <w:tr w:rsidR="000E2D8D" w:rsidRPr="00B826A2" w14:paraId="588339CE" w14:textId="77777777" w:rsidTr="00292DA1">
        <w:trPr>
          <w:trHeight w:val="280"/>
          <w:jc w:val="center"/>
        </w:trPr>
        <w:tc>
          <w:tcPr>
            <w:tcW w:w="759" w:type="pct"/>
            <w:noWrap/>
            <w:vAlign w:val="bottom"/>
          </w:tcPr>
          <w:p w14:paraId="64C40031" w14:textId="77777777" w:rsidR="000E2D8D" w:rsidRPr="00B826A2" w:rsidRDefault="000E2D8D" w:rsidP="00D92E17">
            <w:pPr>
              <w:pStyle w:val="Tabletext"/>
              <w:jc w:val="center"/>
              <w:rPr>
                <w:rFonts w:eastAsia="SimSun"/>
              </w:rPr>
            </w:pPr>
            <w:r w:rsidRPr="00B826A2">
              <w:rPr>
                <w:rFonts w:eastAsia="SimSun"/>
              </w:rPr>
              <w:t>67</w:t>
            </w:r>
          </w:p>
        </w:tc>
        <w:tc>
          <w:tcPr>
            <w:tcW w:w="793" w:type="pct"/>
            <w:noWrap/>
            <w:vAlign w:val="bottom"/>
          </w:tcPr>
          <w:p w14:paraId="4E483277"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42C4D0D4" w14:textId="77777777" w:rsidR="000E2D8D" w:rsidRPr="00B826A2" w:rsidRDefault="000E2D8D" w:rsidP="00D92E17">
            <w:pPr>
              <w:pStyle w:val="Tabletext"/>
              <w:jc w:val="center"/>
              <w:rPr>
                <w:rFonts w:eastAsia="SimSun"/>
              </w:rPr>
            </w:pPr>
            <w:r w:rsidRPr="00B826A2">
              <w:rPr>
                <w:rFonts w:eastAsia="SimSun"/>
              </w:rPr>
              <w:t>250</w:t>
            </w:r>
          </w:p>
        </w:tc>
        <w:tc>
          <w:tcPr>
            <w:tcW w:w="758" w:type="pct"/>
            <w:noWrap/>
            <w:vAlign w:val="bottom"/>
          </w:tcPr>
          <w:p w14:paraId="138C2771" w14:textId="77777777" w:rsidR="000E2D8D" w:rsidRPr="00B826A2" w:rsidRDefault="000E2D8D" w:rsidP="00D92E17">
            <w:pPr>
              <w:pStyle w:val="Tabletext"/>
              <w:jc w:val="center"/>
              <w:rPr>
                <w:rFonts w:eastAsia="SimSun"/>
              </w:rPr>
            </w:pPr>
            <w:r w:rsidRPr="00B826A2">
              <w:rPr>
                <w:rFonts w:eastAsia="SimSun"/>
              </w:rPr>
              <w:t>283</w:t>
            </w:r>
          </w:p>
        </w:tc>
        <w:tc>
          <w:tcPr>
            <w:tcW w:w="717" w:type="pct"/>
            <w:noWrap/>
            <w:vAlign w:val="bottom"/>
          </w:tcPr>
          <w:p w14:paraId="02D1C60A"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44A712A6" w14:textId="77777777" w:rsidR="000E2D8D" w:rsidRPr="00B826A2" w:rsidRDefault="000E2D8D" w:rsidP="00D92E17">
            <w:pPr>
              <w:pStyle w:val="Tabletext"/>
              <w:jc w:val="center"/>
              <w:rPr>
                <w:rFonts w:eastAsia="SimSun"/>
              </w:rPr>
            </w:pPr>
            <w:r w:rsidRPr="00B826A2">
              <w:rPr>
                <w:rFonts w:eastAsia="SimSun"/>
              </w:rPr>
              <w:t>250</w:t>
            </w:r>
          </w:p>
        </w:tc>
      </w:tr>
      <w:tr w:rsidR="000E2D8D" w:rsidRPr="00B826A2" w14:paraId="41AB6779" w14:textId="77777777" w:rsidTr="00292DA1">
        <w:trPr>
          <w:trHeight w:val="280"/>
          <w:jc w:val="center"/>
        </w:trPr>
        <w:tc>
          <w:tcPr>
            <w:tcW w:w="759" w:type="pct"/>
            <w:noWrap/>
            <w:vAlign w:val="bottom"/>
          </w:tcPr>
          <w:p w14:paraId="3D4D79F7" w14:textId="77777777" w:rsidR="000E2D8D" w:rsidRPr="00B826A2" w:rsidRDefault="000E2D8D" w:rsidP="00D92E17">
            <w:pPr>
              <w:pStyle w:val="Tabletext"/>
              <w:jc w:val="center"/>
              <w:rPr>
                <w:rFonts w:eastAsia="SimSun"/>
              </w:rPr>
            </w:pPr>
            <w:r w:rsidRPr="00B826A2">
              <w:rPr>
                <w:rFonts w:eastAsia="SimSun"/>
              </w:rPr>
              <w:t>68</w:t>
            </w:r>
          </w:p>
        </w:tc>
        <w:tc>
          <w:tcPr>
            <w:tcW w:w="793" w:type="pct"/>
            <w:noWrap/>
            <w:vAlign w:val="bottom"/>
          </w:tcPr>
          <w:p w14:paraId="604CC24F"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7BC738C5" w14:textId="77777777" w:rsidR="000E2D8D" w:rsidRPr="00B826A2" w:rsidRDefault="000E2D8D" w:rsidP="00D92E17">
            <w:pPr>
              <w:pStyle w:val="Tabletext"/>
              <w:jc w:val="center"/>
              <w:rPr>
                <w:rFonts w:eastAsia="SimSun"/>
              </w:rPr>
            </w:pPr>
            <w:r w:rsidRPr="00B826A2">
              <w:rPr>
                <w:rFonts w:eastAsia="SimSun"/>
              </w:rPr>
              <w:t>270</w:t>
            </w:r>
          </w:p>
        </w:tc>
        <w:tc>
          <w:tcPr>
            <w:tcW w:w="758" w:type="pct"/>
            <w:noWrap/>
            <w:vAlign w:val="bottom"/>
          </w:tcPr>
          <w:p w14:paraId="24D9E93C" w14:textId="77777777" w:rsidR="000E2D8D" w:rsidRPr="00B826A2" w:rsidRDefault="000E2D8D" w:rsidP="00D92E17">
            <w:pPr>
              <w:pStyle w:val="Tabletext"/>
              <w:jc w:val="center"/>
              <w:rPr>
                <w:rFonts w:eastAsia="SimSun"/>
              </w:rPr>
            </w:pPr>
            <w:r w:rsidRPr="00B826A2">
              <w:rPr>
                <w:rFonts w:eastAsia="SimSun"/>
              </w:rPr>
              <w:t>284</w:t>
            </w:r>
          </w:p>
        </w:tc>
        <w:tc>
          <w:tcPr>
            <w:tcW w:w="717" w:type="pct"/>
            <w:noWrap/>
            <w:vAlign w:val="bottom"/>
          </w:tcPr>
          <w:p w14:paraId="56D56C73"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54AE66D2" w14:textId="77777777" w:rsidR="000E2D8D" w:rsidRPr="00B826A2" w:rsidRDefault="000E2D8D" w:rsidP="00D92E17">
            <w:pPr>
              <w:pStyle w:val="Tabletext"/>
              <w:jc w:val="center"/>
              <w:rPr>
                <w:rFonts w:eastAsia="SimSun"/>
              </w:rPr>
            </w:pPr>
            <w:r w:rsidRPr="00B826A2">
              <w:rPr>
                <w:rFonts w:eastAsia="SimSun"/>
              </w:rPr>
              <w:t>270</w:t>
            </w:r>
          </w:p>
        </w:tc>
      </w:tr>
      <w:tr w:rsidR="000E2D8D" w:rsidRPr="00B826A2" w14:paraId="352971A7" w14:textId="77777777" w:rsidTr="00292DA1">
        <w:trPr>
          <w:trHeight w:val="280"/>
          <w:jc w:val="center"/>
        </w:trPr>
        <w:tc>
          <w:tcPr>
            <w:tcW w:w="759" w:type="pct"/>
            <w:noWrap/>
            <w:vAlign w:val="bottom"/>
          </w:tcPr>
          <w:p w14:paraId="67AD56FC" w14:textId="77777777" w:rsidR="000E2D8D" w:rsidRPr="00B826A2" w:rsidRDefault="000E2D8D" w:rsidP="00D92E17">
            <w:pPr>
              <w:pStyle w:val="Tabletext"/>
              <w:jc w:val="center"/>
              <w:rPr>
                <w:rFonts w:eastAsia="SimSun"/>
              </w:rPr>
            </w:pPr>
            <w:r w:rsidRPr="00B826A2">
              <w:rPr>
                <w:rFonts w:eastAsia="SimSun"/>
              </w:rPr>
              <w:t>69</w:t>
            </w:r>
          </w:p>
        </w:tc>
        <w:tc>
          <w:tcPr>
            <w:tcW w:w="793" w:type="pct"/>
            <w:noWrap/>
            <w:vAlign w:val="bottom"/>
          </w:tcPr>
          <w:p w14:paraId="7FEEED11"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0C09981F" w14:textId="77777777" w:rsidR="000E2D8D" w:rsidRPr="00B826A2" w:rsidRDefault="000E2D8D" w:rsidP="00D92E17">
            <w:pPr>
              <w:pStyle w:val="Tabletext"/>
              <w:jc w:val="center"/>
              <w:rPr>
                <w:rFonts w:eastAsia="SimSun"/>
              </w:rPr>
            </w:pPr>
            <w:r w:rsidRPr="00B826A2">
              <w:rPr>
                <w:rFonts w:eastAsia="SimSun"/>
              </w:rPr>
              <w:t>290</w:t>
            </w:r>
          </w:p>
        </w:tc>
        <w:tc>
          <w:tcPr>
            <w:tcW w:w="758" w:type="pct"/>
            <w:noWrap/>
            <w:vAlign w:val="bottom"/>
          </w:tcPr>
          <w:p w14:paraId="671D82CC" w14:textId="77777777" w:rsidR="000E2D8D" w:rsidRPr="00B826A2" w:rsidRDefault="000E2D8D" w:rsidP="00D92E17">
            <w:pPr>
              <w:pStyle w:val="Tabletext"/>
              <w:jc w:val="center"/>
              <w:rPr>
                <w:rFonts w:eastAsia="SimSun"/>
              </w:rPr>
            </w:pPr>
            <w:r w:rsidRPr="00B826A2">
              <w:rPr>
                <w:rFonts w:eastAsia="SimSun"/>
              </w:rPr>
              <w:t>285</w:t>
            </w:r>
          </w:p>
        </w:tc>
        <w:tc>
          <w:tcPr>
            <w:tcW w:w="717" w:type="pct"/>
            <w:noWrap/>
            <w:vAlign w:val="bottom"/>
          </w:tcPr>
          <w:p w14:paraId="722FCC62"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2EC0CA9B" w14:textId="77777777" w:rsidR="000E2D8D" w:rsidRPr="00B826A2" w:rsidRDefault="000E2D8D" w:rsidP="00D92E17">
            <w:pPr>
              <w:pStyle w:val="Tabletext"/>
              <w:jc w:val="center"/>
              <w:rPr>
                <w:rFonts w:eastAsia="SimSun"/>
              </w:rPr>
            </w:pPr>
            <w:r w:rsidRPr="00B826A2">
              <w:rPr>
                <w:rFonts w:eastAsia="SimSun"/>
              </w:rPr>
              <w:t>290</w:t>
            </w:r>
          </w:p>
        </w:tc>
      </w:tr>
      <w:tr w:rsidR="000E2D8D" w:rsidRPr="00B826A2" w14:paraId="13201124" w14:textId="77777777" w:rsidTr="00292DA1">
        <w:trPr>
          <w:trHeight w:val="280"/>
          <w:jc w:val="center"/>
        </w:trPr>
        <w:tc>
          <w:tcPr>
            <w:tcW w:w="759" w:type="pct"/>
            <w:noWrap/>
            <w:vAlign w:val="bottom"/>
          </w:tcPr>
          <w:p w14:paraId="11F9E93D" w14:textId="77777777" w:rsidR="000E2D8D" w:rsidRPr="00B826A2" w:rsidRDefault="000E2D8D" w:rsidP="00D92E17">
            <w:pPr>
              <w:pStyle w:val="Tabletext"/>
              <w:jc w:val="center"/>
              <w:rPr>
                <w:rFonts w:eastAsia="SimSun"/>
              </w:rPr>
            </w:pPr>
            <w:r w:rsidRPr="00B826A2">
              <w:rPr>
                <w:rFonts w:eastAsia="SimSun"/>
              </w:rPr>
              <w:t>70</w:t>
            </w:r>
          </w:p>
        </w:tc>
        <w:tc>
          <w:tcPr>
            <w:tcW w:w="793" w:type="pct"/>
            <w:noWrap/>
            <w:vAlign w:val="bottom"/>
          </w:tcPr>
          <w:p w14:paraId="3B758D45"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27B96E2E" w14:textId="77777777" w:rsidR="000E2D8D" w:rsidRPr="00B826A2" w:rsidRDefault="000E2D8D" w:rsidP="00D92E17">
            <w:pPr>
              <w:pStyle w:val="Tabletext"/>
              <w:jc w:val="center"/>
              <w:rPr>
                <w:rFonts w:eastAsia="SimSun"/>
              </w:rPr>
            </w:pPr>
            <w:r w:rsidRPr="00B826A2">
              <w:rPr>
                <w:rFonts w:eastAsia="SimSun"/>
              </w:rPr>
              <w:t>310</w:t>
            </w:r>
          </w:p>
        </w:tc>
        <w:tc>
          <w:tcPr>
            <w:tcW w:w="758" w:type="pct"/>
            <w:noWrap/>
            <w:vAlign w:val="bottom"/>
          </w:tcPr>
          <w:p w14:paraId="0FC49396" w14:textId="77777777" w:rsidR="000E2D8D" w:rsidRPr="00B826A2" w:rsidRDefault="000E2D8D" w:rsidP="00D92E17">
            <w:pPr>
              <w:pStyle w:val="Tabletext"/>
              <w:jc w:val="center"/>
              <w:rPr>
                <w:rFonts w:eastAsia="SimSun"/>
              </w:rPr>
            </w:pPr>
            <w:r w:rsidRPr="00B826A2">
              <w:rPr>
                <w:rFonts w:eastAsia="SimSun"/>
              </w:rPr>
              <w:t>286</w:t>
            </w:r>
          </w:p>
        </w:tc>
        <w:tc>
          <w:tcPr>
            <w:tcW w:w="717" w:type="pct"/>
            <w:noWrap/>
            <w:vAlign w:val="bottom"/>
          </w:tcPr>
          <w:p w14:paraId="035E8FCD"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5DBF68B0" w14:textId="77777777" w:rsidR="000E2D8D" w:rsidRPr="00B826A2" w:rsidRDefault="000E2D8D" w:rsidP="00D92E17">
            <w:pPr>
              <w:pStyle w:val="Tabletext"/>
              <w:jc w:val="center"/>
              <w:rPr>
                <w:rFonts w:eastAsia="SimSun"/>
              </w:rPr>
            </w:pPr>
            <w:r w:rsidRPr="00B826A2">
              <w:rPr>
                <w:rFonts w:eastAsia="SimSun"/>
              </w:rPr>
              <w:t>310</w:t>
            </w:r>
          </w:p>
        </w:tc>
      </w:tr>
      <w:tr w:rsidR="000E2D8D" w:rsidRPr="00B826A2" w14:paraId="5EF99FF9" w14:textId="77777777" w:rsidTr="00292DA1">
        <w:trPr>
          <w:trHeight w:val="280"/>
          <w:jc w:val="center"/>
        </w:trPr>
        <w:tc>
          <w:tcPr>
            <w:tcW w:w="759" w:type="pct"/>
            <w:noWrap/>
            <w:vAlign w:val="bottom"/>
          </w:tcPr>
          <w:p w14:paraId="503E4674" w14:textId="77777777" w:rsidR="000E2D8D" w:rsidRPr="00B826A2" w:rsidRDefault="000E2D8D" w:rsidP="00D92E17">
            <w:pPr>
              <w:pStyle w:val="Tabletext"/>
              <w:jc w:val="center"/>
              <w:rPr>
                <w:rFonts w:eastAsia="SimSun"/>
              </w:rPr>
            </w:pPr>
            <w:r w:rsidRPr="00B826A2">
              <w:rPr>
                <w:rFonts w:eastAsia="SimSun"/>
              </w:rPr>
              <w:t>71</w:t>
            </w:r>
          </w:p>
        </w:tc>
        <w:tc>
          <w:tcPr>
            <w:tcW w:w="793" w:type="pct"/>
            <w:noWrap/>
            <w:vAlign w:val="bottom"/>
          </w:tcPr>
          <w:p w14:paraId="0021A8B6"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2651F60E" w14:textId="77777777" w:rsidR="000E2D8D" w:rsidRPr="00B826A2" w:rsidRDefault="000E2D8D" w:rsidP="00D92E17">
            <w:pPr>
              <w:pStyle w:val="Tabletext"/>
              <w:jc w:val="center"/>
              <w:rPr>
                <w:rFonts w:eastAsia="SimSun"/>
              </w:rPr>
            </w:pPr>
            <w:r w:rsidRPr="00B826A2">
              <w:rPr>
                <w:rFonts w:eastAsia="SimSun"/>
              </w:rPr>
              <w:t>330</w:t>
            </w:r>
          </w:p>
        </w:tc>
        <w:tc>
          <w:tcPr>
            <w:tcW w:w="758" w:type="pct"/>
            <w:noWrap/>
            <w:vAlign w:val="bottom"/>
          </w:tcPr>
          <w:p w14:paraId="315949CF" w14:textId="77777777" w:rsidR="000E2D8D" w:rsidRPr="00B826A2" w:rsidRDefault="000E2D8D" w:rsidP="00D92E17">
            <w:pPr>
              <w:pStyle w:val="Tabletext"/>
              <w:jc w:val="center"/>
              <w:rPr>
                <w:rFonts w:eastAsia="SimSun"/>
              </w:rPr>
            </w:pPr>
            <w:r w:rsidRPr="00B826A2">
              <w:rPr>
                <w:rFonts w:eastAsia="SimSun"/>
              </w:rPr>
              <w:t>287</w:t>
            </w:r>
          </w:p>
        </w:tc>
        <w:tc>
          <w:tcPr>
            <w:tcW w:w="717" w:type="pct"/>
            <w:noWrap/>
            <w:vAlign w:val="bottom"/>
          </w:tcPr>
          <w:p w14:paraId="49716071"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1D8DAB84" w14:textId="77777777" w:rsidR="000E2D8D" w:rsidRPr="00B826A2" w:rsidRDefault="000E2D8D" w:rsidP="00D92E17">
            <w:pPr>
              <w:pStyle w:val="Tabletext"/>
              <w:jc w:val="center"/>
              <w:rPr>
                <w:rFonts w:eastAsia="SimSun"/>
              </w:rPr>
            </w:pPr>
            <w:r w:rsidRPr="00B826A2">
              <w:rPr>
                <w:rFonts w:eastAsia="SimSun"/>
              </w:rPr>
              <w:t>330</w:t>
            </w:r>
          </w:p>
        </w:tc>
      </w:tr>
      <w:tr w:rsidR="000E2D8D" w:rsidRPr="00B826A2" w14:paraId="3299C6BD" w14:textId="77777777" w:rsidTr="00292DA1">
        <w:trPr>
          <w:trHeight w:val="280"/>
          <w:jc w:val="center"/>
        </w:trPr>
        <w:tc>
          <w:tcPr>
            <w:tcW w:w="759" w:type="pct"/>
            <w:noWrap/>
            <w:vAlign w:val="bottom"/>
          </w:tcPr>
          <w:p w14:paraId="297AF610" w14:textId="77777777" w:rsidR="000E2D8D" w:rsidRPr="00B826A2" w:rsidRDefault="000E2D8D" w:rsidP="00D92E17">
            <w:pPr>
              <w:pStyle w:val="Tabletext"/>
              <w:jc w:val="center"/>
              <w:rPr>
                <w:rFonts w:eastAsia="SimSun"/>
              </w:rPr>
            </w:pPr>
            <w:r w:rsidRPr="00B826A2">
              <w:rPr>
                <w:rFonts w:eastAsia="SimSun"/>
              </w:rPr>
              <w:t>72</w:t>
            </w:r>
          </w:p>
        </w:tc>
        <w:tc>
          <w:tcPr>
            <w:tcW w:w="793" w:type="pct"/>
            <w:noWrap/>
            <w:vAlign w:val="bottom"/>
          </w:tcPr>
          <w:p w14:paraId="6D3E9F26" w14:textId="77777777" w:rsidR="000E2D8D" w:rsidRPr="00B826A2" w:rsidRDefault="000E2D8D" w:rsidP="00D92E17">
            <w:pPr>
              <w:pStyle w:val="Tabletext"/>
              <w:jc w:val="center"/>
              <w:rPr>
                <w:rFonts w:eastAsia="SimSun"/>
              </w:rPr>
            </w:pPr>
            <w:r w:rsidRPr="00B826A2">
              <w:rPr>
                <w:rFonts w:eastAsia="SimSun"/>
              </w:rPr>
              <w:t>45</w:t>
            </w:r>
          </w:p>
        </w:tc>
        <w:tc>
          <w:tcPr>
            <w:tcW w:w="949" w:type="pct"/>
            <w:noWrap/>
            <w:vAlign w:val="bottom"/>
          </w:tcPr>
          <w:p w14:paraId="166C5EC2" w14:textId="77777777" w:rsidR="000E2D8D" w:rsidRPr="00B826A2" w:rsidRDefault="000E2D8D" w:rsidP="00D92E17">
            <w:pPr>
              <w:pStyle w:val="Tabletext"/>
              <w:jc w:val="center"/>
              <w:rPr>
                <w:rFonts w:eastAsia="SimSun"/>
              </w:rPr>
            </w:pPr>
            <w:r w:rsidRPr="00B826A2">
              <w:rPr>
                <w:rFonts w:eastAsia="SimSun"/>
              </w:rPr>
              <w:t>350</w:t>
            </w:r>
          </w:p>
        </w:tc>
        <w:tc>
          <w:tcPr>
            <w:tcW w:w="758" w:type="pct"/>
            <w:noWrap/>
            <w:vAlign w:val="bottom"/>
          </w:tcPr>
          <w:p w14:paraId="567BE5CF" w14:textId="77777777" w:rsidR="000E2D8D" w:rsidRPr="00B826A2" w:rsidRDefault="000E2D8D" w:rsidP="00D92E17">
            <w:pPr>
              <w:pStyle w:val="Tabletext"/>
              <w:jc w:val="center"/>
              <w:rPr>
                <w:rFonts w:eastAsia="SimSun"/>
              </w:rPr>
            </w:pPr>
            <w:r w:rsidRPr="00B826A2">
              <w:rPr>
                <w:rFonts w:eastAsia="SimSun"/>
              </w:rPr>
              <w:t>288</w:t>
            </w:r>
          </w:p>
        </w:tc>
        <w:tc>
          <w:tcPr>
            <w:tcW w:w="717" w:type="pct"/>
            <w:noWrap/>
            <w:vAlign w:val="bottom"/>
          </w:tcPr>
          <w:p w14:paraId="6A2C0BEA" w14:textId="77777777" w:rsidR="000E2D8D" w:rsidRPr="00B826A2" w:rsidRDefault="000E2D8D" w:rsidP="00D92E17">
            <w:pPr>
              <w:pStyle w:val="Tabletext"/>
              <w:jc w:val="center"/>
              <w:rPr>
                <w:rFonts w:eastAsia="SimSun"/>
              </w:rPr>
            </w:pPr>
            <w:r w:rsidRPr="00B826A2">
              <w:rPr>
                <w:rFonts w:eastAsia="SimSun"/>
              </w:rPr>
              <w:t>225</w:t>
            </w:r>
          </w:p>
        </w:tc>
        <w:tc>
          <w:tcPr>
            <w:tcW w:w="1024" w:type="pct"/>
            <w:noWrap/>
            <w:vAlign w:val="bottom"/>
          </w:tcPr>
          <w:p w14:paraId="36D2086B" w14:textId="77777777" w:rsidR="000E2D8D" w:rsidRPr="00B826A2" w:rsidRDefault="000E2D8D" w:rsidP="00D92E17">
            <w:pPr>
              <w:pStyle w:val="Tabletext"/>
              <w:jc w:val="center"/>
              <w:rPr>
                <w:rFonts w:eastAsia="SimSun"/>
              </w:rPr>
            </w:pPr>
            <w:r w:rsidRPr="00B826A2">
              <w:rPr>
                <w:rFonts w:eastAsia="SimSun"/>
              </w:rPr>
              <w:t>350</w:t>
            </w:r>
          </w:p>
        </w:tc>
      </w:tr>
      <w:tr w:rsidR="000E2D8D" w:rsidRPr="00B826A2" w14:paraId="6CDD2B69" w14:textId="77777777" w:rsidTr="00292DA1">
        <w:trPr>
          <w:trHeight w:val="280"/>
          <w:jc w:val="center"/>
        </w:trPr>
        <w:tc>
          <w:tcPr>
            <w:tcW w:w="759" w:type="pct"/>
            <w:noWrap/>
            <w:vAlign w:val="bottom"/>
          </w:tcPr>
          <w:p w14:paraId="506A20A5" w14:textId="77777777" w:rsidR="000E2D8D" w:rsidRPr="00B826A2" w:rsidRDefault="000E2D8D" w:rsidP="00D92E17">
            <w:pPr>
              <w:pStyle w:val="Tabletext"/>
              <w:jc w:val="center"/>
              <w:rPr>
                <w:rFonts w:eastAsia="SimSun"/>
              </w:rPr>
            </w:pPr>
            <w:r w:rsidRPr="00B826A2">
              <w:rPr>
                <w:rFonts w:eastAsia="SimSun"/>
              </w:rPr>
              <w:t>73</w:t>
            </w:r>
          </w:p>
        </w:tc>
        <w:tc>
          <w:tcPr>
            <w:tcW w:w="793" w:type="pct"/>
            <w:noWrap/>
            <w:vAlign w:val="bottom"/>
          </w:tcPr>
          <w:p w14:paraId="12732792"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66C1C668" w14:textId="77777777" w:rsidR="000E2D8D" w:rsidRPr="00B826A2" w:rsidRDefault="000E2D8D" w:rsidP="00D92E17">
            <w:pPr>
              <w:pStyle w:val="Tabletext"/>
              <w:jc w:val="center"/>
              <w:rPr>
                <w:rFonts w:eastAsia="SimSun"/>
              </w:rPr>
            </w:pPr>
            <w:r w:rsidRPr="00B826A2">
              <w:rPr>
                <w:rFonts w:eastAsia="SimSun"/>
              </w:rPr>
              <w:t>0</w:t>
            </w:r>
          </w:p>
        </w:tc>
        <w:tc>
          <w:tcPr>
            <w:tcW w:w="758" w:type="pct"/>
            <w:noWrap/>
            <w:vAlign w:val="bottom"/>
          </w:tcPr>
          <w:p w14:paraId="32E570BA" w14:textId="77777777" w:rsidR="000E2D8D" w:rsidRPr="00B826A2" w:rsidRDefault="000E2D8D" w:rsidP="00D92E17">
            <w:pPr>
              <w:pStyle w:val="Tabletext"/>
              <w:jc w:val="center"/>
              <w:rPr>
                <w:rFonts w:eastAsia="SimSun"/>
              </w:rPr>
            </w:pPr>
            <w:r w:rsidRPr="00B826A2">
              <w:rPr>
                <w:rFonts w:eastAsia="SimSun"/>
              </w:rPr>
              <w:t>289</w:t>
            </w:r>
          </w:p>
        </w:tc>
        <w:tc>
          <w:tcPr>
            <w:tcW w:w="717" w:type="pct"/>
            <w:noWrap/>
            <w:vAlign w:val="bottom"/>
          </w:tcPr>
          <w:p w14:paraId="27226D75"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6ECDEBD5" w14:textId="77777777" w:rsidR="000E2D8D" w:rsidRPr="00B826A2" w:rsidRDefault="000E2D8D" w:rsidP="00D92E17">
            <w:pPr>
              <w:pStyle w:val="Tabletext"/>
              <w:jc w:val="center"/>
              <w:rPr>
                <w:rFonts w:eastAsia="SimSun"/>
              </w:rPr>
            </w:pPr>
            <w:r w:rsidRPr="00B826A2">
              <w:rPr>
                <w:rFonts w:eastAsia="SimSun"/>
              </w:rPr>
              <w:t>0</w:t>
            </w:r>
          </w:p>
        </w:tc>
      </w:tr>
      <w:tr w:rsidR="000E2D8D" w:rsidRPr="00B826A2" w14:paraId="0A3E210D" w14:textId="77777777" w:rsidTr="00292DA1">
        <w:trPr>
          <w:trHeight w:val="280"/>
          <w:jc w:val="center"/>
        </w:trPr>
        <w:tc>
          <w:tcPr>
            <w:tcW w:w="759" w:type="pct"/>
            <w:noWrap/>
            <w:vAlign w:val="bottom"/>
          </w:tcPr>
          <w:p w14:paraId="7BD73DAC" w14:textId="77777777" w:rsidR="000E2D8D" w:rsidRPr="00B826A2" w:rsidRDefault="000E2D8D" w:rsidP="00D92E17">
            <w:pPr>
              <w:pStyle w:val="Tabletext"/>
              <w:jc w:val="center"/>
              <w:rPr>
                <w:rFonts w:eastAsia="SimSun"/>
              </w:rPr>
            </w:pPr>
            <w:r w:rsidRPr="00B826A2">
              <w:rPr>
                <w:rFonts w:eastAsia="SimSun"/>
              </w:rPr>
              <w:t>74</w:t>
            </w:r>
          </w:p>
        </w:tc>
        <w:tc>
          <w:tcPr>
            <w:tcW w:w="793" w:type="pct"/>
            <w:noWrap/>
            <w:vAlign w:val="bottom"/>
          </w:tcPr>
          <w:p w14:paraId="0B65EA4C"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5FDA0DFE" w14:textId="77777777" w:rsidR="000E2D8D" w:rsidRPr="00B826A2" w:rsidRDefault="000E2D8D" w:rsidP="00D92E17">
            <w:pPr>
              <w:pStyle w:val="Tabletext"/>
              <w:jc w:val="center"/>
              <w:rPr>
                <w:rFonts w:eastAsia="SimSun"/>
              </w:rPr>
            </w:pPr>
            <w:r w:rsidRPr="00B826A2">
              <w:rPr>
                <w:rFonts w:eastAsia="SimSun"/>
              </w:rPr>
              <w:t>20</w:t>
            </w:r>
          </w:p>
        </w:tc>
        <w:tc>
          <w:tcPr>
            <w:tcW w:w="758" w:type="pct"/>
            <w:noWrap/>
            <w:vAlign w:val="bottom"/>
          </w:tcPr>
          <w:p w14:paraId="4B57C5CE" w14:textId="77777777" w:rsidR="000E2D8D" w:rsidRPr="00B826A2" w:rsidRDefault="000E2D8D" w:rsidP="00D92E17">
            <w:pPr>
              <w:pStyle w:val="Tabletext"/>
              <w:jc w:val="center"/>
              <w:rPr>
                <w:rFonts w:eastAsia="SimSun"/>
              </w:rPr>
            </w:pPr>
            <w:r w:rsidRPr="00B826A2">
              <w:rPr>
                <w:rFonts w:eastAsia="SimSun"/>
              </w:rPr>
              <w:t>290</w:t>
            </w:r>
          </w:p>
        </w:tc>
        <w:tc>
          <w:tcPr>
            <w:tcW w:w="717" w:type="pct"/>
            <w:noWrap/>
            <w:vAlign w:val="bottom"/>
          </w:tcPr>
          <w:p w14:paraId="014C4555"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660C8B05" w14:textId="77777777" w:rsidR="000E2D8D" w:rsidRPr="00B826A2" w:rsidRDefault="000E2D8D" w:rsidP="00D92E17">
            <w:pPr>
              <w:pStyle w:val="Tabletext"/>
              <w:jc w:val="center"/>
              <w:rPr>
                <w:rFonts w:eastAsia="SimSun"/>
              </w:rPr>
            </w:pPr>
            <w:r w:rsidRPr="00B826A2">
              <w:rPr>
                <w:rFonts w:eastAsia="SimSun"/>
              </w:rPr>
              <w:t>20</w:t>
            </w:r>
          </w:p>
        </w:tc>
      </w:tr>
      <w:tr w:rsidR="000E2D8D" w:rsidRPr="00B826A2" w14:paraId="7CE695B4" w14:textId="77777777" w:rsidTr="00292DA1">
        <w:trPr>
          <w:trHeight w:val="280"/>
          <w:jc w:val="center"/>
        </w:trPr>
        <w:tc>
          <w:tcPr>
            <w:tcW w:w="759" w:type="pct"/>
            <w:noWrap/>
            <w:vAlign w:val="bottom"/>
          </w:tcPr>
          <w:p w14:paraId="0C86B3B0" w14:textId="77777777" w:rsidR="000E2D8D" w:rsidRPr="00B826A2" w:rsidRDefault="000E2D8D" w:rsidP="00D92E17">
            <w:pPr>
              <w:pStyle w:val="Tabletext"/>
              <w:jc w:val="center"/>
              <w:rPr>
                <w:rFonts w:eastAsia="SimSun"/>
              </w:rPr>
            </w:pPr>
            <w:r w:rsidRPr="00B826A2">
              <w:rPr>
                <w:rFonts w:eastAsia="SimSun"/>
              </w:rPr>
              <w:t>75</w:t>
            </w:r>
          </w:p>
        </w:tc>
        <w:tc>
          <w:tcPr>
            <w:tcW w:w="793" w:type="pct"/>
            <w:noWrap/>
            <w:vAlign w:val="bottom"/>
          </w:tcPr>
          <w:p w14:paraId="26A810C0"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189756DE" w14:textId="77777777" w:rsidR="000E2D8D" w:rsidRPr="00B826A2" w:rsidRDefault="000E2D8D" w:rsidP="00D92E17">
            <w:pPr>
              <w:pStyle w:val="Tabletext"/>
              <w:jc w:val="center"/>
              <w:rPr>
                <w:rFonts w:eastAsia="SimSun"/>
              </w:rPr>
            </w:pPr>
            <w:r w:rsidRPr="00B826A2">
              <w:rPr>
                <w:rFonts w:eastAsia="SimSun"/>
              </w:rPr>
              <w:t>40</w:t>
            </w:r>
          </w:p>
        </w:tc>
        <w:tc>
          <w:tcPr>
            <w:tcW w:w="758" w:type="pct"/>
            <w:noWrap/>
            <w:vAlign w:val="bottom"/>
          </w:tcPr>
          <w:p w14:paraId="00EC3036" w14:textId="77777777" w:rsidR="000E2D8D" w:rsidRPr="00B826A2" w:rsidRDefault="000E2D8D" w:rsidP="00D92E17">
            <w:pPr>
              <w:pStyle w:val="Tabletext"/>
              <w:jc w:val="center"/>
              <w:rPr>
                <w:rFonts w:eastAsia="SimSun"/>
              </w:rPr>
            </w:pPr>
            <w:r w:rsidRPr="00B826A2">
              <w:rPr>
                <w:rFonts w:eastAsia="SimSun"/>
              </w:rPr>
              <w:t>291</w:t>
            </w:r>
          </w:p>
        </w:tc>
        <w:tc>
          <w:tcPr>
            <w:tcW w:w="717" w:type="pct"/>
            <w:noWrap/>
            <w:vAlign w:val="bottom"/>
          </w:tcPr>
          <w:p w14:paraId="00022585"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6D65FEA3" w14:textId="77777777" w:rsidR="000E2D8D" w:rsidRPr="00B826A2" w:rsidRDefault="000E2D8D" w:rsidP="00D92E17">
            <w:pPr>
              <w:pStyle w:val="Tabletext"/>
              <w:jc w:val="center"/>
              <w:rPr>
                <w:rFonts w:eastAsia="SimSun"/>
              </w:rPr>
            </w:pPr>
            <w:r w:rsidRPr="00B826A2">
              <w:rPr>
                <w:rFonts w:eastAsia="SimSun"/>
              </w:rPr>
              <w:t>40</w:t>
            </w:r>
          </w:p>
        </w:tc>
      </w:tr>
      <w:tr w:rsidR="000E2D8D" w:rsidRPr="00B826A2" w14:paraId="67B99822" w14:textId="77777777" w:rsidTr="00292DA1">
        <w:trPr>
          <w:trHeight w:val="280"/>
          <w:jc w:val="center"/>
        </w:trPr>
        <w:tc>
          <w:tcPr>
            <w:tcW w:w="759" w:type="pct"/>
            <w:noWrap/>
            <w:vAlign w:val="bottom"/>
          </w:tcPr>
          <w:p w14:paraId="350A101B" w14:textId="77777777" w:rsidR="000E2D8D" w:rsidRPr="00B826A2" w:rsidRDefault="000E2D8D" w:rsidP="00D92E17">
            <w:pPr>
              <w:pStyle w:val="Tabletext"/>
              <w:jc w:val="center"/>
              <w:rPr>
                <w:rFonts w:eastAsia="SimSun"/>
              </w:rPr>
            </w:pPr>
            <w:r w:rsidRPr="00B826A2">
              <w:rPr>
                <w:rFonts w:eastAsia="SimSun"/>
              </w:rPr>
              <w:t>76</w:t>
            </w:r>
          </w:p>
        </w:tc>
        <w:tc>
          <w:tcPr>
            <w:tcW w:w="793" w:type="pct"/>
            <w:noWrap/>
            <w:vAlign w:val="bottom"/>
          </w:tcPr>
          <w:p w14:paraId="5E189D12"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714E9D65" w14:textId="77777777" w:rsidR="000E2D8D" w:rsidRPr="00B826A2" w:rsidRDefault="000E2D8D" w:rsidP="00D92E17">
            <w:pPr>
              <w:pStyle w:val="Tabletext"/>
              <w:jc w:val="center"/>
              <w:rPr>
                <w:rFonts w:eastAsia="SimSun"/>
              </w:rPr>
            </w:pPr>
            <w:r w:rsidRPr="00B826A2">
              <w:rPr>
                <w:rFonts w:eastAsia="SimSun"/>
              </w:rPr>
              <w:t>60</w:t>
            </w:r>
          </w:p>
        </w:tc>
        <w:tc>
          <w:tcPr>
            <w:tcW w:w="758" w:type="pct"/>
            <w:noWrap/>
            <w:vAlign w:val="bottom"/>
          </w:tcPr>
          <w:p w14:paraId="6FF90E12" w14:textId="77777777" w:rsidR="000E2D8D" w:rsidRPr="00B826A2" w:rsidRDefault="000E2D8D" w:rsidP="00D92E17">
            <w:pPr>
              <w:pStyle w:val="Tabletext"/>
              <w:jc w:val="center"/>
              <w:rPr>
                <w:rFonts w:eastAsia="SimSun"/>
              </w:rPr>
            </w:pPr>
            <w:r w:rsidRPr="00B826A2">
              <w:rPr>
                <w:rFonts w:eastAsia="SimSun"/>
              </w:rPr>
              <w:t>292</w:t>
            </w:r>
          </w:p>
        </w:tc>
        <w:tc>
          <w:tcPr>
            <w:tcW w:w="717" w:type="pct"/>
            <w:noWrap/>
            <w:vAlign w:val="bottom"/>
          </w:tcPr>
          <w:p w14:paraId="409DB569"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7D455422" w14:textId="77777777" w:rsidR="000E2D8D" w:rsidRPr="00B826A2" w:rsidRDefault="000E2D8D" w:rsidP="00D92E17">
            <w:pPr>
              <w:pStyle w:val="Tabletext"/>
              <w:jc w:val="center"/>
              <w:rPr>
                <w:rFonts w:eastAsia="SimSun"/>
              </w:rPr>
            </w:pPr>
            <w:r w:rsidRPr="00B826A2">
              <w:rPr>
                <w:rFonts w:eastAsia="SimSun"/>
              </w:rPr>
              <w:t>60</w:t>
            </w:r>
          </w:p>
        </w:tc>
      </w:tr>
      <w:tr w:rsidR="000E2D8D" w:rsidRPr="00B826A2" w14:paraId="5F294CDE" w14:textId="77777777" w:rsidTr="00292DA1">
        <w:trPr>
          <w:trHeight w:val="280"/>
          <w:jc w:val="center"/>
        </w:trPr>
        <w:tc>
          <w:tcPr>
            <w:tcW w:w="759" w:type="pct"/>
            <w:noWrap/>
            <w:vAlign w:val="bottom"/>
          </w:tcPr>
          <w:p w14:paraId="560E2CE3" w14:textId="77777777" w:rsidR="000E2D8D" w:rsidRPr="00B826A2" w:rsidRDefault="000E2D8D" w:rsidP="00D92E17">
            <w:pPr>
              <w:pStyle w:val="Tabletext"/>
              <w:jc w:val="center"/>
              <w:rPr>
                <w:rFonts w:eastAsia="SimSun"/>
              </w:rPr>
            </w:pPr>
            <w:r w:rsidRPr="00B826A2">
              <w:rPr>
                <w:rFonts w:eastAsia="SimSun"/>
              </w:rPr>
              <w:t>77</w:t>
            </w:r>
          </w:p>
        </w:tc>
        <w:tc>
          <w:tcPr>
            <w:tcW w:w="793" w:type="pct"/>
            <w:noWrap/>
            <w:vAlign w:val="bottom"/>
          </w:tcPr>
          <w:p w14:paraId="78DCE6D0"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4D8FBE69" w14:textId="77777777" w:rsidR="000E2D8D" w:rsidRPr="00B826A2" w:rsidRDefault="000E2D8D" w:rsidP="00D92E17">
            <w:pPr>
              <w:pStyle w:val="Tabletext"/>
              <w:jc w:val="center"/>
              <w:rPr>
                <w:rFonts w:eastAsia="SimSun"/>
              </w:rPr>
            </w:pPr>
            <w:r w:rsidRPr="00B826A2">
              <w:rPr>
                <w:rFonts w:eastAsia="SimSun"/>
              </w:rPr>
              <w:t>80</w:t>
            </w:r>
          </w:p>
        </w:tc>
        <w:tc>
          <w:tcPr>
            <w:tcW w:w="758" w:type="pct"/>
            <w:noWrap/>
            <w:vAlign w:val="bottom"/>
          </w:tcPr>
          <w:p w14:paraId="1E889DEF" w14:textId="77777777" w:rsidR="000E2D8D" w:rsidRPr="00B826A2" w:rsidRDefault="000E2D8D" w:rsidP="00D92E17">
            <w:pPr>
              <w:pStyle w:val="Tabletext"/>
              <w:jc w:val="center"/>
              <w:rPr>
                <w:rFonts w:eastAsia="SimSun"/>
              </w:rPr>
            </w:pPr>
            <w:r w:rsidRPr="00B826A2">
              <w:rPr>
                <w:rFonts w:eastAsia="SimSun"/>
              </w:rPr>
              <w:t>293</w:t>
            </w:r>
          </w:p>
        </w:tc>
        <w:tc>
          <w:tcPr>
            <w:tcW w:w="717" w:type="pct"/>
            <w:noWrap/>
            <w:vAlign w:val="bottom"/>
          </w:tcPr>
          <w:p w14:paraId="7A1FA0DA"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2A6AD2E4" w14:textId="77777777" w:rsidR="000E2D8D" w:rsidRPr="00B826A2" w:rsidRDefault="000E2D8D" w:rsidP="00D92E17">
            <w:pPr>
              <w:pStyle w:val="Tabletext"/>
              <w:jc w:val="center"/>
              <w:rPr>
                <w:rFonts w:eastAsia="SimSun"/>
              </w:rPr>
            </w:pPr>
            <w:r w:rsidRPr="00B826A2">
              <w:rPr>
                <w:rFonts w:eastAsia="SimSun"/>
              </w:rPr>
              <w:t>80</w:t>
            </w:r>
          </w:p>
        </w:tc>
      </w:tr>
      <w:tr w:rsidR="000E2D8D" w:rsidRPr="00B826A2" w14:paraId="1A147A93" w14:textId="77777777" w:rsidTr="00292DA1">
        <w:trPr>
          <w:trHeight w:val="280"/>
          <w:jc w:val="center"/>
        </w:trPr>
        <w:tc>
          <w:tcPr>
            <w:tcW w:w="759" w:type="pct"/>
            <w:noWrap/>
            <w:vAlign w:val="bottom"/>
          </w:tcPr>
          <w:p w14:paraId="4E76CAE5" w14:textId="77777777" w:rsidR="000E2D8D" w:rsidRPr="00B826A2" w:rsidRDefault="000E2D8D" w:rsidP="00D92E17">
            <w:pPr>
              <w:pStyle w:val="Tabletext"/>
              <w:jc w:val="center"/>
              <w:rPr>
                <w:rFonts w:eastAsia="SimSun"/>
              </w:rPr>
            </w:pPr>
            <w:r w:rsidRPr="00B826A2">
              <w:rPr>
                <w:rFonts w:eastAsia="SimSun"/>
              </w:rPr>
              <w:t>78</w:t>
            </w:r>
          </w:p>
        </w:tc>
        <w:tc>
          <w:tcPr>
            <w:tcW w:w="793" w:type="pct"/>
            <w:noWrap/>
            <w:vAlign w:val="bottom"/>
          </w:tcPr>
          <w:p w14:paraId="3E52A2C3"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033AD814" w14:textId="77777777" w:rsidR="000E2D8D" w:rsidRPr="00B826A2" w:rsidRDefault="000E2D8D" w:rsidP="00D92E17">
            <w:pPr>
              <w:pStyle w:val="Tabletext"/>
              <w:jc w:val="center"/>
              <w:rPr>
                <w:rFonts w:eastAsia="SimSun"/>
              </w:rPr>
            </w:pPr>
            <w:r w:rsidRPr="00B826A2">
              <w:rPr>
                <w:rFonts w:eastAsia="SimSun"/>
              </w:rPr>
              <w:t>100</w:t>
            </w:r>
          </w:p>
        </w:tc>
        <w:tc>
          <w:tcPr>
            <w:tcW w:w="758" w:type="pct"/>
            <w:noWrap/>
            <w:vAlign w:val="bottom"/>
          </w:tcPr>
          <w:p w14:paraId="03802474" w14:textId="77777777" w:rsidR="000E2D8D" w:rsidRPr="00B826A2" w:rsidRDefault="000E2D8D" w:rsidP="00D92E17">
            <w:pPr>
              <w:pStyle w:val="Tabletext"/>
              <w:jc w:val="center"/>
              <w:rPr>
                <w:rFonts w:eastAsia="SimSun"/>
              </w:rPr>
            </w:pPr>
            <w:r w:rsidRPr="00B826A2">
              <w:rPr>
                <w:rFonts w:eastAsia="SimSun"/>
              </w:rPr>
              <w:t>294</w:t>
            </w:r>
          </w:p>
        </w:tc>
        <w:tc>
          <w:tcPr>
            <w:tcW w:w="717" w:type="pct"/>
            <w:noWrap/>
            <w:vAlign w:val="bottom"/>
          </w:tcPr>
          <w:p w14:paraId="6603178F"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1FABBA3D" w14:textId="77777777" w:rsidR="000E2D8D" w:rsidRPr="00B826A2" w:rsidRDefault="000E2D8D" w:rsidP="00D92E17">
            <w:pPr>
              <w:pStyle w:val="Tabletext"/>
              <w:jc w:val="center"/>
              <w:rPr>
                <w:rFonts w:eastAsia="SimSun"/>
              </w:rPr>
            </w:pPr>
            <w:r w:rsidRPr="00B826A2">
              <w:rPr>
                <w:rFonts w:eastAsia="SimSun"/>
              </w:rPr>
              <w:t>100</w:t>
            </w:r>
          </w:p>
        </w:tc>
      </w:tr>
      <w:tr w:rsidR="000E2D8D" w:rsidRPr="00B826A2" w14:paraId="7A8CCD65" w14:textId="77777777" w:rsidTr="00292DA1">
        <w:trPr>
          <w:trHeight w:val="280"/>
          <w:jc w:val="center"/>
        </w:trPr>
        <w:tc>
          <w:tcPr>
            <w:tcW w:w="759" w:type="pct"/>
            <w:noWrap/>
            <w:vAlign w:val="bottom"/>
          </w:tcPr>
          <w:p w14:paraId="1EAF06A9" w14:textId="77777777" w:rsidR="000E2D8D" w:rsidRPr="00B826A2" w:rsidRDefault="000E2D8D" w:rsidP="00D92E17">
            <w:pPr>
              <w:pStyle w:val="Tabletext"/>
              <w:jc w:val="center"/>
              <w:rPr>
                <w:rFonts w:eastAsia="SimSun"/>
              </w:rPr>
            </w:pPr>
            <w:r w:rsidRPr="00B826A2">
              <w:rPr>
                <w:rFonts w:eastAsia="SimSun"/>
              </w:rPr>
              <w:t>79</w:t>
            </w:r>
          </w:p>
        </w:tc>
        <w:tc>
          <w:tcPr>
            <w:tcW w:w="793" w:type="pct"/>
            <w:noWrap/>
            <w:vAlign w:val="bottom"/>
          </w:tcPr>
          <w:p w14:paraId="3B9F5025"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69D2719B" w14:textId="77777777" w:rsidR="000E2D8D" w:rsidRPr="00B826A2" w:rsidRDefault="000E2D8D" w:rsidP="00D92E17">
            <w:pPr>
              <w:pStyle w:val="Tabletext"/>
              <w:jc w:val="center"/>
              <w:rPr>
                <w:rFonts w:eastAsia="SimSun"/>
              </w:rPr>
            </w:pPr>
            <w:r w:rsidRPr="00B826A2">
              <w:rPr>
                <w:rFonts w:eastAsia="SimSun"/>
              </w:rPr>
              <w:t>120</w:t>
            </w:r>
          </w:p>
        </w:tc>
        <w:tc>
          <w:tcPr>
            <w:tcW w:w="758" w:type="pct"/>
            <w:noWrap/>
            <w:vAlign w:val="bottom"/>
          </w:tcPr>
          <w:p w14:paraId="495D432A" w14:textId="77777777" w:rsidR="000E2D8D" w:rsidRPr="00B826A2" w:rsidRDefault="000E2D8D" w:rsidP="00D92E17">
            <w:pPr>
              <w:pStyle w:val="Tabletext"/>
              <w:jc w:val="center"/>
              <w:rPr>
                <w:rFonts w:eastAsia="SimSun"/>
              </w:rPr>
            </w:pPr>
            <w:r w:rsidRPr="00B826A2">
              <w:rPr>
                <w:rFonts w:eastAsia="SimSun"/>
              </w:rPr>
              <w:t>295</w:t>
            </w:r>
          </w:p>
        </w:tc>
        <w:tc>
          <w:tcPr>
            <w:tcW w:w="717" w:type="pct"/>
            <w:noWrap/>
            <w:vAlign w:val="bottom"/>
          </w:tcPr>
          <w:p w14:paraId="19E685C4"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3BA66C12" w14:textId="77777777" w:rsidR="000E2D8D" w:rsidRPr="00B826A2" w:rsidRDefault="000E2D8D" w:rsidP="00D92E17">
            <w:pPr>
              <w:pStyle w:val="Tabletext"/>
              <w:jc w:val="center"/>
              <w:rPr>
                <w:rFonts w:eastAsia="SimSun"/>
              </w:rPr>
            </w:pPr>
            <w:r w:rsidRPr="00B826A2">
              <w:rPr>
                <w:rFonts w:eastAsia="SimSun"/>
              </w:rPr>
              <w:t>120</w:t>
            </w:r>
          </w:p>
        </w:tc>
      </w:tr>
      <w:tr w:rsidR="000E2D8D" w:rsidRPr="00B826A2" w14:paraId="00531132" w14:textId="77777777" w:rsidTr="00292DA1">
        <w:trPr>
          <w:trHeight w:val="280"/>
          <w:jc w:val="center"/>
        </w:trPr>
        <w:tc>
          <w:tcPr>
            <w:tcW w:w="759" w:type="pct"/>
            <w:noWrap/>
            <w:vAlign w:val="bottom"/>
          </w:tcPr>
          <w:p w14:paraId="06B09A40" w14:textId="77777777" w:rsidR="000E2D8D" w:rsidRPr="00B826A2" w:rsidRDefault="000E2D8D" w:rsidP="00D92E17">
            <w:pPr>
              <w:pStyle w:val="Tabletext"/>
              <w:jc w:val="center"/>
              <w:rPr>
                <w:rFonts w:eastAsia="SimSun"/>
              </w:rPr>
            </w:pPr>
            <w:r w:rsidRPr="00B826A2">
              <w:rPr>
                <w:rFonts w:eastAsia="SimSun"/>
              </w:rPr>
              <w:t>80</w:t>
            </w:r>
          </w:p>
        </w:tc>
        <w:tc>
          <w:tcPr>
            <w:tcW w:w="793" w:type="pct"/>
            <w:noWrap/>
            <w:vAlign w:val="bottom"/>
          </w:tcPr>
          <w:p w14:paraId="401A34C9"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4867CAF3" w14:textId="77777777" w:rsidR="000E2D8D" w:rsidRPr="00B826A2" w:rsidRDefault="000E2D8D" w:rsidP="00D92E17">
            <w:pPr>
              <w:pStyle w:val="Tabletext"/>
              <w:jc w:val="center"/>
              <w:rPr>
                <w:rFonts w:eastAsia="SimSun"/>
              </w:rPr>
            </w:pPr>
            <w:r w:rsidRPr="00B826A2">
              <w:rPr>
                <w:rFonts w:eastAsia="SimSun"/>
              </w:rPr>
              <w:t>140</w:t>
            </w:r>
          </w:p>
        </w:tc>
        <w:tc>
          <w:tcPr>
            <w:tcW w:w="758" w:type="pct"/>
            <w:noWrap/>
            <w:vAlign w:val="bottom"/>
          </w:tcPr>
          <w:p w14:paraId="50E1B480" w14:textId="77777777" w:rsidR="000E2D8D" w:rsidRPr="00B826A2" w:rsidRDefault="000E2D8D" w:rsidP="00D92E17">
            <w:pPr>
              <w:pStyle w:val="Tabletext"/>
              <w:jc w:val="center"/>
              <w:rPr>
                <w:rFonts w:eastAsia="SimSun"/>
              </w:rPr>
            </w:pPr>
            <w:r w:rsidRPr="00B826A2">
              <w:rPr>
                <w:rFonts w:eastAsia="SimSun"/>
              </w:rPr>
              <w:t>296</w:t>
            </w:r>
          </w:p>
        </w:tc>
        <w:tc>
          <w:tcPr>
            <w:tcW w:w="717" w:type="pct"/>
            <w:noWrap/>
            <w:vAlign w:val="bottom"/>
          </w:tcPr>
          <w:p w14:paraId="7DD685BC"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29D58B70" w14:textId="77777777" w:rsidR="000E2D8D" w:rsidRPr="00B826A2" w:rsidRDefault="000E2D8D" w:rsidP="00D92E17">
            <w:pPr>
              <w:pStyle w:val="Tabletext"/>
              <w:jc w:val="center"/>
              <w:rPr>
                <w:rFonts w:eastAsia="SimSun"/>
              </w:rPr>
            </w:pPr>
            <w:r w:rsidRPr="00B826A2">
              <w:rPr>
                <w:rFonts w:eastAsia="SimSun"/>
              </w:rPr>
              <w:t>140</w:t>
            </w:r>
          </w:p>
        </w:tc>
      </w:tr>
      <w:tr w:rsidR="000E2D8D" w:rsidRPr="00B826A2" w14:paraId="570DBA4C" w14:textId="77777777" w:rsidTr="00292DA1">
        <w:trPr>
          <w:trHeight w:val="280"/>
          <w:jc w:val="center"/>
        </w:trPr>
        <w:tc>
          <w:tcPr>
            <w:tcW w:w="759" w:type="pct"/>
            <w:noWrap/>
            <w:vAlign w:val="bottom"/>
          </w:tcPr>
          <w:p w14:paraId="0DC765E9" w14:textId="77777777" w:rsidR="000E2D8D" w:rsidRPr="00B826A2" w:rsidRDefault="000E2D8D" w:rsidP="00D92E17">
            <w:pPr>
              <w:pStyle w:val="Tabletext"/>
              <w:jc w:val="center"/>
              <w:rPr>
                <w:rFonts w:eastAsia="SimSun"/>
              </w:rPr>
            </w:pPr>
            <w:r w:rsidRPr="00B826A2">
              <w:rPr>
                <w:rFonts w:eastAsia="SimSun"/>
              </w:rPr>
              <w:t>81</w:t>
            </w:r>
          </w:p>
        </w:tc>
        <w:tc>
          <w:tcPr>
            <w:tcW w:w="793" w:type="pct"/>
            <w:noWrap/>
            <w:vAlign w:val="bottom"/>
          </w:tcPr>
          <w:p w14:paraId="359D5EB5"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71471D66" w14:textId="77777777" w:rsidR="000E2D8D" w:rsidRPr="00B826A2" w:rsidRDefault="000E2D8D" w:rsidP="00D92E17">
            <w:pPr>
              <w:pStyle w:val="Tabletext"/>
              <w:jc w:val="center"/>
              <w:rPr>
                <w:rFonts w:eastAsia="SimSun"/>
              </w:rPr>
            </w:pPr>
            <w:r w:rsidRPr="00B826A2">
              <w:rPr>
                <w:rFonts w:eastAsia="SimSun"/>
              </w:rPr>
              <w:t>160</w:t>
            </w:r>
          </w:p>
        </w:tc>
        <w:tc>
          <w:tcPr>
            <w:tcW w:w="758" w:type="pct"/>
            <w:noWrap/>
            <w:vAlign w:val="bottom"/>
          </w:tcPr>
          <w:p w14:paraId="503FC7B1" w14:textId="77777777" w:rsidR="000E2D8D" w:rsidRPr="00B826A2" w:rsidRDefault="000E2D8D" w:rsidP="00D92E17">
            <w:pPr>
              <w:pStyle w:val="Tabletext"/>
              <w:jc w:val="center"/>
              <w:rPr>
                <w:rFonts w:eastAsia="SimSun"/>
              </w:rPr>
            </w:pPr>
            <w:r w:rsidRPr="00B826A2">
              <w:rPr>
                <w:rFonts w:eastAsia="SimSun"/>
              </w:rPr>
              <w:t>297</w:t>
            </w:r>
          </w:p>
        </w:tc>
        <w:tc>
          <w:tcPr>
            <w:tcW w:w="717" w:type="pct"/>
            <w:noWrap/>
            <w:vAlign w:val="bottom"/>
          </w:tcPr>
          <w:p w14:paraId="39DCB1E2"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62A10A1C" w14:textId="77777777" w:rsidR="000E2D8D" w:rsidRPr="00B826A2" w:rsidRDefault="000E2D8D" w:rsidP="00D92E17">
            <w:pPr>
              <w:pStyle w:val="Tabletext"/>
              <w:jc w:val="center"/>
              <w:rPr>
                <w:rFonts w:eastAsia="SimSun"/>
              </w:rPr>
            </w:pPr>
            <w:r w:rsidRPr="00B826A2">
              <w:rPr>
                <w:rFonts w:eastAsia="SimSun"/>
              </w:rPr>
              <w:t>160</w:t>
            </w:r>
          </w:p>
        </w:tc>
      </w:tr>
      <w:tr w:rsidR="000E2D8D" w:rsidRPr="00B826A2" w14:paraId="494D281E" w14:textId="77777777" w:rsidTr="00292DA1">
        <w:trPr>
          <w:trHeight w:val="280"/>
          <w:jc w:val="center"/>
        </w:trPr>
        <w:tc>
          <w:tcPr>
            <w:tcW w:w="759" w:type="pct"/>
            <w:noWrap/>
            <w:vAlign w:val="bottom"/>
          </w:tcPr>
          <w:p w14:paraId="44B0E58D" w14:textId="77777777" w:rsidR="000E2D8D" w:rsidRPr="00B826A2" w:rsidRDefault="000E2D8D" w:rsidP="00D92E17">
            <w:pPr>
              <w:pStyle w:val="Tabletext"/>
              <w:jc w:val="center"/>
              <w:rPr>
                <w:rFonts w:eastAsia="SimSun"/>
              </w:rPr>
            </w:pPr>
            <w:r w:rsidRPr="00B826A2">
              <w:rPr>
                <w:rFonts w:eastAsia="SimSun"/>
              </w:rPr>
              <w:t>82</w:t>
            </w:r>
          </w:p>
        </w:tc>
        <w:tc>
          <w:tcPr>
            <w:tcW w:w="793" w:type="pct"/>
            <w:noWrap/>
            <w:vAlign w:val="bottom"/>
          </w:tcPr>
          <w:p w14:paraId="51633A4C"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66C05AE9" w14:textId="77777777" w:rsidR="000E2D8D" w:rsidRPr="00B826A2" w:rsidRDefault="000E2D8D" w:rsidP="00D92E17">
            <w:pPr>
              <w:pStyle w:val="Tabletext"/>
              <w:jc w:val="center"/>
              <w:rPr>
                <w:rFonts w:eastAsia="SimSun"/>
              </w:rPr>
            </w:pPr>
            <w:r w:rsidRPr="00B826A2">
              <w:rPr>
                <w:rFonts w:eastAsia="SimSun"/>
              </w:rPr>
              <w:t>180</w:t>
            </w:r>
          </w:p>
        </w:tc>
        <w:tc>
          <w:tcPr>
            <w:tcW w:w="758" w:type="pct"/>
            <w:noWrap/>
            <w:vAlign w:val="bottom"/>
          </w:tcPr>
          <w:p w14:paraId="7C6C8CA9" w14:textId="77777777" w:rsidR="000E2D8D" w:rsidRPr="00B826A2" w:rsidRDefault="000E2D8D" w:rsidP="00D92E17">
            <w:pPr>
              <w:pStyle w:val="Tabletext"/>
              <w:jc w:val="center"/>
              <w:rPr>
                <w:rFonts w:eastAsia="SimSun"/>
              </w:rPr>
            </w:pPr>
            <w:r w:rsidRPr="00B826A2">
              <w:rPr>
                <w:rFonts w:eastAsia="SimSun"/>
              </w:rPr>
              <w:t>298</w:t>
            </w:r>
          </w:p>
        </w:tc>
        <w:tc>
          <w:tcPr>
            <w:tcW w:w="717" w:type="pct"/>
            <w:noWrap/>
            <w:vAlign w:val="bottom"/>
          </w:tcPr>
          <w:p w14:paraId="6B5D1E70"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6E658FDE" w14:textId="77777777" w:rsidR="000E2D8D" w:rsidRPr="00B826A2" w:rsidRDefault="000E2D8D" w:rsidP="00D92E17">
            <w:pPr>
              <w:pStyle w:val="Tabletext"/>
              <w:jc w:val="center"/>
              <w:rPr>
                <w:rFonts w:eastAsia="SimSun"/>
              </w:rPr>
            </w:pPr>
            <w:r w:rsidRPr="00B826A2">
              <w:rPr>
                <w:rFonts w:eastAsia="SimSun"/>
              </w:rPr>
              <w:t>180</w:t>
            </w:r>
          </w:p>
        </w:tc>
      </w:tr>
      <w:tr w:rsidR="000E2D8D" w:rsidRPr="00B826A2" w14:paraId="70BDCE76" w14:textId="77777777" w:rsidTr="00292DA1">
        <w:trPr>
          <w:trHeight w:val="280"/>
          <w:jc w:val="center"/>
        </w:trPr>
        <w:tc>
          <w:tcPr>
            <w:tcW w:w="759" w:type="pct"/>
            <w:noWrap/>
            <w:vAlign w:val="bottom"/>
          </w:tcPr>
          <w:p w14:paraId="3008D31A" w14:textId="77777777" w:rsidR="000E2D8D" w:rsidRPr="00B826A2" w:rsidRDefault="000E2D8D" w:rsidP="00D92E17">
            <w:pPr>
              <w:pStyle w:val="Tabletext"/>
              <w:jc w:val="center"/>
              <w:rPr>
                <w:rFonts w:eastAsia="SimSun"/>
              </w:rPr>
            </w:pPr>
            <w:r w:rsidRPr="00B826A2">
              <w:rPr>
                <w:rFonts w:eastAsia="SimSun"/>
              </w:rPr>
              <w:t>83</w:t>
            </w:r>
          </w:p>
        </w:tc>
        <w:tc>
          <w:tcPr>
            <w:tcW w:w="793" w:type="pct"/>
            <w:noWrap/>
            <w:vAlign w:val="bottom"/>
          </w:tcPr>
          <w:p w14:paraId="5D975BDE"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12AC422C" w14:textId="77777777" w:rsidR="000E2D8D" w:rsidRPr="00B826A2" w:rsidRDefault="000E2D8D" w:rsidP="00D92E17">
            <w:pPr>
              <w:pStyle w:val="Tabletext"/>
              <w:jc w:val="center"/>
              <w:rPr>
                <w:rFonts w:eastAsia="SimSun"/>
              </w:rPr>
            </w:pPr>
            <w:r w:rsidRPr="00B826A2">
              <w:rPr>
                <w:rFonts w:eastAsia="SimSun"/>
              </w:rPr>
              <w:t>200</w:t>
            </w:r>
          </w:p>
        </w:tc>
        <w:tc>
          <w:tcPr>
            <w:tcW w:w="758" w:type="pct"/>
            <w:noWrap/>
            <w:vAlign w:val="bottom"/>
          </w:tcPr>
          <w:p w14:paraId="75734263" w14:textId="77777777" w:rsidR="000E2D8D" w:rsidRPr="00B826A2" w:rsidRDefault="000E2D8D" w:rsidP="00D92E17">
            <w:pPr>
              <w:pStyle w:val="Tabletext"/>
              <w:jc w:val="center"/>
              <w:rPr>
                <w:rFonts w:eastAsia="SimSun"/>
              </w:rPr>
            </w:pPr>
            <w:r w:rsidRPr="00B826A2">
              <w:rPr>
                <w:rFonts w:eastAsia="SimSun"/>
              </w:rPr>
              <w:t>299</w:t>
            </w:r>
          </w:p>
        </w:tc>
        <w:tc>
          <w:tcPr>
            <w:tcW w:w="717" w:type="pct"/>
            <w:noWrap/>
            <w:vAlign w:val="bottom"/>
          </w:tcPr>
          <w:p w14:paraId="61C6B6D7"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1F613F15" w14:textId="77777777" w:rsidR="000E2D8D" w:rsidRPr="00B826A2" w:rsidRDefault="000E2D8D" w:rsidP="00D92E17">
            <w:pPr>
              <w:pStyle w:val="Tabletext"/>
              <w:jc w:val="center"/>
              <w:rPr>
                <w:rFonts w:eastAsia="SimSun"/>
              </w:rPr>
            </w:pPr>
            <w:r w:rsidRPr="00B826A2">
              <w:rPr>
                <w:rFonts w:eastAsia="SimSun"/>
              </w:rPr>
              <w:t>200</w:t>
            </w:r>
          </w:p>
        </w:tc>
      </w:tr>
      <w:tr w:rsidR="000E2D8D" w:rsidRPr="00B826A2" w14:paraId="2573B1B0" w14:textId="77777777" w:rsidTr="00292DA1">
        <w:trPr>
          <w:trHeight w:val="280"/>
          <w:jc w:val="center"/>
        </w:trPr>
        <w:tc>
          <w:tcPr>
            <w:tcW w:w="759" w:type="pct"/>
            <w:noWrap/>
            <w:vAlign w:val="bottom"/>
          </w:tcPr>
          <w:p w14:paraId="3CA669CC" w14:textId="77777777" w:rsidR="000E2D8D" w:rsidRPr="00B826A2" w:rsidRDefault="000E2D8D" w:rsidP="00D92E17">
            <w:pPr>
              <w:pStyle w:val="Tabletext"/>
              <w:jc w:val="center"/>
              <w:rPr>
                <w:rFonts w:eastAsia="SimSun"/>
              </w:rPr>
            </w:pPr>
            <w:r w:rsidRPr="00B826A2">
              <w:rPr>
                <w:rFonts w:eastAsia="SimSun"/>
              </w:rPr>
              <w:t>84</w:t>
            </w:r>
          </w:p>
        </w:tc>
        <w:tc>
          <w:tcPr>
            <w:tcW w:w="793" w:type="pct"/>
            <w:noWrap/>
            <w:vAlign w:val="bottom"/>
          </w:tcPr>
          <w:p w14:paraId="5735845C"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3B23A1AD" w14:textId="77777777" w:rsidR="000E2D8D" w:rsidRPr="00B826A2" w:rsidRDefault="000E2D8D" w:rsidP="00D92E17">
            <w:pPr>
              <w:pStyle w:val="Tabletext"/>
              <w:jc w:val="center"/>
              <w:rPr>
                <w:rFonts w:eastAsia="SimSun"/>
              </w:rPr>
            </w:pPr>
            <w:r w:rsidRPr="00B826A2">
              <w:rPr>
                <w:rFonts w:eastAsia="SimSun"/>
              </w:rPr>
              <w:t>220</w:t>
            </w:r>
          </w:p>
        </w:tc>
        <w:tc>
          <w:tcPr>
            <w:tcW w:w="758" w:type="pct"/>
            <w:noWrap/>
            <w:vAlign w:val="bottom"/>
          </w:tcPr>
          <w:p w14:paraId="60FE4509" w14:textId="77777777" w:rsidR="000E2D8D" w:rsidRPr="00B826A2" w:rsidRDefault="000E2D8D" w:rsidP="00D92E17">
            <w:pPr>
              <w:pStyle w:val="Tabletext"/>
              <w:jc w:val="center"/>
              <w:rPr>
                <w:rFonts w:eastAsia="SimSun"/>
              </w:rPr>
            </w:pPr>
            <w:r w:rsidRPr="00B826A2">
              <w:rPr>
                <w:rFonts w:eastAsia="SimSun"/>
              </w:rPr>
              <w:t>300</w:t>
            </w:r>
          </w:p>
        </w:tc>
        <w:tc>
          <w:tcPr>
            <w:tcW w:w="717" w:type="pct"/>
            <w:noWrap/>
            <w:vAlign w:val="bottom"/>
          </w:tcPr>
          <w:p w14:paraId="15AB4649"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66B41417" w14:textId="77777777" w:rsidR="000E2D8D" w:rsidRPr="00B826A2" w:rsidRDefault="000E2D8D" w:rsidP="00D92E17">
            <w:pPr>
              <w:pStyle w:val="Tabletext"/>
              <w:jc w:val="center"/>
              <w:rPr>
                <w:rFonts w:eastAsia="SimSun"/>
              </w:rPr>
            </w:pPr>
            <w:r w:rsidRPr="00B826A2">
              <w:rPr>
                <w:rFonts w:eastAsia="SimSun"/>
              </w:rPr>
              <w:t>220</w:t>
            </w:r>
          </w:p>
        </w:tc>
      </w:tr>
      <w:tr w:rsidR="000E2D8D" w:rsidRPr="00B826A2" w14:paraId="41496023" w14:textId="77777777" w:rsidTr="00292DA1">
        <w:trPr>
          <w:trHeight w:val="280"/>
          <w:jc w:val="center"/>
        </w:trPr>
        <w:tc>
          <w:tcPr>
            <w:tcW w:w="759" w:type="pct"/>
            <w:noWrap/>
            <w:vAlign w:val="bottom"/>
          </w:tcPr>
          <w:p w14:paraId="62748607" w14:textId="77777777" w:rsidR="000E2D8D" w:rsidRPr="00B826A2" w:rsidRDefault="000E2D8D" w:rsidP="00D92E17">
            <w:pPr>
              <w:pStyle w:val="Tabletext"/>
              <w:jc w:val="center"/>
              <w:rPr>
                <w:rFonts w:eastAsia="SimSun"/>
              </w:rPr>
            </w:pPr>
            <w:r w:rsidRPr="00B826A2">
              <w:rPr>
                <w:rFonts w:eastAsia="SimSun"/>
              </w:rPr>
              <w:t>85</w:t>
            </w:r>
          </w:p>
        </w:tc>
        <w:tc>
          <w:tcPr>
            <w:tcW w:w="793" w:type="pct"/>
            <w:noWrap/>
            <w:vAlign w:val="bottom"/>
          </w:tcPr>
          <w:p w14:paraId="2B469342"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4D8C2736" w14:textId="77777777" w:rsidR="000E2D8D" w:rsidRPr="00B826A2" w:rsidRDefault="000E2D8D" w:rsidP="00D92E17">
            <w:pPr>
              <w:pStyle w:val="Tabletext"/>
              <w:jc w:val="center"/>
              <w:rPr>
                <w:rFonts w:eastAsia="SimSun"/>
              </w:rPr>
            </w:pPr>
            <w:r w:rsidRPr="00B826A2">
              <w:rPr>
                <w:rFonts w:eastAsia="SimSun"/>
              </w:rPr>
              <w:t>240</w:t>
            </w:r>
          </w:p>
        </w:tc>
        <w:tc>
          <w:tcPr>
            <w:tcW w:w="758" w:type="pct"/>
            <w:noWrap/>
            <w:vAlign w:val="bottom"/>
          </w:tcPr>
          <w:p w14:paraId="14C93376" w14:textId="77777777" w:rsidR="000E2D8D" w:rsidRPr="00B826A2" w:rsidRDefault="000E2D8D" w:rsidP="00D92E17">
            <w:pPr>
              <w:pStyle w:val="Tabletext"/>
              <w:jc w:val="center"/>
              <w:rPr>
                <w:rFonts w:eastAsia="SimSun"/>
              </w:rPr>
            </w:pPr>
            <w:r w:rsidRPr="00B826A2">
              <w:rPr>
                <w:rFonts w:eastAsia="SimSun"/>
              </w:rPr>
              <w:t>301</w:t>
            </w:r>
          </w:p>
        </w:tc>
        <w:tc>
          <w:tcPr>
            <w:tcW w:w="717" w:type="pct"/>
            <w:noWrap/>
            <w:vAlign w:val="bottom"/>
          </w:tcPr>
          <w:p w14:paraId="05C7FE7A"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647A422B" w14:textId="77777777" w:rsidR="000E2D8D" w:rsidRPr="00B826A2" w:rsidRDefault="000E2D8D" w:rsidP="00D92E17">
            <w:pPr>
              <w:pStyle w:val="Tabletext"/>
              <w:jc w:val="center"/>
              <w:rPr>
                <w:rFonts w:eastAsia="SimSun"/>
              </w:rPr>
            </w:pPr>
            <w:r w:rsidRPr="00B826A2">
              <w:rPr>
                <w:rFonts w:eastAsia="SimSun"/>
              </w:rPr>
              <w:t>240</w:t>
            </w:r>
          </w:p>
        </w:tc>
      </w:tr>
      <w:tr w:rsidR="000E2D8D" w:rsidRPr="00B826A2" w14:paraId="542EC2C9" w14:textId="77777777" w:rsidTr="00292DA1">
        <w:trPr>
          <w:trHeight w:val="280"/>
          <w:jc w:val="center"/>
        </w:trPr>
        <w:tc>
          <w:tcPr>
            <w:tcW w:w="759" w:type="pct"/>
            <w:noWrap/>
            <w:vAlign w:val="bottom"/>
          </w:tcPr>
          <w:p w14:paraId="36F9E380" w14:textId="77777777" w:rsidR="000E2D8D" w:rsidRPr="00B826A2" w:rsidRDefault="000E2D8D" w:rsidP="00D92E17">
            <w:pPr>
              <w:pStyle w:val="Tabletext"/>
              <w:jc w:val="center"/>
              <w:rPr>
                <w:rFonts w:eastAsia="SimSun"/>
              </w:rPr>
            </w:pPr>
            <w:r w:rsidRPr="00B826A2">
              <w:rPr>
                <w:rFonts w:eastAsia="SimSun"/>
              </w:rPr>
              <w:t>86</w:t>
            </w:r>
          </w:p>
        </w:tc>
        <w:tc>
          <w:tcPr>
            <w:tcW w:w="793" w:type="pct"/>
            <w:noWrap/>
            <w:vAlign w:val="bottom"/>
          </w:tcPr>
          <w:p w14:paraId="2B99759A"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39414F17" w14:textId="77777777" w:rsidR="000E2D8D" w:rsidRPr="00B826A2" w:rsidRDefault="000E2D8D" w:rsidP="00D92E17">
            <w:pPr>
              <w:pStyle w:val="Tabletext"/>
              <w:jc w:val="center"/>
              <w:rPr>
                <w:rFonts w:eastAsia="SimSun"/>
              </w:rPr>
            </w:pPr>
            <w:r w:rsidRPr="00B826A2">
              <w:rPr>
                <w:rFonts w:eastAsia="SimSun"/>
              </w:rPr>
              <w:t>260</w:t>
            </w:r>
          </w:p>
        </w:tc>
        <w:tc>
          <w:tcPr>
            <w:tcW w:w="758" w:type="pct"/>
            <w:noWrap/>
            <w:vAlign w:val="bottom"/>
          </w:tcPr>
          <w:p w14:paraId="1983FD66" w14:textId="77777777" w:rsidR="000E2D8D" w:rsidRPr="00B826A2" w:rsidRDefault="000E2D8D" w:rsidP="00D92E17">
            <w:pPr>
              <w:pStyle w:val="Tabletext"/>
              <w:jc w:val="center"/>
              <w:rPr>
                <w:rFonts w:eastAsia="SimSun"/>
              </w:rPr>
            </w:pPr>
            <w:r w:rsidRPr="00B826A2">
              <w:rPr>
                <w:rFonts w:eastAsia="SimSun"/>
              </w:rPr>
              <w:t>302</w:t>
            </w:r>
          </w:p>
        </w:tc>
        <w:tc>
          <w:tcPr>
            <w:tcW w:w="717" w:type="pct"/>
            <w:noWrap/>
            <w:vAlign w:val="bottom"/>
          </w:tcPr>
          <w:p w14:paraId="779CF5F0"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5B93E7C1" w14:textId="77777777" w:rsidR="000E2D8D" w:rsidRPr="00B826A2" w:rsidRDefault="000E2D8D" w:rsidP="00D92E17">
            <w:pPr>
              <w:pStyle w:val="Tabletext"/>
              <w:jc w:val="center"/>
              <w:rPr>
                <w:rFonts w:eastAsia="SimSun"/>
              </w:rPr>
            </w:pPr>
            <w:r w:rsidRPr="00B826A2">
              <w:rPr>
                <w:rFonts w:eastAsia="SimSun"/>
              </w:rPr>
              <w:t>260</w:t>
            </w:r>
          </w:p>
        </w:tc>
      </w:tr>
      <w:tr w:rsidR="000E2D8D" w:rsidRPr="00B826A2" w14:paraId="00F2C120" w14:textId="77777777" w:rsidTr="00292DA1">
        <w:trPr>
          <w:trHeight w:val="280"/>
          <w:jc w:val="center"/>
        </w:trPr>
        <w:tc>
          <w:tcPr>
            <w:tcW w:w="759" w:type="pct"/>
            <w:noWrap/>
            <w:vAlign w:val="bottom"/>
          </w:tcPr>
          <w:p w14:paraId="20F37389" w14:textId="77777777" w:rsidR="000E2D8D" w:rsidRPr="00B826A2" w:rsidRDefault="000E2D8D" w:rsidP="00D92E17">
            <w:pPr>
              <w:pStyle w:val="Tabletext"/>
              <w:jc w:val="center"/>
              <w:rPr>
                <w:rFonts w:eastAsia="SimSun"/>
              </w:rPr>
            </w:pPr>
            <w:r w:rsidRPr="00B826A2">
              <w:rPr>
                <w:rFonts w:eastAsia="SimSun"/>
              </w:rPr>
              <w:t>87</w:t>
            </w:r>
          </w:p>
        </w:tc>
        <w:tc>
          <w:tcPr>
            <w:tcW w:w="793" w:type="pct"/>
            <w:noWrap/>
            <w:vAlign w:val="bottom"/>
          </w:tcPr>
          <w:p w14:paraId="36A4126E"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4F63E0A0" w14:textId="77777777" w:rsidR="000E2D8D" w:rsidRPr="00B826A2" w:rsidRDefault="000E2D8D" w:rsidP="00D92E17">
            <w:pPr>
              <w:pStyle w:val="Tabletext"/>
              <w:jc w:val="center"/>
              <w:rPr>
                <w:rFonts w:eastAsia="SimSun"/>
              </w:rPr>
            </w:pPr>
            <w:r w:rsidRPr="00B826A2">
              <w:rPr>
                <w:rFonts w:eastAsia="SimSun"/>
              </w:rPr>
              <w:t>280</w:t>
            </w:r>
          </w:p>
        </w:tc>
        <w:tc>
          <w:tcPr>
            <w:tcW w:w="758" w:type="pct"/>
            <w:noWrap/>
            <w:vAlign w:val="bottom"/>
          </w:tcPr>
          <w:p w14:paraId="45AD2BB9" w14:textId="77777777" w:rsidR="000E2D8D" w:rsidRPr="00B826A2" w:rsidRDefault="000E2D8D" w:rsidP="00D92E17">
            <w:pPr>
              <w:pStyle w:val="Tabletext"/>
              <w:jc w:val="center"/>
              <w:rPr>
                <w:rFonts w:eastAsia="SimSun"/>
              </w:rPr>
            </w:pPr>
            <w:r w:rsidRPr="00B826A2">
              <w:rPr>
                <w:rFonts w:eastAsia="SimSun"/>
              </w:rPr>
              <w:t>303</w:t>
            </w:r>
          </w:p>
        </w:tc>
        <w:tc>
          <w:tcPr>
            <w:tcW w:w="717" w:type="pct"/>
            <w:noWrap/>
            <w:vAlign w:val="bottom"/>
          </w:tcPr>
          <w:p w14:paraId="1F732AA1"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203734D6" w14:textId="77777777" w:rsidR="000E2D8D" w:rsidRPr="00B826A2" w:rsidRDefault="000E2D8D" w:rsidP="00D92E17">
            <w:pPr>
              <w:pStyle w:val="Tabletext"/>
              <w:jc w:val="center"/>
              <w:rPr>
                <w:rFonts w:eastAsia="SimSun"/>
              </w:rPr>
            </w:pPr>
            <w:r w:rsidRPr="00B826A2">
              <w:rPr>
                <w:rFonts w:eastAsia="SimSun"/>
              </w:rPr>
              <w:t>280</w:t>
            </w:r>
          </w:p>
        </w:tc>
      </w:tr>
      <w:tr w:rsidR="000E2D8D" w:rsidRPr="00B826A2" w14:paraId="6CA6B07F" w14:textId="77777777" w:rsidTr="00292DA1">
        <w:trPr>
          <w:trHeight w:val="280"/>
          <w:jc w:val="center"/>
        </w:trPr>
        <w:tc>
          <w:tcPr>
            <w:tcW w:w="759" w:type="pct"/>
            <w:noWrap/>
            <w:vAlign w:val="bottom"/>
          </w:tcPr>
          <w:p w14:paraId="7BE791C2" w14:textId="77777777" w:rsidR="000E2D8D" w:rsidRPr="00B826A2" w:rsidRDefault="000E2D8D" w:rsidP="00D92E17">
            <w:pPr>
              <w:pStyle w:val="Tabletext"/>
              <w:jc w:val="center"/>
              <w:rPr>
                <w:rFonts w:eastAsia="SimSun"/>
              </w:rPr>
            </w:pPr>
            <w:r w:rsidRPr="00B826A2">
              <w:rPr>
                <w:rFonts w:eastAsia="SimSun"/>
              </w:rPr>
              <w:t>88</w:t>
            </w:r>
          </w:p>
        </w:tc>
        <w:tc>
          <w:tcPr>
            <w:tcW w:w="793" w:type="pct"/>
            <w:noWrap/>
            <w:vAlign w:val="bottom"/>
          </w:tcPr>
          <w:p w14:paraId="7DCFB4F6"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245E45EB" w14:textId="77777777" w:rsidR="000E2D8D" w:rsidRPr="00B826A2" w:rsidRDefault="000E2D8D" w:rsidP="00D92E17">
            <w:pPr>
              <w:pStyle w:val="Tabletext"/>
              <w:jc w:val="center"/>
              <w:rPr>
                <w:rFonts w:eastAsia="SimSun"/>
              </w:rPr>
            </w:pPr>
            <w:r w:rsidRPr="00B826A2">
              <w:rPr>
                <w:rFonts w:eastAsia="SimSun"/>
              </w:rPr>
              <w:t>300</w:t>
            </w:r>
          </w:p>
        </w:tc>
        <w:tc>
          <w:tcPr>
            <w:tcW w:w="758" w:type="pct"/>
            <w:noWrap/>
            <w:vAlign w:val="bottom"/>
          </w:tcPr>
          <w:p w14:paraId="4FAD0849" w14:textId="77777777" w:rsidR="000E2D8D" w:rsidRPr="00B826A2" w:rsidRDefault="000E2D8D" w:rsidP="00D92E17">
            <w:pPr>
              <w:pStyle w:val="Tabletext"/>
              <w:jc w:val="center"/>
              <w:rPr>
                <w:rFonts w:eastAsia="SimSun"/>
              </w:rPr>
            </w:pPr>
            <w:r w:rsidRPr="00B826A2">
              <w:rPr>
                <w:rFonts w:eastAsia="SimSun"/>
              </w:rPr>
              <w:t>304</w:t>
            </w:r>
          </w:p>
        </w:tc>
        <w:tc>
          <w:tcPr>
            <w:tcW w:w="717" w:type="pct"/>
            <w:noWrap/>
            <w:vAlign w:val="bottom"/>
          </w:tcPr>
          <w:p w14:paraId="3C23B009"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4025291A" w14:textId="77777777" w:rsidR="000E2D8D" w:rsidRPr="00B826A2" w:rsidRDefault="000E2D8D" w:rsidP="00D92E17">
            <w:pPr>
              <w:pStyle w:val="Tabletext"/>
              <w:jc w:val="center"/>
              <w:rPr>
                <w:rFonts w:eastAsia="SimSun"/>
              </w:rPr>
            </w:pPr>
            <w:r w:rsidRPr="00B826A2">
              <w:rPr>
                <w:rFonts w:eastAsia="SimSun"/>
              </w:rPr>
              <w:t>300</w:t>
            </w:r>
          </w:p>
        </w:tc>
      </w:tr>
      <w:tr w:rsidR="000E2D8D" w:rsidRPr="00B826A2" w14:paraId="192F8BC5" w14:textId="77777777" w:rsidTr="00292DA1">
        <w:trPr>
          <w:trHeight w:val="280"/>
          <w:jc w:val="center"/>
        </w:trPr>
        <w:tc>
          <w:tcPr>
            <w:tcW w:w="759" w:type="pct"/>
            <w:noWrap/>
            <w:vAlign w:val="bottom"/>
          </w:tcPr>
          <w:p w14:paraId="51CDE11C" w14:textId="77777777" w:rsidR="000E2D8D" w:rsidRPr="00B826A2" w:rsidRDefault="000E2D8D" w:rsidP="00D92E17">
            <w:pPr>
              <w:pStyle w:val="Tabletext"/>
              <w:jc w:val="center"/>
              <w:rPr>
                <w:rFonts w:eastAsia="SimSun"/>
              </w:rPr>
            </w:pPr>
            <w:r w:rsidRPr="00B826A2">
              <w:rPr>
                <w:rFonts w:eastAsia="SimSun"/>
              </w:rPr>
              <w:t>89</w:t>
            </w:r>
          </w:p>
        </w:tc>
        <w:tc>
          <w:tcPr>
            <w:tcW w:w="793" w:type="pct"/>
            <w:noWrap/>
            <w:vAlign w:val="bottom"/>
          </w:tcPr>
          <w:p w14:paraId="6241DB71"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138C69F3" w14:textId="77777777" w:rsidR="000E2D8D" w:rsidRPr="00B826A2" w:rsidRDefault="000E2D8D" w:rsidP="00D92E17">
            <w:pPr>
              <w:pStyle w:val="Tabletext"/>
              <w:jc w:val="center"/>
              <w:rPr>
                <w:rFonts w:eastAsia="SimSun"/>
              </w:rPr>
            </w:pPr>
            <w:r w:rsidRPr="00B826A2">
              <w:rPr>
                <w:rFonts w:eastAsia="SimSun"/>
              </w:rPr>
              <w:t>320</w:t>
            </w:r>
          </w:p>
        </w:tc>
        <w:tc>
          <w:tcPr>
            <w:tcW w:w="758" w:type="pct"/>
            <w:noWrap/>
            <w:vAlign w:val="bottom"/>
          </w:tcPr>
          <w:p w14:paraId="0CC95856" w14:textId="77777777" w:rsidR="000E2D8D" w:rsidRPr="00B826A2" w:rsidRDefault="000E2D8D" w:rsidP="00D92E17">
            <w:pPr>
              <w:pStyle w:val="Tabletext"/>
              <w:jc w:val="center"/>
              <w:rPr>
                <w:rFonts w:eastAsia="SimSun"/>
              </w:rPr>
            </w:pPr>
            <w:r w:rsidRPr="00B826A2">
              <w:rPr>
                <w:rFonts w:eastAsia="SimSun"/>
              </w:rPr>
              <w:t>305</w:t>
            </w:r>
          </w:p>
        </w:tc>
        <w:tc>
          <w:tcPr>
            <w:tcW w:w="717" w:type="pct"/>
            <w:noWrap/>
            <w:vAlign w:val="bottom"/>
          </w:tcPr>
          <w:p w14:paraId="234E928B"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185893EC" w14:textId="77777777" w:rsidR="000E2D8D" w:rsidRPr="00B826A2" w:rsidRDefault="000E2D8D" w:rsidP="00D92E17">
            <w:pPr>
              <w:pStyle w:val="Tabletext"/>
              <w:jc w:val="center"/>
              <w:rPr>
                <w:rFonts w:eastAsia="SimSun"/>
              </w:rPr>
            </w:pPr>
            <w:r w:rsidRPr="00B826A2">
              <w:rPr>
                <w:rFonts w:eastAsia="SimSun"/>
              </w:rPr>
              <w:t>320</w:t>
            </w:r>
          </w:p>
        </w:tc>
      </w:tr>
      <w:tr w:rsidR="000E2D8D" w:rsidRPr="00B826A2" w14:paraId="58E900C4" w14:textId="77777777" w:rsidTr="00292DA1">
        <w:trPr>
          <w:trHeight w:val="280"/>
          <w:jc w:val="center"/>
        </w:trPr>
        <w:tc>
          <w:tcPr>
            <w:tcW w:w="759" w:type="pct"/>
            <w:noWrap/>
            <w:vAlign w:val="bottom"/>
          </w:tcPr>
          <w:p w14:paraId="5011BF89" w14:textId="77777777" w:rsidR="000E2D8D" w:rsidRPr="00B826A2" w:rsidRDefault="000E2D8D" w:rsidP="00D92E17">
            <w:pPr>
              <w:pStyle w:val="Tabletext"/>
              <w:jc w:val="center"/>
              <w:rPr>
                <w:rFonts w:eastAsia="SimSun"/>
              </w:rPr>
            </w:pPr>
            <w:r w:rsidRPr="00B826A2">
              <w:rPr>
                <w:rFonts w:eastAsia="SimSun"/>
              </w:rPr>
              <w:t>90</w:t>
            </w:r>
          </w:p>
        </w:tc>
        <w:tc>
          <w:tcPr>
            <w:tcW w:w="793" w:type="pct"/>
            <w:noWrap/>
            <w:vAlign w:val="bottom"/>
          </w:tcPr>
          <w:p w14:paraId="53EDC2BC" w14:textId="77777777" w:rsidR="000E2D8D" w:rsidRPr="00B826A2" w:rsidRDefault="000E2D8D" w:rsidP="00D92E17">
            <w:pPr>
              <w:pStyle w:val="Tabletext"/>
              <w:jc w:val="center"/>
              <w:rPr>
                <w:rFonts w:eastAsia="SimSun"/>
              </w:rPr>
            </w:pPr>
            <w:r w:rsidRPr="00B826A2">
              <w:rPr>
                <w:rFonts w:eastAsia="SimSun"/>
              </w:rPr>
              <w:t>60</w:t>
            </w:r>
          </w:p>
        </w:tc>
        <w:tc>
          <w:tcPr>
            <w:tcW w:w="949" w:type="pct"/>
            <w:noWrap/>
            <w:vAlign w:val="bottom"/>
          </w:tcPr>
          <w:p w14:paraId="63548993" w14:textId="77777777" w:rsidR="000E2D8D" w:rsidRPr="00B826A2" w:rsidRDefault="000E2D8D" w:rsidP="00D92E17">
            <w:pPr>
              <w:pStyle w:val="Tabletext"/>
              <w:jc w:val="center"/>
              <w:rPr>
                <w:rFonts w:eastAsia="SimSun"/>
              </w:rPr>
            </w:pPr>
            <w:r w:rsidRPr="00B826A2">
              <w:rPr>
                <w:rFonts w:eastAsia="SimSun"/>
              </w:rPr>
              <w:t>340</w:t>
            </w:r>
          </w:p>
        </w:tc>
        <w:tc>
          <w:tcPr>
            <w:tcW w:w="758" w:type="pct"/>
            <w:noWrap/>
            <w:vAlign w:val="bottom"/>
          </w:tcPr>
          <w:p w14:paraId="3D2EC018" w14:textId="77777777" w:rsidR="000E2D8D" w:rsidRPr="00B826A2" w:rsidRDefault="000E2D8D" w:rsidP="00D92E17">
            <w:pPr>
              <w:pStyle w:val="Tabletext"/>
              <w:jc w:val="center"/>
              <w:rPr>
                <w:rFonts w:eastAsia="SimSun"/>
              </w:rPr>
            </w:pPr>
            <w:r w:rsidRPr="00B826A2">
              <w:rPr>
                <w:rFonts w:eastAsia="SimSun"/>
              </w:rPr>
              <w:t>306</w:t>
            </w:r>
          </w:p>
        </w:tc>
        <w:tc>
          <w:tcPr>
            <w:tcW w:w="717" w:type="pct"/>
            <w:noWrap/>
            <w:vAlign w:val="bottom"/>
          </w:tcPr>
          <w:p w14:paraId="458C1D94" w14:textId="77777777" w:rsidR="000E2D8D" w:rsidRPr="00B826A2" w:rsidRDefault="000E2D8D" w:rsidP="00D92E17">
            <w:pPr>
              <w:pStyle w:val="Tabletext"/>
              <w:jc w:val="center"/>
              <w:rPr>
                <w:rFonts w:eastAsia="SimSun"/>
              </w:rPr>
            </w:pPr>
            <w:r w:rsidRPr="00B826A2">
              <w:rPr>
                <w:rFonts w:eastAsia="SimSun"/>
              </w:rPr>
              <w:t>240</w:t>
            </w:r>
          </w:p>
        </w:tc>
        <w:tc>
          <w:tcPr>
            <w:tcW w:w="1024" w:type="pct"/>
            <w:noWrap/>
            <w:vAlign w:val="bottom"/>
          </w:tcPr>
          <w:p w14:paraId="2B578DD5" w14:textId="77777777" w:rsidR="000E2D8D" w:rsidRPr="00B826A2" w:rsidRDefault="000E2D8D" w:rsidP="00D92E17">
            <w:pPr>
              <w:pStyle w:val="Tabletext"/>
              <w:jc w:val="center"/>
              <w:rPr>
                <w:rFonts w:eastAsia="SimSun"/>
              </w:rPr>
            </w:pPr>
            <w:r w:rsidRPr="00B826A2">
              <w:rPr>
                <w:rFonts w:eastAsia="SimSun"/>
              </w:rPr>
              <w:t>340</w:t>
            </w:r>
          </w:p>
        </w:tc>
      </w:tr>
      <w:tr w:rsidR="000E2D8D" w:rsidRPr="00B826A2" w14:paraId="1E38FEA1" w14:textId="77777777" w:rsidTr="00292DA1">
        <w:trPr>
          <w:trHeight w:val="280"/>
          <w:jc w:val="center"/>
        </w:trPr>
        <w:tc>
          <w:tcPr>
            <w:tcW w:w="759" w:type="pct"/>
            <w:noWrap/>
            <w:vAlign w:val="bottom"/>
          </w:tcPr>
          <w:p w14:paraId="7DCF379D" w14:textId="77777777" w:rsidR="000E2D8D" w:rsidRPr="00B826A2" w:rsidRDefault="000E2D8D" w:rsidP="00D92E17">
            <w:pPr>
              <w:pStyle w:val="Tabletext"/>
              <w:jc w:val="center"/>
              <w:rPr>
                <w:rFonts w:eastAsia="SimSun"/>
              </w:rPr>
            </w:pPr>
            <w:r w:rsidRPr="00B826A2">
              <w:rPr>
                <w:rFonts w:eastAsia="SimSun"/>
              </w:rPr>
              <w:t>91</w:t>
            </w:r>
          </w:p>
        </w:tc>
        <w:tc>
          <w:tcPr>
            <w:tcW w:w="793" w:type="pct"/>
            <w:noWrap/>
            <w:vAlign w:val="bottom"/>
          </w:tcPr>
          <w:p w14:paraId="11958F21"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31A099AA" w14:textId="77777777" w:rsidR="000E2D8D" w:rsidRPr="00B826A2" w:rsidRDefault="000E2D8D" w:rsidP="00D92E17">
            <w:pPr>
              <w:pStyle w:val="Tabletext"/>
              <w:jc w:val="center"/>
              <w:rPr>
                <w:rFonts w:eastAsia="SimSun"/>
              </w:rPr>
            </w:pPr>
            <w:r w:rsidRPr="00B826A2">
              <w:rPr>
                <w:rFonts w:eastAsia="SimSun"/>
              </w:rPr>
              <w:t>10</w:t>
            </w:r>
          </w:p>
        </w:tc>
        <w:tc>
          <w:tcPr>
            <w:tcW w:w="758" w:type="pct"/>
            <w:noWrap/>
            <w:vAlign w:val="bottom"/>
          </w:tcPr>
          <w:p w14:paraId="7933DCD4" w14:textId="77777777" w:rsidR="000E2D8D" w:rsidRPr="00B826A2" w:rsidRDefault="000E2D8D" w:rsidP="00D92E17">
            <w:pPr>
              <w:pStyle w:val="Tabletext"/>
              <w:jc w:val="center"/>
              <w:rPr>
                <w:rFonts w:eastAsia="SimSun"/>
              </w:rPr>
            </w:pPr>
            <w:r w:rsidRPr="00B826A2">
              <w:rPr>
                <w:rFonts w:eastAsia="SimSun"/>
              </w:rPr>
              <w:t>307</w:t>
            </w:r>
          </w:p>
        </w:tc>
        <w:tc>
          <w:tcPr>
            <w:tcW w:w="717" w:type="pct"/>
            <w:noWrap/>
            <w:vAlign w:val="bottom"/>
          </w:tcPr>
          <w:p w14:paraId="55ABBB8F"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3847313F" w14:textId="77777777" w:rsidR="000E2D8D" w:rsidRPr="00B826A2" w:rsidRDefault="000E2D8D" w:rsidP="00D92E17">
            <w:pPr>
              <w:pStyle w:val="Tabletext"/>
              <w:jc w:val="center"/>
              <w:rPr>
                <w:rFonts w:eastAsia="SimSun"/>
              </w:rPr>
            </w:pPr>
            <w:r w:rsidRPr="00B826A2">
              <w:rPr>
                <w:rFonts w:eastAsia="SimSun"/>
              </w:rPr>
              <w:t>10</w:t>
            </w:r>
          </w:p>
        </w:tc>
      </w:tr>
      <w:tr w:rsidR="000E2D8D" w:rsidRPr="00B826A2" w14:paraId="606E3C6C" w14:textId="77777777" w:rsidTr="00292DA1">
        <w:trPr>
          <w:trHeight w:val="280"/>
          <w:jc w:val="center"/>
        </w:trPr>
        <w:tc>
          <w:tcPr>
            <w:tcW w:w="759" w:type="pct"/>
            <w:noWrap/>
            <w:vAlign w:val="bottom"/>
          </w:tcPr>
          <w:p w14:paraId="0B8D1792" w14:textId="77777777" w:rsidR="000E2D8D" w:rsidRPr="00B826A2" w:rsidRDefault="000E2D8D" w:rsidP="00D92E17">
            <w:pPr>
              <w:pStyle w:val="Tabletext"/>
              <w:jc w:val="center"/>
              <w:rPr>
                <w:rFonts w:eastAsia="SimSun"/>
              </w:rPr>
            </w:pPr>
            <w:r w:rsidRPr="00B826A2">
              <w:rPr>
                <w:rFonts w:eastAsia="SimSun"/>
              </w:rPr>
              <w:t>92</w:t>
            </w:r>
          </w:p>
        </w:tc>
        <w:tc>
          <w:tcPr>
            <w:tcW w:w="793" w:type="pct"/>
            <w:noWrap/>
            <w:vAlign w:val="bottom"/>
          </w:tcPr>
          <w:p w14:paraId="3ECDEE8B"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7D450E4E" w14:textId="77777777" w:rsidR="000E2D8D" w:rsidRPr="00B826A2" w:rsidRDefault="000E2D8D" w:rsidP="00D92E17">
            <w:pPr>
              <w:pStyle w:val="Tabletext"/>
              <w:jc w:val="center"/>
              <w:rPr>
                <w:rFonts w:eastAsia="SimSun"/>
              </w:rPr>
            </w:pPr>
            <w:r w:rsidRPr="00B826A2">
              <w:rPr>
                <w:rFonts w:eastAsia="SimSun"/>
              </w:rPr>
              <w:t>30</w:t>
            </w:r>
          </w:p>
        </w:tc>
        <w:tc>
          <w:tcPr>
            <w:tcW w:w="758" w:type="pct"/>
            <w:noWrap/>
            <w:vAlign w:val="bottom"/>
          </w:tcPr>
          <w:p w14:paraId="5D42AEEF" w14:textId="77777777" w:rsidR="000E2D8D" w:rsidRPr="00B826A2" w:rsidRDefault="000E2D8D" w:rsidP="00D92E17">
            <w:pPr>
              <w:pStyle w:val="Tabletext"/>
              <w:jc w:val="center"/>
              <w:rPr>
                <w:rFonts w:eastAsia="SimSun"/>
              </w:rPr>
            </w:pPr>
            <w:r w:rsidRPr="00B826A2">
              <w:rPr>
                <w:rFonts w:eastAsia="SimSun"/>
              </w:rPr>
              <w:t>308</w:t>
            </w:r>
          </w:p>
        </w:tc>
        <w:tc>
          <w:tcPr>
            <w:tcW w:w="717" w:type="pct"/>
            <w:noWrap/>
            <w:vAlign w:val="bottom"/>
          </w:tcPr>
          <w:p w14:paraId="623DF68A"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7E2805AA" w14:textId="77777777" w:rsidR="000E2D8D" w:rsidRPr="00B826A2" w:rsidRDefault="000E2D8D" w:rsidP="00D92E17">
            <w:pPr>
              <w:pStyle w:val="Tabletext"/>
              <w:jc w:val="center"/>
              <w:rPr>
                <w:rFonts w:eastAsia="SimSun"/>
              </w:rPr>
            </w:pPr>
            <w:r w:rsidRPr="00B826A2">
              <w:rPr>
                <w:rFonts w:eastAsia="SimSun"/>
              </w:rPr>
              <w:t>30</w:t>
            </w:r>
          </w:p>
        </w:tc>
      </w:tr>
      <w:tr w:rsidR="000E2D8D" w:rsidRPr="00B826A2" w14:paraId="1E92F790" w14:textId="77777777" w:rsidTr="00292DA1">
        <w:trPr>
          <w:trHeight w:val="280"/>
          <w:jc w:val="center"/>
        </w:trPr>
        <w:tc>
          <w:tcPr>
            <w:tcW w:w="759" w:type="pct"/>
            <w:noWrap/>
            <w:vAlign w:val="bottom"/>
          </w:tcPr>
          <w:p w14:paraId="0010EA35" w14:textId="77777777" w:rsidR="000E2D8D" w:rsidRPr="00B826A2" w:rsidRDefault="000E2D8D" w:rsidP="00D92E17">
            <w:pPr>
              <w:pStyle w:val="Tabletext"/>
              <w:jc w:val="center"/>
              <w:rPr>
                <w:rFonts w:eastAsia="SimSun"/>
              </w:rPr>
            </w:pPr>
            <w:r w:rsidRPr="00B826A2">
              <w:rPr>
                <w:rFonts w:eastAsia="SimSun"/>
              </w:rPr>
              <w:t>93</w:t>
            </w:r>
          </w:p>
        </w:tc>
        <w:tc>
          <w:tcPr>
            <w:tcW w:w="793" w:type="pct"/>
            <w:noWrap/>
            <w:vAlign w:val="bottom"/>
          </w:tcPr>
          <w:p w14:paraId="23F5A71B"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221884F6" w14:textId="77777777" w:rsidR="000E2D8D" w:rsidRPr="00B826A2" w:rsidRDefault="000E2D8D" w:rsidP="00D92E17">
            <w:pPr>
              <w:pStyle w:val="Tabletext"/>
              <w:jc w:val="center"/>
              <w:rPr>
                <w:rFonts w:eastAsia="SimSun"/>
              </w:rPr>
            </w:pPr>
            <w:r w:rsidRPr="00B826A2">
              <w:rPr>
                <w:rFonts w:eastAsia="SimSun"/>
              </w:rPr>
              <w:t>50</w:t>
            </w:r>
          </w:p>
        </w:tc>
        <w:tc>
          <w:tcPr>
            <w:tcW w:w="758" w:type="pct"/>
            <w:noWrap/>
            <w:vAlign w:val="bottom"/>
          </w:tcPr>
          <w:p w14:paraId="21B1A3CA" w14:textId="77777777" w:rsidR="000E2D8D" w:rsidRPr="00B826A2" w:rsidRDefault="000E2D8D" w:rsidP="00D92E17">
            <w:pPr>
              <w:pStyle w:val="Tabletext"/>
              <w:jc w:val="center"/>
              <w:rPr>
                <w:rFonts w:eastAsia="SimSun"/>
              </w:rPr>
            </w:pPr>
            <w:r w:rsidRPr="00B826A2">
              <w:rPr>
                <w:rFonts w:eastAsia="SimSun"/>
              </w:rPr>
              <w:t>309</w:t>
            </w:r>
          </w:p>
        </w:tc>
        <w:tc>
          <w:tcPr>
            <w:tcW w:w="717" w:type="pct"/>
            <w:noWrap/>
            <w:vAlign w:val="bottom"/>
          </w:tcPr>
          <w:p w14:paraId="36E54EBB"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160A2750" w14:textId="77777777" w:rsidR="000E2D8D" w:rsidRPr="00B826A2" w:rsidRDefault="000E2D8D" w:rsidP="00D92E17">
            <w:pPr>
              <w:pStyle w:val="Tabletext"/>
              <w:jc w:val="center"/>
              <w:rPr>
                <w:rFonts w:eastAsia="SimSun"/>
              </w:rPr>
            </w:pPr>
            <w:r w:rsidRPr="00B826A2">
              <w:rPr>
                <w:rFonts w:eastAsia="SimSun"/>
              </w:rPr>
              <w:t>50</w:t>
            </w:r>
          </w:p>
        </w:tc>
      </w:tr>
      <w:tr w:rsidR="000E2D8D" w:rsidRPr="00B826A2" w14:paraId="35A27DF6" w14:textId="77777777" w:rsidTr="00292DA1">
        <w:trPr>
          <w:trHeight w:val="280"/>
          <w:jc w:val="center"/>
        </w:trPr>
        <w:tc>
          <w:tcPr>
            <w:tcW w:w="759" w:type="pct"/>
            <w:noWrap/>
            <w:vAlign w:val="bottom"/>
          </w:tcPr>
          <w:p w14:paraId="07301E71" w14:textId="77777777" w:rsidR="000E2D8D" w:rsidRPr="00B826A2" w:rsidRDefault="000E2D8D" w:rsidP="00D92E17">
            <w:pPr>
              <w:pStyle w:val="Tabletext"/>
              <w:jc w:val="center"/>
              <w:rPr>
                <w:rFonts w:eastAsia="SimSun"/>
              </w:rPr>
            </w:pPr>
            <w:r w:rsidRPr="00B826A2">
              <w:rPr>
                <w:rFonts w:eastAsia="SimSun"/>
              </w:rPr>
              <w:t>94</w:t>
            </w:r>
          </w:p>
        </w:tc>
        <w:tc>
          <w:tcPr>
            <w:tcW w:w="793" w:type="pct"/>
            <w:noWrap/>
            <w:vAlign w:val="bottom"/>
          </w:tcPr>
          <w:p w14:paraId="5C0C8155"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66CA8121" w14:textId="77777777" w:rsidR="000E2D8D" w:rsidRPr="00B826A2" w:rsidRDefault="000E2D8D" w:rsidP="00D92E17">
            <w:pPr>
              <w:pStyle w:val="Tabletext"/>
              <w:jc w:val="center"/>
              <w:rPr>
                <w:rFonts w:eastAsia="SimSun"/>
              </w:rPr>
            </w:pPr>
            <w:r w:rsidRPr="00B826A2">
              <w:rPr>
                <w:rFonts w:eastAsia="SimSun"/>
              </w:rPr>
              <w:t>70</w:t>
            </w:r>
          </w:p>
        </w:tc>
        <w:tc>
          <w:tcPr>
            <w:tcW w:w="758" w:type="pct"/>
            <w:noWrap/>
            <w:vAlign w:val="bottom"/>
          </w:tcPr>
          <w:p w14:paraId="01C8B45F" w14:textId="77777777" w:rsidR="000E2D8D" w:rsidRPr="00B826A2" w:rsidRDefault="000E2D8D" w:rsidP="00D92E17">
            <w:pPr>
              <w:pStyle w:val="Tabletext"/>
              <w:jc w:val="center"/>
              <w:rPr>
                <w:rFonts w:eastAsia="SimSun"/>
              </w:rPr>
            </w:pPr>
            <w:r w:rsidRPr="00B826A2">
              <w:rPr>
                <w:rFonts w:eastAsia="SimSun"/>
              </w:rPr>
              <w:t>310</w:t>
            </w:r>
          </w:p>
        </w:tc>
        <w:tc>
          <w:tcPr>
            <w:tcW w:w="717" w:type="pct"/>
            <w:noWrap/>
            <w:vAlign w:val="bottom"/>
          </w:tcPr>
          <w:p w14:paraId="0BBC4AC6"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518D527E" w14:textId="77777777" w:rsidR="000E2D8D" w:rsidRPr="00B826A2" w:rsidRDefault="000E2D8D" w:rsidP="00D92E17">
            <w:pPr>
              <w:pStyle w:val="Tabletext"/>
              <w:jc w:val="center"/>
              <w:rPr>
                <w:rFonts w:eastAsia="SimSun"/>
              </w:rPr>
            </w:pPr>
            <w:r w:rsidRPr="00B826A2">
              <w:rPr>
                <w:rFonts w:eastAsia="SimSun"/>
              </w:rPr>
              <w:t>70</w:t>
            </w:r>
          </w:p>
        </w:tc>
      </w:tr>
      <w:tr w:rsidR="000E2D8D" w:rsidRPr="00B826A2" w14:paraId="0B37F275" w14:textId="77777777" w:rsidTr="00292DA1">
        <w:trPr>
          <w:trHeight w:val="280"/>
          <w:jc w:val="center"/>
        </w:trPr>
        <w:tc>
          <w:tcPr>
            <w:tcW w:w="759" w:type="pct"/>
            <w:noWrap/>
            <w:vAlign w:val="bottom"/>
          </w:tcPr>
          <w:p w14:paraId="35C71AE3" w14:textId="77777777" w:rsidR="000E2D8D" w:rsidRPr="00B826A2" w:rsidRDefault="000E2D8D" w:rsidP="00D92E17">
            <w:pPr>
              <w:pStyle w:val="Tabletext"/>
              <w:jc w:val="center"/>
              <w:rPr>
                <w:rFonts w:eastAsia="SimSun"/>
              </w:rPr>
            </w:pPr>
            <w:r w:rsidRPr="00B826A2">
              <w:rPr>
                <w:rFonts w:eastAsia="SimSun"/>
              </w:rPr>
              <w:t>95</w:t>
            </w:r>
          </w:p>
        </w:tc>
        <w:tc>
          <w:tcPr>
            <w:tcW w:w="793" w:type="pct"/>
            <w:noWrap/>
            <w:vAlign w:val="bottom"/>
          </w:tcPr>
          <w:p w14:paraId="325F4C1C"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0CF79941" w14:textId="77777777" w:rsidR="000E2D8D" w:rsidRPr="00B826A2" w:rsidRDefault="000E2D8D" w:rsidP="00D92E17">
            <w:pPr>
              <w:pStyle w:val="Tabletext"/>
              <w:jc w:val="center"/>
              <w:rPr>
                <w:rFonts w:eastAsia="SimSun"/>
              </w:rPr>
            </w:pPr>
            <w:r w:rsidRPr="00B826A2">
              <w:rPr>
                <w:rFonts w:eastAsia="SimSun"/>
              </w:rPr>
              <w:t>90</w:t>
            </w:r>
          </w:p>
        </w:tc>
        <w:tc>
          <w:tcPr>
            <w:tcW w:w="758" w:type="pct"/>
            <w:noWrap/>
            <w:vAlign w:val="bottom"/>
          </w:tcPr>
          <w:p w14:paraId="11BF063E" w14:textId="77777777" w:rsidR="000E2D8D" w:rsidRPr="00B826A2" w:rsidRDefault="000E2D8D" w:rsidP="00D92E17">
            <w:pPr>
              <w:pStyle w:val="Tabletext"/>
              <w:jc w:val="center"/>
              <w:rPr>
                <w:rFonts w:eastAsia="SimSun"/>
              </w:rPr>
            </w:pPr>
            <w:r w:rsidRPr="00B826A2">
              <w:rPr>
                <w:rFonts w:eastAsia="SimSun"/>
              </w:rPr>
              <w:t>311</w:t>
            </w:r>
          </w:p>
        </w:tc>
        <w:tc>
          <w:tcPr>
            <w:tcW w:w="717" w:type="pct"/>
            <w:noWrap/>
            <w:vAlign w:val="bottom"/>
          </w:tcPr>
          <w:p w14:paraId="685F31C4"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270523B7" w14:textId="77777777" w:rsidR="000E2D8D" w:rsidRPr="00B826A2" w:rsidRDefault="000E2D8D" w:rsidP="00D92E17">
            <w:pPr>
              <w:pStyle w:val="Tabletext"/>
              <w:jc w:val="center"/>
              <w:rPr>
                <w:rFonts w:eastAsia="SimSun"/>
              </w:rPr>
            </w:pPr>
            <w:r w:rsidRPr="00B826A2">
              <w:rPr>
                <w:rFonts w:eastAsia="SimSun"/>
              </w:rPr>
              <w:t>90</w:t>
            </w:r>
          </w:p>
        </w:tc>
      </w:tr>
      <w:tr w:rsidR="000E2D8D" w:rsidRPr="00B826A2" w14:paraId="53D35148" w14:textId="77777777" w:rsidTr="00292DA1">
        <w:trPr>
          <w:trHeight w:val="280"/>
          <w:jc w:val="center"/>
        </w:trPr>
        <w:tc>
          <w:tcPr>
            <w:tcW w:w="759" w:type="pct"/>
            <w:noWrap/>
            <w:vAlign w:val="bottom"/>
          </w:tcPr>
          <w:p w14:paraId="7C5D3736" w14:textId="77777777" w:rsidR="000E2D8D" w:rsidRPr="00B826A2" w:rsidRDefault="000E2D8D" w:rsidP="00D92E17">
            <w:pPr>
              <w:pStyle w:val="Tabletext"/>
              <w:jc w:val="center"/>
              <w:rPr>
                <w:rFonts w:eastAsia="SimSun"/>
              </w:rPr>
            </w:pPr>
            <w:r w:rsidRPr="00B826A2">
              <w:rPr>
                <w:rFonts w:eastAsia="SimSun"/>
              </w:rPr>
              <w:t>96</w:t>
            </w:r>
          </w:p>
        </w:tc>
        <w:tc>
          <w:tcPr>
            <w:tcW w:w="793" w:type="pct"/>
            <w:noWrap/>
            <w:vAlign w:val="bottom"/>
          </w:tcPr>
          <w:p w14:paraId="1F1C021D"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1089D0CE" w14:textId="77777777" w:rsidR="000E2D8D" w:rsidRPr="00B826A2" w:rsidRDefault="000E2D8D" w:rsidP="00D92E17">
            <w:pPr>
              <w:pStyle w:val="Tabletext"/>
              <w:jc w:val="center"/>
              <w:rPr>
                <w:rFonts w:eastAsia="SimSun"/>
              </w:rPr>
            </w:pPr>
            <w:r w:rsidRPr="00B826A2">
              <w:rPr>
                <w:rFonts w:eastAsia="SimSun"/>
              </w:rPr>
              <w:t>110</w:t>
            </w:r>
          </w:p>
        </w:tc>
        <w:tc>
          <w:tcPr>
            <w:tcW w:w="758" w:type="pct"/>
            <w:noWrap/>
            <w:vAlign w:val="bottom"/>
          </w:tcPr>
          <w:p w14:paraId="121C2024" w14:textId="77777777" w:rsidR="000E2D8D" w:rsidRPr="00B826A2" w:rsidRDefault="000E2D8D" w:rsidP="00D92E17">
            <w:pPr>
              <w:pStyle w:val="Tabletext"/>
              <w:jc w:val="center"/>
              <w:rPr>
                <w:rFonts w:eastAsia="SimSun"/>
              </w:rPr>
            </w:pPr>
            <w:r w:rsidRPr="00B826A2">
              <w:rPr>
                <w:rFonts w:eastAsia="SimSun"/>
              </w:rPr>
              <w:t>312</w:t>
            </w:r>
          </w:p>
        </w:tc>
        <w:tc>
          <w:tcPr>
            <w:tcW w:w="717" w:type="pct"/>
            <w:noWrap/>
            <w:vAlign w:val="bottom"/>
          </w:tcPr>
          <w:p w14:paraId="5C09CC7C"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7EF68EDB" w14:textId="77777777" w:rsidR="000E2D8D" w:rsidRPr="00B826A2" w:rsidRDefault="000E2D8D" w:rsidP="00D92E17">
            <w:pPr>
              <w:pStyle w:val="Tabletext"/>
              <w:jc w:val="center"/>
              <w:rPr>
                <w:rFonts w:eastAsia="SimSun"/>
              </w:rPr>
            </w:pPr>
            <w:r w:rsidRPr="00B826A2">
              <w:rPr>
                <w:rFonts w:eastAsia="SimSun"/>
              </w:rPr>
              <w:t>110</w:t>
            </w:r>
          </w:p>
        </w:tc>
      </w:tr>
      <w:tr w:rsidR="000E2D8D" w:rsidRPr="00B826A2" w14:paraId="1885D893" w14:textId="77777777" w:rsidTr="00292DA1">
        <w:trPr>
          <w:trHeight w:val="280"/>
          <w:jc w:val="center"/>
        </w:trPr>
        <w:tc>
          <w:tcPr>
            <w:tcW w:w="759" w:type="pct"/>
            <w:noWrap/>
            <w:vAlign w:val="bottom"/>
          </w:tcPr>
          <w:p w14:paraId="6CE21C62" w14:textId="77777777" w:rsidR="000E2D8D" w:rsidRPr="00B826A2" w:rsidRDefault="000E2D8D" w:rsidP="00D92E17">
            <w:pPr>
              <w:pStyle w:val="Tabletext"/>
              <w:jc w:val="center"/>
              <w:rPr>
                <w:rFonts w:eastAsia="SimSun"/>
              </w:rPr>
            </w:pPr>
            <w:r w:rsidRPr="00B826A2">
              <w:rPr>
                <w:rFonts w:eastAsia="SimSun"/>
              </w:rPr>
              <w:t>97</w:t>
            </w:r>
          </w:p>
        </w:tc>
        <w:tc>
          <w:tcPr>
            <w:tcW w:w="793" w:type="pct"/>
            <w:noWrap/>
            <w:vAlign w:val="bottom"/>
          </w:tcPr>
          <w:p w14:paraId="3967C4A7"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5CF00778" w14:textId="77777777" w:rsidR="000E2D8D" w:rsidRPr="00B826A2" w:rsidRDefault="000E2D8D" w:rsidP="00D92E17">
            <w:pPr>
              <w:pStyle w:val="Tabletext"/>
              <w:jc w:val="center"/>
              <w:rPr>
                <w:rFonts w:eastAsia="SimSun"/>
              </w:rPr>
            </w:pPr>
            <w:r w:rsidRPr="00B826A2">
              <w:rPr>
                <w:rFonts w:eastAsia="SimSun"/>
              </w:rPr>
              <w:t>130</w:t>
            </w:r>
          </w:p>
        </w:tc>
        <w:tc>
          <w:tcPr>
            <w:tcW w:w="758" w:type="pct"/>
            <w:noWrap/>
            <w:vAlign w:val="bottom"/>
          </w:tcPr>
          <w:p w14:paraId="7F5B6766" w14:textId="77777777" w:rsidR="000E2D8D" w:rsidRPr="00B826A2" w:rsidRDefault="000E2D8D" w:rsidP="00D92E17">
            <w:pPr>
              <w:pStyle w:val="Tabletext"/>
              <w:jc w:val="center"/>
              <w:rPr>
                <w:rFonts w:eastAsia="SimSun"/>
              </w:rPr>
            </w:pPr>
            <w:r w:rsidRPr="00B826A2">
              <w:rPr>
                <w:rFonts w:eastAsia="SimSun"/>
              </w:rPr>
              <w:t>313</w:t>
            </w:r>
          </w:p>
        </w:tc>
        <w:tc>
          <w:tcPr>
            <w:tcW w:w="717" w:type="pct"/>
            <w:noWrap/>
            <w:vAlign w:val="bottom"/>
          </w:tcPr>
          <w:p w14:paraId="709AA7F7"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782AAEEE" w14:textId="77777777" w:rsidR="000E2D8D" w:rsidRPr="00B826A2" w:rsidRDefault="000E2D8D" w:rsidP="00D92E17">
            <w:pPr>
              <w:pStyle w:val="Tabletext"/>
              <w:jc w:val="center"/>
              <w:rPr>
                <w:rFonts w:eastAsia="SimSun"/>
              </w:rPr>
            </w:pPr>
            <w:r w:rsidRPr="00B826A2">
              <w:rPr>
                <w:rFonts w:eastAsia="SimSun"/>
              </w:rPr>
              <w:t>130</w:t>
            </w:r>
          </w:p>
        </w:tc>
      </w:tr>
      <w:tr w:rsidR="000E2D8D" w:rsidRPr="00B826A2" w14:paraId="0CB7DDD0" w14:textId="77777777" w:rsidTr="00292DA1">
        <w:trPr>
          <w:trHeight w:val="280"/>
          <w:jc w:val="center"/>
        </w:trPr>
        <w:tc>
          <w:tcPr>
            <w:tcW w:w="759" w:type="pct"/>
            <w:noWrap/>
            <w:vAlign w:val="bottom"/>
          </w:tcPr>
          <w:p w14:paraId="61D23978" w14:textId="77777777" w:rsidR="000E2D8D" w:rsidRPr="00B826A2" w:rsidRDefault="000E2D8D" w:rsidP="00D92E17">
            <w:pPr>
              <w:pStyle w:val="Tabletext"/>
              <w:jc w:val="center"/>
              <w:rPr>
                <w:rFonts w:eastAsia="SimSun"/>
              </w:rPr>
            </w:pPr>
            <w:r w:rsidRPr="00B826A2">
              <w:rPr>
                <w:rFonts w:eastAsia="SimSun"/>
              </w:rPr>
              <w:t>98</w:t>
            </w:r>
          </w:p>
        </w:tc>
        <w:tc>
          <w:tcPr>
            <w:tcW w:w="793" w:type="pct"/>
            <w:noWrap/>
            <w:vAlign w:val="bottom"/>
          </w:tcPr>
          <w:p w14:paraId="58F3A807"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168202EA" w14:textId="77777777" w:rsidR="000E2D8D" w:rsidRPr="00B826A2" w:rsidRDefault="000E2D8D" w:rsidP="00D92E17">
            <w:pPr>
              <w:pStyle w:val="Tabletext"/>
              <w:jc w:val="center"/>
              <w:rPr>
                <w:rFonts w:eastAsia="SimSun"/>
              </w:rPr>
            </w:pPr>
            <w:r w:rsidRPr="00B826A2">
              <w:rPr>
                <w:rFonts w:eastAsia="SimSun"/>
              </w:rPr>
              <w:t>150</w:t>
            </w:r>
          </w:p>
        </w:tc>
        <w:tc>
          <w:tcPr>
            <w:tcW w:w="758" w:type="pct"/>
            <w:noWrap/>
            <w:vAlign w:val="bottom"/>
          </w:tcPr>
          <w:p w14:paraId="14B693D7" w14:textId="77777777" w:rsidR="000E2D8D" w:rsidRPr="00B826A2" w:rsidRDefault="000E2D8D" w:rsidP="00D92E17">
            <w:pPr>
              <w:pStyle w:val="Tabletext"/>
              <w:jc w:val="center"/>
              <w:rPr>
                <w:rFonts w:eastAsia="SimSun"/>
              </w:rPr>
            </w:pPr>
            <w:r w:rsidRPr="00B826A2">
              <w:rPr>
                <w:rFonts w:eastAsia="SimSun"/>
              </w:rPr>
              <w:t>314</w:t>
            </w:r>
          </w:p>
        </w:tc>
        <w:tc>
          <w:tcPr>
            <w:tcW w:w="717" w:type="pct"/>
            <w:noWrap/>
            <w:vAlign w:val="bottom"/>
          </w:tcPr>
          <w:p w14:paraId="3B5267DD"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63674B12" w14:textId="77777777" w:rsidR="000E2D8D" w:rsidRPr="00B826A2" w:rsidRDefault="000E2D8D" w:rsidP="00D92E17">
            <w:pPr>
              <w:pStyle w:val="Tabletext"/>
              <w:jc w:val="center"/>
              <w:rPr>
                <w:rFonts w:eastAsia="SimSun"/>
              </w:rPr>
            </w:pPr>
            <w:r w:rsidRPr="00B826A2">
              <w:rPr>
                <w:rFonts w:eastAsia="SimSun"/>
              </w:rPr>
              <w:t>150</w:t>
            </w:r>
          </w:p>
        </w:tc>
      </w:tr>
      <w:tr w:rsidR="000E2D8D" w:rsidRPr="00B826A2" w14:paraId="7756F671" w14:textId="77777777" w:rsidTr="00292DA1">
        <w:trPr>
          <w:trHeight w:val="280"/>
          <w:jc w:val="center"/>
        </w:trPr>
        <w:tc>
          <w:tcPr>
            <w:tcW w:w="759" w:type="pct"/>
            <w:noWrap/>
            <w:vAlign w:val="bottom"/>
          </w:tcPr>
          <w:p w14:paraId="04C53A1A" w14:textId="77777777" w:rsidR="000E2D8D" w:rsidRPr="00B826A2" w:rsidRDefault="000E2D8D" w:rsidP="00D92E17">
            <w:pPr>
              <w:pStyle w:val="Tabletext"/>
              <w:jc w:val="center"/>
              <w:rPr>
                <w:rFonts w:eastAsia="SimSun"/>
              </w:rPr>
            </w:pPr>
            <w:r w:rsidRPr="00B826A2">
              <w:rPr>
                <w:rFonts w:eastAsia="SimSun"/>
              </w:rPr>
              <w:t>99</w:t>
            </w:r>
          </w:p>
        </w:tc>
        <w:tc>
          <w:tcPr>
            <w:tcW w:w="793" w:type="pct"/>
            <w:noWrap/>
            <w:vAlign w:val="bottom"/>
          </w:tcPr>
          <w:p w14:paraId="1D529A24"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04F00E61" w14:textId="77777777" w:rsidR="000E2D8D" w:rsidRPr="00B826A2" w:rsidRDefault="000E2D8D" w:rsidP="00D92E17">
            <w:pPr>
              <w:pStyle w:val="Tabletext"/>
              <w:jc w:val="center"/>
              <w:rPr>
                <w:rFonts w:eastAsia="SimSun"/>
              </w:rPr>
            </w:pPr>
            <w:r w:rsidRPr="00B826A2">
              <w:rPr>
                <w:rFonts w:eastAsia="SimSun"/>
              </w:rPr>
              <w:t>170</w:t>
            </w:r>
          </w:p>
        </w:tc>
        <w:tc>
          <w:tcPr>
            <w:tcW w:w="758" w:type="pct"/>
            <w:noWrap/>
            <w:vAlign w:val="bottom"/>
          </w:tcPr>
          <w:p w14:paraId="086454AA" w14:textId="77777777" w:rsidR="000E2D8D" w:rsidRPr="00B826A2" w:rsidRDefault="000E2D8D" w:rsidP="00D92E17">
            <w:pPr>
              <w:pStyle w:val="Tabletext"/>
              <w:jc w:val="center"/>
              <w:rPr>
                <w:rFonts w:eastAsia="SimSun"/>
              </w:rPr>
            </w:pPr>
            <w:r w:rsidRPr="00B826A2">
              <w:rPr>
                <w:rFonts w:eastAsia="SimSun"/>
              </w:rPr>
              <w:t>315</w:t>
            </w:r>
          </w:p>
        </w:tc>
        <w:tc>
          <w:tcPr>
            <w:tcW w:w="717" w:type="pct"/>
            <w:noWrap/>
            <w:vAlign w:val="bottom"/>
          </w:tcPr>
          <w:p w14:paraId="0C10C4CB"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7A5A5AB6" w14:textId="77777777" w:rsidR="000E2D8D" w:rsidRPr="00B826A2" w:rsidRDefault="000E2D8D" w:rsidP="00D92E17">
            <w:pPr>
              <w:pStyle w:val="Tabletext"/>
              <w:jc w:val="center"/>
              <w:rPr>
                <w:rFonts w:eastAsia="SimSun"/>
              </w:rPr>
            </w:pPr>
            <w:r w:rsidRPr="00B826A2">
              <w:rPr>
                <w:rFonts w:eastAsia="SimSun"/>
              </w:rPr>
              <w:t>170</w:t>
            </w:r>
          </w:p>
        </w:tc>
      </w:tr>
      <w:tr w:rsidR="000E2D8D" w:rsidRPr="00B826A2" w14:paraId="399239F6" w14:textId="77777777" w:rsidTr="00292DA1">
        <w:trPr>
          <w:trHeight w:val="280"/>
          <w:jc w:val="center"/>
        </w:trPr>
        <w:tc>
          <w:tcPr>
            <w:tcW w:w="759" w:type="pct"/>
            <w:noWrap/>
            <w:vAlign w:val="bottom"/>
          </w:tcPr>
          <w:p w14:paraId="5E3956B1" w14:textId="77777777" w:rsidR="000E2D8D" w:rsidRPr="00B826A2" w:rsidRDefault="000E2D8D" w:rsidP="00D92E17">
            <w:pPr>
              <w:pStyle w:val="Tabletext"/>
              <w:jc w:val="center"/>
              <w:rPr>
                <w:rFonts w:eastAsia="SimSun"/>
              </w:rPr>
            </w:pPr>
            <w:r w:rsidRPr="00B826A2">
              <w:rPr>
                <w:rFonts w:eastAsia="SimSun"/>
              </w:rPr>
              <w:t>100</w:t>
            </w:r>
          </w:p>
        </w:tc>
        <w:tc>
          <w:tcPr>
            <w:tcW w:w="793" w:type="pct"/>
            <w:noWrap/>
            <w:vAlign w:val="bottom"/>
          </w:tcPr>
          <w:p w14:paraId="58BFB810"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4E053001" w14:textId="77777777" w:rsidR="000E2D8D" w:rsidRPr="00B826A2" w:rsidRDefault="000E2D8D" w:rsidP="00D92E17">
            <w:pPr>
              <w:pStyle w:val="Tabletext"/>
              <w:jc w:val="center"/>
              <w:rPr>
                <w:rFonts w:eastAsia="SimSun"/>
              </w:rPr>
            </w:pPr>
            <w:r w:rsidRPr="00B826A2">
              <w:rPr>
                <w:rFonts w:eastAsia="SimSun"/>
              </w:rPr>
              <w:t>190</w:t>
            </w:r>
          </w:p>
        </w:tc>
        <w:tc>
          <w:tcPr>
            <w:tcW w:w="758" w:type="pct"/>
            <w:noWrap/>
            <w:vAlign w:val="bottom"/>
          </w:tcPr>
          <w:p w14:paraId="380F694F" w14:textId="77777777" w:rsidR="000E2D8D" w:rsidRPr="00B826A2" w:rsidRDefault="000E2D8D" w:rsidP="00D92E17">
            <w:pPr>
              <w:pStyle w:val="Tabletext"/>
              <w:jc w:val="center"/>
              <w:rPr>
                <w:rFonts w:eastAsia="SimSun"/>
              </w:rPr>
            </w:pPr>
            <w:r w:rsidRPr="00B826A2">
              <w:rPr>
                <w:rFonts w:eastAsia="SimSun"/>
              </w:rPr>
              <w:t>316</w:t>
            </w:r>
          </w:p>
        </w:tc>
        <w:tc>
          <w:tcPr>
            <w:tcW w:w="717" w:type="pct"/>
            <w:noWrap/>
            <w:vAlign w:val="bottom"/>
          </w:tcPr>
          <w:p w14:paraId="4247D876"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5947FBC2" w14:textId="77777777" w:rsidR="000E2D8D" w:rsidRPr="00B826A2" w:rsidRDefault="000E2D8D" w:rsidP="00D92E17">
            <w:pPr>
              <w:pStyle w:val="Tabletext"/>
              <w:jc w:val="center"/>
              <w:rPr>
                <w:rFonts w:eastAsia="SimSun"/>
              </w:rPr>
            </w:pPr>
            <w:r w:rsidRPr="00B826A2">
              <w:rPr>
                <w:rFonts w:eastAsia="SimSun"/>
              </w:rPr>
              <w:t>190</w:t>
            </w:r>
          </w:p>
        </w:tc>
      </w:tr>
      <w:tr w:rsidR="000E2D8D" w:rsidRPr="00B826A2" w14:paraId="36E5AF9A" w14:textId="77777777" w:rsidTr="00292DA1">
        <w:trPr>
          <w:trHeight w:val="280"/>
          <w:jc w:val="center"/>
        </w:trPr>
        <w:tc>
          <w:tcPr>
            <w:tcW w:w="759" w:type="pct"/>
            <w:noWrap/>
            <w:vAlign w:val="bottom"/>
          </w:tcPr>
          <w:p w14:paraId="39C66F34" w14:textId="77777777" w:rsidR="000E2D8D" w:rsidRPr="00B826A2" w:rsidRDefault="000E2D8D" w:rsidP="00D92E17">
            <w:pPr>
              <w:pStyle w:val="Tabletext"/>
              <w:jc w:val="center"/>
              <w:rPr>
                <w:rFonts w:eastAsia="SimSun"/>
              </w:rPr>
            </w:pPr>
            <w:r w:rsidRPr="00B826A2">
              <w:rPr>
                <w:rFonts w:eastAsia="SimSun"/>
              </w:rPr>
              <w:t>101</w:t>
            </w:r>
          </w:p>
        </w:tc>
        <w:tc>
          <w:tcPr>
            <w:tcW w:w="793" w:type="pct"/>
            <w:noWrap/>
            <w:vAlign w:val="bottom"/>
          </w:tcPr>
          <w:p w14:paraId="0CA4F9C2"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300E2F1D" w14:textId="77777777" w:rsidR="000E2D8D" w:rsidRPr="00B826A2" w:rsidRDefault="000E2D8D" w:rsidP="00D92E17">
            <w:pPr>
              <w:pStyle w:val="Tabletext"/>
              <w:jc w:val="center"/>
              <w:rPr>
                <w:rFonts w:eastAsia="SimSun"/>
              </w:rPr>
            </w:pPr>
            <w:r w:rsidRPr="00B826A2">
              <w:rPr>
                <w:rFonts w:eastAsia="SimSun"/>
              </w:rPr>
              <w:t>210</w:t>
            </w:r>
          </w:p>
        </w:tc>
        <w:tc>
          <w:tcPr>
            <w:tcW w:w="758" w:type="pct"/>
            <w:noWrap/>
            <w:vAlign w:val="bottom"/>
          </w:tcPr>
          <w:p w14:paraId="2B3248BF" w14:textId="77777777" w:rsidR="000E2D8D" w:rsidRPr="00B826A2" w:rsidRDefault="000E2D8D" w:rsidP="00D92E17">
            <w:pPr>
              <w:pStyle w:val="Tabletext"/>
              <w:jc w:val="center"/>
              <w:rPr>
                <w:rFonts w:eastAsia="SimSun"/>
              </w:rPr>
            </w:pPr>
            <w:r w:rsidRPr="00B826A2">
              <w:rPr>
                <w:rFonts w:eastAsia="SimSun"/>
              </w:rPr>
              <w:t>317</w:t>
            </w:r>
          </w:p>
        </w:tc>
        <w:tc>
          <w:tcPr>
            <w:tcW w:w="717" w:type="pct"/>
            <w:noWrap/>
            <w:vAlign w:val="bottom"/>
          </w:tcPr>
          <w:p w14:paraId="431D9FBA"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62858254" w14:textId="77777777" w:rsidR="000E2D8D" w:rsidRPr="00B826A2" w:rsidRDefault="000E2D8D" w:rsidP="00D92E17">
            <w:pPr>
              <w:pStyle w:val="Tabletext"/>
              <w:jc w:val="center"/>
              <w:rPr>
                <w:rFonts w:eastAsia="SimSun"/>
              </w:rPr>
            </w:pPr>
            <w:r w:rsidRPr="00B826A2">
              <w:rPr>
                <w:rFonts w:eastAsia="SimSun"/>
              </w:rPr>
              <w:t>210</w:t>
            </w:r>
          </w:p>
        </w:tc>
      </w:tr>
    </w:tbl>
    <w:p w14:paraId="41161F9C" w14:textId="049BF753" w:rsidR="00292DA1" w:rsidRPr="008040D3" w:rsidRDefault="00292DA1" w:rsidP="00292DA1">
      <w:pPr>
        <w:pStyle w:val="TableNo"/>
        <w:keepLines/>
        <w:rPr>
          <w:rFonts w:eastAsia="SimSun"/>
        </w:rPr>
      </w:pPr>
      <w:r w:rsidRPr="008040D3">
        <w:rPr>
          <w:rFonts w:eastAsia="SimSun"/>
        </w:rPr>
        <w:lastRenderedPageBreak/>
        <w:t xml:space="preserve">TABLE </w:t>
      </w:r>
      <w:r>
        <w:rPr>
          <w:rFonts w:eastAsia="SimSun"/>
        </w:rPr>
        <w:t>49 (</w:t>
      </w:r>
      <w:r w:rsidRPr="00292DA1">
        <w:rPr>
          <w:rFonts w:eastAsia="SimSun"/>
          <w:i/>
          <w:iCs/>
        </w:rPr>
        <w:t>continue</w:t>
      </w:r>
      <w:r w:rsidR="0088269C">
        <w:rPr>
          <w:rFonts w:eastAsia="SimSun"/>
          <w:i/>
          <w:iCs/>
        </w:rPr>
        <w:t>d</w:t>
      </w:r>
      <w:r>
        <w:rPr>
          <w:rFonts w:eastAsia="SimSu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527"/>
        <w:gridCol w:w="1828"/>
        <w:gridCol w:w="1460"/>
        <w:gridCol w:w="1381"/>
        <w:gridCol w:w="1972"/>
      </w:tblGrid>
      <w:tr w:rsidR="00292DA1" w:rsidRPr="00B826A2" w14:paraId="48DCE7B0" w14:textId="77777777" w:rsidTr="00913256">
        <w:trPr>
          <w:trHeight w:val="280"/>
          <w:tblHeader/>
          <w:jc w:val="center"/>
        </w:trPr>
        <w:tc>
          <w:tcPr>
            <w:tcW w:w="759" w:type="pct"/>
            <w:noWrap/>
            <w:vAlign w:val="center"/>
          </w:tcPr>
          <w:p w14:paraId="08C77C77" w14:textId="77777777" w:rsidR="00292DA1" w:rsidRPr="00B826A2" w:rsidRDefault="00292DA1" w:rsidP="00913256">
            <w:pPr>
              <w:pStyle w:val="Tablehead"/>
              <w:keepLines/>
              <w:rPr>
                <w:rFonts w:eastAsia="SimSun"/>
              </w:rPr>
            </w:pPr>
            <w:r w:rsidRPr="00B826A2">
              <w:rPr>
                <w:rFonts w:eastAsia="SimSun"/>
              </w:rPr>
              <w:t>Satellite index</w:t>
            </w:r>
          </w:p>
          <w:p w14:paraId="67FE9E12" w14:textId="77777777" w:rsidR="00292DA1" w:rsidRPr="00B826A2" w:rsidRDefault="00292DA1" w:rsidP="00913256">
            <w:pPr>
              <w:pStyle w:val="Tablehead"/>
              <w:keepLines/>
              <w:rPr>
                <w:rFonts w:eastAsia="SimSun"/>
              </w:rPr>
            </w:pPr>
            <w:r w:rsidRPr="00B826A2">
              <w:rPr>
                <w:rFonts w:eastAsia="SimSun"/>
              </w:rPr>
              <w:t>I</w:t>
            </w:r>
          </w:p>
        </w:tc>
        <w:tc>
          <w:tcPr>
            <w:tcW w:w="793" w:type="pct"/>
            <w:noWrap/>
            <w:vAlign w:val="center"/>
          </w:tcPr>
          <w:p w14:paraId="2E030543" w14:textId="77777777" w:rsidR="00292DA1" w:rsidRPr="00B826A2" w:rsidRDefault="00292DA1" w:rsidP="00913256">
            <w:pPr>
              <w:pStyle w:val="Tablehead"/>
              <w:keepLines/>
              <w:rPr>
                <w:rFonts w:eastAsia="SimSun"/>
              </w:rPr>
            </w:pPr>
            <w:r w:rsidRPr="00B826A2">
              <w:rPr>
                <w:rFonts w:eastAsia="SimSun"/>
              </w:rPr>
              <w:t>RAAN</w:t>
            </w:r>
          </w:p>
          <w:p w14:paraId="44EDA452" w14:textId="77777777" w:rsidR="00292DA1" w:rsidRPr="00B826A2" w:rsidRDefault="00292DA1" w:rsidP="00913256">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rPr>
              <w:t xml:space="preserve"> </w:t>
            </w:r>
            <w:r w:rsidRPr="00B826A2">
              <w:rPr>
                <w:rFonts w:eastAsia="SimSun"/>
              </w:rPr>
              <w:t>(degrees)</w:t>
            </w:r>
          </w:p>
        </w:tc>
        <w:tc>
          <w:tcPr>
            <w:tcW w:w="949" w:type="pct"/>
            <w:noWrap/>
            <w:vAlign w:val="center"/>
          </w:tcPr>
          <w:p w14:paraId="6BC5B47B" w14:textId="77777777" w:rsidR="00292DA1" w:rsidRPr="00B826A2" w:rsidRDefault="00292DA1" w:rsidP="00913256">
            <w:pPr>
              <w:pStyle w:val="Tablehead"/>
              <w:keepLines/>
              <w:rPr>
                <w:rFonts w:eastAsia="SimSun"/>
              </w:rPr>
            </w:pPr>
            <w:r w:rsidRPr="00B826A2">
              <w:rPr>
                <w:rFonts w:eastAsia="SimSun"/>
              </w:rPr>
              <w:t xml:space="preserve">Argument of latitude </w:t>
            </w:r>
          </w:p>
          <w:p w14:paraId="1AA9B298" w14:textId="77777777" w:rsidR="00292DA1" w:rsidRPr="00B826A2" w:rsidRDefault="00292DA1" w:rsidP="00913256">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758" w:type="pct"/>
            <w:noWrap/>
            <w:vAlign w:val="center"/>
          </w:tcPr>
          <w:p w14:paraId="7B3537DF" w14:textId="77777777" w:rsidR="00292DA1" w:rsidRPr="00B826A2" w:rsidRDefault="00292DA1" w:rsidP="00913256">
            <w:pPr>
              <w:pStyle w:val="Tablehead"/>
              <w:keepLines/>
              <w:rPr>
                <w:rFonts w:eastAsia="SimSun"/>
              </w:rPr>
            </w:pPr>
            <w:r w:rsidRPr="00B826A2">
              <w:rPr>
                <w:rFonts w:eastAsia="SimSun"/>
              </w:rPr>
              <w:t>Satellite index</w:t>
            </w:r>
          </w:p>
          <w:p w14:paraId="43AD713B" w14:textId="77777777" w:rsidR="00292DA1" w:rsidRPr="00B826A2" w:rsidRDefault="00292DA1" w:rsidP="00913256">
            <w:pPr>
              <w:pStyle w:val="Tablehead"/>
              <w:keepLines/>
              <w:rPr>
                <w:rFonts w:eastAsia="SimSun"/>
              </w:rPr>
            </w:pPr>
            <w:r w:rsidRPr="00B826A2">
              <w:rPr>
                <w:rFonts w:eastAsia="SimSun"/>
              </w:rPr>
              <w:t>I</w:t>
            </w:r>
          </w:p>
        </w:tc>
        <w:tc>
          <w:tcPr>
            <w:tcW w:w="717" w:type="pct"/>
            <w:noWrap/>
            <w:vAlign w:val="center"/>
          </w:tcPr>
          <w:p w14:paraId="6FDDAACA" w14:textId="77777777" w:rsidR="00292DA1" w:rsidRPr="00B826A2" w:rsidRDefault="00292DA1" w:rsidP="00913256">
            <w:pPr>
              <w:pStyle w:val="Tablehead"/>
              <w:keepLines/>
              <w:rPr>
                <w:rFonts w:eastAsia="SimSun"/>
              </w:rPr>
            </w:pPr>
            <w:r w:rsidRPr="00B826A2">
              <w:rPr>
                <w:rFonts w:eastAsia="SimSun"/>
              </w:rPr>
              <w:t>RAAN</w:t>
            </w:r>
          </w:p>
          <w:p w14:paraId="25EDF6BA" w14:textId="77777777" w:rsidR="00292DA1" w:rsidRPr="00B826A2" w:rsidRDefault="00292DA1" w:rsidP="00913256">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1024" w:type="pct"/>
            <w:noWrap/>
            <w:vAlign w:val="center"/>
          </w:tcPr>
          <w:p w14:paraId="351F146A" w14:textId="77777777" w:rsidR="00292DA1" w:rsidRPr="00B826A2" w:rsidRDefault="00292DA1" w:rsidP="00913256">
            <w:pPr>
              <w:pStyle w:val="Tablehead"/>
              <w:keepLines/>
              <w:rPr>
                <w:rFonts w:eastAsia="SimSun"/>
              </w:rPr>
            </w:pPr>
            <w:r w:rsidRPr="00B826A2">
              <w:rPr>
                <w:rFonts w:eastAsia="SimSun"/>
              </w:rPr>
              <w:t xml:space="preserve">Argument of latitude </w:t>
            </w:r>
          </w:p>
          <w:p w14:paraId="045EEDFE" w14:textId="77777777" w:rsidR="00292DA1" w:rsidRPr="00B826A2" w:rsidRDefault="00292DA1" w:rsidP="00913256">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r>
      <w:tr w:rsidR="000E2D8D" w:rsidRPr="00B826A2" w14:paraId="0122847E" w14:textId="77777777" w:rsidTr="00292DA1">
        <w:trPr>
          <w:trHeight w:val="280"/>
          <w:jc w:val="center"/>
        </w:trPr>
        <w:tc>
          <w:tcPr>
            <w:tcW w:w="759" w:type="pct"/>
            <w:noWrap/>
            <w:vAlign w:val="bottom"/>
          </w:tcPr>
          <w:p w14:paraId="248E6DAE" w14:textId="77777777" w:rsidR="000E2D8D" w:rsidRPr="00B826A2" w:rsidRDefault="000E2D8D" w:rsidP="00D92E17">
            <w:pPr>
              <w:pStyle w:val="Tabletext"/>
              <w:jc w:val="center"/>
              <w:rPr>
                <w:rFonts w:eastAsia="SimSun"/>
              </w:rPr>
            </w:pPr>
            <w:r w:rsidRPr="00B826A2">
              <w:rPr>
                <w:rFonts w:eastAsia="SimSun"/>
              </w:rPr>
              <w:t>102</w:t>
            </w:r>
          </w:p>
        </w:tc>
        <w:tc>
          <w:tcPr>
            <w:tcW w:w="793" w:type="pct"/>
            <w:noWrap/>
            <w:vAlign w:val="bottom"/>
          </w:tcPr>
          <w:p w14:paraId="071271AC"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699F9592" w14:textId="77777777" w:rsidR="000E2D8D" w:rsidRPr="00B826A2" w:rsidRDefault="000E2D8D" w:rsidP="00D92E17">
            <w:pPr>
              <w:pStyle w:val="Tabletext"/>
              <w:jc w:val="center"/>
              <w:rPr>
                <w:rFonts w:eastAsia="SimSun"/>
              </w:rPr>
            </w:pPr>
            <w:r w:rsidRPr="00B826A2">
              <w:rPr>
                <w:rFonts w:eastAsia="SimSun"/>
              </w:rPr>
              <w:t>230</w:t>
            </w:r>
          </w:p>
        </w:tc>
        <w:tc>
          <w:tcPr>
            <w:tcW w:w="758" w:type="pct"/>
            <w:noWrap/>
            <w:vAlign w:val="bottom"/>
          </w:tcPr>
          <w:p w14:paraId="2A39E3D2" w14:textId="77777777" w:rsidR="000E2D8D" w:rsidRPr="00B826A2" w:rsidRDefault="000E2D8D" w:rsidP="00D92E17">
            <w:pPr>
              <w:pStyle w:val="Tabletext"/>
              <w:jc w:val="center"/>
              <w:rPr>
                <w:rFonts w:eastAsia="SimSun"/>
              </w:rPr>
            </w:pPr>
            <w:r w:rsidRPr="00B826A2">
              <w:rPr>
                <w:rFonts w:eastAsia="SimSun"/>
              </w:rPr>
              <w:t>318</w:t>
            </w:r>
          </w:p>
        </w:tc>
        <w:tc>
          <w:tcPr>
            <w:tcW w:w="717" w:type="pct"/>
            <w:noWrap/>
            <w:vAlign w:val="bottom"/>
          </w:tcPr>
          <w:p w14:paraId="09E5CAB5"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4F9E25F2" w14:textId="77777777" w:rsidR="000E2D8D" w:rsidRPr="00B826A2" w:rsidRDefault="000E2D8D" w:rsidP="00D92E17">
            <w:pPr>
              <w:pStyle w:val="Tabletext"/>
              <w:jc w:val="center"/>
              <w:rPr>
                <w:rFonts w:eastAsia="SimSun"/>
              </w:rPr>
            </w:pPr>
            <w:r w:rsidRPr="00B826A2">
              <w:rPr>
                <w:rFonts w:eastAsia="SimSun"/>
              </w:rPr>
              <w:t>230</w:t>
            </w:r>
          </w:p>
        </w:tc>
      </w:tr>
      <w:tr w:rsidR="000E2D8D" w:rsidRPr="00B826A2" w14:paraId="52998921" w14:textId="77777777" w:rsidTr="00292DA1">
        <w:trPr>
          <w:trHeight w:val="280"/>
          <w:jc w:val="center"/>
        </w:trPr>
        <w:tc>
          <w:tcPr>
            <w:tcW w:w="759" w:type="pct"/>
            <w:noWrap/>
            <w:vAlign w:val="bottom"/>
          </w:tcPr>
          <w:p w14:paraId="24418581" w14:textId="77777777" w:rsidR="000E2D8D" w:rsidRPr="00B826A2" w:rsidRDefault="000E2D8D" w:rsidP="00D92E17">
            <w:pPr>
              <w:pStyle w:val="Tabletext"/>
              <w:jc w:val="center"/>
              <w:rPr>
                <w:rFonts w:eastAsia="SimSun"/>
              </w:rPr>
            </w:pPr>
            <w:r w:rsidRPr="00B826A2">
              <w:rPr>
                <w:rFonts w:eastAsia="SimSun"/>
              </w:rPr>
              <w:t>103</w:t>
            </w:r>
          </w:p>
        </w:tc>
        <w:tc>
          <w:tcPr>
            <w:tcW w:w="793" w:type="pct"/>
            <w:noWrap/>
            <w:vAlign w:val="bottom"/>
          </w:tcPr>
          <w:p w14:paraId="00AB7465"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4C9CED17" w14:textId="77777777" w:rsidR="000E2D8D" w:rsidRPr="00B826A2" w:rsidRDefault="000E2D8D" w:rsidP="00D92E17">
            <w:pPr>
              <w:pStyle w:val="Tabletext"/>
              <w:jc w:val="center"/>
              <w:rPr>
                <w:rFonts w:eastAsia="SimSun"/>
              </w:rPr>
            </w:pPr>
            <w:r w:rsidRPr="00B826A2">
              <w:rPr>
                <w:rFonts w:eastAsia="SimSun"/>
              </w:rPr>
              <w:t>250</w:t>
            </w:r>
          </w:p>
        </w:tc>
        <w:tc>
          <w:tcPr>
            <w:tcW w:w="758" w:type="pct"/>
            <w:noWrap/>
            <w:vAlign w:val="bottom"/>
          </w:tcPr>
          <w:p w14:paraId="3B407BDD" w14:textId="77777777" w:rsidR="000E2D8D" w:rsidRPr="00B826A2" w:rsidRDefault="000E2D8D" w:rsidP="00D92E17">
            <w:pPr>
              <w:pStyle w:val="Tabletext"/>
              <w:jc w:val="center"/>
              <w:rPr>
                <w:rFonts w:eastAsia="SimSun"/>
              </w:rPr>
            </w:pPr>
            <w:r w:rsidRPr="00B826A2">
              <w:rPr>
                <w:rFonts w:eastAsia="SimSun"/>
              </w:rPr>
              <w:t>319</w:t>
            </w:r>
          </w:p>
        </w:tc>
        <w:tc>
          <w:tcPr>
            <w:tcW w:w="717" w:type="pct"/>
            <w:noWrap/>
            <w:vAlign w:val="bottom"/>
          </w:tcPr>
          <w:p w14:paraId="33DC9538"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30554735" w14:textId="77777777" w:rsidR="000E2D8D" w:rsidRPr="00B826A2" w:rsidRDefault="000E2D8D" w:rsidP="00D92E17">
            <w:pPr>
              <w:pStyle w:val="Tabletext"/>
              <w:jc w:val="center"/>
              <w:rPr>
                <w:rFonts w:eastAsia="SimSun"/>
              </w:rPr>
            </w:pPr>
            <w:r w:rsidRPr="00B826A2">
              <w:rPr>
                <w:rFonts w:eastAsia="SimSun"/>
              </w:rPr>
              <w:t>250</w:t>
            </w:r>
          </w:p>
        </w:tc>
      </w:tr>
      <w:tr w:rsidR="000E2D8D" w:rsidRPr="00B826A2" w14:paraId="60EA24EC" w14:textId="77777777" w:rsidTr="00292DA1">
        <w:trPr>
          <w:trHeight w:val="280"/>
          <w:jc w:val="center"/>
        </w:trPr>
        <w:tc>
          <w:tcPr>
            <w:tcW w:w="759" w:type="pct"/>
            <w:noWrap/>
            <w:vAlign w:val="bottom"/>
          </w:tcPr>
          <w:p w14:paraId="672E9EC3" w14:textId="77777777" w:rsidR="000E2D8D" w:rsidRPr="00B826A2" w:rsidRDefault="000E2D8D" w:rsidP="00D92E17">
            <w:pPr>
              <w:pStyle w:val="Tabletext"/>
              <w:jc w:val="center"/>
              <w:rPr>
                <w:rFonts w:eastAsia="SimSun"/>
              </w:rPr>
            </w:pPr>
            <w:r w:rsidRPr="00B826A2">
              <w:rPr>
                <w:rFonts w:eastAsia="SimSun"/>
              </w:rPr>
              <w:t>104</w:t>
            </w:r>
          </w:p>
        </w:tc>
        <w:tc>
          <w:tcPr>
            <w:tcW w:w="793" w:type="pct"/>
            <w:noWrap/>
            <w:vAlign w:val="bottom"/>
          </w:tcPr>
          <w:p w14:paraId="028D8EA3"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0BA5B6FE" w14:textId="77777777" w:rsidR="000E2D8D" w:rsidRPr="00B826A2" w:rsidRDefault="000E2D8D" w:rsidP="00D92E17">
            <w:pPr>
              <w:pStyle w:val="Tabletext"/>
              <w:jc w:val="center"/>
              <w:rPr>
                <w:rFonts w:eastAsia="SimSun"/>
              </w:rPr>
            </w:pPr>
            <w:r w:rsidRPr="00B826A2">
              <w:rPr>
                <w:rFonts w:eastAsia="SimSun"/>
              </w:rPr>
              <w:t>270</w:t>
            </w:r>
          </w:p>
        </w:tc>
        <w:tc>
          <w:tcPr>
            <w:tcW w:w="758" w:type="pct"/>
            <w:noWrap/>
            <w:vAlign w:val="bottom"/>
          </w:tcPr>
          <w:p w14:paraId="6F69F575" w14:textId="77777777" w:rsidR="000E2D8D" w:rsidRPr="00B826A2" w:rsidRDefault="000E2D8D" w:rsidP="00D92E17">
            <w:pPr>
              <w:pStyle w:val="Tabletext"/>
              <w:jc w:val="center"/>
              <w:rPr>
                <w:rFonts w:eastAsia="SimSun"/>
              </w:rPr>
            </w:pPr>
            <w:r w:rsidRPr="00B826A2">
              <w:rPr>
                <w:rFonts w:eastAsia="SimSun"/>
              </w:rPr>
              <w:t>320</w:t>
            </w:r>
          </w:p>
        </w:tc>
        <w:tc>
          <w:tcPr>
            <w:tcW w:w="717" w:type="pct"/>
            <w:noWrap/>
            <w:vAlign w:val="bottom"/>
          </w:tcPr>
          <w:p w14:paraId="4EFA6967"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77AA7226" w14:textId="77777777" w:rsidR="000E2D8D" w:rsidRPr="00B826A2" w:rsidRDefault="000E2D8D" w:rsidP="00D92E17">
            <w:pPr>
              <w:pStyle w:val="Tabletext"/>
              <w:jc w:val="center"/>
              <w:rPr>
                <w:rFonts w:eastAsia="SimSun"/>
              </w:rPr>
            </w:pPr>
            <w:r w:rsidRPr="00B826A2">
              <w:rPr>
                <w:rFonts w:eastAsia="SimSun"/>
              </w:rPr>
              <w:t>270</w:t>
            </w:r>
          </w:p>
        </w:tc>
      </w:tr>
      <w:tr w:rsidR="000E2D8D" w:rsidRPr="00B826A2" w14:paraId="465EC99F" w14:textId="77777777" w:rsidTr="00292DA1">
        <w:trPr>
          <w:trHeight w:val="280"/>
          <w:jc w:val="center"/>
        </w:trPr>
        <w:tc>
          <w:tcPr>
            <w:tcW w:w="759" w:type="pct"/>
            <w:noWrap/>
            <w:vAlign w:val="bottom"/>
          </w:tcPr>
          <w:p w14:paraId="11975B03" w14:textId="77777777" w:rsidR="000E2D8D" w:rsidRPr="00B826A2" w:rsidRDefault="000E2D8D" w:rsidP="00D92E17">
            <w:pPr>
              <w:pStyle w:val="Tabletext"/>
              <w:jc w:val="center"/>
              <w:rPr>
                <w:rFonts w:eastAsia="SimSun"/>
              </w:rPr>
            </w:pPr>
            <w:r w:rsidRPr="00B826A2">
              <w:rPr>
                <w:rFonts w:eastAsia="SimSun"/>
              </w:rPr>
              <w:t>105</w:t>
            </w:r>
          </w:p>
        </w:tc>
        <w:tc>
          <w:tcPr>
            <w:tcW w:w="793" w:type="pct"/>
            <w:noWrap/>
            <w:vAlign w:val="bottom"/>
          </w:tcPr>
          <w:p w14:paraId="768B3D6E"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56C09FC4" w14:textId="77777777" w:rsidR="000E2D8D" w:rsidRPr="00B826A2" w:rsidRDefault="000E2D8D" w:rsidP="00D92E17">
            <w:pPr>
              <w:pStyle w:val="Tabletext"/>
              <w:jc w:val="center"/>
              <w:rPr>
                <w:rFonts w:eastAsia="SimSun"/>
              </w:rPr>
            </w:pPr>
            <w:r w:rsidRPr="00B826A2">
              <w:rPr>
                <w:rFonts w:eastAsia="SimSun"/>
              </w:rPr>
              <w:t>290</w:t>
            </w:r>
          </w:p>
        </w:tc>
        <w:tc>
          <w:tcPr>
            <w:tcW w:w="758" w:type="pct"/>
            <w:noWrap/>
            <w:vAlign w:val="bottom"/>
          </w:tcPr>
          <w:p w14:paraId="36BE1751" w14:textId="77777777" w:rsidR="000E2D8D" w:rsidRPr="00B826A2" w:rsidRDefault="000E2D8D" w:rsidP="00D92E17">
            <w:pPr>
              <w:pStyle w:val="Tabletext"/>
              <w:jc w:val="center"/>
              <w:rPr>
                <w:rFonts w:eastAsia="SimSun"/>
              </w:rPr>
            </w:pPr>
            <w:r w:rsidRPr="00B826A2">
              <w:rPr>
                <w:rFonts w:eastAsia="SimSun"/>
              </w:rPr>
              <w:t>321</w:t>
            </w:r>
          </w:p>
        </w:tc>
        <w:tc>
          <w:tcPr>
            <w:tcW w:w="717" w:type="pct"/>
            <w:noWrap/>
            <w:vAlign w:val="bottom"/>
          </w:tcPr>
          <w:p w14:paraId="35915498"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236720B7" w14:textId="77777777" w:rsidR="000E2D8D" w:rsidRPr="00B826A2" w:rsidRDefault="000E2D8D" w:rsidP="00D92E17">
            <w:pPr>
              <w:pStyle w:val="Tabletext"/>
              <w:jc w:val="center"/>
              <w:rPr>
                <w:rFonts w:eastAsia="SimSun"/>
              </w:rPr>
            </w:pPr>
            <w:r w:rsidRPr="00B826A2">
              <w:rPr>
                <w:rFonts w:eastAsia="SimSun"/>
              </w:rPr>
              <w:t>290</w:t>
            </w:r>
          </w:p>
        </w:tc>
      </w:tr>
      <w:tr w:rsidR="000E2D8D" w:rsidRPr="00B826A2" w14:paraId="675B8A74" w14:textId="77777777" w:rsidTr="00292DA1">
        <w:trPr>
          <w:trHeight w:val="280"/>
          <w:jc w:val="center"/>
        </w:trPr>
        <w:tc>
          <w:tcPr>
            <w:tcW w:w="759" w:type="pct"/>
            <w:noWrap/>
            <w:vAlign w:val="bottom"/>
          </w:tcPr>
          <w:p w14:paraId="3D69BAFE" w14:textId="77777777" w:rsidR="000E2D8D" w:rsidRPr="00B826A2" w:rsidRDefault="000E2D8D" w:rsidP="00D92E17">
            <w:pPr>
              <w:pStyle w:val="Tabletext"/>
              <w:jc w:val="center"/>
              <w:rPr>
                <w:rFonts w:eastAsia="SimSun"/>
              </w:rPr>
            </w:pPr>
            <w:r w:rsidRPr="00B826A2">
              <w:rPr>
                <w:rFonts w:eastAsia="SimSun"/>
              </w:rPr>
              <w:t>106</w:t>
            </w:r>
          </w:p>
        </w:tc>
        <w:tc>
          <w:tcPr>
            <w:tcW w:w="793" w:type="pct"/>
            <w:noWrap/>
            <w:vAlign w:val="bottom"/>
          </w:tcPr>
          <w:p w14:paraId="1C378123"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1861CD8B" w14:textId="77777777" w:rsidR="000E2D8D" w:rsidRPr="00B826A2" w:rsidRDefault="000E2D8D" w:rsidP="00D92E17">
            <w:pPr>
              <w:pStyle w:val="Tabletext"/>
              <w:jc w:val="center"/>
              <w:rPr>
                <w:rFonts w:eastAsia="SimSun"/>
              </w:rPr>
            </w:pPr>
            <w:r w:rsidRPr="00B826A2">
              <w:rPr>
                <w:rFonts w:eastAsia="SimSun"/>
              </w:rPr>
              <w:t>310</w:t>
            </w:r>
          </w:p>
        </w:tc>
        <w:tc>
          <w:tcPr>
            <w:tcW w:w="758" w:type="pct"/>
            <w:noWrap/>
            <w:vAlign w:val="bottom"/>
          </w:tcPr>
          <w:p w14:paraId="7B171F51" w14:textId="77777777" w:rsidR="000E2D8D" w:rsidRPr="00B826A2" w:rsidRDefault="000E2D8D" w:rsidP="00D92E17">
            <w:pPr>
              <w:pStyle w:val="Tabletext"/>
              <w:jc w:val="center"/>
              <w:rPr>
                <w:rFonts w:eastAsia="SimSun"/>
              </w:rPr>
            </w:pPr>
            <w:r w:rsidRPr="00B826A2">
              <w:rPr>
                <w:rFonts w:eastAsia="SimSun"/>
              </w:rPr>
              <w:t>322</w:t>
            </w:r>
          </w:p>
        </w:tc>
        <w:tc>
          <w:tcPr>
            <w:tcW w:w="717" w:type="pct"/>
            <w:noWrap/>
            <w:vAlign w:val="bottom"/>
          </w:tcPr>
          <w:p w14:paraId="41194DC1"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02C8AB2D" w14:textId="77777777" w:rsidR="000E2D8D" w:rsidRPr="00B826A2" w:rsidRDefault="000E2D8D" w:rsidP="00D92E17">
            <w:pPr>
              <w:pStyle w:val="Tabletext"/>
              <w:jc w:val="center"/>
              <w:rPr>
                <w:rFonts w:eastAsia="SimSun"/>
              </w:rPr>
            </w:pPr>
            <w:r w:rsidRPr="00B826A2">
              <w:rPr>
                <w:rFonts w:eastAsia="SimSun"/>
              </w:rPr>
              <w:t>310</w:t>
            </w:r>
          </w:p>
        </w:tc>
      </w:tr>
      <w:tr w:rsidR="000E2D8D" w:rsidRPr="00B826A2" w14:paraId="3111FD87" w14:textId="77777777" w:rsidTr="00292DA1">
        <w:trPr>
          <w:trHeight w:val="280"/>
          <w:jc w:val="center"/>
        </w:trPr>
        <w:tc>
          <w:tcPr>
            <w:tcW w:w="759" w:type="pct"/>
            <w:noWrap/>
            <w:vAlign w:val="bottom"/>
          </w:tcPr>
          <w:p w14:paraId="3DDB6B52" w14:textId="77777777" w:rsidR="000E2D8D" w:rsidRPr="00B826A2" w:rsidRDefault="000E2D8D" w:rsidP="00D92E17">
            <w:pPr>
              <w:pStyle w:val="Tabletext"/>
              <w:jc w:val="center"/>
              <w:rPr>
                <w:rFonts w:eastAsia="SimSun"/>
              </w:rPr>
            </w:pPr>
            <w:r w:rsidRPr="00B826A2">
              <w:rPr>
                <w:rFonts w:eastAsia="SimSun"/>
              </w:rPr>
              <w:t>107</w:t>
            </w:r>
          </w:p>
        </w:tc>
        <w:tc>
          <w:tcPr>
            <w:tcW w:w="793" w:type="pct"/>
            <w:noWrap/>
            <w:vAlign w:val="bottom"/>
          </w:tcPr>
          <w:p w14:paraId="25B0F7D7"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1120BEC9" w14:textId="77777777" w:rsidR="000E2D8D" w:rsidRPr="00B826A2" w:rsidRDefault="000E2D8D" w:rsidP="00D92E17">
            <w:pPr>
              <w:pStyle w:val="Tabletext"/>
              <w:jc w:val="center"/>
              <w:rPr>
                <w:rFonts w:eastAsia="SimSun"/>
              </w:rPr>
            </w:pPr>
            <w:r w:rsidRPr="00B826A2">
              <w:rPr>
                <w:rFonts w:eastAsia="SimSun"/>
              </w:rPr>
              <w:t>330</w:t>
            </w:r>
          </w:p>
        </w:tc>
        <w:tc>
          <w:tcPr>
            <w:tcW w:w="758" w:type="pct"/>
            <w:noWrap/>
            <w:vAlign w:val="bottom"/>
          </w:tcPr>
          <w:p w14:paraId="3043EA08" w14:textId="77777777" w:rsidR="000E2D8D" w:rsidRPr="00B826A2" w:rsidRDefault="000E2D8D" w:rsidP="00D92E17">
            <w:pPr>
              <w:pStyle w:val="Tabletext"/>
              <w:jc w:val="center"/>
              <w:rPr>
                <w:rFonts w:eastAsia="SimSun"/>
              </w:rPr>
            </w:pPr>
            <w:r w:rsidRPr="00B826A2">
              <w:rPr>
                <w:rFonts w:eastAsia="SimSun"/>
              </w:rPr>
              <w:t>323</w:t>
            </w:r>
          </w:p>
        </w:tc>
        <w:tc>
          <w:tcPr>
            <w:tcW w:w="717" w:type="pct"/>
            <w:noWrap/>
            <w:vAlign w:val="bottom"/>
          </w:tcPr>
          <w:p w14:paraId="3875F38C"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200D1602" w14:textId="77777777" w:rsidR="000E2D8D" w:rsidRPr="00B826A2" w:rsidRDefault="000E2D8D" w:rsidP="00D92E17">
            <w:pPr>
              <w:pStyle w:val="Tabletext"/>
              <w:jc w:val="center"/>
              <w:rPr>
                <w:rFonts w:eastAsia="SimSun"/>
              </w:rPr>
            </w:pPr>
            <w:r w:rsidRPr="00B826A2">
              <w:rPr>
                <w:rFonts w:eastAsia="SimSun"/>
              </w:rPr>
              <w:t>330</w:t>
            </w:r>
          </w:p>
        </w:tc>
      </w:tr>
      <w:tr w:rsidR="000E2D8D" w:rsidRPr="00B826A2" w14:paraId="3B9B4FA4" w14:textId="77777777" w:rsidTr="00292DA1">
        <w:trPr>
          <w:trHeight w:val="280"/>
          <w:jc w:val="center"/>
        </w:trPr>
        <w:tc>
          <w:tcPr>
            <w:tcW w:w="759" w:type="pct"/>
            <w:noWrap/>
            <w:vAlign w:val="bottom"/>
          </w:tcPr>
          <w:p w14:paraId="1A3803BB" w14:textId="77777777" w:rsidR="000E2D8D" w:rsidRPr="00B826A2" w:rsidRDefault="000E2D8D" w:rsidP="00D92E17">
            <w:pPr>
              <w:pStyle w:val="Tabletext"/>
              <w:jc w:val="center"/>
              <w:rPr>
                <w:rFonts w:eastAsia="SimSun"/>
              </w:rPr>
            </w:pPr>
            <w:r w:rsidRPr="00B826A2">
              <w:rPr>
                <w:rFonts w:eastAsia="SimSun"/>
              </w:rPr>
              <w:t>108</w:t>
            </w:r>
          </w:p>
        </w:tc>
        <w:tc>
          <w:tcPr>
            <w:tcW w:w="793" w:type="pct"/>
            <w:noWrap/>
            <w:vAlign w:val="bottom"/>
          </w:tcPr>
          <w:p w14:paraId="71F3CEAF" w14:textId="77777777" w:rsidR="000E2D8D" w:rsidRPr="00B826A2" w:rsidRDefault="000E2D8D" w:rsidP="00D92E17">
            <w:pPr>
              <w:pStyle w:val="Tabletext"/>
              <w:jc w:val="center"/>
              <w:rPr>
                <w:rFonts w:eastAsia="SimSun"/>
              </w:rPr>
            </w:pPr>
            <w:r w:rsidRPr="00B826A2">
              <w:rPr>
                <w:rFonts w:eastAsia="SimSun"/>
              </w:rPr>
              <w:t>75</w:t>
            </w:r>
          </w:p>
        </w:tc>
        <w:tc>
          <w:tcPr>
            <w:tcW w:w="949" w:type="pct"/>
            <w:noWrap/>
            <w:vAlign w:val="bottom"/>
          </w:tcPr>
          <w:p w14:paraId="314D00CB" w14:textId="77777777" w:rsidR="000E2D8D" w:rsidRPr="00B826A2" w:rsidRDefault="000E2D8D" w:rsidP="00D92E17">
            <w:pPr>
              <w:pStyle w:val="Tabletext"/>
              <w:jc w:val="center"/>
              <w:rPr>
                <w:rFonts w:eastAsia="SimSun"/>
              </w:rPr>
            </w:pPr>
            <w:r w:rsidRPr="00B826A2">
              <w:rPr>
                <w:rFonts w:eastAsia="SimSun"/>
              </w:rPr>
              <w:t>350</w:t>
            </w:r>
          </w:p>
        </w:tc>
        <w:tc>
          <w:tcPr>
            <w:tcW w:w="758" w:type="pct"/>
            <w:noWrap/>
            <w:vAlign w:val="bottom"/>
          </w:tcPr>
          <w:p w14:paraId="722430E7" w14:textId="77777777" w:rsidR="000E2D8D" w:rsidRPr="00B826A2" w:rsidRDefault="000E2D8D" w:rsidP="00D92E17">
            <w:pPr>
              <w:pStyle w:val="Tabletext"/>
              <w:jc w:val="center"/>
              <w:rPr>
                <w:rFonts w:eastAsia="SimSun"/>
              </w:rPr>
            </w:pPr>
            <w:r w:rsidRPr="00B826A2">
              <w:rPr>
                <w:rFonts w:eastAsia="SimSun"/>
              </w:rPr>
              <w:t>324</w:t>
            </w:r>
          </w:p>
        </w:tc>
        <w:tc>
          <w:tcPr>
            <w:tcW w:w="717" w:type="pct"/>
            <w:noWrap/>
            <w:vAlign w:val="bottom"/>
          </w:tcPr>
          <w:p w14:paraId="717500DB" w14:textId="77777777" w:rsidR="000E2D8D" w:rsidRPr="00B826A2" w:rsidRDefault="000E2D8D" w:rsidP="00D92E17">
            <w:pPr>
              <w:pStyle w:val="Tabletext"/>
              <w:jc w:val="center"/>
              <w:rPr>
                <w:rFonts w:eastAsia="SimSun"/>
              </w:rPr>
            </w:pPr>
            <w:r w:rsidRPr="00B826A2">
              <w:rPr>
                <w:rFonts w:eastAsia="SimSun"/>
              </w:rPr>
              <w:t>255</w:t>
            </w:r>
          </w:p>
        </w:tc>
        <w:tc>
          <w:tcPr>
            <w:tcW w:w="1024" w:type="pct"/>
            <w:noWrap/>
            <w:vAlign w:val="bottom"/>
          </w:tcPr>
          <w:p w14:paraId="30AEC3D3" w14:textId="77777777" w:rsidR="000E2D8D" w:rsidRPr="00B826A2" w:rsidRDefault="000E2D8D" w:rsidP="00D92E17">
            <w:pPr>
              <w:pStyle w:val="Tabletext"/>
              <w:jc w:val="center"/>
              <w:rPr>
                <w:rFonts w:eastAsia="SimSun"/>
              </w:rPr>
            </w:pPr>
            <w:r w:rsidRPr="00B826A2">
              <w:rPr>
                <w:rFonts w:eastAsia="SimSun"/>
              </w:rPr>
              <w:t>350</w:t>
            </w:r>
          </w:p>
        </w:tc>
      </w:tr>
      <w:tr w:rsidR="000E2D8D" w:rsidRPr="00B826A2" w14:paraId="2E54EE97" w14:textId="77777777" w:rsidTr="00292DA1">
        <w:trPr>
          <w:trHeight w:val="280"/>
          <w:jc w:val="center"/>
        </w:trPr>
        <w:tc>
          <w:tcPr>
            <w:tcW w:w="759" w:type="pct"/>
            <w:noWrap/>
            <w:vAlign w:val="bottom"/>
          </w:tcPr>
          <w:p w14:paraId="504B2630" w14:textId="77777777" w:rsidR="000E2D8D" w:rsidRPr="00B826A2" w:rsidRDefault="000E2D8D" w:rsidP="00D92E17">
            <w:pPr>
              <w:pStyle w:val="Tabletext"/>
              <w:jc w:val="center"/>
              <w:rPr>
                <w:rFonts w:eastAsia="SimSun"/>
              </w:rPr>
            </w:pPr>
            <w:r w:rsidRPr="00B826A2">
              <w:rPr>
                <w:rFonts w:eastAsia="SimSun"/>
              </w:rPr>
              <w:t>109</w:t>
            </w:r>
          </w:p>
        </w:tc>
        <w:tc>
          <w:tcPr>
            <w:tcW w:w="793" w:type="pct"/>
            <w:noWrap/>
            <w:vAlign w:val="bottom"/>
          </w:tcPr>
          <w:p w14:paraId="6E04D095"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49C2D977" w14:textId="77777777" w:rsidR="000E2D8D" w:rsidRPr="00B826A2" w:rsidRDefault="000E2D8D" w:rsidP="00D92E17">
            <w:pPr>
              <w:pStyle w:val="Tabletext"/>
              <w:jc w:val="center"/>
              <w:rPr>
                <w:rFonts w:eastAsia="SimSun"/>
              </w:rPr>
            </w:pPr>
            <w:r w:rsidRPr="00B826A2">
              <w:rPr>
                <w:rFonts w:eastAsia="SimSun"/>
              </w:rPr>
              <w:t>0</w:t>
            </w:r>
          </w:p>
        </w:tc>
        <w:tc>
          <w:tcPr>
            <w:tcW w:w="758" w:type="pct"/>
            <w:noWrap/>
            <w:vAlign w:val="bottom"/>
          </w:tcPr>
          <w:p w14:paraId="531D954D" w14:textId="77777777" w:rsidR="000E2D8D" w:rsidRPr="00B826A2" w:rsidRDefault="000E2D8D" w:rsidP="00D92E17">
            <w:pPr>
              <w:pStyle w:val="Tabletext"/>
              <w:jc w:val="center"/>
              <w:rPr>
                <w:rFonts w:eastAsia="SimSun"/>
              </w:rPr>
            </w:pPr>
            <w:r w:rsidRPr="00B826A2">
              <w:rPr>
                <w:rFonts w:eastAsia="SimSun"/>
              </w:rPr>
              <w:t>325</w:t>
            </w:r>
          </w:p>
        </w:tc>
        <w:tc>
          <w:tcPr>
            <w:tcW w:w="717" w:type="pct"/>
            <w:noWrap/>
            <w:vAlign w:val="bottom"/>
          </w:tcPr>
          <w:p w14:paraId="30F59A78"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5933ABDC" w14:textId="77777777" w:rsidR="000E2D8D" w:rsidRPr="00B826A2" w:rsidRDefault="000E2D8D" w:rsidP="00D92E17">
            <w:pPr>
              <w:pStyle w:val="Tabletext"/>
              <w:jc w:val="center"/>
              <w:rPr>
                <w:rFonts w:eastAsia="SimSun"/>
              </w:rPr>
            </w:pPr>
            <w:r w:rsidRPr="00B826A2">
              <w:rPr>
                <w:rFonts w:eastAsia="SimSun"/>
              </w:rPr>
              <w:t>0</w:t>
            </w:r>
          </w:p>
        </w:tc>
      </w:tr>
      <w:tr w:rsidR="000E2D8D" w:rsidRPr="00B826A2" w14:paraId="78ED83A1" w14:textId="77777777" w:rsidTr="00292DA1">
        <w:trPr>
          <w:trHeight w:val="280"/>
          <w:jc w:val="center"/>
        </w:trPr>
        <w:tc>
          <w:tcPr>
            <w:tcW w:w="759" w:type="pct"/>
            <w:noWrap/>
            <w:vAlign w:val="bottom"/>
          </w:tcPr>
          <w:p w14:paraId="0B51DE44" w14:textId="77777777" w:rsidR="000E2D8D" w:rsidRPr="00B826A2" w:rsidRDefault="000E2D8D" w:rsidP="00D92E17">
            <w:pPr>
              <w:pStyle w:val="Tabletext"/>
              <w:jc w:val="center"/>
              <w:rPr>
                <w:rFonts w:eastAsia="SimSun"/>
              </w:rPr>
            </w:pPr>
            <w:r w:rsidRPr="00B826A2">
              <w:rPr>
                <w:rFonts w:eastAsia="SimSun"/>
              </w:rPr>
              <w:t>110</w:t>
            </w:r>
          </w:p>
        </w:tc>
        <w:tc>
          <w:tcPr>
            <w:tcW w:w="793" w:type="pct"/>
            <w:noWrap/>
            <w:vAlign w:val="bottom"/>
          </w:tcPr>
          <w:p w14:paraId="5EC88E26"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4F023187" w14:textId="77777777" w:rsidR="000E2D8D" w:rsidRPr="00B826A2" w:rsidRDefault="000E2D8D" w:rsidP="00D92E17">
            <w:pPr>
              <w:pStyle w:val="Tabletext"/>
              <w:jc w:val="center"/>
              <w:rPr>
                <w:rFonts w:eastAsia="SimSun"/>
              </w:rPr>
            </w:pPr>
            <w:r w:rsidRPr="00B826A2">
              <w:rPr>
                <w:rFonts w:eastAsia="SimSun"/>
              </w:rPr>
              <w:t>20</w:t>
            </w:r>
          </w:p>
        </w:tc>
        <w:tc>
          <w:tcPr>
            <w:tcW w:w="758" w:type="pct"/>
            <w:noWrap/>
            <w:vAlign w:val="bottom"/>
          </w:tcPr>
          <w:p w14:paraId="2232ED33" w14:textId="77777777" w:rsidR="000E2D8D" w:rsidRPr="00B826A2" w:rsidRDefault="000E2D8D" w:rsidP="00D92E17">
            <w:pPr>
              <w:pStyle w:val="Tabletext"/>
              <w:jc w:val="center"/>
              <w:rPr>
                <w:rFonts w:eastAsia="SimSun"/>
              </w:rPr>
            </w:pPr>
            <w:r w:rsidRPr="00B826A2">
              <w:rPr>
                <w:rFonts w:eastAsia="SimSun"/>
              </w:rPr>
              <w:t>326</w:t>
            </w:r>
          </w:p>
        </w:tc>
        <w:tc>
          <w:tcPr>
            <w:tcW w:w="717" w:type="pct"/>
            <w:noWrap/>
            <w:vAlign w:val="bottom"/>
          </w:tcPr>
          <w:p w14:paraId="16C2793F"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3DB236CF" w14:textId="77777777" w:rsidR="000E2D8D" w:rsidRPr="00B826A2" w:rsidRDefault="000E2D8D" w:rsidP="00D92E17">
            <w:pPr>
              <w:pStyle w:val="Tabletext"/>
              <w:jc w:val="center"/>
              <w:rPr>
                <w:rFonts w:eastAsia="SimSun"/>
              </w:rPr>
            </w:pPr>
            <w:r w:rsidRPr="00B826A2">
              <w:rPr>
                <w:rFonts w:eastAsia="SimSun"/>
              </w:rPr>
              <w:t>20</w:t>
            </w:r>
          </w:p>
        </w:tc>
      </w:tr>
      <w:tr w:rsidR="000E2D8D" w:rsidRPr="00B826A2" w14:paraId="39D5F2E5" w14:textId="77777777" w:rsidTr="00292DA1">
        <w:trPr>
          <w:trHeight w:val="280"/>
          <w:jc w:val="center"/>
        </w:trPr>
        <w:tc>
          <w:tcPr>
            <w:tcW w:w="759" w:type="pct"/>
            <w:noWrap/>
            <w:vAlign w:val="bottom"/>
          </w:tcPr>
          <w:p w14:paraId="4ADFAEEC" w14:textId="77777777" w:rsidR="000E2D8D" w:rsidRPr="00B826A2" w:rsidRDefault="000E2D8D" w:rsidP="00D92E17">
            <w:pPr>
              <w:pStyle w:val="Tabletext"/>
              <w:jc w:val="center"/>
              <w:rPr>
                <w:rFonts w:eastAsia="SimSun"/>
              </w:rPr>
            </w:pPr>
            <w:r w:rsidRPr="00B826A2">
              <w:rPr>
                <w:rFonts w:eastAsia="SimSun"/>
              </w:rPr>
              <w:t>111</w:t>
            </w:r>
          </w:p>
        </w:tc>
        <w:tc>
          <w:tcPr>
            <w:tcW w:w="793" w:type="pct"/>
            <w:noWrap/>
            <w:vAlign w:val="bottom"/>
          </w:tcPr>
          <w:p w14:paraId="0246821C"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65FA0EA3" w14:textId="77777777" w:rsidR="000E2D8D" w:rsidRPr="00B826A2" w:rsidRDefault="000E2D8D" w:rsidP="00D92E17">
            <w:pPr>
              <w:pStyle w:val="Tabletext"/>
              <w:jc w:val="center"/>
              <w:rPr>
                <w:rFonts w:eastAsia="SimSun"/>
              </w:rPr>
            </w:pPr>
            <w:r w:rsidRPr="00B826A2">
              <w:rPr>
                <w:rFonts w:eastAsia="SimSun"/>
              </w:rPr>
              <w:t>40</w:t>
            </w:r>
          </w:p>
        </w:tc>
        <w:tc>
          <w:tcPr>
            <w:tcW w:w="758" w:type="pct"/>
            <w:noWrap/>
            <w:vAlign w:val="bottom"/>
          </w:tcPr>
          <w:p w14:paraId="45107256" w14:textId="77777777" w:rsidR="000E2D8D" w:rsidRPr="00B826A2" w:rsidRDefault="000E2D8D" w:rsidP="00D92E17">
            <w:pPr>
              <w:pStyle w:val="Tabletext"/>
              <w:jc w:val="center"/>
              <w:rPr>
                <w:rFonts w:eastAsia="SimSun"/>
              </w:rPr>
            </w:pPr>
            <w:r w:rsidRPr="00B826A2">
              <w:rPr>
                <w:rFonts w:eastAsia="SimSun"/>
              </w:rPr>
              <w:t>327</w:t>
            </w:r>
          </w:p>
        </w:tc>
        <w:tc>
          <w:tcPr>
            <w:tcW w:w="717" w:type="pct"/>
            <w:noWrap/>
            <w:vAlign w:val="bottom"/>
          </w:tcPr>
          <w:p w14:paraId="22FF2609"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3162E41D" w14:textId="77777777" w:rsidR="000E2D8D" w:rsidRPr="00B826A2" w:rsidRDefault="000E2D8D" w:rsidP="00D92E17">
            <w:pPr>
              <w:pStyle w:val="Tabletext"/>
              <w:jc w:val="center"/>
              <w:rPr>
                <w:rFonts w:eastAsia="SimSun"/>
              </w:rPr>
            </w:pPr>
            <w:r w:rsidRPr="00B826A2">
              <w:rPr>
                <w:rFonts w:eastAsia="SimSun"/>
              </w:rPr>
              <w:t>40</w:t>
            </w:r>
          </w:p>
        </w:tc>
      </w:tr>
      <w:tr w:rsidR="000E2D8D" w:rsidRPr="00B826A2" w14:paraId="788AB345" w14:textId="77777777" w:rsidTr="00292DA1">
        <w:trPr>
          <w:trHeight w:val="280"/>
          <w:jc w:val="center"/>
        </w:trPr>
        <w:tc>
          <w:tcPr>
            <w:tcW w:w="759" w:type="pct"/>
            <w:noWrap/>
            <w:vAlign w:val="bottom"/>
          </w:tcPr>
          <w:p w14:paraId="5FD4042C" w14:textId="77777777" w:rsidR="000E2D8D" w:rsidRPr="00B826A2" w:rsidRDefault="000E2D8D" w:rsidP="00D92E17">
            <w:pPr>
              <w:pStyle w:val="Tabletext"/>
              <w:jc w:val="center"/>
              <w:rPr>
                <w:rFonts w:eastAsia="SimSun"/>
              </w:rPr>
            </w:pPr>
            <w:r w:rsidRPr="00B826A2">
              <w:rPr>
                <w:rFonts w:eastAsia="SimSun"/>
              </w:rPr>
              <w:t>112</w:t>
            </w:r>
          </w:p>
        </w:tc>
        <w:tc>
          <w:tcPr>
            <w:tcW w:w="793" w:type="pct"/>
            <w:noWrap/>
            <w:vAlign w:val="bottom"/>
          </w:tcPr>
          <w:p w14:paraId="63B0E2AD"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13F4E6C2" w14:textId="77777777" w:rsidR="000E2D8D" w:rsidRPr="00B826A2" w:rsidRDefault="000E2D8D" w:rsidP="00D92E17">
            <w:pPr>
              <w:pStyle w:val="Tabletext"/>
              <w:jc w:val="center"/>
              <w:rPr>
                <w:rFonts w:eastAsia="SimSun"/>
              </w:rPr>
            </w:pPr>
            <w:r w:rsidRPr="00B826A2">
              <w:rPr>
                <w:rFonts w:eastAsia="SimSun"/>
              </w:rPr>
              <w:t>60</w:t>
            </w:r>
          </w:p>
        </w:tc>
        <w:tc>
          <w:tcPr>
            <w:tcW w:w="758" w:type="pct"/>
            <w:noWrap/>
            <w:vAlign w:val="bottom"/>
          </w:tcPr>
          <w:p w14:paraId="35456723" w14:textId="77777777" w:rsidR="000E2D8D" w:rsidRPr="00B826A2" w:rsidRDefault="000E2D8D" w:rsidP="00D92E17">
            <w:pPr>
              <w:pStyle w:val="Tabletext"/>
              <w:jc w:val="center"/>
              <w:rPr>
                <w:rFonts w:eastAsia="SimSun"/>
              </w:rPr>
            </w:pPr>
            <w:r w:rsidRPr="00B826A2">
              <w:rPr>
                <w:rFonts w:eastAsia="SimSun"/>
              </w:rPr>
              <w:t>328</w:t>
            </w:r>
          </w:p>
        </w:tc>
        <w:tc>
          <w:tcPr>
            <w:tcW w:w="717" w:type="pct"/>
            <w:noWrap/>
            <w:vAlign w:val="bottom"/>
          </w:tcPr>
          <w:p w14:paraId="42926835"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05B47F77" w14:textId="77777777" w:rsidR="000E2D8D" w:rsidRPr="00B826A2" w:rsidRDefault="000E2D8D" w:rsidP="00D92E17">
            <w:pPr>
              <w:pStyle w:val="Tabletext"/>
              <w:jc w:val="center"/>
              <w:rPr>
                <w:rFonts w:eastAsia="SimSun"/>
              </w:rPr>
            </w:pPr>
            <w:r w:rsidRPr="00B826A2">
              <w:rPr>
                <w:rFonts w:eastAsia="SimSun"/>
              </w:rPr>
              <w:t>60</w:t>
            </w:r>
          </w:p>
        </w:tc>
      </w:tr>
      <w:tr w:rsidR="000E2D8D" w:rsidRPr="00B826A2" w14:paraId="0A746E46" w14:textId="77777777" w:rsidTr="00292DA1">
        <w:trPr>
          <w:trHeight w:val="280"/>
          <w:jc w:val="center"/>
        </w:trPr>
        <w:tc>
          <w:tcPr>
            <w:tcW w:w="759" w:type="pct"/>
            <w:noWrap/>
            <w:vAlign w:val="bottom"/>
          </w:tcPr>
          <w:p w14:paraId="7C0C635C" w14:textId="77777777" w:rsidR="000E2D8D" w:rsidRPr="00B826A2" w:rsidRDefault="000E2D8D" w:rsidP="00D92E17">
            <w:pPr>
              <w:pStyle w:val="Tabletext"/>
              <w:jc w:val="center"/>
              <w:rPr>
                <w:rFonts w:eastAsia="SimSun"/>
              </w:rPr>
            </w:pPr>
            <w:r w:rsidRPr="00B826A2">
              <w:rPr>
                <w:rFonts w:eastAsia="SimSun"/>
              </w:rPr>
              <w:t>113</w:t>
            </w:r>
          </w:p>
        </w:tc>
        <w:tc>
          <w:tcPr>
            <w:tcW w:w="793" w:type="pct"/>
            <w:noWrap/>
            <w:vAlign w:val="bottom"/>
          </w:tcPr>
          <w:p w14:paraId="024CC606"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5655828F" w14:textId="77777777" w:rsidR="000E2D8D" w:rsidRPr="00B826A2" w:rsidRDefault="000E2D8D" w:rsidP="00D92E17">
            <w:pPr>
              <w:pStyle w:val="Tabletext"/>
              <w:jc w:val="center"/>
              <w:rPr>
                <w:rFonts w:eastAsia="SimSun"/>
              </w:rPr>
            </w:pPr>
            <w:r w:rsidRPr="00B826A2">
              <w:rPr>
                <w:rFonts w:eastAsia="SimSun"/>
              </w:rPr>
              <w:t>80</w:t>
            </w:r>
          </w:p>
        </w:tc>
        <w:tc>
          <w:tcPr>
            <w:tcW w:w="758" w:type="pct"/>
            <w:noWrap/>
            <w:vAlign w:val="bottom"/>
          </w:tcPr>
          <w:p w14:paraId="297E9280" w14:textId="77777777" w:rsidR="000E2D8D" w:rsidRPr="00B826A2" w:rsidRDefault="000E2D8D" w:rsidP="00D92E17">
            <w:pPr>
              <w:pStyle w:val="Tabletext"/>
              <w:jc w:val="center"/>
              <w:rPr>
                <w:rFonts w:eastAsia="SimSun"/>
              </w:rPr>
            </w:pPr>
            <w:r w:rsidRPr="00B826A2">
              <w:rPr>
                <w:rFonts w:eastAsia="SimSun"/>
              </w:rPr>
              <w:t>329</w:t>
            </w:r>
          </w:p>
        </w:tc>
        <w:tc>
          <w:tcPr>
            <w:tcW w:w="717" w:type="pct"/>
            <w:noWrap/>
            <w:vAlign w:val="bottom"/>
          </w:tcPr>
          <w:p w14:paraId="77C70E37"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2A794C64" w14:textId="77777777" w:rsidR="000E2D8D" w:rsidRPr="00B826A2" w:rsidRDefault="000E2D8D" w:rsidP="00D92E17">
            <w:pPr>
              <w:pStyle w:val="Tabletext"/>
              <w:jc w:val="center"/>
              <w:rPr>
                <w:rFonts w:eastAsia="SimSun"/>
              </w:rPr>
            </w:pPr>
            <w:r w:rsidRPr="00B826A2">
              <w:rPr>
                <w:rFonts w:eastAsia="SimSun"/>
              </w:rPr>
              <w:t>80</w:t>
            </w:r>
          </w:p>
        </w:tc>
      </w:tr>
      <w:tr w:rsidR="000E2D8D" w:rsidRPr="00B826A2" w14:paraId="4C5019D2" w14:textId="77777777" w:rsidTr="00292DA1">
        <w:trPr>
          <w:trHeight w:val="280"/>
          <w:jc w:val="center"/>
        </w:trPr>
        <w:tc>
          <w:tcPr>
            <w:tcW w:w="759" w:type="pct"/>
            <w:noWrap/>
            <w:vAlign w:val="bottom"/>
          </w:tcPr>
          <w:p w14:paraId="2FB73405" w14:textId="77777777" w:rsidR="000E2D8D" w:rsidRPr="00B826A2" w:rsidRDefault="000E2D8D" w:rsidP="00D92E17">
            <w:pPr>
              <w:pStyle w:val="Tabletext"/>
              <w:jc w:val="center"/>
              <w:rPr>
                <w:rFonts w:eastAsia="SimSun"/>
              </w:rPr>
            </w:pPr>
            <w:r w:rsidRPr="00B826A2">
              <w:rPr>
                <w:rFonts w:eastAsia="SimSun"/>
              </w:rPr>
              <w:t>114</w:t>
            </w:r>
          </w:p>
        </w:tc>
        <w:tc>
          <w:tcPr>
            <w:tcW w:w="793" w:type="pct"/>
            <w:noWrap/>
            <w:vAlign w:val="bottom"/>
          </w:tcPr>
          <w:p w14:paraId="22536D53"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7595C3E5" w14:textId="77777777" w:rsidR="000E2D8D" w:rsidRPr="00B826A2" w:rsidRDefault="000E2D8D" w:rsidP="00D92E17">
            <w:pPr>
              <w:pStyle w:val="Tabletext"/>
              <w:jc w:val="center"/>
              <w:rPr>
                <w:rFonts w:eastAsia="SimSun"/>
              </w:rPr>
            </w:pPr>
            <w:r w:rsidRPr="00B826A2">
              <w:rPr>
                <w:rFonts w:eastAsia="SimSun"/>
              </w:rPr>
              <w:t>100</w:t>
            </w:r>
          </w:p>
        </w:tc>
        <w:tc>
          <w:tcPr>
            <w:tcW w:w="758" w:type="pct"/>
            <w:noWrap/>
            <w:vAlign w:val="bottom"/>
          </w:tcPr>
          <w:p w14:paraId="0D89119E" w14:textId="77777777" w:rsidR="000E2D8D" w:rsidRPr="00B826A2" w:rsidRDefault="000E2D8D" w:rsidP="00D92E17">
            <w:pPr>
              <w:pStyle w:val="Tabletext"/>
              <w:jc w:val="center"/>
              <w:rPr>
                <w:rFonts w:eastAsia="SimSun"/>
              </w:rPr>
            </w:pPr>
            <w:r w:rsidRPr="00B826A2">
              <w:rPr>
                <w:rFonts w:eastAsia="SimSun"/>
              </w:rPr>
              <w:t>330</w:t>
            </w:r>
          </w:p>
        </w:tc>
        <w:tc>
          <w:tcPr>
            <w:tcW w:w="717" w:type="pct"/>
            <w:noWrap/>
            <w:vAlign w:val="bottom"/>
          </w:tcPr>
          <w:p w14:paraId="5E75A3C0"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6217F648" w14:textId="77777777" w:rsidR="000E2D8D" w:rsidRPr="00B826A2" w:rsidRDefault="000E2D8D" w:rsidP="00D92E17">
            <w:pPr>
              <w:pStyle w:val="Tabletext"/>
              <w:jc w:val="center"/>
              <w:rPr>
                <w:rFonts w:eastAsia="SimSun"/>
              </w:rPr>
            </w:pPr>
            <w:r w:rsidRPr="00B826A2">
              <w:rPr>
                <w:rFonts w:eastAsia="SimSun"/>
              </w:rPr>
              <w:t>100</w:t>
            </w:r>
          </w:p>
        </w:tc>
      </w:tr>
      <w:tr w:rsidR="000E2D8D" w:rsidRPr="00B826A2" w14:paraId="6116E155" w14:textId="77777777" w:rsidTr="00292DA1">
        <w:trPr>
          <w:trHeight w:val="280"/>
          <w:jc w:val="center"/>
        </w:trPr>
        <w:tc>
          <w:tcPr>
            <w:tcW w:w="759" w:type="pct"/>
            <w:noWrap/>
            <w:vAlign w:val="bottom"/>
          </w:tcPr>
          <w:p w14:paraId="37FB7C2F" w14:textId="77777777" w:rsidR="000E2D8D" w:rsidRPr="00B826A2" w:rsidRDefault="000E2D8D" w:rsidP="00D92E17">
            <w:pPr>
              <w:pStyle w:val="Tabletext"/>
              <w:jc w:val="center"/>
              <w:rPr>
                <w:rFonts w:eastAsia="SimSun"/>
              </w:rPr>
            </w:pPr>
            <w:r w:rsidRPr="00B826A2">
              <w:rPr>
                <w:rFonts w:eastAsia="SimSun"/>
              </w:rPr>
              <w:t>115</w:t>
            </w:r>
          </w:p>
        </w:tc>
        <w:tc>
          <w:tcPr>
            <w:tcW w:w="793" w:type="pct"/>
            <w:noWrap/>
            <w:vAlign w:val="bottom"/>
          </w:tcPr>
          <w:p w14:paraId="45D7EA52"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07451E10" w14:textId="77777777" w:rsidR="000E2D8D" w:rsidRPr="00B826A2" w:rsidRDefault="000E2D8D" w:rsidP="00D92E17">
            <w:pPr>
              <w:pStyle w:val="Tabletext"/>
              <w:jc w:val="center"/>
              <w:rPr>
                <w:rFonts w:eastAsia="SimSun"/>
              </w:rPr>
            </w:pPr>
            <w:r w:rsidRPr="00B826A2">
              <w:rPr>
                <w:rFonts w:eastAsia="SimSun"/>
              </w:rPr>
              <w:t>120</w:t>
            </w:r>
          </w:p>
        </w:tc>
        <w:tc>
          <w:tcPr>
            <w:tcW w:w="758" w:type="pct"/>
            <w:noWrap/>
            <w:vAlign w:val="bottom"/>
          </w:tcPr>
          <w:p w14:paraId="019F103A" w14:textId="77777777" w:rsidR="000E2D8D" w:rsidRPr="00B826A2" w:rsidRDefault="000E2D8D" w:rsidP="00D92E17">
            <w:pPr>
              <w:pStyle w:val="Tabletext"/>
              <w:jc w:val="center"/>
              <w:rPr>
                <w:rFonts w:eastAsia="SimSun"/>
              </w:rPr>
            </w:pPr>
            <w:r w:rsidRPr="00B826A2">
              <w:rPr>
                <w:rFonts w:eastAsia="SimSun"/>
              </w:rPr>
              <w:t>331</w:t>
            </w:r>
          </w:p>
        </w:tc>
        <w:tc>
          <w:tcPr>
            <w:tcW w:w="717" w:type="pct"/>
            <w:noWrap/>
            <w:vAlign w:val="bottom"/>
          </w:tcPr>
          <w:p w14:paraId="4E3E2E54"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42841B44" w14:textId="77777777" w:rsidR="000E2D8D" w:rsidRPr="00B826A2" w:rsidRDefault="000E2D8D" w:rsidP="00D92E17">
            <w:pPr>
              <w:pStyle w:val="Tabletext"/>
              <w:jc w:val="center"/>
              <w:rPr>
                <w:rFonts w:eastAsia="SimSun"/>
              </w:rPr>
            </w:pPr>
            <w:r w:rsidRPr="00B826A2">
              <w:rPr>
                <w:rFonts w:eastAsia="SimSun"/>
              </w:rPr>
              <w:t>120</w:t>
            </w:r>
          </w:p>
        </w:tc>
      </w:tr>
      <w:tr w:rsidR="000E2D8D" w:rsidRPr="00B826A2" w14:paraId="64D02ACF" w14:textId="77777777" w:rsidTr="00292DA1">
        <w:trPr>
          <w:trHeight w:val="280"/>
          <w:jc w:val="center"/>
        </w:trPr>
        <w:tc>
          <w:tcPr>
            <w:tcW w:w="759" w:type="pct"/>
            <w:noWrap/>
            <w:vAlign w:val="bottom"/>
          </w:tcPr>
          <w:p w14:paraId="45CF6DB8" w14:textId="77777777" w:rsidR="000E2D8D" w:rsidRPr="00B826A2" w:rsidRDefault="000E2D8D" w:rsidP="00D92E17">
            <w:pPr>
              <w:pStyle w:val="Tabletext"/>
              <w:jc w:val="center"/>
              <w:rPr>
                <w:rFonts w:eastAsia="SimSun"/>
              </w:rPr>
            </w:pPr>
            <w:r w:rsidRPr="00B826A2">
              <w:rPr>
                <w:rFonts w:eastAsia="SimSun"/>
              </w:rPr>
              <w:t>116</w:t>
            </w:r>
          </w:p>
        </w:tc>
        <w:tc>
          <w:tcPr>
            <w:tcW w:w="793" w:type="pct"/>
            <w:noWrap/>
            <w:vAlign w:val="bottom"/>
          </w:tcPr>
          <w:p w14:paraId="41B0FEA4"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3E25A867" w14:textId="77777777" w:rsidR="000E2D8D" w:rsidRPr="00B826A2" w:rsidRDefault="000E2D8D" w:rsidP="00D92E17">
            <w:pPr>
              <w:pStyle w:val="Tabletext"/>
              <w:jc w:val="center"/>
              <w:rPr>
                <w:rFonts w:eastAsia="SimSun"/>
              </w:rPr>
            </w:pPr>
            <w:r w:rsidRPr="00B826A2">
              <w:rPr>
                <w:rFonts w:eastAsia="SimSun"/>
              </w:rPr>
              <w:t>140</w:t>
            </w:r>
          </w:p>
        </w:tc>
        <w:tc>
          <w:tcPr>
            <w:tcW w:w="758" w:type="pct"/>
            <w:noWrap/>
            <w:vAlign w:val="bottom"/>
          </w:tcPr>
          <w:p w14:paraId="45BA548E" w14:textId="77777777" w:rsidR="000E2D8D" w:rsidRPr="00B826A2" w:rsidRDefault="000E2D8D" w:rsidP="00D92E17">
            <w:pPr>
              <w:pStyle w:val="Tabletext"/>
              <w:jc w:val="center"/>
              <w:rPr>
                <w:rFonts w:eastAsia="SimSun"/>
              </w:rPr>
            </w:pPr>
            <w:r w:rsidRPr="00B826A2">
              <w:rPr>
                <w:rFonts w:eastAsia="SimSun"/>
              </w:rPr>
              <w:t>332</w:t>
            </w:r>
          </w:p>
        </w:tc>
        <w:tc>
          <w:tcPr>
            <w:tcW w:w="717" w:type="pct"/>
            <w:noWrap/>
            <w:vAlign w:val="bottom"/>
          </w:tcPr>
          <w:p w14:paraId="184A9CF6"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017446E3" w14:textId="77777777" w:rsidR="000E2D8D" w:rsidRPr="00B826A2" w:rsidRDefault="000E2D8D" w:rsidP="00D92E17">
            <w:pPr>
              <w:pStyle w:val="Tabletext"/>
              <w:jc w:val="center"/>
              <w:rPr>
                <w:rFonts w:eastAsia="SimSun"/>
              </w:rPr>
            </w:pPr>
            <w:r w:rsidRPr="00B826A2">
              <w:rPr>
                <w:rFonts w:eastAsia="SimSun"/>
              </w:rPr>
              <w:t>140</w:t>
            </w:r>
          </w:p>
        </w:tc>
      </w:tr>
      <w:tr w:rsidR="000E2D8D" w:rsidRPr="00B826A2" w14:paraId="40518DDD" w14:textId="77777777" w:rsidTr="00292DA1">
        <w:trPr>
          <w:trHeight w:val="280"/>
          <w:jc w:val="center"/>
        </w:trPr>
        <w:tc>
          <w:tcPr>
            <w:tcW w:w="759" w:type="pct"/>
            <w:noWrap/>
            <w:vAlign w:val="bottom"/>
          </w:tcPr>
          <w:p w14:paraId="210737D2" w14:textId="77777777" w:rsidR="000E2D8D" w:rsidRPr="00B826A2" w:rsidRDefault="000E2D8D" w:rsidP="00D92E17">
            <w:pPr>
              <w:pStyle w:val="Tabletext"/>
              <w:jc w:val="center"/>
              <w:rPr>
                <w:rFonts w:eastAsia="SimSun"/>
              </w:rPr>
            </w:pPr>
            <w:r w:rsidRPr="00B826A2">
              <w:rPr>
                <w:rFonts w:eastAsia="SimSun"/>
              </w:rPr>
              <w:t>117</w:t>
            </w:r>
          </w:p>
        </w:tc>
        <w:tc>
          <w:tcPr>
            <w:tcW w:w="793" w:type="pct"/>
            <w:noWrap/>
            <w:vAlign w:val="bottom"/>
          </w:tcPr>
          <w:p w14:paraId="2CF53275"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559D6AB3" w14:textId="77777777" w:rsidR="000E2D8D" w:rsidRPr="00B826A2" w:rsidRDefault="000E2D8D" w:rsidP="00D92E17">
            <w:pPr>
              <w:pStyle w:val="Tabletext"/>
              <w:jc w:val="center"/>
              <w:rPr>
                <w:rFonts w:eastAsia="SimSun"/>
              </w:rPr>
            </w:pPr>
            <w:r w:rsidRPr="00B826A2">
              <w:rPr>
                <w:rFonts w:eastAsia="SimSun"/>
              </w:rPr>
              <w:t>160</w:t>
            </w:r>
          </w:p>
        </w:tc>
        <w:tc>
          <w:tcPr>
            <w:tcW w:w="758" w:type="pct"/>
            <w:noWrap/>
            <w:vAlign w:val="bottom"/>
          </w:tcPr>
          <w:p w14:paraId="131337B6" w14:textId="77777777" w:rsidR="000E2D8D" w:rsidRPr="00B826A2" w:rsidRDefault="000E2D8D" w:rsidP="00D92E17">
            <w:pPr>
              <w:pStyle w:val="Tabletext"/>
              <w:jc w:val="center"/>
              <w:rPr>
                <w:rFonts w:eastAsia="SimSun"/>
              </w:rPr>
            </w:pPr>
            <w:r w:rsidRPr="00B826A2">
              <w:rPr>
                <w:rFonts w:eastAsia="SimSun"/>
              </w:rPr>
              <w:t>333</w:t>
            </w:r>
          </w:p>
        </w:tc>
        <w:tc>
          <w:tcPr>
            <w:tcW w:w="717" w:type="pct"/>
            <w:noWrap/>
            <w:vAlign w:val="bottom"/>
          </w:tcPr>
          <w:p w14:paraId="634CFD0F"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1B950E48" w14:textId="77777777" w:rsidR="000E2D8D" w:rsidRPr="00B826A2" w:rsidRDefault="000E2D8D" w:rsidP="00D92E17">
            <w:pPr>
              <w:pStyle w:val="Tabletext"/>
              <w:jc w:val="center"/>
              <w:rPr>
                <w:rFonts w:eastAsia="SimSun"/>
              </w:rPr>
            </w:pPr>
            <w:r w:rsidRPr="00B826A2">
              <w:rPr>
                <w:rFonts w:eastAsia="SimSun"/>
              </w:rPr>
              <w:t>160</w:t>
            </w:r>
          </w:p>
        </w:tc>
      </w:tr>
      <w:tr w:rsidR="000E2D8D" w:rsidRPr="00B826A2" w14:paraId="7C7C247C" w14:textId="77777777" w:rsidTr="00292DA1">
        <w:trPr>
          <w:trHeight w:val="280"/>
          <w:jc w:val="center"/>
        </w:trPr>
        <w:tc>
          <w:tcPr>
            <w:tcW w:w="759" w:type="pct"/>
            <w:noWrap/>
            <w:vAlign w:val="bottom"/>
          </w:tcPr>
          <w:p w14:paraId="13BC297C" w14:textId="77777777" w:rsidR="000E2D8D" w:rsidRPr="00B826A2" w:rsidRDefault="000E2D8D" w:rsidP="00D92E17">
            <w:pPr>
              <w:pStyle w:val="Tabletext"/>
              <w:jc w:val="center"/>
              <w:rPr>
                <w:rFonts w:eastAsia="SimSun"/>
              </w:rPr>
            </w:pPr>
            <w:r w:rsidRPr="00B826A2">
              <w:rPr>
                <w:rFonts w:eastAsia="SimSun"/>
              </w:rPr>
              <w:t>118</w:t>
            </w:r>
          </w:p>
        </w:tc>
        <w:tc>
          <w:tcPr>
            <w:tcW w:w="793" w:type="pct"/>
            <w:noWrap/>
            <w:vAlign w:val="bottom"/>
          </w:tcPr>
          <w:p w14:paraId="3490377D"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1BAD8E27" w14:textId="77777777" w:rsidR="000E2D8D" w:rsidRPr="00B826A2" w:rsidRDefault="000E2D8D" w:rsidP="00D92E17">
            <w:pPr>
              <w:pStyle w:val="Tabletext"/>
              <w:jc w:val="center"/>
              <w:rPr>
                <w:rFonts w:eastAsia="SimSun"/>
              </w:rPr>
            </w:pPr>
            <w:r w:rsidRPr="00B826A2">
              <w:rPr>
                <w:rFonts w:eastAsia="SimSun"/>
              </w:rPr>
              <w:t>180</w:t>
            </w:r>
          </w:p>
        </w:tc>
        <w:tc>
          <w:tcPr>
            <w:tcW w:w="758" w:type="pct"/>
            <w:noWrap/>
            <w:vAlign w:val="bottom"/>
          </w:tcPr>
          <w:p w14:paraId="6C333C8A" w14:textId="77777777" w:rsidR="000E2D8D" w:rsidRPr="00B826A2" w:rsidRDefault="000E2D8D" w:rsidP="00D92E17">
            <w:pPr>
              <w:pStyle w:val="Tabletext"/>
              <w:jc w:val="center"/>
              <w:rPr>
                <w:rFonts w:eastAsia="SimSun"/>
              </w:rPr>
            </w:pPr>
            <w:r w:rsidRPr="00B826A2">
              <w:rPr>
                <w:rFonts w:eastAsia="SimSun"/>
              </w:rPr>
              <w:t>334</w:t>
            </w:r>
          </w:p>
        </w:tc>
        <w:tc>
          <w:tcPr>
            <w:tcW w:w="717" w:type="pct"/>
            <w:noWrap/>
            <w:vAlign w:val="bottom"/>
          </w:tcPr>
          <w:p w14:paraId="04A67A30"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01AA4740" w14:textId="77777777" w:rsidR="000E2D8D" w:rsidRPr="00B826A2" w:rsidRDefault="000E2D8D" w:rsidP="00D92E17">
            <w:pPr>
              <w:pStyle w:val="Tabletext"/>
              <w:jc w:val="center"/>
              <w:rPr>
                <w:rFonts w:eastAsia="SimSun"/>
              </w:rPr>
            </w:pPr>
            <w:r w:rsidRPr="00B826A2">
              <w:rPr>
                <w:rFonts w:eastAsia="SimSun"/>
              </w:rPr>
              <w:t>180</w:t>
            </w:r>
          </w:p>
        </w:tc>
      </w:tr>
      <w:tr w:rsidR="000E2D8D" w:rsidRPr="00B826A2" w14:paraId="0A006A34" w14:textId="77777777" w:rsidTr="00292DA1">
        <w:trPr>
          <w:trHeight w:val="280"/>
          <w:jc w:val="center"/>
        </w:trPr>
        <w:tc>
          <w:tcPr>
            <w:tcW w:w="759" w:type="pct"/>
            <w:noWrap/>
            <w:vAlign w:val="bottom"/>
          </w:tcPr>
          <w:p w14:paraId="419098C4" w14:textId="77777777" w:rsidR="000E2D8D" w:rsidRPr="00B826A2" w:rsidRDefault="000E2D8D" w:rsidP="00D92E17">
            <w:pPr>
              <w:pStyle w:val="Tabletext"/>
              <w:jc w:val="center"/>
              <w:rPr>
                <w:rFonts w:eastAsia="SimSun"/>
              </w:rPr>
            </w:pPr>
            <w:r w:rsidRPr="00B826A2">
              <w:rPr>
                <w:rFonts w:eastAsia="SimSun"/>
              </w:rPr>
              <w:t>119</w:t>
            </w:r>
          </w:p>
        </w:tc>
        <w:tc>
          <w:tcPr>
            <w:tcW w:w="793" w:type="pct"/>
            <w:noWrap/>
            <w:vAlign w:val="bottom"/>
          </w:tcPr>
          <w:p w14:paraId="634175D6"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61527C64" w14:textId="77777777" w:rsidR="000E2D8D" w:rsidRPr="00B826A2" w:rsidRDefault="000E2D8D" w:rsidP="00D92E17">
            <w:pPr>
              <w:pStyle w:val="Tabletext"/>
              <w:jc w:val="center"/>
              <w:rPr>
                <w:rFonts w:eastAsia="SimSun"/>
              </w:rPr>
            </w:pPr>
            <w:r w:rsidRPr="00B826A2">
              <w:rPr>
                <w:rFonts w:eastAsia="SimSun"/>
              </w:rPr>
              <w:t>200</w:t>
            </w:r>
          </w:p>
        </w:tc>
        <w:tc>
          <w:tcPr>
            <w:tcW w:w="758" w:type="pct"/>
            <w:noWrap/>
            <w:vAlign w:val="bottom"/>
          </w:tcPr>
          <w:p w14:paraId="347AE684" w14:textId="77777777" w:rsidR="000E2D8D" w:rsidRPr="00B826A2" w:rsidRDefault="000E2D8D" w:rsidP="00D92E17">
            <w:pPr>
              <w:pStyle w:val="Tabletext"/>
              <w:jc w:val="center"/>
              <w:rPr>
                <w:rFonts w:eastAsia="SimSun"/>
              </w:rPr>
            </w:pPr>
            <w:r w:rsidRPr="00B826A2">
              <w:rPr>
                <w:rFonts w:eastAsia="SimSun"/>
              </w:rPr>
              <w:t>335</w:t>
            </w:r>
          </w:p>
        </w:tc>
        <w:tc>
          <w:tcPr>
            <w:tcW w:w="717" w:type="pct"/>
            <w:noWrap/>
            <w:vAlign w:val="bottom"/>
          </w:tcPr>
          <w:p w14:paraId="69EA15CA"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5452DD4B" w14:textId="77777777" w:rsidR="000E2D8D" w:rsidRPr="00B826A2" w:rsidRDefault="000E2D8D" w:rsidP="00D92E17">
            <w:pPr>
              <w:pStyle w:val="Tabletext"/>
              <w:jc w:val="center"/>
              <w:rPr>
                <w:rFonts w:eastAsia="SimSun"/>
              </w:rPr>
            </w:pPr>
            <w:r w:rsidRPr="00B826A2">
              <w:rPr>
                <w:rFonts w:eastAsia="SimSun"/>
              </w:rPr>
              <w:t>200</w:t>
            </w:r>
          </w:p>
        </w:tc>
      </w:tr>
      <w:tr w:rsidR="000E2D8D" w:rsidRPr="00B826A2" w14:paraId="6FE309D4" w14:textId="77777777" w:rsidTr="00292DA1">
        <w:trPr>
          <w:trHeight w:val="280"/>
          <w:jc w:val="center"/>
        </w:trPr>
        <w:tc>
          <w:tcPr>
            <w:tcW w:w="759" w:type="pct"/>
            <w:noWrap/>
            <w:vAlign w:val="bottom"/>
          </w:tcPr>
          <w:p w14:paraId="4CF70C34" w14:textId="77777777" w:rsidR="000E2D8D" w:rsidRPr="00B826A2" w:rsidRDefault="000E2D8D" w:rsidP="00D92E17">
            <w:pPr>
              <w:pStyle w:val="Tabletext"/>
              <w:jc w:val="center"/>
              <w:rPr>
                <w:rFonts w:eastAsia="SimSun"/>
              </w:rPr>
            </w:pPr>
            <w:r w:rsidRPr="00B826A2">
              <w:rPr>
                <w:rFonts w:eastAsia="SimSun"/>
              </w:rPr>
              <w:t>120</w:t>
            </w:r>
          </w:p>
        </w:tc>
        <w:tc>
          <w:tcPr>
            <w:tcW w:w="793" w:type="pct"/>
            <w:noWrap/>
            <w:vAlign w:val="bottom"/>
          </w:tcPr>
          <w:p w14:paraId="3C9C1363"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4AA09767" w14:textId="77777777" w:rsidR="000E2D8D" w:rsidRPr="00B826A2" w:rsidRDefault="000E2D8D" w:rsidP="00D92E17">
            <w:pPr>
              <w:pStyle w:val="Tabletext"/>
              <w:jc w:val="center"/>
              <w:rPr>
                <w:rFonts w:eastAsia="SimSun"/>
              </w:rPr>
            </w:pPr>
            <w:r w:rsidRPr="00B826A2">
              <w:rPr>
                <w:rFonts w:eastAsia="SimSun"/>
              </w:rPr>
              <w:t>220</w:t>
            </w:r>
          </w:p>
        </w:tc>
        <w:tc>
          <w:tcPr>
            <w:tcW w:w="758" w:type="pct"/>
            <w:noWrap/>
            <w:vAlign w:val="bottom"/>
          </w:tcPr>
          <w:p w14:paraId="0DDD2D7A" w14:textId="77777777" w:rsidR="000E2D8D" w:rsidRPr="00B826A2" w:rsidRDefault="000E2D8D" w:rsidP="00D92E17">
            <w:pPr>
              <w:pStyle w:val="Tabletext"/>
              <w:jc w:val="center"/>
              <w:rPr>
                <w:rFonts w:eastAsia="SimSun"/>
              </w:rPr>
            </w:pPr>
            <w:r w:rsidRPr="00B826A2">
              <w:rPr>
                <w:rFonts w:eastAsia="SimSun"/>
              </w:rPr>
              <w:t>336</w:t>
            </w:r>
          </w:p>
        </w:tc>
        <w:tc>
          <w:tcPr>
            <w:tcW w:w="717" w:type="pct"/>
            <w:noWrap/>
            <w:vAlign w:val="bottom"/>
          </w:tcPr>
          <w:p w14:paraId="792659BD"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4F4D9F3F" w14:textId="77777777" w:rsidR="000E2D8D" w:rsidRPr="00B826A2" w:rsidRDefault="000E2D8D" w:rsidP="00D92E17">
            <w:pPr>
              <w:pStyle w:val="Tabletext"/>
              <w:jc w:val="center"/>
              <w:rPr>
                <w:rFonts w:eastAsia="SimSun"/>
              </w:rPr>
            </w:pPr>
            <w:r w:rsidRPr="00B826A2">
              <w:rPr>
                <w:rFonts w:eastAsia="SimSun"/>
              </w:rPr>
              <w:t>220</w:t>
            </w:r>
          </w:p>
        </w:tc>
      </w:tr>
      <w:tr w:rsidR="000E2D8D" w:rsidRPr="00B826A2" w14:paraId="07414AFB" w14:textId="77777777" w:rsidTr="00292DA1">
        <w:trPr>
          <w:trHeight w:val="280"/>
          <w:jc w:val="center"/>
        </w:trPr>
        <w:tc>
          <w:tcPr>
            <w:tcW w:w="759" w:type="pct"/>
            <w:noWrap/>
            <w:vAlign w:val="bottom"/>
          </w:tcPr>
          <w:p w14:paraId="73FCF0F7" w14:textId="77777777" w:rsidR="000E2D8D" w:rsidRPr="00B826A2" w:rsidRDefault="000E2D8D" w:rsidP="00D92E17">
            <w:pPr>
              <w:pStyle w:val="Tabletext"/>
              <w:jc w:val="center"/>
              <w:rPr>
                <w:rFonts w:eastAsia="SimSun"/>
              </w:rPr>
            </w:pPr>
            <w:r w:rsidRPr="00B826A2">
              <w:rPr>
                <w:rFonts w:eastAsia="SimSun"/>
              </w:rPr>
              <w:t>121</w:t>
            </w:r>
          </w:p>
        </w:tc>
        <w:tc>
          <w:tcPr>
            <w:tcW w:w="793" w:type="pct"/>
            <w:noWrap/>
            <w:vAlign w:val="bottom"/>
          </w:tcPr>
          <w:p w14:paraId="49B52399"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452385C4" w14:textId="77777777" w:rsidR="000E2D8D" w:rsidRPr="00B826A2" w:rsidRDefault="000E2D8D" w:rsidP="00D92E17">
            <w:pPr>
              <w:pStyle w:val="Tabletext"/>
              <w:jc w:val="center"/>
              <w:rPr>
                <w:rFonts w:eastAsia="SimSun"/>
              </w:rPr>
            </w:pPr>
            <w:r w:rsidRPr="00B826A2">
              <w:rPr>
                <w:rFonts w:eastAsia="SimSun"/>
              </w:rPr>
              <w:t>240</w:t>
            </w:r>
          </w:p>
        </w:tc>
        <w:tc>
          <w:tcPr>
            <w:tcW w:w="758" w:type="pct"/>
            <w:noWrap/>
            <w:vAlign w:val="bottom"/>
          </w:tcPr>
          <w:p w14:paraId="7ECF7A3B" w14:textId="77777777" w:rsidR="000E2D8D" w:rsidRPr="00B826A2" w:rsidRDefault="000E2D8D" w:rsidP="00D92E17">
            <w:pPr>
              <w:pStyle w:val="Tabletext"/>
              <w:jc w:val="center"/>
              <w:rPr>
                <w:rFonts w:eastAsia="SimSun"/>
              </w:rPr>
            </w:pPr>
            <w:r w:rsidRPr="00B826A2">
              <w:rPr>
                <w:rFonts w:eastAsia="SimSun"/>
              </w:rPr>
              <w:t>337</w:t>
            </w:r>
          </w:p>
        </w:tc>
        <w:tc>
          <w:tcPr>
            <w:tcW w:w="717" w:type="pct"/>
            <w:noWrap/>
            <w:vAlign w:val="bottom"/>
          </w:tcPr>
          <w:p w14:paraId="789114F4"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70DDC7A7" w14:textId="77777777" w:rsidR="000E2D8D" w:rsidRPr="00B826A2" w:rsidRDefault="000E2D8D" w:rsidP="00D92E17">
            <w:pPr>
              <w:pStyle w:val="Tabletext"/>
              <w:jc w:val="center"/>
              <w:rPr>
                <w:rFonts w:eastAsia="SimSun"/>
              </w:rPr>
            </w:pPr>
            <w:r w:rsidRPr="00B826A2">
              <w:rPr>
                <w:rFonts w:eastAsia="SimSun"/>
              </w:rPr>
              <w:t>240</w:t>
            </w:r>
          </w:p>
        </w:tc>
      </w:tr>
      <w:tr w:rsidR="000E2D8D" w:rsidRPr="00B826A2" w14:paraId="428250EE" w14:textId="77777777" w:rsidTr="00292DA1">
        <w:trPr>
          <w:trHeight w:val="280"/>
          <w:jc w:val="center"/>
        </w:trPr>
        <w:tc>
          <w:tcPr>
            <w:tcW w:w="759" w:type="pct"/>
            <w:noWrap/>
            <w:vAlign w:val="bottom"/>
          </w:tcPr>
          <w:p w14:paraId="6EE635A7" w14:textId="77777777" w:rsidR="000E2D8D" w:rsidRPr="00B826A2" w:rsidRDefault="000E2D8D" w:rsidP="00D92E17">
            <w:pPr>
              <w:pStyle w:val="Tabletext"/>
              <w:jc w:val="center"/>
              <w:rPr>
                <w:rFonts w:eastAsia="SimSun"/>
              </w:rPr>
            </w:pPr>
            <w:r w:rsidRPr="00B826A2">
              <w:rPr>
                <w:rFonts w:eastAsia="SimSun"/>
              </w:rPr>
              <w:t>122</w:t>
            </w:r>
          </w:p>
        </w:tc>
        <w:tc>
          <w:tcPr>
            <w:tcW w:w="793" w:type="pct"/>
            <w:noWrap/>
            <w:vAlign w:val="bottom"/>
          </w:tcPr>
          <w:p w14:paraId="10A549E6"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3010A431" w14:textId="77777777" w:rsidR="000E2D8D" w:rsidRPr="00B826A2" w:rsidRDefault="000E2D8D" w:rsidP="00D92E17">
            <w:pPr>
              <w:pStyle w:val="Tabletext"/>
              <w:jc w:val="center"/>
              <w:rPr>
                <w:rFonts w:eastAsia="SimSun"/>
              </w:rPr>
            </w:pPr>
            <w:r w:rsidRPr="00B826A2">
              <w:rPr>
                <w:rFonts w:eastAsia="SimSun"/>
              </w:rPr>
              <w:t>260</w:t>
            </w:r>
          </w:p>
        </w:tc>
        <w:tc>
          <w:tcPr>
            <w:tcW w:w="758" w:type="pct"/>
            <w:noWrap/>
            <w:vAlign w:val="bottom"/>
          </w:tcPr>
          <w:p w14:paraId="0977C904" w14:textId="77777777" w:rsidR="000E2D8D" w:rsidRPr="00B826A2" w:rsidRDefault="000E2D8D" w:rsidP="00D92E17">
            <w:pPr>
              <w:pStyle w:val="Tabletext"/>
              <w:jc w:val="center"/>
              <w:rPr>
                <w:rFonts w:eastAsia="SimSun"/>
              </w:rPr>
            </w:pPr>
            <w:r w:rsidRPr="00B826A2">
              <w:rPr>
                <w:rFonts w:eastAsia="SimSun"/>
              </w:rPr>
              <w:t>338</w:t>
            </w:r>
          </w:p>
        </w:tc>
        <w:tc>
          <w:tcPr>
            <w:tcW w:w="717" w:type="pct"/>
            <w:noWrap/>
            <w:vAlign w:val="bottom"/>
          </w:tcPr>
          <w:p w14:paraId="5367506E"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3D856BB8" w14:textId="77777777" w:rsidR="000E2D8D" w:rsidRPr="00B826A2" w:rsidRDefault="000E2D8D" w:rsidP="00D92E17">
            <w:pPr>
              <w:pStyle w:val="Tabletext"/>
              <w:jc w:val="center"/>
              <w:rPr>
                <w:rFonts w:eastAsia="SimSun"/>
              </w:rPr>
            </w:pPr>
            <w:r w:rsidRPr="00B826A2">
              <w:rPr>
                <w:rFonts w:eastAsia="SimSun"/>
              </w:rPr>
              <w:t>260</w:t>
            </w:r>
          </w:p>
        </w:tc>
      </w:tr>
      <w:tr w:rsidR="000E2D8D" w:rsidRPr="00B826A2" w14:paraId="68C4AC60" w14:textId="77777777" w:rsidTr="00292DA1">
        <w:trPr>
          <w:trHeight w:val="280"/>
          <w:jc w:val="center"/>
        </w:trPr>
        <w:tc>
          <w:tcPr>
            <w:tcW w:w="759" w:type="pct"/>
            <w:noWrap/>
            <w:vAlign w:val="bottom"/>
          </w:tcPr>
          <w:p w14:paraId="1C678132" w14:textId="77777777" w:rsidR="000E2D8D" w:rsidRPr="00B826A2" w:rsidRDefault="000E2D8D" w:rsidP="00D92E17">
            <w:pPr>
              <w:pStyle w:val="Tabletext"/>
              <w:jc w:val="center"/>
              <w:rPr>
                <w:rFonts w:eastAsia="SimSun"/>
              </w:rPr>
            </w:pPr>
            <w:r w:rsidRPr="00B826A2">
              <w:rPr>
                <w:rFonts w:eastAsia="SimSun"/>
              </w:rPr>
              <w:t>123</w:t>
            </w:r>
          </w:p>
        </w:tc>
        <w:tc>
          <w:tcPr>
            <w:tcW w:w="793" w:type="pct"/>
            <w:noWrap/>
            <w:vAlign w:val="bottom"/>
          </w:tcPr>
          <w:p w14:paraId="49D4209F"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69F45C36" w14:textId="77777777" w:rsidR="000E2D8D" w:rsidRPr="00B826A2" w:rsidRDefault="000E2D8D" w:rsidP="00D92E17">
            <w:pPr>
              <w:pStyle w:val="Tabletext"/>
              <w:jc w:val="center"/>
              <w:rPr>
                <w:rFonts w:eastAsia="SimSun"/>
              </w:rPr>
            </w:pPr>
            <w:r w:rsidRPr="00B826A2">
              <w:rPr>
                <w:rFonts w:eastAsia="SimSun"/>
              </w:rPr>
              <w:t>280</w:t>
            </w:r>
          </w:p>
        </w:tc>
        <w:tc>
          <w:tcPr>
            <w:tcW w:w="758" w:type="pct"/>
            <w:noWrap/>
            <w:vAlign w:val="bottom"/>
          </w:tcPr>
          <w:p w14:paraId="5E826566" w14:textId="77777777" w:rsidR="000E2D8D" w:rsidRPr="00B826A2" w:rsidRDefault="000E2D8D" w:rsidP="00D92E17">
            <w:pPr>
              <w:pStyle w:val="Tabletext"/>
              <w:jc w:val="center"/>
              <w:rPr>
                <w:rFonts w:eastAsia="SimSun"/>
              </w:rPr>
            </w:pPr>
            <w:r w:rsidRPr="00B826A2">
              <w:rPr>
                <w:rFonts w:eastAsia="SimSun"/>
              </w:rPr>
              <w:t>339</w:t>
            </w:r>
          </w:p>
        </w:tc>
        <w:tc>
          <w:tcPr>
            <w:tcW w:w="717" w:type="pct"/>
            <w:noWrap/>
            <w:vAlign w:val="bottom"/>
          </w:tcPr>
          <w:p w14:paraId="4B78D578"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75A22725" w14:textId="77777777" w:rsidR="000E2D8D" w:rsidRPr="00B826A2" w:rsidRDefault="000E2D8D" w:rsidP="00D92E17">
            <w:pPr>
              <w:pStyle w:val="Tabletext"/>
              <w:jc w:val="center"/>
              <w:rPr>
                <w:rFonts w:eastAsia="SimSun"/>
              </w:rPr>
            </w:pPr>
            <w:r w:rsidRPr="00B826A2">
              <w:rPr>
                <w:rFonts w:eastAsia="SimSun"/>
              </w:rPr>
              <w:t>280</w:t>
            </w:r>
          </w:p>
        </w:tc>
      </w:tr>
      <w:tr w:rsidR="000E2D8D" w:rsidRPr="00B826A2" w14:paraId="3A8C897A" w14:textId="77777777" w:rsidTr="00292DA1">
        <w:trPr>
          <w:trHeight w:val="280"/>
          <w:jc w:val="center"/>
        </w:trPr>
        <w:tc>
          <w:tcPr>
            <w:tcW w:w="759" w:type="pct"/>
            <w:noWrap/>
            <w:vAlign w:val="bottom"/>
          </w:tcPr>
          <w:p w14:paraId="5C15DB54" w14:textId="77777777" w:rsidR="000E2D8D" w:rsidRPr="00B826A2" w:rsidRDefault="000E2D8D" w:rsidP="00D92E17">
            <w:pPr>
              <w:pStyle w:val="Tabletext"/>
              <w:jc w:val="center"/>
              <w:rPr>
                <w:rFonts w:eastAsia="SimSun"/>
              </w:rPr>
            </w:pPr>
            <w:r w:rsidRPr="00B826A2">
              <w:rPr>
                <w:rFonts w:eastAsia="SimSun"/>
              </w:rPr>
              <w:t>124</w:t>
            </w:r>
          </w:p>
        </w:tc>
        <w:tc>
          <w:tcPr>
            <w:tcW w:w="793" w:type="pct"/>
            <w:noWrap/>
            <w:vAlign w:val="bottom"/>
          </w:tcPr>
          <w:p w14:paraId="4D8C1A67"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12DDC90C" w14:textId="77777777" w:rsidR="000E2D8D" w:rsidRPr="00B826A2" w:rsidRDefault="000E2D8D" w:rsidP="00D92E17">
            <w:pPr>
              <w:pStyle w:val="Tabletext"/>
              <w:jc w:val="center"/>
              <w:rPr>
                <w:rFonts w:eastAsia="SimSun"/>
              </w:rPr>
            </w:pPr>
            <w:r w:rsidRPr="00B826A2">
              <w:rPr>
                <w:rFonts w:eastAsia="SimSun"/>
              </w:rPr>
              <w:t>300</w:t>
            </w:r>
          </w:p>
        </w:tc>
        <w:tc>
          <w:tcPr>
            <w:tcW w:w="758" w:type="pct"/>
            <w:noWrap/>
            <w:vAlign w:val="bottom"/>
          </w:tcPr>
          <w:p w14:paraId="61768CDA" w14:textId="77777777" w:rsidR="000E2D8D" w:rsidRPr="00B826A2" w:rsidRDefault="000E2D8D" w:rsidP="00D92E17">
            <w:pPr>
              <w:pStyle w:val="Tabletext"/>
              <w:jc w:val="center"/>
              <w:rPr>
                <w:rFonts w:eastAsia="SimSun"/>
              </w:rPr>
            </w:pPr>
            <w:r w:rsidRPr="00B826A2">
              <w:rPr>
                <w:rFonts w:eastAsia="SimSun"/>
              </w:rPr>
              <w:t>340</w:t>
            </w:r>
          </w:p>
        </w:tc>
        <w:tc>
          <w:tcPr>
            <w:tcW w:w="717" w:type="pct"/>
            <w:noWrap/>
            <w:vAlign w:val="bottom"/>
          </w:tcPr>
          <w:p w14:paraId="1C066994"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3D0D1933" w14:textId="77777777" w:rsidR="000E2D8D" w:rsidRPr="00B826A2" w:rsidRDefault="000E2D8D" w:rsidP="00D92E17">
            <w:pPr>
              <w:pStyle w:val="Tabletext"/>
              <w:jc w:val="center"/>
              <w:rPr>
                <w:rFonts w:eastAsia="SimSun"/>
              </w:rPr>
            </w:pPr>
            <w:r w:rsidRPr="00B826A2">
              <w:rPr>
                <w:rFonts w:eastAsia="SimSun"/>
              </w:rPr>
              <w:t>300</w:t>
            </w:r>
          </w:p>
        </w:tc>
      </w:tr>
      <w:tr w:rsidR="000E2D8D" w:rsidRPr="00B826A2" w14:paraId="00266609" w14:textId="77777777" w:rsidTr="00292DA1">
        <w:trPr>
          <w:trHeight w:val="280"/>
          <w:jc w:val="center"/>
        </w:trPr>
        <w:tc>
          <w:tcPr>
            <w:tcW w:w="759" w:type="pct"/>
            <w:noWrap/>
            <w:vAlign w:val="bottom"/>
          </w:tcPr>
          <w:p w14:paraId="3C82DFE4" w14:textId="77777777" w:rsidR="000E2D8D" w:rsidRPr="00B826A2" w:rsidRDefault="000E2D8D" w:rsidP="00D92E17">
            <w:pPr>
              <w:pStyle w:val="Tabletext"/>
              <w:jc w:val="center"/>
              <w:rPr>
                <w:rFonts w:eastAsia="SimSun"/>
              </w:rPr>
            </w:pPr>
            <w:r w:rsidRPr="00B826A2">
              <w:rPr>
                <w:rFonts w:eastAsia="SimSun"/>
              </w:rPr>
              <w:t>125</w:t>
            </w:r>
          </w:p>
        </w:tc>
        <w:tc>
          <w:tcPr>
            <w:tcW w:w="793" w:type="pct"/>
            <w:noWrap/>
            <w:vAlign w:val="bottom"/>
          </w:tcPr>
          <w:p w14:paraId="03D40E1D"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792E31AB" w14:textId="77777777" w:rsidR="000E2D8D" w:rsidRPr="00B826A2" w:rsidRDefault="000E2D8D" w:rsidP="00D92E17">
            <w:pPr>
              <w:pStyle w:val="Tabletext"/>
              <w:jc w:val="center"/>
              <w:rPr>
                <w:rFonts w:eastAsia="SimSun"/>
              </w:rPr>
            </w:pPr>
            <w:r w:rsidRPr="00B826A2">
              <w:rPr>
                <w:rFonts w:eastAsia="SimSun"/>
              </w:rPr>
              <w:t>320</w:t>
            </w:r>
          </w:p>
        </w:tc>
        <w:tc>
          <w:tcPr>
            <w:tcW w:w="758" w:type="pct"/>
            <w:noWrap/>
            <w:vAlign w:val="bottom"/>
          </w:tcPr>
          <w:p w14:paraId="7C3463BB" w14:textId="77777777" w:rsidR="000E2D8D" w:rsidRPr="00B826A2" w:rsidRDefault="000E2D8D" w:rsidP="00D92E17">
            <w:pPr>
              <w:pStyle w:val="Tabletext"/>
              <w:jc w:val="center"/>
              <w:rPr>
                <w:rFonts w:eastAsia="SimSun"/>
              </w:rPr>
            </w:pPr>
            <w:r w:rsidRPr="00B826A2">
              <w:rPr>
                <w:rFonts w:eastAsia="SimSun"/>
              </w:rPr>
              <w:t>341</w:t>
            </w:r>
          </w:p>
        </w:tc>
        <w:tc>
          <w:tcPr>
            <w:tcW w:w="717" w:type="pct"/>
            <w:noWrap/>
            <w:vAlign w:val="bottom"/>
          </w:tcPr>
          <w:p w14:paraId="00E2EB75"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1C6F97FC" w14:textId="77777777" w:rsidR="000E2D8D" w:rsidRPr="00B826A2" w:rsidRDefault="000E2D8D" w:rsidP="00D92E17">
            <w:pPr>
              <w:pStyle w:val="Tabletext"/>
              <w:jc w:val="center"/>
              <w:rPr>
                <w:rFonts w:eastAsia="SimSun"/>
              </w:rPr>
            </w:pPr>
            <w:r w:rsidRPr="00B826A2">
              <w:rPr>
                <w:rFonts w:eastAsia="SimSun"/>
              </w:rPr>
              <w:t>320</w:t>
            </w:r>
          </w:p>
        </w:tc>
      </w:tr>
      <w:tr w:rsidR="000E2D8D" w:rsidRPr="00B826A2" w14:paraId="35006F3D" w14:textId="77777777" w:rsidTr="00292DA1">
        <w:trPr>
          <w:trHeight w:val="280"/>
          <w:jc w:val="center"/>
        </w:trPr>
        <w:tc>
          <w:tcPr>
            <w:tcW w:w="759" w:type="pct"/>
            <w:noWrap/>
            <w:vAlign w:val="bottom"/>
          </w:tcPr>
          <w:p w14:paraId="5C250AD2" w14:textId="77777777" w:rsidR="000E2D8D" w:rsidRPr="00B826A2" w:rsidRDefault="000E2D8D" w:rsidP="00D92E17">
            <w:pPr>
              <w:pStyle w:val="Tabletext"/>
              <w:jc w:val="center"/>
              <w:rPr>
                <w:rFonts w:eastAsia="SimSun"/>
              </w:rPr>
            </w:pPr>
            <w:r w:rsidRPr="00B826A2">
              <w:rPr>
                <w:rFonts w:eastAsia="SimSun"/>
              </w:rPr>
              <w:t>126</w:t>
            </w:r>
          </w:p>
        </w:tc>
        <w:tc>
          <w:tcPr>
            <w:tcW w:w="793" w:type="pct"/>
            <w:noWrap/>
            <w:vAlign w:val="bottom"/>
          </w:tcPr>
          <w:p w14:paraId="141D0E8B" w14:textId="77777777" w:rsidR="000E2D8D" w:rsidRPr="00B826A2" w:rsidRDefault="000E2D8D" w:rsidP="00D92E17">
            <w:pPr>
              <w:pStyle w:val="Tabletext"/>
              <w:jc w:val="center"/>
              <w:rPr>
                <w:rFonts w:eastAsia="SimSun"/>
              </w:rPr>
            </w:pPr>
            <w:r w:rsidRPr="00B826A2">
              <w:rPr>
                <w:rFonts w:eastAsia="SimSun"/>
              </w:rPr>
              <w:t>90</w:t>
            </w:r>
          </w:p>
        </w:tc>
        <w:tc>
          <w:tcPr>
            <w:tcW w:w="949" w:type="pct"/>
            <w:noWrap/>
            <w:vAlign w:val="bottom"/>
          </w:tcPr>
          <w:p w14:paraId="39C3B86C" w14:textId="77777777" w:rsidR="000E2D8D" w:rsidRPr="00B826A2" w:rsidRDefault="000E2D8D" w:rsidP="00D92E17">
            <w:pPr>
              <w:pStyle w:val="Tabletext"/>
              <w:jc w:val="center"/>
              <w:rPr>
                <w:rFonts w:eastAsia="SimSun"/>
              </w:rPr>
            </w:pPr>
            <w:r w:rsidRPr="00B826A2">
              <w:rPr>
                <w:rFonts w:eastAsia="SimSun"/>
              </w:rPr>
              <w:t>340</w:t>
            </w:r>
          </w:p>
        </w:tc>
        <w:tc>
          <w:tcPr>
            <w:tcW w:w="758" w:type="pct"/>
            <w:noWrap/>
            <w:vAlign w:val="bottom"/>
          </w:tcPr>
          <w:p w14:paraId="2486DD7B" w14:textId="77777777" w:rsidR="000E2D8D" w:rsidRPr="00B826A2" w:rsidRDefault="000E2D8D" w:rsidP="00D92E17">
            <w:pPr>
              <w:pStyle w:val="Tabletext"/>
              <w:jc w:val="center"/>
              <w:rPr>
                <w:rFonts w:eastAsia="SimSun"/>
              </w:rPr>
            </w:pPr>
            <w:r w:rsidRPr="00B826A2">
              <w:rPr>
                <w:rFonts w:eastAsia="SimSun"/>
              </w:rPr>
              <w:t>342</w:t>
            </w:r>
          </w:p>
        </w:tc>
        <w:tc>
          <w:tcPr>
            <w:tcW w:w="717" w:type="pct"/>
            <w:noWrap/>
            <w:vAlign w:val="bottom"/>
          </w:tcPr>
          <w:p w14:paraId="64EB6DC8" w14:textId="77777777" w:rsidR="000E2D8D" w:rsidRPr="00B826A2" w:rsidRDefault="000E2D8D" w:rsidP="00D92E17">
            <w:pPr>
              <w:pStyle w:val="Tabletext"/>
              <w:jc w:val="center"/>
              <w:rPr>
                <w:rFonts w:eastAsia="SimSun"/>
              </w:rPr>
            </w:pPr>
            <w:r w:rsidRPr="00B826A2">
              <w:rPr>
                <w:rFonts w:eastAsia="SimSun"/>
              </w:rPr>
              <w:t>270</w:t>
            </w:r>
          </w:p>
        </w:tc>
        <w:tc>
          <w:tcPr>
            <w:tcW w:w="1024" w:type="pct"/>
            <w:noWrap/>
            <w:vAlign w:val="bottom"/>
          </w:tcPr>
          <w:p w14:paraId="36DF710A" w14:textId="77777777" w:rsidR="000E2D8D" w:rsidRPr="00B826A2" w:rsidRDefault="000E2D8D" w:rsidP="00D92E17">
            <w:pPr>
              <w:pStyle w:val="Tabletext"/>
              <w:jc w:val="center"/>
              <w:rPr>
                <w:rFonts w:eastAsia="SimSun"/>
              </w:rPr>
            </w:pPr>
            <w:r w:rsidRPr="00B826A2">
              <w:rPr>
                <w:rFonts w:eastAsia="SimSun"/>
              </w:rPr>
              <w:t>340</w:t>
            </w:r>
          </w:p>
        </w:tc>
      </w:tr>
      <w:tr w:rsidR="000E2D8D" w:rsidRPr="00B826A2" w14:paraId="418E448A" w14:textId="77777777" w:rsidTr="00292DA1">
        <w:trPr>
          <w:trHeight w:val="280"/>
          <w:jc w:val="center"/>
        </w:trPr>
        <w:tc>
          <w:tcPr>
            <w:tcW w:w="759" w:type="pct"/>
            <w:noWrap/>
            <w:vAlign w:val="bottom"/>
          </w:tcPr>
          <w:p w14:paraId="6CB8527F" w14:textId="77777777" w:rsidR="000E2D8D" w:rsidRPr="00B826A2" w:rsidRDefault="000E2D8D" w:rsidP="00D92E17">
            <w:pPr>
              <w:pStyle w:val="Tabletext"/>
              <w:jc w:val="center"/>
              <w:rPr>
                <w:rFonts w:eastAsia="SimSun"/>
              </w:rPr>
            </w:pPr>
            <w:r w:rsidRPr="00B826A2">
              <w:rPr>
                <w:rFonts w:eastAsia="SimSun"/>
              </w:rPr>
              <w:t>127</w:t>
            </w:r>
          </w:p>
        </w:tc>
        <w:tc>
          <w:tcPr>
            <w:tcW w:w="793" w:type="pct"/>
            <w:noWrap/>
            <w:vAlign w:val="bottom"/>
          </w:tcPr>
          <w:p w14:paraId="7641BC15"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52D96BB0" w14:textId="77777777" w:rsidR="000E2D8D" w:rsidRPr="00B826A2" w:rsidRDefault="000E2D8D" w:rsidP="00D92E17">
            <w:pPr>
              <w:pStyle w:val="Tabletext"/>
              <w:jc w:val="center"/>
              <w:rPr>
                <w:rFonts w:eastAsia="SimSun"/>
              </w:rPr>
            </w:pPr>
            <w:r w:rsidRPr="00B826A2">
              <w:rPr>
                <w:rFonts w:eastAsia="SimSun"/>
              </w:rPr>
              <w:t>10</w:t>
            </w:r>
          </w:p>
        </w:tc>
        <w:tc>
          <w:tcPr>
            <w:tcW w:w="758" w:type="pct"/>
            <w:noWrap/>
            <w:vAlign w:val="bottom"/>
          </w:tcPr>
          <w:p w14:paraId="7A0514BA" w14:textId="77777777" w:rsidR="000E2D8D" w:rsidRPr="00B826A2" w:rsidRDefault="000E2D8D" w:rsidP="00D92E17">
            <w:pPr>
              <w:pStyle w:val="Tabletext"/>
              <w:jc w:val="center"/>
              <w:rPr>
                <w:rFonts w:eastAsia="SimSun"/>
              </w:rPr>
            </w:pPr>
            <w:r w:rsidRPr="00B826A2">
              <w:rPr>
                <w:rFonts w:eastAsia="SimSun"/>
              </w:rPr>
              <w:t>343</w:t>
            </w:r>
          </w:p>
        </w:tc>
        <w:tc>
          <w:tcPr>
            <w:tcW w:w="717" w:type="pct"/>
            <w:noWrap/>
            <w:vAlign w:val="bottom"/>
          </w:tcPr>
          <w:p w14:paraId="2FF922F3"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03BE9607" w14:textId="77777777" w:rsidR="000E2D8D" w:rsidRPr="00B826A2" w:rsidRDefault="000E2D8D" w:rsidP="00D92E17">
            <w:pPr>
              <w:pStyle w:val="Tabletext"/>
              <w:jc w:val="center"/>
              <w:rPr>
                <w:rFonts w:eastAsia="SimSun"/>
              </w:rPr>
            </w:pPr>
            <w:r w:rsidRPr="00B826A2">
              <w:rPr>
                <w:rFonts w:eastAsia="SimSun"/>
              </w:rPr>
              <w:t>10</w:t>
            </w:r>
          </w:p>
        </w:tc>
      </w:tr>
      <w:tr w:rsidR="000E2D8D" w:rsidRPr="00B826A2" w14:paraId="71929320" w14:textId="77777777" w:rsidTr="00292DA1">
        <w:trPr>
          <w:trHeight w:val="280"/>
          <w:jc w:val="center"/>
        </w:trPr>
        <w:tc>
          <w:tcPr>
            <w:tcW w:w="759" w:type="pct"/>
            <w:noWrap/>
            <w:vAlign w:val="bottom"/>
          </w:tcPr>
          <w:p w14:paraId="09E82C3E" w14:textId="77777777" w:rsidR="000E2D8D" w:rsidRPr="00B826A2" w:rsidRDefault="000E2D8D" w:rsidP="00D92E17">
            <w:pPr>
              <w:pStyle w:val="Tabletext"/>
              <w:jc w:val="center"/>
              <w:rPr>
                <w:rFonts w:eastAsia="SimSun"/>
              </w:rPr>
            </w:pPr>
            <w:r w:rsidRPr="00B826A2">
              <w:rPr>
                <w:rFonts w:eastAsia="SimSun"/>
              </w:rPr>
              <w:t>128</w:t>
            </w:r>
          </w:p>
        </w:tc>
        <w:tc>
          <w:tcPr>
            <w:tcW w:w="793" w:type="pct"/>
            <w:noWrap/>
            <w:vAlign w:val="bottom"/>
          </w:tcPr>
          <w:p w14:paraId="2AF5EC4A"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37769B57" w14:textId="77777777" w:rsidR="000E2D8D" w:rsidRPr="00B826A2" w:rsidRDefault="000E2D8D" w:rsidP="00D92E17">
            <w:pPr>
              <w:pStyle w:val="Tabletext"/>
              <w:jc w:val="center"/>
              <w:rPr>
                <w:rFonts w:eastAsia="SimSun"/>
              </w:rPr>
            </w:pPr>
            <w:r w:rsidRPr="00B826A2">
              <w:rPr>
                <w:rFonts w:eastAsia="SimSun"/>
              </w:rPr>
              <w:t>30</w:t>
            </w:r>
          </w:p>
        </w:tc>
        <w:tc>
          <w:tcPr>
            <w:tcW w:w="758" w:type="pct"/>
            <w:noWrap/>
            <w:vAlign w:val="bottom"/>
          </w:tcPr>
          <w:p w14:paraId="5C3224E2" w14:textId="77777777" w:rsidR="000E2D8D" w:rsidRPr="00B826A2" w:rsidRDefault="000E2D8D" w:rsidP="00D92E17">
            <w:pPr>
              <w:pStyle w:val="Tabletext"/>
              <w:jc w:val="center"/>
              <w:rPr>
                <w:rFonts w:eastAsia="SimSun"/>
              </w:rPr>
            </w:pPr>
            <w:r w:rsidRPr="00B826A2">
              <w:rPr>
                <w:rFonts w:eastAsia="SimSun"/>
              </w:rPr>
              <w:t>344</w:t>
            </w:r>
          </w:p>
        </w:tc>
        <w:tc>
          <w:tcPr>
            <w:tcW w:w="717" w:type="pct"/>
            <w:noWrap/>
            <w:vAlign w:val="bottom"/>
          </w:tcPr>
          <w:p w14:paraId="0ABDC87F"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2DC1742C" w14:textId="77777777" w:rsidR="000E2D8D" w:rsidRPr="00B826A2" w:rsidRDefault="000E2D8D" w:rsidP="00D92E17">
            <w:pPr>
              <w:pStyle w:val="Tabletext"/>
              <w:jc w:val="center"/>
              <w:rPr>
                <w:rFonts w:eastAsia="SimSun"/>
              </w:rPr>
            </w:pPr>
            <w:r w:rsidRPr="00B826A2">
              <w:rPr>
                <w:rFonts w:eastAsia="SimSun"/>
              </w:rPr>
              <w:t>30</w:t>
            </w:r>
          </w:p>
        </w:tc>
      </w:tr>
      <w:tr w:rsidR="000E2D8D" w:rsidRPr="00B826A2" w14:paraId="7BC4AD5F" w14:textId="77777777" w:rsidTr="00292DA1">
        <w:trPr>
          <w:trHeight w:val="280"/>
          <w:jc w:val="center"/>
        </w:trPr>
        <w:tc>
          <w:tcPr>
            <w:tcW w:w="759" w:type="pct"/>
            <w:noWrap/>
            <w:vAlign w:val="bottom"/>
          </w:tcPr>
          <w:p w14:paraId="1F2315FB" w14:textId="77777777" w:rsidR="000E2D8D" w:rsidRPr="00B826A2" w:rsidRDefault="000E2D8D" w:rsidP="00D92E17">
            <w:pPr>
              <w:pStyle w:val="Tabletext"/>
              <w:jc w:val="center"/>
              <w:rPr>
                <w:rFonts w:eastAsia="SimSun"/>
              </w:rPr>
            </w:pPr>
            <w:r w:rsidRPr="00B826A2">
              <w:rPr>
                <w:rFonts w:eastAsia="SimSun"/>
              </w:rPr>
              <w:t>129</w:t>
            </w:r>
          </w:p>
        </w:tc>
        <w:tc>
          <w:tcPr>
            <w:tcW w:w="793" w:type="pct"/>
            <w:noWrap/>
            <w:vAlign w:val="bottom"/>
          </w:tcPr>
          <w:p w14:paraId="200F127B"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7D44B96B" w14:textId="77777777" w:rsidR="000E2D8D" w:rsidRPr="00B826A2" w:rsidRDefault="000E2D8D" w:rsidP="00D92E17">
            <w:pPr>
              <w:pStyle w:val="Tabletext"/>
              <w:jc w:val="center"/>
              <w:rPr>
                <w:rFonts w:eastAsia="SimSun"/>
              </w:rPr>
            </w:pPr>
            <w:r w:rsidRPr="00B826A2">
              <w:rPr>
                <w:rFonts w:eastAsia="SimSun"/>
              </w:rPr>
              <w:t>50</w:t>
            </w:r>
          </w:p>
        </w:tc>
        <w:tc>
          <w:tcPr>
            <w:tcW w:w="758" w:type="pct"/>
            <w:noWrap/>
            <w:vAlign w:val="bottom"/>
          </w:tcPr>
          <w:p w14:paraId="508A3BAD" w14:textId="77777777" w:rsidR="000E2D8D" w:rsidRPr="00B826A2" w:rsidRDefault="000E2D8D" w:rsidP="00D92E17">
            <w:pPr>
              <w:pStyle w:val="Tabletext"/>
              <w:jc w:val="center"/>
              <w:rPr>
                <w:rFonts w:eastAsia="SimSun"/>
              </w:rPr>
            </w:pPr>
            <w:r w:rsidRPr="00B826A2">
              <w:rPr>
                <w:rFonts w:eastAsia="SimSun"/>
              </w:rPr>
              <w:t>345</w:t>
            </w:r>
          </w:p>
        </w:tc>
        <w:tc>
          <w:tcPr>
            <w:tcW w:w="717" w:type="pct"/>
            <w:noWrap/>
            <w:vAlign w:val="bottom"/>
          </w:tcPr>
          <w:p w14:paraId="622034C9"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0895F42A" w14:textId="77777777" w:rsidR="000E2D8D" w:rsidRPr="00B826A2" w:rsidRDefault="000E2D8D" w:rsidP="00D92E17">
            <w:pPr>
              <w:pStyle w:val="Tabletext"/>
              <w:jc w:val="center"/>
              <w:rPr>
                <w:rFonts w:eastAsia="SimSun"/>
              </w:rPr>
            </w:pPr>
            <w:r w:rsidRPr="00B826A2">
              <w:rPr>
                <w:rFonts w:eastAsia="SimSun"/>
              </w:rPr>
              <w:t>50</w:t>
            </w:r>
          </w:p>
        </w:tc>
      </w:tr>
      <w:tr w:rsidR="000E2D8D" w:rsidRPr="00B826A2" w14:paraId="4BFB75E8" w14:textId="77777777" w:rsidTr="00292DA1">
        <w:trPr>
          <w:trHeight w:val="280"/>
          <w:jc w:val="center"/>
        </w:trPr>
        <w:tc>
          <w:tcPr>
            <w:tcW w:w="759" w:type="pct"/>
            <w:noWrap/>
            <w:vAlign w:val="bottom"/>
          </w:tcPr>
          <w:p w14:paraId="433C059B" w14:textId="77777777" w:rsidR="000E2D8D" w:rsidRPr="00B826A2" w:rsidRDefault="000E2D8D" w:rsidP="00D92E17">
            <w:pPr>
              <w:pStyle w:val="Tabletext"/>
              <w:jc w:val="center"/>
              <w:rPr>
                <w:rFonts w:eastAsia="SimSun"/>
              </w:rPr>
            </w:pPr>
            <w:r w:rsidRPr="00B826A2">
              <w:rPr>
                <w:rFonts w:eastAsia="SimSun"/>
              </w:rPr>
              <w:t>130</w:t>
            </w:r>
          </w:p>
        </w:tc>
        <w:tc>
          <w:tcPr>
            <w:tcW w:w="793" w:type="pct"/>
            <w:noWrap/>
            <w:vAlign w:val="bottom"/>
          </w:tcPr>
          <w:p w14:paraId="70AFDAF4"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256FC611" w14:textId="77777777" w:rsidR="000E2D8D" w:rsidRPr="00B826A2" w:rsidRDefault="000E2D8D" w:rsidP="00D92E17">
            <w:pPr>
              <w:pStyle w:val="Tabletext"/>
              <w:jc w:val="center"/>
              <w:rPr>
                <w:rFonts w:eastAsia="SimSun"/>
              </w:rPr>
            </w:pPr>
            <w:r w:rsidRPr="00B826A2">
              <w:rPr>
                <w:rFonts w:eastAsia="SimSun"/>
              </w:rPr>
              <w:t>70</w:t>
            </w:r>
          </w:p>
        </w:tc>
        <w:tc>
          <w:tcPr>
            <w:tcW w:w="758" w:type="pct"/>
            <w:noWrap/>
            <w:vAlign w:val="bottom"/>
          </w:tcPr>
          <w:p w14:paraId="4C0E4494" w14:textId="77777777" w:rsidR="000E2D8D" w:rsidRPr="00B826A2" w:rsidRDefault="000E2D8D" w:rsidP="00D92E17">
            <w:pPr>
              <w:pStyle w:val="Tabletext"/>
              <w:jc w:val="center"/>
              <w:rPr>
                <w:rFonts w:eastAsia="SimSun"/>
              </w:rPr>
            </w:pPr>
            <w:r w:rsidRPr="00B826A2">
              <w:rPr>
                <w:rFonts w:eastAsia="SimSun"/>
              </w:rPr>
              <w:t>346</w:t>
            </w:r>
          </w:p>
        </w:tc>
        <w:tc>
          <w:tcPr>
            <w:tcW w:w="717" w:type="pct"/>
            <w:noWrap/>
            <w:vAlign w:val="bottom"/>
          </w:tcPr>
          <w:p w14:paraId="5A69C9C4"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276E428A" w14:textId="77777777" w:rsidR="000E2D8D" w:rsidRPr="00B826A2" w:rsidRDefault="000E2D8D" w:rsidP="00D92E17">
            <w:pPr>
              <w:pStyle w:val="Tabletext"/>
              <w:jc w:val="center"/>
              <w:rPr>
                <w:rFonts w:eastAsia="SimSun"/>
              </w:rPr>
            </w:pPr>
            <w:r w:rsidRPr="00B826A2">
              <w:rPr>
                <w:rFonts w:eastAsia="SimSun"/>
              </w:rPr>
              <w:t>70</w:t>
            </w:r>
          </w:p>
        </w:tc>
      </w:tr>
      <w:tr w:rsidR="000E2D8D" w:rsidRPr="00B826A2" w14:paraId="5B51ED36" w14:textId="77777777" w:rsidTr="00292DA1">
        <w:trPr>
          <w:trHeight w:val="280"/>
          <w:jc w:val="center"/>
        </w:trPr>
        <w:tc>
          <w:tcPr>
            <w:tcW w:w="759" w:type="pct"/>
            <w:noWrap/>
            <w:vAlign w:val="bottom"/>
          </w:tcPr>
          <w:p w14:paraId="08E733F4" w14:textId="77777777" w:rsidR="000E2D8D" w:rsidRPr="00B826A2" w:rsidRDefault="000E2D8D" w:rsidP="00D92E17">
            <w:pPr>
              <w:pStyle w:val="Tabletext"/>
              <w:jc w:val="center"/>
              <w:rPr>
                <w:rFonts w:eastAsia="SimSun"/>
              </w:rPr>
            </w:pPr>
            <w:r w:rsidRPr="00B826A2">
              <w:rPr>
                <w:rFonts w:eastAsia="SimSun"/>
              </w:rPr>
              <w:t>131</w:t>
            </w:r>
          </w:p>
        </w:tc>
        <w:tc>
          <w:tcPr>
            <w:tcW w:w="793" w:type="pct"/>
            <w:noWrap/>
            <w:vAlign w:val="bottom"/>
          </w:tcPr>
          <w:p w14:paraId="28C0D5FC"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08DDDCD2" w14:textId="77777777" w:rsidR="000E2D8D" w:rsidRPr="00B826A2" w:rsidRDefault="000E2D8D" w:rsidP="00D92E17">
            <w:pPr>
              <w:pStyle w:val="Tabletext"/>
              <w:jc w:val="center"/>
              <w:rPr>
                <w:rFonts w:eastAsia="SimSun"/>
              </w:rPr>
            </w:pPr>
            <w:r w:rsidRPr="00B826A2">
              <w:rPr>
                <w:rFonts w:eastAsia="SimSun"/>
              </w:rPr>
              <w:t>90</w:t>
            </w:r>
          </w:p>
        </w:tc>
        <w:tc>
          <w:tcPr>
            <w:tcW w:w="758" w:type="pct"/>
            <w:noWrap/>
            <w:vAlign w:val="bottom"/>
          </w:tcPr>
          <w:p w14:paraId="426D2793" w14:textId="77777777" w:rsidR="000E2D8D" w:rsidRPr="00B826A2" w:rsidRDefault="000E2D8D" w:rsidP="00D92E17">
            <w:pPr>
              <w:pStyle w:val="Tabletext"/>
              <w:jc w:val="center"/>
              <w:rPr>
                <w:rFonts w:eastAsia="SimSun"/>
              </w:rPr>
            </w:pPr>
            <w:r w:rsidRPr="00B826A2">
              <w:rPr>
                <w:rFonts w:eastAsia="SimSun"/>
              </w:rPr>
              <w:t>347</w:t>
            </w:r>
          </w:p>
        </w:tc>
        <w:tc>
          <w:tcPr>
            <w:tcW w:w="717" w:type="pct"/>
            <w:noWrap/>
            <w:vAlign w:val="bottom"/>
          </w:tcPr>
          <w:p w14:paraId="70941096"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7B4D30B1" w14:textId="77777777" w:rsidR="000E2D8D" w:rsidRPr="00B826A2" w:rsidRDefault="000E2D8D" w:rsidP="00D92E17">
            <w:pPr>
              <w:pStyle w:val="Tabletext"/>
              <w:jc w:val="center"/>
              <w:rPr>
                <w:rFonts w:eastAsia="SimSun"/>
              </w:rPr>
            </w:pPr>
            <w:r w:rsidRPr="00B826A2">
              <w:rPr>
                <w:rFonts w:eastAsia="SimSun"/>
              </w:rPr>
              <w:t>90</w:t>
            </w:r>
          </w:p>
        </w:tc>
      </w:tr>
      <w:tr w:rsidR="000E2D8D" w:rsidRPr="00B826A2" w14:paraId="2BB832AE" w14:textId="77777777" w:rsidTr="00292DA1">
        <w:trPr>
          <w:trHeight w:val="280"/>
          <w:jc w:val="center"/>
        </w:trPr>
        <w:tc>
          <w:tcPr>
            <w:tcW w:w="759" w:type="pct"/>
            <w:noWrap/>
            <w:vAlign w:val="bottom"/>
          </w:tcPr>
          <w:p w14:paraId="710614A5" w14:textId="77777777" w:rsidR="000E2D8D" w:rsidRPr="00B826A2" w:rsidRDefault="000E2D8D" w:rsidP="00D92E17">
            <w:pPr>
              <w:pStyle w:val="Tabletext"/>
              <w:jc w:val="center"/>
              <w:rPr>
                <w:rFonts w:eastAsia="SimSun"/>
              </w:rPr>
            </w:pPr>
            <w:r w:rsidRPr="00B826A2">
              <w:rPr>
                <w:rFonts w:eastAsia="SimSun"/>
              </w:rPr>
              <w:t>132</w:t>
            </w:r>
          </w:p>
        </w:tc>
        <w:tc>
          <w:tcPr>
            <w:tcW w:w="793" w:type="pct"/>
            <w:noWrap/>
            <w:vAlign w:val="bottom"/>
          </w:tcPr>
          <w:p w14:paraId="1152EA97"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34FE64DE" w14:textId="77777777" w:rsidR="000E2D8D" w:rsidRPr="00B826A2" w:rsidRDefault="000E2D8D" w:rsidP="00D92E17">
            <w:pPr>
              <w:pStyle w:val="Tabletext"/>
              <w:jc w:val="center"/>
              <w:rPr>
                <w:rFonts w:eastAsia="SimSun"/>
              </w:rPr>
            </w:pPr>
            <w:r w:rsidRPr="00B826A2">
              <w:rPr>
                <w:rFonts w:eastAsia="SimSun"/>
              </w:rPr>
              <w:t>110</w:t>
            </w:r>
          </w:p>
        </w:tc>
        <w:tc>
          <w:tcPr>
            <w:tcW w:w="758" w:type="pct"/>
            <w:noWrap/>
            <w:vAlign w:val="bottom"/>
          </w:tcPr>
          <w:p w14:paraId="1E707377" w14:textId="77777777" w:rsidR="000E2D8D" w:rsidRPr="00B826A2" w:rsidRDefault="000E2D8D" w:rsidP="00D92E17">
            <w:pPr>
              <w:pStyle w:val="Tabletext"/>
              <w:jc w:val="center"/>
              <w:rPr>
                <w:rFonts w:eastAsia="SimSun"/>
              </w:rPr>
            </w:pPr>
            <w:r w:rsidRPr="00B826A2">
              <w:rPr>
                <w:rFonts w:eastAsia="SimSun"/>
              </w:rPr>
              <w:t>348</w:t>
            </w:r>
          </w:p>
        </w:tc>
        <w:tc>
          <w:tcPr>
            <w:tcW w:w="717" w:type="pct"/>
            <w:noWrap/>
            <w:vAlign w:val="bottom"/>
          </w:tcPr>
          <w:p w14:paraId="5B0A5566"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367B1A99" w14:textId="77777777" w:rsidR="000E2D8D" w:rsidRPr="00B826A2" w:rsidRDefault="000E2D8D" w:rsidP="00D92E17">
            <w:pPr>
              <w:pStyle w:val="Tabletext"/>
              <w:jc w:val="center"/>
              <w:rPr>
                <w:rFonts w:eastAsia="SimSun"/>
              </w:rPr>
            </w:pPr>
            <w:r w:rsidRPr="00B826A2">
              <w:rPr>
                <w:rFonts w:eastAsia="SimSun"/>
              </w:rPr>
              <w:t>110</w:t>
            </w:r>
          </w:p>
        </w:tc>
      </w:tr>
      <w:tr w:rsidR="000E2D8D" w:rsidRPr="00B826A2" w14:paraId="68426C2F" w14:textId="77777777" w:rsidTr="00292DA1">
        <w:trPr>
          <w:trHeight w:val="280"/>
          <w:jc w:val="center"/>
        </w:trPr>
        <w:tc>
          <w:tcPr>
            <w:tcW w:w="759" w:type="pct"/>
            <w:noWrap/>
            <w:vAlign w:val="bottom"/>
          </w:tcPr>
          <w:p w14:paraId="547D018B" w14:textId="77777777" w:rsidR="000E2D8D" w:rsidRPr="00B826A2" w:rsidRDefault="000E2D8D" w:rsidP="00D92E17">
            <w:pPr>
              <w:pStyle w:val="Tabletext"/>
              <w:jc w:val="center"/>
              <w:rPr>
                <w:rFonts w:eastAsia="SimSun"/>
              </w:rPr>
            </w:pPr>
            <w:r w:rsidRPr="00B826A2">
              <w:rPr>
                <w:rFonts w:eastAsia="SimSun"/>
              </w:rPr>
              <w:t>133</w:t>
            </w:r>
          </w:p>
        </w:tc>
        <w:tc>
          <w:tcPr>
            <w:tcW w:w="793" w:type="pct"/>
            <w:noWrap/>
            <w:vAlign w:val="bottom"/>
          </w:tcPr>
          <w:p w14:paraId="5AB12482"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58D28876" w14:textId="77777777" w:rsidR="000E2D8D" w:rsidRPr="00B826A2" w:rsidRDefault="000E2D8D" w:rsidP="00D92E17">
            <w:pPr>
              <w:pStyle w:val="Tabletext"/>
              <w:jc w:val="center"/>
              <w:rPr>
                <w:rFonts w:eastAsia="SimSun"/>
              </w:rPr>
            </w:pPr>
            <w:r w:rsidRPr="00B826A2">
              <w:rPr>
                <w:rFonts w:eastAsia="SimSun"/>
              </w:rPr>
              <w:t>130</w:t>
            </w:r>
          </w:p>
        </w:tc>
        <w:tc>
          <w:tcPr>
            <w:tcW w:w="758" w:type="pct"/>
            <w:noWrap/>
            <w:vAlign w:val="bottom"/>
          </w:tcPr>
          <w:p w14:paraId="1FC9ECAA" w14:textId="77777777" w:rsidR="000E2D8D" w:rsidRPr="00B826A2" w:rsidRDefault="000E2D8D" w:rsidP="00D92E17">
            <w:pPr>
              <w:pStyle w:val="Tabletext"/>
              <w:jc w:val="center"/>
              <w:rPr>
                <w:rFonts w:eastAsia="SimSun"/>
              </w:rPr>
            </w:pPr>
            <w:r w:rsidRPr="00B826A2">
              <w:rPr>
                <w:rFonts w:eastAsia="SimSun"/>
              </w:rPr>
              <w:t>349</w:t>
            </w:r>
          </w:p>
        </w:tc>
        <w:tc>
          <w:tcPr>
            <w:tcW w:w="717" w:type="pct"/>
            <w:noWrap/>
            <w:vAlign w:val="bottom"/>
          </w:tcPr>
          <w:p w14:paraId="2088E869"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3F48D5E4" w14:textId="77777777" w:rsidR="000E2D8D" w:rsidRPr="00B826A2" w:rsidRDefault="000E2D8D" w:rsidP="00D92E17">
            <w:pPr>
              <w:pStyle w:val="Tabletext"/>
              <w:jc w:val="center"/>
              <w:rPr>
                <w:rFonts w:eastAsia="SimSun"/>
              </w:rPr>
            </w:pPr>
            <w:r w:rsidRPr="00B826A2">
              <w:rPr>
                <w:rFonts w:eastAsia="SimSun"/>
              </w:rPr>
              <w:t>130</w:t>
            </w:r>
          </w:p>
        </w:tc>
      </w:tr>
      <w:tr w:rsidR="000E2D8D" w:rsidRPr="00B826A2" w14:paraId="1F960DBF" w14:textId="77777777" w:rsidTr="00292DA1">
        <w:trPr>
          <w:trHeight w:val="280"/>
          <w:jc w:val="center"/>
        </w:trPr>
        <w:tc>
          <w:tcPr>
            <w:tcW w:w="759" w:type="pct"/>
            <w:noWrap/>
            <w:vAlign w:val="bottom"/>
          </w:tcPr>
          <w:p w14:paraId="573D378A" w14:textId="77777777" w:rsidR="000E2D8D" w:rsidRPr="00B826A2" w:rsidRDefault="000E2D8D" w:rsidP="00D92E17">
            <w:pPr>
              <w:pStyle w:val="Tabletext"/>
              <w:jc w:val="center"/>
              <w:rPr>
                <w:rFonts w:eastAsia="SimSun"/>
              </w:rPr>
            </w:pPr>
            <w:r w:rsidRPr="00B826A2">
              <w:rPr>
                <w:rFonts w:eastAsia="SimSun"/>
              </w:rPr>
              <w:t>134</w:t>
            </w:r>
          </w:p>
        </w:tc>
        <w:tc>
          <w:tcPr>
            <w:tcW w:w="793" w:type="pct"/>
            <w:noWrap/>
            <w:vAlign w:val="bottom"/>
          </w:tcPr>
          <w:p w14:paraId="62889B9F"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2DC71195" w14:textId="77777777" w:rsidR="000E2D8D" w:rsidRPr="00B826A2" w:rsidRDefault="000E2D8D" w:rsidP="00D92E17">
            <w:pPr>
              <w:pStyle w:val="Tabletext"/>
              <w:jc w:val="center"/>
              <w:rPr>
                <w:rFonts w:eastAsia="SimSun"/>
              </w:rPr>
            </w:pPr>
            <w:r w:rsidRPr="00B826A2">
              <w:rPr>
                <w:rFonts w:eastAsia="SimSun"/>
              </w:rPr>
              <w:t>150</w:t>
            </w:r>
          </w:p>
        </w:tc>
        <w:tc>
          <w:tcPr>
            <w:tcW w:w="758" w:type="pct"/>
            <w:noWrap/>
            <w:vAlign w:val="bottom"/>
          </w:tcPr>
          <w:p w14:paraId="48FA4D68" w14:textId="77777777" w:rsidR="000E2D8D" w:rsidRPr="00B826A2" w:rsidRDefault="000E2D8D" w:rsidP="00D92E17">
            <w:pPr>
              <w:pStyle w:val="Tabletext"/>
              <w:jc w:val="center"/>
              <w:rPr>
                <w:rFonts w:eastAsia="SimSun"/>
              </w:rPr>
            </w:pPr>
            <w:r w:rsidRPr="00B826A2">
              <w:rPr>
                <w:rFonts w:eastAsia="SimSun"/>
              </w:rPr>
              <w:t>350</w:t>
            </w:r>
          </w:p>
        </w:tc>
        <w:tc>
          <w:tcPr>
            <w:tcW w:w="717" w:type="pct"/>
            <w:noWrap/>
            <w:vAlign w:val="bottom"/>
          </w:tcPr>
          <w:p w14:paraId="4578652C"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36CE3362" w14:textId="77777777" w:rsidR="000E2D8D" w:rsidRPr="00B826A2" w:rsidRDefault="000E2D8D" w:rsidP="00D92E17">
            <w:pPr>
              <w:pStyle w:val="Tabletext"/>
              <w:jc w:val="center"/>
              <w:rPr>
                <w:rFonts w:eastAsia="SimSun"/>
              </w:rPr>
            </w:pPr>
            <w:r w:rsidRPr="00B826A2">
              <w:rPr>
                <w:rFonts w:eastAsia="SimSun"/>
              </w:rPr>
              <w:t>150</w:t>
            </w:r>
          </w:p>
        </w:tc>
      </w:tr>
      <w:tr w:rsidR="000E2D8D" w:rsidRPr="00B826A2" w14:paraId="039E1486" w14:textId="77777777" w:rsidTr="00292DA1">
        <w:trPr>
          <w:trHeight w:val="280"/>
          <w:jc w:val="center"/>
        </w:trPr>
        <w:tc>
          <w:tcPr>
            <w:tcW w:w="759" w:type="pct"/>
            <w:noWrap/>
            <w:vAlign w:val="bottom"/>
          </w:tcPr>
          <w:p w14:paraId="5A9A1561" w14:textId="77777777" w:rsidR="000E2D8D" w:rsidRPr="00B826A2" w:rsidRDefault="000E2D8D" w:rsidP="00D92E17">
            <w:pPr>
              <w:pStyle w:val="Tabletext"/>
              <w:jc w:val="center"/>
              <w:rPr>
                <w:rFonts w:eastAsia="SimSun"/>
              </w:rPr>
            </w:pPr>
            <w:r w:rsidRPr="00B826A2">
              <w:rPr>
                <w:rFonts w:eastAsia="SimSun"/>
              </w:rPr>
              <w:t>135</w:t>
            </w:r>
          </w:p>
        </w:tc>
        <w:tc>
          <w:tcPr>
            <w:tcW w:w="793" w:type="pct"/>
            <w:noWrap/>
            <w:vAlign w:val="bottom"/>
          </w:tcPr>
          <w:p w14:paraId="6432FE88"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135B8E83" w14:textId="77777777" w:rsidR="000E2D8D" w:rsidRPr="00B826A2" w:rsidRDefault="000E2D8D" w:rsidP="00D92E17">
            <w:pPr>
              <w:pStyle w:val="Tabletext"/>
              <w:jc w:val="center"/>
              <w:rPr>
                <w:rFonts w:eastAsia="SimSun"/>
              </w:rPr>
            </w:pPr>
            <w:r w:rsidRPr="00B826A2">
              <w:rPr>
                <w:rFonts w:eastAsia="SimSun"/>
              </w:rPr>
              <w:t>170</w:t>
            </w:r>
          </w:p>
        </w:tc>
        <w:tc>
          <w:tcPr>
            <w:tcW w:w="758" w:type="pct"/>
            <w:noWrap/>
            <w:vAlign w:val="bottom"/>
          </w:tcPr>
          <w:p w14:paraId="3A76E8AB" w14:textId="77777777" w:rsidR="000E2D8D" w:rsidRPr="00B826A2" w:rsidRDefault="000E2D8D" w:rsidP="00D92E17">
            <w:pPr>
              <w:pStyle w:val="Tabletext"/>
              <w:jc w:val="center"/>
              <w:rPr>
                <w:rFonts w:eastAsia="SimSun"/>
              </w:rPr>
            </w:pPr>
            <w:r w:rsidRPr="00B826A2">
              <w:rPr>
                <w:rFonts w:eastAsia="SimSun"/>
              </w:rPr>
              <w:t>351</w:t>
            </w:r>
          </w:p>
        </w:tc>
        <w:tc>
          <w:tcPr>
            <w:tcW w:w="717" w:type="pct"/>
            <w:noWrap/>
            <w:vAlign w:val="bottom"/>
          </w:tcPr>
          <w:p w14:paraId="7EC8C0FC"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76A06DB8" w14:textId="77777777" w:rsidR="000E2D8D" w:rsidRPr="00B826A2" w:rsidRDefault="000E2D8D" w:rsidP="00D92E17">
            <w:pPr>
              <w:pStyle w:val="Tabletext"/>
              <w:jc w:val="center"/>
              <w:rPr>
                <w:rFonts w:eastAsia="SimSun"/>
              </w:rPr>
            </w:pPr>
            <w:r w:rsidRPr="00B826A2">
              <w:rPr>
                <w:rFonts w:eastAsia="SimSun"/>
              </w:rPr>
              <w:t>170</w:t>
            </w:r>
          </w:p>
        </w:tc>
      </w:tr>
      <w:tr w:rsidR="000E2D8D" w:rsidRPr="00B826A2" w14:paraId="515C24B1" w14:textId="77777777" w:rsidTr="00292DA1">
        <w:trPr>
          <w:trHeight w:val="280"/>
          <w:jc w:val="center"/>
        </w:trPr>
        <w:tc>
          <w:tcPr>
            <w:tcW w:w="759" w:type="pct"/>
            <w:noWrap/>
            <w:vAlign w:val="bottom"/>
          </w:tcPr>
          <w:p w14:paraId="628602B6" w14:textId="77777777" w:rsidR="000E2D8D" w:rsidRPr="00B826A2" w:rsidRDefault="000E2D8D" w:rsidP="00D92E17">
            <w:pPr>
              <w:pStyle w:val="Tabletext"/>
              <w:jc w:val="center"/>
              <w:rPr>
                <w:rFonts w:eastAsia="SimSun"/>
              </w:rPr>
            </w:pPr>
            <w:r w:rsidRPr="00B826A2">
              <w:rPr>
                <w:rFonts w:eastAsia="SimSun"/>
              </w:rPr>
              <w:t>136</w:t>
            </w:r>
          </w:p>
        </w:tc>
        <w:tc>
          <w:tcPr>
            <w:tcW w:w="793" w:type="pct"/>
            <w:noWrap/>
            <w:vAlign w:val="bottom"/>
          </w:tcPr>
          <w:p w14:paraId="4A22FC7F"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3B3D820F" w14:textId="77777777" w:rsidR="000E2D8D" w:rsidRPr="00B826A2" w:rsidRDefault="000E2D8D" w:rsidP="00D92E17">
            <w:pPr>
              <w:pStyle w:val="Tabletext"/>
              <w:jc w:val="center"/>
              <w:rPr>
                <w:rFonts w:eastAsia="SimSun"/>
              </w:rPr>
            </w:pPr>
            <w:r w:rsidRPr="00B826A2">
              <w:rPr>
                <w:rFonts w:eastAsia="SimSun"/>
              </w:rPr>
              <w:t>190</w:t>
            </w:r>
          </w:p>
        </w:tc>
        <w:tc>
          <w:tcPr>
            <w:tcW w:w="758" w:type="pct"/>
            <w:noWrap/>
            <w:vAlign w:val="bottom"/>
          </w:tcPr>
          <w:p w14:paraId="41B33ED5" w14:textId="77777777" w:rsidR="000E2D8D" w:rsidRPr="00B826A2" w:rsidRDefault="000E2D8D" w:rsidP="00D92E17">
            <w:pPr>
              <w:pStyle w:val="Tabletext"/>
              <w:jc w:val="center"/>
              <w:rPr>
                <w:rFonts w:eastAsia="SimSun"/>
              </w:rPr>
            </w:pPr>
            <w:r w:rsidRPr="00B826A2">
              <w:rPr>
                <w:rFonts w:eastAsia="SimSun"/>
              </w:rPr>
              <w:t>352</w:t>
            </w:r>
          </w:p>
        </w:tc>
        <w:tc>
          <w:tcPr>
            <w:tcW w:w="717" w:type="pct"/>
            <w:noWrap/>
            <w:vAlign w:val="bottom"/>
          </w:tcPr>
          <w:p w14:paraId="147E52DD"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4D3DA7D3" w14:textId="77777777" w:rsidR="000E2D8D" w:rsidRPr="00B826A2" w:rsidRDefault="000E2D8D" w:rsidP="00D92E17">
            <w:pPr>
              <w:pStyle w:val="Tabletext"/>
              <w:jc w:val="center"/>
              <w:rPr>
                <w:rFonts w:eastAsia="SimSun"/>
              </w:rPr>
            </w:pPr>
            <w:r w:rsidRPr="00B826A2">
              <w:rPr>
                <w:rFonts w:eastAsia="SimSun"/>
              </w:rPr>
              <w:t>190</w:t>
            </w:r>
          </w:p>
        </w:tc>
      </w:tr>
      <w:tr w:rsidR="000E2D8D" w:rsidRPr="00B826A2" w14:paraId="136DC797" w14:textId="77777777" w:rsidTr="00292DA1">
        <w:trPr>
          <w:trHeight w:val="280"/>
          <w:jc w:val="center"/>
        </w:trPr>
        <w:tc>
          <w:tcPr>
            <w:tcW w:w="759" w:type="pct"/>
            <w:noWrap/>
            <w:vAlign w:val="bottom"/>
          </w:tcPr>
          <w:p w14:paraId="56F86860" w14:textId="77777777" w:rsidR="000E2D8D" w:rsidRPr="00B826A2" w:rsidRDefault="000E2D8D" w:rsidP="00D92E17">
            <w:pPr>
              <w:pStyle w:val="Tabletext"/>
              <w:jc w:val="center"/>
              <w:rPr>
                <w:rFonts w:eastAsia="SimSun"/>
              </w:rPr>
            </w:pPr>
            <w:r w:rsidRPr="00B826A2">
              <w:rPr>
                <w:rFonts w:eastAsia="SimSun"/>
              </w:rPr>
              <w:t>137</w:t>
            </w:r>
          </w:p>
        </w:tc>
        <w:tc>
          <w:tcPr>
            <w:tcW w:w="793" w:type="pct"/>
            <w:noWrap/>
            <w:vAlign w:val="bottom"/>
          </w:tcPr>
          <w:p w14:paraId="12C90F0F"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4653604E" w14:textId="77777777" w:rsidR="000E2D8D" w:rsidRPr="00B826A2" w:rsidRDefault="000E2D8D" w:rsidP="00D92E17">
            <w:pPr>
              <w:pStyle w:val="Tabletext"/>
              <w:jc w:val="center"/>
              <w:rPr>
                <w:rFonts w:eastAsia="SimSun"/>
              </w:rPr>
            </w:pPr>
            <w:r w:rsidRPr="00B826A2">
              <w:rPr>
                <w:rFonts w:eastAsia="SimSun"/>
              </w:rPr>
              <w:t>210</w:t>
            </w:r>
          </w:p>
        </w:tc>
        <w:tc>
          <w:tcPr>
            <w:tcW w:w="758" w:type="pct"/>
            <w:noWrap/>
            <w:vAlign w:val="bottom"/>
          </w:tcPr>
          <w:p w14:paraId="07A27079" w14:textId="77777777" w:rsidR="000E2D8D" w:rsidRPr="00B826A2" w:rsidRDefault="000E2D8D" w:rsidP="00D92E17">
            <w:pPr>
              <w:pStyle w:val="Tabletext"/>
              <w:jc w:val="center"/>
              <w:rPr>
                <w:rFonts w:eastAsia="SimSun"/>
              </w:rPr>
            </w:pPr>
            <w:r w:rsidRPr="00B826A2">
              <w:rPr>
                <w:rFonts w:eastAsia="SimSun"/>
              </w:rPr>
              <w:t>353</w:t>
            </w:r>
          </w:p>
        </w:tc>
        <w:tc>
          <w:tcPr>
            <w:tcW w:w="717" w:type="pct"/>
            <w:noWrap/>
            <w:vAlign w:val="bottom"/>
          </w:tcPr>
          <w:p w14:paraId="7DC18727"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046AE207" w14:textId="77777777" w:rsidR="000E2D8D" w:rsidRPr="00B826A2" w:rsidRDefault="000E2D8D" w:rsidP="00D92E17">
            <w:pPr>
              <w:pStyle w:val="Tabletext"/>
              <w:jc w:val="center"/>
              <w:rPr>
                <w:rFonts w:eastAsia="SimSun"/>
              </w:rPr>
            </w:pPr>
            <w:r w:rsidRPr="00B826A2">
              <w:rPr>
                <w:rFonts w:eastAsia="SimSun"/>
              </w:rPr>
              <w:t>210</w:t>
            </w:r>
          </w:p>
        </w:tc>
      </w:tr>
      <w:tr w:rsidR="000E2D8D" w:rsidRPr="00B826A2" w14:paraId="1097974F" w14:textId="77777777" w:rsidTr="00292DA1">
        <w:trPr>
          <w:trHeight w:val="280"/>
          <w:jc w:val="center"/>
        </w:trPr>
        <w:tc>
          <w:tcPr>
            <w:tcW w:w="759" w:type="pct"/>
            <w:noWrap/>
            <w:vAlign w:val="bottom"/>
          </w:tcPr>
          <w:p w14:paraId="758EA34D" w14:textId="77777777" w:rsidR="000E2D8D" w:rsidRPr="00B826A2" w:rsidRDefault="000E2D8D" w:rsidP="00D92E17">
            <w:pPr>
              <w:pStyle w:val="Tabletext"/>
              <w:jc w:val="center"/>
              <w:rPr>
                <w:rFonts w:eastAsia="SimSun"/>
              </w:rPr>
            </w:pPr>
            <w:r w:rsidRPr="00B826A2">
              <w:rPr>
                <w:rFonts w:eastAsia="SimSun"/>
              </w:rPr>
              <w:t>138</w:t>
            </w:r>
          </w:p>
        </w:tc>
        <w:tc>
          <w:tcPr>
            <w:tcW w:w="793" w:type="pct"/>
            <w:noWrap/>
            <w:vAlign w:val="bottom"/>
          </w:tcPr>
          <w:p w14:paraId="7C1BAAB1"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4C7053E4" w14:textId="77777777" w:rsidR="000E2D8D" w:rsidRPr="00B826A2" w:rsidRDefault="000E2D8D" w:rsidP="00D92E17">
            <w:pPr>
              <w:pStyle w:val="Tabletext"/>
              <w:jc w:val="center"/>
              <w:rPr>
                <w:rFonts w:eastAsia="SimSun"/>
              </w:rPr>
            </w:pPr>
            <w:r w:rsidRPr="00B826A2">
              <w:rPr>
                <w:rFonts w:eastAsia="SimSun"/>
              </w:rPr>
              <w:t>230</w:t>
            </w:r>
          </w:p>
        </w:tc>
        <w:tc>
          <w:tcPr>
            <w:tcW w:w="758" w:type="pct"/>
            <w:noWrap/>
            <w:vAlign w:val="bottom"/>
          </w:tcPr>
          <w:p w14:paraId="0C4F3AF5" w14:textId="77777777" w:rsidR="000E2D8D" w:rsidRPr="00B826A2" w:rsidRDefault="000E2D8D" w:rsidP="00D92E17">
            <w:pPr>
              <w:pStyle w:val="Tabletext"/>
              <w:jc w:val="center"/>
              <w:rPr>
                <w:rFonts w:eastAsia="SimSun"/>
              </w:rPr>
            </w:pPr>
            <w:r w:rsidRPr="00B826A2">
              <w:rPr>
                <w:rFonts w:eastAsia="SimSun"/>
              </w:rPr>
              <w:t>354</w:t>
            </w:r>
          </w:p>
        </w:tc>
        <w:tc>
          <w:tcPr>
            <w:tcW w:w="717" w:type="pct"/>
            <w:noWrap/>
            <w:vAlign w:val="bottom"/>
          </w:tcPr>
          <w:p w14:paraId="56957669"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3EEC76D5" w14:textId="77777777" w:rsidR="000E2D8D" w:rsidRPr="00B826A2" w:rsidRDefault="000E2D8D" w:rsidP="00D92E17">
            <w:pPr>
              <w:pStyle w:val="Tabletext"/>
              <w:jc w:val="center"/>
              <w:rPr>
                <w:rFonts w:eastAsia="SimSun"/>
              </w:rPr>
            </w:pPr>
            <w:r w:rsidRPr="00B826A2">
              <w:rPr>
                <w:rFonts w:eastAsia="SimSun"/>
              </w:rPr>
              <w:t>230</w:t>
            </w:r>
          </w:p>
        </w:tc>
      </w:tr>
    </w:tbl>
    <w:p w14:paraId="060B9AF2" w14:textId="60EB36D0" w:rsidR="00292DA1" w:rsidRPr="008040D3" w:rsidRDefault="00292DA1" w:rsidP="00292DA1">
      <w:pPr>
        <w:pStyle w:val="TableNo"/>
        <w:keepLines/>
        <w:rPr>
          <w:rFonts w:eastAsia="SimSun"/>
        </w:rPr>
      </w:pPr>
      <w:r w:rsidRPr="008040D3">
        <w:rPr>
          <w:rFonts w:eastAsia="SimSun"/>
        </w:rPr>
        <w:lastRenderedPageBreak/>
        <w:t xml:space="preserve">TABLE </w:t>
      </w:r>
      <w:r>
        <w:rPr>
          <w:rFonts w:eastAsia="SimSun"/>
        </w:rPr>
        <w:t>49 (</w:t>
      </w:r>
      <w:r w:rsidRPr="00292DA1">
        <w:rPr>
          <w:rFonts w:eastAsia="SimSun"/>
          <w:i/>
          <w:iCs/>
        </w:rPr>
        <w:t>continue</w:t>
      </w:r>
      <w:r w:rsidR="0088269C">
        <w:rPr>
          <w:rFonts w:eastAsia="SimSun"/>
          <w:i/>
          <w:iCs/>
        </w:rPr>
        <w:t>d</w:t>
      </w:r>
      <w:r>
        <w:rPr>
          <w:rFonts w:eastAsia="SimSu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527"/>
        <w:gridCol w:w="1828"/>
        <w:gridCol w:w="1460"/>
        <w:gridCol w:w="1381"/>
        <w:gridCol w:w="1972"/>
      </w:tblGrid>
      <w:tr w:rsidR="00292DA1" w:rsidRPr="00B826A2" w14:paraId="30C63185" w14:textId="77777777" w:rsidTr="00913256">
        <w:trPr>
          <w:trHeight w:val="280"/>
          <w:tblHeader/>
          <w:jc w:val="center"/>
        </w:trPr>
        <w:tc>
          <w:tcPr>
            <w:tcW w:w="759" w:type="pct"/>
            <w:noWrap/>
            <w:vAlign w:val="center"/>
          </w:tcPr>
          <w:p w14:paraId="0643F947" w14:textId="77777777" w:rsidR="00292DA1" w:rsidRPr="00B826A2" w:rsidRDefault="00292DA1" w:rsidP="00913256">
            <w:pPr>
              <w:pStyle w:val="Tablehead"/>
              <w:keepLines/>
              <w:rPr>
                <w:rFonts w:eastAsia="SimSun"/>
              </w:rPr>
            </w:pPr>
            <w:r w:rsidRPr="00B826A2">
              <w:rPr>
                <w:rFonts w:eastAsia="SimSun"/>
              </w:rPr>
              <w:t>Satellite index</w:t>
            </w:r>
          </w:p>
          <w:p w14:paraId="78BED794" w14:textId="77777777" w:rsidR="00292DA1" w:rsidRPr="00B826A2" w:rsidRDefault="00292DA1" w:rsidP="00913256">
            <w:pPr>
              <w:pStyle w:val="Tablehead"/>
              <w:keepLines/>
              <w:rPr>
                <w:rFonts w:eastAsia="SimSun"/>
              </w:rPr>
            </w:pPr>
            <w:r w:rsidRPr="00B826A2">
              <w:rPr>
                <w:rFonts w:eastAsia="SimSun"/>
              </w:rPr>
              <w:t>I</w:t>
            </w:r>
          </w:p>
        </w:tc>
        <w:tc>
          <w:tcPr>
            <w:tcW w:w="793" w:type="pct"/>
            <w:noWrap/>
            <w:vAlign w:val="center"/>
          </w:tcPr>
          <w:p w14:paraId="4C615136" w14:textId="77777777" w:rsidR="00292DA1" w:rsidRPr="00B826A2" w:rsidRDefault="00292DA1" w:rsidP="00913256">
            <w:pPr>
              <w:pStyle w:val="Tablehead"/>
              <w:keepLines/>
              <w:rPr>
                <w:rFonts w:eastAsia="SimSun"/>
              </w:rPr>
            </w:pPr>
            <w:r w:rsidRPr="00B826A2">
              <w:rPr>
                <w:rFonts w:eastAsia="SimSun"/>
              </w:rPr>
              <w:t>RAAN</w:t>
            </w:r>
          </w:p>
          <w:p w14:paraId="4C75559D" w14:textId="77777777" w:rsidR="00292DA1" w:rsidRPr="00B826A2" w:rsidRDefault="00292DA1" w:rsidP="00913256">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rPr>
              <w:t xml:space="preserve"> </w:t>
            </w:r>
            <w:r w:rsidRPr="00B826A2">
              <w:rPr>
                <w:rFonts w:eastAsia="SimSun"/>
              </w:rPr>
              <w:t>(degrees)</w:t>
            </w:r>
          </w:p>
        </w:tc>
        <w:tc>
          <w:tcPr>
            <w:tcW w:w="949" w:type="pct"/>
            <w:noWrap/>
            <w:vAlign w:val="center"/>
          </w:tcPr>
          <w:p w14:paraId="4C624F70" w14:textId="77777777" w:rsidR="00292DA1" w:rsidRPr="00B826A2" w:rsidRDefault="00292DA1" w:rsidP="00913256">
            <w:pPr>
              <w:pStyle w:val="Tablehead"/>
              <w:keepLines/>
              <w:rPr>
                <w:rFonts w:eastAsia="SimSun"/>
              </w:rPr>
            </w:pPr>
            <w:r w:rsidRPr="00B826A2">
              <w:rPr>
                <w:rFonts w:eastAsia="SimSun"/>
              </w:rPr>
              <w:t xml:space="preserve">Argument of latitude </w:t>
            </w:r>
          </w:p>
          <w:p w14:paraId="728E48A3" w14:textId="77777777" w:rsidR="00292DA1" w:rsidRPr="00B826A2" w:rsidRDefault="00292DA1" w:rsidP="00913256">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758" w:type="pct"/>
            <w:noWrap/>
            <w:vAlign w:val="center"/>
          </w:tcPr>
          <w:p w14:paraId="578583F5" w14:textId="77777777" w:rsidR="00292DA1" w:rsidRPr="00B826A2" w:rsidRDefault="00292DA1" w:rsidP="00913256">
            <w:pPr>
              <w:pStyle w:val="Tablehead"/>
              <w:keepLines/>
              <w:rPr>
                <w:rFonts w:eastAsia="SimSun"/>
              </w:rPr>
            </w:pPr>
            <w:r w:rsidRPr="00B826A2">
              <w:rPr>
                <w:rFonts w:eastAsia="SimSun"/>
              </w:rPr>
              <w:t>Satellite index</w:t>
            </w:r>
          </w:p>
          <w:p w14:paraId="382439D4" w14:textId="77777777" w:rsidR="00292DA1" w:rsidRPr="00B826A2" w:rsidRDefault="00292DA1" w:rsidP="00913256">
            <w:pPr>
              <w:pStyle w:val="Tablehead"/>
              <w:keepLines/>
              <w:rPr>
                <w:rFonts w:eastAsia="SimSun"/>
              </w:rPr>
            </w:pPr>
            <w:r w:rsidRPr="00B826A2">
              <w:rPr>
                <w:rFonts w:eastAsia="SimSun"/>
              </w:rPr>
              <w:t>I</w:t>
            </w:r>
          </w:p>
        </w:tc>
        <w:tc>
          <w:tcPr>
            <w:tcW w:w="717" w:type="pct"/>
            <w:noWrap/>
            <w:vAlign w:val="center"/>
          </w:tcPr>
          <w:p w14:paraId="60CB3C1A" w14:textId="77777777" w:rsidR="00292DA1" w:rsidRPr="00B826A2" w:rsidRDefault="00292DA1" w:rsidP="00913256">
            <w:pPr>
              <w:pStyle w:val="Tablehead"/>
              <w:keepLines/>
              <w:rPr>
                <w:rFonts w:eastAsia="SimSun"/>
              </w:rPr>
            </w:pPr>
            <w:r w:rsidRPr="00B826A2">
              <w:rPr>
                <w:rFonts w:eastAsia="SimSun"/>
              </w:rPr>
              <w:t>RAAN</w:t>
            </w:r>
          </w:p>
          <w:p w14:paraId="6FCD9339" w14:textId="77777777" w:rsidR="00292DA1" w:rsidRPr="00B826A2" w:rsidRDefault="00292DA1" w:rsidP="00913256">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1024" w:type="pct"/>
            <w:noWrap/>
            <w:vAlign w:val="center"/>
          </w:tcPr>
          <w:p w14:paraId="3C95F37C" w14:textId="77777777" w:rsidR="00292DA1" w:rsidRPr="00B826A2" w:rsidRDefault="00292DA1" w:rsidP="00913256">
            <w:pPr>
              <w:pStyle w:val="Tablehead"/>
              <w:keepLines/>
              <w:rPr>
                <w:rFonts w:eastAsia="SimSun"/>
              </w:rPr>
            </w:pPr>
            <w:r w:rsidRPr="00B826A2">
              <w:rPr>
                <w:rFonts w:eastAsia="SimSun"/>
              </w:rPr>
              <w:t xml:space="preserve">Argument of latitude </w:t>
            </w:r>
          </w:p>
          <w:p w14:paraId="5FAAA699" w14:textId="77777777" w:rsidR="00292DA1" w:rsidRPr="00B826A2" w:rsidRDefault="00292DA1" w:rsidP="00913256">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r>
      <w:tr w:rsidR="000E2D8D" w:rsidRPr="00B826A2" w14:paraId="77027239" w14:textId="77777777" w:rsidTr="00292DA1">
        <w:trPr>
          <w:trHeight w:val="280"/>
          <w:jc w:val="center"/>
        </w:trPr>
        <w:tc>
          <w:tcPr>
            <w:tcW w:w="759" w:type="pct"/>
            <w:noWrap/>
            <w:vAlign w:val="bottom"/>
          </w:tcPr>
          <w:p w14:paraId="22946195" w14:textId="77777777" w:rsidR="000E2D8D" w:rsidRPr="00B826A2" w:rsidRDefault="000E2D8D" w:rsidP="00D92E17">
            <w:pPr>
              <w:pStyle w:val="Tabletext"/>
              <w:jc w:val="center"/>
              <w:rPr>
                <w:rFonts w:eastAsia="SimSun"/>
              </w:rPr>
            </w:pPr>
            <w:r w:rsidRPr="00B826A2">
              <w:rPr>
                <w:rFonts w:eastAsia="SimSun"/>
              </w:rPr>
              <w:t>139</w:t>
            </w:r>
          </w:p>
        </w:tc>
        <w:tc>
          <w:tcPr>
            <w:tcW w:w="793" w:type="pct"/>
            <w:noWrap/>
            <w:vAlign w:val="bottom"/>
          </w:tcPr>
          <w:p w14:paraId="3170473A"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3B695B74" w14:textId="77777777" w:rsidR="000E2D8D" w:rsidRPr="00B826A2" w:rsidRDefault="000E2D8D" w:rsidP="00D92E17">
            <w:pPr>
              <w:pStyle w:val="Tabletext"/>
              <w:jc w:val="center"/>
              <w:rPr>
                <w:rFonts w:eastAsia="SimSun"/>
              </w:rPr>
            </w:pPr>
            <w:r w:rsidRPr="00B826A2">
              <w:rPr>
                <w:rFonts w:eastAsia="SimSun"/>
              </w:rPr>
              <w:t>250</w:t>
            </w:r>
          </w:p>
        </w:tc>
        <w:tc>
          <w:tcPr>
            <w:tcW w:w="758" w:type="pct"/>
            <w:noWrap/>
            <w:vAlign w:val="bottom"/>
          </w:tcPr>
          <w:p w14:paraId="53E653BF" w14:textId="77777777" w:rsidR="000E2D8D" w:rsidRPr="00B826A2" w:rsidRDefault="000E2D8D" w:rsidP="00D92E17">
            <w:pPr>
              <w:pStyle w:val="Tabletext"/>
              <w:jc w:val="center"/>
              <w:rPr>
                <w:rFonts w:eastAsia="SimSun"/>
              </w:rPr>
            </w:pPr>
            <w:r w:rsidRPr="00B826A2">
              <w:rPr>
                <w:rFonts w:eastAsia="SimSun"/>
              </w:rPr>
              <w:t>355</w:t>
            </w:r>
          </w:p>
        </w:tc>
        <w:tc>
          <w:tcPr>
            <w:tcW w:w="717" w:type="pct"/>
            <w:noWrap/>
            <w:vAlign w:val="bottom"/>
          </w:tcPr>
          <w:p w14:paraId="4627A1B9"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79742027" w14:textId="77777777" w:rsidR="000E2D8D" w:rsidRPr="00B826A2" w:rsidRDefault="000E2D8D" w:rsidP="00D92E17">
            <w:pPr>
              <w:pStyle w:val="Tabletext"/>
              <w:jc w:val="center"/>
              <w:rPr>
                <w:rFonts w:eastAsia="SimSun"/>
              </w:rPr>
            </w:pPr>
            <w:r w:rsidRPr="00B826A2">
              <w:rPr>
                <w:rFonts w:eastAsia="SimSun"/>
              </w:rPr>
              <w:t>250</w:t>
            </w:r>
          </w:p>
        </w:tc>
      </w:tr>
      <w:tr w:rsidR="000E2D8D" w:rsidRPr="00B826A2" w14:paraId="7F3EFD90" w14:textId="77777777" w:rsidTr="00292DA1">
        <w:trPr>
          <w:trHeight w:val="280"/>
          <w:jc w:val="center"/>
        </w:trPr>
        <w:tc>
          <w:tcPr>
            <w:tcW w:w="759" w:type="pct"/>
            <w:noWrap/>
            <w:vAlign w:val="bottom"/>
          </w:tcPr>
          <w:p w14:paraId="33E4F0DD" w14:textId="77777777" w:rsidR="000E2D8D" w:rsidRPr="00B826A2" w:rsidRDefault="000E2D8D" w:rsidP="00D92E17">
            <w:pPr>
              <w:pStyle w:val="Tabletext"/>
              <w:jc w:val="center"/>
              <w:rPr>
                <w:rFonts w:eastAsia="SimSun"/>
              </w:rPr>
            </w:pPr>
            <w:r w:rsidRPr="00B826A2">
              <w:rPr>
                <w:rFonts w:eastAsia="SimSun"/>
              </w:rPr>
              <w:t>140</w:t>
            </w:r>
          </w:p>
        </w:tc>
        <w:tc>
          <w:tcPr>
            <w:tcW w:w="793" w:type="pct"/>
            <w:noWrap/>
            <w:vAlign w:val="bottom"/>
          </w:tcPr>
          <w:p w14:paraId="70F9275F"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21686698" w14:textId="77777777" w:rsidR="000E2D8D" w:rsidRPr="00B826A2" w:rsidRDefault="000E2D8D" w:rsidP="00D92E17">
            <w:pPr>
              <w:pStyle w:val="Tabletext"/>
              <w:jc w:val="center"/>
              <w:rPr>
                <w:rFonts w:eastAsia="SimSun"/>
              </w:rPr>
            </w:pPr>
            <w:r w:rsidRPr="00B826A2">
              <w:rPr>
                <w:rFonts w:eastAsia="SimSun"/>
              </w:rPr>
              <w:t>270</w:t>
            </w:r>
          </w:p>
        </w:tc>
        <w:tc>
          <w:tcPr>
            <w:tcW w:w="758" w:type="pct"/>
            <w:noWrap/>
            <w:vAlign w:val="bottom"/>
          </w:tcPr>
          <w:p w14:paraId="3D348B18" w14:textId="77777777" w:rsidR="000E2D8D" w:rsidRPr="00B826A2" w:rsidRDefault="000E2D8D" w:rsidP="00D92E17">
            <w:pPr>
              <w:pStyle w:val="Tabletext"/>
              <w:jc w:val="center"/>
              <w:rPr>
                <w:rFonts w:eastAsia="SimSun"/>
              </w:rPr>
            </w:pPr>
            <w:r w:rsidRPr="00B826A2">
              <w:rPr>
                <w:rFonts w:eastAsia="SimSun"/>
              </w:rPr>
              <w:t>356</w:t>
            </w:r>
          </w:p>
        </w:tc>
        <w:tc>
          <w:tcPr>
            <w:tcW w:w="717" w:type="pct"/>
            <w:noWrap/>
            <w:vAlign w:val="bottom"/>
          </w:tcPr>
          <w:p w14:paraId="23C8E233"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6C9A8721" w14:textId="77777777" w:rsidR="000E2D8D" w:rsidRPr="00B826A2" w:rsidRDefault="000E2D8D" w:rsidP="00D92E17">
            <w:pPr>
              <w:pStyle w:val="Tabletext"/>
              <w:jc w:val="center"/>
              <w:rPr>
                <w:rFonts w:eastAsia="SimSun"/>
              </w:rPr>
            </w:pPr>
            <w:r w:rsidRPr="00B826A2">
              <w:rPr>
                <w:rFonts w:eastAsia="SimSun"/>
              </w:rPr>
              <w:t>270</w:t>
            </w:r>
          </w:p>
        </w:tc>
      </w:tr>
      <w:tr w:rsidR="000E2D8D" w:rsidRPr="00B826A2" w14:paraId="6B71B4F2" w14:textId="77777777" w:rsidTr="00292DA1">
        <w:trPr>
          <w:trHeight w:val="280"/>
          <w:jc w:val="center"/>
        </w:trPr>
        <w:tc>
          <w:tcPr>
            <w:tcW w:w="759" w:type="pct"/>
            <w:noWrap/>
            <w:vAlign w:val="bottom"/>
          </w:tcPr>
          <w:p w14:paraId="2E9271D4" w14:textId="77777777" w:rsidR="000E2D8D" w:rsidRPr="00B826A2" w:rsidRDefault="000E2D8D" w:rsidP="00D92E17">
            <w:pPr>
              <w:pStyle w:val="Tabletext"/>
              <w:jc w:val="center"/>
              <w:rPr>
                <w:rFonts w:eastAsia="SimSun"/>
              </w:rPr>
            </w:pPr>
            <w:r w:rsidRPr="00B826A2">
              <w:rPr>
                <w:rFonts w:eastAsia="SimSun"/>
              </w:rPr>
              <w:t>141</w:t>
            </w:r>
          </w:p>
        </w:tc>
        <w:tc>
          <w:tcPr>
            <w:tcW w:w="793" w:type="pct"/>
            <w:noWrap/>
            <w:vAlign w:val="bottom"/>
          </w:tcPr>
          <w:p w14:paraId="432596E0"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1419E672" w14:textId="77777777" w:rsidR="000E2D8D" w:rsidRPr="00B826A2" w:rsidRDefault="000E2D8D" w:rsidP="00D92E17">
            <w:pPr>
              <w:pStyle w:val="Tabletext"/>
              <w:jc w:val="center"/>
              <w:rPr>
                <w:rFonts w:eastAsia="SimSun"/>
              </w:rPr>
            </w:pPr>
            <w:r w:rsidRPr="00B826A2">
              <w:rPr>
                <w:rFonts w:eastAsia="SimSun"/>
              </w:rPr>
              <w:t>290</w:t>
            </w:r>
          </w:p>
        </w:tc>
        <w:tc>
          <w:tcPr>
            <w:tcW w:w="758" w:type="pct"/>
            <w:noWrap/>
            <w:vAlign w:val="bottom"/>
          </w:tcPr>
          <w:p w14:paraId="40AA5970" w14:textId="77777777" w:rsidR="000E2D8D" w:rsidRPr="00B826A2" w:rsidRDefault="000E2D8D" w:rsidP="00D92E17">
            <w:pPr>
              <w:pStyle w:val="Tabletext"/>
              <w:jc w:val="center"/>
              <w:rPr>
                <w:rFonts w:eastAsia="SimSun"/>
              </w:rPr>
            </w:pPr>
            <w:r w:rsidRPr="00B826A2">
              <w:rPr>
                <w:rFonts w:eastAsia="SimSun"/>
              </w:rPr>
              <w:t>357</w:t>
            </w:r>
          </w:p>
        </w:tc>
        <w:tc>
          <w:tcPr>
            <w:tcW w:w="717" w:type="pct"/>
            <w:noWrap/>
            <w:vAlign w:val="bottom"/>
          </w:tcPr>
          <w:p w14:paraId="6235F61A"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4B2F2A2C" w14:textId="77777777" w:rsidR="000E2D8D" w:rsidRPr="00B826A2" w:rsidRDefault="000E2D8D" w:rsidP="00D92E17">
            <w:pPr>
              <w:pStyle w:val="Tabletext"/>
              <w:jc w:val="center"/>
              <w:rPr>
                <w:rFonts w:eastAsia="SimSun"/>
              </w:rPr>
            </w:pPr>
            <w:r w:rsidRPr="00B826A2">
              <w:rPr>
                <w:rFonts w:eastAsia="SimSun"/>
              </w:rPr>
              <w:t>290</w:t>
            </w:r>
          </w:p>
        </w:tc>
      </w:tr>
      <w:tr w:rsidR="000E2D8D" w:rsidRPr="00B826A2" w14:paraId="23936F78" w14:textId="77777777" w:rsidTr="00292DA1">
        <w:trPr>
          <w:trHeight w:val="280"/>
          <w:jc w:val="center"/>
        </w:trPr>
        <w:tc>
          <w:tcPr>
            <w:tcW w:w="759" w:type="pct"/>
            <w:noWrap/>
            <w:vAlign w:val="bottom"/>
          </w:tcPr>
          <w:p w14:paraId="04379563" w14:textId="77777777" w:rsidR="000E2D8D" w:rsidRPr="00B826A2" w:rsidRDefault="000E2D8D" w:rsidP="00D92E17">
            <w:pPr>
              <w:pStyle w:val="Tabletext"/>
              <w:jc w:val="center"/>
              <w:rPr>
                <w:rFonts w:eastAsia="SimSun"/>
              </w:rPr>
            </w:pPr>
            <w:r w:rsidRPr="00B826A2">
              <w:rPr>
                <w:rFonts w:eastAsia="SimSun"/>
              </w:rPr>
              <w:t>142</w:t>
            </w:r>
          </w:p>
        </w:tc>
        <w:tc>
          <w:tcPr>
            <w:tcW w:w="793" w:type="pct"/>
            <w:noWrap/>
            <w:vAlign w:val="bottom"/>
          </w:tcPr>
          <w:p w14:paraId="636AB8FA"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104729A3" w14:textId="77777777" w:rsidR="000E2D8D" w:rsidRPr="00B826A2" w:rsidRDefault="000E2D8D" w:rsidP="00D92E17">
            <w:pPr>
              <w:pStyle w:val="Tabletext"/>
              <w:jc w:val="center"/>
              <w:rPr>
                <w:rFonts w:eastAsia="SimSun"/>
              </w:rPr>
            </w:pPr>
            <w:r w:rsidRPr="00B826A2">
              <w:rPr>
                <w:rFonts w:eastAsia="SimSun"/>
              </w:rPr>
              <w:t>310</w:t>
            </w:r>
          </w:p>
        </w:tc>
        <w:tc>
          <w:tcPr>
            <w:tcW w:w="758" w:type="pct"/>
            <w:noWrap/>
            <w:vAlign w:val="bottom"/>
          </w:tcPr>
          <w:p w14:paraId="15150B63" w14:textId="77777777" w:rsidR="000E2D8D" w:rsidRPr="00B826A2" w:rsidRDefault="000E2D8D" w:rsidP="00D92E17">
            <w:pPr>
              <w:pStyle w:val="Tabletext"/>
              <w:jc w:val="center"/>
              <w:rPr>
                <w:rFonts w:eastAsia="SimSun"/>
              </w:rPr>
            </w:pPr>
            <w:r w:rsidRPr="00B826A2">
              <w:rPr>
                <w:rFonts w:eastAsia="SimSun"/>
              </w:rPr>
              <w:t>358</w:t>
            </w:r>
          </w:p>
        </w:tc>
        <w:tc>
          <w:tcPr>
            <w:tcW w:w="717" w:type="pct"/>
            <w:noWrap/>
            <w:vAlign w:val="bottom"/>
          </w:tcPr>
          <w:p w14:paraId="63629F24"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59802189" w14:textId="77777777" w:rsidR="000E2D8D" w:rsidRPr="00B826A2" w:rsidRDefault="000E2D8D" w:rsidP="00D92E17">
            <w:pPr>
              <w:pStyle w:val="Tabletext"/>
              <w:jc w:val="center"/>
              <w:rPr>
                <w:rFonts w:eastAsia="SimSun"/>
              </w:rPr>
            </w:pPr>
            <w:r w:rsidRPr="00B826A2">
              <w:rPr>
                <w:rFonts w:eastAsia="SimSun"/>
              </w:rPr>
              <w:t>310</w:t>
            </w:r>
          </w:p>
        </w:tc>
      </w:tr>
      <w:tr w:rsidR="000E2D8D" w:rsidRPr="00B826A2" w14:paraId="02000FE8" w14:textId="77777777" w:rsidTr="00292DA1">
        <w:trPr>
          <w:trHeight w:val="280"/>
          <w:jc w:val="center"/>
        </w:trPr>
        <w:tc>
          <w:tcPr>
            <w:tcW w:w="759" w:type="pct"/>
            <w:noWrap/>
            <w:vAlign w:val="bottom"/>
          </w:tcPr>
          <w:p w14:paraId="6A281B3E" w14:textId="77777777" w:rsidR="000E2D8D" w:rsidRPr="00B826A2" w:rsidRDefault="000E2D8D" w:rsidP="00D92E17">
            <w:pPr>
              <w:pStyle w:val="Tabletext"/>
              <w:jc w:val="center"/>
              <w:rPr>
                <w:rFonts w:eastAsia="SimSun"/>
              </w:rPr>
            </w:pPr>
            <w:r w:rsidRPr="00B826A2">
              <w:rPr>
                <w:rFonts w:eastAsia="SimSun"/>
              </w:rPr>
              <w:t>143</w:t>
            </w:r>
          </w:p>
        </w:tc>
        <w:tc>
          <w:tcPr>
            <w:tcW w:w="793" w:type="pct"/>
            <w:noWrap/>
            <w:vAlign w:val="bottom"/>
          </w:tcPr>
          <w:p w14:paraId="1FAA12C2"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5A9E7245" w14:textId="77777777" w:rsidR="000E2D8D" w:rsidRPr="00B826A2" w:rsidRDefault="000E2D8D" w:rsidP="00D92E17">
            <w:pPr>
              <w:pStyle w:val="Tabletext"/>
              <w:jc w:val="center"/>
              <w:rPr>
                <w:rFonts w:eastAsia="SimSun"/>
              </w:rPr>
            </w:pPr>
            <w:r w:rsidRPr="00B826A2">
              <w:rPr>
                <w:rFonts w:eastAsia="SimSun"/>
              </w:rPr>
              <w:t>330</w:t>
            </w:r>
          </w:p>
        </w:tc>
        <w:tc>
          <w:tcPr>
            <w:tcW w:w="758" w:type="pct"/>
            <w:noWrap/>
            <w:vAlign w:val="bottom"/>
          </w:tcPr>
          <w:p w14:paraId="0B929A16" w14:textId="77777777" w:rsidR="000E2D8D" w:rsidRPr="00B826A2" w:rsidRDefault="000E2D8D" w:rsidP="00D92E17">
            <w:pPr>
              <w:pStyle w:val="Tabletext"/>
              <w:jc w:val="center"/>
              <w:rPr>
                <w:rFonts w:eastAsia="SimSun"/>
              </w:rPr>
            </w:pPr>
            <w:r w:rsidRPr="00B826A2">
              <w:rPr>
                <w:rFonts w:eastAsia="SimSun"/>
              </w:rPr>
              <w:t>359</w:t>
            </w:r>
          </w:p>
        </w:tc>
        <w:tc>
          <w:tcPr>
            <w:tcW w:w="717" w:type="pct"/>
            <w:noWrap/>
            <w:vAlign w:val="bottom"/>
          </w:tcPr>
          <w:p w14:paraId="122DE961"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065EE83D" w14:textId="77777777" w:rsidR="000E2D8D" w:rsidRPr="00B826A2" w:rsidRDefault="000E2D8D" w:rsidP="00D92E17">
            <w:pPr>
              <w:pStyle w:val="Tabletext"/>
              <w:jc w:val="center"/>
              <w:rPr>
                <w:rFonts w:eastAsia="SimSun"/>
              </w:rPr>
            </w:pPr>
            <w:r w:rsidRPr="00B826A2">
              <w:rPr>
                <w:rFonts w:eastAsia="SimSun"/>
              </w:rPr>
              <w:t>330</w:t>
            </w:r>
          </w:p>
        </w:tc>
      </w:tr>
      <w:tr w:rsidR="000E2D8D" w:rsidRPr="00B826A2" w14:paraId="5A3F5F14" w14:textId="77777777" w:rsidTr="00292DA1">
        <w:trPr>
          <w:trHeight w:val="280"/>
          <w:jc w:val="center"/>
        </w:trPr>
        <w:tc>
          <w:tcPr>
            <w:tcW w:w="759" w:type="pct"/>
            <w:noWrap/>
            <w:vAlign w:val="bottom"/>
          </w:tcPr>
          <w:p w14:paraId="576EDD0B" w14:textId="77777777" w:rsidR="000E2D8D" w:rsidRPr="00B826A2" w:rsidRDefault="000E2D8D" w:rsidP="00D92E17">
            <w:pPr>
              <w:pStyle w:val="Tabletext"/>
              <w:jc w:val="center"/>
              <w:rPr>
                <w:rFonts w:eastAsia="SimSun"/>
              </w:rPr>
            </w:pPr>
            <w:r w:rsidRPr="00B826A2">
              <w:rPr>
                <w:rFonts w:eastAsia="SimSun"/>
              </w:rPr>
              <w:t>144</w:t>
            </w:r>
          </w:p>
        </w:tc>
        <w:tc>
          <w:tcPr>
            <w:tcW w:w="793" w:type="pct"/>
            <w:noWrap/>
            <w:vAlign w:val="bottom"/>
          </w:tcPr>
          <w:p w14:paraId="5322DDD1" w14:textId="77777777" w:rsidR="000E2D8D" w:rsidRPr="00B826A2" w:rsidRDefault="000E2D8D" w:rsidP="00D92E17">
            <w:pPr>
              <w:pStyle w:val="Tabletext"/>
              <w:jc w:val="center"/>
              <w:rPr>
                <w:rFonts w:eastAsia="SimSun"/>
              </w:rPr>
            </w:pPr>
            <w:r w:rsidRPr="00B826A2">
              <w:rPr>
                <w:rFonts w:eastAsia="SimSun"/>
              </w:rPr>
              <w:t>105</w:t>
            </w:r>
          </w:p>
        </w:tc>
        <w:tc>
          <w:tcPr>
            <w:tcW w:w="949" w:type="pct"/>
            <w:noWrap/>
            <w:vAlign w:val="bottom"/>
          </w:tcPr>
          <w:p w14:paraId="7BA47E34" w14:textId="77777777" w:rsidR="000E2D8D" w:rsidRPr="00B826A2" w:rsidRDefault="000E2D8D" w:rsidP="00D92E17">
            <w:pPr>
              <w:pStyle w:val="Tabletext"/>
              <w:jc w:val="center"/>
              <w:rPr>
                <w:rFonts w:eastAsia="SimSun"/>
              </w:rPr>
            </w:pPr>
            <w:r w:rsidRPr="00B826A2">
              <w:rPr>
                <w:rFonts w:eastAsia="SimSun"/>
              </w:rPr>
              <w:t>350</w:t>
            </w:r>
          </w:p>
        </w:tc>
        <w:tc>
          <w:tcPr>
            <w:tcW w:w="758" w:type="pct"/>
            <w:noWrap/>
            <w:vAlign w:val="bottom"/>
          </w:tcPr>
          <w:p w14:paraId="708A8494" w14:textId="77777777" w:rsidR="000E2D8D" w:rsidRPr="00B826A2" w:rsidRDefault="000E2D8D" w:rsidP="00D92E17">
            <w:pPr>
              <w:pStyle w:val="Tabletext"/>
              <w:jc w:val="center"/>
              <w:rPr>
                <w:rFonts w:eastAsia="SimSun"/>
              </w:rPr>
            </w:pPr>
            <w:r w:rsidRPr="00B826A2">
              <w:rPr>
                <w:rFonts w:eastAsia="SimSun"/>
              </w:rPr>
              <w:t>360</w:t>
            </w:r>
          </w:p>
        </w:tc>
        <w:tc>
          <w:tcPr>
            <w:tcW w:w="717" w:type="pct"/>
            <w:noWrap/>
            <w:vAlign w:val="bottom"/>
          </w:tcPr>
          <w:p w14:paraId="0D0D0CFE" w14:textId="77777777" w:rsidR="000E2D8D" w:rsidRPr="00B826A2" w:rsidRDefault="000E2D8D" w:rsidP="00D92E17">
            <w:pPr>
              <w:pStyle w:val="Tabletext"/>
              <w:jc w:val="center"/>
              <w:rPr>
                <w:rFonts w:eastAsia="SimSun"/>
              </w:rPr>
            </w:pPr>
            <w:r w:rsidRPr="00B826A2">
              <w:rPr>
                <w:rFonts w:eastAsia="SimSun"/>
              </w:rPr>
              <w:t>285</w:t>
            </w:r>
          </w:p>
        </w:tc>
        <w:tc>
          <w:tcPr>
            <w:tcW w:w="1024" w:type="pct"/>
            <w:noWrap/>
            <w:vAlign w:val="bottom"/>
          </w:tcPr>
          <w:p w14:paraId="48B81D0D" w14:textId="77777777" w:rsidR="000E2D8D" w:rsidRPr="00B826A2" w:rsidRDefault="000E2D8D" w:rsidP="00D92E17">
            <w:pPr>
              <w:pStyle w:val="Tabletext"/>
              <w:jc w:val="center"/>
              <w:rPr>
                <w:rFonts w:eastAsia="SimSun"/>
              </w:rPr>
            </w:pPr>
            <w:r w:rsidRPr="00B826A2">
              <w:rPr>
                <w:rFonts w:eastAsia="SimSun"/>
              </w:rPr>
              <w:t>350</w:t>
            </w:r>
          </w:p>
        </w:tc>
      </w:tr>
      <w:tr w:rsidR="000E2D8D" w:rsidRPr="00B826A2" w14:paraId="61506B73" w14:textId="77777777" w:rsidTr="00292DA1">
        <w:trPr>
          <w:trHeight w:val="280"/>
          <w:jc w:val="center"/>
        </w:trPr>
        <w:tc>
          <w:tcPr>
            <w:tcW w:w="759" w:type="pct"/>
            <w:noWrap/>
            <w:vAlign w:val="bottom"/>
          </w:tcPr>
          <w:p w14:paraId="4C2F568F" w14:textId="77777777" w:rsidR="000E2D8D" w:rsidRPr="00B826A2" w:rsidRDefault="000E2D8D" w:rsidP="00D92E17">
            <w:pPr>
              <w:pStyle w:val="Tabletext"/>
              <w:jc w:val="center"/>
              <w:rPr>
                <w:rFonts w:eastAsia="SimSun"/>
              </w:rPr>
            </w:pPr>
            <w:r w:rsidRPr="00B826A2">
              <w:rPr>
                <w:rFonts w:eastAsia="SimSun"/>
              </w:rPr>
              <w:t>145</w:t>
            </w:r>
          </w:p>
        </w:tc>
        <w:tc>
          <w:tcPr>
            <w:tcW w:w="793" w:type="pct"/>
            <w:noWrap/>
            <w:vAlign w:val="bottom"/>
          </w:tcPr>
          <w:p w14:paraId="4F18930D"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7CCE3129" w14:textId="77777777" w:rsidR="000E2D8D" w:rsidRPr="00B826A2" w:rsidRDefault="000E2D8D" w:rsidP="00D92E17">
            <w:pPr>
              <w:pStyle w:val="Tabletext"/>
              <w:jc w:val="center"/>
              <w:rPr>
                <w:rFonts w:eastAsia="SimSun"/>
              </w:rPr>
            </w:pPr>
            <w:r w:rsidRPr="00B826A2">
              <w:rPr>
                <w:rFonts w:eastAsia="SimSun"/>
              </w:rPr>
              <w:t>0</w:t>
            </w:r>
          </w:p>
        </w:tc>
        <w:tc>
          <w:tcPr>
            <w:tcW w:w="758" w:type="pct"/>
            <w:noWrap/>
            <w:vAlign w:val="bottom"/>
          </w:tcPr>
          <w:p w14:paraId="0D40F120" w14:textId="77777777" w:rsidR="000E2D8D" w:rsidRPr="00B826A2" w:rsidRDefault="000E2D8D" w:rsidP="00D92E17">
            <w:pPr>
              <w:pStyle w:val="Tabletext"/>
              <w:jc w:val="center"/>
              <w:rPr>
                <w:rFonts w:eastAsia="SimSun"/>
              </w:rPr>
            </w:pPr>
            <w:r w:rsidRPr="00B826A2">
              <w:rPr>
                <w:rFonts w:eastAsia="SimSun"/>
              </w:rPr>
              <w:t>361</w:t>
            </w:r>
          </w:p>
        </w:tc>
        <w:tc>
          <w:tcPr>
            <w:tcW w:w="717" w:type="pct"/>
            <w:noWrap/>
            <w:vAlign w:val="bottom"/>
          </w:tcPr>
          <w:p w14:paraId="0F6F1C70"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34A2B6ED" w14:textId="77777777" w:rsidR="000E2D8D" w:rsidRPr="00B826A2" w:rsidRDefault="000E2D8D" w:rsidP="00D92E17">
            <w:pPr>
              <w:pStyle w:val="Tabletext"/>
              <w:jc w:val="center"/>
              <w:rPr>
                <w:rFonts w:eastAsia="SimSun"/>
              </w:rPr>
            </w:pPr>
            <w:r w:rsidRPr="00B826A2">
              <w:rPr>
                <w:rFonts w:eastAsia="SimSun"/>
              </w:rPr>
              <w:t>0</w:t>
            </w:r>
          </w:p>
        </w:tc>
      </w:tr>
      <w:tr w:rsidR="000E2D8D" w:rsidRPr="00B826A2" w14:paraId="1250CD04" w14:textId="77777777" w:rsidTr="00292DA1">
        <w:trPr>
          <w:trHeight w:val="280"/>
          <w:jc w:val="center"/>
        </w:trPr>
        <w:tc>
          <w:tcPr>
            <w:tcW w:w="759" w:type="pct"/>
            <w:noWrap/>
            <w:vAlign w:val="bottom"/>
          </w:tcPr>
          <w:p w14:paraId="6537144F" w14:textId="77777777" w:rsidR="000E2D8D" w:rsidRPr="00B826A2" w:rsidRDefault="000E2D8D" w:rsidP="00D92E17">
            <w:pPr>
              <w:pStyle w:val="Tabletext"/>
              <w:jc w:val="center"/>
              <w:rPr>
                <w:rFonts w:eastAsia="SimSun"/>
              </w:rPr>
            </w:pPr>
            <w:r w:rsidRPr="00B826A2">
              <w:rPr>
                <w:rFonts w:eastAsia="SimSun"/>
              </w:rPr>
              <w:t>146</w:t>
            </w:r>
          </w:p>
        </w:tc>
        <w:tc>
          <w:tcPr>
            <w:tcW w:w="793" w:type="pct"/>
            <w:noWrap/>
            <w:vAlign w:val="bottom"/>
          </w:tcPr>
          <w:p w14:paraId="0D130C5E"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2ECE3AAE" w14:textId="77777777" w:rsidR="000E2D8D" w:rsidRPr="00B826A2" w:rsidRDefault="000E2D8D" w:rsidP="00D92E17">
            <w:pPr>
              <w:pStyle w:val="Tabletext"/>
              <w:jc w:val="center"/>
              <w:rPr>
                <w:rFonts w:eastAsia="SimSun"/>
              </w:rPr>
            </w:pPr>
            <w:r w:rsidRPr="00B826A2">
              <w:rPr>
                <w:rFonts w:eastAsia="SimSun"/>
              </w:rPr>
              <w:t>20</w:t>
            </w:r>
          </w:p>
        </w:tc>
        <w:tc>
          <w:tcPr>
            <w:tcW w:w="758" w:type="pct"/>
            <w:noWrap/>
            <w:vAlign w:val="bottom"/>
          </w:tcPr>
          <w:p w14:paraId="38ADF875" w14:textId="77777777" w:rsidR="000E2D8D" w:rsidRPr="00B826A2" w:rsidRDefault="000E2D8D" w:rsidP="00D92E17">
            <w:pPr>
              <w:pStyle w:val="Tabletext"/>
              <w:jc w:val="center"/>
              <w:rPr>
                <w:rFonts w:eastAsia="SimSun"/>
              </w:rPr>
            </w:pPr>
            <w:r w:rsidRPr="00B826A2">
              <w:rPr>
                <w:rFonts w:eastAsia="SimSun"/>
              </w:rPr>
              <w:t>362</w:t>
            </w:r>
          </w:p>
        </w:tc>
        <w:tc>
          <w:tcPr>
            <w:tcW w:w="717" w:type="pct"/>
            <w:noWrap/>
            <w:vAlign w:val="bottom"/>
          </w:tcPr>
          <w:p w14:paraId="052172C7"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6F3D00B3" w14:textId="77777777" w:rsidR="000E2D8D" w:rsidRPr="00B826A2" w:rsidRDefault="000E2D8D" w:rsidP="00D92E17">
            <w:pPr>
              <w:pStyle w:val="Tabletext"/>
              <w:jc w:val="center"/>
              <w:rPr>
                <w:rFonts w:eastAsia="SimSun"/>
              </w:rPr>
            </w:pPr>
            <w:r w:rsidRPr="00B826A2">
              <w:rPr>
                <w:rFonts w:eastAsia="SimSun"/>
              </w:rPr>
              <w:t>20</w:t>
            </w:r>
          </w:p>
        </w:tc>
      </w:tr>
      <w:tr w:rsidR="000E2D8D" w:rsidRPr="00B826A2" w14:paraId="062BB345" w14:textId="77777777" w:rsidTr="00292DA1">
        <w:trPr>
          <w:trHeight w:val="280"/>
          <w:jc w:val="center"/>
        </w:trPr>
        <w:tc>
          <w:tcPr>
            <w:tcW w:w="759" w:type="pct"/>
            <w:noWrap/>
            <w:vAlign w:val="bottom"/>
          </w:tcPr>
          <w:p w14:paraId="40D5BAD7" w14:textId="77777777" w:rsidR="000E2D8D" w:rsidRPr="00B826A2" w:rsidRDefault="000E2D8D" w:rsidP="00D92E17">
            <w:pPr>
              <w:pStyle w:val="Tabletext"/>
              <w:jc w:val="center"/>
              <w:rPr>
                <w:rFonts w:eastAsia="SimSun"/>
              </w:rPr>
            </w:pPr>
            <w:r w:rsidRPr="00B826A2">
              <w:rPr>
                <w:rFonts w:eastAsia="SimSun"/>
              </w:rPr>
              <w:t>147</w:t>
            </w:r>
          </w:p>
        </w:tc>
        <w:tc>
          <w:tcPr>
            <w:tcW w:w="793" w:type="pct"/>
            <w:noWrap/>
            <w:vAlign w:val="bottom"/>
          </w:tcPr>
          <w:p w14:paraId="626DA045"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22AA72ED" w14:textId="77777777" w:rsidR="000E2D8D" w:rsidRPr="00B826A2" w:rsidRDefault="000E2D8D" w:rsidP="00D92E17">
            <w:pPr>
              <w:pStyle w:val="Tabletext"/>
              <w:jc w:val="center"/>
              <w:rPr>
                <w:rFonts w:eastAsia="SimSun"/>
              </w:rPr>
            </w:pPr>
            <w:r w:rsidRPr="00B826A2">
              <w:rPr>
                <w:rFonts w:eastAsia="SimSun"/>
              </w:rPr>
              <w:t>40</w:t>
            </w:r>
          </w:p>
        </w:tc>
        <w:tc>
          <w:tcPr>
            <w:tcW w:w="758" w:type="pct"/>
            <w:noWrap/>
            <w:vAlign w:val="bottom"/>
          </w:tcPr>
          <w:p w14:paraId="0007AB3E" w14:textId="77777777" w:rsidR="000E2D8D" w:rsidRPr="00B826A2" w:rsidRDefault="000E2D8D" w:rsidP="00D92E17">
            <w:pPr>
              <w:pStyle w:val="Tabletext"/>
              <w:jc w:val="center"/>
              <w:rPr>
                <w:rFonts w:eastAsia="SimSun"/>
              </w:rPr>
            </w:pPr>
            <w:r w:rsidRPr="00B826A2">
              <w:rPr>
                <w:rFonts w:eastAsia="SimSun"/>
              </w:rPr>
              <w:t>363</w:t>
            </w:r>
          </w:p>
        </w:tc>
        <w:tc>
          <w:tcPr>
            <w:tcW w:w="717" w:type="pct"/>
            <w:noWrap/>
            <w:vAlign w:val="bottom"/>
          </w:tcPr>
          <w:p w14:paraId="41412564"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7B444C2F" w14:textId="77777777" w:rsidR="000E2D8D" w:rsidRPr="00B826A2" w:rsidRDefault="000E2D8D" w:rsidP="00D92E17">
            <w:pPr>
              <w:pStyle w:val="Tabletext"/>
              <w:jc w:val="center"/>
              <w:rPr>
                <w:rFonts w:eastAsia="SimSun"/>
              </w:rPr>
            </w:pPr>
            <w:r w:rsidRPr="00B826A2">
              <w:rPr>
                <w:rFonts w:eastAsia="SimSun"/>
              </w:rPr>
              <w:t>40</w:t>
            </w:r>
          </w:p>
        </w:tc>
      </w:tr>
      <w:tr w:rsidR="000E2D8D" w:rsidRPr="00B826A2" w14:paraId="3B84A315" w14:textId="77777777" w:rsidTr="00292DA1">
        <w:trPr>
          <w:trHeight w:val="280"/>
          <w:jc w:val="center"/>
        </w:trPr>
        <w:tc>
          <w:tcPr>
            <w:tcW w:w="759" w:type="pct"/>
            <w:noWrap/>
            <w:vAlign w:val="bottom"/>
          </w:tcPr>
          <w:p w14:paraId="55890BD9" w14:textId="77777777" w:rsidR="000E2D8D" w:rsidRPr="00B826A2" w:rsidRDefault="000E2D8D" w:rsidP="00D92E17">
            <w:pPr>
              <w:pStyle w:val="Tabletext"/>
              <w:jc w:val="center"/>
              <w:rPr>
                <w:rFonts w:eastAsia="SimSun"/>
              </w:rPr>
            </w:pPr>
            <w:r w:rsidRPr="00B826A2">
              <w:rPr>
                <w:rFonts w:eastAsia="SimSun"/>
              </w:rPr>
              <w:t>148</w:t>
            </w:r>
          </w:p>
        </w:tc>
        <w:tc>
          <w:tcPr>
            <w:tcW w:w="793" w:type="pct"/>
            <w:noWrap/>
            <w:vAlign w:val="bottom"/>
          </w:tcPr>
          <w:p w14:paraId="05985D00"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41348252" w14:textId="77777777" w:rsidR="000E2D8D" w:rsidRPr="00B826A2" w:rsidRDefault="000E2D8D" w:rsidP="00D92E17">
            <w:pPr>
              <w:pStyle w:val="Tabletext"/>
              <w:jc w:val="center"/>
              <w:rPr>
                <w:rFonts w:eastAsia="SimSun"/>
              </w:rPr>
            </w:pPr>
            <w:r w:rsidRPr="00B826A2">
              <w:rPr>
                <w:rFonts w:eastAsia="SimSun"/>
              </w:rPr>
              <w:t>60</w:t>
            </w:r>
          </w:p>
        </w:tc>
        <w:tc>
          <w:tcPr>
            <w:tcW w:w="758" w:type="pct"/>
            <w:noWrap/>
            <w:vAlign w:val="bottom"/>
          </w:tcPr>
          <w:p w14:paraId="16785BE8" w14:textId="77777777" w:rsidR="000E2D8D" w:rsidRPr="00B826A2" w:rsidRDefault="000E2D8D" w:rsidP="00D92E17">
            <w:pPr>
              <w:pStyle w:val="Tabletext"/>
              <w:jc w:val="center"/>
              <w:rPr>
                <w:rFonts w:eastAsia="SimSun"/>
              </w:rPr>
            </w:pPr>
            <w:r w:rsidRPr="00B826A2">
              <w:rPr>
                <w:rFonts w:eastAsia="SimSun"/>
              </w:rPr>
              <w:t>364</w:t>
            </w:r>
          </w:p>
        </w:tc>
        <w:tc>
          <w:tcPr>
            <w:tcW w:w="717" w:type="pct"/>
            <w:noWrap/>
            <w:vAlign w:val="bottom"/>
          </w:tcPr>
          <w:p w14:paraId="226A9E23"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6F4169CC" w14:textId="77777777" w:rsidR="000E2D8D" w:rsidRPr="00B826A2" w:rsidRDefault="000E2D8D" w:rsidP="00D92E17">
            <w:pPr>
              <w:pStyle w:val="Tabletext"/>
              <w:jc w:val="center"/>
              <w:rPr>
                <w:rFonts w:eastAsia="SimSun"/>
              </w:rPr>
            </w:pPr>
            <w:r w:rsidRPr="00B826A2">
              <w:rPr>
                <w:rFonts w:eastAsia="SimSun"/>
              </w:rPr>
              <w:t>60</w:t>
            </w:r>
          </w:p>
        </w:tc>
      </w:tr>
      <w:tr w:rsidR="000E2D8D" w:rsidRPr="00B826A2" w14:paraId="78F145E2" w14:textId="77777777" w:rsidTr="00292DA1">
        <w:trPr>
          <w:trHeight w:val="280"/>
          <w:jc w:val="center"/>
        </w:trPr>
        <w:tc>
          <w:tcPr>
            <w:tcW w:w="759" w:type="pct"/>
            <w:noWrap/>
            <w:vAlign w:val="bottom"/>
          </w:tcPr>
          <w:p w14:paraId="6A712CBA" w14:textId="77777777" w:rsidR="000E2D8D" w:rsidRPr="00B826A2" w:rsidRDefault="000E2D8D" w:rsidP="00D92E17">
            <w:pPr>
              <w:pStyle w:val="Tabletext"/>
              <w:jc w:val="center"/>
              <w:rPr>
                <w:rFonts w:eastAsia="SimSun"/>
              </w:rPr>
            </w:pPr>
            <w:r w:rsidRPr="00B826A2">
              <w:rPr>
                <w:rFonts w:eastAsia="SimSun"/>
              </w:rPr>
              <w:t>149</w:t>
            </w:r>
          </w:p>
        </w:tc>
        <w:tc>
          <w:tcPr>
            <w:tcW w:w="793" w:type="pct"/>
            <w:noWrap/>
            <w:vAlign w:val="bottom"/>
          </w:tcPr>
          <w:p w14:paraId="12CDBC15"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79B5234E" w14:textId="77777777" w:rsidR="000E2D8D" w:rsidRPr="00B826A2" w:rsidRDefault="000E2D8D" w:rsidP="00D92E17">
            <w:pPr>
              <w:pStyle w:val="Tabletext"/>
              <w:jc w:val="center"/>
              <w:rPr>
                <w:rFonts w:eastAsia="SimSun"/>
              </w:rPr>
            </w:pPr>
            <w:r w:rsidRPr="00B826A2">
              <w:rPr>
                <w:rFonts w:eastAsia="SimSun"/>
              </w:rPr>
              <w:t>80</w:t>
            </w:r>
          </w:p>
        </w:tc>
        <w:tc>
          <w:tcPr>
            <w:tcW w:w="758" w:type="pct"/>
            <w:noWrap/>
            <w:vAlign w:val="bottom"/>
          </w:tcPr>
          <w:p w14:paraId="35185196" w14:textId="77777777" w:rsidR="000E2D8D" w:rsidRPr="00B826A2" w:rsidRDefault="000E2D8D" w:rsidP="00D92E17">
            <w:pPr>
              <w:pStyle w:val="Tabletext"/>
              <w:jc w:val="center"/>
              <w:rPr>
                <w:rFonts w:eastAsia="SimSun"/>
              </w:rPr>
            </w:pPr>
            <w:r w:rsidRPr="00B826A2">
              <w:rPr>
                <w:rFonts w:eastAsia="SimSun"/>
              </w:rPr>
              <w:t>365</w:t>
            </w:r>
          </w:p>
        </w:tc>
        <w:tc>
          <w:tcPr>
            <w:tcW w:w="717" w:type="pct"/>
            <w:noWrap/>
            <w:vAlign w:val="bottom"/>
          </w:tcPr>
          <w:p w14:paraId="00FEB0B4"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45CD8843" w14:textId="77777777" w:rsidR="000E2D8D" w:rsidRPr="00B826A2" w:rsidRDefault="000E2D8D" w:rsidP="00D92E17">
            <w:pPr>
              <w:pStyle w:val="Tabletext"/>
              <w:jc w:val="center"/>
              <w:rPr>
                <w:rFonts w:eastAsia="SimSun"/>
              </w:rPr>
            </w:pPr>
            <w:r w:rsidRPr="00B826A2">
              <w:rPr>
                <w:rFonts w:eastAsia="SimSun"/>
              </w:rPr>
              <w:t>80</w:t>
            </w:r>
          </w:p>
        </w:tc>
      </w:tr>
      <w:tr w:rsidR="000E2D8D" w:rsidRPr="00B826A2" w14:paraId="562C6611" w14:textId="77777777" w:rsidTr="00292DA1">
        <w:trPr>
          <w:trHeight w:val="280"/>
          <w:jc w:val="center"/>
        </w:trPr>
        <w:tc>
          <w:tcPr>
            <w:tcW w:w="759" w:type="pct"/>
            <w:noWrap/>
            <w:vAlign w:val="bottom"/>
          </w:tcPr>
          <w:p w14:paraId="5B12E8B5" w14:textId="77777777" w:rsidR="000E2D8D" w:rsidRPr="00B826A2" w:rsidRDefault="000E2D8D" w:rsidP="00D92E17">
            <w:pPr>
              <w:pStyle w:val="Tabletext"/>
              <w:jc w:val="center"/>
              <w:rPr>
                <w:rFonts w:eastAsia="SimSun"/>
              </w:rPr>
            </w:pPr>
            <w:r w:rsidRPr="00B826A2">
              <w:rPr>
                <w:rFonts w:eastAsia="SimSun"/>
              </w:rPr>
              <w:t>150</w:t>
            </w:r>
          </w:p>
        </w:tc>
        <w:tc>
          <w:tcPr>
            <w:tcW w:w="793" w:type="pct"/>
            <w:noWrap/>
            <w:vAlign w:val="bottom"/>
          </w:tcPr>
          <w:p w14:paraId="7F766076"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7B5F809B" w14:textId="77777777" w:rsidR="000E2D8D" w:rsidRPr="00B826A2" w:rsidRDefault="000E2D8D" w:rsidP="00D92E17">
            <w:pPr>
              <w:pStyle w:val="Tabletext"/>
              <w:jc w:val="center"/>
              <w:rPr>
                <w:rFonts w:eastAsia="SimSun"/>
              </w:rPr>
            </w:pPr>
            <w:r w:rsidRPr="00B826A2">
              <w:rPr>
                <w:rFonts w:eastAsia="SimSun"/>
              </w:rPr>
              <w:t>100</w:t>
            </w:r>
          </w:p>
        </w:tc>
        <w:tc>
          <w:tcPr>
            <w:tcW w:w="758" w:type="pct"/>
            <w:noWrap/>
            <w:vAlign w:val="bottom"/>
          </w:tcPr>
          <w:p w14:paraId="19D5B02C" w14:textId="77777777" w:rsidR="000E2D8D" w:rsidRPr="00B826A2" w:rsidRDefault="000E2D8D" w:rsidP="00D92E17">
            <w:pPr>
              <w:pStyle w:val="Tabletext"/>
              <w:jc w:val="center"/>
              <w:rPr>
                <w:rFonts w:eastAsia="SimSun"/>
              </w:rPr>
            </w:pPr>
            <w:r w:rsidRPr="00B826A2">
              <w:rPr>
                <w:rFonts w:eastAsia="SimSun"/>
              </w:rPr>
              <w:t>366</w:t>
            </w:r>
          </w:p>
        </w:tc>
        <w:tc>
          <w:tcPr>
            <w:tcW w:w="717" w:type="pct"/>
            <w:noWrap/>
            <w:vAlign w:val="bottom"/>
          </w:tcPr>
          <w:p w14:paraId="35D4572F"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2E217FB1" w14:textId="77777777" w:rsidR="000E2D8D" w:rsidRPr="00B826A2" w:rsidRDefault="000E2D8D" w:rsidP="00D92E17">
            <w:pPr>
              <w:pStyle w:val="Tabletext"/>
              <w:jc w:val="center"/>
              <w:rPr>
                <w:rFonts w:eastAsia="SimSun"/>
              </w:rPr>
            </w:pPr>
            <w:r w:rsidRPr="00B826A2">
              <w:rPr>
                <w:rFonts w:eastAsia="SimSun"/>
              </w:rPr>
              <w:t>100</w:t>
            </w:r>
          </w:p>
        </w:tc>
      </w:tr>
      <w:tr w:rsidR="000E2D8D" w:rsidRPr="00B826A2" w14:paraId="33891C21" w14:textId="77777777" w:rsidTr="00292DA1">
        <w:trPr>
          <w:trHeight w:val="280"/>
          <w:jc w:val="center"/>
        </w:trPr>
        <w:tc>
          <w:tcPr>
            <w:tcW w:w="759" w:type="pct"/>
            <w:noWrap/>
            <w:vAlign w:val="bottom"/>
          </w:tcPr>
          <w:p w14:paraId="00547FEF" w14:textId="77777777" w:rsidR="000E2D8D" w:rsidRPr="00B826A2" w:rsidRDefault="000E2D8D" w:rsidP="00D92E17">
            <w:pPr>
              <w:pStyle w:val="Tabletext"/>
              <w:jc w:val="center"/>
              <w:rPr>
                <w:rFonts w:eastAsia="SimSun"/>
              </w:rPr>
            </w:pPr>
            <w:r w:rsidRPr="00B826A2">
              <w:rPr>
                <w:rFonts w:eastAsia="SimSun"/>
              </w:rPr>
              <w:t>151</w:t>
            </w:r>
          </w:p>
        </w:tc>
        <w:tc>
          <w:tcPr>
            <w:tcW w:w="793" w:type="pct"/>
            <w:noWrap/>
            <w:vAlign w:val="bottom"/>
          </w:tcPr>
          <w:p w14:paraId="44BC9A90"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12825CA2" w14:textId="77777777" w:rsidR="000E2D8D" w:rsidRPr="00B826A2" w:rsidRDefault="000E2D8D" w:rsidP="00D92E17">
            <w:pPr>
              <w:pStyle w:val="Tabletext"/>
              <w:jc w:val="center"/>
              <w:rPr>
                <w:rFonts w:eastAsia="SimSun"/>
              </w:rPr>
            </w:pPr>
            <w:r w:rsidRPr="00B826A2">
              <w:rPr>
                <w:rFonts w:eastAsia="SimSun"/>
              </w:rPr>
              <w:t>120</w:t>
            </w:r>
          </w:p>
        </w:tc>
        <w:tc>
          <w:tcPr>
            <w:tcW w:w="758" w:type="pct"/>
            <w:noWrap/>
            <w:vAlign w:val="bottom"/>
          </w:tcPr>
          <w:p w14:paraId="2E287E4E" w14:textId="77777777" w:rsidR="000E2D8D" w:rsidRPr="00B826A2" w:rsidRDefault="000E2D8D" w:rsidP="00D92E17">
            <w:pPr>
              <w:pStyle w:val="Tabletext"/>
              <w:jc w:val="center"/>
              <w:rPr>
                <w:rFonts w:eastAsia="SimSun"/>
              </w:rPr>
            </w:pPr>
            <w:r w:rsidRPr="00B826A2">
              <w:rPr>
                <w:rFonts w:eastAsia="SimSun"/>
              </w:rPr>
              <w:t>367</w:t>
            </w:r>
          </w:p>
        </w:tc>
        <w:tc>
          <w:tcPr>
            <w:tcW w:w="717" w:type="pct"/>
            <w:noWrap/>
            <w:vAlign w:val="bottom"/>
          </w:tcPr>
          <w:p w14:paraId="62824CCD"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3BC945D7" w14:textId="77777777" w:rsidR="000E2D8D" w:rsidRPr="00B826A2" w:rsidRDefault="000E2D8D" w:rsidP="00D92E17">
            <w:pPr>
              <w:pStyle w:val="Tabletext"/>
              <w:jc w:val="center"/>
              <w:rPr>
                <w:rFonts w:eastAsia="SimSun"/>
              </w:rPr>
            </w:pPr>
            <w:r w:rsidRPr="00B826A2">
              <w:rPr>
                <w:rFonts w:eastAsia="SimSun"/>
              </w:rPr>
              <w:t>120</w:t>
            </w:r>
          </w:p>
        </w:tc>
      </w:tr>
      <w:tr w:rsidR="000E2D8D" w:rsidRPr="00B826A2" w14:paraId="72664141" w14:textId="77777777" w:rsidTr="00292DA1">
        <w:trPr>
          <w:trHeight w:val="280"/>
          <w:jc w:val="center"/>
        </w:trPr>
        <w:tc>
          <w:tcPr>
            <w:tcW w:w="759" w:type="pct"/>
            <w:noWrap/>
            <w:vAlign w:val="bottom"/>
          </w:tcPr>
          <w:p w14:paraId="2E08DB5B" w14:textId="77777777" w:rsidR="000E2D8D" w:rsidRPr="00B826A2" w:rsidRDefault="000E2D8D" w:rsidP="00D92E17">
            <w:pPr>
              <w:pStyle w:val="Tabletext"/>
              <w:jc w:val="center"/>
              <w:rPr>
                <w:rFonts w:eastAsia="SimSun"/>
              </w:rPr>
            </w:pPr>
            <w:r w:rsidRPr="00B826A2">
              <w:rPr>
                <w:rFonts w:eastAsia="SimSun"/>
              </w:rPr>
              <w:t>152</w:t>
            </w:r>
          </w:p>
        </w:tc>
        <w:tc>
          <w:tcPr>
            <w:tcW w:w="793" w:type="pct"/>
            <w:noWrap/>
            <w:vAlign w:val="bottom"/>
          </w:tcPr>
          <w:p w14:paraId="24D402D5"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747D77DF" w14:textId="77777777" w:rsidR="000E2D8D" w:rsidRPr="00B826A2" w:rsidRDefault="000E2D8D" w:rsidP="00D92E17">
            <w:pPr>
              <w:pStyle w:val="Tabletext"/>
              <w:jc w:val="center"/>
              <w:rPr>
                <w:rFonts w:eastAsia="SimSun"/>
              </w:rPr>
            </w:pPr>
            <w:r w:rsidRPr="00B826A2">
              <w:rPr>
                <w:rFonts w:eastAsia="SimSun"/>
              </w:rPr>
              <w:t>140</w:t>
            </w:r>
          </w:p>
        </w:tc>
        <w:tc>
          <w:tcPr>
            <w:tcW w:w="758" w:type="pct"/>
            <w:noWrap/>
            <w:vAlign w:val="bottom"/>
          </w:tcPr>
          <w:p w14:paraId="0C6CA5B1" w14:textId="77777777" w:rsidR="000E2D8D" w:rsidRPr="00B826A2" w:rsidRDefault="000E2D8D" w:rsidP="00D92E17">
            <w:pPr>
              <w:pStyle w:val="Tabletext"/>
              <w:jc w:val="center"/>
              <w:rPr>
                <w:rFonts w:eastAsia="SimSun"/>
              </w:rPr>
            </w:pPr>
            <w:r w:rsidRPr="00B826A2">
              <w:rPr>
                <w:rFonts w:eastAsia="SimSun"/>
              </w:rPr>
              <w:t>368</w:t>
            </w:r>
          </w:p>
        </w:tc>
        <w:tc>
          <w:tcPr>
            <w:tcW w:w="717" w:type="pct"/>
            <w:noWrap/>
            <w:vAlign w:val="bottom"/>
          </w:tcPr>
          <w:p w14:paraId="3F1D3E8F"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5FF5C3D2" w14:textId="77777777" w:rsidR="000E2D8D" w:rsidRPr="00B826A2" w:rsidRDefault="000E2D8D" w:rsidP="00D92E17">
            <w:pPr>
              <w:pStyle w:val="Tabletext"/>
              <w:jc w:val="center"/>
              <w:rPr>
                <w:rFonts w:eastAsia="SimSun"/>
              </w:rPr>
            </w:pPr>
            <w:r w:rsidRPr="00B826A2">
              <w:rPr>
                <w:rFonts w:eastAsia="SimSun"/>
              </w:rPr>
              <w:t>140</w:t>
            </w:r>
          </w:p>
        </w:tc>
      </w:tr>
      <w:tr w:rsidR="000E2D8D" w:rsidRPr="00B826A2" w14:paraId="7480A73D" w14:textId="77777777" w:rsidTr="00292DA1">
        <w:trPr>
          <w:trHeight w:val="280"/>
          <w:jc w:val="center"/>
        </w:trPr>
        <w:tc>
          <w:tcPr>
            <w:tcW w:w="759" w:type="pct"/>
            <w:noWrap/>
            <w:vAlign w:val="bottom"/>
          </w:tcPr>
          <w:p w14:paraId="57E23F04" w14:textId="77777777" w:rsidR="000E2D8D" w:rsidRPr="00B826A2" w:rsidRDefault="000E2D8D" w:rsidP="00D92E17">
            <w:pPr>
              <w:pStyle w:val="Tabletext"/>
              <w:jc w:val="center"/>
              <w:rPr>
                <w:rFonts w:eastAsia="SimSun"/>
              </w:rPr>
            </w:pPr>
            <w:r w:rsidRPr="00B826A2">
              <w:rPr>
                <w:rFonts w:eastAsia="SimSun"/>
              </w:rPr>
              <w:t>153</w:t>
            </w:r>
          </w:p>
        </w:tc>
        <w:tc>
          <w:tcPr>
            <w:tcW w:w="793" w:type="pct"/>
            <w:noWrap/>
            <w:vAlign w:val="bottom"/>
          </w:tcPr>
          <w:p w14:paraId="1D986594"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7A7DB288" w14:textId="77777777" w:rsidR="000E2D8D" w:rsidRPr="00B826A2" w:rsidRDefault="000E2D8D" w:rsidP="00D92E17">
            <w:pPr>
              <w:pStyle w:val="Tabletext"/>
              <w:jc w:val="center"/>
              <w:rPr>
                <w:rFonts w:eastAsia="SimSun"/>
              </w:rPr>
            </w:pPr>
            <w:r w:rsidRPr="00B826A2">
              <w:rPr>
                <w:rFonts w:eastAsia="SimSun"/>
              </w:rPr>
              <w:t>160</w:t>
            </w:r>
          </w:p>
        </w:tc>
        <w:tc>
          <w:tcPr>
            <w:tcW w:w="758" w:type="pct"/>
            <w:noWrap/>
            <w:vAlign w:val="bottom"/>
          </w:tcPr>
          <w:p w14:paraId="43370E75" w14:textId="77777777" w:rsidR="000E2D8D" w:rsidRPr="00B826A2" w:rsidRDefault="000E2D8D" w:rsidP="00D92E17">
            <w:pPr>
              <w:pStyle w:val="Tabletext"/>
              <w:jc w:val="center"/>
              <w:rPr>
                <w:rFonts w:eastAsia="SimSun"/>
              </w:rPr>
            </w:pPr>
            <w:r w:rsidRPr="00B826A2">
              <w:rPr>
                <w:rFonts w:eastAsia="SimSun"/>
              </w:rPr>
              <w:t>369</w:t>
            </w:r>
          </w:p>
        </w:tc>
        <w:tc>
          <w:tcPr>
            <w:tcW w:w="717" w:type="pct"/>
            <w:noWrap/>
            <w:vAlign w:val="bottom"/>
          </w:tcPr>
          <w:p w14:paraId="32326C81"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53796E13" w14:textId="77777777" w:rsidR="000E2D8D" w:rsidRPr="00B826A2" w:rsidRDefault="000E2D8D" w:rsidP="00D92E17">
            <w:pPr>
              <w:pStyle w:val="Tabletext"/>
              <w:jc w:val="center"/>
              <w:rPr>
                <w:rFonts w:eastAsia="SimSun"/>
              </w:rPr>
            </w:pPr>
            <w:r w:rsidRPr="00B826A2">
              <w:rPr>
                <w:rFonts w:eastAsia="SimSun"/>
              </w:rPr>
              <w:t>160</w:t>
            </w:r>
          </w:p>
        </w:tc>
      </w:tr>
      <w:tr w:rsidR="000E2D8D" w:rsidRPr="00B826A2" w14:paraId="0C57249C" w14:textId="77777777" w:rsidTr="00292DA1">
        <w:trPr>
          <w:trHeight w:val="280"/>
          <w:jc w:val="center"/>
        </w:trPr>
        <w:tc>
          <w:tcPr>
            <w:tcW w:w="759" w:type="pct"/>
            <w:noWrap/>
            <w:vAlign w:val="bottom"/>
          </w:tcPr>
          <w:p w14:paraId="069CD549" w14:textId="77777777" w:rsidR="000E2D8D" w:rsidRPr="00B826A2" w:rsidRDefault="000E2D8D" w:rsidP="00D92E17">
            <w:pPr>
              <w:pStyle w:val="Tabletext"/>
              <w:jc w:val="center"/>
              <w:rPr>
                <w:rFonts w:eastAsia="SimSun"/>
              </w:rPr>
            </w:pPr>
            <w:r w:rsidRPr="00B826A2">
              <w:rPr>
                <w:rFonts w:eastAsia="SimSun"/>
              </w:rPr>
              <w:t>154</w:t>
            </w:r>
          </w:p>
        </w:tc>
        <w:tc>
          <w:tcPr>
            <w:tcW w:w="793" w:type="pct"/>
            <w:noWrap/>
            <w:vAlign w:val="bottom"/>
          </w:tcPr>
          <w:p w14:paraId="49AF0A3D"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5B28B341" w14:textId="77777777" w:rsidR="000E2D8D" w:rsidRPr="00B826A2" w:rsidRDefault="000E2D8D" w:rsidP="00D92E17">
            <w:pPr>
              <w:pStyle w:val="Tabletext"/>
              <w:jc w:val="center"/>
              <w:rPr>
                <w:rFonts w:eastAsia="SimSun"/>
              </w:rPr>
            </w:pPr>
            <w:r w:rsidRPr="00B826A2">
              <w:rPr>
                <w:rFonts w:eastAsia="SimSun"/>
              </w:rPr>
              <w:t>180</w:t>
            </w:r>
          </w:p>
        </w:tc>
        <w:tc>
          <w:tcPr>
            <w:tcW w:w="758" w:type="pct"/>
            <w:noWrap/>
            <w:vAlign w:val="bottom"/>
          </w:tcPr>
          <w:p w14:paraId="4371B06F" w14:textId="77777777" w:rsidR="000E2D8D" w:rsidRPr="00B826A2" w:rsidRDefault="000E2D8D" w:rsidP="00D92E17">
            <w:pPr>
              <w:pStyle w:val="Tabletext"/>
              <w:jc w:val="center"/>
              <w:rPr>
                <w:rFonts w:eastAsia="SimSun"/>
              </w:rPr>
            </w:pPr>
            <w:r w:rsidRPr="00B826A2">
              <w:rPr>
                <w:rFonts w:eastAsia="SimSun"/>
              </w:rPr>
              <w:t>370</w:t>
            </w:r>
          </w:p>
        </w:tc>
        <w:tc>
          <w:tcPr>
            <w:tcW w:w="717" w:type="pct"/>
            <w:noWrap/>
            <w:vAlign w:val="bottom"/>
          </w:tcPr>
          <w:p w14:paraId="7B8A7AC5"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0A94DFB7" w14:textId="77777777" w:rsidR="000E2D8D" w:rsidRPr="00B826A2" w:rsidRDefault="000E2D8D" w:rsidP="00D92E17">
            <w:pPr>
              <w:pStyle w:val="Tabletext"/>
              <w:jc w:val="center"/>
              <w:rPr>
                <w:rFonts w:eastAsia="SimSun"/>
              </w:rPr>
            </w:pPr>
            <w:r w:rsidRPr="00B826A2">
              <w:rPr>
                <w:rFonts w:eastAsia="SimSun"/>
              </w:rPr>
              <w:t>180</w:t>
            </w:r>
          </w:p>
        </w:tc>
      </w:tr>
      <w:tr w:rsidR="000E2D8D" w:rsidRPr="00B826A2" w14:paraId="6BB882E2" w14:textId="77777777" w:rsidTr="00292DA1">
        <w:trPr>
          <w:trHeight w:val="280"/>
          <w:jc w:val="center"/>
        </w:trPr>
        <w:tc>
          <w:tcPr>
            <w:tcW w:w="759" w:type="pct"/>
            <w:noWrap/>
            <w:vAlign w:val="bottom"/>
          </w:tcPr>
          <w:p w14:paraId="06241FD6" w14:textId="77777777" w:rsidR="000E2D8D" w:rsidRPr="00B826A2" w:rsidRDefault="000E2D8D" w:rsidP="00D92E17">
            <w:pPr>
              <w:pStyle w:val="Tabletext"/>
              <w:jc w:val="center"/>
              <w:rPr>
                <w:rFonts w:eastAsia="SimSun"/>
              </w:rPr>
            </w:pPr>
            <w:r w:rsidRPr="00B826A2">
              <w:rPr>
                <w:rFonts w:eastAsia="SimSun"/>
              </w:rPr>
              <w:t>155</w:t>
            </w:r>
          </w:p>
        </w:tc>
        <w:tc>
          <w:tcPr>
            <w:tcW w:w="793" w:type="pct"/>
            <w:noWrap/>
            <w:vAlign w:val="bottom"/>
          </w:tcPr>
          <w:p w14:paraId="32E5F9D5"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3BAE36D9" w14:textId="77777777" w:rsidR="000E2D8D" w:rsidRPr="00B826A2" w:rsidRDefault="000E2D8D" w:rsidP="00D92E17">
            <w:pPr>
              <w:pStyle w:val="Tabletext"/>
              <w:jc w:val="center"/>
              <w:rPr>
                <w:rFonts w:eastAsia="SimSun"/>
              </w:rPr>
            </w:pPr>
            <w:r w:rsidRPr="00B826A2">
              <w:rPr>
                <w:rFonts w:eastAsia="SimSun"/>
              </w:rPr>
              <w:t>200</w:t>
            </w:r>
          </w:p>
        </w:tc>
        <w:tc>
          <w:tcPr>
            <w:tcW w:w="758" w:type="pct"/>
            <w:noWrap/>
            <w:vAlign w:val="bottom"/>
          </w:tcPr>
          <w:p w14:paraId="257AEDD6" w14:textId="77777777" w:rsidR="000E2D8D" w:rsidRPr="00B826A2" w:rsidRDefault="000E2D8D" w:rsidP="00D92E17">
            <w:pPr>
              <w:pStyle w:val="Tabletext"/>
              <w:jc w:val="center"/>
              <w:rPr>
                <w:rFonts w:eastAsia="SimSun"/>
              </w:rPr>
            </w:pPr>
            <w:r w:rsidRPr="00B826A2">
              <w:rPr>
                <w:rFonts w:eastAsia="SimSun"/>
              </w:rPr>
              <w:t>371</w:t>
            </w:r>
          </w:p>
        </w:tc>
        <w:tc>
          <w:tcPr>
            <w:tcW w:w="717" w:type="pct"/>
            <w:noWrap/>
            <w:vAlign w:val="bottom"/>
          </w:tcPr>
          <w:p w14:paraId="7802FDC2"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25CE0592" w14:textId="77777777" w:rsidR="000E2D8D" w:rsidRPr="00B826A2" w:rsidRDefault="000E2D8D" w:rsidP="00D92E17">
            <w:pPr>
              <w:pStyle w:val="Tabletext"/>
              <w:jc w:val="center"/>
              <w:rPr>
                <w:rFonts w:eastAsia="SimSun"/>
              </w:rPr>
            </w:pPr>
            <w:r w:rsidRPr="00B826A2">
              <w:rPr>
                <w:rFonts w:eastAsia="SimSun"/>
              </w:rPr>
              <w:t>200</w:t>
            </w:r>
          </w:p>
        </w:tc>
      </w:tr>
      <w:tr w:rsidR="000E2D8D" w:rsidRPr="00B826A2" w14:paraId="6D650717" w14:textId="77777777" w:rsidTr="00292DA1">
        <w:trPr>
          <w:trHeight w:val="280"/>
          <w:jc w:val="center"/>
        </w:trPr>
        <w:tc>
          <w:tcPr>
            <w:tcW w:w="759" w:type="pct"/>
            <w:noWrap/>
            <w:vAlign w:val="bottom"/>
          </w:tcPr>
          <w:p w14:paraId="208217EE" w14:textId="77777777" w:rsidR="000E2D8D" w:rsidRPr="00B826A2" w:rsidRDefault="000E2D8D" w:rsidP="00D92E17">
            <w:pPr>
              <w:pStyle w:val="Tabletext"/>
              <w:jc w:val="center"/>
              <w:rPr>
                <w:rFonts w:eastAsia="SimSun"/>
              </w:rPr>
            </w:pPr>
            <w:r w:rsidRPr="00B826A2">
              <w:rPr>
                <w:rFonts w:eastAsia="SimSun"/>
              </w:rPr>
              <w:t>156</w:t>
            </w:r>
          </w:p>
        </w:tc>
        <w:tc>
          <w:tcPr>
            <w:tcW w:w="793" w:type="pct"/>
            <w:noWrap/>
            <w:vAlign w:val="bottom"/>
          </w:tcPr>
          <w:p w14:paraId="39DCDAA8"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68BD26A9" w14:textId="77777777" w:rsidR="000E2D8D" w:rsidRPr="00B826A2" w:rsidRDefault="000E2D8D" w:rsidP="00D92E17">
            <w:pPr>
              <w:pStyle w:val="Tabletext"/>
              <w:jc w:val="center"/>
              <w:rPr>
                <w:rFonts w:eastAsia="SimSun"/>
              </w:rPr>
            </w:pPr>
            <w:r w:rsidRPr="00B826A2">
              <w:rPr>
                <w:rFonts w:eastAsia="SimSun"/>
              </w:rPr>
              <w:t>220</w:t>
            </w:r>
          </w:p>
        </w:tc>
        <w:tc>
          <w:tcPr>
            <w:tcW w:w="758" w:type="pct"/>
            <w:noWrap/>
            <w:vAlign w:val="bottom"/>
          </w:tcPr>
          <w:p w14:paraId="3B81141C" w14:textId="77777777" w:rsidR="000E2D8D" w:rsidRPr="00B826A2" w:rsidRDefault="000E2D8D" w:rsidP="00D92E17">
            <w:pPr>
              <w:pStyle w:val="Tabletext"/>
              <w:jc w:val="center"/>
              <w:rPr>
                <w:rFonts w:eastAsia="SimSun"/>
              </w:rPr>
            </w:pPr>
            <w:r w:rsidRPr="00B826A2">
              <w:rPr>
                <w:rFonts w:eastAsia="SimSun"/>
              </w:rPr>
              <w:t>372</w:t>
            </w:r>
          </w:p>
        </w:tc>
        <w:tc>
          <w:tcPr>
            <w:tcW w:w="717" w:type="pct"/>
            <w:noWrap/>
            <w:vAlign w:val="bottom"/>
          </w:tcPr>
          <w:p w14:paraId="61ED5388"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68AA6EAE" w14:textId="77777777" w:rsidR="000E2D8D" w:rsidRPr="00B826A2" w:rsidRDefault="000E2D8D" w:rsidP="00D92E17">
            <w:pPr>
              <w:pStyle w:val="Tabletext"/>
              <w:jc w:val="center"/>
              <w:rPr>
                <w:rFonts w:eastAsia="SimSun"/>
              </w:rPr>
            </w:pPr>
            <w:r w:rsidRPr="00B826A2">
              <w:rPr>
                <w:rFonts w:eastAsia="SimSun"/>
              </w:rPr>
              <w:t>220</w:t>
            </w:r>
          </w:p>
        </w:tc>
      </w:tr>
      <w:tr w:rsidR="000E2D8D" w:rsidRPr="00B826A2" w14:paraId="61A1FB64" w14:textId="77777777" w:rsidTr="00292DA1">
        <w:trPr>
          <w:trHeight w:val="280"/>
          <w:jc w:val="center"/>
        </w:trPr>
        <w:tc>
          <w:tcPr>
            <w:tcW w:w="759" w:type="pct"/>
            <w:noWrap/>
            <w:vAlign w:val="bottom"/>
          </w:tcPr>
          <w:p w14:paraId="57CDDD30" w14:textId="77777777" w:rsidR="000E2D8D" w:rsidRPr="00B826A2" w:rsidRDefault="000E2D8D" w:rsidP="00D92E17">
            <w:pPr>
              <w:pStyle w:val="Tabletext"/>
              <w:jc w:val="center"/>
              <w:rPr>
                <w:rFonts w:eastAsia="SimSun"/>
              </w:rPr>
            </w:pPr>
            <w:r w:rsidRPr="00B826A2">
              <w:rPr>
                <w:rFonts w:eastAsia="SimSun"/>
              </w:rPr>
              <w:t>157</w:t>
            </w:r>
          </w:p>
        </w:tc>
        <w:tc>
          <w:tcPr>
            <w:tcW w:w="793" w:type="pct"/>
            <w:noWrap/>
            <w:vAlign w:val="bottom"/>
          </w:tcPr>
          <w:p w14:paraId="0FAB6091"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3CA46442" w14:textId="77777777" w:rsidR="000E2D8D" w:rsidRPr="00B826A2" w:rsidRDefault="000E2D8D" w:rsidP="00D92E17">
            <w:pPr>
              <w:pStyle w:val="Tabletext"/>
              <w:jc w:val="center"/>
              <w:rPr>
                <w:rFonts w:eastAsia="SimSun"/>
              </w:rPr>
            </w:pPr>
            <w:r w:rsidRPr="00B826A2">
              <w:rPr>
                <w:rFonts w:eastAsia="SimSun"/>
              </w:rPr>
              <w:t>240</w:t>
            </w:r>
          </w:p>
        </w:tc>
        <w:tc>
          <w:tcPr>
            <w:tcW w:w="758" w:type="pct"/>
            <w:noWrap/>
            <w:vAlign w:val="bottom"/>
          </w:tcPr>
          <w:p w14:paraId="09A6F9B1" w14:textId="77777777" w:rsidR="000E2D8D" w:rsidRPr="00B826A2" w:rsidRDefault="000E2D8D" w:rsidP="00D92E17">
            <w:pPr>
              <w:pStyle w:val="Tabletext"/>
              <w:jc w:val="center"/>
              <w:rPr>
                <w:rFonts w:eastAsia="SimSun"/>
              </w:rPr>
            </w:pPr>
            <w:r w:rsidRPr="00B826A2">
              <w:rPr>
                <w:rFonts w:eastAsia="SimSun"/>
              </w:rPr>
              <w:t>373</w:t>
            </w:r>
          </w:p>
        </w:tc>
        <w:tc>
          <w:tcPr>
            <w:tcW w:w="717" w:type="pct"/>
            <w:noWrap/>
            <w:vAlign w:val="bottom"/>
          </w:tcPr>
          <w:p w14:paraId="65C5BA3D"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6D86A62D" w14:textId="77777777" w:rsidR="000E2D8D" w:rsidRPr="00B826A2" w:rsidRDefault="000E2D8D" w:rsidP="00D92E17">
            <w:pPr>
              <w:pStyle w:val="Tabletext"/>
              <w:jc w:val="center"/>
              <w:rPr>
                <w:rFonts w:eastAsia="SimSun"/>
              </w:rPr>
            </w:pPr>
            <w:r w:rsidRPr="00B826A2">
              <w:rPr>
                <w:rFonts w:eastAsia="SimSun"/>
              </w:rPr>
              <w:t>240</w:t>
            </w:r>
          </w:p>
        </w:tc>
      </w:tr>
      <w:tr w:rsidR="000E2D8D" w:rsidRPr="00B826A2" w14:paraId="14950896" w14:textId="77777777" w:rsidTr="00292DA1">
        <w:trPr>
          <w:trHeight w:val="280"/>
          <w:jc w:val="center"/>
        </w:trPr>
        <w:tc>
          <w:tcPr>
            <w:tcW w:w="759" w:type="pct"/>
            <w:noWrap/>
            <w:vAlign w:val="bottom"/>
          </w:tcPr>
          <w:p w14:paraId="1E360C83" w14:textId="77777777" w:rsidR="000E2D8D" w:rsidRPr="00B826A2" w:rsidRDefault="000E2D8D" w:rsidP="00D92E17">
            <w:pPr>
              <w:pStyle w:val="Tabletext"/>
              <w:jc w:val="center"/>
              <w:rPr>
                <w:rFonts w:eastAsia="SimSun"/>
              </w:rPr>
            </w:pPr>
            <w:r w:rsidRPr="00B826A2">
              <w:rPr>
                <w:rFonts w:eastAsia="SimSun"/>
              </w:rPr>
              <w:t>158</w:t>
            </w:r>
          </w:p>
        </w:tc>
        <w:tc>
          <w:tcPr>
            <w:tcW w:w="793" w:type="pct"/>
            <w:noWrap/>
            <w:vAlign w:val="bottom"/>
          </w:tcPr>
          <w:p w14:paraId="1A8AC79F"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5918E3EB" w14:textId="77777777" w:rsidR="000E2D8D" w:rsidRPr="00B826A2" w:rsidRDefault="000E2D8D" w:rsidP="00D92E17">
            <w:pPr>
              <w:pStyle w:val="Tabletext"/>
              <w:jc w:val="center"/>
              <w:rPr>
                <w:rFonts w:eastAsia="SimSun"/>
              </w:rPr>
            </w:pPr>
            <w:r w:rsidRPr="00B826A2">
              <w:rPr>
                <w:rFonts w:eastAsia="SimSun"/>
              </w:rPr>
              <w:t>260</w:t>
            </w:r>
          </w:p>
        </w:tc>
        <w:tc>
          <w:tcPr>
            <w:tcW w:w="758" w:type="pct"/>
            <w:noWrap/>
            <w:vAlign w:val="bottom"/>
          </w:tcPr>
          <w:p w14:paraId="2AECA150" w14:textId="77777777" w:rsidR="000E2D8D" w:rsidRPr="00B826A2" w:rsidRDefault="000E2D8D" w:rsidP="00D92E17">
            <w:pPr>
              <w:pStyle w:val="Tabletext"/>
              <w:jc w:val="center"/>
              <w:rPr>
                <w:rFonts w:eastAsia="SimSun"/>
              </w:rPr>
            </w:pPr>
            <w:r w:rsidRPr="00B826A2">
              <w:rPr>
                <w:rFonts w:eastAsia="SimSun"/>
              </w:rPr>
              <w:t>374</w:t>
            </w:r>
          </w:p>
        </w:tc>
        <w:tc>
          <w:tcPr>
            <w:tcW w:w="717" w:type="pct"/>
            <w:noWrap/>
            <w:vAlign w:val="bottom"/>
          </w:tcPr>
          <w:p w14:paraId="52F545F7"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2689EEA5" w14:textId="77777777" w:rsidR="000E2D8D" w:rsidRPr="00B826A2" w:rsidRDefault="000E2D8D" w:rsidP="00D92E17">
            <w:pPr>
              <w:pStyle w:val="Tabletext"/>
              <w:jc w:val="center"/>
              <w:rPr>
                <w:rFonts w:eastAsia="SimSun"/>
              </w:rPr>
            </w:pPr>
            <w:r w:rsidRPr="00B826A2">
              <w:rPr>
                <w:rFonts w:eastAsia="SimSun"/>
              </w:rPr>
              <w:t>260</w:t>
            </w:r>
          </w:p>
        </w:tc>
      </w:tr>
      <w:tr w:rsidR="000E2D8D" w:rsidRPr="00B826A2" w14:paraId="4333E40B" w14:textId="77777777" w:rsidTr="00292DA1">
        <w:trPr>
          <w:trHeight w:val="280"/>
          <w:jc w:val="center"/>
        </w:trPr>
        <w:tc>
          <w:tcPr>
            <w:tcW w:w="759" w:type="pct"/>
            <w:noWrap/>
            <w:vAlign w:val="bottom"/>
          </w:tcPr>
          <w:p w14:paraId="34771166" w14:textId="77777777" w:rsidR="000E2D8D" w:rsidRPr="00B826A2" w:rsidRDefault="000E2D8D" w:rsidP="00D92E17">
            <w:pPr>
              <w:pStyle w:val="Tabletext"/>
              <w:jc w:val="center"/>
              <w:rPr>
                <w:rFonts w:eastAsia="SimSun"/>
              </w:rPr>
            </w:pPr>
            <w:r w:rsidRPr="00B826A2">
              <w:rPr>
                <w:rFonts w:eastAsia="SimSun"/>
              </w:rPr>
              <w:t>159</w:t>
            </w:r>
          </w:p>
        </w:tc>
        <w:tc>
          <w:tcPr>
            <w:tcW w:w="793" w:type="pct"/>
            <w:noWrap/>
            <w:vAlign w:val="bottom"/>
          </w:tcPr>
          <w:p w14:paraId="56E344A7"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67CDA943" w14:textId="77777777" w:rsidR="000E2D8D" w:rsidRPr="00B826A2" w:rsidRDefault="000E2D8D" w:rsidP="00D92E17">
            <w:pPr>
              <w:pStyle w:val="Tabletext"/>
              <w:jc w:val="center"/>
              <w:rPr>
                <w:rFonts w:eastAsia="SimSun"/>
              </w:rPr>
            </w:pPr>
            <w:r w:rsidRPr="00B826A2">
              <w:rPr>
                <w:rFonts w:eastAsia="SimSun"/>
              </w:rPr>
              <w:t>280</w:t>
            </w:r>
          </w:p>
        </w:tc>
        <w:tc>
          <w:tcPr>
            <w:tcW w:w="758" w:type="pct"/>
            <w:noWrap/>
            <w:vAlign w:val="bottom"/>
          </w:tcPr>
          <w:p w14:paraId="57E34D13" w14:textId="77777777" w:rsidR="000E2D8D" w:rsidRPr="00B826A2" w:rsidRDefault="000E2D8D" w:rsidP="00D92E17">
            <w:pPr>
              <w:pStyle w:val="Tabletext"/>
              <w:jc w:val="center"/>
              <w:rPr>
                <w:rFonts w:eastAsia="SimSun"/>
              </w:rPr>
            </w:pPr>
            <w:r w:rsidRPr="00B826A2">
              <w:rPr>
                <w:rFonts w:eastAsia="SimSun"/>
              </w:rPr>
              <w:t>375</w:t>
            </w:r>
          </w:p>
        </w:tc>
        <w:tc>
          <w:tcPr>
            <w:tcW w:w="717" w:type="pct"/>
            <w:noWrap/>
            <w:vAlign w:val="bottom"/>
          </w:tcPr>
          <w:p w14:paraId="4610B4A8"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09EF7A4F" w14:textId="77777777" w:rsidR="000E2D8D" w:rsidRPr="00B826A2" w:rsidRDefault="000E2D8D" w:rsidP="00D92E17">
            <w:pPr>
              <w:pStyle w:val="Tabletext"/>
              <w:jc w:val="center"/>
              <w:rPr>
                <w:rFonts w:eastAsia="SimSun"/>
              </w:rPr>
            </w:pPr>
            <w:r w:rsidRPr="00B826A2">
              <w:rPr>
                <w:rFonts w:eastAsia="SimSun"/>
              </w:rPr>
              <w:t>280</w:t>
            </w:r>
          </w:p>
        </w:tc>
      </w:tr>
      <w:tr w:rsidR="000E2D8D" w:rsidRPr="00B826A2" w14:paraId="73110D05" w14:textId="77777777" w:rsidTr="00292DA1">
        <w:trPr>
          <w:trHeight w:val="280"/>
          <w:jc w:val="center"/>
        </w:trPr>
        <w:tc>
          <w:tcPr>
            <w:tcW w:w="759" w:type="pct"/>
            <w:noWrap/>
            <w:vAlign w:val="bottom"/>
          </w:tcPr>
          <w:p w14:paraId="38C04E71" w14:textId="77777777" w:rsidR="000E2D8D" w:rsidRPr="00B826A2" w:rsidRDefault="000E2D8D" w:rsidP="00D92E17">
            <w:pPr>
              <w:pStyle w:val="Tabletext"/>
              <w:jc w:val="center"/>
              <w:rPr>
                <w:rFonts w:eastAsia="SimSun"/>
              </w:rPr>
            </w:pPr>
            <w:r w:rsidRPr="00B826A2">
              <w:rPr>
                <w:rFonts w:eastAsia="SimSun"/>
              </w:rPr>
              <w:t>160</w:t>
            </w:r>
          </w:p>
        </w:tc>
        <w:tc>
          <w:tcPr>
            <w:tcW w:w="793" w:type="pct"/>
            <w:noWrap/>
            <w:vAlign w:val="bottom"/>
          </w:tcPr>
          <w:p w14:paraId="448E13BA"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199795C6" w14:textId="77777777" w:rsidR="000E2D8D" w:rsidRPr="00B826A2" w:rsidRDefault="000E2D8D" w:rsidP="00D92E17">
            <w:pPr>
              <w:pStyle w:val="Tabletext"/>
              <w:jc w:val="center"/>
              <w:rPr>
                <w:rFonts w:eastAsia="SimSun"/>
              </w:rPr>
            </w:pPr>
            <w:r w:rsidRPr="00B826A2">
              <w:rPr>
                <w:rFonts w:eastAsia="SimSun"/>
              </w:rPr>
              <w:t>300</w:t>
            </w:r>
          </w:p>
        </w:tc>
        <w:tc>
          <w:tcPr>
            <w:tcW w:w="758" w:type="pct"/>
            <w:noWrap/>
            <w:vAlign w:val="bottom"/>
          </w:tcPr>
          <w:p w14:paraId="6759802E" w14:textId="77777777" w:rsidR="000E2D8D" w:rsidRPr="00B826A2" w:rsidRDefault="000E2D8D" w:rsidP="00D92E17">
            <w:pPr>
              <w:pStyle w:val="Tabletext"/>
              <w:jc w:val="center"/>
              <w:rPr>
                <w:rFonts w:eastAsia="SimSun"/>
              </w:rPr>
            </w:pPr>
            <w:r w:rsidRPr="00B826A2">
              <w:rPr>
                <w:rFonts w:eastAsia="SimSun"/>
              </w:rPr>
              <w:t>376</w:t>
            </w:r>
          </w:p>
        </w:tc>
        <w:tc>
          <w:tcPr>
            <w:tcW w:w="717" w:type="pct"/>
            <w:noWrap/>
            <w:vAlign w:val="bottom"/>
          </w:tcPr>
          <w:p w14:paraId="6F9747D7"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19ABE8DC" w14:textId="77777777" w:rsidR="000E2D8D" w:rsidRPr="00B826A2" w:rsidRDefault="000E2D8D" w:rsidP="00D92E17">
            <w:pPr>
              <w:pStyle w:val="Tabletext"/>
              <w:jc w:val="center"/>
              <w:rPr>
                <w:rFonts w:eastAsia="SimSun"/>
              </w:rPr>
            </w:pPr>
            <w:r w:rsidRPr="00B826A2">
              <w:rPr>
                <w:rFonts w:eastAsia="SimSun"/>
              </w:rPr>
              <w:t>300</w:t>
            </w:r>
          </w:p>
        </w:tc>
      </w:tr>
      <w:tr w:rsidR="000E2D8D" w:rsidRPr="00B826A2" w14:paraId="5C0559B6" w14:textId="77777777" w:rsidTr="00292DA1">
        <w:trPr>
          <w:trHeight w:val="280"/>
          <w:jc w:val="center"/>
        </w:trPr>
        <w:tc>
          <w:tcPr>
            <w:tcW w:w="759" w:type="pct"/>
            <w:noWrap/>
            <w:vAlign w:val="bottom"/>
          </w:tcPr>
          <w:p w14:paraId="702D757F" w14:textId="77777777" w:rsidR="000E2D8D" w:rsidRPr="00B826A2" w:rsidRDefault="000E2D8D" w:rsidP="00D92E17">
            <w:pPr>
              <w:pStyle w:val="Tabletext"/>
              <w:jc w:val="center"/>
              <w:rPr>
                <w:rFonts w:eastAsia="SimSun"/>
              </w:rPr>
            </w:pPr>
            <w:r w:rsidRPr="00B826A2">
              <w:rPr>
                <w:rFonts w:eastAsia="SimSun"/>
              </w:rPr>
              <w:t>161</w:t>
            </w:r>
          </w:p>
        </w:tc>
        <w:tc>
          <w:tcPr>
            <w:tcW w:w="793" w:type="pct"/>
            <w:noWrap/>
            <w:vAlign w:val="bottom"/>
          </w:tcPr>
          <w:p w14:paraId="1B016C92"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20AED204" w14:textId="77777777" w:rsidR="000E2D8D" w:rsidRPr="00B826A2" w:rsidRDefault="000E2D8D" w:rsidP="00D92E17">
            <w:pPr>
              <w:pStyle w:val="Tabletext"/>
              <w:jc w:val="center"/>
              <w:rPr>
                <w:rFonts w:eastAsia="SimSun"/>
              </w:rPr>
            </w:pPr>
            <w:r w:rsidRPr="00B826A2">
              <w:rPr>
                <w:rFonts w:eastAsia="SimSun"/>
              </w:rPr>
              <w:t>320</w:t>
            </w:r>
          </w:p>
        </w:tc>
        <w:tc>
          <w:tcPr>
            <w:tcW w:w="758" w:type="pct"/>
            <w:noWrap/>
            <w:vAlign w:val="bottom"/>
          </w:tcPr>
          <w:p w14:paraId="6DBBA709" w14:textId="77777777" w:rsidR="000E2D8D" w:rsidRPr="00B826A2" w:rsidRDefault="000E2D8D" w:rsidP="00D92E17">
            <w:pPr>
              <w:pStyle w:val="Tabletext"/>
              <w:jc w:val="center"/>
              <w:rPr>
                <w:rFonts w:eastAsia="SimSun"/>
              </w:rPr>
            </w:pPr>
            <w:r w:rsidRPr="00B826A2">
              <w:rPr>
                <w:rFonts w:eastAsia="SimSun"/>
              </w:rPr>
              <w:t>377</w:t>
            </w:r>
          </w:p>
        </w:tc>
        <w:tc>
          <w:tcPr>
            <w:tcW w:w="717" w:type="pct"/>
            <w:noWrap/>
            <w:vAlign w:val="bottom"/>
          </w:tcPr>
          <w:p w14:paraId="5303FE54"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5B40B24F" w14:textId="77777777" w:rsidR="000E2D8D" w:rsidRPr="00B826A2" w:rsidRDefault="000E2D8D" w:rsidP="00D92E17">
            <w:pPr>
              <w:pStyle w:val="Tabletext"/>
              <w:jc w:val="center"/>
              <w:rPr>
                <w:rFonts w:eastAsia="SimSun"/>
              </w:rPr>
            </w:pPr>
            <w:r w:rsidRPr="00B826A2">
              <w:rPr>
                <w:rFonts w:eastAsia="SimSun"/>
              </w:rPr>
              <w:t>320</w:t>
            </w:r>
          </w:p>
        </w:tc>
      </w:tr>
      <w:tr w:rsidR="000E2D8D" w:rsidRPr="00B826A2" w14:paraId="32A4C293" w14:textId="77777777" w:rsidTr="00292DA1">
        <w:trPr>
          <w:trHeight w:val="280"/>
          <w:jc w:val="center"/>
        </w:trPr>
        <w:tc>
          <w:tcPr>
            <w:tcW w:w="759" w:type="pct"/>
            <w:noWrap/>
            <w:vAlign w:val="bottom"/>
          </w:tcPr>
          <w:p w14:paraId="544F933A" w14:textId="77777777" w:rsidR="000E2D8D" w:rsidRPr="00B826A2" w:rsidRDefault="000E2D8D" w:rsidP="00D92E17">
            <w:pPr>
              <w:pStyle w:val="Tabletext"/>
              <w:jc w:val="center"/>
              <w:rPr>
                <w:rFonts w:eastAsia="SimSun"/>
              </w:rPr>
            </w:pPr>
            <w:r w:rsidRPr="00B826A2">
              <w:rPr>
                <w:rFonts w:eastAsia="SimSun"/>
              </w:rPr>
              <w:t>162</w:t>
            </w:r>
          </w:p>
        </w:tc>
        <w:tc>
          <w:tcPr>
            <w:tcW w:w="793" w:type="pct"/>
            <w:noWrap/>
            <w:vAlign w:val="bottom"/>
          </w:tcPr>
          <w:p w14:paraId="0BCFF86E" w14:textId="77777777" w:rsidR="000E2D8D" w:rsidRPr="00B826A2" w:rsidRDefault="000E2D8D" w:rsidP="00D92E17">
            <w:pPr>
              <w:pStyle w:val="Tabletext"/>
              <w:jc w:val="center"/>
              <w:rPr>
                <w:rFonts w:eastAsia="SimSun"/>
              </w:rPr>
            </w:pPr>
            <w:r w:rsidRPr="00B826A2">
              <w:rPr>
                <w:rFonts w:eastAsia="SimSun"/>
              </w:rPr>
              <w:t>120</w:t>
            </w:r>
          </w:p>
        </w:tc>
        <w:tc>
          <w:tcPr>
            <w:tcW w:w="949" w:type="pct"/>
            <w:noWrap/>
            <w:vAlign w:val="bottom"/>
          </w:tcPr>
          <w:p w14:paraId="447A5E11" w14:textId="77777777" w:rsidR="000E2D8D" w:rsidRPr="00B826A2" w:rsidRDefault="000E2D8D" w:rsidP="00D92E17">
            <w:pPr>
              <w:pStyle w:val="Tabletext"/>
              <w:jc w:val="center"/>
              <w:rPr>
                <w:rFonts w:eastAsia="SimSun"/>
              </w:rPr>
            </w:pPr>
            <w:r w:rsidRPr="00B826A2">
              <w:rPr>
                <w:rFonts w:eastAsia="SimSun"/>
              </w:rPr>
              <w:t>340</w:t>
            </w:r>
          </w:p>
        </w:tc>
        <w:tc>
          <w:tcPr>
            <w:tcW w:w="758" w:type="pct"/>
            <w:noWrap/>
            <w:vAlign w:val="bottom"/>
          </w:tcPr>
          <w:p w14:paraId="25777E4E" w14:textId="77777777" w:rsidR="000E2D8D" w:rsidRPr="00B826A2" w:rsidRDefault="000E2D8D" w:rsidP="00D92E17">
            <w:pPr>
              <w:pStyle w:val="Tabletext"/>
              <w:jc w:val="center"/>
              <w:rPr>
                <w:rFonts w:eastAsia="SimSun"/>
              </w:rPr>
            </w:pPr>
            <w:r w:rsidRPr="00B826A2">
              <w:rPr>
                <w:rFonts w:eastAsia="SimSun"/>
              </w:rPr>
              <w:t>378</w:t>
            </w:r>
          </w:p>
        </w:tc>
        <w:tc>
          <w:tcPr>
            <w:tcW w:w="717" w:type="pct"/>
            <w:noWrap/>
            <w:vAlign w:val="bottom"/>
          </w:tcPr>
          <w:p w14:paraId="74353ECA" w14:textId="77777777" w:rsidR="000E2D8D" w:rsidRPr="00B826A2" w:rsidRDefault="000E2D8D" w:rsidP="00D92E17">
            <w:pPr>
              <w:pStyle w:val="Tabletext"/>
              <w:jc w:val="center"/>
              <w:rPr>
                <w:rFonts w:eastAsia="SimSun"/>
              </w:rPr>
            </w:pPr>
            <w:r w:rsidRPr="00B826A2">
              <w:rPr>
                <w:rFonts w:eastAsia="SimSun"/>
              </w:rPr>
              <w:t>300</w:t>
            </w:r>
          </w:p>
        </w:tc>
        <w:tc>
          <w:tcPr>
            <w:tcW w:w="1024" w:type="pct"/>
            <w:noWrap/>
            <w:vAlign w:val="bottom"/>
          </w:tcPr>
          <w:p w14:paraId="39B6BE06" w14:textId="77777777" w:rsidR="000E2D8D" w:rsidRPr="00B826A2" w:rsidRDefault="000E2D8D" w:rsidP="00D92E17">
            <w:pPr>
              <w:pStyle w:val="Tabletext"/>
              <w:jc w:val="center"/>
              <w:rPr>
                <w:rFonts w:eastAsia="SimSun"/>
              </w:rPr>
            </w:pPr>
            <w:r w:rsidRPr="00B826A2">
              <w:rPr>
                <w:rFonts w:eastAsia="SimSun"/>
              </w:rPr>
              <w:t>340</w:t>
            </w:r>
          </w:p>
        </w:tc>
      </w:tr>
      <w:tr w:rsidR="000E2D8D" w:rsidRPr="00B826A2" w14:paraId="33DFBBB9" w14:textId="77777777" w:rsidTr="00292DA1">
        <w:trPr>
          <w:trHeight w:val="280"/>
          <w:jc w:val="center"/>
        </w:trPr>
        <w:tc>
          <w:tcPr>
            <w:tcW w:w="759" w:type="pct"/>
            <w:noWrap/>
            <w:vAlign w:val="bottom"/>
          </w:tcPr>
          <w:p w14:paraId="75C9456F" w14:textId="77777777" w:rsidR="000E2D8D" w:rsidRPr="00B826A2" w:rsidRDefault="000E2D8D" w:rsidP="00D92E17">
            <w:pPr>
              <w:pStyle w:val="Tabletext"/>
              <w:jc w:val="center"/>
              <w:rPr>
                <w:rFonts w:eastAsia="SimSun"/>
              </w:rPr>
            </w:pPr>
            <w:r w:rsidRPr="00B826A2">
              <w:rPr>
                <w:rFonts w:eastAsia="SimSun"/>
              </w:rPr>
              <w:t>163</w:t>
            </w:r>
          </w:p>
        </w:tc>
        <w:tc>
          <w:tcPr>
            <w:tcW w:w="793" w:type="pct"/>
            <w:noWrap/>
            <w:vAlign w:val="bottom"/>
          </w:tcPr>
          <w:p w14:paraId="4579B0D4"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68819871" w14:textId="77777777" w:rsidR="000E2D8D" w:rsidRPr="00B826A2" w:rsidRDefault="000E2D8D" w:rsidP="00D92E17">
            <w:pPr>
              <w:pStyle w:val="Tabletext"/>
              <w:jc w:val="center"/>
              <w:rPr>
                <w:rFonts w:eastAsia="SimSun"/>
              </w:rPr>
            </w:pPr>
            <w:r w:rsidRPr="00B826A2">
              <w:rPr>
                <w:rFonts w:eastAsia="SimSun"/>
              </w:rPr>
              <w:t>10</w:t>
            </w:r>
          </w:p>
        </w:tc>
        <w:tc>
          <w:tcPr>
            <w:tcW w:w="758" w:type="pct"/>
            <w:noWrap/>
            <w:vAlign w:val="bottom"/>
          </w:tcPr>
          <w:p w14:paraId="4EC228AD" w14:textId="77777777" w:rsidR="000E2D8D" w:rsidRPr="00B826A2" w:rsidRDefault="000E2D8D" w:rsidP="00D92E17">
            <w:pPr>
              <w:pStyle w:val="Tabletext"/>
              <w:jc w:val="center"/>
              <w:rPr>
                <w:rFonts w:eastAsia="SimSun"/>
              </w:rPr>
            </w:pPr>
            <w:r w:rsidRPr="00B826A2">
              <w:rPr>
                <w:rFonts w:eastAsia="SimSun"/>
              </w:rPr>
              <w:t>379</w:t>
            </w:r>
          </w:p>
        </w:tc>
        <w:tc>
          <w:tcPr>
            <w:tcW w:w="717" w:type="pct"/>
            <w:noWrap/>
            <w:vAlign w:val="bottom"/>
          </w:tcPr>
          <w:p w14:paraId="099F57D5"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40F937D5" w14:textId="77777777" w:rsidR="000E2D8D" w:rsidRPr="00B826A2" w:rsidRDefault="000E2D8D" w:rsidP="00D92E17">
            <w:pPr>
              <w:pStyle w:val="Tabletext"/>
              <w:jc w:val="center"/>
              <w:rPr>
                <w:rFonts w:eastAsia="SimSun"/>
              </w:rPr>
            </w:pPr>
            <w:r w:rsidRPr="00B826A2">
              <w:rPr>
                <w:rFonts w:eastAsia="SimSun"/>
              </w:rPr>
              <w:t>10</w:t>
            </w:r>
          </w:p>
        </w:tc>
      </w:tr>
      <w:tr w:rsidR="000E2D8D" w:rsidRPr="00B826A2" w14:paraId="12361C82" w14:textId="77777777" w:rsidTr="00292DA1">
        <w:trPr>
          <w:trHeight w:val="280"/>
          <w:jc w:val="center"/>
        </w:trPr>
        <w:tc>
          <w:tcPr>
            <w:tcW w:w="759" w:type="pct"/>
            <w:noWrap/>
            <w:vAlign w:val="bottom"/>
          </w:tcPr>
          <w:p w14:paraId="29317DC7" w14:textId="77777777" w:rsidR="000E2D8D" w:rsidRPr="00B826A2" w:rsidRDefault="000E2D8D" w:rsidP="00D92E17">
            <w:pPr>
              <w:pStyle w:val="Tabletext"/>
              <w:jc w:val="center"/>
              <w:rPr>
                <w:rFonts w:eastAsia="SimSun"/>
              </w:rPr>
            </w:pPr>
            <w:r w:rsidRPr="00B826A2">
              <w:rPr>
                <w:rFonts w:eastAsia="SimSun"/>
              </w:rPr>
              <w:t>164</w:t>
            </w:r>
          </w:p>
        </w:tc>
        <w:tc>
          <w:tcPr>
            <w:tcW w:w="793" w:type="pct"/>
            <w:noWrap/>
            <w:vAlign w:val="bottom"/>
          </w:tcPr>
          <w:p w14:paraId="6AB2FF67"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6FFCF086" w14:textId="77777777" w:rsidR="000E2D8D" w:rsidRPr="00B826A2" w:rsidRDefault="000E2D8D" w:rsidP="00D92E17">
            <w:pPr>
              <w:pStyle w:val="Tabletext"/>
              <w:jc w:val="center"/>
              <w:rPr>
                <w:rFonts w:eastAsia="SimSun"/>
              </w:rPr>
            </w:pPr>
            <w:r w:rsidRPr="00B826A2">
              <w:rPr>
                <w:rFonts w:eastAsia="SimSun"/>
              </w:rPr>
              <w:t>30</w:t>
            </w:r>
          </w:p>
        </w:tc>
        <w:tc>
          <w:tcPr>
            <w:tcW w:w="758" w:type="pct"/>
            <w:noWrap/>
            <w:vAlign w:val="bottom"/>
          </w:tcPr>
          <w:p w14:paraId="55A44A47" w14:textId="77777777" w:rsidR="000E2D8D" w:rsidRPr="00B826A2" w:rsidRDefault="000E2D8D" w:rsidP="00D92E17">
            <w:pPr>
              <w:pStyle w:val="Tabletext"/>
              <w:jc w:val="center"/>
              <w:rPr>
                <w:rFonts w:eastAsia="SimSun"/>
              </w:rPr>
            </w:pPr>
            <w:r w:rsidRPr="00B826A2">
              <w:rPr>
                <w:rFonts w:eastAsia="SimSun"/>
              </w:rPr>
              <w:t>380</w:t>
            </w:r>
          </w:p>
        </w:tc>
        <w:tc>
          <w:tcPr>
            <w:tcW w:w="717" w:type="pct"/>
            <w:noWrap/>
            <w:vAlign w:val="bottom"/>
          </w:tcPr>
          <w:p w14:paraId="1AC25A8A"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2D182452" w14:textId="77777777" w:rsidR="000E2D8D" w:rsidRPr="00B826A2" w:rsidRDefault="000E2D8D" w:rsidP="00D92E17">
            <w:pPr>
              <w:pStyle w:val="Tabletext"/>
              <w:jc w:val="center"/>
              <w:rPr>
                <w:rFonts w:eastAsia="SimSun"/>
              </w:rPr>
            </w:pPr>
            <w:r w:rsidRPr="00B826A2">
              <w:rPr>
                <w:rFonts w:eastAsia="SimSun"/>
              </w:rPr>
              <w:t>30</w:t>
            </w:r>
          </w:p>
        </w:tc>
      </w:tr>
      <w:tr w:rsidR="000E2D8D" w:rsidRPr="00B826A2" w14:paraId="08E2E674" w14:textId="77777777" w:rsidTr="00292DA1">
        <w:trPr>
          <w:trHeight w:val="280"/>
          <w:jc w:val="center"/>
        </w:trPr>
        <w:tc>
          <w:tcPr>
            <w:tcW w:w="759" w:type="pct"/>
            <w:noWrap/>
            <w:vAlign w:val="bottom"/>
          </w:tcPr>
          <w:p w14:paraId="40F05BFA" w14:textId="77777777" w:rsidR="000E2D8D" w:rsidRPr="00B826A2" w:rsidRDefault="000E2D8D" w:rsidP="00D92E17">
            <w:pPr>
              <w:pStyle w:val="Tabletext"/>
              <w:jc w:val="center"/>
              <w:rPr>
                <w:rFonts w:eastAsia="SimSun"/>
              </w:rPr>
            </w:pPr>
            <w:r w:rsidRPr="00B826A2">
              <w:rPr>
                <w:rFonts w:eastAsia="SimSun"/>
              </w:rPr>
              <w:t>165</w:t>
            </w:r>
          </w:p>
        </w:tc>
        <w:tc>
          <w:tcPr>
            <w:tcW w:w="793" w:type="pct"/>
            <w:noWrap/>
            <w:vAlign w:val="bottom"/>
          </w:tcPr>
          <w:p w14:paraId="60055ADD"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487BB058" w14:textId="77777777" w:rsidR="000E2D8D" w:rsidRPr="00B826A2" w:rsidRDefault="000E2D8D" w:rsidP="00D92E17">
            <w:pPr>
              <w:pStyle w:val="Tabletext"/>
              <w:jc w:val="center"/>
              <w:rPr>
                <w:rFonts w:eastAsia="SimSun"/>
              </w:rPr>
            </w:pPr>
            <w:r w:rsidRPr="00B826A2">
              <w:rPr>
                <w:rFonts w:eastAsia="SimSun"/>
              </w:rPr>
              <w:t>50</w:t>
            </w:r>
          </w:p>
        </w:tc>
        <w:tc>
          <w:tcPr>
            <w:tcW w:w="758" w:type="pct"/>
            <w:noWrap/>
            <w:vAlign w:val="bottom"/>
          </w:tcPr>
          <w:p w14:paraId="4C28F490" w14:textId="77777777" w:rsidR="000E2D8D" w:rsidRPr="00B826A2" w:rsidRDefault="000E2D8D" w:rsidP="00D92E17">
            <w:pPr>
              <w:pStyle w:val="Tabletext"/>
              <w:jc w:val="center"/>
              <w:rPr>
                <w:rFonts w:eastAsia="SimSun"/>
              </w:rPr>
            </w:pPr>
            <w:r w:rsidRPr="00B826A2">
              <w:rPr>
                <w:rFonts w:eastAsia="SimSun"/>
              </w:rPr>
              <w:t>381</w:t>
            </w:r>
          </w:p>
        </w:tc>
        <w:tc>
          <w:tcPr>
            <w:tcW w:w="717" w:type="pct"/>
            <w:noWrap/>
            <w:vAlign w:val="bottom"/>
          </w:tcPr>
          <w:p w14:paraId="5A3B14EC"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279E8F0E" w14:textId="77777777" w:rsidR="000E2D8D" w:rsidRPr="00B826A2" w:rsidRDefault="000E2D8D" w:rsidP="00D92E17">
            <w:pPr>
              <w:pStyle w:val="Tabletext"/>
              <w:jc w:val="center"/>
              <w:rPr>
                <w:rFonts w:eastAsia="SimSun"/>
              </w:rPr>
            </w:pPr>
            <w:r w:rsidRPr="00B826A2">
              <w:rPr>
                <w:rFonts w:eastAsia="SimSun"/>
              </w:rPr>
              <w:t>50</w:t>
            </w:r>
          </w:p>
        </w:tc>
      </w:tr>
      <w:tr w:rsidR="000E2D8D" w:rsidRPr="00B826A2" w14:paraId="126EE750" w14:textId="77777777" w:rsidTr="00292DA1">
        <w:trPr>
          <w:trHeight w:val="280"/>
          <w:jc w:val="center"/>
        </w:trPr>
        <w:tc>
          <w:tcPr>
            <w:tcW w:w="759" w:type="pct"/>
            <w:noWrap/>
            <w:vAlign w:val="bottom"/>
          </w:tcPr>
          <w:p w14:paraId="03AFA5DE" w14:textId="77777777" w:rsidR="000E2D8D" w:rsidRPr="00B826A2" w:rsidRDefault="000E2D8D" w:rsidP="00D92E17">
            <w:pPr>
              <w:pStyle w:val="Tabletext"/>
              <w:jc w:val="center"/>
              <w:rPr>
                <w:rFonts w:eastAsia="SimSun"/>
              </w:rPr>
            </w:pPr>
            <w:r w:rsidRPr="00B826A2">
              <w:rPr>
                <w:rFonts w:eastAsia="SimSun"/>
              </w:rPr>
              <w:t>166</w:t>
            </w:r>
          </w:p>
        </w:tc>
        <w:tc>
          <w:tcPr>
            <w:tcW w:w="793" w:type="pct"/>
            <w:noWrap/>
            <w:vAlign w:val="bottom"/>
          </w:tcPr>
          <w:p w14:paraId="047AF232"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7BAA12A5" w14:textId="77777777" w:rsidR="000E2D8D" w:rsidRPr="00B826A2" w:rsidRDefault="000E2D8D" w:rsidP="00D92E17">
            <w:pPr>
              <w:pStyle w:val="Tabletext"/>
              <w:jc w:val="center"/>
              <w:rPr>
                <w:rFonts w:eastAsia="SimSun"/>
              </w:rPr>
            </w:pPr>
            <w:r w:rsidRPr="00B826A2">
              <w:rPr>
                <w:rFonts w:eastAsia="SimSun"/>
              </w:rPr>
              <w:t>70</w:t>
            </w:r>
          </w:p>
        </w:tc>
        <w:tc>
          <w:tcPr>
            <w:tcW w:w="758" w:type="pct"/>
            <w:noWrap/>
            <w:vAlign w:val="bottom"/>
          </w:tcPr>
          <w:p w14:paraId="469A43C5" w14:textId="77777777" w:rsidR="000E2D8D" w:rsidRPr="00B826A2" w:rsidRDefault="000E2D8D" w:rsidP="00D92E17">
            <w:pPr>
              <w:pStyle w:val="Tabletext"/>
              <w:jc w:val="center"/>
              <w:rPr>
                <w:rFonts w:eastAsia="SimSun"/>
              </w:rPr>
            </w:pPr>
            <w:r w:rsidRPr="00B826A2">
              <w:rPr>
                <w:rFonts w:eastAsia="SimSun"/>
              </w:rPr>
              <w:t>382</w:t>
            </w:r>
          </w:p>
        </w:tc>
        <w:tc>
          <w:tcPr>
            <w:tcW w:w="717" w:type="pct"/>
            <w:noWrap/>
            <w:vAlign w:val="bottom"/>
          </w:tcPr>
          <w:p w14:paraId="2726B1C3"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127E4D79" w14:textId="77777777" w:rsidR="000E2D8D" w:rsidRPr="00B826A2" w:rsidRDefault="000E2D8D" w:rsidP="00D92E17">
            <w:pPr>
              <w:pStyle w:val="Tabletext"/>
              <w:jc w:val="center"/>
              <w:rPr>
                <w:rFonts w:eastAsia="SimSun"/>
              </w:rPr>
            </w:pPr>
            <w:r w:rsidRPr="00B826A2">
              <w:rPr>
                <w:rFonts w:eastAsia="SimSun"/>
              </w:rPr>
              <w:t>70</w:t>
            </w:r>
          </w:p>
        </w:tc>
      </w:tr>
      <w:tr w:rsidR="000E2D8D" w:rsidRPr="00B826A2" w14:paraId="658F9FFB" w14:textId="77777777" w:rsidTr="00292DA1">
        <w:trPr>
          <w:trHeight w:val="280"/>
          <w:jc w:val="center"/>
        </w:trPr>
        <w:tc>
          <w:tcPr>
            <w:tcW w:w="759" w:type="pct"/>
            <w:noWrap/>
            <w:vAlign w:val="bottom"/>
          </w:tcPr>
          <w:p w14:paraId="43AC9F0F" w14:textId="77777777" w:rsidR="000E2D8D" w:rsidRPr="00B826A2" w:rsidRDefault="000E2D8D" w:rsidP="00D92E17">
            <w:pPr>
              <w:pStyle w:val="Tabletext"/>
              <w:jc w:val="center"/>
              <w:rPr>
                <w:rFonts w:eastAsia="SimSun"/>
              </w:rPr>
            </w:pPr>
            <w:r w:rsidRPr="00B826A2">
              <w:rPr>
                <w:rFonts w:eastAsia="SimSun"/>
              </w:rPr>
              <w:t>167</w:t>
            </w:r>
          </w:p>
        </w:tc>
        <w:tc>
          <w:tcPr>
            <w:tcW w:w="793" w:type="pct"/>
            <w:noWrap/>
            <w:vAlign w:val="bottom"/>
          </w:tcPr>
          <w:p w14:paraId="505EE8BA"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6412FF16" w14:textId="77777777" w:rsidR="000E2D8D" w:rsidRPr="00B826A2" w:rsidRDefault="000E2D8D" w:rsidP="00D92E17">
            <w:pPr>
              <w:pStyle w:val="Tabletext"/>
              <w:jc w:val="center"/>
              <w:rPr>
                <w:rFonts w:eastAsia="SimSun"/>
              </w:rPr>
            </w:pPr>
            <w:r w:rsidRPr="00B826A2">
              <w:rPr>
                <w:rFonts w:eastAsia="SimSun"/>
              </w:rPr>
              <w:t>90</w:t>
            </w:r>
          </w:p>
        </w:tc>
        <w:tc>
          <w:tcPr>
            <w:tcW w:w="758" w:type="pct"/>
            <w:noWrap/>
            <w:vAlign w:val="bottom"/>
          </w:tcPr>
          <w:p w14:paraId="47D0CED3" w14:textId="77777777" w:rsidR="000E2D8D" w:rsidRPr="00B826A2" w:rsidRDefault="000E2D8D" w:rsidP="00D92E17">
            <w:pPr>
              <w:pStyle w:val="Tabletext"/>
              <w:jc w:val="center"/>
              <w:rPr>
                <w:rFonts w:eastAsia="SimSun"/>
              </w:rPr>
            </w:pPr>
            <w:r w:rsidRPr="00B826A2">
              <w:rPr>
                <w:rFonts w:eastAsia="SimSun"/>
              </w:rPr>
              <w:t>383</w:t>
            </w:r>
          </w:p>
        </w:tc>
        <w:tc>
          <w:tcPr>
            <w:tcW w:w="717" w:type="pct"/>
            <w:noWrap/>
            <w:vAlign w:val="bottom"/>
          </w:tcPr>
          <w:p w14:paraId="309B5AB5"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52F3945D" w14:textId="77777777" w:rsidR="000E2D8D" w:rsidRPr="00B826A2" w:rsidRDefault="000E2D8D" w:rsidP="00D92E17">
            <w:pPr>
              <w:pStyle w:val="Tabletext"/>
              <w:jc w:val="center"/>
              <w:rPr>
                <w:rFonts w:eastAsia="SimSun"/>
              </w:rPr>
            </w:pPr>
            <w:r w:rsidRPr="00B826A2">
              <w:rPr>
                <w:rFonts w:eastAsia="SimSun"/>
              </w:rPr>
              <w:t>90</w:t>
            </w:r>
          </w:p>
        </w:tc>
      </w:tr>
      <w:tr w:rsidR="000E2D8D" w:rsidRPr="00B826A2" w14:paraId="416BA9B1" w14:textId="77777777" w:rsidTr="00292DA1">
        <w:trPr>
          <w:trHeight w:val="280"/>
          <w:jc w:val="center"/>
        </w:trPr>
        <w:tc>
          <w:tcPr>
            <w:tcW w:w="759" w:type="pct"/>
            <w:noWrap/>
            <w:vAlign w:val="bottom"/>
          </w:tcPr>
          <w:p w14:paraId="51F9451C" w14:textId="77777777" w:rsidR="000E2D8D" w:rsidRPr="00B826A2" w:rsidRDefault="000E2D8D" w:rsidP="00D92E17">
            <w:pPr>
              <w:pStyle w:val="Tabletext"/>
              <w:jc w:val="center"/>
              <w:rPr>
                <w:rFonts w:eastAsia="SimSun"/>
              </w:rPr>
            </w:pPr>
            <w:r w:rsidRPr="00B826A2">
              <w:rPr>
                <w:rFonts w:eastAsia="SimSun"/>
              </w:rPr>
              <w:t>168</w:t>
            </w:r>
          </w:p>
        </w:tc>
        <w:tc>
          <w:tcPr>
            <w:tcW w:w="793" w:type="pct"/>
            <w:noWrap/>
            <w:vAlign w:val="bottom"/>
          </w:tcPr>
          <w:p w14:paraId="62DD36B6"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5B88C167" w14:textId="77777777" w:rsidR="000E2D8D" w:rsidRPr="00B826A2" w:rsidRDefault="000E2D8D" w:rsidP="00D92E17">
            <w:pPr>
              <w:pStyle w:val="Tabletext"/>
              <w:jc w:val="center"/>
              <w:rPr>
                <w:rFonts w:eastAsia="SimSun"/>
              </w:rPr>
            </w:pPr>
            <w:r w:rsidRPr="00B826A2">
              <w:rPr>
                <w:rFonts w:eastAsia="SimSun"/>
              </w:rPr>
              <w:t>110</w:t>
            </w:r>
          </w:p>
        </w:tc>
        <w:tc>
          <w:tcPr>
            <w:tcW w:w="758" w:type="pct"/>
            <w:noWrap/>
            <w:vAlign w:val="bottom"/>
          </w:tcPr>
          <w:p w14:paraId="28706BBB" w14:textId="77777777" w:rsidR="000E2D8D" w:rsidRPr="00B826A2" w:rsidRDefault="000E2D8D" w:rsidP="00D92E17">
            <w:pPr>
              <w:pStyle w:val="Tabletext"/>
              <w:jc w:val="center"/>
              <w:rPr>
                <w:rFonts w:eastAsia="SimSun"/>
              </w:rPr>
            </w:pPr>
            <w:r w:rsidRPr="00B826A2">
              <w:rPr>
                <w:rFonts w:eastAsia="SimSun"/>
              </w:rPr>
              <w:t>384</w:t>
            </w:r>
          </w:p>
        </w:tc>
        <w:tc>
          <w:tcPr>
            <w:tcW w:w="717" w:type="pct"/>
            <w:noWrap/>
            <w:vAlign w:val="bottom"/>
          </w:tcPr>
          <w:p w14:paraId="7BE19A34"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18E5C2B7" w14:textId="77777777" w:rsidR="000E2D8D" w:rsidRPr="00B826A2" w:rsidRDefault="000E2D8D" w:rsidP="00D92E17">
            <w:pPr>
              <w:pStyle w:val="Tabletext"/>
              <w:jc w:val="center"/>
              <w:rPr>
                <w:rFonts w:eastAsia="SimSun"/>
              </w:rPr>
            </w:pPr>
            <w:r w:rsidRPr="00B826A2">
              <w:rPr>
                <w:rFonts w:eastAsia="SimSun"/>
              </w:rPr>
              <w:t>110</w:t>
            </w:r>
          </w:p>
        </w:tc>
      </w:tr>
      <w:tr w:rsidR="000E2D8D" w:rsidRPr="00B826A2" w14:paraId="36A2435B" w14:textId="77777777" w:rsidTr="00292DA1">
        <w:trPr>
          <w:trHeight w:val="280"/>
          <w:jc w:val="center"/>
        </w:trPr>
        <w:tc>
          <w:tcPr>
            <w:tcW w:w="759" w:type="pct"/>
            <w:noWrap/>
            <w:vAlign w:val="bottom"/>
          </w:tcPr>
          <w:p w14:paraId="5A59C284" w14:textId="77777777" w:rsidR="000E2D8D" w:rsidRPr="00B826A2" w:rsidRDefault="000E2D8D" w:rsidP="00D92E17">
            <w:pPr>
              <w:pStyle w:val="Tabletext"/>
              <w:jc w:val="center"/>
              <w:rPr>
                <w:rFonts w:eastAsia="SimSun"/>
              </w:rPr>
            </w:pPr>
            <w:r w:rsidRPr="00B826A2">
              <w:rPr>
                <w:rFonts w:eastAsia="SimSun"/>
              </w:rPr>
              <w:t>169</w:t>
            </w:r>
          </w:p>
        </w:tc>
        <w:tc>
          <w:tcPr>
            <w:tcW w:w="793" w:type="pct"/>
            <w:noWrap/>
            <w:vAlign w:val="bottom"/>
          </w:tcPr>
          <w:p w14:paraId="40882C47"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43176FF7" w14:textId="77777777" w:rsidR="000E2D8D" w:rsidRPr="00B826A2" w:rsidRDefault="000E2D8D" w:rsidP="00D92E17">
            <w:pPr>
              <w:pStyle w:val="Tabletext"/>
              <w:jc w:val="center"/>
              <w:rPr>
                <w:rFonts w:eastAsia="SimSun"/>
              </w:rPr>
            </w:pPr>
            <w:r w:rsidRPr="00B826A2">
              <w:rPr>
                <w:rFonts w:eastAsia="SimSun"/>
              </w:rPr>
              <w:t>130</w:t>
            </w:r>
          </w:p>
        </w:tc>
        <w:tc>
          <w:tcPr>
            <w:tcW w:w="758" w:type="pct"/>
            <w:noWrap/>
            <w:vAlign w:val="bottom"/>
          </w:tcPr>
          <w:p w14:paraId="752F3E34" w14:textId="77777777" w:rsidR="000E2D8D" w:rsidRPr="00B826A2" w:rsidRDefault="000E2D8D" w:rsidP="00D92E17">
            <w:pPr>
              <w:pStyle w:val="Tabletext"/>
              <w:jc w:val="center"/>
              <w:rPr>
                <w:rFonts w:eastAsia="SimSun"/>
              </w:rPr>
            </w:pPr>
            <w:r w:rsidRPr="00B826A2">
              <w:rPr>
                <w:rFonts w:eastAsia="SimSun"/>
              </w:rPr>
              <w:t>385</w:t>
            </w:r>
          </w:p>
        </w:tc>
        <w:tc>
          <w:tcPr>
            <w:tcW w:w="717" w:type="pct"/>
            <w:noWrap/>
            <w:vAlign w:val="bottom"/>
          </w:tcPr>
          <w:p w14:paraId="30724B2D"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2BBAC19C" w14:textId="77777777" w:rsidR="000E2D8D" w:rsidRPr="00B826A2" w:rsidRDefault="000E2D8D" w:rsidP="00D92E17">
            <w:pPr>
              <w:pStyle w:val="Tabletext"/>
              <w:jc w:val="center"/>
              <w:rPr>
                <w:rFonts w:eastAsia="SimSun"/>
              </w:rPr>
            </w:pPr>
            <w:r w:rsidRPr="00B826A2">
              <w:rPr>
                <w:rFonts w:eastAsia="SimSun"/>
              </w:rPr>
              <w:t>130</w:t>
            </w:r>
          </w:p>
        </w:tc>
      </w:tr>
      <w:tr w:rsidR="000E2D8D" w:rsidRPr="00B826A2" w14:paraId="4B4A13D6" w14:textId="77777777" w:rsidTr="00292DA1">
        <w:trPr>
          <w:trHeight w:val="280"/>
          <w:jc w:val="center"/>
        </w:trPr>
        <w:tc>
          <w:tcPr>
            <w:tcW w:w="759" w:type="pct"/>
            <w:noWrap/>
            <w:vAlign w:val="bottom"/>
          </w:tcPr>
          <w:p w14:paraId="09FED10E" w14:textId="77777777" w:rsidR="000E2D8D" w:rsidRPr="00B826A2" w:rsidRDefault="000E2D8D" w:rsidP="00D92E17">
            <w:pPr>
              <w:pStyle w:val="Tabletext"/>
              <w:jc w:val="center"/>
              <w:rPr>
                <w:rFonts w:eastAsia="SimSun"/>
              </w:rPr>
            </w:pPr>
            <w:r w:rsidRPr="00B826A2">
              <w:rPr>
                <w:rFonts w:eastAsia="SimSun"/>
              </w:rPr>
              <w:t>170</w:t>
            </w:r>
          </w:p>
        </w:tc>
        <w:tc>
          <w:tcPr>
            <w:tcW w:w="793" w:type="pct"/>
            <w:noWrap/>
            <w:vAlign w:val="bottom"/>
          </w:tcPr>
          <w:p w14:paraId="0FA6B525"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0980029E" w14:textId="77777777" w:rsidR="000E2D8D" w:rsidRPr="00B826A2" w:rsidRDefault="000E2D8D" w:rsidP="00D92E17">
            <w:pPr>
              <w:pStyle w:val="Tabletext"/>
              <w:jc w:val="center"/>
              <w:rPr>
                <w:rFonts w:eastAsia="SimSun"/>
              </w:rPr>
            </w:pPr>
            <w:r w:rsidRPr="00B826A2">
              <w:rPr>
                <w:rFonts w:eastAsia="SimSun"/>
              </w:rPr>
              <w:t>150</w:t>
            </w:r>
          </w:p>
        </w:tc>
        <w:tc>
          <w:tcPr>
            <w:tcW w:w="758" w:type="pct"/>
            <w:noWrap/>
            <w:vAlign w:val="bottom"/>
          </w:tcPr>
          <w:p w14:paraId="0EF12764" w14:textId="77777777" w:rsidR="000E2D8D" w:rsidRPr="00B826A2" w:rsidRDefault="000E2D8D" w:rsidP="00D92E17">
            <w:pPr>
              <w:pStyle w:val="Tabletext"/>
              <w:jc w:val="center"/>
              <w:rPr>
                <w:rFonts w:eastAsia="SimSun"/>
              </w:rPr>
            </w:pPr>
            <w:r w:rsidRPr="00B826A2">
              <w:rPr>
                <w:rFonts w:eastAsia="SimSun"/>
              </w:rPr>
              <w:t>386</w:t>
            </w:r>
          </w:p>
        </w:tc>
        <w:tc>
          <w:tcPr>
            <w:tcW w:w="717" w:type="pct"/>
            <w:noWrap/>
            <w:vAlign w:val="bottom"/>
          </w:tcPr>
          <w:p w14:paraId="5480DF73"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6F091A7D" w14:textId="77777777" w:rsidR="000E2D8D" w:rsidRPr="00B826A2" w:rsidRDefault="000E2D8D" w:rsidP="00D92E17">
            <w:pPr>
              <w:pStyle w:val="Tabletext"/>
              <w:jc w:val="center"/>
              <w:rPr>
                <w:rFonts w:eastAsia="SimSun"/>
              </w:rPr>
            </w:pPr>
            <w:r w:rsidRPr="00B826A2">
              <w:rPr>
                <w:rFonts w:eastAsia="SimSun"/>
              </w:rPr>
              <w:t>150</w:t>
            </w:r>
          </w:p>
        </w:tc>
      </w:tr>
      <w:tr w:rsidR="000E2D8D" w:rsidRPr="00B826A2" w14:paraId="7C9DC0E3" w14:textId="77777777" w:rsidTr="00292DA1">
        <w:trPr>
          <w:trHeight w:val="280"/>
          <w:jc w:val="center"/>
        </w:trPr>
        <w:tc>
          <w:tcPr>
            <w:tcW w:w="759" w:type="pct"/>
            <w:noWrap/>
            <w:vAlign w:val="bottom"/>
          </w:tcPr>
          <w:p w14:paraId="73E7DE44" w14:textId="77777777" w:rsidR="000E2D8D" w:rsidRPr="00B826A2" w:rsidRDefault="000E2D8D" w:rsidP="00D92E17">
            <w:pPr>
              <w:pStyle w:val="Tabletext"/>
              <w:jc w:val="center"/>
              <w:rPr>
                <w:rFonts w:eastAsia="SimSun"/>
              </w:rPr>
            </w:pPr>
            <w:r w:rsidRPr="00B826A2">
              <w:rPr>
                <w:rFonts w:eastAsia="SimSun"/>
              </w:rPr>
              <w:t>171</w:t>
            </w:r>
          </w:p>
        </w:tc>
        <w:tc>
          <w:tcPr>
            <w:tcW w:w="793" w:type="pct"/>
            <w:noWrap/>
            <w:vAlign w:val="bottom"/>
          </w:tcPr>
          <w:p w14:paraId="2146DBA1"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36646BCE" w14:textId="77777777" w:rsidR="000E2D8D" w:rsidRPr="00B826A2" w:rsidRDefault="000E2D8D" w:rsidP="00D92E17">
            <w:pPr>
              <w:pStyle w:val="Tabletext"/>
              <w:jc w:val="center"/>
              <w:rPr>
                <w:rFonts w:eastAsia="SimSun"/>
              </w:rPr>
            </w:pPr>
            <w:r w:rsidRPr="00B826A2">
              <w:rPr>
                <w:rFonts w:eastAsia="SimSun"/>
              </w:rPr>
              <w:t>170</w:t>
            </w:r>
          </w:p>
        </w:tc>
        <w:tc>
          <w:tcPr>
            <w:tcW w:w="758" w:type="pct"/>
            <w:noWrap/>
            <w:vAlign w:val="bottom"/>
          </w:tcPr>
          <w:p w14:paraId="4588A024" w14:textId="77777777" w:rsidR="000E2D8D" w:rsidRPr="00B826A2" w:rsidRDefault="000E2D8D" w:rsidP="00D92E17">
            <w:pPr>
              <w:pStyle w:val="Tabletext"/>
              <w:jc w:val="center"/>
              <w:rPr>
                <w:rFonts w:eastAsia="SimSun"/>
              </w:rPr>
            </w:pPr>
            <w:r w:rsidRPr="00B826A2">
              <w:rPr>
                <w:rFonts w:eastAsia="SimSun"/>
              </w:rPr>
              <w:t>387</w:t>
            </w:r>
          </w:p>
        </w:tc>
        <w:tc>
          <w:tcPr>
            <w:tcW w:w="717" w:type="pct"/>
            <w:noWrap/>
            <w:vAlign w:val="bottom"/>
          </w:tcPr>
          <w:p w14:paraId="25746AE8"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7E361A59" w14:textId="77777777" w:rsidR="000E2D8D" w:rsidRPr="00B826A2" w:rsidRDefault="000E2D8D" w:rsidP="00D92E17">
            <w:pPr>
              <w:pStyle w:val="Tabletext"/>
              <w:jc w:val="center"/>
              <w:rPr>
                <w:rFonts w:eastAsia="SimSun"/>
              </w:rPr>
            </w:pPr>
            <w:r w:rsidRPr="00B826A2">
              <w:rPr>
                <w:rFonts w:eastAsia="SimSun"/>
              </w:rPr>
              <w:t>170</w:t>
            </w:r>
          </w:p>
        </w:tc>
      </w:tr>
      <w:tr w:rsidR="000E2D8D" w:rsidRPr="00B826A2" w14:paraId="5480048C" w14:textId="77777777" w:rsidTr="00292DA1">
        <w:trPr>
          <w:trHeight w:val="280"/>
          <w:jc w:val="center"/>
        </w:trPr>
        <w:tc>
          <w:tcPr>
            <w:tcW w:w="759" w:type="pct"/>
            <w:noWrap/>
            <w:vAlign w:val="bottom"/>
          </w:tcPr>
          <w:p w14:paraId="4AFDCEB5" w14:textId="77777777" w:rsidR="000E2D8D" w:rsidRPr="00B826A2" w:rsidRDefault="000E2D8D" w:rsidP="00D92E17">
            <w:pPr>
              <w:pStyle w:val="Tabletext"/>
              <w:jc w:val="center"/>
              <w:rPr>
                <w:rFonts w:eastAsia="SimSun"/>
              </w:rPr>
            </w:pPr>
            <w:r w:rsidRPr="00B826A2">
              <w:rPr>
                <w:rFonts w:eastAsia="SimSun"/>
              </w:rPr>
              <w:t>172</w:t>
            </w:r>
          </w:p>
        </w:tc>
        <w:tc>
          <w:tcPr>
            <w:tcW w:w="793" w:type="pct"/>
            <w:noWrap/>
            <w:vAlign w:val="bottom"/>
          </w:tcPr>
          <w:p w14:paraId="05EFD48B"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5CB9835B" w14:textId="77777777" w:rsidR="000E2D8D" w:rsidRPr="00B826A2" w:rsidRDefault="000E2D8D" w:rsidP="00D92E17">
            <w:pPr>
              <w:pStyle w:val="Tabletext"/>
              <w:jc w:val="center"/>
              <w:rPr>
                <w:rFonts w:eastAsia="SimSun"/>
              </w:rPr>
            </w:pPr>
            <w:r w:rsidRPr="00B826A2">
              <w:rPr>
                <w:rFonts w:eastAsia="SimSun"/>
              </w:rPr>
              <w:t>190</w:t>
            </w:r>
          </w:p>
        </w:tc>
        <w:tc>
          <w:tcPr>
            <w:tcW w:w="758" w:type="pct"/>
            <w:noWrap/>
            <w:vAlign w:val="bottom"/>
          </w:tcPr>
          <w:p w14:paraId="53F11000" w14:textId="77777777" w:rsidR="000E2D8D" w:rsidRPr="00B826A2" w:rsidRDefault="000E2D8D" w:rsidP="00D92E17">
            <w:pPr>
              <w:pStyle w:val="Tabletext"/>
              <w:jc w:val="center"/>
              <w:rPr>
                <w:rFonts w:eastAsia="SimSun"/>
              </w:rPr>
            </w:pPr>
            <w:r w:rsidRPr="00B826A2">
              <w:rPr>
                <w:rFonts w:eastAsia="SimSun"/>
              </w:rPr>
              <w:t>388</w:t>
            </w:r>
          </w:p>
        </w:tc>
        <w:tc>
          <w:tcPr>
            <w:tcW w:w="717" w:type="pct"/>
            <w:noWrap/>
            <w:vAlign w:val="bottom"/>
          </w:tcPr>
          <w:p w14:paraId="61FFB6F3"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2A1A7826" w14:textId="77777777" w:rsidR="000E2D8D" w:rsidRPr="00B826A2" w:rsidRDefault="000E2D8D" w:rsidP="00D92E17">
            <w:pPr>
              <w:pStyle w:val="Tabletext"/>
              <w:jc w:val="center"/>
              <w:rPr>
                <w:rFonts w:eastAsia="SimSun"/>
              </w:rPr>
            </w:pPr>
            <w:r w:rsidRPr="00B826A2">
              <w:rPr>
                <w:rFonts w:eastAsia="SimSun"/>
              </w:rPr>
              <w:t>190</w:t>
            </w:r>
          </w:p>
        </w:tc>
      </w:tr>
      <w:tr w:rsidR="000E2D8D" w:rsidRPr="00B826A2" w14:paraId="6489B1DA" w14:textId="77777777" w:rsidTr="00292DA1">
        <w:trPr>
          <w:trHeight w:val="280"/>
          <w:jc w:val="center"/>
        </w:trPr>
        <w:tc>
          <w:tcPr>
            <w:tcW w:w="759" w:type="pct"/>
            <w:noWrap/>
            <w:vAlign w:val="bottom"/>
          </w:tcPr>
          <w:p w14:paraId="4E3B5848" w14:textId="77777777" w:rsidR="000E2D8D" w:rsidRPr="00B826A2" w:rsidRDefault="000E2D8D" w:rsidP="00D92E17">
            <w:pPr>
              <w:pStyle w:val="Tabletext"/>
              <w:jc w:val="center"/>
              <w:rPr>
                <w:rFonts w:eastAsia="SimSun"/>
              </w:rPr>
            </w:pPr>
            <w:r w:rsidRPr="00B826A2">
              <w:rPr>
                <w:rFonts w:eastAsia="SimSun"/>
              </w:rPr>
              <w:t>173</w:t>
            </w:r>
          </w:p>
        </w:tc>
        <w:tc>
          <w:tcPr>
            <w:tcW w:w="793" w:type="pct"/>
            <w:noWrap/>
            <w:vAlign w:val="bottom"/>
          </w:tcPr>
          <w:p w14:paraId="55B6B1CC"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5CCFD1AC" w14:textId="77777777" w:rsidR="000E2D8D" w:rsidRPr="00B826A2" w:rsidRDefault="000E2D8D" w:rsidP="00D92E17">
            <w:pPr>
              <w:pStyle w:val="Tabletext"/>
              <w:jc w:val="center"/>
              <w:rPr>
                <w:rFonts w:eastAsia="SimSun"/>
              </w:rPr>
            </w:pPr>
            <w:r w:rsidRPr="00B826A2">
              <w:rPr>
                <w:rFonts w:eastAsia="SimSun"/>
              </w:rPr>
              <w:t>210</w:t>
            </w:r>
          </w:p>
        </w:tc>
        <w:tc>
          <w:tcPr>
            <w:tcW w:w="758" w:type="pct"/>
            <w:noWrap/>
            <w:vAlign w:val="bottom"/>
          </w:tcPr>
          <w:p w14:paraId="2BABA946" w14:textId="77777777" w:rsidR="000E2D8D" w:rsidRPr="00B826A2" w:rsidRDefault="000E2D8D" w:rsidP="00D92E17">
            <w:pPr>
              <w:pStyle w:val="Tabletext"/>
              <w:jc w:val="center"/>
              <w:rPr>
                <w:rFonts w:eastAsia="SimSun"/>
              </w:rPr>
            </w:pPr>
            <w:r w:rsidRPr="00B826A2">
              <w:rPr>
                <w:rFonts w:eastAsia="SimSun"/>
              </w:rPr>
              <w:t>389</w:t>
            </w:r>
          </w:p>
        </w:tc>
        <w:tc>
          <w:tcPr>
            <w:tcW w:w="717" w:type="pct"/>
            <w:noWrap/>
            <w:vAlign w:val="bottom"/>
          </w:tcPr>
          <w:p w14:paraId="7389AA95"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03621343" w14:textId="77777777" w:rsidR="000E2D8D" w:rsidRPr="00B826A2" w:rsidRDefault="000E2D8D" w:rsidP="00D92E17">
            <w:pPr>
              <w:pStyle w:val="Tabletext"/>
              <w:jc w:val="center"/>
              <w:rPr>
                <w:rFonts w:eastAsia="SimSun"/>
              </w:rPr>
            </w:pPr>
            <w:r w:rsidRPr="00B826A2">
              <w:rPr>
                <w:rFonts w:eastAsia="SimSun"/>
              </w:rPr>
              <w:t>210</w:t>
            </w:r>
          </w:p>
        </w:tc>
      </w:tr>
      <w:tr w:rsidR="000E2D8D" w:rsidRPr="00B826A2" w14:paraId="793EBA2B" w14:textId="77777777" w:rsidTr="00292DA1">
        <w:trPr>
          <w:trHeight w:val="280"/>
          <w:jc w:val="center"/>
        </w:trPr>
        <w:tc>
          <w:tcPr>
            <w:tcW w:w="759" w:type="pct"/>
            <w:noWrap/>
            <w:vAlign w:val="bottom"/>
          </w:tcPr>
          <w:p w14:paraId="1178E119" w14:textId="77777777" w:rsidR="000E2D8D" w:rsidRPr="00B826A2" w:rsidRDefault="000E2D8D" w:rsidP="00D92E17">
            <w:pPr>
              <w:pStyle w:val="Tabletext"/>
              <w:jc w:val="center"/>
              <w:rPr>
                <w:rFonts w:eastAsia="SimSun"/>
              </w:rPr>
            </w:pPr>
            <w:r w:rsidRPr="00B826A2">
              <w:rPr>
                <w:rFonts w:eastAsia="SimSun"/>
              </w:rPr>
              <w:t>174</w:t>
            </w:r>
          </w:p>
        </w:tc>
        <w:tc>
          <w:tcPr>
            <w:tcW w:w="793" w:type="pct"/>
            <w:noWrap/>
            <w:vAlign w:val="bottom"/>
          </w:tcPr>
          <w:p w14:paraId="65603AF2"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37C23EF7" w14:textId="77777777" w:rsidR="000E2D8D" w:rsidRPr="00B826A2" w:rsidRDefault="000E2D8D" w:rsidP="00D92E17">
            <w:pPr>
              <w:pStyle w:val="Tabletext"/>
              <w:jc w:val="center"/>
              <w:rPr>
                <w:rFonts w:eastAsia="SimSun"/>
              </w:rPr>
            </w:pPr>
            <w:r w:rsidRPr="00B826A2">
              <w:rPr>
                <w:rFonts w:eastAsia="SimSun"/>
              </w:rPr>
              <w:t>230</w:t>
            </w:r>
          </w:p>
        </w:tc>
        <w:tc>
          <w:tcPr>
            <w:tcW w:w="758" w:type="pct"/>
            <w:noWrap/>
            <w:vAlign w:val="bottom"/>
          </w:tcPr>
          <w:p w14:paraId="31F65688" w14:textId="77777777" w:rsidR="000E2D8D" w:rsidRPr="00B826A2" w:rsidRDefault="000E2D8D" w:rsidP="00D92E17">
            <w:pPr>
              <w:pStyle w:val="Tabletext"/>
              <w:jc w:val="center"/>
              <w:rPr>
                <w:rFonts w:eastAsia="SimSun"/>
              </w:rPr>
            </w:pPr>
            <w:r w:rsidRPr="00B826A2">
              <w:rPr>
                <w:rFonts w:eastAsia="SimSun"/>
              </w:rPr>
              <w:t>390</w:t>
            </w:r>
          </w:p>
        </w:tc>
        <w:tc>
          <w:tcPr>
            <w:tcW w:w="717" w:type="pct"/>
            <w:noWrap/>
            <w:vAlign w:val="bottom"/>
          </w:tcPr>
          <w:p w14:paraId="52628036"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27DD8B88" w14:textId="77777777" w:rsidR="000E2D8D" w:rsidRPr="00B826A2" w:rsidRDefault="000E2D8D" w:rsidP="00D92E17">
            <w:pPr>
              <w:pStyle w:val="Tabletext"/>
              <w:jc w:val="center"/>
              <w:rPr>
                <w:rFonts w:eastAsia="SimSun"/>
              </w:rPr>
            </w:pPr>
            <w:r w:rsidRPr="00B826A2">
              <w:rPr>
                <w:rFonts w:eastAsia="SimSun"/>
              </w:rPr>
              <w:t>230</w:t>
            </w:r>
          </w:p>
        </w:tc>
      </w:tr>
      <w:tr w:rsidR="000E2D8D" w:rsidRPr="00B826A2" w14:paraId="620652ED" w14:textId="77777777" w:rsidTr="00292DA1">
        <w:trPr>
          <w:trHeight w:val="280"/>
          <w:jc w:val="center"/>
        </w:trPr>
        <w:tc>
          <w:tcPr>
            <w:tcW w:w="759" w:type="pct"/>
            <w:noWrap/>
            <w:vAlign w:val="bottom"/>
          </w:tcPr>
          <w:p w14:paraId="7678F4AF" w14:textId="77777777" w:rsidR="000E2D8D" w:rsidRPr="00B826A2" w:rsidRDefault="000E2D8D" w:rsidP="00D92E17">
            <w:pPr>
              <w:pStyle w:val="Tabletext"/>
              <w:jc w:val="center"/>
              <w:rPr>
                <w:rFonts w:eastAsia="SimSun"/>
              </w:rPr>
            </w:pPr>
            <w:r w:rsidRPr="00B826A2">
              <w:rPr>
                <w:rFonts w:eastAsia="SimSun"/>
              </w:rPr>
              <w:t>175</w:t>
            </w:r>
          </w:p>
        </w:tc>
        <w:tc>
          <w:tcPr>
            <w:tcW w:w="793" w:type="pct"/>
            <w:noWrap/>
            <w:vAlign w:val="bottom"/>
          </w:tcPr>
          <w:p w14:paraId="194FE187"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288BA693" w14:textId="77777777" w:rsidR="000E2D8D" w:rsidRPr="00B826A2" w:rsidRDefault="000E2D8D" w:rsidP="00D92E17">
            <w:pPr>
              <w:pStyle w:val="Tabletext"/>
              <w:jc w:val="center"/>
              <w:rPr>
                <w:rFonts w:eastAsia="SimSun"/>
              </w:rPr>
            </w:pPr>
            <w:r w:rsidRPr="00B826A2">
              <w:rPr>
                <w:rFonts w:eastAsia="SimSun"/>
              </w:rPr>
              <w:t>250</w:t>
            </w:r>
          </w:p>
        </w:tc>
        <w:tc>
          <w:tcPr>
            <w:tcW w:w="758" w:type="pct"/>
            <w:noWrap/>
            <w:vAlign w:val="bottom"/>
          </w:tcPr>
          <w:p w14:paraId="10822787" w14:textId="77777777" w:rsidR="000E2D8D" w:rsidRPr="00B826A2" w:rsidRDefault="000E2D8D" w:rsidP="00D92E17">
            <w:pPr>
              <w:pStyle w:val="Tabletext"/>
              <w:jc w:val="center"/>
              <w:rPr>
                <w:rFonts w:eastAsia="SimSun"/>
              </w:rPr>
            </w:pPr>
            <w:r w:rsidRPr="00B826A2">
              <w:rPr>
                <w:rFonts w:eastAsia="SimSun"/>
              </w:rPr>
              <w:t>391</w:t>
            </w:r>
          </w:p>
        </w:tc>
        <w:tc>
          <w:tcPr>
            <w:tcW w:w="717" w:type="pct"/>
            <w:noWrap/>
            <w:vAlign w:val="bottom"/>
          </w:tcPr>
          <w:p w14:paraId="6C331C83"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7FD9CFD0" w14:textId="77777777" w:rsidR="000E2D8D" w:rsidRPr="00B826A2" w:rsidRDefault="000E2D8D" w:rsidP="00D92E17">
            <w:pPr>
              <w:pStyle w:val="Tabletext"/>
              <w:jc w:val="center"/>
              <w:rPr>
                <w:rFonts w:eastAsia="SimSun"/>
              </w:rPr>
            </w:pPr>
            <w:r w:rsidRPr="00B826A2">
              <w:rPr>
                <w:rFonts w:eastAsia="SimSun"/>
              </w:rPr>
              <w:t>250</w:t>
            </w:r>
          </w:p>
        </w:tc>
      </w:tr>
    </w:tbl>
    <w:p w14:paraId="4254C0C1" w14:textId="2A0C6AD0" w:rsidR="00292DA1" w:rsidRPr="008040D3" w:rsidRDefault="00292DA1" w:rsidP="00292DA1">
      <w:pPr>
        <w:pStyle w:val="TableNo"/>
        <w:keepLines/>
        <w:rPr>
          <w:rFonts w:eastAsia="SimSun"/>
        </w:rPr>
      </w:pPr>
      <w:r w:rsidRPr="008040D3">
        <w:rPr>
          <w:rFonts w:eastAsia="SimSun"/>
        </w:rPr>
        <w:lastRenderedPageBreak/>
        <w:t xml:space="preserve">TABLE </w:t>
      </w:r>
      <w:r>
        <w:rPr>
          <w:rFonts w:eastAsia="SimSun"/>
        </w:rPr>
        <w:t>49 (</w:t>
      </w:r>
      <w:r w:rsidRPr="00292DA1">
        <w:rPr>
          <w:rFonts w:eastAsia="SimSun"/>
          <w:i/>
          <w:iCs/>
        </w:rPr>
        <w:t>continue</w:t>
      </w:r>
      <w:r w:rsidR="0088269C">
        <w:rPr>
          <w:rFonts w:eastAsia="SimSun"/>
          <w:i/>
          <w:iCs/>
        </w:rPr>
        <w:t>d</w:t>
      </w:r>
      <w:r>
        <w:rPr>
          <w:rFonts w:eastAsia="SimSu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527"/>
        <w:gridCol w:w="1828"/>
        <w:gridCol w:w="1460"/>
        <w:gridCol w:w="1381"/>
        <w:gridCol w:w="1972"/>
      </w:tblGrid>
      <w:tr w:rsidR="00292DA1" w:rsidRPr="00B826A2" w14:paraId="6CDB6EAA" w14:textId="77777777" w:rsidTr="00913256">
        <w:trPr>
          <w:trHeight w:val="280"/>
          <w:tblHeader/>
          <w:jc w:val="center"/>
        </w:trPr>
        <w:tc>
          <w:tcPr>
            <w:tcW w:w="759" w:type="pct"/>
            <w:noWrap/>
            <w:vAlign w:val="center"/>
          </w:tcPr>
          <w:p w14:paraId="48737C49" w14:textId="77777777" w:rsidR="00292DA1" w:rsidRPr="00B826A2" w:rsidRDefault="00292DA1" w:rsidP="00913256">
            <w:pPr>
              <w:pStyle w:val="Tablehead"/>
              <w:keepLines/>
              <w:rPr>
                <w:rFonts w:eastAsia="SimSun"/>
              </w:rPr>
            </w:pPr>
            <w:r w:rsidRPr="00B826A2">
              <w:rPr>
                <w:rFonts w:eastAsia="SimSun"/>
              </w:rPr>
              <w:t>Satellite index</w:t>
            </w:r>
          </w:p>
          <w:p w14:paraId="1173E400" w14:textId="77777777" w:rsidR="00292DA1" w:rsidRPr="00B826A2" w:rsidRDefault="00292DA1" w:rsidP="00913256">
            <w:pPr>
              <w:pStyle w:val="Tablehead"/>
              <w:keepLines/>
              <w:rPr>
                <w:rFonts w:eastAsia="SimSun"/>
              </w:rPr>
            </w:pPr>
            <w:r w:rsidRPr="00B826A2">
              <w:rPr>
                <w:rFonts w:eastAsia="SimSun"/>
              </w:rPr>
              <w:t>I</w:t>
            </w:r>
          </w:p>
        </w:tc>
        <w:tc>
          <w:tcPr>
            <w:tcW w:w="793" w:type="pct"/>
            <w:noWrap/>
            <w:vAlign w:val="center"/>
          </w:tcPr>
          <w:p w14:paraId="25FE818F" w14:textId="77777777" w:rsidR="00292DA1" w:rsidRPr="00B826A2" w:rsidRDefault="00292DA1" w:rsidP="00913256">
            <w:pPr>
              <w:pStyle w:val="Tablehead"/>
              <w:keepLines/>
              <w:rPr>
                <w:rFonts w:eastAsia="SimSun"/>
              </w:rPr>
            </w:pPr>
            <w:r w:rsidRPr="00B826A2">
              <w:rPr>
                <w:rFonts w:eastAsia="SimSun"/>
              </w:rPr>
              <w:t>RAAN</w:t>
            </w:r>
          </w:p>
          <w:p w14:paraId="2FBD0F36" w14:textId="77777777" w:rsidR="00292DA1" w:rsidRPr="00B826A2" w:rsidRDefault="00292DA1" w:rsidP="00913256">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rPr>
              <w:t xml:space="preserve"> </w:t>
            </w:r>
            <w:r w:rsidRPr="00B826A2">
              <w:rPr>
                <w:rFonts w:eastAsia="SimSun"/>
              </w:rPr>
              <w:t>(degrees)</w:t>
            </w:r>
          </w:p>
        </w:tc>
        <w:tc>
          <w:tcPr>
            <w:tcW w:w="949" w:type="pct"/>
            <w:noWrap/>
            <w:vAlign w:val="center"/>
          </w:tcPr>
          <w:p w14:paraId="02FD504E" w14:textId="77777777" w:rsidR="00292DA1" w:rsidRPr="00B826A2" w:rsidRDefault="00292DA1" w:rsidP="00913256">
            <w:pPr>
              <w:pStyle w:val="Tablehead"/>
              <w:keepLines/>
              <w:rPr>
                <w:rFonts w:eastAsia="SimSun"/>
              </w:rPr>
            </w:pPr>
            <w:r w:rsidRPr="00B826A2">
              <w:rPr>
                <w:rFonts w:eastAsia="SimSun"/>
              </w:rPr>
              <w:t xml:space="preserve">Argument of latitude </w:t>
            </w:r>
          </w:p>
          <w:p w14:paraId="4AFE70F7" w14:textId="77777777" w:rsidR="00292DA1" w:rsidRPr="00B826A2" w:rsidRDefault="00292DA1" w:rsidP="00913256">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758" w:type="pct"/>
            <w:noWrap/>
            <w:vAlign w:val="center"/>
          </w:tcPr>
          <w:p w14:paraId="1E408927" w14:textId="77777777" w:rsidR="00292DA1" w:rsidRPr="00B826A2" w:rsidRDefault="00292DA1" w:rsidP="00913256">
            <w:pPr>
              <w:pStyle w:val="Tablehead"/>
              <w:keepLines/>
              <w:rPr>
                <w:rFonts w:eastAsia="SimSun"/>
              </w:rPr>
            </w:pPr>
            <w:r w:rsidRPr="00B826A2">
              <w:rPr>
                <w:rFonts w:eastAsia="SimSun"/>
              </w:rPr>
              <w:t>Satellite index</w:t>
            </w:r>
          </w:p>
          <w:p w14:paraId="2CDA6A58" w14:textId="77777777" w:rsidR="00292DA1" w:rsidRPr="00B826A2" w:rsidRDefault="00292DA1" w:rsidP="00913256">
            <w:pPr>
              <w:pStyle w:val="Tablehead"/>
              <w:keepLines/>
              <w:rPr>
                <w:rFonts w:eastAsia="SimSun"/>
              </w:rPr>
            </w:pPr>
            <w:r w:rsidRPr="00B826A2">
              <w:rPr>
                <w:rFonts w:eastAsia="SimSun"/>
              </w:rPr>
              <w:t>I</w:t>
            </w:r>
          </w:p>
        </w:tc>
        <w:tc>
          <w:tcPr>
            <w:tcW w:w="717" w:type="pct"/>
            <w:noWrap/>
            <w:vAlign w:val="center"/>
          </w:tcPr>
          <w:p w14:paraId="522E8F41" w14:textId="77777777" w:rsidR="00292DA1" w:rsidRPr="00B826A2" w:rsidRDefault="00292DA1" w:rsidP="00913256">
            <w:pPr>
              <w:pStyle w:val="Tablehead"/>
              <w:keepLines/>
              <w:rPr>
                <w:rFonts w:eastAsia="SimSun"/>
              </w:rPr>
            </w:pPr>
            <w:r w:rsidRPr="00B826A2">
              <w:rPr>
                <w:rFonts w:eastAsia="SimSun"/>
              </w:rPr>
              <w:t>RAAN</w:t>
            </w:r>
          </w:p>
          <w:p w14:paraId="5F3A8FEC" w14:textId="77777777" w:rsidR="00292DA1" w:rsidRPr="00B826A2" w:rsidRDefault="00292DA1" w:rsidP="00913256">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1024" w:type="pct"/>
            <w:noWrap/>
            <w:vAlign w:val="center"/>
          </w:tcPr>
          <w:p w14:paraId="64B02C5F" w14:textId="77777777" w:rsidR="00292DA1" w:rsidRPr="00B826A2" w:rsidRDefault="00292DA1" w:rsidP="00913256">
            <w:pPr>
              <w:pStyle w:val="Tablehead"/>
              <w:keepLines/>
              <w:rPr>
                <w:rFonts w:eastAsia="SimSun"/>
              </w:rPr>
            </w:pPr>
            <w:r w:rsidRPr="00B826A2">
              <w:rPr>
                <w:rFonts w:eastAsia="SimSun"/>
              </w:rPr>
              <w:t xml:space="preserve">Argument of latitude </w:t>
            </w:r>
          </w:p>
          <w:p w14:paraId="55A317F8" w14:textId="77777777" w:rsidR="00292DA1" w:rsidRPr="00B826A2" w:rsidRDefault="00292DA1" w:rsidP="00913256">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r>
      <w:tr w:rsidR="000E2D8D" w:rsidRPr="00B826A2" w14:paraId="3AAF2FE2" w14:textId="77777777" w:rsidTr="00292DA1">
        <w:trPr>
          <w:trHeight w:val="280"/>
          <w:jc w:val="center"/>
        </w:trPr>
        <w:tc>
          <w:tcPr>
            <w:tcW w:w="759" w:type="pct"/>
            <w:noWrap/>
            <w:vAlign w:val="bottom"/>
          </w:tcPr>
          <w:p w14:paraId="27A82B63" w14:textId="77777777" w:rsidR="000E2D8D" w:rsidRPr="00B826A2" w:rsidRDefault="000E2D8D" w:rsidP="00D92E17">
            <w:pPr>
              <w:pStyle w:val="Tabletext"/>
              <w:jc w:val="center"/>
              <w:rPr>
                <w:rFonts w:eastAsia="SimSun"/>
              </w:rPr>
            </w:pPr>
            <w:r w:rsidRPr="00B826A2">
              <w:rPr>
                <w:rFonts w:eastAsia="SimSun"/>
              </w:rPr>
              <w:t>176</w:t>
            </w:r>
          </w:p>
        </w:tc>
        <w:tc>
          <w:tcPr>
            <w:tcW w:w="793" w:type="pct"/>
            <w:noWrap/>
            <w:vAlign w:val="bottom"/>
          </w:tcPr>
          <w:p w14:paraId="79952DE8"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6B0F1F48" w14:textId="77777777" w:rsidR="000E2D8D" w:rsidRPr="00B826A2" w:rsidRDefault="000E2D8D" w:rsidP="00D92E17">
            <w:pPr>
              <w:pStyle w:val="Tabletext"/>
              <w:jc w:val="center"/>
              <w:rPr>
                <w:rFonts w:eastAsia="SimSun"/>
              </w:rPr>
            </w:pPr>
            <w:r w:rsidRPr="00B826A2">
              <w:rPr>
                <w:rFonts w:eastAsia="SimSun"/>
              </w:rPr>
              <w:t>270</w:t>
            </w:r>
          </w:p>
        </w:tc>
        <w:tc>
          <w:tcPr>
            <w:tcW w:w="758" w:type="pct"/>
            <w:noWrap/>
            <w:vAlign w:val="bottom"/>
          </w:tcPr>
          <w:p w14:paraId="3E2FECB1" w14:textId="77777777" w:rsidR="000E2D8D" w:rsidRPr="00B826A2" w:rsidRDefault="000E2D8D" w:rsidP="00D92E17">
            <w:pPr>
              <w:pStyle w:val="Tabletext"/>
              <w:jc w:val="center"/>
              <w:rPr>
                <w:rFonts w:eastAsia="SimSun"/>
              </w:rPr>
            </w:pPr>
            <w:r w:rsidRPr="00B826A2">
              <w:rPr>
                <w:rFonts w:eastAsia="SimSun"/>
              </w:rPr>
              <w:t>392</w:t>
            </w:r>
          </w:p>
        </w:tc>
        <w:tc>
          <w:tcPr>
            <w:tcW w:w="717" w:type="pct"/>
            <w:noWrap/>
            <w:vAlign w:val="bottom"/>
          </w:tcPr>
          <w:p w14:paraId="4F980C8E"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17267DA7" w14:textId="77777777" w:rsidR="000E2D8D" w:rsidRPr="00B826A2" w:rsidRDefault="000E2D8D" w:rsidP="00D92E17">
            <w:pPr>
              <w:pStyle w:val="Tabletext"/>
              <w:jc w:val="center"/>
              <w:rPr>
                <w:rFonts w:eastAsia="SimSun"/>
              </w:rPr>
            </w:pPr>
            <w:r w:rsidRPr="00B826A2">
              <w:rPr>
                <w:rFonts w:eastAsia="SimSun"/>
              </w:rPr>
              <w:t>270</w:t>
            </w:r>
          </w:p>
        </w:tc>
      </w:tr>
      <w:tr w:rsidR="000E2D8D" w:rsidRPr="00B826A2" w14:paraId="14B026BE" w14:textId="77777777" w:rsidTr="00292DA1">
        <w:trPr>
          <w:trHeight w:val="280"/>
          <w:jc w:val="center"/>
        </w:trPr>
        <w:tc>
          <w:tcPr>
            <w:tcW w:w="759" w:type="pct"/>
            <w:noWrap/>
            <w:vAlign w:val="bottom"/>
          </w:tcPr>
          <w:p w14:paraId="6DCCBE20" w14:textId="77777777" w:rsidR="000E2D8D" w:rsidRPr="00B826A2" w:rsidRDefault="000E2D8D" w:rsidP="00D92E17">
            <w:pPr>
              <w:pStyle w:val="Tabletext"/>
              <w:jc w:val="center"/>
              <w:rPr>
                <w:rFonts w:eastAsia="SimSun"/>
              </w:rPr>
            </w:pPr>
            <w:r w:rsidRPr="00B826A2">
              <w:rPr>
                <w:rFonts w:eastAsia="SimSun"/>
              </w:rPr>
              <w:t>177</w:t>
            </w:r>
          </w:p>
        </w:tc>
        <w:tc>
          <w:tcPr>
            <w:tcW w:w="793" w:type="pct"/>
            <w:noWrap/>
            <w:vAlign w:val="bottom"/>
          </w:tcPr>
          <w:p w14:paraId="62A6C756"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333A15DE" w14:textId="77777777" w:rsidR="000E2D8D" w:rsidRPr="00B826A2" w:rsidRDefault="000E2D8D" w:rsidP="00D92E17">
            <w:pPr>
              <w:pStyle w:val="Tabletext"/>
              <w:jc w:val="center"/>
              <w:rPr>
                <w:rFonts w:eastAsia="SimSun"/>
              </w:rPr>
            </w:pPr>
            <w:r w:rsidRPr="00B826A2">
              <w:rPr>
                <w:rFonts w:eastAsia="SimSun"/>
              </w:rPr>
              <w:t>290</w:t>
            </w:r>
          </w:p>
        </w:tc>
        <w:tc>
          <w:tcPr>
            <w:tcW w:w="758" w:type="pct"/>
            <w:noWrap/>
            <w:vAlign w:val="bottom"/>
          </w:tcPr>
          <w:p w14:paraId="5665C781" w14:textId="77777777" w:rsidR="000E2D8D" w:rsidRPr="00B826A2" w:rsidRDefault="000E2D8D" w:rsidP="00D92E17">
            <w:pPr>
              <w:pStyle w:val="Tabletext"/>
              <w:jc w:val="center"/>
              <w:rPr>
                <w:rFonts w:eastAsia="SimSun"/>
              </w:rPr>
            </w:pPr>
            <w:r w:rsidRPr="00B826A2">
              <w:rPr>
                <w:rFonts w:eastAsia="SimSun"/>
              </w:rPr>
              <w:t>393</w:t>
            </w:r>
          </w:p>
        </w:tc>
        <w:tc>
          <w:tcPr>
            <w:tcW w:w="717" w:type="pct"/>
            <w:noWrap/>
            <w:vAlign w:val="bottom"/>
          </w:tcPr>
          <w:p w14:paraId="19A3823F"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30C87152" w14:textId="77777777" w:rsidR="000E2D8D" w:rsidRPr="00B826A2" w:rsidRDefault="000E2D8D" w:rsidP="00D92E17">
            <w:pPr>
              <w:pStyle w:val="Tabletext"/>
              <w:jc w:val="center"/>
              <w:rPr>
                <w:rFonts w:eastAsia="SimSun"/>
              </w:rPr>
            </w:pPr>
            <w:r w:rsidRPr="00B826A2">
              <w:rPr>
                <w:rFonts w:eastAsia="SimSun"/>
              </w:rPr>
              <w:t>290</w:t>
            </w:r>
          </w:p>
        </w:tc>
      </w:tr>
      <w:tr w:rsidR="000E2D8D" w:rsidRPr="00B826A2" w14:paraId="50D0AFC4" w14:textId="77777777" w:rsidTr="00292DA1">
        <w:trPr>
          <w:trHeight w:val="280"/>
          <w:jc w:val="center"/>
        </w:trPr>
        <w:tc>
          <w:tcPr>
            <w:tcW w:w="759" w:type="pct"/>
            <w:noWrap/>
            <w:vAlign w:val="bottom"/>
          </w:tcPr>
          <w:p w14:paraId="44CAF33B" w14:textId="77777777" w:rsidR="000E2D8D" w:rsidRPr="00B826A2" w:rsidRDefault="000E2D8D" w:rsidP="00D92E17">
            <w:pPr>
              <w:pStyle w:val="Tabletext"/>
              <w:jc w:val="center"/>
              <w:rPr>
                <w:rFonts w:eastAsia="SimSun"/>
              </w:rPr>
            </w:pPr>
            <w:r w:rsidRPr="00B826A2">
              <w:rPr>
                <w:rFonts w:eastAsia="SimSun"/>
              </w:rPr>
              <w:t>178</w:t>
            </w:r>
          </w:p>
        </w:tc>
        <w:tc>
          <w:tcPr>
            <w:tcW w:w="793" w:type="pct"/>
            <w:noWrap/>
            <w:vAlign w:val="bottom"/>
          </w:tcPr>
          <w:p w14:paraId="38E1FEB8"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50F59BFB" w14:textId="77777777" w:rsidR="000E2D8D" w:rsidRPr="00B826A2" w:rsidRDefault="000E2D8D" w:rsidP="00D92E17">
            <w:pPr>
              <w:pStyle w:val="Tabletext"/>
              <w:jc w:val="center"/>
              <w:rPr>
                <w:rFonts w:eastAsia="SimSun"/>
              </w:rPr>
            </w:pPr>
            <w:r w:rsidRPr="00B826A2">
              <w:rPr>
                <w:rFonts w:eastAsia="SimSun"/>
              </w:rPr>
              <w:t>310</w:t>
            </w:r>
          </w:p>
        </w:tc>
        <w:tc>
          <w:tcPr>
            <w:tcW w:w="758" w:type="pct"/>
            <w:noWrap/>
            <w:vAlign w:val="bottom"/>
          </w:tcPr>
          <w:p w14:paraId="796DBC6E" w14:textId="77777777" w:rsidR="000E2D8D" w:rsidRPr="00B826A2" w:rsidRDefault="000E2D8D" w:rsidP="00D92E17">
            <w:pPr>
              <w:pStyle w:val="Tabletext"/>
              <w:jc w:val="center"/>
              <w:rPr>
                <w:rFonts w:eastAsia="SimSun"/>
              </w:rPr>
            </w:pPr>
            <w:r w:rsidRPr="00B826A2">
              <w:rPr>
                <w:rFonts w:eastAsia="SimSun"/>
              </w:rPr>
              <w:t>394</w:t>
            </w:r>
          </w:p>
        </w:tc>
        <w:tc>
          <w:tcPr>
            <w:tcW w:w="717" w:type="pct"/>
            <w:noWrap/>
            <w:vAlign w:val="bottom"/>
          </w:tcPr>
          <w:p w14:paraId="01E2B669"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717C8394" w14:textId="77777777" w:rsidR="000E2D8D" w:rsidRPr="00B826A2" w:rsidRDefault="000E2D8D" w:rsidP="00D92E17">
            <w:pPr>
              <w:pStyle w:val="Tabletext"/>
              <w:jc w:val="center"/>
              <w:rPr>
                <w:rFonts w:eastAsia="SimSun"/>
              </w:rPr>
            </w:pPr>
            <w:r w:rsidRPr="00B826A2">
              <w:rPr>
                <w:rFonts w:eastAsia="SimSun"/>
              </w:rPr>
              <w:t>310</w:t>
            </w:r>
          </w:p>
        </w:tc>
      </w:tr>
      <w:tr w:rsidR="000E2D8D" w:rsidRPr="00B826A2" w14:paraId="405263C7" w14:textId="77777777" w:rsidTr="00292DA1">
        <w:trPr>
          <w:trHeight w:val="280"/>
          <w:jc w:val="center"/>
        </w:trPr>
        <w:tc>
          <w:tcPr>
            <w:tcW w:w="759" w:type="pct"/>
            <w:noWrap/>
            <w:vAlign w:val="bottom"/>
          </w:tcPr>
          <w:p w14:paraId="70F3CB4A" w14:textId="77777777" w:rsidR="000E2D8D" w:rsidRPr="00B826A2" w:rsidRDefault="000E2D8D" w:rsidP="00D92E17">
            <w:pPr>
              <w:pStyle w:val="Tabletext"/>
              <w:jc w:val="center"/>
              <w:rPr>
                <w:rFonts w:eastAsia="SimSun"/>
              </w:rPr>
            </w:pPr>
            <w:r w:rsidRPr="00B826A2">
              <w:rPr>
                <w:rFonts w:eastAsia="SimSun"/>
              </w:rPr>
              <w:t>179</w:t>
            </w:r>
          </w:p>
        </w:tc>
        <w:tc>
          <w:tcPr>
            <w:tcW w:w="793" w:type="pct"/>
            <w:noWrap/>
            <w:vAlign w:val="bottom"/>
          </w:tcPr>
          <w:p w14:paraId="53CAD4F6"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2758BD9B" w14:textId="77777777" w:rsidR="000E2D8D" w:rsidRPr="00B826A2" w:rsidRDefault="000E2D8D" w:rsidP="00D92E17">
            <w:pPr>
              <w:pStyle w:val="Tabletext"/>
              <w:jc w:val="center"/>
              <w:rPr>
                <w:rFonts w:eastAsia="SimSun"/>
              </w:rPr>
            </w:pPr>
            <w:r w:rsidRPr="00B826A2">
              <w:rPr>
                <w:rFonts w:eastAsia="SimSun"/>
              </w:rPr>
              <w:t>330</w:t>
            </w:r>
          </w:p>
        </w:tc>
        <w:tc>
          <w:tcPr>
            <w:tcW w:w="758" w:type="pct"/>
            <w:noWrap/>
            <w:vAlign w:val="bottom"/>
          </w:tcPr>
          <w:p w14:paraId="126EADCA" w14:textId="77777777" w:rsidR="000E2D8D" w:rsidRPr="00B826A2" w:rsidRDefault="000E2D8D" w:rsidP="00D92E17">
            <w:pPr>
              <w:pStyle w:val="Tabletext"/>
              <w:jc w:val="center"/>
              <w:rPr>
                <w:rFonts w:eastAsia="SimSun"/>
              </w:rPr>
            </w:pPr>
            <w:r w:rsidRPr="00B826A2">
              <w:rPr>
                <w:rFonts w:eastAsia="SimSun"/>
              </w:rPr>
              <w:t>395</w:t>
            </w:r>
          </w:p>
        </w:tc>
        <w:tc>
          <w:tcPr>
            <w:tcW w:w="717" w:type="pct"/>
            <w:noWrap/>
            <w:vAlign w:val="bottom"/>
          </w:tcPr>
          <w:p w14:paraId="3B0DE6FD"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1F635220" w14:textId="77777777" w:rsidR="000E2D8D" w:rsidRPr="00B826A2" w:rsidRDefault="000E2D8D" w:rsidP="00D92E17">
            <w:pPr>
              <w:pStyle w:val="Tabletext"/>
              <w:jc w:val="center"/>
              <w:rPr>
                <w:rFonts w:eastAsia="SimSun"/>
              </w:rPr>
            </w:pPr>
            <w:r w:rsidRPr="00B826A2">
              <w:rPr>
                <w:rFonts w:eastAsia="SimSun"/>
              </w:rPr>
              <w:t>330</w:t>
            </w:r>
          </w:p>
        </w:tc>
      </w:tr>
      <w:tr w:rsidR="000E2D8D" w:rsidRPr="00B826A2" w14:paraId="0C52150F" w14:textId="77777777" w:rsidTr="00292DA1">
        <w:trPr>
          <w:trHeight w:val="280"/>
          <w:jc w:val="center"/>
        </w:trPr>
        <w:tc>
          <w:tcPr>
            <w:tcW w:w="759" w:type="pct"/>
            <w:noWrap/>
            <w:vAlign w:val="bottom"/>
          </w:tcPr>
          <w:p w14:paraId="33CA8E14" w14:textId="77777777" w:rsidR="000E2D8D" w:rsidRPr="00B826A2" w:rsidRDefault="000E2D8D" w:rsidP="00D92E17">
            <w:pPr>
              <w:pStyle w:val="Tabletext"/>
              <w:jc w:val="center"/>
              <w:rPr>
                <w:rFonts w:eastAsia="SimSun"/>
              </w:rPr>
            </w:pPr>
            <w:r w:rsidRPr="00B826A2">
              <w:rPr>
                <w:rFonts w:eastAsia="SimSun"/>
              </w:rPr>
              <w:t>180</w:t>
            </w:r>
          </w:p>
        </w:tc>
        <w:tc>
          <w:tcPr>
            <w:tcW w:w="793" w:type="pct"/>
            <w:noWrap/>
            <w:vAlign w:val="bottom"/>
          </w:tcPr>
          <w:p w14:paraId="7CB9655C" w14:textId="77777777" w:rsidR="000E2D8D" w:rsidRPr="00B826A2" w:rsidRDefault="000E2D8D" w:rsidP="00D92E17">
            <w:pPr>
              <w:pStyle w:val="Tabletext"/>
              <w:jc w:val="center"/>
              <w:rPr>
                <w:rFonts w:eastAsia="SimSun"/>
              </w:rPr>
            </w:pPr>
            <w:r w:rsidRPr="00B826A2">
              <w:rPr>
                <w:rFonts w:eastAsia="SimSun"/>
              </w:rPr>
              <w:t>135</w:t>
            </w:r>
          </w:p>
        </w:tc>
        <w:tc>
          <w:tcPr>
            <w:tcW w:w="949" w:type="pct"/>
            <w:noWrap/>
            <w:vAlign w:val="bottom"/>
          </w:tcPr>
          <w:p w14:paraId="6F72814A" w14:textId="77777777" w:rsidR="000E2D8D" w:rsidRPr="00B826A2" w:rsidRDefault="000E2D8D" w:rsidP="00D92E17">
            <w:pPr>
              <w:pStyle w:val="Tabletext"/>
              <w:jc w:val="center"/>
              <w:rPr>
                <w:rFonts w:eastAsia="SimSun"/>
              </w:rPr>
            </w:pPr>
            <w:r w:rsidRPr="00B826A2">
              <w:rPr>
                <w:rFonts w:eastAsia="SimSun"/>
              </w:rPr>
              <w:t>350</w:t>
            </w:r>
          </w:p>
        </w:tc>
        <w:tc>
          <w:tcPr>
            <w:tcW w:w="758" w:type="pct"/>
            <w:noWrap/>
            <w:vAlign w:val="bottom"/>
          </w:tcPr>
          <w:p w14:paraId="16D6F24A" w14:textId="77777777" w:rsidR="000E2D8D" w:rsidRPr="00B826A2" w:rsidRDefault="000E2D8D" w:rsidP="00D92E17">
            <w:pPr>
              <w:pStyle w:val="Tabletext"/>
              <w:jc w:val="center"/>
              <w:rPr>
                <w:rFonts w:eastAsia="SimSun"/>
              </w:rPr>
            </w:pPr>
            <w:r w:rsidRPr="00B826A2">
              <w:rPr>
                <w:rFonts w:eastAsia="SimSun"/>
              </w:rPr>
              <w:t>396</w:t>
            </w:r>
          </w:p>
        </w:tc>
        <w:tc>
          <w:tcPr>
            <w:tcW w:w="717" w:type="pct"/>
            <w:noWrap/>
            <w:vAlign w:val="bottom"/>
          </w:tcPr>
          <w:p w14:paraId="4F19C4D8" w14:textId="77777777" w:rsidR="000E2D8D" w:rsidRPr="00B826A2" w:rsidRDefault="000E2D8D" w:rsidP="00D92E17">
            <w:pPr>
              <w:pStyle w:val="Tabletext"/>
              <w:jc w:val="center"/>
              <w:rPr>
                <w:rFonts w:eastAsia="SimSun"/>
              </w:rPr>
            </w:pPr>
            <w:r w:rsidRPr="00B826A2">
              <w:rPr>
                <w:rFonts w:eastAsia="SimSun"/>
              </w:rPr>
              <w:t>315</w:t>
            </w:r>
          </w:p>
        </w:tc>
        <w:tc>
          <w:tcPr>
            <w:tcW w:w="1024" w:type="pct"/>
            <w:noWrap/>
            <w:vAlign w:val="bottom"/>
          </w:tcPr>
          <w:p w14:paraId="2AA162A5" w14:textId="77777777" w:rsidR="000E2D8D" w:rsidRPr="00B826A2" w:rsidRDefault="000E2D8D" w:rsidP="00D92E17">
            <w:pPr>
              <w:pStyle w:val="Tabletext"/>
              <w:jc w:val="center"/>
              <w:rPr>
                <w:rFonts w:eastAsia="SimSun"/>
              </w:rPr>
            </w:pPr>
            <w:r w:rsidRPr="00B826A2">
              <w:rPr>
                <w:rFonts w:eastAsia="SimSun"/>
              </w:rPr>
              <w:t>350</w:t>
            </w:r>
          </w:p>
        </w:tc>
      </w:tr>
      <w:tr w:rsidR="000E2D8D" w:rsidRPr="00B826A2" w14:paraId="6299BE30" w14:textId="77777777" w:rsidTr="00292DA1">
        <w:trPr>
          <w:trHeight w:val="280"/>
          <w:jc w:val="center"/>
        </w:trPr>
        <w:tc>
          <w:tcPr>
            <w:tcW w:w="759" w:type="pct"/>
            <w:noWrap/>
            <w:vAlign w:val="bottom"/>
          </w:tcPr>
          <w:p w14:paraId="43FE8E01" w14:textId="77777777" w:rsidR="000E2D8D" w:rsidRPr="00B826A2" w:rsidRDefault="000E2D8D" w:rsidP="00D92E17">
            <w:pPr>
              <w:pStyle w:val="Tabletext"/>
              <w:jc w:val="center"/>
              <w:rPr>
                <w:rFonts w:eastAsia="SimSun"/>
              </w:rPr>
            </w:pPr>
            <w:r w:rsidRPr="00B826A2">
              <w:rPr>
                <w:rFonts w:eastAsia="SimSun"/>
              </w:rPr>
              <w:t>181</w:t>
            </w:r>
          </w:p>
        </w:tc>
        <w:tc>
          <w:tcPr>
            <w:tcW w:w="793" w:type="pct"/>
            <w:noWrap/>
            <w:vAlign w:val="bottom"/>
          </w:tcPr>
          <w:p w14:paraId="179AA6FD"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2304FD98" w14:textId="77777777" w:rsidR="000E2D8D" w:rsidRPr="00B826A2" w:rsidRDefault="000E2D8D" w:rsidP="00D92E17">
            <w:pPr>
              <w:pStyle w:val="Tabletext"/>
              <w:jc w:val="center"/>
              <w:rPr>
                <w:rFonts w:eastAsia="SimSun"/>
              </w:rPr>
            </w:pPr>
            <w:r w:rsidRPr="00B826A2">
              <w:rPr>
                <w:rFonts w:eastAsia="SimSun"/>
              </w:rPr>
              <w:t>0</w:t>
            </w:r>
          </w:p>
        </w:tc>
        <w:tc>
          <w:tcPr>
            <w:tcW w:w="758" w:type="pct"/>
            <w:noWrap/>
            <w:vAlign w:val="bottom"/>
          </w:tcPr>
          <w:p w14:paraId="11818737" w14:textId="77777777" w:rsidR="000E2D8D" w:rsidRPr="00B826A2" w:rsidRDefault="000E2D8D" w:rsidP="00D92E17">
            <w:pPr>
              <w:pStyle w:val="Tabletext"/>
              <w:jc w:val="center"/>
              <w:rPr>
                <w:rFonts w:eastAsia="SimSun"/>
              </w:rPr>
            </w:pPr>
            <w:r w:rsidRPr="00B826A2">
              <w:rPr>
                <w:rFonts w:eastAsia="SimSun"/>
              </w:rPr>
              <w:t>397</w:t>
            </w:r>
          </w:p>
        </w:tc>
        <w:tc>
          <w:tcPr>
            <w:tcW w:w="717" w:type="pct"/>
            <w:noWrap/>
            <w:vAlign w:val="bottom"/>
          </w:tcPr>
          <w:p w14:paraId="312CF809"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25344DCF" w14:textId="77777777" w:rsidR="000E2D8D" w:rsidRPr="00B826A2" w:rsidRDefault="000E2D8D" w:rsidP="00D92E17">
            <w:pPr>
              <w:pStyle w:val="Tabletext"/>
              <w:jc w:val="center"/>
              <w:rPr>
                <w:rFonts w:eastAsia="SimSun"/>
              </w:rPr>
            </w:pPr>
            <w:r w:rsidRPr="00B826A2">
              <w:rPr>
                <w:rFonts w:eastAsia="SimSun"/>
              </w:rPr>
              <w:t>0</w:t>
            </w:r>
          </w:p>
        </w:tc>
      </w:tr>
      <w:tr w:rsidR="000E2D8D" w:rsidRPr="00B826A2" w14:paraId="6119F1C1" w14:textId="77777777" w:rsidTr="00292DA1">
        <w:trPr>
          <w:trHeight w:val="280"/>
          <w:jc w:val="center"/>
        </w:trPr>
        <w:tc>
          <w:tcPr>
            <w:tcW w:w="759" w:type="pct"/>
            <w:noWrap/>
            <w:vAlign w:val="bottom"/>
          </w:tcPr>
          <w:p w14:paraId="3F2215EC" w14:textId="77777777" w:rsidR="000E2D8D" w:rsidRPr="00B826A2" w:rsidRDefault="000E2D8D" w:rsidP="00D92E17">
            <w:pPr>
              <w:pStyle w:val="Tabletext"/>
              <w:jc w:val="center"/>
              <w:rPr>
                <w:rFonts w:eastAsia="SimSun"/>
              </w:rPr>
            </w:pPr>
            <w:r w:rsidRPr="00B826A2">
              <w:rPr>
                <w:rFonts w:eastAsia="SimSun"/>
              </w:rPr>
              <w:t>182</w:t>
            </w:r>
          </w:p>
        </w:tc>
        <w:tc>
          <w:tcPr>
            <w:tcW w:w="793" w:type="pct"/>
            <w:noWrap/>
            <w:vAlign w:val="bottom"/>
          </w:tcPr>
          <w:p w14:paraId="19AFDA73"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0A5C2DD8" w14:textId="77777777" w:rsidR="000E2D8D" w:rsidRPr="00B826A2" w:rsidRDefault="000E2D8D" w:rsidP="00D92E17">
            <w:pPr>
              <w:pStyle w:val="Tabletext"/>
              <w:jc w:val="center"/>
              <w:rPr>
                <w:rFonts w:eastAsia="SimSun"/>
              </w:rPr>
            </w:pPr>
            <w:r w:rsidRPr="00B826A2">
              <w:rPr>
                <w:rFonts w:eastAsia="SimSun"/>
              </w:rPr>
              <w:t>20</w:t>
            </w:r>
          </w:p>
        </w:tc>
        <w:tc>
          <w:tcPr>
            <w:tcW w:w="758" w:type="pct"/>
            <w:noWrap/>
            <w:vAlign w:val="bottom"/>
          </w:tcPr>
          <w:p w14:paraId="0D577690" w14:textId="77777777" w:rsidR="000E2D8D" w:rsidRPr="00B826A2" w:rsidRDefault="000E2D8D" w:rsidP="00D92E17">
            <w:pPr>
              <w:pStyle w:val="Tabletext"/>
              <w:jc w:val="center"/>
              <w:rPr>
                <w:rFonts w:eastAsia="SimSun"/>
              </w:rPr>
            </w:pPr>
            <w:r w:rsidRPr="00B826A2">
              <w:rPr>
                <w:rFonts w:eastAsia="SimSun"/>
              </w:rPr>
              <w:t>398</w:t>
            </w:r>
          </w:p>
        </w:tc>
        <w:tc>
          <w:tcPr>
            <w:tcW w:w="717" w:type="pct"/>
            <w:noWrap/>
            <w:vAlign w:val="bottom"/>
          </w:tcPr>
          <w:p w14:paraId="6F6C238A"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229C4BF0" w14:textId="77777777" w:rsidR="000E2D8D" w:rsidRPr="00B826A2" w:rsidRDefault="000E2D8D" w:rsidP="00D92E17">
            <w:pPr>
              <w:pStyle w:val="Tabletext"/>
              <w:jc w:val="center"/>
              <w:rPr>
                <w:rFonts w:eastAsia="SimSun"/>
              </w:rPr>
            </w:pPr>
            <w:r w:rsidRPr="00B826A2">
              <w:rPr>
                <w:rFonts w:eastAsia="SimSun"/>
              </w:rPr>
              <w:t>20</w:t>
            </w:r>
          </w:p>
        </w:tc>
      </w:tr>
      <w:tr w:rsidR="000E2D8D" w:rsidRPr="00B826A2" w14:paraId="780F2BEF" w14:textId="77777777" w:rsidTr="00292DA1">
        <w:trPr>
          <w:trHeight w:val="280"/>
          <w:jc w:val="center"/>
        </w:trPr>
        <w:tc>
          <w:tcPr>
            <w:tcW w:w="759" w:type="pct"/>
            <w:noWrap/>
            <w:vAlign w:val="bottom"/>
          </w:tcPr>
          <w:p w14:paraId="3B5C6277" w14:textId="77777777" w:rsidR="000E2D8D" w:rsidRPr="00B826A2" w:rsidRDefault="000E2D8D" w:rsidP="00D92E17">
            <w:pPr>
              <w:pStyle w:val="Tabletext"/>
              <w:jc w:val="center"/>
              <w:rPr>
                <w:rFonts w:eastAsia="SimSun"/>
              </w:rPr>
            </w:pPr>
            <w:r w:rsidRPr="00B826A2">
              <w:rPr>
                <w:rFonts w:eastAsia="SimSun"/>
              </w:rPr>
              <w:t>183</w:t>
            </w:r>
          </w:p>
        </w:tc>
        <w:tc>
          <w:tcPr>
            <w:tcW w:w="793" w:type="pct"/>
            <w:noWrap/>
            <w:vAlign w:val="bottom"/>
          </w:tcPr>
          <w:p w14:paraId="623A318A"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6D8B71D1" w14:textId="77777777" w:rsidR="000E2D8D" w:rsidRPr="00B826A2" w:rsidRDefault="000E2D8D" w:rsidP="00D92E17">
            <w:pPr>
              <w:pStyle w:val="Tabletext"/>
              <w:jc w:val="center"/>
              <w:rPr>
                <w:rFonts w:eastAsia="SimSun"/>
              </w:rPr>
            </w:pPr>
            <w:r w:rsidRPr="00B826A2">
              <w:rPr>
                <w:rFonts w:eastAsia="SimSun"/>
              </w:rPr>
              <w:t>40</w:t>
            </w:r>
          </w:p>
        </w:tc>
        <w:tc>
          <w:tcPr>
            <w:tcW w:w="758" w:type="pct"/>
            <w:noWrap/>
            <w:vAlign w:val="bottom"/>
          </w:tcPr>
          <w:p w14:paraId="199A5457" w14:textId="77777777" w:rsidR="000E2D8D" w:rsidRPr="00B826A2" w:rsidRDefault="000E2D8D" w:rsidP="00D92E17">
            <w:pPr>
              <w:pStyle w:val="Tabletext"/>
              <w:jc w:val="center"/>
              <w:rPr>
                <w:rFonts w:eastAsia="SimSun"/>
              </w:rPr>
            </w:pPr>
            <w:r w:rsidRPr="00B826A2">
              <w:rPr>
                <w:rFonts w:eastAsia="SimSun"/>
              </w:rPr>
              <w:t>399</w:t>
            </w:r>
          </w:p>
        </w:tc>
        <w:tc>
          <w:tcPr>
            <w:tcW w:w="717" w:type="pct"/>
            <w:noWrap/>
            <w:vAlign w:val="bottom"/>
          </w:tcPr>
          <w:p w14:paraId="50A2595B"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7F4AEA65" w14:textId="77777777" w:rsidR="000E2D8D" w:rsidRPr="00B826A2" w:rsidRDefault="000E2D8D" w:rsidP="00D92E17">
            <w:pPr>
              <w:pStyle w:val="Tabletext"/>
              <w:jc w:val="center"/>
              <w:rPr>
                <w:rFonts w:eastAsia="SimSun"/>
              </w:rPr>
            </w:pPr>
            <w:r w:rsidRPr="00B826A2">
              <w:rPr>
                <w:rFonts w:eastAsia="SimSun"/>
              </w:rPr>
              <w:t>40</w:t>
            </w:r>
          </w:p>
        </w:tc>
      </w:tr>
      <w:tr w:rsidR="000E2D8D" w:rsidRPr="00B826A2" w14:paraId="58EE3864" w14:textId="77777777" w:rsidTr="00292DA1">
        <w:trPr>
          <w:trHeight w:val="280"/>
          <w:jc w:val="center"/>
        </w:trPr>
        <w:tc>
          <w:tcPr>
            <w:tcW w:w="759" w:type="pct"/>
            <w:noWrap/>
            <w:vAlign w:val="bottom"/>
          </w:tcPr>
          <w:p w14:paraId="79156AC7" w14:textId="77777777" w:rsidR="000E2D8D" w:rsidRPr="00B826A2" w:rsidRDefault="000E2D8D" w:rsidP="00D92E17">
            <w:pPr>
              <w:pStyle w:val="Tabletext"/>
              <w:jc w:val="center"/>
              <w:rPr>
                <w:rFonts w:eastAsia="SimSun"/>
              </w:rPr>
            </w:pPr>
            <w:r w:rsidRPr="00B826A2">
              <w:rPr>
                <w:rFonts w:eastAsia="SimSun"/>
              </w:rPr>
              <w:t>184</w:t>
            </w:r>
          </w:p>
        </w:tc>
        <w:tc>
          <w:tcPr>
            <w:tcW w:w="793" w:type="pct"/>
            <w:noWrap/>
            <w:vAlign w:val="bottom"/>
          </w:tcPr>
          <w:p w14:paraId="45AE5758"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4C5998F8" w14:textId="77777777" w:rsidR="000E2D8D" w:rsidRPr="00B826A2" w:rsidRDefault="000E2D8D" w:rsidP="00D92E17">
            <w:pPr>
              <w:pStyle w:val="Tabletext"/>
              <w:jc w:val="center"/>
              <w:rPr>
                <w:rFonts w:eastAsia="SimSun"/>
              </w:rPr>
            </w:pPr>
            <w:r w:rsidRPr="00B826A2">
              <w:rPr>
                <w:rFonts w:eastAsia="SimSun"/>
              </w:rPr>
              <w:t>60</w:t>
            </w:r>
          </w:p>
        </w:tc>
        <w:tc>
          <w:tcPr>
            <w:tcW w:w="758" w:type="pct"/>
            <w:noWrap/>
            <w:vAlign w:val="bottom"/>
          </w:tcPr>
          <w:p w14:paraId="244E3F4E" w14:textId="77777777" w:rsidR="000E2D8D" w:rsidRPr="00B826A2" w:rsidRDefault="000E2D8D" w:rsidP="00D92E17">
            <w:pPr>
              <w:pStyle w:val="Tabletext"/>
              <w:jc w:val="center"/>
              <w:rPr>
                <w:rFonts w:eastAsia="SimSun"/>
              </w:rPr>
            </w:pPr>
            <w:r w:rsidRPr="00B826A2">
              <w:rPr>
                <w:rFonts w:eastAsia="SimSun"/>
              </w:rPr>
              <w:t>400</w:t>
            </w:r>
          </w:p>
        </w:tc>
        <w:tc>
          <w:tcPr>
            <w:tcW w:w="717" w:type="pct"/>
            <w:noWrap/>
            <w:vAlign w:val="bottom"/>
          </w:tcPr>
          <w:p w14:paraId="68DF6BAD"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5E32AB9B" w14:textId="77777777" w:rsidR="000E2D8D" w:rsidRPr="00B826A2" w:rsidRDefault="000E2D8D" w:rsidP="00D92E17">
            <w:pPr>
              <w:pStyle w:val="Tabletext"/>
              <w:jc w:val="center"/>
              <w:rPr>
                <w:rFonts w:eastAsia="SimSun"/>
              </w:rPr>
            </w:pPr>
            <w:r w:rsidRPr="00B826A2">
              <w:rPr>
                <w:rFonts w:eastAsia="SimSun"/>
              </w:rPr>
              <w:t>60</w:t>
            </w:r>
          </w:p>
        </w:tc>
      </w:tr>
      <w:tr w:rsidR="000E2D8D" w:rsidRPr="00B826A2" w14:paraId="59FEDA70" w14:textId="77777777" w:rsidTr="00292DA1">
        <w:trPr>
          <w:trHeight w:val="280"/>
          <w:jc w:val="center"/>
        </w:trPr>
        <w:tc>
          <w:tcPr>
            <w:tcW w:w="759" w:type="pct"/>
            <w:noWrap/>
            <w:vAlign w:val="bottom"/>
          </w:tcPr>
          <w:p w14:paraId="45F6416C" w14:textId="77777777" w:rsidR="000E2D8D" w:rsidRPr="00B826A2" w:rsidRDefault="000E2D8D" w:rsidP="00D92E17">
            <w:pPr>
              <w:pStyle w:val="Tabletext"/>
              <w:jc w:val="center"/>
              <w:rPr>
                <w:rFonts w:eastAsia="SimSun"/>
              </w:rPr>
            </w:pPr>
            <w:r w:rsidRPr="00B826A2">
              <w:rPr>
                <w:rFonts w:eastAsia="SimSun"/>
              </w:rPr>
              <w:t>185</w:t>
            </w:r>
          </w:p>
        </w:tc>
        <w:tc>
          <w:tcPr>
            <w:tcW w:w="793" w:type="pct"/>
            <w:noWrap/>
            <w:vAlign w:val="bottom"/>
          </w:tcPr>
          <w:p w14:paraId="1338B80F"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01F9D98A" w14:textId="77777777" w:rsidR="000E2D8D" w:rsidRPr="00B826A2" w:rsidRDefault="000E2D8D" w:rsidP="00D92E17">
            <w:pPr>
              <w:pStyle w:val="Tabletext"/>
              <w:jc w:val="center"/>
              <w:rPr>
                <w:rFonts w:eastAsia="SimSun"/>
              </w:rPr>
            </w:pPr>
            <w:r w:rsidRPr="00B826A2">
              <w:rPr>
                <w:rFonts w:eastAsia="SimSun"/>
              </w:rPr>
              <w:t>80</w:t>
            </w:r>
          </w:p>
        </w:tc>
        <w:tc>
          <w:tcPr>
            <w:tcW w:w="758" w:type="pct"/>
            <w:noWrap/>
            <w:vAlign w:val="bottom"/>
          </w:tcPr>
          <w:p w14:paraId="691B3E8C" w14:textId="77777777" w:rsidR="000E2D8D" w:rsidRPr="00B826A2" w:rsidRDefault="000E2D8D" w:rsidP="00D92E17">
            <w:pPr>
              <w:pStyle w:val="Tabletext"/>
              <w:jc w:val="center"/>
              <w:rPr>
                <w:rFonts w:eastAsia="SimSun"/>
              </w:rPr>
            </w:pPr>
            <w:r w:rsidRPr="00B826A2">
              <w:rPr>
                <w:rFonts w:eastAsia="SimSun"/>
              </w:rPr>
              <w:t>401</w:t>
            </w:r>
          </w:p>
        </w:tc>
        <w:tc>
          <w:tcPr>
            <w:tcW w:w="717" w:type="pct"/>
            <w:noWrap/>
            <w:vAlign w:val="bottom"/>
          </w:tcPr>
          <w:p w14:paraId="553B82A3"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670F88C5" w14:textId="77777777" w:rsidR="000E2D8D" w:rsidRPr="00B826A2" w:rsidRDefault="000E2D8D" w:rsidP="00D92E17">
            <w:pPr>
              <w:pStyle w:val="Tabletext"/>
              <w:jc w:val="center"/>
              <w:rPr>
                <w:rFonts w:eastAsia="SimSun"/>
              </w:rPr>
            </w:pPr>
            <w:r w:rsidRPr="00B826A2">
              <w:rPr>
                <w:rFonts w:eastAsia="SimSun"/>
              </w:rPr>
              <w:t>80</w:t>
            </w:r>
          </w:p>
        </w:tc>
      </w:tr>
      <w:tr w:rsidR="000E2D8D" w:rsidRPr="00B826A2" w14:paraId="30ED3368" w14:textId="77777777" w:rsidTr="00292DA1">
        <w:trPr>
          <w:trHeight w:val="280"/>
          <w:jc w:val="center"/>
        </w:trPr>
        <w:tc>
          <w:tcPr>
            <w:tcW w:w="759" w:type="pct"/>
            <w:noWrap/>
            <w:vAlign w:val="bottom"/>
          </w:tcPr>
          <w:p w14:paraId="210ED19B" w14:textId="77777777" w:rsidR="000E2D8D" w:rsidRPr="00B826A2" w:rsidRDefault="000E2D8D" w:rsidP="00D92E17">
            <w:pPr>
              <w:pStyle w:val="Tabletext"/>
              <w:jc w:val="center"/>
              <w:rPr>
                <w:rFonts w:eastAsia="SimSun"/>
              </w:rPr>
            </w:pPr>
            <w:r w:rsidRPr="00B826A2">
              <w:rPr>
                <w:rFonts w:eastAsia="SimSun"/>
              </w:rPr>
              <w:t>186</w:t>
            </w:r>
          </w:p>
        </w:tc>
        <w:tc>
          <w:tcPr>
            <w:tcW w:w="793" w:type="pct"/>
            <w:noWrap/>
            <w:vAlign w:val="bottom"/>
          </w:tcPr>
          <w:p w14:paraId="508BF5C2"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245FF423" w14:textId="77777777" w:rsidR="000E2D8D" w:rsidRPr="00B826A2" w:rsidRDefault="000E2D8D" w:rsidP="00D92E17">
            <w:pPr>
              <w:pStyle w:val="Tabletext"/>
              <w:jc w:val="center"/>
              <w:rPr>
                <w:rFonts w:eastAsia="SimSun"/>
              </w:rPr>
            </w:pPr>
            <w:r w:rsidRPr="00B826A2">
              <w:rPr>
                <w:rFonts w:eastAsia="SimSun"/>
              </w:rPr>
              <w:t>100</w:t>
            </w:r>
          </w:p>
        </w:tc>
        <w:tc>
          <w:tcPr>
            <w:tcW w:w="758" w:type="pct"/>
            <w:noWrap/>
            <w:vAlign w:val="bottom"/>
          </w:tcPr>
          <w:p w14:paraId="1025A255" w14:textId="77777777" w:rsidR="000E2D8D" w:rsidRPr="00B826A2" w:rsidRDefault="000E2D8D" w:rsidP="00D92E17">
            <w:pPr>
              <w:pStyle w:val="Tabletext"/>
              <w:jc w:val="center"/>
              <w:rPr>
                <w:rFonts w:eastAsia="SimSun"/>
              </w:rPr>
            </w:pPr>
            <w:r w:rsidRPr="00B826A2">
              <w:rPr>
                <w:rFonts w:eastAsia="SimSun"/>
              </w:rPr>
              <w:t>402</w:t>
            </w:r>
          </w:p>
        </w:tc>
        <w:tc>
          <w:tcPr>
            <w:tcW w:w="717" w:type="pct"/>
            <w:noWrap/>
            <w:vAlign w:val="bottom"/>
          </w:tcPr>
          <w:p w14:paraId="0ED15286"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0F57A8A3" w14:textId="77777777" w:rsidR="000E2D8D" w:rsidRPr="00B826A2" w:rsidRDefault="000E2D8D" w:rsidP="00D92E17">
            <w:pPr>
              <w:pStyle w:val="Tabletext"/>
              <w:jc w:val="center"/>
              <w:rPr>
                <w:rFonts w:eastAsia="SimSun"/>
              </w:rPr>
            </w:pPr>
            <w:r w:rsidRPr="00B826A2">
              <w:rPr>
                <w:rFonts w:eastAsia="SimSun"/>
              </w:rPr>
              <w:t>100</w:t>
            </w:r>
          </w:p>
        </w:tc>
      </w:tr>
      <w:tr w:rsidR="000E2D8D" w:rsidRPr="00B826A2" w14:paraId="2C34BAEE" w14:textId="77777777" w:rsidTr="00292DA1">
        <w:trPr>
          <w:trHeight w:val="280"/>
          <w:jc w:val="center"/>
        </w:trPr>
        <w:tc>
          <w:tcPr>
            <w:tcW w:w="759" w:type="pct"/>
            <w:noWrap/>
            <w:vAlign w:val="bottom"/>
          </w:tcPr>
          <w:p w14:paraId="16D9ED7B" w14:textId="77777777" w:rsidR="000E2D8D" w:rsidRPr="00B826A2" w:rsidRDefault="000E2D8D" w:rsidP="00D92E17">
            <w:pPr>
              <w:pStyle w:val="Tabletext"/>
              <w:jc w:val="center"/>
              <w:rPr>
                <w:rFonts w:eastAsia="SimSun"/>
              </w:rPr>
            </w:pPr>
            <w:r w:rsidRPr="00B826A2">
              <w:rPr>
                <w:rFonts w:eastAsia="SimSun"/>
              </w:rPr>
              <w:t>187</w:t>
            </w:r>
          </w:p>
        </w:tc>
        <w:tc>
          <w:tcPr>
            <w:tcW w:w="793" w:type="pct"/>
            <w:noWrap/>
            <w:vAlign w:val="bottom"/>
          </w:tcPr>
          <w:p w14:paraId="41785336"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401D1C0E" w14:textId="77777777" w:rsidR="000E2D8D" w:rsidRPr="00B826A2" w:rsidRDefault="000E2D8D" w:rsidP="00D92E17">
            <w:pPr>
              <w:pStyle w:val="Tabletext"/>
              <w:jc w:val="center"/>
              <w:rPr>
                <w:rFonts w:eastAsia="SimSun"/>
              </w:rPr>
            </w:pPr>
            <w:r w:rsidRPr="00B826A2">
              <w:rPr>
                <w:rFonts w:eastAsia="SimSun"/>
              </w:rPr>
              <w:t>120</w:t>
            </w:r>
          </w:p>
        </w:tc>
        <w:tc>
          <w:tcPr>
            <w:tcW w:w="758" w:type="pct"/>
            <w:noWrap/>
            <w:vAlign w:val="bottom"/>
          </w:tcPr>
          <w:p w14:paraId="37CA0BF8" w14:textId="77777777" w:rsidR="000E2D8D" w:rsidRPr="00B826A2" w:rsidRDefault="000E2D8D" w:rsidP="00D92E17">
            <w:pPr>
              <w:pStyle w:val="Tabletext"/>
              <w:jc w:val="center"/>
              <w:rPr>
                <w:rFonts w:eastAsia="SimSun"/>
              </w:rPr>
            </w:pPr>
            <w:r w:rsidRPr="00B826A2">
              <w:rPr>
                <w:rFonts w:eastAsia="SimSun"/>
              </w:rPr>
              <w:t>403</w:t>
            </w:r>
          </w:p>
        </w:tc>
        <w:tc>
          <w:tcPr>
            <w:tcW w:w="717" w:type="pct"/>
            <w:noWrap/>
            <w:vAlign w:val="bottom"/>
          </w:tcPr>
          <w:p w14:paraId="5D39FC7D"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1498279F" w14:textId="77777777" w:rsidR="000E2D8D" w:rsidRPr="00B826A2" w:rsidRDefault="000E2D8D" w:rsidP="00D92E17">
            <w:pPr>
              <w:pStyle w:val="Tabletext"/>
              <w:jc w:val="center"/>
              <w:rPr>
                <w:rFonts w:eastAsia="SimSun"/>
              </w:rPr>
            </w:pPr>
            <w:r w:rsidRPr="00B826A2">
              <w:rPr>
                <w:rFonts w:eastAsia="SimSun"/>
              </w:rPr>
              <w:t>120</w:t>
            </w:r>
          </w:p>
        </w:tc>
      </w:tr>
      <w:tr w:rsidR="000E2D8D" w:rsidRPr="00B826A2" w14:paraId="2A7ED1DC" w14:textId="77777777" w:rsidTr="00292DA1">
        <w:trPr>
          <w:trHeight w:val="280"/>
          <w:jc w:val="center"/>
        </w:trPr>
        <w:tc>
          <w:tcPr>
            <w:tcW w:w="759" w:type="pct"/>
            <w:noWrap/>
            <w:vAlign w:val="bottom"/>
          </w:tcPr>
          <w:p w14:paraId="7DF410D4" w14:textId="77777777" w:rsidR="000E2D8D" w:rsidRPr="00B826A2" w:rsidRDefault="000E2D8D" w:rsidP="00D92E17">
            <w:pPr>
              <w:pStyle w:val="Tabletext"/>
              <w:jc w:val="center"/>
              <w:rPr>
                <w:rFonts w:eastAsia="SimSun"/>
              </w:rPr>
            </w:pPr>
            <w:r w:rsidRPr="00B826A2">
              <w:rPr>
                <w:rFonts w:eastAsia="SimSun"/>
              </w:rPr>
              <w:t>188</w:t>
            </w:r>
          </w:p>
        </w:tc>
        <w:tc>
          <w:tcPr>
            <w:tcW w:w="793" w:type="pct"/>
            <w:noWrap/>
            <w:vAlign w:val="bottom"/>
          </w:tcPr>
          <w:p w14:paraId="17368317"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214FB664" w14:textId="77777777" w:rsidR="000E2D8D" w:rsidRPr="00B826A2" w:rsidRDefault="000E2D8D" w:rsidP="00D92E17">
            <w:pPr>
              <w:pStyle w:val="Tabletext"/>
              <w:jc w:val="center"/>
              <w:rPr>
                <w:rFonts w:eastAsia="SimSun"/>
              </w:rPr>
            </w:pPr>
            <w:r w:rsidRPr="00B826A2">
              <w:rPr>
                <w:rFonts w:eastAsia="SimSun"/>
              </w:rPr>
              <w:t>140</w:t>
            </w:r>
          </w:p>
        </w:tc>
        <w:tc>
          <w:tcPr>
            <w:tcW w:w="758" w:type="pct"/>
            <w:noWrap/>
            <w:vAlign w:val="bottom"/>
          </w:tcPr>
          <w:p w14:paraId="0A14D42D" w14:textId="77777777" w:rsidR="000E2D8D" w:rsidRPr="00B826A2" w:rsidRDefault="000E2D8D" w:rsidP="00D92E17">
            <w:pPr>
              <w:pStyle w:val="Tabletext"/>
              <w:jc w:val="center"/>
              <w:rPr>
                <w:rFonts w:eastAsia="SimSun"/>
              </w:rPr>
            </w:pPr>
            <w:r w:rsidRPr="00B826A2">
              <w:rPr>
                <w:rFonts w:eastAsia="SimSun"/>
              </w:rPr>
              <w:t>404</w:t>
            </w:r>
          </w:p>
        </w:tc>
        <w:tc>
          <w:tcPr>
            <w:tcW w:w="717" w:type="pct"/>
            <w:noWrap/>
            <w:vAlign w:val="bottom"/>
          </w:tcPr>
          <w:p w14:paraId="5C1C7E84"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4C2E6252" w14:textId="77777777" w:rsidR="000E2D8D" w:rsidRPr="00B826A2" w:rsidRDefault="000E2D8D" w:rsidP="00D92E17">
            <w:pPr>
              <w:pStyle w:val="Tabletext"/>
              <w:jc w:val="center"/>
              <w:rPr>
                <w:rFonts w:eastAsia="SimSun"/>
              </w:rPr>
            </w:pPr>
            <w:r w:rsidRPr="00B826A2">
              <w:rPr>
                <w:rFonts w:eastAsia="SimSun"/>
              </w:rPr>
              <w:t>140</w:t>
            </w:r>
          </w:p>
        </w:tc>
      </w:tr>
      <w:tr w:rsidR="000E2D8D" w:rsidRPr="00B826A2" w14:paraId="389A9811" w14:textId="77777777" w:rsidTr="00292DA1">
        <w:trPr>
          <w:trHeight w:val="280"/>
          <w:jc w:val="center"/>
        </w:trPr>
        <w:tc>
          <w:tcPr>
            <w:tcW w:w="759" w:type="pct"/>
            <w:noWrap/>
            <w:vAlign w:val="bottom"/>
          </w:tcPr>
          <w:p w14:paraId="5E45B83E" w14:textId="77777777" w:rsidR="000E2D8D" w:rsidRPr="00B826A2" w:rsidRDefault="000E2D8D" w:rsidP="00D92E17">
            <w:pPr>
              <w:pStyle w:val="Tabletext"/>
              <w:jc w:val="center"/>
              <w:rPr>
                <w:rFonts w:eastAsia="SimSun"/>
              </w:rPr>
            </w:pPr>
            <w:r w:rsidRPr="00B826A2">
              <w:rPr>
                <w:rFonts w:eastAsia="SimSun"/>
              </w:rPr>
              <w:t>189</w:t>
            </w:r>
          </w:p>
        </w:tc>
        <w:tc>
          <w:tcPr>
            <w:tcW w:w="793" w:type="pct"/>
            <w:noWrap/>
            <w:vAlign w:val="bottom"/>
          </w:tcPr>
          <w:p w14:paraId="33B9FBC4"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00FC4E7F" w14:textId="77777777" w:rsidR="000E2D8D" w:rsidRPr="00B826A2" w:rsidRDefault="000E2D8D" w:rsidP="00D92E17">
            <w:pPr>
              <w:pStyle w:val="Tabletext"/>
              <w:jc w:val="center"/>
              <w:rPr>
                <w:rFonts w:eastAsia="SimSun"/>
              </w:rPr>
            </w:pPr>
            <w:r w:rsidRPr="00B826A2">
              <w:rPr>
                <w:rFonts w:eastAsia="SimSun"/>
              </w:rPr>
              <w:t>160</w:t>
            </w:r>
          </w:p>
        </w:tc>
        <w:tc>
          <w:tcPr>
            <w:tcW w:w="758" w:type="pct"/>
            <w:noWrap/>
            <w:vAlign w:val="bottom"/>
          </w:tcPr>
          <w:p w14:paraId="6A5C0BC4" w14:textId="77777777" w:rsidR="000E2D8D" w:rsidRPr="00B826A2" w:rsidRDefault="000E2D8D" w:rsidP="00D92E17">
            <w:pPr>
              <w:pStyle w:val="Tabletext"/>
              <w:jc w:val="center"/>
              <w:rPr>
                <w:rFonts w:eastAsia="SimSun"/>
              </w:rPr>
            </w:pPr>
            <w:r w:rsidRPr="00B826A2">
              <w:rPr>
                <w:rFonts w:eastAsia="SimSun"/>
              </w:rPr>
              <w:t>405</w:t>
            </w:r>
          </w:p>
        </w:tc>
        <w:tc>
          <w:tcPr>
            <w:tcW w:w="717" w:type="pct"/>
            <w:noWrap/>
            <w:vAlign w:val="bottom"/>
          </w:tcPr>
          <w:p w14:paraId="683C4FCB"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6CCE1222" w14:textId="77777777" w:rsidR="000E2D8D" w:rsidRPr="00B826A2" w:rsidRDefault="000E2D8D" w:rsidP="00D92E17">
            <w:pPr>
              <w:pStyle w:val="Tabletext"/>
              <w:jc w:val="center"/>
              <w:rPr>
                <w:rFonts w:eastAsia="SimSun"/>
              </w:rPr>
            </w:pPr>
            <w:r w:rsidRPr="00B826A2">
              <w:rPr>
                <w:rFonts w:eastAsia="SimSun"/>
              </w:rPr>
              <w:t>160</w:t>
            </w:r>
          </w:p>
        </w:tc>
      </w:tr>
      <w:tr w:rsidR="000E2D8D" w:rsidRPr="00B826A2" w14:paraId="2A4B83FA" w14:textId="77777777" w:rsidTr="00292DA1">
        <w:trPr>
          <w:trHeight w:val="280"/>
          <w:jc w:val="center"/>
        </w:trPr>
        <w:tc>
          <w:tcPr>
            <w:tcW w:w="759" w:type="pct"/>
            <w:noWrap/>
            <w:vAlign w:val="bottom"/>
          </w:tcPr>
          <w:p w14:paraId="1DC88571" w14:textId="77777777" w:rsidR="000E2D8D" w:rsidRPr="00B826A2" w:rsidRDefault="000E2D8D" w:rsidP="00D92E17">
            <w:pPr>
              <w:pStyle w:val="Tabletext"/>
              <w:jc w:val="center"/>
              <w:rPr>
                <w:rFonts w:eastAsia="SimSun"/>
              </w:rPr>
            </w:pPr>
            <w:r w:rsidRPr="00B826A2">
              <w:rPr>
                <w:rFonts w:eastAsia="SimSun"/>
              </w:rPr>
              <w:t>190</w:t>
            </w:r>
          </w:p>
        </w:tc>
        <w:tc>
          <w:tcPr>
            <w:tcW w:w="793" w:type="pct"/>
            <w:noWrap/>
            <w:vAlign w:val="bottom"/>
          </w:tcPr>
          <w:p w14:paraId="30B3FB8C"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03C5E5E2" w14:textId="77777777" w:rsidR="000E2D8D" w:rsidRPr="00B826A2" w:rsidRDefault="000E2D8D" w:rsidP="00D92E17">
            <w:pPr>
              <w:pStyle w:val="Tabletext"/>
              <w:jc w:val="center"/>
              <w:rPr>
                <w:rFonts w:eastAsia="SimSun"/>
              </w:rPr>
            </w:pPr>
            <w:r w:rsidRPr="00B826A2">
              <w:rPr>
                <w:rFonts w:eastAsia="SimSun"/>
              </w:rPr>
              <w:t>180</w:t>
            </w:r>
          </w:p>
        </w:tc>
        <w:tc>
          <w:tcPr>
            <w:tcW w:w="758" w:type="pct"/>
            <w:noWrap/>
            <w:vAlign w:val="bottom"/>
          </w:tcPr>
          <w:p w14:paraId="5A10AF2B" w14:textId="77777777" w:rsidR="000E2D8D" w:rsidRPr="00B826A2" w:rsidRDefault="000E2D8D" w:rsidP="00D92E17">
            <w:pPr>
              <w:pStyle w:val="Tabletext"/>
              <w:jc w:val="center"/>
              <w:rPr>
                <w:rFonts w:eastAsia="SimSun"/>
              </w:rPr>
            </w:pPr>
            <w:r w:rsidRPr="00B826A2">
              <w:rPr>
                <w:rFonts w:eastAsia="SimSun"/>
              </w:rPr>
              <w:t>406</w:t>
            </w:r>
          </w:p>
        </w:tc>
        <w:tc>
          <w:tcPr>
            <w:tcW w:w="717" w:type="pct"/>
            <w:noWrap/>
            <w:vAlign w:val="bottom"/>
          </w:tcPr>
          <w:p w14:paraId="4D1CFAEF"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6BD37565" w14:textId="77777777" w:rsidR="000E2D8D" w:rsidRPr="00B826A2" w:rsidRDefault="000E2D8D" w:rsidP="00D92E17">
            <w:pPr>
              <w:pStyle w:val="Tabletext"/>
              <w:jc w:val="center"/>
              <w:rPr>
                <w:rFonts w:eastAsia="SimSun"/>
              </w:rPr>
            </w:pPr>
            <w:r w:rsidRPr="00B826A2">
              <w:rPr>
                <w:rFonts w:eastAsia="SimSun"/>
              </w:rPr>
              <w:t>180</w:t>
            </w:r>
          </w:p>
        </w:tc>
      </w:tr>
      <w:tr w:rsidR="000E2D8D" w:rsidRPr="00B826A2" w14:paraId="5C3A28F9" w14:textId="77777777" w:rsidTr="00292DA1">
        <w:trPr>
          <w:trHeight w:val="280"/>
          <w:jc w:val="center"/>
        </w:trPr>
        <w:tc>
          <w:tcPr>
            <w:tcW w:w="759" w:type="pct"/>
            <w:noWrap/>
            <w:vAlign w:val="bottom"/>
          </w:tcPr>
          <w:p w14:paraId="2E12D108" w14:textId="77777777" w:rsidR="000E2D8D" w:rsidRPr="00B826A2" w:rsidRDefault="000E2D8D" w:rsidP="00D92E17">
            <w:pPr>
              <w:pStyle w:val="Tabletext"/>
              <w:jc w:val="center"/>
              <w:rPr>
                <w:rFonts w:eastAsia="SimSun"/>
              </w:rPr>
            </w:pPr>
            <w:r w:rsidRPr="00B826A2">
              <w:rPr>
                <w:rFonts w:eastAsia="SimSun"/>
              </w:rPr>
              <w:t>191</w:t>
            </w:r>
          </w:p>
        </w:tc>
        <w:tc>
          <w:tcPr>
            <w:tcW w:w="793" w:type="pct"/>
            <w:noWrap/>
            <w:vAlign w:val="bottom"/>
          </w:tcPr>
          <w:p w14:paraId="22E9F720"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04BA4A97" w14:textId="77777777" w:rsidR="000E2D8D" w:rsidRPr="00B826A2" w:rsidRDefault="000E2D8D" w:rsidP="00D92E17">
            <w:pPr>
              <w:pStyle w:val="Tabletext"/>
              <w:jc w:val="center"/>
              <w:rPr>
                <w:rFonts w:eastAsia="SimSun"/>
              </w:rPr>
            </w:pPr>
            <w:r w:rsidRPr="00B826A2">
              <w:rPr>
                <w:rFonts w:eastAsia="SimSun"/>
              </w:rPr>
              <w:t>200</w:t>
            </w:r>
          </w:p>
        </w:tc>
        <w:tc>
          <w:tcPr>
            <w:tcW w:w="758" w:type="pct"/>
            <w:noWrap/>
            <w:vAlign w:val="bottom"/>
          </w:tcPr>
          <w:p w14:paraId="79CC2CAA" w14:textId="77777777" w:rsidR="000E2D8D" w:rsidRPr="00B826A2" w:rsidRDefault="000E2D8D" w:rsidP="00D92E17">
            <w:pPr>
              <w:pStyle w:val="Tabletext"/>
              <w:jc w:val="center"/>
              <w:rPr>
                <w:rFonts w:eastAsia="SimSun"/>
              </w:rPr>
            </w:pPr>
            <w:r w:rsidRPr="00B826A2">
              <w:rPr>
                <w:rFonts w:eastAsia="SimSun"/>
              </w:rPr>
              <w:t>407</w:t>
            </w:r>
          </w:p>
        </w:tc>
        <w:tc>
          <w:tcPr>
            <w:tcW w:w="717" w:type="pct"/>
            <w:noWrap/>
            <w:vAlign w:val="bottom"/>
          </w:tcPr>
          <w:p w14:paraId="28DA5D3C"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5C379ACA" w14:textId="77777777" w:rsidR="000E2D8D" w:rsidRPr="00B826A2" w:rsidRDefault="000E2D8D" w:rsidP="00D92E17">
            <w:pPr>
              <w:pStyle w:val="Tabletext"/>
              <w:jc w:val="center"/>
              <w:rPr>
                <w:rFonts w:eastAsia="SimSun"/>
              </w:rPr>
            </w:pPr>
            <w:r w:rsidRPr="00B826A2">
              <w:rPr>
                <w:rFonts w:eastAsia="SimSun"/>
              </w:rPr>
              <w:t>200</w:t>
            </w:r>
          </w:p>
        </w:tc>
      </w:tr>
      <w:tr w:rsidR="000E2D8D" w:rsidRPr="00B826A2" w14:paraId="05ED4EB6" w14:textId="77777777" w:rsidTr="00292DA1">
        <w:trPr>
          <w:trHeight w:val="280"/>
          <w:jc w:val="center"/>
        </w:trPr>
        <w:tc>
          <w:tcPr>
            <w:tcW w:w="759" w:type="pct"/>
            <w:noWrap/>
            <w:vAlign w:val="bottom"/>
          </w:tcPr>
          <w:p w14:paraId="3E42C062" w14:textId="77777777" w:rsidR="000E2D8D" w:rsidRPr="00B826A2" w:rsidRDefault="000E2D8D" w:rsidP="00D92E17">
            <w:pPr>
              <w:pStyle w:val="Tabletext"/>
              <w:jc w:val="center"/>
              <w:rPr>
                <w:rFonts w:eastAsia="SimSun"/>
              </w:rPr>
            </w:pPr>
            <w:r w:rsidRPr="00B826A2">
              <w:rPr>
                <w:rFonts w:eastAsia="SimSun"/>
              </w:rPr>
              <w:t>192</w:t>
            </w:r>
          </w:p>
        </w:tc>
        <w:tc>
          <w:tcPr>
            <w:tcW w:w="793" w:type="pct"/>
            <w:noWrap/>
            <w:vAlign w:val="bottom"/>
          </w:tcPr>
          <w:p w14:paraId="21DB46F8"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743E69FD" w14:textId="77777777" w:rsidR="000E2D8D" w:rsidRPr="00B826A2" w:rsidRDefault="000E2D8D" w:rsidP="00D92E17">
            <w:pPr>
              <w:pStyle w:val="Tabletext"/>
              <w:jc w:val="center"/>
              <w:rPr>
                <w:rFonts w:eastAsia="SimSun"/>
              </w:rPr>
            </w:pPr>
            <w:r w:rsidRPr="00B826A2">
              <w:rPr>
                <w:rFonts w:eastAsia="SimSun"/>
              </w:rPr>
              <w:t>220</w:t>
            </w:r>
          </w:p>
        </w:tc>
        <w:tc>
          <w:tcPr>
            <w:tcW w:w="758" w:type="pct"/>
            <w:noWrap/>
            <w:vAlign w:val="bottom"/>
          </w:tcPr>
          <w:p w14:paraId="1974FD35" w14:textId="77777777" w:rsidR="000E2D8D" w:rsidRPr="00B826A2" w:rsidRDefault="000E2D8D" w:rsidP="00D92E17">
            <w:pPr>
              <w:pStyle w:val="Tabletext"/>
              <w:jc w:val="center"/>
              <w:rPr>
                <w:rFonts w:eastAsia="SimSun"/>
              </w:rPr>
            </w:pPr>
            <w:r w:rsidRPr="00B826A2">
              <w:rPr>
                <w:rFonts w:eastAsia="SimSun"/>
              </w:rPr>
              <w:t>408</w:t>
            </w:r>
          </w:p>
        </w:tc>
        <w:tc>
          <w:tcPr>
            <w:tcW w:w="717" w:type="pct"/>
            <w:noWrap/>
            <w:vAlign w:val="bottom"/>
          </w:tcPr>
          <w:p w14:paraId="38229C1E"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22CBF7C7" w14:textId="77777777" w:rsidR="000E2D8D" w:rsidRPr="00B826A2" w:rsidRDefault="000E2D8D" w:rsidP="00D92E17">
            <w:pPr>
              <w:pStyle w:val="Tabletext"/>
              <w:jc w:val="center"/>
              <w:rPr>
                <w:rFonts w:eastAsia="SimSun"/>
              </w:rPr>
            </w:pPr>
            <w:r w:rsidRPr="00B826A2">
              <w:rPr>
                <w:rFonts w:eastAsia="SimSun"/>
              </w:rPr>
              <w:t>220</w:t>
            </w:r>
          </w:p>
        </w:tc>
      </w:tr>
      <w:tr w:rsidR="000E2D8D" w:rsidRPr="00B826A2" w14:paraId="103413D7" w14:textId="77777777" w:rsidTr="00292DA1">
        <w:trPr>
          <w:trHeight w:val="280"/>
          <w:jc w:val="center"/>
        </w:trPr>
        <w:tc>
          <w:tcPr>
            <w:tcW w:w="759" w:type="pct"/>
            <w:noWrap/>
            <w:vAlign w:val="bottom"/>
          </w:tcPr>
          <w:p w14:paraId="7BF13F2E" w14:textId="77777777" w:rsidR="000E2D8D" w:rsidRPr="00B826A2" w:rsidRDefault="000E2D8D" w:rsidP="00D92E17">
            <w:pPr>
              <w:pStyle w:val="Tabletext"/>
              <w:jc w:val="center"/>
              <w:rPr>
                <w:rFonts w:eastAsia="SimSun"/>
              </w:rPr>
            </w:pPr>
            <w:r w:rsidRPr="00B826A2">
              <w:rPr>
                <w:rFonts w:eastAsia="SimSun"/>
              </w:rPr>
              <w:t>193</w:t>
            </w:r>
          </w:p>
        </w:tc>
        <w:tc>
          <w:tcPr>
            <w:tcW w:w="793" w:type="pct"/>
            <w:noWrap/>
            <w:vAlign w:val="bottom"/>
          </w:tcPr>
          <w:p w14:paraId="7111C836"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523AAD3D" w14:textId="77777777" w:rsidR="000E2D8D" w:rsidRPr="00B826A2" w:rsidRDefault="000E2D8D" w:rsidP="00D92E17">
            <w:pPr>
              <w:pStyle w:val="Tabletext"/>
              <w:jc w:val="center"/>
              <w:rPr>
                <w:rFonts w:eastAsia="SimSun"/>
              </w:rPr>
            </w:pPr>
            <w:r w:rsidRPr="00B826A2">
              <w:rPr>
                <w:rFonts w:eastAsia="SimSun"/>
              </w:rPr>
              <w:t>240</w:t>
            </w:r>
          </w:p>
        </w:tc>
        <w:tc>
          <w:tcPr>
            <w:tcW w:w="758" w:type="pct"/>
            <w:noWrap/>
            <w:vAlign w:val="bottom"/>
          </w:tcPr>
          <w:p w14:paraId="3014CD1C" w14:textId="77777777" w:rsidR="000E2D8D" w:rsidRPr="00B826A2" w:rsidRDefault="000E2D8D" w:rsidP="00D92E17">
            <w:pPr>
              <w:pStyle w:val="Tabletext"/>
              <w:jc w:val="center"/>
              <w:rPr>
                <w:rFonts w:eastAsia="SimSun"/>
              </w:rPr>
            </w:pPr>
            <w:r w:rsidRPr="00B826A2">
              <w:rPr>
                <w:rFonts w:eastAsia="SimSun"/>
              </w:rPr>
              <w:t>409</w:t>
            </w:r>
          </w:p>
        </w:tc>
        <w:tc>
          <w:tcPr>
            <w:tcW w:w="717" w:type="pct"/>
            <w:noWrap/>
            <w:vAlign w:val="bottom"/>
          </w:tcPr>
          <w:p w14:paraId="290D7DBF"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059DC24F" w14:textId="77777777" w:rsidR="000E2D8D" w:rsidRPr="00B826A2" w:rsidRDefault="000E2D8D" w:rsidP="00D92E17">
            <w:pPr>
              <w:pStyle w:val="Tabletext"/>
              <w:jc w:val="center"/>
              <w:rPr>
                <w:rFonts w:eastAsia="SimSun"/>
              </w:rPr>
            </w:pPr>
            <w:r w:rsidRPr="00B826A2">
              <w:rPr>
                <w:rFonts w:eastAsia="SimSun"/>
              </w:rPr>
              <w:t>240</w:t>
            </w:r>
          </w:p>
        </w:tc>
      </w:tr>
      <w:tr w:rsidR="000E2D8D" w:rsidRPr="00B826A2" w14:paraId="5216E54E" w14:textId="77777777" w:rsidTr="00292DA1">
        <w:trPr>
          <w:trHeight w:val="280"/>
          <w:jc w:val="center"/>
        </w:trPr>
        <w:tc>
          <w:tcPr>
            <w:tcW w:w="759" w:type="pct"/>
            <w:noWrap/>
            <w:vAlign w:val="bottom"/>
          </w:tcPr>
          <w:p w14:paraId="38E9C8FE" w14:textId="77777777" w:rsidR="000E2D8D" w:rsidRPr="00B826A2" w:rsidRDefault="000E2D8D" w:rsidP="00D92E17">
            <w:pPr>
              <w:pStyle w:val="Tabletext"/>
              <w:jc w:val="center"/>
              <w:rPr>
                <w:rFonts w:eastAsia="SimSun"/>
              </w:rPr>
            </w:pPr>
            <w:r w:rsidRPr="00B826A2">
              <w:rPr>
                <w:rFonts w:eastAsia="SimSun"/>
              </w:rPr>
              <w:t>194</w:t>
            </w:r>
          </w:p>
        </w:tc>
        <w:tc>
          <w:tcPr>
            <w:tcW w:w="793" w:type="pct"/>
            <w:noWrap/>
            <w:vAlign w:val="bottom"/>
          </w:tcPr>
          <w:p w14:paraId="7BD0805A"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08D8F2DC" w14:textId="77777777" w:rsidR="000E2D8D" w:rsidRPr="00B826A2" w:rsidRDefault="000E2D8D" w:rsidP="00D92E17">
            <w:pPr>
              <w:pStyle w:val="Tabletext"/>
              <w:jc w:val="center"/>
              <w:rPr>
                <w:rFonts w:eastAsia="SimSun"/>
              </w:rPr>
            </w:pPr>
            <w:r w:rsidRPr="00B826A2">
              <w:rPr>
                <w:rFonts w:eastAsia="SimSun"/>
              </w:rPr>
              <w:t>260</w:t>
            </w:r>
          </w:p>
        </w:tc>
        <w:tc>
          <w:tcPr>
            <w:tcW w:w="758" w:type="pct"/>
            <w:noWrap/>
            <w:vAlign w:val="bottom"/>
          </w:tcPr>
          <w:p w14:paraId="05E9A6A3" w14:textId="77777777" w:rsidR="000E2D8D" w:rsidRPr="00B826A2" w:rsidRDefault="000E2D8D" w:rsidP="00D92E17">
            <w:pPr>
              <w:pStyle w:val="Tabletext"/>
              <w:jc w:val="center"/>
              <w:rPr>
                <w:rFonts w:eastAsia="SimSun"/>
              </w:rPr>
            </w:pPr>
            <w:r w:rsidRPr="00B826A2">
              <w:rPr>
                <w:rFonts w:eastAsia="SimSun"/>
              </w:rPr>
              <w:t>410</w:t>
            </w:r>
          </w:p>
        </w:tc>
        <w:tc>
          <w:tcPr>
            <w:tcW w:w="717" w:type="pct"/>
            <w:noWrap/>
            <w:vAlign w:val="bottom"/>
          </w:tcPr>
          <w:p w14:paraId="6FAA5DFB"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75E44ACF" w14:textId="77777777" w:rsidR="000E2D8D" w:rsidRPr="00B826A2" w:rsidRDefault="000E2D8D" w:rsidP="00D92E17">
            <w:pPr>
              <w:pStyle w:val="Tabletext"/>
              <w:jc w:val="center"/>
              <w:rPr>
                <w:rFonts w:eastAsia="SimSun"/>
              </w:rPr>
            </w:pPr>
            <w:r w:rsidRPr="00B826A2">
              <w:rPr>
                <w:rFonts w:eastAsia="SimSun"/>
              </w:rPr>
              <w:t>260</w:t>
            </w:r>
          </w:p>
        </w:tc>
      </w:tr>
      <w:tr w:rsidR="000E2D8D" w:rsidRPr="00B826A2" w14:paraId="1F1AA809" w14:textId="77777777" w:rsidTr="00292DA1">
        <w:trPr>
          <w:trHeight w:val="280"/>
          <w:jc w:val="center"/>
        </w:trPr>
        <w:tc>
          <w:tcPr>
            <w:tcW w:w="759" w:type="pct"/>
            <w:noWrap/>
            <w:vAlign w:val="bottom"/>
          </w:tcPr>
          <w:p w14:paraId="5367AFC9" w14:textId="77777777" w:rsidR="000E2D8D" w:rsidRPr="00B826A2" w:rsidRDefault="000E2D8D" w:rsidP="00D92E17">
            <w:pPr>
              <w:pStyle w:val="Tabletext"/>
              <w:jc w:val="center"/>
              <w:rPr>
                <w:rFonts w:eastAsia="SimSun"/>
              </w:rPr>
            </w:pPr>
            <w:r w:rsidRPr="00B826A2">
              <w:rPr>
                <w:rFonts w:eastAsia="SimSun"/>
              </w:rPr>
              <w:t>195</w:t>
            </w:r>
          </w:p>
        </w:tc>
        <w:tc>
          <w:tcPr>
            <w:tcW w:w="793" w:type="pct"/>
            <w:noWrap/>
            <w:vAlign w:val="bottom"/>
          </w:tcPr>
          <w:p w14:paraId="4BCF92AD"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753ADCD2" w14:textId="77777777" w:rsidR="000E2D8D" w:rsidRPr="00B826A2" w:rsidRDefault="000E2D8D" w:rsidP="00D92E17">
            <w:pPr>
              <w:pStyle w:val="Tabletext"/>
              <w:jc w:val="center"/>
              <w:rPr>
                <w:rFonts w:eastAsia="SimSun"/>
              </w:rPr>
            </w:pPr>
            <w:r w:rsidRPr="00B826A2">
              <w:rPr>
                <w:rFonts w:eastAsia="SimSun"/>
              </w:rPr>
              <w:t>280</w:t>
            </w:r>
          </w:p>
        </w:tc>
        <w:tc>
          <w:tcPr>
            <w:tcW w:w="758" w:type="pct"/>
            <w:noWrap/>
            <w:vAlign w:val="bottom"/>
          </w:tcPr>
          <w:p w14:paraId="6E366CA8" w14:textId="77777777" w:rsidR="000E2D8D" w:rsidRPr="00B826A2" w:rsidRDefault="000E2D8D" w:rsidP="00D92E17">
            <w:pPr>
              <w:pStyle w:val="Tabletext"/>
              <w:jc w:val="center"/>
              <w:rPr>
                <w:rFonts w:eastAsia="SimSun"/>
              </w:rPr>
            </w:pPr>
            <w:r w:rsidRPr="00B826A2">
              <w:rPr>
                <w:rFonts w:eastAsia="SimSun"/>
              </w:rPr>
              <w:t>411</w:t>
            </w:r>
          </w:p>
        </w:tc>
        <w:tc>
          <w:tcPr>
            <w:tcW w:w="717" w:type="pct"/>
            <w:noWrap/>
            <w:vAlign w:val="bottom"/>
          </w:tcPr>
          <w:p w14:paraId="38F35959"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6AB78FF5" w14:textId="77777777" w:rsidR="000E2D8D" w:rsidRPr="00B826A2" w:rsidRDefault="000E2D8D" w:rsidP="00D92E17">
            <w:pPr>
              <w:pStyle w:val="Tabletext"/>
              <w:jc w:val="center"/>
              <w:rPr>
                <w:rFonts w:eastAsia="SimSun"/>
              </w:rPr>
            </w:pPr>
            <w:r w:rsidRPr="00B826A2">
              <w:rPr>
                <w:rFonts w:eastAsia="SimSun"/>
              </w:rPr>
              <w:t>280</w:t>
            </w:r>
          </w:p>
        </w:tc>
      </w:tr>
      <w:tr w:rsidR="000E2D8D" w:rsidRPr="00B826A2" w14:paraId="3BAC3830" w14:textId="77777777" w:rsidTr="00292DA1">
        <w:trPr>
          <w:trHeight w:val="280"/>
          <w:jc w:val="center"/>
        </w:trPr>
        <w:tc>
          <w:tcPr>
            <w:tcW w:w="759" w:type="pct"/>
            <w:noWrap/>
            <w:vAlign w:val="bottom"/>
          </w:tcPr>
          <w:p w14:paraId="5CAD28AD" w14:textId="77777777" w:rsidR="000E2D8D" w:rsidRPr="00B826A2" w:rsidRDefault="000E2D8D" w:rsidP="00D92E17">
            <w:pPr>
              <w:pStyle w:val="Tabletext"/>
              <w:jc w:val="center"/>
              <w:rPr>
                <w:rFonts w:eastAsia="SimSun"/>
              </w:rPr>
            </w:pPr>
            <w:r w:rsidRPr="00B826A2">
              <w:rPr>
                <w:rFonts w:eastAsia="SimSun"/>
              </w:rPr>
              <w:t>196</w:t>
            </w:r>
          </w:p>
        </w:tc>
        <w:tc>
          <w:tcPr>
            <w:tcW w:w="793" w:type="pct"/>
            <w:noWrap/>
            <w:vAlign w:val="bottom"/>
          </w:tcPr>
          <w:p w14:paraId="79FE52A8"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2CB5E0C2" w14:textId="77777777" w:rsidR="000E2D8D" w:rsidRPr="00B826A2" w:rsidRDefault="000E2D8D" w:rsidP="00D92E17">
            <w:pPr>
              <w:pStyle w:val="Tabletext"/>
              <w:jc w:val="center"/>
              <w:rPr>
                <w:rFonts w:eastAsia="SimSun"/>
              </w:rPr>
            </w:pPr>
            <w:r w:rsidRPr="00B826A2">
              <w:rPr>
                <w:rFonts w:eastAsia="SimSun"/>
              </w:rPr>
              <w:t>300</w:t>
            </w:r>
          </w:p>
        </w:tc>
        <w:tc>
          <w:tcPr>
            <w:tcW w:w="758" w:type="pct"/>
            <w:noWrap/>
            <w:vAlign w:val="bottom"/>
          </w:tcPr>
          <w:p w14:paraId="587C3157" w14:textId="77777777" w:rsidR="000E2D8D" w:rsidRPr="00B826A2" w:rsidRDefault="000E2D8D" w:rsidP="00D92E17">
            <w:pPr>
              <w:pStyle w:val="Tabletext"/>
              <w:jc w:val="center"/>
              <w:rPr>
                <w:rFonts w:eastAsia="SimSun"/>
              </w:rPr>
            </w:pPr>
            <w:r w:rsidRPr="00B826A2">
              <w:rPr>
                <w:rFonts w:eastAsia="SimSun"/>
              </w:rPr>
              <w:t>412</w:t>
            </w:r>
          </w:p>
        </w:tc>
        <w:tc>
          <w:tcPr>
            <w:tcW w:w="717" w:type="pct"/>
            <w:noWrap/>
            <w:vAlign w:val="bottom"/>
          </w:tcPr>
          <w:p w14:paraId="2F7DBFA8"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062E5CD6" w14:textId="77777777" w:rsidR="000E2D8D" w:rsidRPr="00B826A2" w:rsidRDefault="000E2D8D" w:rsidP="00D92E17">
            <w:pPr>
              <w:pStyle w:val="Tabletext"/>
              <w:jc w:val="center"/>
              <w:rPr>
                <w:rFonts w:eastAsia="SimSun"/>
              </w:rPr>
            </w:pPr>
            <w:r w:rsidRPr="00B826A2">
              <w:rPr>
                <w:rFonts w:eastAsia="SimSun"/>
              </w:rPr>
              <w:t>300</w:t>
            </w:r>
          </w:p>
        </w:tc>
      </w:tr>
      <w:tr w:rsidR="000E2D8D" w:rsidRPr="00B826A2" w14:paraId="3AF250D9" w14:textId="77777777" w:rsidTr="00292DA1">
        <w:trPr>
          <w:trHeight w:val="280"/>
          <w:jc w:val="center"/>
        </w:trPr>
        <w:tc>
          <w:tcPr>
            <w:tcW w:w="759" w:type="pct"/>
            <w:noWrap/>
            <w:vAlign w:val="bottom"/>
          </w:tcPr>
          <w:p w14:paraId="58F456FD" w14:textId="77777777" w:rsidR="000E2D8D" w:rsidRPr="00B826A2" w:rsidRDefault="000E2D8D" w:rsidP="00D92E17">
            <w:pPr>
              <w:pStyle w:val="Tabletext"/>
              <w:jc w:val="center"/>
              <w:rPr>
                <w:rFonts w:eastAsia="SimSun"/>
              </w:rPr>
            </w:pPr>
            <w:r w:rsidRPr="00B826A2">
              <w:rPr>
                <w:rFonts w:eastAsia="SimSun"/>
              </w:rPr>
              <w:t>197</w:t>
            </w:r>
          </w:p>
        </w:tc>
        <w:tc>
          <w:tcPr>
            <w:tcW w:w="793" w:type="pct"/>
            <w:noWrap/>
            <w:vAlign w:val="bottom"/>
          </w:tcPr>
          <w:p w14:paraId="30BA01AD"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6ADF148D" w14:textId="77777777" w:rsidR="000E2D8D" w:rsidRPr="00B826A2" w:rsidRDefault="000E2D8D" w:rsidP="00D92E17">
            <w:pPr>
              <w:pStyle w:val="Tabletext"/>
              <w:jc w:val="center"/>
              <w:rPr>
                <w:rFonts w:eastAsia="SimSun"/>
              </w:rPr>
            </w:pPr>
            <w:r w:rsidRPr="00B826A2">
              <w:rPr>
                <w:rFonts w:eastAsia="SimSun"/>
              </w:rPr>
              <w:t>320</w:t>
            </w:r>
          </w:p>
        </w:tc>
        <w:tc>
          <w:tcPr>
            <w:tcW w:w="758" w:type="pct"/>
            <w:noWrap/>
            <w:vAlign w:val="bottom"/>
          </w:tcPr>
          <w:p w14:paraId="0B2442BD" w14:textId="77777777" w:rsidR="000E2D8D" w:rsidRPr="00B826A2" w:rsidRDefault="000E2D8D" w:rsidP="00D92E17">
            <w:pPr>
              <w:pStyle w:val="Tabletext"/>
              <w:jc w:val="center"/>
              <w:rPr>
                <w:rFonts w:eastAsia="SimSun"/>
              </w:rPr>
            </w:pPr>
            <w:r w:rsidRPr="00B826A2">
              <w:rPr>
                <w:rFonts w:eastAsia="SimSun"/>
              </w:rPr>
              <w:t>413</w:t>
            </w:r>
          </w:p>
        </w:tc>
        <w:tc>
          <w:tcPr>
            <w:tcW w:w="717" w:type="pct"/>
            <w:noWrap/>
            <w:vAlign w:val="bottom"/>
          </w:tcPr>
          <w:p w14:paraId="0920F427"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50432514" w14:textId="77777777" w:rsidR="000E2D8D" w:rsidRPr="00B826A2" w:rsidRDefault="000E2D8D" w:rsidP="00D92E17">
            <w:pPr>
              <w:pStyle w:val="Tabletext"/>
              <w:jc w:val="center"/>
              <w:rPr>
                <w:rFonts w:eastAsia="SimSun"/>
              </w:rPr>
            </w:pPr>
            <w:r w:rsidRPr="00B826A2">
              <w:rPr>
                <w:rFonts w:eastAsia="SimSun"/>
              </w:rPr>
              <w:t>320</w:t>
            </w:r>
          </w:p>
        </w:tc>
      </w:tr>
      <w:tr w:rsidR="000E2D8D" w:rsidRPr="00B826A2" w14:paraId="3F523912" w14:textId="77777777" w:rsidTr="00292DA1">
        <w:trPr>
          <w:trHeight w:val="280"/>
          <w:jc w:val="center"/>
        </w:trPr>
        <w:tc>
          <w:tcPr>
            <w:tcW w:w="759" w:type="pct"/>
            <w:noWrap/>
            <w:vAlign w:val="bottom"/>
          </w:tcPr>
          <w:p w14:paraId="7D1473D6" w14:textId="77777777" w:rsidR="000E2D8D" w:rsidRPr="00B826A2" w:rsidRDefault="000E2D8D" w:rsidP="00D92E17">
            <w:pPr>
              <w:pStyle w:val="Tabletext"/>
              <w:jc w:val="center"/>
              <w:rPr>
                <w:rFonts w:eastAsia="SimSun"/>
              </w:rPr>
            </w:pPr>
            <w:r w:rsidRPr="00B826A2">
              <w:rPr>
                <w:rFonts w:eastAsia="SimSun"/>
              </w:rPr>
              <w:t>198</w:t>
            </w:r>
          </w:p>
        </w:tc>
        <w:tc>
          <w:tcPr>
            <w:tcW w:w="793" w:type="pct"/>
            <w:noWrap/>
            <w:vAlign w:val="bottom"/>
          </w:tcPr>
          <w:p w14:paraId="14ACE53C" w14:textId="77777777" w:rsidR="000E2D8D" w:rsidRPr="00B826A2" w:rsidRDefault="000E2D8D" w:rsidP="00D92E17">
            <w:pPr>
              <w:pStyle w:val="Tabletext"/>
              <w:jc w:val="center"/>
              <w:rPr>
                <w:rFonts w:eastAsia="SimSun"/>
              </w:rPr>
            </w:pPr>
            <w:r w:rsidRPr="00B826A2">
              <w:rPr>
                <w:rFonts w:eastAsia="SimSun"/>
              </w:rPr>
              <w:t>150</w:t>
            </w:r>
          </w:p>
        </w:tc>
        <w:tc>
          <w:tcPr>
            <w:tcW w:w="949" w:type="pct"/>
            <w:noWrap/>
            <w:vAlign w:val="bottom"/>
          </w:tcPr>
          <w:p w14:paraId="47E2F874" w14:textId="77777777" w:rsidR="000E2D8D" w:rsidRPr="00B826A2" w:rsidRDefault="000E2D8D" w:rsidP="00D92E17">
            <w:pPr>
              <w:pStyle w:val="Tabletext"/>
              <w:jc w:val="center"/>
              <w:rPr>
                <w:rFonts w:eastAsia="SimSun"/>
              </w:rPr>
            </w:pPr>
            <w:r w:rsidRPr="00B826A2">
              <w:rPr>
                <w:rFonts w:eastAsia="SimSun"/>
              </w:rPr>
              <w:t>340</w:t>
            </w:r>
          </w:p>
        </w:tc>
        <w:tc>
          <w:tcPr>
            <w:tcW w:w="758" w:type="pct"/>
            <w:noWrap/>
            <w:vAlign w:val="bottom"/>
          </w:tcPr>
          <w:p w14:paraId="696242D2" w14:textId="77777777" w:rsidR="000E2D8D" w:rsidRPr="00B826A2" w:rsidRDefault="000E2D8D" w:rsidP="00D92E17">
            <w:pPr>
              <w:pStyle w:val="Tabletext"/>
              <w:jc w:val="center"/>
              <w:rPr>
                <w:rFonts w:eastAsia="SimSun"/>
              </w:rPr>
            </w:pPr>
            <w:r w:rsidRPr="00B826A2">
              <w:rPr>
                <w:rFonts w:eastAsia="SimSun"/>
              </w:rPr>
              <w:t>414</w:t>
            </w:r>
          </w:p>
        </w:tc>
        <w:tc>
          <w:tcPr>
            <w:tcW w:w="717" w:type="pct"/>
            <w:noWrap/>
            <w:vAlign w:val="bottom"/>
          </w:tcPr>
          <w:p w14:paraId="79AA5378" w14:textId="77777777" w:rsidR="000E2D8D" w:rsidRPr="00B826A2" w:rsidRDefault="000E2D8D" w:rsidP="00D92E17">
            <w:pPr>
              <w:pStyle w:val="Tabletext"/>
              <w:jc w:val="center"/>
              <w:rPr>
                <w:rFonts w:eastAsia="SimSun"/>
              </w:rPr>
            </w:pPr>
            <w:r w:rsidRPr="00B826A2">
              <w:rPr>
                <w:rFonts w:eastAsia="SimSun"/>
              </w:rPr>
              <w:t>330</w:t>
            </w:r>
          </w:p>
        </w:tc>
        <w:tc>
          <w:tcPr>
            <w:tcW w:w="1024" w:type="pct"/>
            <w:noWrap/>
            <w:vAlign w:val="bottom"/>
          </w:tcPr>
          <w:p w14:paraId="165112FD" w14:textId="77777777" w:rsidR="000E2D8D" w:rsidRPr="00B826A2" w:rsidRDefault="000E2D8D" w:rsidP="00D92E17">
            <w:pPr>
              <w:pStyle w:val="Tabletext"/>
              <w:jc w:val="center"/>
              <w:rPr>
                <w:rFonts w:eastAsia="SimSun"/>
              </w:rPr>
            </w:pPr>
            <w:r w:rsidRPr="00B826A2">
              <w:rPr>
                <w:rFonts w:eastAsia="SimSun"/>
              </w:rPr>
              <w:t>340</w:t>
            </w:r>
          </w:p>
        </w:tc>
      </w:tr>
      <w:tr w:rsidR="000E2D8D" w:rsidRPr="00B826A2" w14:paraId="24C85F75" w14:textId="77777777" w:rsidTr="00292DA1">
        <w:trPr>
          <w:trHeight w:val="280"/>
          <w:jc w:val="center"/>
        </w:trPr>
        <w:tc>
          <w:tcPr>
            <w:tcW w:w="759" w:type="pct"/>
            <w:noWrap/>
            <w:vAlign w:val="bottom"/>
          </w:tcPr>
          <w:p w14:paraId="5064341D" w14:textId="77777777" w:rsidR="000E2D8D" w:rsidRPr="00B826A2" w:rsidRDefault="000E2D8D" w:rsidP="00D92E17">
            <w:pPr>
              <w:pStyle w:val="Tabletext"/>
              <w:jc w:val="center"/>
              <w:rPr>
                <w:rFonts w:eastAsia="SimSun"/>
              </w:rPr>
            </w:pPr>
            <w:r w:rsidRPr="00B826A2">
              <w:rPr>
                <w:rFonts w:eastAsia="SimSun"/>
              </w:rPr>
              <w:t>199</w:t>
            </w:r>
          </w:p>
        </w:tc>
        <w:tc>
          <w:tcPr>
            <w:tcW w:w="793" w:type="pct"/>
            <w:noWrap/>
            <w:vAlign w:val="bottom"/>
          </w:tcPr>
          <w:p w14:paraId="2F302ECD"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66804862" w14:textId="77777777" w:rsidR="000E2D8D" w:rsidRPr="00B826A2" w:rsidRDefault="000E2D8D" w:rsidP="00D92E17">
            <w:pPr>
              <w:pStyle w:val="Tabletext"/>
              <w:jc w:val="center"/>
              <w:rPr>
                <w:rFonts w:eastAsia="SimSun"/>
              </w:rPr>
            </w:pPr>
            <w:r w:rsidRPr="00B826A2">
              <w:rPr>
                <w:rFonts w:eastAsia="SimSun"/>
              </w:rPr>
              <w:t>10</w:t>
            </w:r>
          </w:p>
        </w:tc>
        <w:tc>
          <w:tcPr>
            <w:tcW w:w="758" w:type="pct"/>
            <w:noWrap/>
            <w:vAlign w:val="bottom"/>
          </w:tcPr>
          <w:p w14:paraId="6265D69A" w14:textId="77777777" w:rsidR="000E2D8D" w:rsidRPr="00B826A2" w:rsidRDefault="000E2D8D" w:rsidP="00D92E17">
            <w:pPr>
              <w:pStyle w:val="Tabletext"/>
              <w:jc w:val="center"/>
              <w:rPr>
                <w:rFonts w:eastAsia="SimSun"/>
              </w:rPr>
            </w:pPr>
            <w:r w:rsidRPr="00B826A2">
              <w:rPr>
                <w:rFonts w:eastAsia="SimSun"/>
              </w:rPr>
              <w:t>415</w:t>
            </w:r>
          </w:p>
        </w:tc>
        <w:tc>
          <w:tcPr>
            <w:tcW w:w="717" w:type="pct"/>
            <w:noWrap/>
            <w:vAlign w:val="bottom"/>
          </w:tcPr>
          <w:p w14:paraId="77E6CD93" w14:textId="77777777" w:rsidR="000E2D8D" w:rsidRPr="00B826A2" w:rsidRDefault="000E2D8D" w:rsidP="00D92E17">
            <w:pPr>
              <w:pStyle w:val="Tabletext"/>
              <w:jc w:val="center"/>
              <w:rPr>
                <w:rFonts w:eastAsia="SimSun"/>
              </w:rPr>
            </w:pPr>
            <w:r w:rsidRPr="00B826A2">
              <w:rPr>
                <w:rFonts w:eastAsia="SimSun"/>
              </w:rPr>
              <w:t>345</w:t>
            </w:r>
          </w:p>
        </w:tc>
        <w:tc>
          <w:tcPr>
            <w:tcW w:w="1024" w:type="pct"/>
            <w:noWrap/>
            <w:vAlign w:val="bottom"/>
          </w:tcPr>
          <w:p w14:paraId="6C69755D" w14:textId="77777777" w:rsidR="000E2D8D" w:rsidRPr="00B826A2" w:rsidRDefault="000E2D8D" w:rsidP="00D92E17">
            <w:pPr>
              <w:pStyle w:val="Tabletext"/>
              <w:jc w:val="center"/>
              <w:rPr>
                <w:rFonts w:eastAsia="SimSun"/>
              </w:rPr>
            </w:pPr>
            <w:r w:rsidRPr="00B826A2">
              <w:rPr>
                <w:rFonts w:eastAsia="SimSun"/>
              </w:rPr>
              <w:t>10</w:t>
            </w:r>
          </w:p>
        </w:tc>
      </w:tr>
      <w:tr w:rsidR="000E2D8D" w:rsidRPr="00B826A2" w14:paraId="1B803550" w14:textId="77777777" w:rsidTr="00292DA1">
        <w:trPr>
          <w:trHeight w:val="280"/>
          <w:jc w:val="center"/>
        </w:trPr>
        <w:tc>
          <w:tcPr>
            <w:tcW w:w="759" w:type="pct"/>
            <w:noWrap/>
            <w:vAlign w:val="bottom"/>
          </w:tcPr>
          <w:p w14:paraId="3602C9EC" w14:textId="77777777" w:rsidR="000E2D8D" w:rsidRPr="00B826A2" w:rsidRDefault="000E2D8D" w:rsidP="00D92E17">
            <w:pPr>
              <w:pStyle w:val="Tabletext"/>
              <w:jc w:val="center"/>
              <w:rPr>
                <w:rFonts w:eastAsia="SimSun"/>
              </w:rPr>
            </w:pPr>
            <w:r w:rsidRPr="00B826A2">
              <w:rPr>
                <w:rFonts w:eastAsia="SimSun"/>
              </w:rPr>
              <w:t>200</w:t>
            </w:r>
          </w:p>
        </w:tc>
        <w:tc>
          <w:tcPr>
            <w:tcW w:w="793" w:type="pct"/>
            <w:noWrap/>
            <w:vAlign w:val="bottom"/>
          </w:tcPr>
          <w:p w14:paraId="240921FA"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0D6932FD" w14:textId="77777777" w:rsidR="000E2D8D" w:rsidRPr="00B826A2" w:rsidRDefault="000E2D8D" w:rsidP="00D92E17">
            <w:pPr>
              <w:pStyle w:val="Tabletext"/>
              <w:jc w:val="center"/>
              <w:rPr>
                <w:rFonts w:eastAsia="SimSun"/>
              </w:rPr>
            </w:pPr>
            <w:r w:rsidRPr="00B826A2">
              <w:rPr>
                <w:rFonts w:eastAsia="SimSun"/>
              </w:rPr>
              <w:t>30</w:t>
            </w:r>
          </w:p>
        </w:tc>
        <w:tc>
          <w:tcPr>
            <w:tcW w:w="758" w:type="pct"/>
            <w:noWrap/>
            <w:vAlign w:val="bottom"/>
          </w:tcPr>
          <w:p w14:paraId="17D5CC1C" w14:textId="77777777" w:rsidR="000E2D8D" w:rsidRPr="00B826A2" w:rsidRDefault="000E2D8D" w:rsidP="00D92E17">
            <w:pPr>
              <w:pStyle w:val="Tabletext"/>
              <w:jc w:val="center"/>
              <w:rPr>
                <w:rFonts w:eastAsia="SimSun"/>
              </w:rPr>
            </w:pPr>
            <w:r w:rsidRPr="00B826A2">
              <w:rPr>
                <w:rFonts w:eastAsia="SimSun"/>
              </w:rPr>
              <w:t>416</w:t>
            </w:r>
          </w:p>
        </w:tc>
        <w:tc>
          <w:tcPr>
            <w:tcW w:w="717" w:type="pct"/>
            <w:noWrap/>
            <w:vAlign w:val="bottom"/>
          </w:tcPr>
          <w:p w14:paraId="00040A7E" w14:textId="77777777" w:rsidR="000E2D8D" w:rsidRPr="00B826A2" w:rsidRDefault="000E2D8D" w:rsidP="00D92E17">
            <w:pPr>
              <w:pStyle w:val="Tabletext"/>
              <w:jc w:val="center"/>
              <w:rPr>
                <w:rFonts w:eastAsia="SimSun"/>
              </w:rPr>
            </w:pPr>
            <w:r w:rsidRPr="00B826A2">
              <w:rPr>
                <w:rFonts w:eastAsia="SimSun"/>
              </w:rPr>
              <w:t>345</w:t>
            </w:r>
          </w:p>
        </w:tc>
        <w:tc>
          <w:tcPr>
            <w:tcW w:w="1024" w:type="pct"/>
            <w:noWrap/>
            <w:vAlign w:val="bottom"/>
          </w:tcPr>
          <w:p w14:paraId="36133FB8" w14:textId="77777777" w:rsidR="000E2D8D" w:rsidRPr="00B826A2" w:rsidRDefault="000E2D8D" w:rsidP="00D92E17">
            <w:pPr>
              <w:pStyle w:val="Tabletext"/>
              <w:jc w:val="center"/>
              <w:rPr>
                <w:rFonts w:eastAsia="SimSun"/>
              </w:rPr>
            </w:pPr>
            <w:r w:rsidRPr="00B826A2">
              <w:rPr>
                <w:rFonts w:eastAsia="SimSun"/>
              </w:rPr>
              <w:t>30</w:t>
            </w:r>
          </w:p>
        </w:tc>
      </w:tr>
      <w:tr w:rsidR="000E2D8D" w:rsidRPr="00B826A2" w14:paraId="4EFECF67" w14:textId="77777777" w:rsidTr="00292DA1">
        <w:trPr>
          <w:trHeight w:val="280"/>
          <w:jc w:val="center"/>
        </w:trPr>
        <w:tc>
          <w:tcPr>
            <w:tcW w:w="759" w:type="pct"/>
            <w:noWrap/>
            <w:vAlign w:val="bottom"/>
          </w:tcPr>
          <w:p w14:paraId="2089F9A2" w14:textId="77777777" w:rsidR="000E2D8D" w:rsidRPr="00B826A2" w:rsidRDefault="000E2D8D" w:rsidP="00D92E17">
            <w:pPr>
              <w:pStyle w:val="Tabletext"/>
              <w:jc w:val="center"/>
              <w:rPr>
                <w:rFonts w:eastAsia="SimSun"/>
              </w:rPr>
            </w:pPr>
            <w:r w:rsidRPr="00B826A2">
              <w:rPr>
                <w:rFonts w:eastAsia="SimSun"/>
              </w:rPr>
              <w:t>201</w:t>
            </w:r>
          </w:p>
        </w:tc>
        <w:tc>
          <w:tcPr>
            <w:tcW w:w="793" w:type="pct"/>
            <w:noWrap/>
            <w:vAlign w:val="bottom"/>
          </w:tcPr>
          <w:p w14:paraId="683A7ED6"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2720C06B" w14:textId="77777777" w:rsidR="000E2D8D" w:rsidRPr="00B826A2" w:rsidRDefault="000E2D8D" w:rsidP="00D92E17">
            <w:pPr>
              <w:pStyle w:val="Tabletext"/>
              <w:jc w:val="center"/>
              <w:rPr>
                <w:rFonts w:eastAsia="SimSun"/>
              </w:rPr>
            </w:pPr>
            <w:r w:rsidRPr="00B826A2">
              <w:rPr>
                <w:rFonts w:eastAsia="SimSun"/>
              </w:rPr>
              <w:t>50</w:t>
            </w:r>
          </w:p>
        </w:tc>
        <w:tc>
          <w:tcPr>
            <w:tcW w:w="758" w:type="pct"/>
            <w:noWrap/>
            <w:vAlign w:val="bottom"/>
          </w:tcPr>
          <w:p w14:paraId="2E829932" w14:textId="77777777" w:rsidR="000E2D8D" w:rsidRPr="00B826A2" w:rsidRDefault="000E2D8D" w:rsidP="00D92E17">
            <w:pPr>
              <w:pStyle w:val="Tabletext"/>
              <w:jc w:val="center"/>
              <w:rPr>
                <w:rFonts w:eastAsia="SimSun"/>
              </w:rPr>
            </w:pPr>
            <w:r w:rsidRPr="00B826A2">
              <w:rPr>
                <w:rFonts w:eastAsia="SimSun"/>
              </w:rPr>
              <w:t>417</w:t>
            </w:r>
          </w:p>
        </w:tc>
        <w:tc>
          <w:tcPr>
            <w:tcW w:w="717" w:type="pct"/>
            <w:noWrap/>
            <w:vAlign w:val="bottom"/>
          </w:tcPr>
          <w:p w14:paraId="633BE236" w14:textId="77777777" w:rsidR="000E2D8D" w:rsidRPr="00B826A2" w:rsidRDefault="000E2D8D" w:rsidP="00D92E17">
            <w:pPr>
              <w:pStyle w:val="Tabletext"/>
              <w:jc w:val="center"/>
              <w:rPr>
                <w:rFonts w:eastAsia="SimSun"/>
              </w:rPr>
            </w:pPr>
            <w:r w:rsidRPr="00B826A2">
              <w:rPr>
                <w:rFonts w:eastAsia="SimSun"/>
              </w:rPr>
              <w:t>345</w:t>
            </w:r>
          </w:p>
        </w:tc>
        <w:tc>
          <w:tcPr>
            <w:tcW w:w="1024" w:type="pct"/>
            <w:noWrap/>
            <w:vAlign w:val="bottom"/>
          </w:tcPr>
          <w:p w14:paraId="0B6223A9" w14:textId="77777777" w:rsidR="000E2D8D" w:rsidRPr="00B826A2" w:rsidRDefault="000E2D8D" w:rsidP="00D92E17">
            <w:pPr>
              <w:pStyle w:val="Tabletext"/>
              <w:jc w:val="center"/>
              <w:rPr>
                <w:rFonts w:eastAsia="SimSun"/>
              </w:rPr>
            </w:pPr>
            <w:r w:rsidRPr="00B826A2">
              <w:rPr>
                <w:rFonts w:eastAsia="SimSun"/>
              </w:rPr>
              <w:t>50</w:t>
            </w:r>
          </w:p>
        </w:tc>
      </w:tr>
      <w:tr w:rsidR="000E2D8D" w:rsidRPr="00B826A2" w14:paraId="3441A1C8" w14:textId="77777777" w:rsidTr="00292DA1">
        <w:trPr>
          <w:trHeight w:val="280"/>
          <w:jc w:val="center"/>
        </w:trPr>
        <w:tc>
          <w:tcPr>
            <w:tcW w:w="759" w:type="pct"/>
            <w:noWrap/>
            <w:vAlign w:val="bottom"/>
          </w:tcPr>
          <w:p w14:paraId="2067876C" w14:textId="77777777" w:rsidR="000E2D8D" w:rsidRPr="00B826A2" w:rsidRDefault="000E2D8D" w:rsidP="00D92E17">
            <w:pPr>
              <w:pStyle w:val="Tabletext"/>
              <w:jc w:val="center"/>
              <w:rPr>
                <w:rFonts w:eastAsia="SimSun"/>
              </w:rPr>
            </w:pPr>
            <w:r w:rsidRPr="00B826A2">
              <w:rPr>
                <w:rFonts w:eastAsia="SimSun"/>
              </w:rPr>
              <w:t>202</w:t>
            </w:r>
          </w:p>
        </w:tc>
        <w:tc>
          <w:tcPr>
            <w:tcW w:w="793" w:type="pct"/>
            <w:noWrap/>
            <w:vAlign w:val="bottom"/>
          </w:tcPr>
          <w:p w14:paraId="3EC30E61"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5C0B7867" w14:textId="77777777" w:rsidR="000E2D8D" w:rsidRPr="00B826A2" w:rsidRDefault="000E2D8D" w:rsidP="00D92E17">
            <w:pPr>
              <w:pStyle w:val="Tabletext"/>
              <w:jc w:val="center"/>
              <w:rPr>
                <w:rFonts w:eastAsia="SimSun"/>
              </w:rPr>
            </w:pPr>
            <w:r w:rsidRPr="00B826A2">
              <w:rPr>
                <w:rFonts w:eastAsia="SimSun"/>
              </w:rPr>
              <w:t>70</w:t>
            </w:r>
          </w:p>
        </w:tc>
        <w:tc>
          <w:tcPr>
            <w:tcW w:w="758" w:type="pct"/>
            <w:noWrap/>
            <w:vAlign w:val="bottom"/>
          </w:tcPr>
          <w:p w14:paraId="3F16E71A" w14:textId="77777777" w:rsidR="000E2D8D" w:rsidRPr="00B826A2" w:rsidRDefault="000E2D8D" w:rsidP="00D92E17">
            <w:pPr>
              <w:pStyle w:val="Tabletext"/>
              <w:jc w:val="center"/>
              <w:rPr>
                <w:rFonts w:eastAsia="SimSun"/>
              </w:rPr>
            </w:pPr>
            <w:r w:rsidRPr="00B826A2">
              <w:rPr>
                <w:rFonts w:eastAsia="SimSun"/>
              </w:rPr>
              <w:t>418</w:t>
            </w:r>
          </w:p>
        </w:tc>
        <w:tc>
          <w:tcPr>
            <w:tcW w:w="717" w:type="pct"/>
            <w:noWrap/>
            <w:vAlign w:val="bottom"/>
          </w:tcPr>
          <w:p w14:paraId="6CACA88F" w14:textId="77777777" w:rsidR="000E2D8D" w:rsidRPr="00B826A2" w:rsidRDefault="000E2D8D" w:rsidP="00D92E17">
            <w:pPr>
              <w:pStyle w:val="Tabletext"/>
              <w:jc w:val="center"/>
              <w:rPr>
                <w:rFonts w:eastAsia="SimSun"/>
              </w:rPr>
            </w:pPr>
            <w:r w:rsidRPr="00B826A2">
              <w:rPr>
                <w:rFonts w:eastAsia="SimSun"/>
              </w:rPr>
              <w:t>345</w:t>
            </w:r>
          </w:p>
        </w:tc>
        <w:tc>
          <w:tcPr>
            <w:tcW w:w="1024" w:type="pct"/>
            <w:noWrap/>
            <w:vAlign w:val="bottom"/>
          </w:tcPr>
          <w:p w14:paraId="36CB672B" w14:textId="77777777" w:rsidR="000E2D8D" w:rsidRPr="00B826A2" w:rsidRDefault="000E2D8D" w:rsidP="00D92E17">
            <w:pPr>
              <w:pStyle w:val="Tabletext"/>
              <w:jc w:val="center"/>
              <w:rPr>
                <w:rFonts w:eastAsia="SimSun"/>
              </w:rPr>
            </w:pPr>
            <w:r w:rsidRPr="00B826A2">
              <w:rPr>
                <w:rFonts w:eastAsia="SimSun"/>
              </w:rPr>
              <w:t>70</w:t>
            </w:r>
          </w:p>
        </w:tc>
      </w:tr>
      <w:tr w:rsidR="000E2D8D" w:rsidRPr="00B826A2" w14:paraId="1EBC2063" w14:textId="77777777" w:rsidTr="00292DA1">
        <w:trPr>
          <w:trHeight w:val="280"/>
          <w:jc w:val="center"/>
        </w:trPr>
        <w:tc>
          <w:tcPr>
            <w:tcW w:w="759" w:type="pct"/>
            <w:noWrap/>
            <w:vAlign w:val="bottom"/>
          </w:tcPr>
          <w:p w14:paraId="54E8423B" w14:textId="77777777" w:rsidR="000E2D8D" w:rsidRPr="00B826A2" w:rsidRDefault="000E2D8D" w:rsidP="00D92E17">
            <w:pPr>
              <w:pStyle w:val="Tabletext"/>
              <w:jc w:val="center"/>
              <w:rPr>
                <w:rFonts w:eastAsia="SimSun"/>
              </w:rPr>
            </w:pPr>
            <w:r w:rsidRPr="00B826A2">
              <w:rPr>
                <w:rFonts w:eastAsia="SimSun"/>
              </w:rPr>
              <w:t>203</w:t>
            </w:r>
          </w:p>
        </w:tc>
        <w:tc>
          <w:tcPr>
            <w:tcW w:w="793" w:type="pct"/>
            <w:noWrap/>
            <w:vAlign w:val="bottom"/>
          </w:tcPr>
          <w:p w14:paraId="6D41C3B2"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0EFD83F2" w14:textId="77777777" w:rsidR="000E2D8D" w:rsidRPr="00B826A2" w:rsidRDefault="000E2D8D" w:rsidP="00D92E17">
            <w:pPr>
              <w:pStyle w:val="Tabletext"/>
              <w:jc w:val="center"/>
              <w:rPr>
                <w:rFonts w:eastAsia="SimSun"/>
              </w:rPr>
            </w:pPr>
            <w:r w:rsidRPr="00B826A2">
              <w:rPr>
                <w:rFonts w:eastAsia="SimSun"/>
              </w:rPr>
              <w:t>90</w:t>
            </w:r>
          </w:p>
        </w:tc>
        <w:tc>
          <w:tcPr>
            <w:tcW w:w="758" w:type="pct"/>
            <w:noWrap/>
            <w:vAlign w:val="bottom"/>
          </w:tcPr>
          <w:p w14:paraId="2EBB8D31" w14:textId="77777777" w:rsidR="000E2D8D" w:rsidRPr="00B826A2" w:rsidRDefault="000E2D8D" w:rsidP="00D92E17">
            <w:pPr>
              <w:pStyle w:val="Tabletext"/>
              <w:jc w:val="center"/>
              <w:rPr>
                <w:rFonts w:eastAsia="SimSun"/>
              </w:rPr>
            </w:pPr>
            <w:r w:rsidRPr="00B826A2">
              <w:rPr>
                <w:rFonts w:eastAsia="SimSun"/>
              </w:rPr>
              <w:t>419</w:t>
            </w:r>
          </w:p>
        </w:tc>
        <w:tc>
          <w:tcPr>
            <w:tcW w:w="717" w:type="pct"/>
            <w:noWrap/>
            <w:vAlign w:val="bottom"/>
          </w:tcPr>
          <w:p w14:paraId="6C246611" w14:textId="77777777" w:rsidR="000E2D8D" w:rsidRPr="00B826A2" w:rsidRDefault="000E2D8D" w:rsidP="00D92E17">
            <w:pPr>
              <w:pStyle w:val="Tabletext"/>
              <w:jc w:val="center"/>
              <w:rPr>
                <w:rFonts w:eastAsia="SimSun"/>
              </w:rPr>
            </w:pPr>
            <w:r w:rsidRPr="00B826A2">
              <w:rPr>
                <w:rFonts w:eastAsia="SimSun"/>
              </w:rPr>
              <w:t>345</w:t>
            </w:r>
          </w:p>
        </w:tc>
        <w:tc>
          <w:tcPr>
            <w:tcW w:w="1024" w:type="pct"/>
            <w:noWrap/>
            <w:vAlign w:val="bottom"/>
          </w:tcPr>
          <w:p w14:paraId="4B6C8F23" w14:textId="77777777" w:rsidR="000E2D8D" w:rsidRPr="00B826A2" w:rsidRDefault="000E2D8D" w:rsidP="00D92E17">
            <w:pPr>
              <w:pStyle w:val="Tabletext"/>
              <w:jc w:val="center"/>
              <w:rPr>
                <w:rFonts w:eastAsia="SimSun"/>
              </w:rPr>
            </w:pPr>
            <w:r w:rsidRPr="00B826A2">
              <w:rPr>
                <w:rFonts w:eastAsia="SimSun"/>
              </w:rPr>
              <w:t>90</w:t>
            </w:r>
          </w:p>
        </w:tc>
      </w:tr>
      <w:tr w:rsidR="000E2D8D" w:rsidRPr="00B826A2" w14:paraId="6EF3BAC0" w14:textId="77777777" w:rsidTr="00292DA1">
        <w:trPr>
          <w:trHeight w:val="280"/>
          <w:jc w:val="center"/>
        </w:trPr>
        <w:tc>
          <w:tcPr>
            <w:tcW w:w="759" w:type="pct"/>
            <w:noWrap/>
            <w:vAlign w:val="bottom"/>
          </w:tcPr>
          <w:p w14:paraId="3233344E" w14:textId="77777777" w:rsidR="000E2D8D" w:rsidRPr="00B826A2" w:rsidRDefault="000E2D8D" w:rsidP="00D92E17">
            <w:pPr>
              <w:pStyle w:val="Tabletext"/>
              <w:jc w:val="center"/>
              <w:rPr>
                <w:rFonts w:eastAsia="SimSun"/>
              </w:rPr>
            </w:pPr>
            <w:r w:rsidRPr="00B826A2">
              <w:rPr>
                <w:rFonts w:eastAsia="SimSun"/>
              </w:rPr>
              <w:t>204</w:t>
            </w:r>
          </w:p>
        </w:tc>
        <w:tc>
          <w:tcPr>
            <w:tcW w:w="793" w:type="pct"/>
            <w:noWrap/>
            <w:vAlign w:val="bottom"/>
          </w:tcPr>
          <w:p w14:paraId="716A72F8"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1BC97DBF" w14:textId="77777777" w:rsidR="000E2D8D" w:rsidRPr="00B826A2" w:rsidRDefault="000E2D8D" w:rsidP="00D92E17">
            <w:pPr>
              <w:pStyle w:val="Tabletext"/>
              <w:jc w:val="center"/>
              <w:rPr>
                <w:rFonts w:eastAsia="SimSun"/>
              </w:rPr>
            </w:pPr>
            <w:r w:rsidRPr="00B826A2">
              <w:rPr>
                <w:rFonts w:eastAsia="SimSun"/>
              </w:rPr>
              <w:t>110</w:t>
            </w:r>
          </w:p>
        </w:tc>
        <w:tc>
          <w:tcPr>
            <w:tcW w:w="758" w:type="pct"/>
            <w:noWrap/>
            <w:vAlign w:val="bottom"/>
          </w:tcPr>
          <w:p w14:paraId="1BE9C036" w14:textId="77777777" w:rsidR="000E2D8D" w:rsidRPr="00B826A2" w:rsidRDefault="000E2D8D" w:rsidP="00D92E17">
            <w:pPr>
              <w:pStyle w:val="Tabletext"/>
              <w:jc w:val="center"/>
              <w:rPr>
                <w:rFonts w:eastAsia="SimSun"/>
              </w:rPr>
            </w:pPr>
            <w:r w:rsidRPr="00B826A2">
              <w:rPr>
                <w:rFonts w:eastAsia="SimSun"/>
              </w:rPr>
              <w:t>420</w:t>
            </w:r>
          </w:p>
        </w:tc>
        <w:tc>
          <w:tcPr>
            <w:tcW w:w="717" w:type="pct"/>
            <w:noWrap/>
            <w:vAlign w:val="bottom"/>
          </w:tcPr>
          <w:p w14:paraId="717F9774" w14:textId="77777777" w:rsidR="000E2D8D" w:rsidRPr="00B826A2" w:rsidRDefault="000E2D8D" w:rsidP="00D92E17">
            <w:pPr>
              <w:pStyle w:val="Tabletext"/>
              <w:jc w:val="center"/>
              <w:rPr>
                <w:rFonts w:eastAsia="SimSun"/>
              </w:rPr>
            </w:pPr>
            <w:r w:rsidRPr="00B826A2">
              <w:rPr>
                <w:rFonts w:eastAsia="SimSun"/>
              </w:rPr>
              <w:t>345</w:t>
            </w:r>
          </w:p>
        </w:tc>
        <w:tc>
          <w:tcPr>
            <w:tcW w:w="1024" w:type="pct"/>
            <w:noWrap/>
            <w:vAlign w:val="bottom"/>
          </w:tcPr>
          <w:p w14:paraId="46E2340D" w14:textId="77777777" w:rsidR="000E2D8D" w:rsidRPr="00B826A2" w:rsidRDefault="000E2D8D" w:rsidP="00D92E17">
            <w:pPr>
              <w:pStyle w:val="Tabletext"/>
              <w:jc w:val="center"/>
              <w:rPr>
                <w:rFonts w:eastAsia="SimSun"/>
              </w:rPr>
            </w:pPr>
            <w:r w:rsidRPr="00B826A2">
              <w:rPr>
                <w:rFonts w:eastAsia="SimSun"/>
              </w:rPr>
              <w:t>110</w:t>
            </w:r>
          </w:p>
        </w:tc>
      </w:tr>
      <w:tr w:rsidR="000E2D8D" w:rsidRPr="00B826A2" w14:paraId="5FBDF6C2" w14:textId="77777777" w:rsidTr="00292DA1">
        <w:trPr>
          <w:trHeight w:val="280"/>
          <w:jc w:val="center"/>
        </w:trPr>
        <w:tc>
          <w:tcPr>
            <w:tcW w:w="759" w:type="pct"/>
            <w:noWrap/>
            <w:vAlign w:val="bottom"/>
          </w:tcPr>
          <w:p w14:paraId="17504466" w14:textId="77777777" w:rsidR="000E2D8D" w:rsidRPr="00B826A2" w:rsidRDefault="000E2D8D" w:rsidP="00D92E17">
            <w:pPr>
              <w:pStyle w:val="Tabletext"/>
              <w:jc w:val="center"/>
              <w:rPr>
                <w:rFonts w:eastAsia="SimSun"/>
              </w:rPr>
            </w:pPr>
            <w:r w:rsidRPr="00B826A2">
              <w:rPr>
                <w:rFonts w:eastAsia="SimSun"/>
              </w:rPr>
              <w:t>205</w:t>
            </w:r>
          </w:p>
        </w:tc>
        <w:tc>
          <w:tcPr>
            <w:tcW w:w="793" w:type="pct"/>
            <w:noWrap/>
            <w:vAlign w:val="bottom"/>
          </w:tcPr>
          <w:p w14:paraId="7D5CBF10"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6A1AC9FD" w14:textId="77777777" w:rsidR="000E2D8D" w:rsidRPr="00B826A2" w:rsidRDefault="000E2D8D" w:rsidP="00D92E17">
            <w:pPr>
              <w:pStyle w:val="Tabletext"/>
              <w:jc w:val="center"/>
              <w:rPr>
                <w:rFonts w:eastAsia="SimSun"/>
              </w:rPr>
            </w:pPr>
            <w:r w:rsidRPr="00B826A2">
              <w:rPr>
                <w:rFonts w:eastAsia="SimSun"/>
              </w:rPr>
              <w:t>130</w:t>
            </w:r>
          </w:p>
        </w:tc>
        <w:tc>
          <w:tcPr>
            <w:tcW w:w="758" w:type="pct"/>
            <w:noWrap/>
            <w:vAlign w:val="bottom"/>
          </w:tcPr>
          <w:p w14:paraId="20C3CE72" w14:textId="77777777" w:rsidR="000E2D8D" w:rsidRPr="00B826A2" w:rsidRDefault="000E2D8D" w:rsidP="00D92E17">
            <w:pPr>
              <w:pStyle w:val="Tabletext"/>
              <w:jc w:val="center"/>
              <w:rPr>
                <w:rFonts w:eastAsia="SimSun"/>
              </w:rPr>
            </w:pPr>
            <w:r w:rsidRPr="00B826A2">
              <w:rPr>
                <w:rFonts w:eastAsia="SimSun"/>
              </w:rPr>
              <w:t>421</w:t>
            </w:r>
          </w:p>
        </w:tc>
        <w:tc>
          <w:tcPr>
            <w:tcW w:w="717" w:type="pct"/>
            <w:noWrap/>
            <w:vAlign w:val="bottom"/>
          </w:tcPr>
          <w:p w14:paraId="12D3B599" w14:textId="77777777" w:rsidR="000E2D8D" w:rsidRPr="00B826A2" w:rsidRDefault="000E2D8D" w:rsidP="00D92E17">
            <w:pPr>
              <w:pStyle w:val="Tabletext"/>
              <w:jc w:val="center"/>
              <w:rPr>
                <w:rFonts w:eastAsia="SimSun"/>
              </w:rPr>
            </w:pPr>
            <w:r w:rsidRPr="00B826A2">
              <w:rPr>
                <w:rFonts w:eastAsia="SimSun"/>
              </w:rPr>
              <w:t>345</w:t>
            </w:r>
          </w:p>
        </w:tc>
        <w:tc>
          <w:tcPr>
            <w:tcW w:w="1024" w:type="pct"/>
            <w:noWrap/>
            <w:vAlign w:val="bottom"/>
          </w:tcPr>
          <w:p w14:paraId="5EEA5B50" w14:textId="77777777" w:rsidR="000E2D8D" w:rsidRPr="00B826A2" w:rsidRDefault="000E2D8D" w:rsidP="00D92E17">
            <w:pPr>
              <w:pStyle w:val="Tabletext"/>
              <w:jc w:val="center"/>
              <w:rPr>
                <w:rFonts w:eastAsia="SimSun"/>
              </w:rPr>
            </w:pPr>
            <w:r w:rsidRPr="00B826A2">
              <w:rPr>
                <w:rFonts w:eastAsia="SimSun"/>
              </w:rPr>
              <w:t>130</w:t>
            </w:r>
          </w:p>
        </w:tc>
      </w:tr>
      <w:tr w:rsidR="000E2D8D" w:rsidRPr="00B826A2" w14:paraId="39BD4E0E" w14:textId="77777777" w:rsidTr="00292DA1">
        <w:trPr>
          <w:trHeight w:val="280"/>
          <w:jc w:val="center"/>
        </w:trPr>
        <w:tc>
          <w:tcPr>
            <w:tcW w:w="759" w:type="pct"/>
            <w:noWrap/>
            <w:vAlign w:val="bottom"/>
          </w:tcPr>
          <w:p w14:paraId="15B0637F" w14:textId="77777777" w:rsidR="000E2D8D" w:rsidRPr="00B826A2" w:rsidRDefault="000E2D8D" w:rsidP="00D92E17">
            <w:pPr>
              <w:pStyle w:val="Tabletext"/>
              <w:jc w:val="center"/>
              <w:rPr>
                <w:rFonts w:eastAsia="SimSun"/>
              </w:rPr>
            </w:pPr>
            <w:r w:rsidRPr="00B826A2">
              <w:rPr>
                <w:rFonts w:eastAsia="SimSun"/>
              </w:rPr>
              <w:t>206</w:t>
            </w:r>
          </w:p>
        </w:tc>
        <w:tc>
          <w:tcPr>
            <w:tcW w:w="793" w:type="pct"/>
            <w:noWrap/>
            <w:vAlign w:val="bottom"/>
          </w:tcPr>
          <w:p w14:paraId="2AE5ABA5"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47F6AEBC" w14:textId="77777777" w:rsidR="000E2D8D" w:rsidRPr="00B826A2" w:rsidRDefault="000E2D8D" w:rsidP="00D92E17">
            <w:pPr>
              <w:pStyle w:val="Tabletext"/>
              <w:jc w:val="center"/>
              <w:rPr>
                <w:rFonts w:eastAsia="SimSun"/>
              </w:rPr>
            </w:pPr>
            <w:r w:rsidRPr="00B826A2">
              <w:rPr>
                <w:rFonts w:eastAsia="SimSun"/>
              </w:rPr>
              <w:t>150</w:t>
            </w:r>
          </w:p>
        </w:tc>
        <w:tc>
          <w:tcPr>
            <w:tcW w:w="758" w:type="pct"/>
            <w:noWrap/>
            <w:vAlign w:val="bottom"/>
          </w:tcPr>
          <w:p w14:paraId="5D9A3B4F" w14:textId="77777777" w:rsidR="000E2D8D" w:rsidRPr="00B826A2" w:rsidRDefault="000E2D8D" w:rsidP="00D92E17">
            <w:pPr>
              <w:pStyle w:val="Tabletext"/>
              <w:jc w:val="center"/>
              <w:rPr>
                <w:rFonts w:eastAsia="SimSun"/>
              </w:rPr>
            </w:pPr>
            <w:r w:rsidRPr="00B826A2">
              <w:rPr>
                <w:rFonts w:eastAsia="SimSun"/>
              </w:rPr>
              <w:t>422</w:t>
            </w:r>
          </w:p>
        </w:tc>
        <w:tc>
          <w:tcPr>
            <w:tcW w:w="717" w:type="pct"/>
            <w:noWrap/>
            <w:vAlign w:val="bottom"/>
          </w:tcPr>
          <w:p w14:paraId="00E23DD0" w14:textId="77777777" w:rsidR="000E2D8D" w:rsidRPr="00B826A2" w:rsidRDefault="000E2D8D" w:rsidP="00D92E17">
            <w:pPr>
              <w:pStyle w:val="Tabletext"/>
              <w:jc w:val="center"/>
              <w:rPr>
                <w:rFonts w:eastAsia="SimSun"/>
              </w:rPr>
            </w:pPr>
            <w:r w:rsidRPr="00B826A2">
              <w:rPr>
                <w:rFonts w:eastAsia="SimSun"/>
              </w:rPr>
              <w:t>345</w:t>
            </w:r>
          </w:p>
        </w:tc>
        <w:tc>
          <w:tcPr>
            <w:tcW w:w="1024" w:type="pct"/>
            <w:noWrap/>
            <w:vAlign w:val="bottom"/>
          </w:tcPr>
          <w:p w14:paraId="026A0E90" w14:textId="77777777" w:rsidR="000E2D8D" w:rsidRPr="00B826A2" w:rsidRDefault="000E2D8D" w:rsidP="00D92E17">
            <w:pPr>
              <w:pStyle w:val="Tabletext"/>
              <w:jc w:val="center"/>
              <w:rPr>
                <w:rFonts w:eastAsia="SimSun"/>
              </w:rPr>
            </w:pPr>
            <w:r w:rsidRPr="00B826A2">
              <w:rPr>
                <w:rFonts w:eastAsia="SimSun"/>
              </w:rPr>
              <w:t>150</w:t>
            </w:r>
          </w:p>
        </w:tc>
      </w:tr>
      <w:tr w:rsidR="000E2D8D" w:rsidRPr="00B826A2" w14:paraId="545CC836" w14:textId="77777777" w:rsidTr="00292DA1">
        <w:trPr>
          <w:trHeight w:val="280"/>
          <w:jc w:val="center"/>
        </w:trPr>
        <w:tc>
          <w:tcPr>
            <w:tcW w:w="759" w:type="pct"/>
            <w:noWrap/>
            <w:vAlign w:val="bottom"/>
          </w:tcPr>
          <w:p w14:paraId="2E6846B7" w14:textId="77777777" w:rsidR="000E2D8D" w:rsidRPr="00B826A2" w:rsidRDefault="000E2D8D" w:rsidP="00D92E17">
            <w:pPr>
              <w:pStyle w:val="Tabletext"/>
              <w:jc w:val="center"/>
              <w:rPr>
                <w:rFonts w:eastAsia="SimSun"/>
              </w:rPr>
            </w:pPr>
            <w:r w:rsidRPr="00B826A2">
              <w:rPr>
                <w:rFonts w:eastAsia="SimSun"/>
              </w:rPr>
              <w:t>207</w:t>
            </w:r>
          </w:p>
        </w:tc>
        <w:tc>
          <w:tcPr>
            <w:tcW w:w="793" w:type="pct"/>
            <w:noWrap/>
            <w:vAlign w:val="bottom"/>
          </w:tcPr>
          <w:p w14:paraId="716D9A9E"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14D18BD3" w14:textId="77777777" w:rsidR="000E2D8D" w:rsidRPr="00B826A2" w:rsidRDefault="000E2D8D" w:rsidP="00D92E17">
            <w:pPr>
              <w:pStyle w:val="Tabletext"/>
              <w:jc w:val="center"/>
              <w:rPr>
                <w:rFonts w:eastAsia="SimSun"/>
              </w:rPr>
            </w:pPr>
            <w:r w:rsidRPr="00B826A2">
              <w:rPr>
                <w:rFonts w:eastAsia="SimSun"/>
              </w:rPr>
              <w:t>170</w:t>
            </w:r>
          </w:p>
        </w:tc>
        <w:tc>
          <w:tcPr>
            <w:tcW w:w="758" w:type="pct"/>
            <w:noWrap/>
            <w:vAlign w:val="bottom"/>
          </w:tcPr>
          <w:p w14:paraId="45EDCAD6" w14:textId="77777777" w:rsidR="000E2D8D" w:rsidRPr="00B826A2" w:rsidRDefault="000E2D8D" w:rsidP="00D92E17">
            <w:pPr>
              <w:pStyle w:val="Tabletext"/>
              <w:jc w:val="center"/>
              <w:rPr>
                <w:rFonts w:eastAsia="SimSun"/>
              </w:rPr>
            </w:pPr>
            <w:r w:rsidRPr="00B826A2">
              <w:rPr>
                <w:rFonts w:eastAsia="SimSun"/>
              </w:rPr>
              <w:t>423</w:t>
            </w:r>
          </w:p>
        </w:tc>
        <w:tc>
          <w:tcPr>
            <w:tcW w:w="717" w:type="pct"/>
            <w:noWrap/>
            <w:vAlign w:val="bottom"/>
          </w:tcPr>
          <w:p w14:paraId="4E8B3B86" w14:textId="77777777" w:rsidR="000E2D8D" w:rsidRPr="00B826A2" w:rsidRDefault="000E2D8D" w:rsidP="00D92E17">
            <w:pPr>
              <w:pStyle w:val="Tabletext"/>
              <w:jc w:val="center"/>
              <w:rPr>
                <w:rFonts w:eastAsia="SimSun"/>
              </w:rPr>
            </w:pPr>
            <w:r w:rsidRPr="00B826A2">
              <w:rPr>
                <w:rFonts w:eastAsia="SimSun"/>
              </w:rPr>
              <w:t>345</w:t>
            </w:r>
          </w:p>
        </w:tc>
        <w:tc>
          <w:tcPr>
            <w:tcW w:w="1024" w:type="pct"/>
            <w:noWrap/>
            <w:vAlign w:val="bottom"/>
          </w:tcPr>
          <w:p w14:paraId="4E775DF8" w14:textId="77777777" w:rsidR="000E2D8D" w:rsidRPr="00B826A2" w:rsidRDefault="000E2D8D" w:rsidP="00D92E17">
            <w:pPr>
              <w:pStyle w:val="Tabletext"/>
              <w:jc w:val="center"/>
              <w:rPr>
                <w:rFonts w:eastAsia="SimSun"/>
              </w:rPr>
            </w:pPr>
            <w:r w:rsidRPr="00B826A2">
              <w:rPr>
                <w:rFonts w:eastAsia="SimSun"/>
              </w:rPr>
              <w:t>170</w:t>
            </w:r>
          </w:p>
        </w:tc>
      </w:tr>
      <w:tr w:rsidR="000E2D8D" w:rsidRPr="00B826A2" w14:paraId="2E6F2FDB" w14:textId="77777777" w:rsidTr="00292DA1">
        <w:trPr>
          <w:trHeight w:val="280"/>
          <w:jc w:val="center"/>
        </w:trPr>
        <w:tc>
          <w:tcPr>
            <w:tcW w:w="759" w:type="pct"/>
            <w:noWrap/>
            <w:vAlign w:val="bottom"/>
          </w:tcPr>
          <w:p w14:paraId="0679A6A6" w14:textId="77777777" w:rsidR="000E2D8D" w:rsidRPr="00B826A2" w:rsidRDefault="000E2D8D" w:rsidP="00D92E17">
            <w:pPr>
              <w:pStyle w:val="Tabletext"/>
              <w:jc w:val="center"/>
              <w:rPr>
                <w:rFonts w:eastAsia="SimSun"/>
              </w:rPr>
            </w:pPr>
            <w:r w:rsidRPr="00B826A2">
              <w:rPr>
                <w:rFonts w:eastAsia="SimSun"/>
              </w:rPr>
              <w:t>208</w:t>
            </w:r>
          </w:p>
        </w:tc>
        <w:tc>
          <w:tcPr>
            <w:tcW w:w="793" w:type="pct"/>
            <w:noWrap/>
            <w:vAlign w:val="bottom"/>
          </w:tcPr>
          <w:p w14:paraId="03FAD86B"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494D377E" w14:textId="77777777" w:rsidR="000E2D8D" w:rsidRPr="00B826A2" w:rsidRDefault="000E2D8D" w:rsidP="00D92E17">
            <w:pPr>
              <w:pStyle w:val="Tabletext"/>
              <w:jc w:val="center"/>
              <w:rPr>
                <w:rFonts w:eastAsia="SimSun"/>
              </w:rPr>
            </w:pPr>
            <w:r w:rsidRPr="00B826A2">
              <w:rPr>
                <w:rFonts w:eastAsia="SimSun"/>
              </w:rPr>
              <w:t>190</w:t>
            </w:r>
          </w:p>
        </w:tc>
        <w:tc>
          <w:tcPr>
            <w:tcW w:w="758" w:type="pct"/>
            <w:noWrap/>
            <w:vAlign w:val="bottom"/>
          </w:tcPr>
          <w:p w14:paraId="3256C693" w14:textId="77777777" w:rsidR="000E2D8D" w:rsidRPr="00B826A2" w:rsidRDefault="000E2D8D" w:rsidP="00D92E17">
            <w:pPr>
              <w:pStyle w:val="Tabletext"/>
              <w:jc w:val="center"/>
              <w:rPr>
                <w:rFonts w:eastAsia="SimSun"/>
              </w:rPr>
            </w:pPr>
            <w:r w:rsidRPr="00B826A2">
              <w:rPr>
                <w:rFonts w:eastAsia="SimSun"/>
              </w:rPr>
              <w:t>424</w:t>
            </w:r>
          </w:p>
        </w:tc>
        <w:tc>
          <w:tcPr>
            <w:tcW w:w="717" w:type="pct"/>
            <w:noWrap/>
            <w:vAlign w:val="bottom"/>
          </w:tcPr>
          <w:p w14:paraId="460CBB29" w14:textId="77777777" w:rsidR="000E2D8D" w:rsidRPr="00B826A2" w:rsidRDefault="000E2D8D" w:rsidP="00D92E17">
            <w:pPr>
              <w:pStyle w:val="Tabletext"/>
              <w:jc w:val="center"/>
              <w:rPr>
                <w:rFonts w:eastAsia="SimSun"/>
              </w:rPr>
            </w:pPr>
            <w:r w:rsidRPr="00B826A2">
              <w:rPr>
                <w:rFonts w:eastAsia="SimSun"/>
              </w:rPr>
              <w:t>345</w:t>
            </w:r>
          </w:p>
        </w:tc>
        <w:tc>
          <w:tcPr>
            <w:tcW w:w="1024" w:type="pct"/>
            <w:noWrap/>
            <w:vAlign w:val="bottom"/>
          </w:tcPr>
          <w:p w14:paraId="7174F1DA" w14:textId="77777777" w:rsidR="000E2D8D" w:rsidRPr="00B826A2" w:rsidRDefault="000E2D8D" w:rsidP="00D92E17">
            <w:pPr>
              <w:pStyle w:val="Tabletext"/>
              <w:jc w:val="center"/>
              <w:rPr>
                <w:rFonts w:eastAsia="SimSun"/>
              </w:rPr>
            </w:pPr>
            <w:r w:rsidRPr="00B826A2">
              <w:rPr>
                <w:rFonts w:eastAsia="SimSun"/>
              </w:rPr>
              <w:t>190</w:t>
            </w:r>
          </w:p>
        </w:tc>
      </w:tr>
      <w:tr w:rsidR="000E2D8D" w:rsidRPr="00B826A2" w14:paraId="129106B2" w14:textId="77777777" w:rsidTr="00292DA1">
        <w:trPr>
          <w:trHeight w:val="280"/>
          <w:jc w:val="center"/>
        </w:trPr>
        <w:tc>
          <w:tcPr>
            <w:tcW w:w="759" w:type="pct"/>
            <w:noWrap/>
            <w:vAlign w:val="bottom"/>
          </w:tcPr>
          <w:p w14:paraId="7A8BC18B" w14:textId="77777777" w:rsidR="000E2D8D" w:rsidRPr="00B826A2" w:rsidRDefault="000E2D8D" w:rsidP="00D92E17">
            <w:pPr>
              <w:pStyle w:val="Tabletext"/>
              <w:jc w:val="center"/>
              <w:rPr>
                <w:rFonts w:eastAsia="SimSun"/>
              </w:rPr>
            </w:pPr>
            <w:r w:rsidRPr="00B826A2">
              <w:rPr>
                <w:rFonts w:eastAsia="SimSun"/>
              </w:rPr>
              <w:t>209</w:t>
            </w:r>
          </w:p>
        </w:tc>
        <w:tc>
          <w:tcPr>
            <w:tcW w:w="793" w:type="pct"/>
            <w:noWrap/>
            <w:vAlign w:val="bottom"/>
          </w:tcPr>
          <w:p w14:paraId="5E8CDB4B"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5CC5B85E" w14:textId="77777777" w:rsidR="000E2D8D" w:rsidRPr="00B826A2" w:rsidRDefault="000E2D8D" w:rsidP="00D92E17">
            <w:pPr>
              <w:pStyle w:val="Tabletext"/>
              <w:jc w:val="center"/>
              <w:rPr>
                <w:rFonts w:eastAsia="SimSun"/>
              </w:rPr>
            </w:pPr>
            <w:r w:rsidRPr="00B826A2">
              <w:rPr>
                <w:rFonts w:eastAsia="SimSun"/>
              </w:rPr>
              <w:t>210</w:t>
            </w:r>
          </w:p>
        </w:tc>
        <w:tc>
          <w:tcPr>
            <w:tcW w:w="758" w:type="pct"/>
            <w:noWrap/>
            <w:vAlign w:val="bottom"/>
          </w:tcPr>
          <w:p w14:paraId="283ECC1C" w14:textId="77777777" w:rsidR="000E2D8D" w:rsidRPr="00B826A2" w:rsidRDefault="000E2D8D" w:rsidP="00D92E17">
            <w:pPr>
              <w:pStyle w:val="Tabletext"/>
              <w:jc w:val="center"/>
              <w:rPr>
                <w:rFonts w:eastAsia="SimSun"/>
              </w:rPr>
            </w:pPr>
            <w:r w:rsidRPr="00B826A2">
              <w:rPr>
                <w:rFonts w:eastAsia="SimSun"/>
              </w:rPr>
              <w:t>425</w:t>
            </w:r>
          </w:p>
        </w:tc>
        <w:tc>
          <w:tcPr>
            <w:tcW w:w="717" w:type="pct"/>
            <w:noWrap/>
            <w:vAlign w:val="bottom"/>
          </w:tcPr>
          <w:p w14:paraId="0C291F79" w14:textId="77777777" w:rsidR="000E2D8D" w:rsidRPr="00B826A2" w:rsidRDefault="000E2D8D" w:rsidP="00D92E17">
            <w:pPr>
              <w:pStyle w:val="Tabletext"/>
              <w:jc w:val="center"/>
              <w:rPr>
                <w:rFonts w:eastAsia="SimSun"/>
              </w:rPr>
            </w:pPr>
            <w:r w:rsidRPr="00B826A2">
              <w:rPr>
                <w:rFonts w:eastAsia="SimSun"/>
              </w:rPr>
              <w:t>345</w:t>
            </w:r>
          </w:p>
        </w:tc>
        <w:tc>
          <w:tcPr>
            <w:tcW w:w="1024" w:type="pct"/>
            <w:noWrap/>
            <w:vAlign w:val="bottom"/>
          </w:tcPr>
          <w:p w14:paraId="20A91B82" w14:textId="77777777" w:rsidR="000E2D8D" w:rsidRPr="00B826A2" w:rsidRDefault="000E2D8D" w:rsidP="00D92E17">
            <w:pPr>
              <w:pStyle w:val="Tabletext"/>
              <w:jc w:val="center"/>
              <w:rPr>
                <w:rFonts w:eastAsia="SimSun"/>
              </w:rPr>
            </w:pPr>
            <w:r w:rsidRPr="00B826A2">
              <w:rPr>
                <w:rFonts w:eastAsia="SimSun"/>
              </w:rPr>
              <w:t>210</w:t>
            </w:r>
          </w:p>
        </w:tc>
      </w:tr>
      <w:tr w:rsidR="000E2D8D" w:rsidRPr="00B826A2" w14:paraId="7B7897F1" w14:textId="77777777" w:rsidTr="00292DA1">
        <w:trPr>
          <w:trHeight w:val="280"/>
          <w:jc w:val="center"/>
        </w:trPr>
        <w:tc>
          <w:tcPr>
            <w:tcW w:w="759" w:type="pct"/>
            <w:noWrap/>
            <w:vAlign w:val="bottom"/>
          </w:tcPr>
          <w:p w14:paraId="60BAA48B" w14:textId="77777777" w:rsidR="000E2D8D" w:rsidRPr="00B826A2" w:rsidRDefault="000E2D8D" w:rsidP="00D92E17">
            <w:pPr>
              <w:pStyle w:val="Tabletext"/>
              <w:jc w:val="center"/>
              <w:rPr>
                <w:rFonts w:eastAsia="SimSun"/>
              </w:rPr>
            </w:pPr>
            <w:r w:rsidRPr="00B826A2">
              <w:rPr>
                <w:rFonts w:eastAsia="SimSun"/>
              </w:rPr>
              <w:t>210</w:t>
            </w:r>
          </w:p>
        </w:tc>
        <w:tc>
          <w:tcPr>
            <w:tcW w:w="793" w:type="pct"/>
            <w:noWrap/>
            <w:vAlign w:val="bottom"/>
          </w:tcPr>
          <w:p w14:paraId="73474614"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10586873" w14:textId="77777777" w:rsidR="000E2D8D" w:rsidRPr="00B826A2" w:rsidRDefault="000E2D8D" w:rsidP="00D92E17">
            <w:pPr>
              <w:pStyle w:val="Tabletext"/>
              <w:jc w:val="center"/>
              <w:rPr>
                <w:rFonts w:eastAsia="SimSun"/>
              </w:rPr>
            </w:pPr>
            <w:r w:rsidRPr="00B826A2">
              <w:rPr>
                <w:rFonts w:eastAsia="SimSun"/>
              </w:rPr>
              <w:t>230</w:t>
            </w:r>
          </w:p>
        </w:tc>
        <w:tc>
          <w:tcPr>
            <w:tcW w:w="758" w:type="pct"/>
            <w:noWrap/>
            <w:vAlign w:val="bottom"/>
          </w:tcPr>
          <w:p w14:paraId="2AABCEEF" w14:textId="77777777" w:rsidR="000E2D8D" w:rsidRPr="00B826A2" w:rsidRDefault="000E2D8D" w:rsidP="00D92E17">
            <w:pPr>
              <w:pStyle w:val="Tabletext"/>
              <w:jc w:val="center"/>
              <w:rPr>
                <w:rFonts w:eastAsia="SimSun"/>
              </w:rPr>
            </w:pPr>
            <w:r w:rsidRPr="00B826A2">
              <w:rPr>
                <w:rFonts w:eastAsia="SimSun"/>
              </w:rPr>
              <w:t>426</w:t>
            </w:r>
          </w:p>
        </w:tc>
        <w:tc>
          <w:tcPr>
            <w:tcW w:w="717" w:type="pct"/>
            <w:noWrap/>
            <w:vAlign w:val="bottom"/>
          </w:tcPr>
          <w:p w14:paraId="1C2E616C" w14:textId="77777777" w:rsidR="000E2D8D" w:rsidRPr="00B826A2" w:rsidRDefault="000E2D8D" w:rsidP="00D92E17">
            <w:pPr>
              <w:pStyle w:val="Tabletext"/>
              <w:jc w:val="center"/>
              <w:rPr>
                <w:rFonts w:eastAsia="SimSun"/>
              </w:rPr>
            </w:pPr>
            <w:r w:rsidRPr="00B826A2">
              <w:rPr>
                <w:rFonts w:eastAsia="SimSun"/>
              </w:rPr>
              <w:t>345</w:t>
            </w:r>
          </w:p>
        </w:tc>
        <w:tc>
          <w:tcPr>
            <w:tcW w:w="1024" w:type="pct"/>
            <w:noWrap/>
            <w:vAlign w:val="bottom"/>
          </w:tcPr>
          <w:p w14:paraId="3A5C215C" w14:textId="77777777" w:rsidR="000E2D8D" w:rsidRPr="00B826A2" w:rsidRDefault="000E2D8D" w:rsidP="00D92E17">
            <w:pPr>
              <w:pStyle w:val="Tabletext"/>
              <w:jc w:val="center"/>
              <w:rPr>
                <w:rFonts w:eastAsia="SimSun"/>
              </w:rPr>
            </w:pPr>
            <w:r w:rsidRPr="00B826A2">
              <w:rPr>
                <w:rFonts w:eastAsia="SimSun"/>
              </w:rPr>
              <w:t>230</w:t>
            </w:r>
          </w:p>
        </w:tc>
      </w:tr>
      <w:tr w:rsidR="000E2D8D" w:rsidRPr="00B826A2" w14:paraId="4D644858" w14:textId="77777777" w:rsidTr="00292DA1">
        <w:trPr>
          <w:trHeight w:val="280"/>
          <w:jc w:val="center"/>
        </w:trPr>
        <w:tc>
          <w:tcPr>
            <w:tcW w:w="759" w:type="pct"/>
            <w:noWrap/>
            <w:vAlign w:val="bottom"/>
          </w:tcPr>
          <w:p w14:paraId="5C69EA5E" w14:textId="77777777" w:rsidR="000E2D8D" w:rsidRPr="00B826A2" w:rsidRDefault="000E2D8D" w:rsidP="00D92E17">
            <w:pPr>
              <w:pStyle w:val="Tabletext"/>
              <w:jc w:val="center"/>
              <w:rPr>
                <w:rFonts w:eastAsia="SimSun"/>
              </w:rPr>
            </w:pPr>
            <w:r w:rsidRPr="00B826A2">
              <w:rPr>
                <w:rFonts w:eastAsia="SimSun"/>
              </w:rPr>
              <w:t>211</w:t>
            </w:r>
          </w:p>
        </w:tc>
        <w:tc>
          <w:tcPr>
            <w:tcW w:w="793" w:type="pct"/>
            <w:noWrap/>
            <w:vAlign w:val="bottom"/>
          </w:tcPr>
          <w:p w14:paraId="6650EEB0"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49E1CE46" w14:textId="77777777" w:rsidR="000E2D8D" w:rsidRPr="00B826A2" w:rsidRDefault="000E2D8D" w:rsidP="00D92E17">
            <w:pPr>
              <w:pStyle w:val="Tabletext"/>
              <w:jc w:val="center"/>
              <w:rPr>
                <w:rFonts w:eastAsia="SimSun"/>
              </w:rPr>
            </w:pPr>
            <w:r w:rsidRPr="00B826A2">
              <w:rPr>
                <w:rFonts w:eastAsia="SimSun"/>
              </w:rPr>
              <w:t>250</w:t>
            </w:r>
          </w:p>
        </w:tc>
        <w:tc>
          <w:tcPr>
            <w:tcW w:w="758" w:type="pct"/>
            <w:noWrap/>
            <w:vAlign w:val="bottom"/>
          </w:tcPr>
          <w:p w14:paraId="76B32253" w14:textId="77777777" w:rsidR="000E2D8D" w:rsidRPr="00B826A2" w:rsidRDefault="000E2D8D" w:rsidP="00D92E17">
            <w:pPr>
              <w:pStyle w:val="Tabletext"/>
              <w:jc w:val="center"/>
              <w:rPr>
                <w:rFonts w:eastAsia="SimSun"/>
              </w:rPr>
            </w:pPr>
            <w:r w:rsidRPr="00B826A2">
              <w:rPr>
                <w:rFonts w:eastAsia="SimSun"/>
              </w:rPr>
              <w:t>427</w:t>
            </w:r>
          </w:p>
        </w:tc>
        <w:tc>
          <w:tcPr>
            <w:tcW w:w="717" w:type="pct"/>
            <w:noWrap/>
            <w:vAlign w:val="bottom"/>
          </w:tcPr>
          <w:p w14:paraId="5138D49E" w14:textId="77777777" w:rsidR="000E2D8D" w:rsidRPr="00B826A2" w:rsidRDefault="000E2D8D" w:rsidP="00D92E17">
            <w:pPr>
              <w:pStyle w:val="Tabletext"/>
              <w:jc w:val="center"/>
              <w:rPr>
                <w:rFonts w:eastAsia="SimSun"/>
              </w:rPr>
            </w:pPr>
            <w:r w:rsidRPr="00B826A2">
              <w:rPr>
                <w:rFonts w:eastAsia="SimSun"/>
              </w:rPr>
              <w:t>345</w:t>
            </w:r>
          </w:p>
        </w:tc>
        <w:tc>
          <w:tcPr>
            <w:tcW w:w="1024" w:type="pct"/>
            <w:noWrap/>
            <w:vAlign w:val="bottom"/>
          </w:tcPr>
          <w:p w14:paraId="0C41A504" w14:textId="77777777" w:rsidR="000E2D8D" w:rsidRPr="00B826A2" w:rsidRDefault="000E2D8D" w:rsidP="00D92E17">
            <w:pPr>
              <w:pStyle w:val="Tabletext"/>
              <w:jc w:val="center"/>
              <w:rPr>
                <w:rFonts w:eastAsia="SimSun"/>
              </w:rPr>
            </w:pPr>
            <w:r w:rsidRPr="00B826A2">
              <w:rPr>
                <w:rFonts w:eastAsia="SimSun"/>
              </w:rPr>
              <w:t>250</w:t>
            </w:r>
          </w:p>
        </w:tc>
      </w:tr>
    </w:tbl>
    <w:p w14:paraId="5A66BF78" w14:textId="0C947145" w:rsidR="00292DA1" w:rsidRPr="008040D3" w:rsidRDefault="00292DA1" w:rsidP="00292DA1">
      <w:pPr>
        <w:pStyle w:val="TableNo"/>
        <w:keepLines/>
        <w:rPr>
          <w:rFonts w:eastAsia="SimSun"/>
        </w:rPr>
      </w:pPr>
      <w:r w:rsidRPr="008040D3">
        <w:rPr>
          <w:rFonts w:eastAsia="SimSun"/>
        </w:rPr>
        <w:lastRenderedPageBreak/>
        <w:t xml:space="preserve">TABLE </w:t>
      </w:r>
      <w:r>
        <w:rPr>
          <w:rFonts w:eastAsia="SimSun"/>
        </w:rPr>
        <w:t>49 (</w:t>
      </w:r>
      <w:r>
        <w:rPr>
          <w:rFonts w:eastAsia="SimSun"/>
          <w:i/>
          <w:iCs/>
        </w:rPr>
        <w:t>end</w:t>
      </w:r>
      <w:r>
        <w:rPr>
          <w:rFonts w:eastAsia="SimSu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527"/>
        <w:gridCol w:w="1828"/>
        <w:gridCol w:w="1460"/>
        <w:gridCol w:w="1516"/>
        <w:gridCol w:w="1837"/>
      </w:tblGrid>
      <w:tr w:rsidR="00292DA1" w:rsidRPr="00B826A2" w14:paraId="7392D84A" w14:textId="77777777" w:rsidTr="002847D1">
        <w:trPr>
          <w:trHeight w:val="280"/>
          <w:tblHeader/>
          <w:jc w:val="center"/>
        </w:trPr>
        <w:tc>
          <w:tcPr>
            <w:tcW w:w="759" w:type="pct"/>
            <w:noWrap/>
            <w:vAlign w:val="center"/>
          </w:tcPr>
          <w:p w14:paraId="32CC43F9" w14:textId="77777777" w:rsidR="00292DA1" w:rsidRPr="00B826A2" w:rsidRDefault="00292DA1" w:rsidP="00913256">
            <w:pPr>
              <w:pStyle w:val="Tablehead"/>
              <w:keepLines/>
              <w:rPr>
                <w:rFonts w:eastAsia="SimSun"/>
              </w:rPr>
            </w:pPr>
            <w:r w:rsidRPr="00B826A2">
              <w:rPr>
                <w:rFonts w:eastAsia="SimSun"/>
              </w:rPr>
              <w:t>Satellite index</w:t>
            </w:r>
          </w:p>
          <w:p w14:paraId="61587814" w14:textId="77777777" w:rsidR="00292DA1" w:rsidRPr="00B826A2" w:rsidRDefault="00292DA1" w:rsidP="00913256">
            <w:pPr>
              <w:pStyle w:val="Tablehead"/>
              <w:keepLines/>
              <w:rPr>
                <w:rFonts w:eastAsia="SimSun"/>
              </w:rPr>
            </w:pPr>
            <w:r w:rsidRPr="00B826A2">
              <w:rPr>
                <w:rFonts w:eastAsia="SimSun"/>
              </w:rPr>
              <w:t>I</w:t>
            </w:r>
          </w:p>
        </w:tc>
        <w:tc>
          <w:tcPr>
            <w:tcW w:w="793" w:type="pct"/>
            <w:noWrap/>
            <w:vAlign w:val="center"/>
          </w:tcPr>
          <w:p w14:paraId="1A038231" w14:textId="77777777" w:rsidR="00292DA1" w:rsidRPr="00B826A2" w:rsidRDefault="00292DA1" w:rsidP="00913256">
            <w:pPr>
              <w:pStyle w:val="Tablehead"/>
              <w:keepLines/>
              <w:rPr>
                <w:rFonts w:eastAsia="SimSun"/>
              </w:rPr>
            </w:pPr>
            <w:r w:rsidRPr="00B826A2">
              <w:rPr>
                <w:rFonts w:eastAsia="SimSun"/>
              </w:rPr>
              <w:t>RAAN</w:t>
            </w:r>
          </w:p>
          <w:p w14:paraId="13A64CFF" w14:textId="77777777" w:rsidR="00292DA1" w:rsidRPr="00B826A2" w:rsidRDefault="00292DA1" w:rsidP="00913256">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rPr>
              <w:t xml:space="preserve"> </w:t>
            </w:r>
            <w:r w:rsidRPr="00B826A2">
              <w:rPr>
                <w:rFonts w:eastAsia="SimSun"/>
              </w:rPr>
              <w:t>(degrees)</w:t>
            </w:r>
          </w:p>
        </w:tc>
        <w:tc>
          <w:tcPr>
            <w:tcW w:w="949" w:type="pct"/>
            <w:noWrap/>
            <w:vAlign w:val="center"/>
          </w:tcPr>
          <w:p w14:paraId="6DE49924" w14:textId="77777777" w:rsidR="00292DA1" w:rsidRPr="00B826A2" w:rsidRDefault="00292DA1" w:rsidP="00913256">
            <w:pPr>
              <w:pStyle w:val="Tablehead"/>
              <w:keepLines/>
              <w:rPr>
                <w:rFonts w:eastAsia="SimSun"/>
              </w:rPr>
            </w:pPr>
            <w:r w:rsidRPr="00B826A2">
              <w:rPr>
                <w:rFonts w:eastAsia="SimSun"/>
              </w:rPr>
              <w:t xml:space="preserve">Argument of latitude </w:t>
            </w:r>
          </w:p>
          <w:p w14:paraId="75D3F75B" w14:textId="77777777" w:rsidR="00292DA1" w:rsidRPr="00B826A2" w:rsidRDefault="00292DA1" w:rsidP="00913256">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758" w:type="pct"/>
            <w:noWrap/>
            <w:vAlign w:val="center"/>
          </w:tcPr>
          <w:p w14:paraId="5FC552DF" w14:textId="77777777" w:rsidR="00292DA1" w:rsidRPr="00B826A2" w:rsidRDefault="00292DA1" w:rsidP="00913256">
            <w:pPr>
              <w:pStyle w:val="Tablehead"/>
              <w:keepLines/>
              <w:rPr>
                <w:rFonts w:eastAsia="SimSun"/>
              </w:rPr>
            </w:pPr>
            <w:r w:rsidRPr="00B826A2">
              <w:rPr>
                <w:rFonts w:eastAsia="SimSun"/>
              </w:rPr>
              <w:t>Satellite index</w:t>
            </w:r>
          </w:p>
          <w:p w14:paraId="300915BF" w14:textId="77777777" w:rsidR="00292DA1" w:rsidRPr="00B826A2" w:rsidRDefault="00292DA1" w:rsidP="00913256">
            <w:pPr>
              <w:pStyle w:val="Tablehead"/>
              <w:keepLines/>
              <w:rPr>
                <w:rFonts w:eastAsia="SimSun"/>
              </w:rPr>
            </w:pPr>
            <w:r w:rsidRPr="00B826A2">
              <w:rPr>
                <w:rFonts w:eastAsia="SimSun"/>
              </w:rPr>
              <w:t>I</w:t>
            </w:r>
          </w:p>
        </w:tc>
        <w:tc>
          <w:tcPr>
            <w:tcW w:w="787" w:type="pct"/>
            <w:noWrap/>
            <w:vAlign w:val="center"/>
          </w:tcPr>
          <w:p w14:paraId="679406F8" w14:textId="77777777" w:rsidR="00292DA1" w:rsidRPr="00B826A2" w:rsidRDefault="00292DA1" w:rsidP="00913256">
            <w:pPr>
              <w:pStyle w:val="Tablehead"/>
              <w:keepLines/>
              <w:rPr>
                <w:rFonts w:eastAsia="SimSun"/>
              </w:rPr>
            </w:pPr>
            <w:r w:rsidRPr="00B826A2">
              <w:rPr>
                <w:rFonts w:eastAsia="SimSun"/>
              </w:rPr>
              <w:t>RAAN</w:t>
            </w:r>
          </w:p>
          <w:p w14:paraId="34DC35FB" w14:textId="77777777" w:rsidR="00292DA1" w:rsidRPr="00B826A2" w:rsidRDefault="00292DA1" w:rsidP="00913256">
            <w:pPr>
              <w:pStyle w:val="Tablehead"/>
              <w:keepLines/>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954" w:type="pct"/>
            <w:noWrap/>
            <w:vAlign w:val="center"/>
          </w:tcPr>
          <w:p w14:paraId="7F0FA882" w14:textId="77777777" w:rsidR="00292DA1" w:rsidRPr="00B826A2" w:rsidRDefault="00292DA1" w:rsidP="00913256">
            <w:pPr>
              <w:pStyle w:val="Tablehead"/>
              <w:keepLines/>
              <w:rPr>
                <w:rFonts w:eastAsia="SimSun"/>
              </w:rPr>
            </w:pPr>
            <w:r w:rsidRPr="00B826A2">
              <w:rPr>
                <w:rFonts w:eastAsia="SimSun"/>
              </w:rPr>
              <w:t xml:space="preserve">Argument of latitude </w:t>
            </w:r>
          </w:p>
          <w:p w14:paraId="16C08AA0" w14:textId="77777777" w:rsidR="00292DA1" w:rsidRPr="00B826A2" w:rsidRDefault="00292DA1" w:rsidP="00913256">
            <w:pPr>
              <w:pStyle w:val="Tablehead"/>
              <w:keepLines/>
              <w:rPr>
                <w:rFonts w:eastAsia="SimSun"/>
              </w:rPr>
            </w:pPr>
            <w:proofErr w:type="spellStart"/>
            <w:r w:rsidRPr="00C54457">
              <w:rPr>
                <w:rFonts w:eastAsia="SimSun"/>
                <w:iCs/>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r>
      <w:tr w:rsidR="000E2D8D" w:rsidRPr="00B826A2" w14:paraId="78C8983D" w14:textId="77777777" w:rsidTr="002847D1">
        <w:trPr>
          <w:trHeight w:val="280"/>
          <w:jc w:val="center"/>
        </w:trPr>
        <w:tc>
          <w:tcPr>
            <w:tcW w:w="759" w:type="pct"/>
            <w:noWrap/>
            <w:vAlign w:val="bottom"/>
          </w:tcPr>
          <w:p w14:paraId="1B383329" w14:textId="77777777" w:rsidR="000E2D8D" w:rsidRPr="00B826A2" w:rsidRDefault="000E2D8D" w:rsidP="00D92E17">
            <w:pPr>
              <w:pStyle w:val="Tabletext"/>
              <w:jc w:val="center"/>
              <w:rPr>
                <w:rFonts w:eastAsia="SimSun"/>
              </w:rPr>
            </w:pPr>
            <w:r w:rsidRPr="00B826A2">
              <w:rPr>
                <w:rFonts w:eastAsia="SimSun"/>
              </w:rPr>
              <w:t>212</w:t>
            </w:r>
          </w:p>
        </w:tc>
        <w:tc>
          <w:tcPr>
            <w:tcW w:w="793" w:type="pct"/>
            <w:noWrap/>
            <w:vAlign w:val="bottom"/>
          </w:tcPr>
          <w:p w14:paraId="560F618B"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271DED6F" w14:textId="77777777" w:rsidR="000E2D8D" w:rsidRPr="00B826A2" w:rsidRDefault="000E2D8D" w:rsidP="00D92E17">
            <w:pPr>
              <w:pStyle w:val="Tabletext"/>
              <w:jc w:val="center"/>
              <w:rPr>
                <w:rFonts w:eastAsia="SimSun"/>
              </w:rPr>
            </w:pPr>
            <w:r w:rsidRPr="00B826A2">
              <w:rPr>
                <w:rFonts w:eastAsia="SimSun"/>
              </w:rPr>
              <w:t>270</w:t>
            </w:r>
          </w:p>
        </w:tc>
        <w:tc>
          <w:tcPr>
            <w:tcW w:w="758" w:type="pct"/>
            <w:noWrap/>
            <w:vAlign w:val="bottom"/>
          </w:tcPr>
          <w:p w14:paraId="422A904B" w14:textId="77777777" w:rsidR="000E2D8D" w:rsidRPr="00B826A2" w:rsidRDefault="000E2D8D" w:rsidP="00D92E17">
            <w:pPr>
              <w:pStyle w:val="Tabletext"/>
              <w:jc w:val="center"/>
              <w:rPr>
                <w:rFonts w:eastAsia="SimSun"/>
              </w:rPr>
            </w:pPr>
            <w:r w:rsidRPr="00B826A2">
              <w:rPr>
                <w:rFonts w:eastAsia="SimSun"/>
              </w:rPr>
              <w:t>428</w:t>
            </w:r>
          </w:p>
        </w:tc>
        <w:tc>
          <w:tcPr>
            <w:tcW w:w="787" w:type="pct"/>
            <w:noWrap/>
            <w:vAlign w:val="bottom"/>
          </w:tcPr>
          <w:p w14:paraId="75EE6655" w14:textId="77777777" w:rsidR="000E2D8D" w:rsidRPr="00B826A2" w:rsidRDefault="000E2D8D" w:rsidP="00D92E17">
            <w:pPr>
              <w:pStyle w:val="Tabletext"/>
              <w:jc w:val="center"/>
              <w:rPr>
                <w:rFonts w:eastAsia="SimSun"/>
              </w:rPr>
            </w:pPr>
            <w:r w:rsidRPr="00B826A2">
              <w:rPr>
                <w:rFonts w:eastAsia="SimSun"/>
              </w:rPr>
              <w:t>345</w:t>
            </w:r>
          </w:p>
        </w:tc>
        <w:tc>
          <w:tcPr>
            <w:tcW w:w="954" w:type="pct"/>
            <w:noWrap/>
            <w:vAlign w:val="bottom"/>
          </w:tcPr>
          <w:p w14:paraId="55D8C9F5" w14:textId="77777777" w:rsidR="000E2D8D" w:rsidRPr="00B826A2" w:rsidRDefault="000E2D8D" w:rsidP="00D92E17">
            <w:pPr>
              <w:pStyle w:val="Tabletext"/>
              <w:jc w:val="center"/>
              <w:rPr>
                <w:rFonts w:eastAsia="SimSun"/>
              </w:rPr>
            </w:pPr>
            <w:r w:rsidRPr="00B826A2">
              <w:rPr>
                <w:rFonts w:eastAsia="SimSun"/>
              </w:rPr>
              <w:t>270</w:t>
            </w:r>
          </w:p>
        </w:tc>
      </w:tr>
      <w:tr w:rsidR="000E2D8D" w:rsidRPr="00B826A2" w14:paraId="7CDE278D" w14:textId="77777777" w:rsidTr="002847D1">
        <w:trPr>
          <w:trHeight w:val="280"/>
          <w:jc w:val="center"/>
        </w:trPr>
        <w:tc>
          <w:tcPr>
            <w:tcW w:w="759" w:type="pct"/>
            <w:noWrap/>
            <w:vAlign w:val="bottom"/>
          </w:tcPr>
          <w:p w14:paraId="42854D01" w14:textId="77777777" w:rsidR="000E2D8D" w:rsidRPr="00B826A2" w:rsidRDefault="000E2D8D" w:rsidP="00D92E17">
            <w:pPr>
              <w:pStyle w:val="Tabletext"/>
              <w:jc w:val="center"/>
              <w:rPr>
                <w:rFonts w:eastAsia="SimSun"/>
              </w:rPr>
            </w:pPr>
            <w:r w:rsidRPr="00B826A2">
              <w:rPr>
                <w:rFonts w:eastAsia="SimSun"/>
              </w:rPr>
              <w:t>213</w:t>
            </w:r>
          </w:p>
        </w:tc>
        <w:tc>
          <w:tcPr>
            <w:tcW w:w="793" w:type="pct"/>
            <w:noWrap/>
            <w:vAlign w:val="bottom"/>
          </w:tcPr>
          <w:p w14:paraId="0EE7E7F9"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71BAEF4E" w14:textId="77777777" w:rsidR="000E2D8D" w:rsidRPr="00B826A2" w:rsidRDefault="000E2D8D" w:rsidP="00D92E17">
            <w:pPr>
              <w:pStyle w:val="Tabletext"/>
              <w:jc w:val="center"/>
              <w:rPr>
                <w:rFonts w:eastAsia="SimSun"/>
              </w:rPr>
            </w:pPr>
            <w:r w:rsidRPr="00B826A2">
              <w:rPr>
                <w:rFonts w:eastAsia="SimSun"/>
              </w:rPr>
              <w:t>290</w:t>
            </w:r>
          </w:p>
        </w:tc>
        <w:tc>
          <w:tcPr>
            <w:tcW w:w="758" w:type="pct"/>
            <w:noWrap/>
            <w:vAlign w:val="bottom"/>
          </w:tcPr>
          <w:p w14:paraId="2B7B77DA" w14:textId="77777777" w:rsidR="000E2D8D" w:rsidRPr="00B826A2" w:rsidRDefault="000E2D8D" w:rsidP="00D92E17">
            <w:pPr>
              <w:pStyle w:val="Tabletext"/>
              <w:jc w:val="center"/>
              <w:rPr>
                <w:rFonts w:eastAsia="SimSun"/>
              </w:rPr>
            </w:pPr>
            <w:r w:rsidRPr="00B826A2">
              <w:rPr>
                <w:rFonts w:eastAsia="SimSun"/>
              </w:rPr>
              <w:t>429</w:t>
            </w:r>
          </w:p>
        </w:tc>
        <w:tc>
          <w:tcPr>
            <w:tcW w:w="787" w:type="pct"/>
            <w:noWrap/>
            <w:vAlign w:val="bottom"/>
          </w:tcPr>
          <w:p w14:paraId="3AB1AB0E" w14:textId="77777777" w:rsidR="000E2D8D" w:rsidRPr="00B826A2" w:rsidRDefault="000E2D8D" w:rsidP="00D92E17">
            <w:pPr>
              <w:pStyle w:val="Tabletext"/>
              <w:jc w:val="center"/>
              <w:rPr>
                <w:rFonts w:eastAsia="SimSun"/>
              </w:rPr>
            </w:pPr>
            <w:r w:rsidRPr="00B826A2">
              <w:rPr>
                <w:rFonts w:eastAsia="SimSun"/>
              </w:rPr>
              <w:t>345</w:t>
            </w:r>
          </w:p>
        </w:tc>
        <w:tc>
          <w:tcPr>
            <w:tcW w:w="954" w:type="pct"/>
            <w:noWrap/>
            <w:vAlign w:val="bottom"/>
          </w:tcPr>
          <w:p w14:paraId="4CFC0F27" w14:textId="77777777" w:rsidR="000E2D8D" w:rsidRPr="00B826A2" w:rsidRDefault="000E2D8D" w:rsidP="00D92E17">
            <w:pPr>
              <w:pStyle w:val="Tabletext"/>
              <w:jc w:val="center"/>
              <w:rPr>
                <w:rFonts w:eastAsia="SimSun"/>
              </w:rPr>
            </w:pPr>
            <w:r w:rsidRPr="00B826A2">
              <w:rPr>
                <w:rFonts w:eastAsia="SimSun"/>
              </w:rPr>
              <w:t>290</w:t>
            </w:r>
          </w:p>
        </w:tc>
      </w:tr>
      <w:tr w:rsidR="000E2D8D" w:rsidRPr="00B826A2" w14:paraId="774AA352" w14:textId="77777777" w:rsidTr="002847D1">
        <w:trPr>
          <w:trHeight w:val="280"/>
          <w:jc w:val="center"/>
        </w:trPr>
        <w:tc>
          <w:tcPr>
            <w:tcW w:w="759" w:type="pct"/>
            <w:noWrap/>
            <w:vAlign w:val="bottom"/>
          </w:tcPr>
          <w:p w14:paraId="71A04B00" w14:textId="77777777" w:rsidR="000E2D8D" w:rsidRPr="00B826A2" w:rsidRDefault="000E2D8D" w:rsidP="00D92E17">
            <w:pPr>
              <w:pStyle w:val="Tabletext"/>
              <w:jc w:val="center"/>
              <w:rPr>
                <w:rFonts w:eastAsia="SimSun"/>
              </w:rPr>
            </w:pPr>
            <w:r w:rsidRPr="00B826A2">
              <w:rPr>
                <w:rFonts w:eastAsia="SimSun"/>
              </w:rPr>
              <w:t>214</w:t>
            </w:r>
          </w:p>
        </w:tc>
        <w:tc>
          <w:tcPr>
            <w:tcW w:w="793" w:type="pct"/>
            <w:noWrap/>
            <w:vAlign w:val="bottom"/>
          </w:tcPr>
          <w:p w14:paraId="2D6A25BA"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5C362B9B" w14:textId="77777777" w:rsidR="000E2D8D" w:rsidRPr="00B826A2" w:rsidRDefault="000E2D8D" w:rsidP="00D92E17">
            <w:pPr>
              <w:pStyle w:val="Tabletext"/>
              <w:jc w:val="center"/>
              <w:rPr>
                <w:rFonts w:eastAsia="SimSun"/>
              </w:rPr>
            </w:pPr>
            <w:r w:rsidRPr="00B826A2">
              <w:rPr>
                <w:rFonts w:eastAsia="SimSun"/>
              </w:rPr>
              <w:t>310</w:t>
            </w:r>
          </w:p>
        </w:tc>
        <w:tc>
          <w:tcPr>
            <w:tcW w:w="758" w:type="pct"/>
            <w:noWrap/>
            <w:vAlign w:val="bottom"/>
          </w:tcPr>
          <w:p w14:paraId="2533CDC0" w14:textId="77777777" w:rsidR="000E2D8D" w:rsidRPr="00B826A2" w:rsidRDefault="000E2D8D" w:rsidP="00D92E17">
            <w:pPr>
              <w:pStyle w:val="Tabletext"/>
              <w:jc w:val="center"/>
              <w:rPr>
                <w:rFonts w:eastAsia="SimSun"/>
              </w:rPr>
            </w:pPr>
            <w:r w:rsidRPr="00B826A2">
              <w:rPr>
                <w:rFonts w:eastAsia="SimSun"/>
              </w:rPr>
              <w:t>430</w:t>
            </w:r>
          </w:p>
        </w:tc>
        <w:tc>
          <w:tcPr>
            <w:tcW w:w="787" w:type="pct"/>
            <w:noWrap/>
            <w:vAlign w:val="bottom"/>
          </w:tcPr>
          <w:p w14:paraId="4F68FC91" w14:textId="77777777" w:rsidR="000E2D8D" w:rsidRPr="00B826A2" w:rsidRDefault="000E2D8D" w:rsidP="00D92E17">
            <w:pPr>
              <w:pStyle w:val="Tabletext"/>
              <w:jc w:val="center"/>
              <w:rPr>
                <w:rFonts w:eastAsia="SimSun"/>
              </w:rPr>
            </w:pPr>
            <w:r w:rsidRPr="00B826A2">
              <w:rPr>
                <w:rFonts w:eastAsia="SimSun"/>
              </w:rPr>
              <w:t>345</w:t>
            </w:r>
          </w:p>
        </w:tc>
        <w:tc>
          <w:tcPr>
            <w:tcW w:w="954" w:type="pct"/>
            <w:noWrap/>
            <w:vAlign w:val="bottom"/>
          </w:tcPr>
          <w:p w14:paraId="09AE1AE6" w14:textId="77777777" w:rsidR="000E2D8D" w:rsidRPr="00B826A2" w:rsidRDefault="000E2D8D" w:rsidP="00D92E17">
            <w:pPr>
              <w:pStyle w:val="Tabletext"/>
              <w:jc w:val="center"/>
              <w:rPr>
                <w:rFonts w:eastAsia="SimSun"/>
              </w:rPr>
            </w:pPr>
            <w:r w:rsidRPr="00B826A2">
              <w:rPr>
                <w:rFonts w:eastAsia="SimSun"/>
              </w:rPr>
              <w:t>310</w:t>
            </w:r>
          </w:p>
        </w:tc>
      </w:tr>
      <w:tr w:rsidR="000E2D8D" w:rsidRPr="00B826A2" w14:paraId="16A9449B" w14:textId="77777777" w:rsidTr="002847D1">
        <w:trPr>
          <w:trHeight w:val="280"/>
          <w:jc w:val="center"/>
        </w:trPr>
        <w:tc>
          <w:tcPr>
            <w:tcW w:w="759" w:type="pct"/>
            <w:noWrap/>
            <w:vAlign w:val="bottom"/>
          </w:tcPr>
          <w:p w14:paraId="056882B8" w14:textId="77777777" w:rsidR="000E2D8D" w:rsidRPr="00B826A2" w:rsidRDefault="000E2D8D" w:rsidP="00D92E17">
            <w:pPr>
              <w:pStyle w:val="Tabletext"/>
              <w:jc w:val="center"/>
              <w:rPr>
                <w:rFonts w:eastAsia="SimSun"/>
              </w:rPr>
            </w:pPr>
            <w:r w:rsidRPr="00B826A2">
              <w:rPr>
                <w:rFonts w:eastAsia="SimSun"/>
              </w:rPr>
              <w:t>215</w:t>
            </w:r>
          </w:p>
        </w:tc>
        <w:tc>
          <w:tcPr>
            <w:tcW w:w="793" w:type="pct"/>
            <w:noWrap/>
            <w:vAlign w:val="bottom"/>
          </w:tcPr>
          <w:p w14:paraId="156B7EF9" w14:textId="77777777" w:rsidR="000E2D8D" w:rsidRPr="00B826A2" w:rsidRDefault="000E2D8D" w:rsidP="00D92E17">
            <w:pPr>
              <w:pStyle w:val="Tabletext"/>
              <w:jc w:val="center"/>
              <w:rPr>
                <w:rFonts w:eastAsia="SimSun"/>
              </w:rPr>
            </w:pPr>
            <w:r w:rsidRPr="00B826A2">
              <w:rPr>
                <w:rFonts w:eastAsia="SimSun"/>
              </w:rPr>
              <w:t>165</w:t>
            </w:r>
          </w:p>
        </w:tc>
        <w:tc>
          <w:tcPr>
            <w:tcW w:w="949" w:type="pct"/>
            <w:noWrap/>
            <w:vAlign w:val="bottom"/>
          </w:tcPr>
          <w:p w14:paraId="57F2DDCA" w14:textId="77777777" w:rsidR="000E2D8D" w:rsidRPr="00B826A2" w:rsidRDefault="000E2D8D" w:rsidP="00D92E17">
            <w:pPr>
              <w:pStyle w:val="Tabletext"/>
              <w:jc w:val="center"/>
              <w:rPr>
                <w:rFonts w:eastAsia="SimSun"/>
              </w:rPr>
            </w:pPr>
            <w:r w:rsidRPr="00B826A2">
              <w:rPr>
                <w:rFonts w:eastAsia="SimSun"/>
              </w:rPr>
              <w:t>330</w:t>
            </w:r>
          </w:p>
        </w:tc>
        <w:tc>
          <w:tcPr>
            <w:tcW w:w="758" w:type="pct"/>
            <w:noWrap/>
            <w:vAlign w:val="bottom"/>
          </w:tcPr>
          <w:p w14:paraId="1B33653A" w14:textId="77777777" w:rsidR="000E2D8D" w:rsidRPr="00B826A2" w:rsidRDefault="000E2D8D" w:rsidP="00D92E17">
            <w:pPr>
              <w:pStyle w:val="Tabletext"/>
              <w:jc w:val="center"/>
              <w:rPr>
                <w:rFonts w:eastAsia="SimSun"/>
              </w:rPr>
            </w:pPr>
            <w:r w:rsidRPr="00B826A2">
              <w:rPr>
                <w:rFonts w:eastAsia="SimSun"/>
              </w:rPr>
              <w:t>431</w:t>
            </w:r>
          </w:p>
        </w:tc>
        <w:tc>
          <w:tcPr>
            <w:tcW w:w="787" w:type="pct"/>
            <w:noWrap/>
            <w:vAlign w:val="bottom"/>
          </w:tcPr>
          <w:p w14:paraId="1DBF298E" w14:textId="77777777" w:rsidR="000E2D8D" w:rsidRPr="00B826A2" w:rsidRDefault="000E2D8D" w:rsidP="00D92E17">
            <w:pPr>
              <w:pStyle w:val="Tabletext"/>
              <w:jc w:val="center"/>
              <w:rPr>
                <w:rFonts w:eastAsia="SimSun"/>
              </w:rPr>
            </w:pPr>
            <w:r w:rsidRPr="00B826A2">
              <w:rPr>
                <w:rFonts w:eastAsia="SimSun"/>
              </w:rPr>
              <w:t>345</w:t>
            </w:r>
          </w:p>
        </w:tc>
        <w:tc>
          <w:tcPr>
            <w:tcW w:w="954" w:type="pct"/>
            <w:noWrap/>
            <w:vAlign w:val="bottom"/>
          </w:tcPr>
          <w:p w14:paraId="49A9EB00" w14:textId="77777777" w:rsidR="000E2D8D" w:rsidRPr="00B826A2" w:rsidRDefault="000E2D8D" w:rsidP="00D92E17">
            <w:pPr>
              <w:pStyle w:val="Tabletext"/>
              <w:jc w:val="center"/>
              <w:rPr>
                <w:rFonts w:eastAsia="SimSun"/>
              </w:rPr>
            </w:pPr>
            <w:r w:rsidRPr="00B826A2">
              <w:rPr>
                <w:rFonts w:eastAsia="SimSun"/>
              </w:rPr>
              <w:t>330</w:t>
            </w:r>
          </w:p>
        </w:tc>
      </w:tr>
      <w:tr w:rsidR="000E2D8D" w:rsidRPr="00B826A2" w14:paraId="517C1CD7" w14:textId="77777777" w:rsidTr="002847D1">
        <w:trPr>
          <w:trHeight w:val="280"/>
          <w:jc w:val="center"/>
        </w:trPr>
        <w:tc>
          <w:tcPr>
            <w:tcW w:w="759" w:type="pct"/>
            <w:tcBorders>
              <w:bottom w:val="single" w:sz="4" w:space="0" w:color="auto"/>
            </w:tcBorders>
            <w:noWrap/>
            <w:vAlign w:val="bottom"/>
          </w:tcPr>
          <w:p w14:paraId="76B9AD78" w14:textId="77777777" w:rsidR="000E2D8D" w:rsidRPr="00B826A2" w:rsidRDefault="000E2D8D" w:rsidP="00D92E17">
            <w:pPr>
              <w:pStyle w:val="Tabletext"/>
              <w:jc w:val="center"/>
              <w:rPr>
                <w:rFonts w:eastAsia="SimSun"/>
              </w:rPr>
            </w:pPr>
            <w:r w:rsidRPr="00B826A2">
              <w:rPr>
                <w:rFonts w:eastAsia="SimSun"/>
              </w:rPr>
              <w:t>216</w:t>
            </w:r>
          </w:p>
        </w:tc>
        <w:tc>
          <w:tcPr>
            <w:tcW w:w="793" w:type="pct"/>
            <w:tcBorders>
              <w:bottom w:val="single" w:sz="4" w:space="0" w:color="auto"/>
            </w:tcBorders>
            <w:noWrap/>
            <w:vAlign w:val="bottom"/>
          </w:tcPr>
          <w:p w14:paraId="4C40D984" w14:textId="77777777" w:rsidR="000E2D8D" w:rsidRPr="00B826A2" w:rsidRDefault="000E2D8D" w:rsidP="00D92E17">
            <w:pPr>
              <w:pStyle w:val="Tabletext"/>
              <w:jc w:val="center"/>
              <w:rPr>
                <w:rFonts w:eastAsia="SimSun"/>
              </w:rPr>
            </w:pPr>
            <w:r w:rsidRPr="00B826A2">
              <w:rPr>
                <w:rFonts w:eastAsia="SimSun"/>
              </w:rPr>
              <w:t>165</w:t>
            </w:r>
          </w:p>
        </w:tc>
        <w:tc>
          <w:tcPr>
            <w:tcW w:w="949" w:type="pct"/>
            <w:tcBorders>
              <w:bottom w:val="single" w:sz="4" w:space="0" w:color="auto"/>
            </w:tcBorders>
            <w:noWrap/>
            <w:vAlign w:val="bottom"/>
          </w:tcPr>
          <w:p w14:paraId="6EE57FA2" w14:textId="77777777" w:rsidR="000E2D8D" w:rsidRPr="00B826A2" w:rsidRDefault="000E2D8D" w:rsidP="00D92E17">
            <w:pPr>
              <w:pStyle w:val="Tabletext"/>
              <w:jc w:val="center"/>
              <w:rPr>
                <w:rFonts w:eastAsia="SimSun"/>
              </w:rPr>
            </w:pPr>
            <w:r w:rsidRPr="00B826A2">
              <w:rPr>
                <w:rFonts w:eastAsia="SimSun"/>
              </w:rPr>
              <w:t>350</w:t>
            </w:r>
          </w:p>
        </w:tc>
        <w:tc>
          <w:tcPr>
            <w:tcW w:w="758" w:type="pct"/>
            <w:tcBorders>
              <w:bottom w:val="single" w:sz="4" w:space="0" w:color="auto"/>
            </w:tcBorders>
            <w:noWrap/>
            <w:vAlign w:val="bottom"/>
          </w:tcPr>
          <w:p w14:paraId="755E4C28" w14:textId="77777777" w:rsidR="000E2D8D" w:rsidRPr="00B826A2" w:rsidRDefault="000E2D8D" w:rsidP="00D92E17">
            <w:pPr>
              <w:pStyle w:val="Tabletext"/>
              <w:jc w:val="center"/>
              <w:rPr>
                <w:rFonts w:eastAsia="SimSun"/>
              </w:rPr>
            </w:pPr>
            <w:r w:rsidRPr="00B826A2">
              <w:rPr>
                <w:rFonts w:eastAsia="SimSun"/>
              </w:rPr>
              <w:t>432</w:t>
            </w:r>
          </w:p>
        </w:tc>
        <w:tc>
          <w:tcPr>
            <w:tcW w:w="787" w:type="pct"/>
            <w:tcBorders>
              <w:bottom w:val="single" w:sz="4" w:space="0" w:color="auto"/>
            </w:tcBorders>
            <w:noWrap/>
            <w:vAlign w:val="bottom"/>
          </w:tcPr>
          <w:p w14:paraId="3D9C805C" w14:textId="77777777" w:rsidR="000E2D8D" w:rsidRPr="00B826A2" w:rsidRDefault="000E2D8D" w:rsidP="00D92E17">
            <w:pPr>
              <w:pStyle w:val="Tabletext"/>
              <w:jc w:val="center"/>
              <w:rPr>
                <w:rFonts w:eastAsia="SimSun"/>
              </w:rPr>
            </w:pPr>
            <w:r w:rsidRPr="00B826A2">
              <w:rPr>
                <w:rFonts w:eastAsia="SimSun"/>
              </w:rPr>
              <w:t>345</w:t>
            </w:r>
          </w:p>
        </w:tc>
        <w:tc>
          <w:tcPr>
            <w:tcW w:w="954" w:type="pct"/>
            <w:tcBorders>
              <w:bottom w:val="single" w:sz="4" w:space="0" w:color="auto"/>
            </w:tcBorders>
            <w:noWrap/>
            <w:vAlign w:val="bottom"/>
          </w:tcPr>
          <w:p w14:paraId="37F51D91" w14:textId="77777777" w:rsidR="000E2D8D" w:rsidRPr="00B826A2" w:rsidRDefault="000E2D8D" w:rsidP="00D92E17">
            <w:pPr>
              <w:pStyle w:val="Tabletext"/>
              <w:jc w:val="center"/>
              <w:rPr>
                <w:rFonts w:eastAsia="SimSun"/>
              </w:rPr>
            </w:pPr>
            <w:r w:rsidRPr="00B826A2">
              <w:rPr>
                <w:rFonts w:eastAsia="SimSun"/>
              </w:rPr>
              <w:t>350</w:t>
            </w:r>
          </w:p>
        </w:tc>
      </w:tr>
      <w:tr w:rsidR="000E2D8D" w:rsidRPr="00B826A2" w14:paraId="2B147480" w14:textId="77777777" w:rsidTr="00292DA1">
        <w:trPr>
          <w:trHeight w:val="280"/>
          <w:jc w:val="center"/>
        </w:trPr>
        <w:tc>
          <w:tcPr>
            <w:tcW w:w="5000" w:type="pct"/>
            <w:gridSpan w:val="6"/>
            <w:tcBorders>
              <w:left w:val="nil"/>
              <w:bottom w:val="nil"/>
              <w:right w:val="nil"/>
            </w:tcBorders>
            <w:noWrap/>
            <w:vAlign w:val="bottom"/>
          </w:tcPr>
          <w:p w14:paraId="216B43CB" w14:textId="7E398924" w:rsidR="000E2D8D" w:rsidRPr="00B826A2" w:rsidRDefault="00026E6F" w:rsidP="00292DA1">
            <w:pPr>
              <w:pStyle w:val="Tabletext"/>
              <w:rPr>
                <w:rFonts w:eastAsia="SimSun"/>
                <w:sz w:val="20"/>
              </w:rPr>
            </w:pPr>
            <w:r w:rsidRPr="00292DA1">
              <w:rPr>
                <w:rFonts w:eastAsia="SimSun"/>
                <w:sz w:val="20"/>
              </w:rPr>
              <w:t>Note</w:t>
            </w:r>
            <w:r w:rsidR="000A0D31" w:rsidRPr="00292DA1">
              <w:rPr>
                <w:rFonts w:eastAsia="SimSun"/>
                <w:sz w:val="20"/>
              </w:rPr>
              <w:t>:</w:t>
            </w:r>
            <w:r w:rsidR="000A0D31">
              <w:rPr>
                <w:rFonts w:eastAsia="SimSun"/>
                <w:sz w:val="20"/>
              </w:rPr>
              <w:t xml:space="preserve"> W</w:t>
            </w:r>
            <w:r w:rsidR="000E2D8D" w:rsidRPr="00B826A2">
              <w:rPr>
                <w:rFonts w:eastAsia="SimSun"/>
                <w:sz w:val="20"/>
              </w:rPr>
              <w:t xml:space="preserve">hen the RAAN of a </w:t>
            </w:r>
            <w:r w:rsidR="000E2D8D" w:rsidRPr="00292DA1">
              <w:rPr>
                <w:rFonts w:eastAsia="SimSun"/>
              </w:rPr>
              <w:t>satellite</w:t>
            </w:r>
            <w:r w:rsidR="000E2D8D" w:rsidRPr="00B826A2">
              <w:rPr>
                <w:rFonts w:eastAsia="SimSun"/>
                <w:sz w:val="20"/>
              </w:rPr>
              <w:t xml:space="preserve"> is 0, 30, 60, 90, 120, 150, 180, 210, 240, 270, 300 and 330, it belongs to the odd orbit. When the RAAN of a satellite is 15, 45, 75, 105, 135, 165, 195, 225, 255, 285, 315 and 345, it belongs to the even orbit.</w:t>
            </w:r>
          </w:p>
        </w:tc>
      </w:tr>
    </w:tbl>
    <w:p w14:paraId="2F9CA660" w14:textId="0B894044" w:rsidR="00D4747B" w:rsidRPr="00B826A2" w:rsidRDefault="00D4747B">
      <w:pPr>
        <w:overflowPunct/>
        <w:autoSpaceDE/>
        <w:autoSpaceDN/>
        <w:adjustRightInd/>
        <w:spacing w:before="0"/>
        <w:textAlignment w:val="auto"/>
        <w:rPr>
          <w:rFonts w:eastAsia="SimSun"/>
          <w:sz w:val="20"/>
          <w:highlight w:val="cyan"/>
        </w:rPr>
      </w:pPr>
      <w:bookmarkStart w:id="3436" w:name="_Toc190874650"/>
    </w:p>
    <w:p w14:paraId="70CB7BF4" w14:textId="6DD95402" w:rsidR="00D4747B" w:rsidRPr="00B826A2" w:rsidRDefault="00D4747B" w:rsidP="00D92E17">
      <w:pPr>
        <w:pStyle w:val="TableNo"/>
        <w:rPr>
          <w:rFonts w:eastAsia="SimSun"/>
        </w:rPr>
      </w:pPr>
      <w:r w:rsidRPr="00B826A2">
        <w:rPr>
          <w:rFonts w:eastAsia="SimSun"/>
        </w:rPr>
        <w:t xml:space="preserve">TABLE </w:t>
      </w:r>
      <w:r w:rsidR="002B5C9B">
        <w:rPr>
          <w:rFonts w:eastAsia="SimSun"/>
        </w:rPr>
        <w:t>50</w:t>
      </w:r>
    </w:p>
    <w:p w14:paraId="4AC61D5A" w14:textId="49BEFF5C" w:rsidR="000E2D8D" w:rsidRPr="00B826A2" w:rsidRDefault="000E2D8D" w:rsidP="00D92E17">
      <w:pPr>
        <w:pStyle w:val="Tabletitle"/>
        <w:rPr>
          <w:rFonts w:eastAsia="SimSun"/>
        </w:rPr>
      </w:pPr>
      <w:r w:rsidRPr="00B826A2">
        <w:rPr>
          <w:rFonts w:eastAsia="SimSun"/>
        </w:rPr>
        <w:t>Nominal SATNET LEO constellation parameters</w:t>
      </w:r>
      <w:r w:rsidR="002847D1">
        <w:rPr>
          <w:rFonts w:eastAsia="SimSun"/>
        </w:rPr>
        <w:t xml:space="preserve"> (</w:t>
      </w:r>
      <w:r w:rsidRPr="00B826A2">
        <w:rPr>
          <w:rFonts w:eastAsia="Arial Unicode MS"/>
          <w:szCs w:val="18"/>
        </w:rPr>
        <w:t>72NGSO</w:t>
      </w:r>
      <w:bookmarkEnd w:id="3436"/>
      <w:r w:rsidR="002847D1">
        <w:rPr>
          <w:rFonts w:eastAsia="Arial Unicode MS"/>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558"/>
        <w:gridCol w:w="1843"/>
        <w:gridCol w:w="1419"/>
        <w:gridCol w:w="1558"/>
        <w:gridCol w:w="1837"/>
      </w:tblGrid>
      <w:tr w:rsidR="000E2D8D" w:rsidRPr="00B826A2" w14:paraId="2D006C19" w14:textId="77777777" w:rsidTr="002847D1">
        <w:trPr>
          <w:tblHeader/>
          <w:jc w:val="center"/>
        </w:trPr>
        <w:tc>
          <w:tcPr>
            <w:tcW w:w="734" w:type="pct"/>
            <w:vAlign w:val="center"/>
          </w:tcPr>
          <w:p w14:paraId="69051715" w14:textId="77777777" w:rsidR="002847D1" w:rsidRDefault="000E2D8D" w:rsidP="0008627B">
            <w:pPr>
              <w:pStyle w:val="Tablehead"/>
              <w:rPr>
                <w:rFonts w:eastAsia="SimSun"/>
              </w:rPr>
            </w:pPr>
            <w:r w:rsidRPr="00B826A2">
              <w:rPr>
                <w:rFonts w:eastAsia="SimSun"/>
              </w:rPr>
              <w:t>Satellite index</w:t>
            </w:r>
          </w:p>
          <w:p w14:paraId="7B0FDE0C" w14:textId="75DAE160" w:rsidR="000E2D8D" w:rsidRPr="00B826A2" w:rsidRDefault="000E2D8D" w:rsidP="0008627B">
            <w:pPr>
              <w:pStyle w:val="Tablehead"/>
              <w:rPr>
                <w:rFonts w:eastAsia="SimSun"/>
                <w:i/>
              </w:rPr>
            </w:pPr>
            <w:r w:rsidRPr="00B826A2">
              <w:rPr>
                <w:rFonts w:eastAsia="SimSun"/>
              </w:rPr>
              <w:t>I</w:t>
            </w:r>
          </w:p>
        </w:tc>
        <w:tc>
          <w:tcPr>
            <w:tcW w:w="809" w:type="pct"/>
            <w:vAlign w:val="center"/>
          </w:tcPr>
          <w:p w14:paraId="329DBFBD" w14:textId="77777777" w:rsidR="002847D1" w:rsidRDefault="000E2D8D" w:rsidP="0008627B">
            <w:pPr>
              <w:pStyle w:val="Tablehead"/>
              <w:rPr>
                <w:rFonts w:eastAsia="SimSun"/>
              </w:rPr>
            </w:pPr>
            <w:r w:rsidRPr="00B826A2">
              <w:rPr>
                <w:rFonts w:eastAsia="SimSun"/>
              </w:rPr>
              <w:t>RAAN</w:t>
            </w:r>
          </w:p>
          <w:p w14:paraId="18AD40EE" w14:textId="6F80933F" w:rsidR="000E2D8D" w:rsidRPr="00B826A2" w:rsidRDefault="000E2D8D" w:rsidP="0008627B">
            <w:pPr>
              <w:pStyle w:val="Tablehead"/>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sidR="00F34715">
              <w:rPr>
                <w:rFonts w:eastAsia="SimSun"/>
                <w:position w:val="-1"/>
                <w:vertAlign w:val="subscript"/>
              </w:rPr>
              <w:t xml:space="preserve"> </w:t>
            </w:r>
            <w:r w:rsidRPr="00B826A2">
              <w:rPr>
                <w:rFonts w:eastAsia="SimSun"/>
              </w:rPr>
              <w:t>(degrees)</w:t>
            </w:r>
          </w:p>
        </w:tc>
        <w:tc>
          <w:tcPr>
            <w:tcW w:w="957" w:type="pct"/>
            <w:vAlign w:val="center"/>
          </w:tcPr>
          <w:p w14:paraId="342DF429" w14:textId="77777777" w:rsidR="002847D1" w:rsidRDefault="000E2D8D" w:rsidP="0008627B">
            <w:pPr>
              <w:pStyle w:val="Tablehead"/>
              <w:rPr>
                <w:rFonts w:eastAsia="SimSun"/>
              </w:rPr>
            </w:pPr>
            <w:r w:rsidRPr="00B826A2">
              <w:rPr>
                <w:rFonts w:eastAsia="SimSun"/>
              </w:rPr>
              <w:t xml:space="preserve">Argument of latitude </w:t>
            </w:r>
          </w:p>
          <w:p w14:paraId="3230EDDA" w14:textId="67D6BD6D" w:rsidR="000E2D8D" w:rsidRPr="00B826A2" w:rsidRDefault="000E2D8D" w:rsidP="0008627B">
            <w:pPr>
              <w:pStyle w:val="Tablehead"/>
              <w:rPr>
                <w:rFonts w:eastAsia="SimSun"/>
                <w:vertAlign w:val="subscript"/>
              </w:rPr>
            </w:pPr>
            <w:proofErr w:type="spellStart"/>
            <w:r w:rsidRPr="00B826A2">
              <w:rPr>
                <w:rFonts w:eastAsia="SimSun"/>
                <w:i/>
              </w:rPr>
              <w:t>u</w:t>
            </w:r>
            <w:r w:rsidRPr="00B826A2">
              <w:rPr>
                <w:rFonts w:eastAsia="SimSun"/>
                <w:i/>
                <w:vertAlign w:val="subscript"/>
              </w:rPr>
              <w:t>i</w:t>
            </w:r>
            <w:proofErr w:type="spellEnd"/>
            <w:r w:rsidRPr="00B826A2">
              <w:rPr>
                <w:rFonts w:eastAsia="SimSun"/>
                <w:position w:val="-1"/>
                <w:vertAlign w:val="subscript"/>
              </w:rPr>
              <w:t>,0</w:t>
            </w:r>
            <w:r w:rsidR="00F34715">
              <w:rPr>
                <w:rFonts w:eastAsia="SimSun"/>
                <w:position w:val="-1"/>
                <w:vertAlign w:val="subscript"/>
              </w:rPr>
              <w:t xml:space="preserve"> </w:t>
            </w:r>
            <w:r w:rsidRPr="00B826A2">
              <w:rPr>
                <w:rFonts w:eastAsia="SimSun"/>
              </w:rPr>
              <w:t>(degrees)</w:t>
            </w:r>
          </w:p>
        </w:tc>
        <w:tc>
          <w:tcPr>
            <w:tcW w:w="737" w:type="pct"/>
            <w:vAlign w:val="center"/>
          </w:tcPr>
          <w:p w14:paraId="55B32214" w14:textId="77777777" w:rsidR="002847D1" w:rsidRDefault="000E2D8D" w:rsidP="0008627B">
            <w:pPr>
              <w:pStyle w:val="Tablehead"/>
              <w:rPr>
                <w:rFonts w:eastAsia="SimSun"/>
              </w:rPr>
            </w:pPr>
            <w:r w:rsidRPr="00B826A2">
              <w:rPr>
                <w:rFonts w:eastAsia="SimSun"/>
              </w:rPr>
              <w:t>Satellite index</w:t>
            </w:r>
          </w:p>
          <w:p w14:paraId="14C18794" w14:textId="30EED6CC" w:rsidR="000E2D8D" w:rsidRPr="00B826A2" w:rsidRDefault="000E2D8D" w:rsidP="0008627B">
            <w:pPr>
              <w:pStyle w:val="Tablehead"/>
              <w:rPr>
                <w:rFonts w:eastAsia="SimSun"/>
              </w:rPr>
            </w:pPr>
            <w:r w:rsidRPr="00B826A2">
              <w:rPr>
                <w:rFonts w:eastAsia="SimSun"/>
              </w:rPr>
              <w:t>I</w:t>
            </w:r>
          </w:p>
        </w:tc>
        <w:tc>
          <w:tcPr>
            <w:tcW w:w="809" w:type="pct"/>
            <w:vAlign w:val="center"/>
          </w:tcPr>
          <w:p w14:paraId="5DD6C825" w14:textId="77777777" w:rsidR="002847D1" w:rsidRDefault="000E2D8D" w:rsidP="0008627B">
            <w:pPr>
              <w:pStyle w:val="Tablehead"/>
              <w:rPr>
                <w:rFonts w:eastAsia="SimSun"/>
              </w:rPr>
            </w:pPr>
            <w:r w:rsidRPr="00B826A2">
              <w:rPr>
                <w:rFonts w:eastAsia="SimSun"/>
              </w:rPr>
              <w:t>RAAN</w:t>
            </w:r>
          </w:p>
          <w:p w14:paraId="088C864C" w14:textId="7BB4B027" w:rsidR="000E2D8D" w:rsidRPr="00B826A2" w:rsidRDefault="000E2D8D" w:rsidP="0008627B">
            <w:pPr>
              <w:pStyle w:val="Tablehead"/>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sidR="00F34715">
              <w:rPr>
                <w:rFonts w:eastAsia="SimSun"/>
                <w:position w:val="-1"/>
                <w:vertAlign w:val="subscript"/>
              </w:rPr>
              <w:t xml:space="preserve"> </w:t>
            </w:r>
            <w:r w:rsidRPr="00B826A2">
              <w:rPr>
                <w:rFonts w:eastAsia="SimSun"/>
              </w:rPr>
              <w:t>(degrees)</w:t>
            </w:r>
          </w:p>
        </w:tc>
        <w:tc>
          <w:tcPr>
            <w:tcW w:w="954" w:type="pct"/>
            <w:vAlign w:val="center"/>
          </w:tcPr>
          <w:p w14:paraId="776C17B6" w14:textId="77777777" w:rsidR="002847D1" w:rsidRDefault="000E2D8D" w:rsidP="0008627B">
            <w:pPr>
              <w:pStyle w:val="Tablehead"/>
              <w:rPr>
                <w:rFonts w:eastAsia="SimSun"/>
              </w:rPr>
            </w:pPr>
            <w:r w:rsidRPr="00B826A2">
              <w:rPr>
                <w:rFonts w:eastAsia="SimSun"/>
              </w:rPr>
              <w:t xml:space="preserve">Argument of latitude </w:t>
            </w:r>
          </w:p>
          <w:p w14:paraId="73C022B5" w14:textId="4356E3C0" w:rsidR="000E2D8D" w:rsidRPr="00B826A2" w:rsidRDefault="000E2D8D" w:rsidP="0008627B">
            <w:pPr>
              <w:pStyle w:val="Tablehead"/>
              <w:rPr>
                <w:rFonts w:eastAsia="SimSun"/>
              </w:rPr>
            </w:pPr>
            <w:proofErr w:type="spellStart"/>
            <w:r w:rsidRPr="00B826A2">
              <w:rPr>
                <w:rFonts w:eastAsia="SimSun"/>
                <w:i/>
              </w:rPr>
              <w:t>u</w:t>
            </w:r>
            <w:r w:rsidRPr="00B826A2">
              <w:rPr>
                <w:rFonts w:eastAsia="SimSun"/>
                <w:i/>
                <w:vertAlign w:val="subscript"/>
              </w:rPr>
              <w:t>i</w:t>
            </w:r>
            <w:proofErr w:type="spellEnd"/>
            <w:r w:rsidRPr="00B826A2">
              <w:rPr>
                <w:rFonts w:eastAsia="SimSun"/>
                <w:position w:val="-1"/>
                <w:vertAlign w:val="subscript"/>
              </w:rPr>
              <w:t>,0</w:t>
            </w:r>
            <w:r w:rsidR="00F34715">
              <w:rPr>
                <w:rFonts w:eastAsia="SimSun"/>
                <w:position w:val="-1"/>
                <w:vertAlign w:val="subscript"/>
              </w:rPr>
              <w:t xml:space="preserve"> </w:t>
            </w:r>
            <w:r w:rsidRPr="00B826A2">
              <w:rPr>
                <w:rFonts w:eastAsia="SimSun"/>
              </w:rPr>
              <w:t>(degrees)</w:t>
            </w:r>
          </w:p>
        </w:tc>
      </w:tr>
      <w:tr w:rsidR="000E2D8D" w:rsidRPr="00B826A2" w14:paraId="29CBB29A" w14:textId="77777777" w:rsidTr="002847D1">
        <w:trPr>
          <w:jc w:val="center"/>
        </w:trPr>
        <w:tc>
          <w:tcPr>
            <w:tcW w:w="734" w:type="pct"/>
            <w:vAlign w:val="bottom"/>
          </w:tcPr>
          <w:p w14:paraId="043FB59B" w14:textId="77777777" w:rsidR="000E2D8D" w:rsidRPr="00B826A2" w:rsidRDefault="000E2D8D" w:rsidP="00D92E17">
            <w:pPr>
              <w:pStyle w:val="Tabletext"/>
              <w:jc w:val="center"/>
              <w:rPr>
                <w:rFonts w:eastAsia="SimSun"/>
              </w:rPr>
            </w:pPr>
            <w:r w:rsidRPr="00B826A2">
              <w:rPr>
                <w:rFonts w:eastAsia="SimSun"/>
              </w:rPr>
              <w:t>1</w:t>
            </w:r>
          </w:p>
        </w:tc>
        <w:tc>
          <w:tcPr>
            <w:tcW w:w="809" w:type="pct"/>
            <w:vAlign w:val="bottom"/>
          </w:tcPr>
          <w:p w14:paraId="1B26A978" w14:textId="77777777" w:rsidR="000E2D8D" w:rsidRPr="00B826A2" w:rsidRDefault="000E2D8D" w:rsidP="00D92E17">
            <w:pPr>
              <w:pStyle w:val="Tabletext"/>
              <w:jc w:val="center"/>
              <w:rPr>
                <w:rFonts w:eastAsia="SimSun"/>
              </w:rPr>
            </w:pPr>
            <w:r w:rsidRPr="00B826A2">
              <w:rPr>
                <w:rFonts w:eastAsia="SimSun"/>
              </w:rPr>
              <w:t>0</w:t>
            </w:r>
          </w:p>
        </w:tc>
        <w:tc>
          <w:tcPr>
            <w:tcW w:w="957" w:type="pct"/>
            <w:vAlign w:val="bottom"/>
          </w:tcPr>
          <w:p w14:paraId="35400FE0" w14:textId="77777777" w:rsidR="000E2D8D" w:rsidRPr="00B826A2" w:rsidRDefault="000E2D8D" w:rsidP="00D92E17">
            <w:pPr>
              <w:pStyle w:val="Tabletext"/>
              <w:jc w:val="center"/>
              <w:rPr>
                <w:rFonts w:eastAsia="SimSun"/>
              </w:rPr>
            </w:pPr>
            <w:r w:rsidRPr="00B826A2">
              <w:rPr>
                <w:rFonts w:eastAsia="SimSun"/>
              </w:rPr>
              <w:t>0</w:t>
            </w:r>
          </w:p>
        </w:tc>
        <w:tc>
          <w:tcPr>
            <w:tcW w:w="737" w:type="pct"/>
            <w:vAlign w:val="bottom"/>
          </w:tcPr>
          <w:p w14:paraId="75ADCF73" w14:textId="77777777" w:rsidR="000E2D8D" w:rsidRPr="00B826A2" w:rsidRDefault="000E2D8D" w:rsidP="00D92E17">
            <w:pPr>
              <w:pStyle w:val="Tabletext"/>
              <w:jc w:val="center"/>
              <w:rPr>
                <w:rFonts w:eastAsia="SimSun"/>
              </w:rPr>
            </w:pPr>
            <w:r w:rsidRPr="00B826A2">
              <w:rPr>
                <w:rFonts w:eastAsia="SimSun"/>
              </w:rPr>
              <w:t>37</w:t>
            </w:r>
          </w:p>
        </w:tc>
        <w:tc>
          <w:tcPr>
            <w:tcW w:w="809" w:type="pct"/>
            <w:vAlign w:val="bottom"/>
          </w:tcPr>
          <w:p w14:paraId="27FC6F22" w14:textId="77777777" w:rsidR="000E2D8D" w:rsidRPr="00B826A2" w:rsidRDefault="000E2D8D" w:rsidP="00D92E17">
            <w:pPr>
              <w:pStyle w:val="Tabletext"/>
              <w:jc w:val="center"/>
              <w:rPr>
                <w:rFonts w:eastAsia="SimSun"/>
              </w:rPr>
            </w:pPr>
            <w:r w:rsidRPr="00B826A2">
              <w:rPr>
                <w:rFonts w:eastAsia="SimSun"/>
              </w:rPr>
              <w:t>90</w:t>
            </w:r>
          </w:p>
        </w:tc>
        <w:tc>
          <w:tcPr>
            <w:tcW w:w="954" w:type="pct"/>
            <w:vAlign w:val="bottom"/>
          </w:tcPr>
          <w:p w14:paraId="1A4024AD" w14:textId="77777777" w:rsidR="000E2D8D" w:rsidRPr="00B826A2" w:rsidRDefault="000E2D8D" w:rsidP="00D92E17">
            <w:pPr>
              <w:pStyle w:val="Tabletext"/>
              <w:jc w:val="center"/>
              <w:rPr>
                <w:rFonts w:eastAsia="SimSun"/>
              </w:rPr>
            </w:pPr>
            <w:r w:rsidRPr="00B826A2">
              <w:rPr>
                <w:rFonts w:eastAsia="SimSun"/>
              </w:rPr>
              <w:t>15</w:t>
            </w:r>
          </w:p>
        </w:tc>
      </w:tr>
      <w:tr w:rsidR="000E2D8D" w:rsidRPr="00B826A2" w14:paraId="5A630BFB" w14:textId="77777777" w:rsidTr="002847D1">
        <w:trPr>
          <w:jc w:val="center"/>
        </w:trPr>
        <w:tc>
          <w:tcPr>
            <w:tcW w:w="734" w:type="pct"/>
            <w:vAlign w:val="bottom"/>
          </w:tcPr>
          <w:p w14:paraId="068F88CD" w14:textId="77777777" w:rsidR="000E2D8D" w:rsidRPr="00B826A2" w:rsidRDefault="000E2D8D" w:rsidP="00D92E17">
            <w:pPr>
              <w:pStyle w:val="Tabletext"/>
              <w:jc w:val="center"/>
              <w:rPr>
                <w:rFonts w:eastAsia="SimSun"/>
              </w:rPr>
            </w:pPr>
            <w:r w:rsidRPr="00B826A2">
              <w:rPr>
                <w:rFonts w:eastAsia="SimSun"/>
              </w:rPr>
              <w:t>2</w:t>
            </w:r>
          </w:p>
        </w:tc>
        <w:tc>
          <w:tcPr>
            <w:tcW w:w="809" w:type="pct"/>
            <w:vAlign w:val="bottom"/>
          </w:tcPr>
          <w:p w14:paraId="4B7FE58E" w14:textId="77777777" w:rsidR="000E2D8D" w:rsidRPr="00B826A2" w:rsidRDefault="000E2D8D" w:rsidP="00D92E17">
            <w:pPr>
              <w:pStyle w:val="Tabletext"/>
              <w:jc w:val="center"/>
              <w:rPr>
                <w:rFonts w:eastAsia="SimSun"/>
              </w:rPr>
            </w:pPr>
            <w:r w:rsidRPr="00B826A2">
              <w:rPr>
                <w:rFonts w:eastAsia="SimSun"/>
              </w:rPr>
              <w:t>0</w:t>
            </w:r>
          </w:p>
        </w:tc>
        <w:tc>
          <w:tcPr>
            <w:tcW w:w="957" w:type="pct"/>
            <w:vAlign w:val="bottom"/>
          </w:tcPr>
          <w:p w14:paraId="04966490" w14:textId="77777777" w:rsidR="000E2D8D" w:rsidRPr="00B826A2" w:rsidRDefault="000E2D8D" w:rsidP="00D92E17">
            <w:pPr>
              <w:pStyle w:val="Tabletext"/>
              <w:jc w:val="center"/>
              <w:rPr>
                <w:rFonts w:eastAsia="SimSun"/>
              </w:rPr>
            </w:pPr>
            <w:r w:rsidRPr="00B826A2">
              <w:rPr>
                <w:rFonts w:eastAsia="SimSun"/>
              </w:rPr>
              <w:t>30</w:t>
            </w:r>
          </w:p>
        </w:tc>
        <w:tc>
          <w:tcPr>
            <w:tcW w:w="737" w:type="pct"/>
            <w:vAlign w:val="bottom"/>
          </w:tcPr>
          <w:p w14:paraId="189C91FA" w14:textId="77777777" w:rsidR="000E2D8D" w:rsidRPr="00B826A2" w:rsidRDefault="000E2D8D" w:rsidP="00D92E17">
            <w:pPr>
              <w:pStyle w:val="Tabletext"/>
              <w:jc w:val="center"/>
              <w:rPr>
                <w:rFonts w:eastAsia="SimSun"/>
              </w:rPr>
            </w:pPr>
            <w:r w:rsidRPr="00B826A2">
              <w:rPr>
                <w:rFonts w:eastAsia="SimSun"/>
              </w:rPr>
              <w:t>38</w:t>
            </w:r>
          </w:p>
        </w:tc>
        <w:tc>
          <w:tcPr>
            <w:tcW w:w="809" w:type="pct"/>
            <w:vAlign w:val="bottom"/>
          </w:tcPr>
          <w:p w14:paraId="4998D6FF" w14:textId="77777777" w:rsidR="000E2D8D" w:rsidRPr="00B826A2" w:rsidRDefault="000E2D8D" w:rsidP="00D92E17">
            <w:pPr>
              <w:pStyle w:val="Tabletext"/>
              <w:jc w:val="center"/>
              <w:rPr>
                <w:rFonts w:eastAsia="SimSun"/>
              </w:rPr>
            </w:pPr>
            <w:r w:rsidRPr="00B826A2">
              <w:rPr>
                <w:rFonts w:eastAsia="SimSun"/>
              </w:rPr>
              <w:t>90</w:t>
            </w:r>
          </w:p>
        </w:tc>
        <w:tc>
          <w:tcPr>
            <w:tcW w:w="954" w:type="pct"/>
            <w:vAlign w:val="bottom"/>
          </w:tcPr>
          <w:p w14:paraId="077CD0CD" w14:textId="77777777" w:rsidR="000E2D8D" w:rsidRPr="00B826A2" w:rsidRDefault="000E2D8D" w:rsidP="00D92E17">
            <w:pPr>
              <w:pStyle w:val="Tabletext"/>
              <w:jc w:val="center"/>
              <w:rPr>
                <w:rFonts w:eastAsia="SimSun"/>
              </w:rPr>
            </w:pPr>
            <w:r w:rsidRPr="00B826A2">
              <w:rPr>
                <w:rFonts w:eastAsia="SimSun"/>
              </w:rPr>
              <w:t>45</w:t>
            </w:r>
          </w:p>
        </w:tc>
      </w:tr>
      <w:tr w:rsidR="000E2D8D" w:rsidRPr="00B826A2" w14:paraId="736962E1" w14:textId="77777777" w:rsidTr="002847D1">
        <w:trPr>
          <w:jc w:val="center"/>
        </w:trPr>
        <w:tc>
          <w:tcPr>
            <w:tcW w:w="734" w:type="pct"/>
            <w:vAlign w:val="bottom"/>
          </w:tcPr>
          <w:p w14:paraId="24CF8F47" w14:textId="77777777" w:rsidR="000E2D8D" w:rsidRPr="00B826A2" w:rsidRDefault="000E2D8D" w:rsidP="00D92E17">
            <w:pPr>
              <w:pStyle w:val="Tabletext"/>
              <w:jc w:val="center"/>
              <w:rPr>
                <w:rFonts w:eastAsia="SimSun"/>
              </w:rPr>
            </w:pPr>
            <w:r w:rsidRPr="00B826A2">
              <w:rPr>
                <w:rFonts w:eastAsia="SimSun"/>
              </w:rPr>
              <w:t>3</w:t>
            </w:r>
          </w:p>
        </w:tc>
        <w:tc>
          <w:tcPr>
            <w:tcW w:w="809" w:type="pct"/>
            <w:vAlign w:val="bottom"/>
          </w:tcPr>
          <w:p w14:paraId="49B84A45" w14:textId="77777777" w:rsidR="000E2D8D" w:rsidRPr="00B826A2" w:rsidRDefault="000E2D8D" w:rsidP="00D92E17">
            <w:pPr>
              <w:pStyle w:val="Tabletext"/>
              <w:jc w:val="center"/>
              <w:rPr>
                <w:rFonts w:eastAsia="SimSun"/>
              </w:rPr>
            </w:pPr>
            <w:r w:rsidRPr="00B826A2">
              <w:rPr>
                <w:rFonts w:eastAsia="SimSun"/>
              </w:rPr>
              <w:t>0</w:t>
            </w:r>
          </w:p>
        </w:tc>
        <w:tc>
          <w:tcPr>
            <w:tcW w:w="957" w:type="pct"/>
            <w:vAlign w:val="bottom"/>
          </w:tcPr>
          <w:p w14:paraId="3E060ABD" w14:textId="77777777" w:rsidR="000E2D8D" w:rsidRPr="00B826A2" w:rsidRDefault="000E2D8D" w:rsidP="00D92E17">
            <w:pPr>
              <w:pStyle w:val="Tabletext"/>
              <w:jc w:val="center"/>
              <w:rPr>
                <w:rFonts w:eastAsia="SimSun"/>
              </w:rPr>
            </w:pPr>
            <w:r w:rsidRPr="00B826A2">
              <w:rPr>
                <w:rFonts w:eastAsia="SimSun"/>
              </w:rPr>
              <w:t>60</w:t>
            </w:r>
          </w:p>
        </w:tc>
        <w:tc>
          <w:tcPr>
            <w:tcW w:w="737" w:type="pct"/>
            <w:vAlign w:val="bottom"/>
          </w:tcPr>
          <w:p w14:paraId="08D6CE0E" w14:textId="77777777" w:rsidR="000E2D8D" w:rsidRPr="00B826A2" w:rsidRDefault="000E2D8D" w:rsidP="00D92E17">
            <w:pPr>
              <w:pStyle w:val="Tabletext"/>
              <w:jc w:val="center"/>
              <w:rPr>
                <w:rFonts w:eastAsia="SimSun"/>
              </w:rPr>
            </w:pPr>
            <w:r w:rsidRPr="00B826A2">
              <w:rPr>
                <w:rFonts w:eastAsia="SimSun"/>
              </w:rPr>
              <w:t>39</w:t>
            </w:r>
          </w:p>
        </w:tc>
        <w:tc>
          <w:tcPr>
            <w:tcW w:w="809" w:type="pct"/>
            <w:vAlign w:val="bottom"/>
          </w:tcPr>
          <w:p w14:paraId="33AB96F3" w14:textId="77777777" w:rsidR="000E2D8D" w:rsidRPr="00B826A2" w:rsidRDefault="000E2D8D" w:rsidP="00D92E17">
            <w:pPr>
              <w:pStyle w:val="Tabletext"/>
              <w:jc w:val="center"/>
              <w:rPr>
                <w:rFonts w:eastAsia="SimSun"/>
              </w:rPr>
            </w:pPr>
            <w:r w:rsidRPr="00B826A2">
              <w:rPr>
                <w:rFonts w:eastAsia="SimSun"/>
              </w:rPr>
              <w:t>90</w:t>
            </w:r>
          </w:p>
        </w:tc>
        <w:tc>
          <w:tcPr>
            <w:tcW w:w="954" w:type="pct"/>
            <w:vAlign w:val="bottom"/>
          </w:tcPr>
          <w:p w14:paraId="58CAB407" w14:textId="77777777" w:rsidR="000E2D8D" w:rsidRPr="00B826A2" w:rsidRDefault="000E2D8D" w:rsidP="00D92E17">
            <w:pPr>
              <w:pStyle w:val="Tabletext"/>
              <w:jc w:val="center"/>
              <w:rPr>
                <w:rFonts w:eastAsia="SimSun"/>
              </w:rPr>
            </w:pPr>
            <w:r w:rsidRPr="00B826A2">
              <w:rPr>
                <w:rFonts w:eastAsia="SimSun"/>
              </w:rPr>
              <w:t>75</w:t>
            </w:r>
          </w:p>
        </w:tc>
      </w:tr>
      <w:tr w:rsidR="000E2D8D" w:rsidRPr="00B826A2" w14:paraId="4A3A1419" w14:textId="77777777" w:rsidTr="002847D1">
        <w:trPr>
          <w:jc w:val="center"/>
        </w:trPr>
        <w:tc>
          <w:tcPr>
            <w:tcW w:w="734" w:type="pct"/>
            <w:vAlign w:val="bottom"/>
          </w:tcPr>
          <w:p w14:paraId="2D0358FC" w14:textId="77777777" w:rsidR="000E2D8D" w:rsidRPr="00B826A2" w:rsidRDefault="000E2D8D" w:rsidP="00D92E17">
            <w:pPr>
              <w:pStyle w:val="Tabletext"/>
              <w:jc w:val="center"/>
              <w:rPr>
                <w:rFonts w:eastAsia="SimSun"/>
              </w:rPr>
            </w:pPr>
            <w:r w:rsidRPr="00B826A2">
              <w:rPr>
                <w:rFonts w:eastAsia="SimSun"/>
              </w:rPr>
              <w:t>4</w:t>
            </w:r>
          </w:p>
        </w:tc>
        <w:tc>
          <w:tcPr>
            <w:tcW w:w="809" w:type="pct"/>
            <w:vAlign w:val="bottom"/>
          </w:tcPr>
          <w:p w14:paraId="74799023" w14:textId="77777777" w:rsidR="000E2D8D" w:rsidRPr="00B826A2" w:rsidRDefault="000E2D8D" w:rsidP="00D92E17">
            <w:pPr>
              <w:pStyle w:val="Tabletext"/>
              <w:jc w:val="center"/>
              <w:rPr>
                <w:rFonts w:eastAsia="SimSun"/>
              </w:rPr>
            </w:pPr>
            <w:r w:rsidRPr="00B826A2">
              <w:rPr>
                <w:rFonts w:eastAsia="SimSun"/>
              </w:rPr>
              <w:t>0</w:t>
            </w:r>
          </w:p>
        </w:tc>
        <w:tc>
          <w:tcPr>
            <w:tcW w:w="957" w:type="pct"/>
            <w:vAlign w:val="bottom"/>
          </w:tcPr>
          <w:p w14:paraId="769B91B0" w14:textId="77777777" w:rsidR="000E2D8D" w:rsidRPr="00B826A2" w:rsidRDefault="000E2D8D" w:rsidP="00D92E17">
            <w:pPr>
              <w:pStyle w:val="Tabletext"/>
              <w:jc w:val="center"/>
              <w:rPr>
                <w:rFonts w:eastAsia="SimSun"/>
              </w:rPr>
            </w:pPr>
            <w:r w:rsidRPr="00B826A2">
              <w:rPr>
                <w:rFonts w:eastAsia="SimSun"/>
              </w:rPr>
              <w:t>90</w:t>
            </w:r>
          </w:p>
        </w:tc>
        <w:tc>
          <w:tcPr>
            <w:tcW w:w="737" w:type="pct"/>
            <w:vAlign w:val="bottom"/>
          </w:tcPr>
          <w:p w14:paraId="4930FA42" w14:textId="77777777" w:rsidR="000E2D8D" w:rsidRPr="00B826A2" w:rsidRDefault="000E2D8D" w:rsidP="00D92E17">
            <w:pPr>
              <w:pStyle w:val="Tabletext"/>
              <w:jc w:val="center"/>
              <w:rPr>
                <w:rFonts w:eastAsia="SimSun"/>
              </w:rPr>
            </w:pPr>
            <w:r w:rsidRPr="00B826A2">
              <w:rPr>
                <w:rFonts w:eastAsia="SimSun"/>
              </w:rPr>
              <w:t>40</w:t>
            </w:r>
          </w:p>
        </w:tc>
        <w:tc>
          <w:tcPr>
            <w:tcW w:w="809" w:type="pct"/>
            <w:vAlign w:val="bottom"/>
          </w:tcPr>
          <w:p w14:paraId="76FD9069" w14:textId="77777777" w:rsidR="000E2D8D" w:rsidRPr="00B826A2" w:rsidRDefault="000E2D8D" w:rsidP="00D92E17">
            <w:pPr>
              <w:pStyle w:val="Tabletext"/>
              <w:jc w:val="center"/>
              <w:rPr>
                <w:rFonts w:eastAsia="SimSun"/>
              </w:rPr>
            </w:pPr>
            <w:r w:rsidRPr="00B826A2">
              <w:rPr>
                <w:rFonts w:eastAsia="SimSun"/>
              </w:rPr>
              <w:t>90</w:t>
            </w:r>
          </w:p>
        </w:tc>
        <w:tc>
          <w:tcPr>
            <w:tcW w:w="954" w:type="pct"/>
            <w:vAlign w:val="bottom"/>
          </w:tcPr>
          <w:p w14:paraId="789A158F" w14:textId="77777777" w:rsidR="000E2D8D" w:rsidRPr="00B826A2" w:rsidRDefault="000E2D8D" w:rsidP="00D92E17">
            <w:pPr>
              <w:pStyle w:val="Tabletext"/>
              <w:jc w:val="center"/>
              <w:rPr>
                <w:rFonts w:eastAsia="SimSun"/>
              </w:rPr>
            </w:pPr>
            <w:r w:rsidRPr="00B826A2">
              <w:rPr>
                <w:rFonts w:eastAsia="SimSun"/>
              </w:rPr>
              <w:t>105</w:t>
            </w:r>
          </w:p>
        </w:tc>
      </w:tr>
      <w:tr w:rsidR="000E2D8D" w:rsidRPr="00B826A2" w14:paraId="064C19E4" w14:textId="77777777" w:rsidTr="002847D1">
        <w:trPr>
          <w:jc w:val="center"/>
        </w:trPr>
        <w:tc>
          <w:tcPr>
            <w:tcW w:w="734" w:type="pct"/>
            <w:vAlign w:val="bottom"/>
          </w:tcPr>
          <w:p w14:paraId="3121D461" w14:textId="77777777" w:rsidR="000E2D8D" w:rsidRPr="00B826A2" w:rsidRDefault="000E2D8D" w:rsidP="00D92E17">
            <w:pPr>
              <w:pStyle w:val="Tabletext"/>
              <w:jc w:val="center"/>
              <w:rPr>
                <w:rFonts w:eastAsia="SimSun"/>
              </w:rPr>
            </w:pPr>
            <w:r w:rsidRPr="00B826A2">
              <w:rPr>
                <w:rFonts w:eastAsia="SimSun"/>
              </w:rPr>
              <w:t>5</w:t>
            </w:r>
          </w:p>
        </w:tc>
        <w:tc>
          <w:tcPr>
            <w:tcW w:w="809" w:type="pct"/>
            <w:vAlign w:val="bottom"/>
          </w:tcPr>
          <w:p w14:paraId="79DD6A25" w14:textId="77777777" w:rsidR="000E2D8D" w:rsidRPr="00B826A2" w:rsidRDefault="000E2D8D" w:rsidP="00D92E17">
            <w:pPr>
              <w:pStyle w:val="Tabletext"/>
              <w:jc w:val="center"/>
              <w:rPr>
                <w:rFonts w:eastAsia="SimSun"/>
              </w:rPr>
            </w:pPr>
            <w:r w:rsidRPr="00B826A2">
              <w:rPr>
                <w:rFonts w:eastAsia="SimSun"/>
              </w:rPr>
              <w:t>0</w:t>
            </w:r>
          </w:p>
        </w:tc>
        <w:tc>
          <w:tcPr>
            <w:tcW w:w="957" w:type="pct"/>
            <w:vAlign w:val="bottom"/>
          </w:tcPr>
          <w:p w14:paraId="3E3E16A3" w14:textId="77777777" w:rsidR="000E2D8D" w:rsidRPr="00B826A2" w:rsidRDefault="000E2D8D" w:rsidP="00D92E17">
            <w:pPr>
              <w:pStyle w:val="Tabletext"/>
              <w:jc w:val="center"/>
              <w:rPr>
                <w:rFonts w:eastAsia="SimSun"/>
              </w:rPr>
            </w:pPr>
            <w:r w:rsidRPr="00B826A2">
              <w:rPr>
                <w:rFonts w:eastAsia="SimSun"/>
              </w:rPr>
              <w:t>120</w:t>
            </w:r>
          </w:p>
        </w:tc>
        <w:tc>
          <w:tcPr>
            <w:tcW w:w="737" w:type="pct"/>
            <w:vAlign w:val="bottom"/>
          </w:tcPr>
          <w:p w14:paraId="6EF7352B" w14:textId="77777777" w:rsidR="000E2D8D" w:rsidRPr="00B826A2" w:rsidRDefault="000E2D8D" w:rsidP="00D92E17">
            <w:pPr>
              <w:pStyle w:val="Tabletext"/>
              <w:jc w:val="center"/>
              <w:rPr>
                <w:rFonts w:eastAsia="SimSun"/>
              </w:rPr>
            </w:pPr>
            <w:r w:rsidRPr="00B826A2">
              <w:rPr>
                <w:rFonts w:eastAsia="SimSun"/>
              </w:rPr>
              <w:t>41</w:t>
            </w:r>
          </w:p>
        </w:tc>
        <w:tc>
          <w:tcPr>
            <w:tcW w:w="809" w:type="pct"/>
            <w:vAlign w:val="bottom"/>
          </w:tcPr>
          <w:p w14:paraId="1CBF972D" w14:textId="77777777" w:rsidR="000E2D8D" w:rsidRPr="00B826A2" w:rsidRDefault="000E2D8D" w:rsidP="00D92E17">
            <w:pPr>
              <w:pStyle w:val="Tabletext"/>
              <w:jc w:val="center"/>
              <w:rPr>
                <w:rFonts w:eastAsia="SimSun"/>
              </w:rPr>
            </w:pPr>
            <w:r w:rsidRPr="00B826A2">
              <w:rPr>
                <w:rFonts w:eastAsia="SimSun"/>
              </w:rPr>
              <w:t>90</w:t>
            </w:r>
          </w:p>
        </w:tc>
        <w:tc>
          <w:tcPr>
            <w:tcW w:w="954" w:type="pct"/>
            <w:vAlign w:val="bottom"/>
          </w:tcPr>
          <w:p w14:paraId="7D176A0B" w14:textId="77777777" w:rsidR="000E2D8D" w:rsidRPr="00B826A2" w:rsidRDefault="000E2D8D" w:rsidP="00D92E17">
            <w:pPr>
              <w:pStyle w:val="Tabletext"/>
              <w:jc w:val="center"/>
              <w:rPr>
                <w:rFonts w:eastAsia="SimSun"/>
              </w:rPr>
            </w:pPr>
            <w:r w:rsidRPr="00B826A2">
              <w:rPr>
                <w:rFonts w:eastAsia="SimSun"/>
              </w:rPr>
              <w:t>135</w:t>
            </w:r>
          </w:p>
        </w:tc>
      </w:tr>
      <w:tr w:rsidR="000E2D8D" w:rsidRPr="00B826A2" w14:paraId="22653247" w14:textId="77777777" w:rsidTr="002847D1">
        <w:trPr>
          <w:jc w:val="center"/>
        </w:trPr>
        <w:tc>
          <w:tcPr>
            <w:tcW w:w="734" w:type="pct"/>
            <w:vAlign w:val="bottom"/>
          </w:tcPr>
          <w:p w14:paraId="3089F6E7" w14:textId="77777777" w:rsidR="000E2D8D" w:rsidRPr="00B826A2" w:rsidRDefault="000E2D8D" w:rsidP="00D92E17">
            <w:pPr>
              <w:pStyle w:val="Tabletext"/>
              <w:jc w:val="center"/>
              <w:rPr>
                <w:rFonts w:eastAsia="SimSun"/>
              </w:rPr>
            </w:pPr>
            <w:r w:rsidRPr="00B826A2">
              <w:rPr>
                <w:rFonts w:eastAsia="SimSun"/>
              </w:rPr>
              <w:t>6</w:t>
            </w:r>
          </w:p>
        </w:tc>
        <w:tc>
          <w:tcPr>
            <w:tcW w:w="809" w:type="pct"/>
            <w:vAlign w:val="bottom"/>
          </w:tcPr>
          <w:p w14:paraId="37D1C2CD" w14:textId="77777777" w:rsidR="000E2D8D" w:rsidRPr="00B826A2" w:rsidRDefault="000E2D8D" w:rsidP="00D92E17">
            <w:pPr>
              <w:pStyle w:val="Tabletext"/>
              <w:jc w:val="center"/>
              <w:rPr>
                <w:rFonts w:eastAsia="SimSun"/>
              </w:rPr>
            </w:pPr>
            <w:r w:rsidRPr="00B826A2">
              <w:rPr>
                <w:rFonts w:eastAsia="SimSun"/>
              </w:rPr>
              <w:t>0</w:t>
            </w:r>
          </w:p>
        </w:tc>
        <w:tc>
          <w:tcPr>
            <w:tcW w:w="957" w:type="pct"/>
            <w:vAlign w:val="bottom"/>
          </w:tcPr>
          <w:p w14:paraId="052B05DF" w14:textId="77777777" w:rsidR="000E2D8D" w:rsidRPr="00B826A2" w:rsidRDefault="000E2D8D" w:rsidP="00D92E17">
            <w:pPr>
              <w:pStyle w:val="Tabletext"/>
              <w:jc w:val="center"/>
              <w:rPr>
                <w:rFonts w:eastAsia="SimSun"/>
              </w:rPr>
            </w:pPr>
            <w:r w:rsidRPr="00B826A2">
              <w:rPr>
                <w:rFonts w:eastAsia="SimSun"/>
              </w:rPr>
              <w:t>150</w:t>
            </w:r>
          </w:p>
        </w:tc>
        <w:tc>
          <w:tcPr>
            <w:tcW w:w="737" w:type="pct"/>
            <w:vAlign w:val="bottom"/>
          </w:tcPr>
          <w:p w14:paraId="5E8CF5DB" w14:textId="77777777" w:rsidR="000E2D8D" w:rsidRPr="00B826A2" w:rsidRDefault="000E2D8D" w:rsidP="00D92E17">
            <w:pPr>
              <w:pStyle w:val="Tabletext"/>
              <w:jc w:val="center"/>
              <w:rPr>
                <w:rFonts w:eastAsia="SimSun"/>
              </w:rPr>
            </w:pPr>
            <w:r w:rsidRPr="00B826A2">
              <w:rPr>
                <w:rFonts w:eastAsia="SimSun"/>
              </w:rPr>
              <w:t>42</w:t>
            </w:r>
          </w:p>
        </w:tc>
        <w:tc>
          <w:tcPr>
            <w:tcW w:w="809" w:type="pct"/>
            <w:vAlign w:val="bottom"/>
          </w:tcPr>
          <w:p w14:paraId="60C0B516" w14:textId="77777777" w:rsidR="000E2D8D" w:rsidRPr="00B826A2" w:rsidRDefault="000E2D8D" w:rsidP="00D92E17">
            <w:pPr>
              <w:pStyle w:val="Tabletext"/>
              <w:jc w:val="center"/>
              <w:rPr>
                <w:rFonts w:eastAsia="SimSun"/>
              </w:rPr>
            </w:pPr>
            <w:r w:rsidRPr="00B826A2">
              <w:rPr>
                <w:rFonts w:eastAsia="SimSun"/>
              </w:rPr>
              <w:t>90</w:t>
            </w:r>
          </w:p>
        </w:tc>
        <w:tc>
          <w:tcPr>
            <w:tcW w:w="954" w:type="pct"/>
            <w:vAlign w:val="bottom"/>
          </w:tcPr>
          <w:p w14:paraId="5BF007B9" w14:textId="77777777" w:rsidR="000E2D8D" w:rsidRPr="00B826A2" w:rsidRDefault="000E2D8D" w:rsidP="00D92E17">
            <w:pPr>
              <w:pStyle w:val="Tabletext"/>
              <w:jc w:val="center"/>
              <w:rPr>
                <w:rFonts w:eastAsia="SimSun"/>
              </w:rPr>
            </w:pPr>
            <w:r w:rsidRPr="00B826A2">
              <w:rPr>
                <w:rFonts w:eastAsia="SimSun"/>
              </w:rPr>
              <w:t>165</w:t>
            </w:r>
          </w:p>
        </w:tc>
      </w:tr>
      <w:tr w:rsidR="000E2D8D" w:rsidRPr="00B826A2" w14:paraId="7D09B9A0" w14:textId="77777777" w:rsidTr="002847D1">
        <w:trPr>
          <w:jc w:val="center"/>
        </w:trPr>
        <w:tc>
          <w:tcPr>
            <w:tcW w:w="734" w:type="pct"/>
            <w:vAlign w:val="bottom"/>
          </w:tcPr>
          <w:p w14:paraId="1F46A11E" w14:textId="77777777" w:rsidR="000E2D8D" w:rsidRPr="00B826A2" w:rsidRDefault="000E2D8D" w:rsidP="00D92E17">
            <w:pPr>
              <w:pStyle w:val="Tabletext"/>
              <w:jc w:val="center"/>
              <w:rPr>
                <w:rFonts w:eastAsia="SimSun"/>
              </w:rPr>
            </w:pPr>
            <w:r w:rsidRPr="00B826A2">
              <w:rPr>
                <w:rFonts w:eastAsia="SimSun"/>
              </w:rPr>
              <w:t>7</w:t>
            </w:r>
          </w:p>
        </w:tc>
        <w:tc>
          <w:tcPr>
            <w:tcW w:w="809" w:type="pct"/>
            <w:vAlign w:val="bottom"/>
          </w:tcPr>
          <w:p w14:paraId="739FAEC6" w14:textId="77777777" w:rsidR="000E2D8D" w:rsidRPr="00B826A2" w:rsidRDefault="000E2D8D" w:rsidP="00D92E17">
            <w:pPr>
              <w:pStyle w:val="Tabletext"/>
              <w:jc w:val="center"/>
              <w:rPr>
                <w:rFonts w:eastAsia="SimSun"/>
              </w:rPr>
            </w:pPr>
            <w:r w:rsidRPr="00B826A2">
              <w:rPr>
                <w:rFonts w:eastAsia="SimSun"/>
              </w:rPr>
              <w:t>0</w:t>
            </w:r>
          </w:p>
        </w:tc>
        <w:tc>
          <w:tcPr>
            <w:tcW w:w="957" w:type="pct"/>
            <w:vAlign w:val="bottom"/>
          </w:tcPr>
          <w:p w14:paraId="5000C895" w14:textId="77777777" w:rsidR="000E2D8D" w:rsidRPr="00B826A2" w:rsidRDefault="000E2D8D" w:rsidP="00D92E17">
            <w:pPr>
              <w:pStyle w:val="Tabletext"/>
              <w:jc w:val="center"/>
              <w:rPr>
                <w:rFonts w:eastAsia="SimSun"/>
              </w:rPr>
            </w:pPr>
            <w:r w:rsidRPr="00B826A2">
              <w:rPr>
                <w:rFonts w:eastAsia="SimSun"/>
              </w:rPr>
              <w:t>180</w:t>
            </w:r>
          </w:p>
        </w:tc>
        <w:tc>
          <w:tcPr>
            <w:tcW w:w="737" w:type="pct"/>
            <w:vAlign w:val="bottom"/>
          </w:tcPr>
          <w:p w14:paraId="491BD020" w14:textId="77777777" w:rsidR="000E2D8D" w:rsidRPr="00B826A2" w:rsidRDefault="000E2D8D" w:rsidP="00D92E17">
            <w:pPr>
              <w:pStyle w:val="Tabletext"/>
              <w:jc w:val="center"/>
              <w:rPr>
                <w:rFonts w:eastAsia="SimSun"/>
              </w:rPr>
            </w:pPr>
            <w:r w:rsidRPr="00B826A2">
              <w:rPr>
                <w:rFonts w:eastAsia="SimSun"/>
              </w:rPr>
              <w:t>43</w:t>
            </w:r>
          </w:p>
        </w:tc>
        <w:tc>
          <w:tcPr>
            <w:tcW w:w="809" w:type="pct"/>
            <w:vAlign w:val="bottom"/>
          </w:tcPr>
          <w:p w14:paraId="4B0C26DA" w14:textId="77777777" w:rsidR="000E2D8D" w:rsidRPr="00B826A2" w:rsidRDefault="000E2D8D" w:rsidP="00D92E17">
            <w:pPr>
              <w:pStyle w:val="Tabletext"/>
              <w:jc w:val="center"/>
              <w:rPr>
                <w:rFonts w:eastAsia="SimSun"/>
              </w:rPr>
            </w:pPr>
            <w:r w:rsidRPr="00B826A2">
              <w:rPr>
                <w:rFonts w:eastAsia="SimSun"/>
              </w:rPr>
              <w:t>90</w:t>
            </w:r>
          </w:p>
        </w:tc>
        <w:tc>
          <w:tcPr>
            <w:tcW w:w="954" w:type="pct"/>
            <w:vAlign w:val="bottom"/>
          </w:tcPr>
          <w:p w14:paraId="2C3B611F" w14:textId="77777777" w:rsidR="000E2D8D" w:rsidRPr="00B826A2" w:rsidRDefault="000E2D8D" w:rsidP="00D92E17">
            <w:pPr>
              <w:pStyle w:val="Tabletext"/>
              <w:jc w:val="center"/>
              <w:rPr>
                <w:rFonts w:eastAsia="SimSun"/>
              </w:rPr>
            </w:pPr>
            <w:r w:rsidRPr="00B826A2">
              <w:rPr>
                <w:rFonts w:eastAsia="SimSun"/>
              </w:rPr>
              <w:t>195</w:t>
            </w:r>
          </w:p>
        </w:tc>
      </w:tr>
      <w:tr w:rsidR="000E2D8D" w:rsidRPr="00B826A2" w14:paraId="75CA7159" w14:textId="77777777" w:rsidTr="002847D1">
        <w:trPr>
          <w:jc w:val="center"/>
        </w:trPr>
        <w:tc>
          <w:tcPr>
            <w:tcW w:w="734" w:type="pct"/>
            <w:vAlign w:val="bottom"/>
          </w:tcPr>
          <w:p w14:paraId="79232762" w14:textId="77777777" w:rsidR="000E2D8D" w:rsidRPr="00B826A2" w:rsidRDefault="000E2D8D" w:rsidP="00D92E17">
            <w:pPr>
              <w:pStyle w:val="Tabletext"/>
              <w:jc w:val="center"/>
              <w:rPr>
                <w:rFonts w:eastAsia="SimSun"/>
              </w:rPr>
            </w:pPr>
            <w:r w:rsidRPr="00B826A2">
              <w:rPr>
                <w:rFonts w:eastAsia="SimSun"/>
              </w:rPr>
              <w:t>8</w:t>
            </w:r>
          </w:p>
        </w:tc>
        <w:tc>
          <w:tcPr>
            <w:tcW w:w="809" w:type="pct"/>
            <w:vAlign w:val="bottom"/>
          </w:tcPr>
          <w:p w14:paraId="54AAC8F8" w14:textId="77777777" w:rsidR="000E2D8D" w:rsidRPr="00B826A2" w:rsidRDefault="000E2D8D" w:rsidP="00D92E17">
            <w:pPr>
              <w:pStyle w:val="Tabletext"/>
              <w:jc w:val="center"/>
              <w:rPr>
                <w:rFonts w:eastAsia="SimSun"/>
              </w:rPr>
            </w:pPr>
            <w:r w:rsidRPr="00B826A2">
              <w:rPr>
                <w:rFonts w:eastAsia="SimSun"/>
              </w:rPr>
              <w:t>0</w:t>
            </w:r>
          </w:p>
        </w:tc>
        <w:tc>
          <w:tcPr>
            <w:tcW w:w="957" w:type="pct"/>
            <w:vAlign w:val="bottom"/>
          </w:tcPr>
          <w:p w14:paraId="36ECC15D" w14:textId="77777777" w:rsidR="000E2D8D" w:rsidRPr="00B826A2" w:rsidRDefault="000E2D8D" w:rsidP="00D92E17">
            <w:pPr>
              <w:pStyle w:val="Tabletext"/>
              <w:jc w:val="center"/>
              <w:rPr>
                <w:rFonts w:eastAsia="SimSun"/>
              </w:rPr>
            </w:pPr>
            <w:r w:rsidRPr="00B826A2">
              <w:rPr>
                <w:rFonts w:eastAsia="SimSun"/>
              </w:rPr>
              <w:t>210</w:t>
            </w:r>
          </w:p>
        </w:tc>
        <w:tc>
          <w:tcPr>
            <w:tcW w:w="737" w:type="pct"/>
            <w:vAlign w:val="bottom"/>
          </w:tcPr>
          <w:p w14:paraId="33C2DC83" w14:textId="77777777" w:rsidR="000E2D8D" w:rsidRPr="00B826A2" w:rsidRDefault="000E2D8D" w:rsidP="00D92E17">
            <w:pPr>
              <w:pStyle w:val="Tabletext"/>
              <w:jc w:val="center"/>
              <w:rPr>
                <w:rFonts w:eastAsia="SimSun"/>
              </w:rPr>
            </w:pPr>
            <w:r w:rsidRPr="00B826A2">
              <w:rPr>
                <w:rFonts w:eastAsia="SimSun"/>
              </w:rPr>
              <w:t>44</w:t>
            </w:r>
          </w:p>
        </w:tc>
        <w:tc>
          <w:tcPr>
            <w:tcW w:w="809" w:type="pct"/>
            <w:vAlign w:val="bottom"/>
          </w:tcPr>
          <w:p w14:paraId="55924B41" w14:textId="77777777" w:rsidR="000E2D8D" w:rsidRPr="00B826A2" w:rsidRDefault="000E2D8D" w:rsidP="00D92E17">
            <w:pPr>
              <w:pStyle w:val="Tabletext"/>
              <w:jc w:val="center"/>
              <w:rPr>
                <w:rFonts w:eastAsia="SimSun"/>
              </w:rPr>
            </w:pPr>
            <w:r w:rsidRPr="00B826A2">
              <w:rPr>
                <w:rFonts w:eastAsia="SimSun"/>
              </w:rPr>
              <w:t>90</w:t>
            </w:r>
          </w:p>
        </w:tc>
        <w:tc>
          <w:tcPr>
            <w:tcW w:w="954" w:type="pct"/>
            <w:vAlign w:val="bottom"/>
          </w:tcPr>
          <w:p w14:paraId="685DE942" w14:textId="77777777" w:rsidR="000E2D8D" w:rsidRPr="00B826A2" w:rsidRDefault="000E2D8D" w:rsidP="00D92E17">
            <w:pPr>
              <w:pStyle w:val="Tabletext"/>
              <w:jc w:val="center"/>
              <w:rPr>
                <w:rFonts w:eastAsia="SimSun"/>
              </w:rPr>
            </w:pPr>
            <w:r w:rsidRPr="00B826A2">
              <w:rPr>
                <w:rFonts w:eastAsia="SimSun"/>
              </w:rPr>
              <w:t>225</w:t>
            </w:r>
          </w:p>
        </w:tc>
      </w:tr>
      <w:tr w:rsidR="000E2D8D" w:rsidRPr="00B826A2" w14:paraId="420AAA00" w14:textId="77777777" w:rsidTr="002847D1">
        <w:trPr>
          <w:jc w:val="center"/>
        </w:trPr>
        <w:tc>
          <w:tcPr>
            <w:tcW w:w="734" w:type="pct"/>
            <w:vAlign w:val="bottom"/>
          </w:tcPr>
          <w:p w14:paraId="726B6481" w14:textId="77777777" w:rsidR="000E2D8D" w:rsidRPr="00B826A2" w:rsidRDefault="000E2D8D" w:rsidP="00D92E17">
            <w:pPr>
              <w:pStyle w:val="Tabletext"/>
              <w:jc w:val="center"/>
              <w:rPr>
                <w:rFonts w:eastAsia="SimSun"/>
              </w:rPr>
            </w:pPr>
            <w:r w:rsidRPr="00B826A2">
              <w:rPr>
                <w:rFonts w:eastAsia="SimSun"/>
              </w:rPr>
              <w:t>9</w:t>
            </w:r>
          </w:p>
        </w:tc>
        <w:tc>
          <w:tcPr>
            <w:tcW w:w="809" w:type="pct"/>
            <w:vAlign w:val="bottom"/>
          </w:tcPr>
          <w:p w14:paraId="1CFBAEC3" w14:textId="77777777" w:rsidR="000E2D8D" w:rsidRPr="00B826A2" w:rsidRDefault="000E2D8D" w:rsidP="00D92E17">
            <w:pPr>
              <w:pStyle w:val="Tabletext"/>
              <w:jc w:val="center"/>
              <w:rPr>
                <w:rFonts w:eastAsia="SimSun"/>
              </w:rPr>
            </w:pPr>
            <w:r w:rsidRPr="00B826A2">
              <w:rPr>
                <w:rFonts w:eastAsia="SimSun"/>
              </w:rPr>
              <w:t>0</w:t>
            </w:r>
          </w:p>
        </w:tc>
        <w:tc>
          <w:tcPr>
            <w:tcW w:w="957" w:type="pct"/>
            <w:vAlign w:val="bottom"/>
          </w:tcPr>
          <w:p w14:paraId="7E6C3917" w14:textId="77777777" w:rsidR="000E2D8D" w:rsidRPr="00B826A2" w:rsidRDefault="000E2D8D" w:rsidP="00D92E17">
            <w:pPr>
              <w:pStyle w:val="Tabletext"/>
              <w:jc w:val="center"/>
              <w:rPr>
                <w:rFonts w:eastAsia="SimSun"/>
              </w:rPr>
            </w:pPr>
            <w:r w:rsidRPr="00B826A2">
              <w:rPr>
                <w:rFonts w:eastAsia="SimSun"/>
              </w:rPr>
              <w:t>240</w:t>
            </w:r>
          </w:p>
        </w:tc>
        <w:tc>
          <w:tcPr>
            <w:tcW w:w="737" w:type="pct"/>
            <w:vAlign w:val="bottom"/>
          </w:tcPr>
          <w:p w14:paraId="18D727C9" w14:textId="77777777" w:rsidR="000E2D8D" w:rsidRPr="00B826A2" w:rsidRDefault="000E2D8D" w:rsidP="00D92E17">
            <w:pPr>
              <w:pStyle w:val="Tabletext"/>
              <w:jc w:val="center"/>
              <w:rPr>
                <w:rFonts w:eastAsia="SimSun"/>
              </w:rPr>
            </w:pPr>
            <w:r w:rsidRPr="00B826A2">
              <w:rPr>
                <w:rFonts w:eastAsia="SimSun"/>
              </w:rPr>
              <w:t>45</w:t>
            </w:r>
          </w:p>
        </w:tc>
        <w:tc>
          <w:tcPr>
            <w:tcW w:w="809" w:type="pct"/>
            <w:vAlign w:val="bottom"/>
          </w:tcPr>
          <w:p w14:paraId="111E0A3C" w14:textId="77777777" w:rsidR="000E2D8D" w:rsidRPr="00B826A2" w:rsidRDefault="000E2D8D" w:rsidP="00D92E17">
            <w:pPr>
              <w:pStyle w:val="Tabletext"/>
              <w:jc w:val="center"/>
              <w:rPr>
                <w:rFonts w:eastAsia="SimSun"/>
              </w:rPr>
            </w:pPr>
            <w:r w:rsidRPr="00B826A2">
              <w:rPr>
                <w:rFonts w:eastAsia="SimSun"/>
              </w:rPr>
              <w:t>90</w:t>
            </w:r>
          </w:p>
        </w:tc>
        <w:tc>
          <w:tcPr>
            <w:tcW w:w="954" w:type="pct"/>
            <w:vAlign w:val="bottom"/>
          </w:tcPr>
          <w:p w14:paraId="487B6CD3" w14:textId="77777777" w:rsidR="000E2D8D" w:rsidRPr="00B826A2" w:rsidRDefault="000E2D8D" w:rsidP="00D92E17">
            <w:pPr>
              <w:pStyle w:val="Tabletext"/>
              <w:jc w:val="center"/>
              <w:rPr>
                <w:rFonts w:eastAsia="SimSun"/>
              </w:rPr>
            </w:pPr>
            <w:r w:rsidRPr="00B826A2">
              <w:rPr>
                <w:rFonts w:eastAsia="SimSun"/>
              </w:rPr>
              <w:t>255</w:t>
            </w:r>
          </w:p>
        </w:tc>
      </w:tr>
      <w:tr w:rsidR="000E2D8D" w:rsidRPr="00B826A2" w14:paraId="72F14C94" w14:textId="77777777" w:rsidTr="002847D1">
        <w:trPr>
          <w:jc w:val="center"/>
        </w:trPr>
        <w:tc>
          <w:tcPr>
            <w:tcW w:w="734" w:type="pct"/>
            <w:vAlign w:val="bottom"/>
          </w:tcPr>
          <w:p w14:paraId="2E28A98D" w14:textId="77777777" w:rsidR="000E2D8D" w:rsidRPr="00B826A2" w:rsidRDefault="000E2D8D" w:rsidP="00D92E17">
            <w:pPr>
              <w:pStyle w:val="Tabletext"/>
              <w:jc w:val="center"/>
              <w:rPr>
                <w:rFonts w:eastAsia="SimSun"/>
              </w:rPr>
            </w:pPr>
            <w:r w:rsidRPr="00B826A2">
              <w:rPr>
                <w:rFonts w:eastAsia="SimSun"/>
              </w:rPr>
              <w:t>10</w:t>
            </w:r>
          </w:p>
        </w:tc>
        <w:tc>
          <w:tcPr>
            <w:tcW w:w="809" w:type="pct"/>
            <w:vAlign w:val="bottom"/>
          </w:tcPr>
          <w:p w14:paraId="68FD611C" w14:textId="77777777" w:rsidR="000E2D8D" w:rsidRPr="00B826A2" w:rsidRDefault="000E2D8D" w:rsidP="00D92E17">
            <w:pPr>
              <w:pStyle w:val="Tabletext"/>
              <w:jc w:val="center"/>
              <w:rPr>
                <w:rFonts w:eastAsia="SimSun"/>
              </w:rPr>
            </w:pPr>
            <w:r w:rsidRPr="00B826A2">
              <w:rPr>
                <w:rFonts w:eastAsia="SimSun"/>
              </w:rPr>
              <w:t>0</w:t>
            </w:r>
          </w:p>
        </w:tc>
        <w:tc>
          <w:tcPr>
            <w:tcW w:w="957" w:type="pct"/>
            <w:vAlign w:val="bottom"/>
          </w:tcPr>
          <w:p w14:paraId="5B8355AC" w14:textId="77777777" w:rsidR="000E2D8D" w:rsidRPr="00B826A2" w:rsidRDefault="000E2D8D" w:rsidP="00D92E17">
            <w:pPr>
              <w:pStyle w:val="Tabletext"/>
              <w:jc w:val="center"/>
              <w:rPr>
                <w:rFonts w:eastAsia="SimSun"/>
              </w:rPr>
            </w:pPr>
            <w:r w:rsidRPr="00B826A2">
              <w:rPr>
                <w:rFonts w:eastAsia="SimSun"/>
              </w:rPr>
              <w:t>270</w:t>
            </w:r>
          </w:p>
        </w:tc>
        <w:tc>
          <w:tcPr>
            <w:tcW w:w="737" w:type="pct"/>
            <w:vAlign w:val="bottom"/>
          </w:tcPr>
          <w:p w14:paraId="587A93E8" w14:textId="77777777" w:rsidR="000E2D8D" w:rsidRPr="00B826A2" w:rsidRDefault="000E2D8D" w:rsidP="00D92E17">
            <w:pPr>
              <w:pStyle w:val="Tabletext"/>
              <w:jc w:val="center"/>
              <w:rPr>
                <w:rFonts w:eastAsia="SimSun"/>
              </w:rPr>
            </w:pPr>
            <w:r w:rsidRPr="00B826A2">
              <w:rPr>
                <w:rFonts w:eastAsia="SimSun"/>
              </w:rPr>
              <w:t>46</w:t>
            </w:r>
          </w:p>
        </w:tc>
        <w:tc>
          <w:tcPr>
            <w:tcW w:w="809" w:type="pct"/>
            <w:vAlign w:val="bottom"/>
          </w:tcPr>
          <w:p w14:paraId="7188FEC0" w14:textId="77777777" w:rsidR="000E2D8D" w:rsidRPr="00B826A2" w:rsidRDefault="000E2D8D" w:rsidP="00D92E17">
            <w:pPr>
              <w:pStyle w:val="Tabletext"/>
              <w:jc w:val="center"/>
              <w:rPr>
                <w:rFonts w:eastAsia="SimSun"/>
              </w:rPr>
            </w:pPr>
            <w:r w:rsidRPr="00B826A2">
              <w:rPr>
                <w:rFonts w:eastAsia="SimSun"/>
              </w:rPr>
              <w:t>90</w:t>
            </w:r>
          </w:p>
        </w:tc>
        <w:tc>
          <w:tcPr>
            <w:tcW w:w="954" w:type="pct"/>
            <w:vAlign w:val="bottom"/>
          </w:tcPr>
          <w:p w14:paraId="2FA1F2ED" w14:textId="77777777" w:rsidR="000E2D8D" w:rsidRPr="00B826A2" w:rsidRDefault="000E2D8D" w:rsidP="00D92E17">
            <w:pPr>
              <w:pStyle w:val="Tabletext"/>
              <w:jc w:val="center"/>
              <w:rPr>
                <w:rFonts w:eastAsia="SimSun"/>
              </w:rPr>
            </w:pPr>
            <w:r w:rsidRPr="00B826A2">
              <w:rPr>
                <w:rFonts w:eastAsia="SimSun"/>
              </w:rPr>
              <w:t>285</w:t>
            </w:r>
          </w:p>
        </w:tc>
      </w:tr>
      <w:tr w:rsidR="000E2D8D" w:rsidRPr="00B826A2" w14:paraId="41006F37" w14:textId="77777777" w:rsidTr="002847D1">
        <w:trPr>
          <w:jc w:val="center"/>
        </w:trPr>
        <w:tc>
          <w:tcPr>
            <w:tcW w:w="734" w:type="pct"/>
            <w:vAlign w:val="bottom"/>
          </w:tcPr>
          <w:p w14:paraId="2E13CBD8" w14:textId="77777777" w:rsidR="000E2D8D" w:rsidRPr="00B826A2" w:rsidRDefault="000E2D8D" w:rsidP="00D92E17">
            <w:pPr>
              <w:pStyle w:val="Tabletext"/>
              <w:jc w:val="center"/>
              <w:rPr>
                <w:rFonts w:eastAsia="SimSun"/>
              </w:rPr>
            </w:pPr>
            <w:r w:rsidRPr="00B826A2">
              <w:rPr>
                <w:rFonts w:eastAsia="SimSun"/>
              </w:rPr>
              <w:t>11</w:t>
            </w:r>
          </w:p>
        </w:tc>
        <w:tc>
          <w:tcPr>
            <w:tcW w:w="809" w:type="pct"/>
            <w:vAlign w:val="bottom"/>
          </w:tcPr>
          <w:p w14:paraId="487FDD88" w14:textId="77777777" w:rsidR="000E2D8D" w:rsidRPr="00B826A2" w:rsidRDefault="000E2D8D" w:rsidP="00D92E17">
            <w:pPr>
              <w:pStyle w:val="Tabletext"/>
              <w:jc w:val="center"/>
              <w:rPr>
                <w:rFonts w:eastAsia="SimSun"/>
              </w:rPr>
            </w:pPr>
            <w:r w:rsidRPr="00B826A2">
              <w:rPr>
                <w:rFonts w:eastAsia="SimSun"/>
              </w:rPr>
              <w:t>0</w:t>
            </w:r>
          </w:p>
        </w:tc>
        <w:tc>
          <w:tcPr>
            <w:tcW w:w="957" w:type="pct"/>
            <w:vAlign w:val="bottom"/>
          </w:tcPr>
          <w:p w14:paraId="6C628FDB" w14:textId="77777777" w:rsidR="000E2D8D" w:rsidRPr="00B826A2" w:rsidRDefault="000E2D8D" w:rsidP="00D92E17">
            <w:pPr>
              <w:pStyle w:val="Tabletext"/>
              <w:jc w:val="center"/>
              <w:rPr>
                <w:rFonts w:eastAsia="SimSun"/>
              </w:rPr>
            </w:pPr>
            <w:r w:rsidRPr="00B826A2">
              <w:rPr>
                <w:rFonts w:eastAsia="SimSun"/>
              </w:rPr>
              <w:t>300</w:t>
            </w:r>
          </w:p>
        </w:tc>
        <w:tc>
          <w:tcPr>
            <w:tcW w:w="737" w:type="pct"/>
            <w:vAlign w:val="bottom"/>
          </w:tcPr>
          <w:p w14:paraId="1C35C284" w14:textId="77777777" w:rsidR="000E2D8D" w:rsidRPr="00B826A2" w:rsidRDefault="000E2D8D" w:rsidP="00D92E17">
            <w:pPr>
              <w:pStyle w:val="Tabletext"/>
              <w:jc w:val="center"/>
              <w:rPr>
                <w:rFonts w:eastAsia="SimSun"/>
              </w:rPr>
            </w:pPr>
            <w:r w:rsidRPr="00B826A2">
              <w:rPr>
                <w:rFonts w:eastAsia="SimSun"/>
              </w:rPr>
              <w:t>47</w:t>
            </w:r>
          </w:p>
        </w:tc>
        <w:tc>
          <w:tcPr>
            <w:tcW w:w="809" w:type="pct"/>
            <w:vAlign w:val="bottom"/>
          </w:tcPr>
          <w:p w14:paraId="55740277" w14:textId="77777777" w:rsidR="000E2D8D" w:rsidRPr="00B826A2" w:rsidRDefault="000E2D8D" w:rsidP="00D92E17">
            <w:pPr>
              <w:pStyle w:val="Tabletext"/>
              <w:jc w:val="center"/>
              <w:rPr>
                <w:rFonts w:eastAsia="SimSun"/>
              </w:rPr>
            </w:pPr>
            <w:r w:rsidRPr="00B826A2">
              <w:rPr>
                <w:rFonts w:eastAsia="SimSun"/>
              </w:rPr>
              <w:t>90</w:t>
            </w:r>
          </w:p>
        </w:tc>
        <w:tc>
          <w:tcPr>
            <w:tcW w:w="954" w:type="pct"/>
            <w:vAlign w:val="bottom"/>
          </w:tcPr>
          <w:p w14:paraId="5E8F7821" w14:textId="77777777" w:rsidR="000E2D8D" w:rsidRPr="00B826A2" w:rsidRDefault="000E2D8D" w:rsidP="00D92E17">
            <w:pPr>
              <w:pStyle w:val="Tabletext"/>
              <w:jc w:val="center"/>
              <w:rPr>
                <w:rFonts w:eastAsia="SimSun"/>
              </w:rPr>
            </w:pPr>
            <w:r w:rsidRPr="00B826A2">
              <w:rPr>
                <w:rFonts w:eastAsia="SimSun"/>
              </w:rPr>
              <w:t>315</w:t>
            </w:r>
          </w:p>
        </w:tc>
      </w:tr>
      <w:tr w:rsidR="000E2D8D" w:rsidRPr="00B826A2" w14:paraId="3D15762F" w14:textId="77777777" w:rsidTr="002847D1">
        <w:trPr>
          <w:jc w:val="center"/>
        </w:trPr>
        <w:tc>
          <w:tcPr>
            <w:tcW w:w="734" w:type="pct"/>
            <w:vAlign w:val="bottom"/>
          </w:tcPr>
          <w:p w14:paraId="48B77A08" w14:textId="77777777" w:rsidR="000E2D8D" w:rsidRPr="00B826A2" w:rsidRDefault="000E2D8D" w:rsidP="00D92E17">
            <w:pPr>
              <w:pStyle w:val="Tabletext"/>
              <w:jc w:val="center"/>
              <w:rPr>
                <w:rFonts w:eastAsia="SimSun"/>
              </w:rPr>
            </w:pPr>
            <w:r w:rsidRPr="00B826A2">
              <w:rPr>
                <w:rFonts w:eastAsia="SimSun"/>
              </w:rPr>
              <w:t>12</w:t>
            </w:r>
          </w:p>
        </w:tc>
        <w:tc>
          <w:tcPr>
            <w:tcW w:w="809" w:type="pct"/>
            <w:vAlign w:val="bottom"/>
          </w:tcPr>
          <w:p w14:paraId="41D151B5" w14:textId="77777777" w:rsidR="000E2D8D" w:rsidRPr="00B826A2" w:rsidRDefault="000E2D8D" w:rsidP="00D92E17">
            <w:pPr>
              <w:pStyle w:val="Tabletext"/>
              <w:jc w:val="center"/>
              <w:rPr>
                <w:rFonts w:eastAsia="SimSun"/>
              </w:rPr>
            </w:pPr>
            <w:r w:rsidRPr="00B826A2">
              <w:rPr>
                <w:rFonts w:eastAsia="SimSun"/>
              </w:rPr>
              <w:t>0</w:t>
            </w:r>
          </w:p>
        </w:tc>
        <w:tc>
          <w:tcPr>
            <w:tcW w:w="957" w:type="pct"/>
            <w:vAlign w:val="bottom"/>
          </w:tcPr>
          <w:p w14:paraId="16386D90" w14:textId="77777777" w:rsidR="000E2D8D" w:rsidRPr="00B826A2" w:rsidRDefault="000E2D8D" w:rsidP="00D92E17">
            <w:pPr>
              <w:pStyle w:val="Tabletext"/>
              <w:jc w:val="center"/>
              <w:rPr>
                <w:rFonts w:eastAsia="SimSun"/>
              </w:rPr>
            </w:pPr>
            <w:r w:rsidRPr="00B826A2">
              <w:rPr>
                <w:rFonts w:eastAsia="SimSun"/>
              </w:rPr>
              <w:t>330</w:t>
            </w:r>
          </w:p>
        </w:tc>
        <w:tc>
          <w:tcPr>
            <w:tcW w:w="737" w:type="pct"/>
            <w:vAlign w:val="bottom"/>
          </w:tcPr>
          <w:p w14:paraId="0DCFFADE" w14:textId="77777777" w:rsidR="000E2D8D" w:rsidRPr="00B826A2" w:rsidRDefault="000E2D8D" w:rsidP="00D92E17">
            <w:pPr>
              <w:pStyle w:val="Tabletext"/>
              <w:jc w:val="center"/>
              <w:rPr>
                <w:rFonts w:eastAsia="SimSun"/>
              </w:rPr>
            </w:pPr>
            <w:r w:rsidRPr="00B826A2">
              <w:rPr>
                <w:rFonts w:eastAsia="SimSun"/>
              </w:rPr>
              <w:t>48</w:t>
            </w:r>
          </w:p>
        </w:tc>
        <w:tc>
          <w:tcPr>
            <w:tcW w:w="809" w:type="pct"/>
            <w:vAlign w:val="bottom"/>
          </w:tcPr>
          <w:p w14:paraId="7ED7CA0C" w14:textId="77777777" w:rsidR="000E2D8D" w:rsidRPr="00B826A2" w:rsidRDefault="000E2D8D" w:rsidP="00D92E17">
            <w:pPr>
              <w:pStyle w:val="Tabletext"/>
              <w:jc w:val="center"/>
              <w:rPr>
                <w:rFonts w:eastAsia="SimSun"/>
              </w:rPr>
            </w:pPr>
            <w:r w:rsidRPr="00B826A2">
              <w:rPr>
                <w:rFonts w:eastAsia="SimSun"/>
              </w:rPr>
              <w:t>90</w:t>
            </w:r>
          </w:p>
        </w:tc>
        <w:tc>
          <w:tcPr>
            <w:tcW w:w="954" w:type="pct"/>
            <w:vAlign w:val="bottom"/>
          </w:tcPr>
          <w:p w14:paraId="376F1F6D" w14:textId="77777777" w:rsidR="000E2D8D" w:rsidRPr="00B826A2" w:rsidRDefault="000E2D8D" w:rsidP="00D92E17">
            <w:pPr>
              <w:pStyle w:val="Tabletext"/>
              <w:jc w:val="center"/>
              <w:rPr>
                <w:rFonts w:eastAsia="SimSun"/>
              </w:rPr>
            </w:pPr>
            <w:r w:rsidRPr="00B826A2">
              <w:rPr>
                <w:rFonts w:eastAsia="SimSun"/>
              </w:rPr>
              <w:t>345</w:t>
            </w:r>
          </w:p>
        </w:tc>
      </w:tr>
      <w:tr w:rsidR="000E2D8D" w:rsidRPr="00B826A2" w14:paraId="54D8C57E" w14:textId="77777777" w:rsidTr="002847D1">
        <w:trPr>
          <w:jc w:val="center"/>
        </w:trPr>
        <w:tc>
          <w:tcPr>
            <w:tcW w:w="734" w:type="pct"/>
            <w:vAlign w:val="bottom"/>
          </w:tcPr>
          <w:p w14:paraId="7B63BDE4" w14:textId="77777777" w:rsidR="000E2D8D" w:rsidRPr="00B826A2" w:rsidRDefault="000E2D8D" w:rsidP="00D92E17">
            <w:pPr>
              <w:pStyle w:val="Tabletext"/>
              <w:jc w:val="center"/>
              <w:rPr>
                <w:rFonts w:eastAsia="SimSun"/>
              </w:rPr>
            </w:pPr>
            <w:r w:rsidRPr="00B826A2">
              <w:rPr>
                <w:rFonts w:eastAsia="SimSun"/>
              </w:rPr>
              <w:t>13</w:t>
            </w:r>
          </w:p>
        </w:tc>
        <w:tc>
          <w:tcPr>
            <w:tcW w:w="809" w:type="pct"/>
            <w:vAlign w:val="bottom"/>
          </w:tcPr>
          <w:p w14:paraId="3C78C558" w14:textId="77777777" w:rsidR="000E2D8D" w:rsidRPr="00B826A2" w:rsidRDefault="000E2D8D" w:rsidP="00D92E17">
            <w:pPr>
              <w:pStyle w:val="Tabletext"/>
              <w:jc w:val="center"/>
              <w:rPr>
                <w:rFonts w:eastAsia="SimSun"/>
              </w:rPr>
            </w:pPr>
            <w:r w:rsidRPr="00B826A2">
              <w:rPr>
                <w:rFonts w:eastAsia="SimSun"/>
              </w:rPr>
              <w:t>30</w:t>
            </w:r>
          </w:p>
        </w:tc>
        <w:tc>
          <w:tcPr>
            <w:tcW w:w="957" w:type="pct"/>
            <w:vAlign w:val="bottom"/>
          </w:tcPr>
          <w:p w14:paraId="0037A201" w14:textId="77777777" w:rsidR="000E2D8D" w:rsidRPr="00B826A2" w:rsidRDefault="000E2D8D" w:rsidP="00D92E17">
            <w:pPr>
              <w:pStyle w:val="Tabletext"/>
              <w:jc w:val="center"/>
              <w:rPr>
                <w:rFonts w:eastAsia="SimSun"/>
              </w:rPr>
            </w:pPr>
            <w:r w:rsidRPr="00B826A2">
              <w:rPr>
                <w:rFonts w:eastAsia="SimSun"/>
              </w:rPr>
              <w:t>15</w:t>
            </w:r>
          </w:p>
        </w:tc>
        <w:tc>
          <w:tcPr>
            <w:tcW w:w="737" w:type="pct"/>
            <w:vAlign w:val="bottom"/>
          </w:tcPr>
          <w:p w14:paraId="714EBC74" w14:textId="77777777" w:rsidR="000E2D8D" w:rsidRPr="00B826A2" w:rsidRDefault="000E2D8D" w:rsidP="00D92E17">
            <w:pPr>
              <w:pStyle w:val="Tabletext"/>
              <w:jc w:val="center"/>
              <w:rPr>
                <w:rFonts w:eastAsia="SimSun"/>
              </w:rPr>
            </w:pPr>
            <w:r w:rsidRPr="00B826A2">
              <w:rPr>
                <w:rFonts w:eastAsia="SimSun"/>
              </w:rPr>
              <w:t>49</w:t>
            </w:r>
          </w:p>
        </w:tc>
        <w:tc>
          <w:tcPr>
            <w:tcW w:w="809" w:type="pct"/>
            <w:vAlign w:val="bottom"/>
          </w:tcPr>
          <w:p w14:paraId="74A0A1E7" w14:textId="77777777" w:rsidR="000E2D8D" w:rsidRPr="00B826A2" w:rsidRDefault="000E2D8D" w:rsidP="00D92E17">
            <w:pPr>
              <w:pStyle w:val="Tabletext"/>
              <w:jc w:val="center"/>
              <w:rPr>
                <w:rFonts w:eastAsia="SimSun"/>
              </w:rPr>
            </w:pPr>
            <w:r w:rsidRPr="00B826A2">
              <w:rPr>
                <w:rFonts w:eastAsia="SimSun"/>
              </w:rPr>
              <w:t>120</w:t>
            </w:r>
          </w:p>
        </w:tc>
        <w:tc>
          <w:tcPr>
            <w:tcW w:w="954" w:type="pct"/>
            <w:vAlign w:val="bottom"/>
          </w:tcPr>
          <w:p w14:paraId="51701B6B" w14:textId="77777777" w:rsidR="000E2D8D" w:rsidRPr="00B826A2" w:rsidRDefault="000E2D8D" w:rsidP="00D92E17">
            <w:pPr>
              <w:pStyle w:val="Tabletext"/>
              <w:jc w:val="center"/>
              <w:rPr>
                <w:rFonts w:eastAsia="SimSun"/>
              </w:rPr>
            </w:pPr>
            <w:r w:rsidRPr="00B826A2">
              <w:rPr>
                <w:rFonts w:eastAsia="SimSun"/>
              </w:rPr>
              <w:t>0</w:t>
            </w:r>
          </w:p>
        </w:tc>
      </w:tr>
      <w:tr w:rsidR="000E2D8D" w:rsidRPr="00B826A2" w14:paraId="17B83F0A" w14:textId="77777777" w:rsidTr="002847D1">
        <w:trPr>
          <w:jc w:val="center"/>
        </w:trPr>
        <w:tc>
          <w:tcPr>
            <w:tcW w:w="734" w:type="pct"/>
            <w:vAlign w:val="bottom"/>
          </w:tcPr>
          <w:p w14:paraId="1B1D42A6" w14:textId="77777777" w:rsidR="000E2D8D" w:rsidRPr="00B826A2" w:rsidRDefault="000E2D8D" w:rsidP="00D92E17">
            <w:pPr>
              <w:pStyle w:val="Tabletext"/>
              <w:jc w:val="center"/>
              <w:rPr>
                <w:rFonts w:eastAsia="SimSun"/>
              </w:rPr>
            </w:pPr>
            <w:r w:rsidRPr="00B826A2">
              <w:rPr>
                <w:rFonts w:eastAsia="SimSun"/>
              </w:rPr>
              <w:t>14</w:t>
            </w:r>
          </w:p>
        </w:tc>
        <w:tc>
          <w:tcPr>
            <w:tcW w:w="809" w:type="pct"/>
            <w:vAlign w:val="bottom"/>
          </w:tcPr>
          <w:p w14:paraId="4C92A5E8" w14:textId="77777777" w:rsidR="000E2D8D" w:rsidRPr="00B826A2" w:rsidRDefault="000E2D8D" w:rsidP="00D92E17">
            <w:pPr>
              <w:pStyle w:val="Tabletext"/>
              <w:jc w:val="center"/>
              <w:rPr>
                <w:rFonts w:eastAsia="SimSun"/>
              </w:rPr>
            </w:pPr>
            <w:r w:rsidRPr="00B826A2">
              <w:rPr>
                <w:rFonts w:eastAsia="SimSun"/>
              </w:rPr>
              <w:t>30</w:t>
            </w:r>
          </w:p>
        </w:tc>
        <w:tc>
          <w:tcPr>
            <w:tcW w:w="957" w:type="pct"/>
            <w:vAlign w:val="bottom"/>
          </w:tcPr>
          <w:p w14:paraId="30F399B0" w14:textId="77777777" w:rsidR="000E2D8D" w:rsidRPr="00B826A2" w:rsidRDefault="000E2D8D" w:rsidP="00D92E17">
            <w:pPr>
              <w:pStyle w:val="Tabletext"/>
              <w:jc w:val="center"/>
              <w:rPr>
                <w:rFonts w:eastAsia="SimSun"/>
              </w:rPr>
            </w:pPr>
            <w:r w:rsidRPr="00B826A2">
              <w:rPr>
                <w:rFonts w:eastAsia="SimSun"/>
              </w:rPr>
              <w:t>45</w:t>
            </w:r>
          </w:p>
        </w:tc>
        <w:tc>
          <w:tcPr>
            <w:tcW w:w="737" w:type="pct"/>
            <w:vAlign w:val="bottom"/>
          </w:tcPr>
          <w:p w14:paraId="0C5BB7B4" w14:textId="77777777" w:rsidR="000E2D8D" w:rsidRPr="00B826A2" w:rsidRDefault="000E2D8D" w:rsidP="00D92E17">
            <w:pPr>
              <w:pStyle w:val="Tabletext"/>
              <w:jc w:val="center"/>
              <w:rPr>
                <w:rFonts w:eastAsia="SimSun"/>
              </w:rPr>
            </w:pPr>
            <w:r w:rsidRPr="00B826A2">
              <w:rPr>
                <w:rFonts w:eastAsia="SimSun"/>
              </w:rPr>
              <w:t>50</w:t>
            </w:r>
          </w:p>
        </w:tc>
        <w:tc>
          <w:tcPr>
            <w:tcW w:w="809" w:type="pct"/>
            <w:vAlign w:val="bottom"/>
          </w:tcPr>
          <w:p w14:paraId="35A321CC" w14:textId="77777777" w:rsidR="000E2D8D" w:rsidRPr="00B826A2" w:rsidRDefault="000E2D8D" w:rsidP="00D92E17">
            <w:pPr>
              <w:pStyle w:val="Tabletext"/>
              <w:jc w:val="center"/>
              <w:rPr>
                <w:rFonts w:eastAsia="SimSun"/>
              </w:rPr>
            </w:pPr>
            <w:r w:rsidRPr="00B826A2">
              <w:rPr>
                <w:rFonts w:eastAsia="SimSun"/>
              </w:rPr>
              <w:t>120</w:t>
            </w:r>
          </w:p>
        </w:tc>
        <w:tc>
          <w:tcPr>
            <w:tcW w:w="954" w:type="pct"/>
            <w:vAlign w:val="bottom"/>
          </w:tcPr>
          <w:p w14:paraId="4E546BCC" w14:textId="77777777" w:rsidR="000E2D8D" w:rsidRPr="00B826A2" w:rsidRDefault="000E2D8D" w:rsidP="00D92E17">
            <w:pPr>
              <w:pStyle w:val="Tabletext"/>
              <w:jc w:val="center"/>
              <w:rPr>
                <w:rFonts w:eastAsia="SimSun"/>
              </w:rPr>
            </w:pPr>
            <w:r w:rsidRPr="00B826A2">
              <w:rPr>
                <w:rFonts w:eastAsia="SimSun"/>
              </w:rPr>
              <w:t>30</w:t>
            </w:r>
          </w:p>
        </w:tc>
      </w:tr>
      <w:tr w:rsidR="000E2D8D" w:rsidRPr="00B826A2" w14:paraId="70F2E990" w14:textId="77777777" w:rsidTr="002847D1">
        <w:trPr>
          <w:jc w:val="center"/>
        </w:trPr>
        <w:tc>
          <w:tcPr>
            <w:tcW w:w="734" w:type="pct"/>
            <w:vAlign w:val="bottom"/>
          </w:tcPr>
          <w:p w14:paraId="12571284" w14:textId="77777777" w:rsidR="000E2D8D" w:rsidRPr="00B826A2" w:rsidRDefault="000E2D8D" w:rsidP="00D92E17">
            <w:pPr>
              <w:pStyle w:val="Tabletext"/>
              <w:jc w:val="center"/>
              <w:rPr>
                <w:rFonts w:eastAsia="SimSun"/>
              </w:rPr>
            </w:pPr>
            <w:r w:rsidRPr="00B826A2">
              <w:rPr>
                <w:rFonts w:eastAsia="SimSun"/>
              </w:rPr>
              <w:t>15</w:t>
            </w:r>
          </w:p>
        </w:tc>
        <w:tc>
          <w:tcPr>
            <w:tcW w:w="809" w:type="pct"/>
            <w:vAlign w:val="bottom"/>
          </w:tcPr>
          <w:p w14:paraId="316E080D" w14:textId="77777777" w:rsidR="000E2D8D" w:rsidRPr="00B826A2" w:rsidRDefault="000E2D8D" w:rsidP="00D92E17">
            <w:pPr>
              <w:pStyle w:val="Tabletext"/>
              <w:jc w:val="center"/>
              <w:rPr>
                <w:rFonts w:eastAsia="SimSun"/>
              </w:rPr>
            </w:pPr>
            <w:r w:rsidRPr="00B826A2">
              <w:rPr>
                <w:rFonts w:eastAsia="SimSun"/>
              </w:rPr>
              <w:t>30</w:t>
            </w:r>
          </w:p>
        </w:tc>
        <w:tc>
          <w:tcPr>
            <w:tcW w:w="957" w:type="pct"/>
            <w:vAlign w:val="bottom"/>
          </w:tcPr>
          <w:p w14:paraId="6537BA1B" w14:textId="77777777" w:rsidR="000E2D8D" w:rsidRPr="00B826A2" w:rsidRDefault="000E2D8D" w:rsidP="00D92E17">
            <w:pPr>
              <w:pStyle w:val="Tabletext"/>
              <w:jc w:val="center"/>
              <w:rPr>
                <w:rFonts w:eastAsia="SimSun"/>
              </w:rPr>
            </w:pPr>
            <w:r w:rsidRPr="00B826A2">
              <w:rPr>
                <w:rFonts w:eastAsia="SimSun"/>
              </w:rPr>
              <w:t>75</w:t>
            </w:r>
          </w:p>
        </w:tc>
        <w:tc>
          <w:tcPr>
            <w:tcW w:w="737" w:type="pct"/>
            <w:vAlign w:val="bottom"/>
          </w:tcPr>
          <w:p w14:paraId="25EB806B" w14:textId="77777777" w:rsidR="000E2D8D" w:rsidRPr="00B826A2" w:rsidRDefault="000E2D8D" w:rsidP="00D92E17">
            <w:pPr>
              <w:pStyle w:val="Tabletext"/>
              <w:jc w:val="center"/>
              <w:rPr>
                <w:rFonts w:eastAsia="SimSun"/>
              </w:rPr>
            </w:pPr>
            <w:r w:rsidRPr="00B826A2">
              <w:rPr>
                <w:rFonts w:eastAsia="SimSun"/>
              </w:rPr>
              <w:t>51</w:t>
            </w:r>
          </w:p>
        </w:tc>
        <w:tc>
          <w:tcPr>
            <w:tcW w:w="809" w:type="pct"/>
            <w:vAlign w:val="bottom"/>
          </w:tcPr>
          <w:p w14:paraId="56AA3DD8" w14:textId="77777777" w:rsidR="000E2D8D" w:rsidRPr="00B826A2" w:rsidRDefault="000E2D8D" w:rsidP="00D92E17">
            <w:pPr>
              <w:pStyle w:val="Tabletext"/>
              <w:jc w:val="center"/>
              <w:rPr>
                <w:rFonts w:eastAsia="SimSun"/>
              </w:rPr>
            </w:pPr>
            <w:r w:rsidRPr="00B826A2">
              <w:rPr>
                <w:rFonts w:eastAsia="SimSun"/>
              </w:rPr>
              <w:t>120</w:t>
            </w:r>
          </w:p>
        </w:tc>
        <w:tc>
          <w:tcPr>
            <w:tcW w:w="954" w:type="pct"/>
            <w:vAlign w:val="bottom"/>
          </w:tcPr>
          <w:p w14:paraId="5C13716A" w14:textId="77777777" w:rsidR="000E2D8D" w:rsidRPr="00B826A2" w:rsidRDefault="000E2D8D" w:rsidP="00D92E17">
            <w:pPr>
              <w:pStyle w:val="Tabletext"/>
              <w:jc w:val="center"/>
              <w:rPr>
                <w:rFonts w:eastAsia="SimSun"/>
              </w:rPr>
            </w:pPr>
            <w:r w:rsidRPr="00B826A2">
              <w:rPr>
                <w:rFonts w:eastAsia="SimSun"/>
              </w:rPr>
              <w:t>60</w:t>
            </w:r>
          </w:p>
        </w:tc>
      </w:tr>
      <w:tr w:rsidR="000E2D8D" w:rsidRPr="00B826A2" w14:paraId="0BD19DA5" w14:textId="77777777" w:rsidTr="002847D1">
        <w:trPr>
          <w:jc w:val="center"/>
        </w:trPr>
        <w:tc>
          <w:tcPr>
            <w:tcW w:w="734" w:type="pct"/>
            <w:vAlign w:val="bottom"/>
          </w:tcPr>
          <w:p w14:paraId="31F73565" w14:textId="77777777" w:rsidR="000E2D8D" w:rsidRPr="00B826A2" w:rsidRDefault="000E2D8D" w:rsidP="00D92E17">
            <w:pPr>
              <w:pStyle w:val="Tabletext"/>
              <w:jc w:val="center"/>
              <w:rPr>
                <w:rFonts w:eastAsia="SimSun"/>
              </w:rPr>
            </w:pPr>
            <w:r w:rsidRPr="00B826A2">
              <w:rPr>
                <w:rFonts w:eastAsia="SimSun"/>
              </w:rPr>
              <w:t>16</w:t>
            </w:r>
          </w:p>
        </w:tc>
        <w:tc>
          <w:tcPr>
            <w:tcW w:w="809" w:type="pct"/>
            <w:vAlign w:val="bottom"/>
          </w:tcPr>
          <w:p w14:paraId="73C835BC" w14:textId="77777777" w:rsidR="000E2D8D" w:rsidRPr="00B826A2" w:rsidRDefault="000E2D8D" w:rsidP="00D92E17">
            <w:pPr>
              <w:pStyle w:val="Tabletext"/>
              <w:jc w:val="center"/>
              <w:rPr>
                <w:rFonts w:eastAsia="SimSun"/>
              </w:rPr>
            </w:pPr>
            <w:r w:rsidRPr="00B826A2">
              <w:rPr>
                <w:rFonts w:eastAsia="SimSun"/>
              </w:rPr>
              <w:t>30</w:t>
            </w:r>
          </w:p>
        </w:tc>
        <w:tc>
          <w:tcPr>
            <w:tcW w:w="957" w:type="pct"/>
            <w:vAlign w:val="bottom"/>
          </w:tcPr>
          <w:p w14:paraId="62C26987" w14:textId="77777777" w:rsidR="000E2D8D" w:rsidRPr="00B826A2" w:rsidRDefault="000E2D8D" w:rsidP="00D92E17">
            <w:pPr>
              <w:pStyle w:val="Tabletext"/>
              <w:jc w:val="center"/>
              <w:rPr>
                <w:rFonts w:eastAsia="SimSun"/>
              </w:rPr>
            </w:pPr>
            <w:r w:rsidRPr="00B826A2">
              <w:rPr>
                <w:rFonts w:eastAsia="SimSun"/>
              </w:rPr>
              <w:t>105</w:t>
            </w:r>
          </w:p>
        </w:tc>
        <w:tc>
          <w:tcPr>
            <w:tcW w:w="737" w:type="pct"/>
            <w:vAlign w:val="bottom"/>
          </w:tcPr>
          <w:p w14:paraId="57574006" w14:textId="77777777" w:rsidR="000E2D8D" w:rsidRPr="00B826A2" w:rsidRDefault="000E2D8D" w:rsidP="00D92E17">
            <w:pPr>
              <w:pStyle w:val="Tabletext"/>
              <w:jc w:val="center"/>
              <w:rPr>
                <w:rFonts w:eastAsia="SimSun"/>
              </w:rPr>
            </w:pPr>
            <w:r w:rsidRPr="00B826A2">
              <w:rPr>
                <w:rFonts w:eastAsia="SimSun"/>
              </w:rPr>
              <w:t>52</w:t>
            </w:r>
          </w:p>
        </w:tc>
        <w:tc>
          <w:tcPr>
            <w:tcW w:w="809" w:type="pct"/>
            <w:vAlign w:val="bottom"/>
          </w:tcPr>
          <w:p w14:paraId="49401A2B" w14:textId="77777777" w:rsidR="000E2D8D" w:rsidRPr="00B826A2" w:rsidRDefault="000E2D8D" w:rsidP="00D92E17">
            <w:pPr>
              <w:pStyle w:val="Tabletext"/>
              <w:jc w:val="center"/>
              <w:rPr>
                <w:rFonts w:eastAsia="SimSun"/>
              </w:rPr>
            </w:pPr>
            <w:r w:rsidRPr="00B826A2">
              <w:rPr>
                <w:rFonts w:eastAsia="SimSun"/>
              </w:rPr>
              <w:t>120</w:t>
            </w:r>
          </w:p>
        </w:tc>
        <w:tc>
          <w:tcPr>
            <w:tcW w:w="954" w:type="pct"/>
            <w:vAlign w:val="bottom"/>
          </w:tcPr>
          <w:p w14:paraId="3B38C45B" w14:textId="77777777" w:rsidR="000E2D8D" w:rsidRPr="00B826A2" w:rsidRDefault="000E2D8D" w:rsidP="00D92E17">
            <w:pPr>
              <w:pStyle w:val="Tabletext"/>
              <w:jc w:val="center"/>
              <w:rPr>
                <w:rFonts w:eastAsia="SimSun"/>
              </w:rPr>
            </w:pPr>
            <w:r w:rsidRPr="00B826A2">
              <w:rPr>
                <w:rFonts w:eastAsia="SimSun"/>
              </w:rPr>
              <w:t>90</w:t>
            </w:r>
          </w:p>
        </w:tc>
      </w:tr>
      <w:tr w:rsidR="000E2D8D" w:rsidRPr="00B826A2" w14:paraId="75FE1108" w14:textId="77777777" w:rsidTr="002847D1">
        <w:trPr>
          <w:jc w:val="center"/>
        </w:trPr>
        <w:tc>
          <w:tcPr>
            <w:tcW w:w="734" w:type="pct"/>
            <w:vAlign w:val="bottom"/>
          </w:tcPr>
          <w:p w14:paraId="03997A78" w14:textId="77777777" w:rsidR="000E2D8D" w:rsidRPr="00B826A2" w:rsidRDefault="000E2D8D" w:rsidP="00D92E17">
            <w:pPr>
              <w:pStyle w:val="Tabletext"/>
              <w:jc w:val="center"/>
              <w:rPr>
                <w:rFonts w:eastAsia="SimSun"/>
              </w:rPr>
            </w:pPr>
            <w:r w:rsidRPr="00B826A2">
              <w:rPr>
                <w:rFonts w:eastAsia="SimSun"/>
              </w:rPr>
              <w:t>17</w:t>
            </w:r>
          </w:p>
        </w:tc>
        <w:tc>
          <w:tcPr>
            <w:tcW w:w="809" w:type="pct"/>
            <w:vAlign w:val="bottom"/>
          </w:tcPr>
          <w:p w14:paraId="31FBF18F" w14:textId="77777777" w:rsidR="000E2D8D" w:rsidRPr="00B826A2" w:rsidRDefault="000E2D8D" w:rsidP="00D92E17">
            <w:pPr>
              <w:pStyle w:val="Tabletext"/>
              <w:jc w:val="center"/>
              <w:rPr>
                <w:rFonts w:eastAsia="SimSun"/>
              </w:rPr>
            </w:pPr>
            <w:r w:rsidRPr="00B826A2">
              <w:rPr>
                <w:rFonts w:eastAsia="SimSun"/>
              </w:rPr>
              <w:t>30</w:t>
            </w:r>
          </w:p>
        </w:tc>
        <w:tc>
          <w:tcPr>
            <w:tcW w:w="957" w:type="pct"/>
            <w:vAlign w:val="bottom"/>
          </w:tcPr>
          <w:p w14:paraId="296EDBFC" w14:textId="77777777" w:rsidR="000E2D8D" w:rsidRPr="00B826A2" w:rsidRDefault="000E2D8D" w:rsidP="00D92E17">
            <w:pPr>
              <w:pStyle w:val="Tabletext"/>
              <w:jc w:val="center"/>
              <w:rPr>
                <w:rFonts w:eastAsia="SimSun"/>
              </w:rPr>
            </w:pPr>
            <w:r w:rsidRPr="00B826A2">
              <w:rPr>
                <w:rFonts w:eastAsia="SimSun"/>
              </w:rPr>
              <w:t>135</w:t>
            </w:r>
          </w:p>
        </w:tc>
        <w:tc>
          <w:tcPr>
            <w:tcW w:w="737" w:type="pct"/>
            <w:vAlign w:val="bottom"/>
          </w:tcPr>
          <w:p w14:paraId="1CFA0EA4" w14:textId="77777777" w:rsidR="000E2D8D" w:rsidRPr="00B826A2" w:rsidRDefault="000E2D8D" w:rsidP="00D92E17">
            <w:pPr>
              <w:pStyle w:val="Tabletext"/>
              <w:jc w:val="center"/>
              <w:rPr>
                <w:rFonts w:eastAsia="SimSun"/>
              </w:rPr>
            </w:pPr>
            <w:r w:rsidRPr="00B826A2">
              <w:rPr>
                <w:rFonts w:eastAsia="SimSun"/>
              </w:rPr>
              <w:t>53</w:t>
            </w:r>
          </w:p>
        </w:tc>
        <w:tc>
          <w:tcPr>
            <w:tcW w:w="809" w:type="pct"/>
            <w:vAlign w:val="bottom"/>
          </w:tcPr>
          <w:p w14:paraId="401076FB" w14:textId="77777777" w:rsidR="000E2D8D" w:rsidRPr="00B826A2" w:rsidRDefault="000E2D8D" w:rsidP="00D92E17">
            <w:pPr>
              <w:pStyle w:val="Tabletext"/>
              <w:jc w:val="center"/>
              <w:rPr>
                <w:rFonts w:eastAsia="SimSun"/>
              </w:rPr>
            </w:pPr>
            <w:r w:rsidRPr="00B826A2">
              <w:rPr>
                <w:rFonts w:eastAsia="SimSun"/>
              </w:rPr>
              <w:t>120</w:t>
            </w:r>
          </w:p>
        </w:tc>
        <w:tc>
          <w:tcPr>
            <w:tcW w:w="954" w:type="pct"/>
            <w:vAlign w:val="bottom"/>
          </w:tcPr>
          <w:p w14:paraId="52B14703" w14:textId="77777777" w:rsidR="000E2D8D" w:rsidRPr="00B826A2" w:rsidRDefault="000E2D8D" w:rsidP="00D92E17">
            <w:pPr>
              <w:pStyle w:val="Tabletext"/>
              <w:jc w:val="center"/>
              <w:rPr>
                <w:rFonts w:eastAsia="SimSun"/>
              </w:rPr>
            </w:pPr>
            <w:r w:rsidRPr="00B826A2">
              <w:rPr>
                <w:rFonts w:eastAsia="SimSun"/>
              </w:rPr>
              <w:t>120</w:t>
            </w:r>
          </w:p>
        </w:tc>
      </w:tr>
      <w:tr w:rsidR="000E2D8D" w:rsidRPr="00B826A2" w14:paraId="0C887102" w14:textId="77777777" w:rsidTr="002847D1">
        <w:trPr>
          <w:jc w:val="center"/>
        </w:trPr>
        <w:tc>
          <w:tcPr>
            <w:tcW w:w="734" w:type="pct"/>
            <w:vAlign w:val="bottom"/>
          </w:tcPr>
          <w:p w14:paraId="2EE06308" w14:textId="77777777" w:rsidR="000E2D8D" w:rsidRPr="00B826A2" w:rsidRDefault="000E2D8D" w:rsidP="00D92E17">
            <w:pPr>
              <w:pStyle w:val="Tabletext"/>
              <w:jc w:val="center"/>
              <w:rPr>
                <w:rFonts w:eastAsia="SimSun"/>
              </w:rPr>
            </w:pPr>
            <w:r w:rsidRPr="00B826A2">
              <w:rPr>
                <w:rFonts w:eastAsia="SimSun"/>
              </w:rPr>
              <w:t>18</w:t>
            </w:r>
          </w:p>
        </w:tc>
        <w:tc>
          <w:tcPr>
            <w:tcW w:w="809" w:type="pct"/>
            <w:vAlign w:val="bottom"/>
          </w:tcPr>
          <w:p w14:paraId="7143FECC" w14:textId="77777777" w:rsidR="000E2D8D" w:rsidRPr="00B826A2" w:rsidRDefault="000E2D8D" w:rsidP="00D92E17">
            <w:pPr>
              <w:pStyle w:val="Tabletext"/>
              <w:jc w:val="center"/>
              <w:rPr>
                <w:rFonts w:eastAsia="SimSun"/>
              </w:rPr>
            </w:pPr>
            <w:r w:rsidRPr="00B826A2">
              <w:rPr>
                <w:rFonts w:eastAsia="SimSun"/>
              </w:rPr>
              <w:t>30</w:t>
            </w:r>
          </w:p>
        </w:tc>
        <w:tc>
          <w:tcPr>
            <w:tcW w:w="957" w:type="pct"/>
            <w:vAlign w:val="bottom"/>
          </w:tcPr>
          <w:p w14:paraId="5892D098" w14:textId="77777777" w:rsidR="000E2D8D" w:rsidRPr="00B826A2" w:rsidRDefault="000E2D8D" w:rsidP="00D92E17">
            <w:pPr>
              <w:pStyle w:val="Tabletext"/>
              <w:jc w:val="center"/>
              <w:rPr>
                <w:rFonts w:eastAsia="SimSun"/>
              </w:rPr>
            </w:pPr>
            <w:r w:rsidRPr="00B826A2">
              <w:rPr>
                <w:rFonts w:eastAsia="SimSun"/>
              </w:rPr>
              <w:t>165</w:t>
            </w:r>
          </w:p>
        </w:tc>
        <w:tc>
          <w:tcPr>
            <w:tcW w:w="737" w:type="pct"/>
            <w:vAlign w:val="bottom"/>
          </w:tcPr>
          <w:p w14:paraId="1359340F" w14:textId="77777777" w:rsidR="000E2D8D" w:rsidRPr="00B826A2" w:rsidRDefault="000E2D8D" w:rsidP="00D92E17">
            <w:pPr>
              <w:pStyle w:val="Tabletext"/>
              <w:jc w:val="center"/>
              <w:rPr>
                <w:rFonts w:eastAsia="SimSun"/>
              </w:rPr>
            </w:pPr>
            <w:r w:rsidRPr="00B826A2">
              <w:rPr>
                <w:rFonts w:eastAsia="SimSun"/>
              </w:rPr>
              <w:t>54</w:t>
            </w:r>
          </w:p>
        </w:tc>
        <w:tc>
          <w:tcPr>
            <w:tcW w:w="809" w:type="pct"/>
            <w:vAlign w:val="bottom"/>
          </w:tcPr>
          <w:p w14:paraId="602ED8F2" w14:textId="77777777" w:rsidR="000E2D8D" w:rsidRPr="00B826A2" w:rsidRDefault="000E2D8D" w:rsidP="00D92E17">
            <w:pPr>
              <w:pStyle w:val="Tabletext"/>
              <w:jc w:val="center"/>
              <w:rPr>
                <w:rFonts w:eastAsia="SimSun"/>
              </w:rPr>
            </w:pPr>
            <w:r w:rsidRPr="00B826A2">
              <w:rPr>
                <w:rFonts w:eastAsia="SimSun"/>
              </w:rPr>
              <w:t>120</w:t>
            </w:r>
          </w:p>
        </w:tc>
        <w:tc>
          <w:tcPr>
            <w:tcW w:w="954" w:type="pct"/>
            <w:vAlign w:val="bottom"/>
          </w:tcPr>
          <w:p w14:paraId="0045B048" w14:textId="77777777" w:rsidR="000E2D8D" w:rsidRPr="00B826A2" w:rsidRDefault="000E2D8D" w:rsidP="00D92E17">
            <w:pPr>
              <w:pStyle w:val="Tabletext"/>
              <w:jc w:val="center"/>
              <w:rPr>
                <w:rFonts w:eastAsia="SimSun"/>
              </w:rPr>
            </w:pPr>
            <w:r w:rsidRPr="00B826A2">
              <w:rPr>
                <w:rFonts w:eastAsia="SimSun"/>
              </w:rPr>
              <w:t>150</w:t>
            </w:r>
          </w:p>
        </w:tc>
      </w:tr>
      <w:tr w:rsidR="000E2D8D" w:rsidRPr="00B826A2" w14:paraId="70E0A424" w14:textId="77777777" w:rsidTr="002847D1">
        <w:trPr>
          <w:jc w:val="center"/>
        </w:trPr>
        <w:tc>
          <w:tcPr>
            <w:tcW w:w="734" w:type="pct"/>
            <w:vAlign w:val="bottom"/>
          </w:tcPr>
          <w:p w14:paraId="69640BB4" w14:textId="77777777" w:rsidR="000E2D8D" w:rsidRPr="00B826A2" w:rsidRDefault="000E2D8D" w:rsidP="00D92E17">
            <w:pPr>
              <w:pStyle w:val="Tabletext"/>
              <w:jc w:val="center"/>
              <w:rPr>
                <w:rFonts w:eastAsia="SimSun"/>
              </w:rPr>
            </w:pPr>
            <w:r w:rsidRPr="00B826A2">
              <w:rPr>
                <w:rFonts w:eastAsia="SimSun"/>
              </w:rPr>
              <w:t>19</w:t>
            </w:r>
          </w:p>
        </w:tc>
        <w:tc>
          <w:tcPr>
            <w:tcW w:w="809" w:type="pct"/>
            <w:vAlign w:val="bottom"/>
          </w:tcPr>
          <w:p w14:paraId="3E21E687" w14:textId="77777777" w:rsidR="000E2D8D" w:rsidRPr="00B826A2" w:rsidRDefault="000E2D8D" w:rsidP="00D92E17">
            <w:pPr>
              <w:pStyle w:val="Tabletext"/>
              <w:jc w:val="center"/>
              <w:rPr>
                <w:rFonts w:eastAsia="SimSun"/>
              </w:rPr>
            </w:pPr>
            <w:r w:rsidRPr="00B826A2">
              <w:rPr>
                <w:rFonts w:eastAsia="SimSun"/>
              </w:rPr>
              <w:t>30</w:t>
            </w:r>
          </w:p>
        </w:tc>
        <w:tc>
          <w:tcPr>
            <w:tcW w:w="957" w:type="pct"/>
            <w:vAlign w:val="bottom"/>
          </w:tcPr>
          <w:p w14:paraId="3595940C" w14:textId="77777777" w:rsidR="000E2D8D" w:rsidRPr="00B826A2" w:rsidRDefault="000E2D8D" w:rsidP="00D92E17">
            <w:pPr>
              <w:pStyle w:val="Tabletext"/>
              <w:jc w:val="center"/>
              <w:rPr>
                <w:rFonts w:eastAsia="SimSun"/>
              </w:rPr>
            </w:pPr>
            <w:r w:rsidRPr="00B826A2">
              <w:rPr>
                <w:rFonts w:eastAsia="SimSun"/>
              </w:rPr>
              <w:t>195</w:t>
            </w:r>
          </w:p>
        </w:tc>
        <w:tc>
          <w:tcPr>
            <w:tcW w:w="737" w:type="pct"/>
            <w:vAlign w:val="bottom"/>
          </w:tcPr>
          <w:p w14:paraId="465D6361" w14:textId="77777777" w:rsidR="000E2D8D" w:rsidRPr="00B826A2" w:rsidRDefault="000E2D8D" w:rsidP="00D92E17">
            <w:pPr>
              <w:pStyle w:val="Tabletext"/>
              <w:jc w:val="center"/>
              <w:rPr>
                <w:rFonts w:eastAsia="SimSun"/>
              </w:rPr>
            </w:pPr>
            <w:r w:rsidRPr="00B826A2">
              <w:rPr>
                <w:rFonts w:eastAsia="SimSun"/>
              </w:rPr>
              <w:t>55</w:t>
            </w:r>
          </w:p>
        </w:tc>
        <w:tc>
          <w:tcPr>
            <w:tcW w:w="809" w:type="pct"/>
            <w:vAlign w:val="bottom"/>
          </w:tcPr>
          <w:p w14:paraId="07BA63F9" w14:textId="77777777" w:rsidR="000E2D8D" w:rsidRPr="00B826A2" w:rsidRDefault="000E2D8D" w:rsidP="00D92E17">
            <w:pPr>
              <w:pStyle w:val="Tabletext"/>
              <w:jc w:val="center"/>
              <w:rPr>
                <w:rFonts w:eastAsia="SimSun"/>
              </w:rPr>
            </w:pPr>
            <w:r w:rsidRPr="00B826A2">
              <w:rPr>
                <w:rFonts w:eastAsia="SimSun"/>
              </w:rPr>
              <w:t>120</w:t>
            </w:r>
          </w:p>
        </w:tc>
        <w:tc>
          <w:tcPr>
            <w:tcW w:w="954" w:type="pct"/>
            <w:vAlign w:val="bottom"/>
          </w:tcPr>
          <w:p w14:paraId="1499F1DF" w14:textId="77777777" w:rsidR="000E2D8D" w:rsidRPr="00B826A2" w:rsidRDefault="000E2D8D" w:rsidP="00D92E17">
            <w:pPr>
              <w:pStyle w:val="Tabletext"/>
              <w:jc w:val="center"/>
              <w:rPr>
                <w:rFonts w:eastAsia="SimSun"/>
              </w:rPr>
            </w:pPr>
            <w:r w:rsidRPr="00B826A2">
              <w:rPr>
                <w:rFonts w:eastAsia="SimSun"/>
              </w:rPr>
              <w:t>180</w:t>
            </w:r>
          </w:p>
        </w:tc>
      </w:tr>
      <w:tr w:rsidR="000E2D8D" w:rsidRPr="00B826A2" w14:paraId="1B30D876" w14:textId="77777777" w:rsidTr="002847D1">
        <w:trPr>
          <w:jc w:val="center"/>
        </w:trPr>
        <w:tc>
          <w:tcPr>
            <w:tcW w:w="734" w:type="pct"/>
            <w:vAlign w:val="bottom"/>
          </w:tcPr>
          <w:p w14:paraId="7505F8C1" w14:textId="77777777" w:rsidR="000E2D8D" w:rsidRPr="00B826A2" w:rsidRDefault="000E2D8D" w:rsidP="00D92E17">
            <w:pPr>
              <w:pStyle w:val="Tabletext"/>
              <w:jc w:val="center"/>
              <w:rPr>
                <w:rFonts w:eastAsia="SimSun"/>
              </w:rPr>
            </w:pPr>
            <w:r w:rsidRPr="00B826A2">
              <w:rPr>
                <w:rFonts w:eastAsia="SimSun"/>
              </w:rPr>
              <w:t>20</w:t>
            </w:r>
          </w:p>
        </w:tc>
        <w:tc>
          <w:tcPr>
            <w:tcW w:w="809" w:type="pct"/>
            <w:vAlign w:val="bottom"/>
          </w:tcPr>
          <w:p w14:paraId="0124F1BD" w14:textId="77777777" w:rsidR="000E2D8D" w:rsidRPr="00B826A2" w:rsidRDefault="000E2D8D" w:rsidP="00D92E17">
            <w:pPr>
              <w:pStyle w:val="Tabletext"/>
              <w:jc w:val="center"/>
              <w:rPr>
                <w:rFonts w:eastAsia="SimSun"/>
              </w:rPr>
            </w:pPr>
            <w:r w:rsidRPr="00B826A2">
              <w:rPr>
                <w:rFonts w:eastAsia="SimSun"/>
              </w:rPr>
              <w:t>30</w:t>
            </w:r>
          </w:p>
        </w:tc>
        <w:tc>
          <w:tcPr>
            <w:tcW w:w="957" w:type="pct"/>
            <w:vAlign w:val="bottom"/>
          </w:tcPr>
          <w:p w14:paraId="015A8940" w14:textId="77777777" w:rsidR="000E2D8D" w:rsidRPr="00B826A2" w:rsidRDefault="000E2D8D" w:rsidP="00D92E17">
            <w:pPr>
              <w:pStyle w:val="Tabletext"/>
              <w:jc w:val="center"/>
              <w:rPr>
                <w:rFonts w:eastAsia="SimSun"/>
              </w:rPr>
            </w:pPr>
            <w:r w:rsidRPr="00B826A2">
              <w:rPr>
                <w:rFonts w:eastAsia="SimSun"/>
              </w:rPr>
              <w:t>225</w:t>
            </w:r>
          </w:p>
        </w:tc>
        <w:tc>
          <w:tcPr>
            <w:tcW w:w="737" w:type="pct"/>
            <w:vAlign w:val="bottom"/>
          </w:tcPr>
          <w:p w14:paraId="09500876" w14:textId="77777777" w:rsidR="000E2D8D" w:rsidRPr="00B826A2" w:rsidRDefault="000E2D8D" w:rsidP="00D92E17">
            <w:pPr>
              <w:pStyle w:val="Tabletext"/>
              <w:jc w:val="center"/>
              <w:rPr>
                <w:rFonts w:eastAsia="SimSun"/>
              </w:rPr>
            </w:pPr>
            <w:r w:rsidRPr="00B826A2">
              <w:rPr>
                <w:rFonts w:eastAsia="SimSun"/>
              </w:rPr>
              <w:t>56</w:t>
            </w:r>
          </w:p>
        </w:tc>
        <w:tc>
          <w:tcPr>
            <w:tcW w:w="809" w:type="pct"/>
            <w:vAlign w:val="bottom"/>
          </w:tcPr>
          <w:p w14:paraId="5E615C49" w14:textId="77777777" w:rsidR="000E2D8D" w:rsidRPr="00B826A2" w:rsidRDefault="000E2D8D" w:rsidP="00D92E17">
            <w:pPr>
              <w:pStyle w:val="Tabletext"/>
              <w:jc w:val="center"/>
              <w:rPr>
                <w:rFonts w:eastAsia="SimSun"/>
              </w:rPr>
            </w:pPr>
            <w:r w:rsidRPr="00B826A2">
              <w:rPr>
                <w:rFonts w:eastAsia="SimSun"/>
              </w:rPr>
              <w:t>120</w:t>
            </w:r>
          </w:p>
        </w:tc>
        <w:tc>
          <w:tcPr>
            <w:tcW w:w="954" w:type="pct"/>
            <w:vAlign w:val="bottom"/>
          </w:tcPr>
          <w:p w14:paraId="581E3DAC" w14:textId="77777777" w:rsidR="000E2D8D" w:rsidRPr="00B826A2" w:rsidRDefault="000E2D8D" w:rsidP="00D92E17">
            <w:pPr>
              <w:pStyle w:val="Tabletext"/>
              <w:jc w:val="center"/>
              <w:rPr>
                <w:rFonts w:eastAsia="SimSun"/>
              </w:rPr>
            </w:pPr>
            <w:r w:rsidRPr="00B826A2">
              <w:rPr>
                <w:rFonts w:eastAsia="SimSun"/>
              </w:rPr>
              <w:t>210</w:t>
            </w:r>
          </w:p>
        </w:tc>
      </w:tr>
      <w:tr w:rsidR="000E2D8D" w:rsidRPr="00B826A2" w14:paraId="51EFC0AE" w14:textId="77777777" w:rsidTr="002847D1">
        <w:trPr>
          <w:jc w:val="center"/>
        </w:trPr>
        <w:tc>
          <w:tcPr>
            <w:tcW w:w="734" w:type="pct"/>
            <w:vAlign w:val="bottom"/>
          </w:tcPr>
          <w:p w14:paraId="3BECECB3" w14:textId="77777777" w:rsidR="000E2D8D" w:rsidRPr="00B826A2" w:rsidRDefault="000E2D8D" w:rsidP="00D92E17">
            <w:pPr>
              <w:pStyle w:val="Tabletext"/>
              <w:jc w:val="center"/>
              <w:rPr>
                <w:rFonts w:eastAsia="SimSun"/>
              </w:rPr>
            </w:pPr>
            <w:r w:rsidRPr="00B826A2">
              <w:rPr>
                <w:rFonts w:eastAsia="SimSun"/>
              </w:rPr>
              <w:t>21</w:t>
            </w:r>
          </w:p>
        </w:tc>
        <w:tc>
          <w:tcPr>
            <w:tcW w:w="809" w:type="pct"/>
            <w:vAlign w:val="bottom"/>
          </w:tcPr>
          <w:p w14:paraId="0B4173F6" w14:textId="77777777" w:rsidR="000E2D8D" w:rsidRPr="00B826A2" w:rsidRDefault="000E2D8D" w:rsidP="00D92E17">
            <w:pPr>
              <w:pStyle w:val="Tabletext"/>
              <w:jc w:val="center"/>
              <w:rPr>
                <w:rFonts w:eastAsia="SimSun"/>
              </w:rPr>
            </w:pPr>
            <w:r w:rsidRPr="00B826A2">
              <w:rPr>
                <w:rFonts w:eastAsia="SimSun"/>
              </w:rPr>
              <w:t>30</w:t>
            </w:r>
          </w:p>
        </w:tc>
        <w:tc>
          <w:tcPr>
            <w:tcW w:w="957" w:type="pct"/>
            <w:vAlign w:val="bottom"/>
          </w:tcPr>
          <w:p w14:paraId="690A4B2E" w14:textId="77777777" w:rsidR="000E2D8D" w:rsidRPr="00B826A2" w:rsidRDefault="000E2D8D" w:rsidP="00D92E17">
            <w:pPr>
              <w:pStyle w:val="Tabletext"/>
              <w:jc w:val="center"/>
              <w:rPr>
                <w:rFonts w:eastAsia="SimSun"/>
              </w:rPr>
            </w:pPr>
            <w:r w:rsidRPr="00B826A2">
              <w:rPr>
                <w:rFonts w:eastAsia="SimSun"/>
              </w:rPr>
              <w:t>255</w:t>
            </w:r>
          </w:p>
        </w:tc>
        <w:tc>
          <w:tcPr>
            <w:tcW w:w="737" w:type="pct"/>
            <w:vAlign w:val="bottom"/>
          </w:tcPr>
          <w:p w14:paraId="4AF300FF" w14:textId="77777777" w:rsidR="000E2D8D" w:rsidRPr="00B826A2" w:rsidRDefault="000E2D8D" w:rsidP="00D92E17">
            <w:pPr>
              <w:pStyle w:val="Tabletext"/>
              <w:jc w:val="center"/>
              <w:rPr>
                <w:rFonts w:eastAsia="SimSun"/>
              </w:rPr>
            </w:pPr>
            <w:r w:rsidRPr="00B826A2">
              <w:rPr>
                <w:rFonts w:eastAsia="SimSun"/>
              </w:rPr>
              <w:t>57</w:t>
            </w:r>
          </w:p>
        </w:tc>
        <w:tc>
          <w:tcPr>
            <w:tcW w:w="809" w:type="pct"/>
            <w:vAlign w:val="bottom"/>
          </w:tcPr>
          <w:p w14:paraId="677A15F2" w14:textId="77777777" w:rsidR="000E2D8D" w:rsidRPr="00B826A2" w:rsidRDefault="000E2D8D" w:rsidP="00D92E17">
            <w:pPr>
              <w:pStyle w:val="Tabletext"/>
              <w:jc w:val="center"/>
              <w:rPr>
                <w:rFonts w:eastAsia="SimSun"/>
              </w:rPr>
            </w:pPr>
            <w:r w:rsidRPr="00B826A2">
              <w:rPr>
                <w:rFonts w:eastAsia="SimSun"/>
              </w:rPr>
              <w:t>120</w:t>
            </w:r>
          </w:p>
        </w:tc>
        <w:tc>
          <w:tcPr>
            <w:tcW w:w="954" w:type="pct"/>
            <w:vAlign w:val="bottom"/>
          </w:tcPr>
          <w:p w14:paraId="51A8C08D" w14:textId="77777777" w:rsidR="000E2D8D" w:rsidRPr="00B826A2" w:rsidRDefault="000E2D8D" w:rsidP="00D92E17">
            <w:pPr>
              <w:pStyle w:val="Tabletext"/>
              <w:jc w:val="center"/>
              <w:rPr>
                <w:rFonts w:eastAsia="SimSun"/>
              </w:rPr>
            </w:pPr>
            <w:r w:rsidRPr="00B826A2">
              <w:rPr>
                <w:rFonts w:eastAsia="SimSun"/>
              </w:rPr>
              <w:t>240</w:t>
            </w:r>
          </w:p>
        </w:tc>
      </w:tr>
      <w:tr w:rsidR="000E2D8D" w:rsidRPr="00B826A2" w14:paraId="22EC1EF4" w14:textId="77777777" w:rsidTr="002847D1">
        <w:trPr>
          <w:jc w:val="center"/>
        </w:trPr>
        <w:tc>
          <w:tcPr>
            <w:tcW w:w="734" w:type="pct"/>
            <w:vAlign w:val="bottom"/>
          </w:tcPr>
          <w:p w14:paraId="75BFBCC8" w14:textId="77777777" w:rsidR="000E2D8D" w:rsidRPr="00B826A2" w:rsidRDefault="000E2D8D" w:rsidP="00D92E17">
            <w:pPr>
              <w:pStyle w:val="Tabletext"/>
              <w:jc w:val="center"/>
              <w:rPr>
                <w:rFonts w:eastAsia="SimSun"/>
              </w:rPr>
            </w:pPr>
            <w:r w:rsidRPr="00B826A2">
              <w:rPr>
                <w:rFonts w:eastAsia="SimSun"/>
              </w:rPr>
              <w:t>22</w:t>
            </w:r>
          </w:p>
        </w:tc>
        <w:tc>
          <w:tcPr>
            <w:tcW w:w="809" w:type="pct"/>
            <w:vAlign w:val="bottom"/>
          </w:tcPr>
          <w:p w14:paraId="57BA423C" w14:textId="77777777" w:rsidR="000E2D8D" w:rsidRPr="00B826A2" w:rsidRDefault="000E2D8D" w:rsidP="00D92E17">
            <w:pPr>
              <w:pStyle w:val="Tabletext"/>
              <w:jc w:val="center"/>
              <w:rPr>
                <w:rFonts w:eastAsia="SimSun"/>
              </w:rPr>
            </w:pPr>
            <w:r w:rsidRPr="00B826A2">
              <w:rPr>
                <w:rFonts w:eastAsia="SimSun"/>
              </w:rPr>
              <w:t>30</w:t>
            </w:r>
          </w:p>
        </w:tc>
        <w:tc>
          <w:tcPr>
            <w:tcW w:w="957" w:type="pct"/>
            <w:vAlign w:val="bottom"/>
          </w:tcPr>
          <w:p w14:paraId="1F8BE21F" w14:textId="77777777" w:rsidR="000E2D8D" w:rsidRPr="00B826A2" w:rsidRDefault="000E2D8D" w:rsidP="00D92E17">
            <w:pPr>
              <w:pStyle w:val="Tabletext"/>
              <w:jc w:val="center"/>
              <w:rPr>
                <w:rFonts w:eastAsia="SimSun"/>
              </w:rPr>
            </w:pPr>
            <w:r w:rsidRPr="00B826A2">
              <w:rPr>
                <w:rFonts w:eastAsia="SimSun"/>
              </w:rPr>
              <w:t>285</w:t>
            </w:r>
          </w:p>
        </w:tc>
        <w:tc>
          <w:tcPr>
            <w:tcW w:w="737" w:type="pct"/>
            <w:vAlign w:val="bottom"/>
          </w:tcPr>
          <w:p w14:paraId="546E8F6F" w14:textId="77777777" w:rsidR="000E2D8D" w:rsidRPr="00B826A2" w:rsidRDefault="000E2D8D" w:rsidP="00D92E17">
            <w:pPr>
              <w:pStyle w:val="Tabletext"/>
              <w:jc w:val="center"/>
              <w:rPr>
                <w:rFonts w:eastAsia="SimSun"/>
              </w:rPr>
            </w:pPr>
            <w:r w:rsidRPr="00B826A2">
              <w:rPr>
                <w:rFonts w:eastAsia="SimSun"/>
              </w:rPr>
              <w:t>58</w:t>
            </w:r>
          </w:p>
        </w:tc>
        <w:tc>
          <w:tcPr>
            <w:tcW w:w="809" w:type="pct"/>
            <w:vAlign w:val="bottom"/>
          </w:tcPr>
          <w:p w14:paraId="30817CCD" w14:textId="77777777" w:rsidR="000E2D8D" w:rsidRPr="00B826A2" w:rsidRDefault="000E2D8D" w:rsidP="00D92E17">
            <w:pPr>
              <w:pStyle w:val="Tabletext"/>
              <w:jc w:val="center"/>
              <w:rPr>
                <w:rFonts w:eastAsia="SimSun"/>
              </w:rPr>
            </w:pPr>
            <w:r w:rsidRPr="00B826A2">
              <w:rPr>
                <w:rFonts w:eastAsia="SimSun"/>
              </w:rPr>
              <w:t>120</w:t>
            </w:r>
          </w:p>
        </w:tc>
        <w:tc>
          <w:tcPr>
            <w:tcW w:w="954" w:type="pct"/>
            <w:vAlign w:val="bottom"/>
          </w:tcPr>
          <w:p w14:paraId="729D9864" w14:textId="77777777" w:rsidR="000E2D8D" w:rsidRPr="00B826A2" w:rsidRDefault="000E2D8D" w:rsidP="00D92E17">
            <w:pPr>
              <w:pStyle w:val="Tabletext"/>
              <w:jc w:val="center"/>
              <w:rPr>
                <w:rFonts w:eastAsia="SimSun"/>
              </w:rPr>
            </w:pPr>
            <w:r w:rsidRPr="00B826A2">
              <w:rPr>
                <w:rFonts w:eastAsia="SimSun"/>
              </w:rPr>
              <w:t>270</w:t>
            </w:r>
          </w:p>
        </w:tc>
      </w:tr>
      <w:tr w:rsidR="000E2D8D" w:rsidRPr="00B826A2" w14:paraId="228B64F5" w14:textId="77777777" w:rsidTr="002847D1">
        <w:trPr>
          <w:jc w:val="center"/>
        </w:trPr>
        <w:tc>
          <w:tcPr>
            <w:tcW w:w="734" w:type="pct"/>
            <w:vAlign w:val="bottom"/>
          </w:tcPr>
          <w:p w14:paraId="576C3C66" w14:textId="77777777" w:rsidR="000E2D8D" w:rsidRPr="00B826A2" w:rsidRDefault="000E2D8D" w:rsidP="00D92E17">
            <w:pPr>
              <w:pStyle w:val="Tabletext"/>
              <w:jc w:val="center"/>
              <w:rPr>
                <w:rFonts w:eastAsia="SimSun"/>
              </w:rPr>
            </w:pPr>
            <w:r w:rsidRPr="00B826A2">
              <w:rPr>
                <w:rFonts w:eastAsia="SimSun"/>
              </w:rPr>
              <w:t>23</w:t>
            </w:r>
          </w:p>
        </w:tc>
        <w:tc>
          <w:tcPr>
            <w:tcW w:w="809" w:type="pct"/>
            <w:vAlign w:val="bottom"/>
          </w:tcPr>
          <w:p w14:paraId="6E55F303" w14:textId="77777777" w:rsidR="000E2D8D" w:rsidRPr="00B826A2" w:rsidRDefault="000E2D8D" w:rsidP="00D92E17">
            <w:pPr>
              <w:pStyle w:val="Tabletext"/>
              <w:jc w:val="center"/>
              <w:rPr>
                <w:rFonts w:eastAsia="SimSun"/>
              </w:rPr>
            </w:pPr>
            <w:r w:rsidRPr="00B826A2">
              <w:rPr>
                <w:rFonts w:eastAsia="SimSun"/>
              </w:rPr>
              <w:t>30</w:t>
            </w:r>
          </w:p>
        </w:tc>
        <w:tc>
          <w:tcPr>
            <w:tcW w:w="957" w:type="pct"/>
            <w:vAlign w:val="bottom"/>
          </w:tcPr>
          <w:p w14:paraId="7258B1BF" w14:textId="77777777" w:rsidR="000E2D8D" w:rsidRPr="00B826A2" w:rsidRDefault="000E2D8D" w:rsidP="00D92E17">
            <w:pPr>
              <w:pStyle w:val="Tabletext"/>
              <w:jc w:val="center"/>
              <w:rPr>
                <w:rFonts w:eastAsia="SimSun"/>
              </w:rPr>
            </w:pPr>
            <w:r w:rsidRPr="00B826A2">
              <w:rPr>
                <w:rFonts w:eastAsia="SimSun"/>
              </w:rPr>
              <w:t>315</w:t>
            </w:r>
          </w:p>
        </w:tc>
        <w:tc>
          <w:tcPr>
            <w:tcW w:w="737" w:type="pct"/>
            <w:vAlign w:val="bottom"/>
          </w:tcPr>
          <w:p w14:paraId="4FA7EFBC" w14:textId="77777777" w:rsidR="000E2D8D" w:rsidRPr="00B826A2" w:rsidRDefault="000E2D8D" w:rsidP="00D92E17">
            <w:pPr>
              <w:pStyle w:val="Tabletext"/>
              <w:jc w:val="center"/>
              <w:rPr>
                <w:rFonts w:eastAsia="SimSun"/>
              </w:rPr>
            </w:pPr>
            <w:r w:rsidRPr="00B826A2">
              <w:rPr>
                <w:rFonts w:eastAsia="SimSun"/>
              </w:rPr>
              <w:t>59</w:t>
            </w:r>
          </w:p>
        </w:tc>
        <w:tc>
          <w:tcPr>
            <w:tcW w:w="809" w:type="pct"/>
            <w:vAlign w:val="bottom"/>
          </w:tcPr>
          <w:p w14:paraId="78A4E92B" w14:textId="77777777" w:rsidR="000E2D8D" w:rsidRPr="00B826A2" w:rsidRDefault="000E2D8D" w:rsidP="00D92E17">
            <w:pPr>
              <w:pStyle w:val="Tabletext"/>
              <w:jc w:val="center"/>
              <w:rPr>
                <w:rFonts w:eastAsia="SimSun"/>
              </w:rPr>
            </w:pPr>
            <w:r w:rsidRPr="00B826A2">
              <w:rPr>
                <w:rFonts w:eastAsia="SimSun"/>
              </w:rPr>
              <w:t>120</w:t>
            </w:r>
          </w:p>
        </w:tc>
        <w:tc>
          <w:tcPr>
            <w:tcW w:w="954" w:type="pct"/>
            <w:vAlign w:val="bottom"/>
          </w:tcPr>
          <w:p w14:paraId="699209B5" w14:textId="77777777" w:rsidR="000E2D8D" w:rsidRPr="00B826A2" w:rsidRDefault="000E2D8D" w:rsidP="00D92E17">
            <w:pPr>
              <w:pStyle w:val="Tabletext"/>
              <w:jc w:val="center"/>
              <w:rPr>
                <w:rFonts w:eastAsia="SimSun"/>
              </w:rPr>
            </w:pPr>
            <w:r w:rsidRPr="00B826A2">
              <w:rPr>
                <w:rFonts w:eastAsia="SimSun"/>
              </w:rPr>
              <w:t>300</w:t>
            </w:r>
          </w:p>
        </w:tc>
      </w:tr>
    </w:tbl>
    <w:p w14:paraId="058B0A66" w14:textId="61CCEE39" w:rsidR="00EB726A" w:rsidRPr="00B826A2" w:rsidRDefault="00EB726A" w:rsidP="00EB726A">
      <w:pPr>
        <w:pStyle w:val="TableNo"/>
        <w:rPr>
          <w:rFonts w:eastAsia="SimSun"/>
        </w:rPr>
      </w:pPr>
      <w:r w:rsidRPr="00B826A2">
        <w:rPr>
          <w:rFonts w:eastAsia="SimSun"/>
        </w:rPr>
        <w:lastRenderedPageBreak/>
        <w:t xml:space="preserve">TABLE </w:t>
      </w:r>
      <w:r>
        <w:rPr>
          <w:rFonts w:eastAsia="SimSun"/>
        </w:rPr>
        <w:t>50 (</w:t>
      </w:r>
      <w:r>
        <w:rPr>
          <w:rFonts w:eastAsia="SimSun"/>
          <w:i/>
          <w:iCs/>
        </w:rPr>
        <w:t>end</w:t>
      </w:r>
      <w:r>
        <w:rPr>
          <w:rFonts w:eastAsia="SimSu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558"/>
        <w:gridCol w:w="1843"/>
        <w:gridCol w:w="1419"/>
        <w:gridCol w:w="1558"/>
        <w:gridCol w:w="1837"/>
      </w:tblGrid>
      <w:tr w:rsidR="00EB726A" w:rsidRPr="00B826A2" w14:paraId="67776C70" w14:textId="77777777" w:rsidTr="00913256">
        <w:trPr>
          <w:tblHeader/>
          <w:jc w:val="center"/>
        </w:trPr>
        <w:tc>
          <w:tcPr>
            <w:tcW w:w="734" w:type="pct"/>
            <w:vAlign w:val="center"/>
          </w:tcPr>
          <w:p w14:paraId="421A9191" w14:textId="77777777" w:rsidR="00EB726A" w:rsidRDefault="00EB726A" w:rsidP="00913256">
            <w:pPr>
              <w:pStyle w:val="Tablehead"/>
              <w:rPr>
                <w:rFonts w:eastAsia="SimSun"/>
              </w:rPr>
            </w:pPr>
            <w:r w:rsidRPr="00B826A2">
              <w:rPr>
                <w:rFonts w:eastAsia="SimSun"/>
              </w:rPr>
              <w:t>Satellite index</w:t>
            </w:r>
          </w:p>
          <w:p w14:paraId="104F4F74" w14:textId="77777777" w:rsidR="00EB726A" w:rsidRPr="00B826A2" w:rsidRDefault="00EB726A" w:rsidP="00913256">
            <w:pPr>
              <w:pStyle w:val="Tablehead"/>
              <w:rPr>
                <w:rFonts w:eastAsia="SimSun"/>
                <w:i/>
              </w:rPr>
            </w:pPr>
            <w:r w:rsidRPr="00B826A2">
              <w:rPr>
                <w:rFonts w:eastAsia="SimSun"/>
              </w:rPr>
              <w:t>I</w:t>
            </w:r>
          </w:p>
        </w:tc>
        <w:tc>
          <w:tcPr>
            <w:tcW w:w="809" w:type="pct"/>
            <w:vAlign w:val="center"/>
          </w:tcPr>
          <w:p w14:paraId="4DA7DE92" w14:textId="77777777" w:rsidR="00EB726A" w:rsidRDefault="00EB726A" w:rsidP="00913256">
            <w:pPr>
              <w:pStyle w:val="Tablehead"/>
              <w:rPr>
                <w:rFonts w:eastAsia="SimSun"/>
              </w:rPr>
            </w:pPr>
            <w:r w:rsidRPr="00B826A2">
              <w:rPr>
                <w:rFonts w:eastAsia="SimSun"/>
              </w:rPr>
              <w:t>RAAN</w:t>
            </w:r>
          </w:p>
          <w:p w14:paraId="3C12612E" w14:textId="77777777" w:rsidR="00EB726A" w:rsidRPr="00B826A2" w:rsidRDefault="00EB726A" w:rsidP="00913256">
            <w:pPr>
              <w:pStyle w:val="Tablehead"/>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957" w:type="pct"/>
            <w:vAlign w:val="center"/>
          </w:tcPr>
          <w:p w14:paraId="2826E8E5" w14:textId="77777777" w:rsidR="00EB726A" w:rsidRDefault="00EB726A" w:rsidP="00913256">
            <w:pPr>
              <w:pStyle w:val="Tablehead"/>
              <w:rPr>
                <w:rFonts w:eastAsia="SimSun"/>
              </w:rPr>
            </w:pPr>
            <w:r w:rsidRPr="00B826A2">
              <w:rPr>
                <w:rFonts w:eastAsia="SimSun"/>
              </w:rPr>
              <w:t xml:space="preserve">Argument of latitude </w:t>
            </w:r>
          </w:p>
          <w:p w14:paraId="77C16218" w14:textId="77777777" w:rsidR="00EB726A" w:rsidRPr="00B826A2" w:rsidRDefault="00EB726A" w:rsidP="00913256">
            <w:pPr>
              <w:pStyle w:val="Tablehead"/>
              <w:rPr>
                <w:rFonts w:eastAsia="SimSun"/>
                <w:vertAlign w:val="subscript"/>
              </w:rPr>
            </w:pPr>
            <w:proofErr w:type="spellStart"/>
            <w:r w:rsidRPr="00B826A2">
              <w:rPr>
                <w:rFonts w:eastAsia="SimSun"/>
                <w:i/>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737" w:type="pct"/>
            <w:vAlign w:val="center"/>
          </w:tcPr>
          <w:p w14:paraId="50DD28CE" w14:textId="77777777" w:rsidR="00EB726A" w:rsidRDefault="00EB726A" w:rsidP="00913256">
            <w:pPr>
              <w:pStyle w:val="Tablehead"/>
              <w:rPr>
                <w:rFonts w:eastAsia="SimSun"/>
              </w:rPr>
            </w:pPr>
            <w:r w:rsidRPr="00B826A2">
              <w:rPr>
                <w:rFonts w:eastAsia="SimSun"/>
              </w:rPr>
              <w:t>Satellite index</w:t>
            </w:r>
          </w:p>
          <w:p w14:paraId="4F734ADD" w14:textId="77777777" w:rsidR="00EB726A" w:rsidRPr="00B826A2" w:rsidRDefault="00EB726A" w:rsidP="00913256">
            <w:pPr>
              <w:pStyle w:val="Tablehead"/>
              <w:rPr>
                <w:rFonts w:eastAsia="SimSun"/>
              </w:rPr>
            </w:pPr>
            <w:r w:rsidRPr="00B826A2">
              <w:rPr>
                <w:rFonts w:eastAsia="SimSun"/>
              </w:rPr>
              <w:t>I</w:t>
            </w:r>
          </w:p>
        </w:tc>
        <w:tc>
          <w:tcPr>
            <w:tcW w:w="809" w:type="pct"/>
            <w:vAlign w:val="center"/>
          </w:tcPr>
          <w:p w14:paraId="150BECEF" w14:textId="77777777" w:rsidR="00EB726A" w:rsidRDefault="00EB726A" w:rsidP="00913256">
            <w:pPr>
              <w:pStyle w:val="Tablehead"/>
              <w:rPr>
                <w:rFonts w:eastAsia="SimSun"/>
              </w:rPr>
            </w:pPr>
            <w:r w:rsidRPr="00B826A2">
              <w:rPr>
                <w:rFonts w:eastAsia="SimSun"/>
              </w:rPr>
              <w:t>RAAN</w:t>
            </w:r>
          </w:p>
          <w:p w14:paraId="058D4ED7" w14:textId="77777777" w:rsidR="00EB726A" w:rsidRPr="00B826A2" w:rsidRDefault="00EB726A" w:rsidP="00913256">
            <w:pPr>
              <w:pStyle w:val="Tablehead"/>
              <w:rPr>
                <w:rFonts w:eastAsia="SimSun"/>
              </w:rPr>
            </w:pPr>
            <w:proofErr w:type="spellStart"/>
            <w:r w:rsidRPr="00B826A2">
              <w:rPr>
                <w:rFonts w:ascii="SimSun" w:eastAsia="SimSun" w:hAnsi="SimSun"/>
              </w:rPr>
              <w:t>Ω</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c>
          <w:tcPr>
            <w:tcW w:w="954" w:type="pct"/>
            <w:vAlign w:val="center"/>
          </w:tcPr>
          <w:p w14:paraId="1916428F" w14:textId="77777777" w:rsidR="00EB726A" w:rsidRDefault="00EB726A" w:rsidP="00913256">
            <w:pPr>
              <w:pStyle w:val="Tablehead"/>
              <w:rPr>
                <w:rFonts w:eastAsia="SimSun"/>
              </w:rPr>
            </w:pPr>
            <w:r w:rsidRPr="00B826A2">
              <w:rPr>
                <w:rFonts w:eastAsia="SimSun"/>
              </w:rPr>
              <w:t xml:space="preserve">Argument of latitude </w:t>
            </w:r>
          </w:p>
          <w:p w14:paraId="06042120" w14:textId="77777777" w:rsidR="00EB726A" w:rsidRPr="00B826A2" w:rsidRDefault="00EB726A" w:rsidP="00913256">
            <w:pPr>
              <w:pStyle w:val="Tablehead"/>
              <w:rPr>
                <w:rFonts w:eastAsia="SimSun"/>
              </w:rPr>
            </w:pPr>
            <w:proofErr w:type="spellStart"/>
            <w:r w:rsidRPr="00B826A2">
              <w:rPr>
                <w:rFonts w:eastAsia="SimSun"/>
                <w:i/>
              </w:rPr>
              <w:t>u</w:t>
            </w:r>
            <w:r w:rsidRPr="00B826A2">
              <w:rPr>
                <w:rFonts w:eastAsia="SimSun"/>
                <w:i/>
                <w:vertAlign w:val="subscript"/>
              </w:rPr>
              <w:t>i</w:t>
            </w:r>
            <w:proofErr w:type="spellEnd"/>
            <w:r w:rsidRPr="00B826A2">
              <w:rPr>
                <w:rFonts w:eastAsia="SimSun"/>
                <w:position w:val="-1"/>
                <w:vertAlign w:val="subscript"/>
              </w:rPr>
              <w:t>,0</w:t>
            </w:r>
            <w:r>
              <w:rPr>
                <w:rFonts w:eastAsia="SimSun"/>
                <w:position w:val="-1"/>
                <w:vertAlign w:val="subscript"/>
              </w:rPr>
              <w:t xml:space="preserve"> </w:t>
            </w:r>
            <w:r w:rsidRPr="00B826A2">
              <w:rPr>
                <w:rFonts w:eastAsia="SimSun"/>
              </w:rPr>
              <w:t>(degrees)</w:t>
            </w:r>
          </w:p>
        </w:tc>
      </w:tr>
      <w:tr w:rsidR="000E2D8D" w:rsidRPr="00B826A2" w14:paraId="6B071080" w14:textId="77777777" w:rsidTr="002847D1">
        <w:trPr>
          <w:jc w:val="center"/>
        </w:trPr>
        <w:tc>
          <w:tcPr>
            <w:tcW w:w="734" w:type="pct"/>
            <w:vAlign w:val="bottom"/>
          </w:tcPr>
          <w:p w14:paraId="58ACDCAD" w14:textId="77777777" w:rsidR="000E2D8D" w:rsidRPr="00B826A2" w:rsidRDefault="000E2D8D" w:rsidP="00D92E17">
            <w:pPr>
              <w:pStyle w:val="Tabletext"/>
              <w:jc w:val="center"/>
              <w:rPr>
                <w:rFonts w:eastAsia="SimSun"/>
              </w:rPr>
            </w:pPr>
            <w:r w:rsidRPr="00B826A2">
              <w:rPr>
                <w:rFonts w:eastAsia="SimSun"/>
              </w:rPr>
              <w:t>24</w:t>
            </w:r>
          </w:p>
        </w:tc>
        <w:tc>
          <w:tcPr>
            <w:tcW w:w="809" w:type="pct"/>
            <w:vAlign w:val="bottom"/>
          </w:tcPr>
          <w:p w14:paraId="7A9AB23C" w14:textId="77777777" w:rsidR="000E2D8D" w:rsidRPr="00B826A2" w:rsidRDefault="000E2D8D" w:rsidP="00D92E17">
            <w:pPr>
              <w:pStyle w:val="Tabletext"/>
              <w:jc w:val="center"/>
              <w:rPr>
                <w:rFonts w:eastAsia="SimSun"/>
              </w:rPr>
            </w:pPr>
            <w:r w:rsidRPr="00B826A2">
              <w:rPr>
                <w:rFonts w:eastAsia="SimSun"/>
              </w:rPr>
              <w:t>30</w:t>
            </w:r>
          </w:p>
        </w:tc>
        <w:tc>
          <w:tcPr>
            <w:tcW w:w="957" w:type="pct"/>
            <w:vAlign w:val="bottom"/>
          </w:tcPr>
          <w:p w14:paraId="1BB49C63" w14:textId="77777777" w:rsidR="000E2D8D" w:rsidRPr="00B826A2" w:rsidRDefault="000E2D8D" w:rsidP="00D92E17">
            <w:pPr>
              <w:pStyle w:val="Tabletext"/>
              <w:jc w:val="center"/>
              <w:rPr>
                <w:rFonts w:eastAsia="SimSun"/>
              </w:rPr>
            </w:pPr>
            <w:r w:rsidRPr="00B826A2">
              <w:rPr>
                <w:rFonts w:eastAsia="SimSun"/>
              </w:rPr>
              <w:t>345</w:t>
            </w:r>
          </w:p>
        </w:tc>
        <w:tc>
          <w:tcPr>
            <w:tcW w:w="737" w:type="pct"/>
            <w:vAlign w:val="bottom"/>
          </w:tcPr>
          <w:p w14:paraId="7AE04DB7" w14:textId="77777777" w:rsidR="000E2D8D" w:rsidRPr="00B826A2" w:rsidRDefault="000E2D8D" w:rsidP="00D92E17">
            <w:pPr>
              <w:pStyle w:val="Tabletext"/>
              <w:jc w:val="center"/>
              <w:rPr>
                <w:rFonts w:eastAsia="SimSun"/>
              </w:rPr>
            </w:pPr>
            <w:r w:rsidRPr="00B826A2">
              <w:rPr>
                <w:rFonts w:eastAsia="SimSun"/>
              </w:rPr>
              <w:t>60</w:t>
            </w:r>
          </w:p>
        </w:tc>
        <w:tc>
          <w:tcPr>
            <w:tcW w:w="809" w:type="pct"/>
            <w:vAlign w:val="bottom"/>
          </w:tcPr>
          <w:p w14:paraId="0A1257D3" w14:textId="77777777" w:rsidR="000E2D8D" w:rsidRPr="00B826A2" w:rsidRDefault="000E2D8D" w:rsidP="00D92E17">
            <w:pPr>
              <w:pStyle w:val="Tabletext"/>
              <w:jc w:val="center"/>
              <w:rPr>
                <w:rFonts w:eastAsia="SimSun"/>
              </w:rPr>
            </w:pPr>
            <w:r w:rsidRPr="00B826A2">
              <w:rPr>
                <w:rFonts w:eastAsia="SimSun"/>
              </w:rPr>
              <w:t>120</w:t>
            </w:r>
          </w:p>
        </w:tc>
        <w:tc>
          <w:tcPr>
            <w:tcW w:w="954" w:type="pct"/>
            <w:vAlign w:val="bottom"/>
          </w:tcPr>
          <w:p w14:paraId="7CBFF42B" w14:textId="77777777" w:rsidR="000E2D8D" w:rsidRPr="00B826A2" w:rsidRDefault="000E2D8D" w:rsidP="00D92E17">
            <w:pPr>
              <w:pStyle w:val="Tabletext"/>
              <w:jc w:val="center"/>
              <w:rPr>
                <w:rFonts w:eastAsia="SimSun"/>
              </w:rPr>
            </w:pPr>
            <w:r w:rsidRPr="00B826A2">
              <w:rPr>
                <w:rFonts w:eastAsia="SimSun"/>
              </w:rPr>
              <w:t>330</w:t>
            </w:r>
          </w:p>
        </w:tc>
      </w:tr>
      <w:tr w:rsidR="000E2D8D" w:rsidRPr="00B826A2" w14:paraId="6B14CBF8" w14:textId="77777777" w:rsidTr="002847D1">
        <w:trPr>
          <w:jc w:val="center"/>
        </w:trPr>
        <w:tc>
          <w:tcPr>
            <w:tcW w:w="734" w:type="pct"/>
            <w:vAlign w:val="bottom"/>
          </w:tcPr>
          <w:p w14:paraId="0910FA83" w14:textId="77777777" w:rsidR="000E2D8D" w:rsidRPr="00B826A2" w:rsidRDefault="000E2D8D" w:rsidP="00D92E17">
            <w:pPr>
              <w:pStyle w:val="Tabletext"/>
              <w:jc w:val="center"/>
              <w:rPr>
                <w:rFonts w:eastAsia="SimSun"/>
              </w:rPr>
            </w:pPr>
            <w:r w:rsidRPr="00B826A2">
              <w:rPr>
                <w:rFonts w:eastAsia="SimSun"/>
              </w:rPr>
              <w:t>25</w:t>
            </w:r>
          </w:p>
        </w:tc>
        <w:tc>
          <w:tcPr>
            <w:tcW w:w="809" w:type="pct"/>
            <w:vAlign w:val="bottom"/>
          </w:tcPr>
          <w:p w14:paraId="6B671861" w14:textId="77777777" w:rsidR="000E2D8D" w:rsidRPr="00B826A2" w:rsidRDefault="000E2D8D" w:rsidP="00D92E17">
            <w:pPr>
              <w:pStyle w:val="Tabletext"/>
              <w:jc w:val="center"/>
              <w:rPr>
                <w:rFonts w:eastAsia="SimSun"/>
              </w:rPr>
            </w:pPr>
            <w:r w:rsidRPr="00B826A2">
              <w:rPr>
                <w:rFonts w:eastAsia="SimSun"/>
              </w:rPr>
              <w:t>60</w:t>
            </w:r>
          </w:p>
        </w:tc>
        <w:tc>
          <w:tcPr>
            <w:tcW w:w="957" w:type="pct"/>
            <w:vAlign w:val="bottom"/>
          </w:tcPr>
          <w:p w14:paraId="6D1F2231" w14:textId="77777777" w:rsidR="000E2D8D" w:rsidRPr="00B826A2" w:rsidRDefault="000E2D8D" w:rsidP="00D92E17">
            <w:pPr>
              <w:pStyle w:val="Tabletext"/>
              <w:jc w:val="center"/>
              <w:rPr>
                <w:rFonts w:eastAsia="SimSun"/>
              </w:rPr>
            </w:pPr>
            <w:r w:rsidRPr="00B826A2">
              <w:rPr>
                <w:rFonts w:eastAsia="SimSun"/>
              </w:rPr>
              <w:t>0</w:t>
            </w:r>
          </w:p>
        </w:tc>
        <w:tc>
          <w:tcPr>
            <w:tcW w:w="737" w:type="pct"/>
            <w:vAlign w:val="bottom"/>
          </w:tcPr>
          <w:p w14:paraId="5E6FB3A6" w14:textId="77777777" w:rsidR="000E2D8D" w:rsidRPr="00B826A2" w:rsidRDefault="000E2D8D" w:rsidP="00D92E17">
            <w:pPr>
              <w:pStyle w:val="Tabletext"/>
              <w:jc w:val="center"/>
              <w:rPr>
                <w:rFonts w:eastAsia="SimSun"/>
              </w:rPr>
            </w:pPr>
            <w:r w:rsidRPr="00B826A2">
              <w:rPr>
                <w:rFonts w:eastAsia="SimSun"/>
              </w:rPr>
              <w:t>61</w:t>
            </w:r>
          </w:p>
        </w:tc>
        <w:tc>
          <w:tcPr>
            <w:tcW w:w="809" w:type="pct"/>
            <w:vAlign w:val="bottom"/>
          </w:tcPr>
          <w:p w14:paraId="7E4BDF43" w14:textId="77777777" w:rsidR="000E2D8D" w:rsidRPr="00B826A2" w:rsidRDefault="000E2D8D" w:rsidP="00D92E17">
            <w:pPr>
              <w:pStyle w:val="Tabletext"/>
              <w:jc w:val="center"/>
              <w:rPr>
                <w:rFonts w:eastAsia="SimSun"/>
              </w:rPr>
            </w:pPr>
            <w:r w:rsidRPr="00B826A2">
              <w:rPr>
                <w:rFonts w:eastAsia="SimSun"/>
              </w:rPr>
              <w:t>150</w:t>
            </w:r>
          </w:p>
        </w:tc>
        <w:tc>
          <w:tcPr>
            <w:tcW w:w="954" w:type="pct"/>
            <w:vAlign w:val="bottom"/>
          </w:tcPr>
          <w:p w14:paraId="3FC10620" w14:textId="77777777" w:rsidR="000E2D8D" w:rsidRPr="00B826A2" w:rsidRDefault="000E2D8D" w:rsidP="00D92E17">
            <w:pPr>
              <w:pStyle w:val="Tabletext"/>
              <w:jc w:val="center"/>
              <w:rPr>
                <w:rFonts w:eastAsia="SimSun"/>
              </w:rPr>
            </w:pPr>
            <w:r w:rsidRPr="00B826A2">
              <w:rPr>
                <w:rFonts w:eastAsia="SimSun"/>
              </w:rPr>
              <w:t>15</w:t>
            </w:r>
          </w:p>
        </w:tc>
      </w:tr>
      <w:tr w:rsidR="000E2D8D" w:rsidRPr="00B826A2" w14:paraId="0847B2F0" w14:textId="77777777" w:rsidTr="002847D1">
        <w:trPr>
          <w:jc w:val="center"/>
        </w:trPr>
        <w:tc>
          <w:tcPr>
            <w:tcW w:w="734" w:type="pct"/>
            <w:vAlign w:val="bottom"/>
          </w:tcPr>
          <w:p w14:paraId="17E1DAD6" w14:textId="77777777" w:rsidR="000E2D8D" w:rsidRPr="00B826A2" w:rsidRDefault="000E2D8D" w:rsidP="00D92E17">
            <w:pPr>
              <w:pStyle w:val="Tabletext"/>
              <w:jc w:val="center"/>
              <w:rPr>
                <w:rFonts w:eastAsia="SimSun"/>
              </w:rPr>
            </w:pPr>
            <w:r w:rsidRPr="00B826A2">
              <w:rPr>
                <w:rFonts w:eastAsia="SimSun"/>
              </w:rPr>
              <w:t>26</w:t>
            </w:r>
          </w:p>
        </w:tc>
        <w:tc>
          <w:tcPr>
            <w:tcW w:w="809" w:type="pct"/>
            <w:vAlign w:val="bottom"/>
          </w:tcPr>
          <w:p w14:paraId="4E95133E" w14:textId="77777777" w:rsidR="000E2D8D" w:rsidRPr="00B826A2" w:rsidRDefault="000E2D8D" w:rsidP="00D92E17">
            <w:pPr>
              <w:pStyle w:val="Tabletext"/>
              <w:jc w:val="center"/>
              <w:rPr>
                <w:rFonts w:eastAsia="SimSun"/>
              </w:rPr>
            </w:pPr>
            <w:r w:rsidRPr="00B826A2">
              <w:rPr>
                <w:rFonts w:eastAsia="SimSun"/>
              </w:rPr>
              <w:t>60</w:t>
            </w:r>
          </w:p>
        </w:tc>
        <w:tc>
          <w:tcPr>
            <w:tcW w:w="957" w:type="pct"/>
            <w:vAlign w:val="bottom"/>
          </w:tcPr>
          <w:p w14:paraId="481000A6" w14:textId="77777777" w:rsidR="000E2D8D" w:rsidRPr="00B826A2" w:rsidRDefault="000E2D8D" w:rsidP="00D92E17">
            <w:pPr>
              <w:pStyle w:val="Tabletext"/>
              <w:jc w:val="center"/>
              <w:rPr>
                <w:rFonts w:eastAsia="SimSun"/>
              </w:rPr>
            </w:pPr>
            <w:r w:rsidRPr="00B826A2">
              <w:rPr>
                <w:rFonts w:eastAsia="SimSun"/>
              </w:rPr>
              <w:t>30</w:t>
            </w:r>
          </w:p>
        </w:tc>
        <w:tc>
          <w:tcPr>
            <w:tcW w:w="737" w:type="pct"/>
            <w:vAlign w:val="bottom"/>
          </w:tcPr>
          <w:p w14:paraId="28F5B2F4" w14:textId="77777777" w:rsidR="000E2D8D" w:rsidRPr="00B826A2" w:rsidRDefault="000E2D8D" w:rsidP="00D92E17">
            <w:pPr>
              <w:pStyle w:val="Tabletext"/>
              <w:jc w:val="center"/>
              <w:rPr>
                <w:rFonts w:eastAsia="SimSun"/>
              </w:rPr>
            </w:pPr>
            <w:r w:rsidRPr="00B826A2">
              <w:rPr>
                <w:rFonts w:eastAsia="SimSun"/>
              </w:rPr>
              <w:t>62</w:t>
            </w:r>
          </w:p>
        </w:tc>
        <w:tc>
          <w:tcPr>
            <w:tcW w:w="809" w:type="pct"/>
            <w:vAlign w:val="bottom"/>
          </w:tcPr>
          <w:p w14:paraId="74DEFB87" w14:textId="77777777" w:rsidR="000E2D8D" w:rsidRPr="00B826A2" w:rsidRDefault="000E2D8D" w:rsidP="00D92E17">
            <w:pPr>
              <w:pStyle w:val="Tabletext"/>
              <w:jc w:val="center"/>
              <w:rPr>
                <w:rFonts w:eastAsia="SimSun"/>
              </w:rPr>
            </w:pPr>
            <w:r w:rsidRPr="00B826A2">
              <w:rPr>
                <w:rFonts w:eastAsia="SimSun"/>
              </w:rPr>
              <w:t>150</w:t>
            </w:r>
          </w:p>
        </w:tc>
        <w:tc>
          <w:tcPr>
            <w:tcW w:w="954" w:type="pct"/>
            <w:vAlign w:val="bottom"/>
          </w:tcPr>
          <w:p w14:paraId="29644F6C" w14:textId="77777777" w:rsidR="000E2D8D" w:rsidRPr="00B826A2" w:rsidRDefault="000E2D8D" w:rsidP="00D92E17">
            <w:pPr>
              <w:pStyle w:val="Tabletext"/>
              <w:jc w:val="center"/>
              <w:rPr>
                <w:rFonts w:eastAsia="SimSun"/>
              </w:rPr>
            </w:pPr>
            <w:r w:rsidRPr="00B826A2">
              <w:rPr>
                <w:rFonts w:eastAsia="SimSun"/>
              </w:rPr>
              <w:t>45</w:t>
            </w:r>
          </w:p>
        </w:tc>
      </w:tr>
      <w:tr w:rsidR="000E2D8D" w:rsidRPr="00B826A2" w14:paraId="79E40F58" w14:textId="77777777" w:rsidTr="002847D1">
        <w:trPr>
          <w:jc w:val="center"/>
        </w:trPr>
        <w:tc>
          <w:tcPr>
            <w:tcW w:w="734" w:type="pct"/>
            <w:vAlign w:val="bottom"/>
          </w:tcPr>
          <w:p w14:paraId="41A8465A" w14:textId="77777777" w:rsidR="000E2D8D" w:rsidRPr="00B826A2" w:rsidRDefault="000E2D8D" w:rsidP="00D92E17">
            <w:pPr>
              <w:pStyle w:val="Tabletext"/>
              <w:jc w:val="center"/>
              <w:rPr>
                <w:rFonts w:eastAsia="SimSun"/>
              </w:rPr>
            </w:pPr>
            <w:r w:rsidRPr="00B826A2">
              <w:rPr>
                <w:rFonts w:eastAsia="SimSun"/>
              </w:rPr>
              <w:t>27</w:t>
            </w:r>
          </w:p>
        </w:tc>
        <w:tc>
          <w:tcPr>
            <w:tcW w:w="809" w:type="pct"/>
            <w:vAlign w:val="bottom"/>
          </w:tcPr>
          <w:p w14:paraId="6F9FC821" w14:textId="77777777" w:rsidR="000E2D8D" w:rsidRPr="00B826A2" w:rsidRDefault="000E2D8D" w:rsidP="00D92E17">
            <w:pPr>
              <w:pStyle w:val="Tabletext"/>
              <w:jc w:val="center"/>
              <w:rPr>
                <w:rFonts w:eastAsia="SimSun"/>
              </w:rPr>
            </w:pPr>
            <w:r w:rsidRPr="00B826A2">
              <w:rPr>
                <w:rFonts w:eastAsia="SimSun"/>
              </w:rPr>
              <w:t>60</w:t>
            </w:r>
          </w:p>
        </w:tc>
        <w:tc>
          <w:tcPr>
            <w:tcW w:w="957" w:type="pct"/>
            <w:vAlign w:val="bottom"/>
          </w:tcPr>
          <w:p w14:paraId="5FCD873B" w14:textId="77777777" w:rsidR="000E2D8D" w:rsidRPr="00B826A2" w:rsidRDefault="000E2D8D" w:rsidP="00D92E17">
            <w:pPr>
              <w:pStyle w:val="Tabletext"/>
              <w:jc w:val="center"/>
              <w:rPr>
                <w:rFonts w:eastAsia="SimSun"/>
              </w:rPr>
            </w:pPr>
            <w:r w:rsidRPr="00B826A2">
              <w:rPr>
                <w:rFonts w:eastAsia="SimSun"/>
              </w:rPr>
              <w:t>60</w:t>
            </w:r>
          </w:p>
        </w:tc>
        <w:tc>
          <w:tcPr>
            <w:tcW w:w="737" w:type="pct"/>
            <w:vAlign w:val="bottom"/>
          </w:tcPr>
          <w:p w14:paraId="6AC9DC31" w14:textId="77777777" w:rsidR="000E2D8D" w:rsidRPr="00B826A2" w:rsidRDefault="000E2D8D" w:rsidP="00D92E17">
            <w:pPr>
              <w:pStyle w:val="Tabletext"/>
              <w:jc w:val="center"/>
              <w:rPr>
                <w:rFonts w:eastAsia="SimSun"/>
              </w:rPr>
            </w:pPr>
            <w:r w:rsidRPr="00B826A2">
              <w:rPr>
                <w:rFonts w:eastAsia="SimSun"/>
              </w:rPr>
              <w:t>63</w:t>
            </w:r>
          </w:p>
        </w:tc>
        <w:tc>
          <w:tcPr>
            <w:tcW w:w="809" w:type="pct"/>
            <w:vAlign w:val="bottom"/>
          </w:tcPr>
          <w:p w14:paraId="5D112402" w14:textId="77777777" w:rsidR="000E2D8D" w:rsidRPr="00B826A2" w:rsidRDefault="000E2D8D" w:rsidP="00D92E17">
            <w:pPr>
              <w:pStyle w:val="Tabletext"/>
              <w:jc w:val="center"/>
              <w:rPr>
                <w:rFonts w:eastAsia="SimSun"/>
              </w:rPr>
            </w:pPr>
            <w:r w:rsidRPr="00B826A2">
              <w:rPr>
                <w:rFonts w:eastAsia="SimSun"/>
              </w:rPr>
              <w:t>150</w:t>
            </w:r>
          </w:p>
        </w:tc>
        <w:tc>
          <w:tcPr>
            <w:tcW w:w="954" w:type="pct"/>
            <w:vAlign w:val="bottom"/>
          </w:tcPr>
          <w:p w14:paraId="759F4341" w14:textId="77777777" w:rsidR="000E2D8D" w:rsidRPr="00B826A2" w:rsidRDefault="000E2D8D" w:rsidP="00D92E17">
            <w:pPr>
              <w:pStyle w:val="Tabletext"/>
              <w:jc w:val="center"/>
              <w:rPr>
                <w:rFonts w:eastAsia="SimSun"/>
              </w:rPr>
            </w:pPr>
            <w:r w:rsidRPr="00B826A2">
              <w:rPr>
                <w:rFonts w:eastAsia="SimSun"/>
              </w:rPr>
              <w:t>75</w:t>
            </w:r>
          </w:p>
        </w:tc>
      </w:tr>
      <w:tr w:rsidR="000E2D8D" w:rsidRPr="00B826A2" w14:paraId="6CC6BEF5" w14:textId="77777777" w:rsidTr="002847D1">
        <w:trPr>
          <w:jc w:val="center"/>
        </w:trPr>
        <w:tc>
          <w:tcPr>
            <w:tcW w:w="734" w:type="pct"/>
            <w:vAlign w:val="bottom"/>
          </w:tcPr>
          <w:p w14:paraId="3D2D910A" w14:textId="77777777" w:rsidR="000E2D8D" w:rsidRPr="00B826A2" w:rsidRDefault="000E2D8D" w:rsidP="00D92E17">
            <w:pPr>
              <w:pStyle w:val="Tabletext"/>
              <w:jc w:val="center"/>
              <w:rPr>
                <w:rFonts w:eastAsia="SimSun"/>
              </w:rPr>
            </w:pPr>
            <w:r w:rsidRPr="00B826A2">
              <w:rPr>
                <w:rFonts w:eastAsia="SimSun"/>
              </w:rPr>
              <w:t>28</w:t>
            </w:r>
          </w:p>
        </w:tc>
        <w:tc>
          <w:tcPr>
            <w:tcW w:w="809" w:type="pct"/>
            <w:vAlign w:val="bottom"/>
          </w:tcPr>
          <w:p w14:paraId="18220008" w14:textId="77777777" w:rsidR="000E2D8D" w:rsidRPr="00B826A2" w:rsidRDefault="000E2D8D" w:rsidP="00D92E17">
            <w:pPr>
              <w:pStyle w:val="Tabletext"/>
              <w:jc w:val="center"/>
              <w:rPr>
                <w:rFonts w:eastAsia="SimSun"/>
              </w:rPr>
            </w:pPr>
            <w:r w:rsidRPr="00B826A2">
              <w:rPr>
                <w:rFonts w:eastAsia="SimSun"/>
              </w:rPr>
              <w:t>60</w:t>
            </w:r>
          </w:p>
        </w:tc>
        <w:tc>
          <w:tcPr>
            <w:tcW w:w="957" w:type="pct"/>
            <w:vAlign w:val="bottom"/>
          </w:tcPr>
          <w:p w14:paraId="6B67ECC0" w14:textId="77777777" w:rsidR="000E2D8D" w:rsidRPr="00B826A2" w:rsidRDefault="000E2D8D" w:rsidP="00D92E17">
            <w:pPr>
              <w:pStyle w:val="Tabletext"/>
              <w:jc w:val="center"/>
              <w:rPr>
                <w:rFonts w:eastAsia="SimSun"/>
              </w:rPr>
            </w:pPr>
            <w:r w:rsidRPr="00B826A2">
              <w:rPr>
                <w:rFonts w:eastAsia="SimSun"/>
              </w:rPr>
              <w:t>90</w:t>
            </w:r>
          </w:p>
        </w:tc>
        <w:tc>
          <w:tcPr>
            <w:tcW w:w="737" w:type="pct"/>
            <w:vAlign w:val="bottom"/>
          </w:tcPr>
          <w:p w14:paraId="0CF26449" w14:textId="77777777" w:rsidR="000E2D8D" w:rsidRPr="00B826A2" w:rsidRDefault="000E2D8D" w:rsidP="00D92E17">
            <w:pPr>
              <w:pStyle w:val="Tabletext"/>
              <w:jc w:val="center"/>
              <w:rPr>
                <w:rFonts w:eastAsia="SimSun"/>
              </w:rPr>
            </w:pPr>
            <w:r w:rsidRPr="00B826A2">
              <w:rPr>
                <w:rFonts w:eastAsia="SimSun"/>
              </w:rPr>
              <w:t>64</w:t>
            </w:r>
          </w:p>
        </w:tc>
        <w:tc>
          <w:tcPr>
            <w:tcW w:w="809" w:type="pct"/>
            <w:vAlign w:val="bottom"/>
          </w:tcPr>
          <w:p w14:paraId="49FDF29A" w14:textId="77777777" w:rsidR="000E2D8D" w:rsidRPr="00B826A2" w:rsidRDefault="000E2D8D" w:rsidP="00D92E17">
            <w:pPr>
              <w:pStyle w:val="Tabletext"/>
              <w:jc w:val="center"/>
              <w:rPr>
                <w:rFonts w:eastAsia="SimSun"/>
              </w:rPr>
            </w:pPr>
            <w:r w:rsidRPr="00B826A2">
              <w:rPr>
                <w:rFonts w:eastAsia="SimSun"/>
              </w:rPr>
              <w:t>150</w:t>
            </w:r>
          </w:p>
        </w:tc>
        <w:tc>
          <w:tcPr>
            <w:tcW w:w="954" w:type="pct"/>
            <w:vAlign w:val="bottom"/>
          </w:tcPr>
          <w:p w14:paraId="2E50CC9F" w14:textId="77777777" w:rsidR="000E2D8D" w:rsidRPr="00B826A2" w:rsidRDefault="000E2D8D" w:rsidP="00D92E17">
            <w:pPr>
              <w:pStyle w:val="Tabletext"/>
              <w:jc w:val="center"/>
              <w:rPr>
                <w:rFonts w:eastAsia="SimSun"/>
              </w:rPr>
            </w:pPr>
            <w:r w:rsidRPr="00B826A2">
              <w:rPr>
                <w:rFonts w:eastAsia="SimSun"/>
              </w:rPr>
              <w:t>105</w:t>
            </w:r>
          </w:p>
        </w:tc>
      </w:tr>
      <w:tr w:rsidR="000E2D8D" w:rsidRPr="00B826A2" w14:paraId="72C351F5" w14:textId="77777777" w:rsidTr="002847D1">
        <w:trPr>
          <w:jc w:val="center"/>
        </w:trPr>
        <w:tc>
          <w:tcPr>
            <w:tcW w:w="734" w:type="pct"/>
            <w:vAlign w:val="bottom"/>
          </w:tcPr>
          <w:p w14:paraId="1F98BCFC" w14:textId="77777777" w:rsidR="000E2D8D" w:rsidRPr="00B826A2" w:rsidRDefault="000E2D8D" w:rsidP="00D92E17">
            <w:pPr>
              <w:pStyle w:val="Tabletext"/>
              <w:jc w:val="center"/>
              <w:rPr>
                <w:rFonts w:eastAsia="SimSun"/>
              </w:rPr>
            </w:pPr>
            <w:r w:rsidRPr="00B826A2">
              <w:rPr>
                <w:rFonts w:eastAsia="SimSun"/>
              </w:rPr>
              <w:t>29</w:t>
            </w:r>
          </w:p>
        </w:tc>
        <w:tc>
          <w:tcPr>
            <w:tcW w:w="809" w:type="pct"/>
            <w:vAlign w:val="bottom"/>
          </w:tcPr>
          <w:p w14:paraId="4196CC50" w14:textId="77777777" w:rsidR="000E2D8D" w:rsidRPr="00B826A2" w:rsidRDefault="000E2D8D" w:rsidP="00D92E17">
            <w:pPr>
              <w:pStyle w:val="Tabletext"/>
              <w:jc w:val="center"/>
              <w:rPr>
                <w:rFonts w:eastAsia="SimSun"/>
              </w:rPr>
            </w:pPr>
            <w:r w:rsidRPr="00B826A2">
              <w:rPr>
                <w:rFonts w:eastAsia="SimSun"/>
              </w:rPr>
              <w:t>60</w:t>
            </w:r>
          </w:p>
        </w:tc>
        <w:tc>
          <w:tcPr>
            <w:tcW w:w="957" w:type="pct"/>
            <w:vAlign w:val="bottom"/>
          </w:tcPr>
          <w:p w14:paraId="5128FED0" w14:textId="77777777" w:rsidR="000E2D8D" w:rsidRPr="00B826A2" w:rsidRDefault="000E2D8D" w:rsidP="00D92E17">
            <w:pPr>
              <w:pStyle w:val="Tabletext"/>
              <w:jc w:val="center"/>
              <w:rPr>
                <w:rFonts w:eastAsia="SimSun"/>
              </w:rPr>
            </w:pPr>
            <w:r w:rsidRPr="00B826A2">
              <w:rPr>
                <w:rFonts w:eastAsia="SimSun"/>
              </w:rPr>
              <w:t>120</w:t>
            </w:r>
          </w:p>
        </w:tc>
        <w:tc>
          <w:tcPr>
            <w:tcW w:w="737" w:type="pct"/>
            <w:vAlign w:val="bottom"/>
          </w:tcPr>
          <w:p w14:paraId="2CC46507" w14:textId="77777777" w:rsidR="000E2D8D" w:rsidRPr="00B826A2" w:rsidRDefault="000E2D8D" w:rsidP="00D92E17">
            <w:pPr>
              <w:pStyle w:val="Tabletext"/>
              <w:jc w:val="center"/>
              <w:rPr>
                <w:rFonts w:eastAsia="SimSun"/>
              </w:rPr>
            </w:pPr>
            <w:r w:rsidRPr="00B826A2">
              <w:rPr>
                <w:rFonts w:eastAsia="SimSun"/>
              </w:rPr>
              <w:t>65</w:t>
            </w:r>
          </w:p>
        </w:tc>
        <w:tc>
          <w:tcPr>
            <w:tcW w:w="809" w:type="pct"/>
            <w:vAlign w:val="bottom"/>
          </w:tcPr>
          <w:p w14:paraId="056493DD" w14:textId="77777777" w:rsidR="000E2D8D" w:rsidRPr="00B826A2" w:rsidRDefault="000E2D8D" w:rsidP="00D92E17">
            <w:pPr>
              <w:pStyle w:val="Tabletext"/>
              <w:jc w:val="center"/>
              <w:rPr>
                <w:rFonts w:eastAsia="SimSun"/>
              </w:rPr>
            </w:pPr>
            <w:r w:rsidRPr="00B826A2">
              <w:rPr>
                <w:rFonts w:eastAsia="SimSun"/>
              </w:rPr>
              <w:t>150</w:t>
            </w:r>
          </w:p>
        </w:tc>
        <w:tc>
          <w:tcPr>
            <w:tcW w:w="954" w:type="pct"/>
            <w:vAlign w:val="bottom"/>
          </w:tcPr>
          <w:p w14:paraId="7E894259" w14:textId="77777777" w:rsidR="000E2D8D" w:rsidRPr="00B826A2" w:rsidRDefault="000E2D8D" w:rsidP="00D92E17">
            <w:pPr>
              <w:pStyle w:val="Tabletext"/>
              <w:jc w:val="center"/>
              <w:rPr>
                <w:rFonts w:eastAsia="SimSun"/>
              </w:rPr>
            </w:pPr>
            <w:r w:rsidRPr="00B826A2">
              <w:rPr>
                <w:rFonts w:eastAsia="SimSun"/>
              </w:rPr>
              <w:t>135</w:t>
            </w:r>
          </w:p>
        </w:tc>
      </w:tr>
      <w:tr w:rsidR="000E2D8D" w:rsidRPr="00B826A2" w14:paraId="19E0338E" w14:textId="77777777" w:rsidTr="002847D1">
        <w:trPr>
          <w:jc w:val="center"/>
        </w:trPr>
        <w:tc>
          <w:tcPr>
            <w:tcW w:w="734" w:type="pct"/>
            <w:vAlign w:val="bottom"/>
          </w:tcPr>
          <w:p w14:paraId="4A2C06FC" w14:textId="77777777" w:rsidR="000E2D8D" w:rsidRPr="00B826A2" w:rsidRDefault="000E2D8D" w:rsidP="00D92E17">
            <w:pPr>
              <w:pStyle w:val="Tabletext"/>
              <w:jc w:val="center"/>
              <w:rPr>
                <w:rFonts w:eastAsia="SimSun"/>
              </w:rPr>
            </w:pPr>
            <w:r w:rsidRPr="00B826A2">
              <w:rPr>
                <w:rFonts w:eastAsia="SimSun"/>
              </w:rPr>
              <w:t>30</w:t>
            </w:r>
          </w:p>
        </w:tc>
        <w:tc>
          <w:tcPr>
            <w:tcW w:w="809" w:type="pct"/>
            <w:vAlign w:val="bottom"/>
          </w:tcPr>
          <w:p w14:paraId="1614C971" w14:textId="77777777" w:rsidR="000E2D8D" w:rsidRPr="00B826A2" w:rsidRDefault="000E2D8D" w:rsidP="00D92E17">
            <w:pPr>
              <w:pStyle w:val="Tabletext"/>
              <w:jc w:val="center"/>
              <w:rPr>
                <w:rFonts w:eastAsia="SimSun"/>
              </w:rPr>
            </w:pPr>
            <w:r w:rsidRPr="00B826A2">
              <w:rPr>
                <w:rFonts w:eastAsia="SimSun"/>
              </w:rPr>
              <w:t>60</w:t>
            </w:r>
          </w:p>
        </w:tc>
        <w:tc>
          <w:tcPr>
            <w:tcW w:w="957" w:type="pct"/>
            <w:vAlign w:val="bottom"/>
          </w:tcPr>
          <w:p w14:paraId="3680AA00" w14:textId="77777777" w:rsidR="000E2D8D" w:rsidRPr="00B826A2" w:rsidRDefault="000E2D8D" w:rsidP="00D92E17">
            <w:pPr>
              <w:pStyle w:val="Tabletext"/>
              <w:jc w:val="center"/>
              <w:rPr>
                <w:rFonts w:eastAsia="SimSun"/>
              </w:rPr>
            </w:pPr>
            <w:r w:rsidRPr="00B826A2">
              <w:rPr>
                <w:rFonts w:eastAsia="SimSun"/>
              </w:rPr>
              <w:t>150</w:t>
            </w:r>
          </w:p>
        </w:tc>
        <w:tc>
          <w:tcPr>
            <w:tcW w:w="737" w:type="pct"/>
            <w:vAlign w:val="bottom"/>
          </w:tcPr>
          <w:p w14:paraId="01069374" w14:textId="77777777" w:rsidR="000E2D8D" w:rsidRPr="00B826A2" w:rsidRDefault="000E2D8D" w:rsidP="00D92E17">
            <w:pPr>
              <w:pStyle w:val="Tabletext"/>
              <w:jc w:val="center"/>
              <w:rPr>
                <w:rFonts w:eastAsia="SimSun"/>
              </w:rPr>
            </w:pPr>
            <w:r w:rsidRPr="00B826A2">
              <w:rPr>
                <w:rFonts w:eastAsia="SimSun"/>
              </w:rPr>
              <w:t>66</w:t>
            </w:r>
          </w:p>
        </w:tc>
        <w:tc>
          <w:tcPr>
            <w:tcW w:w="809" w:type="pct"/>
            <w:vAlign w:val="bottom"/>
          </w:tcPr>
          <w:p w14:paraId="74536742" w14:textId="77777777" w:rsidR="000E2D8D" w:rsidRPr="00B826A2" w:rsidRDefault="000E2D8D" w:rsidP="00D92E17">
            <w:pPr>
              <w:pStyle w:val="Tabletext"/>
              <w:jc w:val="center"/>
              <w:rPr>
                <w:rFonts w:eastAsia="SimSun"/>
              </w:rPr>
            </w:pPr>
            <w:r w:rsidRPr="00B826A2">
              <w:rPr>
                <w:rFonts w:eastAsia="SimSun"/>
              </w:rPr>
              <w:t>150</w:t>
            </w:r>
          </w:p>
        </w:tc>
        <w:tc>
          <w:tcPr>
            <w:tcW w:w="954" w:type="pct"/>
            <w:vAlign w:val="bottom"/>
          </w:tcPr>
          <w:p w14:paraId="3EAD4FEE" w14:textId="77777777" w:rsidR="000E2D8D" w:rsidRPr="00B826A2" w:rsidRDefault="000E2D8D" w:rsidP="00D92E17">
            <w:pPr>
              <w:pStyle w:val="Tabletext"/>
              <w:jc w:val="center"/>
              <w:rPr>
                <w:rFonts w:eastAsia="SimSun"/>
              </w:rPr>
            </w:pPr>
            <w:r w:rsidRPr="00B826A2">
              <w:rPr>
                <w:rFonts w:eastAsia="SimSun"/>
              </w:rPr>
              <w:t>165</w:t>
            </w:r>
          </w:p>
        </w:tc>
      </w:tr>
      <w:tr w:rsidR="000E2D8D" w:rsidRPr="00B826A2" w14:paraId="7CD5B3A3" w14:textId="77777777" w:rsidTr="002847D1">
        <w:trPr>
          <w:jc w:val="center"/>
        </w:trPr>
        <w:tc>
          <w:tcPr>
            <w:tcW w:w="734" w:type="pct"/>
            <w:vAlign w:val="bottom"/>
          </w:tcPr>
          <w:p w14:paraId="49269D1C" w14:textId="77777777" w:rsidR="000E2D8D" w:rsidRPr="00B826A2" w:rsidRDefault="000E2D8D" w:rsidP="00D92E17">
            <w:pPr>
              <w:pStyle w:val="Tabletext"/>
              <w:jc w:val="center"/>
              <w:rPr>
                <w:rFonts w:eastAsia="SimSun"/>
              </w:rPr>
            </w:pPr>
            <w:r w:rsidRPr="00B826A2">
              <w:rPr>
                <w:rFonts w:eastAsia="SimSun"/>
              </w:rPr>
              <w:t>31</w:t>
            </w:r>
          </w:p>
        </w:tc>
        <w:tc>
          <w:tcPr>
            <w:tcW w:w="809" w:type="pct"/>
            <w:vAlign w:val="bottom"/>
          </w:tcPr>
          <w:p w14:paraId="696622CC" w14:textId="77777777" w:rsidR="000E2D8D" w:rsidRPr="00B826A2" w:rsidRDefault="000E2D8D" w:rsidP="00D92E17">
            <w:pPr>
              <w:pStyle w:val="Tabletext"/>
              <w:jc w:val="center"/>
              <w:rPr>
                <w:rFonts w:eastAsia="SimSun"/>
              </w:rPr>
            </w:pPr>
            <w:r w:rsidRPr="00B826A2">
              <w:rPr>
                <w:rFonts w:eastAsia="SimSun"/>
              </w:rPr>
              <w:t>60</w:t>
            </w:r>
          </w:p>
        </w:tc>
        <w:tc>
          <w:tcPr>
            <w:tcW w:w="957" w:type="pct"/>
            <w:vAlign w:val="bottom"/>
          </w:tcPr>
          <w:p w14:paraId="0E51CDF8" w14:textId="77777777" w:rsidR="000E2D8D" w:rsidRPr="00B826A2" w:rsidRDefault="000E2D8D" w:rsidP="00D92E17">
            <w:pPr>
              <w:pStyle w:val="Tabletext"/>
              <w:jc w:val="center"/>
              <w:rPr>
                <w:rFonts w:eastAsia="SimSun"/>
              </w:rPr>
            </w:pPr>
            <w:r w:rsidRPr="00B826A2">
              <w:rPr>
                <w:rFonts w:eastAsia="SimSun"/>
              </w:rPr>
              <w:t>180</w:t>
            </w:r>
          </w:p>
        </w:tc>
        <w:tc>
          <w:tcPr>
            <w:tcW w:w="737" w:type="pct"/>
            <w:vAlign w:val="bottom"/>
          </w:tcPr>
          <w:p w14:paraId="73575F1C" w14:textId="77777777" w:rsidR="000E2D8D" w:rsidRPr="00B826A2" w:rsidRDefault="000E2D8D" w:rsidP="00D92E17">
            <w:pPr>
              <w:pStyle w:val="Tabletext"/>
              <w:jc w:val="center"/>
              <w:rPr>
                <w:rFonts w:eastAsia="SimSun"/>
              </w:rPr>
            </w:pPr>
            <w:r w:rsidRPr="00B826A2">
              <w:rPr>
                <w:rFonts w:eastAsia="SimSun"/>
              </w:rPr>
              <w:t>67</w:t>
            </w:r>
          </w:p>
        </w:tc>
        <w:tc>
          <w:tcPr>
            <w:tcW w:w="809" w:type="pct"/>
            <w:vAlign w:val="bottom"/>
          </w:tcPr>
          <w:p w14:paraId="79E8A1F7" w14:textId="77777777" w:rsidR="000E2D8D" w:rsidRPr="00B826A2" w:rsidRDefault="000E2D8D" w:rsidP="00D92E17">
            <w:pPr>
              <w:pStyle w:val="Tabletext"/>
              <w:jc w:val="center"/>
              <w:rPr>
                <w:rFonts w:eastAsia="SimSun"/>
              </w:rPr>
            </w:pPr>
            <w:r w:rsidRPr="00B826A2">
              <w:rPr>
                <w:rFonts w:eastAsia="SimSun"/>
              </w:rPr>
              <w:t>150</w:t>
            </w:r>
          </w:p>
        </w:tc>
        <w:tc>
          <w:tcPr>
            <w:tcW w:w="954" w:type="pct"/>
            <w:vAlign w:val="bottom"/>
          </w:tcPr>
          <w:p w14:paraId="6C9A770A" w14:textId="77777777" w:rsidR="000E2D8D" w:rsidRPr="00B826A2" w:rsidRDefault="000E2D8D" w:rsidP="00D92E17">
            <w:pPr>
              <w:pStyle w:val="Tabletext"/>
              <w:jc w:val="center"/>
              <w:rPr>
                <w:rFonts w:eastAsia="SimSun"/>
              </w:rPr>
            </w:pPr>
            <w:r w:rsidRPr="00B826A2">
              <w:rPr>
                <w:rFonts w:eastAsia="SimSun"/>
              </w:rPr>
              <w:t>195</w:t>
            </w:r>
          </w:p>
        </w:tc>
      </w:tr>
      <w:tr w:rsidR="000E2D8D" w:rsidRPr="00B826A2" w14:paraId="49011F4B" w14:textId="77777777" w:rsidTr="002847D1">
        <w:trPr>
          <w:jc w:val="center"/>
        </w:trPr>
        <w:tc>
          <w:tcPr>
            <w:tcW w:w="734" w:type="pct"/>
            <w:vAlign w:val="bottom"/>
          </w:tcPr>
          <w:p w14:paraId="2D5981E8" w14:textId="77777777" w:rsidR="000E2D8D" w:rsidRPr="00B826A2" w:rsidRDefault="000E2D8D" w:rsidP="00D92E17">
            <w:pPr>
              <w:pStyle w:val="Tabletext"/>
              <w:jc w:val="center"/>
              <w:rPr>
                <w:rFonts w:eastAsia="SimSun"/>
              </w:rPr>
            </w:pPr>
            <w:r w:rsidRPr="00B826A2">
              <w:rPr>
                <w:rFonts w:eastAsia="SimSun"/>
              </w:rPr>
              <w:t>32</w:t>
            </w:r>
          </w:p>
        </w:tc>
        <w:tc>
          <w:tcPr>
            <w:tcW w:w="809" w:type="pct"/>
            <w:vAlign w:val="bottom"/>
          </w:tcPr>
          <w:p w14:paraId="5DD96756" w14:textId="77777777" w:rsidR="000E2D8D" w:rsidRPr="00B826A2" w:rsidRDefault="000E2D8D" w:rsidP="00D92E17">
            <w:pPr>
              <w:pStyle w:val="Tabletext"/>
              <w:jc w:val="center"/>
              <w:rPr>
                <w:rFonts w:eastAsia="SimSun"/>
              </w:rPr>
            </w:pPr>
            <w:r w:rsidRPr="00B826A2">
              <w:rPr>
                <w:rFonts w:eastAsia="SimSun"/>
              </w:rPr>
              <w:t>60</w:t>
            </w:r>
          </w:p>
        </w:tc>
        <w:tc>
          <w:tcPr>
            <w:tcW w:w="957" w:type="pct"/>
            <w:vAlign w:val="bottom"/>
          </w:tcPr>
          <w:p w14:paraId="785E4813" w14:textId="77777777" w:rsidR="000E2D8D" w:rsidRPr="00B826A2" w:rsidRDefault="000E2D8D" w:rsidP="00D92E17">
            <w:pPr>
              <w:pStyle w:val="Tabletext"/>
              <w:jc w:val="center"/>
              <w:rPr>
                <w:rFonts w:eastAsia="SimSun"/>
              </w:rPr>
            </w:pPr>
            <w:r w:rsidRPr="00B826A2">
              <w:rPr>
                <w:rFonts w:eastAsia="SimSun"/>
              </w:rPr>
              <w:t>210</w:t>
            </w:r>
          </w:p>
        </w:tc>
        <w:tc>
          <w:tcPr>
            <w:tcW w:w="737" w:type="pct"/>
            <w:vAlign w:val="bottom"/>
          </w:tcPr>
          <w:p w14:paraId="53FFE814" w14:textId="77777777" w:rsidR="000E2D8D" w:rsidRPr="00B826A2" w:rsidRDefault="000E2D8D" w:rsidP="00D92E17">
            <w:pPr>
              <w:pStyle w:val="Tabletext"/>
              <w:jc w:val="center"/>
              <w:rPr>
                <w:rFonts w:eastAsia="SimSun"/>
              </w:rPr>
            </w:pPr>
            <w:r w:rsidRPr="00B826A2">
              <w:rPr>
                <w:rFonts w:eastAsia="SimSun"/>
              </w:rPr>
              <w:t>68</w:t>
            </w:r>
          </w:p>
        </w:tc>
        <w:tc>
          <w:tcPr>
            <w:tcW w:w="809" w:type="pct"/>
            <w:vAlign w:val="bottom"/>
          </w:tcPr>
          <w:p w14:paraId="1B7725C1" w14:textId="77777777" w:rsidR="000E2D8D" w:rsidRPr="00B826A2" w:rsidRDefault="000E2D8D" w:rsidP="00D92E17">
            <w:pPr>
              <w:pStyle w:val="Tabletext"/>
              <w:jc w:val="center"/>
              <w:rPr>
                <w:rFonts w:eastAsia="SimSun"/>
              </w:rPr>
            </w:pPr>
            <w:r w:rsidRPr="00B826A2">
              <w:rPr>
                <w:rFonts w:eastAsia="SimSun"/>
              </w:rPr>
              <w:t>150</w:t>
            </w:r>
          </w:p>
        </w:tc>
        <w:tc>
          <w:tcPr>
            <w:tcW w:w="954" w:type="pct"/>
            <w:vAlign w:val="bottom"/>
          </w:tcPr>
          <w:p w14:paraId="44F01276" w14:textId="77777777" w:rsidR="000E2D8D" w:rsidRPr="00B826A2" w:rsidRDefault="000E2D8D" w:rsidP="00D92E17">
            <w:pPr>
              <w:pStyle w:val="Tabletext"/>
              <w:jc w:val="center"/>
              <w:rPr>
                <w:rFonts w:eastAsia="SimSun"/>
              </w:rPr>
            </w:pPr>
            <w:r w:rsidRPr="00B826A2">
              <w:rPr>
                <w:rFonts w:eastAsia="SimSun"/>
              </w:rPr>
              <w:t>225</w:t>
            </w:r>
          </w:p>
        </w:tc>
      </w:tr>
      <w:tr w:rsidR="000E2D8D" w:rsidRPr="00B826A2" w14:paraId="45960C69" w14:textId="77777777" w:rsidTr="002847D1">
        <w:trPr>
          <w:jc w:val="center"/>
        </w:trPr>
        <w:tc>
          <w:tcPr>
            <w:tcW w:w="734" w:type="pct"/>
            <w:vAlign w:val="bottom"/>
          </w:tcPr>
          <w:p w14:paraId="4B1A65B3" w14:textId="77777777" w:rsidR="000E2D8D" w:rsidRPr="00B826A2" w:rsidRDefault="000E2D8D" w:rsidP="00D92E17">
            <w:pPr>
              <w:pStyle w:val="Tabletext"/>
              <w:jc w:val="center"/>
              <w:rPr>
                <w:rFonts w:eastAsia="SimSun"/>
              </w:rPr>
            </w:pPr>
            <w:r w:rsidRPr="00B826A2">
              <w:rPr>
                <w:rFonts w:eastAsia="SimSun"/>
              </w:rPr>
              <w:t>33</w:t>
            </w:r>
          </w:p>
        </w:tc>
        <w:tc>
          <w:tcPr>
            <w:tcW w:w="809" w:type="pct"/>
            <w:vAlign w:val="bottom"/>
          </w:tcPr>
          <w:p w14:paraId="4EBC5B9E" w14:textId="77777777" w:rsidR="000E2D8D" w:rsidRPr="00B826A2" w:rsidRDefault="000E2D8D" w:rsidP="00D92E17">
            <w:pPr>
              <w:pStyle w:val="Tabletext"/>
              <w:jc w:val="center"/>
              <w:rPr>
                <w:rFonts w:eastAsia="SimSun"/>
              </w:rPr>
            </w:pPr>
            <w:r w:rsidRPr="00B826A2">
              <w:rPr>
                <w:rFonts w:eastAsia="SimSun"/>
              </w:rPr>
              <w:t>60</w:t>
            </w:r>
          </w:p>
        </w:tc>
        <w:tc>
          <w:tcPr>
            <w:tcW w:w="957" w:type="pct"/>
            <w:vAlign w:val="bottom"/>
          </w:tcPr>
          <w:p w14:paraId="2B13A334" w14:textId="77777777" w:rsidR="000E2D8D" w:rsidRPr="00B826A2" w:rsidRDefault="000E2D8D" w:rsidP="00D92E17">
            <w:pPr>
              <w:pStyle w:val="Tabletext"/>
              <w:jc w:val="center"/>
              <w:rPr>
                <w:rFonts w:eastAsia="SimSun"/>
              </w:rPr>
            </w:pPr>
            <w:r w:rsidRPr="00B826A2">
              <w:rPr>
                <w:rFonts w:eastAsia="SimSun"/>
              </w:rPr>
              <w:t>240</w:t>
            </w:r>
          </w:p>
        </w:tc>
        <w:tc>
          <w:tcPr>
            <w:tcW w:w="737" w:type="pct"/>
            <w:vAlign w:val="bottom"/>
          </w:tcPr>
          <w:p w14:paraId="2B68BD76" w14:textId="77777777" w:rsidR="000E2D8D" w:rsidRPr="00B826A2" w:rsidRDefault="000E2D8D" w:rsidP="00D92E17">
            <w:pPr>
              <w:pStyle w:val="Tabletext"/>
              <w:jc w:val="center"/>
              <w:rPr>
                <w:rFonts w:eastAsia="SimSun"/>
              </w:rPr>
            </w:pPr>
            <w:r w:rsidRPr="00B826A2">
              <w:rPr>
                <w:rFonts w:eastAsia="SimSun"/>
              </w:rPr>
              <w:t>69</w:t>
            </w:r>
          </w:p>
        </w:tc>
        <w:tc>
          <w:tcPr>
            <w:tcW w:w="809" w:type="pct"/>
            <w:vAlign w:val="bottom"/>
          </w:tcPr>
          <w:p w14:paraId="6C391ADA" w14:textId="77777777" w:rsidR="000E2D8D" w:rsidRPr="00B826A2" w:rsidRDefault="000E2D8D" w:rsidP="00D92E17">
            <w:pPr>
              <w:pStyle w:val="Tabletext"/>
              <w:jc w:val="center"/>
              <w:rPr>
                <w:rFonts w:eastAsia="SimSun"/>
              </w:rPr>
            </w:pPr>
            <w:r w:rsidRPr="00B826A2">
              <w:rPr>
                <w:rFonts w:eastAsia="SimSun"/>
              </w:rPr>
              <w:t>150</w:t>
            </w:r>
          </w:p>
        </w:tc>
        <w:tc>
          <w:tcPr>
            <w:tcW w:w="954" w:type="pct"/>
            <w:vAlign w:val="bottom"/>
          </w:tcPr>
          <w:p w14:paraId="65C805DE" w14:textId="77777777" w:rsidR="000E2D8D" w:rsidRPr="00B826A2" w:rsidRDefault="000E2D8D" w:rsidP="00D92E17">
            <w:pPr>
              <w:pStyle w:val="Tabletext"/>
              <w:jc w:val="center"/>
              <w:rPr>
                <w:rFonts w:eastAsia="SimSun"/>
              </w:rPr>
            </w:pPr>
            <w:r w:rsidRPr="00B826A2">
              <w:rPr>
                <w:rFonts w:eastAsia="SimSun"/>
              </w:rPr>
              <w:t>255</w:t>
            </w:r>
          </w:p>
        </w:tc>
      </w:tr>
      <w:tr w:rsidR="000E2D8D" w:rsidRPr="00B826A2" w14:paraId="454721FA" w14:textId="77777777" w:rsidTr="002847D1">
        <w:trPr>
          <w:jc w:val="center"/>
        </w:trPr>
        <w:tc>
          <w:tcPr>
            <w:tcW w:w="734" w:type="pct"/>
            <w:vAlign w:val="bottom"/>
          </w:tcPr>
          <w:p w14:paraId="2866EE2A" w14:textId="77777777" w:rsidR="000E2D8D" w:rsidRPr="00B826A2" w:rsidRDefault="000E2D8D" w:rsidP="00D92E17">
            <w:pPr>
              <w:pStyle w:val="Tabletext"/>
              <w:jc w:val="center"/>
              <w:rPr>
                <w:rFonts w:eastAsia="SimSun"/>
              </w:rPr>
            </w:pPr>
            <w:r w:rsidRPr="00B826A2">
              <w:rPr>
                <w:rFonts w:eastAsia="SimSun"/>
              </w:rPr>
              <w:t>34</w:t>
            </w:r>
          </w:p>
        </w:tc>
        <w:tc>
          <w:tcPr>
            <w:tcW w:w="809" w:type="pct"/>
            <w:vAlign w:val="bottom"/>
          </w:tcPr>
          <w:p w14:paraId="0FCB88D1" w14:textId="77777777" w:rsidR="000E2D8D" w:rsidRPr="00B826A2" w:rsidRDefault="000E2D8D" w:rsidP="00D92E17">
            <w:pPr>
              <w:pStyle w:val="Tabletext"/>
              <w:jc w:val="center"/>
              <w:rPr>
                <w:rFonts w:eastAsia="SimSun"/>
              </w:rPr>
            </w:pPr>
            <w:r w:rsidRPr="00B826A2">
              <w:rPr>
                <w:rFonts w:eastAsia="SimSun"/>
              </w:rPr>
              <w:t>60</w:t>
            </w:r>
          </w:p>
        </w:tc>
        <w:tc>
          <w:tcPr>
            <w:tcW w:w="957" w:type="pct"/>
            <w:vAlign w:val="bottom"/>
          </w:tcPr>
          <w:p w14:paraId="0E4C7F50" w14:textId="77777777" w:rsidR="000E2D8D" w:rsidRPr="00B826A2" w:rsidRDefault="000E2D8D" w:rsidP="00D92E17">
            <w:pPr>
              <w:pStyle w:val="Tabletext"/>
              <w:jc w:val="center"/>
              <w:rPr>
                <w:rFonts w:eastAsia="SimSun"/>
              </w:rPr>
            </w:pPr>
            <w:r w:rsidRPr="00B826A2">
              <w:rPr>
                <w:rFonts w:eastAsia="SimSun"/>
              </w:rPr>
              <w:t>270</w:t>
            </w:r>
          </w:p>
        </w:tc>
        <w:tc>
          <w:tcPr>
            <w:tcW w:w="737" w:type="pct"/>
            <w:vAlign w:val="bottom"/>
          </w:tcPr>
          <w:p w14:paraId="27BCDB2F" w14:textId="77777777" w:rsidR="000E2D8D" w:rsidRPr="00B826A2" w:rsidRDefault="000E2D8D" w:rsidP="00D92E17">
            <w:pPr>
              <w:pStyle w:val="Tabletext"/>
              <w:jc w:val="center"/>
              <w:rPr>
                <w:rFonts w:eastAsia="SimSun"/>
              </w:rPr>
            </w:pPr>
            <w:r w:rsidRPr="00B826A2">
              <w:rPr>
                <w:rFonts w:eastAsia="SimSun"/>
              </w:rPr>
              <w:t>70</w:t>
            </w:r>
          </w:p>
        </w:tc>
        <w:tc>
          <w:tcPr>
            <w:tcW w:w="809" w:type="pct"/>
            <w:vAlign w:val="bottom"/>
          </w:tcPr>
          <w:p w14:paraId="1331599E" w14:textId="77777777" w:rsidR="000E2D8D" w:rsidRPr="00B826A2" w:rsidRDefault="000E2D8D" w:rsidP="00D92E17">
            <w:pPr>
              <w:pStyle w:val="Tabletext"/>
              <w:jc w:val="center"/>
              <w:rPr>
                <w:rFonts w:eastAsia="SimSun"/>
              </w:rPr>
            </w:pPr>
            <w:r w:rsidRPr="00B826A2">
              <w:rPr>
                <w:rFonts w:eastAsia="SimSun"/>
              </w:rPr>
              <w:t>150</w:t>
            </w:r>
          </w:p>
        </w:tc>
        <w:tc>
          <w:tcPr>
            <w:tcW w:w="954" w:type="pct"/>
            <w:vAlign w:val="bottom"/>
          </w:tcPr>
          <w:p w14:paraId="6747B712" w14:textId="77777777" w:rsidR="000E2D8D" w:rsidRPr="00B826A2" w:rsidRDefault="000E2D8D" w:rsidP="00D92E17">
            <w:pPr>
              <w:pStyle w:val="Tabletext"/>
              <w:jc w:val="center"/>
              <w:rPr>
                <w:rFonts w:eastAsia="SimSun"/>
              </w:rPr>
            </w:pPr>
            <w:r w:rsidRPr="00B826A2">
              <w:rPr>
                <w:rFonts w:eastAsia="SimSun"/>
              </w:rPr>
              <w:t>285</w:t>
            </w:r>
          </w:p>
        </w:tc>
      </w:tr>
      <w:tr w:rsidR="000E2D8D" w:rsidRPr="00B826A2" w14:paraId="4793D344" w14:textId="77777777" w:rsidTr="002847D1">
        <w:trPr>
          <w:jc w:val="center"/>
        </w:trPr>
        <w:tc>
          <w:tcPr>
            <w:tcW w:w="734" w:type="pct"/>
            <w:vAlign w:val="bottom"/>
          </w:tcPr>
          <w:p w14:paraId="54EF5800" w14:textId="77777777" w:rsidR="000E2D8D" w:rsidRPr="00B826A2" w:rsidRDefault="000E2D8D" w:rsidP="00D92E17">
            <w:pPr>
              <w:pStyle w:val="Tabletext"/>
              <w:jc w:val="center"/>
              <w:rPr>
                <w:rFonts w:eastAsia="SimSun"/>
              </w:rPr>
            </w:pPr>
            <w:r w:rsidRPr="00B826A2">
              <w:rPr>
                <w:rFonts w:eastAsia="SimSun"/>
              </w:rPr>
              <w:t>35</w:t>
            </w:r>
          </w:p>
        </w:tc>
        <w:tc>
          <w:tcPr>
            <w:tcW w:w="809" w:type="pct"/>
            <w:vAlign w:val="bottom"/>
          </w:tcPr>
          <w:p w14:paraId="7D0FCC37" w14:textId="77777777" w:rsidR="000E2D8D" w:rsidRPr="00B826A2" w:rsidRDefault="000E2D8D" w:rsidP="00D92E17">
            <w:pPr>
              <w:pStyle w:val="Tabletext"/>
              <w:jc w:val="center"/>
              <w:rPr>
                <w:rFonts w:eastAsia="SimSun"/>
              </w:rPr>
            </w:pPr>
            <w:r w:rsidRPr="00B826A2">
              <w:rPr>
                <w:rFonts w:eastAsia="SimSun"/>
              </w:rPr>
              <w:t>60</w:t>
            </w:r>
          </w:p>
        </w:tc>
        <w:tc>
          <w:tcPr>
            <w:tcW w:w="957" w:type="pct"/>
            <w:vAlign w:val="bottom"/>
          </w:tcPr>
          <w:p w14:paraId="621A607A" w14:textId="77777777" w:rsidR="000E2D8D" w:rsidRPr="00B826A2" w:rsidRDefault="000E2D8D" w:rsidP="00D92E17">
            <w:pPr>
              <w:pStyle w:val="Tabletext"/>
              <w:jc w:val="center"/>
              <w:rPr>
                <w:rFonts w:eastAsia="SimSun"/>
              </w:rPr>
            </w:pPr>
            <w:r w:rsidRPr="00B826A2">
              <w:rPr>
                <w:rFonts w:eastAsia="SimSun"/>
              </w:rPr>
              <w:t>300</w:t>
            </w:r>
          </w:p>
        </w:tc>
        <w:tc>
          <w:tcPr>
            <w:tcW w:w="737" w:type="pct"/>
            <w:vAlign w:val="bottom"/>
          </w:tcPr>
          <w:p w14:paraId="28F403F6" w14:textId="77777777" w:rsidR="000E2D8D" w:rsidRPr="00B826A2" w:rsidRDefault="000E2D8D" w:rsidP="00D92E17">
            <w:pPr>
              <w:pStyle w:val="Tabletext"/>
              <w:jc w:val="center"/>
              <w:rPr>
                <w:rFonts w:eastAsia="SimSun"/>
              </w:rPr>
            </w:pPr>
            <w:r w:rsidRPr="00B826A2">
              <w:rPr>
                <w:rFonts w:eastAsia="SimSun"/>
              </w:rPr>
              <w:t>71</w:t>
            </w:r>
          </w:p>
        </w:tc>
        <w:tc>
          <w:tcPr>
            <w:tcW w:w="809" w:type="pct"/>
            <w:vAlign w:val="bottom"/>
          </w:tcPr>
          <w:p w14:paraId="3448AD77" w14:textId="77777777" w:rsidR="000E2D8D" w:rsidRPr="00B826A2" w:rsidRDefault="000E2D8D" w:rsidP="00D92E17">
            <w:pPr>
              <w:pStyle w:val="Tabletext"/>
              <w:jc w:val="center"/>
              <w:rPr>
                <w:rFonts w:eastAsia="SimSun"/>
              </w:rPr>
            </w:pPr>
            <w:r w:rsidRPr="00B826A2">
              <w:rPr>
                <w:rFonts w:eastAsia="SimSun"/>
              </w:rPr>
              <w:t>150</w:t>
            </w:r>
          </w:p>
        </w:tc>
        <w:tc>
          <w:tcPr>
            <w:tcW w:w="954" w:type="pct"/>
            <w:vAlign w:val="bottom"/>
          </w:tcPr>
          <w:p w14:paraId="63337170" w14:textId="77777777" w:rsidR="000E2D8D" w:rsidRPr="00B826A2" w:rsidRDefault="000E2D8D" w:rsidP="00D92E17">
            <w:pPr>
              <w:pStyle w:val="Tabletext"/>
              <w:jc w:val="center"/>
              <w:rPr>
                <w:rFonts w:eastAsia="SimSun"/>
              </w:rPr>
            </w:pPr>
            <w:r w:rsidRPr="00B826A2">
              <w:rPr>
                <w:rFonts w:eastAsia="SimSun"/>
              </w:rPr>
              <w:t>315</w:t>
            </w:r>
          </w:p>
        </w:tc>
      </w:tr>
      <w:tr w:rsidR="000E2D8D" w:rsidRPr="00B826A2" w14:paraId="0AED70CE" w14:textId="77777777" w:rsidTr="002847D1">
        <w:trPr>
          <w:jc w:val="center"/>
        </w:trPr>
        <w:tc>
          <w:tcPr>
            <w:tcW w:w="734" w:type="pct"/>
            <w:vAlign w:val="bottom"/>
          </w:tcPr>
          <w:p w14:paraId="0D1CC208" w14:textId="77777777" w:rsidR="000E2D8D" w:rsidRPr="00B826A2" w:rsidRDefault="000E2D8D" w:rsidP="00D92E17">
            <w:pPr>
              <w:pStyle w:val="Tabletext"/>
              <w:jc w:val="center"/>
              <w:rPr>
                <w:rFonts w:eastAsia="SimSun"/>
              </w:rPr>
            </w:pPr>
            <w:r w:rsidRPr="00B826A2">
              <w:rPr>
                <w:rFonts w:eastAsia="SimSun"/>
              </w:rPr>
              <w:t>36</w:t>
            </w:r>
          </w:p>
        </w:tc>
        <w:tc>
          <w:tcPr>
            <w:tcW w:w="809" w:type="pct"/>
            <w:vAlign w:val="bottom"/>
          </w:tcPr>
          <w:p w14:paraId="234C56B8" w14:textId="77777777" w:rsidR="000E2D8D" w:rsidRPr="00B826A2" w:rsidRDefault="000E2D8D" w:rsidP="00D92E17">
            <w:pPr>
              <w:pStyle w:val="Tabletext"/>
              <w:jc w:val="center"/>
              <w:rPr>
                <w:rFonts w:eastAsia="SimSun"/>
              </w:rPr>
            </w:pPr>
            <w:r w:rsidRPr="00B826A2">
              <w:rPr>
                <w:rFonts w:eastAsia="SimSun"/>
              </w:rPr>
              <w:t>60</w:t>
            </w:r>
          </w:p>
        </w:tc>
        <w:tc>
          <w:tcPr>
            <w:tcW w:w="957" w:type="pct"/>
            <w:vAlign w:val="bottom"/>
          </w:tcPr>
          <w:p w14:paraId="42A791F5" w14:textId="77777777" w:rsidR="000E2D8D" w:rsidRPr="00B826A2" w:rsidRDefault="000E2D8D" w:rsidP="00D92E17">
            <w:pPr>
              <w:pStyle w:val="Tabletext"/>
              <w:jc w:val="center"/>
              <w:rPr>
                <w:rFonts w:eastAsia="SimSun"/>
              </w:rPr>
            </w:pPr>
            <w:r w:rsidRPr="00B826A2">
              <w:rPr>
                <w:rFonts w:eastAsia="SimSun"/>
              </w:rPr>
              <w:t>330</w:t>
            </w:r>
          </w:p>
        </w:tc>
        <w:tc>
          <w:tcPr>
            <w:tcW w:w="737" w:type="pct"/>
            <w:vAlign w:val="bottom"/>
          </w:tcPr>
          <w:p w14:paraId="319737ED" w14:textId="77777777" w:rsidR="000E2D8D" w:rsidRPr="00B826A2" w:rsidRDefault="000E2D8D" w:rsidP="00D92E17">
            <w:pPr>
              <w:pStyle w:val="Tabletext"/>
              <w:jc w:val="center"/>
              <w:rPr>
                <w:rFonts w:eastAsia="SimSun"/>
              </w:rPr>
            </w:pPr>
            <w:r w:rsidRPr="00B826A2">
              <w:rPr>
                <w:rFonts w:eastAsia="SimSun"/>
              </w:rPr>
              <w:t>72</w:t>
            </w:r>
          </w:p>
        </w:tc>
        <w:tc>
          <w:tcPr>
            <w:tcW w:w="809" w:type="pct"/>
            <w:vAlign w:val="bottom"/>
          </w:tcPr>
          <w:p w14:paraId="1149435C" w14:textId="77777777" w:rsidR="000E2D8D" w:rsidRPr="00B826A2" w:rsidRDefault="000E2D8D" w:rsidP="00D92E17">
            <w:pPr>
              <w:pStyle w:val="Tabletext"/>
              <w:jc w:val="center"/>
              <w:rPr>
                <w:rFonts w:eastAsia="SimSun"/>
              </w:rPr>
            </w:pPr>
            <w:r w:rsidRPr="00B826A2">
              <w:rPr>
                <w:rFonts w:eastAsia="SimSun"/>
              </w:rPr>
              <w:t>150</w:t>
            </w:r>
          </w:p>
        </w:tc>
        <w:tc>
          <w:tcPr>
            <w:tcW w:w="954" w:type="pct"/>
            <w:vAlign w:val="bottom"/>
          </w:tcPr>
          <w:p w14:paraId="42A9E61B" w14:textId="77777777" w:rsidR="000E2D8D" w:rsidRPr="00B826A2" w:rsidRDefault="000E2D8D" w:rsidP="00D92E17">
            <w:pPr>
              <w:pStyle w:val="Tabletext"/>
              <w:jc w:val="center"/>
              <w:rPr>
                <w:rFonts w:eastAsia="SimSun"/>
              </w:rPr>
            </w:pPr>
            <w:r w:rsidRPr="00B826A2">
              <w:rPr>
                <w:rFonts w:eastAsia="SimSun"/>
              </w:rPr>
              <w:t>345</w:t>
            </w:r>
          </w:p>
        </w:tc>
      </w:tr>
    </w:tbl>
    <w:p w14:paraId="520D3DE4" w14:textId="77777777" w:rsidR="000E2D8D" w:rsidRPr="00FF0138" w:rsidRDefault="000E2D8D" w:rsidP="000E2D8D">
      <w:pPr>
        <w:spacing w:before="0"/>
        <w:rPr>
          <w:rFonts w:eastAsiaTheme="minorEastAsia"/>
          <w:sz w:val="20"/>
          <w:lang w:eastAsia="zh-CN"/>
        </w:rPr>
      </w:pPr>
    </w:p>
    <w:p w14:paraId="610C305D" w14:textId="77777777" w:rsidR="000E2D8D" w:rsidRPr="00B826A2" w:rsidRDefault="000E2D8D" w:rsidP="00D92E17">
      <w:pPr>
        <w:pStyle w:val="Heading2"/>
      </w:pPr>
      <w:bookmarkStart w:id="3437" w:name="_Toc219118924"/>
      <w:bookmarkStart w:id="3438" w:name="_Toc221626060"/>
      <w:r w:rsidRPr="00B826A2">
        <w:t>3.2</w:t>
      </w:r>
      <w:r w:rsidRPr="00B826A2">
        <w:tab/>
        <w:t>Control segment</w:t>
      </w:r>
      <w:bookmarkEnd w:id="3437"/>
      <w:bookmarkEnd w:id="3438"/>
    </w:p>
    <w:p w14:paraId="2BA84624" w14:textId="731F8F1F" w:rsidR="000E2D8D" w:rsidRPr="00B826A2" w:rsidRDefault="000E2D8D" w:rsidP="000E2D8D">
      <w:r w:rsidRPr="00B826A2">
        <w:t xml:space="preserve">The control segment consists of </w:t>
      </w:r>
      <w:r w:rsidRPr="00B826A2">
        <w:rPr>
          <w:lang w:eastAsia="zh-CN"/>
        </w:rPr>
        <w:t xml:space="preserve">the control </w:t>
      </w:r>
      <w:r w:rsidR="00BC4C97" w:rsidRPr="00B826A2">
        <w:rPr>
          <w:lang w:eastAsia="zh-CN"/>
        </w:rPr>
        <w:t>centre</w:t>
      </w:r>
      <w:r w:rsidRPr="00B826A2">
        <w:rPr>
          <w:lang w:eastAsia="zh-CN"/>
        </w:rPr>
        <w:t>, the</w:t>
      </w:r>
      <w:r w:rsidRPr="00B826A2">
        <w:t xml:space="preserve"> time-frequency synchronization system, </w:t>
      </w:r>
      <w:r w:rsidRPr="00B826A2">
        <w:rPr>
          <w:lang w:eastAsia="zh-CN"/>
        </w:rPr>
        <w:t>g</w:t>
      </w:r>
      <w:r w:rsidRPr="00B826A2">
        <w:t>ateway station</w:t>
      </w:r>
      <w:r w:rsidRPr="00B826A2">
        <w:rPr>
          <w:lang w:eastAsia="zh-CN"/>
        </w:rPr>
        <w:t>s</w:t>
      </w:r>
      <w:r w:rsidRPr="00B826A2">
        <w:t xml:space="preserve"> </w:t>
      </w:r>
      <w:r w:rsidRPr="00B826A2">
        <w:rPr>
          <w:lang w:eastAsia="zh-CN"/>
        </w:rPr>
        <w:t>(</w:t>
      </w:r>
      <w:r w:rsidRPr="00B826A2">
        <w:t>injection station</w:t>
      </w:r>
      <w:r w:rsidRPr="00B826A2">
        <w:rPr>
          <w:lang w:eastAsia="zh-CN"/>
        </w:rPr>
        <w:t xml:space="preserve">s) </w:t>
      </w:r>
      <w:r w:rsidRPr="00B826A2">
        <w:t xml:space="preserve">and monitoring stations. Its main tasks include ground-based measurement and control, </w:t>
      </w:r>
      <w:r w:rsidRPr="00B826A2">
        <w:rPr>
          <w:lang w:eastAsia="zh-CN"/>
        </w:rPr>
        <w:t>and</w:t>
      </w:r>
      <w:r w:rsidRPr="00B826A2">
        <w:t xml:space="preserve"> ground-based operation and control</w:t>
      </w:r>
      <w:r w:rsidRPr="00B826A2">
        <w:rPr>
          <w:lang w:eastAsia="zh-CN"/>
        </w:rPr>
        <w:t>, as well as spatial temporal establishment and maintenance</w:t>
      </w:r>
      <w:r w:rsidRPr="00B826A2">
        <w:t>. Th</w:t>
      </w:r>
      <w:r w:rsidRPr="00B826A2">
        <w:rPr>
          <w:lang w:eastAsia="zh-CN"/>
        </w:rPr>
        <w:t>e control segment</w:t>
      </w:r>
      <w:r w:rsidRPr="00B826A2">
        <w:t xml:space="preserve"> includes </w:t>
      </w:r>
      <w:r w:rsidRPr="00B826A2">
        <w:rPr>
          <w:lang w:eastAsia="zh-CN"/>
        </w:rPr>
        <w:t xml:space="preserve">ground-based monitoring of various service signals, processing of various service data and integrity information, </w:t>
      </w:r>
      <w:r w:rsidRPr="00B826A2">
        <w:t xml:space="preserve">constellation </w:t>
      </w:r>
      <w:r w:rsidRPr="00B826A2">
        <w:rPr>
          <w:lang w:eastAsia="zh-CN"/>
        </w:rPr>
        <w:t>management</w:t>
      </w:r>
      <w:r w:rsidRPr="00B826A2">
        <w:t>,</w:t>
      </w:r>
      <w:r w:rsidRPr="00B826A2">
        <w:rPr>
          <w:lang w:eastAsia="zh-CN"/>
        </w:rPr>
        <w:t xml:space="preserve"> mission planning, upload of navigation messages and </w:t>
      </w:r>
      <w:r w:rsidRPr="00B826A2">
        <w:t xml:space="preserve">payload control commands and integrated satellite-ground </w:t>
      </w:r>
      <w:r w:rsidRPr="00B826A2">
        <w:rPr>
          <w:lang w:eastAsia="zh-CN"/>
        </w:rPr>
        <w:t>management</w:t>
      </w:r>
      <w:r w:rsidRPr="00B826A2">
        <w:t>.</w:t>
      </w:r>
    </w:p>
    <w:p w14:paraId="71978B32" w14:textId="77777777" w:rsidR="000E2D8D" w:rsidRPr="00B826A2" w:rsidRDefault="000E2D8D" w:rsidP="00D92E17">
      <w:pPr>
        <w:pStyle w:val="Heading2"/>
      </w:pPr>
      <w:bookmarkStart w:id="3439" w:name="_Toc219118925"/>
      <w:bookmarkStart w:id="3440" w:name="_Toc221626061"/>
      <w:r w:rsidRPr="00B826A2">
        <w:t>3.3</w:t>
      </w:r>
      <w:r w:rsidRPr="00B826A2">
        <w:tab/>
        <w:t>User segment</w:t>
      </w:r>
      <w:bookmarkEnd w:id="3439"/>
      <w:bookmarkEnd w:id="3440"/>
    </w:p>
    <w:p w14:paraId="5DC3FF3D" w14:textId="22CC3B1B" w:rsidR="000E2D8D" w:rsidRPr="00B826A2" w:rsidRDefault="000E2D8D" w:rsidP="000E2D8D">
      <w:r w:rsidRPr="00B826A2">
        <w:t xml:space="preserve">The user segment includes various types of user terminals and navigation service platforms. Based on various types of user terminals, modules, chips, navigation service platforms and supporting equipment and facilities, users can </w:t>
      </w:r>
      <w:r w:rsidRPr="00B826A2">
        <w:rPr>
          <w:lang w:eastAsia="zh-CN"/>
        </w:rPr>
        <w:t>be provided</w:t>
      </w:r>
      <w:r w:rsidRPr="00B826A2">
        <w:t xml:space="preserve"> basic, combined, enhanced and value-added applications of various </w:t>
      </w:r>
      <w:r w:rsidRPr="00B826A2">
        <w:rPr>
          <w:lang w:eastAsia="zh-CN"/>
        </w:rPr>
        <w:t>LEO</w:t>
      </w:r>
      <w:r w:rsidRPr="00B826A2">
        <w:t xml:space="preserve"> </w:t>
      </w:r>
      <w:r w:rsidRPr="00B826A2">
        <w:rPr>
          <w:lang w:eastAsia="zh-CN"/>
        </w:rPr>
        <w:t xml:space="preserve">RNSS </w:t>
      </w:r>
      <w:r w:rsidRPr="00B826A2">
        <w:t xml:space="preserve">services. </w:t>
      </w:r>
    </w:p>
    <w:p w14:paraId="4323AD96" w14:textId="77777777" w:rsidR="000E2D8D" w:rsidRPr="00B826A2" w:rsidRDefault="000E2D8D" w:rsidP="00D92E17">
      <w:pPr>
        <w:pStyle w:val="Heading1"/>
      </w:pPr>
      <w:bookmarkStart w:id="3441" w:name="_Toc219118926"/>
      <w:bookmarkStart w:id="3442" w:name="_Toc221626062"/>
      <w:r w:rsidRPr="00B826A2">
        <w:t>4</w:t>
      </w:r>
      <w:r w:rsidRPr="00B826A2">
        <w:tab/>
        <w:t>Signal structure</w:t>
      </w:r>
      <w:bookmarkEnd w:id="3441"/>
      <w:bookmarkEnd w:id="3442"/>
    </w:p>
    <w:p w14:paraId="4AC738F2" w14:textId="6FF62651" w:rsidR="000E2D8D" w:rsidRPr="00B826A2" w:rsidRDefault="000E2D8D" w:rsidP="000E2D8D">
      <w:r w:rsidRPr="00B826A2">
        <w:t xml:space="preserve">Near-polar orbit satellites </w:t>
      </w:r>
      <w:r w:rsidRPr="00B826A2">
        <w:rPr>
          <w:lang w:eastAsia="zh-CN"/>
        </w:rPr>
        <w:t xml:space="preserve">transmit: (1) </w:t>
      </w:r>
      <w:r w:rsidRPr="00B826A2">
        <w:t xml:space="preserve">the </w:t>
      </w:r>
      <w:r w:rsidRPr="00B826A2">
        <w:rPr>
          <w:lang w:eastAsia="zh-CN"/>
        </w:rPr>
        <w:t>XW-</w:t>
      </w:r>
      <w:r w:rsidRPr="00B826A2">
        <w:t xml:space="preserve">B2b signal </w:t>
      </w:r>
      <w:r w:rsidR="007A332D" w:rsidRPr="00B826A2">
        <w:rPr>
          <w:lang w:eastAsia="zh-CN"/>
        </w:rPr>
        <w:t>centred</w:t>
      </w:r>
      <w:r w:rsidRPr="00B826A2">
        <w:rPr>
          <w:lang w:eastAsia="zh-CN"/>
        </w:rPr>
        <w:t xml:space="preserve"> at</w:t>
      </w:r>
      <w:r w:rsidRPr="00B826A2">
        <w:t xml:space="preserve"> 1</w:t>
      </w:r>
      <w:r w:rsidRPr="00B826A2">
        <w:rPr>
          <w:lang w:eastAsia="zh-CN"/>
        </w:rPr>
        <w:t xml:space="preserve"> </w:t>
      </w:r>
      <w:r w:rsidRPr="00B826A2">
        <w:t xml:space="preserve">202.025 MHz </w:t>
      </w:r>
      <w:r w:rsidRPr="00B826A2">
        <w:rPr>
          <w:lang w:eastAsia="zh-CN"/>
        </w:rPr>
        <w:t xml:space="preserve">with the </w:t>
      </w:r>
      <w:r w:rsidRPr="00B826A2">
        <w:t xml:space="preserve">modulation method of MCSK(6,2,1); </w:t>
      </w:r>
      <w:r w:rsidRPr="00B826A2">
        <w:rPr>
          <w:lang w:eastAsia="zh-CN"/>
        </w:rPr>
        <w:t>(2)</w:t>
      </w:r>
      <w:r w:rsidRPr="00B826A2">
        <w:t xml:space="preserve">the </w:t>
      </w:r>
      <w:r w:rsidRPr="00B826A2">
        <w:rPr>
          <w:lang w:eastAsia="zh-CN"/>
        </w:rPr>
        <w:t>XW-</w:t>
      </w:r>
      <w:r w:rsidRPr="00B826A2">
        <w:t>B1C signa</w:t>
      </w:r>
      <w:r w:rsidRPr="00B826A2">
        <w:rPr>
          <w:lang w:eastAsia="zh-CN"/>
        </w:rPr>
        <w:t>l</w:t>
      </w:r>
      <w:r w:rsidRPr="00B826A2">
        <w:t xml:space="preserve"> </w:t>
      </w:r>
      <w:r w:rsidR="007A332D" w:rsidRPr="00B826A2">
        <w:rPr>
          <w:lang w:eastAsia="zh-CN"/>
        </w:rPr>
        <w:t>centred</w:t>
      </w:r>
      <w:r w:rsidRPr="00B826A2">
        <w:rPr>
          <w:lang w:eastAsia="zh-CN"/>
        </w:rPr>
        <w:t xml:space="preserve"> at</w:t>
      </w:r>
      <w:r w:rsidRPr="00B826A2">
        <w:t xml:space="preserve"> 1</w:t>
      </w:r>
      <w:r w:rsidRPr="00B826A2">
        <w:rPr>
          <w:lang w:eastAsia="zh-CN"/>
        </w:rPr>
        <w:t xml:space="preserve"> </w:t>
      </w:r>
      <w:r w:rsidRPr="00B826A2">
        <w:t xml:space="preserve">579.512 MHz </w:t>
      </w:r>
      <w:r w:rsidRPr="00B826A2">
        <w:rPr>
          <w:lang w:eastAsia="zh-CN"/>
        </w:rPr>
        <w:t>with the</w:t>
      </w:r>
      <w:r w:rsidRPr="00B826A2">
        <w:t xml:space="preserve"> modulation method of MCSK(6,2,1)</w:t>
      </w:r>
      <w:r w:rsidRPr="00B826A2">
        <w:rPr>
          <w:lang w:eastAsia="zh-CN"/>
        </w:rPr>
        <w:t>; (3)</w:t>
      </w:r>
      <w:r w:rsidRPr="00B826A2">
        <w:t xml:space="preserve"> </w:t>
      </w:r>
      <w:r w:rsidRPr="00B826A2">
        <w:rPr>
          <w:lang w:eastAsia="zh-CN"/>
        </w:rPr>
        <w:t>the XW-</w:t>
      </w:r>
      <w:r w:rsidRPr="00B826A2">
        <w:t xml:space="preserve">B2a serves as a backup for </w:t>
      </w:r>
      <w:r w:rsidRPr="00B826A2">
        <w:rPr>
          <w:lang w:eastAsia="zh-CN"/>
        </w:rPr>
        <w:t>XW-</w:t>
      </w:r>
      <w:r w:rsidRPr="00B826A2">
        <w:t xml:space="preserve">B2b, </w:t>
      </w:r>
      <w:r w:rsidRPr="00B826A2">
        <w:rPr>
          <w:lang w:eastAsia="zh-CN"/>
        </w:rPr>
        <w:t xml:space="preserve">at </w:t>
      </w:r>
      <w:r w:rsidRPr="00B826A2">
        <w:t xml:space="preserve">a </w:t>
      </w:r>
      <w:r w:rsidR="00934831" w:rsidRPr="00B826A2">
        <w:t>centre</w:t>
      </w:r>
      <w:r w:rsidRPr="00B826A2">
        <w:t xml:space="preserve"> frequency of 1 178.496 MHz </w:t>
      </w:r>
      <w:r w:rsidRPr="00B826A2">
        <w:rPr>
          <w:lang w:eastAsia="zh-CN"/>
        </w:rPr>
        <w:t>with the</w:t>
      </w:r>
      <w:r w:rsidRPr="00B826A2">
        <w:t xml:space="preserve"> modulation method of MCSK(6,2,1).</w:t>
      </w:r>
    </w:p>
    <w:p w14:paraId="57E07381" w14:textId="77603A02" w:rsidR="000E2D8D" w:rsidRPr="00B826A2" w:rsidRDefault="000E2D8D" w:rsidP="000E2D8D">
      <w:r w:rsidRPr="00B826A2">
        <w:t xml:space="preserve">Inclined odd orbit satellites broadcast </w:t>
      </w:r>
      <w:r w:rsidRPr="00B826A2">
        <w:rPr>
          <w:lang w:eastAsia="zh-CN"/>
        </w:rPr>
        <w:t>XW-</w:t>
      </w:r>
      <w:r w:rsidRPr="00B826A2">
        <w:t xml:space="preserve">B2b and </w:t>
      </w:r>
      <w:r w:rsidRPr="00B826A2">
        <w:rPr>
          <w:lang w:eastAsia="zh-CN"/>
        </w:rPr>
        <w:t>XW-</w:t>
      </w:r>
      <w:r w:rsidRPr="00B826A2">
        <w:t xml:space="preserve">B1C signals with the same </w:t>
      </w:r>
      <w:r w:rsidR="002B6C2F" w:rsidRPr="00B826A2">
        <w:t>centre</w:t>
      </w:r>
      <w:r w:rsidRPr="00B826A2">
        <w:t xml:space="preserve"> frequencies and modulation methods as those of near-polar orbit satellites. Inclined even orbit satellites </w:t>
      </w:r>
      <w:r w:rsidRPr="00B826A2">
        <w:rPr>
          <w:lang w:eastAsia="zh-CN"/>
        </w:rPr>
        <w:t>transmit: (1)</w:t>
      </w:r>
      <w:r w:rsidRPr="00B826A2">
        <w:t xml:space="preserve"> the </w:t>
      </w:r>
      <w:r w:rsidRPr="00B826A2">
        <w:rPr>
          <w:lang w:eastAsia="zh-CN"/>
        </w:rPr>
        <w:t>XW-</w:t>
      </w:r>
      <w:r w:rsidRPr="00B826A2">
        <w:t xml:space="preserve">B2a signal </w:t>
      </w:r>
      <w:r w:rsidR="002B6C2F" w:rsidRPr="00B826A2">
        <w:rPr>
          <w:lang w:eastAsia="zh-CN"/>
        </w:rPr>
        <w:t>centred</w:t>
      </w:r>
      <w:r w:rsidRPr="00B826A2">
        <w:rPr>
          <w:lang w:eastAsia="zh-CN"/>
        </w:rPr>
        <w:t xml:space="preserve"> at </w:t>
      </w:r>
      <w:r w:rsidRPr="00B826A2">
        <w:t xml:space="preserve">1 174.404 MHz </w:t>
      </w:r>
      <w:r w:rsidRPr="00B826A2">
        <w:rPr>
          <w:lang w:eastAsia="zh-CN"/>
        </w:rPr>
        <w:t>with the</w:t>
      </w:r>
      <w:r w:rsidRPr="00B826A2">
        <w:t xml:space="preserve"> modulation method of QPSK</w:t>
      </w:r>
      <w:r w:rsidRPr="00B826A2">
        <w:rPr>
          <w:lang w:eastAsia="zh-CN"/>
        </w:rPr>
        <w:t>-R</w:t>
      </w:r>
      <w:r w:rsidRPr="00B826A2">
        <w:t xml:space="preserve">(2); </w:t>
      </w:r>
      <w:r w:rsidRPr="00B826A2">
        <w:rPr>
          <w:lang w:eastAsia="zh-CN"/>
        </w:rPr>
        <w:t xml:space="preserve">(2) </w:t>
      </w:r>
      <w:r w:rsidRPr="00B826A2">
        <w:t xml:space="preserve">the </w:t>
      </w:r>
      <w:r w:rsidRPr="00B826A2">
        <w:rPr>
          <w:lang w:eastAsia="zh-CN"/>
        </w:rPr>
        <w:t>XW-</w:t>
      </w:r>
      <w:r w:rsidRPr="00B826A2">
        <w:t>B3C signal</w:t>
      </w:r>
      <w:r w:rsidRPr="00B826A2">
        <w:rPr>
          <w:lang w:eastAsia="zh-CN"/>
        </w:rPr>
        <w:t xml:space="preserve"> </w:t>
      </w:r>
      <w:r w:rsidR="002B6C2F" w:rsidRPr="00B826A2">
        <w:rPr>
          <w:lang w:eastAsia="zh-CN"/>
        </w:rPr>
        <w:t>centred</w:t>
      </w:r>
      <w:r w:rsidRPr="00B826A2">
        <w:rPr>
          <w:lang w:eastAsia="zh-CN"/>
        </w:rPr>
        <w:t xml:space="preserve"> at</w:t>
      </w:r>
      <w:r w:rsidRPr="00B826A2">
        <w:t xml:space="preserve"> 1 258.29 MHz </w:t>
      </w:r>
      <w:r w:rsidRPr="00B826A2">
        <w:rPr>
          <w:lang w:eastAsia="zh-CN"/>
        </w:rPr>
        <w:t>with the</w:t>
      </w:r>
      <w:r w:rsidRPr="00B826A2">
        <w:t xml:space="preserve"> modulation method of </w:t>
      </w:r>
      <w:r w:rsidRPr="00B826A2">
        <w:lastRenderedPageBreak/>
        <w:t>QPSK</w:t>
      </w:r>
      <w:r w:rsidR="0008627B">
        <w:rPr>
          <w:lang w:eastAsia="zh-CN"/>
        </w:rPr>
        <w:t>‑</w:t>
      </w:r>
      <w:r w:rsidRPr="00B826A2">
        <w:rPr>
          <w:lang w:eastAsia="zh-CN"/>
        </w:rPr>
        <w:t>R</w:t>
      </w:r>
      <w:r w:rsidRPr="00B826A2">
        <w:t>(2);</w:t>
      </w:r>
      <w:r w:rsidRPr="00B826A2">
        <w:rPr>
          <w:lang w:eastAsia="zh-CN"/>
        </w:rPr>
        <w:t xml:space="preserve"> (3)</w:t>
      </w:r>
      <w:r w:rsidRPr="00B826A2">
        <w:t xml:space="preserve"> and the </w:t>
      </w:r>
      <w:r w:rsidRPr="00B826A2">
        <w:rPr>
          <w:lang w:eastAsia="zh-CN"/>
        </w:rPr>
        <w:t>XW-</w:t>
      </w:r>
      <w:r w:rsidRPr="00B826A2">
        <w:t>B1C signal</w:t>
      </w:r>
      <w:r w:rsidRPr="00B826A2">
        <w:rPr>
          <w:lang w:eastAsia="zh-CN"/>
        </w:rPr>
        <w:t xml:space="preserve"> </w:t>
      </w:r>
      <w:r w:rsidR="002B6C2F" w:rsidRPr="00B826A2">
        <w:rPr>
          <w:lang w:eastAsia="zh-CN"/>
        </w:rPr>
        <w:t>centred</w:t>
      </w:r>
      <w:r w:rsidRPr="00B826A2">
        <w:rPr>
          <w:lang w:eastAsia="zh-CN"/>
        </w:rPr>
        <w:t xml:space="preserve"> at</w:t>
      </w:r>
      <w:r w:rsidRPr="00B826A2">
        <w:t xml:space="preserve"> </w:t>
      </w:r>
      <w:r w:rsidRPr="00B826A2">
        <w:rPr>
          <w:rFonts w:eastAsia="SimSun"/>
          <w:spacing w:val="-5"/>
          <w:szCs w:val="24"/>
        </w:rPr>
        <w:t>1</w:t>
      </w:r>
      <w:r w:rsidRPr="00B826A2">
        <w:rPr>
          <w:rFonts w:eastAsia="SimSun"/>
          <w:spacing w:val="-5"/>
          <w:szCs w:val="24"/>
          <w:lang w:eastAsia="zh-CN"/>
        </w:rPr>
        <w:t xml:space="preserve"> </w:t>
      </w:r>
      <w:r w:rsidRPr="00B826A2">
        <w:rPr>
          <w:rFonts w:eastAsia="SimSun"/>
          <w:spacing w:val="-5"/>
          <w:szCs w:val="24"/>
        </w:rPr>
        <w:t>579.512</w:t>
      </w:r>
      <w:r w:rsidRPr="00B826A2">
        <w:t xml:space="preserve"> MHz </w:t>
      </w:r>
      <w:r w:rsidRPr="00B826A2">
        <w:rPr>
          <w:lang w:eastAsia="zh-CN"/>
        </w:rPr>
        <w:t>with the</w:t>
      </w:r>
      <w:r w:rsidRPr="00B826A2">
        <w:t xml:space="preserve"> modulation method of QPSK</w:t>
      </w:r>
      <w:r w:rsidRPr="00B826A2">
        <w:rPr>
          <w:lang w:eastAsia="zh-CN"/>
        </w:rPr>
        <w:t>-R</w:t>
      </w:r>
      <w:r w:rsidRPr="00B826A2">
        <w:t>(2).</w:t>
      </w:r>
    </w:p>
    <w:p w14:paraId="58BC02AA" w14:textId="483E9B6D" w:rsidR="000E2D8D" w:rsidRPr="00B826A2" w:rsidRDefault="000E2D8D" w:rsidP="000E2D8D">
      <w:r w:rsidRPr="00B826A2">
        <w:t>The transmission carriers of SATNET LEO signals are all right-handed circularly polarized. The satellite signal transmission</w:t>
      </w:r>
      <w:r w:rsidR="00FA02CE" w:rsidRPr="00B826A2">
        <w:t xml:space="preserve"> </w:t>
      </w:r>
      <w:r w:rsidR="005B278B" w:rsidRPr="00B826A2">
        <w:t>parameters</w:t>
      </w:r>
      <w:r w:rsidRPr="00B826A2">
        <w:t xml:space="preserve"> are shown in </w:t>
      </w:r>
      <w:r w:rsidR="009E6A21" w:rsidRPr="00B826A2">
        <w:t>T</w:t>
      </w:r>
      <w:r w:rsidRPr="00B826A2">
        <w:t>able</w:t>
      </w:r>
      <w:r w:rsidR="009E6A21" w:rsidRPr="00B826A2">
        <w:t xml:space="preserve"> </w:t>
      </w:r>
      <w:r w:rsidR="002B5C9B">
        <w:t>51</w:t>
      </w:r>
      <w:r w:rsidRPr="00B826A2">
        <w:t>.</w:t>
      </w:r>
    </w:p>
    <w:p w14:paraId="3FBF15B0" w14:textId="13414F86" w:rsidR="000E2D8D" w:rsidRPr="00657F00" w:rsidRDefault="0008627B" w:rsidP="00D92E17">
      <w:pPr>
        <w:pStyle w:val="TableNo"/>
        <w:rPr>
          <w:rFonts w:eastAsiaTheme="minorEastAsia"/>
          <w:lang w:eastAsia="zh-CN"/>
        </w:rPr>
      </w:pPr>
      <w:r w:rsidRPr="00B826A2">
        <w:rPr>
          <w:lang w:eastAsia="zh-CN"/>
        </w:rPr>
        <w:t>TABLE</w:t>
      </w:r>
      <w:r w:rsidR="000E2D8D" w:rsidRPr="00B826A2">
        <w:rPr>
          <w:lang w:eastAsia="zh-CN"/>
        </w:rPr>
        <w:t xml:space="preserve"> </w:t>
      </w:r>
      <w:r w:rsidR="002B5C9B">
        <w:rPr>
          <w:lang w:eastAsia="zh-CN"/>
        </w:rPr>
        <w:t>5</w:t>
      </w:r>
      <w:r w:rsidR="000E2D8D" w:rsidRPr="00B826A2">
        <w:rPr>
          <w:rFonts w:eastAsiaTheme="minorEastAsia"/>
          <w:lang w:eastAsia="zh-CN"/>
        </w:rPr>
        <w:t>1</w:t>
      </w:r>
    </w:p>
    <w:p w14:paraId="20AFEA4A" w14:textId="77777777" w:rsidR="000E2D8D" w:rsidRPr="00B826A2" w:rsidRDefault="000E2D8D" w:rsidP="00D92E17">
      <w:pPr>
        <w:pStyle w:val="Tabletitle"/>
        <w:rPr>
          <w:lang w:eastAsia="zh-CN"/>
        </w:rPr>
      </w:pPr>
      <w:r w:rsidRPr="00B826A2">
        <w:rPr>
          <w:lang w:eastAsia="zh-CN"/>
        </w:rPr>
        <w:t>Transmission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924"/>
        <w:gridCol w:w="1383"/>
        <w:gridCol w:w="1207"/>
        <w:gridCol w:w="1576"/>
      </w:tblGrid>
      <w:tr w:rsidR="000E2D8D" w:rsidRPr="00B826A2" w14:paraId="01EB75A8" w14:textId="77777777" w:rsidTr="00C574C4">
        <w:trPr>
          <w:trHeight w:val="20"/>
        </w:trPr>
        <w:tc>
          <w:tcPr>
            <w:tcW w:w="1838" w:type="pct"/>
            <w:vAlign w:val="center"/>
          </w:tcPr>
          <w:p w14:paraId="17BBDB32" w14:textId="77777777" w:rsidR="000E2D8D" w:rsidRPr="00B826A2" w:rsidRDefault="000E2D8D" w:rsidP="00D92E17">
            <w:pPr>
              <w:pStyle w:val="Tablehead"/>
              <w:rPr>
                <w:rFonts w:eastAsia="SimSun"/>
              </w:rPr>
            </w:pPr>
            <w:r w:rsidRPr="00B826A2">
              <w:rPr>
                <w:rFonts w:eastAsia="SimSun"/>
              </w:rPr>
              <w:t>Parameter</w:t>
            </w:r>
          </w:p>
        </w:tc>
        <w:tc>
          <w:tcPr>
            <w:tcW w:w="999" w:type="pct"/>
            <w:vAlign w:val="center"/>
          </w:tcPr>
          <w:p w14:paraId="1CD4DD7D" w14:textId="77777777" w:rsidR="000E2D8D" w:rsidRPr="00B826A2" w:rsidRDefault="000E2D8D" w:rsidP="00C574C4">
            <w:pPr>
              <w:pStyle w:val="Tablehead"/>
              <w:rPr>
                <w:rFonts w:eastAsia="SimSun"/>
              </w:rPr>
            </w:pPr>
            <w:r w:rsidRPr="00B826A2">
              <w:rPr>
                <w:rFonts w:eastAsia="SimSun"/>
              </w:rPr>
              <w:t>B2a</w:t>
            </w:r>
          </w:p>
        </w:tc>
        <w:tc>
          <w:tcPr>
            <w:tcW w:w="718" w:type="pct"/>
            <w:vAlign w:val="center"/>
          </w:tcPr>
          <w:p w14:paraId="2D41D376" w14:textId="77777777" w:rsidR="000E2D8D" w:rsidRPr="00B826A2" w:rsidRDefault="000E2D8D" w:rsidP="00C574C4">
            <w:pPr>
              <w:pStyle w:val="Tablehead"/>
              <w:rPr>
                <w:rFonts w:eastAsia="SimSun"/>
              </w:rPr>
            </w:pPr>
            <w:r w:rsidRPr="00B826A2">
              <w:rPr>
                <w:rFonts w:eastAsia="SimSun"/>
              </w:rPr>
              <w:t>B2b</w:t>
            </w:r>
          </w:p>
        </w:tc>
        <w:tc>
          <w:tcPr>
            <w:tcW w:w="627" w:type="pct"/>
            <w:vAlign w:val="center"/>
          </w:tcPr>
          <w:p w14:paraId="515A218B" w14:textId="77777777" w:rsidR="000E2D8D" w:rsidRPr="00B826A2" w:rsidRDefault="000E2D8D" w:rsidP="00C574C4">
            <w:pPr>
              <w:pStyle w:val="Tablehead"/>
              <w:rPr>
                <w:rFonts w:eastAsia="SimSun"/>
              </w:rPr>
            </w:pPr>
            <w:r w:rsidRPr="00B826A2">
              <w:rPr>
                <w:rFonts w:eastAsia="SimSun"/>
              </w:rPr>
              <w:t>B3C</w:t>
            </w:r>
          </w:p>
        </w:tc>
        <w:tc>
          <w:tcPr>
            <w:tcW w:w="819" w:type="pct"/>
            <w:vAlign w:val="center"/>
          </w:tcPr>
          <w:p w14:paraId="09C5BCDF" w14:textId="77777777" w:rsidR="000E2D8D" w:rsidRPr="00B826A2" w:rsidRDefault="000E2D8D" w:rsidP="00C574C4">
            <w:pPr>
              <w:pStyle w:val="Tablehead"/>
              <w:rPr>
                <w:rFonts w:eastAsia="SimSun"/>
              </w:rPr>
            </w:pPr>
            <w:r w:rsidRPr="00B826A2">
              <w:rPr>
                <w:rFonts w:eastAsia="SimSun"/>
              </w:rPr>
              <w:t>B1C</w:t>
            </w:r>
          </w:p>
        </w:tc>
      </w:tr>
      <w:tr w:rsidR="000E2D8D" w:rsidRPr="00B826A2" w14:paraId="0E9E687D" w14:textId="77777777" w:rsidTr="00C574C4">
        <w:trPr>
          <w:trHeight w:val="20"/>
        </w:trPr>
        <w:tc>
          <w:tcPr>
            <w:tcW w:w="1838" w:type="pct"/>
            <w:vAlign w:val="center"/>
          </w:tcPr>
          <w:p w14:paraId="410D5BD0" w14:textId="77777777" w:rsidR="000E2D8D" w:rsidRPr="002B6C2F" w:rsidRDefault="000E2D8D" w:rsidP="00C574C4">
            <w:pPr>
              <w:pStyle w:val="Tabletext"/>
              <w:rPr>
                <w:rFonts w:eastAsia="SimSun"/>
              </w:rPr>
            </w:pPr>
            <w:r w:rsidRPr="002B6C2F">
              <w:rPr>
                <w:rFonts w:eastAsia="SimSun"/>
              </w:rPr>
              <w:t>Carrier frequency</w:t>
            </w:r>
            <w:bookmarkStart w:id="3443" w:name="OLE_LINK8"/>
            <w:r w:rsidRPr="002B6C2F">
              <w:rPr>
                <w:rFonts w:eastAsia="SimSun"/>
              </w:rPr>
              <w:t xml:space="preserve"> (MHz)</w:t>
            </w:r>
            <w:bookmarkEnd w:id="3443"/>
          </w:p>
        </w:tc>
        <w:tc>
          <w:tcPr>
            <w:tcW w:w="999" w:type="pct"/>
            <w:vAlign w:val="center"/>
          </w:tcPr>
          <w:p w14:paraId="388813BB"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1 178.496 (72NGSO)</w:t>
            </w:r>
          </w:p>
          <w:p w14:paraId="5769BD41" w14:textId="70777876"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1</w:t>
            </w:r>
            <w:r w:rsidR="0008627B">
              <w:rPr>
                <w:rFonts w:eastAsia="SimSun"/>
                <w:spacing w:val="-5"/>
                <w:szCs w:val="24"/>
                <w:lang w:eastAsia="zh-CN"/>
              </w:rPr>
              <w:t xml:space="preserve"> </w:t>
            </w:r>
            <w:r w:rsidRPr="00B826A2">
              <w:rPr>
                <w:rFonts w:eastAsia="SimSun"/>
                <w:spacing w:val="-5"/>
                <w:szCs w:val="24"/>
                <w:lang w:eastAsia="zh-CN"/>
              </w:rPr>
              <w:t>174.404 (216NGSO)</w:t>
            </w:r>
          </w:p>
        </w:tc>
        <w:tc>
          <w:tcPr>
            <w:tcW w:w="718" w:type="pct"/>
            <w:vAlign w:val="center"/>
          </w:tcPr>
          <w:p w14:paraId="0E8E5C07"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1 202.025</w:t>
            </w:r>
          </w:p>
        </w:tc>
        <w:tc>
          <w:tcPr>
            <w:tcW w:w="627" w:type="pct"/>
            <w:vAlign w:val="center"/>
          </w:tcPr>
          <w:p w14:paraId="066D4439"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1 258.29</w:t>
            </w:r>
          </w:p>
        </w:tc>
        <w:tc>
          <w:tcPr>
            <w:tcW w:w="819" w:type="pct"/>
            <w:vAlign w:val="center"/>
          </w:tcPr>
          <w:p w14:paraId="28DF03B8" w14:textId="77777777" w:rsidR="000E2D8D" w:rsidRPr="00B826A2" w:rsidRDefault="000E2D8D" w:rsidP="00C574C4">
            <w:pPr>
              <w:pStyle w:val="Tabletext"/>
              <w:jc w:val="center"/>
              <w:rPr>
                <w:rFonts w:eastAsia="SimSun"/>
                <w:spacing w:val="-5"/>
                <w:szCs w:val="24"/>
                <w:lang w:eastAsia="zh-CN"/>
              </w:rPr>
            </w:pPr>
            <w:bookmarkStart w:id="3444" w:name="OLE_LINK9"/>
            <w:r w:rsidRPr="00B826A2">
              <w:rPr>
                <w:rFonts w:eastAsia="SimSun"/>
                <w:spacing w:val="-5"/>
                <w:szCs w:val="24"/>
                <w:lang w:eastAsia="zh-CN"/>
              </w:rPr>
              <w:t>1 579.512</w:t>
            </w:r>
            <w:bookmarkEnd w:id="3444"/>
          </w:p>
        </w:tc>
      </w:tr>
      <w:tr w:rsidR="000E2D8D" w:rsidRPr="00B826A2" w14:paraId="062DCC6B" w14:textId="77777777" w:rsidTr="00C574C4">
        <w:trPr>
          <w:trHeight w:val="20"/>
        </w:trPr>
        <w:tc>
          <w:tcPr>
            <w:tcW w:w="1838" w:type="pct"/>
            <w:vAlign w:val="center"/>
          </w:tcPr>
          <w:p w14:paraId="6E1B3130" w14:textId="77777777" w:rsidR="000E2D8D" w:rsidRPr="002B6C2F" w:rsidRDefault="000E2D8D" w:rsidP="00C574C4">
            <w:pPr>
              <w:pStyle w:val="Tabletext"/>
              <w:rPr>
                <w:rFonts w:eastAsia="SimSun"/>
              </w:rPr>
            </w:pPr>
            <w:r w:rsidRPr="002B6C2F">
              <w:rPr>
                <w:rFonts w:eastAsia="SimSun"/>
              </w:rPr>
              <w:t>PRN code chip rate (</w:t>
            </w:r>
            <w:proofErr w:type="spellStart"/>
            <w:r w:rsidRPr="002B6C2F">
              <w:rPr>
                <w:rFonts w:eastAsia="SimSun"/>
              </w:rPr>
              <w:t>Mcps</w:t>
            </w:r>
            <w:proofErr w:type="spellEnd"/>
            <w:r w:rsidRPr="002B6C2F">
              <w:rPr>
                <w:rFonts w:eastAsia="SimSun"/>
              </w:rPr>
              <w:t>)</w:t>
            </w:r>
          </w:p>
        </w:tc>
        <w:tc>
          <w:tcPr>
            <w:tcW w:w="3162" w:type="pct"/>
            <w:gridSpan w:val="4"/>
            <w:vAlign w:val="center"/>
          </w:tcPr>
          <w:p w14:paraId="243AFDF8"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2.046</w:t>
            </w:r>
          </w:p>
        </w:tc>
      </w:tr>
      <w:tr w:rsidR="000E2D8D" w:rsidRPr="00B826A2" w14:paraId="76728332" w14:textId="77777777" w:rsidTr="00C574C4">
        <w:trPr>
          <w:trHeight w:val="20"/>
        </w:trPr>
        <w:tc>
          <w:tcPr>
            <w:tcW w:w="1838" w:type="pct"/>
            <w:vAlign w:val="center"/>
          </w:tcPr>
          <w:p w14:paraId="2607D6A0" w14:textId="7DD62A32" w:rsidR="000E2D8D" w:rsidRPr="002B6C2F" w:rsidRDefault="000E2D8D" w:rsidP="00C574C4">
            <w:pPr>
              <w:pStyle w:val="Tabletext"/>
              <w:rPr>
                <w:rFonts w:eastAsia="SimSun"/>
              </w:rPr>
            </w:pPr>
            <w:r w:rsidRPr="002B6C2F">
              <w:rPr>
                <w:rFonts w:eastAsia="SimSun"/>
              </w:rPr>
              <w:t>Navigation data bit rate (b</w:t>
            </w:r>
            <w:r w:rsidR="001F5E01">
              <w:rPr>
                <w:rFonts w:eastAsia="SimSun"/>
              </w:rPr>
              <w:t>it/</w:t>
            </w:r>
            <w:r w:rsidRPr="002B6C2F">
              <w:rPr>
                <w:rFonts w:eastAsia="SimSun"/>
              </w:rPr>
              <w:t>s)</w:t>
            </w:r>
          </w:p>
        </w:tc>
        <w:tc>
          <w:tcPr>
            <w:tcW w:w="999" w:type="pct"/>
            <w:vAlign w:val="center"/>
          </w:tcPr>
          <w:p w14:paraId="15C182FB"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125/1 500</w:t>
            </w:r>
          </w:p>
          <w:p w14:paraId="3BCA9C45"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(72NGSO)</w:t>
            </w:r>
          </w:p>
          <w:p w14:paraId="66D9C8AC"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125/500</w:t>
            </w:r>
          </w:p>
          <w:p w14:paraId="4BF464DF"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(216NGSO)</w:t>
            </w:r>
          </w:p>
        </w:tc>
        <w:tc>
          <w:tcPr>
            <w:tcW w:w="718" w:type="pct"/>
            <w:vAlign w:val="center"/>
          </w:tcPr>
          <w:p w14:paraId="79CE988C"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125/1500</w:t>
            </w:r>
          </w:p>
        </w:tc>
        <w:tc>
          <w:tcPr>
            <w:tcW w:w="627" w:type="pct"/>
            <w:vAlign w:val="center"/>
          </w:tcPr>
          <w:p w14:paraId="05BF3563"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125/500</w:t>
            </w:r>
          </w:p>
        </w:tc>
        <w:tc>
          <w:tcPr>
            <w:tcW w:w="819" w:type="pct"/>
            <w:vAlign w:val="center"/>
          </w:tcPr>
          <w:p w14:paraId="136FDA7A"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125/1 500 (72+216NGSO)</w:t>
            </w:r>
          </w:p>
          <w:p w14:paraId="451D470C"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125/500</w:t>
            </w:r>
          </w:p>
          <w:p w14:paraId="0F3B7134"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(216NGSO)</w:t>
            </w:r>
          </w:p>
        </w:tc>
      </w:tr>
      <w:tr w:rsidR="000E2D8D" w:rsidRPr="00B826A2" w14:paraId="530E1525" w14:textId="77777777" w:rsidTr="00C574C4">
        <w:trPr>
          <w:trHeight w:val="20"/>
        </w:trPr>
        <w:tc>
          <w:tcPr>
            <w:tcW w:w="1838" w:type="pct"/>
            <w:vAlign w:val="center"/>
          </w:tcPr>
          <w:p w14:paraId="222014EB" w14:textId="77777777" w:rsidR="000E2D8D" w:rsidRPr="002B6C2F" w:rsidRDefault="000E2D8D" w:rsidP="00C574C4">
            <w:pPr>
              <w:pStyle w:val="Tabletext"/>
              <w:rPr>
                <w:rFonts w:eastAsia="SimSun"/>
              </w:rPr>
            </w:pPr>
            <w:r w:rsidRPr="002B6C2F">
              <w:rPr>
                <w:rFonts w:eastAsia="SimSun"/>
              </w:rPr>
              <w:t>Modulation</w:t>
            </w:r>
          </w:p>
        </w:tc>
        <w:tc>
          <w:tcPr>
            <w:tcW w:w="999" w:type="pct"/>
            <w:vAlign w:val="center"/>
          </w:tcPr>
          <w:p w14:paraId="43CF49AC"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MCSK-(6,2,1) (72NGSO)</w:t>
            </w:r>
          </w:p>
          <w:p w14:paraId="024A1E36"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QPSK-R(2) (216NGSO)</w:t>
            </w:r>
          </w:p>
        </w:tc>
        <w:tc>
          <w:tcPr>
            <w:tcW w:w="718" w:type="pct"/>
            <w:vAlign w:val="center"/>
          </w:tcPr>
          <w:p w14:paraId="70759F1C"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MCSK-(6,2,1)</w:t>
            </w:r>
          </w:p>
        </w:tc>
        <w:tc>
          <w:tcPr>
            <w:tcW w:w="627" w:type="pct"/>
            <w:vAlign w:val="center"/>
          </w:tcPr>
          <w:p w14:paraId="6B65D66E"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QPSK-R(2)</w:t>
            </w:r>
          </w:p>
        </w:tc>
        <w:tc>
          <w:tcPr>
            <w:tcW w:w="819" w:type="pct"/>
            <w:vAlign w:val="center"/>
          </w:tcPr>
          <w:p w14:paraId="3CE021E3"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MCSK-(6,2,1) (72+216NGSO)</w:t>
            </w:r>
          </w:p>
          <w:p w14:paraId="7D80D8E7"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QPSK-R(2) (216NGSO)</w:t>
            </w:r>
          </w:p>
        </w:tc>
      </w:tr>
      <w:tr w:rsidR="000E2D8D" w:rsidRPr="00B826A2" w14:paraId="7B68CF91" w14:textId="77777777" w:rsidTr="00C574C4">
        <w:trPr>
          <w:trHeight w:val="20"/>
        </w:trPr>
        <w:tc>
          <w:tcPr>
            <w:tcW w:w="1838" w:type="pct"/>
            <w:vAlign w:val="center"/>
          </w:tcPr>
          <w:p w14:paraId="5E4E169D" w14:textId="77777777" w:rsidR="000E2D8D" w:rsidRPr="002B6C2F" w:rsidRDefault="000E2D8D" w:rsidP="00C574C4">
            <w:pPr>
              <w:pStyle w:val="Tabletext"/>
              <w:rPr>
                <w:rFonts w:eastAsia="SimSun"/>
                <w:lang w:eastAsia="zh-CN"/>
              </w:rPr>
            </w:pPr>
            <w:r w:rsidRPr="002B6C2F">
              <w:rPr>
                <w:rFonts w:eastAsia="SimSun"/>
                <w:lang w:eastAsia="zh-CN"/>
              </w:rPr>
              <w:t>Signal bandwidth</w:t>
            </w:r>
            <w:r w:rsidRPr="002B6C2F">
              <w:rPr>
                <w:rFonts w:eastAsia="SimSun"/>
              </w:rPr>
              <w:t xml:space="preserve"> (MHz)</w:t>
            </w:r>
          </w:p>
        </w:tc>
        <w:tc>
          <w:tcPr>
            <w:tcW w:w="3162" w:type="pct"/>
            <w:gridSpan w:val="4"/>
            <w:vAlign w:val="center"/>
          </w:tcPr>
          <w:p w14:paraId="74C66DA2"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4.092</w:t>
            </w:r>
          </w:p>
        </w:tc>
      </w:tr>
      <w:tr w:rsidR="000E2D8D" w:rsidRPr="00B826A2" w14:paraId="1A82E91B" w14:textId="77777777" w:rsidTr="00C574C4">
        <w:trPr>
          <w:trHeight w:val="20"/>
        </w:trPr>
        <w:tc>
          <w:tcPr>
            <w:tcW w:w="1838" w:type="pct"/>
            <w:vAlign w:val="center"/>
          </w:tcPr>
          <w:p w14:paraId="7EEFE748" w14:textId="77777777" w:rsidR="000E2D8D" w:rsidRPr="002B6C2F" w:rsidRDefault="000E2D8D" w:rsidP="00C574C4">
            <w:pPr>
              <w:pStyle w:val="Tabletext"/>
              <w:rPr>
                <w:rFonts w:eastAsia="SimSun"/>
              </w:rPr>
            </w:pPr>
            <w:r w:rsidRPr="002B6C2F">
              <w:rPr>
                <w:rFonts w:eastAsia="SimSun"/>
              </w:rPr>
              <w:t>Polarization</w:t>
            </w:r>
          </w:p>
        </w:tc>
        <w:tc>
          <w:tcPr>
            <w:tcW w:w="3162" w:type="pct"/>
            <w:gridSpan w:val="4"/>
            <w:vAlign w:val="center"/>
          </w:tcPr>
          <w:p w14:paraId="5488ADDD"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RHCP</w:t>
            </w:r>
          </w:p>
        </w:tc>
      </w:tr>
      <w:tr w:rsidR="000E2D8D" w:rsidRPr="00B826A2" w14:paraId="0AE0921D" w14:textId="77777777" w:rsidTr="00C574C4">
        <w:trPr>
          <w:trHeight w:val="20"/>
        </w:trPr>
        <w:tc>
          <w:tcPr>
            <w:tcW w:w="1838" w:type="pct"/>
            <w:vAlign w:val="center"/>
          </w:tcPr>
          <w:p w14:paraId="2B3560EA" w14:textId="69AF7399" w:rsidR="000E2D8D" w:rsidRPr="002B6C2F" w:rsidRDefault="000E2D8D" w:rsidP="00C574C4">
            <w:pPr>
              <w:pStyle w:val="Tabletext"/>
              <w:rPr>
                <w:rFonts w:eastAsia="SimSun"/>
              </w:rPr>
            </w:pPr>
            <w:r w:rsidRPr="002B6C2F">
              <w:rPr>
                <w:rFonts w:eastAsia="SimSun"/>
              </w:rPr>
              <w:t>Minimum elevation (</w:t>
            </w:r>
            <w:r w:rsidR="00F43C31" w:rsidRPr="002B6C2F">
              <w:rPr>
                <w:rFonts w:eastAsia="SimSun"/>
              </w:rPr>
              <w:t>degree</w:t>
            </w:r>
            <w:r w:rsidRPr="002B6C2F">
              <w:rPr>
                <w:rFonts w:eastAsia="SimSun"/>
              </w:rPr>
              <w:t>)</w:t>
            </w:r>
          </w:p>
        </w:tc>
        <w:tc>
          <w:tcPr>
            <w:tcW w:w="3162" w:type="pct"/>
            <w:gridSpan w:val="4"/>
            <w:vAlign w:val="center"/>
          </w:tcPr>
          <w:p w14:paraId="39D3BC03"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lang w:eastAsia="zh-CN"/>
              </w:rPr>
              <w:t>10</w:t>
            </w:r>
          </w:p>
        </w:tc>
      </w:tr>
      <w:tr w:rsidR="000E2D8D" w:rsidRPr="00B826A2" w14:paraId="73FBB2ED" w14:textId="77777777" w:rsidTr="00C574C4">
        <w:trPr>
          <w:trHeight w:val="20"/>
        </w:trPr>
        <w:tc>
          <w:tcPr>
            <w:tcW w:w="1838" w:type="pct"/>
            <w:tcBorders>
              <w:bottom w:val="single" w:sz="4" w:space="0" w:color="auto"/>
            </w:tcBorders>
            <w:vAlign w:val="center"/>
          </w:tcPr>
          <w:p w14:paraId="64521FE6" w14:textId="77777777" w:rsidR="000E2D8D" w:rsidRPr="002B6C2F" w:rsidRDefault="000E2D8D" w:rsidP="00C574C4">
            <w:pPr>
              <w:pStyle w:val="Tabletext"/>
              <w:jc w:val="left"/>
              <w:rPr>
                <w:rFonts w:eastAsia="SimSun"/>
              </w:rPr>
            </w:pPr>
            <w:r w:rsidRPr="002B6C2F">
              <w:rPr>
                <w:rFonts w:eastAsia="SimSun"/>
              </w:rPr>
              <w:t>Minimum received power level at the output of the reference antenna (</w:t>
            </w:r>
            <w:proofErr w:type="spellStart"/>
            <w:r w:rsidRPr="002B6C2F">
              <w:rPr>
                <w:rFonts w:eastAsia="SimSun"/>
              </w:rPr>
              <w:t>dBW</w:t>
            </w:r>
            <w:proofErr w:type="spellEnd"/>
            <w:r w:rsidRPr="002B6C2F">
              <w:rPr>
                <w:rFonts w:eastAsia="SimSun"/>
              </w:rPr>
              <w:t>)</w:t>
            </w:r>
          </w:p>
        </w:tc>
        <w:tc>
          <w:tcPr>
            <w:tcW w:w="999" w:type="pct"/>
            <w:tcBorders>
              <w:bottom w:val="single" w:sz="4" w:space="0" w:color="auto"/>
            </w:tcBorders>
            <w:vAlign w:val="center"/>
          </w:tcPr>
          <w:p w14:paraId="3D9EB1B1" w14:textId="77777777" w:rsidR="000E2D8D" w:rsidRPr="00B826A2" w:rsidRDefault="000E2D8D" w:rsidP="00C574C4">
            <w:pPr>
              <w:pStyle w:val="Tabletext"/>
              <w:jc w:val="center"/>
              <w:rPr>
                <w:rFonts w:eastAsia="SimSun"/>
                <w:spacing w:val="-5"/>
                <w:szCs w:val="24"/>
                <w:lang w:eastAsia="zh-CN"/>
              </w:rPr>
            </w:pPr>
            <w:r w:rsidRPr="00B826A2">
              <w:rPr>
                <w:rFonts w:eastAsia="SimSun"/>
                <w:spacing w:val="-5"/>
                <w:szCs w:val="24"/>
              </w:rPr>
              <w:t>−</w:t>
            </w:r>
            <w:r w:rsidRPr="00B826A2">
              <w:rPr>
                <w:rFonts w:eastAsia="SimSun"/>
                <w:spacing w:val="-5"/>
                <w:szCs w:val="24"/>
                <w:lang w:eastAsia="zh-CN"/>
              </w:rPr>
              <w:t>155.17 (72NGSO)</w:t>
            </w:r>
          </w:p>
          <w:p w14:paraId="0C13A5CD" w14:textId="77777777" w:rsidR="000E2D8D" w:rsidRPr="00B826A2" w:rsidRDefault="000E2D8D" w:rsidP="00C574C4">
            <w:pPr>
              <w:pStyle w:val="Tabletext"/>
              <w:jc w:val="center"/>
              <w:rPr>
                <w:rFonts w:eastAsia="SimSun"/>
                <w:spacing w:val="-5"/>
                <w:szCs w:val="24"/>
                <w:lang w:eastAsia="zh-CN"/>
              </w:rPr>
            </w:pPr>
            <w:bookmarkStart w:id="3445" w:name="OLE_LINK16"/>
            <w:r w:rsidRPr="00B826A2">
              <w:rPr>
                <w:rFonts w:eastAsia="SimSun"/>
                <w:spacing w:val="-5"/>
                <w:szCs w:val="24"/>
              </w:rPr>
              <w:t>−</w:t>
            </w:r>
            <w:r w:rsidRPr="00B826A2">
              <w:rPr>
                <w:rFonts w:eastAsia="SimSun"/>
                <w:spacing w:val="-5"/>
                <w:szCs w:val="24"/>
                <w:lang w:eastAsia="zh-CN"/>
              </w:rPr>
              <w:t>155.0 (216NGSO)</w:t>
            </w:r>
            <w:bookmarkEnd w:id="3445"/>
          </w:p>
        </w:tc>
        <w:tc>
          <w:tcPr>
            <w:tcW w:w="718" w:type="pct"/>
            <w:tcBorders>
              <w:bottom w:val="single" w:sz="4" w:space="0" w:color="auto"/>
            </w:tcBorders>
            <w:vAlign w:val="center"/>
          </w:tcPr>
          <w:p w14:paraId="68CC5C6C" w14:textId="77777777" w:rsidR="000E2D8D" w:rsidRPr="00B826A2" w:rsidRDefault="000E2D8D" w:rsidP="00C574C4">
            <w:pPr>
              <w:pStyle w:val="Tabletext"/>
              <w:jc w:val="center"/>
              <w:rPr>
                <w:rFonts w:eastAsia="SimSun"/>
                <w:spacing w:val="-5"/>
                <w:szCs w:val="24"/>
              </w:rPr>
            </w:pPr>
            <w:r w:rsidRPr="00B826A2">
              <w:rPr>
                <w:rFonts w:eastAsia="SimSun"/>
                <w:spacing w:val="-5"/>
                <w:szCs w:val="24"/>
              </w:rPr>
              <w:t>−151.65</w:t>
            </w:r>
          </w:p>
        </w:tc>
        <w:tc>
          <w:tcPr>
            <w:tcW w:w="627" w:type="pct"/>
            <w:tcBorders>
              <w:bottom w:val="single" w:sz="4" w:space="0" w:color="auto"/>
            </w:tcBorders>
            <w:vAlign w:val="center"/>
          </w:tcPr>
          <w:p w14:paraId="030288DC" w14:textId="77777777" w:rsidR="000E2D8D" w:rsidRPr="00B826A2" w:rsidRDefault="000E2D8D" w:rsidP="00C574C4">
            <w:pPr>
              <w:pStyle w:val="Tabletext"/>
              <w:jc w:val="center"/>
              <w:rPr>
                <w:rFonts w:eastAsia="SimSun"/>
                <w:spacing w:val="-5"/>
                <w:szCs w:val="24"/>
              </w:rPr>
            </w:pPr>
            <w:r w:rsidRPr="00B826A2">
              <w:rPr>
                <w:rFonts w:eastAsia="SimSun"/>
                <w:spacing w:val="-5"/>
                <w:szCs w:val="24"/>
              </w:rPr>
              <w:t>−149.02</w:t>
            </w:r>
          </w:p>
        </w:tc>
        <w:tc>
          <w:tcPr>
            <w:tcW w:w="819" w:type="pct"/>
            <w:tcBorders>
              <w:bottom w:val="single" w:sz="4" w:space="0" w:color="auto"/>
            </w:tcBorders>
            <w:vAlign w:val="center"/>
          </w:tcPr>
          <w:p w14:paraId="1349096F" w14:textId="77777777" w:rsidR="000E2D8D" w:rsidRPr="00B826A2" w:rsidRDefault="000E2D8D" w:rsidP="00C574C4">
            <w:pPr>
              <w:pStyle w:val="Tabletext"/>
              <w:jc w:val="center"/>
              <w:rPr>
                <w:rFonts w:eastAsia="SimSun"/>
                <w:spacing w:val="-5"/>
                <w:szCs w:val="24"/>
              </w:rPr>
            </w:pPr>
            <w:r w:rsidRPr="00B826A2">
              <w:rPr>
                <w:rFonts w:eastAsia="SimSun"/>
                <w:spacing w:val="-5"/>
                <w:szCs w:val="24"/>
              </w:rPr>
              <w:t>−153.91</w:t>
            </w:r>
          </w:p>
        </w:tc>
      </w:tr>
      <w:tr w:rsidR="000E2D8D" w:rsidRPr="00B826A2" w14:paraId="3D3FA805" w14:textId="77777777" w:rsidTr="006F44E3">
        <w:trPr>
          <w:trHeight w:val="20"/>
        </w:trPr>
        <w:tc>
          <w:tcPr>
            <w:tcW w:w="5000" w:type="pct"/>
            <w:gridSpan w:val="5"/>
            <w:tcBorders>
              <w:top w:val="single" w:sz="4" w:space="0" w:color="auto"/>
              <w:left w:val="nil"/>
              <w:bottom w:val="nil"/>
              <w:right w:val="nil"/>
            </w:tcBorders>
            <w:vAlign w:val="center"/>
          </w:tcPr>
          <w:p w14:paraId="1A0C2982" w14:textId="58A4DD48" w:rsidR="000E2D8D" w:rsidRPr="00C574C4" w:rsidRDefault="00A10719" w:rsidP="00C574C4">
            <w:pPr>
              <w:pStyle w:val="Tabletext"/>
              <w:jc w:val="left"/>
              <w:rPr>
                <w:i/>
                <w:iCs/>
                <w:szCs w:val="22"/>
              </w:rPr>
            </w:pPr>
            <w:r w:rsidRPr="00C574C4">
              <w:rPr>
                <w:i/>
                <w:iCs/>
                <w:szCs w:val="22"/>
              </w:rPr>
              <w:t xml:space="preserve">Notes to Table </w:t>
            </w:r>
            <w:r w:rsidR="00480517" w:rsidRPr="00C574C4">
              <w:rPr>
                <w:i/>
                <w:iCs/>
                <w:szCs w:val="22"/>
              </w:rPr>
              <w:t>51</w:t>
            </w:r>
            <w:r w:rsidRPr="00C574C4">
              <w:rPr>
                <w:i/>
                <w:iCs/>
                <w:szCs w:val="22"/>
              </w:rPr>
              <w:t>:</w:t>
            </w:r>
          </w:p>
          <w:p w14:paraId="5FA119FF" w14:textId="2ED790EF" w:rsidR="000E2D8D" w:rsidRPr="00C574C4" w:rsidRDefault="00DC209B" w:rsidP="00C574C4">
            <w:pPr>
              <w:pStyle w:val="Tabletext"/>
              <w:jc w:val="left"/>
              <w:rPr>
                <w:szCs w:val="22"/>
              </w:rPr>
            </w:pPr>
            <w:r w:rsidRPr="00C574C4">
              <w:rPr>
                <w:szCs w:val="22"/>
              </w:rPr>
              <w:t>Note 1</w:t>
            </w:r>
            <w:r w:rsidR="0008627B" w:rsidRPr="00C574C4">
              <w:rPr>
                <w:szCs w:val="22"/>
              </w:rPr>
              <w:t>:</w:t>
            </w:r>
            <w:r w:rsidRPr="00C574C4">
              <w:rPr>
                <w:szCs w:val="22"/>
              </w:rPr>
              <w:t xml:space="preserve"> </w:t>
            </w:r>
            <w:r w:rsidR="000E2D8D" w:rsidRPr="00C574C4">
              <w:rPr>
                <w:szCs w:val="22"/>
              </w:rPr>
              <w:t xml:space="preserve">The </w:t>
            </w:r>
            <w:r w:rsidR="000E2D8D" w:rsidRPr="00C574C4">
              <w:rPr>
                <w:i/>
                <w:iCs/>
                <w:szCs w:val="22"/>
              </w:rPr>
              <w:t>power</w:t>
            </w:r>
            <w:r w:rsidR="000E2D8D" w:rsidRPr="00C574C4">
              <w:rPr>
                <w:szCs w:val="22"/>
              </w:rPr>
              <w:t xml:space="preserve"> </w:t>
            </w:r>
            <w:r w:rsidR="000E2D8D" w:rsidRPr="00C574C4">
              <w:rPr>
                <w:rFonts w:eastAsia="SimSun"/>
                <w:szCs w:val="22"/>
              </w:rPr>
              <w:t>spectral</w:t>
            </w:r>
            <w:r w:rsidR="000E2D8D" w:rsidRPr="00C574C4">
              <w:rPr>
                <w:szCs w:val="22"/>
              </w:rPr>
              <w:t xml:space="preserve"> density function can be expressed as </w:t>
            </w:r>
            <m:oMath>
              <m:sSub>
                <m:sSubPr>
                  <m:ctrlPr>
                    <w:rPr>
                      <w:rFonts w:ascii="Cambria Math" w:hAnsi="Cambria Math"/>
                      <w:i/>
                      <w:szCs w:val="22"/>
                    </w:rPr>
                  </m:ctrlPr>
                </m:sSubPr>
                <m:e>
                  <m:r>
                    <w:rPr>
                      <w:rFonts w:ascii="Cambria Math"/>
                      <w:szCs w:val="22"/>
                    </w:rPr>
                    <m:t>G</m:t>
                  </m:r>
                </m:e>
                <m:sub>
                  <m:r>
                    <w:rPr>
                      <w:rFonts w:ascii="Cambria Math"/>
                      <w:szCs w:val="22"/>
                    </w:rPr>
                    <m:t>QPSK</m:t>
                  </m:r>
                  <m:r>
                    <w:rPr>
                      <w:rFonts w:ascii="Cambria Math"/>
                      <w:szCs w:val="22"/>
                    </w:rPr>
                    <m:t>-</m:t>
                  </m:r>
                  <m:r>
                    <w:rPr>
                      <w:rFonts w:ascii="Cambria Math"/>
                      <w:szCs w:val="22"/>
                    </w:rPr>
                    <m:t>R(n)</m:t>
                  </m:r>
                </m:sub>
              </m:sSub>
              <m:r>
                <w:rPr>
                  <w:rFonts w:ascii="Cambria Math"/>
                  <w:szCs w:val="22"/>
                </w:rPr>
                <m:t>(f)=</m:t>
              </m:r>
              <m:f>
                <m:fPr>
                  <m:ctrlPr>
                    <w:rPr>
                      <w:rFonts w:ascii="Cambria Math" w:hAnsi="Cambria Math"/>
                      <w:i/>
                      <w:szCs w:val="22"/>
                    </w:rPr>
                  </m:ctrlPr>
                </m:fPr>
                <m:num>
                  <m:func>
                    <m:funcPr>
                      <m:ctrlPr>
                        <w:rPr>
                          <w:rFonts w:ascii="Cambria Math" w:hAnsi="Cambria Math"/>
                          <w:i/>
                          <w:szCs w:val="22"/>
                        </w:rPr>
                      </m:ctrlPr>
                    </m:funcPr>
                    <m:fName>
                      <m:r>
                        <m:rPr>
                          <m:sty m:val="p"/>
                        </m:rPr>
                        <w:rPr>
                          <w:rFonts w:ascii="Cambria Math"/>
                          <w:szCs w:val="22"/>
                        </w:rPr>
                        <m:t>sin</m:t>
                      </m:r>
                    </m:fName>
                    <m:e>
                      <m:sSup>
                        <m:sSupPr>
                          <m:ctrlPr>
                            <w:rPr>
                              <w:rFonts w:ascii="Cambria Math" w:hAnsi="Cambria Math"/>
                              <w:i/>
                              <w:szCs w:val="22"/>
                            </w:rPr>
                          </m:ctrlPr>
                        </m:sSupPr>
                        <m:e>
                          <m:r>
                            <w:rPr>
                              <w:rFonts w:ascii="Cambria Math"/>
                              <w:szCs w:val="22"/>
                            </w:rPr>
                            <m:t>c</m:t>
                          </m:r>
                        </m:e>
                        <m:sup>
                          <m:r>
                            <w:rPr>
                              <w:rFonts w:ascii="Cambria Math"/>
                              <w:szCs w:val="22"/>
                            </w:rPr>
                            <m:t>2</m:t>
                          </m:r>
                        </m:sup>
                      </m:sSup>
                    </m:e>
                  </m:func>
                  <m:r>
                    <w:rPr>
                      <w:rFonts w:ascii="Cambria Math"/>
                      <w:szCs w:val="22"/>
                    </w:rPr>
                    <m:t>(</m:t>
                  </m:r>
                  <m:f>
                    <m:fPr>
                      <m:ctrlPr>
                        <w:rPr>
                          <w:rFonts w:ascii="Cambria Math" w:hAnsi="Cambria Math"/>
                          <w:i/>
                          <w:szCs w:val="22"/>
                        </w:rPr>
                      </m:ctrlPr>
                    </m:fPr>
                    <m:num>
                      <m:r>
                        <w:rPr>
                          <w:rFonts w:ascii="Cambria Math"/>
                          <w:szCs w:val="22"/>
                        </w:rPr>
                        <m:t>f</m:t>
                      </m:r>
                    </m:num>
                    <m:den>
                      <m:sSub>
                        <m:sSubPr>
                          <m:ctrlPr>
                            <w:rPr>
                              <w:rFonts w:ascii="Cambria Math" w:hAnsi="Cambria Math"/>
                              <w:i/>
                              <w:szCs w:val="22"/>
                            </w:rPr>
                          </m:ctrlPr>
                        </m:sSubPr>
                        <m:e>
                          <m:r>
                            <w:rPr>
                              <w:rFonts w:ascii="Cambria Math"/>
                              <w:szCs w:val="22"/>
                            </w:rPr>
                            <m:t>f</m:t>
                          </m:r>
                        </m:e>
                        <m:sub>
                          <m:r>
                            <w:rPr>
                              <w:rFonts w:ascii="Cambria Math"/>
                              <w:szCs w:val="22"/>
                            </w:rPr>
                            <m:t>c</m:t>
                          </m:r>
                        </m:sub>
                      </m:sSub>
                    </m:den>
                  </m:f>
                  <m:r>
                    <w:rPr>
                      <w:rFonts w:ascii="Cambria Math"/>
                      <w:szCs w:val="22"/>
                    </w:rPr>
                    <m:t>)</m:t>
                  </m:r>
                </m:num>
                <m:den>
                  <m:sSub>
                    <m:sSubPr>
                      <m:ctrlPr>
                        <w:rPr>
                          <w:rFonts w:ascii="Cambria Math" w:hAnsi="Cambria Math"/>
                          <w:i/>
                          <w:szCs w:val="22"/>
                        </w:rPr>
                      </m:ctrlPr>
                    </m:sSubPr>
                    <m:e>
                      <m:r>
                        <w:rPr>
                          <w:rFonts w:ascii="Cambria Math"/>
                          <w:szCs w:val="22"/>
                        </w:rPr>
                        <m:t>f</m:t>
                      </m:r>
                    </m:e>
                    <m:sub>
                      <m:r>
                        <w:rPr>
                          <w:rFonts w:ascii="Cambria Math"/>
                          <w:szCs w:val="22"/>
                        </w:rPr>
                        <m:t>c</m:t>
                      </m:r>
                    </m:sub>
                  </m:sSub>
                </m:den>
              </m:f>
            </m:oMath>
            <w:r w:rsidR="000E2D8D" w:rsidRPr="00C574C4">
              <w:rPr>
                <w:szCs w:val="22"/>
                <w:lang w:eastAsia="zh-CN"/>
              </w:rPr>
              <w:t xml:space="preserve">, </w:t>
            </w:r>
            <w:r w:rsidR="000E2D8D" w:rsidRPr="00C574C4">
              <w:rPr>
                <w:szCs w:val="22"/>
              </w:rPr>
              <w:t>where </w:t>
            </w:r>
            <w:r w:rsidR="000E2D8D" w:rsidRPr="00C574C4">
              <w:rPr>
                <w:i/>
                <w:iCs/>
                <w:szCs w:val="22"/>
                <w:lang w:eastAsia="zh-CN"/>
              </w:rPr>
              <w:t>f</w:t>
            </w:r>
            <w:r w:rsidR="000E2D8D" w:rsidRPr="00C574C4">
              <w:rPr>
                <w:szCs w:val="22"/>
                <w:lang w:eastAsia="zh-CN"/>
              </w:rPr>
              <w:t xml:space="preserve"> is the carrier frequency in MHz, </w:t>
            </w:r>
            <w:r w:rsidR="000E2D8D" w:rsidRPr="00C574C4">
              <w:rPr>
                <w:i/>
                <w:iCs/>
                <w:szCs w:val="22"/>
                <w:lang w:eastAsia="zh-CN"/>
              </w:rPr>
              <w:t>f</w:t>
            </w:r>
            <w:r w:rsidR="000E2D8D" w:rsidRPr="00C574C4">
              <w:rPr>
                <w:i/>
                <w:iCs/>
                <w:szCs w:val="22"/>
                <w:vertAlign w:val="subscript"/>
              </w:rPr>
              <w:t>c</w:t>
            </w:r>
            <w:r w:rsidR="000E2D8D" w:rsidRPr="00C574C4">
              <w:rPr>
                <w:szCs w:val="22"/>
              </w:rPr>
              <w:t xml:space="preserve"> = </w:t>
            </w:r>
            <w:r w:rsidR="000E2D8D" w:rsidRPr="00C574C4">
              <w:rPr>
                <w:i/>
                <w:iCs/>
                <w:szCs w:val="22"/>
              </w:rPr>
              <w:t>n</w:t>
            </w:r>
            <w:r w:rsidR="000E2D8D" w:rsidRPr="00C574C4">
              <w:rPr>
                <w:szCs w:val="22"/>
              </w:rPr>
              <w:t xml:space="preserve"> × 1.023 is the chip rate in </w:t>
            </w:r>
            <w:proofErr w:type="spellStart"/>
            <w:r w:rsidR="000E2D8D" w:rsidRPr="00C574C4">
              <w:rPr>
                <w:szCs w:val="22"/>
              </w:rPr>
              <w:t>MHz.</w:t>
            </w:r>
            <w:proofErr w:type="spellEnd"/>
          </w:p>
          <w:p w14:paraId="426F2733" w14:textId="150EEA62" w:rsidR="000E2D8D" w:rsidRPr="00B826A2" w:rsidRDefault="00DC209B" w:rsidP="00C574C4">
            <w:pPr>
              <w:pStyle w:val="Tabletext"/>
              <w:jc w:val="left"/>
              <w:rPr>
                <w:rFonts w:eastAsia="SimSun"/>
                <w:spacing w:val="-5"/>
                <w:sz w:val="18"/>
                <w:szCs w:val="24"/>
              </w:rPr>
            </w:pPr>
            <w:r w:rsidRPr="00C574C4">
              <w:rPr>
                <w:szCs w:val="22"/>
              </w:rPr>
              <w:t>Note 2</w:t>
            </w:r>
            <w:r w:rsidR="0008627B" w:rsidRPr="00C574C4">
              <w:rPr>
                <w:szCs w:val="22"/>
              </w:rPr>
              <w:t>:</w:t>
            </w:r>
            <w:r w:rsidRPr="00C574C4">
              <w:rPr>
                <w:szCs w:val="22"/>
              </w:rPr>
              <w:t xml:space="preserve"> </w:t>
            </w:r>
            <w:r w:rsidR="000E2D8D" w:rsidRPr="00C574C4">
              <w:rPr>
                <w:szCs w:val="22"/>
              </w:rPr>
              <w:t xml:space="preserve">The minimum received </w:t>
            </w:r>
            <w:r w:rsidR="000E2D8D" w:rsidRPr="00C574C4">
              <w:rPr>
                <w:rFonts w:eastAsia="SimSun"/>
                <w:szCs w:val="22"/>
              </w:rPr>
              <w:t>power</w:t>
            </w:r>
            <w:r w:rsidR="000E2D8D" w:rsidRPr="00C574C4">
              <w:rPr>
                <w:szCs w:val="22"/>
              </w:rPr>
              <w:t xml:space="preserve"> on the Earth’s surface is measured at the output of an isotropic 0</w:t>
            </w:r>
            <w:r w:rsidR="00C574C4">
              <w:rPr>
                <w:szCs w:val="22"/>
              </w:rPr>
              <w:t> </w:t>
            </w:r>
            <w:proofErr w:type="spellStart"/>
            <w:r w:rsidR="000E2D8D" w:rsidRPr="00C574C4">
              <w:rPr>
                <w:szCs w:val="22"/>
              </w:rPr>
              <w:t>dBic</w:t>
            </w:r>
            <w:proofErr w:type="spellEnd"/>
            <w:r w:rsidR="000E2D8D" w:rsidRPr="00C574C4">
              <w:rPr>
                <w:szCs w:val="22"/>
              </w:rPr>
              <w:t xml:space="preserve"> receiving antenna for any elevation angle equal to or greater than 10 degrees.</w:t>
            </w:r>
          </w:p>
        </w:tc>
      </w:tr>
    </w:tbl>
    <w:p w14:paraId="4E1D8F26" w14:textId="77777777" w:rsidR="000E2D8D" w:rsidRPr="00B826A2" w:rsidRDefault="000E2D8D" w:rsidP="00657F00">
      <w:pPr>
        <w:pStyle w:val="Tablefin"/>
      </w:pPr>
    </w:p>
    <w:p w14:paraId="03FB6BA9" w14:textId="77777777" w:rsidR="00574E2D" w:rsidRPr="00E37322" w:rsidRDefault="00574E2D" w:rsidP="00574E2D">
      <w:pPr>
        <w:pStyle w:val="Line"/>
      </w:pPr>
    </w:p>
    <w:sectPr w:rsidR="00574E2D" w:rsidRPr="00E37322" w:rsidSect="007214FB">
      <w:headerReference w:type="even" r:id="rId50"/>
      <w:headerReference w:type="default" r:id="rId51"/>
      <w:footerReference w:type="even" r:id="rId52"/>
      <w:footerReference w:type="default" r:id="rId53"/>
      <w:footerReference w:type="first" r:id="rId54"/>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B62A" w14:textId="77777777" w:rsidR="00F975A7" w:rsidRDefault="00F975A7">
      <w:r>
        <w:separator/>
      </w:r>
    </w:p>
  </w:endnote>
  <w:endnote w:type="continuationSeparator" w:id="0">
    <w:p w14:paraId="5C70EADB" w14:textId="77777777" w:rsidR="00F975A7" w:rsidRDefault="00F9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NewRoman">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57A7" w14:textId="77777777" w:rsidR="00B81ADD" w:rsidRDefault="00B81ADD">
    <w:pPr>
      <w:pStyle w:val="Footer"/>
    </w:pPr>
    <w:r>
      <w:drawing>
        <wp:anchor distT="0" distB="0" distL="0" distR="0" simplePos="0" relativeHeight="251657216" behindDoc="0" locked="0" layoutInCell="1" allowOverlap="1" wp14:anchorId="42714CE6" wp14:editId="0F9FF005">
          <wp:simplePos x="0" y="0"/>
          <wp:positionH relativeFrom="page">
            <wp:posOffset>6346209</wp:posOffset>
          </wp:positionH>
          <wp:positionV relativeFrom="page">
            <wp:posOffset>9501505</wp:posOffset>
          </wp:positionV>
          <wp:extent cx="738000" cy="813600"/>
          <wp:effectExtent l="0" t="0" r="0" b="0"/>
          <wp:wrapNone/>
          <wp:docPr id="1528315208"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CD34" w14:textId="77777777" w:rsidR="00DE551F" w:rsidRDefault="00DE5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57D9" w14:textId="77777777" w:rsidR="00DE551F" w:rsidRDefault="00DE55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6432" w14:textId="7B71F1A4" w:rsidR="005712A2" w:rsidRPr="00DE551F" w:rsidRDefault="005712A2" w:rsidP="00DE55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76CE" w14:textId="6A4128CB" w:rsidR="005712A2" w:rsidRPr="00F45A81" w:rsidRDefault="008A375F">
    <w:pPr>
      <w:pStyle w:val="Footer"/>
      <w:rPr>
        <w:lang w:val="en-US"/>
      </w:rPr>
    </w:pPr>
    <w:fldSimple w:instr=" FILENAME \p \* MERGEFORMAT ">
      <w:r w:rsidRPr="008A375F">
        <w:rPr>
          <w:lang w:val="en-US"/>
        </w:rPr>
        <w:t>M</w:t>
      </w:r>
      <w:r>
        <w:t>:\BRSGD\TEXT2023\SG04\000\050e.docx</w:t>
      </w:r>
    </w:fldSimple>
    <w:r w:rsidR="00F45A81">
      <w:t xml:space="preserve"> ( )</w:t>
    </w:r>
    <w:r w:rsidR="00F45A81" w:rsidRPr="002F7CB3">
      <w:rPr>
        <w:lang w:val="en-US"/>
      </w:rPr>
      <w:tab/>
    </w:r>
    <w:r w:rsidR="00F45A81">
      <w:fldChar w:fldCharType="begin"/>
    </w:r>
    <w:r w:rsidR="00F45A81">
      <w:instrText xml:space="preserve"> savedate \@ dd.MM.yy </w:instrText>
    </w:r>
    <w:r w:rsidR="00F45A81">
      <w:fldChar w:fldCharType="separate"/>
    </w:r>
    <w:r w:rsidR="00A55713">
      <w:t>02.03.26</w:t>
    </w:r>
    <w:r w:rsidR="00F45A8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FFCE" w14:textId="77777777" w:rsidR="00F975A7" w:rsidRDefault="00F975A7">
      <w:r>
        <w:t>____________________</w:t>
      </w:r>
    </w:p>
  </w:footnote>
  <w:footnote w:type="continuationSeparator" w:id="0">
    <w:p w14:paraId="5DCB1F7A" w14:textId="77777777" w:rsidR="00F975A7" w:rsidRDefault="00F975A7">
      <w:r>
        <w:continuationSeparator/>
      </w:r>
    </w:p>
  </w:footnote>
  <w:footnote w:id="1">
    <w:p w14:paraId="73218EDD" w14:textId="07949BB6" w:rsidR="0067679B" w:rsidRPr="00A55713" w:rsidRDefault="0067679B" w:rsidP="00A55713">
      <w:pPr>
        <w:rPr>
          <w:szCs w:val="24"/>
        </w:rPr>
      </w:pPr>
      <w:r w:rsidRPr="008B7B1C">
        <w:rPr>
          <w:rStyle w:val="FootnoteReference"/>
        </w:rPr>
        <w:footnoteRef/>
      </w:r>
      <w:r w:rsidRPr="00E37322">
        <w:tab/>
        <w:t xml:space="preserve">IS-GPS-200, IS-GPS-705, IS-GPS-800, ICD-GPS-240, and ICD-GPS-870 can be found at </w:t>
      </w:r>
      <w:hyperlink r:id="rId1" w:history="1">
        <w:r w:rsidR="00A55713" w:rsidRPr="00A55713">
          <w:rPr>
            <w:rStyle w:val="Hyperlink"/>
            <w:sz w:val="22"/>
            <w:szCs w:val="22"/>
          </w:rPr>
          <w:t>https://www.gps.gov/interface-control-documents-icds-interface-specifications-iss</w:t>
        </w:r>
      </w:hyperlink>
    </w:p>
  </w:footnote>
  <w:footnote w:id="2">
    <w:p w14:paraId="6972B59C" w14:textId="21AA5619" w:rsidR="0067679B" w:rsidRPr="00A55713" w:rsidRDefault="0067679B" w:rsidP="0067679B">
      <w:pPr>
        <w:pStyle w:val="FootnoteText"/>
      </w:pPr>
      <w:r w:rsidRPr="008B7B1C">
        <w:rPr>
          <w:rStyle w:val="FootnoteReference"/>
        </w:rPr>
        <w:footnoteRef/>
      </w:r>
      <w:r w:rsidRPr="00E37322">
        <w:t xml:space="preserve"> </w:t>
      </w:r>
      <w:r w:rsidRPr="00E37322">
        <w:tab/>
        <w:t xml:space="preserve">GPS Standard Positioning Service Performance Standard document can be found at </w:t>
      </w:r>
      <w:hyperlink r:id="rId2" w:history="1">
        <w:r w:rsidR="00A55713" w:rsidRPr="00A55713">
          <w:rPr>
            <w:rStyle w:val="Hyperlink"/>
            <w:szCs w:val="22"/>
          </w:rPr>
          <w:t>https://www.gps.gov/performance-standards-specifications</w:t>
        </w:r>
      </w:hyperlink>
      <w:r w:rsidR="00A55713">
        <w:t xml:space="preserve">        </w:t>
      </w:r>
    </w:p>
  </w:footnote>
  <w:footnote w:id="3">
    <w:p w14:paraId="70B91679" w14:textId="77777777" w:rsidR="00DE2E9F" w:rsidRDefault="00DE2E9F" w:rsidP="00DE2E9F">
      <w:pPr>
        <w:pStyle w:val="FootnoteText"/>
        <w:rPr>
          <w:lang w:val="en-US"/>
        </w:rPr>
      </w:pPr>
      <w:r>
        <w:rPr>
          <w:rStyle w:val="FootnoteReference"/>
        </w:rPr>
        <w:footnoteRef/>
      </w:r>
      <w:r>
        <w:rPr>
          <w:lang w:val="en-US"/>
        </w:rPr>
        <w:tab/>
        <w:t>The actual beam coverage is larger as it covers the visible landmasses.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6A6E" w14:textId="77777777" w:rsidR="00B81ADD" w:rsidRDefault="00B81ADD">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B81ADD" w:rsidRPr="00A239D1" w14:paraId="510DADEC" w14:textId="77777777" w:rsidTr="0019307B">
      <w:tc>
        <w:tcPr>
          <w:tcW w:w="4634" w:type="dxa"/>
          <w:vAlign w:val="center"/>
        </w:tcPr>
        <w:p w14:paraId="5B4BEA76" w14:textId="77777777" w:rsidR="00B81ADD" w:rsidRPr="005B0371" w:rsidRDefault="00B81ADD"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0A6EA070" w14:textId="77777777" w:rsidR="00B81ADD" w:rsidRPr="00260B24" w:rsidRDefault="00B81ADD"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B81ADD" w:rsidRPr="00A239D1" w14:paraId="49B6587A" w14:textId="77777777" w:rsidTr="0019307B">
      <w:tc>
        <w:tcPr>
          <w:tcW w:w="4634" w:type="dxa"/>
          <w:vAlign w:val="center"/>
        </w:tcPr>
        <w:p w14:paraId="14D60A48" w14:textId="77777777" w:rsidR="00B81ADD" w:rsidRPr="00260B24" w:rsidRDefault="00B81ADD"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725533EF" w14:textId="77777777" w:rsidR="00B81ADD" w:rsidRPr="00260B24" w:rsidRDefault="00B81ADD"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736D1583" w14:textId="77777777" w:rsidR="00B81ADD" w:rsidRDefault="00B81ADD" w:rsidP="004A6FEB">
    <w:pPr>
      <w:pStyle w:val="Header"/>
    </w:pPr>
    <w:r>
      <w:rPr>
        <w:rFonts w:ascii="Arial Black" w:hAnsi="Arial Black" w:cs="Arial"/>
        <w:noProof/>
        <w:sz w:val="32"/>
        <w:szCs w:val="32"/>
      </w:rPr>
      <w:drawing>
        <wp:anchor distT="0" distB="0" distL="114300" distR="114300" simplePos="0" relativeHeight="251656192" behindDoc="0" locked="0" layoutInCell="1" allowOverlap="1" wp14:anchorId="030E59D5" wp14:editId="5899004B">
          <wp:simplePos x="0" y="0"/>
          <wp:positionH relativeFrom="column">
            <wp:posOffset>-358302</wp:posOffset>
          </wp:positionH>
          <wp:positionV relativeFrom="paragraph">
            <wp:posOffset>-534670</wp:posOffset>
          </wp:positionV>
          <wp:extent cx="1945758" cy="414616"/>
          <wp:effectExtent l="0" t="0" r="0" b="0"/>
          <wp:wrapNone/>
          <wp:docPr id="1226834501" name="Picture 1226834501"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00AD14C5" wp14:editId="0B0273AE">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E4DF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3ADF3096" w14:textId="77777777" w:rsidR="00B81ADD" w:rsidRDefault="00B81ADD"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781C90D5" wp14:editId="7AED30AD">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ECAD4" id="docshapegroup6" o:spid="_x0000_s1026" alt="&quot;&quot;" style="position:absolute;margin-left:0;margin-top:94.2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8D7" w14:textId="78EE0052" w:rsidR="00B81ADD" w:rsidRPr="00DE551F" w:rsidRDefault="00DE551F" w:rsidP="00DE551F">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sidRPr="00DE551F">
      <w:rPr>
        <w:b/>
        <w:bCs/>
        <w:lang w:val="en-US"/>
      </w:rPr>
      <w:fldChar w:fldCharType="begin"/>
    </w:r>
    <w:r w:rsidRPr="00DE551F">
      <w:rPr>
        <w:b/>
        <w:bCs/>
        <w:lang w:val="en-US"/>
      </w:rPr>
      <w:instrText xml:space="preserve"> DOCPROPERTY "Header" \* MERGEFORMAT </w:instrText>
    </w:r>
    <w:r w:rsidRPr="00DE551F">
      <w:rPr>
        <w:b/>
        <w:bCs/>
        <w:lang w:val="en-US"/>
      </w:rPr>
      <w:fldChar w:fldCharType="separate"/>
    </w:r>
    <w:r w:rsidRPr="00DE551F">
      <w:rPr>
        <w:b/>
        <w:bCs/>
        <w:lang w:val="en-US"/>
      </w:rPr>
      <w:t>Rec.</w:t>
    </w:r>
    <w:r w:rsidRPr="00DE551F">
      <w:rPr>
        <w:b/>
        <w:bCs/>
        <w:lang w:val="en-US"/>
      </w:rPr>
      <w:fldChar w:fldCharType="end"/>
    </w:r>
    <w:r w:rsidRPr="00DE551F">
      <w:rPr>
        <w:b/>
        <w:bCs/>
      </w:rPr>
      <w:t xml:space="preserve"> </w:t>
    </w:r>
    <w:r>
      <w:rPr>
        <w:b/>
        <w:bCs/>
      </w:rPr>
      <w:t xml:space="preserve"> </w:t>
    </w:r>
    <w:r>
      <w:rPr>
        <w:b/>
        <w:bCs/>
      </w:rPr>
      <w:fldChar w:fldCharType="begin"/>
    </w:r>
    <w:r>
      <w:rPr>
        <w:b/>
        <w:bCs/>
        <w:lang w:val="en-US"/>
      </w:rPr>
      <w:instrText>styleref href</w:instrText>
    </w:r>
    <w:r>
      <w:rPr>
        <w:b/>
        <w:bCs/>
      </w:rPr>
      <w:fldChar w:fldCharType="separate"/>
    </w:r>
    <w:r w:rsidR="00A55713">
      <w:rPr>
        <w:b/>
        <w:bCs/>
        <w:noProof/>
      </w:rPr>
      <w:t>ITU-R  M.1787-6</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BDAB" w14:textId="34DF6496" w:rsidR="00B81ADD" w:rsidRDefault="00B81ADD">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A55713">
      <w:rPr>
        <w:b/>
        <w:bCs/>
        <w:noProof/>
      </w:rPr>
      <w:t>ITU-R  M.1787-6</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BF78" w14:textId="0FFE0771" w:rsidR="00DE551F" w:rsidRPr="00DE551F" w:rsidRDefault="00DE551F" w:rsidP="00DE551F">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sidRPr="00DE551F">
      <w:rPr>
        <w:b/>
        <w:bCs/>
        <w:lang w:val="en-US"/>
      </w:rPr>
      <w:fldChar w:fldCharType="begin"/>
    </w:r>
    <w:r w:rsidRPr="00DE551F">
      <w:rPr>
        <w:b/>
        <w:bCs/>
        <w:lang w:val="en-US"/>
      </w:rPr>
      <w:instrText xml:space="preserve"> DOCPROPERTY "Header" \* MERGEFORMAT </w:instrText>
    </w:r>
    <w:r w:rsidRPr="00DE551F">
      <w:rPr>
        <w:b/>
        <w:bCs/>
        <w:lang w:val="en-US"/>
      </w:rPr>
      <w:fldChar w:fldCharType="separate"/>
    </w:r>
    <w:r w:rsidRPr="00DE551F">
      <w:rPr>
        <w:b/>
        <w:bCs/>
        <w:lang w:val="en-US"/>
      </w:rPr>
      <w:t>Rec.</w:t>
    </w:r>
    <w:r w:rsidRPr="00DE551F">
      <w:rPr>
        <w:b/>
        <w:bCs/>
        <w:lang w:val="en-US"/>
      </w:rPr>
      <w:fldChar w:fldCharType="end"/>
    </w:r>
    <w:r w:rsidRPr="00DE551F">
      <w:rPr>
        <w:b/>
        <w:bCs/>
      </w:rPr>
      <w:t xml:space="preserve"> </w:t>
    </w:r>
    <w:r>
      <w:rPr>
        <w:b/>
        <w:bCs/>
      </w:rPr>
      <w:t xml:space="preserve"> </w:t>
    </w:r>
    <w:r>
      <w:rPr>
        <w:b/>
        <w:bCs/>
      </w:rPr>
      <w:fldChar w:fldCharType="begin"/>
    </w:r>
    <w:r>
      <w:rPr>
        <w:b/>
        <w:bCs/>
        <w:lang w:val="en-US"/>
      </w:rPr>
      <w:instrText>styleref href</w:instrText>
    </w:r>
    <w:r>
      <w:rPr>
        <w:b/>
        <w:bCs/>
      </w:rPr>
      <w:fldChar w:fldCharType="separate"/>
    </w:r>
    <w:r w:rsidR="00A55713">
      <w:rPr>
        <w:b/>
        <w:bCs/>
        <w:noProof/>
      </w:rPr>
      <w:t>ITU-R  M.1787-6</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3AFE" w14:textId="031F599E" w:rsidR="00B81ADD" w:rsidRPr="00B81ADD" w:rsidRDefault="00DE551F" w:rsidP="00B81ADD">
    <w:pPr>
      <w:pStyle w:val="Header"/>
    </w:pPr>
    <w:r>
      <w:tab/>
    </w:r>
    <w:fldSimple w:instr=" DOCPROPERTY &quot;Header&quot; \* MERGEFORMAT ">
      <w:r w:rsidRPr="00A11435">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A55713">
      <w:rPr>
        <w:b/>
        <w:bCs/>
        <w:noProof/>
      </w:rPr>
      <w:t>ITU-R  M.1787-6</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F"/>
    <w:multiLevelType w:val="multilevel"/>
    <w:tmpl w:val="00000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E067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DC5A29"/>
    <w:multiLevelType w:val="hybridMultilevel"/>
    <w:tmpl w:val="F4841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4D7719"/>
    <w:multiLevelType w:val="hybridMultilevel"/>
    <w:tmpl w:val="DEBA4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B76B46"/>
    <w:multiLevelType w:val="hybridMultilevel"/>
    <w:tmpl w:val="E4460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542B9E"/>
    <w:multiLevelType w:val="hybridMultilevel"/>
    <w:tmpl w:val="F49CA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AF2D1B"/>
    <w:multiLevelType w:val="hybridMultilevel"/>
    <w:tmpl w:val="617066E2"/>
    <w:lvl w:ilvl="0" w:tplc="DA626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51202E"/>
    <w:multiLevelType w:val="hybridMultilevel"/>
    <w:tmpl w:val="A3A0A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FD384D"/>
    <w:multiLevelType w:val="hybridMultilevel"/>
    <w:tmpl w:val="60F06494"/>
    <w:lvl w:ilvl="0" w:tplc="6D246C9E">
      <w:start w:val="1"/>
      <w:numFmt w:val="bullet"/>
      <w:lvlText w:val=""/>
      <w:lvlJc w:val="left"/>
      <w:pPr>
        <w:tabs>
          <w:tab w:val="num" w:pos="1051"/>
        </w:tabs>
        <w:ind w:left="1051" w:hanging="360"/>
      </w:pPr>
      <w:rPr>
        <w:rFonts w:ascii="Wingdings" w:hAnsi="Wingdings" w:hint="default"/>
      </w:rPr>
    </w:lvl>
    <w:lvl w:ilvl="1" w:tplc="04090003">
      <w:start w:val="1"/>
      <w:numFmt w:val="bullet"/>
      <w:lvlText w:val="o"/>
      <w:lvlJc w:val="left"/>
      <w:pPr>
        <w:tabs>
          <w:tab w:val="num" w:pos="1771"/>
        </w:tabs>
        <w:ind w:left="1771" w:hanging="360"/>
      </w:pPr>
      <w:rPr>
        <w:rFonts w:ascii="Courier New" w:hAnsi="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19" w15:restartNumberingAfterBreak="0">
    <w:nsid w:val="273F4905"/>
    <w:multiLevelType w:val="hybridMultilevel"/>
    <w:tmpl w:val="F82C5628"/>
    <w:lvl w:ilvl="0" w:tplc="B570386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7C6211D"/>
    <w:multiLevelType w:val="hybridMultilevel"/>
    <w:tmpl w:val="45A08B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182587"/>
    <w:multiLevelType w:val="hybridMultilevel"/>
    <w:tmpl w:val="2E5E1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91211"/>
    <w:multiLevelType w:val="multilevel"/>
    <w:tmpl w:val="35D91211"/>
    <w:lvl w:ilvl="0">
      <w:start w:val="2"/>
      <w:numFmt w:val="bullet"/>
      <w:lvlText w:val="•"/>
      <w:lvlJc w:val="left"/>
      <w:pPr>
        <w:ind w:left="1440" w:hanging="72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CB4158E"/>
    <w:multiLevelType w:val="multilevel"/>
    <w:tmpl w:val="7CE263C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802453"/>
    <w:multiLevelType w:val="hybridMultilevel"/>
    <w:tmpl w:val="996ADC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D707CC"/>
    <w:multiLevelType w:val="hybridMultilevel"/>
    <w:tmpl w:val="AC76DB0A"/>
    <w:lvl w:ilvl="0" w:tplc="021C51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F01494"/>
    <w:multiLevelType w:val="hybridMultilevel"/>
    <w:tmpl w:val="47145A1E"/>
    <w:lvl w:ilvl="0" w:tplc="8FD0C4B4">
      <w:start w:val="1"/>
      <w:numFmt w:val="decimal"/>
      <w:pStyle w:val="New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90279"/>
    <w:multiLevelType w:val="hybridMultilevel"/>
    <w:tmpl w:val="E294D996"/>
    <w:lvl w:ilvl="0" w:tplc="81E84378">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4516B34"/>
    <w:multiLevelType w:val="hybridMultilevel"/>
    <w:tmpl w:val="0A689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8B4E8E"/>
    <w:multiLevelType w:val="hybridMultilevel"/>
    <w:tmpl w:val="221E2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960C93"/>
    <w:multiLevelType w:val="hybridMultilevel"/>
    <w:tmpl w:val="0D609CFE"/>
    <w:lvl w:ilvl="0" w:tplc="1A4E6326">
      <w:start w:val="3"/>
      <w:numFmt w:val="bullet"/>
      <w:lvlText w:val="*"/>
      <w:lvlJc w:val="left"/>
      <w:pPr>
        <w:ind w:left="1080" w:hanging="360"/>
      </w:pPr>
      <w:rPr>
        <w:rFonts w:ascii="Times New Roman" w:eastAsia="Times New Roman" w:hAnsi="Times New Roman" w:hint="default"/>
        <w:b w:val="0"/>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7F3985"/>
    <w:multiLevelType w:val="hybridMultilevel"/>
    <w:tmpl w:val="217E2C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68373E"/>
    <w:multiLevelType w:val="hybridMultilevel"/>
    <w:tmpl w:val="0A302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2A091C"/>
    <w:multiLevelType w:val="hybridMultilevel"/>
    <w:tmpl w:val="AF54C5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5C57D6"/>
    <w:multiLevelType w:val="hybridMultilevel"/>
    <w:tmpl w:val="D2EAD1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772168">
    <w:abstractNumId w:val="9"/>
  </w:num>
  <w:num w:numId="2" w16cid:durableId="364713685">
    <w:abstractNumId w:val="7"/>
  </w:num>
  <w:num w:numId="3" w16cid:durableId="1926301806">
    <w:abstractNumId w:val="6"/>
  </w:num>
  <w:num w:numId="4" w16cid:durableId="1645696604">
    <w:abstractNumId w:val="5"/>
  </w:num>
  <w:num w:numId="5" w16cid:durableId="549926493">
    <w:abstractNumId w:val="4"/>
  </w:num>
  <w:num w:numId="6" w16cid:durableId="2046103949">
    <w:abstractNumId w:val="8"/>
  </w:num>
  <w:num w:numId="7" w16cid:durableId="805051805">
    <w:abstractNumId w:val="3"/>
  </w:num>
  <w:num w:numId="8" w16cid:durableId="1105223696">
    <w:abstractNumId w:val="2"/>
  </w:num>
  <w:num w:numId="9" w16cid:durableId="1146749191">
    <w:abstractNumId w:val="1"/>
  </w:num>
  <w:num w:numId="10" w16cid:durableId="778793461">
    <w:abstractNumId w:val="0"/>
  </w:num>
  <w:num w:numId="11" w16cid:durableId="862090008">
    <w:abstractNumId w:val="16"/>
  </w:num>
  <w:num w:numId="12" w16cid:durableId="847909910">
    <w:abstractNumId w:val="26"/>
  </w:num>
  <w:num w:numId="13" w16cid:durableId="1187402731">
    <w:abstractNumId w:val="11"/>
  </w:num>
  <w:num w:numId="14" w16cid:durableId="858206016">
    <w:abstractNumId w:val="21"/>
  </w:num>
  <w:num w:numId="15" w16cid:durableId="1559783477">
    <w:abstractNumId w:val="23"/>
  </w:num>
  <w:num w:numId="16" w16cid:durableId="2028865314">
    <w:abstractNumId w:val="25"/>
  </w:num>
  <w:num w:numId="17" w16cid:durableId="1420448129">
    <w:abstractNumId w:val="31"/>
  </w:num>
  <w:num w:numId="18" w16cid:durableId="1791047550">
    <w:abstractNumId w:val="18"/>
  </w:num>
  <w:num w:numId="19" w16cid:durableId="1650818934">
    <w:abstractNumId w:val="34"/>
  </w:num>
  <w:num w:numId="20" w16cid:durableId="1160581283">
    <w:abstractNumId w:val="14"/>
  </w:num>
  <w:num w:numId="21" w16cid:durableId="472986149">
    <w:abstractNumId w:val="12"/>
  </w:num>
  <w:num w:numId="22" w16cid:durableId="1796554732">
    <w:abstractNumId w:val="17"/>
  </w:num>
  <w:num w:numId="23" w16cid:durableId="145905564">
    <w:abstractNumId w:val="29"/>
  </w:num>
  <w:num w:numId="24" w16cid:durableId="280722117">
    <w:abstractNumId w:val="33"/>
  </w:num>
  <w:num w:numId="25" w16cid:durableId="347220721">
    <w:abstractNumId w:val="15"/>
  </w:num>
  <w:num w:numId="26" w16cid:durableId="1732265568">
    <w:abstractNumId w:val="32"/>
  </w:num>
  <w:num w:numId="27" w16cid:durableId="1783263210">
    <w:abstractNumId w:val="13"/>
  </w:num>
  <w:num w:numId="28" w16cid:durableId="1633288363">
    <w:abstractNumId w:val="28"/>
  </w:num>
  <w:num w:numId="29" w16cid:durableId="1665427928">
    <w:abstractNumId w:val="24"/>
  </w:num>
  <w:num w:numId="30" w16cid:durableId="1439525686">
    <w:abstractNumId w:val="20"/>
  </w:num>
  <w:num w:numId="31" w16cid:durableId="1780447425">
    <w:abstractNumId w:val="30"/>
  </w:num>
  <w:num w:numId="32" w16cid:durableId="1202551297">
    <w:abstractNumId w:val="27"/>
  </w:num>
  <w:num w:numId="33" w16cid:durableId="976757524">
    <w:abstractNumId w:val="22"/>
  </w:num>
  <w:num w:numId="34" w16cid:durableId="880827120">
    <w:abstractNumId w:val="10"/>
  </w:num>
  <w:num w:numId="35" w16cid:durableId="8909637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ru-RU"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D4"/>
    <w:rsid w:val="000069D4"/>
    <w:rsid w:val="00011A95"/>
    <w:rsid w:val="000174AD"/>
    <w:rsid w:val="00026E6F"/>
    <w:rsid w:val="00027EDD"/>
    <w:rsid w:val="00033DA3"/>
    <w:rsid w:val="000364DB"/>
    <w:rsid w:val="00047A1D"/>
    <w:rsid w:val="0005492B"/>
    <w:rsid w:val="0005598C"/>
    <w:rsid w:val="000604B9"/>
    <w:rsid w:val="00081DC9"/>
    <w:rsid w:val="0008627B"/>
    <w:rsid w:val="0009019B"/>
    <w:rsid w:val="00092C96"/>
    <w:rsid w:val="00093421"/>
    <w:rsid w:val="000A0D31"/>
    <w:rsid w:val="000A7D55"/>
    <w:rsid w:val="000C12C8"/>
    <w:rsid w:val="000C2E8E"/>
    <w:rsid w:val="000C57A2"/>
    <w:rsid w:val="000C6642"/>
    <w:rsid w:val="000D3B38"/>
    <w:rsid w:val="000E0E7C"/>
    <w:rsid w:val="000E2D8D"/>
    <w:rsid w:val="000F1B4B"/>
    <w:rsid w:val="000F218F"/>
    <w:rsid w:val="00117B77"/>
    <w:rsid w:val="0012368A"/>
    <w:rsid w:val="0012513C"/>
    <w:rsid w:val="0012744F"/>
    <w:rsid w:val="00131178"/>
    <w:rsid w:val="00156F66"/>
    <w:rsid w:val="00161A37"/>
    <w:rsid w:val="00163271"/>
    <w:rsid w:val="00166670"/>
    <w:rsid w:val="0017182D"/>
    <w:rsid w:val="00172122"/>
    <w:rsid w:val="001728C3"/>
    <w:rsid w:val="00172CD0"/>
    <w:rsid w:val="00176C43"/>
    <w:rsid w:val="0018090B"/>
    <w:rsid w:val="00182528"/>
    <w:rsid w:val="0018500B"/>
    <w:rsid w:val="001949A8"/>
    <w:rsid w:val="00194ABC"/>
    <w:rsid w:val="00196A19"/>
    <w:rsid w:val="001A09D6"/>
    <w:rsid w:val="001A1FCE"/>
    <w:rsid w:val="001C086B"/>
    <w:rsid w:val="001C4B4E"/>
    <w:rsid w:val="001C51FD"/>
    <w:rsid w:val="001D2B09"/>
    <w:rsid w:val="001E2D9A"/>
    <w:rsid w:val="001F4DEB"/>
    <w:rsid w:val="001F5E01"/>
    <w:rsid w:val="00200639"/>
    <w:rsid w:val="00202DC1"/>
    <w:rsid w:val="002040D2"/>
    <w:rsid w:val="002041D0"/>
    <w:rsid w:val="002116EE"/>
    <w:rsid w:val="0021246A"/>
    <w:rsid w:val="00225C62"/>
    <w:rsid w:val="002260B4"/>
    <w:rsid w:val="002309D8"/>
    <w:rsid w:val="00242FED"/>
    <w:rsid w:val="00245D90"/>
    <w:rsid w:val="00256CDE"/>
    <w:rsid w:val="00262408"/>
    <w:rsid w:val="00267297"/>
    <w:rsid w:val="00275D6C"/>
    <w:rsid w:val="002823DE"/>
    <w:rsid w:val="002847D1"/>
    <w:rsid w:val="00291A99"/>
    <w:rsid w:val="00291AA1"/>
    <w:rsid w:val="00292DA1"/>
    <w:rsid w:val="002937D3"/>
    <w:rsid w:val="002A7FE2"/>
    <w:rsid w:val="002B1DE6"/>
    <w:rsid w:val="002B2264"/>
    <w:rsid w:val="002B22B1"/>
    <w:rsid w:val="002B5C9B"/>
    <w:rsid w:val="002B6C2F"/>
    <w:rsid w:val="002C0653"/>
    <w:rsid w:val="002D522B"/>
    <w:rsid w:val="002E1B4F"/>
    <w:rsid w:val="002F05C6"/>
    <w:rsid w:val="002F2E67"/>
    <w:rsid w:val="002F7CB3"/>
    <w:rsid w:val="00300E08"/>
    <w:rsid w:val="00315546"/>
    <w:rsid w:val="00330567"/>
    <w:rsid w:val="0033475F"/>
    <w:rsid w:val="00335F2D"/>
    <w:rsid w:val="003410CF"/>
    <w:rsid w:val="003432BF"/>
    <w:rsid w:val="00345828"/>
    <w:rsid w:val="00352EBF"/>
    <w:rsid w:val="00357E87"/>
    <w:rsid w:val="0037565B"/>
    <w:rsid w:val="00377A8E"/>
    <w:rsid w:val="00377F36"/>
    <w:rsid w:val="00382AE3"/>
    <w:rsid w:val="00386A9D"/>
    <w:rsid w:val="00391081"/>
    <w:rsid w:val="00391B63"/>
    <w:rsid w:val="003A2AB7"/>
    <w:rsid w:val="003A7A55"/>
    <w:rsid w:val="003A7E37"/>
    <w:rsid w:val="003B2789"/>
    <w:rsid w:val="003B3A40"/>
    <w:rsid w:val="003C13CE"/>
    <w:rsid w:val="003C1FC5"/>
    <w:rsid w:val="003C697E"/>
    <w:rsid w:val="003D3C98"/>
    <w:rsid w:val="003E2518"/>
    <w:rsid w:val="003E32AC"/>
    <w:rsid w:val="003E7CEF"/>
    <w:rsid w:val="003F26FA"/>
    <w:rsid w:val="004025B8"/>
    <w:rsid w:val="004104A3"/>
    <w:rsid w:val="004151EF"/>
    <w:rsid w:val="004201D8"/>
    <w:rsid w:val="004453C2"/>
    <w:rsid w:val="00456A75"/>
    <w:rsid w:val="00480517"/>
    <w:rsid w:val="0048606A"/>
    <w:rsid w:val="0048616E"/>
    <w:rsid w:val="004948E6"/>
    <w:rsid w:val="004967CF"/>
    <w:rsid w:val="004B18C3"/>
    <w:rsid w:val="004B1EF7"/>
    <w:rsid w:val="004B3FAD"/>
    <w:rsid w:val="004B62D2"/>
    <w:rsid w:val="004C1B72"/>
    <w:rsid w:val="004C30AA"/>
    <w:rsid w:val="004C5749"/>
    <w:rsid w:val="004D0549"/>
    <w:rsid w:val="004E27F9"/>
    <w:rsid w:val="004F7E22"/>
    <w:rsid w:val="00500756"/>
    <w:rsid w:val="00501DCA"/>
    <w:rsid w:val="00504605"/>
    <w:rsid w:val="00513A47"/>
    <w:rsid w:val="00525549"/>
    <w:rsid w:val="00535701"/>
    <w:rsid w:val="005408DF"/>
    <w:rsid w:val="0055689A"/>
    <w:rsid w:val="00556B75"/>
    <w:rsid w:val="005712A2"/>
    <w:rsid w:val="005721B5"/>
    <w:rsid w:val="00573344"/>
    <w:rsid w:val="00574E2D"/>
    <w:rsid w:val="00583F9B"/>
    <w:rsid w:val="005870F9"/>
    <w:rsid w:val="00590218"/>
    <w:rsid w:val="00595CE5"/>
    <w:rsid w:val="00597809"/>
    <w:rsid w:val="005A67C9"/>
    <w:rsid w:val="005B0D29"/>
    <w:rsid w:val="005B278B"/>
    <w:rsid w:val="005B4844"/>
    <w:rsid w:val="005B5E97"/>
    <w:rsid w:val="005C23BE"/>
    <w:rsid w:val="005D630B"/>
    <w:rsid w:val="005D7B39"/>
    <w:rsid w:val="005E5C10"/>
    <w:rsid w:val="005F2C78"/>
    <w:rsid w:val="006023F7"/>
    <w:rsid w:val="00602F6C"/>
    <w:rsid w:val="00610D17"/>
    <w:rsid w:val="006110E0"/>
    <w:rsid w:val="006144E4"/>
    <w:rsid w:val="0062574B"/>
    <w:rsid w:val="0063001A"/>
    <w:rsid w:val="00633A5B"/>
    <w:rsid w:val="0064350D"/>
    <w:rsid w:val="00650299"/>
    <w:rsid w:val="00653C55"/>
    <w:rsid w:val="00655FC5"/>
    <w:rsid w:val="00657F00"/>
    <w:rsid w:val="006619F7"/>
    <w:rsid w:val="0067679B"/>
    <w:rsid w:val="00681BBB"/>
    <w:rsid w:val="006A01A6"/>
    <w:rsid w:val="006A6C27"/>
    <w:rsid w:val="006A734A"/>
    <w:rsid w:val="006B126C"/>
    <w:rsid w:val="006B255A"/>
    <w:rsid w:val="006C05D0"/>
    <w:rsid w:val="006E4906"/>
    <w:rsid w:val="006E4BD4"/>
    <w:rsid w:val="006E67F8"/>
    <w:rsid w:val="00702356"/>
    <w:rsid w:val="00715E32"/>
    <w:rsid w:val="00716E9E"/>
    <w:rsid w:val="00717F2F"/>
    <w:rsid w:val="007214FB"/>
    <w:rsid w:val="00722289"/>
    <w:rsid w:val="007265E5"/>
    <w:rsid w:val="00737E3C"/>
    <w:rsid w:val="00741BC8"/>
    <w:rsid w:val="00741D0C"/>
    <w:rsid w:val="00745B26"/>
    <w:rsid w:val="0074767C"/>
    <w:rsid w:val="007514CC"/>
    <w:rsid w:val="00752869"/>
    <w:rsid w:val="00773E53"/>
    <w:rsid w:val="0078640C"/>
    <w:rsid w:val="00790403"/>
    <w:rsid w:val="00793B22"/>
    <w:rsid w:val="00796189"/>
    <w:rsid w:val="007A019D"/>
    <w:rsid w:val="007A062F"/>
    <w:rsid w:val="007A332D"/>
    <w:rsid w:val="007A429D"/>
    <w:rsid w:val="007B0293"/>
    <w:rsid w:val="007B0B19"/>
    <w:rsid w:val="007B2A95"/>
    <w:rsid w:val="007B4DC8"/>
    <w:rsid w:val="007D1BC8"/>
    <w:rsid w:val="007D33D2"/>
    <w:rsid w:val="007D5D1D"/>
    <w:rsid w:val="007D768A"/>
    <w:rsid w:val="007E26D7"/>
    <w:rsid w:val="007F6D48"/>
    <w:rsid w:val="008040D3"/>
    <w:rsid w:val="0080538C"/>
    <w:rsid w:val="00805944"/>
    <w:rsid w:val="00814E0A"/>
    <w:rsid w:val="00816DF8"/>
    <w:rsid w:val="00817EC3"/>
    <w:rsid w:val="00822581"/>
    <w:rsid w:val="00825440"/>
    <w:rsid w:val="008309DD"/>
    <w:rsid w:val="0083227A"/>
    <w:rsid w:val="00861B00"/>
    <w:rsid w:val="00862790"/>
    <w:rsid w:val="00866900"/>
    <w:rsid w:val="00876A8A"/>
    <w:rsid w:val="008810D9"/>
    <w:rsid w:val="00881AF6"/>
    <w:rsid w:val="00881BA1"/>
    <w:rsid w:val="0088269C"/>
    <w:rsid w:val="0088321B"/>
    <w:rsid w:val="00892011"/>
    <w:rsid w:val="00896F2C"/>
    <w:rsid w:val="008A1FEE"/>
    <w:rsid w:val="008A375F"/>
    <w:rsid w:val="008B38E8"/>
    <w:rsid w:val="008C2302"/>
    <w:rsid w:val="008C26B8"/>
    <w:rsid w:val="008D66C6"/>
    <w:rsid w:val="008E2C47"/>
    <w:rsid w:val="008E4191"/>
    <w:rsid w:val="008E51C1"/>
    <w:rsid w:val="008F208F"/>
    <w:rsid w:val="008F501B"/>
    <w:rsid w:val="0090725C"/>
    <w:rsid w:val="009143AF"/>
    <w:rsid w:val="009250F5"/>
    <w:rsid w:val="00934831"/>
    <w:rsid w:val="0097763F"/>
    <w:rsid w:val="00982084"/>
    <w:rsid w:val="00982C6C"/>
    <w:rsid w:val="00985A85"/>
    <w:rsid w:val="00986DDE"/>
    <w:rsid w:val="00995963"/>
    <w:rsid w:val="00997A1F"/>
    <w:rsid w:val="009B5BC3"/>
    <w:rsid w:val="009B61EB"/>
    <w:rsid w:val="009C185B"/>
    <w:rsid w:val="009C2064"/>
    <w:rsid w:val="009D05C2"/>
    <w:rsid w:val="009D1697"/>
    <w:rsid w:val="009D7E1A"/>
    <w:rsid w:val="009E3876"/>
    <w:rsid w:val="009E63F2"/>
    <w:rsid w:val="009E6A21"/>
    <w:rsid w:val="009F377F"/>
    <w:rsid w:val="009F3A46"/>
    <w:rsid w:val="009F6520"/>
    <w:rsid w:val="009F67D8"/>
    <w:rsid w:val="00A014F8"/>
    <w:rsid w:val="00A03493"/>
    <w:rsid w:val="00A065D6"/>
    <w:rsid w:val="00A10719"/>
    <w:rsid w:val="00A1143C"/>
    <w:rsid w:val="00A14B14"/>
    <w:rsid w:val="00A33D61"/>
    <w:rsid w:val="00A4050B"/>
    <w:rsid w:val="00A5173C"/>
    <w:rsid w:val="00A55713"/>
    <w:rsid w:val="00A61AEF"/>
    <w:rsid w:val="00A716D7"/>
    <w:rsid w:val="00A74622"/>
    <w:rsid w:val="00A84CB8"/>
    <w:rsid w:val="00A95796"/>
    <w:rsid w:val="00AA6612"/>
    <w:rsid w:val="00AB69BC"/>
    <w:rsid w:val="00AB6EA7"/>
    <w:rsid w:val="00AC2AD1"/>
    <w:rsid w:val="00AD2345"/>
    <w:rsid w:val="00AD36BD"/>
    <w:rsid w:val="00AD7A03"/>
    <w:rsid w:val="00AF173A"/>
    <w:rsid w:val="00AF3E6F"/>
    <w:rsid w:val="00AF6089"/>
    <w:rsid w:val="00AF63E7"/>
    <w:rsid w:val="00B066A4"/>
    <w:rsid w:val="00B0721F"/>
    <w:rsid w:val="00B07A13"/>
    <w:rsid w:val="00B10554"/>
    <w:rsid w:val="00B1636B"/>
    <w:rsid w:val="00B16E8C"/>
    <w:rsid w:val="00B4279B"/>
    <w:rsid w:val="00B42F1D"/>
    <w:rsid w:val="00B457AC"/>
    <w:rsid w:val="00B45E20"/>
    <w:rsid w:val="00B45FC9"/>
    <w:rsid w:val="00B53FBD"/>
    <w:rsid w:val="00B57F84"/>
    <w:rsid w:val="00B6073E"/>
    <w:rsid w:val="00B76F35"/>
    <w:rsid w:val="00B81138"/>
    <w:rsid w:val="00B81ADD"/>
    <w:rsid w:val="00B826A2"/>
    <w:rsid w:val="00B90C03"/>
    <w:rsid w:val="00BA0BB2"/>
    <w:rsid w:val="00BC4910"/>
    <w:rsid w:val="00BC4C97"/>
    <w:rsid w:val="00BC7418"/>
    <w:rsid w:val="00BC7CCF"/>
    <w:rsid w:val="00BC7F75"/>
    <w:rsid w:val="00BD28AC"/>
    <w:rsid w:val="00BD525A"/>
    <w:rsid w:val="00BE470B"/>
    <w:rsid w:val="00C01C31"/>
    <w:rsid w:val="00C079AD"/>
    <w:rsid w:val="00C11429"/>
    <w:rsid w:val="00C43410"/>
    <w:rsid w:val="00C53147"/>
    <w:rsid w:val="00C53B17"/>
    <w:rsid w:val="00C54457"/>
    <w:rsid w:val="00C54BCE"/>
    <w:rsid w:val="00C574C4"/>
    <w:rsid w:val="00C57A91"/>
    <w:rsid w:val="00C67063"/>
    <w:rsid w:val="00C67C66"/>
    <w:rsid w:val="00C70799"/>
    <w:rsid w:val="00C77629"/>
    <w:rsid w:val="00C811CE"/>
    <w:rsid w:val="00CB5D0A"/>
    <w:rsid w:val="00CB5FE0"/>
    <w:rsid w:val="00CC01C2"/>
    <w:rsid w:val="00CC2BCD"/>
    <w:rsid w:val="00CD56AE"/>
    <w:rsid w:val="00CE3445"/>
    <w:rsid w:val="00CF21F2"/>
    <w:rsid w:val="00CF7AF2"/>
    <w:rsid w:val="00CF7BA7"/>
    <w:rsid w:val="00D02712"/>
    <w:rsid w:val="00D046A7"/>
    <w:rsid w:val="00D201AB"/>
    <w:rsid w:val="00D214D0"/>
    <w:rsid w:val="00D405C7"/>
    <w:rsid w:val="00D4465D"/>
    <w:rsid w:val="00D4747B"/>
    <w:rsid w:val="00D5054D"/>
    <w:rsid w:val="00D51009"/>
    <w:rsid w:val="00D5657B"/>
    <w:rsid w:val="00D65412"/>
    <w:rsid w:val="00D6546B"/>
    <w:rsid w:val="00D80BBF"/>
    <w:rsid w:val="00D92E17"/>
    <w:rsid w:val="00DA346D"/>
    <w:rsid w:val="00DA70C7"/>
    <w:rsid w:val="00DB178B"/>
    <w:rsid w:val="00DB2481"/>
    <w:rsid w:val="00DC14C4"/>
    <w:rsid w:val="00DC17D3"/>
    <w:rsid w:val="00DC209B"/>
    <w:rsid w:val="00DC58A6"/>
    <w:rsid w:val="00DD4BED"/>
    <w:rsid w:val="00DD721D"/>
    <w:rsid w:val="00DE2E9F"/>
    <w:rsid w:val="00DE39F0"/>
    <w:rsid w:val="00DE44B4"/>
    <w:rsid w:val="00DE47A9"/>
    <w:rsid w:val="00DE551F"/>
    <w:rsid w:val="00DF0AF3"/>
    <w:rsid w:val="00DF7E9F"/>
    <w:rsid w:val="00E00708"/>
    <w:rsid w:val="00E110F5"/>
    <w:rsid w:val="00E158CE"/>
    <w:rsid w:val="00E20EBD"/>
    <w:rsid w:val="00E22C3E"/>
    <w:rsid w:val="00E25AEE"/>
    <w:rsid w:val="00E27D7E"/>
    <w:rsid w:val="00E36281"/>
    <w:rsid w:val="00E42E13"/>
    <w:rsid w:val="00E445D3"/>
    <w:rsid w:val="00E465F6"/>
    <w:rsid w:val="00E5524B"/>
    <w:rsid w:val="00E56D5C"/>
    <w:rsid w:val="00E6257C"/>
    <w:rsid w:val="00E62B11"/>
    <w:rsid w:val="00E63C59"/>
    <w:rsid w:val="00E7276D"/>
    <w:rsid w:val="00EA1B9A"/>
    <w:rsid w:val="00EB1A69"/>
    <w:rsid w:val="00EB726A"/>
    <w:rsid w:val="00EC0DD6"/>
    <w:rsid w:val="00ED0A94"/>
    <w:rsid w:val="00ED1348"/>
    <w:rsid w:val="00ED2BE4"/>
    <w:rsid w:val="00EE08AF"/>
    <w:rsid w:val="00EE15EA"/>
    <w:rsid w:val="00EE2261"/>
    <w:rsid w:val="00EF4441"/>
    <w:rsid w:val="00F020E5"/>
    <w:rsid w:val="00F05158"/>
    <w:rsid w:val="00F25662"/>
    <w:rsid w:val="00F2719E"/>
    <w:rsid w:val="00F33526"/>
    <w:rsid w:val="00F34715"/>
    <w:rsid w:val="00F36E99"/>
    <w:rsid w:val="00F43C31"/>
    <w:rsid w:val="00F45A81"/>
    <w:rsid w:val="00F63C4D"/>
    <w:rsid w:val="00F73924"/>
    <w:rsid w:val="00F8140D"/>
    <w:rsid w:val="00F81C80"/>
    <w:rsid w:val="00F87FFC"/>
    <w:rsid w:val="00F975A7"/>
    <w:rsid w:val="00FA02CE"/>
    <w:rsid w:val="00FA124A"/>
    <w:rsid w:val="00FB0080"/>
    <w:rsid w:val="00FB0F98"/>
    <w:rsid w:val="00FC08DD"/>
    <w:rsid w:val="00FC2316"/>
    <w:rsid w:val="00FC2CFD"/>
    <w:rsid w:val="00FC4A8B"/>
    <w:rsid w:val="00FD00D0"/>
    <w:rsid w:val="00FD62BD"/>
    <w:rsid w:val="00FE0544"/>
    <w:rsid w:val="00FE0D43"/>
    <w:rsid w:val="00FE1177"/>
    <w:rsid w:val="00FE42F2"/>
    <w:rsid w:val="00FF0138"/>
    <w:rsid w:val="00FF2B79"/>
    <w:rsid w:val="00FF2CEB"/>
    <w:rsid w:val="00FF6A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59BAC197"/>
  <w15:docId w15:val="{6238C44B-F999-4C79-9086-A351131F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D1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81ADD"/>
    <w:pPr>
      <w:keepNext/>
      <w:keepLines/>
      <w:spacing w:before="480"/>
      <w:ind w:left="794" w:hanging="794"/>
      <w:outlineLvl w:val="0"/>
    </w:pPr>
    <w:rPr>
      <w:b/>
    </w:rPr>
  </w:style>
  <w:style w:type="paragraph" w:styleId="Heading2">
    <w:name w:val="heading 2"/>
    <w:basedOn w:val="Heading1"/>
    <w:next w:val="Normal"/>
    <w:link w:val="Heading2Char"/>
    <w:qFormat/>
    <w:rsid w:val="00B81ADD"/>
    <w:pPr>
      <w:spacing w:before="320"/>
      <w:outlineLvl w:val="1"/>
    </w:pPr>
  </w:style>
  <w:style w:type="paragraph" w:styleId="Heading3">
    <w:name w:val="heading 3"/>
    <w:basedOn w:val="Heading1"/>
    <w:next w:val="Normal"/>
    <w:link w:val="Heading3Char"/>
    <w:qFormat/>
    <w:rsid w:val="00B81ADD"/>
    <w:pPr>
      <w:spacing w:before="200"/>
      <w:outlineLvl w:val="2"/>
    </w:pPr>
  </w:style>
  <w:style w:type="paragraph" w:styleId="Heading4">
    <w:name w:val="heading 4"/>
    <w:basedOn w:val="Heading3"/>
    <w:next w:val="Normal"/>
    <w:link w:val="Heading4Char"/>
    <w:qFormat/>
    <w:rsid w:val="00B81ADD"/>
    <w:pPr>
      <w:tabs>
        <w:tab w:val="clear" w:pos="794"/>
        <w:tab w:val="left" w:pos="992"/>
      </w:tabs>
      <w:ind w:left="992" w:hanging="992"/>
      <w:outlineLvl w:val="3"/>
    </w:pPr>
  </w:style>
  <w:style w:type="paragraph" w:styleId="Heading5">
    <w:name w:val="heading 5"/>
    <w:basedOn w:val="Heading4"/>
    <w:next w:val="Normal"/>
    <w:link w:val="Heading5Char"/>
    <w:qFormat/>
    <w:rsid w:val="00B81ADD"/>
    <w:pPr>
      <w:outlineLvl w:val="4"/>
    </w:pPr>
  </w:style>
  <w:style w:type="paragraph" w:styleId="Heading6">
    <w:name w:val="heading 6"/>
    <w:basedOn w:val="Heading4"/>
    <w:next w:val="Normal"/>
    <w:link w:val="Heading6Char"/>
    <w:qFormat/>
    <w:rsid w:val="00B81ADD"/>
    <w:pPr>
      <w:tabs>
        <w:tab w:val="clear" w:pos="992"/>
        <w:tab w:val="clear" w:pos="1191"/>
      </w:tabs>
      <w:ind w:left="1588" w:hanging="1588"/>
      <w:outlineLvl w:val="5"/>
    </w:pPr>
  </w:style>
  <w:style w:type="paragraph" w:styleId="Heading7">
    <w:name w:val="heading 7"/>
    <w:basedOn w:val="Heading6"/>
    <w:next w:val="Normal"/>
    <w:link w:val="Heading7Char"/>
    <w:qFormat/>
    <w:rsid w:val="00B81ADD"/>
    <w:pPr>
      <w:outlineLvl w:val="6"/>
    </w:pPr>
  </w:style>
  <w:style w:type="paragraph" w:styleId="Heading8">
    <w:name w:val="heading 8"/>
    <w:basedOn w:val="Heading6"/>
    <w:next w:val="Normal"/>
    <w:link w:val="Heading8Char"/>
    <w:qFormat/>
    <w:rsid w:val="00B81ADD"/>
    <w:pPr>
      <w:outlineLvl w:val="7"/>
    </w:pPr>
  </w:style>
  <w:style w:type="paragraph" w:styleId="Heading9">
    <w:name w:val="heading 9"/>
    <w:basedOn w:val="Heading6"/>
    <w:next w:val="Normal"/>
    <w:link w:val="Heading9Char"/>
    <w:qFormat/>
    <w:rsid w:val="00B81ADD"/>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B81ADD"/>
    <w:pPr>
      <w:spacing w:before="32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link w:val="ArtNoChar"/>
    <w:rsid w:val="00B81ADD"/>
    <w:pPr>
      <w:keepNext/>
      <w:keepLines/>
      <w:spacing w:before="480"/>
      <w:jc w:val="center"/>
    </w:pPr>
    <w:rPr>
      <w:sz w:val="28"/>
    </w:rPr>
  </w:style>
  <w:style w:type="paragraph" w:customStyle="1" w:styleId="Arttitle">
    <w:name w:val="Art_title"/>
    <w:basedOn w:val="Normal"/>
    <w:next w:val="Normalaftertitle"/>
    <w:link w:val="ArttitleCar"/>
    <w:rsid w:val="00B81ADD"/>
    <w:pPr>
      <w:keepNext/>
      <w:keepLines/>
      <w:spacing w:before="240"/>
      <w:jc w:val="center"/>
    </w:pPr>
    <w:rPr>
      <w:b/>
      <w:sz w:val="28"/>
    </w:rPr>
  </w:style>
  <w:style w:type="paragraph" w:customStyle="1" w:styleId="ASN1">
    <w:name w:val="ASN.1"/>
    <w:basedOn w:val="Normal"/>
    <w:next w:val="Normal"/>
    <w:rsid w:val="00B81AD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B81ADD"/>
    <w:pPr>
      <w:keepNext/>
      <w:keepLines/>
      <w:spacing w:before="160"/>
      <w:ind w:left="794"/>
    </w:pPr>
    <w:rPr>
      <w:i/>
    </w:rPr>
  </w:style>
  <w:style w:type="paragraph" w:customStyle="1" w:styleId="ChapNo">
    <w:name w:val="Chap_No"/>
    <w:basedOn w:val="ArtNo"/>
    <w:next w:val="Chaptitle"/>
    <w:rsid w:val="00B81ADD"/>
    <w:rPr>
      <w:b/>
    </w:rPr>
  </w:style>
  <w:style w:type="paragraph" w:customStyle="1" w:styleId="Chaptitle">
    <w:name w:val="Chap_title"/>
    <w:basedOn w:val="Arttitle"/>
    <w:next w:val="Normalaftertitle"/>
    <w:rsid w:val="00B81ADD"/>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B81ADD"/>
    <w:pPr>
      <w:spacing w:before="80"/>
      <w:ind w:left="794" w:hanging="794"/>
    </w:pPr>
  </w:style>
  <w:style w:type="paragraph" w:customStyle="1" w:styleId="enumlev2">
    <w:name w:val="enumlev2"/>
    <w:basedOn w:val="enumlev1"/>
    <w:rsid w:val="00B81ADD"/>
    <w:pPr>
      <w:ind w:left="1191" w:hanging="397"/>
    </w:pPr>
  </w:style>
  <w:style w:type="paragraph" w:customStyle="1" w:styleId="enumlev3">
    <w:name w:val="enumlev3"/>
    <w:basedOn w:val="enumlev2"/>
    <w:rsid w:val="00B81ADD"/>
    <w:pPr>
      <w:ind w:left="1588"/>
    </w:pPr>
  </w:style>
  <w:style w:type="paragraph" w:customStyle="1" w:styleId="Equation">
    <w:name w:val="Equation"/>
    <w:basedOn w:val="Normal"/>
    <w:link w:val="EquationChar"/>
    <w:rsid w:val="00B81ADD"/>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B81ADD"/>
    <w:pPr>
      <w:tabs>
        <w:tab w:val="clear" w:pos="794"/>
        <w:tab w:val="clear" w:pos="1191"/>
        <w:tab w:val="clear" w:pos="1588"/>
        <w:tab w:val="right" w:pos="1701"/>
      </w:tabs>
      <w:spacing w:before="80"/>
      <w:ind w:left="1985" w:hanging="1985"/>
    </w:pPr>
    <w:rPr>
      <w:lang w:val="en-US"/>
    </w:rPr>
  </w:style>
  <w:style w:type="paragraph" w:customStyle="1" w:styleId="Figurelegend">
    <w:name w:val="Figure_legend"/>
    <w:basedOn w:val="Normal"/>
    <w:rsid w:val="00B81ADD"/>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B81AD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B81ADD"/>
    <w:pPr>
      <w:tabs>
        <w:tab w:val="clear" w:pos="794"/>
        <w:tab w:val="clear" w:pos="1191"/>
        <w:tab w:val="clear" w:pos="1588"/>
        <w:tab w:val="clear" w:pos="1985"/>
      </w:tabs>
      <w:spacing w:before="0"/>
    </w:pPr>
    <w:rPr>
      <w:noProof/>
      <w:sz w:val="18"/>
    </w:rPr>
  </w:style>
  <w:style w:type="paragraph" w:customStyle="1" w:styleId="FirstFooter">
    <w:name w:val="FirstFooter"/>
    <w:basedOn w:val="Footer"/>
    <w:rsid w:val="009C185B"/>
    <w:pPr>
      <w:overflowPunct/>
      <w:autoSpaceDE/>
      <w:autoSpaceDN/>
      <w:adjustRightInd/>
      <w:spacing w:before="40"/>
      <w:textAlignment w:val="auto"/>
    </w:pPr>
    <w:rPr>
      <w:caps/>
      <w:noProof w:val="0"/>
    </w:rPr>
  </w:style>
  <w:style w:type="character" w:styleId="FootnoteReference">
    <w:name w:val="footnote reference"/>
    <w:basedOn w:val="DefaultParagraphFont"/>
    <w:rsid w:val="00B81ADD"/>
    <w:rPr>
      <w:position w:val="6"/>
      <w:sz w:val="18"/>
    </w:rPr>
  </w:style>
  <w:style w:type="paragraph" w:styleId="FootnoteText">
    <w:name w:val="footnote text"/>
    <w:basedOn w:val="Normal"/>
    <w:link w:val="FootnoteTextChar"/>
    <w:rsid w:val="00B81ADD"/>
    <w:pPr>
      <w:keepLines/>
      <w:tabs>
        <w:tab w:val="left" w:pos="255"/>
      </w:tabs>
      <w:ind w:left="255" w:hanging="255"/>
    </w:pPr>
    <w:rPr>
      <w:sz w:val="22"/>
    </w:rPr>
  </w:style>
  <w:style w:type="paragraph" w:customStyle="1" w:styleId="Note">
    <w:name w:val="Note"/>
    <w:basedOn w:val="Normal"/>
    <w:link w:val="NoteChar"/>
    <w:rsid w:val="00B81ADD"/>
    <w:pPr>
      <w:tabs>
        <w:tab w:val="clear" w:pos="794"/>
        <w:tab w:val="clear" w:pos="1191"/>
        <w:tab w:val="clear" w:pos="1588"/>
        <w:tab w:val="clear" w:pos="1985"/>
      </w:tabs>
      <w:spacing w:before="80"/>
    </w:pPr>
    <w:rPr>
      <w:sz w:val="22"/>
    </w:rPr>
  </w:style>
  <w:style w:type="paragraph" w:styleId="Header">
    <w:name w:val="header"/>
    <w:basedOn w:val="Normal"/>
    <w:link w:val="HeaderChar"/>
    <w:uiPriority w:val="99"/>
    <w:rsid w:val="00B81ADD"/>
    <w:pPr>
      <w:tabs>
        <w:tab w:val="clear" w:pos="794"/>
        <w:tab w:val="clear" w:pos="1191"/>
        <w:tab w:val="clear" w:pos="1588"/>
        <w:tab w:val="clear" w:pos="1985"/>
        <w:tab w:val="center" w:pos="4848"/>
        <w:tab w:val="right" w:pos="9696"/>
      </w:tabs>
      <w:spacing w:before="0"/>
      <w:jc w:val="center"/>
    </w:pPr>
  </w:style>
  <w:style w:type="paragraph" w:styleId="Index1">
    <w:name w:val="index 1"/>
    <w:basedOn w:val="Normal"/>
    <w:next w:val="Normal"/>
    <w:semiHidden/>
    <w:rsid w:val="00B81ADD"/>
  </w:style>
  <w:style w:type="paragraph" w:styleId="Index2">
    <w:name w:val="index 2"/>
    <w:basedOn w:val="Normal"/>
    <w:next w:val="Normal"/>
    <w:semiHidden/>
    <w:rsid w:val="00B81ADD"/>
    <w:pPr>
      <w:ind w:left="283"/>
    </w:pPr>
  </w:style>
  <w:style w:type="paragraph" w:styleId="Index3">
    <w:name w:val="index 3"/>
    <w:basedOn w:val="Normal"/>
    <w:next w:val="Normal"/>
    <w:semiHidden/>
    <w:rsid w:val="00B81ADD"/>
    <w:pPr>
      <w:ind w:left="566"/>
    </w:pPr>
  </w:style>
  <w:style w:type="paragraph" w:customStyle="1" w:styleId="PartNo">
    <w:name w:val="Part_No"/>
    <w:basedOn w:val="Normal"/>
    <w:next w:val="Normal"/>
    <w:rsid w:val="00B81ADD"/>
  </w:style>
  <w:style w:type="paragraph" w:customStyle="1" w:styleId="Partref">
    <w:name w:val="Part_ref"/>
    <w:basedOn w:val="Normal"/>
    <w:next w:val="Normal"/>
    <w:rsid w:val="00B81ADD"/>
    <w:pPr>
      <w:keepNext/>
      <w:keepLines/>
      <w:spacing w:after="280"/>
      <w:jc w:val="center"/>
    </w:pPr>
  </w:style>
  <w:style w:type="paragraph" w:customStyle="1" w:styleId="Parttitle">
    <w:name w:val="Part_title"/>
    <w:basedOn w:val="Normal"/>
    <w:next w:val="Normalaftertitle"/>
    <w:rsid w:val="00B81ADD"/>
    <w:pPr>
      <w:keepNext/>
      <w:keepLines/>
      <w:tabs>
        <w:tab w:val="clear" w:pos="794"/>
        <w:tab w:val="clear" w:pos="1191"/>
        <w:tab w:val="clear" w:pos="1588"/>
        <w:tab w:val="clear" w:pos="1985"/>
      </w:tabs>
      <w:spacing w:before="280" w:after="40"/>
      <w:jc w:val="center"/>
    </w:pPr>
    <w:rPr>
      <w:b/>
      <w:sz w:val="28"/>
    </w:rPr>
  </w:style>
  <w:style w:type="paragraph" w:customStyle="1" w:styleId="RecNo">
    <w:name w:val="Rec_No"/>
    <w:basedOn w:val="Normal"/>
    <w:next w:val="Rectitle"/>
    <w:link w:val="RecNoChar"/>
    <w:rsid w:val="00B81ADD"/>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0"/>
    <w:rsid w:val="00B81ADD"/>
    <w:pPr>
      <w:keepNext/>
      <w:keepLines/>
      <w:spacing w:before="240"/>
      <w:jc w:val="center"/>
    </w:pPr>
    <w:rPr>
      <w:b/>
      <w:sz w:val="28"/>
    </w:rPr>
  </w:style>
  <w:style w:type="paragraph" w:customStyle="1" w:styleId="Recref">
    <w:name w:val="Rec_ref"/>
    <w:basedOn w:val="Normal"/>
    <w:next w:val="Recdate"/>
    <w:rsid w:val="00B81ADD"/>
    <w:pPr>
      <w:jc w:val="center"/>
    </w:pPr>
  </w:style>
  <w:style w:type="paragraph" w:customStyle="1" w:styleId="Recdate">
    <w:name w:val="Rec_date"/>
    <w:basedOn w:val="Recref"/>
    <w:next w:val="Normalaftertitle"/>
    <w:rsid w:val="00B81ADD"/>
    <w:pPr>
      <w:jc w:val="right"/>
    </w:pPr>
  </w:style>
  <w:style w:type="paragraph" w:customStyle="1" w:styleId="Questiondate">
    <w:name w:val="Question_date"/>
    <w:basedOn w:val="Recdate"/>
    <w:next w:val="Normalaftertitle"/>
    <w:rsid w:val="00B81ADD"/>
  </w:style>
  <w:style w:type="paragraph" w:customStyle="1" w:styleId="QuestionNo">
    <w:name w:val="Question_No"/>
    <w:basedOn w:val="RecNo"/>
    <w:next w:val="Normal"/>
    <w:rsid w:val="00B81ADD"/>
  </w:style>
  <w:style w:type="paragraph" w:customStyle="1" w:styleId="Questiontitle">
    <w:name w:val="Question_title"/>
    <w:basedOn w:val="Normal"/>
    <w:next w:val="Questionref"/>
    <w:rsid w:val="00B81ADD"/>
  </w:style>
  <w:style w:type="paragraph" w:customStyle="1" w:styleId="Questionref">
    <w:name w:val="Question_ref"/>
    <w:basedOn w:val="Recref"/>
    <w:next w:val="Questiondate"/>
    <w:rsid w:val="00B81ADD"/>
  </w:style>
  <w:style w:type="paragraph" w:customStyle="1" w:styleId="Reftext">
    <w:name w:val="Ref_text"/>
    <w:basedOn w:val="Normal"/>
    <w:rsid w:val="00B81ADD"/>
    <w:pPr>
      <w:ind w:left="794" w:hanging="794"/>
    </w:pPr>
    <w:rPr>
      <w:sz w:val="22"/>
    </w:rPr>
  </w:style>
  <w:style w:type="paragraph" w:customStyle="1" w:styleId="Reftitle">
    <w:name w:val="Ref_title"/>
    <w:basedOn w:val="Normal"/>
    <w:next w:val="Reftext"/>
    <w:rsid w:val="00B81ADD"/>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B81ADD"/>
  </w:style>
  <w:style w:type="paragraph" w:customStyle="1" w:styleId="RepNo">
    <w:name w:val="Rep_No"/>
    <w:basedOn w:val="RecNo"/>
    <w:next w:val="Reptitle"/>
    <w:link w:val="RepNoChar"/>
    <w:rsid w:val="00B81ADD"/>
  </w:style>
  <w:style w:type="paragraph" w:customStyle="1" w:styleId="Reptitle">
    <w:name w:val="Rep_title"/>
    <w:basedOn w:val="Rectitle"/>
    <w:next w:val="Repref"/>
    <w:link w:val="ReptitleChar"/>
    <w:rsid w:val="00B81ADD"/>
  </w:style>
  <w:style w:type="paragraph" w:customStyle="1" w:styleId="Repref">
    <w:name w:val="Rep_ref"/>
    <w:basedOn w:val="Recref"/>
    <w:next w:val="Repdate"/>
    <w:rsid w:val="00B81ADD"/>
  </w:style>
  <w:style w:type="paragraph" w:customStyle="1" w:styleId="Resdate">
    <w:name w:val="Res_date"/>
    <w:basedOn w:val="Recdate"/>
    <w:next w:val="Normalaftertitle"/>
    <w:rsid w:val="00B81ADD"/>
  </w:style>
  <w:style w:type="paragraph" w:customStyle="1" w:styleId="ResNo">
    <w:name w:val="Res_No"/>
    <w:basedOn w:val="RecNo"/>
    <w:next w:val="Restitle"/>
    <w:link w:val="ResNoChar"/>
    <w:rsid w:val="00B81ADD"/>
  </w:style>
  <w:style w:type="paragraph" w:customStyle="1" w:styleId="Restitle">
    <w:name w:val="Res_title"/>
    <w:basedOn w:val="Normal"/>
    <w:next w:val="Resref"/>
    <w:link w:val="RestitleChar"/>
    <w:rsid w:val="00B81ADD"/>
    <w:pPr>
      <w:spacing w:before="240"/>
      <w:jc w:val="center"/>
    </w:pPr>
    <w:rPr>
      <w:b/>
      <w:sz w:val="28"/>
    </w:rPr>
  </w:style>
  <w:style w:type="paragraph" w:customStyle="1" w:styleId="Resref">
    <w:name w:val="Res_ref"/>
    <w:basedOn w:val="Recref"/>
    <w:next w:val="Resdate"/>
    <w:rsid w:val="00B81ADD"/>
  </w:style>
  <w:style w:type="paragraph" w:customStyle="1" w:styleId="SectionNo">
    <w:name w:val="Section_No"/>
    <w:basedOn w:val="Normal"/>
    <w:next w:val="Normal"/>
    <w:rsid w:val="00B81ADD"/>
  </w:style>
  <w:style w:type="paragraph" w:customStyle="1" w:styleId="Sectiontitle">
    <w:name w:val="Section_title"/>
    <w:basedOn w:val="Normal"/>
    <w:next w:val="Normalaftertitle"/>
    <w:rsid w:val="00B81ADD"/>
    <w:pPr>
      <w:keepNext/>
      <w:keepLines/>
      <w:tabs>
        <w:tab w:val="clear" w:pos="794"/>
        <w:tab w:val="clear" w:pos="1191"/>
        <w:tab w:val="clear" w:pos="1588"/>
        <w:tab w:val="clear" w:pos="1985"/>
      </w:tabs>
      <w:spacing w:before="280" w:after="40"/>
      <w:jc w:val="center"/>
    </w:pPr>
    <w:rPr>
      <w:b/>
      <w:sz w:val="28"/>
    </w:rPr>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pPr>
    <w:rPr>
      <w:caps/>
      <w:noProof w:val="0"/>
    </w:rPr>
  </w:style>
  <w:style w:type="paragraph" w:customStyle="1" w:styleId="Tablehead">
    <w:name w:val="Table_head"/>
    <w:basedOn w:val="Normal"/>
    <w:next w:val="Normal"/>
    <w:link w:val="TableheadChar"/>
    <w:rsid w:val="00B81AD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B81AD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B81ADD"/>
    <w:pPr>
      <w:keepNext/>
      <w:spacing w:before="360" w:after="120"/>
      <w:jc w:val="center"/>
    </w:pPr>
  </w:style>
  <w:style w:type="paragraph" w:customStyle="1" w:styleId="Tabletitle">
    <w:name w:val="Table_title"/>
    <w:basedOn w:val="Normal"/>
    <w:next w:val="Tablehead"/>
    <w:link w:val="TabletitleChar"/>
    <w:rsid w:val="00B81ADD"/>
    <w:pPr>
      <w:keepNext/>
      <w:spacing w:before="0" w:after="120"/>
      <w:jc w:val="center"/>
    </w:pPr>
    <w:rPr>
      <w:b/>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B81ADD"/>
    <w:pPr>
      <w:tabs>
        <w:tab w:val="clear" w:pos="794"/>
        <w:tab w:val="clear" w:pos="1191"/>
        <w:tab w:val="clear" w:pos="1588"/>
        <w:tab w:val="clear" w:pos="1985"/>
        <w:tab w:val="right" w:pos="9611"/>
      </w:tabs>
    </w:pPr>
    <w:rPr>
      <w:i/>
    </w:rPr>
  </w:style>
  <w:style w:type="paragraph" w:styleId="TOC1">
    <w:name w:val="toc 1"/>
    <w:basedOn w:val="Normal"/>
    <w:uiPriority w:val="39"/>
    <w:rsid w:val="00B81ADD"/>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B81ADD"/>
    <w:pPr>
      <w:tabs>
        <w:tab w:val="clear" w:pos="567"/>
        <w:tab w:val="left" w:pos="1276"/>
      </w:tabs>
      <w:spacing w:before="160"/>
      <w:ind w:left="1276" w:hanging="709"/>
    </w:pPr>
  </w:style>
  <w:style w:type="paragraph" w:styleId="TOC3">
    <w:name w:val="toc 3"/>
    <w:basedOn w:val="TOC2"/>
    <w:uiPriority w:val="39"/>
    <w:rsid w:val="00B81ADD"/>
    <w:pPr>
      <w:tabs>
        <w:tab w:val="clear" w:pos="1276"/>
        <w:tab w:val="left" w:pos="2155"/>
      </w:tabs>
      <w:ind w:left="2155" w:hanging="879"/>
    </w:pPr>
  </w:style>
  <w:style w:type="paragraph" w:styleId="TOC4">
    <w:name w:val="toc 4"/>
    <w:basedOn w:val="TOC3"/>
    <w:uiPriority w:val="39"/>
    <w:rsid w:val="00B81ADD"/>
    <w:pPr>
      <w:tabs>
        <w:tab w:val="left" w:pos="3261"/>
      </w:tabs>
      <w:spacing w:before="80"/>
      <w:ind w:left="3261" w:hanging="993"/>
    </w:pPr>
  </w:style>
  <w:style w:type="paragraph" w:styleId="TOC5">
    <w:name w:val="toc 5"/>
    <w:basedOn w:val="TOC4"/>
    <w:uiPriority w:val="39"/>
    <w:rsid w:val="00B81ADD"/>
  </w:style>
  <w:style w:type="paragraph" w:styleId="TOC6">
    <w:name w:val="toc 6"/>
    <w:basedOn w:val="TOC4"/>
    <w:uiPriority w:val="39"/>
    <w:rsid w:val="00B81ADD"/>
  </w:style>
  <w:style w:type="paragraph" w:styleId="TOC7">
    <w:name w:val="toc 7"/>
    <w:basedOn w:val="TOC4"/>
    <w:uiPriority w:val="39"/>
    <w:rsid w:val="00B81ADD"/>
  </w:style>
  <w:style w:type="paragraph" w:styleId="TOC8">
    <w:name w:val="toc 8"/>
    <w:basedOn w:val="TOC4"/>
    <w:uiPriority w:val="39"/>
    <w:rsid w:val="00B81ADD"/>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Heading3"/>
    <w:next w:val="Normal"/>
    <w:rsid w:val="00B81ADD"/>
    <w:pPr>
      <w:spacing w:before="160"/>
      <w:ind w:left="0" w:firstLine="0"/>
    </w:pPr>
    <w:rPr>
      <w:b w:val="0"/>
      <w:i/>
    </w:rPr>
  </w:style>
  <w:style w:type="paragraph" w:customStyle="1" w:styleId="Headingb">
    <w:name w:val="Heading_b"/>
    <w:basedOn w:val="Heading3"/>
    <w:next w:val="Normal"/>
    <w:link w:val="HeadingbChar"/>
    <w:rsid w:val="00B81ADD"/>
    <w:pPr>
      <w:spacing w:before="160"/>
      <w:ind w:left="0" w:firstLine="0"/>
      <w:outlineLvl w:val="9"/>
    </w:pPr>
  </w:style>
  <w:style w:type="paragraph" w:customStyle="1" w:styleId="Figure">
    <w:name w:val="Figure"/>
    <w:basedOn w:val="FigureNo"/>
    <w:next w:val="Normal"/>
    <w:link w:val="FigureChar"/>
    <w:rsid w:val="00B81ADD"/>
    <w:pPr>
      <w:keepNext w:val="0"/>
      <w:spacing w:before="0" w:after="240"/>
    </w:pPr>
  </w:style>
  <w:style w:type="character" w:styleId="PageNumber">
    <w:name w:val="page number"/>
    <w:basedOn w:val="DefaultParagraphFont"/>
    <w:rsid w:val="00B81ADD"/>
  </w:style>
  <w:style w:type="paragraph" w:customStyle="1" w:styleId="Figuretitle">
    <w:name w:val="Figure_title"/>
    <w:basedOn w:val="Normal"/>
    <w:next w:val="Figure"/>
    <w:link w:val="FiguretitleChar"/>
    <w:rsid w:val="00B81ADD"/>
    <w:pPr>
      <w:keepNext/>
      <w:spacing w:before="0" w:after="120"/>
      <w:jc w:val="center"/>
    </w:pPr>
    <w:rPr>
      <w:rFonts w:ascii="Times New Roman Bold" w:hAnsi="Times New Roman Bold"/>
      <w:b/>
      <w:sz w:val="18"/>
    </w:rPr>
  </w:style>
  <w:style w:type="paragraph" w:customStyle="1" w:styleId="FigureNo">
    <w:name w:val="Figure_No"/>
    <w:basedOn w:val="Normal"/>
    <w:next w:val="Figuretitle"/>
    <w:link w:val="FigureNoChar"/>
    <w:rsid w:val="00B81ADD"/>
    <w:pPr>
      <w:keepNext/>
      <w:keepLines/>
      <w:spacing w:before="480" w:after="80"/>
      <w:jc w:val="center"/>
    </w:pPr>
    <w:rPr>
      <w:caps/>
      <w:sz w:val="18"/>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aftertitle"/>
    <w:rsid w:val="00B81ADD"/>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Normalaftertitle"/>
    <w:rsid w:val="00B81ADD"/>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B81ADD"/>
    <w:pPr>
      <w:ind w:left="79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B81ADD"/>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qFormat/>
    <w:rsid w:val="009C185B"/>
    <w:rPr>
      <w:rFonts w:ascii="Times New Roman" w:hAnsi="Times New Roman"/>
      <w:noProof/>
      <w:sz w:val="18"/>
      <w:lang w:val="en-GB" w:eastAsia="en-US"/>
    </w:rPr>
  </w:style>
  <w:style w:type="character" w:customStyle="1" w:styleId="FootnoteTextChar">
    <w:name w:val="Footnote Text Char"/>
    <w:basedOn w:val="DefaultParagraphFont"/>
    <w:link w:val="FootnoteText"/>
    <w:qFormat/>
    <w:rsid w:val="009C185B"/>
    <w:rPr>
      <w:rFonts w:ascii="Times New Roman" w:hAnsi="Times New Roman"/>
      <w:sz w:val="22"/>
      <w:lang w:val="en-GB" w:eastAsia="en-US"/>
    </w:rPr>
  </w:style>
  <w:style w:type="character" w:customStyle="1" w:styleId="HeaderChar">
    <w:name w:val="Header Char"/>
    <w:basedOn w:val="DefaultParagraphFont"/>
    <w:link w:val="Header"/>
    <w:uiPriority w:val="99"/>
    <w:rsid w:val="00B81ADD"/>
    <w:rPr>
      <w:rFonts w:ascii="Times New Roman" w:hAnsi="Times New Roman"/>
      <w:sz w:val="24"/>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sz w:val="18"/>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
    <w:next w:val="Normal"/>
    <w:rsid w:val="00B81ADD"/>
    <w:pPr>
      <w:spacing w:before="0"/>
    </w:pPr>
    <w:rPr>
      <w:sz w:val="20"/>
    </w:rPr>
  </w:style>
  <w:style w:type="character" w:styleId="PlaceholderText">
    <w:name w:val="Placeholder Text"/>
    <w:basedOn w:val="DefaultParagraphFont"/>
    <w:uiPriority w:val="99"/>
    <w:semiHidden/>
    <w:qFormat/>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iPriority w:val="99"/>
    <w:rsid w:val="00B81ADD"/>
    <w:rPr>
      <w:color w:val="0000FF"/>
      <w:u w:val="single"/>
    </w:rPr>
  </w:style>
  <w:style w:type="character" w:customStyle="1" w:styleId="href">
    <w:name w:val="href"/>
    <w:basedOn w:val="DefaultParagraphFont"/>
    <w:rsid w:val="00B81ADD"/>
  </w:style>
  <w:style w:type="paragraph" w:customStyle="1" w:styleId="HeadingSum">
    <w:name w:val="Heading_Sum"/>
    <w:basedOn w:val="Headingb"/>
    <w:next w:val="Normal"/>
    <w:autoRedefine/>
    <w:rsid w:val="001C086B"/>
    <w:pPr>
      <w:spacing w:before="120"/>
    </w:pPr>
    <w:rPr>
      <w:rFonts w:eastAsia="SimSun"/>
      <w:sz w:val="22"/>
    </w:rPr>
  </w:style>
  <w:style w:type="paragraph" w:customStyle="1" w:styleId="Summary">
    <w:name w:val="Summary"/>
    <w:basedOn w:val="Normal"/>
    <w:next w:val="Normalaftertitle"/>
    <w:autoRedefine/>
    <w:rsid w:val="004025B8"/>
    <w:pPr>
      <w:spacing w:after="480"/>
    </w:pPr>
    <w:rPr>
      <w:sz w:val="22"/>
      <w:lang w:val="es-ES_tradnl"/>
    </w:rPr>
  </w:style>
  <w:style w:type="character" w:customStyle="1" w:styleId="HeadingbChar">
    <w:name w:val="Heading_b Char"/>
    <w:link w:val="Headingb"/>
    <w:qFormat/>
    <w:locked/>
    <w:rsid w:val="00EB1A69"/>
    <w:rPr>
      <w:rFonts w:ascii="Times New Roman" w:hAnsi="Times New Roman"/>
      <w:b/>
      <w:sz w:val="24"/>
      <w:lang w:val="en-GB" w:eastAsia="en-US"/>
    </w:rPr>
  </w:style>
  <w:style w:type="character" w:customStyle="1" w:styleId="NormalaftertitleChar">
    <w:name w:val="Normal_after_title Char"/>
    <w:link w:val="Normalaftertitle"/>
    <w:locked/>
    <w:rsid w:val="00EB1A69"/>
    <w:rPr>
      <w:rFonts w:ascii="Times New Roman" w:hAnsi="Times New Roman"/>
      <w:sz w:val="24"/>
      <w:lang w:val="en-GB" w:eastAsia="en-US"/>
    </w:rPr>
  </w:style>
  <w:style w:type="character" w:customStyle="1" w:styleId="Rectitle0">
    <w:name w:val="Rec_title Знак"/>
    <w:link w:val="Rectitle"/>
    <w:locked/>
    <w:rsid w:val="00EB1A69"/>
    <w:rPr>
      <w:rFonts w:ascii="Times New Roman" w:hAnsi="Times New Roman"/>
      <w:b/>
      <w:sz w:val="28"/>
      <w:lang w:val="en-GB" w:eastAsia="en-US"/>
    </w:rPr>
  </w:style>
  <w:style w:type="character" w:customStyle="1" w:styleId="RecNoChar">
    <w:name w:val="Rec_No Char"/>
    <w:link w:val="RecNo"/>
    <w:locked/>
    <w:rsid w:val="00EB1A69"/>
    <w:rPr>
      <w:rFonts w:ascii="Times New Roman" w:hAnsi="Times New Roman"/>
      <w:sz w:val="28"/>
      <w:lang w:val="en-GB" w:eastAsia="en-US"/>
    </w:rPr>
  </w:style>
  <w:style w:type="paragraph" w:customStyle="1" w:styleId="AnnexNoTitle">
    <w:name w:val="Annex_NoTitle"/>
    <w:basedOn w:val="Normal"/>
    <w:next w:val="Normalaftertitle"/>
    <w:link w:val="AnnexNoTitleChar"/>
    <w:rsid w:val="00E25AEE"/>
    <w:pPr>
      <w:keepNext/>
      <w:keepLines/>
      <w:spacing w:before="480" w:after="80"/>
      <w:jc w:val="center"/>
      <w:outlineLvl w:val="0"/>
    </w:pPr>
    <w:rPr>
      <w:b/>
      <w:sz w:val="28"/>
    </w:rPr>
  </w:style>
  <w:style w:type="character" w:customStyle="1" w:styleId="TabletextChar">
    <w:name w:val="Table_text Char"/>
    <w:link w:val="Tabletext"/>
    <w:qFormat/>
    <w:locked/>
    <w:rsid w:val="00EB1A69"/>
    <w:rPr>
      <w:rFonts w:ascii="Times New Roman" w:hAnsi="Times New Roman"/>
      <w:sz w:val="22"/>
      <w:lang w:val="en-GB" w:eastAsia="en-US"/>
    </w:rPr>
  </w:style>
  <w:style w:type="character" w:customStyle="1" w:styleId="AnnexNoTitleChar">
    <w:name w:val="Annex_NoTitle Char"/>
    <w:link w:val="AnnexNoTitle"/>
    <w:locked/>
    <w:rsid w:val="00E25AEE"/>
    <w:rPr>
      <w:rFonts w:ascii="Times New Roman" w:hAnsi="Times New Roman"/>
      <w:b/>
      <w:sz w:val="28"/>
      <w:lang w:val="en-GB" w:eastAsia="en-US"/>
    </w:rPr>
  </w:style>
  <w:style w:type="character" w:customStyle="1" w:styleId="TabletitleChar">
    <w:name w:val="Table_title Char"/>
    <w:link w:val="Tabletitle"/>
    <w:locked/>
    <w:rsid w:val="00EB1A69"/>
    <w:rPr>
      <w:rFonts w:ascii="Times New Roman" w:hAnsi="Times New Roman"/>
      <w:b/>
      <w:sz w:val="24"/>
      <w:lang w:val="en-GB" w:eastAsia="en-US"/>
    </w:rPr>
  </w:style>
  <w:style w:type="character" w:customStyle="1" w:styleId="TableNo0">
    <w:name w:val="Table_No Знак"/>
    <w:link w:val="TableNo"/>
    <w:locked/>
    <w:rsid w:val="00EB1A69"/>
    <w:rPr>
      <w:rFonts w:ascii="Times New Roman" w:hAnsi="Times New Roman"/>
      <w:sz w:val="24"/>
      <w:lang w:val="en-GB" w:eastAsia="en-US"/>
    </w:rPr>
  </w:style>
  <w:style w:type="character" w:customStyle="1" w:styleId="TableheadChar">
    <w:name w:val="Table_head Char"/>
    <w:link w:val="Tablehead"/>
    <w:locked/>
    <w:rsid w:val="00EB1A69"/>
    <w:rPr>
      <w:rFonts w:ascii="Times New Roman" w:hAnsi="Times New Roman"/>
      <w:b/>
      <w:sz w:val="22"/>
      <w:lang w:val="en-GB" w:eastAsia="en-US"/>
    </w:rPr>
  </w:style>
  <w:style w:type="character" w:styleId="UnresolvedMention">
    <w:name w:val="Unresolved Mention"/>
    <w:basedOn w:val="DefaultParagraphFont"/>
    <w:uiPriority w:val="99"/>
    <w:unhideWhenUsed/>
    <w:rsid w:val="00B81ADD"/>
    <w:rPr>
      <w:color w:val="605E5C"/>
      <w:shd w:val="clear" w:color="auto" w:fill="E1DFDD"/>
    </w:rPr>
  </w:style>
  <w:style w:type="paragraph" w:styleId="Revision">
    <w:name w:val="Revision"/>
    <w:hidden/>
    <w:uiPriority w:val="99"/>
    <w:semiHidden/>
    <w:rsid w:val="00EB1A69"/>
    <w:rPr>
      <w:rFonts w:ascii="Times New Roman" w:eastAsia="MS Mincho" w:hAnsi="Times New Roman"/>
      <w:sz w:val="24"/>
      <w:lang w:val="en-GB" w:eastAsia="en-US"/>
    </w:rPr>
  </w:style>
  <w:style w:type="character" w:customStyle="1" w:styleId="enumlev1Char">
    <w:name w:val="enumlev1 Char"/>
    <w:basedOn w:val="DefaultParagraphFont"/>
    <w:link w:val="enumlev1"/>
    <w:qFormat/>
    <w:locked/>
    <w:rsid w:val="00EB1A69"/>
    <w:rPr>
      <w:rFonts w:ascii="Times New Roman" w:hAnsi="Times New Roman"/>
      <w:sz w:val="24"/>
      <w:lang w:val="en-GB" w:eastAsia="en-US"/>
    </w:rPr>
  </w:style>
  <w:style w:type="character" w:customStyle="1" w:styleId="Tabletitle0">
    <w:name w:val="Table_title Знак"/>
    <w:qFormat/>
    <w:locked/>
    <w:rsid w:val="00EB1A69"/>
    <w:rPr>
      <w:rFonts w:ascii="Times New Roman Bold" w:hAnsi="Times New Roman Bold"/>
      <w:b/>
      <w:lang w:val="en-GB" w:eastAsia="en-US"/>
    </w:rPr>
  </w:style>
  <w:style w:type="character" w:customStyle="1" w:styleId="TableNoChar">
    <w:name w:val="Table_No Char"/>
    <w:locked/>
    <w:rsid w:val="00EB1A69"/>
    <w:rPr>
      <w:rFonts w:ascii="Times New Roman" w:hAnsi="Times New Roman"/>
      <w:caps/>
      <w:lang w:val="en-GB" w:eastAsia="en-US"/>
    </w:rPr>
  </w:style>
  <w:style w:type="table" w:styleId="TableGrid">
    <w:name w:val="Table Grid"/>
    <w:basedOn w:val="TableNormal"/>
    <w:uiPriority w:val="39"/>
    <w:rsid w:val="00B81AD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NoChar">
    <w:name w:val="Annex_No Char"/>
    <w:link w:val="AnnexNo"/>
    <w:qFormat/>
    <w:rsid w:val="00EB1A69"/>
    <w:rPr>
      <w:rFonts w:ascii="Times New Roman" w:hAnsi="Times New Roman"/>
      <w:caps/>
      <w:sz w:val="28"/>
      <w:lang w:val="en-GB" w:eastAsia="en-US"/>
    </w:rPr>
  </w:style>
  <w:style w:type="paragraph" w:customStyle="1" w:styleId="Hading2">
    <w:name w:val="Hading 2"/>
    <w:basedOn w:val="Normal"/>
    <w:rsid w:val="00EB1A69"/>
    <w:pPr>
      <w:keepNext/>
      <w:keepLines/>
      <w:spacing w:before="200"/>
      <w:ind w:left="1134" w:hanging="1134"/>
      <w:outlineLvl w:val="1"/>
    </w:pPr>
    <w:rPr>
      <w:rFonts w:eastAsia="Batang"/>
      <w:b/>
    </w:rPr>
  </w:style>
  <w:style w:type="character" w:styleId="FollowedHyperlink">
    <w:name w:val="FollowedHyperlink"/>
    <w:basedOn w:val="DefaultParagraphFont"/>
    <w:uiPriority w:val="99"/>
    <w:semiHidden/>
    <w:unhideWhenUsed/>
    <w:rsid w:val="00EB1A69"/>
    <w:rPr>
      <w:color w:val="800080" w:themeColor="followedHyperlink"/>
      <w:u w:val="single"/>
    </w:rPr>
  </w:style>
  <w:style w:type="paragraph" w:styleId="Title">
    <w:name w:val="Title"/>
    <w:basedOn w:val="Normal"/>
    <w:next w:val="Normal"/>
    <w:link w:val="TitleChar"/>
    <w:qFormat/>
    <w:rsid w:val="00EB1A69"/>
    <w:pPr>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qFormat/>
    <w:rsid w:val="00EB1A69"/>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qFormat/>
    <w:rsid w:val="00EB1A69"/>
    <w:rPr>
      <w:rFonts w:ascii="Times New Roman" w:hAnsi="Times New Roman"/>
      <w:b/>
      <w:sz w:val="24"/>
      <w:lang w:val="en-GB" w:eastAsia="en-US"/>
    </w:rPr>
  </w:style>
  <w:style w:type="paragraph" w:customStyle="1" w:styleId="NewTitle">
    <w:name w:val="NewTitle"/>
    <w:basedOn w:val="Title"/>
    <w:link w:val="NewTitleChar"/>
    <w:rsid w:val="00EB1A69"/>
    <w:pPr>
      <w:jc w:val="center"/>
    </w:pPr>
    <w:rPr>
      <w:b/>
      <w:sz w:val="36"/>
    </w:rPr>
  </w:style>
  <w:style w:type="paragraph" w:customStyle="1" w:styleId="NewHeading1">
    <w:name w:val="NewHeading1"/>
    <w:basedOn w:val="Heading1"/>
    <w:link w:val="NewHeading1Char"/>
    <w:rsid w:val="00EB1A69"/>
    <w:pPr>
      <w:numPr>
        <w:numId w:val="12"/>
      </w:numPr>
      <w:overflowPunct/>
      <w:autoSpaceDE/>
      <w:autoSpaceDN/>
      <w:adjustRightInd/>
      <w:spacing w:before="240" w:line="259" w:lineRule="auto"/>
      <w:ind w:left="360"/>
      <w:textAlignment w:val="auto"/>
    </w:pPr>
    <w:rPr>
      <w:rFonts w:asciiTheme="majorHAnsi" w:eastAsiaTheme="majorEastAsia" w:hAnsiTheme="majorHAnsi" w:cstheme="majorBidi"/>
      <w:sz w:val="22"/>
      <w:szCs w:val="32"/>
    </w:rPr>
  </w:style>
  <w:style w:type="character" w:customStyle="1" w:styleId="NewTitleChar">
    <w:name w:val="NewTitle Char"/>
    <w:basedOn w:val="TitleChar"/>
    <w:link w:val="NewTitle"/>
    <w:rsid w:val="00EB1A69"/>
    <w:rPr>
      <w:rFonts w:asciiTheme="majorHAnsi" w:eastAsiaTheme="majorEastAsia" w:hAnsiTheme="majorHAnsi" w:cstheme="majorBidi"/>
      <w:b/>
      <w:spacing w:val="-10"/>
      <w:kern w:val="28"/>
      <w:sz w:val="36"/>
      <w:szCs w:val="56"/>
      <w:lang w:eastAsia="en-US"/>
    </w:rPr>
  </w:style>
  <w:style w:type="paragraph" w:styleId="ListParagraph">
    <w:name w:val="List Paragraph"/>
    <w:basedOn w:val="Normal"/>
    <w:uiPriority w:val="34"/>
    <w:qFormat/>
    <w:rsid w:val="00EB1A69"/>
    <w:pPr>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character" w:customStyle="1" w:styleId="NewHeading1Char">
    <w:name w:val="NewHeading1 Char"/>
    <w:basedOn w:val="Heading1Char"/>
    <w:link w:val="NewHeading1"/>
    <w:rsid w:val="00EB1A69"/>
    <w:rPr>
      <w:rFonts w:asciiTheme="majorHAnsi" w:eastAsiaTheme="majorEastAsia" w:hAnsiTheme="majorHAnsi" w:cstheme="majorBidi"/>
      <w:b/>
      <w:sz w:val="22"/>
      <w:szCs w:val="32"/>
      <w:lang w:val="en-GB" w:eastAsia="en-US"/>
    </w:rPr>
  </w:style>
  <w:style w:type="character" w:styleId="CommentReference">
    <w:name w:val="annotation reference"/>
    <w:basedOn w:val="DefaultParagraphFont"/>
    <w:uiPriority w:val="99"/>
    <w:unhideWhenUsed/>
    <w:qFormat/>
    <w:rsid w:val="00EB1A69"/>
    <w:rPr>
      <w:sz w:val="16"/>
      <w:szCs w:val="16"/>
    </w:rPr>
  </w:style>
  <w:style w:type="paragraph" w:styleId="CommentText">
    <w:name w:val="annotation text"/>
    <w:basedOn w:val="Normal"/>
    <w:link w:val="CommentTextChar"/>
    <w:uiPriority w:val="99"/>
    <w:unhideWhenUsed/>
    <w:qFormat/>
    <w:rsid w:val="00EB1A69"/>
    <w:pPr>
      <w:overflowPunct/>
      <w:autoSpaceDE/>
      <w:autoSpaceDN/>
      <w:adjustRightInd/>
      <w:spacing w:before="0" w:after="160"/>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qFormat/>
    <w:rsid w:val="00EB1A6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qFormat/>
    <w:rsid w:val="00EB1A69"/>
    <w:rPr>
      <w:b/>
      <w:bCs/>
    </w:rPr>
  </w:style>
  <w:style w:type="character" w:customStyle="1" w:styleId="CommentSubjectChar">
    <w:name w:val="Comment Subject Char"/>
    <w:basedOn w:val="CommentTextChar"/>
    <w:link w:val="CommentSubject"/>
    <w:uiPriority w:val="99"/>
    <w:qFormat/>
    <w:rsid w:val="00EB1A69"/>
    <w:rPr>
      <w:rFonts w:asciiTheme="minorHAnsi" w:eastAsiaTheme="minorHAnsi" w:hAnsiTheme="minorHAnsi" w:cstheme="minorBidi"/>
      <w:b/>
      <w:bCs/>
      <w:lang w:eastAsia="en-US"/>
    </w:rPr>
  </w:style>
  <w:style w:type="character" w:styleId="Mention">
    <w:name w:val="Mention"/>
    <w:basedOn w:val="DefaultParagraphFont"/>
    <w:uiPriority w:val="99"/>
    <w:unhideWhenUsed/>
    <w:rsid w:val="00EB1A69"/>
    <w:rPr>
      <w:color w:val="2B579A"/>
      <w:shd w:val="clear" w:color="auto" w:fill="E6E6E6"/>
    </w:rPr>
  </w:style>
  <w:style w:type="paragraph" w:styleId="Caption">
    <w:name w:val="caption"/>
    <w:basedOn w:val="Normal"/>
    <w:next w:val="Normal"/>
    <w:link w:val="CaptionChar"/>
    <w:unhideWhenUsed/>
    <w:qFormat/>
    <w:rsid w:val="00EB1A69"/>
    <w:pPr>
      <w:overflowPunct/>
      <w:autoSpaceDE/>
      <w:autoSpaceDN/>
      <w:adjustRightInd/>
      <w:spacing w:before="0" w:after="200"/>
      <w:textAlignment w:val="auto"/>
    </w:pPr>
    <w:rPr>
      <w:rFonts w:asciiTheme="minorHAnsi" w:eastAsiaTheme="minorHAnsi" w:hAnsiTheme="minorHAnsi" w:cstheme="minorBidi"/>
      <w:i/>
      <w:iCs/>
      <w:color w:val="1F497D" w:themeColor="text2"/>
      <w:sz w:val="18"/>
      <w:szCs w:val="18"/>
      <w:lang w:val="en-US"/>
    </w:rPr>
  </w:style>
  <w:style w:type="character" w:styleId="Emphasis">
    <w:name w:val="Emphasis"/>
    <w:basedOn w:val="DefaultParagraphFont"/>
    <w:uiPriority w:val="20"/>
    <w:qFormat/>
    <w:rsid w:val="00EB1A69"/>
    <w:rPr>
      <w:i/>
      <w:iCs/>
    </w:rPr>
  </w:style>
  <w:style w:type="character" w:customStyle="1" w:styleId="cf01">
    <w:name w:val="cf01"/>
    <w:basedOn w:val="DefaultParagraphFont"/>
    <w:rsid w:val="00EB1A69"/>
    <w:rPr>
      <w:rFonts w:ascii="Segoe UI" w:hAnsi="Segoe UI" w:cs="Segoe UI" w:hint="default"/>
      <w:sz w:val="18"/>
      <w:szCs w:val="18"/>
    </w:rPr>
  </w:style>
  <w:style w:type="character" w:customStyle="1" w:styleId="normaltextrun">
    <w:name w:val="normaltextrun"/>
    <w:basedOn w:val="DefaultParagraphFont"/>
    <w:rsid w:val="00EB1A69"/>
  </w:style>
  <w:style w:type="character" w:customStyle="1" w:styleId="eop">
    <w:name w:val="eop"/>
    <w:basedOn w:val="DefaultParagraphFont"/>
    <w:rsid w:val="00EB1A69"/>
  </w:style>
  <w:style w:type="character" w:customStyle="1" w:styleId="EquationlegendChar">
    <w:name w:val="Equation_legend Char"/>
    <w:link w:val="Equationlegend"/>
    <w:locked/>
    <w:rsid w:val="00EB1A69"/>
    <w:rPr>
      <w:rFonts w:ascii="Times New Roman" w:hAnsi="Times New Roman"/>
      <w:sz w:val="24"/>
      <w:lang w:eastAsia="en-US"/>
    </w:rPr>
  </w:style>
  <w:style w:type="character" w:customStyle="1" w:styleId="fontstyle01">
    <w:name w:val="fontstyle01"/>
    <w:basedOn w:val="DefaultParagraphFont"/>
    <w:rsid w:val="00EB1A69"/>
    <w:rPr>
      <w:rFonts w:ascii="TimesNewRomanPSMT" w:hAnsi="TimesNewRomanPSMT" w:hint="default"/>
      <w:b w:val="0"/>
      <w:bCs w:val="0"/>
      <w:i w:val="0"/>
      <w:iCs w:val="0"/>
      <w:color w:val="000000"/>
      <w:sz w:val="24"/>
      <w:szCs w:val="24"/>
    </w:rPr>
  </w:style>
  <w:style w:type="character" w:customStyle="1" w:styleId="Heading2Char">
    <w:name w:val="Heading 2 Char"/>
    <w:basedOn w:val="DefaultParagraphFont"/>
    <w:link w:val="Heading2"/>
    <w:qFormat/>
    <w:rsid w:val="00EB1A69"/>
    <w:rPr>
      <w:rFonts w:ascii="Times New Roman" w:hAnsi="Times New Roman"/>
      <w:b/>
      <w:sz w:val="24"/>
      <w:lang w:val="en-GB" w:eastAsia="en-US"/>
    </w:rPr>
  </w:style>
  <w:style w:type="character" w:customStyle="1" w:styleId="Heading3Char">
    <w:name w:val="Heading 3 Char"/>
    <w:basedOn w:val="DefaultParagraphFont"/>
    <w:link w:val="Heading3"/>
    <w:qFormat/>
    <w:rsid w:val="00EB1A69"/>
    <w:rPr>
      <w:rFonts w:ascii="Times New Roman" w:hAnsi="Times New Roman"/>
      <w:b/>
      <w:sz w:val="24"/>
      <w:lang w:val="en-GB" w:eastAsia="en-US"/>
    </w:rPr>
  </w:style>
  <w:style w:type="paragraph" w:customStyle="1" w:styleId="AppendixNoTitle">
    <w:name w:val="Appendix_NoTitle"/>
    <w:basedOn w:val="AnnexNoTitle"/>
    <w:next w:val="Normal"/>
    <w:rsid w:val="00B81ADD"/>
  </w:style>
  <w:style w:type="paragraph" w:customStyle="1" w:styleId="tocpart">
    <w:name w:val="tocpart"/>
    <w:basedOn w:val="Normal"/>
    <w:rsid w:val="00B81ADD"/>
    <w:pPr>
      <w:tabs>
        <w:tab w:val="clear" w:pos="794"/>
        <w:tab w:val="clear" w:pos="1191"/>
        <w:tab w:val="clear" w:pos="1588"/>
        <w:tab w:val="clear" w:pos="1985"/>
        <w:tab w:val="left" w:pos="2693"/>
        <w:tab w:val="left" w:pos="8789"/>
        <w:tab w:val="right" w:pos="9639"/>
      </w:tabs>
      <w:ind w:left="2693" w:hanging="2693"/>
    </w:pPr>
  </w:style>
  <w:style w:type="paragraph" w:customStyle="1" w:styleId="Blanc">
    <w:name w:val="Blanc"/>
    <w:basedOn w:val="Normal"/>
    <w:next w:val="Tabletext"/>
    <w:rsid w:val="00B81ADD"/>
    <w:pPr>
      <w:keepNext/>
      <w:keepLines/>
      <w:tabs>
        <w:tab w:val="clear" w:pos="794"/>
        <w:tab w:val="clear" w:pos="1191"/>
        <w:tab w:val="clear" w:pos="1588"/>
        <w:tab w:val="clear" w:pos="1985"/>
      </w:tabs>
      <w:spacing w:before="0"/>
    </w:pPr>
    <w:rPr>
      <w:sz w:val="16"/>
    </w:rPr>
  </w:style>
  <w:style w:type="paragraph" w:customStyle="1" w:styleId="Line">
    <w:name w:val="Line"/>
    <w:basedOn w:val="Normal"/>
    <w:next w:val="Normal"/>
    <w:rsid w:val="00B81ADD"/>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B81ADD"/>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TableLegendNote">
    <w:name w:val="Table_Legend_Note"/>
    <w:basedOn w:val="Tablelegend"/>
    <w:next w:val="Tablelegend"/>
    <w:rsid w:val="00B81ADD"/>
    <w:pPr>
      <w:ind w:left="-85" w:firstLine="0"/>
    </w:pPr>
    <w:rPr>
      <w:lang w:val="en-US"/>
    </w:rPr>
  </w:style>
  <w:style w:type="paragraph" w:customStyle="1" w:styleId="CoverNumber">
    <w:name w:val="Cover Number"/>
    <w:basedOn w:val="Normal"/>
    <w:qFormat/>
    <w:rsid w:val="00B81ADD"/>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B81ADD"/>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81ADD"/>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81ADD"/>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igureNoChar">
    <w:name w:val="Figure_No Char"/>
    <w:basedOn w:val="DefaultParagraphFont"/>
    <w:link w:val="FigureNo"/>
    <w:rsid w:val="0067679B"/>
    <w:rPr>
      <w:rFonts w:ascii="Times New Roman" w:hAnsi="Times New Roman"/>
      <w:caps/>
      <w:sz w:val="18"/>
      <w:lang w:val="en-GB" w:eastAsia="en-US"/>
    </w:rPr>
  </w:style>
  <w:style w:type="character" w:customStyle="1" w:styleId="FigureChar">
    <w:name w:val="Figure Char"/>
    <w:basedOn w:val="DefaultParagraphFont"/>
    <w:link w:val="Figure"/>
    <w:locked/>
    <w:rsid w:val="0067679B"/>
    <w:rPr>
      <w:rFonts w:ascii="Times New Roman" w:hAnsi="Times New Roman"/>
      <w:caps/>
      <w:sz w:val="18"/>
      <w:lang w:val="en-GB" w:eastAsia="en-US"/>
    </w:rPr>
  </w:style>
  <w:style w:type="character" w:customStyle="1" w:styleId="UnresolvedMention1">
    <w:name w:val="Unresolved Mention1"/>
    <w:basedOn w:val="DefaultParagraphFont"/>
    <w:uiPriority w:val="99"/>
    <w:semiHidden/>
    <w:unhideWhenUsed/>
    <w:rsid w:val="0067679B"/>
    <w:rPr>
      <w:color w:val="605E5C"/>
      <w:shd w:val="clear" w:color="auto" w:fill="E1DFDD"/>
    </w:rPr>
  </w:style>
  <w:style w:type="character" w:customStyle="1" w:styleId="Heading4Char">
    <w:name w:val="Heading 4 Char"/>
    <w:basedOn w:val="DefaultParagraphFont"/>
    <w:link w:val="Heading4"/>
    <w:qFormat/>
    <w:rsid w:val="0067679B"/>
    <w:rPr>
      <w:rFonts w:ascii="Times New Roman" w:hAnsi="Times New Roman"/>
      <w:b/>
      <w:sz w:val="24"/>
      <w:lang w:val="en-GB" w:eastAsia="en-US"/>
    </w:rPr>
  </w:style>
  <w:style w:type="character" w:customStyle="1" w:styleId="Heading5Char">
    <w:name w:val="Heading 5 Char"/>
    <w:basedOn w:val="DefaultParagraphFont"/>
    <w:link w:val="Heading5"/>
    <w:qFormat/>
    <w:rsid w:val="0067679B"/>
    <w:rPr>
      <w:rFonts w:ascii="Times New Roman" w:hAnsi="Times New Roman"/>
      <w:b/>
      <w:sz w:val="24"/>
      <w:lang w:val="en-GB" w:eastAsia="en-US"/>
    </w:rPr>
  </w:style>
  <w:style w:type="character" w:customStyle="1" w:styleId="Heading6Char">
    <w:name w:val="Heading 6 Char"/>
    <w:basedOn w:val="DefaultParagraphFont"/>
    <w:link w:val="Heading6"/>
    <w:qFormat/>
    <w:rsid w:val="0067679B"/>
    <w:rPr>
      <w:rFonts w:ascii="Times New Roman" w:hAnsi="Times New Roman"/>
      <w:b/>
      <w:sz w:val="24"/>
      <w:lang w:val="en-GB" w:eastAsia="en-US"/>
    </w:rPr>
  </w:style>
  <w:style w:type="character" w:customStyle="1" w:styleId="Heading7Char">
    <w:name w:val="Heading 7 Char"/>
    <w:basedOn w:val="DefaultParagraphFont"/>
    <w:link w:val="Heading7"/>
    <w:qFormat/>
    <w:rsid w:val="0067679B"/>
    <w:rPr>
      <w:rFonts w:ascii="Times New Roman" w:hAnsi="Times New Roman"/>
      <w:b/>
      <w:sz w:val="24"/>
      <w:lang w:val="en-GB" w:eastAsia="en-US"/>
    </w:rPr>
  </w:style>
  <w:style w:type="character" w:customStyle="1" w:styleId="Heading8Char">
    <w:name w:val="Heading 8 Char"/>
    <w:basedOn w:val="DefaultParagraphFont"/>
    <w:link w:val="Heading8"/>
    <w:qFormat/>
    <w:rsid w:val="0067679B"/>
    <w:rPr>
      <w:rFonts w:ascii="Times New Roman" w:hAnsi="Times New Roman"/>
      <w:b/>
      <w:sz w:val="24"/>
      <w:lang w:val="en-GB" w:eastAsia="en-US"/>
    </w:rPr>
  </w:style>
  <w:style w:type="character" w:customStyle="1" w:styleId="Heading9Char">
    <w:name w:val="Heading 9 Char"/>
    <w:basedOn w:val="DefaultParagraphFont"/>
    <w:link w:val="Heading9"/>
    <w:qFormat/>
    <w:rsid w:val="0067679B"/>
    <w:rPr>
      <w:rFonts w:ascii="Times New Roman" w:hAnsi="Times New Roman"/>
      <w:b/>
      <w:sz w:val="24"/>
      <w:lang w:val="en-GB" w:eastAsia="en-US"/>
    </w:rPr>
  </w:style>
  <w:style w:type="numbering" w:customStyle="1" w:styleId="NoList1">
    <w:name w:val="No List1"/>
    <w:next w:val="NoList"/>
    <w:uiPriority w:val="99"/>
    <w:semiHidden/>
    <w:unhideWhenUsed/>
    <w:rsid w:val="0067679B"/>
  </w:style>
  <w:style w:type="paragraph" w:customStyle="1" w:styleId="BalloonText1">
    <w:name w:val="Balloon Text1"/>
    <w:basedOn w:val="Normal"/>
    <w:next w:val="BalloonText"/>
    <w:link w:val="BalloonTextChar"/>
    <w:uiPriority w:val="99"/>
    <w:unhideWhenUsed/>
    <w:rsid w:val="0067679B"/>
    <w:pPr>
      <w:overflowPunct/>
      <w:autoSpaceDE/>
      <w:autoSpaceDN/>
      <w:adjustRightInd/>
      <w:spacing w:before="0"/>
      <w:textAlignment w:val="auto"/>
    </w:pPr>
    <w:rPr>
      <w:rFonts w:ascii="Segoe UI" w:eastAsia="Calibri" w:hAnsi="Segoe UI" w:cs="Segoe UI"/>
      <w:sz w:val="18"/>
      <w:szCs w:val="18"/>
      <w:lang w:val="en-US"/>
    </w:rPr>
  </w:style>
  <w:style w:type="character" w:customStyle="1" w:styleId="BalloonTextChar">
    <w:name w:val="Balloon Text Char"/>
    <w:basedOn w:val="DefaultParagraphFont"/>
    <w:link w:val="BalloonText1"/>
    <w:qFormat/>
    <w:rsid w:val="0067679B"/>
    <w:rPr>
      <w:rFonts w:ascii="Segoe UI" w:eastAsia="Calibri" w:hAnsi="Segoe UI" w:cs="Segoe UI"/>
      <w:sz w:val="18"/>
      <w:szCs w:val="18"/>
      <w:lang w:eastAsia="en-US"/>
    </w:rPr>
  </w:style>
  <w:style w:type="numbering" w:customStyle="1" w:styleId="NoList11">
    <w:name w:val="No List11"/>
    <w:next w:val="NoList"/>
    <w:uiPriority w:val="99"/>
    <w:semiHidden/>
    <w:unhideWhenUsed/>
    <w:rsid w:val="0067679B"/>
  </w:style>
  <w:style w:type="character" w:customStyle="1" w:styleId="CallChar">
    <w:name w:val="Call Char"/>
    <w:link w:val="Call"/>
    <w:locked/>
    <w:rsid w:val="0067679B"/>
    <w:rPr>
      <w:rFonts w:ascii="Times New Roman" w:hAnsi="Times New Roman"/>
      <w:i/>
      <w:sz w:val="24"/>
      <w:lang w:val="en-GB" w:eastAsia="en-US"/>
    </w:rPr>
  </w:style>
  <w:style w:type="character" w:customStyle="1" w:styleId="EquationChar">
    <w:name w:val="Equation Char"/>
    <w:link w:val="Equation"/>
    <w:locked/>
    <w:rsid w:val="0067679B"/>
    <w:rPr>
      <w:rFonts w:ascii="Times New Roman" w:hAnsi="Times New Roman"/>
      <w:sz w:val="24"/>
      <w:lang w:val="en-GB" w:eastAsia="en-US"/>
    </w:rPr>
  </w:style>
  <w:style w:type="character" w:customStyle="1" w:styleId="NoteChar">
    <w:name w:val="Note Char"/>
    <w:link w:val="Note"/>
    <w:locked/>
    <w:rsid w:val="0067679B"/>
    <w:rPr>
      <w:rFonts w:ascii="Times New Roman" w:hAnsi="Times New Roman"/>
      <w:sz w:val="22"/>
      <w:lang w:val="en-GB" w:eastAsia="en-US"/>
    </w:rPr>
  </w:style>
  <w:style w:type="character" w:customStyle="1" w:styleId="RestitleChar">
    <w:name w:val="Res_title Char"/>
    <w:link w:val="Restitle"/>
    <w:locked/>
    <w:rsid w:val="0067679B"/>
    <w:rPr>
      <w:rFonts w:ascii="Times New Roman" w:hAnsi="Times New Roman"/>
      <w:b/>
      <w:sz w:val="28"/>
      <w:lang w:val="en-GB" w:eastAsia="en-US"/>
    </w:rPr>
  </w:style>
  <w:style w:type="character" w:customStyle="1" w:styleId="ResNoChar">
    <w:name w:val="Res_No Char"/>
    <w:link w:val="ResNo"/>
    <w:locked/>
    <w:rsid w:val="0067679B"/>
    <w:rPr>
      <w:rFonts w:ascii="Times New Roman" w:hAnsi="Times New Roman"/>
      <w:sz w:val="28"/>
      <w:lang w:val="en-GB" w:eastAsia="en-US"/>
    </w:rPr>
  </w:style>
  <w:style w:type="character" w:customStyle="1" w:styleId="TablelegendChar">
    <w:name w:val="Table_legend Char"/>
    <w:link w:val="Tablelegend"/>
    <w:locked/>
    <w:rsid w:val="0067679B"/>
    <w:rPr>
      <w:rFonts w:ascii="Times New Roman" w:hAnsi="Times New Roman"/>
      <w:sz w:val="22"/>
      <w:lang w:val="en-GB" w:eastAsia="en-US"/>
    </w:rPr>
  </w:style>
  <w:style w:type="character" w:customStyle="1" w:styleId="ReptitleChar">
    <w:name w:val="Rep_title Char"/>
    <w:link w:val="Reptitle"/>
    <w:locked/>
    <w:rsid w:val="0067679B"/>
    <w:rPr>
      <w:rFonts w:ascii="Times New Roman" w:hAnsi="Times New Roman"/>
      <w:b/>
      <w:sz w:val="28"/>
      <w:lang w:val="en-GB" w:eastAsia="en-US"/>
    </w:rPr>
  </w:style>
  <w:style w:type="character" w:customStyle="1" w:styleId="RepNoChar">
    <w:name w:val="Rep_No Char"/>
    <w:link w:val="RepNo"/>
    <w:locked/>
    <w:rsid w:val="0067679B"/>
    <w:rPr>
      <w:rFonts w:ascii="Times New Roman" w:hAnsi="Times New Roman"/>
      <w:sz w:val="28"/>
      <w:lang w:val="en-GB" w:eastAsia="en-US"/>
    </w:rPr>
  </w:style>
  <w:style w:type="character" w:customStyle="1" w:styleId="ArttitleCar">
    <w:name w:val="Art_title Car"/>
    <w:link w:val="Arttitle"/>
    <w:locked/>
    <w:rsid w:val="0067679B"/>
    <w:rPr>
      <w:rFonts w:ascii="Times New Roman" w:hAnsi="Times New Roman"/>
      <w:b/>
      <w:sz w:val="28"/>
      <w:lang w:val="en-GB" w:eastAsia="en-US"/>
    </w:rPr>
  </w:style>
  <w:style w:type="character" w:customStyle="1" w:styleId="ArtNoChar">
    <w:name w:val="Art_No Char"/>
    <w:link w:val="ArtNo"/>
    <w:locked/>
    <w:rsid w:val="0067679B"/>
    <w:rPr>
      <w:rFonts w:ascii="Times New Roman" w:hAnsi="Times New Roman"/>
      <w:sz w:val="28"/>
      <w:lang w:val="en-GB" w:eastAsia="en-US"/>
    </w:rPr>
  </w:style>
  <w:style w:type="numbering" w:customStyle="1" w:styleId="NoList2">
    <w:name w:val="No List2"/>
    <w:next w:val="NoList"/>
    <w:uiPriority w:val="99"/>
    <w:semiHidden/>
    <w:unhideWhenUsed/>
    <w:rsid w:val="0067679B"/>
  </w:style>
  <w:style w:type="character" w:customStyle="1" w:styleId="Recdef">
    <w:name w:val="Rec_def"/>
    <w:basedOn w:val="DefaultParagraphFont"/>
    <w:rsid w:val="0067679B"/>
    <w:rPr>
      <w:b/>
    </w:rPr>
  </w:style>
  <w:style w:type="character" w:customStyle="1" w:styleId="Resdef">
    <w:name w:val="Res_def"/>
    <w:basedOn w:val="DefaultParagraphFont"/>
    <w:rsid w:val="0067679B"/>
    <w:rPr>
      <w:rFonts w:ascii="Times New Roman" w:hAnsi="Times New Roman"/>
      <w:b/>
    </w:rPr>
  </w:style>
  <w:style w:type="paragraph" w:styleId="BalloonText">
    <w:name w:val="Balloon Text"/>
    <w:basedOn w:val="Normal"/>
    <w:link w:val="BalloonTextChar1"/>
    <w:unhideWhenUsed/>
    <w:qFormat/>
    <w:rsid w:val="0067679B"/>
    <w:pPr>
      <w:overflowPunct/>
      <w:autoSpaceDE/>
      <w:autoSpaceDN/>
      <w:adjustRightInd/>
      <w:spacing w:before="0"/>
      <w:textAlignment w:val="auto"/>
    </w:pPr>
    <w:rPr>
      <w:rFonts w:ascii="Segoe UI" w:eastAsiaTheme="minorHAnsi" w:hAnsi="Segoe UI" w:cs="Segoe UI"/>
      <w:sz w:val="18"/>
      <w:szCs w:val="18"/>
      <w:lang w:val="en-US"/>
    </w:rPr>
  </w:style>
  <w:style w:type="character" w:customStyle="1" w:styleId="BalloonTextChar1">
    <w:name w:val="Balloon Text Char1"/>
    <w:basedOn w:val="DefaultParagraphFont"/>
    <w:link w:val="BalloonText"/>
    <w:rsid w:val="0067679B"/>
    <w:rPr>
      <w:rFonts w:ascii="Segoe UI" w:eastAsiaTheme="minorHAnsi" w:hAnsi="Segoe UI" w:cs="Segoe UI"/>
      <w:sz w:val="18"/>
      <w:szCs w:val="18"/>
      <w:lang w:eastAsia="en-US"/>
    </w:rPr>
  </w:style>
  <w:style w:type="paragraph" w:customStyle="1" w:styleId="Hading3">
    <w:name w:val="Hading 3"/>
    <w:basedOn w:val="Normal"/>
    <w:rsid w:val="0067679B"/>
    <w:pPr>
      <w:keepNext/>
      <w:keepLines/>
      <w:spacing w:before="200"/>
      <w:ind w:left="1134" w:hanging="1134"/>
      <w:outlineLvl w:val="2"/>
    </w:pPr>
    <w:rPr>
      <w:rFonts w:eastAsia="MS Mincho"/>
      <w:b/>
      <w:lang w:val="en-US"/>
    </w:rPr>
  </w:style>
  <w:style w:type="character" w:customStyle="1" w:styleId="Hyperlink1">
    <w:name w:val="Hyperlink1"/>
    <w:basedOn w:val="DefaultParagraphFont"/>
    <w:uiPriority w:val="99"/>
    <w:unhideWhenUsed/>
    <w:rsid w:val="0067679B"/>
    <w:rPr>
      <w:color w:val="0000FF"/>
      <w:u w:val="single"/>
    </w:rPr>
  </w:style>
  <w:style w:type="numbering" w:customStyle="1" w:styleId="Aucuneliste1">
    <w:name w:val="Aucune liste1"/>
    <w:next w:val="NoList"/>
    <w:uiPriority w:val="99"/>
    <w:semiHidden/>
    <w:unhideWhenUsed/>
    <w:rsid w:val="0067679B"/>
  </w:style>
  <w:style w:type="character" w:customStyle="1" w:styleId="FollowedHyperlink1">
    <w:name w:val="FollowedHyperlink1"/>
    <w:basedOn w:val="DefaultParagraphFont"/>
    <w:uiPriority w:val="99"/>
    <w:semiHidden/>
    <w:unhideWhenUsed/>
    <w:rsid w:val="0067679B"/>
    <w:rPr>
      <w:color w:val="800080"/>
      <w:u w:val="single"/>
    </w:rPr>
  </w:style>
  <w:style w:type="paragraph" w:styleId="HTMLPreformatted">
    <w:name w:val="HTML Preformatted"/>
    <w:basedOn w:val="Normal"/>
    <w:link w:val="HTMLPreformattedChar"/>
    <w:uiPriority w:val="99"/>
    <w:semiHidden/>
    <w:unhideWhenUsed/>
    <w:rsid w:val="00676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semiHidden/>
    <w:rsid w:val="0067679B"/>
    <w:rPr>
      <w:rFonts w:ascii="Courier New" w:eastAsia="Batang" w:hAnsi="Courier New" w:cs="Courier New"/>
      <w:lang w:val="ru-RU" w:eastAsia="ru-RU"/>
    </w:rPr>
  </w:style>
  <w:style w:type="paragraph" w:customStyle="1" w:styleId="msonormal0">
    <w:name w:val="msonormal"/>
    <w:basedOn w:val="Normal"/>
    <w:qFormat/>
    <w:rsid w:val="0067679B"/>
    <w:pPr>
      <w:overflowPunct/>
      <w:autoSpaceDE/>
      <w:autoSpaceDN/>
      <w:adjustRightInd/>
      <w:spacing w:before="100" w:beforeAutospacing="1" w:after="100" w:afterAutospacing="1"/>
      <w:textAlignment w:val="auto"/>
    </w:pPr>
    <w:rPr>
      <w:szCs w:val="24"/>
      <w:lang w:val="fr-FR" w:eastAsia="fr-FR"/>
    </w:rPr>
  </w:style>
  <w:style w:type="paragraph" w:styleId="TOC9">
    <w:name w:val="toc 9"/>
    <w:basedOn w:val="Normal"/>
    <w:next w:val="Normal"/>
    <w:autoRedefine/>
    <w:uiPriority w:val="39"/>
    <w:unhideWhenUsed/>
    <w:rsid w:val="0067679B"/>
    <w:pPr>
      <w:overflowPunct/>
      <w:autoSpaceDE/>
      <w:autoSpaceDN/>
      <w:adjustRightInd/>
      <w:spacing w:before="0" w:after="100" w:line="276" w:lineRule="auto"/>
      <w:ind w:left="1760"/>
      <w:textAlignment w:val="auto"/>
    </w:pPr>
    <w:rPr>
      <w:rFonts w:ascii="Calibri" w:eastAsia="SimSun" w:hAnsi="Calibri" w:cs="Arial"/>
      <w:sz w:val="22"/>
      <w:szCs w:val="22"/>
      <w:lang w:eastAsia="en-GB"/>
    </w:rPr>
  </w:style>
  <w:style w:type="paragraph" w:customStyle="1" w:styleId="TOCHeading1">
    <w:name w:val="TOC Heading1"/>
    <w:basedOn w:val="Heading1"/>
    <w:next w:val="Normal"/>
    <w:uiPriority w:val="39"/>
    <w:semiHidden/>
    <w:unhideWhenUsed/>
    <w:qFormat/>
    <w:rsid w:val="0067679B"/>
    <w:pPr>
      <w:overflowPunct/>
      <w:autoSpaceDE/>
      <w:autoSpaceDN/>
      <w:adjustRightInd/>
      <w:spacing w:line="276" w:lineRule="auto"/>
      <w:ind w:left="0" w:firstLine="0"/>
      <w:textAlignment w:val="auto"/>
      <w:outlineLvl w:val="9"/>
    </w:pPr>
    <w:rPr>
      <w:rFonts w:ascii="Cambria" w:eastAsia="SimSun" w:hAnsi="Cambria"/>
      <w:bCs/>
      <w:color w:val="365F91"/>
      <w:szCs w:val="28"/>
      <w:lang w:val="en-US" w:eastAsia="ja-JP"/>
    </w:rPr>
  </w:style>
  <w:style w:type="paragraph" w:customStyle="1" w:styleId="TOC91">
    <w:name w:val="TOC 91"/>
    <w:basedOn w:val="Normal"/>
    <w:next w:val="Normal"/>
    <w:autoRedefine/>
    <w:uiPriority w:val="39"/>
    <w:rsid w:val="0067679B"/>
    <w:pPr>
      <w:overflowPunct/>
      <w:autoSpaceDE/>
      <w:autoSpaceDN/>
      <w:adjustRightInd/>
      <w:spacing w:before="0" w:after="100" w:line="256" w:lineRule="auto"/>
      <w:ind w:left="1760"/>
      <w:textAlignment w:val="auto"/>
    </w:pPr>
    <w:rPr>
      <w:rFonts w:ascii="Calibri" w:eastAsia="SimSun" w:hAnsi="Calibri" w:cs="Arial"/>
      <w:sz w:val="22"/>
      <w:szCs w:val="22"/>
      <w:lang w:val="en-US" w:eastAsia="zh-CN"/>
    </w:rPr>
  </w:style>
  <w:style w:type="table" w:customStyle="1" w:styleId="TableGrid1">
    <w:name w:val="Table Grid1"/>
    <w:basedOn w:val="TableNormal"/>
    <w:uiPriority w:val="59"/>
    <w:rsid w:val="006767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7679B"/>
    <w:rPr>
      <w:color w:val="605E5C"/>
      <w:shd w:val="clear" w:color="auto" w:fill="E1DFDD"/>
    </w:rPr>
  </w:style>
  <w:style w:type="paragraph" w:styleId="Subtitle">
    <w:name w:val="Subtitle"/>
    <w:basedOn w:val="Normal"/>
    <w:next w:val="Normal"/>
    <w:link w:val="SubtitleChar"/>
    <w:uiPriority w:val="11"/>
    <w:qFormat/>
    <w:rsid w:val="000E2D8D"/>
    <w:pPr>
      <w:widowControl w:val="0"/>
      <w:numPr>
        <w:ilvl w:val="1"/>
      </w:numPr>
      <w:overflowPunct/>
      <w:autoSpaceDE/>
      <w:autoSpaceDN/>
      <w:adjustRightInd/>
      <w:spacing w:before="0" w:after="160"/>
      <w:jc w:val="center"/>
      <w:textAlignment w:val="auto"/>
    </w:pPr>
    <w:rPr>
      <w:rFonts w:asciiTheme="majorHAnsi" w:eastAsiaTheme="majorEastAsia" w:hAnsiTheme="majorHAnsi" w:cstheme="majorBidi"/>
      <w:color w:val="595959" w:themeColor="text1" w:themeTint="A6"/>
      <w:spacing w:val="15"/>
      <w:kern w:val="2"/>
      <w:sz w:val="28"/>
      <w:szCs w:val="28"/>
      <w:lang w:val="en-US" w:eastAsia="zh-CN"/>
    </w:rPr>
  </w:style>
  <w:style w:type="character" w:customStyle="1" w:styleId="SubtitleChar">
    <w:name w:val="Subtitle Char"/>
    <w:basedOn w:val="DefaultParagraphFont"/>
    <w:link w:val="Subtitle"/>
    <w:uiPriority w:val="11"/>
    <w:rsid w:val="000E2D8D"/>
    <w:rPr>
      <w:rFonts w:asciiTheme="majorHAnsi" w:eastAsiaTheme="majorEastAsia" w:hAnsiTheme="maj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0E2D8D"/>
    <w:pPr>
      <w:widowControl w:val="0"/>
      <w:overflowPunct/>
      <w:autoSpaceDE/>
      <w:autoSpaceDN/>
      <w:adjustRightInd/>
      <w:spacing w:before="160" w:after="160"/>
      <w:jc w:val="center"/>
      <w:textAlignment w:val="auto"/>
    </w:pPr>
    <w:rPr>
      <w:rFonts w:asciiTheme="minorHAnsi" w:eastAsiaTheme="minorEastAsia" w:hAnsiTheme="minorHAnsi" w:cstheme="minorBidi"/>
      <w:i/>
      <w:iCs/>
      <w:color w:val="404040" w:themeColor="text1" w:themeTint="BF"/>
      <w:kern w:val="2"/>
      <w:sz w:val="21"/>
      <w:szCs w:val="22"/>
      <w:lang w:val="en-US" w:eastAsia="zh-CN"/>
    </w:rPr>
  </w:style>
  <w:style w:type="character" w:customStyle="1" w:styleId="QuoteChar">
    <w:name w:val="Quote Char"/>
    <w:basedOn w:val="DefaultParagraphFont"/>
    <w:link w:val="Quote"/>
    <w:uiPriority w:val="29"/>
    <w:rsid w:val="000E2D8D"/>
    <w:rPr>
      <w:rFonts w:asciiTheme="minorHAnsi" w:eastAsiaTheme="minorEastAsia" w:hAnsiTheme="minorHAnsi" w:cstheme="minorBidi"/>
      <w:i/>
      <w:iCs/>
      <w:color w:val="404040" w:themeColor="text1" w:themeTint="BF"/>
      <w:kern w:val="2"/>
      <w:sz w:val="21"/>
      <w:szCs w:val="22"/>
    </w:rPr>
  </w:style>
  <w:style w:type="character" w:styleId="IntenseEmphasis">
    <w:name w:val="Intense Emphasis"/>
    <w:basedOn w:val="DefaultParagraphFont"/>
    <w:uiPriority w:val="21"/>
    <w:qFormat/>
    <w:rsid w:val="000E2D8D"/>
    <w:rPr>
      <w:i/>
      <w:iCs/>
      <w:color w:val="365F91" w:themeColor="accent1" w:themeShade="BF"/>
    </w:rPr>
  </w:style>
  <w:style w:type="paragraph" w:styleId="IntenseQuote">
    <w:name w:val="Intense Quote"/>
    <w:basedOn w:val="Normal"/>
    <w:next w:val="Normal"/>
    <w:link w:val="IntenseQuoteChar"/>
    <w:uiPriority w:val="30"/>
    <w:qFormat/>
    <w:rsid w:val="000E2D8D"/>
    <w:pPr>
      <w:widowControl w:val="0"/>
      <w:pBdr>
        <w:top w:val="single" w:sz="4" w:space="10" w:color="365F91" w:themeColor="accent1" w:themeShade="BF"/>
        <w:bottom w:val="single" w:sz="4" w:space="10" w:color="365F91" w:themeColor="accent1" w:themeShade="BF"/>
      </w:pBdr>
      <w:overflowPunct/>
      <w:autoSpaceDE/>
      <w:autoSpaceDN/>
      <w:adjustRightInd/>
      <w:spacing w:before="360" w:after="360"/>
      <w:ind w:left="864" w:right="864"/>
      <w:jc w:val="center"/>
      <w:textAlignment w:val="auto"/>
    </w:pPr>
    <w:rPr>
      <w:rFonts w:asciiTheme="minorHAnsi" w:eastAsiaTheme="minorEastAsia" w:hAnsiTheme="minorHAnsi" w:cstheme="minorBidi"/>
      <w:i/>
      <w:iCs/>
      <w:color w:val="365F91" w:themeColor="accent1" w:themeShade="BF"/>
      <w:kern w:val="2"/>
      <w:sz w:val="21"/>
      <w:szCs w:val="22"/>
      <w:lang w:val="en-US" w:eastAsia="zh-CN"/>
    </w:rPr>
  </w:style>
  <w:style w:type="character" w:customStyle="1" w:styleId="IntenseQuoteChar">
    <w:name w:val="Intense Quote Char"/>
    <w:basedOn w:val="DefaultParagraphFont"/>
    <w:link w:val="IntenseQuote"/>
    <w:uiPriority w:val="30"/>
    <w:rsid w:val="000E2D8D"/>
    <w:rPr>
      <w:rFonts w:asciiTheme="minorHAnsi" w:eastAsiaTheme="minorEastAsia" w:hAnsiTheme="minorHAnsi" w:cstheme="minorBidi"/>
      <w:i/>
      <w:iCs/>
      <w:color w:val="365F91" w:themeColor="accent1" w:themeShade="BF"/>
      <w:kern w:val="2"/>
      <w:sz w:val="21"/>
      <w:szCs w:val="22"/>
    </w:rPr>
  </w:style>
  <w:style w:type="character" w:styleId="IntenseReference">
    <w:name w:val="Intense Reference"/>
    <w:basedOn w:val="DefaultParagraphFont"/>
    <w:uiPriority w:val="32"/>
    <w:qFormat/>
    <w:rsid w:val="000E2D8D"/>
    <w:rPr>
      <w:b/>
      <w:bCs/>
      <w:smallCaps/>
      <w:color w:val="365F91" w:themeColor="accent1" w:themeShade="BF"/>
      <w:spacing w:val="5"/>
    </w:rPr>
  </w:style>
  <w:style w:type="paragraph" w:styleId="DocumentMap">
    <w:name w:val="Document Map"/>
    <w:basedOn w:val="Normal"/>
    <w:link w:val="DocumentMapChar"/>
    <w:semiHidden/>
    <w:qFormat/>
    <w:rsid w:val="000E2D8D"/>
    <w:pPr>
      <w:shd w:val="clear" w:color="auto" w:fill="000080"/>
      <w:overflowPunct/>
      <w:autoSpaceDE/>
      <w:autoSpaceDN/>
      <w:adjustRightInd/>
      <w:spacing w:before="0"/>
      <w:textAlignment w:val="auto"/>
    </w:pPr>
    <w:rPr>
      <w:rFonts w:eastAsia="SimSun"/>
      <w:szCs w:val="24"/>
      <w:lang w:val="en-US"/>
    </w:rPr>
  </w:style>
  <w:style w:type="character" w:customStyle="1" w:styleId="DocumentMapChar">
    <w:name w:val="Document Map Char"/>
    <w:basedOn w:val="DefaultParagraphFont"/>
    <w:link w:val="DocumentMap"/>
    <w:semiHidden/>
    <w:qFormat/>
    <w:rsid w:val="000E2D8D"/>
    <w:rPr>
      <w:rFonts w:ascii="Times New Roman" w:eastAsia="SimSun" w:hAnsi="Times New Roman"/>
      <w:sz w:val="24"/>
      <w:szCs w:val="24"/>
      <w:shd w:val="clear" w:color="auto" w:fill="000080"/>
      <w:lang w:eastAsia="en-US"/>
    </w:rPr>
  </w:style>
  <w:style w:type="paragraph" w:styleId="BodyText">
    <w:name w:val="Body Text"/>
    <w:basedOn w:val="Normal"/>
    <w:link w:val="BodyTextChar"/>
    <w:qFormat/>
    <w:rsid w:val="000E2D8D"/>
    <w:pPr>
      <w:overflowPunct/>
      <w:autoSpaceDE/>
      <w:autoSpaceDN/>
      <w:adjustRightInd/>
      <w:spacing w:before="0" w:after="120" w:line="240" w:lineRule="atLeast"/>
      <w:textAlignment w:val="auto"/>
    </w:pPr>
    <w:rPr>
      <w:spacing w:val="-5"/>
      <w:sz w:val="20"/>
      <w:lang w:val="en-US" w:eastAsia="zh-CN"/>
    </w:rPr>
  </w:style>
  <w:style w:type="character" w:customStyle="1" w:styleId="BodyTextChar">
    <w:name w:val="Body Text Char"/>
    <w:basedOn w:val="DefaultParagraphFont"/>
    <w:link w:val="BodyText"/>
    <w:qFormat/>
    <w:rsid w:val="000E2D8D"/>
    <w:rPr>
      <w:rFonts w:ascii="Times New Roman" w:hAnsi="Times New Roman"/>
      <w:spacing w:val="-5"/>
    </w:rPr>
  </w:style>
  <w:style w:type="paragraph" w:styleId="TableofFigures">
    <w:name w:val="table of figures"/>
    <w:basedOn w:val="Normal"/>
    <w:next w:val="Normal"/>
    <w:uiPriority w:val="99"/>
    <w:qFormat/>
    <w:rsid w:val="000E2D8D"/>
    <w:pPr>
      <w:overflowPunct/>
      <w:autoSpaceDE/>
      <w:autoSpaceDN/>
      <w:adjustRightInd/>
      <w:spacing w:after="120"/>
      <w:textAlignment w:val="auto"/>
    </w:pPr>
    <w:rPr>
      <w:rFonts w:eastAsia="SimSun"/>
      <w:sz w:val="22"/>
      <w:szCs w:val="24"/>
      <w:lang w:val="en-US"/>
    </w:rPr>
  </w:style>
  <w:style w:type="character" w:customStyle="1" w:styleId="CaptionChar">
    <w:name w:val="Caption Char"/>
    <w:basedOn w:val="DefaultParagraphFont"/>
    <w:link w:val="Caption"/>
    <w:qFormat/>
    <w:locked/>
    <w:rsid w:val="000E2D8D"/>
    <w:rPr>
      <w:rFonts w:asciiTheme="minorHAnsi" w:eastAsiaTheme="minorHAnsi" w:hAnsiTheme="minorHAnsi" w:cstheme="minorBidi"/>
      <w:i/>
      <w:iCs/>
      <w:color w:val="1F497D" w:themeColor="text2"/>
      <w:sz w:val="18"/>
      <w:szCs w:val="18"/>
      <w:lang w:eastAsia="en-US"/>
    </w:rPr>
  </w:style>
  <w:style w:type="paragraph" w:customStyle="1" w:styleId="Default">
    <w:name w:val="Default"/>
    <w:qFormat/>
    <w:rsid w:val="000E2D8D"/>
    <w:pPr>
      <w:widowControl w:val="0"/>
      <w:autoSpaceDE w:val="0"/>
      <w:autoSpaceDN w:val="0"/>
      <w:adjustRightInd w:val="0"/>
    </w:pPr>
    <w:rPr>
      <w:rFonts w:ascii="Arial" w:eastAsia="SimSun" w:hAnsi="Arial" w:cs="Arial"/>
      <w:color w:val="000000"/>
      <w:sz w:val="24"/>
      <w:szCs w:val="24"/>
    </w:rPr>
  </w:style>
  <w:style w:type="paragraph" w:customStyle="1" w:styleId="1">
    <w:name w:val="修订1"/>
    <w:hidden/>
    <w:uiPriority w:val="99"/>
    <w:semiHidden/>
    <w:qFormat/>
    <w:rsid w:val="000E2D8D"/>
    <w:rPr>
      <w:rFonts w:ascii="Times New Roman" w:eastAsia="MS Mincho" w:hAnsi="Times New Roman"/>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www.itu.int/rec/R-REC-M.2030/en" TargetMode="External"/><Relationship Id="rId39" Type="http://schemas.openxmlformats.org/officeDocument/2006/relationships/hyperlink" Target="https://www.gps.gov/" TargetMode="External"/><Relationship Id="rId21" Type="http://schemas.openxmlformats.org/officeDocument/2006/relationships/hyperlink" Target="https://www.itu.int/rec/R-REC-M.1901/en" TargetMode="External"/><Relationship Id="rId34" Type="http://schemas.openxmlformats.org/officeDocument/2006/relationships/hyperlink" Target="https://www.itu.int/rec/R-REC-M.2030/en" TargetMode="External"/><Relationship Id="rId42" Type="http://schemas.openxmlformats.org/officeDocument/2006/relationships/image" Target="media/image4.wmf"/><Relationship Id="rId47" Type="http://schemas.openxmlformats.org/officeDocument/2006/relationships/oleObject" Target="embeddings/oleObject4.bin"/><Relationship Id="rId50" Type="http://schemas.openxmlformats.org/officeDocument/2006/relationships/header" Target="header5.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itu.int/rec/R-REC-M.1905/en" TargetMode="External"/><Relationship Id="rId11" Type="http://schemas.openxmlformats.org/officeDocument/2006/relationships/header" Target="header1.xml"/><Relationship Id="rId24" Type="http://schemas.openxmlformats.org/officeDocument/2006/relationships/hyperlink" Target="https://www.itu.int/rec/R-REC-M.1904/en" TargetMode="External"/><Relationship Id="rId32" Type="http://schemas.openxmlformats.org/officeDocument/2006/relationships/hyperlink" Target="https://www.itu.int/rec/R-REC-M.1904/en" TargetMode="External"/><Relationship Id="rId37" Type="http://schemas.openxmlformats.org/officeDocument/2006/relationships/hyperlink" Target="https://www.itu.int/rec/R-REC-M.1831/en" TargetMode="External"/><Relationship Id="rId40" Type="http://schemas.openxmlformats.org/officeDocument/2006/relationships/image" Target="media/image3.wmf"/><Relationship Id="rId45" Type="http://schemas.openxmlformats.org/officeDocument/2006/relationships/oleObject" Target="embeddings/oleObject3.bin"/><Relationship Id="rId53" Type="http://schemas.openxmlformats.org/officeDocument/2006/relationships/footer" Target="foot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rec/R-REC-M.1318/en" TargetMode="External"/><Relationship Id="rId31" Type="http://schemas.openxmlformats.org/officeDocument/2006/relationships/hyperlink" Target="https://www.itu.int/rec/R-REC-M.1903/en" TargetMode="External"/><Relationship Id="rId44" Type="http://schemas.openxmlformats.org/officeDocument/2006/relationships/image" Target="media/image5.wmf"/><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R/study-groups/Pages/itu-r-patent-information.aspx" TargetMode="External"/><Relationship Id="rId22" Type="http://schemas.openxmlformats.org/officeDocument/2006/relationships/hyperlink" Target="https://www.itu.int/rec/R-REC-M.1902/en" TargetMode="External"/><Relationship Id="rId27" Type="http://schemas.openxmlformats.org/officeDocument/2006/relationships/hyperlink" Target="https://www.itu.int/pub/R-REP-M.766" TargetMode="External"/><Relationship Id="rId30" Type="http://schemas.openxmlformats.org/officeDocument/2006/relationships/hyperlink" Target="https://www.itu.int/rec/R-REC-M.1902/en" TargetMode="External"/><Relationship Id="rId35" Type="http://schemas.openxmlformats.org/officeDocument/2006/relationships/hyperlink" Target="https://www.itu.int/rec/R-REC-M.1901/en" TargetMode="External"/><Relationship Id="rId43" Type="http://schemas.openxmlformats.org/officeDocument/2006/relationships/oleObject" Target="embeddings/oleObject2.bin"/><Relationship Id="rId48" Type="http://schemas.openxmlformats.org/officeDocument/2006/relationships/image" Target="media/image7.wmf"/><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itu.int/rec/R-REC-M.1905/en" TargetMode="External"/><Relationship Id="rId33" Type="http://schemas.openxmlformats.org/officeDocument/2006/relationships/hyperlink" Target="https://www.itu.int/rec/R-REC-M.1318/en" TargetMode="External"/><Relationship Id="rId38" Type="http://schemas.openxmlformats.org/officeDocument/2006/relationships/hyperlink" Target="https://www.itu.int/rec/R-REC-M.2458/en" TargetMode="External"/><Relationship Id="rId46" Type="http://schemas.openxmlformats.org/officeDocument/2006/relationships/image" Target="media/image6.wmf"/><Relationship Id="rId20" Type="http://schemas.openxmlformats.org/officeDocument/2006/relationships/hyperlink" Target="https://www.itu.int/rec/R-REC-M.1831/en" TargetMode="External"/><Relationship Id="rId41" Type="http://schemas.openxmlformats.org/officeDocument/2006/relationships/oleObject" Target="embeddings/oleObject1.bin"/><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publ/R-REC/en" TargetMode="External"/><Relationship Id="rId23" Type="http://schemas.openxmlformats.org/officeDocument/2006/relationships/hyperlink" Target="https://www.itu.int/rec/R-REC-M.1903/en" TargetMode="External"/><Relationship Id="rId28" Type="http://schemas.openxmlformats.org/officeDocument/2006/relationships/hyperlink" Target="https://www.itu.int/rec/R-REC-M.2458/en" TargetMode="External"/><Relationship Id="rId36" Type="http://schemas.openxmlformats.org/officeDocument/2006/relationships/hyperlink" Target="https://www.itu.int/pub/R-REP-M.766" TargetMode="External"/><Relationship Id="rId49" Type="http://schemas.openxmlformats.org/officeDocument/2006/relationships/oleObject" Target="embeddings/oleObject5.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eur03.safelinks.protection.outlook.com/?url=https%3A%2F%2Fwww.gps.gov%2Fperformance-standards-specifications&amp;data=05%7C02%7Cyoanni.gomez%40itu.int%7C08d45a5f94894a522ecf08de79e11a80%7C23e464d704e64b87913c24bd89219fd3%7C0%7C0%7C639082204880103804%7CUnknown%7CTWFpbGZsb3d8eyJFbXB0eU1hcGkiOnRydWUsIlYiOiIwLjAuMDAwMCIsIlAiOiJXaW4zMiIsIkFOIjoiTWFpbCIsIldUIjoyfQ%3D%3D%7C0%7C%7C%7C&amp;sdata=hf9gK5HsLF3h04JPgDvbEfIZUllm9eO6EsTpDJHiFkc%3D&amp;reserved=0" TargetMode="External"/><Relationship Id="rId1" Type="http://schemas.openxmlformats.org/officeDocument/2006/relationships/hyperlink" Target="https://eur03.safelinks.protection.outlook.com/?url=https%3A%2F%2Fwww.gps.gov%2Finterface-control-documents-icds-interface-specifications-iss&amp;data=05%7C02%7Cyoanni.gomez%40itu.int%7C08d45a5f94894a522ecf08de79e11a80%7C23e464d704e64b87913c24bd89219fd3%7C0%7C0%7C639082204880074131%7CUnknown%7CTWFpbGZsb3d8eyJFbXB0eU1hcGkiOnRydWUsIlYiOiIwLjAuMDAwMCIsIlAiOiJXaW4zMiIsIkFOIjoiTWFpbCIsIldUIjoyfQ%3D%3D%7C0%7C%7C%7C&amp;sdata=faxpR%2BjxIO98sIIYarm725X7E8sRDZKHR3ztWuBCohw%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mezy\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0CE68620B093459295BD4B54E3C217" ma:contentTypeVersion="3" ma:contentTypeDescription="Create a new document." ma:contentTypeScope="" ma:versionID="a5b6c71f9fa0f7c48d5fc986b36ec6ca">
  <xsd:schema xmlns:xsd="http://www.w3.org/2001/XMLSchema" xmlns:xs="http://www.w3.org/2001/XMLSchema" xmlns:p="http://schemas.microsoft.com/office/2006/metadata/properties" xmlns:ns2="4c6a61cb-1973-4fc6-92ae-f4d7a4471404" xmlns:ns3="01db3ac2-3699-4179-8654-aabeffa0ecd7" xmlns:ns4="c99fd90e-27f4-4545-9eb7-ae1474a72ae7" targetNamespace="http://schemas.microsoft.com/office/2006/metadata/properties" ma:root="true" ma:fieldsID="0758e7a636b00dd5b56ad9b92f9b855d" ns2:_="" ns3:_="" ns4:_="">
    <xsd:import namespace="4c6a61cb-1973-4fc6-92ae-f4d7a4471404"/>
    <xsd:import namespace="01db3ac2-3699-4179-8654-aabeffa0ecd7"/>
    <xsd:import namespace="c99fd90e-27f4-4545-9eb7-ae1474a72ae7"/>
    <xsd:element name="properties">
      <xsd:complexType>
        <xsd:sequence>
          <xsd:element name="documentManagement">
            <xsd:complexType>
              <xsd:all>
                <xsd:element ref="ns2:Comment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db3ac2-3699-4179-8654-aabeffa0ecd7"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9fd90e-27f4-4545-9eb7-ae1474a72ae7"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1BF5B-4A07-4823-8077-000541D164CF}">
  <ds:schemaRefs>
    <ds:schemaRef ds:uri="http://purl.org/dc/terms/"/>
    <ds:schemaRef ds:uri="http://purl.org/dc/elements/1.1/"/>
    <ds:schemaRef ds:uri="01db3ac2-3699-4179-8654-aabeffa0ecd7"/>
    <ds:schemaRef ds:uri="4c6a61cb-1973-4fc6-92ae-f4d7a4471404"/>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c99fd90e-27f4-4545-9eb7-ae1474a72ae7"/>
  </ds:schemaRefs>
</ds:datastoreItem>
</file>

<file path=customXml/itemProps2.xml><?xml version="1.0" encoding="utf-8"?>
<ds:datastoreItem xmlns:ds="http://schemas.openxmlformats.org/officeDocument/2006/customXml" ds:itemID="{7B0CB1CF-7FAE-4C71-8C0B-31363A45D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01db3ac2-3699-4179-8654-aabeffa0ecd7"/>
    <ds:schemaRef ds:uri="c99fd90e-27f4-4545-9eb7-ae1474a72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1A97F-6760-4D55-AB3E-1640F798DF9E}">
  <ds:schemaRefs>
    <ds:schemaRef ds:uri="http://schemas.openxmlformats.org/officeDocument/2006/bibliography"/>
  </ds:schemaRefs>
</ds:datastoreItem>
</file>

<file path=customXml/itemProps4.xml><?xml version="1.0" encoding="utf-8"?>
<ds:datastoreItem xmlns:ds="http://schemas.openxmlformats.org/officeDocument/2006/customXml" ds:itemID="{7EFB68CC-94B9-44C7-83F0-C8307F7A1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BR_Rec_2005.dotm</Template>
  <TotalTime>593</TotalTime>
  <Pages>82</Pages>
  <Words>26486</Words>
  <Characters>152154</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Recommendation ITU-R  M.1787-6 (02/2026)</vt:lpstr>
    </vt:vector>
  </TitlesOfParts>
  <Company>ITU</Company>
  <LinksUpToDate>false</LinksUpToDate>
  <CharactersWithSpaces>178284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M.1787-6 (02/2026)</dc:title>
  <dc:subject>M Series = Mobile, radiodetermination, amateur and related satellite services</dc:subject>
  <dc:creator>ITU Radiocommunication Bureau (BR)</dc:creator>
  <cp:keywords>RNSS, orbital parameters, navigation signals, technical characteristics</cp:keywords>
  <dc:description/>
  <cp:lastModifiedBy>Gomez, Yoanni</cp:lastModifiedBy>
  <cp:revision>161</cp:revision>
  <cp:lastPrinted>2008-02-21T14:04:00Z</cp:lastPrinted>
  <dcterms:created xsi:type="dcterms:W3CDTF">2026-01-12T12:53:00Z</dcterms:created>
  <dcterms:modified xsi:type="dcterms:W3CDTF">2026-03-04T12:42:00Z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0x0101005C0CE68620B093459295BD4B54E3C217</vt:lpwstr>
  </property>
  <property fmtid="{D5CDD505-2E9C-101B-9397-08002B2CF9AE}" pid="6" name="Header">
    <vt:lpwstr>Rec.</vt:lpwstr>
  </property>
  <property fmtid="{D5CDD505-2E9C-101B-9397-08002B2CF9AE}" pid="7" name="Language">
    <vt:lpwstr>English</vt:lpwstr>
  </property>
  <property fmtid="{D5CDD505-2E9C-101B-9397-08002B2CF9AE}" pid="8" name="Typist">
    <vt:lpwstr>Berdyeva</vt:lpwstr>
  </property>
  <property fmtid="{D5CDD505-2E9C-101B-9397-08002B2CF9AE}" pid="9" name="Date completed">
    <vt:lpwstr>10 February 2026</vt:lpwstr>
  </property>
</Properties>
</file>