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FE51" w14:textId="77777777" w:rsidR="00177AD5" w:rsidRDefault="00177AD5" w:rsidP="00177AD5"/>
    <w:p w14:paraId="6B3F3E9E" w14:textId="77777777" w:rsidR="00177AD5" w:rsidRDefault="00177AD5" w:rsidP="00177AD5">
      <w:pPr>
        <w:tabs>
          <w:tab w:val="clear" w:pos="794"/>
          <w:tab w:val="clear" w:pos="1191"/>
          <w:tab w:val="clear" w:pos="1588"/>
          <w:tab w:val="clear" w:pos="1985"/>
        </w:tabs>
      </w:pPr>
    </w:p>
    <w:p w14:paraId="74522164" w14:textId="360B7941" w:rsidR="00177AD5" w:rsidRPr="00935200" w:rsidRDefault="00177AD5" w:rsidP="00177AD5">
      <w:pPr>
        <w:pStyle w:val="CoverNumber"/>
        <w:rPr>
          <w:lang w:val="en-GB"/>
        </w:rPr>
      </w:pPr>
      <w:r w:rsidRPr="00935200">
        <w:rPr>
          <w:lang w:val="en-GB"/>
        </w:rPr>
        <w:t>Recommendation ITU-R F.217</w:t>
      </w:r>
      <w:r w:rsidR="0038128E" w:rsidRPr="00935200">
        <w:rPr>
          <w:lang w:val="en-GB"/>
        </w:rPr>
        <w:t>3</w:t>
      </w:r>
      <w:r w:rsidRPr="00935200">
        <w:rPr>
          <w:lang w:val="en-GB"/>
        </w:rPr>
        <w:t>-0</w:t>
      </w:r>
    </w:p>
    <w:p w14:paraId="0DD7EC0C" w14:textId="7571BBAB" w:rsidR="00177AD5" w:rsidRPr="00C33CB8" w:rsidRDefault="00177AD5" w:rsidP="00177AD5">
      <w:pPr>
        <w:pStyle w:val="CoverDate"/>
        <w:rPr>
          <w:lang w:val="en-GB"/>
        </w:rPr>
      </w:pPr>
      <w:r w:rsidRPr="00C33CB8">
        <w:rPr>
          <w:lang w:val="en-GB"/>
        </w:rPr>
        <w:t>(</w:t>
      </w:r>
      <w:r w:rsidR="00C33CB8" w:rsidRPr="00C33CB8">
        <w:rPr>
          <w:lang w:val="en-GB"/>
        </w:rPr>
        <w:t>02</w:t>
      </w:r>
      <w:r w:rsidRPr="00C33CB8">
        <w:rPr>
          <w:lang w:val="en-GB"/>
        </w:rPr>
        <w:t>/</w:t>
      </w:r>
      <w:r w:rsidR="00C33CB8" w:rsidRPr="00C33CB8">
        <w:rPr>
          <w:lang w:val="en-GB"/>
        </w:rPr>
        <w:t>2026</w:t>
      </w:r>
      <w:r w:rsidRPr="00C33CB8">
        <w:rPr>
          <w:lang w:val="en-GB"/>
        </w:rPr>
        <w:t>)</w:t>
      </w:r>
    </w:p>
    <w:p w14:paraId="2F873F6F" w14:textId="77777777" w:rsidR="00177AD5" w:rsidRPr="004A6FEB" w:rsidRDefault="00177AD5" w:rsidP="00177AD5">
      <w:pPr>
        <w:pStyle w:val="CoverSeries"/>
      </w:pPr>
      <w:r>
        <w:t>F</w:t>
      </w:r>
      <w:r w:rsidRPr="00146733">
        <w:t xml:space="preserve"> Series: </w:t>
      </w:r>
      <w:r w:rsidRPr="009C71B9">
        <w:rPr>
          <w:lang w:val="en-GB"/>
        </w:rPr>
        <w:t>Fixed service</w:t>
      </w:r>
    </w:p>
    <w:p w14:paraId="72994C34" w14:textId="74658F85" w:rsidR="00177AD5" w:rsidRPr="004A6FEB" w:rsidRDefault="0038128E" w:rsidP="00177AD5">
      <w:pPr>
        <w:pStyle w:val="CoverTitle"/>
      </w:pPr>
      <w:r w:rsidRPr="0038128E">
        <w:rPr>
          <w:lang w:val="en-GB" w:eastAsia="zh-CN"/>
        </w:rPr>
        <w:t>Radio-frequency channel and block arrangements for fixed service systems operating in the 92-94 GHz, 94.1</w:t>
      </w:r>
      <w:r w:rsidR="00ED5CD3" w:rsidRPr="0038128E">
        <w:rPr>
          <w:lang w:val="en-GB" w:eastAsia="zh-CN"/>
        </w:rPr>
        <w:noBreakHyphen/>
      </w:r>
      <w:r w:rsidRPr="0038128E">
        <w:rPr>
          <w:lang w:val="en-GB" w:eastAsia="zh-CN"/>
        </w:rPr>
        <w:t>100</w:t>
      </w:r>
      <w:r w:rsidR="00ED5CD3">
        <w:rPr>
          <w:lang w:val="en-GB" w:eastAsia="zh-CN"/>
        </w:rPr>
        <w:t> </w:t>
      </w:r>
      <w:r w:rsidRPr="0038128E">
        <w:rPr>
          <w:lang w:val="en-GB" w:eastAsia="zh-CN"/>
        </w:rPr>
        <w:t>GHz, 102-109.5 GHz and 111.8</w:t>
      </w:r>
      <w:r w:rsidRPr="0038128E">
        <w:rPr>
          <w:lang w:val="en-GB" w:eastAsia="zh-CN"/>
        </w:rPr>
        <w:noBreakHyphen/>
        <w:t>114.25</w:t>
      </w:r>
      <w:r>
        <w:rPr>
          <w:lang w:val="en-GB" w:eastAsia="zh-CN"/>
        </w:rPr>
        <w:t> </w:t>
      </w:r>
      <w:r w:rsidRPr="0038128E">
        <w:rPr>
          <w:lang w:val="en-GB" w:eastAsia="zh-CN"/>
        </w:rPr>
        <w:t>GHz ranges</w:t>
      </w:r>
    </w:p>
    <w:p w14:paraId="7E0D60A5" w14:textId="77777777" w:rsidR="00177AD5" w:rsidRPr="005373E0" w:rsidRDefault="00177AD5" w:rsidP="00177AD5">
      <w:pPr>
        <w:rPr>
          <w:lang w:val="en-US"/>
        </w:rPr>
      </w:pPr>
    </w:p>
    <w:p w14:paraId="6241A096" w14:textId="77777777" w:rsidR="00177AD5" w:rsidRPr="005373E0" w:rsidRDefault="00177AD5" w:rsidP="00177AD5"/>
    <w:p w14:paraId="0ABA8412" w14:textId="77777777" w:rsidR="00177AD5" w:rsidRPr="005373E0" w:rsidRDefault="00177AD5" w:rsidP="00177AD5">
      <w:pPr>
        <w:sectPr w:rsidR="00177AD5" w:rsidRPr="005373E0" w:rsidSect="00177AD5">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30695765" w14:textId="77777777" w:rsidR="00177AD5" w:rsidRPr="00586EF8" w:rsidRDefault="00177AD5" w:rsidP="00177AD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544A81A7" w14:textId="77777777" w:rsidR="00177AD5" w:rsidRDefault="00177AD5" w:rsidP="00177AD5">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495CB3D7" w14:textId="77777777" w:rsidR="00177AD5" w:rsidRDefault="00177AD5" w:rsidP="00177AD5">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046C2696" w14:textId="77777777" w:rsidR="00177AD5" w:rsidRPr="00B714F3" w:rsidRDefault="00177AD5" w:rsidP="00177AD5">
      <w:pPr>
        <w:pStyle w:val="Heading1"/>
        <w:spacing w:before="680"/>
        <w:jc w:val="center"/>
        <w:rPr>
          <w:szCs w:val="24"/>
          <w:lang w:val="en-US"/>
        </w:rPr>
      </w:pPr>
      <w:r w:rsidRPr="00B714F3">
        <w:rPr>
          <w:szCs w:val="24"/>
          <w:lang w:val="en-US"/>
        </w:rPr>
        <w:t>INTELLECTUAL PROPERTY RIGHT</w:t>
      </w:r>
      <w:r>
        <w:rPr>
          <w:szCs w:val="24"/>
          <w:lang w:val="en-US"/>
        </w:rPr>
        <w:t>S</w:t>
      </w:r>
    </w:p>
    <w:p w14:paraId="4410F60C" w14:textId="77777777" w:rsidR="00177AD5" w:rsidRPr="00FE1B04" w:rsidRDefault="00177AD5" w:rsidP="00177AD5">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59BC14FB" w14:textId="77777777" w:rsidR="00177AD5" w:rsidRPr="00B714F3" w:rsidRDefault="00177AD5" w:rsidP="00177AD5">
      <w:pPr>
        <w:tabs>
          <w:tab w:val="clear" w:pos="794"/>
          <w:tab w:val="clear" w:pos="1191"/>
          <w:tab w:val="clear" w:pos="1588"/>
          <w:tab w:val="clear" w:pos="1985"/>
        </w:tabs>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9" w:history="1">
        <w:r w:rsidRPr="00FE1B04">
          <w:rPr>
            <w:color w:val="0000FF"/>
            <w:sz w:val="20"/>
            <w:u w:val="single"/>
            <w:lang w:val="en-US"/>
          </w:rPr>
          <w:t>https://www.itu.int/en/ITU-R/study-groups/Pages/itu-r-patent-information.aspx</w:t>
        </w:r>
      </w:hyperlink>
      <w:r w:rsidRPr="00B714F3">
        <w:rPr>
          <w:sz w:val="20"/>
          <w:lang w:val="en-US"/>
        </w:rPr>
        <w:t>.</w:t>
      </w:r>
    </w:p>
    <w:p w14:paraId="1F7DCD3C" w14:textId="77777777" w:rsidR="00177AD5" w:rsidRDefault="00177AD5" w:rsidP="00177AD5">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177AD5" w:rsidRPr="005F7CD0" w14:paraId="3D20B3FD" w14:textId="77777777" w:rsidTr="009D478C">
        <w:tc>
          <w:tcPr>
            <w:tcW w:w="9360" w:type="dxa"/>
            <w:gridSpan w:val="2"/>
          </w:tcPr>
          <w:p w14:paraId="3837276D" w14:textId="77777777" w:rsidR="00177AD5" w:rsidRPr="00036EE3" w:rsidRDefault="00177AD5" w:rsidP="009D478C">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36F05604" w14:textId="77777777" w:rsidR="00177AD5" w:rsidRPr="00036EE3"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Pr>
                  <w:rStyle w:val="Hyperlink"/>
                  <w:b w:val="0"/>
                  <w:sz w:val="18"/>
                  <w:szCs w:val="18"/>
                  <w:lang w:val="en-US"/>
                </w:rPr>
                <w:t>https://www.itu.int/publ/R-REC/en</w:t>
              </w:r>
            </w:hyperlink>
            <w:r w:rsidRPr="00CE0A43">
              <w:rPr>
                <w:b w:val="0"/>
                <w:sz w:val="18"/>
                <w:szCs w:val="18"/>
                <w:lang w:val="en-US"/>
              </w:rPr>
              <w:t>)</w:t>
            </w:r>
          </w:p>
        </w:tc>
      </w:tr>
      <w:tr w:rsidR="00177AD5" w:rsidRPr="00036EE3" w14:paraId="2DDF915E" w14:textId="77777777" w:rsidTr="009D478C">
        <w:tc>
          <w:tcPr>
            <w:tcW w:w="1140" w:type="dxa"/>
            <w:tcBorders>
              <w:bottom w:val="nil"/>
            </w:tcBorders>
            <w:vAlign w:val="bottom"/>
          </w:tcPr>
          <w:p w14:paraId="2AA5D744" w14:textId="77777777" w:rsidR="00177AD5" w:rsidRPr="00036EE3" w:rsidRDefault="00177AD5" w:rsidP="009D478C">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374003D3" w14:textId="77777777" w:rsidR="00177AD5" w:rsidRPr="00036EE3"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177AD5" w:rsidRPr="00A4173A" w14:paraId="62F34E47" w14:textId="77777777" w:rsidTr="009D478C">
        <w:tc>
          <w:tcPr>
            <w:tcW w:w="1140" w:type="dxa"/>
            <w:tcBorders>
              <w:top w:val="nil"/>
              <w:bottom w:val="nil"/>
            </w:tcBorders>
          </w:tcPr>
          <w:p w14:paraId="74D88336" w14:textId="77777777" w:rsidR="00177AD5" w:rsidRPr="00A4173A" w:rsidRDefault="00177AD5" w:rsidP="009D478C">
            <w:pPr>
              <w:spacing w:before="30" w:after="30"/>
              <w:ind w:left="57"/>
              <w:jc w:val="left"/>
              <w:rPr>
                <w:b/>
                <w:sz w:val="20"/>
                <w:lang w:val="en-US"/>
              </w:rPr>
            </w:pPr>
            <w:r w:rsidRPr="00A4173A">
              <w:rPr>
                <w:b/>
                <w:sz w:val="20"/>
                <w:lang w:val="en-US"/>
              </w:rPr>
              <w:t>BO</w:t>
            </w:r>
          </w:p>
        </w:tc>
        <w:tc>
          <w:tcPr>
            <w:tcW w:w="8220" w:type="dxa"/>
            <w:tcBorders>
              <w:top w:val="nil"/>
              <w:bottom w:val="nil"/>
            </w:tcBorders>
          </w:tcPr>
          <w:p w14:paraId="312E9412" w14:textId="77777777" w:rsidR="00177AD5" w:rsidRPr="00A4173A"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A4173A">
              <w:rPr>
                <w:b w:val="0"/>
                <w:bCs/>
                <w:sz w:val="20"/>
                <w:lang w:val="en-US"/>
              </w:rPr>
              <w:t>Satellite delivery</w:t>
            </w:r>
          </w:p>
        </w:tc>
      </w:tr>
      <w:tr w:rsidR="00177AD5" w:rsidRPr="005F7CD0" w14:paraId="4B53CFD1" w14:textId="77777777" w:rsidTr="009D478C">
        <w:tc>
          <w:tcPr>
            <w:tcW w:w="1140" w:type="dxa"/>
            <w:tcBorders>
              <w:top w:val="nil"/>
            </w:tcBorders>
          </w:tcPr>
          <w:p w14:paraId="2B0EEE88" w14:textId="77777777" w:rsidR="00177AD5" w:rsidRPr="00036EE3" w:rsidRDefault="00177AD5" w:rsidP="009D478C">
            <w:pPr>
              <w:spacing w:before="30" w:after="30"/>
              <w:ind w:left="57"/>
              <w:jc w:val="left"/>
              <w:rPr>
                <w:b/>
                <w:bCs/>
                <w:sz w:val="20"/>
                <w:lang w:val="en-US"/>
              </w:rPr>
            </w:pPr>
            <w:r w:rsidRPr="00036EE3">
              <w:rPr>
                <w:b/>
                <w:bCs/>
                <w:sz w:val="20"/>
                <w:lang w:val="en-US"/>
              </w:rPr>
              <w:t>BR</w:t>
            </w:r>
          </w:p>
        </w:tc>
        <w:tc>
          <w:tcPr>
            <w:tcW w:w="8220" w:type="dxa"/>
            <w:tcBorders>
              <w:top w:val="nil"/>
            </w:tcBorders>
          </w:tcPr>
          <w:p w14:paraId="76E1B118" w14:textId="77777777" w:rsidR="00177AD5" w:rsidRPr="00036EE3"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177AD5" w:rsidRPr="00B76D85" w14:paraId="1F04AD65" w14:textId="77777777" w:rsidTr="009D478C">
        <w:tc>
          <w:tcPr>
            <w:tcW w:w="1140" w:type="dxa"/>
            <w:shd w:val="clear" w:color="auto" w:fill="FFFFFF" w:themeFill="background1"/>
          </w:tcPr>
          <w:p w14:paraId="6958668E" w14:textId="77777777" w:rsidR="00177AD5" w:rsidRPr="00192E38" w:rsidRDefault="00177AD5" w:rsidP="009D478C">
            <w:pPr>
              <w:spacing w:before="30" w:after="30"/>
              <w:ind w:left="57"/>
              <w:jc w:val="left"/>
              <w:rPr>
                <w:b/>
                <w:bCs/>
                <w:sz w:val="20"/>
                <w:lang w:val="en-US"/>
              </w:rPr>
            </w:pPr>
            <w:r w:rsidRPr="00192E38">
              <w:rPr>
                <w:b/>
                <w:bCs/>
                <w:sz w:val="20"/>
                <w:lang w:val="en-US"/>
              </w:rPr>
              <w:t>BS</w:t>
            </w:r>
          </w:p>
        </w:tc>
        <w:tc>
          <w:tcPr>
            <w:tcW w:w="8220" w:type="dxa"/>
            <w:shd w:val="clear" w:color="auto" w:fill="FFFFFF" w:themeFill="background1"/>
          </w:tcPr>
          <w:p w14:paraId="7F63496C" w14:textId="77777777" w:rsidR="00177AD5" w:rsidRPr="00192E38"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192E38">
              <w:rPr>
                <w:sz w:val="20"/>
                <w:lang w:val="fr-CH"/>
              </w:rPr>
              <w:t>Broadcasting service (</w:t>
            </w:r>
            <w:proofErr w:type="spellStart"/>
            <w:r w:rsidRPr="00192E38">
              <w:rPr>
                <w:sz w:val="20"/>
                <w:lang w:val="fr-CH"/>
              </w:rPr>
              <w:t>sound</w:t>
            </w:r>
            <w:proofErr w:type="spellEnd"/>
            <w:r w:rsidRPr="00192E38">
              <w:rPr>
                <w:sz w:val="20"/>
                <w:lang w:val="fr-CH"/>
              </w:rPr>
              <w:t>)</w:t>
            </w:r>
          </w:p>
        </w:tc>
      </w:tr>
      <w:tr w:rsidR="00177AD5" w:rsidRPr="00ED2695" w14:paraId="4ECD389E" w14:textId="77777777" w:rsidTr="009D478C">
        <w:tc>
          <w:tcPr>
            <w:tcW w:w="1140" w:type="dxa"/>
            <w:shd w:val="clear" w:color="auto" w:fill="FFFFFF" w:themeFill="background1"/>
          </w:tcPr>
          <w:p w14:paraId="117CCA98" w14:textId="77777777" w:rsidR="00177AD5" w:rsidRPr="00E040CD" w:rsidRDefault="00177AD5" w:rsidP="009D478C">
            <w:pPr>
              <w:spacing w:before="30" w:after="30"/>
              <w:ind w:left="57"/>
              <w:jc w:val="left"/>
              <w:rPr>
                <w:b/>
                <w:bCs/>
                <w:sz w:val="20"/>
                <w:lang w:val="en-US"/>
              </w:rPr>
            </w:pPr>
            <w:r w:rsidRPr="00E040CD">
              <w:rPr>
                <w:b/>
                <w:bCs/>
                <w:sz w:val="20"/>
                <w:lang w:val="en-US"/>
              </w:rPr>
              <w:t>BT</w:t>
            </w:r>
          </w:p>
        </w:tc>
        <w:tc>
          <w:tcPr>
            <w:tcW w:w="8220" w:type="dxa"/>
            <w:shd w:val="clear" w:color="auto" w:fill="FFFFFF" w:themeFill="background1"/>
          </w:tcPr>
          <w:p w14:paraId="7B74E6F5" w14:textId="77777777" w:rsidR="00177AD5" w:rsidRPr="00E040CD"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040CD">
              <w:rPr>
                <w:b w:val="0"/>
                <w:sz w:val="20"/>
                <w:lang w:val="en-US"/>
              </w:rPr>
              <w:t>Broadcasting service (television)</w:t>
            </w:r>
          </w:p>
        </w:tc>
      </w:tr>
      <w:tr w:rsidR="00177AD5" w:rsidRPr="00036EE3" w14:paraId="0921C577" w14:textId="77777777" w:rsidTr="009D478C">
        <w:tc>
          <w:tcPr>
            <w:tcW w:w="1140" w:type="dxa"/>
            <w:shd w:val="clear" w:color="auto" w:fill="F2F2F2" w:themeFill="background1" w:themeFillShade="F2"/>
          </w:tcPr>
          <w:p w14:paraId="3201E9BB" w14:textId="77777777" w:rsidR="00177AD5" w:rsidRPr="00E040CD" w:rsidRDefault="00177AD5" w:rsidP="009D478C">
            <w:pPr>
              <w:spacing w:before="30" w:after="30"/>
              <w:ind w:left="57"/>
              <w:jc w:val="left"/>
              <w:rPr>
                <w:b/>
                <w:bCs/>
                <w:color w:val="000080"/>
                <w:sz w:val="20"/>
                <w:lang w:val="en-US"/>
              </w:rPr>
            </w:pPr>
            <w:r w:rsidRPr="00E040CD">
              <w:rPr>
                <w:b/>
                <w:bCs/>
                <w:color w:val="000080"/>
                <w:sz w:val="20"/>
                <w:lang w:val="en-US"/>
              </w:rPr>
              <w:t>F</w:t>
            </w:r>
          </w:p>
        </w:tc>
        <w:tc>
          <w:tcPr>
            <w:tcW w:w="8220" w:type="dxa"/>
            <w:shd w:val="clear" w:color="auto" w:fill="F2F2F2" w:themeFill="background1" w:themeFillShade="F2"/>
          </w:tcPr>
          <w:p w14:paraId="0E7066BB" w14:textId="77777777" w:rsidR="00177AD5" w:rsidRPr="00E040CD"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b/>
                <w:bCs/>
                <w:color w:val="000080"/>
                <w:sz w:val="20"/>
                <w:lang w:val="en-US"/>
              </w:rPr>
            </w:pPr>
            <w:r w:rsidRPr="00E040CD">
              <w:rPr>
                <w:b/>
                <w:bCs/>
                <w:color w:val="000080"/>
                <w:sz w:val="20"/>
                <w:lang w:val="en-US"/>
              </w:rPr>
              <w:t>Fixed service</w:t>
            </w:r>
          </w:p>
        </w:tc>
      </w:tr>
      <w:tr w:rsidR="00177AD5" w:rsidRPr="00036EE3" w14:paraId="596B0374" w14:textId="77777777" w:rsidTr="009D478C">
        <w:tc>
          <w:tcPr>
            <w:tcW w:w="1140" w:type="dxa"/>
          </w:tcPr>
          <w:p w14:paraId="6FA11C2D" w14:textId="77777777" w:rsidR="00177AD5" w:rsidRPr="00906589" w:rsidRDefault="00177AD5" w:rsidP="009D478C">
            <w:pPr>
              <w:spacing w:before="30" w:after="30"/>
              <w:ind w:left="57"/>
              <w:jc w:val="left"/>
              <w:rPr>
                <w:b/>
                <w:bCs/>
                <w:sz w:val="20"/>
                <w:lang w:val="en-US"/>
              </w:rPr>
            </w:pPr>
            <w:r w:rsidRPr="00906589">
              <w:rPr>
                <w:b/>
                <w:bCs/>
                <w:sz w:val="20"/>
                <w:lang w:val="en-US"/>
              </w:rPr>
              <w:t>M</w:t>
            </w:r>
          </w:p>
        </w:tc>
        <w:tc>
          <w:tcPr>
            <w:tcW w:w="8220" w:type="dxa"/>
          </w:tcPr>
          <w:p w14:paraId="12C2E229" w14:textId="77777777" w:rsidR="00177AD5" w:rsidRPr="00906589" w:rsidRDefault="00177AD5" w:rsidP="009D478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177AD5" w:rsidRPr="00036EE3" w14:paraId="4AE29DC3" w14:textId="77777777" w:rsidTr="009D478C">
        <w:tc>
          <w:tcPr>
            <w:tcW w:w="1140" w:type="dxa"/>
          </w:tcPr>
          <w:p w14:paraId="79705AB2" w14:textId="77777777" w:rsidR="00177AD5" w:rsidRPr="00036EE3" w:rsidRDefault="00177AD5" w:rsidP="009D478C">
            <w:pPr>
              <w:spacing w:before="30" w:after="30"/>
              <w:ind w:left="57"/>
              <w:jc w:val="left"/>
              <w:rPr>
                <w:b/>
                <w:bCs/>
                <w:sz w:val="20"/>
                <w:lang w:val="fr-CH"/>
              </w:rPr>
            </w:pPr>
            <w:r w:rsidRPr="00036EE3">
              <w:rPr>
                <w:b/>
                <w:bCs/>
                <w:sz w:val="20"/>
                <w:lang w:val="fr-CH"/>
              </w:rPr>
              <w:t>P</w:t>
            </w:r>
          </w:p>
        </w:tc>
        <w:tc>
          <w:tcPr>
            <w:tcW w:w="8220" w:type="dxa"/>
          </w:tcPr>
          <w:p w14:paraId="66544B88" w14:textId="77777777" w:rsidR="00177AD5" w:rsidRPr="00036EE3" w:rsidRDefault="00177AD5" w:rsidP="009D478C">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177AD5" w:rsidRPr="00036EE3" w14:paraId="0D545705" w14:textId="77777777" w:rsidTr="009D478C">
        <w:tc>
          <w:tcPr>
            <w:tcW w:w="1140" w:type="dxa"/>
          </w:tcPr>
          <w:p w14:paraId="72CB1741" w14:textId="77777777" w:rsidR="00177AD5" w:rsidRPr="00036EE3" w:rsidRDefault="00177AD5" w:rsidP="009D478C">
            <w:pPr>
              <w:spacing w:before="30" w:after="30"/>
              <w:ind w:left="57"/>
              <w:jc w:val="left"/>
              <w:rPr>
                <w:b/>
                <w:bCs/>
                <w:sz w:val="20"/>
                <w:lang w:val="en-US"/>
              </w:rPr>
            </w:pPr>
            <w:r w:rsidRPr="00036EE3">
              <w:rPr>
                <w:b/>
                <w:bCs/>
                <w:sz w:val="20"/>
                <w:lang w:val="en-US"/>
              </w:rPr>
              <w:t>RA</w:t>
            </w:r>
          </w:p>
        </w:tc>
        <w:tc>
          <w:tcPr>
            <w:tcW w:w="8220" w:type="dxa"/>
          </w:tcPr>
          <w:p w14:paraId="74481B83" w14:textId="77777777" w:rsidR="00177AD5" w:rsidRPr="00036EE3"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177AD5" w:rsidRPr="00036EE3" w14:paraId="0BFDABDB" w14:textId="77777777" w:rsidTr="009D478C">
        <w:tc>
          <w:tcPr>
            <w:tcW w:w="1140" w:type="dxa"/>
          </w:tcPr>
          <w:p w14:paraId="779B19FA" w14:textId="77777777" w:rsidR="00177AD5" w:rsidRPr="00036EE3" w:rsidRDefault="00177AD5" w:rsidP="009D478C">
            <w:pPr>
              <w:spacing w:before="30" w:after="30"/>
              <w:ind w:left="57"/>
              <w:jc w:val="left"/>
              <w:rPr>
                <w:b/>
                <w:bCs/>
                <w:sz w:val="20"/>
                <w:lang w:val="en-US"/>
              </w:rPr>
            </w:pPr>
            <w:r w:rsidRPr="00036EE3">
              <w:rPr>
                <w:b/>
                <w:bCs/>
                <w:sz w:val="20"/>
                <w:lang w:val="en-US"/>
              </w:rPr>
              <w:t>RS</w:t>
            </w:r>
          </w:p>
        </w:tc>
        <w:tc>
          <w:tcPr>
            <w:tcW w:w="8220" w:type="dxa"/>
          </w:tcPr>
          <w:p w14:paraId="144090BF" w14:textId="77777777" w:rsidR="00177AD5" w:rsidRPr="00036EE3" w:rsidRDefault="00177AD5" w:rsidP="009D478C">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177AD5" w:rsidRPr="00036EE3" w14:paraId="5D4AAA3F" w14:textId="77777777" w:rsidTr="009D478C">
        <w:tc>
          <w:tcPr>
            <w:tcW w:w="1140" w:type="dxa"/>
            <w:tcBorders>
              <w:bottom w:val="nil"/>
            </w:tcBorders>
          </w:tcPr>
          <w:p w14:paraId="1DB6BA71" w14:textId="77777777" w:rsidR="00177AD5" w:rsidRPr="00036EE3" w:rsidRDefault="00177AD5" w:rsidP="009D478C">
            <w:pPr>
              <w:spacing w:before="30" w:after="30"/>
              <w:ind w:left="57"/>
              <w:jc w:val="left"/>
              <w:rPr>
                <w:b/>
                <w:bCs/>
                <w:sz w:val="20"/>
                <w:lang w:val="en-US"/>
              </w:rPr>
            </w:pPr>
            <w:r w:rsidRPr="00036EE3">
              <w:rPr>
                <w:b/>
                <w:bCs/>
                <w:sz w:val="20"/>
                <w:lang w:val="en-US"/>
              </w:rPr>
              <w:t>S</w:t>
            </w:r>
          </w:p>
        </w:tc>
        <w:tc>
          <w:tcPr>
            <w:tcW w:w="8220" w:type="dxa"/>
            <w:tcBorders>
              <w:bottom w:val="nil"/>
            </w:tcBorders>
          </w:tcPr>
          <w:p w14:paraId="061B3847" w14:textId="77777777" w:rsidR="00177AD5" w:rsidRPr="00036EE3" w:rsidRDefault="00177AD5" w:rsidP="009D478C">
            <w:pPr>
              <w:spacing w:before="30" w:after="30"/>
              <w:jc w:val="left"/>
              <w:rPr>
                <w:sz w:val="20"/>
                <w:lang w:val="en-US"/>
              </w:rPr>
            </w:pPr>
            <w:r w:rsidRPr="00036EE3">
              <w:rPr>
                <w:sz w:val="20"/>
                <w:lang w:val="en-US"/>
              </w:rPr>
              <w:t>Fixed-satellite service</w:t>
            </w:r>
          </w:p>
        </w:tc>
      </w:tr>
      <w:tr w:rsidR="00177AD5" w:rsidRPr="00B76D85" w14:paraId="5676925D" w14:textId="77777777" w:rsidTr="009D478C">
        <w:tc>
          <w:tcPr>
            <w:tcW w:w="1140" w:type="dxa"/>
            <w:tcBorders>
              <w:top w:val="nil"/>
              <w:bottom w:val="nil"/>
            </w:tcBorders>
            <w:shd w:val="clear" w:color="auto" w:fill="FFFFFF" w:themeFill="background1"/>
          </w:tcPr>
          <w:p w14:paraId="14722468" w14:textId="77777777" w:rsidR="00177AD5" w:rsidRPr="00B76D85" w:rsidRDefault="00177AD5" w:rsidP="009D478C">
            <w:pPr>
              <w:spacing w:before="30" w:after="30"/>
              <w:ind w:left="57"/>
              <w:jc w:val="left"/>
              <w:rPr>
                <w:b/>
                <w:bCs/>
                <w:sz w:val="20"/>
                <w:lang w:val="en-US"/>
              </w:rPr>
            </w:pPr>
            <w:r w:rsidRPr="00B76D85">
              <w:rPr>
                <w:b/>
                <w:bCs/>
                <w:sz w:val="20"/>
                <w:lang w:val="en-US"/>
              </w:rPr>
              <w:t>SA</w:t>
            </w:r>
          </w:p>
        </w:tc>
        <w:tc>
          <w:tcPr>
            <w:tcW w:w="8220" w:type="dxa"/>
            <w:tcBorders>
              <w:top w:val="nil"/>
              <w:bottom w:val="nil"/>
            </w:tcBorders>
            <w:shd w:val="clear" w:color="auto" w:fill="FFFFFF" w:themeFill="background1"/>
          </w:tcPr>
          <w:p w14:paraId="79EB645F" w14:textId="77777777" w:rsidR="00177AD5" w:rsidRPr="00B76D85" w:rsidRDefault="00177AD5" w:rsidP="009D478C">
            <w:pPr>
              <w:spacing w:before="30" w:after="30"/>
              <w:jc w:val="left"/>
              <w:rPr>
                <w:sz w:val="20"/>
                <w:lang w:val="en-US"/>
              </w:rPr>
            </w:pPr>
            <w:r w:rsidRPr="00B76D85">
              <w:rPr>
                <w:sz w:val="20"/>
                <w:lang w:val="en-US"/>
              </w:rPr>
              <w:t>Space applications and meteorology</w:t>
            </w:r>
          </w:p>
        </w:tc>
      </w:tr>
      <w:tr w:rsidR="00177AD5" w:rsidRPr="005F7CD0" w14:paraId="39375587" w14:textId="77777777" w:rsidTr="009D478C">
        <w:tc>
          <w:tcPr>
            <w:tcW w:w="1140" w:type="dxa"/>
            <w:tcBorders>
              <w:top w:val="nil"/>
              <w:bottom w:val="nil"/>
            </w:tcBorders>
          </w:tcPr>
          <w:p w14:paraId="1DD9CB62" w14:textId="77777777" w:rsidR="00177AD5" w:rsidRPr="00036EE3" w:rsidRDefault="00177AD5" w:rsidP="009D478C">
            <w:pPr>
              <w:spacing w:before="30" w:after="30"/>
              <w:ind w:left="57"/>
              <w:jc w:val="left"/>
              <w:rPr>
                <w:b/>
                <w:bCs/>
                <w:sz w:val="20"/>
                <w:lang w:val="en-US"/>
              </w:rPr>
            </w:pPr>
            <w:r w:rsidRPr="00036EE3">
              <w:rPr>
                <w:b/>
                <w:bCs/>
                <w:sz w:val="20"/>
                <w:lang w:val="en-US"/>
              </w:rPr>
              <w:t>SF</w:t>
            </w:r>
          </w:p>
        </w:tc>
        <w:tc>
          <w:tcPr>
            <w:tcW w:w="8220" w:type="dxa"/>
            <w:tcBorders>
              <w:top w:val="nil"/>
              <w:bottom w:val="nil"/>
            </w:tcBorders>
          </w:tcPr>
          <w:p w14:paraId="475C4106" w14:textId="77777777" w:rsidR="00177AD5" w:rsidRPr="00036EE3" w:rsidRDefault="00177AD5" w:rsidP="009D478C">
            <w:pPr>
              <w:spacing w:before="30" w:after="30"/>
              <w:jc w:val="left"/>
              <w:rPr>
                <w:sz w:val="20"/>
                <w:lang w:val="en-US"/>
              </w:rPr>
            </w:pPr>
            <w:r w:rsidRPr="00036EE3">
              <w:rPr>
                <w:sz w:val="20"/>
                <w:lang w:val="en-US"/>
              </w:rPr>
              <w:t>Frequency sharing and coordination between fixed-satellite and fixed service systems</w:t>
            </w:r>
          </w:p>
        </w:tc>
      </w:tr>
      <w:tr w:rsidR="00177AD5" w:rsidRPr="00036EE3" w14:paraId="523DA06C" w14:textId="77777777" w:rsidTr="009D478C">
        <w:tc>
          <w:tcPr>
            <w:tcW w:w="1140" w:type="dxa"/>
            <w:tcBorders>
              <w:top w:val="nil"/>
              <w:bottom w:val="nil"/>
            </w:tcBorders>
          </w:tcPr>
          <w:p w14:paraId="1AD8E76C" w14:textId="77777777" w:rsidR="00177AD5" w:rsidRPr="001B164E" w:rsidRDefault="00177AD5" w:rsidP="009D478C">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0E32E9BD" w14:textId="77777777" w:rsidR="00177AD5" w:rsidRPr="001B164E" w:rsidRDefault="00177AD5" w:rsidP="009D478C">
            <w:pPr>
              <w:spacing w:before="30" w:after="30"/>
              <w:jc w:val="left"/>
              <w:rPr>
                <w:rFonts w:hAnsi="Times New Roman Bold"/>
                <w:sz w:val="20"/>
                <w:lang w:val="en-US"/>
              </w:rPr>
            </w:pPr>
            <w:r w:rsidRPr="001B164E">
              <w:rPr>
                <w:rFonts w:hAnsi="Times New Roman Bold"/>
                <w:sz w:val="20"/>
                <w:lang w:val="en-US"/>
              </w:rPr>
              <w:t>Spectrum management</w:t>
            </w:r>
          </w:p>
        </w:tc>
      </w:tr>
      <w:tr w:rsidR="00177AD5" w:rsidRPr="00036EE3" w14:paraId="794D1E49" w14:textId="77777777" w:rsidTr="009D478C">
        <w:tc>
          <w:tcPr>
            <w:tcW w:w="1140" w:type="dxa"/>
            <w:tcBorders>
              <w:top w:val="nil"/>
            </w:tcBorders>
          </w:tcPr>
          <w:p w14:paraId="214021E2" w14:textId="77777777" w:rsidR="00177AD5" w:rsidRPr="00036EE3" w:rsidRDefault="00177AD5" w:rsidP="009D478C">
            <w:pPr>
              <w:spacing w:before="30" w:after="30"/>
              <w:ind w:left="57"/>
              <w:jc w:val="left"/>
              <w:rPr>
                <w:b/>
                <w:bCs/>
                <w:sz w:val="20"/>
                <w:lang w:val="en-US"/>
              </w:rPr>
            </w:pPr>
            <w:r w:rsidRPr="00036EE3">
              <w:rPr>
                <w:b/>
                <w:bCs/>
                <w:sz w:val="20"/>
                <w:lang w:val="en-US"/>
              </w:rPr>
              <w:t>SNG</w:t>
            </w:r>
          </w:p>
        </w:tc>
        <w:tc>
          <w:tcPr>
            <w:tcW w:w="8220" w:type="dxa"/>
            <w:tcBorders>
              <w:top w:val="nil"/>
            </w:tcBorders>
          </w:tcPr>
          <w:p w14:paraId="34609BFE" w14:textId="77777777" w:rsidR="00177AD5" w:rsidRPr="00036EE3" w:rsidRDefault="00177AD5" w:rsidP="009D478C">
            <w:pPr>
              <w:spacing w:before="30" w:after="30"/>
              <w:jc w:val="left"/>
              <w:rPr>
                <w:sz w:val="20"/>
                <w:lang w:val="en-US"/>
              </w:rPr>
            </w:pPr>
            <w:r w:rsidRPr="00036EE3">
              <w:rPr>
                <w:sz w:val="20"/>
                <w:lang w:val="en-US"/>
              </w:rPr>
              <w:t>Satellite news gathering</w:t>
            </w:r>
          </w:p>
        </w:tc>
      </w:tr>
      <w:tr w:rsidR="00177AD5" w:rsidRPr="005F7CD0" w14:paraId="5B7CD893" w14:textId="77777777" w:rsidTr="009D478C">
        <w:tc>
          <w:tcPr>
            <w:tcW w:w="1140" w:type="dxa"/>
          </w:tcPr>
          <w:p w14:paraId="1E8FCD82" w14:textId="77777777" w:rsidR="00177AD5" w:rsidRPr="00036EE3" w:rsidRDefault="00177AD5" w:rsidP="009D478C">
            <w:pPr>
              <w:spacing w:before="30" w:after="30"/>
              <w:ind w:left="57"/>
              <w:jc w:val="left"/>
              <w:rPr>
                <w:b/>
                <w:bCs/>
                <w:sz w:val="20"/>
                <w:lang w:val="en-US"/>
              </w:rPr>
            </w:pPr>
            <w:r w:rsidRPr="00036EE3">
              <w:rPr>
                <w:b/>
                <w:bCs/>
                <w:sz w:val="20"/>
                <w:lang w:val="en-US"/>
              </w:rPr>
              <w:t>TF</w:t>
            </w:r>
          </w:p>
        </w:tc>
        <w:tc>
          <w:tcPr>
            <w:tcW w:w="8220" w:type="dxa"/>
          </w:tcPr>
          <w:p w14:paraId="0DCBB8CA" w14:textId="77777777" w:rsidR="00177AD5" w:rsidRPr="00036EE3" w:rsidRDefault="00177AD5" w:rsidP="009D478C">
            <w:pPr>
              <w:spacing w:before="30" w:after="30"/>
              <w:jc w:val="left"/>
              <w:rPr>
                <w:sz w:val="20"/>
                <w:lang w:val="en-US"/>
              </w:rPr>
            </w:pPr>
            <w:r w:rsidRPr="00036EE3">
              <w:rPr>
                <w:sz w:val="20"/>
                <w:lang w:val="en-US"/>
              </w:rPr>
              <w:t>Time signals and frequency standards emissions</w:t>
            </w:r>
          </w:p>
        </w:tc>
      </w:tr>
      <w:tr w:rsidR="00177AD5" w:rsidRPr="00036EE3" w14:paraId="6BD174C8" w14:textId="77777777" w:rsidTr="009D478C">
        <w:tc>
          <w:tcPr>
            <w:tcW w:w="1140" w:type="dxa"/>
          </w:tcPr>
          <w:p w14:paraId="5F8D6C46" w14:textId="77777777" w:rsidR="00177AD5" w:rsidRPr="00036EE3" w:rsidRDefault="00177AD5" w:rsidP="009D478C">
            <w:pPr>
              <w:spacing w:before="30" w:after="30"/>
              <w:ind w:left="57"/>
              <w:jc w:val="left"/>
              <w:rPr>
                <w:b/>
                <w:bCs/>
                <w:sz w:val="20"/>
                <w:lang w:val="en-US"/>
              </w:rPr>
            </w:pPr>
            <w:r w:rsidRPr="00036EE3">
              <w:rPr>
                <w:b/>
                <w:bCs/>
                <w:sz w:val="20"/>
                <w:lang w:val="en-US"/>
              </w:rPr>
              <w:t>V</w:t>
            </w:r>
          </w:p>
        </w:tc>
        <w:tc>
          <w:tcPr>
            <w:tcW w:w="8220" w:type="dxa"/>
          </w:tcPr>
          <w:p w14:paraId="4F7F9059" w14:textId="77777777" w:rsidR="00177AD5" w:rsidRPr="00036EE3" w:rsidRDefault="00177AD5" w:rsidP="009D478C">
            <w:pPr>
              <w:spacing w:before="30" w:after="180"/>
              <w:jc w:val="left"/>
              <w:rPr>
                <w:sz w:val="20"/>
                <w:lang w:val="en-US"/>
              </w:rPr>
            </w:pPr>
            <w:r w:rsidRPr="00036EE3">
              <w:rPr>
                <w:sz w:val="20"/>
                <w:lang w:val="en-US"/>
              </w:rPr>
              <w:t>Vocabulary and related subjects</w:t>
            </w:r>
          </w:p>
        </w:tc>
      </w:tr>
    </w:tbl>
    <w:p w14:paraId="5D79FD50" w14:textId="77777777" w:rsidR="00177AD5" w:rsidRPr="00036EE3" w:rsidRDefault="00177AD5" w:rsidP="00177AD5">
      <w:pPr>
        <w:spacing w:before="30" w:after="30"/>
        <w:jc w:val="center"/>
        <w:rPr>
          <w:sz w:val="20"/>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177AD5" w:rsidRPr="005F7CD0" w14:paraId="5C613D61" w14:textId="77777777" w:rsidTr="009D478C">
        <w:tc>
          <w:tcPr>
            <w:tcW w:w="9609" w:type="dxa"/>
          </w:tcPr>
          <w:p w14:paraId="2BF7CC31" w14:textId="77777777" w:rsidR="00177AD5" w:rsidRPr="002F5199" w:rsidRDefault="00177AD5" w:rsidP="009D478C">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197C9A51" w14:textId="77777777" w:rsidR="00177AD5" w:rsidRDefault="00177AD5" w:rsidP="00177AD5">
      <w:pPr>
        <w:spacing w:before="0"/>
        <w:jc w:val="center"/>
        <w:rPr>
          <w:sz w:val="22"/>
          <w:lang w:val="en-US"/>
        </w:rPr>
      </w:pPr>
    </w:p>
    <w:p w14:paraId="5C38D45D" w14:textId="77777777" w:rsidR="00177AD5" w:rsidRPr="002F5199" w:rsidRDefault="00177AD5" w:rsidP="00177AD5">
      <w:pPr>
        <w:spacing w:before="0"/>
        <w:jc w:val="right"/>
        <w:rPr>
          <w:i/>
          <w:iCs/>
          <w:sz w:val="20"/>
          <w:lang w:val="en-US"/>
        </w:rPr>
      </w:pPr>
      <w:r w:rsidRPr="002F5199">
        <w:rPr>
          <w:i/>
          <w:iCs/>
          <w:sz w:val="20"/>
          <w:lang w:val="en-US"/>
        </w:rPr>
        <w:t>Electronic Publication</w:t>
      </w:r>
    </w:p>
    <w:p w14:paraId="0B37E3CE" w14:textId="77777777" w:rsidR="00177AD5" w:rsidRPr="002F5199" w:rsidRDefault="00177AD5" w:rsidP="00177AD5">
      <w:pPr>
        <w:spacing w:before="0"/>
        <w:jc w:val="right"/>
        <w:rPr>
          <w:sz w:val="20"/>
          <w:lang w:val="en-US"/>
        </w:rPr>
      </w:pPr>
      <w:smartTag w:uri="urn:schemas-microsoft-com:office:smarttags" w:element="City">
        <w:smartTag w:uri="urn:schemas-microsoft-com:office:smarttags" w:element="State">
          <w:r w:rsidRPr="002F5199">
            <w:rPr>
              <w:sz w:val="20"/>
              <w:lang w:val="en-US"/>
            </w:rPr>
            <w:t>Geneva</w:t>
          </w:r>
        </w:smartTag>
      </w:smartTag>
      <w:r w:rsidRPr="002F5199">
        <w:rPr>
          <w:sz w:val="20"/>
          <w:lang w:val="en-US"/>
        </w:rPr>
        <w:t>, 20</w:t>
      </w:r>
      <w:r>
        <w:rPr>
          <w:sz w:val="20"/>
          <w:lang w:val="en-US"/>
        </w:rPr>
        <w:t>26</w:t>
      </w:r>
    </w:p>
    <w:p w14:paraId="7A2B1E83" w14:textId="77777777" w:rsidR="00177AD5" w:rsidRPr="00470E28" w:rsidRDefault="00177AD5" w:rsidP="00177AD5">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26</w:t>
      </w:r>
    </w:p>
    <w:p w14:paraId="633E8F22" w14:textId="77777777" w:rsidR="00177AD5" w:rsidRPr="00470E28" w:rsidRDefault="00177AD5" w:rsidP="00177AD5">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7205FBD1" w14:textId="77777777" w:rsidR="00177AD5" w:rsidRDefault="00177AD5" w:rsidP="00177AD5">
      <w:pPr>
        <w:spacing w:before="160"/>
        <w:rPr>
          <w:i/>
          <w:sz w:val="20"/>
          <w:lang w:val="en-US"/>
        </w:rPr>
        <w:sectPr w:rsidR="00177AD5" w:rsidSect="00177AD5">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6A9A736A" w14:textId="57EDEAAC" w:rsidR="00177AD5" w:rsidRPr="00B874C6" w:rsidRDefault="00177AD5" w:rsidP="00177AD5">
      <w:pPr>
        <w:pStyle w:val="RecNo"/>
        <w:rPr>
          <w:lang w:val="en-US"/>
        </w:rPr>
      </w:pPr>
      <w:bookmarkStart w:id="2" w:name="irecnoe"/>
      <w:bookmarkEnd w:id="2"/>
      <w:r w:rsidRPr="00D4676A">
        <w:lastRenderedPageBreak/>
        <w:t>RECOMMENDATION</w:t>
      </w:r>
      <w:r w:rsidRPr="00BF487A">
        <w:t xml:space="preserve">  </w:t>
      </w:r>
      <w:r w:rsidRPr="00BF487A">
        <w:rPr>
          <w:rStyle w:val="href"/>
          <w:lang w:val="en-US"/>
        </w:rPr>
        <w:t xml:space="preserve">ITU-R  </w:t>
      </w:r>
      <w:r>
        <w:rPr>
          <w:rStyle w:val="href"/>
          <w:lang w:val="en-US"/>
        </w:rPr>
        <w:t>F</w:t>
      </w:r>
      <w:r w:rsidRPr="00BF487A">
        <w:rPr>
          <w:rStyle w:val="href"/>
          <w:lang w:val="en-US"/>
        </w:rPr>
        <w:t>.</w:t>
      </w:r>
      <w:r w:rsidR="00C33CB8">
        <w:rPr>
          <w:rStyle w:val="href"/>
          <w:lang w:val="en-US"/>
        </w:rPr>
        <w:t>217</w:t>
      </w:r>
      <w:r w:rsidR="00ED5CD3">
        <w:rPr>
          <w:rStyle w:val="href"/>
          <w:lang w:val="en-US"/>
        </w:rPr>
        <w:t>3</w:t>
      </w:r>
      <w:r w:rsidR="00C33CB8">
        <w:rPr>
          <w:rStyle w:val="href"/>
          <w:lang w:val="en-US"/>
        </w:rPr>
        <w:t>-0</w:t>
      </w:r>
    </w:p>
    <w:p w14:paraId="65F093D0" w14:textId="77777777" w:rsidR="00ED5CD3" w:rsidRDefault="00ED5CD3" w:rsidP="00ED5CD3">
      <w:pPr>
        <w:pStyle w:val="Rectitle"/>
        <w:rPr>
          <w:lang w:eastAsia="zh-CN"/>
        </w:rPr>
      </w:pPr>
      <w:r w:rsidRPr="00A54AC2">
        <w:rPr>
          <w:lang w:eastAsia="zh-CN"/>
        </w:rPr>
        <w:t xml:space="preserve">Radio-frequency channel and block arrangements for fixed service systems operating in the </w:t>
      </w:r>
      <w:r w:rsidRPr="008C55EA">
        <w:t xml:space="preserve">92-94 GHz, 94.1-100 GHz, 102-109.5 GHz </w:t>
      </w:r>
      <w:r w:rsidRPr="008C55EA">
        <w:br/>
        <w:t>and 111.8</w:t>
      </w:r>
      <w:r w:rsidRPr="008C55EA">
        <w:noBreakHyphen/>
        <w:t>114.25</w:t>
      </w:r>
      <w:r>
        <w:t xml:space="preserve"> </w:t>
      </w:r>
      <w:r w:rsidRPr="008C55EA">
        <w:t xml:space="preserve">GHz </w:t>
      </w:r>
      <w:r w:rsidRPr="00A54AC2">
        <w:rPr>
          <w:lang w:eastAsia="zh-CN"/>
        </w:rPr>
        <w:t>ranges</w:t>
      </w:r>
    </w:p>
    <w:p w14:paraId="59638C65" w14:textId="56CEFF20" w:rsidR="00ED5CD3" w:rsidRPr="00935200" w:rsidRDefault="00ED5CD3" w:rsidP="00ED5CD3">
      <w:pPr>
        <w:pStyle w:val="Recref"/>
        <w:rPr>
          <w:lang w:eastAsia="zh-CN"/>
        </w:rPr>
      </w:pPr>
      <w:r w:rsidRPr="00935200">
        <w:rPr>
          <w:lang w:eastAsia="zh-CN"/>
        </w:rPr>
        <w:t xml:space="preserve">Question </w:t>
      </w:r>
      <w:hyperlink r:id="rId13" w:history="1">
        <w:r w:rsidRPr="00935200">
          <w:rPr>
            <w:rStyle w:val="Hyperlink"/>
            <w:color w:val="auto"/>
            <w:u w:val="none"/>
            <w:lang w:eastAsia="zh-CN"/>
          </w:rPr>
          <w:t>ITU-R 247-1/5</w:t>
        </w:r>
      </w:hyperlink>
    </w:p>
    <w:p w14:paraId="5B0DE5DE" w14:textId="77777777" w:rsidR="00ED5CD3" w:rsidRPr="007F595C" w:rsidRDefault="00ED5CD3" w:rsidP="00ED5CD3">
      <w:pPr>
        <w:pStyle w:val="Recdate"/>
        <w:rPr>
          <w:lang w:eastAsia="zh-CN"/>
        </w:rPr>
      </w:pPr>
      <w:r>
        <w:rPr>
          <w:lang w:eastAsia="zh-CN"/>
        </w:rPr>
        <w:t>(2026)</w:t>
      </w:r>
    </w:p>
    <w:p w14:paraId="3F38540F" w14:textId="77777777" w:rsidR="00ED5CD3" w:rsidRPr="00E5247D" w:rsidRDefault="00ED5CD3" w:rsidP="00ED5CD3">
      <w:pPr>
        <w:pStyle w:val="HeadingSum"/>
        <w:rPr>
          <w:szCs w:val="22"/>
          <w:lang w:val="en-GB" w:eastAsia="zh-CN"/>
        </w:rPr>
      </w:pPr>
      <w:r w:rsidRPr="00E5247D">
        <w:rPr>
          <w:szCs w:val="22"/>
          <w:lang w:val="en-GB" w:eastAsia="zh-CN"/>
        </w:rPr>
        <w:t>Scope</w:t>
      </w:r>
    </w:p>
    <w:p w14:paraId="6EFD9831" w14:textId="77777777" w:rsidR="00ED5CD3" w:rsidRPr="00ED5CD3" w:rsidRDefault="00ED5CD3" w:rsidP="00ED5CD3">
      <w:pPr>
        <w:pStyle w:val="Summary"/>
        <w:rPr>
          <w:lang w:val="en-GB"/>
        </w:rPr>
      </w:pPr>
      <w:r w:rsidRPr="00ED5CD3">
        <w:rPr>
          <w:lang w:val="en-GB"/>
        </w:rPr>
        <w:t>This Recommendation describes channel and block arrangements in the portions of the frequency range 92.0</w:t>
      </w:r>
      <w:r w:rsidRPr="00ED5CD3">
        <w:rPr>
          <w:lang w:val="en-GB"/>
        </w:rPr>
        <w:noBreakHyphen/>
        <w:t>114.25 GHz allocated to the fixed service. The arrangements are based on a 250 MHz basic channel raster from which Nx250 MHz channel size can be defined and are proposed for either frequency division duplex (FDD) or time division duplex (TDD) applications. Alternative duplex schemes, such as flexible frequency division duplex (</w:t>
      </w:r>
      <w:proofErr w:type="spellStart"/>
      <w:r w:rsidRPr="00ED5CD3">
        <w:rPr>
          <w:lang w:val="en-GB"/>
        </w:rPr>
        <w:t>fFDD</w:t>
      </w:r>
      <w:proofErr w:type="spellEnd"/>
      <w:r w:rsidRPr="00ED5CD3">
        <w:rPr>
          <w:lang w:val="en-GB"/>
        </w:rPr>
        <w:t>)</w:t>
      </w:r>
      <w:r w:rsidRPr="005335DF">
        <w:rPr>
          <w:vertAlign w:val="superscript"/>
        </w:rPr>
        <w:footnoteReference w:id="1"/>
      </w:r>
      <w:r w:rsidRPr="00ED5CD3">
        <w:rPr>
          <w:lang w:val="en-GB"/>
        </w:rPr>
        <w:t xml:space="preserve"> or full duplex (FD)</w:t>
      </w:r>
      <w:r w:rsidRPr="005335DF">
        <w:rPr>
          <w:vertAlign w:val="superscript"/>
        </w:rPr>
        <w:footnoteReference w:id="2"/>
      </w:r>
      <w:r w:rsidRPr="00ED5CD3">
        <w:rPr>
          <w:lang w:val="en-GB"/>
        </w:rPr>
        <w:t xml:space="preserve"> may also be considered.</w:t>
      </w:r>
    </w:p>
    <w:p w14:paraId="11C47A5A" w14:textId="77777777" w:rsidR="00ED5CD3" w:rsidRPr="00C02AD4" w:rsidRDefault="00ED5CD3" w:rsidP="00ED5CD3">
      <w:pPr>
        <w:pStyle w:val="Headingb"/>
        <w:rPr>
          <w:lang w:eastAsia="zh-CN"/>
        </w:rPr>
      </w:pPr>
      <w:r w:rsidRPr="00C02AD4">
        <w:rPr>
          <w:lang w:eastAsia="zh-CN"/>
        </w:rPr>
        <w:t>Keywords</w:t>
      </w:r>
    </w:p>
    <w:p w14:paraId="39968D90" w14:textId="77777777" w:rsidR="00ED5CD3" w:rsidRPr="00D21C9B" w:rsidRDefault="00ED5CD3" w:rsidP="00ED5CD3">
      <w:pPr>
        <w:rPr>
          <w:rFonts w:eastAsia="MS Mincho"/>
        </w:rPr>
      </w:pPr>
      <w:r w:rsidRPr="008C55EA">
        <w:t>92-114.25 GHz</w:t>
      </w:r>
      <w:r w:rsidRPr="00D21C9B">
        <w:rPr>
          <w:rFonts w:eastAsia="MS Mincho"/>
        </w:rPr>
        <w:t>, FDD, flexible FDD, Full Duplex, Channel Raster</w:t>
      </w:r>
    </w:p>
    <w:p w14:paraId="5FC18FFF" w14:textId="77777777" w:rsidR="00ED5CD3" w:rsidRPr="00C02AD4" w:rsidRDefault="00ED5CD3" w:rsidP="00ED5CD3">
      <w:pPr>
        <w:pStyle w:val="Headingb"/>
        <w:rPr>
          <w:b w:val="0"/>
          <w:lang w:eastAsia="zh-CN"/>
        </w:rPr>
      </w:pPr>
      <w:r w:rsidRPr="004D5B20">
        <w:t>Acronyms</w:t>
      </w:r>
      <w:r w:rsidRPr="00C02AD4">
        <w:rPr>
          <w:lang w:eastAsia="zh-CN"/>
        </w:rPr>
        <w:t>/Abbreviations</w:t>
      </w:r>
    </w:p>
    <w:p w14:paraId="1FBE1CCE" w14:textId="77777777" w:rsidR="00ED5CD3" w:rsidRPr="00D21C31" w:rsidRDefault="00ED5CD3" w:rsidP="00EB0360">
      <w:pPr>
        <w:tabs>
          <w:tab w:val="clear" w:pos="794"/>
        </w:tabs>
      </w:pPr>
      <w:bookmarkStart w:id="3" w:name="_Hlk195532836"/>
      <w:r w:rsidRPr="00D21C31">
        <w:t>EESS</w:t>
      </w:r>
      <w:r w:rsidRPr="00D21C31">
        <w:tab/>
        <w:t>Earth Exploration Satellite service</w:t>
      </w:r>
    </w:p>
    <w:p w14:paraId="5B63C547" w14:textId="77777777" w:rsidR="00ED5CD3" w:rsidRPr="00D21C31" w:rsidRDefault="00ED5CD3" w:rsidP="00EB0360">
      <w:pPr>
        <w:tabs>
          <w:tab w:val="clear" w:pos="794"/>
        </w:tabs>
      </w:pPr>
      <w:r w:rsidRPr="00D21C31">
        <w:t>FD</w:t>
      </w:r>
      <w:r w:rsidRPr="00D21C31">
        <w:tab/>
        <w:t>Full Duplex</w:t>
      </w:r>
    </w:p>
    <w:p w14:paraId="1D9428B6" w14:textId="77777777" w:rsidR="00ED5CD3" w:rsidRPr="00D21C31" w:rsidRDefault="00ED5CD3" w:rsidP="00EB0360">
      <w:pPr>
        <w:tabs>
          <w:tab w:val="clear" w:pos="794"/>
        </w:tabs>
      </w:pPr>
      <w:r w:rsidRPr="00D21C31">
        <w:t>FDD</w:t>
      </w:r>
      <w:r w:rsidRPr="00D21C31">
        <w:tab/>
        <w:t>Frequency division duplex</w:t>
      </w:r>
    </w:p>
    <w:p w14:paraId="57EA8184" w14:textId="77777777" w:rsidR="00ED5CD3" w:rsidRPr="00D21C31" w:rsidRDefault="00ED5CD3" w:rsidP="00EB0360">
      <w:pPr>
        <w:tabs>
          <w:tab w:val="clear" w:pos="794"/>
        </w:tabs>
      </w:pPr>
      <w:proofErr w:type="spellStart"/>
      <w:r w:rsidRPr="00D21C31">
        <w:t>fFDD</w:t>
      </w:r>
      <w:proofErr w:type="spellEnd"/>
      <w:r w:rsidRPr="00D21C31">
        <w:tab/>
        <w:t>flexible FDD</w:t>
      </w:r>
    </w:p>
    <w:p w14:paraId="5A779605" w14:textId="77777777" w:rsidR="00ED5CD3" w:rsidRPr="00D21C31" w:rsidRDefault="00ED5CD3" w:rsidP="00EB0360">
      <w:pPr>
        <w:tabs>
          <w:tab w:val="clear" w:pos="794"/>
        </w:tabs>
      </w:pPr>
      <w:r w:rsidRPr="00D21C31">
        <w:t>FS</w:t>
      </w:r>
      <w:r w:rsidRPr="00D21C31">
        <w:tab/>
        <w:t>Fixed service</w:t>
      </w:r>
    </w:p>
    <w:p w14:paraId="38C31B54" w14:textId="77777777" w:rsidR="00ED5CD3" w:rsidRPr="00D21C31" w:rsidRDefault="00ED5CD3" w:rsidP="00EB0360">
      <w:pPr>
        <w:tabs>
          <w:tab w:val="clear" w:pos="794"/>
        </w:tabs>
      </w:pPr>
      <w:r w:rsidRPr="00D21C31">
        <w:t>P-P</w:t>
      </w:r>
      <w:r w:rsidRPr="00D21C31">
        <w:tab/>
        <w:t>Point-to-point</w:t>
      </w:r>
    </w:p>
    <w:p w14:paraId="2FFC335E" w14:textId="77777777" w:rsidR="00ED5CD3" w:rsidRPr="00D21C31" w:rsidRDefault="00ED5CD3" w:rsidP="00EB0360">
      <w:pPr>
        <w:tabs>
          <w:tab w:val="clear" w:pos="794"/>
        </w:tabs>
      </w:pPr>
      <w:r w:rsidRPr="00D21C31">
        <w:t>RR</w:t>
      </w:r>
      <w:r w:rsidRPr="00D21C31">
        <w:tab/>
        <w:t>Radio Regulations</w:t>
      </w:r>
    </w:p>
    <w:p w14:paraId="794B6C6B" w14:textId="77777777" w:rsidR="00ED5CD3" w:rsidRPr="00D21C31" w:rsidRDefault="00ED5CD3" w:rsidP="00EB0360">
      <w:pPr>
        <w:tabs>
          <w:tab w:val="clear" w:pos="794"/>
        </w:tabs>
      </w:pPr>
      <w:r w:rsidRPr="00D21C31">
        <w:t>TDD</w:t>
      </w:r>
      <w:r w:rsidRPr="00D21C31">
        <w:tab/>
        <w:t>Time division duplex</w:t>
      </w:r>
    </w:p>
    <w:bookmarkEnd w:id="3"/>
    <w:p w14:paraId="5D8B4BD1" w14:textId="77777777" w:rsidR="00ED5CD3" w:rsidRPr="00C02AD4" w:rsidRDefault="00ED5CD3" w:rsidP="00ED5CD3">
      <w:pPr>
        <w:pStyle w:val="Headingb"/>
        <w:rPr>
          <w:lang w:eastAsia="zh-CN"/>
        </w:rPr>
      </w:pPr>
      <w:r w:rsidRPr="00C02AD4">
        <w:rPr>
          <w:lang w:eastAsia="zh-CN"/>
        </w:rPr>
        <w:t>Related ITU-R Recommendations</w:t>
      </w:r>
    </w:p>
    <w:p w14:paraId="43E87003" w14:textId="77777777" w:rsidR="00ED5CD3" w:rsidRPr="002367BA" w:rsidRDefault="00ED5CD3" w:rsidP="00ED5CD3">
      <w:pPr>
        <w:pStyle w:val="Reftext"/>
        <w:rPr>
          <w:rFonts w:eastAsia="MS Mincho"/>
          <w:i/>
          <w:iCs/>
        </w:rPr>
      </w:pPr>
      <w:bookmarkStart w:id="4" w:name="_Hlk195532857"/>
      <w:r w:rsidRPr="002367BA">
        <w:rPr>
          <w:rFonts w:eastAsia="MS Mincho"/>
          <w:lang w:eastAsia="ja-JP"/>
        </w:rPr>
        <w:t xml:space="preserve">Recommendation </w:t>
      </w:r>
      <w:hyperlink r:id="rId14" w:history="1">
        <w:r w:rsidRPr="002367BA">
          <w:rPr>
            <w:rFonts w:eastAsia="MS Mincho"/>
          </w:rPr>
          <w:t>ITU-R P.676</w:t>
        </w:r>
      </w:hyperlink>
      <w:r w:rsidRPr="002367BA">
        <w:rPr>
          <w:rFonts w:eastAsia="MS Mincho"/>
        </w:rPr>
        <w:t xml:space="preserve"> – Attenuation by atmospheric gases</w:t>
      </w:r>
    </w:p>
    <w:p w14:paraId="471DE9D2" w14:textId="77777777" w:rsidR="00ED5CD3" w:rsidRPr="002367BA" w:rsidRDefault="00ED5CD3" w:rsidP="00ED5CD3">
      <w:pPr>
        <w:pStyle w:val="Reftext"/>
        <w:rPr>
          <w:rFonts w:eastAsia="MS Mincho"/>
        </w:rPr>
      </w:pPr>
      <w:r w:rsidRPr="002367BA">
        <w:rPr>
          <w:rFonts w:eastAsia="MS Mincho"/>
          <w:lang w:eastAsia="ja-JP"/>
        </w:rPr>
        <w:t xml:space="preserve">Recommendation </w:t>
      </w:r>
      <w:hyperlink r:id="rId15" w:history="1">
        <w:r w:rsidRPr="002367BA">
          <w:rPr>
            <w:rFonts w:eastAsia="MS Mincho"/>
          </w:rPr>
          <w:t>ITU-R P.838</w:t>
        </w:r>
      </w:hyperlink>
      <w:r w:rsidRPr="002367BA">
        <w:rPr>
          <w:rFonts w:eastAsia="MS Mincho"/>
        </w:rPr>
        <w:t xml:space="preserve"> – Specific attenuation model for rain for use in prediction methods</w:t>
      </w:r>
    </w:p>
    <w:p w14:paraId="61A0091C" w14:textId="77777777" w:rsidR="00ED5CD3" w:rsidRPr="002367BA" w:rsidRDefault="00ED5CD3" w:rsidP="00ED5CD3">
      <w:pPr>
        <w:pStyle w:val="Reftext"/>
        <w:rPr>
          <w:rFonts w:eastAsia="MS Mincho"/>
        </w:rPr>
      </w:pPr>
      <w:bookmarkStart w:id="5" w:name="_Hlk198534214"/>
      <w:r w:rsidRPr="002367BA">
        <w:rPr>
          <w:rFonts w:eastAsia="MS Mincho"/>
          <w:lang w:eastAsia="ja-JP"/>
        </w:rPr>
        <w:t xml:space="preserve">Recommendation </w:t>
      </w:r>
      <w:hyperlink r:id="rId16" w:history="1">
        <w:r w:rsidRPr="002367BA">
          <w:rPr>
            <w:rFonts w:eastAsia="MS Mincho"/>
          </w:rPr>
          <w:t>ITU-R F.1519</w:t>
        </w:r>
      </w:hyperlink>
      <w:r w:rsidRPr="002367BA">
        <w:rPr>
          <w:rFonts w:eastAsia="MS Mincho"/>
        </w:rPr>
        <w:t xml:space="preserve"> – Guidance on frequency arrangements based on frequency blocks for systems in the fixed service</w:t>
      </w:r>
    </w:p>
    <w:p w14:paraId="538A5F9F" w14:textId="77777777" w:rsidR="00ED5CD3" w:rsidRPr="002367BA" w:rsidRDefault="00ED5CD3" w:rsidP="00EB0360">
      <w:pPr>
        <w:pStyle w:val="Reftext"/>
        <w:keepNext/>
        <w:keepLines/>
        <w:rPr>
          <w:rFonts w:eastAsia="MS Mincho"/>
        </w:rPr>
      </w:pPr>
      <w:r w:rsidRPr="002367BA">
        <w:rPr>
          <w:rFonts w:eastAsia="MS Mincho"/>
          <w:lang w:eastAsia="ja-JP"/>
        </w:rPr>
        <w:lastRenderedPageBreak/>
        <w:t xml:space="preserve">Report </w:t>
      </w:r>
      <w:hyperlink r:id="rId17" w:history="1">
        <w:r w:rsidRPr="002367BA">
          <w:rPr>
            <w:rFonts w:eastAsia="MS Mincho"/>
          </w:rPr>
          <w:t xml:space="preserve">ITU-R </w:t>
        </w:r>
        <w:r w:rsidRPr="002367BA">
          <w:rPr>
            <w:rFonts w:eastAsia="MS Mincho"/>
            <w:lang w:eastAsia="ja-JP"/>
          </w:rPr>
          <w:t>F</w:t>
        </w:r>
        <w:r w:rsidRPr="002367BA">
          <w:rPr>
            <w:rFonts w:eastAsia="MS Mincho"/>
          </w:rPr>
          <w:t>.</w:t>
        </w:r>
        <w:r w:rsidRPr="002367BA">
          <w:rPr>
            <w:rFonts w:eastAsia="MS Mincho"/>
            <w:lang w:eastAsia="ja-JP"/>
          </w:rPr>
          <w:t>2558</w:t>
        </w:r>
      </w:hyperlink>
      <w:r w:rsidRPr="002367BA">
        <w:rPr>
          <w:rFonts w:eastAsia="MS Mincho"/>
        </w:rPr>
        <w:t xml:space="preserve"> – Studies on unwanted emission levels outside the allocated bands for fixed service systems operating in frequency bands from 94.1 GHz to 174.8 GHz for the protection of Earth exploration-satellite service (passive) operating in adjacent bands where footnote No. </w:t>
      </w:r>
      <w:r w:rsidRPr="002367BA">
        <w:rPr>
          <w:rFonts w:eastAsia="MS Mincho"/>
          <w:b/>
          <w:bCs/>
        </w:rPr>
        <w:t>5.340</w:t>
      </w:r>
      <w:r w:rsidRPr="002367BA">
        <w:rPr>
          <w:rFonts w:eastAsia="MS Mincho"/>
        </w:rPr>
        <w:t xml:space="preserve"> of the Radio Regulations applies</w:t>
      </w:r>
      <w:bookmarkStart w:id="6" w:name="_Hlk135149666"/>
      <w:bookmarkEnd w:id="5"/>
    </w:p>
    <w:p w14:paraId="7E83388A" w14:textId="77777777" w:rsidR="00ED5CD3" w:rsidRPr="002367BA" w:rsidRDefault="00ED5CD3" w:rsidP="00ED5CD3">
      <w:pPr>
        <w:rPr>
          <w:rFonts w:eastAsia="MS Mincho"/>
        </w:rPr>
      </w:pPr>
      <w:r w:rsidRPr="002367BA">
        <w:rPr>
          <w:rFonts w:eastAsia="MS Mincho"/>
        </w:rPr>
        <w:t>NOTE – In every case the latest edition of the Recommendation/Reports in force should be used</w:t>
      </w:r>
      <w:bookmarkEnd w:id="6"/>
      <w:r w:rsidRPr="002367BA">
        <w:rPr>
          <w:rFonts w:eastAsia="MS Mincho"/>
        </w:rPr>
        <w:t>.</w:t>
      </w:r>
    </w:p>
    <w:bookmarkEnd w:id="4"/>
    <w:p w14:paraId="73C54032" w14:textId="77777777" w:rsidR="00ED5CD3" w:rsidRPr="00C02AD4" w:rsidRDefault="00ED5CD3" w:rsidP="00ED5CD3">
      <w:pPr>
        <w:pStyle w:val="Normalaftertitle"/>
        <w:rPr>
          <w:szCs w:val="24"/>
        </w:rPr>
      </w:pPr>
      <w:r w:rsidRPr="00C02AD4">
        <w:t>The ITU Radiocommunication Assembly,</w:t>
      </w:r>
    </w:p>
    <w:p w14:paraId="713CB419" w14:textId="77777777" w:rsidR="00ED5CD3" w:rsidRPr="00C02AD4" w:rsidRDefault="00ED5CD3" w:rsidP="00ED5CD3">
      <w:pPr>
        <w:pStyle w:val="Call"/>
      </w:pPr>
      <w:r w:rsidRPr="00C02AD4">
        <w:t>considering</w:t>
      </w:r>
    </w:p>
    <w:p w14:paraId="40D61FB0" w14:textId="77777777" w:rsidR="00ED5CD3" w:rsidRPr="00D75B07" w:rsidRDefault="00ED5CD3" w:rsidP="00ED5CD3">
      <w:pPr>
        <w:rPr>
          <w:rFonts w:eastAsia="MS Mincho"/>
        </w:rPr>
      </w:pPr>
      <w:r w:rsidRPr="00D75B07">
        <w:rPr>
          <w:rFonts w:eastAsia="MS Mincho"/>
          <w:i/>
          <w:iCs/>
        </w:rPr>
        <w:t>a)</w:t>
      </w:r>
      <w:r w:rsidRPr="00D75B07">
        <w:rPr>
          <w:rFonts w:eastAsia="MS Mincho"/>
        </w:rPr>
        <w:tab/>
        <w:t>that there is a need for very high capacity fixed links for backhauling of mobile cells and other high capacity (multi Gbit/s) data links;</w:t>
      </w:r>
    </w:p>
    <w:p w14:paraId="718A7F79" w14:textId="77777777" w:rsidR="00ED5CD3" w:rsidRPr="00D75B07" w:rsidRDefault="00ED5CD3" w:rsidP="00ED5CD3">
      <w:pPr>
        <w:rPr>
          <w:rFonts w:eastAsia="MS Mincho"/>
        </w:rPr>
      </w:pPr>
      <w:r w:rsidRPr="00D75B07">
        <w:rPr>
          <w:rFonts w:eastAsia="MS Mincho"/>
          <w:i/>
          <w:iCs/>
        </w:rPr>
        <w:t>b)</w:t>
      </w:r>
      <w:r w:rsidRPr="00D75B07">
        <w:rPr>
          <w:rFonts w:eastAsia="MS Mincho"/>
        </w:rPr>
        <w:tab/>
        <w:t>that the propagation characteristics of the 92-94 GHz, 94.1-100 GHz, 102-109.5 GHz and 111.8-114.25 GHz are ideally suited for use of short range FS links with various occupied bandwidths in very high density networks for applications in particular for backhaul/fronthaul for next generation mobile networks;</w:t>
      </w:r>
    </w:p>
    <w:p w14:paraId="69492B4F" w14:textId="77777777" w:rsidR="00ED5CD3" w:rsidRPr="00D75B07" w:rsidRDefault="00ED5CD3" w:rsidP="00ED5CD3">
      <w:pPr>
        <w:rPr>
          <w:rFonts w:eastAsia="MS Mincho"/>
        </w:rPr>
      </w:pPr>
      <w:r w:rsidRPr="00D75B07">
        <w:rPr>
          <w:rFonts w:eastAsia="MS Mincho"/>
          <w:i/>
          <w:iCs/>
        </w:rPr>
        <w:t>c)</w:t>
      </w:r>
      <w:r w:rsidRPr="00D75B07">
        <w:rPr>
          <w:rFonts w:eastAsia="MS Mincho"/>
        </w:rPr>
        <w:tab/>
        <w:t>that FS applications may require different radio-frequency channel arrangements;</w:t>
      </w:r>
    </w:p>
    <w:p w14:paraId="370F5456" w14:textId="77777777" w:rsidR="00ED5CD3" w:rsidRPr="00D75B07" w:rsidRDefault="00ED5CD3" w:rsidP="00ED5CD3">
      <w:pPr>
        <w:rPr>
          <w:rFonts w:eastAsia="MS Mincho"/>
          <w:lang w:eastAsia="ja-JP"/>
        </w:rPr>
      </w:pPr>
      <w:r w:rsidRPr="00D75B07">
        <w:rPr>
          <w:rFonts w:eastAsia="MS Mincho"/>
          <w:i/>
          <w:iCs/>
        </w:rPr>
        <w:t>d)</w:t>
      </w:r>
      <w:r w:rsidRPr="00D75B07">
        <w:rPr>
          <w:rFonts w:eastAsia="MS Mincho"/>
        </w:rPr>
        <w:tab/>
        <w:t>that advanced point-to-point system technologies permit to use radiofrequency channels either unpaired (TDD or FD</w:t>
      </w:r>
      <w:r w:rsidRPr="00D75B07">
        <w:rPr>
          <w:rFonts w:eastAsia="MS Mincho"/>
          <w:vertAlign w:val="superscript"/>
        </w:rPr>
        <w:footnoteReference w:id="3"/>
      </w:r>
      <w:r w:rsidRPr="00D75B07">
        <w:rPr>
          <w:rFonts w:eastAsia="MS Mincho"/>
        </w:rPr>
        <w:t>) or paired as narrow duplex systems (</w:t>
      </w:r>
      <w:proofErr w:type="spellStart"/>
      <w:r w:rsidRPr="00D75B07">
        <w:rPr>
          <w:rFonts w:eastAsia="MS Mincho"/>
        </w:rPr>
        <w:t>fFDD</w:t>
      </w:r>
      <w:proofErr w:type="spellEnd"/>
      <w:r w:rsidRPr="00D75B07">
        <w:rPr>
          <w:rFonts w:eastAsia="MS Mincho"/>
          <w:vertAlign w:val="superscript"/>
        </w:rPr>
        <w:footnoteReference w:id="4"/>
      </w:r>
      <w:r w:rsidRPr="00D75B07">
        <w:rPr>
          <w:rFonts w:eastAsia="MS Mincho"/>
        </w:rPr>
        <w:t>);</w:t>
      </w:r>
    </w:p>
    <w:p w14:paraId="62232A87" w14:textId="77777777" w:rsidR="00ED5CD3" w:rsidRPr="00D75B07" w:rsidRDefault="00ED5CD3" w:rsidP="00ED5CD3">
      <w:pPr>
        <w:rPr>
          <w:rFonts w:eastAsia="MS Mincho"/>
        </w:rPr>
      </w:pPr>
      <w:r w:rsidRPr="00D75B07">
        <w:rPr>
          <w:rFonts w:eastAsia="MS Mincho"/>
          <w:i/>
          <w:iCs/>
        </w:rPr>
        <w:t>e)</w:t>
      </w:r>
      <w:r w:rsidRPr="00D75B07">
        <w:rPr>
          <w:rFonts w:eastAsia="MS Mincho"/>
        </w:rPr>
        <w:tab/>
        <w:t>that, in some cases, a flexible sub-band or block arrangement can accommodate various FWS technologies,</w:t>
      </w:r>
    </w:p>
    <w:p w14:paraId="7A235B39" w14:textId="4649BC79" w:rsidR="00ED5CD3" w:rsidRPr="00ED5CD3" w:rsidRDefault="00ED5CD3" w:rsidP="00ED5CD3">
      <w:pPr>
        <w:pStyle w:val="Call"/>
      </w:pPr>
      <w:r w:rsidRPr="00ED5CD3">
        <w:t>recognizing</w:t>
      </w:r>
    </w:p>
    <w:p w14:paraId="396FA646" w14:textId="77777777" w:rsidR="00ED5CD3" w:rsidRPr="00D75B07" w:rsidRDefault="00ED5CD3" w:rsidP="00ED5CD3">
      <w:pPr>
        <w:rPr>
          <w:rFonts w:eastAsia="MS Mincho"/>
        </w:rPr>
      </w:pPr>
      <w:r w:rsidRPr="00D75B07">
        <w:rPr>
          <w:rFonts w:eastAsia="MS Mincho"/>
          <w:i/>
          <w:iCs/>
          <w:lang w:eastAsia="ja-JP"/>
        </w:rPr>
        <w:t>a</w:t>
      </w:r>
      <w:r w:rsidRPr="00D75B07">
        <w:rPr>
          <w:rFonts w:eastAsia="MS Mincho"/>
          <w:i/>
          <w:iCs/>
        </w:rPr>
        <w:t>)</w:t>
      </w:r>
      <w:r w:rsidRPr="00D75B07">
        <w:rPr>
          <w:rFonts w:eastAsia="MS Mincho"/>
        </w:rPr>
        <w:tab/>
        <w:t xml:space="preserve">that ITU RR No. </w:t>
      </w:r>
      <w:r w:rsidRPr="00D75B07">
        <w:rPr>
          <w:rFonts w:eastAsia="MS Mincho"/>
          <w:b/>
          <w:bCs/>
        </w:rPr>
        <w:t>5.340</w:t>
      </w:r>
      <w:r w:rsidRPr="00D75B07">
        <w:rPr>
          <w:rFonts w:eastAsia="MS Mincho"/>
        </w:rPr>
        <w:t xml:space="preserve"> prohibits all emissions, inter alia, in the bands 86-92 GHz, 100</w:t>
      </w:r>
      <w:r w:rsidRPr="00D75B07">
        <w:rPr>
          <w:rFonts w:eastAsia="MS Mincho"/>
        </w:rPr>
        <w:noBreakHyphen/>
        <w:t>102 GHz, 109.5-111.8 GHz and 114.25-116 GHz, therefore care should be taken to limit the out</w:t>
      </w:r>
      <w:r w:rsidRPr="00D75B07">
        <w:rPr>
          <w:rFonts w:eastAsia="MS Mincho"/>
        </w:rPr>
        <w:noBreakHyphen/>
        <w:t>of-band emissions from FS operating in the frequency bands 92-94 GHz, 94.1-100 GHz, 102</w:t>
      </w:r>
      <w:r w:rsidRPr="00D75B07">
        <w:rPr>
          <w:rFonts w:eastAsia="MS Mincho"/>
        </w:rPr>
        <w:noBreakHyphen/>
        <w:t>109.5 GHz and 111.8 - 114.25 GHz into those adjacent bands;</w:t>
      </w:r>
    </w:p>
    <w:p w14:paraId="0B4A9BFB" w14:textId="0DC6F976" w:rsidR="00ED5CD3" w:rsidRPr="00D75B07" w:rsidRDefault="00ED5CD3" w:rsidP="00ED5CD3">
      <w:pPr>
        <w:rPr>
          <w:rFonts w:eastAsia="MS Mincho"/>
          <w:lang w:eastAsia="ja-JP"/>
        </w:rPr>
      </w:pPr>
      <w:r w:rsidRPr="00D75B07">
        <w:rPr>
          <w:rFonts w:eastAsia="MS Mincho"/>
          <w:i/>
          <w:iCs/>
          <w:lang w:eastAsia="ja-JP"/>
        </w:rPr>
        <w:t>b</w:t>
      </w:r>
      <w:r w:rsidRPr="00D75B07">
        <w:rPr>
          <w:rFonts w:eastAsia="MS Mincho"/>
          <w:i/>
          <w:iCs/>
        </w:rPr>
        <w:t>)</w:t>
      </w:r>
      <w:r w:rsidRPr="00D75B07">
        <w:rPr>
          <w:rFonts w:eastAsia="MS Mincho"/>
        </w:rPr>
        <w:t xml:space="preserve"> </w:t>
      </w:r>
      <w:r w:rsidRPr="00D75B07">
        <w:rPr>
          <w:rFonts w:eastAsia="MS Mincho"/>
        </w:rPr>
        <w:tab/>
        <w:t xml:space="preserve">that Resolution </w:t>
      </w:r>
      <w:r w:rsidRPr="00D75B07">
        <w:rPr>
          <w:rFonts w:eastAsia="MS Mincho"/>
          <w:b/>
          <w:bCs/>
        </w:rPr>
        <w:t>750 (Rev.WRC-19)</w:t>
      </w:r>
      <w:r w:rsidRPr="00D75B07">
        <w:rPr>
          <w:rFonts w:eastAsia="MS Mincho"/>
        </w:rPr>
        <w:t xml:space="preserve"> contains the limits for protection of EESS (passive) in the band 86-92 GHz from FS operating in the band 92-94 GHz</w:t>
      </w:r>
      <w:r>
        <w:rPr>
          <w:rFonts w:eastAsia="MS Mincho"/>
          <w:lang w:eastAsia="ja-JP"/>
        </w:rPr>
        <w:t>;</w:t>
      </w:r>
    </w:p>
    <w:p w14:paraId="484EA9C6" w14:textId="77777777" w:rsidR="00ED5CD3" w:rsidRPr="00D75B07" w:rsidRDefault="00ED5CD3" w:rsidP="00ED5CD3">
      <w:pPr>
        <w:rPr>
          <w:rFonts w:eastAsia="MS Mincho"/>
        </w:rPr>
      </w:pPr>
      <w:r w:rsidRPr="00D75B07">
        <w:rPr>
          <w:rFonts w:eastAsia="MS Mincho"/>
          <w:i/>
          <w:iCs/>
          <w:lang w:eastAsia="ja-JP"/>
        </w:rPr>
        <w:t>c</w:t>
      </w:r>
      <w:r w:rsidRPr="00D75B07">
        <w:rPr>
          <w:rFonts w:eastAsia="MS Mincho"/>
          <w:i/>
          <w:iCs/>
        </w:rPr>
        <w:t>)</w:t>
      </w:r>
      <w:r w:rsidRPr="00D75B07">
        <w:rPr>
          <w:rFonts w:eastAsia="MS Mincho"/>
        </w:rPr>
        <w:tab/>
        <w:t>that Recommendation ITU-R F.1519 provides guidance on frequency arrangements based on frequency blocks for systems in the fixed service;</w:t>
      </w:r>
    </w:p>
    <w:p w14:paraId="0CD3F69C" w14:textId="4E7A8387" w:rsidR="00ED5CD3" w:rsidRPr="00D75B07" w:rsidRDefault="00ED5CD3" w:rsidP="00ED5CD3">
      <w:pPr>
        <w:rPr>
          <w:rFonts w:eastAsia="MS Mincho"/>
        </w:rPr>
      </w:pPr>
      <w:r w:rsidRPr="00D75B07">
        <w:rPr>
          <w:rFonts w:eastAsia="MS Mincho"/>
          <w:i/>
          <w:iCs/>
        </w:rPr>
        <w:t>d)</w:t>
      </w:r>
      <w:r w:rsidRPr="00D75B07">
        <w:rPr>
          <w:rFonts w:eastAsia="MS Mincho"/>
        </w:rPr>
        <w:tab/>
        <w:t>that the frequency bands 92-94 GHz, 94.1-100 GHz, 102-109.5 GHz and 111.8-114.25 GHz are allocated to the fixed service</w:t>
      </w:r>
      <w:r>
        <w:rPr>
          <w:rFonts w:eastAsia="MS Mincho"/>
        </w:rPr>
        <w:t>,</w:t>
      </w:r>
    </w:p>
    <w:p w14:paraId="3AA884CE" w14:textId="77777777" w:rsidR="00ED5CD3" w:rsidRPr="00ED5CD3" w:rsidRDefault="00ED5CD3" w:rsidP="00ED5CD3">
      <w:pPr>
        <w:pStyle w:val="Call"/>
      </w:pPr>
      <w:r w:rsidRPr="00ED5CD3">
        <w:t>noting</w:t>
      </w:r>
    </w:p>
    <w:p w14:paraId="6DFBAD46" w14:textId="77777777" w:rsidR="00ED5CD3" w:rsidRPr="00D75B07" w:rsidRDefault="00ED5CD3" w:rsidP="00ED5CD3">
      <w:pPr>
        <w:rPr>
          <w:rFonts w:eastAsia="MS Mincho"/>
        </w:rPr>
      </w:pPr>
      <w:r w:rsidRPr="00D75B07">
        <w:rPr>
          <w:rFonts w:eastAsia="MS Mincho"/>
        </w:rPr>
        <w:t>that Report ITU-R F.2107 provides characteristics and applications of fixed wireless systems operating in frequency ranges between 57 GHz and 134 GHz,</w:t>
      </w:r>
    </w:p>
    <w:p w14:paraId="6B33397C" w14:textId="77777777" w:rsidR="00ED5CD3" w:rsidRPr="00ED5CD3" w:rsidRDefault="00ED5CD3" w:rsidP="00ED5CD3">
      <w:pPr>
        <w:pStyle w:val="Call"/>
      </w:pPr>
      <w:r w:rsidRPr="00ED5CD3">
        <w:lastRenderedPageBreak/>
        <w:t>recommends</w:t>
      </w:r>
    </w:p>
    <w:p w14:paraId="273128FC" w14:textId="77777777" w:rsidR="00ED5CD3" w:rsidRPr="00D75B07" w:rsidRDefault="00ED5CD3" w:rsidP="00ED5CD3">
      <w:pPr>
        <w:rPr>
          <w:rFonts w:eastAsia="MS Mincho"/>
        </w:rPr>
      </w:pPr>
      <w:r w:rsidRPr="00D75B07">
        <w:rPr>
          <w:rFonts w:eastAsia="MS Mincho"/>
        </w:rPr>
        <w:t>1</w:t>
      </w:r>
      <w:r w:rsidRPr="00D75B07">
        <w:rPr>
          <w:rFonts w:eastAsia="MS Mincho"/>
          <w:b/>
          <w:bCs/>
        </w:rPr>
        <w:tab/>
      </w:r>
      <w:r w:rsidRPr="00D75B07">
        <w:rPr>
          <w:rFonts w:eastAsia="MS Mincho"/>
        </w:rPr>
        <w:t>that the preferred radio-frequency channel or block arrangement for the</w:t>
      </w:r>
      <w:r w:rsidRPr="00D75B07" w:rsidDel="0062792E">
        <w:rPr>
          <w:rFonts w:eastAsia="MS Mincho"/>
        </w:rPr>
        <w:t xml:space="preserve"> </w:t>
      </w:r>
      <w:r w:rsidRPr="00D75B07">
        <w:rPr>
          <w:rFonts w:eastAsia="MS Mincho"/>
        </w:rPr>
        <w:t>92-94 GHz, 94.1</w:t>
      </w:r>
      <w:r w:rsidRPr="00D75B07">
        <w:rPr>
          <w:rFonts w:eastAsia="MS Mincho"/>
        </w:rPr>
        <w:noBreakHyphen/>
        <w:t>100 GHz, 102-109.5 GHz and 111.8-114.25 GHz bands should consider using the basic 250 MHz channel raster arrangement given in Annex 1;</w:t>
      </w:r>
    </w:p>
    <w:p w14:paraId="23FE046B" w14:textId="77777777" w:rsidR="00ED5CD3" w:rsidRPr="00D75B07" w:rsidRDefault="00ED5CD3" w:rsidP="00ED5CD3">
      <w:pPr>
        <w:rPr>
          <w:rFonts w:eastAsia="MS Mincho"/>
          <w:lang w:eastAsia="ko-KR"/>
        </w:rPr>
      </w:pPr>
      <w:r w:rsidRPr="00D75B07">
        <w:rPr>
          <w:rFonts w:eastAsia="MS Mincho"/>
          <w:bCs/>
          <w:lang w:eastAsia="ko-KR"/>
        </w:rPr>
        <w:t>2</w:t>
      </w:r>
      <w:r w:rsidRPr="00D75B07">
        <w:rPr>
          <w:rFonts w:eastAsia="MS Mincho"/>
          <w:lang w:eastAsia="ko-KR"/>
        </w:rPr>
        <w:tab/>
        <w:t xml:space="preserve">that the radio-frequency channels or blocks should be defined with channel or block size multiple of 250 MHz, composed by one single basic frequency slot or by the aggregation of 2 or more consecutive basic slots, </w:t>
      </w:r>
      <w:r w:rsidRPr="00D75B07">
        <w:rPr>
          <w:rFonts w:eastAsia="MS Mincho"/>
        </w:rPr>
        <w:t>while taking into account appropriate spectrum efficiency</w:t>
      </w:r>
      <w:r w:rsidRPr="00D75B07">
        <w:rPr>
          <w:rFonts w:eastAsia="MS Mincho"/>
          <w:lang w:eastAsia="ko-KR"/>
        </w:rPr>
        <w:t>;</w:t>
      </w:r>
    </w:p>
    <w:p w14:paraId="62FC518A" w14:textId="77777777" w:rsidR="00ED5CD3" w:rsidRPr="00D75B07" w:rsidRDefault="00ED5CD3" w:rsidP="00ED5CD3">
      <w:pPr>
        <w:rPr>
          <w:rFonts w:ascii="TimesNewRoman" w:eastAsia="MS Mincho" w:hAnsi="TimesNewRoman" w:cs="TimesNewRoman"/>
          <w:szCs w:val="24"/>
          <w:lang w:eastAsia="ko-KR"/>
        </w:rPr>
      </w:pPr>
      <w:r w:rsidRPr="00D75B07">
        <w:rPr>
          <w:rFonts w:eastAsia="MS Mincho"/>
          <w:bCs/>
          <w:szCs w:val="24"/>
          <w:lang w:eastAsia="ko-KR"/>
        </w:rPr>
        <w:t>3</w:t>
      </w:r>
      <w:r w:rsidRPr="00D75B07">
        <w:rPr>
          <w:rFonts w:ascii="TimesNewRoman" w:eastAsia="MS Mincho" w:hAnsi="TimesNewRoman" w:cs="TimesNewRoman"/>
          <w:szCs w:val="24"/>
          <w:lang w:eastAsia="ko-KR"/>
        </w:rPr>
        <w:tab/>
      </w:r>
      <w:r w:rsidRPr="00D75B07">
        <w:rPr>
          <w:rFonts w:eastAsia="MS Mincho"/>
        </w:rPr>
        <w:t>that pre-defined channels of 250 MHz, or multiples thereof, either paired or unpaired assignments, should be considered in the frequency range 92-94 GHz, 94.1-100 GHz, 102-109.5 GHz and 111.8-114.25 GHz, with the flexible channel arrangements illustrated in Annex 2;</w:t>
      </w:r>
    </w:p>
    <w:p w14:paraId="04D0FEB7" w14:textId="77777777" w:rsidR="00ED5CD3" w:rsidRPr="00D75B07" w:rsidRDefault="00ED5CD3" w:rsidP="00ED5CD3">
      <w:pPr>
        <w:rPr>
          <w:rFonts w:eastAsia="MS Mincho"/>
          <w:szCs w:val="24"/>
          <w:lang w:eastAsia="ko-KR"/>
        </w:rPr>
      </w:pPr>
      <w:r w:rsidRPr="00D75B07">
        <w:rPr>
          <w:rFonts w:eastAsia="MS Mincho"/>
          <w:szCs w:val="24"/>
          <w:lang w:eastAsia="ko-KR"/>
        </w:rPr>
        <w:t>4</w:t>
      </w:r>
      <w:r w:rsidRPr="00D75B07">
        <w:rPr>
          <w:rFonts w:eastAsia="MS Mincho"/>
          <w:szCs w:val="24"/>
          <w:lang w:eastAsia="ko-KR"/>
        </w:rPr>
        <w:tab/>
        <w:t xml:space="preserve">that to use block-based assignment, </w:t>
      </w:r>
      <w:r w:rsidRPr="00D75B07">
        <w:rPr>
          <w:rFonts w:eastAsia="MS Mincho"/>
          <w:lang w:eastAsia="ko-KR"/>
        </w:rPr>
        <w:t xml:space="preserve">derived by channel aggregation, </w:t>
      </w:r>
      <w:r w:rsidRPr="00D75B07">
        <w:rPr>
          <w:rFonts w:eastAsia="MS Mincho"/>
          <w:szCs w:val="24"/>
          <w:lang w:eastAsia="ko-KR"/>
        </w:rPr>
        <w:t xml:space="preserve">in line with the examples shown in </w:t>
      </w:r>
      <w:r w:rsidRPr="00D75B07">
        <w:rPr>
          <w:rFonts w:eastAsia="MS Mincho"/>
        </w:rPr>
        <w:t>Annex 3</w:t>
      </w:r>
      <w:r w:rsidRPr="00D75B07">
        <w:rPr>
          <w:rFonts w:eastAsia="MS Mincho"/>
          <w:szCs w:val="24"/>
          <w:lang w:eastAsia="ko-KR"/>
        </w:rPr>
        <w:t xml:space="preserve">, Administrations should consider blocks </w:t>
      </w:r>
      <w:r w:rsidRPr="00D75B07">
        <w:rPr>
          <w:rFonts w:eastAsia="MS Mincho"/>
          <w:lang w:eastAsia="ko-KR"/>
        </w:rPr>
        <w:t xml:space="preserve">to be multiple of 250 MHz wide and their use </w:t>
      </w:r>
      <w:r w:rsidRPr="00D75B07">
        <w:rPr>
          <w:rFonts w:eastAsia="MS Mincho"/>
          <w:szCs w:val="24"/>
          <w:lang w:eastAsia="ko-KR"/>
        </w:rPr>
        <w:t>to allow any appropriate channel size and duplex method.</w:t>
      </w:r>
    </w:p>
    <w:p w14:paraId="60C87551" w14:textId="77777777" w:rsidR="00ED5CD3" w:rsidRPr="00D75B07" w:rsidRDefault="00ED5CD3" w:rsidP="00ED5CD3">
      <w:pPr>
        <w:tabs>
          <w:tab w:val="clear" w:pos="794"/>
          <w:tab w:val="clear" w:pos="1191"/>
          <w:tab w:val="clear" w:pos="1588"/>
          <w:tab w:val="clear" w:pos="1985"/>
          <w:tab w:val="left" w:pos="1134"/>
          <w:tab w:val="left" w:pos="1871"/>
          <w:tab w:val="left" w:pos="2268"/>
        </w:tabs>
        <w:rPr>
          <w:rFonts w:eastAsia="MS Mincho"/>
          <w:szCs w:val="24"/>
          <w:lang w:eastAsia="ko-KR"/>
        </w:rPr>
      </w:pPr>
    </w:p>
    <w:p w14:paraId="6FA046D2" w14:textId="77777777" w:rsidR="00ED5CD3" w:rsidRPr="00C02AD4" w:rsidRDefault="00ED5CD3" w:rsidP="00ED5CD3">
      <w:pPr>
        <w:rPr>
          <w:rFonts w:eastAsia="Batang"/>
        </w:rPr>
      </w:pPr>
    </w:p>
    <w:p w14:paraId="72C9DAF3" w14:textId="77777777" w:rsidR="00ED5CD3" w:rsidRDefault="00ED5CD3" w:rsidP="00ED5CD3">
      <w:pPr>
        <w:pStyle w:val="AnnexNoTitle"/>
      </w:pPr>
      <w:bookmarkStart w:id="7" w:name="_Toc199936721"/>
      <w:bookmarkStart w:id="8" w:name="_Toc202792385"/>
      <w:r w:rsidRPr="00C02AD4">
        <w:t>Annex</w:t>
      </w:r>
      <w:bookmarkEnd w:id="7"/>
      <w:bookmarkEnd w:id="8"/>
      <w:r>
        <w:t xml:space="preserve"> 1</w:t>
      </w:r>
      <w:r>
        <w:br/>
      </w:r>
      <w:r>
        <w:br/>
      </w:r>
      <w:r w:rsidRPr="00A54AC2">
        <w:t xml:space="preserve">Radio-frequency channel arrangement in the band </w:t>
      </w:r>
      <w:r>
        <w:t>92-114.25</w:t>
      </w:r>
      <w:r w:rsidRPr="00A54AC2">
        <w:t xml:space="preserve"> GHz</w:t>
      </w:r>
    </w:p>
    <w:p w14:paraId="44E19570" w14:textId="77777777" w:rsidR="00ED5CD3" w:rsidRPr="00C02AD4" w:rsidRDefault="00ED5CD3" w:rsidP="00ED5CD3">
      <w:pPr>
        <w:pStyle w:val="Headingb"/>
        <w:rPr>
          <w:bCs/>
          <w:sz w:val="28"/>
          <w:szCs w:val="22"/>
          <w:lang w:eastAsia="zh-CN"/>
        </w:rPr>
      </w:pPr>
      <w:r w:rsidRPr="00A54AC2">
        <w:t>Basic channel raster</w:t>
      </w:r>
    </w:p>
    <w:p w14:paraId="1D2EB897" w14:textId="77777777" w:rsidR="00ED5CD3" w:rsidRPr="00224994" w:rsidRDefault="00ED5CD3" w:rsidP="00ED5CD3">
      <w:pPr>
        <w:tabs>
          <w:tab w:val="clear" w:pos="794"/>
          <w:tab w:val="clear" w:pos="1191"/>
          <w:tab w:val="clear" w:pos="1588"/>
          <w:tab w:val="clear" w:pos="1985"/>
          <w:tab w:val="left" w:pos="1134"/>
          <w:tab w:val="left" w:pos="1871"/>
          <w:tab w:val="left" w:pos="2268"/>
        </w:tabs>
        <w:rPr>
          <w:rFonts w:eastAsia="MS Mincho"/>
        </w:rPr>
      </w:pPr>
      <w:bookmarkStart w:id="9" w:name="_Hlk195534382"/>
      <w:r w:rsidRPr="00224994">
        <w:rPr>
          <w:rFonts w:eastAsia="MS Mincho"/>
        </w:rPr>
        <w:t>Figure 1 shows the subdivision of the overall range into 250 MHz elementary slots; at least 125 MHz guard bands are provided.</w:t>
      </w:r>
    </w:p>
    <w:p w14:paraId="246C3699" w14:textId="77777777" w:rsidR="00ED5CD3" w:rsidRPr="00224994" w:rsidRDefault="00ED5CD3" w:rsidP="00ED5CD3">
      <w:pPr>
        <w:tabs>
          <w:tab w:val="clear" w:pos="794"/>
          <w:tab w:val="clear" w:pos="1191"/>
          <w:tab w:val="clear" w:pos="1588"/>
          <w:tab w:val="clear" w:pos="1985"/>
          <w:tab w:val="left" w:pos="1134"/>
          <w:tab w:val="left" w:pos="1871"/>
          <w:tab w:val="left" w:pos="2268"/>
        </w:tabs>
        <w:jc w:val="left"/>
        <w:rPr>
          <w:rFonts w:eastAsia="MS Mincho"/>
        </w:rPr>
      </w:pPr>
      <w:r w:rsidRPr="00224994">
        <w:rPr>
          <w:rFonts w:eastAsia="MS Mincho"/>
        </w:rPr>
        <w:t>Through this Annex, for simplicity, each channel is assumed to occupy a single frequency slot.</w:t>
      </w:r>
    </w:p>
    <w:p w14:paraId="667758D5" w14:textId="77777777" w:rsidR="00ED5CD3" w:rsidRPr="00224994" w:rsidRDefault="00ED5CD3" w:rsidP="00ED5CD3">
      <w:pPr>
        <w:pStyle w:val="FigureNo"/>
        <w:rPr>
          <w:rFonts w:eastAsia="MS Mincho"/>
        </w:rPr>
      </w:pPr>
      <w:bookmarkStart w:id="10" w:name="_Ref510005324"/>
      <w:r w:rsidRPr="00224994">
        <w:rPr>
          <w:rFonts w:eastAsia="MS Mincho"/>
        </w:rPr>
        <w:lastRenderedPageBreak/>
        <w:t>FIGURE 1</w:t>
      </w:r>
    </w:p>
    <w:p w14:paraId="0B97C7A3" w14:textId="77777777" w:rsidR="00ED5CD3" w:rsidRPr="00224994" w:rsidRDefault="00ED5CD3" w:rsidP="00ED5CD3">
      <w:pPr>
        <w:pStyle w:val="Figuretitle"/>
        <w:rPr>
          <w:rFonts w:eastAsia="MS Mincho"/>
        </w:rPr>
      </w:pPr>
      <w:bookmarkStart w:id="11" w:name="_Ref505353931"/>
      <w:bookmarkEnd w:id="10"/>
      <w:r w:rsidRPr="00224994">
        <w:rPr>
          <w:rFonts w:eastAsia="MS Mincho"/>
        </w:rPr>
        <w:t>Basic channels raster for FS use in the 92-114.25 GHz band</w:t>
      </w:r>
      <w:bookmarkEnd w:id="11"/>
    </w:p>
    <w:p w14:paraId="58D26D0A" w14:textId="52BBFC7D" w:rsidR="00ED5CD3" w:rsidRPr="00224994" w:rsidRDefault="00A0152B" w:rsidP="00ED5CD3">
      <w:pPr>
        <w:pStyle w:val="Figure"/>
        <w:rPr>
          <w:rFonts w:eastAsia="MS Mincho"/>
          <w:lang w:eastAsia="zh-CN"/>
        </w:rPr>
      </w:pPr>
      <w:r>
        <w:rPr>
          <w:rFonts w:eastAsia="MS Mincho"/>
          <w:noProof/>
          <w:lang w:eastAsia="zh-CN"/>
        </w:rPr>
        <w:drawing>
          <wp:inline distT="0" distB="0" distL="0" distR="0" wp14:anchorId="10D23AF4" wp14:editId="6EBF6CEA">
            <wp:extent cx="4007499" cy="8669358"/>
            <wp:effectExtent l="0" t="0" r="0" b="0"/>
            <wp:docPr id="1519928281" name="Picture 1" descr="Basic channels raster for FS use in the 92-114.25 GH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8281" name="Picture 1" descr="Basic channels raster for FS use in the 92-114.25 GHz ban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17690" cy="8691404"/>
                    </a:xfrm>
                    <a:prstGeom prst="rect">
                      <a:avLst/>
                    </a:prstGeom>
                  </pic:spPr>
                </pic:pic>
              </a:graphicData>
            </a:graphic>
          </wp:inline>
        </w:drawing>
      </w:r>
      <w:r w:rsidR="00ED5CD3" w:rsidRPr="00224994">
        <w:rPr>
          <w:rFonts w:eastAsia="MS Mincho"/>
          <w:lang w:eastAsia="zh-CN"/>
        </w:rPr>
        <w:t xml:space="preserve">  </w:t>
      </w:r>
    </w:p>
    <w:p w14:paraId="1BADF4A6" w14:textId="77777777" w:rsidR="00ED5CD3" w:rsidRPr="00224994" w:rsidRDefault="00ED5CD3" w:rsidP="00ED5CD3">
      <w:pPr>
        <w:pStyle w:val="Normalaftertitle"/>
        <w:rPr>
          <w:rFonts w:eastAsia="MS Mincho"/>
        </w:rPr>
      </w:pPr>
      <w:r w:rsidRPr="00224994">
        <w:rPr>
          <w:rFonts w:eastAsia="MS Mincho"/>
          <w:bCs/>
        </w:rPr>
        <w:lastRenderedPageBreak/>
        <w:t>Centre</w:t>
      </w:r>
      <w:r w:rsidRPr="00224994">
        <w:rPr>
          <w:rFonts w:eastAsia="MS Mincho"/>
        </w:rPr>
        <w:t xml:space="preserve"> frequency of channels can be obtained as shown in Table 1.</w:t>
      </w:r>
    </w:p>
    <w:p w14:paraId="7B8F39E0" w14:textId="70421F1F" w:rsidR="00ED5CD3" w:rsidRPr="00224994" w:rsidRDefault="00ED5CD3" w:rsidP="00A7404E">
      <w:pPr>
        <w:pStyle w:val="TableNo"/>
        <w:keepLines/>
        <w:rPr>
          <w:rFonts w:eastAsia="MS Mincho"/>
        </w:rPr>
      </w:pPr>
      <w:r w:rsidRPr="00224994">
        <w:rPr>
          <w:rFonts w:eastAsia="MS Mincho"/>
        </w:rPr>
        <w:t>TABLE 1</w:t>
      </w:r>
    </w:p>
    <w:p w14:paraId="40AC41B5" w14:textId="77777777" w:rsidR="00ED5CD3" w:rsidRPr="00224994" w:rsidRDefault="00ED5CD3" w:rsidP="00A7404E">
      <w:pPr>
        <w:pStyle w:val="Tabletitle"/>
        <w:keepLines/>
        <w:rPr>
          <w:rFonts w:eastAsia="MS Mincho"/>
        </w:rPr>
      </w:pPr>
      <w:r w:rsidRPr="00224994">
        <w:rPr>
          <w:rFonts w:eastAsia="MS Mincho"/>
        </w:rPr>
        <w:t>Centre frequency of the 250 MHz width channels</w:t>
      </w:r>
    </w:p>
    <w:tbl>
      <w:tblPr>
        <w:tblStyle w:val="TableGrid7"/>
        <w:tblW w:w="9639" w:type="dxa"/>
        <w:tblLook w:val="04A0" w:firstRow="1" w:lastRow="0" w:firstColumn="1" w:lastColumn="0" w:noHBand="0" w:noVBand="1"/>
      </w:tblPr>
      <w:tblGrid>
        <w:gridCol w:w="3032"/>
        <w:gridCol w:w="2067"/>
        <w:gridCol w:w="2267"/>
        <w:gridCol w:w="2273"/>
      </w:tblGrid>
      <w:tr w:rsidR="00ED5CD3" w:rsidRPr="00224994" w14:paraId="7890ADD6" w14:textId="77777777" w:rsidTr="009D478C">
        <w:tc>
          <w:tcPr>
            <w:tcW w:w="1573" w:type="pct"/>
          </w:tcPr>
          <w:p w14:paraId="2B6195FF" w14:textId="77777777" w:rsidR="00ED5CD3" w:rsidRPr="00224994" w:rsidRDefault="00ED5CD3" w:rsidP="00A7404E">
            <w:pPr>
              <w:pStyle w:val="Tablehead"/>
              <w:keepLines/>
            </w:pPr>
            <w:r w:rsidRPr="00224994">
              <w:t>Channels centre frequency formula</w:t>
            </w:r>
          </w:p>
        </w:tc>
        <w:tc>
          <w:tcPr>
            <w:tcW w:w="1072" w:type="pct"/>
          </w:tcPr>
          <w:p w14:paraId="59C417ED" w14:textId="77777777" w:rsidR="00ED5CD3" w:rsidRPr="00224994" w:rsidRDefault="00ED5CD3" w:rsidP="00A7404E">
            <w:pPr>
              <w:pStyle w:val="Tablehead"/>
              <w:keepLines/>
            </w:pPr>
            <w:r w:rsidRPr="00224994">
              <w:t>Number of channel (</w:t>
            </w:r>
            <w:r w:rsidRPr="00224994">
              <w:rPr>
                <w:i/>
                <w:iCs/>
              </w:rPr>
              <w:t>N</w:t>
            </w:r>
            <w:r w:rsidRPr="00224994">
              <w:t>)</w:t>
            </w:r>
          </w:p>
        </w:tc>
        <w:tc>
          <w:tcPr>
            <w:tcW w:w="1176" w:type="pct"/>
          </w:tcPr>
          <w:p w14:paraId="52D6B317" w14:textId="77777777" w:rsidR="00ED5CD3" w:rsidRPr="00224994" w:rsidRDefault="00ED5CD3" w:rsidP="00A7404E">
            <w:pPr>
              <w:pStyle w:val="Tablehead"/>
              <w:keepLines/>
            </w:pPr>
            <w:r w:rsidRPr="00224994">
              <w:t>Sub-band reference</w:t>
            </w:r>
          </w:p>
        </w:tc>
        <w:tc>
          <w:tcPr>
            <w:tcW w:w="1179" w:type="pct"/>
          </w:tcPr>
          <w:p w14:paraId="11A16AF3" w14:textId="512C23ED" w:rsidR="00ED5CD3" w:rsidRPr="00224994" w:rsidRDefault="00ED5CD3" w:rsidP="00A7404E">
            <w:pPr>
              <w:pStyle w:val="Tablehead"/>
              <w:keepLines/>
            </w:pPr>
            <w:r w:rsidRPr="00224994">
              <w:t xml:space="preserve">Reference </w:t>
            </w:r>
            <w:r w:rsidR="00935200">
              <w:t>F</w:t>
            </w:r>
            <w:r w:rsidRPr="00224994">
              <w:t>igure</w:t>
            </w:r>
          </w:p>
        </w:tc>
      </w:tr>
      <w:tr w:rsidR="00ED5CD3" w:rsidRPr="00224994" w14:paraId="7871597E" w14:textId="77777777" w:rsidTr="009D478C">
        <w:tc>
          <w:tcPr>
            <w:tcW w:w="1573" w:type="pct"/>
          </w:tcPr>
          <w:p w14:paraId="6169E878" w14:textId="77777777" w:rsidR="00ED5CD3" w:rsidRPr="00224994" w:rsidRDefault="00ED5CD3" w:rsidP="00A7404E">
            <w:pPr>
              <w:pStyle w:val="Tabletext"/>
              <w:keepNext/>
              <w:keepLines/>
            </w:pPr>
            <w:r w:rsidRPr="00224994">
              <w:rPr>
                <w:i/>
                <w:iCs/>
              </w:rPr>
              <w:t>FN</w:t>
            </w:r>
            <w:r w:rsidRPr="00224994">
              <w:t xml:space="preserve"> = 92 + </w:t>
            </w:r>
            <w:r w:rsidRPr="00224994">
              <w:rPr>
                <w:i/>
                <w:iCs/>
              </w:rPr>
              <w:t>N</w:t>
            </w:r>
            <w:r w:rsidRPr="00224994">
              <w:t xml:space="preserve"> · 0.250 GHz</w:t>
            </w:r>
          </w:p>
        </w:tc>
        <w:tc>
          <w:tcPr>
            <w:tcW w:w="1072" w:type="pct"/>
          </w:tcPr>
          <w:p w14:paraId="37083C01" w14:textId="77777777" w:rsidR="00ED5CD3" w:rsidRPr="00224994" w:rsidRDefault="00ED5CD3" w:rsidP="00A7404E">
            <w:pPr>
              <w:pStyle w:val="Tabletext"/>
              <w:keepNext/>
              <w:keepLines/>
              <w:jc w:val="center"/>
            </w:pPr>
            <w:r w:rsidRPr="00224994">
              <w:rPr>
                <w:i/>
                <w:iCs/>
              </w:rPr>
              <w:t>N</w:t>
            </w:r>
            <w:r w:rsidRPr="00224994">
              <w:t>: 1 to 7</w:t>
            </w:r>
          </w:p>
        </w:tc>
        <w:tc>
          <w:tcPr>
            <w:tcW w:w="1176" w:type="pct"/>
          </w:tcPr>
          <w:p w14:paraId="51F2C83B" w14:textId="77777777" w:rsidR="00ED5CD3" w:rsidRPr="00224994" w:rsidRDefault="00ED5CD3" w:rsidP="00A7404E">
            <w:pPr>
              <w:pStyle w:val="Tabletext"/>
              <w:keepNext/>
              <w:keepLines/>
              <w:jc w:val="center"/>
            </w:pPr>
            <w:r w:rsidRPr="00224994">
              <w:t>Sub-band “a”</w:t>
            </w:r>
          </w:p>
        </w:tc>
        <w:tc>
          <w:tcPr>
            <w:tcW w:w="1179" w:type="pct"/>
          </w:tcPr>
          <w:p w14:paraId="69F85F6A" w14:textId="098B3AC9" w:rsidR="00ED5CD3" w:rsidRPr="00224994" w:rsidRDefault="00ED5CD3" w:rsidP="00A7404E">
            <w:pPr>
              <w:pStyle w:val="Tabletext"/>
              <w:keepNext/>
              <w:keepLines/>
              <w:jc w:val="center"/>
            </w:pPr>
            <w:r w:rsidRPr="00224994">
              <w:t>Fig</w:t>
            </w:r>
            <w:r>
              <w:t xml:space="preserve">. </w:t>
            </w:r>
            <w:r w:rsidRPr="00224994">
              <w:t>1</w:t>
            </w:r>
          </w:p>
        </w:tc>
      </w:tr>
      <w:tr w:rsidR="00ED5CD3" w:rsidRPr="00224994" w14:paraId="66EC7CF3" w14:textId="77777777" w:rsidTr="009D478C">
        <w:tc>
          <w:tcPr>
            <w:tcW w:w="1573" w:type="pct"/>
          </w:tcPr>
          <w:p w14:paraId="2F833DDF" w14:textId="77777777" w:rsidR="00ED5CD3" w:rsidRPr="00224994" w:rsidRDefault="00ED5CD3" w:rsidP="00A7404E">
            <w:pPr>
              <w:pStyle w:val="Tabletext"/>
              <w:keepNext/>
              <w:keepLines/>
            </w:pPr>
            <w:r w:rsidRPr="00224994">
              <w:rPr>
                <w:i/>
                <w:iCs/>
              </w:rPr>
              <w:t>FN</w:t>
            </w:r>
            <w:r w:rsidRPr="00224994">
              <w:t xml:space="preserve"> = 94.1 + 0.1 + </w:t>
            </w:r>
            <w:r w:rsidRPr="00224994">
              <w:rPr>
                <w:i/>
                <w:iCs/>
              </w:rPr>
              <w:t>N</w:t>
            </w:r>
            <w:r w:rsidRPr="00224994">
              <w:t xml:space="preserve"> · 0.250 GHz</w:t>
            </w:r>
          </w:p>
        </w:tc>
        <w:tc>
          <w:tcPr>
            <w:tcW w:w="1072" w:type="pct"/>
          </w:tcPr>
          <w:p w14:paraId="58E95AAB" w14:textId="77777777" w:rsidR="00ED5CD3" w:rsidRPr="00224994" w:rsidRDefault="00ED5CD3" w:rsidP="00A7404E">
            <w:pPr>
              <w:pStyle w:val="Tabletext"/>
              <w:keepNext/>
              <w:keepLines/>
              <w:jc w:val="center"/>
            </w:pPr>
            <w:r w:rsidRPr="00224994">
              <w:rPr>
                <w:i/>
                <w:iCs/>
              </w:rPr>
              <w:t>N</w:t>
            </w:r>
            <w:r w:rsidRPr="00224994">
              <w:t>: 1 to 22</w:t>
            </w:r>
          </w:p>
        </w:tc>
        <w:tc>
          <w:tcPr>
            <w:tcW w:w="1176" w:type="pct"/>
          </w:tcPr>
          <w:p w14:paraId="0B4836FA" w14:textId="77777777" w:rsidR="00ED5CD3" w:rsidRPr="00224994" w:rsidRDefault="00ED5CD3" w:rsidP="00A7404E">
            <w:pPr>
              <w:pStyle w:val="Tabletext"/>
              <w:keepNext/>
              <w:keepLines/>
              <w:jc w:val="center"/>
            </w:pPr>
            <w:r w:rsidRPr="00224994">
              <w:t>Sub-band “b”</w:t>
            </w:r>
          </w:p>
        </w:tc>
        <w:tc>
          <w:tcPr>
            <w:tcW w:w="1179" w:type="pct"/>
          </w:tcPr>
          <w:p w14:paraId="6C71DB07" w14:textId="340807CE" w:rsidR="00ED5CD3" w:rsidRPr="00224994" w:rsidRDefault="00ED5CD3" w:rsidP="00A7404E">
            <w:pPr>
              <w:pStyle w:val="Tabletext"/>
              <w:keepNext/>
              <w:keepLines/>
              <w:jc w:val="center"/>
            </w:pPr>
            <w:r w:rsidRPr="00224994">
              <w:t>Fig</w:t>
            </w:r>
            <w:r>
              <w:t xml:space="preserve">. </w:t>
            </w:r>
            <w:r w:rsidRPr="00224994">
              <w:t>1</w:t>
            </w:r>
          </w:p>
        </w:tc>
      </w:tr>
      <w:tr w:rsidR="00ED5CD3" w:rsidRPr="00224994" w14:paraId="076CFE49" w14:textId="77777777" w:rsidTr="009D478C">
        <w:tc>
          <w:tcPr>
            <w:tcW w:w="1573" w:type="pct"/>
          </w:tcPr>
          <w:p w14:paraId="19825537" w14:textId="77777777" w:rsidR="00ED5CD3" w:rsidRPr="00224994" w:rsidRDefault="00ED5CD3" w:rsidP="00A7404E">
            <w:pPr>
              <w:pStyle w:val="Tabletext"/>
              <w:keepNext/>
              <w:keepLines/>
            </w:pPr>
            <w:r w:rsidRPr="00224994">
              <w:rPr>
                <w:i/>
                <w:iCs/>
              </w:rPr>
              <w:t>FN</w:t>
            </w:r>
            <w:r w:rsidRPr="00224994">
              <w:t xml:space="preserve"> = 102 + </w:t>
            </w:r>
            <w:r w:rsidRPr="00224994">
              <w:rPr>
                <w:i/>
                <w:iCs/>
              </w:rPr>
              <w:t>N</w:t>
            </w:r>
            <w:r w:rsidRPr="00224994">
              <w:t xml:space="preserve"> · 0.250 GHz</w:t>
            </w:r>
          </w:p>
        </w:tc>
        <w:tc>
          <w:tcPr>
            <w:tcW w:w="1072" w:type="pct"/>
          </w:tcPr>
          <w:p w14:paraId="380BD7C7" w14:textId="77777777" w:rsidR="00ED5CD3" w:rsidRPr="00224994" w:rsidRDefault="00ED5CD3" w:rsidP="00A7404E">
            <w:pPr>
              <w:pStyle w:val="Tabletext"/>
              <w:keepNext/>
              <w:keepLines/>
              <w:jc w:val="center"/>
            </w:pPr>
            <w:r w:rsidRPr="00224994">
              <w:rPr>
                <w:i/>
                <w:iCs/>
              </w:rPr>
              <w:t>N</w:t>
            </w:r>
            <w:r w:rsidRPr="00224994">
              <w:t>: 1 to 29</w:t>
            </w:r>
          </w:p>
        </w:tc>
        <w:tc>
          <w:tcPr>
            <w:tcW w:w="1176" w:type="pct"/>
          </w:tcPr>
          <w:p w14:paraId="3961BAFF" w14:textId="77777777" w:rsidR="00ED5CD3" w:rsidRPr="00224994" w:rsidRDefault="00ED5CD3" w:rsidP="00A7404E">
            <w:pPr>
              <w:pStyle w:val="Tabletext"/>
              <w:keepNext/>
              <w:keepLines/>
              <w:jc w:val="center"/>
            </w:pPr>
            <w:r w:rsidRPr="00224994">
              <w:t>Sub-band “c”</w:t>
            </w:r>
          </w:p>
        </w:tc>
        <w:tc>
          <w:tcPr>
            <w:tcW w:w="1179" w:type="pct"/>
          </w:tcPr>
          <w:p w14:paraId="754F89F9" w14:textId="385ABE88" w:rsidR="00ED5CD3" w:rsidRPr="00224994" w:rsidRDefault="00ED5CD3" w:rsidP="00A7404E">
            <w:pPr>
              <w:pStyle w:val="Tabletext"/>
              <w:keepNext/>
              <w:keepLines/>
              <w:jc w:val="center"/>
            </w:pPr>
            <w:r w:rsidRPr="00224994">
              <w:t>Fig</w:t>
            </w:r>
            <w:r>
              <w:t xml:space="preserve">. </w:t>
            </w:r>
            <w:r w:rsidRPr="00224994">
              <w:t>1</w:t>
            </w:r>
          </w:p>
        </w:tc>
      </w:tr>
      <w:tr w:rsidR="00ED5CD3" w:rsidRPr="00224994" w14:paraId="21AB3ECE" w14:textId="77777777" w:rsidTr="009D478C">
        <w:tc>
          <w:tcPr>
            <w:tcW w:w="1573" w:type="pct"/>
          </w:tcPr>
          <w:p w14:paraId="7B63EE7D" w14:textId="1434331B" w:rsidR="00ED5CD3" w:rsidRPr="00224994" w:rsidRDefault="00ED5CD3" w:rsidP="00ED5CD3">
            <w:pPr>
              <w:pStyle w:val="Tabletext"/>
            </w:pPr>
            <w:r w:rsidRPr="00224994">
              <w:rPr>
                <w:i/>
                <w:iCs/>
              </w:rPr>
              <w:t>FN</w:t>
            </w:r>
            <w:r w:rsidRPr="00224994">
              <w:t xml:space="preserve"> = 111.8 + 0.1 + </w:t>
            </w:r>
            <w:r w:rsidRPr="00224994">
              <w:rPr>
                <w:i/>
                <w:iCs/>
              </w:rPr>
              <w:t>N</w:t>
            </w:r>
            <w:r w:rsidRPr="00224994">
              <w:t xml:space="preserve"> · 0.250</w:t>
            </w:r>
            <w:r>
              <w:t> </w:t>
            </w:r>
            <w:r w:rsidRPr="00224994">
              <w:t>GHz</w:t>
            </w:r>
          </w:p>
        </w:tc>
        <w:tc>
          <w:tcPr>
            <w:tcW w:w="1072" w:type="pct"/>
          </w:tcPr>
          <w:p w14:paraId="43C1258D" w14:textId="77777777" w:rsidR="00ED5CD3" w:rsidRPr="00224994" w:rsidRDefault="00ED5CD3" w:rsidP="00ED5CD3">
            <w:pPr>
              <w:pStyle w:val="Tabletext"/>
              <w:jc w:val="center"/>
            </w:pPr>
            <w:r w:rsidRPr="00224994">
              <w:rPr>
                <w:i/>
                <w:iCs/>
              </w:rPr>
              <w:t>N</w:t>
            </w:r>
            <w:r w:rsidRPr="00224994">
              <w:t>: 1 to 8</w:t>
            </w:r>
          </w:p>
        </w:tc>
        <w:tc>
          <w:tcPr>
            <w:tcW w:w="1176" w:type="pct"/>
          </w:tcPr>
          <w:p w14:paraId="63CA5AAD" w14:textId="77777777" w:rsidR="00ED5CD3" w:rsidRPr="00224994" w:rsidRDefault="00ED5CD3" w:rsidP="00ED5CD3">
            <w:pPr>
              <w:pStyle w:val="Tabletext"/>
              <w:jc w:val="center"/>
            </w:pPr>
            <w:r w:rsidRPr="00224994">
              <w:t>Sub-band “d”</w:t>
            </w:r>
          </w:p>
        </w:tc>
        <w:tc>
          <w:tcPr>
            <w:tcW w:w="1179" w:type="pct"/>
          </w:tcPr>
          <w:p w14:paraId="6505917C" w14:textId="36C376E4" w:rsidR="00ED5CD3" w:rsidRPr="00224994" w:rsidRDefault="00ED5CD3" w:rsidP="00ED5CD3">
            <w:pPr>
              <w:pStyle w:val="Tabletext"/>
              <w:jc w:val="center"/>
            </w:pPr>
            <w:r w:rsidRPr="00224994">
              <w:t>Fig</w:t>
            </w:r>
            <w:r>
              <w:t xml:space="preserve">. </w:t>
            </w:r>
            <w:r w:rsidRPr="00224994">
              <w:t>1</w:t>
            </w:r>
          </w:p>
        </w:tc>
      </w:tr>
    </w:tbl>
    <w:p w14:paraId="419528DF" w14:textId="77777777" w:rsidR="00ED5CD3" w:rsidRPr="00224994" w:rsidRDefault="00ED5CD3" w:rsidP="00ED5CD3">
      <w:pPr>
        <w:tabs>
          <w:tab w:val="clear" w:pos="794"/>
          <w:tab w:val="clear" w:pos="1191"/>
          <w:tab w:val="clear" w:pos="1588"/>
          <w:tab w:val="clear" w:pos="1985"/>
        </w:tabs>
        <w:spacing w:before="0"/>
        <w:jc w:val="left"/>
        <w:rPr>
          <w:rFonts w:eastAsia="MS Mincho"/>
          <w:sz w:val="20"/>
          <w:lang w:eastAsia="zh-CN"/>
        </w:rPr>
      </w:pPr>
    </w:p>
    <w:p w14:paraId="124DCA28" w14:textId="77777777" w:rsidR="00ED5CD3" w:rsidRDefault="00ED5CD3" w:rsidP="00ED5CD3"/>
    <w:p w14:paraId="3BE671F9" w14:textId="77777777" w:rsidR="00ED5CD3" w:rsidRDefault="00ED5CD3" w:rsidP="00ED5CD3">
      <w:pPr>
        <w:pStyle w:val="AnnexNoTitle"/>
      </w:pPr>
      <w:r w:rsidRPr="00C02AD4">
        <w:t>Annex</w:t>
      </w:r>
      <w:r>
        <w:t xml:space="preserve"> 2</w:t>
      </w:r>
      <w:r>
        <w:br/>
      </w:r>
      <w:r>
        <w:br/>
      </w:r>
      <w:r w:rsidRPr="00A54AC2">
        <w:t>Block based use examples in the 130-174.8 GHz RF band</w:t>
      </w:r>
    </w:p>
    <w:p w14:paraId="12AF4490" w14:textId="77777777" w:rsidR="00ED5CD3" w:rsidRPr="002A4088" w:rsidRDefault="00ED5CD3" w:rsidP="00ED5CD3">
      <w:pPr>
        <w:pStyle w:val="Normalaftertitle"/>
        <w:rPr>
          <w:rFonts w:eastAsia="MS Mincho"/>
        </w:rPr>
      </w:pPr>
      <w:r w:rsidRPr="002A4088">
        <w:rPr>
          <w:rFonts w:eastAsia="MS Mincho"/>
        </w:rPr>
        <w:t>Through this Annex, for simplicity, each channel is assumed to occupy a single frequency slot described in Annex 1.</w:t>
      </w:r>
    </w:p>
    <w:p w14:paraId="68E5F963" w14:textId="77777777" w:rsidR="00ED5CD3" w:rsidRPr="002A4088" w:rsidRDefault="00ED5CD3" w:rsidP="00ED5CD3">
      <w:pPr>
        <w:tabs>
          <w:tab w:val="clear" w:pos="794"/>
          <w:tab w:val="clear" w:pos="1191"/>
          <w:tab w:val="clear" w:pos="1588"/>
          <w:tab w:val="clear" w:pos="1985"/>
          <w:tab w:val="left" w:pos="1134"/>
          <w:tab w:val="left" w:pos="1871"/>
          <w:tab w:val="left" w:pos="2268"/>
        </w:tabs>
        <w:jc w:val="left"/>
        <w:rPr>
          <w:rFonts w:eastAsia="MS Mincho"/>
        </w:rPr>
      </w:pPr>
      <w:r w:rsidRPr="002A4088">
        <w:rPr>
          <w:rFonts w:eastAsia="MS Mincho"/>
        </w:rPr>
        <w:t xml:space="preserve">Due to the odd coupling of the three sub-bands available, some channels have to remain unpaired. </w:t>
      </w:r>
    </w:p>
    <w:p w14:paraId="599D4A31" w14:textId="77777777" w:rsidR="00ED5CD3" w:rsidRPr="002A4088" w:rsidRDefault="00ED5CD3" w:rsidP="00ED5CD3">
      <w:pPr>
        <w:pStyle w:val="FigureNo"/>
        <w:rPr>
          <w:rFonts w:eastAsia="MS Mincho"/>
        </w:rPr>
      </w:pPr>
      <w:bookmarkStart w:id="12" w:name="_Ref477523625"/>
      <w:r w:rsidRPr="002A4088">
        <w:rPr>
          <w:rFonts w:eastAsia="MS Mincho"/>
        </w:rPr>
        <w:lastRenderedPageBreak/>
        <w:t>FIGURE 2</w:t>
      </w:r>
    </w:p>
    <w:p w14:paraId="023423FA" w14:textId="77777777" w:rsidR="00ED5CD3" w:rsidRPr="002A4088" w:rsidRDefault="00ED5CD3" w:rsidP="00ED5CD3">
      <w:pPr>
        <w:pStyle w:val="Figuretitle"/>
        <w:rPr>
          <w:rFonts w:eastAsia="MS Mincho"/>
        </w:rPr>
      </w:pPr>
      <w:r w:rsidRPr="002A4088">
        <w:rPr>
          <w:rFonts w:eastAsia="MS Mincho"/>
        </w:rPr>
        <w:t>Example showing channels used as FDD in the 92-114.25 GHz band</w:t>
      </w:r>
      <w:bookmarkEnd w:id="12"/>
    </w:p>
    <w:p w14:paraId="2554F00F" w14:textId="376838EF" w:rsidR="00ED5CD3" w:rsidRPr="002A4088" w:rsidRDefault="00D64F14" w:rsidP="00ED5CD3">
      <w:pPr>
        <w:pStyle w:val="Figure"/>
        <w:rPr>
          <w:rFonts w:eastAsia="MS Mincho"/>
          <w:lang w:eastAsia="zh-CN"/>
        </w:rPr>
      </w:pPr>
      <w:r>
        <w:rPr>
          <w:noProof/>
        </w:rPr>
        <w:drawing>
          <wp:inline distT="0" distB="0" distL="0" distR="0" wp14:anchorId="3E1E618F" wp14:editId="053437DB">
            <wp:extent cx="3188879" cy="8479530"/>
            <wp:effectExtent l="0" t="0" r="0" b="0"/>
            <wp:docPr id="299342351" name="Picture 2" descr="Example showing channels used as FDD in the 92-114.25 GH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42351" name="Picture 2" descr="Example showing channels used as FDD in the 92-114.25 GHz ban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96675" cy="8500261"/>
                    </a:xfrm>
                    <a:prstGeom prst="rect">
                      <a:avLst/>
                    </a:prstGeom>
                    <a:noFill/>
                    <a:ln>
                      <a:noFill/>
                    </a:ln>
                  </pic:spPr>
                </pic:pic>
              </a:graphicData>
            </a:graphic>
          </wp:inline>
        </w:drawing>
      </w:r>
    </w:p>
    <w:p w14:paraId="468A38CE" w14:textId="77777777" w:rsidR="00ED5CD3" w:rsidRPr="002A4088" w:rsidRDefault="00ED5CD3" w:rsidP="00ED5CD3">
      <w:pPr>
        <w:pStyle w:val="Normalaftertitle"/>
        <w:rPr>
          <w:rFonts w:eastAsia="MS Mincho"/>
        </w:rPr>
      </w:pPr>
      <w:r w:rsidRPr="002A4088">
        <w:rPr>
          <w:rFonts w:eastAsia="MS Mincho"/>
        </w:rPr>
        <w:lastRenderedPageBreak/>
        <w:t xml:space="preserve">Go/return channels are subdivided in three sets (L, M and H) and one unpaired set (U) as shown in </w:t>
      </w:r>
      <w:r w:rsidRPr="002A4088">
        <w:rPr>
          <w:rFonts w:ascii="igure" w:eastAsia="MS Mincho" w:hAnsi="igure"/>
        </w:rPr>
        <w:fldChar w:fldCharType="begin"/>
      </w:r>
      <w:r w:rsidRPr="002A4088">
        <w:rPr>
          <w:rFonts w:ascii="igure" w:eastAsia="MS Mincho" w:hAnsi="igure"/>
        </w:rPr>
        <w:instrText xml:space="preserve"> REF _Ref477523625 \r \h  \* MERGEFORMAT </w:instrText>
      </w:r>
      <w:r w:rsidRPr="002A4088">
        <w:rPr>
          <w:rFonts w:ascii="igure" w:eastAsia="MS Mincho" w:hAnsi="igure"/>
        </w:rPr>
      </w:r>
      <w:r w:rsidRPr="002A4088">
        <w:rPr>
          <w:rFonts w:ascii="igure" w:eastAsia="MS Mincho" w:hAnsi="igure"/>
        </w:rPr>
        <w:fldChar w:fldCharType="end"/>
      </w:r>
      <w:r w:rsidRPr="002A4088">
        <w:rPr>
          <w:rFonts w:eastAsia="MS Mincho"/>
        </w:rPr>
        <w:t>Fig</w:t>
      </w:r>
      <w:r>
        <w:rPr>
          <w:rFonts w:eastAsia="MS Mincho"/>
        </w:rPr>
        <w:t xml:space="preserve">. </w:t>
      </w:r>
      <w:r w:rsidRPr="002A4088">
        <w:rPr>
          <w:rFonts w:eastAsia="MS Mincho"/>
        </w:rPr>
        <w:t>2 Centre frequencies can be obtained by the following formulas.</w:t>
      </w:r>
    </w:p>
    <w:p w14:paraId="3FB22102" w14:textId="77777777" w:rsidR="00ED5CD3" w:rsidRPr="002A4088" w:rsidRDefault="00ED5CD3" w:rsidP="00ED5CD3">
      <w:pPr>
        <w:pStyle w:val="Headingb"/>
        <w:rPr>
          <w:rFonts w:eastAsia="MS Mincho"/>
          <w:lang w:eastAsia="zh-CN"/>
        </w:rPr>
      </w:pPr>
      <w:r w:rsidRPr="002A4088">
        <w:rPr>
          <w:rFonts w:eastAsia="MS Mincho"/>
          <w:lang w:eastAsia="zh-CN"/>
        </w:rPr>
        <w:t>Centre frequencies for channels with suffix L in Fig</w:t>
      </w:r>
      <w:r>
        <w:rPr>
          <w:rFonts w:eastAsia="MS Mincho"/>
          <w:lang w:eastAsia="zh-CN"/>
        </w:rPr>
        <w:t>.</w:t>
      </w:r>
      <w:r w:rsidRPr="002A4088">
        <w:rPr>
          <w:rFonts w:eastAsia="MS Mincho"/>
          <w:lang w:eastAsia="zh-CN"/>
        </w:rPr>
        <w:t xml:space="preserve"> 2</w:t>
      </w:r>
    </w:p>
    <w:p w14:paraId="2FA93254" w14:textId="77777777" w:rsidR="00ED5CD3" w:rsidRPr="002A4088" w:rsidRDefault="00ED5CD3" w:rsidP="00ED5CD3">
      <w:pPr>
        <w:rPr>
          <w:rFonts w:eastAsia="MS Mincho"/>
        </w:rPr>
      </w:pPr>
      <w:r w:rsidRPr="002A4088">
        <w:rPr>
          <w:rFonts w:eastAsia="MS Mincho"/>
        </w:rPr>
        <w:t>Duplex separation (DS): 12 GHz</w:t>
      </w:r>
    </w:p>
    <w:p w14:paraId="08FC89E0" w14:textId="7F8D980C"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i/>
          <w:iCs/>
        </w:rPr>
        <w:t>FL</w:t>
      </w:r>
      <w:r w:rsidRPr="002A4088">
        <w:rPr>
          <w:rFonts w:eastAsia="MS Mincho"/>
          <w:i/>
          <w:iCs/>
          <w:vertAlign w:val="subscript"/>
        </w:rPr>
        <w:t>N</w:t>
      </w:r>
      <w:r w:rsidRPr="002A4088">
        <w:rPr>
          <w:rFonts w:eastAsia="MS Mincho"/>
        </w:rPr>
        <w:t xml:space="preserve"> = 92 + </w:t>
      </w:r>
      <w:r w:rsidRPr="002A4088">
        <w:rPr>
          <w:rFonts w:eastAsia="MS Mincho"/>
          <w:i/>
          <w:iCs/>
        </w:rPr>
        <w:t>N</w:t>
      </w:r>
      <w:r w:rsidRPr="002A4088">
        <w:rPr>
          <w:rFonts w:eastAsia="MS Mincho"/>
          <w:bCs/>
        </w:rPr>
        <w:t xml:space="preserve"> · </w:t>
      </w:r>
      <w:r w:rsidRPr="002A4088">
        <w:rPr>
          <w:rFonts w:eastAsia="MS Mincho"/>
        </w:rPr>
        <w:t>0.250</w:t>
      </w:r>
      <w:r w:rsidR="00935200">
        <w:rPr>
          <w:rFonts w:eastAsia="MS Mincho"/>
        </w:rPr>
        <w:t xml:space="preserve"> </w:t>
      </w:r>
      <w:r w:rsidR="00935200" w:rsidRPr="002A4088">
        <w:rPr>
          <w:rFonts w:eastAsia="MS Mincho"/>
        </w:rPr>
        <w:t>GHz</w:t>
      </w:r>
      <w:r w:rsidRPr="002A4088">
        <w:rPr>
          <w:rFonts w:eastAsia="MS Mincho"/>
        </w:rPr>
        <w:tab/>
      </w:r>
      <w:r w:rsidRPr="002A4088">
        <w:rPr>
          <w:rFonts w:eastAsia="MS Mincho"/>
        </w:rPr>
        <w:tab/>
      </w:r>
      <w:r w:rsidRPr="002A4088">
        <w:rPr>
          <w:rFonts w:eastAsia="MS Mincho"/>
          <w:i/>
          <w:iCs/>
        </w:rPr>
        <w:t>N</w:t>
      </w:r>
      <w:r w:rsidRPr="002A4088">
        <w:rPr>
          <w:rFonts w:eastAsia="MS Mincho"/>
        </w:rPr>
        <w:t>: 1 to 7</w:t>
      </w:r>
      <w:r w:rsidRPr="002A4088">
        <w:rPr>
          <w:rFonts w:eastAsia="MS Mincho"/>
        </w:rPr>
        <w:tab/>
        <w:t>(channels within sub-band “a”)</w:t>
      </w:r>
    </w:p>
    <w:p w14:paraId="5B42032E" w14:textId="7AAA0658"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i/>
          <w:iCs/>
        </w:rPr>
        <w:t>F’L</w:t>
      </w:r>
      <w:r w:rsidRPr="002A4088">
        <w:rPr>
          <w:rFonts w:eastAsia="MS Mincho"/>
          <w:i/>
          <w:iCs/>
          <w:vertAlign w:val="subscript"/>
        </w:rPr>
        <w:t>N</w:t>
      </w:r>
      <w:r w:rsidRPr="002A4088">
        <w:rPr>
          <w:rFonts w:eastAsia="MS Mincho"/>
        </w:rPr>
        <w:t xml:space="preserve"> = 102 + 2 + </w:t>
      </w:r>
      <w:r w:rsidRPr="002A4088">
        <w:rPr>
          <w:rFonts w:eastAsia="MS Mincho"/>
          <w:i/>
          <w:iCs/>
        </w:rPr>
        <w:t>N</w:t>
      </w:r>
      <w:r w:rsidRPr="002A4088">
        <w:rPr>
          <w:rFonts w:eastAsia="MS Mincho"/>
          <w:bCs/>
        </w:rPr>
        <w:t xml:space="preserve"> · </w:t>
      </w:r>
      <w:r w:rsidRPr="002A4088">
        <w:rPr>
          <w:rFonts w:eastAsia="MS Mincho"/>
        </w:rPr>
        <w:t xml:space="preserve">0.250 GHz </w:t>
      </w:r>
      <w:r w:rsidRPr="002A4088">
        <w:rPr>
          <w:rFonts w:eastAsia="MS Mincho"/>
        </w:rPr>
        <w:tab/>
      </w:r>
      <w:r w:rsidR="00C87402">
        <w:rPr>
          <w:rFonts w:eastAsia="MS Mincho"/>
        </w:rPr>
        <w:tab/>
      </w:r>
      <w:r w:rsidRPr="002A4088">
        <w:rPr>
          <w:rFonts w:eastAsia="MS Mincho"/>
          <w:i/>
          <w:iCs/>
        </w:rPr>
        <w:t>N</w:t>
      </w:r>
      <w:r w:rsidRPr="002A4088">
        <w:rPr>
          <w:rFonts w:eastAsia="MS Mincho"/>
        </w:rPr>
        <w:t>: 1 to 7</w:t>
      </w:r>
      <w:r w:rsidRPr="002A4088">
        <w:rPr>
          <w:rFonts w:eastAsia="MS Mincho"/>
        </w:rPr>
        <w:tab/>
        <w:t>(channels within sub-band “c”)</w:t>
      </w:r>
    </w:p>
    <w:p w14:paraId="0E80ED61" w14:textId="77777777" w:rsidR="00ED5CD3" w:rsidRPr="00ED5CD3" w:rsidRDefault="00ED5CD3" w:rsidP="00ED5CD3">
      <w:pPr>
        <w:pStyle w:val="Headingb"/>
        <w:rPr>
          <w:rFonts w:eastAsia="MS Mincho"/>
          <w:lang w:eastAsia="zh-CN"/>
        </w:rPr>
      </w:pPr>
      <w:r w:rsidRPr="00ED5CD3">
        <w:rPr>
          <w:rFonts w:eastAsia="MS Mincho"/>
          <w:lang w:eastAsia="zh-CN"/>
        </w:rPr>
        <w:t>Centre frequencies for channels with suffix M in Fig. 2</w:t>
      </w:r>
    </w:p>
    <w:p w14:paraId="031F6AC6" w14:textId="77777777" w:rsidR="00ED5CD3" w:rsidRPr="002A4088" w:rsidRDefault="00ED5CD3" w:rsidP="00ED5CD3">
      <w:pPr>
        <w:rPr>
          <w:rFonts w:eastAsia="MS Mincho"/>
        </w:rPr>
      </w:pPr>
      <w:r w:rsidRPr="002A4088">
        <w:rPr>
          <w:rFonts w:eastAsia="MS Mincho"/>
        </w:rPr>
        <w:t>Duplex separation: 11.550 GHz</w:t>
      </w:r>
    </w:p>
    <w:p w14:paraId="674FDACF" w14:textId="77777777"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i/>
          <w:iCs/>
        </w:rPr>
        <w:t>FM</w:t>
      </w:r>
      <w:r w:rsidRPr="002A4088">
        <w:rPr>
          <w:rFonts w:eastAsia="MS Mincho"/>
          <w:i/>
          <w:iCs/>
          <w:vertAlign w:val="subscript"/>
        </w:rPr>
        <w:t>N</w:t>
      </w:r>
      <w:r w:rsidRPr="002A4088">
        <w:rPr>
          <w:rFonts w:eastAsia="MS Mincho"/>
        </w:rPr>
        <w:t xml:space="preserve"> = 94.1 + 0.1 + </w:t>
      </w:r>
      <w:r w:rsidRPr="002A4088">
        <w:rPr>
          <w:rFonts w:eastAsia="MS Mincho"/>
          <w:i/>
          <w:iCs/>
        </w:rPr>
        <w:t>N</w:t>
      </w:r>
      <w:r w:rsidRPr="002A4088">
        <w:rPr>
          <w:rFonts w:eastAsia="MS Mincho"/>
          <w:bCs/>
        </w:rPr>
        <w:t xml:space="preserve"> · </w:t>
      </w:r>
      <w:r w:rsidRPr="002A4088">
        <w:rPr>
          <w:rFonts w:eastAsia="MS Mincho"/>
        </w:rPr>
        <w:t xml:space="preserve">0.250 GHz </w:t>
      </w:r>
      <w:r w:rsidRPr="002A4088">
        <w:rPr>
          <w:rFonts w:eastAsia="MS Mincho"/>
        </w:rPr>
        <w:tab/>
      </w:r>
      <w:r w:rsidRPr="002A4088">
        <w:rPr>
          <w:rFonts w:eastAsia="MS Mincho"/>
          <w:i/>
          <w:iCs/>
        </w:rPr>
        <w:t>N</w:t>
      </w:r>
      <w:r w:rsidRPr="002A4088">
        <w:rPr>
          <w:rFonts w:eastAsia="MS Mincho"/>
        </w:rPr>
        <w:t>: 1 to 14</w:t>
      </w:r>
      <w:r w:rsidRPr="002A4088">
        <w:rPr>
          <w:rFonts w:eastAsia="MS Mincho"/>
        </w:rPr>
        <w:tab/>
        <w:t>(channels within sub-band “b”)</w:t>
      </w:r>
    </w:p>
    <w:p w14:paraId="7D8A2FD5" w14:textId="77777777"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i/>
          <w:iCs/>
        </w:rPr>
        <w:t>F’M</w:t>
      </w:r>
      <w:r w:rsidRPr="002A4088">
        <w:rPr>
          <w:rFonts w:eastAsia="MS Mincho"/>
          <w:i/>
          <w:iCs/>
          <w:vertAlign w:val="subscript"/>
        </w:rPr>
        <w:t>N</w:t>
      </w:r>
      <w:r w:rsidRPr="002A4088">
        <w:rPr>
          <w:rFonts w:eastAsia="MS Mincho"/>
        </w:rPr>
        <w:t xml:space="preserve"> = 102 + 3.75 + </w:t>
      </w:r>
      <w:r w:rsidRPr="002A4088">
        <w:rPr>
          <w:rFonts w:eastAsia="MS Mincho"/>
          <w:i/>
          <w:iCs/>
        </w:rPr>
        <w:t>N</w:t>
      </w:r>
      <w:r w:rsidRPr="002A4088">
        <w:rPr>
          <w:rFonts w:eastAsia="MS Mincho"/>
          <w:bCs/>
        </w:rPr>
        <w:t xml:space="preserve"> · </w:t>
      </w:r>
      <w:r w:rsidRPr="002A4088">
        <w:rPr>
          <w:rFonts w:eastAsia="MS Mincho"/>
        </w:rPr>
        <w:t xml:space="preserve">0.250 GHz </w:t>
      </w:r>
      <w:r w:rsidRPr="002A4088">
        <w:rPr>
          <w:rFonts w:eastAsia="MS Mincho"/>
        </w:rPr>
        <w:tab/>
      </w:r>
      <w:r w:rsidRPr="002A4088">
        <w:rPr>
          <w:rFonts w:eastAsia="MS Mincho"/>
          <w:i/>
          <w:iCs/>
        </w:rPr>
        <w:t>N</w:t>
      </w:r>
      <w:r w:rsidRPr="002A4088">
        <w:rPr>
          <w:rFonts w:eastAsia="MS Mincho"/>
        </w:rPr>
        <w:t>: 1 to 14</w:t>
      </w:r>
      <w:r w:rsidRPr="002A4088">
        <w:rPr>
          <w:rFonts w:eastAsia="MS Mincho"/>
        </w:rPr>
        <w:tab/>
        <w:t>(channels within sub-band “c”)</w:t>
      </w:r>
    </w:p>
    <w:p w14:paraId="395A0028" w14:textId="77777777" w:rsidR="00ED5CD3" w:rsidRPr="00ED5CD3" w:rsidRDefault="00ED5CD3" w:rsidP="00ED5CD3">
      <w:pPr>
        <w:pStyle w:val="Headingb"/>
        <w:rPr>
          <w:rFonts w:eastAsia="MS Mincho"/>
          <w:lang w:eastAsia="zh-CN"/>
        </w:rPr>
      </w:pPr>
      <w:r w:rsidRPr="00ED5CD3">
        <w:rPr>
          <w:rFonts w:eastAsia="MS Mincho"/>
          <w:lang w:eastAsia="zh-CN"/>
        </w:rPr>
        <w:t>Centre frequencies for channels with suffix H in Fig. 2</w:t>
      </w:r>
    </w:p>
    <w:p w14:paraId="4CC4C916" w14:textId="77777777" w:rsidR="00ED5CD3" w:rsidRPr="002A4088" w:rsidRDefault="00ED5CD3" w:rsidP="00ED5CD3">
      <w:pPr>
        <w:rPr>
          <w:rFonts w:eastAsia="MS Mincho"/>
        </w:rPr>
      </w:pPr>
      <w:r w:rsidRPr="002A4088">
        <w:rPr>
          <w:rFonts w:eastAsia="MS Mincho"/>
        </w:rPr>
        <w:t>Duplex separation: 14.200 GHz</w:t>
      </w:r>
    </w:p>
    <w:p w14:paraId="34632091" w14:textId="77777777"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i/>
          <w:iCs/>
        </w:rPr>
        <w:t>FH</w:t>
      </w:r>
      <w:r w:rsidRPr="002A4088">
        <w:rPr>
          <w:rFonts w:eastAsia="MS Mincho"/>
          <w:i/>
          <w:iCs/>
          <w:vertAlign w:val="subscript"/>
        </w:rPr>
        <w:t>N</w:t>
      </w:r>
      <w:r w:rsidRPr="002A4088">
        <w:rPr>
          <w:rFonts w:eastAsia="MS Mincho"/>
        </w:rPr>
        <w:t xml:space="preserve"> = 94.1 + 3.6 + </w:t>
      </w:r>
      <w:r w:rsidRPr="002A4088">
        <w:rPr>
          <w:rFonts w:eastAsia="MS Mincho"/>
          <w:i/>
          <w:iCs/>
        </w:rPr>
        <w:t>N</w:t>
      </w:r>
      <w:r w:rsidRPr="002A4088">
        <w:rPr>
          <w:rFonts w:eastAsia="MS Mincho"/>
          <w:bCs/>
        </w:rPr>
        <w:t xml:space="preserve"> · </w:t>
      </w:r>
      <w:r w:rsidRPr="002A4088">
        <w:rPr>
          <w:rFonts w:eastAsia="MS Mincho"/>
        </w:rPr>
        <w:t xml:space="preserve">0.250 GHz </w:t>
      </w:r>
      <w:r w:rsidRPr="002A4088">
        <w:rPr>
          <w:rFonts w:eastAsia="MS Mincho"/>
        </w:rPr>
        <w:tab/>
      </w:r>
      <w:r w:rsidRPr="002A4088">
        <w:rPr>
          <w:rFonts w:eastAsia="MS Mincho"/>
          <w:i/>
          <w:iCs/>
        </w:rPr>
        <w:t>N</w:t>
      </w:r>
      <w:r w:rsidRPr="002A4088">
        <w:rPr>
          <w:rFonts w:eastAsia="MS Mincho"/>
        </w:rPr>
        <w:t xml:space="preserve">: 1 to 8 </w:t>
      </w:r>
      <w:r w:rsidRPr="002A4088">
        <w:rPr>
          <w:rFonts w:eastAsia="MS Mincho"/>
        </w:rPr>
        <w:tab/>
        <w:t>(channels within sub-band “b”)</w:t>
      </w:r>
    </w:p>
    <w:p w14:paraId="59E530C4" w14:textId="77777777"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rPr>
        <w:t>F’H</w:t>
      </w:r>
      <w:r w:rsidRPr="002A4088">
        <w:rPr>
          <w:rFonts w:eastAsia="MS Mincho"/>
          <w:vertAlign w:val="subscript"/>
        </w:rPr>
        <w:t>N</w:t>
      </w:r>
      <w:r w:rsidRPr="002A4088">
        <w:rPr>
          <w:rFonts w:eastAsia="MS Mincho"/>
        </w:rPr>
        <w:t xml:space="preserve"> = 111.8 + 0.1 + </w:t>
      </w:r>
      <w:r w:rsidRPr="002A4088">
        <w:rPr>
          <w:rFonts w:eastAsia="MS Mincho"/>
          <w:i/>
          <w:iCs/>
        </w:rPr>
        <w:t>N</w:t>
      </w:r>
      <w:r w:rsidRPr="002A4088">
        <w:rPr>
          <w:rFonts w:eastAsia="MS Mincho"/>
          <w:bCs/>
        </w:rPr>
        <w:t xml:space="preserve"> · </w:t>
      </w:r>
      <w:r w:rsidRPr="002A4088">
        <w:rPr>
          <w:rFonts w:eastAsia="MS Mincho"/>
        </w:rPr>
        <w:t xml:space="preserve">0.250 GHz </w:t>
      </w:r>
      <w:r w:rsidRPr="002A4088">
        <w:rPr>
          <w:rFonts w:eastAsia="MS Mincho"/>
        </w:rPr>
        <w:tab/>
      </w:r>
      <w:r w:rsidRPr="002A4088">
        <w:rPr>
          <w:rFonts w:eastAsia="MS Mincho"/>
          <w:i/>
          <w:iCs/>
        </w:rPr>
        <w:t>N</w:t>
      </w:r>
      <w:r w:rsidRPr="002A4088">
        <w:rPr>
          <w:rFonts w:eastAsia="MS Mincho"/>
        </w:rPr>
        <w:t xml:space="preserve">: 1 to 8 </w:t>
      </w:r>
      <w:r w:rsidRPr="002A4088">
        <w:rPr>
          <w:rFonts w:eastAsia="MS Mincho"/>
        </w:rPr>
        <w:tab/>
        <w:t>(channels within sub-band “d”)</w:t>
      </w:r>
    </w:p>
    <w:p w14:paraId="488CC417" w14:textId="77777777" w:rsidR="00ED5CD3" w:rsidRPr="00ED5CD3" w:rsidRDefault="00ED5CD3" w:rsidP="00ED5CD3">
      <w:pPr>
        <w:pStyle w:val="Headingb"/>
        <w:rPr>
          <w:rFonts w:eastAsia="MS Mincho"/>
          <w:lang w:eastAsia="zh-CN"/>
        </w:rPr>
      </w:pPr>
      <w:r w:rsidRPr="00ED5CD3">
        <w:rPr>
          <w:rFonts w:eastAsia="MS Mincho"/>
          <w:lang w:eastAsia="zh-CN"/>
        </w:rPr>
        <w:t>Centre frequencies for channels with suffix U in Fig. 2</w:t>
      </w:r>
    </w:p>
    <w:p w14:paraId="5B4B8DFB" w14:textId="77777777" w:rsidR="00ED5CD3" w:rsidRPr="002A4088" w:rsidRDefault="00ED5CD3" w:rsidP="00ED5CD3">
      <w:pPr>
        <w:tabs>
          <w:tab w:val="clear" w:pos="794"/>
          <w:tab w:val="clear" w:pos="1191"/>
          <w:tab w:val="clear" w:pos="1588"/>
          <w:tab w:val="clear" w:pos="1985"/>
          <w:tab w:val="left" w:pos="1134"/>
          <w:tab w:val="left" w:pos="1871"/>
          <w:tab w:val="left" w:pos="2608"/>
          <w:tab w:val="left" w:pos="3345"/>
        </w:tabs>
        <w:spacing w:before="80"/>
        <w:ind w:left="1871" w:hanging="737"/>
        <w:jc w:val="left"/>
        <w:rPr>
          <w:rFonts w:eastAsia="MS Mincho"/>
        </w:rPr>
      </w:pPr>
      <w:r w:rsidRPr="002A4088">
        <w:rPr>
          <w:rFonts w:eastAsia="MS Mincho"/>
          <w:i/>
          <w:iCs/>
        </w:rPr>
        <w:t>FU</w:t>
      </w:r>
      <w:r w:rsidRPr="002A4088">
        <w:rPr>
          <w:rFonts w:eastAsia="MS Mincho"/>
          <w:i/>
          <w:iCs/>
          <w:vertAlign w:val="subscript"/>
        </w:rPr>
        <w:t>N</w:t>
      </w:r>
      <w:r w:rsidRPr="002A4088">
        <w:rPr>
          <w:rFonts w:eastAsia="MS Mincho"/>
        </w:rPr>
        <w:t xml:space="preserve"> = 102 + </w:t>
      </w:r>
      <w:r w:rsidRPr="002A4088">
        <w:rPr>
          <w:rFonts w:eastAsia="MS Mincho"/>
          <w:i/>
          <w:iCs/>
        </w:rPr>
        <w:t>N</w:t>
      </w:r>
      <w:r w:rsidRPr="002A4088">
        <w:rPr>
          <w:rFonts w:eastAsia="MS Mincho"/>
          <w:bCs/>
        </w:rPr>
        <w:t xml:space="preserve"> · </w:t>
      </w:r>
      <w:r w:rsidRPr="002A4088">
        <w:rPr>
          <w:rFonts w:eastAsia="MS Mincho"/>
        </w:rPr>
        <w:t xml:space="preserve">0.250 GHz </w:t>
      </w:r>
      <w:r w:rsidRPr="002A4088">
        <w:rPr>
          <w:rFonts w:eastAsia="MS Mincho"/>
        </w:rPr>
        <w:tab/>
      </w:r>
      <w:r w:rsidRPr="002A4088">
        <w:rPr>
          <w:rFonts w:eastAsia="MS Mincho"/>
        </w:rPr>
        <w:tab/>
      </w:r>
      <w:r w:rsidRPr="002A4088">
        <w:rPr>
          <w:rFonts w:eastAsia="MS Mincho"/>
          <w:i/>
          <w:iCs/>
        </w:rPr>
        <w:t>N</w:t>
      </w:r>
      <w:r w:rsidRPr="002A4088">
        <w:rPr>
          <w:rFonts w:eastAsia="MS Mincho"/>
        </w:rPr>
        <w:t>: 1 to 8</w:t>
      </w:r>
      <w:r w:rsidRPr="002A4088">
        <w:rPr>
          <w:rFonts w:eastAsia="MS Mincho"/>
        </w:rPr>
        <w:tab/>
        <w:t>(channels within sub-band “c”)</w:t>
      </w:r>
    </w:p>
    <w:p w14:paraId="7C92B809" w14:textId="77777777" w:rsidR="00ED5CD3" w:rsidRPr="002A4088" w:rsidRDefault="00ED5CD3" w:rsidP="00ED5CD3">
      <w:pPr>
        <w:tabs>
          <w:tab w:val="clear" w:pos="794"/>
          <w:tab w:val="clear" w:pos="1191"/>
          <w:tab w:val="clear" w:pos="1588"/>
          <w:tab w:val="clear" w:pos="1985"/>
          <w:tab w:val="left" w:pos="1134"/>
          <w:tab w:val="left" w:pos="1871"/>
          <w:tab w:val="left" w:pos="2268"/>
        </w:tabs>
        <w:jc w:val="left"/>
        <w:rPr>
          <w:rFonts w:eastAsia="MS Mincho"/>
        </w:rPr>
      </w:pPr>
    </w:p>
    <w:p w14:paraId="23AB3A04" w14:textId="77777777" w:rsidR="00ED5CD3" w:rsidRDefault="00ED5CD3" w:rsidP="00ED5CD3"/>
    <w:p w14:paraId="7ADD71F5" w14:textId="77777777" w:rsidR="00ED5CD3" w:rsidRDefault="00ED5CD3" w:rsidP="00ED5CD3"/>
    <w:p w14:paraId="1C69C149" w14:textId="77777777" w:rsidR="00ED5CD3" w:rsidRDefault="00ED5CD3" w:rsidP="00ED5CD3">
      <w:pPr>
        <w:pStyle w:val="AnnexNoTitle"/>
      </w:pPr>
      <w:r w:rsidRPr="00C02AD4">
        <w:t>Annex</w:t>
      </w:r>
      <w:r>
        <w:t xml:space="preserve"> 3</w:t>
      </w:r>
      <w:r>
        <w:br/>
      </w:r>
      <w:r>
        <w:br/>
      </w:r>
      <w:r w:rsidRPr="008C55EA">
        <w:t>Paired block-based use in the 92-114.25 GHz band</w:t>
      </w:r>
    </w:p>
    <w:bookmarkEnd w:id="9"/>
    <w:p w14:paraId="2028DBF9" w14:textId="77777777" w:rsidR="00ED5CD3" w:rsidRPr="00516311" w:rsidRDefault="00ED5CD3" w:rsidP="00C87402">
      <w:pPr>
        <w:pStyle w:val="Headingb"/>
        <w:rPr>
          <w:rFonts w:eastAsia="MS Mincho"/>
          <w:lang w:eastAsia="zh-CN"/>
        </w:rPr>
      </w:pPr>
      <w:r w:rsidRPr="00516311">
        <w:rPr>
          <w:rFonts w:eastAsia="MS Mincho"/>
          <w:lang w:eastAsia="zh-CN"/>
        </w:rPr>
        <w:t>Aggregation of channels</w:t>
      </w:r>
    </w:p>
    <w:p w14:paraId="5A8B99C0" w14:textId="77777777" w:rsidR="00ED5CD3" w:rsidRPr="00516311" w:rsidRDefault="00ED5CD3" w:rsidP="00ED5CD3">
      <w:pPr>
        <w:tabs>
          <w:tab w:val="clear" w:pos="794"/>
          <w:tab w:val="clear" w:pos="1191"/>
          <w:tab w:val="clear" w:pos="1588"/>
          <w:tab w:val="clear" w:pos="1985"/>
          <w:tab w:val="left" w:pos="1134"/>
          <w:tab w:val="left" w:pos="1871"/>
          <w:tab w:val="left" w:pos="2268"/>
        </w:tabs>
        <w:rPr>
          <w:rFonts w:eastAsia="MS Mincho"/>
        </w:rPr>
      </w:pPr>
      <w:r w:rsidRPr="00516311">
        <w:rPr>
          <w:rFonts w:eastAsia="MS Mincho"/>
        </w:rPr>
        <w:t xml:space="preserve">According to </w:t>
      </w:r>
      <w:r w:rsidRPr="00516311">
        <w:rPr>
          <w:rFonts w:eastAsia="MS Mincho"/>
          <w:i/>
          <w:iCs/>
        </w:rPr>
        <w:t>recommends</w:t>
      </w:r>
      <w:r w:rsidRPr="00516311">
        <w:rPr>
          <w:rFonts w:eastAsia="MS Mincho"/>
        </w:rPr>
        <w:t xml:space="preserve"> 4, channels can be aggregated for composing blocks of frequencies. For a more flexible use, blocks may preferably be paired; however, partially unpaired use might be convenient in certain cases.</w:t>
      </w:r>
    </w:p>
    <w:p w14:paraId="389640BA" w14:textId="77777777" w:rsidR="00ED5CD3" w:rsidRPr="00C87402" w:rsidRDefault="00ED5CD3" w:rsidP="00C87402">
      <w:pPr>
        <w:pStyle w:val="Headingb"/>
        <w:rPr>
          <w:rFonts w:eastAsia="MS Mincho"/>
          <w:lang w:eastAsia="zh-CN"/>
        </w:rPr>
      </w:pPr>
      <w:r w:rsidRPr="00C87402">
        <w:rPr>
          <w:rFonts w:eastAsia="MS Mincho"/>
          <w:lang w:eastAsia="zh-CN"/>
        </w:rPr>
        <w:t>Block size</w:t>
      </w:r>
    </w:p>
    <w:p w14:paraId="773E0193" w14:textId="5D2F1AA4" w:rsidR="00ED5CD3" w:rsidRPr="00516311" w:rsidRDefault="00ED5CD3" w:rsidP="00ED5CD3">
      <w:pPr>
        <w:tabs>
          <w:tab w:val="clear" w:pos="794"/>
          <w:tab w:val="clear" w:pos="1191"/>
          <w:tab w:val="clear" w:pos="1588"/>
          <w:tab w:val="clear" w:pos="1985"/>
          <w:tab w:val="left" w:pos="1134"/>
          <w:tab w:val="left" w:pos="1871"/>
          <w:tab w:val="left" w:pos="2268"/>
        </w:tabs>
        <w:rPr>
          <w:rFonts w:eastAsia="MS Mincho"/>
        </w:rPr>
      </w:pPr>
      <w:r w:rsidRPr="00516311">
        <w:rPr>
          <w:rFonts w:eastAsia="MS Mincho"/>
        </w:rPr>
        <w:t>Block size should be integer multiple of the basic 250 MHz channel size; in the example given in Fig</w:t>
      </w:r>
      <w:r w:rsidR="00C87402">
        <w:rPr>
          <w:rFonts w:eastAsia="MS Mincho"/>
        </w:rPr>
        <w:t>. </w:t>
      </w:r>
      <w:r w:rsidRPr="00516311">
        <w:rPr>
          <w:rFonts w:eastAsia="MS Mincho"/>
        </w:rPr>
        <w:t>3, block sizes of 1 750/2 000 MHz are considered. In principle, inside a specific sub-band no upper limit is given to block size, provided that the blocks</w:t>
      </w:r>
      <w:r w:rsidR="00C87402">
        <w:rPr>
          <w:rFonts w:eastAsia="MS Mincho"/>
        </w:rPr>
        <w:t>’</w:t>
      </w:r>
      <w:r w:rsidRPr="00516311">
        <w:rPr>
          <w:rFonts w:eastAsia="MS Mincho"/>
        </w:rPr>
        <w:t xml:space="preserve"> duplex separation (DS) is maintained.</w:t>
      </w:r>
    </w:p>
    <w:p w14:paraId="20CF54B9" w14:textId="77777777" w:rsidR="00ED5CD3" w:rsidRPr="00C87402" w:rsidRDefault="00ED5CD3" w:rsidP="00C87402">
      <w:pPr>
        <w:pStyle w:val="Headingb"/>
        <w:rPr>
          <w:rFonts w:eastAsia="MS Mincho"/>
          <w:lang w:eastAsia="zh-CN"/>
        </w:rPr>
      </w:pPr>
      <w:r w:rsidRPr="00C87402">
        <w:rPr>
          <w:rFonts w:eastAsia="MS Mincho"/>
          <w:lang w:eastAsia="zh-CN"/>
        </w:rPr>
        <w:t>Paired block example</w:t>
      </w:r>
    </w:p>
    <w:p w14:paraId="4CF1FB79" w14:textId="77777777" w:rsidR="00ED5CD3" w:rsidRPr="00516311" w:rsidRDefault="00ED5CD3" w:rsidP="00ED5CD3">
      <w:pPr>
        <w:tabs>
          <w:tab w:val="clear" w:pos="794"/>
          <w:tab w:val="clear" w:pos="1191"/>
          <w:tab w:val="clear" w:pos="1588"/>
          <w:tab w:val="clear" w:pos="1985"/>
          <w:tab w:val="left" w:pos="1134"/>
          <w:tab w:val="left" w:pos="1871"/>
          <w:tab w:val="left" w:pos="2268"/>
        </w:tabs>
        <w:rPr>
          <w:rFonts w:eastAsia="MS Mincho"/>
        </w:rPr>
      </w:pPr>
      <w:r w:rsidRPr="00516311">
        <w:rPr>
          <w:rFonts w:eastAsia="MS Mincho"/>
        </w:rPr>
        <w:t>Figure 3 shows an example of implementation of blocks to the overall band.</w:t>
      </w:r>
    </w:p>
    <w:p w14:paraId="7A49289F" w14:textId="77777777" w:rsidR="00ED5CD3" w:rsidRPr="00516311" w:rsidRDefault="00ED5CD3" w:rsidP="00ED5CD3">
      <w:pPr>
        <w:tabs>
          <w:tab w:val="clear" w:pos="794"/>
          <w:tab w:val="clear" w:pos="1191"/>
          <w:tab w:val="clear" w:pos="1588"/>
          <w:tab w:val="clear" w:pos="1985"/>
          <w:tab w:val="left" w:pos="1134"/>
          <w:tab w:val="left" w:pos="1871"/>
          <w:tab w:val="left" w:pos="2268"/>
        </w:tabs>
        <w:rPr>
          <w:rFonts w:eastAsia="MS Mincho"/>
        </w:rPr>
      </w:pPr>
      <w:r w:rsidRPr="00516311">
        <w:rPr>
          <w:rFonts w:eastAsia="MS Mincho"/>
        </w:rPr>
        <w:t>It has to be noted that the unpaired channel might be attached to block L’ for more asymmetric usage.</w:t>
      </w:r>
    </w:p>
    <w:p w14:paraId="63A84988" w14:textId="77777777" w:rsidR="00ED5CD3" w:rsidRPr="00516311" w:rsidRDefault="00ED5CD3" w:rsidP="00ED5CD3">
      <w:pPr>
        <w:pStyle w:val="FigureNo"/>
        <w:rPr>
          <w:rFonts w:eastAsia="MS Mincho"/>
        </w:rPr>
      </w:pPr>
      <w:bookmarkStart w:id="13" w:name="_Ref505614877"/>
      <w:r w:rsidRPr="00516311">
        <w:rPr>
          <w:rFonts w:eastAsia="MS Mincho"/>
        </w:rPr>
        <w:lastRenderedPageBreak/>
        <w:t>FIGURE 3</w:t>
      </w:r>
    </w:p>
    <w:p w14:paraId="4A19C44B" w14:textId="77777777" w:rsidR="00ED5CD3" w:rsidRPr="00516311" w:rsidRDefault="00ED5CD3" w:rsidP="00ED5CD3">
      <w:pPr>
        <w:pStyle w:val="Figuretitle"/>
        <w:rPr>
          <w:rFonts w:eastAsia="MS Mincho"/>
        </w:rPr>
      </w:pPr>
      <w:r w:rsidRPr="00516311">
        <w:rPr>
          <w:rFonts w:eastAsia="MS Mincho"/>
        </w:rPr>
        <w:t>Example showing the use of channels aggregated in four paired blocks</w:t>
      </w:r>
      <w:bookmarkEnd w:id="13"/>
      <w:r w:rsidRPr="00516311">
        <w:rPr>
          <w:rFonts w:eastAsia="MS Mincho"/>
        </w:rPr>
        <w:t xml:space="preserve"> and one unpaired block</w:t>
      </w:r>
    </w:p>
    <w:p w14:paraId="598C3B93" w14:textId="38A39538" w:rsidR="00ED5CD3" w:rsidRPr="00516311" w:rsidRDefault="00341294" w:rsidP="00ED5CD3">
      <w:pPr>
        <w:pStyle w:val="Figure"/>
        <w:rPr>
          <w:rFonts w:eastAsia="MS Mincho"/>
          <w:lang w:eastAsia="zh-CN"/>
        </w:rPr>
      </w:pPr>
      <w:r>
        <w:rPr>
          <w:rFonts w:eastAsia="MS Mincho"/>
          <w:noProof/>
          <w:lang w:eastAsia="zh-CN"/>
        </w:rPr>
        <w:drawing>
          <wp:inline distT="0" distB="0" distL="0" distR="0" wp14:anchorId="76A045B4" wp14:editId="780CA0D6">
            <wp:extent cx="5730252" cy="2212853"/>
            <wp:effectExtent l="0" t="0" r="3810" b="0"/>
            <wp:docPr id="1535184571" name="Picture 7" descr="Example showing the use of channels aggregated in four paired blocks and one unpaired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84571" name="Picture 7" descr="Example showing the use of channels aggregated in four paired blocks and one unpaired block"/>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0252" cy="2212853"/>
                    </a:xfrm>
                    <a:prstGeom prst="rect">
                      <a:avLst/>
                    </a:prstGeom>
                  </pic:spPr>
                </pic:pic>
              </a:graphicData>
            </a:graphic>
          </wp:inline>
        </w:drawing>
      </w:r>
    </w:p>
    <w:p w14:paraId="73D6576F" w14:textId="77777777" w:rsidR="00ED5CD3" w:rsidRPr="00516311" w:rsidRDefault="00ED5CD3" w:rsidP="00C87402">
      <w:pPr>
        <w:pStyle w:val="Headingb"/>
        <w:rPr>
          <w:rFonts w:eastAsia="MS Mincho"/>
          <w:lang w:eastAsia="zh-CN"/>
        </w:rPr>
      </w:pPr>
      <w:r w:rsidRPr="00516311">
        <w:rPr>
          <w:rFonts w:eastAsia="MS Mincho"/>
          <w:lang w:eastAsia="zh-CN"/>
        </w:rPr>
        <w:t xml:space="preserve">Use of the channels/blocks </w:t>
      </w:r>
    </w:p>
    <w:p w14:paraId="00E51FC9" w14:textId="77777777" w:rsidR="00ED5CD3" w:rsidRPr="00516311" w:rsidRDefault="00ED5CD3" w:rsidP="00C87402">
      <w:pPr>
        <w:rPr>
          <w:rFonts w:eastAsia="MS Mincho"/>
        </w:rPr>
      </w:pPr>
      <w:r w:rsidRPr="00516311">
        <w:rPr>
          <w:rFonts w:eastAsia="MS Mincho"/>
        </w:rPr>
        <w:t>Provided that the 250 MHz basic channels raster or its aggregations are respected, channels inside the block(s) can be freely used in conventional FDD in paired blocks, or with go/return placement inside same block(s) (e.g. in TDD, full duplex (FD) or flexible frequency division duplex (</w:t>
      </w:r>
      <w:proofErr w:type="spellStart"/>
      <w:r w:rsidRPr="00516311">
        <w:rPr>
          <w:rFonts w:eastAsia="MS Mincho"/>
        </w:rPr>
        <w:t>fFDD</w:t>
      </w:r>
      <w:proofErr w:type="spellEnd"/>
      <w:r w:rsidRPr="00516311">
        <w:rPr>
          <w:rFonts w:eastAsia="MS Mincho"/>
        </w:rPr>
        <w:t>)), in the same or each paired block.</w:t>
      </w:r>
    </w:p>
    <w:p w14:paraId="71010934" w14:textId="77777777" w:rsidR="00ED5CD3" w:rsidRPr="00516311" w:rsidRDefault="00ED5CD3" w:rsidP="00C87402">
      <w:pPr>
        <w:rPr>
          <w:rFonts w:eastAsia="MS Mincho"/>
        </w:rPr>
      </w:pPr>
      <w:r w:rsidRPr="00516311">
        <w:rPr>
          <w:rFonts w:eastAsia="MS Mincho"/>
        </w:rPr>
        <w:t xml:space="preserve">Inside blocks, symmetric or asymmetric combination of channels for go/return can be possible. Examples of go/return coexistence inside same block(s) in </w:t>
      </w:r>
      <w:proofErr w:type="spellStart"/>
      <w:r w:rsidRPr="00516311">
        <w:rPr>
          <w:rFonts w:eastAsia="MS Mincho"/>
        </w:rPr>
        <w:t>fFDD</w:t>
      </w:r>
      <w:proofErr w:type="spellEnd"/>
      <w:r w:rsidRPr="00516311">
        <w:rPr>
          <w:rFonts w:eastAsia="MS Mincho"/>
        </w:rPr>
        <w:t xml:space="preserve"> for symmetric /asymmetric case are shown in Figs 4 and 5 respectively.</w:t>
      </w:r>
    </w:p>
    <w:p w14:paraId="4FCB1005" w14:textId="77777777" w:rsidR="00ED5CD3" w:rsidRPr="00516311" w:rsidRDefault="00ED5CD3" w:rsidP="00C87402">
      <w:pPr>
        <w:rPr>
          <w:rFonts w:eastAsia="MS Mincho"/>
        </w:rPr>
      </w:pPr>
      <w:r w:rsidRPr="00516311">
        <w:rPr>
          <w:rFonts w:eastAsia="MS Mincho"/>
        </w:rPr>
        <w:t>Examples of conventional FDD use for symmetric /asymmetric case are shown in Figs 6 and 7 respectively.</w:t>
      </w:r>
    </w:p>
    <w:p w14:paraId="3C32660F" w14:textId="77777777" w:rsidR="00ED5CD3" w:rsidRPr="00516311" w:rsidRDefault="00ED5CD3" w:rsidP="00ED5CD3">
      <w:pPr>
        <w:pStyle w:val="FigureNo"/>
        <w:rPr>
          <w:rFonts w:eastAsia="MS Mincho"/>
        </w:rPr>
      </w:pPr>
      <w:bookmarkStart w:id="14" w:name="_Ref509998604"/>
      <w:r w:rsidRPr="00516311">
        <w:rPr>
          <w:rFonts w:eastAsia="MS Mincho"/>
        </w:rPr>
        <w:t>FIGURE 4</w:t>
      </w:r>
    </w:p>
    <w:p w14:paraId="748229E8" w14:textId="77777777" w:rsidR="00ED5CD3" w:rsidRPr="00516311" w:rsidRDefault="00ED5CD3" w:rsidP="00ED5CD3">
      <w:pPr>
        <w:pStyle w:val="Figuretitle"/>
        <w:rPr>
          <w:rFonts w:eastAsia="MS Mincho"/>
        </w:rPr>
      </w:pPr>
      <w:r w:rsidRPr="00516311">
        <w:rPr>
          <w:rFonts w:eastAsia="MS Mincho"/>
        </w:rPr>
        <w:t xml:space="preserve">Examples of In-block </w:t>
      </w:r>
      <w:proofErr w:type="spellStart"/>
      <w:r w:rsidRPr="00516311">
        <w:rPr>
          <w:rFonts w:eastAsia="MS Mincho"/>
        </w:rPr>
        <w:t>fFDD</w:t>
      </w:r>
      <w:proofErr w:type="spellEnd"/>
      <w:r w:rsidRPr="00516311">
        <w:rPr>
          <w:rFonts w:eastAsia="MS Mincho"/>
        </w:rPr>
        <w:t xml:space="preserve"> use for symmetric go/return channel size</w:t>
      </w:r>
      <w:bookmarkEnd w:id="14"/>
      <w:r w:rsidRPr="00516311">
        <w:rPr>
          <w:rFonts w:eastAsia="MS Mincho"/>
        </w:rPr>
        <w:t xml:space="preserve"> </w:t>
      </w:r>
    </w:p>
    <w:p w14:paraId="408EAF07" w14:textId="73DCBDA4" w:rsidR="00ED5CD3" w:rsidRPr="00516311" w:rsidRDefault="00341294" w:rsidP="00ED5CD3">
      <w:pPr>
        <w:pStyle w:val="Figure"/>
        <w:rPr>
          <w:rFonts w:eastAsia="MS Mincho"/>
          <w:lang w:eastAsia="zh-CN"/>
        </w:rPr>
      </w:pPr>
      <w:r>
        <w:rPr>
          <w:rFonts w:eastAsia="MS Mincho"/>
          <w:noProof/>
          <w:lang w:eastAsia="zh-CN"/>
        </w:rPr>
        <w:drawing>
          <wp:inline distT="0" distB="0" distL="0" distR="0" wp14:anchorId="766436A2" wp14:editId="7320B0AD">
            <wp:extent cx="5483363" cy="1417323"/>
            <wp:effectExtent l="0" t="0" r="3175" b="0"/>
            <wp:docPr id="1352841271" name="Picture 6" descr="Examples of In-block fFDD use for symmetric go/return channel siz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41271" name="Picture 6" descr="Examples of In-block fFDD use for symmetric go/return channel size "/>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83363" cy="1417323"/>
                    </a:xfrm>
                    <a:prstGeom prst="rect">
                      <a:avLst/>
                    </a:prstGeom>
                  </pic:spPr>
                </pic:pic>
              </a:graphicData>
            </a:graphic>
          </wp:inline>
        </w:drawing>
      </w:r>
    </w:p>
    <w:p w14:paraId="3CDD8239" w14:textId="77777777" w:rsidR="00ED5CD3" w:rsidRPr="00516311" w:rsidRDefault="00ED5CD3" w:rsidP="00ED5CD3">
      <w:pPr>
        <w:pStyle w:val="FigureNo"/>
        <w:rPr>
          <w:rFonts w:eastAsia="MS Mincho"/>
        </w:rPr>
      </w:pPr>
      <w:bookmarkStart w:id="15" w:name="_Ref509998622"/>
      <w:r w:rsidRPr="00516311">
        <w:rPr>
          <w:rFonts w:eastAsia="MS Mincho"/>
        </w:rPr>
        <w:lastRenderedPageBreak/>
        <w:t>FIGURE 5</w:t>
      </w:r>
    </w:p>
    <w:p w14:paraId="18D9A704" w14:textId="77777777" w:rsidR="00ED5CD3" w:rsidRPr="00C87402" w:rsidRDefault="00ED5CD3" w:rsidP="00C87402">
      <w:pPr>
        <w:pStyle w:val="Figuretitle"/>
        <w:rPr>
          <w:rFonts w:eastAsia="MS Mincho"/>
        </w:rPr>
      </w:pPr>
      <w:r w:rsidRPr="00C87402">
        <w:rPr>
          <w:rFonts w:eastAsia="MS Mincho"/>
        </w:rPr>
        <w:t>Examples of In-block FDD (</w:t>
      </w:r>
      <w:proofErr w:type="spellStart"/>
      <w:r w:rsidRPr="00C87402">
        <w:rPr>
          <w:rFonts w:eastAsia="MS Mincho"/>
        </w:rPr>
        <w:t>fFDD</w:t>
      </w:r>
      <w:proofErr w:type="spellEnd"/>
      <w:r w:rsidRPr="00C87402">
        <w:rPr>
          <w:rFonts w:eastAsia="MS Mincho"/>
        </w:rPr>
        <w:t>) use for asymmetric go/return channel size</w:t>
      </w:r>
      <w:bookmarkEnd w:id="15"/>
    </w:p>
    <w:p w14:paraId="70E903EA" w14:textId="7120F3F7" w:rsidR="00ED5CD3" w:rsidRPr="00516311" w:rsidRDefault="00341294" w:rsidP="00ED5CD3">
      <w:pPr>
        <w:pStyle w:val="Figure"/>
        <w:rPr>
          <w:rFonts w:eastAsia="MS Mincho"/>
          <w:lang w:eastAsia="zh-CN"/>
        </w:rPr>
      </w:pPr>
      <w:r>
        <w:rPr>
          <w:rFonts w:eastAsia="MS Mincho"/>
          <w:noProof/>
          <w:lang w:eastAsia="zh-CN"/>
        </w:rPr>
        <w:drawing>
          <wp:inline distT="0" distB="0" distL="0" distR="0" wp14:anchorId="183C2F83" wp14:editId="2C64E9FF">
            <wp:extent cx="3215647" cy="1609347"/>
            <wp:effectExtent l="0" t="0" r="3810" b="0"/>
            <wp:docPr id="248855812" name="Picture 5" descr="Examples of In-block FDD (fFDD) use for asymmetric go/return channe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55812" name="Picture 5" descr="Examples of In-block FDD (fFDD) use for asymmetric go/return channel siz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15647" cy="1609347"/>
                    </a:xfrm>
                    <a:prstGeom prst="rect">
                      <a:avLst/>
                    </a:prstGeom>
                  </pic:spPr>
                </pic:pic>
              </a:graphicData>
            </a:graphic>
          </wp:inline>
        </w:drawing>
      </w:r>
    </w:p>
    <w:p w14:paraId="36482271" w14:textId="77777777" w:rsidR="00ED5CD3" w:rsidRPr="00516311" w:rsidRDefault="00ED5CD3" w:rsidP="00ED5CD3">
      <w:pPr>
        <w:pStyle w:val="FigureNo"/>
        <w:rPr>
          <w:rFonts w:eastAsia="MS Mincho"/>
        </w:rPr>
      </w:pPr>
      <w:bookmarkStart w:id="16" w:name="_Ref509998635"/>
      <w:r w:rsidRPr="00516311">
        <w:rPr>
          <w:rFonts w:eastAsia="MS Mincho"/>
        </w:rPr>
        <w:t>FIGURE 6</w:t>
      </w:r>
    </w:p>
    <w:p w14:paraId="085E1B67" w14:textId="77777777" w:rsidR="00ED5CD3" w:rsidRPr="00516311" w:rsidRDefault="00ED5CD3" w:rsidP="00ED5CD3">
      <w:pPr>
        <w:pStyle w:val="Figuretitle"/>
        <w:rPr>
          <w:rFonts w:eastAsia="MS Mincho"/>
        </w:rPr>
      </w:pPr>
      <w:r w:rsidRPr="00516311">
        <w:rPr>
          <w:rFonts w:eastAsia="MS Mincho"/>
        </w:rPr>
        <w:t>Example of paired blocks FDD use for symmetric go/return channel size</w:t>
      </w:r>
      <w:bookmarkEnd w:id="16"/>
    </w:p>
    <w:p w14:paraId="1D4DE36F" w14:textId="12A74F59" w:rsidR="00ED5CD3" w:rsidRPr="00516311" w:rsidRDefault="00341294" w:rsidP="00ED5CD3">
      <w:pPr>
        <w:pStyle w:val="Figure"/>
        <w:rPr>
          <w:rFonts w:eastAsia="MS Mincho"/>
          <w:lang w:eastAsia="zh-CN"/>
        </w:rPr>
      </w:pPr>
      <w:r>
        <w:rPr>
          <w:rFonts w:eastAsia="MS Mincho"/>
          <w:noProof/>
          <w:lang w:eastAsia="zh-CN"/>
        </w:rPr>
        <w:drawing>
          <wp:inline distT="0" distB="0" distL="0" distR="0" wp14:anchorId="379BD04A" wp14:editId="23A9421A">
            <wp:extent cx="4672594" cy="1972060"/>
            <wp:effectExtent l="0" t="0" r="0" b="9525"/>
            <wp:docPr id="1685110465" name="Picture 4" descr="Example of paired blocks FDD use for symmetric go/return channe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10465" name="Picture 4" descr="Example of paired blocks FDD use for symmetric go/return channel siz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72594" cy="1972060"/>
                    </a:xfrm>
                    <a:prstGeom prst="rect">
                      <a:avLst/>
                    </a:prstGeom>
                  </pic:spPr>
                </pic:pic>
              </a:graphicData>
            </a:graphic>
          </wp:inline>
        </w:drawing>
      </w:r>
    </w:p>
    <w:p w14:paraId="501AE8D3" w14:textId="77777777" w:rsidR="00ED5CD3" w:rsidRPr="00516311" w:rsidRDefault="00ED5CD3" w:rsidP="00ED5CD3">
      <w:pPr>
        <w:pStyle w:val="FigureNo"/>
        <w:rPr>
          <w:rFonts w:eastAsia="MS Mincho"/>
        </w:rPr>
      </w:pPr>
      <w:bookmarkStart w:id="17" w:name="_Ref509998638"/>
      <w:r w:rsidRPr="00516311">
        <w:rPr>
          <w:rFonts w:eastAsia="MS Mincho"/>
        </w:rPr>
        <w:t>FIGURE 7</w:t>
      </w:r>
    </w:p>
    <w:p w14:paraId="3362B5C7" w14:textId="77777777" w:rsidR="00ED5CD3" w:rsidRPr="00516311" w:rsidRDefault="00ED5CD3" w:rsidP="00ED5CD3">
      <w:pPr>
        <w:pStyle w:val="Figuretitle"/>
        <w:rPr>
          <w:rFonts w:eastAsia="MS Mincho"/>
        </w:rPr>
      </w:pPr>
      <w:r w:rsidRPr="00516311">
        <w:rPr>
          <w:rFonts w:eastAsia="MS Mincho"/>
        </w:rPr>
        <w:t>Example of paired blocks FDD use for asymmetric go/return channel size</w:t>
      </w:r>
      <w:bookmarkEnd w:id="17"/>
    </w:p>
    <w:p w14:paraId="6CE465F0" w14:textId="2E8AF24F" w:rsidR="00ED5CD3" w:rsidRPr="00516311" w:rsidRDefault="00341294" w:rsidP="00341294">
      <w:pPr>
        <w:pStyle w:val="Figure"/>
        <w:rPr>
          <w:rFonts w:eastAsia="MS Mincho"/>
          <w:lang w:eastAsia="zh-CN"/>
        </w:rPr>
      </w:pPr>
      <w:r w:rsidRPr="00341294">
        <w:rPr>
          <w:rFonts w:eastAsia="MS Mincho"/>
          <w:noProof/>
        </w:rPr>
        <w:drawing>
          <wp:inline distT="0" distB="0" distL="0" distR="0" wp14:anchorId="237E96DE" wp14:editId="315709D3">
            <wp:extent cx="4501905" cy="2142748"/>
            <wp:effectExtent l="0" t="0" r="0" b="0"/>
            <wp:docPr id="648778588" name="Picture 3" descr="Example of paired blocks FDD use for asymmetric go/return channe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78588" name="Picture 3" descr="Example of paired blocks FDD use for asymmetric go/return channel siz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01905" cy="2142748"/>
                    </a:xfrm>
                    <a:prstGeom prst="rect">
                      <a:avLst/>
                    </a:prstGeom>
                  </pic:spPr>
                </pic:pic>
              </a:graphicData>
            </a:graphic>
          </wp:inline>
        </w:drawing>
      </w:r>
    </w:p>
    <w:p w14:paraId="2696A2A9" w14:textId="77777777" w:rsidR="00C33CB8" w:rsidRPr="00820D82" w:rsidRDefault="00C33CB8" w:rsidP="00D9538A">
      <w:pPr>
        <w:pStyle w:val="Line"/>
        <w:keepNext/>
        <w:keepLines/>
        <w:rPr>
          <w:rFonts w:eastAsia="MS Mincho"/>
        </w:rPr>
      </w:pPr>
    </w:p>
    <w:sectPr w:rsidR="00C33CB8" w:rsidRPr="00820D82" w:rsidSect="00C33CB8">
      <w:headerReference w:type="even" r:id="rId25"/>
      <w:headerReference w:type="default" r:id="rId26"/>
      <w:footerReference w:type="default" r:id="rId2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3055" w14:textId="77777777" w:rsidR="00177AD5" w:rsidRDefault="00177AD5">
      <w:r>
        <w:separator/>
      </w:r>
    </w:p>
  </w:endnote>
  <w:endnote w:type="continuationSeparator" w:id="0">
    <w:p w14:paraId="07707044" w14:textId="77777777" w:rsidR="00177AD5" w:rsidRDefault="0017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charset w:val="00"/>
    <w:family w:val="roman"/>
    <w:pitch w:val="default"/>
    <w:sig w:usb0="00000000" w:usb1="00000000" w:usb2="00000000" w:usb3="00000000" w:csb0="00000001" w:csb1="00000000"/>
  </w:font>
  <w:font w:name="igur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5AF0" w14:textId="77777777" w:rsidR="00177AD5" w:rsidRDefault="00177AD5">
    <w:pPr>
      <w:pStyle w:val="Footer"/>
    </w:pPr>
    <w:r>
      <w:drawing>
        <wp:anchor distT="0" distB="0" distL="0" distR="0" simplePos="0" relativeHeight="251656192" behindDoc="0" locked="0" layoutInCell="1" allowOverlap="1" wp14:anchorId="52E74CDD" wp14:editId="0E7CA643">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D712" w14:textId="5A44D585" w:rsidR="00C33CB8" w:rsidRDefault="00C3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8C73" w14:textId="77777777" w:rsidR="00177AD5" w:rsidRDefault="00177AD5">
      <w:r>
        <w:separator/>
      </w:r>
    </w:p>
  </w:footnote>
  <w:footnote w:type="continuationSeparator" w:id="0">
    <w:p w14:paraId="623FACA9" w14:textId="77777777" w:rsidR="00177AD5" w:rsidRDefault="00177AD5">
      <w:r>
        <w:continuationSeparator/>
      </w:r>
    </w:p>
  </w:footnote>
  <w:footnote w:id="1">
    <w:p w14:paraId="5D7F8A2E" w14:textId="77777777" w:rsidR="00ED5CD3" w:rsidRPr="005600E1" w:rsidRDefault="00ED5CD3" w:rsidP="00ED5CD3">
      <w:pPr>
        <w:pStyle w:val="FootnoteText"/>
        <w:rPr>
          <w:lang w:val="en-US"/>
        </w:rPr>
      </w:pPr>
      <w:r>
        <w:rPr>
          <w:rStyle w:val="FootnoteReference"/>
        </w:rPr>
        <w:footnoteRef/>
      </w:r>
      <w:r>
        <w:t xml:space="preserve"> </w:t>
      </w:r>
      <w:r>
        <w:tab/>
      </w:r>
      <w:r w:rsidRPr="0073471D">
        <w:t>Flexible Frequency Division Duplex (</w:t>
      </w:r>
      <w:proofErr w:type="spellStart"/>
      <w:r w:rsidRPr="0073471D">
        <w:t>fFDD</w:t>
      </w:r>
      <w:proofErr w:type="spellEnd"/>
      <w:r w:rsidRPr="0073471D">
        <w:t>) systems allow required TX/RX isolation without traditional RF duplex filters, but through separate TX/RX antennas and/or digital cancellation capability, allowing narrower duplex spacing.</w:t>
      </w:r>
    </w:p>
  </w:footnote>
  <w:footnote w:id="2">
    <w:p w14:paraId="00E4F8D5" w14:textId="77777777" w:rsidR="00ED5CD3" w:rsidRPr="005600E1" w:rsidRDefault="00ED5CD3" w:rsidP="00ED5CD3">
      <w:pPr>
        <w:pStyle w:val="FootnoteText"/>
        <w:rPr>
          <w:lang w:val="en-US"/>
        </w:rPr>
      </w:pPr>
      <w:r>
        <w:rPr>
          <w:rStyle w:val="FootnoteReference"/>
        </w:rPr>
        <w:footnoteRef/>
      </w:r>
      <w:r>
        <w:t xml:space="preserve"> </w:t>
      </w:r>
      <w:r>
        <w:tab/>
      </w:r>
      <w:r w:rsidRPr="00D8229A">
        <w:t>Full Duplex (FD) systems use the same channel for go/return (as TDD systems), but for 100% of the time; they should provide necessary TX/RX isolation through separate TX and RX antennas and digital cancellation, rather than through duplex filter as in conventional FDD systems.</w:t>
      </w:r>
    </w:p>
  </w:footnote>
  <w:footnote w:id="3">
    <w:p w14:paraId="6B2AA8FE" w14:textId="77777777" w:rsidR="00ED5CD3" w:rsidRPr="00AB1EF9" w:rsidRDefault="00ED5CD3" w:rsidP="00ED5CD3">
      <w:pPr>
        <w:pStyle w:val="FootnoteText"/>
      </w:pPr>
      <w:r w:rsidRPr="00AB1EF9">
        <w:rPr>
          <w:rStyle w:val="FootnoteReference"/>
          <w:sz w:val="20"/>
        </w:rPr>
        <w:footnoteRef/>
      </w:r>
      <w:r w:rsidRPr="00AB1EF9">
        <w:t xml:space="preserve"> </w:t>
      </w:r>
      <w:r w:rsidRPr="00AB1EF9">
        <w:tab/>
        <w:t>Full Duplex (FD) systems use the same channel for go/return (as TDD systems), but for 100% of the time; they should provide necessary TX/RX isolation through separate TX and RX antennas and digital cancellation, rather than through duplex filter as in conventional FDD systems.</w:t>
      </w:r>
    </w:p>
  </w:footnote>
  <w:footnote w:id="4">
    <w:p w14:paraId="5EA1F928" w14:textId="77777777" w:rsidR="00ED5CD3" w:rsidRPr="008838B3" w:rsidRDefault="00ED5CD3" w:rsidP="00ED5CD3">
      <w:pPr>
        <w:pStyle w:val="FootnoteText"/>
      </w:pPr>
      <w:r w:rsidRPr="00AB1EF9">
        <w:rPr>
          <w:rStyle w:val="FootnoteReference"/>
          <w:sz w:val="20"/>
        </w:rPr>
        <w:footnoteRef/>
      </w:r>
      <w:r w:rsidRPr="00AB1EF9">
        <w:tab/>
        <w:t>While in conventional FDD systems TX/RX isolation is obtained through RF duplex filter, in flexible frequency division duplex (fFDD) systems the isolation could be obtained through separate TX/RX antennas and/or digital cancellation (</w:t>
      </w:r>
      <w:proofErr w:type="gramStart"/>
      <w:r w:rsidRPr="00AB1EF9">
        <w:t>similar to</w:t>
      </w:r>
      <w:proofErr w:type="gramEnd"/>
      <w:r w:rsidRPr="00AB1EF9">
        <w:t xml:space="preserve"> XPIC technology); this </w:t>
      </w:r>
      <w:proofErr w:type="gramStart"/>
      <w:r w:rsidRPr="00AB1EF9">
        <w:t>enhance</w:t>
      </w:r>
      <w:proofErr w:type="gramEnd"/>
      <w:r w:rsidRPr="00AB1EF9">
        <w:t xml:space="preserve"> the TX/RX isolation capability and permits narrower duplex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0D1C" w14:textId="77777777" w:rsidR="00177AD5" w:rsidRDefault="00177AD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177AD5" w:rsidRPr="00A239D1" w14:paraId="4F3A8D2D" w14:textId="77777777" w:rsidTr="0019307B">
      <w:tc>
        <w:tcPr>
          <w:tcW w:w="4634" w:type="dxa"/>
          <w:vAlign w:val="center"/>
        </w:tcPr>
        <w:p w14:paraId="04241835" w14:textId="77777777" w:rsidR="00177AD5" w:rsidRPr="005B0371" w:rsidRDefault="00177AD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77C1572F" w14:textId="77777777" w:rsidR="00177AD5" w:rsidRPr="00260B24" w:rsidRDefault="00177AD5"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177AD5" w:rsidRPr="00A239D1" w14:paraId="43E1FF0F" w14:textId="77777777" w:rsidTr="0019307B">
      <w:tc>
        <w:tcPr>
          <w:tcW w:w="4634" w:type="dxa"/>
          <w:vAlign w:val="center"/>
        </w:tcPr>
        <w:p w14:paraId="1446CECB" w14:textId="77777777" w:rsidR="00177AD5" w:rsidRPr="00260B24" w:rsidRDefault="00177AD5"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7B77F43F" w14:textId="77777777" w:rsidR="00177AD5" w:rsidRPr="00260B24" w:rsidRDefault="00177AD5"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5002CB20" w14:textId="77777777" w:rsidR="00177AD5" w:rsidRDefault="00177AD5"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F58C132" wp14:editId="4AF8602C">
          <wp:simplePos x="0" y="0"/>
          <wp:positionH relativeFrom="column">
            <wp:posOffset>-358302</wp:posOffset>
          </wp:positionH>
          <wp:positionV relativeFrom="paragraph">
            <wp:posOffset>-534670</wp:posOffset>
          </wp:positionV>
          <wp:extent cx="1945758" cy="414616"/>
          <wp:effectExtent l="0" t="0" r="0" b="0"/>
          <wp:wrapNone/>
          <wp:docPr id="5" name="Picture 5" descr="ITU Publ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Publication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358E5CFD" wp14:editId="31922A0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A13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6375AF3" w14:textId="77777777" w:rsidR="00177AD5" w:rsidRDefault="00177AD5"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F643440" wp14:editId="52355AEF">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B362C"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0200" w14:textId="57346964" w:rsidR="00177AD5" w:rsidRPr="00D72623" w:rsidRDefault="00177AD5"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096E3D">
      <w:rPr>
        <w:b/>
        <w:bCs/>
        <w:noProof/>
        <w:lang w:val="en-US"/>
      </w:rPr>
      <w:t>ITU-R  F.2173-0</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F14C" w14:textId="77777777" w:rsidR="00177AD5" w:rsidRDefault="00177AD5">
    <w:pPr>
      <w:pStyle w:val="Header"/>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F.XXX</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0E8F" w14:textId="3CC01E4B"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177AD5" w:rsidRPr="00177AD5">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096E3D">
      <w:rPr>
        <w:b/>
        <w:bCs/>
        <w:noProof/>
        <w:lang w:val="en-US"/>
      </w:rPr>
      <w:t>ITU-R  F.2173-0</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09C" w14:textId="7C197848" w:rsidR="00607D68" w:rsidRDefault="00607D68">
    <w:pPr>
      <w:pStyle w:val="Header"/>
    </w:pPr>
    <w:r>
      <w:tab/>
    </w:r>
    <w:fldSimple w:instr=" DOCPROPERTY &quot;Header&quot; \* MERGEFORMAT ">
      <w:r w:rsidR="00177AD5" w:rsidRPr="00177AD5">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096E3D">
      <w:rPr>
        <w:b/>
        <w:bCs/>
        <w:noProof/>
      </w:rPr>
      <w:t>ITU-R  F.2173-0</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D5"/>
    <w:rsid w:val="00096E3D"/>
    <w:rsid w:val="00177AD5"/>
    <w:rsid w:val="00217EBF"/>
    <w:rsid w:val="00242AEE"/>
    <w:rsid w:val="00267297"/>
    <w:rsid w:val="002D76C4"/>
    <w:rsid w:val="00341294"/>
    <w:rsid w:val="0038128E"/>
    <w:rsid w:val="0052529D"/>
    <w:rsid w:val="00607D68"/>
    <w:rsid w:val="00623093"/>
    <w:rsid w:val="006F3BF6"/>
    <w:rsid w:val="007468DA"/>
    <w:rsid w:val="007F7FFE"/>
    <w:rsid w:val="0089000A"/>
    <w:rsid w:val="00935200"/>
    <w:rsid w:val="009E00A8"/>
    <w:rsid w:val="009F6626"/>
    <w:rsid w:val="00A0152B"/>
    <w:rsid w:val="00A6617B"/>
    <w:rsid w:val="00A7404E"/>
    <w:rsid w:val="00AB0DC8"/>
    <w:rsid w:val="00B44E24"/>
    <w:rsid w:val="00C33CB8"/>
    <w:rsid w:val="00C87402"/>
    <w:rsid w:val="00CC6E62"/>
    <w:rsid w:val="00D64F14"/>
    <w:rsid w:val="00D9538A"/>
    <w:rsid w:val="00DC2B47"/>
    <w:rsid w:val="00DF4176"/>
    <w:rsid w:val="00E650C2"/>
    <w:rsid w:val="00EB0360"/>
    <w:rsid w:val="00EB5BE8"/>
    <w:rsid w:val="00ED5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67B0ACFC"/>
  <w15:docId w15:val="{67841B1B-C207-422B-8D8A-C468A75B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B47"/>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Char"/>
    <w:uiPriority w:val="99"/>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rsid w:val="006F3BF6"/>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Footnote Reference/,Appel note de bas de p,Footnote symbol,Style 13"/>
    <w:basedOn w:val="DefaultParagraphFon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fn"/>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link w:val="RectitleChar"/>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link w:val="FigureChar"/>
    <w:rsid w:val="00A6617B"/>
    <w:pPr>
      <w:keepNext w:val="0"/>
      <w:spacing w:before="0" w:after="240"/>
    </w:pPr>
  </w:style>
  <w:style w:type="character" w:customStyle="1" w:styleId="Heading1Char">
    <w:name w:val="Heading 1 Char"/>
    <w:basedOn w:val="DefaultParagraphFont"/>
    <w:link w:val="Heading1"/>
    <w:rsid w:val="00177AD5"/>
    <w:rPr>
      <w:b/>
      <w:sz w:val="24"/>
      <w:lang w:val="en-GB" w:eastAsia="en-US"/>
    </w:rPr>
  </w:style>
  <w:style w:type="character" w:customStyle="1" w:styleId="HeaderChar">
    <w:name w:val="Header Char"/>
    <w:basedOn w:val="DefaultParagraphFont"/>
    <w:link w:val="Header"/>
    <w:uiPriority w:val="99"/>
    <w:rsid w:val="00177AD5"/>
    <w:rPr>
      <w:sz w:val="24"/>
      <w:lang w:val="en-GB" w:eastAsia="en-US"/>
    </w:rPr>
  </w:style>
  <w:style w:type="character" w:customStyle="1" w:styleId="FooterChar">
    <w:name w:val="Footer Char"/>
    <w:basedOn w:val="DefaultParagraphFont"/>
    <w:link w:val="Footer"/>
    <w:rsid w:val="00177AD5"/>
    <w:rPr>
      <w:noProof/>
      <w:sz w:val="18"/>
      <w:lang w:val="en-GB" w:eastAsia="en-US"/>
    </w:rPr>
  </w:style>
  <w:style w:type="character" w:styleId="Hyperlink">
    <w:name w:val="Hyperlink"/>
    <w:basedOn w:val="DefaultParagraphFont"/>
    <w:rsid w:val="00177AD5"/>
    <w:rPr>
      <w:color w:val="0000FF"/>
      <w:u w:val="single"/>
    </w:rPr>
  </w:style>
  <w:style w:type="table" w:styleId="TableGrid">
    <w:name w:val="Table Grid"/>
    <w:basedOn w:val="TableNormal"/>
    <w:uiPriority w:val="39"/>
    <w:rsid w:val="00177A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177AD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177AD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177AD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177AD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C33CB8"/>
    <w:rPr>
      <w:sz w:val="22"/>
      <w:lang w:val="en-GB" w:eastAsia="en-US"/>
    </w:rPr>
  </w:style>
  <w:style w:type="character" w:customStyle="1" w:styleId="FiguretitleChar">
    <w:name w:val="Figure_title Char"/>
    <w:basedOn w:val="DefaultParagraphFont"/>
    <w:link w:val="Figuretitle"/>
    <w:rsid w:val="00C33CB8"/>
    <w:rPr>
      <w:rFonts w:ascii="Times New Roman Bold" w:hAnsi="Times New Roman Bold"/>
      <w:b/>
      <w:sz w:val="18"/>
      <w:lang w:val="en-GB" w:eastAsia="en-US"/>
    </w:rPr>
  </w:style>
  <w:style w:type="character" w:customStyle="1" w:styleId="HeadingbChar">
    <w:name w:val="Heading_b Char"/>
    <w:basedOn w:val="DefaultParagraphFont"/>
    <w:link w:val="Headingb"/>
    <w:locked/>
    <w:rsid w:val="00C33CB8"/>
    <w:rPr>
      <w:b/>
      <w:sz w:val="24"/>
      <w:lang w:val="en-GB" w:eastAsia="en-US"/>
    </w:rPr>
  </w:style>
  <w:style w:type="character" w:customStyle="1" w:styleId="CallChar">
    <w:name w:val="Call Char"/>
    <w:basedOn w:val="DefaultParagraphFont"/>
    <w:link w:val="Call"/>
    <w:locked/>
    <w:rsid w:val="00C33CB8"/>
    <w:rPr>
      <w:i/>
      <w:sz w:val="24"/>
      <w:lang w:val="en-GB" w:eastAsia="en-US"/>
    </w:rPr>
  </w:style>
  <w:style w:type="character" w:customStyle="1" w:styleId="NormalaftertitleChar">
    <w:name w:val="Normal_after_title Char"/>
    <w:basedOn w:val="DefaultParagraphFont"/>
    <w:link w:val="Normalaftertitle"/>
    <w:uiPriority w:val="99"/>
    <w:locked/>
    <w:rsid w:val="00C33CB8"/>
    <w:rPr>
      <w:sz w:val="24"/>
      <w:lang w:val="en-GB" w:eastAsia="en-US"/>
    </w:rPr>
  </w:style>
  <w:style w:type="character" w:customStyle="1" w:styleId="FigureNoChar">
    <w:name w:val="Figure_No Char"/>
    <w:basedOn w:val="DefaultParagraphFont"/>
    <w:link w:val="FigureNo"/>
    <w:locked/>
    <w:rsid w:val="00C33CB8"/>
    <w:rPr>
      <w:caps/>
      <w:sz w:val="18"/>
      <w:lang w:val="en-GB" w:eastAsia="en-US"/>
    </w:rPr>
  </w:style>
  <w:style w:type="character" w:customStyle="1" w:styleId="FigureChar">
    <w:name w:val="Figure Char"/>
    <w:aliases w:val="fig Char"/>
    <w:basedOn w:val="DefaultParagraphFont"/>
    <w:link w:val="Figure"/>
    <w:locked/>
    <w:rsid w:val="00C33CB8"/>
    <w:rPr>
      <w:caps/>
      <w:sz w:val="18"/>
      <w:lang w:val="en-GB" w:eastAsia="en-US"/>
    </w:rPr>
  </w:style>
  <w:style w:type="character" w:styleId="CommentReference">
    <w:name w:val="annotation reference"/>
    <w:basedOn w:val="DefaultParagraphFont"/>
    <w:semiHidden/>
    <w:unhideWhenUsed/>
    <w:rsid w:val="00CC6E62"/>
    <w:rPr>
      <w:sz w:val="16"/>
      <w:szCs w:val="16"/>
    </w:rPr>
  </w:style>
  <w:style w:type="paragraph" w:styleId="CommentText">
    <w:name w:val="annotation text"/>
    <w:basedOn w:val="Normal"/>
    <w:link w:val="CommentTextChar"/>
    <w:unhideWhenUsed/>
    <w:rsid w:val="00CC6E62"/>
    <w:rPr>
      <w:sz w:val="20"/>
    </w:rPr>
  </w:style>
  <w:style w:type="character" w:customStyle="1" w:styleId="CommentTextChar">
    <w:name w:val="Comment Text Char"/>
    <w:basedOn w:val="DefaultParagraphFont"/>
    <w:link w:val="CommentText"/>
    <w:rsid w:val="00CC6E62"/>
    <w:rPr>
      <w:lang w:val="en-GB" w:eastAsia="en-US"/>
    </w:rPr>
  </w:style>
  <w:style w:type="paragraph" w:styleId="CommentSubject">
    <w:name w:val="annotation subject"/>
    <w:basedOn w:val="CommentText"/>
    <w:next w:val="CommentText"/>
    <w:link w:val="CommentSubjectChar"/>
    <w:semiHidden/>
    <w:unhideWhenUsed/>
    <w:rsid w:val="00CC6E62"/>
    <w:rPr>
      <w:b/>
      <w:bCs/>
    </w:rPr>
  </w:style>
  <w:style w:type="character" w:customStyle="1" w:styleId="CommentSubjectChar">
    <w:name w:val="Comment Subject Char"/>
    <w:basedOn w:val="CommentTextChar"/>
    <w:link w:val="CommentSubject"/>
    <w:semiHidden/>
    <w:rsid w:val="00CC6E62"/>
    <w:rPr>
      <w:b/>
      <w:bCs/>
      <w:lang w:val="en-GB" w:eastAsia="en-US"/>
    </w:rPr>
  </w:style>
  <w:style w:type="character" w:customStyle="1" w:styleId="RectitleChar">
    <w:name w:val="Rec_title Char"/>
    <w:link w:val="Rectitle"/>
    <w:qFormat/>
    <w:locked/>
    <w:rsid w:val="00ED5CD3"/>
    <w:rPr>
      <w:b/>
      <w:sz w:val="28"/>
      <w:lang w:val="en-GB" w:eastAsia="en-US"/>
    </w:rPr>
  </w:style>
  <w:style w:type="table" w:customStyle="1" w:styleId="TableGrid7">
    <w:name w:val="Table Grid7"/>
    <w:basedOn w:val="TableNormal"/>
    <w:next w:val="TableGrid"/>
    <w:uiPriority w:val="59"/>
    <w:rsid w:val="00ED5CD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tu.int/pub/R-QUE-SG05.247" TargetMode="Externa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yperlink" Target="https://www.itu.int/pub/R-REP-F.2558" TargetMode="External"/><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yperlink" Target="https://www.itu.int/rec/R-REC-F.1519/en"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image" Target="media/image9.png"/><Relationship Id="rId5" Type="http://schemas.openxmlformats.org/officeDocument/2006/relationships/endnotes" Target="endnotes.xml"/><Relationship Id="rId15" Type="http://schemas.openxmlformats.org/officeDocument/2006/relationships/hyperlink" Target="https://www.itu.int/rec/R-REC-P.838/en"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www.itu.int/publ/R-REC/en" TargetMode="External"/><Relationship Id="rId19"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www.itu.int/en/ITU-R/study-groups/Pages/itu-r-patent-information.aspx" TargetMode="External"/><Relationship Id="rId14" Type="http://schemas.openxmlformats.org/officeDocument/2006/relationships/hyperlink" Target="https://www.itu.int/rec/R-REC-P.876/en" TargetMode="External"/><Relationship Id="rId22" Type="http://schemas.openxmlformats.org/officeDocument/2006/relationships/image" Target="media/image7.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mezy\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108</TotalTime>
  <Pages>11</Pages>
  <Words>1761</Words>
  <Characters>9950</Characters>
  <Application>Microsoft Office Word</Application>
  <DocSecurity>0</DocSecurity>
  <Lines>414</Lines>
  <Paragraphs>106</Paragraphs>
  <ScaleCrop>false</ScaleCrop>
  <HeadingPairs>
    <vt:vector size="2" baseType="variant">
      <vt:variant>
        <vt:lpstr>Title</vt:lpstr>
      </vt:variant>
      <vt:variant>
        <vt:i4>1</vt:i4>
      </vt:variant>
    </vt:vector>
  </HeadingPairs>
  <TitlesOfParts>
    <vt:vector size="1" baseType="lpstr">
      <vt:lpstr>Recommendation ITU-R F.2173-0 (02/2026) Radio-frequency channel and block arrangements for fixed service systems operating in the 92-94 GHz, 94.1-100 GHz, 102-109.5 GHz and 111.8 114.25 GHz ranges</vt:lpstr>
    </vt:vector>
  </TitlesOfParts>
  <Manager/>
  <Company>ITU</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F.2173-0 (02/2026) Radio-frequency channel and block arrangements for fixed service systems operating in the 92-94 GHz, 94.1-100 GHz, 102-109.5 GHz and 111.8 114.25 GHz ranges</dc:title>
  <dc:subject/>
  <dc:creator/>
  <cp:keywords>92-114.25 GHz, FDD, flexible FDD, Full Duplex, Channel Raster</cp:keywords>
  <dc:description/>
  <cp:lastModifiedBy>Gachet, Christelle</cp:lastModifiedBy>
  <cp:revision>16</cp:revision>
  <cp:lastPrinted>2005-02-10T15:54:00Z</cp:lastPrinted>
  <dcterms:created xsi:type="dcterms:W3CDTF">2026-02-18T12:52:00Z</dcterms:created>
  <dcterms:modified xsi:type="dcterms:W3CDTF">2026-03-06T14:42:00Z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