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76" w:rsidRDefault="00946876" w:rsidP="007C29B7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>PLEASE COPY Mr. Pathan S.K., Mr. Kimbahune V. V. BY E- MAIL WHEN MAKING BOOKING</w:t>
      </w:r>
    </w:p>
    <w:p w:rsidR="00946876" w:rsidRPr="00E17691" w:rsidRDefault="00946876" w:rsidP="00D459F7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0"/>
          <w:szCs w:val="28"/>
        </w:rPr>
      </w:pPr>
      <w:r w:rsidRPr="00E17691">
        <w:rPr>
          <w:rFonts w:ascii="Arial,Bold" w:hAnsi="Arial,Bold" w:cs="Arial,Bold"/>
          <w:b/>
          <w:bCs/>
          <w:color w:val="000000"/>
          <w:sz w:val="20"/>
          <w:szCs w:val="28"/>
        </w:rPr>
        <w:t>(</w:t>
      </w:r>
      <w:hyperlink r:id="rId4" w:history="1">
        <w:r w:rsidRPr="009C4C34">
          <w:rPr>
            <w:rStyle w:val="Hyperlink"/>
            <w:b/>
          </w:rPr>
          <w:t>sknevent@gmail.com</w:t>
        </w:r>
      </w:hyperlink>
      <w:r w:rsidRPr="00E17691">
        <w:rPr>
          <w:rFonts w:ascii="Arial,Bold" w:hAnsi="Arial,Bold" w:cs="Arial,Bold"/>
          <w:b/>
          <w:bCs/>
          <w:color w:val="000000"/>
          <w:sz w:val="20"/>
          <w:szCs w:val="28"/>
        </w:rPr>
        <w:t>)</w:t>
      </w:r>
    </w:p>
    <w:p w:rsidR="00946876" w:rsidRPr="0068060E" w:rsidRDefault="00946876" w:rsidP="000C644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8060E">
        <w:rPr>
          <w:b/>
          <w:bCs/>
          <w:color w:val="000000"/>
        </w:rPr>
        <w:t>ITU-T Kaleidoscope Academic Conference 2010 (13-15 Dec 2010)</w:t>
      </w:r>
    </w:p>
    <w:p w:rsidR="00946876" w:rsidRPr="0068060E" w:rsidRDefault="00946876" w:rsidP="000C644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8060E">
        <w:rPr>
          <w:b/>
          <w:bCs/>
          <w:color w:val="000000"/>
        </w:rPr>
        <w:t>IPTV-GSI Event (13-17 Dec 2010)</w:t>
      </w:r>
    </w:p>
    <w:p w:rsidR="00946876" w:rsidRDefault="00946876" w:rsidP="005E7DF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</w:rPr>
      </w:pPr>
      <w:r w:rsidRPr="00A467B2">
        <w:rPr>
          <w:b/>
          <w:bCs/>
          <w:color w:val="000000"/>
          <w:lang w:val="en-GB"/>
        </w:rPr>
        <w:t>3</w:t>
      </w:r>
      <w:r w:rsidRPr="005E7DFE">
        <w:rPr>
          <w:b/>
          <w:bCs/>
          <w:color w:val="000000"/>
          <w:vertAlign w:val="superscript"/>
          <w:lang w:val="en-GB"/>
        </w:rPr>
        <w:t>rd</w:t>
      </w:r>
      <w:r>
        <w:rPr>
          <w:b/>
          <w:bCs/>
          <w:color w:val="000000"/>
          <w:lang w:val="en-GB"/>
        </w:rPr>
        <w:t xml:space="preserve"> </w:t>
      </w:r>
      <w:r w:rsidRPr="00A467B2">
        <w:rPr>
          <w:b/>
          <w:bCs/>
          <w:color w:val="000000"/>
          <w:lang w:val="en-GB"/>
        </w:rPr>
        <w:t>ITU Interop Event on IPTV (14-17 Dec 2010)</w:t>
      </w:r>
    </w:p>
    <w:p w:rsidR="00946876" w:rsidRPr="003E5255" w:rsidRDefault="00946876" w:rsidP="0034342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u w:val="single"/>
        </w:rPr>
      </w:pPr>
      <w:r w:rsidRPr="003E5255">
        <w:rPr>
          <w:b/>
          <w:bCs/>
          <w:color w:val="000000"/>
          <w:sz w:val="26"/>
          <w:u w:val="single"/>
        </w:rPr>
        <w:t>Hotel booking</w:t>
      </w:r>
      <w:r>
        <w:rPr>
          <w:b/>
          <w:bCs/>
          <w:color w:val="000000"/>
          <w:sz w:val="26"/>
          <w:u w:val="single"/>
        </w:rPr>
        <w:t xml:space="preserve"> form</w:t>
      </w:r>
    </w:p>
    <w:p w:rsidR="00946876" w:rsidRPr="007C29B7" w:rsidRDefault="00946876" w:rsidP="0034342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6876" w:rsidRPr="007C29B7" w:rsidRDefault="00946876" w:rsidP="0034342E">
      <w:pPr>
        <w:autoSpaceDE w:val="0"/>
        <w:autoSpaceDN w:val="0"/>
        <w:adjustRightInd w:val="0"/>
        <w:jc w:val="center"/>
        <w:rPr>
          <w:b/>
          <w:bCs/>
          <w:color w:val="000000"/>
          <w:sz w:val="30"/>
        </w:rPr>
      </w:pPr>
      <w:r w:rsidRPr="007C29B7">
        <w:rPr>
          <w:b/>
          <w:bCs/>
          <w:color w:val="000000"/>
          <w:sz w:val="30"/>
        </w:rPr>
        <w:t>Reservation details</w:t>
      </w:r>
    </w:p>
    <w:p w:rsidR="00946876" w:rsidRPr="007C29B7" w:rsidRDefault="00946876" w:rsidP="0034342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6876" w:rsidRPr="007C29B7" w:rsidRDefault="00946876" w:rsidP="007C29B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C29B7">
        <w:rPr>
          <w:color w:val="000000"/>
        </w:rPr>
        <w:t xml:space="preserve">Reservation made on ____________________ to hotel </w:t>
      </w:r>
      <w:r>
        <w:rPr>
          <w:color w:val="000000"/>
        </w:rPr>
        <w:t>______</w:t>
      </w:r>
      <w:r w:rsidRPr="007C29B7">
        <w:rPr>
          <w:color w:val="000000"/>
        </w:rPr>
        <w:t>____________________</w:t>
      </w:r>
    </w:p>
    <w:p w:rsidR="00946876" w:rsidRPr="007C29B7" w:rsidRDefault="00946876" w:rsidP="007C29B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C29B7">
        <w:rPr>
          <w:color w:val="000000"/>
        </w:rPr>
        <w:t>at ITU preferential tariff</w:t>
      </w:r>
      <w:r>
        <w:rPr>
          <w:color w:val="000000"/>
        </w:rPr>
        <w:t xml:space="preserve"> </w:t>
      </w:r>
      <w:r w:rsidRPr="007C29B7">
        <w:rPr>
          <w:color w:val="000000"/>
        </w:rPr>
        <w:t xml:space="preserve">___________single/double room from </w:t>
      </w:r>
      <w:r>
        <w:rPr>
          <w:color w:val="000000"/>
        </w:rPr>
        <w:t xml:space="preserve"> </w:t>
      </w:r>
      <w:r w:rsidRPr="007C29B7">
        <w:rPr>
          <w:color w:val="000000"/>
        </w:rPr>
        <w:t>___________________ time of arrival ____________to_____________</w:t>
      </w:r>
    </w:p>
    <w:p w:rsidR="00946876" w:rsidRDefault="00946876" w:rsidP="007C29B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946876" w:rsidRPr="007C29B7" w:rsidRDefault="00946876" w:rsidP="007C29B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7C29B7">
        <w:rPr>
          <w:b/>
          <w:bCs/>
          <w:color w:val="000000"/>
        </w:rPr>
        <w:t>Personal Details</w:t>
      </w:r>
    </w:p>
    <w:p w:rsidR="00946876" w:rsidRPr="007C29B7" w:rsidRDefault="00946876" w:rsidP="007C29B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C29B7">
        <w:rPr>
          <w:color w:val="000000"/>
        </w:rPr>
        <w:t>Name___________________________________________________________________</w:t>
      </w:r>
    </w:p>
    <w:p w:rsidR="00946876" w:rsidRPr="007C29B7" w:rsidRDefault="00946876" w:rsidP="007C29B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C29B7">
        <w:rPr>
          <w:color w:val="000000"/>
        </w:rPr>
        <w:t>First name_____________________________</w:t>
      </w:r>
      <w:r>
        <w:rPr>
          <w:color w:val="000000"/>
        </w:rPr>
        <w:t>______</w:t>
      </w:r>
      <w:r w:rsidRPr="007C29B7">
        <w:rPr>
          <w:color w:val="000000"/>
        </w:rPr>
        <w:t>____________________________</w:t>
      </w:r>
    </w:p>
    <w:p w:rsidR="00946876" w:rsidRPr="007C29B7" w:rsidRDefault="00946876" w:rsidP="007C29B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C29B7">
        <w:rPr>
          <w:color w:val="000000"/>
        </w:rPr>
        <w:t>Address_________________________________________________________________</w:t>
      </w:r>
    </w:p>
    <w:p w:rsidR="00946876" w:rsidRPr="007C29B7" w:rsidRDefault="00946876" w:rsidP="007C29B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C29B7">
        <w:rPr>
          <w:color w:val="000000"/>
        </w:rPr>
        <w:t>____________________________</w:t>
      </w:r>
      <w:r>
        <w:rPr>
          <w:color w:val="000000"/>
        </w:rPr>
        <w:t>___</w:t>
      </w:r>
      <w:r w:rsidRPr="007C29B7">
        <w:rPr>
          <w:color w:val="000000"/>
        </w:rPr>
        <w:t>_________________________________________</w:t>
      </w:r>
    </w:p>
    <w:p w:rsidR="00946876" w:rsidRPr="007C29B7" w:rsidRDefault="00946876" w:rsidP="007C29B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C29B7">
        <w:rPr>
          <w:color w:val="000000"/>
        </w:rPr>
        <w:t>________________________________________________________________________</w:t>
      </w:r>
    </w:p>
    <w:p w:rsidR="00946876" w:rsidRPr="007C29B7" w:rsidRDefault="00946876" w:rsidP="007C29B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C29B7">
        <w:rPr>
          <w:color w:val="000000"/>
        </w:rPr>
        <w:t>Tel : +_______________________________ Fax : +__</w:t>
      </w:r>
      <w:r>
        <w:rPr>
          <w:color w:val="000000"/>
        </w:rPr>
        <w:t>_____</w:t>
      </w:r>
      <w:r w:rsidRPr="007C29B7">
        <w:rPr>
          <w:color w:val="000000"/>
        </w:rPr>
        <w:t>______________________</w:t>
      </w:r>
    </w:p>
    <w:p w:rsidR="00946876" w:rsidRPr="007C29B7" w:rsidRDefault="00946876" w:rsidP="007C29B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C29B7">
        <w:rPr>
          <w:color w:val="000000"/>
        </w:rPr>
        <w:t>(country code area code phone number) (country code area code fax number)</w:t>
      </w:r>
    </w:p>
    <w:p w:rsidR="00946876" w:rsidRDefault="00946876" w:rsidP="007C29B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946876" w:rsidRPr="007C29B7" w:rsidRDefault="00946876" w:rsidP="007C29B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7C29B7">
        <w:rPr>
          <w:b/>
          <w:bCs/>
          <w:color w:val="000000"/>
        </w:rPr>
        <w:t>Credit card details</w:t>
      </w:r>
    </w:p>
    <w:p w:rsidR="00946876" w:rsidRPr="007C29B7" w:rsidRDefault="00946876" w:rsidP="007C29B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C29B7">
        <w:rPr>
          <w:color w:val="000000"/>
        </w:rPr>
        <w:t>Credit card to guarantee this reservation VISA/Mastercard</w:t>
      </w:r>
    </w:p>
    <w:p w:rsidR="00946876" w:rsidRPr="007C29B7" w:rsidRDefault="00946876" w:rsidP="007C29B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C29B7">
        <w:rPr>
          <w:color w:val="000000"/>
        </w:rPr>
        <w:t>Number _____________________________________ Validity____________________________________________</w:t>
      </w:r>
    </w:p>
    <w:p w:rsidR="00946876" w:rsidRPr="007C29B7" w:rsidRDefault="00946876" w:rsidP="007C29B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C29B7">
        <w:rPr>
          <w:color w:val="000000"/>
        </w:rPr>
        <w:t>Date______________________ Signature___________________________________________________________</w:t>
      </w:r>
    </w:p>
    <w:p w:rsidR="00946876" w:rsidRDefault="00946876" w:rsidP="007C29B7">
      <w:pPr>
        <w:spacing w:line="360" w:lineRule="auto"/>
      </w:pPr>
    </w:p>
    <w:p w:rsidR="00946876" w:rsidRPr="00E17691" w:rsidRDefault="00946876" w:rsidP="00E17691">
      <w:pPr>
        <w:rPr>
          <w:b/>
        </w:rPr>
      </w:pPr>
      <w:r w:rsidRPr="00E17691">
        <w:rPr>
          <w:b/>
        </w:rPr>
        <w:t>Contact Person:</w:t>
      </w:r>
    </w:p>
    <w:p w:rsidR="00946876" w:rsidRDefault="00946876" w:rsidP="00E17691">
      <w:pPr>
        <w:rPr>
          <w:bCs/>
          <w:color w:val="000000"/>
        </w:rPr>
      </w:pPr>
      <w:r w:rsidRPr="00E17691">
        <w:rPr>
          <w:bCs/>
          <w:color w:val="000000"/>
        </w:rPr>
        <w:t xml:space="preserve">Mr. Pathan S.K., </w:t>
      </w:r>
    </w:p>
    <w:p w:rsidR="00946876" w:rsidRPr="00E17691" w:rsidRDefault="00946876" w:rsidP="00E17691">
      <w:pPr>
        <w:rPr>
          <w:bCs/>
          <w:color w:val="000000"/>
        </w:rPr>
      </w:pPr>
      <w:r>
        <w:rPr>
          <w:bCs/>
          <w:color w:val="000000"/>
        </w:rPr>
        <w:t>Mobile No.: +91 9822857658</w:t>
      </w:r>
    </w:p>
    <w:p w:rsidR="00946876" w:rsidRDefault="00946876" w:rsidP="00E17691">
      <w:pPr>
        <w:rPr>
          <w:bCs/>
          <w:color w:val="000000"/>
        </w:rPr>
      </w:pPr>
      <w:r w:rsidRPr="00E17691">
        <w:rPr>
          <w:bCs/>
          <w:color w:val="000000"/>
        </w:rPr>
        <w:t>Mr. Kimbahune V. V.</w:t>
      </w:r>
    </w:p>
    <w:p w:rsidR="00946876" w:rsidRPr="007C29B7" w:rsidRDefault="00946876" w:rsidP="000C644B">
      <w:r>
        <w:rPr>
          <w:bCs/>
          <w:color w:val="000000"/>
        </w:rPr>
        <w:t>Mobile No.: +91 9689930112</w:t>
      </w:r>
    </w:p>
    <w:sectPr w:rsidR="00946876" w:rsidRPr="007C29B7" w:rsidSect="0034342E"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42E"/>
    <w:rsid w:val="000C644B"/>
    <w:rsid w:val="000F1766"/>
    <w:rsid w:val="00102A95"/>
    <w:rsid w:val="00207DA7"/>
    <w:rsid w:val="002A45F9"/>
    <w:rsid w:val="0033080E"/>
    <w:rsid w:val="0034342E"/>
    <w:rsid w:val="003A63BE"/>
    <w:rsid w:val="003B76DB"/>
    <w:rsid w:val="003C7A04"/>
    <w:rsid w:val="003E5255"/>
    <w:rsid w:val="00412C9B"/>
    <w:rsid w:val="00522A24"/>
    <w:rsid w:val="00593752"/>
    <w:rsid w:val="005D2CDA"/>
    <w:rsid w:val="005E7DFE"/>
    <w:rsid w:val="0068060E"/>
    <w:rsid w:val="0071771C"/>
    <w:rsid w:val="007418D5"/>
    <w:rsid w:val="00755FB3"/>
    <w:rsid w:val="007C29B7"/>
    <w:rsid w:val="00820CDF"/>
    <w:rsid w:val="00847D85"/>
    <w:rsid w:val="00890EE3"/>
    <w:rsid w:val="008C5C2E"/>
    <w:rsid w:val="008D3F51"/>
    <w:rsid w:val="00946876"/>
    <w:rsid w:val="009C4C34"/>
    <w:rsid w:val="009D2E46"/>
    <w:rsid w:val="00A467B2"/>
    <w:rsid w:val="00B65AC0"/>
    <w:rsid w:val="00B84B49"/>
    <w:rsid w:val="00CB2352"/>
    <w:rsid w:val="00CC5CD0"/>
    <w:rsid w:val="00CE08A9"/>
    <w:rsid w:val="00CE0CD4"/>
    <w:rsid w:val="00CE41FB"/>
    <w:rsid w:val="00CF51FC"/>
    <w:rsid w:val="00CF6C5A"/>
    <w:rsid w:val="00D459F7"/>
    <w:rsid w:val="00E14DEB"/>
    <w:rsid w:val="00E17691"/>
    <w:rsid w:val="00E60E52"/>
    <w:rsid w:val="00ED770E"/>
    <w:rsid w:val="00F836D1"/>
    <w:rsid w:val="00F90823"/>
    <w:rsid w:val="00FC7F9F"/>
    <w:rsid w:val="00FE4931"/>
    <w:rsid w:val="00FE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8D5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176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46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5C2E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nev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215</Words>
  <Characters>1227</Characters>
  <Application>Microsoft Office Outlook</Application>
  <DocSecurity>0</DocSecurity>
  <Lines>0</Lines>
  <Paragraphs>0</Paragraphs>
  <ScaleCrop>false</ScaleCrop>
  <Company>stes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COPY Name BY E-MAIL WHEN MAKING BOOKING</dc:title>
  <dc:subject/>
  <dc:creator>skncoe</dc:creator>
  <cp:keywords/>
  <dc:description/>
  <cp:lastModifiedBy>Alessia</cp:lastModifiedBy>
  <cp:revision>3</cp:revision>
  <dcterms:created xsi:type="dcterms:W3CDTF">2010-10-14T10:37:00Z</dcterms:created>
  <dcterms:modified xsi:type="dcterms:W3CDTF">2010-10-14T10:37:00Z</dcterms:modified>
</cp:coreProperties>
</file>