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4"/>
        <w:gridCol w:w="661"/>
        <w:gridCol w:w="1818"/>
        <w:gridCol w:w="1433"/>
        <w:gridCol w:w="330"/>
        <w:gridCol w:w="3853"/>
      </w:tblGrid>
      <w:tr w:rsidR="00900EF1" w:rsidRPr="00415999" w14:paraId="7D3864B6" w14:textId="77777777" w:rsidTr="009F2C64">
        <w:trPr>
          <w:cantSplit/>
          <w:trHeight w:val="357"/>
        </w:trPr>
        <w:tc>
          <w:tcPr>
            <w:tcW w:w="1544" w:type="dxa"/>
            <w:tcBorders>
              <w:top w:val="single" w:sz="12" w:space="0" w:color="auto"/>
            </w:tcBorders>
          </w:tcPr>
          <w:p w14:paraId="7E92C238" w14:textId="77777777" w:rsidR="00900EF1" w:rsidRPr="00AA1186" w:rsidRDefault="00900EF1" w:rsidP="00EF060D">
            <w:pPr>
              <w:rPr>
                <w:b/>
                <w:bCs/>
              </w:rPr>
            </w:pPr>
            <w:r w:rsidRPr="00AA1186">
              <w:rPr>
                <w:b/>
                <w:bCs/>
              </w:rPr>
              <w:t>Question(s):</w:t>
            </w:r>
          </w:p>
        </w:tc>
        <w:tc>
          <w:tcPr>
            <w:tcW w:w="2479" w:type="dxa"/>
            <w:gridSpan w:val="2"/>
            <w:tcBorders>
              <w:top w:val="single" w:sz="12" w:space="0" w:color="auto"/>
            </w:tcBorders>
          </w:tcPr>
          <w:p w14:paraId="5F31E0F1" w14:textId="77777777" w:rsidR="00900EF1" w:rsidRDefault="00900EF1" w:rsidP="00EF060D">
            <w:pPr>
              <w:pStyle w:val="TSBHeaderQuestion"/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</w:tcBorders>
          </w:tcPr>
          <w:p w14:paraId="178F6E78" w14:textId="77777777" w:rsidR="00900EF1" w:rsidRDefault="00900EF1" w:rsidP="00EF060D">
            <w:pPr>
              <w:rPr>
                <w:b/>
                <w:bCs/>
              </w:rPr>
            </w:pPr>
            <w:r>
              <w:rPr>
                <w:b/>
                <w:bCs/>
              </w:rPr>
              <w:t>Meeting:</w:t>
            </w:r>
          </w:p>
        </w:tc>
        <w:tc>
          <w:tcPr>
            <w:tcW w:w="3853" w:type="dxa"/>
            <w:tcBorders>
              <w:top w:val="single" w:sz="12" w:space="0" w:color="auto"/>
            </w:tcBorders>
          </w:tcPr>
          <w:p w14:paraId="748DC12A" w14:textId="77777777" w:rsidR="00900EF1" w:rsidRPr="00415999" w:rsidRDefault="00900EF1" w:rsidP="00EF060D">
            <w:pPr>
              <w:pStyle w:val="VenueDate"/>
            </w:pPr>
          </w:p>
        </w:tc>
      </w:tr>
      <w:tr w:rsidR="00900EF1" w14:paraId="01B9DDDB" w14:textId="77777777" w:rsidTr="009F2C64">
        <w:trPr>
          <w:cantSplit/>
          <w:trHeight w:val="357"/>
        </w:trPr>
        <w:tc>
          <w:tcPr>
            <w:tcW w:w="1544" w:type="dxa"/>
          </w:tcPr>
          <w:p w14:paraId="777C8F14" w14:textId="77777777" w:rsidR="00900EF1" w:rsidRDefault="00900EF1" w:rsidP="00EF060D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79" w:type="dxa"/>
            <w:gridSpan w:val="2"/>
          </w:tcPr>
          <w:p w14:paraId="0089E0F0" w14:textId="77777777" w:rsidR="00900EF1" w:rsidRDefault="00900EF1" w:rsidP="00EF060D"/>
        </w:tc>
        <w:tc>
          <w:tcPr>
            <w:tcW w:w="1763" w:type="dxa"/>
            <w:gridSpan w:val="2"/>
          </w:tcPr>
          <w:p w14:paraId="4487159A" w14:textId="77777777" w:rsidR="00900EF1" w:rsidRDefault="00900EF1" w:rsidP="00EF060D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853" w:type="dxa"/>
          </w:tcPr>
          <w:p w14:paraId="0D549A8D" w14:textId="77777777" w:rsidR="00900EF1" w:rsidRDefault="00900EF1" w:rsidP="00EF060D"/>
        </w:tc>
      </w:tr>
      <w:tr w:rsidR="00900EF1" w14:paraId="26AFDAC2" w14:textId="77777777" w:rsidTr="009F2C64">
        <w:trPr>
          <w:cantSplit/>
          <w:trHeight w:val="357"/>
        </w:trPr>
        <w:tc>
          <w:tcPr>
            <w:tcW w:w="1544" w:type="dxa"/>
          </w:tcPr>
          <w:p w14:paraId="5280CABD" w14:textId="77777777" w:rsidR="00900EF1" w:rsidRDefault="00900EF1" w:rsidP="00EF060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95" w:type="dxa"/>
            <w:gridSpan w:val="5"/>
          </w:tcPr>
          <w:p w14:paraId="31EE86A3" w14:textId="77777777" w:rsidR="00900EF1" w:rsidRDefault="00900EF1" w:rsidP="00EF060D">
            <w:pPr>
              <w:pStyle w:val="TSBHeaderSource"/>
            </w:pPr>
          </w:p>
        </w:tc>
      </w:tr>
      <w:tr w:rsidR="00900EF1" w14:paraId="2BF7FDB4" w14:textId="77777777" w:rsidTr="009F2C64">
        <w:trPr>
          <w:cantSplit/>
          <w:trHeight w:val="357"/>
        </w:trPr>
        <w:tc>
          <w:tcPr>
            <w:tcW w:w="1544" w:type="dxa"/>
          </w:tcPr>
          <w:p w14:paraId="4367F927" w14:textId="77777777" w:rsidR="00900EF1" w:rsidRDefault="00900EF1" w:rsidP="00EF06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95" w:type="dxa"/>
            <w:gridSpan w:val="5"/>
          </w:tcPr>
          <w:p w14:paraId="06CE1B3F" w14:textId="77777777" w:rsidR="00900EF1" w:rsidRDefault="00900EF1" w:rsidP="00EF060D">
            <w:pPr>
              <w:pStyle w:val="TSBHeaderTitle"/>
            </w:pPr>
          </w:p>
        </w:tc>
      </w:tr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2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4"/>
          </w:tcPr>
          <w:p w14:paraId="2D80818C" w14:textId="77777777" w:rsidR="00CD6848" w:rsidRDefault="00CD6848" w:rsidP="00F05E8B">
            <w:pPr>
              <w:pStyle w:val="LSForAction"/>
            </w:pP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2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4"/>
          </w:tcPr>
          <w:p w14:paraId="03540E6D" w14:textId="77777777" w:rsidR="00CD6848" w:rsidRDefault="00CD6848" w:rsidP="00F05E8B">
            <w:pPr>
              <w:pStyle w:val="LSForInfo"/>
            </w:pP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2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4"/>
          </w:tcPr>
          <w:p w14:paraId="5D3D74D5" w14:textId="77777777" w:rsidR="00CD6848" w:rsidRPr="003869CD" w:rsidRDefault="00CD6848" w:rsidP="00695FC2">
            <w:pPr>
              <w:pStyle w:val="LSApproval"/>
            </w:pP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2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4"/>
            <w:tcBorders>
              <w:bottom w:val="single" w:sz="12" w:space="0" w:color="auto"/>
            </w:tcBorders>
          </w:tcPr>
          <w:p w14:paraId="6B3D042F" w14:textId="77777777" w:rsidR="00CD6848" w:rsidRDefault="00CD6848" w:rsidP="00F05E8B">
            <w:pPr>
              <w:pStyle w:val="LSDeadline"/>
            </w:pPr>
          </w:p>
        </w:tc>
      </w:tr>
      <w:tr w:rsidR="00C62BE6" w:rsidRPr="0049090D" w14:paraId="500A09DD" w14:textId="77777777" w:rsidTr="009F2C64">
        <w:trPr>
          <w:cantSplit/>
        </w:trPr>
        <w:tc>
          <w:tcPr>
            <w:tcW w:w="1544" w:type="dxa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136DDD" w:rsidRDefault="00C62BE6" w:rsidP="00C62B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77777777" w:rsidR="00C62BE6" w:rsidRPr="00AF5A57" w:rsidRDefault="007D66E2" w:rsidP="00C62BE6">
            <w:r>
              <w:rPr>
                <w:highlight w:val="yellow"/>
              </w:rPr>
              <w:t>N</w:t>
            </w:r>
            <w:r w:rsidR="00C62BE6" w:rsidRPr="00490C80">
              <w:rPr>
                <w:highlight w:val="yellow"/>
              </w:rPr>
              <w:t>ame</w:t>
            </w:r>
            <w:r w:rsidR="00C62BE6"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="00C62BE6" w:rsidRPr="00490C80">
              <w:rPr>
                <w:highlight w:val="yellow"/>
              </w:rPr>
              <w:t>rganization</w:t>
            </w:r>
            <w:r w:rsidR="00C62BE6"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="00C62BE6" w:rsidRPr="00490C80">
              <w:rPr>
                <w:highlight w:val="yellow"/>
              </w:rPr>
              <w:t>ountry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77777777" w:rsidR="00C62BE6" w:rsidRPr="00AF5A57" w:rsidRDefault="00C62BE6" w:rsidP="00C62BE6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9F2C64" w:rsidRPr="0049090D" w14:paraId="3060FE62" w14:textId="77777777" w:rsidTr="009F2C64">
        <w:trPr>
          <w:cantSplit/>
        </w:trPr>
        <w:tc>
          <w:tcPr>
            <w:tcW w:w="1544" w:type="dxa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9F2C64" w:rsidRPr="00136DDD" w:rsidRDefault="009F2C64" w:rsidP="009F2C64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3970C3" w14:textId="643CBEF4" w:rsidR="009F2C64" w:rsidRPr="00AF5A57" w:rsidRDefault="009F2C64" w:rsidP="009F2C64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79DE3" w14:textId="3EF5658C" w:rsidR="009F2C64" w:rsidRPr="00AF5A57" w:rsidRDefault="009F2C64" w:rsidP="009F2C64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F23BA">
              <w:rPr>
                <w:highlight w:val="yellow"/>
              </w:rPr>
              <w:t>a@b.com</w:t>
            </w:r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77777777" w:rsidR="00695FC2" w:rsidRPr="008249A7" w:rsidRDefault="00695FC2" w:rsidP="00EF060D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70FBDF66" w14:textId="77777777" w:rsidR="003B4CF8" w:rsidRDefault="003B4CF8" w:rsidP="003B4CF8">
      <w:pPr>
        <w:rPr>
          <w:highlight w:val="yellow"/>
        </w:rPr>
      </w:pPr>
      <w:r>
        <w:rPr>
          <w:highlight w:val="yellow"/>
        </w:rPr>
        <w:t>[Your text starts here]</w:t>
      </w:r>
    </w:p>
    <w:p w14:paraId="09B62E97" w14:textId="77777777" w:rsidR="00900EF1" w:rsidRDefault="00900EF1" w:rsidP="00BF1C1D"/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1410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E9D2" w14:textId="77777777" w:rsidR="008560AC" w:rsidRDefault="008560AC" w:rsidP="00C42125">
      <w:pPr>
        <w:spacing w:before="0"/>
      </w:pPr>
      <w:r>
        <w:separator/>
      </w:r>
    </w:p>
  </w:endnote>
  <w:endnote w:type="continuationSeparator" w:id="0">
    <w:p w14:paraId="7CB4BECD" w14:textId="77777777" w:rsidR="008560AC" w:rsidRDefault="008560A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A5D" w14:textId="77777777" w:rsidR="00B7189C" w:rsidRDefault="00B71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FA3" w14:textId="77777777" w:rsidR="00B7189C" w:rsidRDefault="00B71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42A7" w14:textId="77777777" w:rsidR="00F30DE7" w:rsidRDefault="00F30DE7" w:rsidP="00F3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FC1D" w14:textId="77777777" w:rsidR="008560AC" w:rsidRDefault="008560AC" w:rsidP="00C42125">
      <w:pPr>
        <w:spacing w:before="0"/>
      </w:pPr>
      <w:r>
        <w:separator/>
      </w:r>
    </w:p>
  </w:footnote>
  <w:footnote w:type="continuationSeparator" w:id="0">
    <w:p w14:paraId="036297E4" w14:textId="77777777" w:rsidR="008560AC" w:rsidRDefault="008560A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682A" w14:textId="77777777" w:rsidR="00B7189C" w:rsidRDefault="00B7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1797" w14:textId="77777777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B7189C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Content>
      <w:p w14:paraId="262DE834" w14:textId="77777777" w:rsidR="005976A1" w:rsidRPr="00C42125" w:rsidRDefault="005976A1" w:rsidP="007E53E4">
        <w:pPr>
          <w:pStyle w:val="Header"/>
        </w:pPr>
        <w:r w:rsidRPr="008E77E9">
          <w:rPr>
            <w:rStyle w:val="PlaceholderText"/>
          </w:rPr>
          <w:t>[ShortName]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DC7C" w14:textId="77777777" w:rsidR="00B7189C" w:rsidRDefault="00B7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CE51F-C0F0-46AE-BD4C-1F511AFAE681}"/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5</TotalTime>
  <Pages>1</Pages>
  <Words>70</Words>
  <Characters>416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- Unformatted template (T21)</dc:title>
  <dc:subject/>
  <dc:creator>TSB</dc:creator>
  <cp:keywords/>
  <dc:description>Updated 2022-03-24</dc:description>
  <cp:lastModifiedBy>TSB</cp:lastModifiedBy>
  <cp:revision>4</cp:revision>
  <cp:lastPrinted>2016-12-23T12:52:00Z</cp:lastPrinted>
  <dcterms:created xsi:type="dcterms:W3CDTF">2022-03-24T15:27:00Z</dcterms:created>
  <dcterms:modified xsi:type="dcterms:W3CDTF">2023-07-26T14:55:00Z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