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8A5257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8A5257" w:rsidRPr="00567F52" w:rsidRDefault="008A5257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8A5257" w:rsidRPr="00F70513" w:rsidRDefault="008A5257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8A5257" w:rsidRPr="006264C9" w:rsidRDefault="008A5257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A5257" w:rsidRPr="007F664D" w:rsidRDefault="008A5257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8A5257" w:rsidRPr="0095099F" w:rsidRDefault="008A5257" w:rsidP="008A5257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SG21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8A5257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8A5257" w:rsidRPr="00072A4E" w:rsidRDefault="008A5257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8A5257" w:rsidRPr="00072A4E" w:rsidRDefault="008A5257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8A5257" w:rsidRPr="0095099F" w:rsidRDefault="008A5257" w:rsidP="00F36497">
            <w:pPr>
              <w:pStyle w:val="TSBHeaderRight14"/>
            </w:pPr>
            <w:r w:rsidRPr="006C14C6">
              <w:rPr>
                <w:noProof/>
              </w:rPr>
              <w:t>STUDY GROUP 21</w:t>
            </w:r>
            <w:r w:rsidRPr="0095099F">
              <w:t xml:space="preserve"> 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A5257" w:rsidRPr="0037415F" w:rsidRDefault="008A525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8A5257" w:rsidRPr="0037415F" w:rsidRDefault="008A525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8A5257" w:rsidRPr="00333E15" w:rsidRDefault="008A5257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8A5257" w:rsidRPr="0037415F" w:rsidRDefault="008A5257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8A5257" w:rsidRPr="00FA2E6D" w:rsidRDefault="008A5257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21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21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8A5257" w:rsidRPr="0037415F" w:rsidRDefault="008A5257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8A5257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8A5257" w:rsidRPr="002534C9" w:rsidRDefault="008A5257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8A5257" w:rsidRPr="0037415F" w:rsidRDefault="008A5257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8A5257" w:rsidRPr="00FA2E6D" w:rsidRDefault="008A5257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8A5257" w:rsidRPr="0037415F" w:rsidRDefault="008A5257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8A5257" w:rsidRPr="00FA2E6D" w:rsidRDefault="008A5257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5257" w:rsidRPr="008F7104" w:rsidRDefault="008A525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5257" w:rsidRPr="007C2D0D" w:rsidRDefault="008A525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8A5257" w:rsidRPr="007C2D0D" w:rsidRDefault="008A525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8A5257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A5257" w:rsidRPr="008F7104" w:rsidRDefault="008A525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5257" w:rsidRPr="007C2D0D" w:rsidRDefault="008A525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8A5257" w:rsidRPr="007C2D0D" w:rsidRDefault="008A525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8A5257" w:rsidRDefault="008A5257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A5257" w:rsidRPr="0037415F" w:rsidTr="00F36497">
        <w:trPr>
          <w:cantSplit/>
          <w:jc w:val="center"/>
        </w:trPr>
        <w:tc>
          <w:tcPr>
            <w:tcW w:w="1418" w:type="dxa"/>
          </w:tcPr>
          <w:p w:rsidR="008A5257" w:rsidRPr="008F7104" w:rsidRDefault="008A525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8A5257" w:rsidRPr="00165942" w:rsidRDefault="008A5257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8A5257" w:rsidRDefault="008A5257" w:rsidP="00725817"/>
    <w:p w:rsidR="008A5257" w:rsidRPr="00F73F6A" w:rsidRDefault="008A5257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8A5257" w:rsidRDefault="008A5257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8A5257" w:rsidRDefault="008A525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8A5257" w:rsidRDefault="008A525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8A5257" w:rsidRDefault="008A525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8A5257" w:rsidRPr="00F73F6A" w:rsidRDefault="008A525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8A5257" w:rsidRDefault="008A525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8A5257" w:rsidRPr="00567F52" w:rsidRDefault="008A5257" w:rsidP="00725817">
      <w:r w:rsidRPr="00567F52">
        <w:rPr>
          <w:highlight w:val="yellow"/>
        </w:rPr>
        <w:t>]</w:t>
      </w:r>
    </w:p>
    <w:p w:rsidR="008A5257" w:rsidRDefault="008A5257" w:rsidP="00725817"/>
    <w:p w:rsidR="008A5257" w:rsidRDefault="008A5257" w:rsidP="00725817">
      <w:pPr>
        <w:jc w:val="center"/>
      </w:pPr>
      <w:r>
        <w:t>_______________________</w:t>
      </w:r>
    </w:p>
    <w:p w:rsidR="008A5257" w:rsidRDefault="008A5257" w:rsidP="00725817"/>
    <w:sectPr w:rsidR="008A5257" w:rsidSect="00524CA0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5257" w:rsidRDefault="008A5257">
      <w:pPr>
        <w:spacing w:before="0"/>
      </w:pPr>
      <w:r>
        <w:separator/>
      </w:r>
    </w:p>
  </w:endnote>
  <w:endnote w:type="continuationSeparator" w:id="0">
    <w:p w:rsidR="008A5257" w:rsidRDefault="008A52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5257" w:rsidRDefault="008A5257">
      <w:pPr>
        <w:spacing w:before="0"/>
      </w:pPr>
      <w:r>
        <w:separator/>
      </w:r>
    </w:p>
  </w:footnote>
  <w:footnote w:type="continuationSeparator" w:id="0">
    <w:p w:rsidR="008A5257" w:rsidRDefault="008A525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SG21-Cn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488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A1C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826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B440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9289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FE87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B899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EAF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4A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B8DD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035885593">
    <w:abstractNumId w:val="9"/>
  </w:num>
  <w:num w:numId="12" w16cid:durableId="875001493">
    <w:abstractNumId w:val="7"/>
  </w:num>
  <w:num w:numId="13" w16cid:durableId="2024941211">
    <w:abstractNumId w:val="6"/>
  </w:num>
  <w:num w:numId="14" w16cid:durableId="1169054046">
    <w:abstractNumId w:val="5"/>
  </w:num>
  <w:num w:numId="15" w16cid:durableId="1206797785">
    <w:abstractNumId w:val="4"/>
  </w:num>
  <w:num w:numId="16" w16cid:durableId="48458855">
    <w:abstractNumId w:val="8"/>
  </w:num>
  <w:num w:numId="17" w16cid:durableId="1464809162">
    <w:abstractNumId w:val="3"/>
  </w:num>
  <w:num w:numId="18" w16cid:durableId="308677520">
    <w:abstractNumId w:val="2"/>
  </w:num>
  <w:num w:numId="19" w16cid:durableId="467360415">
    <w:abstractNumId w:val="1"/>
  </w:num>
  <w:num w:numId="20" w16cid:durableId="187007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4CA0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5257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CA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524C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24C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24C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24C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524C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24C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524CA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A0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524C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524C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24C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24CA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24C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24CA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24CA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24CA0"/>
    <w:pPr>
      <w:ind w:left="2269"/>
    </w:pPr>
  </w:style>
  <w:style w:type="paragraph" w:customStyle="1" w:styleId="Normalbeforetable">
    <w:name w:val="Normal before table"/>
    <w:basedOn w:val="Normal"/>
    <w:rsid w:val="00524CA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524CA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24C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524C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24CA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524C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24CA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524CA0"/>
    <w:rPr>
      <w:b/>
    </w:rPr>
  </w:style>
  <w:style w:type="paragraph" w:customStyle="1" w:styleId="Formal">
    <w:name w:val="Formal"/>
    <w:basedOn w:val="Normal"/>
    <w:rsid w:val="00524C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524CA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524CA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24CA0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524CA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524CA0"/>
  </w:style>
  <w:style w:type="paragraph" w:customStyle="1" w:styleId="TSBHeaderRight14">
    <w:name w:val="TSBHeaderRight14"/>
    <w:basedOn w:val="Normal"/>
    <w:rsid w:val="00524CA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524CA0"/>
  </w:style>
  <w:style w:type="paragraph" w:customStyle="1" w:styleId="TSBHeaderSummary">
    <w:name w:val="TSBHeaderSummary"/>
    <w:basedOn w:val="Normal"/>
    <w:rsid w:val="00524CA0"/>
  </w:style>
  <w:style w:type="paragraph" w:customStyle="1" w:styleId="TSBHeaderTitle">
    <w:name w:val="TSBHeaderTitle"/>
    <w:basedOn w:val="Normal"/>
    <w:rsid w:val="00524CA0"/>
  </w:style>
  <w:style w:type="paragraph" w:customStyle="1" w:styleId="VenueDate">
    <w:name w:val="VenueDate"/>
    <w:basedOn w:val="Normal"/>
    <w:rsid w:val="00524CA0"/>
    <w:pPr>
      <w:jc w:val="right"/>
    </w:pPr>
  </w:style>
  <w:style w:type="paragraph" w:customStyle="1" w:styleId="toc0">
    <w:name w:val="toc 0"/>
    <w:basedOn w:val="Normal"/>
    <w:next w:val="TOC1"/>
    <w:rsid w:val="00524CA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24CA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CA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CA0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524CA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A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4CA0"/>
  </w:style>
  <w:style w:type="paragraph" w:styleId="BlockText">
    <w:name w:val="Block Text"/>
    <w:basedOn w:val="Normal"/>
    <w:uiPriority w:val="99"/>
    <w:semiHidden/>
    <w:unhideWhenUsed/>
    <w:rsid w:val="00524C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CA0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24C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4CA0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24C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4CA0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24CA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24CA0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4C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4CA0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24CA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24CA0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4C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4CA0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4CA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4CA0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24CA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24CA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24CA0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2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C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A0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A0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4CA0"/>
  </w:style>
  <w:style w:type="character" w:customStyle="1" w:styleId="DateChar">
    <w:name w:val="Date Char"/>
    <w:basedOn w:val="DefaultParagraphFont"/>
    <w:link w:val="Date"/>
    <w:uiPriority w:val="99"/>
    <w:semiHidden/>
    <w:rsid w:val="00524CA0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4CA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4CA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24CA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24CA0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24C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24C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4CA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CA0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24CA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24CA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4CA0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524CA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24CA0"/>
  </w:style>
  <w:style w:type="paragraph" w:styleId="HTMLAddress">
    <w:name w:val="HTML Address"/>
    <w:basedOn w:val="Normal"/>
    <w:link w:val="HTMLAddressChar"/>
    <w:uiPriority w:val="99"/>
    <w:semiHidden/>
    <w:unhideWhenUsed/>
    <w:rsid w:val="00524CA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24CA0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24C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24CA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24C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24CA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CA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CA0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24C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24CA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24C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4CA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4CA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4CA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4CA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4CA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4CA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4CA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4CA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4CA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4CA0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24CA0"/>
  </w:style>
  <w:style w:type="paragraph" w:styleId="List">
    <w:name w:val="List"/>
    <w:basedOn w:val="Normal"/>
    <w:uiPriority w:val="99"/>
    <w:semiHidden/>
    <w:unhideWhenUsed/>
    <w:rsid w:val="00524C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24C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24C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24C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24CA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24CA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24CA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24CA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24CA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24CA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24C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24C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24C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24C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24C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24CA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24CA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24CA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24CA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24CA0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24CA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24C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24C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24CA0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24CA0"/>
  </w:style>
  <w:style w:type="paragraph" w:styleId="NormalIndent">
    <w:name w:val="Normal Indent"/>
    <w:basedOn w:val="Normal"/>
    <w:uiPriority w:val="99"/>
    <w:semiHidden/>
    <w:unhideWhenUsed/>
    <w:rsid w:val="00524C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4CA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4CA0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24CA0"/>
  </w:style>
  <w:style w:type="character" w:styleId="PlaceholderText">
    <w:name w:val="Placeholder Text"/>
    <w:basedOn w:val="DefaultParagraphFont"/>
    <w:uiPriority w:val="99"/>
    <w:semiHidden/>
    <w:rsid w:val="00524CA0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CA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CA0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24C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24CA0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24CA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24CA0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524CA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24CA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524CA0"/>
    <w:rPr>
      <w:b/>
      <w:bCs/>
    </w:rPr>
  </w:style>
  <w:style w:type="character" w:styleId="SubtleEmphasis">
    <w:name w:val="Subtle Emphasis"/>
    <w:basedOn w:val="DefaultParagraphFont"/>
    <w:uiPriority w:val="19"/>
    <w:rsid w:val="00524C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24CA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4CA0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24CA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4CA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24CA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24CA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24CA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24CA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24CA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524CA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2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1148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SG21 (2025-2028 study period)</dc:title>
  <dc:subject>ITU-T SG21</dc:subject>
  <dc:creator>TSB (2024-10-30)</dc:creator>
  <cp:keywords/>
  <dc:description>DDP-SG21.docx  For: _x000d_Document date: _x000d_Saved by ITU51018016 at 13:27:04 on 30/10/2024</dc:description>
  <cp:lastModifiedBy>WTSA-24</cp:lastModifiedBy>
  <cp:revision>2</cp:revision>
  <cp:lastPrinted>2011-04-05T14:28:00Z</cp:lastPrinted>
  <dcterms:created xsi:type="dcterms:W3CDTF">2024-10-30T12:27:00Z</dcterms:created>
  <dcterms:modified xsi:type="dcterms:W3CDTF">2024-10-30T12:27:00Z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DDP-SG21.docx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