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C8" w:rsidRDefault="00CF75B4" w:rsidP="003F2BEB">
      <w:pPr>
        <w:pStyle w:val="AnnexNotitle"/>
        <w:keepNext w:val="0"/>
        <w:spacing w:before="120" w:after="120"/>
        <w:rPr>
          <w:lang w:val="en-US"/>
        </w:rPr>
      </w:pPr>
      <w:r>
        <w:rPr>
          <w:sz w:val="24"/>
        </w:rPr>
        <w:t xml:space="preserve">Study Group 15 Work Plan, </w:t>
      </w:r>
      <w:r w:rsidR="00604701">
        <w:rPr>
          <w:sz w:val="24"/>
        </w:rPr>
        <w:t>14-25 February 2011</w:t>
      </w:r>
      <w:r w:rsidR="006F34EF">
        <w:rPr>
          <w:sz w:val="24"/>
        </w:rPr>
        <w:t xml:space="preserve"> (first week)</w:t>
      </w:r>
    </w:p>
    <w:tbl>
      <w:tblPr>
        <w:tblW w:w="11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298"/>
        <w:gridCol w:w="298"/>
        <w:gridCol w:w="347"/>
        <w:gridCol w:w="346"/>
        <w:gridCol w:w="347"/>
        <w:gridCol w:w="347"/>
        <w:gridCol w:w="347"/>
        <w:gridCol w:w="347"/>
        <w:gridCol w:w="348"/>
        <w:gridCol w:w="347"/>
        <w:gridCol w:w="352"/>
        <w:gridCol w:w="352"/>
        <w:gridCol w:w="351"/>
        <w:gridCol w:w="351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64"/>
        <w:gridCol w:w="353"/>
        <w:gridCol w:w="353"/>
      </w:tblGrid>
      <w:tr w:rsidR="005F4CC8" w:rsidRPr="008A156E" w:rsidTr="005F4CC8">
        <w:trPr>
          <w:trHeight w:val="270"/>
          <w:jc w:val="center"/>
        </w:trPr>
        <w:tc>
          <w:tcPr>
            <w:tcW w:w="861" w:type="dxa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1983" w:type="dxa"/>
            <w:gridSpan w:val="6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Monday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14 Feb</w:t>
            </w:r>
          </w:p>
        </w:tc>
        <w:tc>
          <w:tcPr>
            <w:tcW w:w="2093" w:type="dxa"/>
            <w:gridSpan w:val="6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Tuesday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15 Feb</w:t>
            </w:r>
          </w:p>
        </w:tc>
        <w:tc>
          <w:tcPr>
            <w:tcW w:w="2104" w:type="dxa"/>
            <w:gridSpan w:val="6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 xml:space="preserve">Wednesday 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16 Feb</w:t>
            </w:r>
          </w:p>
        </w:tc>
        <w:tc>
          <w:tcPr>
            <w:tcW w:w="2111" w:type="dxa"/>
            <w:gridSpan w:val="6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Thursday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17 Feb</w:t>
            </w:r>
          </w:p>
        </w:tc>
        <w:tc>
          <w:tcPr>
            <w:tcW w:w="2125" w:type="dxa"/>
            <w:gridSpan w:val="6"/>
          </w:tcPr>
          <w:p w:rsidR="005F4CC8" w:rsidRPr="008A156E" w:rsidRDefault="005F4CC8" w:rsidP="006F34EF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Friday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18 Feb</w:t>
            </w:r>
          </w:p>
        </w:tc>
      </w:tr>
      <w:tr w:rsidR="005F4CC8" w:rsidRPr="008A156E" w:rsidTr="005F4CC8">
        <w:trPr>
          <w:trHeight w:val="270"/>
          <w:jc w:val="center"/>
        </w:trPr>
        <w:tc>
          <w:tcPr>
            <w:tcW w:w="861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298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298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6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48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47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2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49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2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2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2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0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0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5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64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3" w:type="dxa"/>
          </w:tcPr>
          <w:p w:rsidR="005F4CC8" w:rsidRPr="00FC6982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5F4CC8" w:rsidRPr="00A206B9" w:rsidRDefault="005F4CC8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SG15 Plen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FC6982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WP1 Plen</w:t>
            </w: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5F4CC8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5F4CC8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FC6982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WP2 Plen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Q5/15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6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Q6/15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6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Q7/15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F2BEB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Q8/15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Q16/15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Q17/15  </w:t>
            </w: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Q18/15  </w:t>
            </w: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A206B9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7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23BF" w:rsidRPr="00A206B9" w:rsidRDefault="003923BF" w:rsidP="006F34E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3923BF" w:rsidRPr="00A206B9" w:rsidRDefault="003923BF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WP3 Plen</w:t>
            </w: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6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8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9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2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5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64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3" w:type="dxa"/>
            <w:shd w:val="pct10" w:color="auto" w:fill="FFFFFF" w:themeFill="background1"/>
          </w:tcPr>
          <w:p w:rsidR="003923BF" w:rsidRPr="00A206B9" w:rsidRDefault="003923BF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1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8A156E" w:rsidTr="005F4CC8">
        <w:trPr>
          <w:trHeight w:val="270"/>
          <w:jc w:val="center"/>
        </w:trPr>
        <w:tc>
          <w:tcPr>
            <w:tcW w:w="861" w:type="dxa"/>
          </w:tcPr>
          <w:p w:rsidR="000206E3" w:rsidRPr="00A206B9" w:rsidRDefault="000206E3" w:rsidP="006F34EF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298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347" w:type="dxa"/>
          </w:tcPr>
          <w:p w:rsidR="000206E3" w:rsidRPr="00A206B9" w:rsidRDefault="000206E3" w:rsidP="006F34EF">
            <w:pPr>
              <w:jc w:val="center"/>
              <w:rPr>
                <w:rFonts w:asciiTheme="majorBidi" w:hAnsiTheme="majorBidi" w:cstheme="majorBidi"/>
                <w:sz w:val="12"/>
                <w:szCs w:val="12"/>
                <w:highlight w:val="yellow"/>
              </w:rPr>
            </w:pPr>
          </w:p>
        </w:tc>
        <w:tc>
          <w:tcPr>
            <w:tcW w:w="346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8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47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2</w:t>
            </w: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49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2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5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64" w:type="dxa"/>
          </w:tcPr>
          <w:p w:rsidR="000206E3" w:rsidRPr="00A206B9" w:rsidRDefault="000206E3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737056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3" w:type="dxa"/>
          </w:tcPr>
          <w:p w:rsidR="000206E3" w:rsidRPr="00A206B9" w:rsidRDefault="000206E3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0206E3" w:rsidRPr="00E56935" w:rsidTr="00737056">
        <w:trPr>
          <w:trHeight w:val="270"/>
          <w:jc w:val="center"/>
        </w:trPr>
        <w:tc>
          <w:tcPr>
            <w:tcW w:w="11277" w:type="dxa"/>
            <w:gridSpan w:val="31"/>
          </w:tcPr>
          <w:p w:rsidR="000206E3" w:rsidRPr="00E56935" w:rsidRDefault="000206E3" w:rsidP="003F2BEB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Sessions times: 0 - 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08</w:t>
            </w:r>
            <w:r w:rsidR="003F2BE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30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-09</w:t>
            </w:r>
            <w:r w:rsidR="003F2BEB">
              <w:rPr>
                <w:rFonts w:asciiTheme="majorBidi" w:hAnsiTheme="majorBidi" w:cstheme="majorBidi"/>
                <w:sz w:val="16"/>
                <w:szCs w:val="16"/>
                <w:lang w:val="en-US"/>
              </w:rPr>
              <w:t>30</w:t>
            </w: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>; 1 - 0930-1045; 2 - 1115-1230; 3 - 143</w:t>
            </w:r>
            <w:r w:rsidR="00737056">
              <w:rPr>
                <w:rFonts w:asciiTheme="majorBidi" w:hAnsiTheme="majorBidi" w:cstheme="majorBidi"/>
                <w:sz w:val="16"/>
                <w:szCs w:val="16"/>
                <w:lang w:val="en-US"/>
              </w:rPr>
              <w:t>0-1545; 4 - 1615-1730; 5 - 1800→</w:t>
            </w:r>
          </w:p>
        </w:tc>
      </w:tr>
    </w:tbl>
    <w:p w:rsidR="006F34EF" w:rsidRDefault="006F34EF" w:rsidP="00134F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E654EB" w:rsidRDefault="00341215" w:rsidP="003F2BEB">
      <w:pPr>
        <w:pStyle w:val="AnnexNotitle"/>
        <w:keepNext w:val="0"/>
        <w:spacing w:before="0" w:after="120"/>
        <w:rPr>
          <w:lang w:val="en-US"/>
        </w:rPr>
      </w:pPr>
      <w:r>
        <w:rPr>
          <w:sz w:val="24"/>
        </w:rPr>
        <w:br w:type="column"/>
      </w:r>
      <w:r w:rsidR="006F34EF">
        <w:rPr>
          <w:sz w:val="24"/>
        </w:rPr>
        <w:t>Study Group 15 Work Plan, 14-25 February 2011 (second week)</w:t>
      </w:r>
    </w:p>
    <w:tbl>
      <w:tblPr>
        <w:tblW w:w="11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354"/>
        <w:gridCol w:w="354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0"/>
        <w:gridCol w:w="351"/>
        <w:gridCol w:w="351"/>
        <w:gridCol w:w="351"/>
        <w:gridCol w:w="350"/>
        <w:gridCol w:w="351"/>
        <w:gridCol w:w="351"/>
        <w:gridCol w:w="351"/>
      </w:tblGrid>
      <w:tr w:rsidR="00E654EB" w:rsidRPr="008A156E" w:rsidTr="00C724DA">
        <w:trPr>
          <w:trHeight w:val="270"/>
          <w:jc w:val="center"/>
        </w:trPr>
        <w:tc>
          <w:tcPr>
            <w:tcW w:w="861" w:type="dxa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</w:p>
        </w:tc>
        <w:tc>
          <w:tcPr>
            <w:tcW w:w="2110" w:type="dxa"/>
            <w:gridSpan w:val="6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Monday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21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Tuesday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22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 xml:space="preserve">Wednesday 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23 Feb</w:t>
            </w:r>
          </w:p>
        </w:tc>
        <w:tc>
          <w:tcPr>
            <w:tcW w:w="2104" w:type="dxa"/>
            <w:gridSpan w:val="6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Thursday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24 Feb</w:t>
            </w:r>
          </w:p>
        </w:tc>
        <w:tc>
          <w:tcPr>
            <w:tcW w:w="2105" w:type="dxa"/>
            <w:gridSpan w:val="6"/>
          </w:tcPr>
          <w:p w:rsidR="00E654EB" w:rsidRPr="008A156E" w:rsidRDefault="00E654EB" w:rsidP="009650FA">
            <w:pPr>
              <w:spacing w:before="60"/>
              <w:jc w:val="center"/>
              <w:rPr>
                <w:sz w:val="12"/>
                <w:szCs w:val="12"/>
              </w:rPr>
            </w:pPr>
            <w:r w:rsidRPr="008A156E">
              <w:rPr>
                <w:b/>
                <w:sz w:val="12"/>
                <w:szCs w:val="12"/>
              </w:rPr>
              <w:t>Friday</w:t>
            </w:r>
            <w:r w:rsidRPr="008A156E">
              <w:rPr>
                <w:b/>
                <w:sz w:val="12"/>
                <w:szCs w:val="12"/>
              </w:rPr>
              <w:br/>
            </w:r>
            <w:r>
              <w:rPr>
                <w:b/>
                <w:sz w:val="12"/>
                <w:szCs w:val="12"/>
              </w:rPr>
              <w:t>25 Feb</w:t>
            </w: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Q/15</w:t>
            </w:r>
          </w:p>
        </w:tc>
        <w:tc>
          <w:tcPr>
            <w:tcW w:w="354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4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0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</w:t>
            </w:r>
          </w:p>
        </w:tc>
        <w:tc>
          <w:tcPr>
            <w:tcW w:w="350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2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3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4</w:t>
            </w:r>
          </w:p>
        </w:tc>
        <w:tc>
          <w:tcPr>
            <w:tcW w:w="351" w:type="dxa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5</w:t>
            </w:r>
          </w:p>
        </w:tc>
      </w:tr>
      <w:tr w:rsidR="003923B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SG15 Plen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3923BF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C0C0C0"/>
          </w:tcPr>
          <w:p w:rsidR="003923BF" w:rsidRPr="00A206B9" w:rsidRDefault="003923BF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WP1 Plen</w:t>
            </w: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Q1/15</w:t>
            </w: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E654EB">
        <w:trPr>
          <w:trHeight w:val="270"/>
          <w:jc w:val="center"/>
        </w:trPr>
        <w:tc>
          <w:tcPr>
            <w:tcW w:w="86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Q2/15</w:t>
            </w: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Q4/15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>WP2 Plen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eastAsia="ja-JP"/>
              </w:rPr>
              <w:t>x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fr-CH"/>
              </w:rPr>
              <w:t>13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fr-CH"/>
              </w:rPr>
              <w:t>13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Q5/15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Q6/15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Q7/15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Q8/15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A206B9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8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Q16/15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Q17/15  </w:t>
            </w: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4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</w:tr>
      <w:tr w:rsidR="00E654EB" w:rsidRPr="008A156E" w:rsidTr="00A156AF">
        <w:trPr>
          <w:trHeight w:val="270"/>
          <w:jc w:val="center"/>
        </w:trPr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sz w:val="12"/>
                <w:szCs w:val="12"/>
              </w:rPr>
              <w:t xml:space="preserve">Q18/15 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eastAsia="ja-JP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color w:val="0000FF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654EB" w:rsidRPr="00A206B9" w:rsidRDefault="00E654EB" w:rsidP="009650FA">
            <w:pPr>
              <w:spacing w:before="60"/>
              <w:jc w:val="center"/>
              <w:rPr>
                <w:rFonts w:asciiTheme="majorBidi" w:hAnsiTheme="majorBidi" w:cstheme="majorBidi"/>
                <w:sz w:val="12"/>
                <w:szCs w:val="12"/>
                <w:lang w:val="fr-CH"/>
              </w:rPr>
            </w:pPr>
          </w:p>
        </w:tc>
      </w:tr>
      <w:tr w:rsidR="00A156AF" w:rsidRPr="008A156E" w:rsidTr="00A156AF">
        <w:trPr>
          <w:trHeight w:val="270"/>
          <w:jc w:val="center"/>
        </w:trPr>
        <w:tc>
          <w:tcPr>
            <w:tcW w:w="861" w:type="dxa"/>
            <w:shd w:val="pct10" w:color="auto" w:fill="FFFFFF" w:themeFill="background1"/>
          </w:tcPr>
          <w:p w:rsidR="00E654EB" w:rsidRPr="00A206B9" w:rsidRDefault="00E654EB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WP3 Plen</w:t>
            </w: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x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  <w:shd w:val="pct10" w:color="auto" w:fill="FFFFFF" w:themeFill="background1"/>
          </w:tcPr>
          <w:p w:rsidR="00E654EB" w:rsidRPr="00A206B9" w:rsidRDefault="00E654EB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Q3/15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Q9/15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Q10/15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Q11/15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Q12/15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  <w:vertAlign w:val="superscript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Q13/15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11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Q14/15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1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9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x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3923BF" w:rsidRPr="008A156E" w:rsidTr="00E654EB">
        <w:trPr>
          <w:trHeight w:val="270"/>
          <w:jc w:val="center"/>
        </w:trPr>
        <w:tc>
          <w:tcPr>
            <w:tcW w:w="861" w:type="dxa"/>
          </w:tcPr>
          <w:p w:rsidR="003923BF" w:rsidRPr="00A206B9" w:rsidRDefault="003923BF" w:rsidP="009650FA">
            <w:pPr>
              <w:spacing w:before="6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/>
                <w:bCs/>
                <w:sz w:val="12"/>
                <w:szCs w:val="12"/>
              </w:rPr>
              <w:t>Q15/15</w:t>
            </w:r>
          </w:p>
        </w:tc>
        <w:tc>
          <w:tcPr>
            <w:tcW w:w="354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4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bCs/>
                <w:sz w:val="12"/>
                <w:szCs w:val="12"/>
              </w:rPr>
              <w:t>10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 </w:t>
            </w:r>
          </w:p>
        </w:tc>
        <w:tc>
          <w:tcPr>
            <w:tcW w:w="350" w:type="dxa"/>
          </w:tcPr>
          <w:p w:rsidR="003923BF" w:rsidRPr="00A206B9" w:rsidRDefault="00A206B9">
            <w:pPr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</w:rPr>
              <w:t>12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0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  <w:r w:rsidRPr="00A206B9">
              <w:rPr>
                <w:rFonts w:asciiTheme="majorBidi" w:hAnsiTheme="majorBidi" w:cstheme="majorBidi"/>
                <w:sz w:val="12"/>
                <w:szCs w:val="12"/>
                <w:lang w:val="en-US"/>
              </w:rPr>
              <w:t> </w:t>
            </w: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  <w:tc>
          <w:tcPr>
            <w:tcW w:w="351" w:type="dxa"/>
          </w:tcPr>
          <w:p w:rsidR="003923BF" w:rsidRPr="00A206B9" w:rsidRDefault="003923BF" w:rsidP="005F4CC8">
            <w:pPr>
              <w:rPr>
                <w:rFonts w:asciiTheme="majorBidi" w:hAnsiTheme="majorBidi" w:cstheme="majorBidi"/>
                <w:sz w:val="12"/>
                <w:szCs w:val="12"/>
                <w:lang w:val="en-US"/>
              </w:rPr>
            </w:pPr>
          </w:p>
        </w:tc>
      </w:tr>
      <w:tr w:rsidR="00E56935" w:rsidRPr="008A156E" w:rsidTr="00737056">
        <w:trPr>
          <w:trHeight w:val="270"/>
          <w:jc w:val="center"/>
        </w:trPr>
        <w:tc>
          <w:tcPr>
            <w:tcW w:w="11388" w:type="dxa"/>
            <w:gridSpan w:val="31"/>
          </w:tcPr>
          <w:p w:rsidR="00E56935" w:rsidRPr="00E56935" w:rsidRDefault="003F2BEB" w:rsidP="00737056">
            <w:pPr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Sessions times: 0 - 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0830-0930</w:t>
            </w:r>
            <w:r w:rsidRPr="00E56935">
              <w:rPr>
                <w:rFonts w:asciiTheme="majorBidi" w:hAnsiTheme="majorBidi" w:cstheme="majorBidi"/>
                <w:sz w:val="16"/>
                <w:szCs w:val="16"/>
                <w:lang w:val="en-US"/>
              </w:rPr>
              <w:t>; 1 - 0930-1045; 2 - 1115-1230; 3 - 143</w:t>
            </w: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0-1545; 4 - 1615-1730; 5 - 1800→</w:t>
            </w:r>
          </w:p>
        </w:tc>
      </w:tr>
    </w:tbl>
    <w:p w:rsidR="006F34EF" w:rsidRDefault="006F34EF" w:rsidP="00134F2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  <w:sectPr w:rsidR="006F34EF" w:rsidSect="00101E6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727" w:h="11907" w:orient="landscape" w:code="9"/>
          <w:pgMar w:top="1089" w:right="567" w:bottom="1089" w:left="567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9650FA" w:rsidRPr="00586CD2" w:rsidRDefault="009650FA" w:rsidP="009650FA"/>
    <w:tbl>
      <w:tblPr>
        <w:tblStyle w:val="TableGrid"/>
        <w:tblW w:w="0" w:type="auto"/>
        <w:jc w:val="center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13397"/>
      </w:tblGrid>
      <w:tr w:rsidR="00FF7ADD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1) </w:t>
            </w:r>
          </w:p>
        </w:tc>
        <w:tc>
          <w:tcPr>
            <w:tcW w:w="13397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Q12, 14/15 on ASON, Discovery, and DCN architecture topics. If the work can be accomplished in the first quarter, Q12 and 14</w:t>
            </w:r>
            <w:r w:rsidR="00B21484">
              <w:rPr>
                <w:rFonts w:asciiTheme="majorBidi" w:hAnsiTheme="majorBidi" w:cstheme="majorBidi"/>
                <w:lang w:val="en-US"/>
              </w:rPr>
              <w:t>/15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 will meet separately during the 2nd quarter.</w:t>
            </w:r>
          </w:p>
        </w:tc>
      </w:tr>
      <w:tr w:rsidR="00FF7ADD" w:rsidRPr="00FF7ADD" w:rsidTr="00101E67">
        <w:trPr>
          <w:trHeight w:val="240"/>
          <w:jc w:val="center"/>
        </w:trPr>
        <w:tc>
          <w:tcPr>
            <w:tcW w:w="826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2) </w:t>
            </w:r>
          </w:p>
        </w:tc>
        <w:tc>
          <w:tcPr>
            <w:tcW w:w="13397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Q3, 6, 7, 9, 10, 11, 12, 13, 14, 15/15 meeting - OTN Coordination Meeting #1. IEEE 802.3 projects status will be included in this meeting.</w:t>
            </w:r>
          </w:p>
        </w:tc>
      </w:tr>
      <w:tr w:rsidR="00FF7ADD" w:rsidRPr="00FF7ADD" w:rsidTr="00101E67">
        <w:trPr>
          <w:trHeight w:val="240"/>
          <w:jc w:val="center"/>
        </w:trPr>
        <w:tc>
          <w:tcPr>
            <w:tcW w:w="826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3)</w:t>
            </w:r>
          </w:p>
        </w:tc>
        <w:tc>
          <w:tcPr>
            <w:tcW w:w="13397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Q9, 11, 13/15 on OTN timing: CPRI, time sync, protection, etc.</w:t>
            </w:r>
          </w:p>
        </w:tc>
      </w:tr>
      <w:tr w:rsidR="00FF7ADD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FF7ADD" w:rsidRPr="00FF7ADD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4) </w:t>
            </w:r>
          </w:p>
        </w:tc>
        <w:tc>
          <w:tcPr>
            <w:tcW w:w="13397" w:type="dxa"/>
            <w:hideMark/>
          </w:tcPr>
          <w:p w:rsidR="00FF7ADD" w:rsidRPr="00A206B9" w:rsidRDefault="00FF7ADD" w:rsidP="00FF7ADD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rPr>
                <w:rFonts w:asciiTheme="majorBidi" w:hAnsiTheme="majorBidi" w:cstheme="majorBidi"/>
                <w:lang w:val="en-US"/>
              </w:rPr>
              <w:t>Joint Q3, 9, 10, 12, 14/15 on Ethernet, MPLS-TP, and G.ptneq Topics, if needed. Otherwise Q9, 12, and 14/15 will meet separately during these periods.</w:t>
            </w:r>
          </w:p>
        </w:tc>
      </w:tr>
      <w:tr w:rsidR="00A206B9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5)</w:t>
            </w:r>
          </w:p>
        </w:tc>
        <w:tc>
          <w:tcPr>
            <w:tcW w:w="13397" w:type="dxa"/>
            <w:hideMark/>
          </w:tcPr>
          <w:p w:rsidR="00A206B9" w:rsidRPr="00A206B9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rPr>
                <w:rFonts w:asciiTheme="majorBidi" w:hAnsiTheme="majorBidi" w:cstheme="majorBidi"/>
                <w:lang w:val="en-US"/>
              </w:rPr>
              <w:t>Innovation and Marketing session.</w:t>
            </w:r>
          </w:p>
        </w:tc>
      </w:tr>
      <w:tr w:rsidR="00A206B9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A206B9" w:rsidRPr="00F779F3" w:rsidRDefault="00A206B9" w:rsidP="00A206B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3397" w:type="dxa"/>
            <w:hideMark/>
          </w:tcPr>
          <w:p w:rsidR="00A206B9" w:rsidRPr="00A206B9" w:rsidRDefault="00A206B9" w:rsidP="00A206B9">
            <w:pPr>
              <w:rPr>
                <w:rFonts w:asciiTheme="majorBidi" w:hAnsiTheme="majorBidi" w:cstheme="majorBidi"/>
                <w:lang w:val="en-US"/>
              </w:rPr>
            </w:pPr>
            <w:r w:rsidRPr="00A206B9">
              <w:t>Joint meeting Q5, 6</w:t>
            </w:r>
            <w:r w:rsidRPr="00A206B9">
              <w:rPr>
                <w:lang w:eastAsia="ja-JP"/>
              </w:rPr>
              <w:t>/15 if needed.</w:t>
            </w:r>
          </w:p>
        </w:tc>
      </w:tr>
      <w:tr w:rsidR="00A206B9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A206B9" w:rsidRPr="00F779F3" w:rsidRDefault="00A206B9" w:rsidP="00A206B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3397" w:type="dxa"/>
            <w:hideMark/>
          </w:tcPr>
          <w:p w:rsidR="00A206B9" w:rsidRPr="00F779F3" w:rsidRDefault="00A206B9" w:rsidP="00A206B9">
            <w:pPr>
              <w:rPr>
                <w:rFonts w:asciiTheme="majorBidi" w:hAnsiTheme="majorBidi" w:cstheme="majorBidi"/>
                <w:lang w:val="en-US"/>
              </w:rPr>
            </w:pPr>
            <w:r>
              <w:t>Joint meeting Q5, 16</w:t>
            </w:r>
            <w:r w:rsidRPr="00F779F3">
              <w:t>, 18/15</w:t>
            </w:r>
            <w:r>
              <w:t>.</w:t>
            </w:r>
          </w:p>
        </w:tc>
      </w:tr>
      <w:tr w:rsidR="00A206B9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8)</w:t>
            </w:r>
          </w:p>
        </w:tc>
        <w:tc>
          <w:tcPr>
            <w:tcW w:w="13397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t>Joint meeting Q6</w:t>
            </w:r>
            <w:r w:rsidRPr="00F779F3">
              <w:t>, 7</w:t>
            </w:r>
            <w:r>
              <w:rPr>
                <w:lang w:eastAsia="ja-JP"/>
              </w:rPr>
              <w:t xml:space="preserve">, </w:t>
            </w:r>
            <w:r w:rsidRPr="00F779F3">
              <w:rPr>
                <w:lang w:eastAsia="ja-JP"/>
              </w:rPr>
              <w:t>8/15</w:t>
            </w:r>
            <w:r>
              <w:rPr>
                <w:lang w:eastAsia="ja-JP"/>
              </w:rPr>
              <w:t>.</w:t>
            </w:r>
          </w:p>
        </w:tc>
      </w:tr>
      <w:tr w:rsidR="00A206B9" w:rsidRPr="00FF7ADD" w:rsidTr="00101E67">
        <w:trPr>
          <w:trHeight w:val="480"/>
          <w:jc w:val="center"/>
        </w:trPr>
        <w:tc>
          <w:tcPr>
            <w:tcW w:w="826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) </w:t>
            </w:r>
          </w:p>
        </w:tc>
        <w:tc>
          <w:tcPr>
            <w:tcW w:w="13397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>Joint Q3, 9, 10, 12, 14/15 meeting to review MPLS-TP Recommendation updates, if needed. If not needed, Q10, 12, and 14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 will meet separately during these periods.</w:t>
            </w:r>
          </w:p>
        </w:tc>
      </w:tr>
      <w:tr w:rsidR="00A206B9" w:rsidRPr="00FF7ADD" w:rsidTr="00101E67">
        <w:trPr>
          <w:trHeight w:val="735"/>
          <w:jc w:val="center"/>
        </w:trPr>
        <w:tc>
          <w:tcPr>
            <w:tcW w:w="826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10</w:t>
            </w:r>
            <w:r w:rsidRPr="00FF7ADD">
              <w:rPr>
                <w:rFonts w:asciiTheme="majorBidi" w:hAnsiTheme="majorBidi" w:cstheme="majorBidi"/>
                <w:lang w:val="en-US"/>
              </w:rPr>
              <w:t xml:space="preserve">) </w:t>
            </w:r>
          </w:p>
        </w:tc>
        <w:tc>
          <w:tcPr>
            <w:tcW w:w="13397" w:type="dxa"/>
            <w:hideMark/>
          </w:tcPr>
          <w:p w:rsidR="00A206B9" w:rsidRPr="00FF7ADD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 w:rsidRPr="00FF7ADD">
              <w:rPr>
                <w:rFonts w:asciiTheme="majorBidi" w:hAnsiTheme="majorBidi" w:cstheme="majorBidi"/>
                <w:lang w:val="en-US"/>
              </w:rPr>
              <w:t xml:space="preserve"> Joint Q3, 6, 7, 9, 10, 11, 12, 13, 14, 15/15 meeting - OTN Coordination Meeting #2, if required. This session will be cancelled if there are no issues requiring coordination later during the meeting. Note that thi</w:t>
            </w:r>
            <w:r>
              <w:rPr>
                <w:rFonts w:asciiTheme="majorBidi" w:hAnsiTheme="majorBidi" w:cstheme="majorBidi"/>
                <w:lang w:val="en-US"/>
              </w:rPr>
              <w:t>s is scheduled for period 5 (18</w:t>
            </w:r>
            <w:r w:rsidRPr="00FF7ADD">
              <w:rPr>
                <w:rFonts w:asciiTheme="majorBidi" w:hAnsiTheme="majorBidi" w:cstheme="majorBidi"/>
                <w:lang w:val="en-US"/>
              </w:rPr>
              <w:t>00</w:t>
            </w:r>
            <w:r>
              <w:rPr>
                <w:rFonts w:asciiTheme="majorBidi" w:hAnsiTheme="majorBidi" w:cstheme="majorBidi"/>
                <w:lang w:val="en-US"/>
              </w:rPr>
              <w:t xml:space="preserve"> hrs</w:t>
            </w:r>
            <w:r w:rsidRPr="00FF7ADD">
              <w:rPr>
                <w:rFonts w:asciiTheme="majorBidi" w:hAnsiTheme="majorBidi" w:cstheme="majorBidi"/>
                <w:lang w:val="en-US"/>
              </w:rPr>
              <w:t>) in the Montbrillant building or the Tower and will mainly include Rapporteurs and Editors, although others who are interested may also attend.</w:t>
            </w:r>
          </w:p>
        </w:tc>
      </w:tr>
      <w:tr w:rsidR="00A206B9" w:rsidRPr="00F779F3" w:rsidTr="00101E67">
        <w:trPr>
          <w:trHeight w:val="240"/>
          <w:jc w:val="center"/>
        </w:trPr>
        <w:tc>
          <w:tcPr>
            <w:tcW w:w="826" w:type="dxa"/>
            <w:hideMark/>
          </w:tcPr>
          <w:p w:rsidR="00A206B9" w:rsidRPr="00F779F3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11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3397" w:type="dxa"/>
            <w:hideMark/>
          </w:tcPr>
          <w:p w:rsidR="00A206B9" w:rsidRPr="00F779F3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rPr>
                <w:rFonts w:asciiTheme="majorBidi" w:hAnsiTheme="majorBidi" w:cstheme="majorBidi"/>
                <w:lang w:val="en-US"/>
              </w:rPr>
              <w:t>Joint Q2, 4, 13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779F3">
              <w:rPr>
                <w:rFonts w:asciiTheme="majorBidi" w:hAnsiTheme="majorBidi" w:cstheme="majorBidi"/>
                <w:lang w:val="en-US"/>
              </w:rPr>
              <w:t xml:space="preserve"> on interconnection of core and access transport of time, SSM.</w:t>
            </w:r>
          </w:p>
        </w:tc>
      </w:tr>
      <w:tr w:rsidR="00A206B9" w:rsidRPr="00F779F3" w:rsidTr="00101E67">
        <w:trPr>
          <w:trHeight w:val="240"/>
          <w:jc w:val="center"/>
        </w:trPr>
        <w:tc>
          <w:tcPr>
            <w:tcW w:w="826" w:type="dxa"/>
            <w:hideMark/>
          </w:tcPr>
          <w:p w:rsidR="00A206B9" w:rsidRPr="00F779F3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12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3397" w:type="dxa"/>
            <w:hideMark/>
          </w:tcPr>
          <w:p w:rsidR="00A206B9" w:rsidRPr="00F779F3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rPr>
                <w:rFonts w:asciiTheme="majorBidi" w:hAnsiTheme="majorBidi" w:cstheme="majorBidi"/>
                <w:lang w:val="en-US"/>
              </w:rPr>
              <w:t>WP3</w:t>
            </w:r>
            <w:r>
              <w:rPr>
                <w:rFonts w:asciiTheme="majorBidi" w:hAnsiTheme="majorBidi" w:cstheme="majorBidi"/>
                <w:lang w:val="en-US"/>
              </w:rPr>
              <w:t>/15</w:t>
            </w:r>
            <w:r w:rsidRPr="00F779F3">
              <w:rPr>
                <w:rFonts w:asciiTheme="majorBidi" w:hAnsiTheme="majorBidi" w:cstheme="majorBidi"/>
                <w:lang w:val="en-US"/>
              </w:rPr>
              <w:t xml:space="preserve"> Rapporteurs only - Report preparation.</w:t>
            </w:r>
          </w:p>
        </w:tc>
      </w:tr>
      <w:tr w:rsidR="00A206B9" w:rsidRPr="00F779F3" w:rsidTr="00101E67">
        <w:trPr>
          <w:trHeight w:val="240"/>
          <w:jc w:val="center"/>
        </w:trPr>
        <w:tc>
          <w:tcPr>
            <w:tcW w:w="826" w:type="dxa"/>
          </w:tcPr>
          <w:p w:rsidR="00A206B9" w:rsidRPr="00F779F3" w:rsidRDefault="00A206B9" w:rsidP="00FF7ADD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13</w:t>
            </w:r>
            <w:r w:rsidRPr="00F779F3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3397" w:type="dxa"/>
          </w:tcPr>
          <w:p w:rsidR="00A206B9" w:rsidRPr="00F779F3" w:rsidRDefault="00A206B9" w:rsidP="003F7E02">
            <w:pPr>
              <w:rPr>
                <w:rFonts w:asciiTheme="majorBidi" w:hAnsiTheme="majorBidi" w:cstheme="majorBidi"/>
                <w:lang w:val="en-US"/>
              </w:rPr>
            </w:pPr>
            <w:r w:rsidRPr="00F779F3">
              <w:t xml:space="preserve">WP2/15 Chairman and Rapporteurs </w:t>
            </w:r>
            <w:r w:rsidRPr="00F779F3">
              <w:rPr>
                <w:rFonts w:asciiTheme="majorBidi" w:hAnsiTheme="majorBidi" w:cstheme="majorBidi"/>
                <w:lang w:val="en-US"/>
              </w:rPr>
              <w:t>- Report preparation.</w:t>
            </w:r>
          </w:p>
        </w:tc>
      </w:tr>
    </w:tbl>
    <w:p w:rsidR="00686E0F" w:rsidRPr="007B5B29" w:rsidRDefault="00686E0F" w:rsidP="00101E67">
      <w:pPr>
        <w:jc w:val="center"/>
      </w:pPr>
    </w:p>
    <w:sectPr w:rsidR="00686E0F" w:rsidRPr="007B5B29" w:rsidSect="00101E67">
      <w:type w:val="oddPage"/>
      <w:pgSz w:w="16727" w:h="11907" w:orient="landscape" w:code="9"/>
      <w:pgMar w:top="1089" w:right="567" w:bottom="1089" w:left="567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52" w:rsidRDefault="000B6D52">
      <w:r>
        <w:separator/>
      </w:r>
    </w:p>
  </w:endnote>
  <w:endnote w:type="continuationSeparator" w:id="0">
    <w:p w:rsidR="000B6D52" w:rsidRDefault="000B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2" w:rsidRDefault="00FC6982" w:rsidP="00712973">
    <w:pPr>
      <w:pStyle w:val="Footer"/>
    </w:pPr>
    <w:r>
      <w:t>ITU-T\COM-T\COM15\COLL\002.E.DOC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2" w:rsidRPr="00FC6982" w:rsidRDefault="00FC6982" w:rsidP="00141E89">
    <w:pPr>
      <w:pStyle w:val="Footer"/>
      <w:rPr>
        <w:lang w:val="en-US"/>
      </w:rPr>
    </w:pPr>
    <w:r>
      <w:rPr>
        <w:lang w:val="en-US"/>
      </w:rPr>
      <w:t>SG15 Work Plan February 2011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FC6982" w:rsidTr="00776C25">
      <w:tc>
        <w:tcPr>
          <w:tcW w:w="10149" w:type="dxa"/>
        </w:tcPr>
        <w:p w:rsidR="00FC6982" w:rsidRDefault="00FC6982" w:rsidP="00776C2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  <w:t xml:space="preserve">Telephone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  <w:t>Telex 421 000 uit ch</w:t>
          </w:r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FC6982" w:rsidRDefault="00FC6982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FC6982" w:rsidRDefault="00FC6982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FC6982" w:rsidRPr="00BB5106" w:rsidRDefault="00FC6982" w:rsidP="00BB51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52" w:rsidRDefault="000B6D52">
      <w:r>
        <w:t>____________________</w:t>
      </w:r>
    </w:p>
  </w:footnote>
  <w:footnote w:type="continuationSeparator" w:id="0">
    <w:p w:rsidR="000B6D52" w:rsidRDefault="000B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2" w:rsidRDefault="00FC6982" w:rsidP="008A0612">
    <w:pPr>
      <w:pStyle w:val="Header"/>
      <w:framePr w:wrap="around" w:vAnchor="text" w:hAnchor="margin" w:xAlign="center" w:y="1"/>
      <w:rPr>
        <w:rStyle w:val="PageNumber"/>
      </w:rPr>
    </w:pPr>
  </w:p>
  <w:p w:rsidR="00FC6982" w:rsidRDefault="00FC6982" w:rsidP="00CE6C5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82" w:rsidRDefault="00FC6982" w:rsidP="00D0348D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0AF6">
      <w:rPr>
        <w:rStyle w:val="PageNumber"/>
        <w:noProof/>
      </w:rPr>
      <w:t>- 3 -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1"/>
  </w:num>
  <w:num w:numId="17">
    <w:abstractNumId w:val="6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55BA8"/>
    <w:rsid w:val="00002622"/>
    <w:rsid w:val="000109C1"/>
    <w:rsid w:val="000206E3"/>
    <w:rsid w:val="00034C8C"/>
    <w:rsid w:val="00036A40"/>
    <w:rsid w:val="000474EC"/>
    <w:rsid w:val="000545BD"/>
    <w:rsid w:val="00062F16"/>
    <w:rsid w:val="00063D87"/>
    <w:rsid w:val="000646AE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77D6"/>
    <w:rsid w:val="0009512F"/>
    <w:rsid w:val="000A2840"/>
    <w:rsid w:val="000B6D52"/>
    <w:rsid w:val="000C2841"/>
    <w:rsid w:val="000D42D2"/>
    <w:rsid w:val="000E6752"/>
    <w:rsid w:val="000E68F6"/>
    <w:rsid w:val="000E6B18"/>
    <w:rsid w:val="000F2AD5"/>
    <w:rsid w:val="00101E67"/>
    <w:rsid w:val="001052BD"/>
    <w:rsid w:val="001322EE"/>
    <w:rsid w:val="00134F20"/>
    <w:rsid w:val="00140D55"/>
    <w:rsid w:val="00141E89"/>
    <w:rsid w:val="0014272A"/>
    <w:rsid w:val="00144413"/>
    <w:rsid w:val="0016153A"/>
    <w:rsid w:val="00164614"/>
    <w:rsid w:val="0016502F"/>
    <w:rsid w:val="00167799"/>
    <w:rsid w:val="00171205"/>
    <w:rsid w:val="001851A7"/>
    <w:rsid w:val="001A7EA4"/>
    <w:rsid w:val="001B4832"/>
    <w:rsid w:val="001B5570"/>
    <w:rsid w:val="001B7D39"/>
    <w:rsid w:val="001C4F4A"/>
    <w:rsid w:val="001C7B93"/>
    <w:rsid w:val="001D5C4D"/>
    <w:rsid w:val="001E0E1E"/>
    <w:rsid w:val="001F0AF6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490B"/>
    <w:rsid w:val="002F674B"/>
    <w:rsid w:val="003044B7"/>
    <w:rsid w:val="00316D98"/>
    <w:rsid w:val="003172A5"/>
    <w:rsid w:val="0032158F"/>
    <w:rsid w:val="003278F5"/>
    <w:rsid w:val="00333903"/>
    <w:rsid w:val="00337017"/>
    <w:rsid w:val="00341215"/>
    <w:rsid w:val="00342317"/>
    <w:rsid w:val="0034720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AD9"/>
    <w:rsid w:val="00517DE4"/>
    <w:rsid w:val="00524367"/>
    <w:rsid w:val="005243DB"/>
    <w:rsid w:val="00527A48"/>
    <w:rsid w:val="00532524"/>
    <w:rsid w:val="0053490B"/>
    <w:rsid w:val="00542259"/>
    <w:rsid w:val="005459C2"/>
    <w:rsid w:val="005522D4"/>
    <w:rsid w:val="00562D79"/>
    <w:rsid w:val="00566D5D"/>
    <w:rsid w:val="00571330"/>
    <w:rsid w:val="00576622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12FF7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4079"/>
    <w:rsid w:val="00644C54"/>
    <w:rsid w:val="00646DC2"/>
    <w:rsid w:val="00652183"/>
    <w:rsid w:val="00652D76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760E"/>
    <w:rsid w:val="006E5CA7"/>
    <w:rsid w:val="006E7BBC"/>
    <w:rsid w:val="006F0E92"/>
    <w:rsid w:val="006F34EF"/>
    <w:rsid w:val="006F564E"/>
    <w:rsid w:val="006F5F6B"/>
    <w:rsid w:val="00702221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2160"/>
    <w:rsid w:val="007624DE"/>
    <w:rsid w:val="00764C51"/>
    <w:rsid w:val="0077064E"/>
    <w:rsid w:val="007726C0"/>
    <w:rsid w:val="00776C25"/>
    <w:rsid w:val="007B557B"/>
    <w:rsid w:val="007B5B29"/>
    <w:rsid w:val="007C31E0"/>
    <w:rsid w:val="007D5C68"/>
    <w:rsid w:val="007D6430"/>
    <w:rsid w:val="007F09A2"/>
    <w:rsid w:val="007F786D"/>
    <w:rsid w:val="00803BAF"/>
    <w:rsid w:val="0080659A"/>
    <w:rsid w:val="00813916"/>
    <w:rsid w:val="008145D5"/>
    <w:rsid w:val="0081663E"/>
    <w:rsid w:val="008225D1"/>
    <w:rsid w:val="00825FC5"/>
    <w:rsid w:val="00834D78"/>
    <w:rsid w:val="00845908"/>
    <w:rsid w:val="00847975"/>
    <w:rsid w:val="00860358"/>
    <w:rsid w:val="00864417"/>
    <w:rsid w:val="00867E45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6338"/>
    <w:rsid w:val="008D34E6"/>
    <w:rsid w:val="008D566F"/>
    <w:rsid w:val="008D77E7"/>
    <w:rsid w:val="008E7EA8"/>
    <w:rsid w:val="008F5532"/>
    <w:rsid w:val="008F5E4B"/>
    <w:rsid w:val="00902BD5"/>
    <w:rsid w:val="0090478A"/>
    <w:rsid w:val="00910790"/>
    <w:rsid w:val="00912ADB"/>
    <w:rsid w:val="00923EDA"/>
    <w:rsid w:val="0093413A"/>
    <w:rsid w:val="00936A9B"/>
    <w:rsid w:val="00936F42"/>
    <w:rsid w:val="0094412C"/>
    <w:rsid w:val="00945A3D"/>
    <w:rsid w:val="009521B9"/>
    <w:rsid w:val="00954B25"/>
    <w:rsid w:val="009565E1"/>
    <w:rsid w:val="00962D59"/>
    <w:rsid w:val="009650FA"/>
    <w:rsid w:val="00965153"/>
    <w:rsid w:val="00966A1F"/>
    <w:rsid w:val="00974F25"/>
    <w:rsid w:val="0099368F"/>
    <w:rsid w:val="00994BE5"/>
    <w:rsid w:val="00997CD0"/>
    <w:rsid w:val="009A10F9"/>
    <w:rsid w:val="009C2588"/>
    <w:rsid w:val="009C783A"/>
    <w:rsid w:val="009D5C72"/>
    <w:rsid w:val="009E22FD"/>
    <w:rsid w:val="009F4B58"/>
    <w:rsid w:val="00A02257"/>
    <w:rsid w:val="00A045BC"/>
    <w:rsid w:val="00A11ED9"/>
    <w:rsid w:val="00A1378C"/>
    <w:rsid w:val="00A156AF"/>
    <w:rsid w:val="00A206B9"/>
    <w:rsid w:val="00A268BA"/>
    <w:rsid w:val="00A31A05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86194"/>
    <w:rsid w:val="00A8733E"/>
    <w:rsid w:val="00A9554C"/>
    <w:rsid w:val="00A95F7B"/>
    <w:rsid w:val="00A972AA"/>
    <w:rsid w:val="00AA1C3A"/>
    <w:rsid w:val="00AA20A7"/>
    <w:rsid w:val="00AA2240"/>
    <w:rsid w:val="00AA29A3"/>
    <w:rsid w:val="00AA45D5"/>
    <w:rsid w:val="00AB5FFB"/>
    <w:rsid w:val="00AC5CFE"/>
    <w:rsid w:val="00AD63F7"/>
    <w:rsid w:val="00AE045B"/>
    <w:rsid w:val="00AE1CDD"/>
    <w:rsid w:val="00AE57CB"/>
    <w:rsid w:val="00B00853"/>
    <w:rsid w:val="00B03325"/>
    <w:rsid w:val="00B061F9"/>
    <w:rsid w:val="00B1667C"/>
    <w:rsid w:val="00B17F19"/>
    <w:rsid w:val="00B20746"/>
    <w:rsid w:val="00B20DAD"/>
    <w:rsid w:val="00B21484"/>
    <w:rsid w:val="00B31D78"/>
    <w:rsid w:val="00B4146A"/>
    <w:rsid w:val="00B44CD4"/>
    <w:rsid w:val="00B51DC4"/>
    <w:rsid w:val="00B61822"/>
    <w:rsid w:val="00B8131A"/>
    <w:rsid w:val="00B8146B"/>
    <w:rsid w:val="00B90813"/>
    <w:rsid w:val="00BA51A9"/>
    <w:rsid w:val="00BA51E1"/>
    <w:rsid w:val="00BB5106"/>
    <w:rsid w:val="00BB6706"/>
    <w:rsid w:val="00BC13AB"/>
    <w:rsid w:val="00BC1559"/>
    <w:rsid w:val="00BE6AC6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2775"/>
    <w:rsid w:val="00C93A5B"/>
    <w:rsid w:val="00C950D9"/>
    <w:rsid w:val="00CB66C3"/>
    <w:rsid w:val="00CC008E"/>
    <w:rsid w:val="00CC09F6"/>
    <w:rsid w:val="00CC0B2E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6D90"/>
    <w:rsid w:val="00D332AF"/>
    <w:rsid w:val="00D4601F"/>
    <w:rsid w:val="00D67923"/>
    <w:rsid w:val="00D72B08"/>
    <w:rsid w:val="00D87E57"/>
    <w:rsid w:val="00D96F08"/>
    <w:rsid w:val="00DA2736"/>
    <w:rsid w:val="00DA65E0"/>
    <w:rsid w:val="00DC118F"/>
    <w:rsid w:val="00DC2963"/>
    <w:rsid w:val="00DC3E6E"/>
    <w:rsid w:val="00DC48A7"/>
    <w:rsid w:val="00DD74DC"/>
    <w:rsid w:val="00DE0CD1"/>
    <w:rsid w:val="00DE59C8"/>
    <w:rsid w:val="00DE6814"/>
    <w:rsid w:val="00DF3BEF"/>
    <w:rsid w:val="00E0111D"/>
    <w:rsid w:val="00E14F7D"/>
    <w:rsid w:val="00E16439"/>
    <w:rsid w:val="00E23D84"/>
    <w:rsid w:val="00E24DF6"/>
    <w:rsid w:val="00E40E8A"/>
    <w:rsid w:val="00E4238E"/>
    <w:rsid w:val="00E52AE4"/>
    <w:rsid w:val="00E5565A"/>
    <w:rsid w:val="00E55A3C"/>
    <w:rsid w:val="00E56935"/>
    <w:rsid w:val="00E574AB"/>
    <w:rsid w:val="00E62878"/>
    <w:rsid w:val="00E63485"/>
    <w:rsid w:val="00E643A2"/>
    <w:rsid w:val="00E654EB"/>
    <w:rsid w:val="00E675C2"/>
    <w:rsid w:val="00E86939"/>
    <w:rsid w:val="00E87131"/>
    <w:rsid w:val="00E8743A"/>
    <w:rsid w:val="00E8788E"/>
    <w:rsid w:val="00E87A59"/>
    <w:rsid w:val="00EA4E24"/>
    <w:rsid w:val="00EC12B7"/>
    <w:rsid w:val="00EC6E02"/>
    <w:rsid w:val="00EC724B"/>
    <w:rsid w:val="00EC7859"/>
    <w:rsid w:val="00EE1D17"/>
    <w:rsid w:val="00F03D80"/>
    <w:rsid w:val="00F130D8"/>
    <w:rsid w:val="00F1516F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79F3"/>
    <w:rsid w:val="00F812CF"/>
    <w:rsid w:val="00F85D9D"/>
    <w:rsid w:val="00F91749"/>
    <w:rsid w:val="00F922B4"/>
    <w:rsid w:val="00F94201"/>
    <w:rsid w:val="00FA3CBD"/>
    <w:rsid w:val="00FA7F67"/>
    <w:rsid w:val="00FB13BA"/>
    <w:rsid w:val="00FC6982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3DA0-C1D3-4D6F-8146-AFE3EF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PE_COL.DOT</Template>
  <TotalTime>13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4252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cp:lastModifiedBy>clarker</cp:lastModifiedBy>
  <cp:revision>3</cp:revision>
  <cp:lastPrinted>2010-12-09T13:11:00Z</cp:lastPrinted>
  <dcterms:created xsi:type="dcterms:W3CDTF">2010-12-09T15:22:00Z</dcterms:created>
  <dcterms:modified xsi:type="dcterms:W3CDTF">2010-12-09T15:34:00Z</dcterms:modified>
</cp:coreProperties>
</file>