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9F005E" w14:textId="1C2C89BA" w:rsidR="00316904" w:rsidRPr="0056585C" w:rsidRDefault="00316904" w:rsidP="00316904">
      <w:pPr>
        <w:pStyle w:val="RecNo"/>
        <w:tabs>
          <w:tab w:val="left" w:pos="0"/>
          <w:tab w:val="left" w:pos="284"/>
          <w:tab w:val="left" w:pos="567"/>
          <w:tab w:val="left" w:pos="2268"/>
          <w:tab w:val="left" w:pos="2410"/>
          <w:tab w:val="left" w:pos="3119"/>
          <w:tab w:val="left" w:pos="3261"/>
          <w:tab w:val="left" w:pos="3686"/>
        </w:tabs>
        <w:rPr>
          <w:lang w:val="fr-CH"/>
        </w:rPr>
      </w:pPr>
      <w:bookmarkStart w:id="0" w:name="_Toc248114410"/>
      <w:bookmarkStart w:id="1" w:name="_Toc244266990"/>
      <w:bookmarkStart w:id="2" w:name="_Toc150526461"/>
      <w:r w:rsidRPr="0056585C">
        <w:rPr>
          <w:lang w:val="fr-CH"/>
        </w:rPr>
        <w:t>Draft</w:t>
      </w:r>
      <w:r w:rsidR="007F4921">
        <w:rPr>
          <w:lang w:val="fr-CH"/>
        </w:rPr>
        <w:t xml:space="preserve"> revised</w:t>
      </w:r>
      <w:r w:rsidRPr="0056585C">
        <w:rPr>
          <w:lang w:val="fr-CH"/>
        </w:rPr>
        <w:t xml:space="preserve"> Recommendation ITU-T L.</w:t>
      </w:r>
      <w:r w:rsidR="0074148F" w:rsidRPr="0056585C">
        <w:rPr>
          <w:lang w:val="fr-CH"/>
        </w:rPr>
        <w:t>1362</w:t>
      </w:r>
    </w:p>
    <w:p w14:paraId="30DDE25A" w14:textId="3FE61BA3" w:rsidR="00316904" w:rsidRDefault="00316904" w:rsidP="00316904">
      <w:pPr>
        <w:pStyle w:val="Rectitle"/>
        <w:tabs>
          <w:tab w:val="left" w:pos="0"/>
          <w:tab w:val="left" w:pos="284"/>
          <w:tab w:val="left" w:pos="567"/>
          <w:tab w:val="left" w:pos="2268"/>
          <w:tab w:val="left" w:pos="2410"/>
          <w:tab w:val="left" w:pos="3119"/>
          <w:tab w:val="left" w:pos="3261"/>
          <w:tab w:val="left" w:pos="3686"/>
        </w:tabs>
      </w:pPr>
      <w:r w:rsidRPr="00316904">
        <w:t>Power management capabilities of the future energy telecommunication network nodes. Enhanced interface for power management in Network Function Virtualization (NFV) environments</w:t>
      </w:r>
    </w:p>
    <w:p w14:paraId="4B41661E" w14:textId="77777777" w:rsidR="00316904" w:rsidRPr="00EC2A42" w:rsidRDefault="00316904" w:rsidP="00316904">
      <w:pPr>
        <w:pStyle w:val="Headingb"/>
        <w:tabs>
          <w:tab w:val="left" w:pos="0"/>
          <w:tab w:val="left" w:pos="284"/>
          <w:tab w:val="left" w:pos="567"/>
          <w:tab w:val="left" w:pos="2268"/>
          <w:tab w:val="left" w:pos="2410"/>
          <w:tab w:val="left" w:pos="3119"/>
          <w:tab w:val="left" w:pos="3261"/>
          <w:tab w:val="left" w:pos="3686"/>
        </w:tabs>
        <w:spacing w:before="120" w:after="120"/>
      </w:pPr>
      <w:r w:rsidRPr="00EC2A42">
        <w:t>Summary</w:t>
      </w:r>
    </w:p>
    <w:p w14:paraId="26F77B6B" w14:textId="77777777" w:rsidR="00316904" w:rsidRPr="00A86529" w:rsidRDefault="00316904" w:rsidP="00316904">
      <w:pPr>
        <w:tabs>
          <w:tab w:val="left" w:pos="0"/>
          <w:tab w:val="left" w:pos="284"/>
          <w:tab w:val="left" w:pos="567"/>
          <w:tab w:val="left" w:pos="2268"/>
          <w:tab w:val="left" w:pos="2410"/>
          <w:tab w:val="left" w:pos="3119"/>
          <w:tab w:val="left" w:pos="3261"/>
          <w:tab w:val="left" w:pos="3686"/>
        </w:tabs>
      </w:pPr>
      <w:r w:rsidRPr="00A86529">
        <w:t>Recommendation ITU-T L.1362 specifies a data model for energy discrete states within virtualized networks, and operations to interact on this model.</w:t>
      </w:r>
    </w:p>
    <w:p w14:paraId="7F468EA2" w14:textId="77777777" w:rsidR="00316904" w:rsidRDefault="00316904" w:rsidP="00316904">
      <w:pPr>
        <w:tabs>
          <w:tab w:val="left" w:pos="0"/>
          <w:tab w:val="left" w:pos="284"/>
          <w:tab w:val="left" w:pos="567"/>
          <w:tab w:val="left" w:pos="2268"/>
          <w:tab w:val="left" w:pos="2410"/>
          <w:tab w:val="left" w:pos="3119"/>
          <w:tab w:val="left" w:pos="3261"/>
          <w:tab w:val="left" w:pos="3686"/>
        </w:tabs>
      </w:pPr>
      <w:r w:rsidRPr="00A86529">
        <w:t>In virtualized networks, establishing a mapping between the energy discrete states of logical entities (e.g.</w:t>
      </w:r>
      <w:r>
        <w:t>,</w:t>
      </w:r>
      <w:r w:rsidRPr="00A86529">
        <w:t xml:space="preserve"> virtualized network functions) and the energy consumption of the hardware hosting the virtual machines that execute these logical entities is a challenging task. Recommendation ITU-T L.1362 adapts the green abstraction layer specification (GALv1) to virtualized networks.</w:t>
      </w:r>
    </w:p>
    <w:p w14:paraId="0E8B0DB8" w14:textId="77777777" w:rsidR="0056585C" w:rsidRDefault="0056585C" w:rsidP="0056585C">
      <w:pPr>
        <w:tabs>
          <w:tab w:val="left" w:pos="709"/>
        </w:tabs>
      </w:pPr>
    </w:p>
    <w:p w14:paraId="079A17D3" w14:textId="77777777" w:rsidR="0056585C" w:rsidRPr="00903DE1" w:rsidRDefault="0056585C" w:rsidP="0056585C">
      <w:pPr>
        <w:tabs>
          <w:tab w:val="left" w:pos="709"/>
        </w:tabs>
        <w:jc w:val="center"/>
        <w:rPr>
          <w:sz w:val="20"/>
        </w:rPr>
      </w:pPr>
      <w:r>
        <w:t>________________</w:t>
      </w:r>
    </w:p>
    <w:bookmarkEnd w:id="0"/>
    <w:bookmarkEnd w:id="1"/>
    <w:bookmarkEnd w:id="2"/>
    <w:sectPr w:rsidR="0056585C" w:rsidRPr="00903DE1" w:rsidSect="0056585C">
      <w:headerReference w:type="default" r:id="rId9"/>
      <w:headerReference w:type="first" r:id="rId10"/>
      <w:pgSz w:w="11907" w:h="16840"/>
      <w:pgMar w:top="1417" w:right="1134" w:bottom="1417" w:left="1134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3FEC" w14:textId="77777777" w:rsidR="00A85472" w:rsidRDefault="00A85472">
      <w:pPr>
        <w:spacing w:before="0"/>
      </w:pPr>
      <w:r>
        <w:separator/>
      </w:r>
    </w:p>
  </w:endnote>
  <w:endnote w:type="continuationSeparator" w:id="0">
    <w:p w14:paraId="490E048D" w14:textId="77777777" w:rsidR="00A85472" w:rsidRDefault="00A854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rmataOTF-Bold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2101" w14:textId="77777777" w:rsidR="00A85472" w:rsidRDefault="00A85472">
      <w:pPr>
        <w:spacing w:before="0"/>
      </w:pPr>
      <w:r>
        <w:separator/>
      </w:r>
    </w:p>
  </w:footnote>
  <w:footnote w:type="continuationSeparator" w:id="0">
    <w:p w14:paraId="15287B47" w14:textId="77777777" w:rsidR="00A85472" w:rsidRDefault="00A854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5F6E" w14:textId="3F3FBE3E" w:rsidR="00AF5461" w:rsidRDefault="00AF5461">
    <w:pPr>
      <w:pStyle w:val="Header"/>
      <w:rPr>
        <w:sz w:val="18"/>
        <w:szCs w:val="18"/>
      </w:rPr>
    </w:pPr>
    <w:r>
      <w:rPr>
        <w:sz w:val="18"/>
        <w:szCs w:val="18"/>
      </w:rPr>
      <w:t xml:space="preserve">-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MERGEFORMAT </w:instrText>
    </w:r>
    <w:r>
      <w:rPr>
        <w:sz w:val="18"/>
        <w:szCs w:val="18"/>
      </w:rPr>
      <w:fldChar w:fldCharType="separate"/>
    </w:r>
    <w:r w:rsidR="00991728">
      <w:rPr>
        <w:noProof/>
        <w:sz w:val="18"/>
        <w:szCs w:val="18"/>
        <w:lang w:eastAsia="en-US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  <w:p w14:paraId="5853E131" w14:textId="39CC89A6" w:rsidR="00AF5461" w:rsidRDefault="00AF5461">
    <w:pPr>
      <w:pStyle w:val="Header"/>
      <w:spacing w:after="120"/>
      <w:rPr>
        <w:sz w:val="18"/>
        <w:szCs w:val="18"/>
        <w:lang w:eastAsia="zh-CN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 Docnumber  </w:instrText>
    </w:r>
    <w:r>
      <w:rPr>
        <w:sz w:val="18"/>
        <w:szCs w:val="18"/>
      </w:rPr>
      <w:fldChar w:fldCharType="separate"/>
    </w:r>
    <w:r w:rsidR="0056585C">
      <w:rPr>
        <w:b/>
        <w:bCs/>
        <w:noProof/>
        <w:sz w:val="18"/>
        <w:szCs w:val="18"/>
      </w:rPr>
      <w:t>Error! No text of specified style in document.</w:t>
    </w:r>
    <w:r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0829" w14:textId="77777777" w:rsidR="009401F7" w:rsidRPr="005C10EB" w:rsidRDefault="009401F7" w:rsidP="009401F7">
    <w:pPr>
      <w:spacing w:before="0"/>
      <w:jc w:val="center"/>
      <w:rPr>
        <w:sz w:val="18"/>
      </w:rPr>
    </w:pPr>
    <w:r w:rsidRPr="005C10EB">
      <w:rPr>
        <w:sz w:val="18"/>
      </w:rPr>
      <w:fldChar w:fldCharType="begin"/>
    </w:r>
    <w:r w:rsidRPr="005C10EB">
      <w:rPr>
        <w:sz w:val="18"/>
      </w:rPr>
      <w:instrText xml:space="preserve"> PAGE  \* MERGEFORMAT </w:instrText>
    </w:r>
    <w:r w:rsidRPr="005C10EB">
      <w:rPr>
        <w:sz w:val="18"/>
      </w:rPr>
      <w:fldChar w:fldCharType="separate"/>
    </w:r>
    <w:r>
      <w:rPr>
        <w:sz w:val="18"/>
      </w:rPr>
      <w:t>- 1 -</w:t>
    </w:r>
    <w:r w:rsidRPr="005C10EB">
      <w:rPr>
        <w:sz w:val="18"/>
      </w:rPr>
      <w:fldChar w:fldCharType="end"/>
    </w:r>
  </w:p>
  <w:p w14:paraId="0D9252A0" w14:textId="23096E49" w:rsidR="0056585C" w:rsidRPr="0056585C" w:rsidRDefault="00562A3C" w:rsidP="0056585C">
    <w:pPr>
      <w:spacing w:before="0" w:after="240"/>
      <w:jc w:val="center"/>
      <w:rPr>
        <w:sz w:val="18"/>
      </w:rPr>
    </w:pPr>
    <w:r>
      <w:rPr>
        <w:sz w:val="18"/>
      </w:rPr>
      <w:t>L.1362</w:t>
    </w:r>
    <w:r w:rsidR="0056585C" w:rsidRPr="005C10EB">
      <w:rPr>
        <w:sz w:val="18"/>
      </w:rPr>
      <w:t>_Rev_LC-summary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FC6BB0"/>
    <w:multiLevelType w:val="singleLevel"/>
    <w:tmpl w:val="E2FC6B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428143B"/>
    <w:multiLevelType w:val="singleLevel"/>
    <w:tmpl w:val="02CA73D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 w15:restartNumberingAfterBreak="0">
    <w:nsid w:val="FFFFFF7C"/>
    <w:multiLevelType w:val="singleLevel"/>
    <w:tmpl w:val="F50E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C4A6E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036EEB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pStyle w:val="a"/>
      <w:suff w:val="nothing"/>
      <w:lvlText w:val="表%1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37261BB"/>
    <w:multiLevelType w:val="hybridMultilevel"/>
    <w:tmpl w:val="3EAA4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57452"/>
    <w:multiLevelType w:val="multilevel"/>
    <w:tmpl w:val="6720BD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74457"/>
    <w:multiLevelType w:val="multilevel"/>
    <w:tmpl w:val="18774457"/>
    <w:lvl w:ilvl="0">
      <w:start w:val="1"/>
      <w:numFmt w:val="decimal"/>
      <w:lvlText w:val="[%1]"/>
      <w:lvlJc w:val="left"/>
      <w:pPr>
        <w:tabs>
          <w:tab w:val="left" w:pos="576"/>
        </w:tabs>
        <w:ind w:left="576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CEE7C27"/>
    <w:multiLevelType w:val="hybridMultilevel"/>
    <w:tmpl w:val="64B00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714BE"/>
    <w:multiLevelType w:val="multilevel"/>
    <w:tmpl w:val="226714BE"/>
    <w:lvl w:ilvl="0">
      <w:start w:val="1"/>
      <w:numFmt w:val="decimal"/>
      <w:lvlText w:val="%1)"/>
      <w:lvlJc w:val="left"/>
      <w:pPr>
        <w:ind w:left="562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239358D3"/>
    <w:multiLevelType w:val="singleLevel"/>
    <w:tmpl w:val="239358D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26DF7578"/>
    <w:multiLevelType w:val="hybridMultilevel"/>
    <w:tmpl w:val="A1D269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14A9F"/>
    <w:multiLevelType w:val="multilevel"/>
    <w:tmpl w:val="2A414A9F"/>
    <w:lvl w:ilvl="0">
      <w:start w:val="1"/>
      <w:numFmt w:val="decimal"/>
      <w:lvlText w:val="%1)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6" w15:restartNumberingAfterBreak="0">
    <w:nsid w:val="346BC381"/>
    <w:multiLevelType w:val="singleLevel"/>
    <w:tmpl w:val="346BC381"/>
    <w:lvl w:ilvl="0">
      <w:start w:val="1"/>
      <w:numFmt w:val="decimal"/>
      <w:suff w:val="space"/>
      <w:lvlText w:val="[%1]"/>
      <w:lvlJc w:val="left"/>
    </w:lvl>
  </w:abstractNum>
  <w:abstractNum w:abstractNumId="17" w15:restartNumberingAfterBreak="0">
    <w:nsid w:val="35345755"/>
    <w:multiLevelType w:val="hybridMultilevel"/>
    <w:tmpl w:val="00AE8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066CE"/>
    <w:multiLevelType w:val="hybridMultilevel"/>
    <w:tmpl w:val="03F666B8"/>
    <w:lvl w:ilvl="0" w:tplc="0D46AC00">
      <w:start w:val="3"/>
      <w:numFmt w:val="decimal"/>
      <w:lvlText w:val="%1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E40B04"/>
    <w:multiLevelType w:val="hybridMultilevel"/>
    <w:tmpl w:val="AC9A3C62"/>
    <w:lvl w:ilvl="0" w:tplc="6EBED3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E6314C7"/>
    <w:multiLevelType w:val="multilevel"/>
    <w:tmpl w:val="3E6314C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A82DA1"/>
    <w:multiLevelType w:val="hybridMultilevel"/>
    <w:tmpl w:val="16505960"/>
    <w:lvl w:ilvl="0" w:tplc="2DDCD8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AB76BC0"/>
    <w:multiLevelType w:val="hybridMultilevel"/>
    <w:tmpl w:val="E17876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3466E"/>
    <w:multiLevelType w:val="hybridMultilevel"/>
    <w:tmpl w:val="5BD44E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6C7E75AD"/>
    <w:multiLevelType w:val="hybridMultilevel"/>
    <w:tmpl w:val="6700F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35B4C"/>
    <w:multiLevelType w:val="multilevel"/>
    <w:tmpl w:val="652A8AAE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28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42F4F"/>
    <w:multiLevelType w:val="hybridMultilevel"/>
    <w:tmpl w:val="3CF4D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 w16cid:durableId="532351484">
    <w:abstractNumId w:val="5"/>
  </w:num>
  <w:num w:numId="2" w16cid:durableId="1980186823">
    <w:abstractNumId w:val="11"/>
  </w:num>
  <w:num w:numId="3" w16cid:durableId="1545756839">
    <w:abstractNumId w:val="15"/>
  </w:num>
  <w:num w:numId="4" w16cid:durableId="292099248">
    <w:abstractNumId w:val="13"/>
  </w:num>
  <w:num w:numId="5" w16cid:durableId="478963277">
    <w:abstractNumId w:val="9"/>
  </w:num>
  <w:num w:numId="6" w16cid:durableId="296837707">
    <w:abstractNumId w:val="1"/>
  </w:num>
  <w:num w:numId="7" w16cid:durableId="99450393">
    <w:abstractNumId w:val="12"/>
  </w:num>
  <w:num w:numId="8" w16cid:durableId="1285308024">
    <w:abstractNumId w:val="0"/>
  </w:num>
  <w:num w:numId="9" w16cid:durableId="649748112">
    <w:abstractNumId w:val="16"/>
  </w:num>
  <w:num w:numId="10" w16cid:durableId="843327958">
    <w:abstractNumId w:val="21"/>
  </w:num>
  <w:num w:numId="11" w16cid:durableId="388847121">
    <w:abstractNumId w:val="30"/>
  </w:num>
  <w:num w:numId="12" w16cid:durableId="241524153">
    <w:abstractNumId w:val="20"/>
  </w:num>
  <w:num w:numId="13" w16cid:durableId="627591527">
    <w:abstractNumId w:val="26"/>
  </w:num>
  <w:num w:numId="14" w16cid:durableId="86512045">
    <w:abstractNumId w:val="17"/>
  </w:num>
  <w:num w:numId="15" w16cid:durableId="1877808211">
    <w:abstractNumId w:val="10"/>
  </w:num>
  <w:num w:numId="16" w16cid:durableId="2027182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92765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3481160">
    <w:abstractNumId w:val="27"/>
  </w:num>
  <w:num w:numId="19" w16cid:durableId="66475048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7141469">
    <w:abstractNumId w:val="25"/>
  </w:num>
  <w:num w:numId="21" w16cid:durableId="1691759583">
    <w:abstractNumId w:val="23"/>
  </w:num>
  <w:num w:numId="22" w16cid:durableId="1634630370">
    <w:abstractNumId w:val="14"/>
  </w:num>
  <w:num w:numId="23" w16cid:durableId="1657143788">
    <w:abstractNumId w:val="31"/>
  </w:num>
  <w:num w:numId="24" w16cid:durableId="1736657826">
    <w:abstractNumId w:val="8"/>
  </w:num>
  <w:num w:numId="25" w16cid:durableId="1240094647">
    <w:abstractNumId w:val="18"/>
  </w:num>
  <w:num w:numId="26" w16cid:durableId="143670892">
    <w:abstractNumId w:val="22"/>
  </w:num>
  <w:num w:numId="27" w16cid:durableId="760838050">
    <w:abstractNumId w:val="4"/>
  </w:num>
  <w:num w:numId="28" w16cid:durableId="1293288441">
    <w:abstractNumId w:val="3"/>
  </w:num>
  <w:num w:numId="29" w16cid:durableId="1375040059">
    <w:abstractNumId w:val="2"/>
  </w:num>
  <w:num w:numId="30" w16cid:durableId="1509443622">
    <w:abstractNumId w:val="29"/>
  </w:num>
  <w:num w:numId="31" w16cid:durableId="943615632">
    <w:abstractNumId w:val="32"/>
  </w:num>
  <w:num w:numId="32" w16cid:durableId="2024936406">
    <w:abstractNumId w:val="28"/>
  </w:num>
  <w:num w:numId="33" w16cid:durableId="1927573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C48"/>
    <w:rsid w:val="00012214"/>
    <w:rsid w:val="00012D2B"/>
    <w:rsid w:val="00015BDB"/>
    <w:rsid w:val="00020E42"/>
    <w:rsid w:val="00021E40"/>
    <w:rsid w:val="00022C7F"/>
    <w:rsid w:val="00023616"/>
    <w:rsid w:val="00024FA2"/>
    <w:rsid w:val="00025557"/>
    <w:rsid w:val="00025EDC"/>
    <w:rsid w:val="00032119"/>
    <w:rsid w:val="00032AAC"/>
    <w:rsid w:val="0003333E"/>
    <w:rsid w:val="00033F85"/>
    <w:rsid w:val="00040EBE"/>
    <w:rsid w:val="00042805"/>
    <w:rsid w:val="00044725"/>
    <w:rsid w:val="00053B73"/>
    <w:rsid w:val="000546D5"/>
    <w:rsid w:val="00057B2B"/>
    <w:rsid w:val="00057BE6"/>
    <w:rsid w:val="00061788"/>
    <w:rsid w:val="00067D0E"/>
    <w:rsid w:val="000740A8"/>
    <w:rsid w:val="00084436"/>
    <w:rsid w:val="000856A9"/>
    <w:rsid w:val="00085F0E"/>
    <w:rsid w:val="00091C1D"/>
    <w:rsid w:val="0009427E"/>
    <w:rsid w:val="0009749D"/>
    <w:rsid w:val="000A2338"/>
    <w:rsid w:val="000A2DB7"/>
    <w:rsid w:val="000A536C"/>
    <w:rsid w:val="000B24A1"/>
    <w:rsid w:val="000B34AD"/>
    <w:rsid w:val="000B3680"/>
    <w:rsid w:val="000B4FE9"/>
    <w:rsid w:val="000B6613"/>
    <w:rsid w:val="000B696A"/>
    <w:rsid w:val="000B6AB8"/>
    <w:rsid w:val="000C0F95"/>
    <w:rsid w:val="000C2881"/>
    <w:rsid w:val="000D03FB"/>
    <w:rsid w:val="000D4679"/>
    <w:rsid w:val="000D7CCA"/>
    <w:rsid w:val="000E221D"/>
    <w:rsid w:val="000E2B95"/>
    <w:rsid w:val="000E39F7"/>
    <w:rsid w:val="000E6259"/>
    <w:rsid w:val="000F2ECA"/>
    <w:rsid w:val="00101CD1"/>
    <w:rsid w:val="0010673B"/>
    <w:rsid w:val="0010766E"/>
    <w:rsid w:val="00120138"/>
    <w:rsid w:val="00123160"/>
    <w:rsid w:val="00123487"/>
    <w:rsid w:val="001243D7"/>
    <w:rsid w:val="0013080A"/>
    <w:rsid w:val="00131107"/>
    <w:rsid w:val="00135051"/>
    <w:rsid w:val="001368DB"/>
    <w:rsid w:val="0014468C"/>
    <w:rsid w:val="00150F53"/>
    <w:rsid w:val="00157727"/>
    <w:rsid w:val="00157AB9"/>
    <w:rsid w:val="00160200"/>
    <w:rsid w:val="0016780D"/>
    <w:rsid w:val="00171750"/>
    <w:rsid w:val="00172A27"/>
    <w:rsid w:val="001769B6"/>
    <w:rsid w:val="001835D7"/>
    <w:rsid w:val="00183FEF"/>
    <w:rsid w:val="00187A5C"/>
    <w:rsid w:val="0019465B"/>
    <w:rsid w:val="0019616F"/>
    <w:rsid w:val="0019674A"/>
    <w:rsid w:val="00197D1F"/>
    <w:rsid w:val="001A2FDA"/>
    <w:rsid w:val="001A33F4"/>
    <w:rsid w:val="001A3422"/>
    <w:rsid w:val="001A5535"/>
    <w:rsid w:val="001A7C9C"/>
    <w:rsid w:val="001B05A2"/>
    <w:rsid w:val="001B0E87"/>
    <w:rsid w:val="001B5442"/>
    <w:rsid w:val="001C3119"/>
    <w:rsid w:val="001C6946"/>
    <w:rsid w:val="001C6FF8"/>
    <w:rsid w:val="001D5E9A"/>
    <w:rsid w:val="001E60C8"/>
    <w:rsid w:val="001F064A"/>
    <w:rsid w:val="001F0CB1"/>
    <w:rsid w:val="001F10B0"/>
    <w:rsid w:val="001F27C4"/>
    <w:rsid w:val="001F620A"/>
    <w:rsid w:val="00202D73"/>
    <w:rsid w:val="002070F4"/>
    <w:rsid w:val="00207509"/>
    <w:rsid w:val="00215232"/>
    <w:rsid w:val="00216032"/>
    <w:rsid w:val="00216FF8"/>
    <w:rsid w:val="00220DEF"/>
    <w:rsid w:val="00225B38"/>
    <w:rsid w:val="00231E4E"/>
    <w:rsid w:val="00242A44"/>
    <w:rsid w:val="00244B14"/>
    <w:rsid w:val="00245A48"/>
    <w:rsid w:val="00251969"/>
    <w:rsid w:val="00261600"/>
    <w:rsid w:val="0026744E"/>
    <w:rsid w:val="00271567"/>
    <w:rsid w:val="002738B9"/>
    <w:rsid w:val="00282C31"/>
    <w:rsid w:val="0028603C"/>
    <w:rsid w:val="00290A0E"/>
    <w:rsid w:val="00292206"/>
    <w:rsid w:val="00293AE1"/>
    <w:rsid w:val="00293D7B"/>
    <w:rsid w:val="0029624D"/>
    <w:rsid w:val="0029664C"/>
    <w:rsid w:val="002A4509"/>
    <w:rsid w:val="002B0308"/>
    <w:rsid w:val="002B0A30"/>
    <w:rsid w:val="002B4774"/>
    <w:rsid w:val="002B7261"/>
    <w:rsid w:val="002C0212"/>
    <w:rsid w:val="002C199E"/>
    <w:rsid w:val="002C34CD"/>
    <w:rsid w:val="002C34D9"/>
    <w:rsid w:val="002C4D38"/>
    <w:rsid w:val="002D47B2"/>
    <w:rsid w:val="002D676A"/>
    <w:rsid w:val="002D703D"/>
    <w:rsid w:val="002E1CF1"/>
    <w:rsid w:val="002E5A27"/>
    <w:rsid w:val="002E6E14"/>
    <w:rsid w:val="002F157E"/>
    <w:rsid w:val="002F58B3"/>
    <w:rsid w:val="002F79D4"/>
    <w:rsid w:val="00307BCC"/>
    <w:rsid w:val="00314EB9"/>
    <w:rsid w:val="00316089"/>
    <w:rsid w:val="00316904"/>
    <w:rsid w:val="0032384C"/>
    <w:rsid w:val="003245E0"/>
    <w:rsid w:val="00326A53"/>
    <w:rsid w:val="003327C8"/>
    <w:rsid w:val="00332C29"/>
    <w:rsid w:val="00335D2C"/>
    <w:rsid w:val="003414AF"/>
    <w:rsid w:val="00352FA2"/>
    <w:rsid w:val="00353B7E"/>
    <w:rsid w:val="00367473"/>
    <w:rsid w:val="00367D65"/>
    <w:rsid w:val="0037125D"/>
    <w:rsid w:val="00371326"/>
    <w:rsid w:val="00371D36"/>
    <w:rsid w:val="00373908"/>
    <w:rsid w:val="00377A8A"/>
    <w:rsid w:val="00381612"/>
    <w:rsid w:val="00381FE0"/>
    <w:rsid w:val="0038361B"/>
    <w:rsid w:val="00383D73"/>
    <w:rsid w:val="00386D93"/>
    <w:rsid w:val="00394CAB"/>
    <w:rsid w:val="003A2F2E"/>
    <w:rsid w:val="003A3F74"/>
    <w:rsid w:val="003A54FD"/>
    <w:rsid w:val="003B1624"/>
    <w:rsid w:val="003B4EC4"/>
    <w:rsid w:val="003C0878"/>
    <w:rsid w:val="003C58A7"/>
    <w:rsid w:val="003C72F3"/>
    <w:rsid w:val="003D02FA"/>
    <w:rsid w:val="003D380F"/>
    <w:rsid w:val="003E07FF"/>
    <w:rsid w:val="003E117E"/>
    <w:rsid w:val="003E4940"/>
    <w:rsid w:val="003F41B7"/>
    <w:rsid w:val="003F4FF9"/>
    <w:rsid w:val="00400216"/>
    <w:rsid w:val="004009C4"/>
    <w:rsid w:val="00400E7A"/>
    <w:rsid w:val="004012D1"/>
    <w:rsid w:val="004024AA"/>
    <w:rsid w:val="0040357F"/>
    <w:rsid w:val="00404BD7"/>
    <w:rsid w:val="00404CC8"/>
    <w:rsid w:val="00405607"/>
    <w:rsid w:val="004060F2"/>
    <w:rsid w:val="004110A7"/>
    <w:rsid w:val="004201A3"/>
    <w:rsid w:val="004207C2"/>
    <w:rsid w:val="00420C06"/>
    <w:rsid w:val="0042148F"/>
    <w:rsid w:val="004220A5"/>
    <w:rsid w:val="00423E62"/>
    <w:rsid w:val="00425A1C"/>
    <w:rsid w:val="004272B9"/>
    <w:rsid w:val="004409D9"/>
    <w:rsid w:val="00443550"/>
    <w:rsid w:val="00446C67"/>
    <w:rsid w:val="00446EB1"/>
    <w:rsid w:val="00447DC6"/>
    <w:rsid w:val="004602D9"/>
    <w:rsid w:val="0046128A"/>
    <w:rsid w:val="00465BB4"/>
    <w:rsid w:val="00481FE2"/>
    <w:rsid w:val="00490C32"/>
    <w:rsid w:val="00491928"/>
    <w:rsid w:val="004939B4"/>
    <w:rsid w:val="00496816"/>
    <w:rsid w:val="004A0D8B"/>
    <w:rsid w:val="004A40E2"/>
    <w:rsid w:val="004B0921"/>
    <w:rsid w:val="004C0772"/>
    <w:rsid w:val="004C3271"/>
    <w:rsid w:val="004C7804"/>
    <w:rsid w:val="004C7F5A"/>
    <w:rsid w:val="004D12CD"/>
    <w:rsid w:val="004D3CCE"/>
    <w:rsid w:val="004D70D6"/>
    <w:rsid w:val="004D7C5B"/>
    <w:rsid w:val="004E3853"/>
    <w:rsid w:val="004E5B71"/>
    <w:rsid w:val="004E5B7F"/>
    <w:rsid w:val="004F11BF"/>
    <w:rsid w:val="004F2098"/>
    <w:rsid w:val="004F2590"/>
    <w:rsid w:val="004F66A0"/>
    <w:rsid w:val="004F732A"/>
    <w:rsid w:val="004F7A50"/>
    <w:rsid w:val="004F7FEB"/>
    <w:rsid w:val="00501280"/>
    <w:rsid w:val="005046FA"/>
    <w:rsid w:val="00504FF0"/>
    <w:rsid w:val="00512E1C"/>
    <w:rsid w:val="0051552E"/>
    <w:rsid w:val="0052441E"/>
    <w:rsid w:val="00526BAB"/>
    <w:rsid w:val="005334ED"/>
    <w:rsid w:val="0053771B"/>
    <w:rsid w:val="00540E47"/>
    <w:rsid w:val="00544611"/>
    <w:rsid w:val="00544E34"/>
    <w:rsid w:val="005467E2"/>
    <w:rsid w:val="00546D80"/>
    <w:rsid w:val="00550EC6"/>
    <w:rsid w:val="005511EA"/>
    <w:rsid w:val="00553B78"/>
    <w:rsid w:val="005555FA"/>
    <w:rsid w:val="00562A3C"/>
    <w:rsid w:val="00565483"/>
    <w:rsid w:val="0056585C"/>
    <w:rsid w:val="00571954"/>
    <w:rsid w:val="00571A60"/>
    <w:rsid w:val="00572950"/>
    <w:rsid w:val="00575A12"/>
    <w:rsid w:val="005834BE"/>
    <w:rsid w:val="00583797"/>
    <w:rsid w:val="005841AB"/>
    <w:rsid w:val="00586C1F"/>
    <w:rsid w:val="005A3B9A"/>
    <w:rsid w:val="005A5A37"/>
    <w:rsid w:val="005B33F9"/>
    <w:rsid w:val="005B74BA"/>
    <w:rsid w:val="005C7BC2"/>
    <w:rsid w:val="005D1C1F"/>
    <w:rsid w:val="005D6E7C"/>
    <w:rsid w:val="005E3044"/>
    <w:rsid w:val="005E5532"/>
    <w:rsid w:val="005E5786"/>
    <w:rsid w:val="005F1C48"/>
    <w:rsid w:val="005F3C31"/>
    <w:rsid w:val="0060250A"/>
    <w:rsid w:val="00602594"/>
    <w:rsid w:val="00607860"/>
    <w:rsid w:val="00612847"/>
    <w:rsid w:val="00614B02"/>
    <w:rsid w:val="0061556E"/>
    <w:rsid w:val="006222BE"/>
    <w:rsid w:val="006247B4"/>
    <w:rsid w:val="00626142"/>
    <w:rsid w:val="0062662F"/>
    <w:rsid w:val="006268BB"/>
    <w:rsid w:val="00627ACD"/>
    <w:rsid w:val="006329BA"/>
    <w:rsid w:val="00636C34"/>
    <w:rsid w:val="006431D2"/>
    <w:rsid w:val="0064421D"/>
    <w:rsid w:val="006447F6"/>
    <w:rsid w:val="006466F5"/>
    <w:rsid w:val="006534BB"/>
    <w:rsid w:val="00655ADD"/>
    <w:rsid w:val="00655B01"/>
    <w:rsid w:val="00660547"/>
    <w:rsid w:val="00662755"/>
    <w:rsid w:val="0067262F"/>
    <w:rsid w:val="00675707"/>
    <w:rsid w:val="0067705C"/>
    <w:rsid w:val="0068016F"/>
    <w:rsid w:val="00680778"/>
    <w:rsid w:val="006834FA"/>
    <w:rsid w:val="00692E73"/>
    <w:rsid w:val="00693337"/>
    <w:rsid w:val="006936CA"/>
    <w:rsid w:val="00695243"/>
    <w:rsid w:val="006A19CA"/>
    <w:rsid w:val="006A7BFE"/>
    <w:rsid w:val="006B183D"/>
    <w:rsid w:val="006B20A4"/>
    <w:rsid w:val="006B7821"/>
    <w:rsid w:val="006B78A6"/>
    <w:rsid w:val="006B7E11"/>
    <w:rsid w:val="006C0012"/>
    <w:rsid w:val="006C4DC5"/>
    <w:rsid w:val="006C7F38"/>
    <w:rsid w:val="006D3E23"/>
    <w:rsid w:val="006E699E"/>
    <w:rsid w:val="006F1610"/>
    <w:rsid w:val="006F34B9"/>
    <w:rsid w:val="006F4421"/>
    <w:rsid w:val="006F4EBC"/>
    <w:rsid w:val="0070781A"/>
    <w:rsid w:val="00710A28"/>
    <w:rsid w:val="0071105D"/>
    <w:rsid w:val="00717E92"/>
    <w:rsid w:val="0072416D"/>
    <w:rsid w:val="007264AF"/>
    <w:rsid w:val="00730D33"/>
    <w:rsid w:val="007374BF"/>
    <w:rsid w:val="0074148F"/>
    <w:rsid w:val="0074224E"/>
    <w:rsid w:val="00746D08"/>
    <w:rsid w:val="00746FB6"/>
    <w:rsid w:val="00751F9E"/>
    <w:rsid w:val="00753939"/>
    <w:rsid w:val="00754276"/>
    <w:rsid w:val="00754C31"/>
    <w:rsid w:val="007607D3"/>
    <w:rsid w:val="0076117E"/>
    <w:rsid w:val="0076130F"/>
    <w:rsid w:val="0076378A"/>
    <w:rsid w:val="00763E24"/>
    <w:rsid w:val="0076746E"/>
    <w:rsid w:val="0077640F"/>
    <w:rsid w:val="00776D46"/>
    <w:rsid w:val="00782E9E"/>
    <w:rsid w:val="007842D0"/>
    <w:rsid w:val="007847C4"/>
    <w:rsid w:val="007863ED"/>
    <w:rsid w:val="00790043"/>
    <w:rsid w:val="007931F1"/>
    <w:rsid w:val="0079416E"/>
    <w:rsid w:val="0079457B"/>
    <w:rsid w:val="00794FCE"/>
    <w:rsid w:val="007A30E0"/>
    <w:rsid w:val="007A5259"/>
    <w:rsid w:val="007B11ED"/>
    <w:rsid w:val="007B4644"/>
    <w:rsid w:val="007B6794"/>
    <w:rsid w:val="007C0B09"/>
    <w:rsid w:val="007C30B5"/>
    <w:rsid w:val="007C7167"/>
    <w:rsid w:val="007C7392"/>
    <w:rsid w:val="007D07F1"/>
    <w:rsid w:val="007D4A17"/>
    <w:rsid w:val="007D7F41"/>
    <w:rsid w:val="007E1D77"/>
    <w:rsid w:val="007E351E"/>
    <w:rsid w:val="007E3F7B"/>
    <w:rsid w:val="007E55E8"/>
    <w:rsid w:val="007F4921"/>
    <w:rsid w:val="00801338"/>
    <w:rsid w:val="008041AD"/>
    <w:rsid w:val="008066C8"/>
    <w:rsid w:val="00807DA2"/>
    <w:rsid w:val="0081009E"/>
    <w:rsid w:val="0081726A"/>
    <w:rsid w:val="00821008"/>
    <w:rsid w:val="00821A0F"/>
    <w:rsid w:val="00822693"/>
    <w:rsid w:val="00834013"/>
    <w:rsid w:val="0083785C"/>
    <w:rsid w:val="00840A49"/>
    <w:rsid w:val="00843D59"/>
    <w:rsid w:val="00845846"/>
    <w:rsid w:val="0084685E"/>
    <w:rsid w:val="00847885"/>
    <w:rsid w:val="00852ACE"/>
    <w:rsid w:val="00852E41"/>
    <w:rsid w:val="00853B88"/>
    <w:rsid w:val="00853CAE"/>
    <w:rsid w:val="00856729"/>
    <w:rsid w:val="00856D38"/>
    <w:rsid w:val="008621A2"/>
    <w:rsid w:val="00870097"/>
    <w:rsid w:val="00870F2C"/>
    <w:rsid w:val="0087462E"/>
    <w:rsid w:val="00881C37"/>
    <w:rsid w:val="0088680B"/>
    <w:rsid w:val="00891776"/>
    <w:rsid w:val="008A1780"/>
    <w:rsid w:val="008A2B3A"/>
    <w:rsid w:val="008A3CB5"/>
    <w:rsid w:val="008A4EAB"/>
    <w:rsid w:val="008B0DF7"/>
    <w:rsid w:val="008B2071"/>
    <w:rsid w:val="008B7A0F"/>
    <w:rsid w:val="008C034F"/>
    <w:rsid w:val="008C12A5"/>
    <w:rsid w:val="008C1C9D"/>
    <w:rsid w:val="008D1370"/>
    <w:rsid w:val="008D1821"/>
    <w:rsid w:val="008D3D22"/>
    <w:rsid w:val="008D52B5"/>
    <w:rsid w:val="008D7DE6"/>
    <w:rsid w:val="008E1795"/>
    <w:rsid w:val="008E5169"/>
    <w:rsid w:val="008F596E"/>
    <w:rsid w:val="00901EFB"/>
    <w:rsid w:val="00905180"/>
    <w:rsid w:val="0090660C"/>
    <w:rsid w:val="009078B7"/>
    <w:rsid w:val="00911CFF"/>
    <w:rsid w:val="00915327"/>
    <w:rsid w:val="00916A49"/>
    <w:rsid w:val="0091749D"/>
    <w:rsid w:val="0091758A"/>
    <w:rsid w:val="00917C7B"/>
    <w:rsid w:val="009211E6"/>
    <w:rsid w:val="00922266"/>
    <w:rsid w:val="00923E2D"/>
    <w:rsid w:val="00930BD7"/>
    <w:rsid w:val="00935AF9"/>
    <w:rsid w:val="009401F7"/>
    <w:rsid w:val="009418B8"/>
    <w:rsid w:val="00945060"/>
    <w:rsid w:val="00951383"/>
    <w:rsid w:val="00953840"/>
    <w:rsid w:val="00954E42"/>
    <w:rsid w:val="00955715"/>
    <w:rsid w:val="00957FA3"/>
    <w:rsid w:val="00965587"/>
    <w:rsid w:val="00971B28"/>
    <w:rsid w:val="00972F05"/>
    <w:rsid w:val="00974460"/>
    <w:rsid w:val="009848D6"/>
    <w:rsid w:val="00991728"/>
    <w:rsid w:val="0099221A"/>
    <w:rsid w:val="00993CE0"/>
    <w:rsid w:val="009956AC"/>
    <w:rsid w:val="00996816"/>
    <w:rsid w:val="009A04D7"/>
    <w:rsid w:val="009A2DCC"/>
    <w:rsid w:val="009A6A23"/>
    <w:rsid w:val="009A7651"/>
    <w:rsid w:val="009B0EF7"/>
    <w:rsid w:val="009B2A43"/>
    <w:rsid w:val="009B62A4"/>
    <w:rsid w:val="009B75B7"/>
    <w:rsid w:val="009C4CB5"/>
    <w:rsid w:val="009D0FBE"/>
    <w:rsid w:val="009D4D1B"/>
    <w:rsid w:val="009E0C4A"/>
    <w:rsid w:val="009E1AEC"/>
    <w:rsid w:val="009E4B2F"/>
    <w:rsid w:val="009E523D"/>
    <w:rsid w:val="009E544F"/>
    <w:rsid w:val="009E62C1"/>
    <w:rsid w:val="009E7D6B"/>
    <w:rsid w:val="009E7FAD"/>
    <w:rsid w:val="00A01014"/>
    <w:rsid w:val="00A12136"/>
    <w:rsid w:val="00A20945"/>
    <w:rsid w:val="00A225D2"/>
    <w:rsid w:val="00A24ECF"/>
    <w:rsid w:val="00A359B8"/>
    <w:rsid w:val="00A37472"/>
    <w:rsid w:val="00A43169"/>
    <w:rsid w:val="00A44841"/>
    <w:rsid w:val="00A45CBC"/>
    <w:rsid w:val="00A571E7"/>
    <w:rsid w:val="00A60A3E"/>
    <w:rsid w:val="00A63877"/>
    <w:rsid w:val="00A63FB7"/>
    <w:rsid w:val="00A70244"/>
    <w:rsid w:val="00A71327"/>
    <w:rsid w:val="00A73F38"/>
    <w:rsid w:val="00A75A8E"/>
    <w:rsid w:val="00A777A2"/>
    <w:rsid w:val="00A8339F"/>
    <w:rsid w:val="00A83C4B"/>
    <w:rsid w:val="00A85472"/>
    <w:rsid w:val="00A863DC"/>
    <w:rsid w:val="00A91A5A"/>
    <w:rsid w:val="00A91F6C"/>
    <w:rsid w:val="00A93834"/>
    <w:rsid w:val="00A96382"/>
    <w:rsid w:val="00AA08EF"/>
    <w:rsid w:val="00AA21E3"/>
    <w:rsid w:val="00AA3971"/>
    <w:rsid w:val="00AB24BD"/>
    <w:rsid w:val="00AB2530"/>
    <w:rsid w:val="00AB5733"/>
    <w:rsid w:val="00AC0582"/>
    <w:rsid w:val="00AC30AC"/>
    <w:rsid w:val="00AC3963"/>
    <w:rsid w:val="00AC7822"/>
    <w:rsid w:val="00AD38EF"/>
    <w:rsid w:val="00AE2A38"/>
    <w:rsid w:val="00AE316E"/>
    <w:rsid w:val="00AE45E9"/>
    <w:rsid w:val="00AE58FB"/>
    <w:rsid w:val="00AF20EF"/>
    <w:rsid w:val="00AF4CF7"/>
    <w:rsid w:val="00AF5461"/>
    <w:rsid w:val="00AF6EEF"/>
    <w:rsid w:val="00B02561"/>
    <w:rsid w:val="00B02D59"/>
    <w:rsid w:val="00B03E70"/>
    <w:rsid w:val="00B04375"/>
    <w:rsid w:val="00B06613"/>
    <w:rsid w:val="00B10C71"/>
    <w:rsid w:val="00B11EFF"/>
    <w:rsid w:val="00B12DB2"/>
    <w:rsid w:val="00B15852"/>
    <w:rsid w:val="00B201FA"/>
    <w:rsid w:val="00B2331F"/>
    <w:rsid w:val="00B31DCA"/>
    <w:rsid w:val="00B323FC"/>
    <w:rsid w:val="00B42AA3"/>
    <w:rsid w:val="00B4512C"/>
    <w:rsid w:val="00B50032"/>
    <w:rsid w:val="00B51C3F"/>
    <w:rsid w:val="00B55493"/>
    <w:rsid w:val="00B55A98"/>
    <w:rsid w:val="00B60EE8"/>
    <w:rsid w:val="00B6281E"/>
    <w:rsid w:val="00B62BE6"/>
    <w:rsid w:val="00B65DDC"/>
    <w:rsid w:val="00B66F7E"/>
    <w:rsid w:val="00B7739D"/>
    <w:rsid w:val="00B870E2"/>
    <w:rsid w:val="00B94AF4"/>
    <w:rsid w:val="00B9508A"/>
    <w:rsid w:val="00B96E10"/>
    <w:rsid w:val="00BA0BFC"/>
    <w:rsid w:val="00BB075E"/>
    <w:rsid w:val="00BB21FF"/>
    <w:rsid w:val="00BC142A"/>
    <w:rsid w:val="00BC467A"/>
    <w:rsid w:val="00BD18E8"/>
    <w:rsid w:val="00BD2D1B"/>
    <w:rsid w:val="00BE78F3"/>
    <w:rsid w:val="00BF0260"/>
    <w:rsid w:val="00BF1206"/>
    <w:rsid w:val="00BF1579"/>
    <w:rsid w:val="00BF564E"/>
    <w:rsid w:val="00BF5838"/>
    <w:rsid w:val="00BF6C23"/>
    <w:rsid w:val="00C0061F"/>
    <w:rsid w:val="00C01284"/>
    <w:rsid w:val="00C029B0"/>
    <w:rsid w:val="00C0360C"/>
    <w:rsid w:val="00C04CA1"/>
    <w:rsid w:val="00C12998"/>
    <w:rsid w:val="00C14690"/>
    <w:rsid w:val="00C27D40"/>
    <w:rsid w:val="00C312CA"/>
    <w:rsid w:val="00C3284A"/>
    <w:rsid w:val="00C33D0B"/>
    <w:rsid w:val="00C40319"/>
    <w:rsid w:val="00C429B5"/>
    <w:rsid w:val="00C45D78"/>
    <w:rsid w:val="00C468CC"/>
    <w:rsid w:val="00C54F63"/>
    <w:rsid w:val="00C561E0"/>
    <w:rsid w:val="00C56B6A"/>
    <w:rsid w:val="00C617FF"/>
    <w:rsid w:val="00C61A83"/>
    <w:rsid w:val="00C627B0"/>
    <w:rsid w:val="00C67D6A"/>
    <w:rsid w:val="00C72229"/>
    <w:rsid w:val="00C729BB"/>
    <w:rsid w:val="00C81579"/>
    <w:rsid w:val="00C83940"/>
    <w:rsid w:val="00C84F03"/>
    <w:rsid w:val="00C85890"/>
    <w:rsid w:val="00C91D0F"/>
    <w:rsid w:val="00C93D53"/>
    <w:rsid w:val="00C95041"/>
    <w:rsid w:val="00C9519C"/>
    <w:rsid w:val="00C97132"/>
    <w:rsid w:val="00CA52B2"/>
    <w:rsid w:val="00CA755C"/>
    <w:rsid w:val="00CB25C3"/>
    <w:rsid w:val="00CB62D0"/>
    <w:rsid w:val="00CC16C6"/>
    <w:rsid w:val="00CC18F7"/>
    <w:rsid w:val="00CC22BC"/>
    <w:rsid w:val="00CC2A73"/>
    <w:rsid w:val="00CC47FC"/>
    <w:rsid w:val="00CD1BB7"/>
    <w:rsid w:val="00CE4503"/>
    <w:rsid w:val="00CF3BB4"/>
    <w:rsid w:val="00CF3C91"/>
    <w:rsid w:val="00CF4C07"/>
    <w:rsid w:val="00CF676D"/>
    <w:rsid w:val="00CF7C9F"/>
    <w:rsid w:val="00D04E9C"/>
    <w:rsid w:val="00D06DD7"/>
    <w:rsid w:val="00D134B6"/>
    <w:rsid w:val="00D1493D"/>
    <w:rsid w:val="00D21F6A"/>
    <w:rsid w:val="00D26D92"/>
    <w:rsid w:val="00D308A5"/>
    <w:rsid w:val="00D316FB"/>
    <w:rsid w:val="00D317A2"/>
    <w:rsid w:val="00D357AB"/>
    <w:rsid w:val="00D36216"/>
    <w:rsid w:val="00D43476"/>
    <w:rsid w:val="00D53871"/>
    <w:rsid w:val="00D543CC"/>
    <w:rsid w:val="00D62B87"/>
    <w:rsid w:val="00D74032"/>
    <w:rsid w:val="00D75B8F"/>
    <w:rsid w:val="00D75D9E"/>
    <w:rsid w:val="00D75F9C"/>
    <w:rsid w:val="00D773E7"/>
    <w:rsid w:val="00D864D1"/>
    <w:rsid w:val="00D914AC"/>
    <w:rsid w:val="00D92DF8"/>
    <w:rsid w:val="00D93F6B"/>
    <w:rsid w:val="00DA29BC"/>
    <w:rsid w:val="00DA3D97"/>
    <w:rsid w:val="00DA5BC4"/>
    <w:rsid w:val="00DA64EA"/>
    <w:rsid w:val="00DB1EE2"/>
    <w:rsid w:val="00DC26D8"/>
    <w:rsid w:val="00DC7876"/>
    <w:rsid w:val="00DC7B5D"/>
    <w:rsid w:val="00DD447A"/>
    <w:rsid w:val="00DE382D"/>
    <w:rsid w:val="00DE7D9F"/>
    <w:rsid w:val="00DF729D"/>
    <w:rsid w:val="00E01A9B"/>
    <w:rsid w:val="00E02F13"/>
    <w:rsid w:val="00E167EC"/>
    <w:rsid w:val="00E17739"/>
    <w:rsid w:val="00E24C0F"/>
    <w:rsid w:val="00E25633"/>
    <w:rsid w:val="00E272B5"/>
    <w:rsid w:val="00E302F6"/>
    <w:rsid w:val="00E33492"/>
    <w:rsid w:val="00E4000F"/>
    <w:rsid w:val="00E433A2"/>
    <w:rsid w:val="00E463B1"/>
    <w:rsid w:val="00E47E3D"/>
    <w:rsid w:val="00E50096"/>
    <w:rsid w:val="00E55A03"/>
    <w:rsid w:val="00E57778"/>
    <w:rsid w:val="00E60229"/>
    <w:rsid w:val="00E66656"/>
    <w:rsid w:val="00E66728"/>
    <w:rsid w:val="00E704BE"/>
    <w:rsid w:val="00E761CF"/>
    <w:rsid w:val="00E821C1"/>
    <w:rsid w:val="00E82711"/>
    <w:rsid w:val="00E84C3F"/>
    <w:rsid w:val="00E86629"/>
    <w:rsid w:val="00E9104A"/>
    <w:rsid w:val="00E91EB3"/>
    <w:rsid w:val="00EA25DA"/>
    <w:rsid w:val="00EA6E60"/>
    <w:rsid w:val="00EB12B9"/>
    <w:rsid w:val="00EB56D0"/>
    <w:rsid w:val="00EC398B"/>
    <w:rsid w:val="00EE10C6"/>
    <w:rsid w:val="00EE44BF"/>
    <w:rsid w:val="00EE55E1"/>
    <w:rsid w:val="00EF32D7"/>
    <w:rsid w:val="00EF3A74"/>
    <w:rsid w:val="00EF44E5"/>
    <w:rsid w:val="00EF4644"/>
    <w:rsid w:val="00EF47C2"/>
    <w:rsid w:val="00EF5015"/>
    <w:rsid w:val="00EF6255"/>
    <w:rsid w:val="00F01108"/>
    <w:rsid w:val="00F01D4A"/>
    <w:rsid w:val="00F029DD"/>
    <w:rsid w:val="00F036A7"/>
    <w:rsid w:val="00F0415F"/>
    <w:rsid w:val="00F05611"/>
    <w:rsid w:val="00F05E9D"/>
    <w:rsid w:val="00F20F15"/>
    <w:rsid w:val="00F21C18"/>
    <w:rsid w:val="00F21F96"/>
    <w:rsid w:val="00F312CC"/>
    <w:rsid w:val="00F456AC"/>
    <w:rsid w:val="00F458A5"/>
    <w:rsid w:val="00F4631C"/>
    <w:rsid w:val="00F4652A"/>
    <w:rsid w:val="00F47B3F"/>
    <w:rsid w:val="00F513E4"/>
    <w:rsid w:val="00F524D2"/>
    <w:rsid w:val="00F52B4E"/>
    <w:rsid w:val="00F54185"/>
    <w:rsid w:val="00F54647"/>
    <w:rsid w:val="00F61939"/>
    <w:rsid w:val="00F71E69"/>
    <w:rsid w:val="00F74F44"/>
    <w:rsid w:val="00F76171"/>
    <w:rsid w:val="00F8036F"/>
    <w:rsid w:val="00F822D8"/>
    <w:rsid w:val="00F822FE"/>
    <w:rsid w:val="00F87582"/>
    <w:rsid w:val="00F9026A"/>
    <w:rsid w:val="00F90AB7"/>
    <w:rsid w:val="00F941E9"/>
    <w:rsid w:val="00F9588B"/>
    <w:rsid w:val="00F96140"/>
    <w:rsid w:val="00FA2CC2"/>
    <w:rsid w:val="00FA38AC"/>
    <w:rsid w:val="00FA392B"/>
    <w:rsid w:val="00FA6380"/>
    <w:rsid w:val="00FB433B"/>
    <w:rsid w:val="00FC5A1A"/>
    <w:rsid w:val="00FC6F57"/>
    <w:rsid w:val="00FC7E0F"/>
    <w:rsid w:val="00FD2377"/>
    <w:rsid w:val="00FE0430"/>
    <w:rsid w:val="00FE14D4"/>
    <w:rsid w:val="00FE1C35"/>
    <w:rsid w:val="00FE26BB"/>
    <w:rsid w:val="00FE292C"/>
    <w:rsid w:val="00FE47F1"/>
    <w:rsid w:val="00FE75F1"/>
    <w:rsid w:val="00FF3EEA"/>
    <w:rsid w:val="00FF53DB"/>
    <w:rsid w:val="00FF584B"/>
    <w:rsid w:val="00FF7C14"/>
    <w:rsid w:val="0FAB762C"/>
    <w:rsid w:val="2074349A"/>
    <w:rsid w:val="27E90D2E"/>
    <w:rsid w:val="3C5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878CA8"/>
  <w15:docId w15:val="{E56F9DB3-EA46-4E9E-8246-046D8B59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clear" w:pos="1191"/>
        <w:tab w:val="clear" w:pos="1588"/>
        <w:tab w:val="clear" w:pos="1985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3"/>
    <w:unhideWhenUsed/>
    <w:qFormat/>
    <w:rPr>
      <w:b/>
      <w:bCs/>
      <w:sz w:val="24"/>
      <w:szCs w:val="24"/>
    </w:rPr>
  </w:style>
  <w:style w:type="paragraph" w:styleId="CommentText">
    <w:name w:val="annotation text"/>
    <w:basedOn w:val="Normal"/>
    <w:link w:val="CommentTextChar1"/>
    <w:uiPriority w:val="99"/>
    <w:qFormat/>
    <w:rPr>
      <w:sz w:val="20"/>
      <w:szCs w:val="20"/>
    </w:rPr>
  </w:style>
  <w:style w:type="paragraph" w:styleId="TOC7">
    <w:name w:val="toc 7"/>
    <w:basedOn w:val="TOC4"/>
    <w:next w:val="Normal"/>
    <w:uiPriority w:val="39"/>
  </w:style>
  <w:style w:type="paragraph" w:styleId="TOC4">
    <w:name w:val="toc 4"/>
    <w:basedOn w:val="TOC3"/>
    <w:next w:val="Normal"/>
    <w:uiPriority w:val="39"/>
    <w:qFormat/>
    <w:pPr>
      <w:tabs>
        <w:tab w:val="left" w:leader="dot" w:pos="8789"/>
      </w:tabs>
    </w:pPr>
  </w:style>
  <w:style w:type="paragraph" w:styleId="TOC3">
    <w:name w:val="toc 3"/>
    <w:basedOn w:val="TOC2"/>
    <w:next w:val="Normal"/>
    <w:uiPriority w:val="39"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link w:val="CaptionChar"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BodyText">
    <w:name w:val="Body Text"/>
    <w:basedOn w:val="Normal"/>
    <w:link w:val="BodyText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textAlignment w:val="baseline"/>
    </w:pPr>
    <w:rPr>
      <w:lang w:eastAsia="en-US"/>
    </w:rPr>
  </w:style>
  <w:style w:type="paragraph" w:styleId="TOC5">
    <w:name w:val="toc 5"/>
    <w:basedOn w:val="TOC4"/>
    <w:next w:val="Normal"/>
    <w:uiPriority w:val="39"/>
    <w:qFormat/>
  </w:style>
  <w:style w:type="paragraph" w:styleId="TOC8">
    <w:name w:val="toc 8"/>
    <w:basedOn w:val="TOC4"/>
    <w:next w:val="Normal"/>
    <w:uiPriority w:val="39"/>
    <w:qFormat/>
  </w:style>
  <w:style w:type="paragraph" w:styleId="Date">
    <w:name w:val="Date"/>
    <w:basedOn w:val="Normal"/>
    <w:next w:val="Normal"/>
    <w:link w:val="DateChar"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color w:val="595959"/>
      <w:spacing w:val="15"/>
    </w:rPr>
  </w:style>
  <w:style w:type="paragraph" w:styleId="FootnoteText">
    <w:name w:val="footnote tex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eastAsia="en-US"/>
    </w:rPr>
  </w:style>
  <w:style w:type="paragraph" w:styleId="TOC6">
    <w:name w:val="toc 6"/>
    <w:basedOn w:val="TOC4"/>
    <w:next w:val="Normal"/>
    <w:uiPriority w:val="39"/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character" w:styleId="Strong">
    <w:name w:val="Strong"/>
    <w:qFormat/>
    <w:rPr>
      <w:b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aliases w:val="超级链接,Style 58,超链接1,超?级链,CEO_Hyperlink,超????"/>
    <w:uiPriority w:val="99"/>
    <w:qFormat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unhideWhenUsed/>
    <w:rPr>
      <w:sz w:val="21"/>
      <w:szCs w:val="21"/>
    </w:rPr>
  </w:style>
  <w:style w:type="character" w:styleId="FootnoteReference">
    <w:name w:val="footnote reference"/>
    <w:rPr>
      <w:position w:val="6"/>
      <w:sz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val="en-US" w:eastAsia="ja-JP"/>
    </w:rPr>
  </w:style>
  <w:style w:type="paragraph" w:customStyle="1" w:styleId="a">
    <w:name w:val="正文表标题"/>
    <w:next w:val="a0"/>
    <w:pPr>
      <w:numPr>
        <w:numId w:val="1"/>
      </w:numPr>
      <w:spacing w:beforeLines="50" w:before="156" w:afterLines="50" w:after="156"/>
      <w:jc w:val="center"/>
    </w:pPr>
    <w:rPr>
      <w:rFonts w:ascii="SimHei" w:eastAsia="SimHei"/>
      <w:sz w:val="21"/>
      <w:szCs w:val="22"/>
    </w:rPr>
  </w:style>
  <w:style w:type="paragraph" w:customStyle="1" w:styleId="a0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SimSun"/>
      <w:sz w:val="21"/>
    </w:rPr>
  </w:style>
  <w:style w:type="paragraph" w:customStyle="1" w:styleId="a1">
    <w:name w:val="附录标识"/>
    <w:basedOn w:val="a2"/>
    <w:pPr>
      <w:tabs>
        <w:tab w:val="left" w:pos="360"/>
        <w:tab w:val="left" w:pos="6405"/>
      </w:tabs>
      <w:spacing w:after="200"/>
      <w:ind w:left="360"/>
    </w:pPr>
    <w:rPr>
      <w:sz w:val="21"/>
    </w:rPr>
  </w:style>
  <w:style w:type="paragraph" w:customStyle="1" w:styleId="a2">
    <w:name w:val="前言、引言标题"/>
    <w:next w:val="Normal"/>
    <w:qFormat/>
    <w:pPr>
      <w:shd w:val="clear" w:color="FFFFFF" w:fill="FFFFFF"/>
      <w:tabs>
        <w:tab w:val="left" w:pos="643"/>
      </w:tabs>
      <w:spacing w:before="640" w:after="560"/>
      <w:ind w:left="643" w:hanging="360"/>
      <w:jc w:val="center"/>
      <w:outlineLvl w:val="0"/>
    </w:pPr>
    <w:rPr>
      <w:rFonts w:ascii="SimHei" w:eastAsia="SimHei"/>
      <w:sz w:val="32"/>
    </w:rPr>
  </w:style>
  <w:style w:type="paragraph" w:customStyle="1" w:styleId="a3">
    <w:name w:val="附录章标题"/>
    <w:next w:val="a0"/>
    <w:pPr>
      <w:tabs>
        <w:tab w:val="left" w:pos="360"/>
      </w:tabs>
      <w:wordWrap w:val="0"/>
      <w:overflowPunct w:val="0"/>
      <w:autoSpaceDE w:val="0"/>
      <w:spacing w:beforeLines="50" w:before="156" w:afterLines="50" w:after="156"/>
      <w:ind w:left="360" w:hanging="360"/>
      <w:jc w:val="both"/>
      <w:textAlignment w:val="baseline"/>
      <w:outlineLvl w:val="1"/>
    </w:pPr>
    <w:rPr>
      <w:rFonts w:ascii="SimHei" w:eastAsia="SimHei"/>
      <w:kern w:val="21"/>
      <w:sz w:val="21"/>
    </w:rPr>
  </w:style>
  <w:style w:type="character" w:customStyle="1" w:styleId="DocnumberCharCharChar">
    <w:name w:val="Docnumber Char Char Char"/>
    <w:rPr>
      <w:rFonts w:ascii="Times New Roman" w:eastAsia="SimSun" w:hAnsi="Times New Roman" w:cs="Times New Roman"/>
      <w:b/>
      <w:sz w:val="40"/>
      <w:szCs w:val="20"/>
      <w:lang w:val="en-US" w:eastAsia="en-US"/>
    </w:rPr>
  </w:style>
  <w:style w:type="character" w:customStyle="1" w:styleId="lemmatitleh1">
    <w:name w:val="lemmatitleh1"/>
    <w:basedOn w:val="DefaultParagraphFont"/>
    <w:qFormat/>
  </w:style>
  <w:style w:type="character" w:customStyle="1" w:styleId="class9">
    <w:name w:val="class9"/>
    <w:basedOn w:val="DefaultParagraphFont"/>
    <w:qFormat/>
  </w:style>
  <w:style w:type="character" w:customStyle="1" w:styleId="1">
    <w:name w:val="占位符文本1"/>
    <w:qFormat/>
    <w:rPr>
      <w:rFonts w:ascii="Times New Roman" w:hAnsi="Times New Roman"/>
      <w:color w:val="808080"/>
    </w:rPr>
  </w:style>
  <w:style w:type="character" w:customStyle="1" w:styleId="DocnumberCharChar">
    <w:name w:val="Docnumber Char Char"/>
    <w:link w:val="Docnumber"/>
    <w:rPr>
      <w:rFonts w:ascii="Times New Roman" w:eastAsia="SimSun" w:hAnsi="Times New Roman" w:cs="Times New Roman"/>
      <w:b/>
      <w:sz w:val="32"/>
      <w:szCs w:val="20"/>
      <w:lang w:val="en-US" w:eastAsia="en-US"/>
    </w:rPr>
  </w:style>
  <w:style w:type="paragraph" w:customStyle="1" w:styleId="Docnumber">
    <w:name w:val="Docnumber"/>
    <w:basedOn w:val="Normal"/>
    <w:link w:val="DocnumberCha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32"/>
      <w:szCs w:val="20"/>
      <w:lang w:eastAsia="en-US"/>
    </w:rPr>
  </w:style>
  <w:style w:type="character" w:customStyle="1" w:styleId="class11">
    <w:name w:val="class11"/>
    <w:basedOn w:val="DefaultParagraphFont"/>
  </w:style>
  <w:style w:type="character" w:customStyle="1" w:styleId="Tablefreq">
    <w:name w:val="Table_freq"/>
    <w:rPr>
      <w:b/>
      <w:color w:val="auto"/>
    </w:rPr>
  </w:style>
  <w:style w:type="character" w:customStyle="1" w:styleId="SubtitleChar1">
    <w:name w:val="Subtitle Char1"/>
    <w:rPr>
      <w:color w:val="595959"/>
      <w:spacing w:val="15"/>
      <w:lang w:val="en-US" w:eastAsia="ja-JP"/>
    </w:rPr>
  </w:style>
  <w:style w:type="character" w:customStyle="1" w:styleId="class10">
    <w:name w:val="class10"/>
    <w:basedOn w:val="DefaultParagraphFont"/>
  </w:style>
  <w:style w:type="character" w:customStyle="1" w:styleId="PageNumber1">
    <w:name w:val="Page Number1"/>
    <w:basedOn w:val="DefaultParagraphFont"/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CommentSubjectChar2">
    <w:name w:val="Comment Subject Char2"/>
    <w:link w:val="10"/>
    <w:rPr>
      <w:rFonts w:ascii="Times New Roman" w:hAnsi="Times New Roman" w:cs="Times New Roman"/>
      <w:b/>
      <w:bCs/>
      <w:sz w:val="24"/>
      <w:szCs w:val="24"/>
      <w:lang w:val="en-US" w:eastAsia="ja-JP"/>
    </w:rPr>
  </w:style>
  <w:style w:type="paragraph" w:customStyle="1" w:styleId="10">
    <w:name w:val="批注主题1"/>
    <w:basedOn w:val="CommentText"/>
    <w:next w:val="CommentText"/>
    <w:link w:val="CommentSubjectChar2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7Char">
    <w:name w:val="Heading 7 Char"/>
    <w:link w:val="Heading7"/>
    <w:qFormat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SubtitleChar">
    <w:name w:val="Subtitle Char"/>
    <w:link w:val="Subtitle"/>
    <w:qFormat/>
    <w:rPr>
      <w:color w:val="595959"/>
      <w:spacing w:val="15"/>
      <w:lang w:val="en-US" w:eastAsia="ja-JP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signedit">
    <w:name w:val="signedit"/>
    <w:basedOn w:val="DefaultParagraphFont"/>
  </w:style>
  <w:style w:type="character" w:customStyle="1" w:styleId="alt-edited1">
    <w:name w:val="alt-edited1"/>
    <w:rPr>
      <w:color w:val="4D90F0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Resdef">
    <w:name w:val="Res_def"/>
    <w:rPr>
      <w:rFonts w:ascii="Times New Roman" w:hAnsi="Times New Roman"/>
      <w:b/>
    </w:rPr>
  </w:style>
  <w:style w:type="character" w:customStyle="1" w:styleId="xsptextcomputedfield">
    <w:name w:val="xsptextcomputedfield"/>
    <w:basedOn w:val="DefaultParagraphFont"/>
    <w:qFormat/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CommentSubjectChar">
    <w:name w:val="Comment Subject Char"/>
    <w:link w:val="CommentSubject1"/>
    <w:rPr>
      <w:rFonts w:ascii="Times New Roman" w:hAnsi="Times New Roman"/>
      <w:b/>
      <w:lang w:val="en-US" w:eastAsia="en-US"/>
    </w:rPr>
  </w:style>
  <w:style w:type="paragraph" w:customStyle="1" w:styleId="CommentSubject1">
    <w:name w:val="Comment Subject1"/>
    <w:basedOn w:val="CommentText"/>
    <w:next w:val="CommentText"/>
    <w:link w:val="CommentSubject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lang w:eastAsia="en-US"/>
    </w:rPr>
  </w:style>
  <w:style w:type="character" w:customStyle="1" w:styleId="Appref">
    <w:name w:val="App_ref"/>
    <w:basedOn w:val="DefaultParagraphFont"/>
    <w:qFormat/>
  </w:style>
  <w:style w:type="character" w:customStyle="1" w:styleId="BlockTextCharChar">
    <w:name w:val="Block Text Char Char"/>
    <w:link w:val="11"/>
    <w:rPr>
      <w:rFonts w:ascii="Times New Roman" w:hAnsi="Times New Roman" w:cs="Times New Roman"/>
      <w:i/>
      <w:iCs/>
      <w:color w:val="3F3F3F"/>
      <w:sz w:val="24"/>
      <w:szCs w:val="24"/>
      <w:lang w:val="en-US" w:eastAsia="ja-JP"/>
    </w:rPr>
  </w:style>
  <w:style w:type="paragraph" w:customStyle="1" w:styleId="11">
    <w:name w:val="文本块1"/>
    <w:basedOn w:val="Normal"/>
    <w:next w:val="Normal"/>
    <w:link w:val="BlockTextCharChar"/>
    <w:qFormat/>
    <w:pPr>
      <w:spacing w:before="200" w:after="160"/>
      <w:ind w:left="864" w:right="864"/>
      <w:jc w:val="center"/>
    </w:pPr>
    <w:rPr>
      <w:i/>
      <w:iCs/>
      <w:color w:val="3F3F3F"/>
    </w:rPr>
  </w:style>
  <w:style w:type="character" w:customStyle="1" w:styleId="CommentTextChar">
    <w:name w:val="Comment Text Char"/>
    <w:uiPriority w:val="99"/>
    <w:rPr>
      <w:rFonts w:ascii="Times New Roman" w:hAnsi="Times New Roman"/>
      <w:lang w:val="en-US" w:eastAsia="en-US"/>
    </w:rPr>
  </w:style>
  <w:style w:type="character" w:customStyle="1" w:styleId="12">
    <w:name w:val="批注引用1"/>
    <w:qFormat/>
    <w:rPr>
      <w:sz w:val="21"/>
      <w:szCs w:val="21"/>
    </w:rPr>
  </w:style>
  <w:style w:type="character" w:customStyle="1" w:styleId="Artref">
    <w:name w:val="Art_ref"/>
    <w:basedOn w:val="DefaultParagraphFont"/>
  </w:style>
  <w:style w:type="character" w:customStyle="1" w:styleId="high-light-bg4">
    <w:name w:val="high-light-bg4"/>
    <w:basedOn w:val="DefaultParagraphFont"/>
    <w:qFormat/>
  </w:style>
  <w:style w:type="character" w:customStyle="1" w:styleId="Artdef">
    <w:name w:val="Art_def"/>
    <w:qFormat/>
    <w:rPr>
      <w:rFonts w:ascii="Times New Roman" w:hAnsi="Times New Roman"/>
      <w:b/>
    </w:rPr>
  </w:style>
  <w:style w:type="character" w:customStyle="1" w:styleId="edited">
    <w:name w:val="edited"/>
    <w:basedOn w:val="DefaultParagraphFont"/>
  </w:style>
  <w:style w:type="character" w:customStyle="1" w:styleId="CommentTextChar1">
    <w:name w:val="Comment Text Char1"/>
    <w:link w:val="CommentText"/>
    <w:qFormat/>
    <w:rPr>
      <w:rFonts w:ascii="Times New Roman" w:hAnsi="Times New Roman" w:cs="Times New Roman"/>
      <w:sz w:val="20"/>
      <w:szCs w:val="20"/>
      <w:lang w:val="en-US" w:eastAsia="ja-JP"/>
    </w:rPr>
  </w:style>
  <w:style w:type="character" w:customStyle="1" w:styleId="1CharChar">
    <w:name w:val="样式1 Char Char"/>
    <w:link w:val="13"/>
    <w:qFormat/>
    <w:rPr>
      <w:rFonts w:ascii="Times New Roman" w:hAnsi="Times New Roman"/>
      <w:sz w:val="24"/>
      <w:lang w:eastAsia="en-US"/>
    </w:rPr>
  </w:style>
  <w:style w:type="paragraph" w:customStyle="1" w:styleId="13">
    <w:name w:val="样式1"/>
    <w:basedOn w:val="Normal"/>
    <w:link w:val="1CharChar"/>
    <w:qFormat/>
    <w:pPr>
      <w:overflowPunct w:val="0"/>
      <w:autoSpaceDE w:val="0"/>
      <w:autoSpaceDN w:val="0"/>
      <w:adjustRightInd w:val="0"/>
      <w:spacing w:before="0" w:after="180"/>
      <w:textAlignment w:val="baseline"/>
    </w:pPr>
    <w:rPr>
      <w:lang w:eastAsia="en-US"/>
    </w:rPr>
  </w:style>
  <w:style w:type="character" w:customStyle="1" w:styleId="stcentxt1">
    <w:name w:val="stc_en_txt1"/>
    <w:rPr>
      <w:color w:val="545454"/>
      <w:sz w:val="19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sz w:val="24"/>
      <w:lang w:val="en-US" w:eastAsia="en-US"/>
    </w:rPr>
  </w:style>
  <w:style w:type="character" w:customStyle="1" w:styleId="DateChar1">
    <w:name w:val="Date Char1"/>
    <w:qFormat/>
    <w:rPr>
      <w:rFonts w:ascii="Times New Roman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rPr>
      <w:rFonts w:ascii="Times New Roman" w:hAnsi="Times New Roman" w:cs="Times New Roman"/>
      <w:b/>
      <w:bCs/>
      <w:sz w:val="20"/>
      <w:szCs w:val="20"/>
      <w:lang w:val="en-US" w:eastAsia="ja-JP"/>
    </w:rPr>
  </w:style>
  <w:style w:type="character" w:customStyle="1" w:styleId="Char0">
    <w:name w:val="正文文本 Char"/>
    <w:link w:val="14"/>
    <w:qFormat/>
    <w:rPr>
      <w:rFonts w:ascii="Times New Roman" w:hAnsi="Times New Roman"/>
    </w:rPr>
  </w:style>
  <w:style w:type="paragraph" w:customStyle="1" w:styleId="14">
    <w:name w:val="正文文本1"/>
    <w:basedOn w:val="Normal"/>
    <w:next w:val="BodyText"/>
    <w:link w:val="Char0"/>
    <w:qFormat/>
    <w:pPr>
      <w:widowControl w:val="0"/>
      <w:autoSpaceDE w:val="0"/>
      <w:autoSpaceDN w:val="0"/>
      <w:adjustRightInd w:val="0"/>
      <w:spacing w:before="0"/>
      <w:ind w:left="112"/>
    </w:pPr>
  </w:style>
  <w:style w:type="character" w:customStyle="1" w:styleId="Heading6Char">
    <w:name w:val="Heading 6 Char"/>
    <w:link w:val="Heading6"/>
    <w:qFormat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Recdef">
    <w:name w:val="Rec_def"/>
    <w:rPr>
      <w:b/>
    </w:rPr>
  </w:style>
  <w:style w:type="character" w:customStyle="1" w:styleId="Appdef">
    <w:name w:val="App_def"/>
    <w:qFormat/>
    <w:rPr>
      <w:rFonts w:ascii="Times New Roman" w:hAnsi="Times New Roman"/>
      <w:b/>
    </w:rPr>
  </w:style>
  <w:style w:type="character" w:customStyle="1" w:styleId="hps">
    <w:name w:val="hps"/>
    <w:basedOn w:val="DefaultParagraphFont"/>
    <w:qFormat/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24"/>
      <w:lang w:val="en-US" w:eastAsia="en-US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CommentSubjectChar3">
    <w:name w:val="Comment Subject Char3"/>
    <w:link w:val="CommentSubject"/>
    <w:uiPriority w:val="99"/>
    <w:semiHidden/>
    <w:qFormat/>
    <w:rPr>
      <w:rFonts w:ascii="Times New Roman" w:hAnsi="Times New Roman" w:cs="Times New Roman"/>
      <w:b/>
      <w:bCs/>
      <w:sz w:val="24"/>
      <w:szCs w:val="24"/>
      <w:lang w:val="en-US" w:eastAsia="ja-JP"/>
    </w:rPr>
  </w:style>
  <w:style w:type="character" w:customStyle="1" w:styleId="Heading9Char">
    <w:name w:val="Heading 9 Char"/>
    <w:link w:val="Heading9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CommentReference1">
    <w:name w:val="Comment Reference1"/>
    <w:rPr>
      <w:sz w:val="16"/>
    </w:rPr>
  </w:style>
  <w:style w:type="character" w:customStyle="1" w:styleId="HeaderChar">
    <w:name w:val="Header Char"/>
    <w:link w:val="Header"/>
    <w:qFormat/>
    <w:rPr>
      <w:rFonts w:ascii="Times New Roman" w:hAnsi="Times New Roman" w:cs="Times New Roman"/>
      <w:sz w:val="20"/>
      <w:szCs w:val="20"/>
      <w:lang w:val="en-US" w:eastAsia="ja-JP"/>
    </w:rPr>
  </w:style>
  <w:style w:type="character" w:customStyle="1" w:styleId="BodyTextChar1">
    <w:name w:val="Body Text Char1"/>
    <w:rPr>
      <w:rFonts w:ascii="Times New Roman" w:hAnsi="Times New Roman" w:cs="Times New Roman"/>
      <w:sz w:val="24"/>
      <w:szCs w:val="24"/>
      <w:lang w:val="en-US" w:eastAsia="ja-JP"/>
    </w:rPr>
  </w:style>
  <w:style w:type="character" w:customStyle="1" w:styleId="FooterChar">
    <w:name w:val="Footer Char"/>
    <w:link w:val="Footer"/>
    <w:rPr>
      <w:rFonts w:ascii="Times New Roman" w:hAnsi="Times New Roman" w:cs="Times New Roman"/>
      <w:sz w:val="20"/>
      <w:szCs w:val="24"/>
      <w:lang w:val="en-US" w:eastAsia="ja-JP"/>
    </w:rPr>
  </w:style>
  <w:style w:type="character" w:customStyle="1" w:styleId="edited2">
    <w:name w:val="edited2"/>
    <w:basedOn w:val="DefaultParagraphFont"/>
    <w:qFormat/>
  </w:style>
  <w:style w:type="character" w:customStyle="1" w:styleId="shorttext">
    <w:name w:val="short_text"/>
    <w:basedOn w:val="DefaultParagraphFont"/>
  </w:style>
  <w:style w:type="character" w:customStyle="1" w:styleId="PlaceholderText1">
    <w:name w:val="Placeholder Text1"/>
    <w:rPr>
      <w:rFonts w:ascii="Times New Roman" w:hAnsi="Times New Roman"/>
      <w:color w:val="808080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high-light-bg">
    <w:name w:val="high-light-bg"/>
    <w:basedOn w:val="DefaultParagraphFont"/>
    <w:qFormat/>
  </w:style>
  <w:style w:type="character" w:customStyle="1" w:styleId="DateCharChar">
    <w:name w:val="Date Char Char"/>
    <w:link w:val="Date1"/>
    <w:rPr>
      <w:rFonts w:ascii="Times New Roman" w:hAnsi="Times New Roman"/>
      <w:sz w:val="24"/>
      <w:lang w:val="en-US" w:eastAsia="en-US"/>
    </w:rPr>
  </w:style>
  <w:style w:type="paragraph" w:customStyle="1" w:styleId="Date1">
    <w:name w:val="Date1"/>
    <w:basedOn w:val="Normal"/>
    <w:next w:val="Normal"/>
    <w:link w:val="DateCha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Chars="2500" w:left="100"/>
      <w:textAlignment w:val="baseline"/>
    </w:pPr>
    <w:rPr>
      <w:lang w:eastAsia="en-US"/>
    </w:rPr>
  </w:style>
  <w:style w:type="character" w:customStyle="1" w:styleId="FootnoteTextChar1">
    <w:name w:val="Footnote Text Char1"/>
    <w:qFormat/>
    <w:rPr>
      <w:rFonts w:ascii="Times New Roman" w:hAnsi="Times New Roman" w:cs="Times New Roman"/>
      <w:sz w:val="20"/>
      <w:szCs w:val="20"/>
      <w:lang w:val="en-US" w:eastAsia="ja-JP"/>
    </w:rPr>
  </w:style>
  <w:style w:type="paragraph" w:customStyle="1" w:styleId="Equationlegend">
    <w:name w:val="Equation_legend"/>
    <w:basedOn w:val="Normal"/>
    <w:qFormat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szCs w:val="20"/>
      <w:lang w:eastAsia="en-US"/>
    </w:rPr>
  </w:style>
  <w:style w:type="paragraph" w:customStyle="1" w:styleId="Recdate">
    <w:name w:val="Rec_date"/>
    <w:basedOn w:val="Normal"/>
    <w:next w:val="Normalaftertitle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i/>
      <w:sz w:val="22"/>
      <w:szCs w:val="20"/>
      <w:lang w:eastAsia="en-US"/>
    </w:rPr>
  </w:style>
  <w:style w:type="paragraph" w:customStyle="1" w:styleId="Normalaftertitle">
    <w:name w:val="Normal_after_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eastAsia="en-US"/>
    </w:rPr>
  </w:style>
  <w:style w:type="paragraph" w:customStyle="1" w:styleId="FiguretitleBR">
    <w:name w:val="Figure_title_BR"/>
    <w:basedOn w:val="TabletitleBR"/>
    <w:next w:val="Normal"/>
    <w:qFormat/>
    <w:pPr>
      <w:keepNext w:val="0"/>
      <w:spacing w:after="480"/>
    </w:pPr>
  </w:style>
  <w:style w:type="paragraph" w:customStyle="1" w:styleId="TabletitleBR">
    <w:name w:val="Table_title_BR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eastAsia="en-US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Section2">
    <w:name w:val="Section_2"/>
    <w:basedOn w:val="Normal"/>
    <w:next w:val="Normal"/>
    <w:qFormat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szCs w:val="20"/>
      <w:lang w:eastAsia="en-US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itle3">
    <w:name w:val="Title 3"/>
    <w:basedOn w:val="Title2"/>
    <w:next w:val="Normal"/>
    <w:qFormat/>
    <w:rPr>
      <w:caps w:val="0"/>
    </w:rPr>
  </w:style>
  <w:style w:type="paragraph" w:customStyle="1" w:styleId="Title2">
    <w:name w:val="Title 2"/>
    <w:basedOn w:val="Title1"/>
    <w:next w:val="Normal"/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Source">
    <w:name w:val="Source"/>
    <w:basedOn w:val="Normal"/>
    <w:next w:val="Normalaftertitl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a4">
    <w:name w:val="一级条标题"/>
    <w:basedOn w:val="a5"/>
    <w:next w:val="a0"/>
    <w:qFormat/>
    <w:pPr>
      <w:ind w:left="0" w:firstLine="0"/>
      <w:outlineLvl w:val="2"/>
    </w:pPr>
  </w:style>
  <w:style w:type="paragraph" w:customStyle="1" w:styleId="a5">
    <w:name w:val="章标题"/>
    <w:next w:val="a0"/>
    <w:qFormat/>
    <w:pPr>
      <w:tabs>
        <w:tab w:val="left" w:pos="643"/>
      </w:tabs>
      <w:spacing w:beforeLines="50" w:before="156" w:afterLines="50" w:after="156"/>
      <w:ind w:left="643" w:hanging="360"/>
      <w:jc w:val="both"/>
      <w:outlineLvl w:val="1"/>
    </w:pPr>
    <w:rPr>
      <w:rFonts w:ascii="SimHei" w:eastAsia="SimHei"/>
      <w:sz w:val="21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QuestionNoBR">
    <w:name w:val="Question_No_BR"/>
    <w:basedOn w:val="RecNoBR"/>
    <w:next w:val="Normal"/>
  </w:style>
  <w:style w:type="paragraph" w:customStyle="1" w:styleId="RecNoBR">
    <w:name w:val="Rec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a6">
    <w:name w:val="四级条标题"/>
    <w:basedOn w:val="a7"/>
    <w:next w:val="a0"/>
    <w:qFormat/>
    <w:pPr>
      <w:outlineLvl w:val="5"/>
    </w:pPr>
  </w:style>
  <w:style w:type="paragraph" w:customStyle="1" w:styleId="a7">
    <w:name w:val="三级条标题"/>
    <w:basedOn w:val="a8"/>
    <w:next w:val="a0"/>
    <w:qFormat/>
    <w:pPr>
      <w:outlineLvl w:val="4"/>
    </w:pPr>
  </w:style>
  <w:style w:type="paragraph" w:customStyle="1" w:styleId="a8">
    <w:name w:val="二级条标题"/>
    <w:basedOn w:val="a4"/>
    <w:next w:val="a0"/>
    <w:pPr>
      <w:outlineLvl w:val="3"/>
    </w:pPr>
  </w:style>
  <w:style w:type="paragraph" w:customStyle="1" w:styleId="FigureNotitle">
    <w:name w:val="Figure_No &amp; 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QuestionNo">
    <w:name w:val="Question_No"/>
    <w:basedOn w:val="RecNo"/>
    <w:next w:val="Normal"/>
    <w:qFormat/>
    <w:rPr>
      <w:lang w:eastAsia="en-US"/>
    </w:rPr>
  </w:style>
  <w:style w:type="paragraph" w:customStyle="1" w:styleId="RecNo">
    <w:name w:val="Rec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ordinary-output">
    <w:name w:val="ordinary-output"/>
    <w:basedOn w:val="Normal"/>
    <w:qFormat/>
    <w:pPr>
      <w:spacing w:before="100" w:beforeAutospacing="1" w:after="36" w:line="157" w:lineRule="atLeast"/>
    </w:pPr>
    <w:rPr>
      <w:rFonts w:ascii="SimSun" w:hAnsi="SimSun"/>
      <w:color w:val="333333"/>
      <w:sz w:val="13"/>
      <w:szCs w:val="20"/>
      <w:lang w:eastAsia="zh-CN"/>
    </w:rPr>
  </w:style>
  <w:style w:type="paragraph" w:customStyle="1" w:styleId="Equation">
    <w:name w:val="Equation"/>
    <w:basedOn w:val="Normal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toc0">
    <w:name w:val="toc 0"/>
    <w:basedOn w:val="Normal"/>
    <w:next w:val="TOC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szCs w:val="20"/>
      <w:lang w:eastAsia="en-US"/>
    </w:rPr>
  </w:style>
  <w:style w:type="paragraph" w:customStyle="1" w:styleId="PartNo">
    <w:name w:val="Part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ChapNo">
    <w:name w:val="Chap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  <w:szCs w:val="20"/>
      <w:lang w:eastAsia="en-US"/>
    </w:rPr>
  </w:style>
  <w:style w:type="paragraph" w:customStyle="1" w:styleId="Headingib">
    <w:name w:val="Heading_ib"/>
    <w:basedOn w:val="Headingi"/>
    <w:next w:val="Normal"/>
    <w:rPr>
      <w:b/>
      <w:bCs/>
      <w:lang w:eastAsia="ja-JP"/>
    </w:rPr>
  </w:style>
  <w:style w:type="paragraph" w:customStyle="1" w:styleId="Resdate">
    <w:name w:val="Res_date"/>
    <w:basedOn w:val="Recdate"/>
    <w:next w:val="Normalaftertitle"/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Tableref">
    <w:name w:val="Table_ref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szCs w:val="20"/>
      <w:lang w:eastAsia="en-US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a9">
    <w:name w:val="五级条标题"/>
    <w:basedOn w:val="a6"/>
    <w:next w:val="a0"/>
    <w:pPr>
      <w:outlineLvl w:val="6"/>
    </w:pPr>
  </w:style>
  <w:style w:type="paragraph" w:customStyle="1" w:styleId="Artheading">
    <w:name w:val="Art_heading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SpecialFooter">
    <w:name w:val="Special Footer"/>
    <w:basedOn w:val="Footer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  <w:lang w:eastAsia="en-US"/>
    </w:rPr>
  </w:style>
  <w:style w:type="paragraph" w:customStyle="1" w:styleId="FooterQP">
    <w:name w:val="Footer_QP"/>
    <w:basedOn w:val="Normal"/>
    <w:qFormat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  <w:szCs w:val="20"/>
      <w:lang w:eastAsia="en-US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eastAsia="en-US"/>
    </w:rPr>
  </w:style>
  <w:style w:type="paragraph" w:customStyle="1" w:styleId="Restitle">
    <w:name w:val="Res_title"/>
    <w:basedOn w:val="Rectitle"/>
    <w:next w:val="Resref"/>
    <w:qFormat/>
    <w:rPr>
      <w:lang w:eastAsia="en-US"/>
    </w:rPr>
  </w:style>
  <w:style w:type="paragraph" w:customStyle="1" w:styleId="Rectitle">
    <w:name w:val="Rec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sref">
    <w:name w:val="Res_ref"/>
    <w:basedOn w:val="Recref"/>
    <w:next w:val="Resdate"/>
    <w:qFormat/>
  </w:style>
  <w:style w:type="paragraph" w:customStyle="1" w:styleId="Recref">
    <w:name w:val="Rec_ref"/>
    <w:basedOn w:val="Normal"/>
    <w:next w:val="Recdate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eastAsia="en-US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</w:pPr>
    <w:rPr>
      <w:rFonts w:ascii="SimSun" w:hAnsi="SimSun"/>
      <w:szCs w:val="20"/>
      <w:lang w:eastAsia="zh-CN"/>
    </w:rPr>
  </w:style>
  <w:style w:type="paragraph" w:customStyle="1" w:styleId="Call">
    <w:name w:val="Call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eastAsia="en-US"/>
    </w:rPr>
  </w:style>
  <w:style w:type="paragraph" w:customStyle="1" w:styleId="15">
    <w:name w:val="修订1"/>
    <w:qFormat/>
    <w:rPr>
      <w:sz w:val="24"/>
      <w:szCs w:val="24"/>
      <w:lang w:eastAsia="ja-JP"/>
    </w:rPr>
  </w:style>
  <w:style w:type="paragraph" w:customStyle="1" w:styleId="TableofFigures1">
    <w:name w:val="Table of Figures1"/>
    <w:basedOn w:val="Normal"/>
    <w:next w:val="Normal"/>
    <w:pPr>
      <w:tabs>
        <w:tab w:val="right" w:leader="dot" w:pos="9639"/>
      </w:tabs>
    </w:pPr>
    <w:rPr>
      <w:rFonts w:eastAsia="MS Mincho"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AppendixNotitle">
    <w:name w:val="Appendix_No &amp; title"/>
    <w:basedOn w:val="AnnexNotitle"/>
    <w:next w:val="Normal"/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eastAsia="en-US"/>
    </w:rPr>
  </w:style>
  <w:style w:type="paragraph" w:customStyle="1" w:styleId="Chaptitle">
    <w:name w:val="Chap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p0">
    <w:name w:val="p0"/>
    <w:basedOn w:val="Normal"/>
    <w:qFormat/>
    <w:pPr>
      <w:snapToGrid w:val="0"/>
    </w:pPr>
    <w:rPr>
      <w:szCs w:val="20"/>
      <w:lang w:eastAsia="zh-CN"/>
    </w:rPr>
  </w:style>
  <w:style w:type="paragraph" w:customStyle="1" w:styleId="ArtNo">
    <w:name w:val="Art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FirstFooter">
    <w:name w:val="FirstFooter"/>
    <w:basedOn w:val="Footer"/>
    <w:pPr>
      <w:tabs>
        <w:tab w:val="clear" w:pos="4680"/>
        <w:tab w:val="clear" w:pos="9360"/>
      </w:tabs>
      <w:spacing w:before="40"/>
    </w:pPr>
    <w:rPr>
      <w:sz w:val="16"/>
      <w:szCs w:val="20"/>
      <w:lang w:eastAsia="en-US"/>
    </w:rPr>
  </w:style>
  <w:style w:type="paragraph" w:customStyle="1" w:styleId="Reftitle">
    <w:name w:val="Ref_title"/>
    <w:basedOn w:val="Normal"/>
    <w:next w:val="Reftext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Cs w:val="20"/>
      <w:lang w:eastAsia="en-US"/>
    </w:rPr>
  </w:style>
  <w:style w:type="paragraph" w:customStyle="1" w:styleId="FigureNoTitle0">
    <w:name w:val="Figure_NoTitle"/>
    <w:basedOn w:val="Normal"/>
    <w:next w:val="Normalaftertitle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eastAsia="en-US"/>
    </w:rPr>
  </w:style>
  <w:style w:type="paragraph" w:customStyle="1" w:styleId="Index21">
    <w:name w:val="Index 21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/>
      <w:textAlignment w:val="baseline"/>
    </w:pPr>
    <w:rPr>
      <w:szCs w:val="20"/>
      <w:lang w:eastAsia="en-US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adjustRightInd w:val="0"/>
      <w:spacing w:before="0"/>
    </w:pPr>
    <w:rPr>
      <w:szCs w:val="20"/>
      <w:lang w:eastAsia="zh-CN"/>
    </w:rPr>
  </w:style>
  <w:style w:type="paragraph" w:customStyle="1" w:styleId="ResNoBR">
    <w:name w:val="Res_No_BR"/>
    <w:basedOn w:val="RecNoBR"/>
    <w:next w:val="Normal"/>
    <w:qFormat/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Questiontitle">
    <w:name w:val="Question_title"/>
    <w:basedOn w:val="Rectitle"/>
    <w:next w:val="Questionref"/>
    <w:qFormat/>
    <w:rPr>
      <w:lang w:eastAsia="en-US"/>
    </w:rPr>
  </w:style>
  <w:style w:type="paragraph" w:customStyle="1" w:styleId="Questionref">
    <w:name w:val="Question_ref"/>
    <w:basedOn w:val="Recref"/>
    <w:next w:val="Questiondate"/>
    <w:qFormat/>
  </w:style>
  <w:style w:type="paragraph" w:customStyle="1" w:styleId="Questiondate">
    <w:name w:val="Question_date"/>
    <w:basedOn w:val="Recdate"/>
    <w:next w:val="Normalaftertitle"/>
  </w:style>
  <w:style w:type="paragraph" w:customStyle="1" w:styleId="Reptitle">
    <w:name w:val="Rep_title"/>
    <w:basedOn w:val="Rectitle"/>
    <w:next w:val="Repref"/>
    <w:rPr>
      <w:lang w:eastAsia="en-US"/>
    </w:rPr>
  </w:style>
  <w:style w:type="paragraph" w:customStyle="1" w:styleId="Repref">
    <w:name w:val="Rep_ref"/>
    <w:basedOn w:val="Recref"/>
    <w:next w:val="Repdate"/>
    <w:qFormat/>
  </w:style>
  <w:style w:type="paragraph" w:customStyle="1" w:styleId="Arttitle">
    <w:name w:val="Art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TOCHeading1">
    <w:name w:val="TOC Heading1"/>
    <w:basedOn w:val="Heading1"/>
    <w:next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eastAsia="SimSun" w:hAnsi="Cambria"/>
      <w:color w:val="365F91"/>
      <w:sz w:val="28"/>
      <w:lang w:eastAsia="zh-CN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Normalbeforetable">
    <w:name w:val="Normal before table"/>
    <w:basedOn w:val="Normal"/>
    <w:pPr>
      <w:keepNext/>
      <w:spacing w:after="120"/>
    </w:pPr>
    <w:rPr>
      <w:rFonts w:eastAsia="????"/>
      <w:lang w:eastAsia="en-US"/>
    </w:rPr>
  </w:style>
  <w:style w:type="paragraph" w:customStyle="1" w:styleId="16">
    <w:name w:val="列出段落1"/>
    <w:basedOn w:val="Normal"/>
    <w:next w:val="ListParagraph1"/>
    <w:pPr>
      <w:widowControl w:val="0"/>
      <w:autoSpaceDE w:val="0"/>
      <w:autoSpaceDN w:val="0"/>
      <w:adjustRightInd w:val="0"/>
      <w:spacing w:before="0"/>
    </w:pPr>
    <w:rPr>
      <w:szCs w:val="20"/>
      <w:lang w:eastAsia="zh-CN"/>
    </w:rPr>
  </w:style>
  <w:style w:type="paragraph" w:customStyle="1" w:styleId="ListParagraph1">
    <w:name w:val="List Paragraph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firstLineChars="200" w:firstLine="420"/>
      <w:textAlignment w:val="baseline"/>
    </w:pPr>
    <w:rPr>
      <w:szCs w:val="20"/>
      <w:lang w:eastAsia="en-US"/>
    </w:rPr>
  </w:style>
  <w:style w:type="paragraph" w:customStyle="1" w:styleId="Sectiontitle">
    <w:name w:val="Section_title"/>
    <w:basedOn w:val="Normal"/>
    <w:next w:val="Normalafter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eastAsia="en-US"/>
    </w:rPr>
  </w:style>
  <w:style w:type="paragraph" w:customStyle="1" w:styleId="Index31">
    <w:name w:val="Index 31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/>
      <w:textAlignment w:val="baseline"/>
    </w:pPr>
    <w:rPr>
      <w:szCs w:val="20"/>
      <w:lang w:eastAsia="en-US"/>
    </w:rPr>
  </w:style>
  <w:style w:type="paragraph" w:customStyle="1" w:styleId="Revision1">
    <w:name w:val="Revision1"/>
    <w:rPr>
      <w:rFonts w:eastAsia="MS Mincho"/>
      <w:sz w:val="24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pNoBR">
    <w:name w:val="Rep_No_BR"/>
    <w:basedOn w:val="RecNoBR"/>
    <w:next w:val="Normal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sz w:val="20"/>
      <w:szCs w:val="20"/>
      <w:lang w:eastAsia="en-US"/>
    </w:rPr>
  </w:style>
  <w:style w:type="paragraph" w:customStyle="1" w:styleId="FigureNoBR">
    <w:name w:val="Figure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Cs w:val="20"/>
      <w:lang w:eastAsia="en-US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szCs w:val="20"/>
      <w:lang w:eastAsia="en-US"/>
    </w:rPr>
  </w:style>
  <w:style w:type="paragraph" w:customStyle="1" w:styleId="RepNo">
    <w:name w:val="Rep_No"/>
    <w:basedOn w:val="RecNo"/>
    <w:next w:val="Normal"/>
    <w:qFormat/>
    <w:rPr>
      <w:lang w:eastAsia="en-US"/>
    </w:r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  <w:lang w:eastAsia="en-US"/>
    </w:rPr>
  </w:style>
  <w:style w:type="paragraph" w:customStyle="1" w:styleId="SectionNo">
    <w:name w:val="Section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ResNo">
    <w:name w:val="Res_No"/>
    <w:basedOn w:val="RecNo"/>
    <w:next w:val="Normal"/>
    <w:qFormat/>
    <w:rPr>
      <w:lang w:eastAsia="en-US"/>
    </w:rPr>
  </w:style>
  <w:style w:type="paragraph" w:customStyle="1" w:styleId="Section1">
    <w:name w:val="Section_1"/>
    <w:basedOn w:val="Normal"/>
    <w:next w:val="Normal"/>
    <w:qFormat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  <w:szCs w:val="20"/>
      <w:lang w:eastAsia="en-US"/>
    </w:rPr>
  </w:style>
  <w:style w:type="paragraph" w:customStyle="1" w:styleId="Index11">
    <w:name w:val="Index 11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TableNoBR">
    <w:name w:val="Table_No_BR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Cs w:val="20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before="0"/>
      <w:ind w:firstLineChars="200" w:firstLine="420"/>
      <w:jc w:val="both"/>
    </w:pPr>
    <w:rPr>
      <w:kern w:val="2"/>
      <w:sz w:val="21"/>
      <w:lang w:eastAsia="zh-CN"/>
    </w:rPr>
  </w:style>
  <w:style w:type="character" w:customStyle="1" w:styleId="Char">
    <w:name w:val="段 Char"/>
    <w:basedOn w:val="DefaultParagraphFont"/>
    <w:link w:val="a0"/>
    <w:qFormat/>
    <w:rPr>
      <w:rFonts w:ascii="SimSun"/>
      <w:sz w:val="21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CaptionChar">
    <w:name w:val="Caption Char"/>
    <w:link w:val="Caption"/>
    <w:qFormat/>
    <w:rPr>
      <w:i/>
      <w:iCs/>
      <w:color w:val="44546A"/>
      <w:sz w:val="18"/>
      <w:szCs w:val="18"/>
      <w:lang w:eastAsia="ja-JP"/>
    </w:rPr>
  </w:style>
  <w:style w:type="character" w:customStyle="1" w:styleId="DateChar">
    <w:name w:val="Date Char"/>
    <w:basedOn w:val="DefaultParagraphFont"/>
    <w:link w:val="Date"/>
    <w:rPr>
      <w:sz w:val="24"/>
      <w:szCs w:val="24"/>
      <w:lang w:eastAsia="ja-JP"/>
    </w:rPr>
  </w:style>
  <w:style w:type="character" w:customStyle="1" w:styleId="DocnumberChar">
    <w:name w:val="Docnumber Cha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2">
    <w:name w:val="修订2"/>
    <w:hidden/>
    <w:uiPriority w:val="99"/>
    <w:unhideWhenUsed/>
    <w:rPr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F05E9D"/>
    <w:rPr>
      <w:sz w:val="24"/>
      <w:szCs w:val="24"/>
      <w:lang w:eastAsia="ja-JP"/>
    </w:rPr>
  </w:style>
  <w:style w:type="character" w:customStyle="1" w:styleId="richmediameta">
    <w:name w:val="rich_media_meta"/>
    <w:basedOn w:val="DefaultParagraphFont"/>
    <w:rsid w:val="00021E40"/>
  </w:style>
  <w:style w:type="paragraph" w:customStyle="1" w:styleId="VenueDate">
    <w:name w:val="VenueDate"/>
    <w:basedOn w:val="Normal"/>
    <w:rsid w:val="00251969"/>
    <w:pPr>
      <w:jc w:val="right"/>
    </w:pPr>
    <w:rPr>
      <w:rFonts w:eastAsiaTheme="minorEastAsia"/>
      <w:lang w:val="en-GB"/>
    </w:rPr>
  </w:style>
  <w:style w:type="paragraph" w:customStyle="1" w:styleId="TSBHeaderRight14">
    <w:name w:val="TSBHeaderRight14"/>
    <w:basedOn w:val="Normal"/>
    <w:rsid w:val="00251969"/>
    <w:pPr>
      <w:jc w:val="right"/>
    </w:pPr>
    <w:rPr>
      <w:rFonts w:eastAsiaTheme="minorEastAsia"/>
      <w:b/>
      <w:bCs/>
      <w:sz w:val="28"/>
      <w:szCs w:val="28"/>
      <w:lang w:val="en-GB"/>
    </w:rPr>
  </w:style>
  <w:style w:type="paragraph" w:customStyle="1" w:styleId="TSBHeaderQuestion">
    <w:name w:val="TSBHeaderQuestion"/>
    <w:basedOn w:val="Normal"/>
    <w:rsid w:val="00251969"/>
    <w:rPr>
      <w:rFonts w:eastAsiaTheme="minorEastAsia"/>
      <w:lang w:val="en-GB"/>
    </w:rPr>
  </w:style>
  <w:style w:type="paragraph" w:customStyle="1" w:styleId="TSBHeaderSource">
    <w:name w:val="TSBHeaderSource"/>
    <w:basedOn w:val="Normal"/>
    <w:rsid w:val="00251969"/>
    <w:rPr>
      <w:rFonts w:eastAsiaTheme="minorEastAsia"/>
      <w:lang w:val="en-GB"/>
    </w:rPr>
  </w:style>
  <w:style w:type="paragraph" w:customStyle="1" w:styleId="TSBHeaderTitle">
    <w:name w:val="TSBHeaderTitle"/>
    <w:basedOn w:val="Normal"/>
    <w:rsid w:val="00251969"/>
    <w:rPr>
      <w:rFonts w:eastAsiaTheme="minorEastAsia"/>
      <w:lang w:val="en-GB"/>
    </w:rPr>
  </w:style>
  <w:style w:type="paragraph" w:customStyle="1" w:styleId="TSBHeaderSummary">
    <w:name w:val="TSBHeaderSummary"/>
    <w:basedOn w:val="Normal"/>
    <w:rsid w:val="00251969"/>
    <w:rPr>
      <w:rFonts w:eastAsiaTheme="minorEastAsia"/>
      <w:lang w:val="en-GB"/>
    </w:rPr>
  </w:style>
  <w:style w:type="paragraph" w:customStyle="1" w:styleId="PARA">
    <w:name w:val="PARA"/>
    <w:basedOn w:val="Normal"/>
    <w:rsid w:val="00C9519C"/>
    <w:pPr>
      <w:suppressAutoHyphens/>
      <w:autoSpaceDE w:val="0"/>
      <w:autoSpaceDN w:val="0"/>
      <w:adjustRightInd w:val="0"/>
      <w:spacing w:before="0" w:line="240" w:lineRule="exact"/>
      <w:jc w:val="both"/>
    </w:pPr>
    <w:rPr>
      <w:rFonts w:eastAsia="DengXian" w:cs="TimesLTStd-Roman"/>
      <w:spacing w:val="-2"/>
      <w:sz w:val="20"/>
      <w:szCs w:val="20"/>
      <w:lang w:eastAsia="en-US"/>
    </w:rPr>
  </w:style>
  <w:style w:type="character" w:customStyle="1" w:styleId="CaptionColor">
    <w:name w:val="Caption Color"/>
    <w:rsid w:val="00C9519C"/>
    <w:rPr>
      <w:rFonts w:ascii="Helvetica" w:hAnsi="Helvetica" w:cs="FormataOTF-Bold"/>
      <w:bCs/>
      <w:color w:val="00629B"/>
      <w:sz w:val="14"/>
      <w:szCs w:val="14"/>
    </w:rPr>
  </w:style>
  <w:style w:type="paragraph" w:customStyle="1" w:styleId="TableTitle">
    <w:name w:val="Table Title"/>
    <w:basedOn w:val="Normal"/>
    <w:rsid w:val="00C9519C"/>
    <w:pPr>
      <w:spacing w:before="0"/>
      <w:jc w:val="center"/>
    </w:pPr>
    <w:rPr>
      <w:rFonts w:eastAsia="DengXian"/>
      <w:smallCaps/>
      <w:sz w:val="16"/>
      <w:szCs w:val="16"/>
      <w:lang w:eastAsia="en-US"/>
    </w:rPr>
  </w:style>
  <w:style w:type="paragraph" w:customStyle="1" w:styleId="figurecaption">
    <w:name w:val="figure caption"/>
    <w:rsid w:val="00C9519C"/>
    <w:pPr>
      <w:numPr>
        <w:numId w:val="13"/>
      </w:numPr>
      <w:tabs>
        <w:tab w:val="left" w:pos="533"/>
      </w:tabs>
      <w:spacing w:before="80" w:after="200"/>
      <w:jc w:val="both"/>
    </w:pPr>
    <w:rPr>
      <w:noProof/>
      <w:sz w:val="16"/>
      <w:szCs w:val="16"/>
      <w:lang w:eastAsia="en-US"/>
    </w:rPr>
  </w:style>
  <w:style w:type="paragraph" w:customStyle="1" w:styleId="xmsonormal">
    <w:name w:val="x_msonormal"/>
    <w:basedOn w:val="Normal"/>
    <w:rsid w:val="00C429B5"/>
    <w:pPr>
      <w:spacing w:before="0"/>
    </w:pPr>
    <w:rPr>
      <w:rFonts w:eastAsiaTheme="minorHAns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14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3C3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U">
    <w:name w:val="Normal_ITU"/>
    <w:basedOn w:val="Normal"/>
    <w:rsid w:val="00316904"/>
    <w:pPr>
      <w:autoSpaceDE w:val="0"/>
      <w:autoSpaceDN w:val="0"/>
      <w:adjustRightInd w:val="0"/>
    </w:pPr>
    <w:rPr>
      <w:rFonts w:cs="Arial"/>
      <w:szCs w:val="20"/>
      <w:lang w:eastAsia="en-US"/>
    </w:rPr>
  </w:style>
  <w:style w:type="character" w:customStyle="1" w:styleId="ReftextArial9pt">
    <w:name w:val="Ref_text Arial 9 pt"/>
    <w:rsid w:val="00316904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rsid w:val="00316904"/>
    <w:pPr>
      <w:tabs>
        <w:tab w:val="right" w:leader="dot" w:pos="9639"/>
      </w:tabs>
    </w:pPr>
    <w:rPr>
      <w:rFonts w:eastAsia="MS Mincho"/>
      <w:lang w:val="en-GB"/>
    </w:rPr>
  </w:style>
  <w:style w:type="paragraph" w:customStyle="1" w:styleId="TF">
    <w:name w:val="TF"/>
    <w:basedOn w:val="Normal"/>
    <w:rsid w:val="00316904"/>
    <w:pPr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customStyle="1" w:styleId="H6">
    <w:name w:val="H6"/>
    <w:basedOn w:val="Heading5"/>
    <w:next w:val="Normal"/>
    <w:rsid w:val="00316904"/>
    <w:pPr>
      <w:keepNext w:val="0"/>
      <w:keepLines w:val="0"/>
      <w:numPr>
        <w:ilvl w:val="4"/>
      </w:numPr>
      <w:tabs>
        <w:tab w:val="clear" w:pos="1021"/>
      </w:tabs>
      <w:overflowPunct/>
      <w:autoSpaceDE/>
      <w:autoSpaceDN/>
      <w:adjustRightInd/>
      <w:spacing w:before="0"/>
      <w:ind w:left="1985" w:hanging="1985"/>
      <w:jc w:val="both"/>
      <w:textAlignment w:val="auto"/>
      <w:outlineLvl w:val="9"/>
    </w:pPr>
    <w:rPr>
      <w:rFonts w:ascii="Arial" w:hAnsi="Arial"/>
      <w:b w:val="0"/>
      <w:sz w:val="20"/>
      <w:lang w:val="en-GB"/>
    </w:rPr>
  </w:style>
  <w:style w:type="paragraph" w:styleId="TOC9">
    <w:name w:val="toc 9"/>
    <w:basedOn w:val="TOC8"/>
    <w:uiPriority w:val="39"/>
    <w:rsid w:val="00316904"/>
    <w:pPr>
      <w:widowControl w:val="0"/>
      <w:tabs>
        <w:tab w:val="clear" w:pos="964"/>
        <w:tab w:val="clear" w:pos="8789"/>
        <w:tab w:val="clear" w:pos="9356"/>
        <w:tab w:val="right" w:leader="dot" w:pos="9639"/>
      </w:tabs>
      <w:spacing w:before="180"/>
      <w:ind w:left="1418" w:right="425" w:hanging="1418"/>
    </w:pPr>
    <w:rPr>
      <w:rFonts w:eastAsia="Times New Roman"/>
      <w:b/>
      <w:noProof/>
      <w:sz w:val="22"/>
      <w:lang w:val="en-GB"/>
    </w:rPr>
  </w:style>
  <w:style w:type="paragraph" w:customStyle="1" w:styleId="EQ">
    <w:name w:val="EQ"/>
    <w:basedOn w:val="Normal"/>
    <w:next w:val="Normal"/>
    <w:rsid w:val="00316904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noProof/>
      <w:sz w:val="20"/>
      <w:szCs w:val="20"/>
      <w:lang w:val="en-GB" w:eastAsia="en-US"/>
    </w:rPr>
  </w:style>
  <w:style w:type="character" w:customStyle="1" w:styleId="ZGSM">
    <w:name w:val="ZGSM"/>
    <w:rsid w:val="00316904"/>
  </w:style>
  <w:style w:type="paragraph" w:customStyle="1" w:styleId="ZD">
    <w:name w:val="ZD"/>
    <w:rsid w:val="003169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Index1">
    <w:name w:val="index 1"/>
    <w:basedOn w:val="Normal"/>
    <w:rsid w:val="00316904"/>
    <w:pPr>
      <w:keepLines/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Index2">
    <w:name w:val="index 2"/>
    <w:basedOn w:val="Index1"/>
    <w:rsid w:val="00316904"/>
    <w:pPr>
      <w:ind w:left="284"/>
    </w:pPr>
  </w:style>
  <w:style w:type="paragraph" w:customStyle="1" w:styleId="TT">
    <w:name w:val="TT"/>
    <w:basedOn w:val="Heading1"/>
    <w:next w:val="Normal"/>
    <w:rsid w:val="00316904"/>
    <w:pPr>
      <w:pBdr>
        <w:top w:val="single" w:sz="12" w:space="3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134" w:hanging="1134"/>
      <w:jc w:val="both"/>
      <w:outlineLvl w:val="9"/>
    </w:pPr>
    <w:rPr>
      <w:rFonts w:ascii="Arial" w:hAnsi="Arial"/>
      <w:b w:val="0"/>
      <w:sz w:val="36"/>
      <w:lang w:val="en-GB"/>
    </w:rPr>
  </w:style>
  <w:style w:type="paragraph" w:customStyle="1" w:styleId="NF">
    <w:name w:val="NF"/>
    <w:basedOn w:val="NO"/>
    <w:rsid w:val="00316904"/>
    <w:pPr>
      <w:keepNext/>
    </w:pPr>
    <w:rPr>
      <w:sz w:val="18"/>
    </w:rPr>
  </w:style>
  <w:style w:type="paragraph" w:customStyle="1" w:styleId="NO">
    <w:name w:val="NO"/>
    <w:basedOn w:val="Normal"/>
    <w:link w:val="NOChar"/>
    <w:rsid w:val="00316904"/>
    <w:pPr>
      <w:keepLines/>
      <w:overflowPunct w:val="0"/>
      <w:autoSpaceDE w:val="0"/>
      <w:autoSpaceDN w:val="0"/>
      <w:adjustRightInd w:val="0"/>
      <w:spacing w:before="0" w:after="240"/>
      <w:ind w:left="1135" w:hanging="851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PL">
    <w:name w:val="PL"/>
    <w:rsid w:val="003169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316904"/>
    <w:pPr>
      <w:jc w:val="right"/>
    </w:pPr>
  </w:style>
  <w:style w:type="paragraph" w:customStyle="1" w:styleId="TAL">
    <w:name w:val="TAL"/>
    <w:basedOn w:val="Normal"/>
    <w:rsid w:val="00316904"/>
    <w:pPr>
      <w:keepNext/>
      <w:keepLines/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18"/>
      <w:szCs w:val="20"/>
      <w:lang w:val="en-GB" w:eastAsia="en-US"/>
    </w:rPr>
  </w:style>
  <w:style w:type="paragraph" w:styleId="ListNumber2">
    <w:name w:val="List Number 2"/>
    <w:basedOn w:val="ListNumber"/>
    <w:rsid w:val="00316904"/>
    <w:pPr>
      <w:ind w:left="851"/>
    </w:pPr>
  </w:style>
  <w:style w:type="paragraph" w:styleId="ListNumber">
    <w:name w:val="List Number"/>
    <w:basedOn w:val="List"/>
    <w:rsid w:val="00316904"/>
  </w:style>
  <w:style w:type="paragraph" w:styleId="List">
    <w:name w:val="List"/>
    <w:basedOn w:val="Normal"/>
    <w:rsid w:val="00316904"/>
    <w:pPr>
      <w:overflowPunct w:val="0"/>
      <w:autoSpaceDE w:val="0"/>
      <w:autoSpaceDN w:val="0"/>
      <w:adjustRightInd w:val="0"/>
      <w:spacing w:before="0" w:after="240"/>
      <w:ind w:left="568" w:hanging="284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TAH">
    <w:name w:val="TAH"/>
    <w:basedOn w:val="TAC"/>
    <w:rsid w:val="00316904"/>
    <w:rPr>
      <w:b/>
    </w:rPr>
  </w:style>
  <w:style w:type="paragraph" w:customStyle="1" w:styleId="TAC">
    <w:name w:val="TAC"/>
    <w:basedOn w:val="TAL"/>
    <w:rsid w:val="00316904"/>
    <w:pPr>
      <w:jc w:val="center"/>
    </w:pPr>
  </w:style>
  <w:style w:type="paragraph" w:customStyle="1" w:styleId="LD">
    <w:name w:val="LD"/>
    <w:rsid w:val="003169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EX">
    <w:name w:val="EX"/>
    <w:basedOn w:val="Normal"/>
    <w:rsid w:val="00316904"/>
    <w:pPr>
      <w:keepLines/>
      <w:overflowPunct w:val="0"/>
      <w:autoSpaceDE w:val="0"/>
      <w:autoSpaceDN w:val="0"/>
      <w:adjustRightInd w:val="0"/>
      <w:spacing w:before="0" w:after="240"/>
      <w:ind w:left="1702" w:hanging="1418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FP">
    <w:name w:val="FP"/>
    <w:basedOn w:val="Normal"/>
    <w:rsid w:val="00316904"/>
    <w:p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NW">
    <w:name w:val="NW"/>
    <w:basedOn w:val="NO"/>
    <w:rsid w:val="00316904"/>
  </w:style>
  <w:style w:type="paragraph" w:customStyle="1" w:styleId="EW">
    <w:name w:val="EW"/>
    <w:basedOn w:val="EX"/>
    <w:rsid w:val="00316904"/>
  </w:style>
  <w:style w:type="paragraph" w:customStyle="1" w:styleId="B10">
    <w:name w:val="B1"/>
    <w:basedOn w:val="List"/>
    <w:rsid w:val="00316904"/>
    <w:pPr>
      <w:ind w:left="738" w:hanging="454"/>
    </w:pPr>
  </w:style>
  <w:style w:type="paragraph" w:styleId="ListBullet2">
    <w:name w:val="List Bullet 2"/>
    <w:basedOn w:val="ListBullet"/>
    <w:rsid w:val="00316904"/>
    <w:pPr>
      <w:ind w:left="851"/>
    </w:pPr>
  </w:style>
  <w:style w:type="paragraph" w:styleId="ListBullet">
    <w:name w:val="List Bullet"/>
    <w:basedOn w:val="List"/>
    <w:rsid w:val="00316904"/>
  </w:style>
  <w:style w:type="paragraph" w:customStyle="1" w:styleId="EditorsNote">
    <w:name w:val="Editor's Note"/>
    <w:basedOn w:val="NO"/>
    <w:rsid w:val="00316904"/>
    <w:rPr>
      <w:color w:val="FF0000"/>
    </w:rPr>
  </w:style>
  <w:style w:type="paragraph" w:customStyle="1" w:styleId="TH">
    <w:name w:val="TH"/>
    <w:basedOn w:val="FL"/>
    <w:next w:val="FL"/>
    <w:rsid w:val="00316904"/>
  </w:style>
  <w:style w:type="paragraph" w:customStyle="1" w:styleId="ZA">
    <w:name w:val="ZA"/>
    <w:rsid w:val="003169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rsid w:val="003169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316904"/>
    <w:pPr>
      <w:framePr w:wrap="notBeside" w:vAnchor="page" w:hAnchor="margin" w:yAlign="center" w:anchorLock="1"/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rsid w:val="003169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rsid w:val="00316904"/>
    <w:pPr>
      <w:ind w:left="851" w:hanging="851"/>
    </w:pPr>
  </w:style>
  <w:style w:type="paragraph" w:customStyle="1" w:styleId="ZH">
    <w:name w:val="ZH"/>
    <w:rsid w:val="003169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ZG">
    <w:name w:val="ZG"/>
    <w:rsid w:val="003169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rsid w:val="00316904"/>
    <w:pPr>
      <w:ind w:left="1135"/>
    </w:pPr>
  </w:style>
  <w:style w:type="paragraph" w:styleId="List2">
    <w:name w:val="List 2"/>
    <w:basedOn w:val="List"/>
    <w:rsid w:val="00316904"/>
    <w:pPr>
      <w:ind w:left="851"/>
    </w:pPr>
  </w:style>
  <w:style w:type="paragraph" w:styleId="List3">
    <w:name w:val="List 3"/>
    <w:basedOn w:val="List2"/>
    <w:rsid w:val="00316904"/>
    <w:pPr>
      <w:ind w:left="1135"/>
    </w:pPr>
  </w:style>
  <w:style w:type="paragraph" w:styleId="List4">
    <w:name w:val="List 4"/>
    <w:basedOn w:val="List3"/>
    <w:rsid w:val="00316904"/>
    <w:pPr>
      <w:ind w:left="1418"/>
    </w:pPr>
  </w:style>
  <w:style w:type="paragraph" w:styleId="List5">
    <w:name w:val="List 5"/>
    <w:basedOn w:val="List4"/>
    <w:rsid w:val="00316904"/>
    <w:pPr>
      <w:ind w:left="1702"/>
    </w:pPr>
  </w:style>
  <w:style w:type="paragraph" w:styleId="ListBullet4">
    <w:name w:val="List Bullet 4"/>
    <w:basedOn w:val="ListBullet3"/>
    <w:rsid w:val="00316904"/>
    <w:pPr>
      <w:ind w:left="1418"/>
    </w:pPr>
  </w:style>
  <w:style w:type="paragraph" w:styleId="ListBullet5">
    <w:name w:val="List Bullet 5"/>
    <w:basedOn w:val="ListBullet4"/>
    <w:rsid w:val="00316904"/>
    <w:pPr>
      <w:ind w:left="1702"/>
    </w:pPr>
  </w:style>
  <w:style w:type="paragraph" w:customStyle="1" w:styleId="B20">
    <w:name w:val="B2"/>
    <w:basedOn w:val="List2"/>
    <w:rsid w:val="00316904"/>
    <w:pPr>
      <w:ind w:left="1191" w:hanging="454"/>
    </w:pPr>
  </w:style>
  <w:style w:type="paragraph" w:customStyle="1" w:styleId="B30">
    <w:name w:val="B3"/>
    <w:basedOn w:val="List3"/>
    <w:rsid w:val="00316904"/>
    <w:pPr>
      <w:ind w:left="1645" w:hanging="454"/>
    </w:pPr>
  </w:style>
  <w:style w:type="paragraph" w:customStyle="1" w:styleId="B4">
    <w:name w:val="B4"/>
    <w:basedOn w:val="List4"/>
    <w:rsid w:val="00316904"/>
    <w:pPr>
      <w:ind w:left="2098" w:hanging="454"/>
    </w:pPr>
  </w:style>
  <w:style w:type="paragraph" w:customStyle="1" w:styleId="B5">
    <w:name w:val="B5"/>
    <w:basedOn w:val="List5"/>
    <w:rsid w:val="00316904"/>
    <w:pPr>
      <w:ind w:left="2552" w:hanging="454"/>
    </w:pPr>
  </w:style>
  <w:style w:type="paragraph" w:customStyle="1" w:styleId="ZTD">
    <w:name w:val="ZTD"/>
    <w:basedOn w:val="ZB"/>
    <w:rsid w:val="003169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16904"/>
    <w:pPr>
      <w:framePr w:wrap="notBeside" w:y="16161"/>
    </w:pPr>
  </w:style>
  <w:style w:type="paragraph" w:styleId="IndexHeading">
    <w:name w:val="index heading"/>
    <w:basedOn w:val="Normal"/>
    <w:next w:val="Normal"/>
    <w:rsid w:val="0031690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jc w:val="both"/>
      <w:textAlignment w:val="baseline"/>
    </w:pPr>
    <w:rPr>
      <w:rFonts w:ascii="Arial" w:eastAsia="Times New Roman" w:hAnsi="Arial"/>
      <w:b/>
      <w:i/>
      <w:sz w:val="26"/>
      <w:szCs w:val="20"/>
      <w:lang w:val="en-GB" w:eastAsia="en-US"/>
    </w:rPr>
  </w:style>
  <w:style w:type="character" w:customStyle="1" w:styleId="Guidance">
    <w:name w:val="Guidance"/>
    <w:rsid w:val="00316904"/>
    <w:rPr>
      <w:rFonts w:ascii="Arial" w:hAnsi="Arial" w:cs="Arial"/>
      <w:i/>
      <w:noProof/>
      <w:color w:val="76923C"/>
      <w:sz w:val="18"/>
      <w:szCs w:val="18"/>
      <w:lang w:val="en-US"/>
    </w:rPr>
  </w:style>
  <w:style w:type="paragraph" w:customStyle="1" w:styleId="I1">
    <w:name w:val="I1"/>
    <w:basedOn w:val="List"/>
    <w:rsid w:val="00316904"/>
  </w:style>
  <w:style w:type="paragraph" w:customStyle="1" w:styleId="I2">
    <w:name w:val="I2"/>
    <w:basedOn w:val="List2"/>
    <w:rsid w:val="00316904"/>
  </w:style>
  <w:style w:type="paragraph" w:customStyle="1" w:styleId="I3">
    <w:name w:val="I3"/>
    <w:basedOn w:val="List3"/>
    <w:rsid w:val="00316904"/>
  </w:style>
  <w:style w:type="paragraph" w:customStyle="1" w:styleId="IB3">
    <w:name w:val="IB3"/>
    <w:basedOn w:val="Normal"/>
    <w:rsid w:val="00316904"/>
    <w:pPr>
      <w:tabs>
        <w:tab w:val="left" w:pos="851"/>
        <w:tab w:val="num" w:pos="1644"/>
      </w:tabs>
      <w:overflowPunct w:val="0"/>
      <w:autoSpaceDE w:val="0"/>
      <w:autoSpaceDN w:val="0"/>
      <w:adjustRightInd w:val="0"/>
      <w:spacing w:before="0" w:after="240"/>
      <w:ind w:left="851" w:hanging="567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IB1">
    <w:name w:val="IB1"/>
    <w:basedOn w:val="Normal"/>
    <w:rsid w:val="00316904"/>
    <w:pPr>
      <w:tabs>
        <w:tab w:val="left" w:pos="284"/>
        <w:tab w:val="num" w:pos="737"/>
      </w:tabs>
      <w:overflowPunct w:val="0"/>
      <w:autoSpaceDE w:val="0"/>
      <w:autoSpaceDN w:val="0"/>
      <w:adjustRightInd w:val="0"/>
      <w:spacing w:before="0" w:after="240"/>
      <w:ind w:left="737" w:hanging="453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IB2">
    <w:name w:val="IB2"/>
    <w:basedOn w:val="Normal"/>
    <w:rsid w:val="00316904"/>
    <w:pPr>
      <w:tabs>
        <w:tab w:val="left" w:pos="567"/>
        <w:tab w:val="num" w:pos="1191"/>
      </w:tabs>
      <w:overflowPunct w:val="0"/>
      <w:autoSpaceDE w:val="0"/>
      <w:autoSpaceDN w:val="0"/>
      <w:adjustRightInd w:val="0"/>
      <w:spacing w:before="0" w:after="240"/>
      <w:ind w:left="568" w:hanging="284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IBN">
    <w:name w:val="IBN"/>
    <w:basedOn w:val="Normal"/>
    <w:rsid w:val="00316904"/>
    <w:pPr>
      <w:tabs>
        <w:tab w:val="left" w:pos="567"/>
        <w:tab w:val="num" w:pos="737"/>
      </w:tabs>
      <w:overflowPunct w:val="0"/>
      <w:autoSpaceDE w:val="0"/>
      <w:autoSpaceDN w:val="0"/>
      <w:adjustRightInd w:val="0"/>
      <w:spacing w:before="0" w:after="240"/>
      <w:ind w:left="568" w:hanging="284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IBL">
    <w:name w:val="IBL"/>
    <w:basedOn w:val="Normal"/>
    <w:rsid w:val="00316904"/>
    <w:pPr>
      <w:tabs>
        <w:tab w:val="left" w:pos="284"/>
        <w:tab w:val="num" w:pos="737"/>
      </w:tabs>
      <w:overflowPunct w:val="0"/>
      <w:autoSpaceDE w:val="0"/>
      <w:autoSpaceDN w:val="0"/>
      <w:adjustRightInd w:val="0"/>
      <w:spacing w:before="0" w:after="240"/>
      <w:ind w:left="737" w:hanging="453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B3">
    <w:name w:val="B3+"/>
    <w:basedOn w:val="B30"/>
    <w:rsid w:val="00316904"/>
    <w:pPr>
      <w:numPr>
        <w:numId w:val="24"/>
      </w:numPr>
      <w:tabs>
        <w:tab w:val="left" w:pos="1134"/>
      </w:tabs>
    </w:pPr>
  </w:style>
  <w:style w:type="paragraph" w:customStyle="1" w:styleId="B1">
    <w:name w:val="B1+"/>
    <w:basedOn w:val="B10"/>
    <w:link w:val="B1Car"/>
    <w:rsid w:val="00316904"/>
    <w:pPr>
      <w:numPr>
        <w:numId w:val="22"/>
      </w:numPr>
    </w:pPr>
  </w:style>
  <w:style w:type="paragraph" w:customStyle="1" w:styleId="B2">
    <w:name w:val="B2+"/>
    <w:basedOn w:val="B20"/>
    <w:rsid w:val="00316904"/>
    <w:pPr>
      <w:numPr>
        <w:numId w:val="23"/>
      </w:numPr>
    </w:pPr>
  </w:style>
  <w:style w:type="paragraph" w:customStyle="1" w:styleId="BL">
    <w:name w:val="BL"/>
    <w:basedOn w:val="Normal"/>
    <w:rsid w:val="00316904"/>
    <w:pPr>
      <w:numPr>
        <w:numId w:val="26"/>
      </w:numPr>
      <w:tabs>
        <w:tab w:val="left" w:pos="851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BN">
    <w:name w:val="BN"/>
    <w:basedOn w:val="Normal"/>
    <w:rsid w:val="00316904"/>
    <w:pPr>
      <w:numPr>
        <w:numId w:val="25"/>
      </w:num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BlockText">
    <w:name w:val="Block Text"/>
    <w:basedOn w:val="Normal"/>
    <w:rsid w:val="00316904"/>
    <w:pPr>
      <w:overflowPunct w:val="0"/>
      <w:autoSpaceDE w:val="0"/>
      <w:autoSpaceDN w:val="0"/>
      <w:adjustRightInd w:val="0"/>
      <w:spacing w:before="0" w:after="240"/>
      <w:ind w:left="1440" w:right="144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316904"/>
    <w:pPr>
      <w:overflowPunct w:val="0"/>
      <w:autoSpaceDE w:val="0"/>
      <w:autoSpaceDN w:val="0"/>
      <w:adjustRightInd w:val="0"/>
      <w:spacing w:before="0" w:after="240" w:line="480" w:lineRule="auto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316904"/>
    <w:rPr>
      <w:rFonts w:ascii="Arial" w:eastAsia="Times New Roman" w:hAnsi="Arial"/>
      <w:lang w:val="en-GB" w:eastAsia="en-US"/>
    </w:rPr>
  </w:style>
  <w:style w:type="paragraph" w:styleId="BodyText3">
    <w:name w:val="Body Text 3"/>
    <w:basedOn w:val="Normal"/>
    <w:link w:val="BodyText3Char"/>
    <w:rsid w:val="00316904"/>
    <w:p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316904"/>
    <w:rPr>
      <w:rFonts w:ascii="Arial" w:eastAsia="Times New Roman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16904"/>
    <w:pPr>
      <w:tabs>
        <w:tab w:val="clear" w:pos="794"/>
        <w:tab w:val="clear" w:pos="1191"/>
        <w:tab w:val="clear" w:pos="1588"/>
        <w:tab w:val="clear" w:pos="1985"/>
      </w:tabs>
      <w:spacing w:before="0"/>
      <w:ind w:firstLine="210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316904"/>
    <w:rPr>
      <w:rFonts w:ascii="Arial" w:eastAsia="Times New Roman" w:hAnsi="Arial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316904"/>
    <w:pPr>
      <w:overflowPunct w:val="0"/>
      <w:autoSpaceDE w:val="0"/>
      <w:autoSpaceDN w:val="0"/>
      <w:adjustRightInd w:val="0"/>
      <w:spacing w:before="0" w:after="240"/>
      <w:ind w:left="283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316904"/>
    <w:rPr>
      <w:rFonts w:ascii="Arial" w:eastAsia="Times New Roman" w:hAnsi="Arial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169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6904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316904"/>
    <w:pPr>
      <w:overflowPunct w:val="0"/>
      <w:autoSpaceDE w:val="0"/>
      <w:autoSpaceDN w:val="0"/>
      <w:adjustRightInd w:val="0"/>
      <w:spacing w:before="0" w:after="240" w:line="480" w:lineRule="auto"/>
      <w:ind w:left="283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16904"/>
    <w:rPr>
      <w:rFonts w:ascii="Arial" w:eastAsia="Times New Roman" w:hAnsi="Arial"/>
      <w:lang w:val="en-GB" w:eastAsia="en-US"/>
    </w:rPr>
  </w:style>
  <w:style w:type="paragraph" w:styleId="BodyTextIndent3">
    <w:name w:val="Body Text Indent 3"/>
    <w:basedOn w:val="Normal"/>
    <w:link w:val="BodyTextIndent3Char"/>
    <w:rsid w:val="00316904"/>
    <w:pPr>
      <w:overflowPunct w:val="0"/>
      <w:autoSpaceDE w:val="0"/>
      <w:autoSpaceDN w:val="0"/>
      <w:adjustRightInd w:val="0"/>
      <w:spacing w:before="0" w:after="240"/>
      <w:ind w:left="283"/>
      <w:jc w:val="both"/>
      <w:textAlignment w:val="baseline"/>
    </w:pPr>
    <w:rPr>
      <w:rFonts w:ascii="Arial" w:eastAsia="Times New Roman" w:hAnsi="Arial"/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16904"/>
    <w:rPr>
      <w:rFonts w:ascii="Arial" w:eastAsia="Times New Roman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316904"/>
    <w:pPr>
      <w:overflowPunct w:val="0"/>
      <w:autoSpaceDE w:val="0"/>
      <w:autoSpaceDN w:val="0"/>
      <w:adjustRightInd w:val="0"/>
      <w:spacing w:before="0" w:after="240"/>
      <w:ind w:left="4252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ClosingChar">
    <w:name w:val="Closing Char"/>
    <w:basedOn w:val="DefaultParagraphFont"/>
    <w:link w:val="Closing"/>
    <w:rsid w:val="00316904"/>
    <w:rPr>
      <w:rFonts w:ascii="Arial" w:eastAsia="Times New Roman" w:hAnsi="Arial"/>
      <w:lang w:val="en-GB" w:eastAsia="en-US"/>
    </w:rPr>
  </w:style>
  <w:style w:type="paragraph" w:styleId="DocumentMap">
    <w:name w:val="Document Map"/>
    <w:basedOn w:val="Normal"/>
    <w:link w:val="DocumentMapChar"/>
    <w:rsid w:val="00316904"/>
    <w:pPr>
      <w:shd w:val="clear" w:color="auto" w:fill="000080"/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16904"/>
    <w:rPr>
      <w:rFonts w:ascii="Tahoma" w:eastAsia="Times New Roman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316904"/>
    <w:p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rsid w:val="00316904"/>
    <w:rPr>
      <w:rFonts w:ascii="Arial" w:eastAsia="Times New Roman" w:hAnsi="Arial"/>
      <w:lang w:val="en-GB" w:eastAsia="en-US"/>
    </w:rPr>
  </w:style>
  <w:style w:type="paragraph" w:styleId="EndnoteText">
    <w:name w:val="endnote text"/>
    <w:basedOn w:val="Normal"/>
    <w:link w:val="EndnoteTextChar"/>
    <w:rsid w:val="00316904"/>
    <w:p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316904"/>
    <w:rPr>
      <w:rFonts w:ascii="Arial" w:eastAsia="Times New Roman" w:hAnsi="Arial"/>
      <w:lang w:val="en-GB" w:eastAsia="en-US"/>
    </w:rPr>
  </w:style>
  <w:style w:type="paragraph" w:styleId="EnvelopeAddress">
    <w:name w:val="envelope address"/>
    <w:basedOn w:val="Normal"/>
    <w:rsid w:val="00316904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240"/>
      <w:ind w:left="2880"/>
      <w:jc w:val="both"/>
      <w:textAlignment w:val="baseline"/>
    </w:pPr>
    <w:rPr>
      <w:rFonts w:ascii="Arial" w:eastAsia="Times New Roman" w:hAnsi="Arial" w:cs="Arial"/>
      <w:lang w:val="en-GB" w:eastAsia="en-US"/>
    </w:rPr>
  </w:style>
  <w:style w:type="paragraph" w:styleId="EnvelopeReturn">
    <w:name w:val="envelope return"/>
    <w:basedOn w:val="Normal"/>
    <w:rsid w:val="00316904"/>
    <w:p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styleId="HTMLAcronym">
    <w:name w:val="HTML Acronym"/>
    <w:basedOn w:val="DefaultParagraphFont"/>
    <w:rsid w:val="00316904"/>
  </w:style>
  <w:style w:type="paragraph" w:styleId="HTMLAddress">
    <w:name w:val="HTML Address"/>
    <w:basedOn w:val="Normal"/>
    <w:link w:val="HTMLAddressChar"/>
    <w:rsid w:val="00316904"/>
    <w:p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i/>
      <w:iCs/>
      <w:sz w:val="20"/>
      <w:szCs w:val="20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rsid w:val="00316904"/>
    <w:rPr>
      <w:rFonts w:ascii="Arial" w:eastAsia="Times New Roman" w:hAnsi="Arial"/>
      <w:i/>
      <w:iCs/>
      <w:lang w:val="en-GB" w:eastAsia="en-US"/>
    </w:rPr>
  </w:style>
  <w:style w:type="character" w:styleId="HTMLCite">
    <w:name w:val="HTML Cite"/>
    <w:rsid w:val="00316904"/>
    <w:rPr>
      <w:i/>
      <w:iCs/>
    </w:rPr>
  </w:style>
  <w:style w:type="character" w:styleId="HTMLCode">
    <w:name w:val="HTML Code"/>
    <w:rsid w:val="00316904"/>
    <w:rPr>
      <w:rFonts w:ascii="Courier New" w:hAnsi="Courier New"/>
      <w:sz w:val="20"/>
      <w:szCs w:val="20"/>
    </w:rPr>
  </w:style>
  <w:style w:type="character" w:styleId="HTMLDefinition">
    <w:name w:val="HTML Definition"/>
    <w:rsid w:val="00316904"/>
    <w:rPr>
      <w:i/>
      <w:iCs/>
    </w:rPr>
  </w:style>
  <w:style w:type="character" w:styleId="HTMLKeyboard">
    <w:name w:val="HTML Keyboard"/>
    <w:rsid w:val="0031690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6904"/>
    <w:p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Courier New" w:eastAsia="Times New Roman" w:hAnsi="Courier New" w:cs="Courier New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316904"/>
    <w:rPr>
      <w:rFonts w:ascii="Courier New" w:eastAsia="Times New Roman" w:hAnsi="Courier New" w:cs="Courier New"/>
      <w:lang w:val="en-GB" w:eastAsia="en-US"/>
    </w:rPr>
  </w:style>
  <w:style w:type="character" w:styleId="HTMLSample">
    <w:name w:val="HTML Sample"/>
    <w:rsid w:val="00316904"/>
    <w:rPr>
      <w:rFonts w:ascii="Courier New" w:hAnsi="Courier New"/>
    </w:rPr>
  </w:style>
  <w:style w:type="character" w:styleId="HTMLTypewriter">
    <w:name w:val="HTML Typewriter"/>
    <w:rsid w:val="00316904"/>
    <w:rPr>
      <w:rFonts w:ascii="Courier New" w:hAnsi="Courier New"/>
      <w:sz w:val="20"/>
      <w:szCs w:val="20"/>
    </w:rPr>
  </w:style>
  <w:style w:type="character" w:styleId="HTMLVariable">
    <w:name w:val="HTML Variable"/>
    <w:rsid w:val="00316904"/>
    <w:rPr>
      <w:i/>
      <w:iCs/>
    </w:rPr>
  </w:style>
  <w:style w:type="paragraph" w:styleId="Index3">
    <w:name w:val="index 3"/>
    <w:basedOn w:val="Normal"/>
    <w:next w:val="Normal"/>
    <w:autoRedefine/>
    <w:rsid w:val="00316904"/>
    <w:pPr>
      <w:overflowPunct w:val="0"/>
      <w:autoSpaceDE w:val="0"/>
      <w:autoSpaceDN w:val="0"/>
      <w:adjustRightInd w:val="0"/>
      <w:spacing w:before="0" w:after="240"/>
      <w:ind w:left="600" w:hanging="20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Index4">
    <w:name w:val="index 4"/>
    <w:basedOn w:val="Normal"/>
    <w:next w:val="Normal"/>
    <w:autoRedefine/>
    <w:rsid w:val="00316904"/>
    <w:pPr>
      <w:overflowPunct w:val="0"/>
      <w:autoSpaceDE w:val="0"/>
      <w:autoSpaceDN w:val="0"/>
      <w:adjustRightInd w:val="0"/>
      <w:spacing w:before="0" w:after="240"/>
      <w:ind w:left="800" w:hanging="20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Index5">
    <w:name w:val="index 5"/>
    <w:basedOn w:val="Normal"/>
    <w:next w:val="Normal"/>
    <w:autoRedefine/>
    <w:rsid w:val="00316904"/>
    <w:pPr>
      <w:overflowPunct w:val="0"/>
      <w:autoSpaceDE w:val="0"/>
      <w:autoSpaceDN w:val="0"/>
      <w:adjustRightInd w:val="0"/>
      <w:spacing w:before="0" w:after="240"/>
      <w:ind w:left="1000" w:hanging="20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Index6">
    <w:name w:val="index 6"/>
    <w:basedOn w:val="Normal"/>
    <w:next w:val="Normal"/>
    <w:autoRedefine/>
    <w:rsid w:val="00316904"/>
    <w:pPr>
      <w:overflowPunct w:val="0"/>
      <w:autoSpaceDE w:val="0"/>
      <w:autoSpaceDN w:val="0"/>
      <w:adjustRightInd w:val="0"/>
      <w:spacing w:before="0" w:after="240"/>
      <w:ind w:left="1200" w:hanging="20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Index7">
    <w:name w:val="index 7"/>
    <w:basedOn w:val="Normal"/>
    <w:next w:val="Normal"/>
    <w:autoRedefine/>
    <w:rsid w:val="00316904"/>
    <w:pPr>
      <w:overflowPunct w:val="0"/>
      <w:autoSpaceDE w:val="0"/>
      <w:autoSpaceDN w:val="0"/>
      <w:adjustRightInd w:val="0"/>
      <w:spacing w:before="0" w:after="240"/>
      <w:ind w:left="1400" w:hanging="20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Index8">
    <w:name w:val="index 8"/>
    <w:basedOn w:val="Normal"/>
    <w:next w:val="Normal"/>
    <w:autoRedefine/>
    <w:rsid w:val="00316904"/>
    <w:pPr>
      <w:overflowPunct w:val="0"/>
      <w:autoSpaceDE w:val="0"/>
      <w:autoSpaceDN w:val="0"/>
      <w:adjustRightInd w:val="0"/>
      <w:spacing w:before="0" w:after="240"/>
      <w:ind w:left="1600" w:hanging="20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Index9">
    <w:name w:val="index 9"/>
    <w:basedOn w:val="Normal"/>
    <w:next w:val="Normal"/>
    <w:autoRedefine/>
    <w:rsid w:val="00316904"/>
    <w:pPr>
      <w:overflowPunct w:val="0"/>
      <w:autoSpaceDE w:val="0"/>
      <w:autoSpaceDN w:val="0"/>
      <w:adjustRightInd w:val="0"/>
      <w:spacing w:before="0" w:after="240"/>
      <w:ind w:left="1800" w:hanging="20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character" w:styleId="LineNumber">
    <w:name w:val="line number"/>
    <w:basedOn w:val="DefaultParagraphFont"/>
    <w:rsid w:val="00316904"/>
  </w:style>
  <w:style w:type="paragraph" w:styleId="ListContinue">
    <w:name w:val="List Continue"/>
    <w:basedOn w:val="Normal"/>
    <w:rsid w:val="00316904"/>
    <w:pPr>
      <w:overflowPunct w:val="0"/>
      <w:autoSpaceDE w:val="0"/>
      <w:autoSpaceDN w:val="0"/>
      <w:adjustRightInd w:val="0"/>
      <w:spacing w:before="0" w:after="240"/>
      <w:ind w:left="283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ListContinue2">
    <w:name w:val="List Continue 2"/>
    <w:basedOn w:val="Normal"/>
    <w:rsid w:val="00316904"/>
    <w:pPr>
      <w:overflowPunct w:val="0"/>
      <w:autoSpaceDE w:val="0"/>
      <w:autoSpaceDN w:val="0"/>
      <w:adjustRightInd w:val="0"/>
      <w:spacing w:before="0" w:after="240"/>
      <w:ind w:left="566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ListContinue3">
    <w:name w:val="List Continue 3"/>
    <w:basedOn w:val="Normal"/>
    <w:rsid w:val="00316904"/>
    <w:pPr>
      <w:overflowPunct w:val="0"/>
      <w:autoSpaceDE w:val="0"/>
      <w:autoSpaceDN w:val="0"/>
      <w:adjustRightInd w:val="0"/>
      <w:spacing w:before="0" w:after="240"/>
      <w:ind w:left="849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ListContinue4">
    <w:name w:val="List Continue 4"/>
    <w:basedOn w:val="Normal"/>
    <w:rsid w:val="00316904"/>
    <w:pPr>
      <w:overflowPunct w:val="0"/>
      <w:autoSpaceDE w:val="0"/>
      <w:autoSpaceDN w:val="0"/>
      <w:adjustRightInd w:val="0"/>
      <w:spacing w:before="0" w:after="240"/>
      <w:ind w:left="1132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ListContinue5">
    <w:name w:val="List Continue 5"/>
    <w:basedOn w:val="Normal"/>
    <w:rsid w:val="00316904"/>
    <w:pPr>
      <w:overflowPunct w:val="0"/>
      <w:autoSpaceDE w:val="0"/>
      <w:autoSpaceDN w:val="0"/>
      <w:adjustRightInd w:val="0"/>
      <w:spacing w:before="0" w:after="240"/>
      <w:ind w:left="1415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ListNumber3">
    <w:name w:val="List Number 3"/>
    <w:basedOn w:val="Normal"/>
    <w:rsid w:val="00316904"/>
    <w:pPr>
      <w:numPr>
        <w:numId w:val="27"/>
      </w:num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ListNumber4">
    <w:name w:val="List Number 4"/>
    <w:basedOn w:val="Normal"/>
    <w:rsid w:val="00316904"/>
    <w:pPr>
      <w:numPr>
        <w:numId w:val="28"/>
      </w:num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ListNumber5">
    <w:name w:val="List Number 5"/>
    <w:basedOn w:val="Normal"/>
    <w:rsid w:val="00316904"/>
    <w:pPr>
      <w:numPr>
        <w:numId w:val="29"/>
      </w:num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MacroText">
    <w:name w:val="macro"/>
    <w:link w:val="MacroTextChar"/>
    <w:rsid w:val="00316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eastAsia="Times New Roma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16904"/>
    <w:rPr>
      <w:rFonts w:ascii="Courier New" w:eastAsia="Times New Roma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16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before="0" w:after="240"/>
      <w:ind w:left="1134" w:hanging="1134"/>
      <w:jc w:val="both"/>
      <w:textAlignment w:val="baseline"/>
    </w:pPr>
    <w:rPr>
      <w:rFonts w:ascii="Arial" w:eastAsia="Times New Roman" w:hAnsi="Arial" w:cs="Arial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rsid w:val="00316904"/>
    <w:rPr>
      <w:rFonts w:ascii="Arial" w:eastAsia="Times New Roman" w:hAnsi="Arial" w:cs="Arial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rsid w:val="00316904"/>
    <w:pPr>
      <w:overflowPunct w:val="0"/>
      <w:autoSpaceDE w:val="0"/>
      <w:autoSpaceDN w:val="0"/>
      <w:adjustRightInd w:val="0"/>
      <w:spacing w:before="0" w:after="240"/>
      <w:ind w:left="72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316904"/>
    <w:p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rsid w:val="00316904"/>
    <w:rPr>
      <w:rFonts w:ascii="Arial" w:eastAsia="Times New Roman" w:hAnsi="Arial"/>
      <w:lang w:val="en-GB" w:eastAsia="en-US"/>
    </w:rPr>
  </w:style>
  <w:style w:type="character" w:styleId="PageNumber">
    <w:name w:val="page number"/>
    <w:basedOn w:val="DefaultParagraphFont"/>
    <w:rsid w:val="00316904"/>
  </w:style>
  <w:style w:type="paragraph" w:styleId="PlainText">
    <w:name w:val="Plain Text"/>
    <w:basedOn w:val="Normal"/>
    <w:link w:val="PlainTextChar"/>
    <w:uiPriority w:val="99"/>
    <w:rsid w:val="00316904"/>
    <w:p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Courier New" w:eastAsia="Times New Roman" w:hAnsi="Courier New" w:cs="Courier New"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16904"/>
    <w:rPr>
      <w:rFonts w:ascii="Courier New" w:eastAsia="Times New Roman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16904"/>
    <w:p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SalutationChar">
    <w:name w:val="Salutation Char"/>
    <w:basedOn w:val="DefaultParagraphFont"/>
    <w:link w:val="Salutation"/>
    <w:rsid w:val="00316904"/>
    <w:rPr>
      <w:rFonts w:ascii="Arial" w:eastAsia="Times New Roman" w:hAnsi="Arial"/>
      <w:lang w:val="en-GB" w:eastAsia="en-US"/>
    </w:rPr>
  </w:style>
  <w:style w:type="paragraph" w:styleId="Signature">
    <w:name w:val="Signature"/>
    <w:basedOn w:val="Normal"/>
    <w:link w:val="SignatureChar"/>
    <w:rsid w:val="00316904"/>
    <w:pPr>
      <w:overflowPunct w:val="0"/>
      <w:autoSpaceDE w:val="0"/>
      <w:autoSpaceDN w:val="0"/>
      <w:adjustRightInd w:val="0"/>
      <w:spacing w:before="0" w:after="240"/>
      <w:ind w:left="4252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316904"/>
    <w:rPr>
      <w:rFonts w:ascii="Arial" w:eastAsia="Times New Roman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316904"/>
    <w:pPr>
      <w:overflowPunct w:val="0"/>
      <w:autoSpaceDE w:val="0"/>
      <w:autoSpaceDN w:val="0"/>
      <w:adjustRightInd w:val="0"/>
      <w:spacing w:before="0" w:after="240"/>
      <w:ind w:left="200" w:hanging="200"/>
      <w:jc w:val="both"/>
      <w:textAlignment w:val="baseline"/>
    </w:pPr>
    <w:rPr>
      <w:rFonts w:ascii="Arial" w:eastAsia="Times New Roman" w:hAnsi="Arial"/>
      <w:sz w:val="20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316904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316904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16904"/>
    <w:pPr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 w:cs="Arial"/>
      <w:b/>
      <w:bCs/>
      <w:lang w:val="en-GB" w:eastAsia="en-US"/>
    </w:rPr>
  </w:style>
  <w:style w:type="paragraph" w:customStyle="1" w:styleId="TAJ">
    <w:name w:val="TAJ"/>
    <w:basedOn w:val="Normal"/>
    <w:rsid w:val="00316904"/>
    <w:pPr>
      <w:keepNext/>
      <w:keepLines/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FL">
    <w:name w:val="FL"/>
    <w:basedOn w:val="Normal"/>
    <w:rsid w:val="00316904"/>
    <w:pPr>
      <w:keepNext/>
      <w:keepLines/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US"/>
    </w:rPr>
  </w:style>
  <w:style w:type="character" w:customStyle="1" w:styleId="NOChar">
    <w:name w:val="NO Char"/>
    <w:link w:val="NO"/>
    <w:rsid w:val="00316904"/>
    <w:rPr>
      <w:rFonts w:ascii="Arial" w:eastAsia="Times New Roman" w:hAnsi="Arial"/>
      <w:lang w:val="en-GB" w:eastAsia="en-US"/>
    </w:rPr>
  </w:style>
  <w:style w:type="paragraph" w:customStyle="1" w:styleId="TB1">
    <w:name w:val="TB1"/>
    <w:basedOn w:val="Normal"/>
    <w:qFormat/>
    <w:rsid w:val="00316904"/>
    <w:pPr>
      <w:keepNext/>
      <w:keepLines/>
      <w:numPr>
        <w:numId w:val="30"/>
      </w:numPr>
      <w:tabs>
        <w:tab w:val="left" w:pos="720"/>
      </w:tabs>
      <w:overflowPunct w:val="0"/>
      <w:autoSpaceDE w:val="0"/>
      <w:autoSpaceDN w:val="0"/>
      <w:adjustRightInd w:val="0"/>
      <w:spacing w:before="0" w:after="240"/>
      <w:ind w:left="737" w:hanging="380"/>
      <w:jc w:val="both"/>
      <w:textAlignment w:val="baseline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B2">
    <w:name w:val="TB2"/>
    <w:basedOn w:val="Normal"/>
    <w:qFormat/>
    <w:rsid w:val="00316904"/>
    <w:pPr>
      <w:keepNext/>
      <w:keepLines/>
      <w:numPr>
        <w:numId w:val="31"/>
      </w:numPr>
      <w:tabs>
        <w:tab w:val="left" w:pos="1109"/>
      </w:tabs>
      <w:overflowPunct w:val="0"/>
      <w:autoSpaceDE w:val="0"/>
      <w:autoSpaceDN w:val="0"/>
      <w:adjustRightInd w:val="0"/>
      <w:spacing w:before="0" w:after="240"/>
      <w:ind w:left="1100" w:hanging="380"/>
      <w:jc w:val="both"/>
      <w:textAlignment w:val="baseline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highlight">
    <w:name w:val="highlight"/>
    <w:basedOn w:val="DefaultParagraphFont"/>
    <w:rsid w:val="00316904"/>
  </w:style>
  <w:style w:type="character" w:customStyle="1" w:styleId="B1Car">
    <w:name w:val="B1+ Car"/>
    <w:link w:val="B1"/>
    <w:rsid w:val="00316904"/>
    <w:rPr>
      <w:rFonts w:ascii="Arial" w:eastAsia="Times New Roman" w:hAnsi="Arial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66F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5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5&#12289;ITU-T%20SG5%20&#20250;&#35758;&#9733;&#9733;&#9733;&#8730;\ITU-T%20SG5%202019&#24180;5&#26376;SG5&#20250;&#35758;&#65288;&#26085;&#20869;&#29926;&#65289;\StudyGroup_Document-v2017040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3E10F6-BA31-4B7D-822F-113F7400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6</TotalTime>
  <Pages>1</Pages>
  <Words>100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Latest Baseline Text draft Recommendation of ITU-T L.5G_sav “Energy saving technologies and best practices for 5G RAN equipment”.</vt:lpstr>
    </vt:vector>
  </TitlesOfParts>
  <Manager>ITU-T</Manager>
  <Company>International Telecommunication Union (ITU)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Latest Baseline Text draft Recommendation of ITU-T L.5G_sav “Energy saving technologies and best practices for 5G RAN equipment”.</dc:title>
  <dc:creator>Soriano, Manuel</dc:creator>
  <cp:keywords>5G; RAN; Energy saving; AI</cp:keywords>
  <dc:description>SG5-TD543  For: Geneva, 21-25 May 2018_x005f_x000d_Document date: _x005f_x000d_Saved by ITU51011599 at 09:36:26 on 24.05.18</dc:description>
  <cp:lastModifiedBy>Author-r</cp:lastModifiedBy>
  <cp:revision>8</cp:revision>
  <cp:lastPrinted>2021-11-15T03:12:00Z</cp:lastPrinted>
  <dcterms:created xsi:type="dcterms:W3CDTF">2023-11-21T18:00:00Z</dcterms:created>
  <dcterms:modified xsi:type="dcterms:W3CDTF">2023-11-29T07:29:00Z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SG5-TD543</vt:lpwstr>
  </property>
  <property fmtid="{D5CDD505-2E9C-101B-9397-08002B2CF9AE}" pid="3" name="Docbluepink">
    <vt:lpwstr>4/5</vt:lpwstr>
  </property>
  <property fmtid="{D5CDD505-2E9C-101B-9397-08002B2CF9AE}" pid="4" name="Docdest">
    <vt:lpwstr>Geneva, 21-25 May 2018</vt:lpwstr>
  </property>
  <property fmtid="{D5CDD505-2E9C-101B-9397-08002B2CF9AE}" pid="5" name="Docauthor">
    <vt:lpwstr>Co-Rapporteur Q4/5</vt:lpwstr>
  </property>
  <property fmtid="{D5CDD505-2E9C-101B-9397-08002B2CF9AE}" pid="6" name="KSOProductBuildVer">
    <vt:lpwstr>2052-10.8.2.7027</vt:lpwstr>
  </property>
  <property fmtid="{D5CDD505-2E9C-101B-9397-08002B2CF9AE}" pid="7" name="_2015_ms_pID_725343">
    <vt:lpwstr>(2)rEWnWsjFl0Ay7nS7c/JyhC78lwIaOW1zwS18rxytvfmaz1mgyr4Uht74o5kh3NSEOPD51tEN
OdIWeEC0MGt8v/gFdRw+mh76afVBkv0enk3+k+Hqzi+ogtD6mYs5FbomGhOxwNFExB5jExDg
BRt1fMqt4ygQuena6BjAKYbggReslkGGhb70MfrcQ+3REI1hBWb0m91zKAu26cVpTTjdMD0G
MyR3WzAx74De9m9r2J</vt:lpwstr>
  </property>
  <property fmtid="{D5CDD505-2E9C-101B-9397-08002B2CF9AE}" pid="8" name="_2015_ms_pID_7253431">
    <vt:lpwstr>kBu83K5MRPZhZDH1vlYUbLcGF+FIrTOWDMEExvPetUNy8QvJ60Bh1q
yMQI80aYeuX/EOYdK26v0/wGWScJiNjdT+C1Xtss6W1sYNzXenGD3A1EMP0LwCSh1kS7IsJt
qri8xMiIGST/5v1VI7NhxxVzxS1iG8HvHaPjKY5O6nIdr+CLjy8dldZ+Y/VXLI7z19Osywh/
bKpeGUDozXAnZxp2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1700572081</vt:lpwstr>
  </property>
</Properties>
</file>