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87A0" w14:textId="77777777" w:rsidR="005B142B" w:rsidRPr="004D5D9F" w:rsidRDefault="005B142B" w:rsidP="005B142B">
      <w:pPr>
        <w:spacing w:before="80"/>
        <w:jc w:val="center"/>
        <w:rPr>
          <w:sz w:val="20"/>
        </w:rPr>
      </w:pPr>
    </w:p>
    <w:tbl>
      <w:tblPr>
        <w:tblW w:w="9945" w:type="dxa"/>
        <w:tblLayout w:type="fixed"/>
        <w:tblLook w:val="0000" w:firstRow="0" w:lastRow="0" w:firstColumn="0" w:lastColumn="0" w:noHBand="0" w:noVBand="0"/>
      </w:tblPr>
      <w:tblGrid>
        <w:gridCol w:w="9945"/>
      </w:tblGrid>
      <w:tr w:rsidR="005B142B" w:rsidRPr="004D5D9F" w14:paraId="31EF4B77" w14:textId="77777777" w:rsidTr="007872CE">
        <w:tc>
          <w:tcPr>
            <w:tcW w:w="9945" w:type="dxa"/>
          </w:tcPr>
          <w:p w14:paraId="397C36FA" w14:textId="77777777" w:rsidR="005B142B" w:rsidRPr="00DF3FF5" w:rsidRDefault="005B142B" w:rsidP="000E3AD1">
            <w:pPr>
              <w:pStyle w:val="RecNo"/>
              <w:rPr>
                <w:lang w:val="fr-CH"/>
              </w:rPr>
            </w:pPr>
            <w:bookmarkStart w:id="0" w:name="irecnoe"/>
            <w:bookmarkEnd w:id="0"/>
            <w:proofErr w:type="spellStart"/>
            <w:r w:rsidRPr="00DF3FF5">
              <w:rPr>
                <w:lang w:val="fr-CH"/>
              </w:rPr>
              <w:t>Recommendation</w:t>
            </w:r>
            <w:proofErr w:type="spellEnd"/>
            <w:r w:rsidRPr="00DF3FF5">
              <w:rPr>
                <w:lang w:val="fr-CH"/>
              </w:rPr>
              <w:t xml:space="preserve"> ITU-T G.8273.2/Y.1368.2</w:t>
            </w:r>
          </w:p>
          <w:p w14:paraId="477B3876" w14:textId="50F56CBC" w:rsidR="007872CE" w:rsidRDefault="00817D99" w:rsidP="007872CE">
            <w:pPr>
              <w:pStyle w:val="Rectitle"/>
            </w:pPr>
            <w:r w:rsidRPr="004D5D9F">
              <w:t>Timing characteristics of telecom boundary clocks and telecom time slave clocks</w:t>
            </w:r>
            <w:r w:rsidR="007872CE">
              <w:t xml:space="preserve"> </w:t>
            </w:r>
            <w:bookmarkStart w:id="1" w:name="OLE_LINK13"/>
            <w:r w:rsidR="007872CE" w:rsidRPr="007872CE">
              <w:t>for use with full timing support from the network</w:t>
            </w:r>
            <w:r w:rsidRPr="004D5D9F">
              <w:t xml:space="preserve"> </w:t>
            </w:r>
            <w:bookmarkStart w:id="2" w:name="imakespacee"/>
            <w:bookmarkStart w:id="3" w:name="_Toc38615344"/>
            <w:bookmarkStart w:id="4" w:name="_Toc38615470"/>
            <w:bookmarkEnd w:id="1"/>
            <w:bookmarkEnd w:id="2"/>
          </w:p>
          <w:bookmarkEnd w:id="3"/>
          <w:bookmarkEnd w:id="4"/>
          <w:p w14:paraId="76659418" w14:textId="5D976BC0" w:rsidR="005B142B" w:rsidRPr="004D5D9F" w:rsidRDefault="005B142B" w:rsidP="007872CE">
            <w:pPr>
              <w:pStyle w:val="Rectitle"/>
            </w:pPr>
          </w:p>
        </w:tc>
      </w:tr>
      <w:tr w:rsidR="005B142B" w:rsidRPr="004D5D9F" w14:paraId="1CC91507" w14:textId="77777777" w:rsidTr="007872CE">
        <w:tc>
          <w:tcPr>
            <w:tcW w:w="9945" w:type="dxa"/>
          </w:tcPr>
          <w:p w14:paraId="530E40BF" w14:textId="77777777" w:rsidR="005B142B" w:rsidRPr="004D5D9F" w:rsidRDefault="005B142B" w:rsidP="000E3AD1">
            <w:pPr>
              <w:pStyle w:val="Headingb"/>
            </w:pPr>
            <w:bookmarkStart w:id="5" w:name="isume"/>
            <w:r w:rsidRPr="004D5D9F">
              <w:t>Summary</w:t>
            </w:r>
          </w:p>
          <w:p w14:paraId="56842C80" w14:textId="766CC4CE" w:rsidR="00F03DD4" w:rsidRPr="004D5D9F" w:rsidRDefault="00F03DD4" w:rsidP="00F03DD4">
            <w:r w:rsidRPr="004D5D9F">
              <w:t>Recommendation ITU-T G.8273.2/Y.1368.2 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w:t>
            </w:r>
          </w:p>
          <w:p w14:paraId="27AC1952" w14:textId="77777777" w:rsidR="00F03DD4" w:rsidRPr="004D5D9F" w:rsidRDefault="00F03DD4" w:rsidP="00F03DD4">
            <w:r w:rsidRPr="004D5D9F">
              <w:t>This version of the Recommendation only applies to full timing support from the network.</w:t>
            </w:r>
          </w:p>
          <w:p w14:paraId="10542B12" w14:textId="77777777" w:rsidR="00F03DD4" w:rsidRDefault="00F03DD4" w:rsidP="00F03DD4">
            <w:r w:rsidRPr="004D5D9F">
              <w:t>These requirements apply under the normal environmental conditions specified for the equipment.</w:t>
            </w:r>
          </w:p>
          <w:bookmarkEnd w:id="5"/>
          <w:p w14:paraId="64D6BACC" w14:textId="14A6174F" w:rsidR="005360DF" w:rsidRPr="004D5D9F" w:rsidRDefault="005360DF"/>
        </w:tc>
      </w:tr>
    </w:tbl>
    <w:p w14:paraId="55D4C9A0" w14:textId="487E95DD" w:rsidR="005748A1" w:rsidRDefault="005748A1" w:rsidP="0022216D">
      <w:bookmarkStart w:id="6" w:name="p1rectexte"/>
      <w:bookmarkStart w:id="7" w:name="c3tope"/>
      <w:bookmarkStart w:id="8" w:name="cov4top"/>
      <w:bookmarkStart w:id="9" w:name="c4seriee"/>
      <w:bookmarkEnd w:id="6"/>
      <w:bookmarkEnd w:id="7"/>
      <w:bookmarkEnd w:id="8"/>
      <w:bookmarkEnd w:id="9"/>
    </w:p>
    <w:p w14:paraId="3B48100F" w14:textId="5C6B69ED" w:rsidR="00684C44" w:rsidRPr="00684C44" w:rsidRDefault="00684C44" w:rsidP="00684C44">
      <w:pPr>
        <w:pStyle w:val="Rectitle"/>
      </w:pPr>
      <w:r>
        <w:t>__________________</w:t>
      </w:r>
      <w:bookmarkStart w:id="10" w:name="_GoBack"/>
      <w:bookmarkEnd w:id="10"/>
    </w:p>
    <w:sectPr w:rsidR="00684C44" w:rsidRPr="00684C44" w:rsidSect="00684C44">
      <w:headerReference w:type="default" r:id="rId11"/>
      <w:footerReference w:type="default" r:id="rId12"/>
      <w:type w:val="oddPage"/>
      <w:pgSz w:w="11907" w:h="16840" w:code="9"/>
      <w:pgMar w:top="1417" w:right="1134" w:bottom="1417"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10D4" w14:textId="77777777" w:rsidR="008F16B0" w:rsidRDefault="008F16B0">
      <w:r>
        <w:separator/>
      </w:r>
    </w:p>
  </w:endnote>
  <w:endnote w:type="continuationSeparator" w:id="0">
    <w:p w14:paraId="7E31A6AD" w14:textId="77777777" w:rsidR="008F16B0" w:rsidRDefault="008F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F847" w14:textId="5790E6B6" w:rsidR="00383865" w:rsidRPr="003E3FB9" w:rsidRDefault="00383865" w:rsidP="003E3FB9">
    <w:pPr>
      <w:pStyle w:val="Footer"/>
    </w:pPr>
    <w:r w:rsidRPr="003E3F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E4BC" w14:textId="77777777" w:rsidR="008F16B0" w:rsidRDefault="008F16B0">
      <w:r>
        <w:separator/>
      </w:r>
    </w:p>
  </w:footnote>
  <w:footnote w:type="continuationSeparator" w:id="0">
    <w:p w14:paraId="14C8EF6C" w14:textId="77777777" w:rsidR="008F16B0" w:rsidRDefault="008F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1CC8" w14:textId="06F40EB3" w:rsidR="00684C44" w:rsidRPr="00684C44" w:rsidRDefault="00684C44">
    <w:pPr>
      <w:pStyle w:val="Header"/>
      <w:rPr>
        <w:lang w:val="en-US"/>
      </w:rPr>
    </w:pPr>
    <w:r>
      <w:rPr>
        <w:lang w:val="en-US"/>
      </w:rPr>
      <w:t>-1-</w:t>
    </w:r>
    <w:r>
      <w:rPr>
        <w:lang w:val="en-US"/>
      </w:rPr>
      <w:br/>
    </w:r>
    <w:r w:rsidRPr="00684C44">
      <w:rPr>
        <w:lang w:val="en-US"/>
      </w:rPr>
      <w:t>G.8273.2</w:t>
    </w:r>
    <w:proofErr w:type="gramStart"/>
    <w:r w:rsidRPr="00684C44">
      <w:rPr>
        <w:lang w:val="en-US"/>
      </w:rPr>
      <w:t>_(</w:t>
    </w:r>
    <w:proofErr w:type="gramEnd"/>
    <w:r w:rsidRPr="00684C44">
      <w:rPr>
        <w:lang w:val="en-US"/>
      </w:rPr>
      <w:t>Y.1368.2)_</w:t>
    </w:r>
    <w:proofErr w:type="spellStart"/>
    <w:r w:rsidRPr="00684C44">
      <w:rPr>
        <w:lang w:val="en-US"/>
      </w:rPr>
      <w:t>LC_summary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3876F9"/>
    <w:multiLevelType w:val="hybridMultilevel"/>
    <w:tmpl w:val="7B5AA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E2BA4"/>
    <w:multiLevelType w:val="hybridMultilevel"/>
    <w:tmpl w:val="DF8EE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0B7F"/>
    <w:multiLevelType w:val="hybridMultilevel"/>
    <w:tmpl w:val="268E8B5E"/>
    <w:lvl w:ilvl="0" w:tplc="E3A0198A">
      <w:start w:val="1"/>
      <w:numFmt w:val="decimal"/>
      <w:lvlText w:val="%1"/>
      <w:lvlJc w:val="left"/>
      <w:pPr>
        <w:ind w:left="1150" w:hanging="7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FE1B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C40814"/>
    <w:multiLevelType w:val="hybridMultilevel"/>
    <w:tmpl w:val="2FF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4EB8"/>
    <w:multiLevelType w:val="hybridMultilevel"/>
    <w:tmpl w:val="FC76CA78"/>
    <w:lvl w:ilvl="0" w:tplc="088061D8">
      <w:start w:val="1"/>
      <w:numFmt w:val="decimal"/>
      <w:pStyle w:val="ListParagraph"/>
      <w:lvlText w:val="%1."/>
      <w:lvlJc w:val="left"/>
      <w:pPr>
        <w:ind w:left="927" w:hanging="360"/>
      </w:pPr>
      <w:rPr>
        <w:rFonts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0C7F8A"/>
    <w:multiLevelType w:val="hybridMultilevel"/>
    <w:tmpl w:val="3C0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218AD"/>
    <w:multiLevelType w:val="hybridMultilevel"/>
    <w:tmpl w:val="A5CE4D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329E2"/>
    <w:multiLevelType w:val="hybridMultilevel"/>
    <w:tmpl w:val="A5D68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C22F7"/>
    <w:multiLevelType w:val="hybridMultilevel"/>
    <w:tmpl w:val="3DC2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52ED0"/>
    <w:multiLevelType w:val="hybridMultilevel"/>
    <w:tmpl w:val="001A2F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D0F27"/>
    <w:multiLevelType w:val="hybridMultilevel"/>
    <w:tmpl w:val="032AC3A6"/>
    <w:lvl w:ilvl="0" w:tplc="2ED4E23A">
      <w:start w:val="1"/>
      <w:numFmt w:val="bullet"/>
      <w:lvlText w:val=""/>
      <w:lvlJc w:val="left"/>
      <w:pPr>
        <w:ind w:left="1287" w:hanging="360"/>
      </w:pPr>
      <w:rPr>
        <w:rFonts w:ascii="Symbol" w:hAnsi="Symbol" w:hint="default"/>
      </w:rPr>
    </w:lvl>
    <w:lvl w:ilvl="1" w:tplc="08090019">
      <w:start w:val="1"/>
      <w:numFmt w:val="bullet"/>
      <w:lvlText w:val=""/>
      <w:lvlJc w:val="left"/>
      <w:pPr>
        <w:ind w:left="2007" w:hanging="360"/>
      </w:pPr>
      <w:rPr>
        <w:rFonts w:ascii="Symbol" w:hAnsi="Symbol"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C4E2242"/>
    <w:multiLevelType w:val="hybridMultilevel"/>
    <w:tmpl w:val="AD229694"/>
    <w:lvl w:ilvl="0" w:tplc="08090001">
      <w:start w:val="1"/>
      <w:numFmt w:val="bullet"/>
      <w:lvlText w:val=""/>
      <w:lvlJc w:val="left"/>
      <w:pPr>
        <w:ind w:left="72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BE7094D"/>
    <w:multiLevelType w:val="hybridMultilevel"/>
    <w:tmpl w:val="240092B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5C545A45"/>
    <w:multiLevelType w:val="hybridMultilevel"/>
    <w:tmpl w:val="813A2330"/>
    <w:lvl w:ilvl="0" w:tplc="040900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273CC2"/>
    <w:multiLevelType w:val="hybridMultilevel"/>
    <w:tmpl w:val="51A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22C3B"/>
    <w:multiLevelType w:val="hybridMultilevel"/>
    <w:tmpl w:val="C0365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21C04"/>
    <w:multiLevelType w:val="hybridMultilevel"/>
    <w:tmpl w:val="EC88B46C"/>
    <w:lvl w:ilvl="0" w:tplc="E8D03300">
      <w:start w:val="1"/>
      <w:numFmt w:val="decimal"/>
      <w:lvlText w:val="%1)"/>
      <w:lvlJc w:val="left"/>
      <w:pPr>
        <w:ind w:left="720" w:hanging="360"/>
      </w:pPr>
    </w:lvl>
    <w:lvl w:ilvl="1" w:tplc="E9143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6"/>
  </w:num>
  <w:num w:numId="8">
    <w:abstractNumId w:val="20"/>
  </w:num>
  <w:num w:numId="9">
    <w:abstractNumId w:val="19"/>
  </w:num>
  <w:num w:numId="10">
    <w:abstractNumId w:val="16"/>
  </w:num>
  <w:num w:numId="11">
    <w:abstractNumId w:val="8"/>
  </w:num>
  <w:num w:numId="12">
    <w:abstractNumId w:val="8"/>
    <w:lvlOverride w:ilvl="0">
      <w:startOverride w:val="1"/>
    </w:lvlOverride>
  </w:num>
  <w:num w:numId="13">
    <w:abstractNumId w:val="14"/>
  </w:num>
  <w:num w:numId="14">
    <w:abstractNumId w:val="15"/>
  </w:num>
  <w:num w:numId="15">
    <w:abstractNumId w:val="3"/>
  </w:num>
  <w:num w:numId="16">
    <w:abstractNumId w:val="10"/>
  </w:num>
  <w:num w:numId="17">
    <w:abstractNumId w:val="0"/>
  </w:num>
  <w:num w:numId="18">
    <w:abstractNumId w:val="17"/>
  </w:num>
  <w:num w:numId="19">
    <w:abstractNumId w:val="9"/>
  </w:num>
  <w:num w:numId="20">
    <w:abstractNumId w:val="18"/>
  </w:num>
  <w:num w:numId="21">
    <w:abstractNumId w:val="13"/>
  </w:num>
  <w:num w:numId="22">
    <w:abstractNumId w:val="2"/>
  </w:num>
  <w:num w:numId="23">
    <w:abstractNumId w:val="7"/>
  </w:num>
  <w:num w:numId="24">
    <w:abstractNumId w:val="12"/>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01513"/>
    <w:rsid w:val="00006C23"/>
    <w:rsid w:val="0001194D"/>
    <w:rsid w:val="000175D9"/>
    <w:rsid w:val="00022C53"/>
    <w:rsid w:val="000258A3"/>
    <w:rsid w:val="00026639"/>
    <w:rsid w:val="000279E4"/>
    <w:rsid w:val="000326F1"/>
    <w:rsid w:val="000331E6"/>
    <w:rsid w:val="00033B48"/>
    <w:rsid w:val="000361EE"/>
    <w:rsid w:val="00047A4B"/>
    <w:rsid w:val="00047F84"/>
    <w:rsid w:val="00047F98"/>
    <w:rsid w:val="0005070C"/>
    <w:rsid w:val="000551D6"/>
    <w:rsid w:val="0006415A"/>
    <w:rsid w:val="00071FD1"/>
    <w:rsid w:val="0007220F"/>
    <w:rsid w:val="00076A65"/>
    <w:rsid w:val="000864B5"/>
    <w:rsid w:val="000935BB"/>
    <w:rsid w:val="00093A21"/>
    <w:rsid w:val="0009636D"/>
    <w:rsid w:val="000977FB"/>
    <w:rsid w:val="000A240F"/>
    <w:rsid w:val="000B2767"/>
    <w:rsid w:val="000B6B81"/>
    <w:rsid w:val="000C05EC"/>
    <w:rsid w:val="000C3ABE"/>
    <w:rsid w:val="000C3B3E"/>
    <w:rsid w:val="000D0CF5"/>
    <w:rsid w:val="000D1E91"/>
    <w:rsid w:val="000E2A80"/>
    <w:rsid w:val="000E3AD1"/>
    <w:rsid w:val="000E4BF5"/>
    <w:rsid w:val="000F1DE9"/>
    <w:rsid w:val="000F2DBF"/>
    <w:rsid w:val="000F3B5E"/>
    <w:rsid w:val="000F6124"/>
    <w:rsid w:val="0010771D"/>
    <w:rsid w:val="0011245E"/>
    <w:rsid w:val="00122450"/>
    <w:rsid w:val="00133B90"/>
    <w:rsid w:val="0013552B"/>
    <w:rsid w:val="0013618E"/>
    <w:rsid w:val="00150113"/>
    <w:rsid w:val="0015046B"/>
    <w:rsid w:val="00154E2C"/>
    <w:rsid w:val="00156F2E"/>
    <w:rsid w:val="0015719C"/>
    <w:rsid w:val="00165B82"/>
    <w:rsid w:val="001664AD"/>
    <w:rsid w:val="00174384"/>
    <w:rsid w:val="00184F47"/>
    <w:rsid w:val="001924A7"/>
    <w:rsid w:val="00195D39"/>
    <w:rsid w:val="001A28AA"/>
    <w:rsid w:val="001A335E"/>
    <w:rsid w:val="001A4B59"/>
    <w:rsid w:val="001A7495"/>
    <w:rsid w:val="001B037F"/>
    <w:rsid w:val="001B08AE"/>
    <w:rsid w:val="001B2E5F"/>
    <w:rsid w:val="001B4CC0"/>
    <w:rsid w:val="001C420F"/>
    <w:rsid w:val="001D12B3"/>
    <w:rsid w:val="001D278A"/>
    <w:rsid w:val="001E2237"/>
    <w:rsid w:val="001E54DD"/>
    <w:rsid w:val="001F055D"/>
    <w:rsid w:val="0020399F"/>
    <w:rsid w:val="00206CD5"/>
    <w:rsid w:val="002131B0"/>
    <w:rsid w:val="00215392"/>
    <w:rsid w:val="0022132A"/>
    <w:rsid w:val="0022216D"/>
    <w:rsid w:val="00223237"/>
    <w:rsid w:val="00226FF6"/>
    <w:rsid w:val="00234588"/>
    <w:rsid w:val="002348E8"/>
    <w:rsid w:val="0023670C"/>
    <w:rsid w:val="00240A06"/>
    <w:rsid w:val="00245263"/>
    <w:rsid w:val="00255BDC"/>
    <w:rsid w:val="00276ECD"/>
    <w:rsid w:val="00282361"/>
    <w:rsid w:val="00284941"/>
    <w:rsid w:val="0028632A"/>
    <w:rsid w:val="00286983"/>
    <w:rsid w:val="00297B6E"/>
    <w:rsid w:val="002A1992"/>
    <w:rsid w:val="002A368D"/>
    <w:rsid w:val="002B2029"/>
    <w:rsid w:val="002B2821"/>
    <w:rsid w:val="002B3362"/>
    <w:rsid w:val="002B6698"/>
    <w:rsid w:val="002B7892"/>
    <w:rsid w:val="002C0F6E"/>
    <w:rsid w:val="002C172D"/>
    <w:rsid w:val="002D1D93"/>
    <w:rsid w:val="002D2A64"/>
    <w:rsid w:val="002D77A5"/>
    <w:rsid w:val="002E1AA0"/>
    <w:rsid w:val="002F243D"/>
    <w:rsid w:val="002F2D38"/>
    <w:rsid w:val="002F62D0"/>
    <w:rsid w:val="00300E90"/>
    <w:rsid w:val="00302E01"/>
    <w:rsid w:val="00311A85"/>
    <w:rsid w:val="00311BC9"/>
    <w:rsid w:val="00320913"/>
    <w:rsid w:val="00322CD5"/>
    <w:rsid w:val="00323B82"/>
    <w:rsid w:val="00325DF5"/>
    <w:rsid w:val="00334838"/>
    <w:rsid w:val="00334E90"/>
    <w:rsid w:val="003352F5"/>
    <w:rsid w:val="00345468"/>
    <w:rsid w:val="00354815"/>
    <w:rsid w:val="00362C0C"/>
    <w:rsid w:val="00362C71"/>
    <w:rsid w:val="003646D4"/>
    <w:rsid w:val="003655F9"/>
    <w:rsid w:val="0037438B"/>
    <w:rsid w:val="0038141F"/>
    <w:rsid w:val="00381449"/>
    <w:rsid w:val="00383865"/>
    <w:rsid w:val="00387792"/>
    <w:rsid w:val="00393102"/>
    <w:rsid w:val="00396BFF"/>
    <w:rsid w:val="00397510"/>
    <w:rsid w:val="003A04F3"/>
    <w:rsid w:val="003A2BDB"/>
    <w:rsid w:val="003A3409"/>
    <w:rsid w:val="003A64B7"/>
    <w:rsid w:val="003C5583"/>
    <w:rsid w:val="003D7D9F"/>
    <w:rsid w:val="003E1B28"/>
    <w:rsid w:val="003E3FB9"/>
    <w:rsid w:val="003F1C50"/>
    <w:rsid w:val="003F2D55"/>
    <w:rsid w:val="003F36CE"/>
    <w:rsid w:val="003F42FA"/>
    <w:rsid w:val="00417650"/>
    <w:rsid w:val="00420B48"/>
    <w:rsid w:val="00422417"/>
    <w:rsid w:val="00423A86"/>
    <w:rsid w:val="00431716"/>
    <w:rsid w:val="004336AB"/>
    <w:rsid w:val="00440DAE"/>
    <w:rsid w:val="00446FE8"/>
    <w:rsid w:val="00450F3C"/>
    <w:rsid w:val="00467A15"/>
    <w:rsid w:val="00472402"/>
    <w:rsid w:val="004808D3"/>
    <w:rsid w:val="004834DD"/>
    <w:rsid w:val="00485B36"/>
    <w:rsid w:val="004A106E"/>
    <w:rsid w:val="004A1479"/>
    <w:rsid w:val="004A1775"/>
    <w:rsid w:val="004B6227"/>
    <w:rsid w:val="004B7A39"/>
    <w:rsid w:val="004B7B1D"/>
    <w:rsid w:val="004C06B8"/>
    <w:rsid w:val="004C4E98"/>
    <w:rsid w:val="004D1750"/>
    <w:rsid w:val="004D366C"/>
    <w:rsid w:val="004D5D9F"/>
    <w:rsid w:val="004D6BA6"/>
    <w:rsid w:val="004D7CB6"/>
    <w:rsid w:val="004E6F6B"/>
    <w:rsid w:val="004F724A"/>
    <w:rsid w:val="00502FE7"/>
    <w:rsid w:val="00504EA0"/>
    <w:rsid w:val="00514A9B"/>
    <w:rsid w:val="00526CCF"/>
    <w:rsid w:val="00534D90"/>
    <w:rsid w:val="005354E4"/>
    <w:rsid w:val="005360DF"/>
    <w:rsid w:val="00543410"/>
    <w:rsid w:val="00546464"/>
    <w:rsid w:val="005509B0"/>
    <w:rsid w:val="00557803"/>
    <w:rsid w:val="005605A5"/>
    <w:rsid w:val="00560A1D"/>
    <w:rsid w:val="0057316C"/>
    <w:rsid w:val="00573A6B"/>
    <w:rsid w:val="005748A1"/>
    <w:rsid w:val="005764F7"/>
    <w:rsid w:val="005812C7"/>
    <w:rsid w:val="00584EC8"/>
    <w:rsid w:val="0059469F"/>
    <w:rsid w:val="00594BCD"/>
    <w:rsid w:val="005A131D"/>
    <w:rsid w:val="005A3D40"/>
    <w:rsid w:val="005A5126"/>
    <w:rsid w:val="005A5136"/>
    <w:rsid w:val="005A7EFF"/>
    <w:rsid w:val="005B142B"/>
    <w:rsid w:val="005B22E4"/>
    <w:rsid w:val="005B37DD"/>
    <w:rsid w:val="005B57C5"/>
    <w:rsid w:val="005B66B8"/>
    <w:rsid w:val="005C053E"/>
    <w:rsid w:val="005C48B4"/>
    <w:rsid w:val="005C5885"/>
    <w:rsid w:val="005D0CC2"/>
    <w:rsid w:val="005D2541"/>
    <w:rsid w:val="005D3134"/>
    <w:rsid w:val="005D7400"/>
    <w:rsid w:val="005E4249"/>
    <w:rsid w:val="005F3257"/>
    <w:rsid w:val="0060119D"/>
    <w:rsid w:val="0060280D"/>
    <w:rsid w:val="0060315C"/>
    <w:rsid w:val="006150E6"/>
    <w:rsid w:val="00626411"/>
    <w:rsid w:val="00626B59"/>
    <w:rsid w:val="00631E5D"/>
    <w:rsid w:val="0063265D"/>
    <w:rsid w:val="00634912"/>
    <w:rsid w:val="006372E2"/>
    <w:rsid w:val="00650344"/>
    <w:rsid w:val="00651685"/>
    <w:rsid w:val="006567F7"/>
    <w:rsid w:val="00664801"/>
    <w:rsid w:val="00667685"/>
    <w:rsid w:val="00671927"/>
    <w:rsid w:val="00676538"/>
    <w:rsid w:val="00684569"/>
    <w:rsid w:val="00684C44"/>
    <w:rsid w:val="00690D14"/>
    <w:rsid w:val="006A08D0"/>
    <w:rsid w:val="006A2FAB"/>
    <w:rsid w:val="006A3058"/>
    <w:rsid w:val="006B39AD"/>
    <w:rsid w:val="006C70A5"/>
    <w:rsid w:val="006E3981"/>
    <w:rsid w:val="006E43BA"/>
    <w:rsid w:val="006F3ADA"/>
    <w:rsid w:val="00701334"/>
    <w:rsid w:val="00704726"/>
    <w:rsid w:val="00706010"/>
    <w:rsid w:val="007109BD"/>
    <w:rsid w:val="00713FBD"/>
    <w:rsid w:val="00717C15"/>
    <w:rsid w:val="00724021"/>
    <w:rsid w:val="00726B5E"/>
    <w:rsid w:val="00741B15"/>
    <w:rsid w:val="0074278A"/>
    <w:rsid w:val="00752B4F"/>
    <w:rsid w:val="00762D32"/>
    <w:rsid w:val="0076357E"/>
    <w:rsid w:val="00772C35"/>
    <w:rsid w:val="00773979"/>
    <w:rsid w:val="007764FF"/>
    <w:rsid w:val="007859E9"/>
    <w:rsid w:val="007872CE"/>
    <w:rsid w:val="007A2F1A"/>
    <w:rsid w:val="007B2E10"/>
    <w:rsid w:val="007C7A07"/>
    <w:rsid w:val="007C7FC2"/>
    <w:rsid w:val="007D5FED"/>
    <w:rsid w:val="007D6E25"/>
    <w:rsid w:val="007D72AA"/>
    <w:rsid w:val="007E2354"/>
    <w:rsid w:val="007E3638"/>
    <w:rsid w:val="007E37AA"/>
    <w:rsid w:val="007E74D1"/>
    <w:rsid w:val="007F4043"/>
    <w:rsid w:val="007F62A0"/>
    <w:rsid w:val="0080005F"/>
    <w:rsid w:val="00815D50"/>
    <w:rsid w:val="00816809"/>
    <w:rsid w:val="00817D99"/>
    <w:rsid w:val="00820529"/>
    <w:rsid w:val="008224F2"/>
    <w:rsid w:val="008304ED"/>
    <w:rsid w:val="0084567E"/>
    <w:rsid w:val="00855C26"/>
    <w:rsid w:val="008620CA"/>
    <w:rsid w:val="00867487"/>
    <w:rsid w:val="00887E9E"/>
    <w:rsid w:val="00891DF4"/>
    <w:rsid w:val="00893873"/>
    <w:rsid w:val="008A1664"/>
    <w:rsid w:val="008A2120"/>
    <w:rsid w:val="008A6476"/>
    <w:rsid w:val="008B7B83"/>
    <w:rsid w:val="008C0841"/>
    <w:rsid w:val="008C1165"/>
    <w:rsid w:val="008C473D"/>
    <w:rsid w:val="008C6E76"/>
    <w:rsid w:val="008C7B86"/>
    <w:rsid w:val="008D2819"/>
    <w:rsid w:val="008D6D08"/>
    <w:rsid w:val="008D7796"/>
    <w:rsid w:val="008E07BA"/>
    <w:rsid w:val="008E0997"/>
    <w:rsid w:val="008E62E7"/>
    <w:rsid w:val="008F16B0"/>
    <w:rsid w:val="008F7BA0"/>
    <w:rsid w:val="00900565"/>
    <w:rsid w:val="0090160A"/>
    <w:rsid w:val="009019DB"/>
    <w:rsid w:val="00902B79"/>
    <w:rsid w:val="00912664"/>
    <w:rsid w:val="009166D8"/>
    <w:rsid w:val="00916E63"/>
    <w:rsid w:val="0092328C"/>
    <w:rsid w:val="009328DB"/>
    <w:rsid w:val="00932FB3"/>
    <w:rsid w:val="00945C38"/>
    <w:rsid w:val="00954CE1"/>
    <w:rsid w:val="009606AD"/>
    <w:rsid w:val="00960EA2"/>
    <w:rsid w:val="009626B4"/>
    <w:rsid w:val="00962D4B"/>
    <w:rsid w:val="00965C56"/>
    <w:rsid w:val="00970FCA"/>
    <w:rsid w:val="009731D2"/>
    <w:rsid w:val="00984C6B"/>
    <w:rsid w:val="009964D1"/>
    <w:rsid w:val="009A3293"/>
    <w:rsid w:val="009A3FC0"/>
    <w:rsid w:val="009A7920"/>
    <w:rsid w:val="009B3575"/>
    <w:rsid w:val="009B7AEF"/>
    <w:rsid w:val="009C3723"/>
    <w:rsid w:val="009E449C"/>
    <w:rsid w:val="009F025E"/>
    <w:rsid w:val="00A0266F"/>
    <w:rsid w:val="00A06D6F"/>
    <w:rsid w:val="00A12810"/>
    <w:rsid w:val="00A148DB"/>
    <w:rsid w:val="00A23CF5"/>
    <w:rsid w:val="00A26345"/>
    <w:rsid w:val="00A438F9"/>
    <w:rsid w:val="00A46432"/>
    <w:rsid w:val="00A5473E"/>
    <w:rsid w:val="00A56286"/>
    <w:rsid w:val="00A63AF3"/>
    <w:rsid w:val="00A66644"/>
    <w:rsid w:val="00A672CF"/>
    <w:rsid w:val="00A73F88"/>
    <w:rsid w:val="00A8580C"/>
    <w:rsid w:val="00A90B09"/>
    <w:rsid w:val="00A917A7"/>
    <w:rsid w:val="00A96A6B"/>
    <w:rsid w:val="00A97740"/>
    <w:rsid w:val="00AA5849"/>
    <w:rsid w:val="00AA7BCB"/>
    <w:rsid w:val="00AC1812"/>
    <w:rsid w:val="00AC1930"/>
    <w:rsid w:val="00AD063F"/>
    <w:rsid w:val="00AD6A4D"/>
    <w:rsid w:val="00AD74AE"/>
    <w:rsid w:val="00AD7D5C"/>
    <w:rsid w:val="00AE3A0B"/>
    <w:rsid w:val="00AF0149"/>
    <w:rsid w:val="00AF14FD"/>
    <w:rsid w:val="00AF15D1"/>
    <w:rsid w:val="00AF1AF2"/>
    <w:rsid w:val="00AF4416"/>
    <w:rsid w:val="00B1218C"/>
    <w:rsid w:val="00B14523"/>
    <w:rsid w:val="00B1689F"/>
    <w:rsid w:val="00B21AC9"/>
    <w:rsid w:val="00B25F6B"/>
    <w:rsid w:val="00B336AD"/>
    <w:rsid w:val="00B375EE"/>
    <w:rsid w:val="00B4190C"/>
    <w:rsid w:val="00B44E80"/>
    <w:rsid w:val="00B45670"/>
    <w:rsid w:val="00B60890"/>
    <w:rsid w:val="00B628D8"/>
    <w:rsid w:val="00B73B02"/>
    <w:rsid w:val="00B774CF"/>
    <w:rsid w:val="00B867DA"/>
    <w:rsid w:val="00B91C44"/>
    <w:rsid w:val="00B91F1B"/>
    <w:rsid w:val="00B97784"/>
    <w:rsid w:val="00BB25D9"/>
    <w:rsid w:val="00BB28A9"/>
    <w:rsid w:val="00BC3294"/>
    <w:rsid w:val="00BC38E4"/>
    <w:rsid w:val="00BD3795"/>
    <w:rsid w:val="00BE5646"/>
    <w:rsid w:val="00BF0F35"/>
    <w:rsid w:val="00BF1709"/>
    <w:rsid w:val="00BF699A"/>
    <w:rsid w:val="00C00135"/>
    <w:rsid w:val="00C069DA"/>
    <w:rsid w:val="00C128A9"/>
    <w:rsid w:val="00C142DF"/>
    <w:rsid w:val="00C20FB0"/>
    <w:rsid w:val="00C246C7"/>
    <w:rsid w:val="00C3680B"/>
    <w:rsid w:val="00C371D4"/>
    <w:rsid w:val="00C40B59"/>
    <w:rsid w:val="00C43F66"/>
    <w:rsid w:val="00C457CD"/>
    <w:rsid w:val="00C533C6"/>
    <w:rsid w:val="00C53CA2"/>
    <w:rsid w:val="00C61C8D"/>
    <w:rsid w:val="00C64817"/>
    <w:rsid w:val="00C64BBA"/>
    <w:rsid w:val="00C66533"/>
    <w:rsid w:val="00C67EE5"/>
    <w:rsid w:val="00C80284"/>
    <w:rsid w:val="00C802FE"/>
    <w:rsid w:val="00C96B2C"/>
    <w:rsid w:val="00C97E27"/>
    <w:rsid w:val="00CA388B"/>
    <w:rsid w:val="00CA55AE"/>
    <w:rsid w:val="00CB2FD7"/>
    <w:rsid w:val="00CB4755"/>
    <w:rsid w:val="00CC34A2"/>
    <w:rsid w:val="00CE0AED"/>
    <w:rsid w:val="00CE418C"/>
    <w:rsid w:val="00CE54A7"/>
    <w:rsid w:val="00CE6BF0"/>
    <w:rsid w:val="00CE70BB"/>
    <w:rsid w:val="00CE7537"/>
    <w:rsid w:val="00CF631C"/>
    <w:rsid w:val="00D11D2E"/>
    <w:rsid w:val="00D13FFB"/>
    <w:rsid w:val="00D15B89"/>
    <w:rsid w:val="00D40948"/>
    <w:rsid w:val="00D4560F"/>
    <w:rsid w:val="00D4714B"/>
    <w:rsid w:val="00D47AA4"/>
    <w:rsid w:val="00D50830"/>
    <w:rsid w:val="00D51802"/>
    <w:rsid w:val="00D64BD1"/>
    <w:rsid w:val="00D66DE1"/>
    <w:rsid w:val="00D731F2"/>
    <w:rsid w:val="00D80E98"/>
    <w:rsid w:val="00D826CF"/>
    <w:rsid w:val="00D913B9"/>
    <w:rsid w:val="00D97D3B"/>
    <w:rsid w:val="00DA182B"/>
    <w:rsid w:val="00DA6A06"/>
    <w:rsid w:val="00DB39A8"/>
    <w:rsid w:val="00DB5B84"/>
    <w:rsid w:val="00DC50DB"/>
    <w:rsid w:val="00DD4C16"/>
    <w:rsid w:val="00DF3FF5"/>
    <w:rsid w:val="00DF5DDD"/>
    <w:rsid w:val="00E06BA2"/>
    <w:rsid w:val="00E07535"/>
    <w:rsid w:val="00E07FAC"/>
    <w:rsid w:val="00E10595"/>
    <w:rsid w:val="00E1232E"/>
    <w:rsid w:val="00E17F7D"/>
    <w:rsid w:val="00E217C6"/>
    <w:rsid w:val="00E24118"/>
    <w:rsid w:val="00E41B61"/>
    <w:rsid w:val="00E41FDD"/>
    <w:rsid w:val="00E46D3E"/>
    <w:rsid w:val="00E54F42"/>
    <w:rsid w:val="00E63B12"/>
    <w:rsid w:val="00E64AE0"/>
    <w:rsid w:val="00E80DEB"/>
    <w:rsid w:val="00E839C1"/>
    <w:rsid w:val="00E8636B"/>
    <w:rsid w:val="00E8638A"/>
    <w:rsid w:val="00E923F0"/>
    <w:rsid w:val="00E9798C"/>
    <w:rsid w:val="00EA09E8"/>
    <w:rsid w:val="00EA43E0"/>
    <w:rsid w:val="00EA7109"/>
    <w:rsid w:val="00EA7C9C"/>
    <w:rsid w:val="00EB13C4"/>
    <w:rsid w:val="00EB1C0A"/>
    <w:rsid w:val="00EC2A42"/>
    <w:rsid w:val="00EC475B"/>
    <w:rsid w:val="00EC500A"/>
    <w:rsid w:val="00EC5D57"/>
    <w:rsid w:val="00EC7DFA"/>
    <w:rsid w:val="00ED373E"/>
    <w:rsid w:val="00EE0F91"/>
    <w:rsid w:val="00EF3B3C"/>
    <w:rsid w:val="00EF50E3"/>
    <w:rsid w:val="00EF51E1"/>
    <w:rsid w:val="00EF6CAE"/>
    <w:rsid w:val="00F0023C"/>
    <w:rsid w:val="00F03DD4"/>
    <w:rsid w:val="00F07158"/>
    <w:rsid w:val="00F147B1"/>
    <w:rsid w:val="00F16FA4"/>
    <w:rsid w:val="00F2165A"/>
    <w:rsid w:val="00F300C6"/>
    <w:rsid w:val="00F31B0E"/>
    <w:rsid w:val="00F35AEB"/>
    <w:rsid w:val="00F41009"/>
    <w:rsid w:val="00F43F65"/>
    <w:rsid w:val="00F501CA"/>
    <w:rsid w:val="00F51162"/>
    <w:rsid w:val="00F529E1"/>
    <w:rsid w:val="00F5497A"/>
    <w:rsid w:val="00F609F4"/>
    <w:rsid w:val="00F60A3A"/>
    <w:rsid w:val="00F612FA"/>
    <w:rsid w:val="00F6394D"/>
    <w:rsid w:val="00F6545B"/>
    <w:rsid w:val="00F70F3A"/>
    <w:rsid w:val="00F72BAA"/>
    <w:rsid w:val="00F73A18"/>
    <w:rsid w:val="00F81A1F"/>
    <w:rsid w:val="00F8460F"/>
    <w:rsid w:val="00F940B4"/>
    <w:rsid w:val="00F9551A"/>
    <w:rsid w:val="00FB3163"/>
    <w:rsid w:val="00FB38EA"/>
    <w:rsid w:val="00FB5539"/>
    <w:rsid w:val="00FC17FD"/>
    <w:rsid w:val="00FC423B"/>
    <w:rsid w:val="00FC4DE1"/>
    <w:rsid w:val="00FC776D"/>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775782"/>
  <w15:docId w15:val="{78C17C60-86A9-49FF-9C4D-1D304823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42B"/>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qFormat/>
    <w:rsid w:val="005B142B"/>
    <w:pPr>
      <w:keepNext/>
      <w:keepLines/>
      <w:spacing w:before="360"/>
      <w:ind w:left="794" w:hanging="794"/>
      <w:jc w:val="left"/>
      <w:outlineLvl w:val="0"/>
    </w:pPr>
    <w:rPr>
      <w:b/>
    </w:rPr>
  </w:style>
  <w:style w:type="paragraph" w:styleId="Heading2">
    <w:name w:val="heading 2"/>
    <w:basedOn w:val="Heading1"/>
    <w:next w:val="Normal"/>
    <w:link w:val="Heading2Char"/>
    <w:qFormat/>
    <w:rsid w:val="005B142B"/>
    <w:pPr>
      <w:spacing w:before="240"/>
      <w:outlineLvl w:val="1"/>
    </w:pPr>
  </w:style>
  <w:style w:type="paragraph" w:styleId="Heading3">
    <w:name w:val="heading 3"/>
    <w:basedOn w:val="Heading1"/>
    <w:next w:val="Normal"/>
    <w:qFormat/>
    <w:rsid w:val="005B142B"/>
    <w:pPr>
      <w:spacing w:before="160"/>
      <w:outlineLvl w:val="2"/>
    </w:pPr>
  </w:style>
  <w:style w:type="paragraph" w:styleId="Heading4">
    <w:name w:val="heading 4"/>
    <w:basedOn w:val="Heading3"/>
    <w:next w:val="Normal"/>
    <w:qFormat/>
    <w:rsid w:val="005B142B"/>
    <w:pPr>
      <w:tabs>
        <w:tab w:val="clear" w:pos="794"/>
        <w:tab w:val="left" w:pos="1021"/>
      </w:tabs>
      <w:ind w:left="1021" w:hanging="1021"/>
      <w:outlineLvl w:val="3"/>
    </w:pPr>
  </w:style>
  <w:style w:type="paragraph" w:styleId="Heading5">
    <w:name w:val="heading 5"/>
    <w:basedOn w:val="Heading4"/>
    <w:next w:val="Normal"/>
    <w:qFormat/>
    <w:rsid w:val="005B142B"/>
    <w:pPr>
      <w:outlineLvl w:val="4"/>
    </w:pPr>
  </w:style>
  <w:style w:type="paragraph" w:styleId="Heading6">
    <w:name w:val="heading 6"/>
    <w:basedOn w:val="Heading4"/>
    <w:next w:val="Normal"/>
    <w:qFormat/>
    <w:rsid w:val="005B142B"/>
    <w:pPr>
      <w:tabs>
        <w:tab w:val="clear" w:pos="1021"/>
        <w:tab w:val="clear" w:pos="1191"/>
      </w:tabs>
      <w:ind w:left="1588" w:hanging="1588"/>
      <w:outlineLvl w:val="5"/>
    </w:pPr>
  </w:style>
  <w:style w:type="paragraph" w:styleId="Heading7">
    <w:name w:val="heading 7"/>
    <w:basedOn w:val="Heading6"/>
    <w:next w:val="Normal"/>
    <w:qFormat/>
    <w:rsid w:val="005B142B"/>
    <w:pPr>
      <w:outlineLvl w:val="6"/>
    </w:pPr>
  </w:style>
  <w:style w:type="paragraph" w:styleId="Heading8">
    <w:name w:val="heading 8"/>
    <w:basedOn w:val="Heading6"/>
    <w:next w:val="Normal"/>
    <w:qFormat/>
    <w:rsid w:val="005B142B"/>
    <w:pPr>
      <w:outlineLvl w:val="7"/>
    </w:pPr>
  </w:style>
  <w:style w:type="paragraph" w:styleId="Heading9">
    <w:name w:val="heading 9"/>
    <w:basedOn w:val="Heading6"/>
    <w:next w:val="Normal"/>
    <w:qFormat/>
    <w:rsid w:val="005B14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F243D"/>
    <w:rPr>
      <w:rFonts w:eastAsia="Times New Roman"/>
      <w:b/>
      <w:sz w:val="24"/>
      <w:lang w:val="en-GB" w:eastAsia="en-US"/>
    </w:rPr>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E17F7D"/>
    <w:pPr>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5B142B"/>
    <w:pPr>
      <w:keepLines/>
      <w:spacing w:before="240" w:after="120"/>
      <w:jc w:val="center"/>
    </w:pPr>
    <w:rPr>
      <w:b/>
    </w:rPr>
  </w:style>
  <w:style w:type="paragraph" w:customStyle="1" w:styleId="Normalaftertitle">
    <w:name w:val="Normal_after_title"/>
    <w:basedOn w:val="Normal"/>
    <w:next w:val="Normal"/>
    <w:rsid w:val="005B142B"/>
    <w:pPr>
      <w:spacing w:before="360"/>
    </w:pPr>
  </w:style>
  <w:style w:type="paragraph" w:customStyle="1" w:styleId="ASN1">
    <w:name w:val="ASN.1"/>
    <w:rsid w:val="005B142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TableNoTitle">
    <w:name w:val="Table_NoTitle"/>
    <w:basedOn w:val="Normal"/>
    <w:next w:val="Tablehead"/>
    <w:rsid w:val="005B142B"/>
    <w:pPr>
      <w:keepNext/>
      <w:keepLines/>
      <w:spacing w:before="360" w:after="120"/>
      <w:jc w:val="center"/>
    </w:pPr>
    <w:rPr>
      <w:b/>
    </w:rPr>
  </w:style>
  <w:style w:type="paragraph" w:customStyle="1" w:styleId="Tablehead">
    <w:name w:val="Table_head"/>
    <w:basedOn w:val="Normal"/>
    <w:next w:val="Tabletext"/>
    <w:rsid w:val="005B14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rsid w:val="005B142B"/>
    <w:pPr>
      <w:spacing w:before="80"/>
      <w:ind w:left="794" w:hanging="794"/>
    </w:pPr>
  </w:style>
  <w:style w:type="paragraph" w:customStyle="1" w:styleId="enumlev2">
    <w:name w:val="enumlev2"/>
    <w:basedOn w:val="enumlev1"/>
    <w:rsid w:val="005B142B"/>
    <w:pPr>
      <w:ind w:left="1191" w:hanging="397"/>
    </w:pPr>
  </w:style>
  <w:style w:type="paragraph" w:customStyle="1" w:styleId="enumlev3">
    <w:name w:val="enumlev3"/>
    <w:basedOn w:val="enumlev2"/>
    <w:rsid w:val="005B142B"/>
    <w:pPr>
      <w:ind w:left="1588"/>
    </w:pPr>
  </w:style>
  <w:style w:type="paragraph" w:customStyle="1" w:styleId="Equation">
    <w:name w:val="Equation"/>
    <w:basedOn w:val="Normal"/>
    <w:rsid w:val="005B142B"/>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B142B"/>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5B142B"/>
    <w:pPr>
      <w:keepNext/>
      <w:keepLines/>
      <w:spacing w:before="240" w:after="120"/>
      <w:jc w:val="center"/>
    </w:pPr>
  </w:style>
  <w:style w:type="paragraph" w:customStyle="1" w:styleId="Figurelegend">
    <w:name w:val="Figure_legend"/>
    <w:basedOn w:val="Normal"/>
    <w:rsid w:val="005B142B"/>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5B142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2F243D"/>
    <w:rPr>
      <w:rFonts w:eastAsia="Times New Roman"/>
      <w:caps/>
      <w:noProof/>
      <w:sz w:val="16"/>
      <w:lang w:val="en-GB" w:eastAsia="en-US"/>
    </w:rPr>
  </w:style>
  <w:style w:type="paragraph" w:customStyle="1" w:styleId="FirstFooter">
    <w:name w:val="FirstFooter"/>
    <w:basedOn w:val="Footer"/>
    <w:rsid w:val="005B142B"/>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5B142B"/>
    <w:rPr>
      <w:position w:val="6"/>
      <w:sz w:val="18"/>
    </w:rPr>
  </w:style>
  <w:style w:type="paragraph" w:customStyle="1" w:styleId="Note">
    <w:name w:val="Note"/>
    <w:basedOn w:val="Normal"/>
    <w:rsid w:val="005B142B"/>
    <w:pPr>
      <w:spacing w:before="80"/>
    </w:pPr>
    <w:rPr>
      <w:sz w:val="22"/>
    </w:rPr>
  </w:style>
  <w:style w:type="paragraph" w:styleId="FootnoteText">
    <w:name w:val="footnote text"/>
    <w:basedOn w:val="Note"/>
    <w:link w:val="FootnoteTextChar"/>
    <w:semiHidden/>
    <w:rsid w:val="005B142B"/>
    <w:pPr>
      <w:keepLines/>
      <w:tabs>
        <w:tab w:val="left" w:pos="255"/>
      </w:tabs>
      <w:ind w:left="255" w:hanging="255"/>
    </w:pPr>
  </w:style>
  <w:style w:type="character" w:customStyle="1" w:styleId="FootnoteTextChar">
    <w:name w:val="Footnote Text Char"/>
    <w:basedOn w:val="DefaultParagraphFont"/>
    <w:link w:val="FootnoteText"/>
    <w:semiHidden/>
    <w:rsid w:val="002F243D"/>
    <w:rPr>
      <w:rFonts w:eastAsia="Times New Roman"/>
      <w:sz w:val="22"/>
      <w:lang w:val="en-GB" w:eastAsia="en-US"/>
    </w:rPr>
  </w:style>
  <w:style w:type="paragraph" w:customStyle="1" w:styleId="Formal">
    <w:name w:val="Formal"/>
    <w:basedOn w:val="ASN1"/>
    <w:rsid w:val="005B142B"/>
    <w:rPr>
      <w:b w:val="0"/>
    </w:rPr>
  </w:style>
  <w:style w:type="paragraph" w:styleId="Header">
    <w:name w:val="header"/>
    <w:basedOn w:val="Normal"/>
    <w:rsid w:val="005B142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B142B"/>
    <w:pPr>
      <w:keepNext/>
      <w:spacing w:before="160"/>
      <w:jc w:val="left"/>
    </w:pPr>
    <w:rPr>
      <w:b/>
    </w:rPr>
  </w:style>
  <w:style w:type="paragraph" w:customStyle="1" w:styleId="Headingi">
    <w:name w:val="Heading_i"/>
    <w:basedOn w:val="Normal"/>
    <w:next w:val="Normal"/>
    <w:rsid w:val="005B142B"/>
    <w:pPr>
      <w:keepNext/>
      <w:spacing w:before="160"/>
      <w:jc w:val="left"/>
    </w:pPr>
    <w:rPr>
      <w:i/>
    </w:rPr>
  </w:style>
  <w:style w:type="paragraph" w:customStyle="1" w:styleId="RecNo">
    <w:name w:val="Rec_No"/>
    <w:basedOn w:val="Normal"/>
    <w:next w:val="Rectitle"/>
    <w:rsid w:val="005B142B"/>
    <w:pPr>
      <w:keepNext/>
      <w:keepLines/>
      <w:spacing w:before="0"/>
      <w:jc w:val="left"/>
    </w:pPr>
    <w:rPr>
      <w:b/>
      <w:sz w:val="28"/>
    </w:rPr>
  </w:style>
  <w:style w:type="paragraph" w:customStyle="1" w:styleId="Rectitle">
    <w:name w:val="Rec_title"/>
    <w:basedOn w:val="Normal"/>
    <w:next w:val="Normalaftertitle"/>
    <w:rsid w:val="005B142B"/>
    <w:pPr>
      <w:keepNext/>
      <w:keepLines/>
      <w:spacing w:before="360"/>
      <w:jc w:val="center"/>
    </w:pPr>
    <w:rPr>
      <w:b/>
      <w:sz w:val="28"/>
    </w:rPr>
  </w:style>
  <w:style w:type="paragraph" w:customStyle="1" w:styleId="Reftext">
    <w:name w:val="Ref_text"/>
    <w:basedOn w:val="Normal"/>
    <w:rsid w:val="005B142B"/>
    <w:pPr>
      <w:ind w:left="794" w:hanging="794"/>
      <w:jc w:val="left"/>
    </w:pPr>
  </w:style>
  <w:style w:type="paragraph" w:customStyle="1" w:styleId="Tablelegend">
    <w:name w:val="Table_legend"/>
    <w:basedOn w:val="Normal"/>
    <w:rsid w:val="005B14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5B14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5B142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B142B"/>
  </w:style>
  <w:style w:type="paragraph" w:customStyle="1" w:styleId="Title3">
    <w:name w:val="Title 3"/>
    <w:basedOn w:val="Title2"/>
    <w:next w:val="Title4"/>
    <w:rsid w:val="005B142B"/>
    <w:rPr>
      <w:caps w:val="0"/>
    </w:rPr>
  </w:style>
  <w:style w:type="paragraph" w:customStyle="1" w:styleId="Title4">
    <w:name w:val="Title 4"/>
    <w:basedOn w:val="Title3"/>
    <w:next w:val="Heading1"/>
    <w:rsid w:val="005B142B"/>
    <w:rPr>
      <w:b/>
    </w:rPr>
  </w:style>
  <w:style w:type="paragraph" w:customStyle="1" w:styleId="toc0">
    <w:name w:val="toc 0"/>
    <w:basedOn w:val="Normal"/>
    <w:next w:val="TOC1"/>
    <w:rsid w:val="005B142B"/>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5B142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5B142B"/>
    <w:pPr>
      <w:spacing w:before="80"/>
      <w:ind w:left="1531" w:hanging="851"/>
    </w:pPr>
  </w:style>
  <w:style w:type="paragraph" w:styleId="TOC3">
    <w:name w:val="toc 3"/>
    <w:basedOn w:val="TOC2"/>
    <w:rsid w:val="005B142B"/>
  </w:style>
  <w:style w:type="character" w:styleId="Hyperlink">
    <w:name w:val="Hyperlink"/>
    <w:aliases w:val="超级链接"/>
    <w:basedOn w:val="DefaultParagraphFont"/>
    <w:rsid w:val="005B142B"/>
    <w:rPr>
      <w:color w:val="0000FF"/>
      <w:u w:val="single"/>
    </w:rPr>
  </w:style>
  <w:style w:type="character" w:styleId="PlaceholderText">
    <w:name w:val="Placeholder Text"/>
    <w:basedOn w:val="DefaultParagraphFont"/>
    <w:uiPriority w:val="99"/>
    <w:semiHidden/>
    <w:rsid w:val="00EF50E3"/>
    <w:rPr>
      <w:rFonts w:ascii="Times New Roman" w:hAnsi="Times New Roman"/>
      <w:color w:val="808080"/>
    </w:rPr>
  </w:style>
  <w:style w:type="paragraph" w:styleId="BalloonText">
    <w:name w:val="Balloon Text"/>
    <w:basedOn w:val="Normal"/>
    <w:link w:val="BalloonTextChar"/>
    <w:rsid w:val="005B142B"/>
    <w:pPr>
      <w:spacing w:before="0"/>
    </w:pPr>
    <w:rPr>
      <w:rFonts w:ascii="Tahoma" w:hAnsi="Tahoma" w:cs="Tahoma"/>
      <w:sz w:val="16"/>
      <w:szCs w:val="16"/>
    </w:rPr>
  </w:style>
  <w:style w:type="character" w:customStyle="1" w:styleId="BalloonTextChar">
    <w:name w:val="Balloon Text Char"/>
    <w:basedOn w:val="DefaultParagraphFont"/>
    <w:link w:val="BalloonText"/>
    <w:rsid w:val="005B142B"/>
    <w:rPr>
      <w:rFonts w:ascii="Tahoma" w:eastAsia="Times New Roman" w:hAnsi="Tahoma" w:cs="Tahoma"/>
      <w:sz w:val="16"/>
      <w:szCs w:val="16"/>
      <w:lang w:val="en-GB" w:eastAsia="en-US"/>
    </w:rPr>
  </w:style>
  <w:style w:type="character" w:styleId="Strong">
    <w:name w:val="Strong"/>
    <w:basedOn w:val="DefaultParagraphFont"/>
    <w:uiPriority w:val="22"/>
    <w:qFormat/>
    <w:rsid w:val="003655F9"/>
    <w:rPr>
      <w:b/>
      <w:bCs/>
    </w:rPr>
  </w:style>
  <w:style w:type="paragraph" w:styleId="NormalWeb">
    <w:name w:val="Normal (Web)"/>
    <w:basedOn w:val="Normal"/>
    <w:uiPriority w:val="99"/>
    <w:rsid w:val="00D50830"/>
    <w:pPr>
      <w:overflowPunct/>
      <w:autoSpaceDE/>
      <w:autoSpaceDN/>
      <w:adjustRightInd/>
      <w:spacing w:beforeLines="1" w:afterLines="1"/>
      <w:textAlignment w:val="auto"/>
    </w:pPr>
    <w:rPr>
      <w:rFonts w:ascii="Times" w:hAnsi="Times"/>
      <w:sz w:val="20"/>
      <w:lang w:val="en-US"/>
    </w:rPr>
  </w:style>
  <w:style w:type="paragraph" w:customStyle="1" w:styleId="AnnexNoTitle0">
    <w:name w:val="Annex_NoTitle"/>
    <w:basedOn w:val="Normal"/>
    <w:next w:val="Normalaftertitle"/>
    <w:rsid w:val="005B142B"/>
    <w:pPr>
      <w:keepNext/>
      <w:keepLines/>
      <w:spacing w:before="720"/>
      <w:jc w:val="center"/>
      <w:outlineLvl w:val="0"/>
    </w:pPr>
    <w:rPr>
      <w:b/>
      <w:sz w:val="28"/>
    </w:rPr>
  </w:style>
  <w:style w:type="character" w:styleId="CommentReference">
    <w:name w:val="annotation reference"/>
    <w:basedOn w:val="DefaultParagraphFont"/>
    <w:rsid w:val="005B142B"/>
    <w:rPr>
      <w:sz w:val="16"/>
      <w:szCs w:val="16"/>
    </w:rPr>
  </w:style>
  <w:style w:type="paragraph" w:styleId="CommentText">
    <w:name w:val="annotation text"/>
    <w:basedOn w:val="Normal"/>
    <w:link w:val="CommentTextChar"/>
    <w:rsid w:val="005B142B"/>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2F243D"/>
    <w:rPr>
      <w:rFonts w:eastAsia="Times New Roman"/>
      <w:lang w:eastAsia="en-US"/>
    </w:rPr>
  </w:style>
  <w:style w:type="paragraph" w:styleId="CommentSubject">
    <w:name w:val="annotation subject"/>
    <w:basedOn w:val="CommentText"/>
    <w:next w:val="CommentText"/>
    <w:link w:val="CommentSubjectChar"/>
    <w:rsid w:val="002F243D"/>
    <w:rPr>
      <w:b/>
      <w:bCs/>
    </w:rPr>
  </w:style>
  <w:style w:type="character" w:customStyle="1" w:styleId="CommentSubjectChar">
    <w:name w:val="Comment Subject Char"/>
    <w:basedOn w:val="CommentTextChar"/>
    <w:link w:val="CommentSubject"/>
    <w:rsid w:val="002F243D"/>
    <w:rPr>
      <w:rFonts w:eastAsia="Times New Roman"/>
      <w:b/>
      <w:bCs/>
      <w:lang w:val="en-GB" w:eastAsia="en-US"/>
    </w:rPr>
  </w:style>
  <w:style w:type="character" w:customStyle="1" w:styleId="Appdef">
    <w:name w:val="App_def"/>
    <w:basedOn w:val="DefaultParagraphFont"/>
    <w:rsid w:val="005B142B"/>
    <w:rPr>
      <w:rFonts w:ascii="Times New Roman" w:hAnsi="Times New Roman"/>
      <w:b/>
    </w:rPr>
  </w:style>
  <w:style w:type="character" w:customStyle="1" w:styleId="Appref">
    <w:name w:val="App_ref"/>
    <w:basedOn w:val="DefaultParagraphFont"/>
    <w:rsid w:val="005B142B"/>
  </w:style>
  <w:style w:type="character" w:customStyle="1" w:styleId="Artdef">
    <w:name w:val="Art_def"/>
    <w:basedOn w:val="DefaultParagraphFont"/>
    <w:rsid w:val="005B142B"/>
    <w:rPr>
      <w:rFonts w:ascii="Times New Roman" w:hAnsi="Times New Roman"/>
      <w:b/>
    </w:rPr>
  </w:style>
  <w:style w:type="paragraph" w:customStyle="1" w:styleId="Artheading">
    <w:name w:val="Art_heading"/>
    <w:basedOn w:val="Normal"/>
    <w:next w:val="Normalaftertitle"/>
    <w:rsid w:val="005B142B"/>
    <w:pPr>
      <w:spacing w:before="480"/>
      <w:jc w:val="center"/>
    </w:pPr>
    <w:rPr>
      <w:b/>
      <w:sz w:val="28"/>
    </w:rPr>
  </w:style>
  <w:style w:type="paragraph" w:customStyle="1" w:styleId="ArtNo">
    <w:name w:val="Art_No"/>
    <w:basedOn w:val="Normal"/>
    <w:next w:val="Arttitle"/>
    <w:rsid w:val="005B142B"/>
    <w:pPr>
      <w:keepNext/>
      <w:keepLines/>
      <w:spacing w:before="480"/>
      <w:jc w:val="center"/>
    </w:pPr>
    <w:rPr>
      <w:caps/>
      <w:sz w:val="28"/>
    </w:rPr>
  </w:style>
  <w:style w:type="paragraph" w:customStyle="1" w:styleId="Arttitle">
    <w:name w:val="Art_title"/>
    <w:basedOn w:val="Normal"/>
    <w:next w:val="Normalaftertitle"/>
    <w:rsid w:val="005B142B"/>
    <w:pPr>
      <w:keepNext/>
      <w:keepLines/>
      <w:spacing w:before="240"/>
      <w:jc w:val="center"/>
    </w:pPr>
    <w:rPr>
      <w:b/>
      <w:sz w:val="28"/>
    </w:rPr>
  </w:style>
  <w:style w:type="character" w:customStyle="1" w:styleId="Artref">
    <w:name w:val="Art_ref"/>
    <w:basedOn w:val="DefaultParagraphFont"/>
    <w:rsid w:val="005B142B"/>
  </w:style>
  <w:style w:type="paragraph" w:customStyle="1" w:styleId="Call">
    <w:name w:val="Call"/>
    <w:basedOn w:val="Normal"/>
    <w:next w:val="Normal"/>
    <w:rsid w:val="005B142B"/>
    <w:pPr>
      <w:keepNext/>
      <w:keepLines/>
      <w:spacing w:before="160"/>
      <w:ind w:left="794"/>
      <w:jc w:val="left"/>
    </w:pPr>
    <w:rPr>
      <w:i/>
    </w:rPr>
  </w:style>
  <w:style w:type="paragraph" w:customStyle="1" w:styleId="ChapNo">
    <w:name w:val="Chap_No"/>
    <w:basedOn w:val="Normal"/>
    <w:next w:val="Chaptitle"/>
    <w:rsid w:val="005B142B"/>
    <w:pPr>
      <w:keepNext/>
      <w:keepLines/>
      <w:spacing w:before="480"/>
      <w:jc w:val="center"/>
    </w:pPr>
    <w:rPr>
      <w:b/>
      <w:caps/>
      <w:sz w:val="28"/>
    </w:rPr>
  </w:style>
  <w:style w:type="paragraph" w:customStyle="1" w:styleId="Chaptitle">
    <w:name w:val="Chap_title"/>
    <w:basedOn w:val="Normal"/>
    <w:next w:val="Normalaftertitle"/>
    <w:rsid w:val="005B142B"/>
    <w:pPr>
      <w:keepNext/>
      <w:keepLines/>
      <w:spacing w:before="240"/>
      <w:jc w:val="center"/>
    </w:pPr>
    <w:rPr>
      <w:b/>
      <w:sz w:val="28"/>
    </w:rPr>
  </w:style>
  <w:style w:type="paragraph" w:customStyle="1" w:styleId="FigureNoBR">
    <w:name w:val="Figure_No_BR"/>
    <w:basedOn w:val="Normal"/>
    <w:next w:val="Normal"/>
    <w:rsid w:val="002F243D"/>
    <w:pPr>
      <w:keepNext/>
      <w:keepLines/>
      <w:spacing w:before="480" w:after="120"/>
      <w:jc w:val="center"/>
    </w:pPr>
    <w:rPr>
      <w:caps/>
    </w:rPr>
  </w:style>
  <w:style w:type="paragraph" w:customStyle="1" w:styleId="TabletitleBR">
    <w:name w:val="Table_title_BR"/>
    <w:basedOn w:val="Normal"/>
    <w:next w:val="Normal"/>
    <w:rsid w:val="002F243D"/>
    <w:pPr>
      <w:keepNext/>
      <w:keepLines/>
      <w:spacing w:before="0" w:after="120"/>
      <w:jc w:val="center"/>
    </w:pPr>
    <w:rPr>
      <w:b/>
    </w:rPr>
  </w:style>
  <w:style w:type="paragraph" w:customStyle="1" w:styleId="FiguretitleBR">
    <w:name w:val="Figure_title_BR"/>
    <w:basedOn w:val="TabletitleBR"/>
    <w:next w:val="Normal"/>
    <w:rsid w:val="002F243D"/>
    <w:pPr>
      <w:keepNext w:val="0"/>
      <w:spacing w:after="480"/>
    </w:pPr>
  </w:style>
  <w:style w:type="paragraph" w:customStyle="1" w:styleId="Figurewithouttitle">
    <w:name w:val="Figure_without_title"/>
    <w:basedOn w:val="Normal"/>
    <w:next w:val="Normalaftertitle"/>
    <w:rsid w:val="005B142B"/>
    <w:pPr>
      <w:keepLines/>
      <w:spacing w:before="240" w:after="120"/>
      <w:jc w:val="center"/>
    </w:pPr>
  </w:style>
  <w:style w:type="paragraph" w:customStyle="1" w:styleId="FooterQP">
    <w:name w:val="Footer_QP"/>
    <w:basedOn w:val="Normal"/>
    <w:rsid w:val="005B142B"/>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1">
    <w:name w:val="index 1"/>
    <w:basedOn w:val="Normal"/>
    <w:next w:val="Normal"/>
    <w:rsid w:val="005B142B"/>
    <w:pPr>
      <w:jc w:val="left"/>
    </w:pPr>
  </w:style>
  <w:style w:type="paragraph" w:styleId="Index2">
    <w:name w:val="index 2"/>
    <w:basedOn w:val="Normal"/>
    <w:next w:val="Normal"/>
    <w:rsid w:val="005B142B"/>
    <w:pPr>
      <w:ind w:left="284"/>
      <w:jc w:val="left"/>
    </w:pPr>
  </w:style>
  <w:style w:type="paragraph" w:styleId="Index3">
    <w:name w:val="index 3"/>
    <w:basedOn w:val="Normal"/>
    <w:next w:val="Normal"/>
    <w:rsid w:val="005B142B"/>
    <w:pPr>
      <w:ind w:left="567"/>
      <w:jc w:val="left"/>
    </w:pPr>
  </w:style>
  <w:style w:type="character" w:styleId="PageNumber">
    <w:name w:val="page number"/>
    <w:basedOn w:val="DefaultParagraphFont"/>
    <w:rsid w:val="005B142B"/>
  </w:style>
  <w:style w:type="paragraph" w:customStyle="1" w:styleId="PartNo">
    <w:name w:val="Part_No"/>
    <w:basedOn w:val="Normal"/>
    <w:next w:val="Partref"/>
    <w:rsid w:val="005B142B"/>
    <w:pPr>
      <w:keepNext/>
      <w:keepLines/>
      <w:spacing w:before="480" w:after="80"/>
      <w:jc w:val="center"/>
    </w:pPr>
    <w:rPr>
      <w:caps/>
      <w:sz w:val="28"/>
    </w:rPr>
  </w:style>
  <w:style w:type="paragraph" w:customStyle="1" w:styleId="Partref">
    <w:name w:val="Part_ref"/>
    <w:basedOn w:val="Normal"/>
    <w:next w:val="Parttitle"/>
    <w:rsid w:val="005B142B"/>
    <w:pPr>
      <w:keepNext/>
      <w:keepLines/>
      <w:spacing w:before="280"/>
      <w:jc w:val="center"/>
    </w:pPr>
  </w:style>
  <w:style w:type="paragraph" w:customStyle="1" w:styleId="Parttitle">
    <w:name w:val="Part_title"/>
    <w:basedOn w:val="Normal"/>
    <w:next w:val="Normalaftertitle"/>
    <w:rsid w:val="005B142B"/>
    <w:pPr>
      <w:keepNext/>
      <w:keepLines/>
      <w:spacing w:before="240" w:after="280"/>
      <w:jc w:val="center"/>
    </w:pPr>
    <w:rPr>
      <w:b/>
      <w:sz w:val="28"/>
    </w:rPr>
  </w:style>
  <w:style w:type="paragraph" w:customStyle="1" w:styleId="Recdate">
    <w:name w:val="Rec_date"/>
    <w:basedOn w:val="Normal"/>
    <w:next w:val="Normalaftertitle"/>
    <w:rsid w:val="005B142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B142B"/>
  </w:style>
  <w:style w:type="paragraph" w:customStyle="1" w:styleId="QuestionNo">
    <w:name w:val="Question_No"/>
    <w:basedOn w:val="RecNo"/>
    <w:next w:val="Questiontitle"/>
    <w:rsid w:val="005B142B"/>
  </w:style>
  <w:style w:type="paragraph" w:customStyle="1" w:styleId="Questiontitle">
    <w:name w:val="Question_title"/>
    <w:basedOn w:val="Rectitle"/>
    <w:next w:val="Questionref"/>
    <w:rsid w:val="005B142B"/>
  </w:style>
  <w:style w:type="paragraph" w:customStyle="1" w:styleId="Questionref">
    <w:name w:val="Question_ref"/>
    <w:basedOn w:val="Recref"/>
    <w:next w:val="Questiondate"/>
    <w:rsid w:val="005B142B"/>
  </w:style>
  <w:style w:type="paragraph" w:customStyle="1" w:styleId="Recref">
    <w:name w:val="Rec_ref"/>
    <w:basedOn w:val="Normal"/>
    <w:next w:val="Recdate"/>
    <w:rsid w:val="005B142B"/>
    <w:pPr>
      <w:keepNext/>
      <w:keepLines/>
      <w:tabs>
        <w:tab w:val="clear" w:pos="794"/>
        <w:tab w:val="clear" w:pos="1191"/>
        <w:tab w:val="clear" w:pos="1588"/>
        <w:tab w:val="clear" w:pos="1985"/>
      </w:tabs>
      <w:jc w:val="center"/>
    </w:pPr>
    <w:rPr>
      <w:i/>
    </w:rPr>
  </w:style>
  <w:style w:type="paragraph" w:customStyle="1" w:styleId="RecNoBR">
    <w:name w:val="Rec_No_BR"/>
    <w:basedOn w:val="Normal"/>
    <w:next w:val="Normal"/>
    <w:rsid w:val="002F243D"/>
    <w:pPr>
      <w:keepNext/>
      <w:keepLines/>
      <w:spacing w:before="480"/>
      <w:jc w:val="center"/>
    </w:pPr>
    <w:rPr>
      <w:caps/>
      <w:sz w:val="28"/>
    </w:rPr>
  </w:style>
  <w:style w:type="paragraph" w:customStyle="1" w:styleId="QuestionNoBR">
    <w:name w:val="Question_No_BR"/>
    <w:basedOn w:val="RecNoBR"/>
    <w:next w:val="Normal"/>
    <w:rsid w:val="002F243D"/>
  </w:style>
  <w:style w:type="character" w:customStyle="1" w:styleId="Recdef">
    <w:name w:val="Rec_def"/>
    <w:basedOn w:val="DefaultParagraphFont"/>
    <w:rsid w:val="002F243D"/>
    <w:rPr>
      <w:b/>
    </w:rPr>
  </w:style>
  <w:style w:type="paragraph" w:customStyle="1" w:styleId="Reftitle">
    <w:name w:val="Ref_title"/>
    <w:basedOn w:val="Normal"/>
    <w:next w:val="Reftext"/>
    <w:rsid w:val="005B142B"/>
    <w:pPr>
      <w:spacing w:before="480"/>
      <w:jc w:val="center"/>
    </w:pPr>
    <w:rPr>
      <w:b/>
    </w:rPr>
  </w:style>
  <w:style w:type="paragraph" w:customStyle="1" w:styleId="Repdate">
    <w:name w:val="Rep_date"/>
    <w:basedOn w:val="Recdate"/>
    <w:next w:val="Normalaftertitle"/>
    <w:rsid w:val="005B142B"/>
  </w:style>
  <w:style w:type="paragraph" w:customStyle="1" w:styleId="RepNo">
    <w:name w:val="Rep_No"/>
    <w:basedOn w:val="RecNo"/>
    <w:next w:val="Reptitle"/>
    <w:rsid w:val="005B142B"/>
  </w:style>
  <w:style w:type="paragraph" w:customStyle="1" w:styleId="Reptitle">
    <w:name w:val="Rep_title"/>
    <w:basedOn w:val="Rectitle"/>
    <w:next w:val="Repref"/>
    <w:rsid w:val="005B142B"/>
  </w:style>
  <w:style w:type="paragraph" w:customStyle="1" w:styleId="Repref">
    <w:name w:val="Rep_ref"/>
    <w:basedOn w:val="Recref"/>
    <w:next w:val="Repdate"/>
    <w:rsid w:val="005B142B"/>
  </w:style>
  <w:style w:type="paragraph" w:customStyle="1" w:styleId="RepNoBR">
    <w:name w:val="Rep_No_BR"/>
    <w:basedOn w:val="RecNoBR"/>
    <w:next w:val="Normal"/>
    <w:rsid w:val="002F243D"/>
  </w:style>
  <w:style w:type="paragraph" w:customStyle="1" w:styleId="Resdate">
    <w:name w:val="Res_date"/>
    <w:basedOn w:val="Recdate"/>
    <w:next w:val="Normalaftertitle"/>
    <w:rsid w:val="005B142B"/>
  </w:style>
  <w:style w:type="character" w:customStyle="1" w:styleId="Resdef">
    <w:name w:val="Res_def"/>
    <w:basedOn w:val="DefaultParagraphFont"/>
    <w:rsid w:val="005B142B"/>
    <w:rPr>
      <w:rFonts w:ascii="Times New Roman" w:hAnsi="Times New Roman"/>
      <w:b/>
    </w:rPr>
  </w:style>
  <w:style w:type="paragraph" w:customStyle="1" w:styleId="ResNo">
    <w:name w:val="Res_No"/>
    <w:basedOn w:val="RecNo"/>
    <w:next w:val="Restitle"/>
    <w:rsid w:val="005B142B"/>
  </w:style>
  <w:style w:type="paragraph" w:customStyle="1" w:styleId="Restitle">
    <w:name w:val="Res_title"/>
    <w:basedOn w:val="Rectitle"/>
    <w:next w:val="Resref"/>
    <w:rsid w:val="005B142B"/>
  </w:style>
  <w:style w:type="paragraph" w:customStyle="1" w:styleId="Resref">
    <w:name w:val="Res_ref"/>
    <w:basedOn w:val="Recref"/>
    <w:next w:val="Resdate"/>
    <w:rsid w:val="005B142B"/>
  </w:style>
  <w:style w:type="paragraph" w:customStyle="1" w:styleId="ResNoBR">
    <w:name w:val="Res_No_BR"/>
    <w:basedOn w:val="RecNoBR"/>
    <w:next w:val="Normal"/>
    <w:rsid w:val="002F243D"/>
  </w:style>
  <w:style w:type="paragraph" w:customStyle="1" w:styleId="Section1">
    <w:name w:val="Section_1"/>
    <w:basedOn w:val="Normal"/>
    <w:next w:val="Normal"/>
    <w:rsid w:val="005B142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B142B"/>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5B142B"/>
    <w:pPr>
      <w:keepNext/>
      <w:keepLines/>
      <w:spacing w:before="480" w:after="80"/>
      <w:jc w:val="center"/>
    </w:pPr>
    <w:rPr>
      <w:caps/>
      <w:sz w:val="28"/>
    </w:rPr>
  </w:style>
  <w:style w:type="paragraph" w:customStyle="1" w:styleId="Sectiontitle">
    <w:name w:val="Section_title"/>
    <w:basedOn w:val="Normal"/>
    <w:next w:val="Normalaftertitle"/>
    <w:rsid w:val="005B142B"/>
    <w:pPr>
      <w:keepNext/>
      <w:keepLines/>
      <w:spacing w:before="480" w:after="280"/>
      <w:jc w:val="center"/>
    </w:pPr>
    <w:rPr>
      <w:b/>
      <w:sz w:val="28"/>
    </w:rPr>
  </w:style>
  <w:style w:type="paragraph" w:customStyle="1" w:styleId="Source">
    <w:name w:val="Source"/>
    <w:basedOn w:val="Normal"/>
    <w:next w:val="Normalaftertitle"/>
    <w:rsid w:val="005B142B"/>
    <w:pPr>
      <w:spacing w:before="840" w:after="200"/>
      <w:jc w:val="center"/>
    </w:pPr>
    <w:rPr>
      <w:b/>
      <w:sz w:val="28"/>
    </w:rPr>
  </w:style>
  <w:style w:type="paragraph" w:customStyle="1" w:styleId="SpecialFooter">
    <w:name w:val="Special Footer"/>
    <w:basedOn w:val="Footer"/>
    <w:rsid w:val="005B142B"/>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B142B"/>
    <w:rPr>
      <w:b/>
      <w:color w:val="auto"/>
    </w:rPr>
  </w:style>
  <w:style w:type="paragraph" w:customStyle="1" w:styleId="TableNotitle0">
    <w:name w:val="Table_No &amp; title"/>
    <w:basedOn w:val="Normal"/>
    <w:next w:val="Tablehead"/>
    <w:rsid w:val="002F243D"/>
    <w:pPr>
      <w:keepNext/>
      <w:keepLines/>
      <w:spacing w:before="360" w:after="120"/>
      <w:jc w:val="center"/>
    </w:pPr>
    <w:rPr>
      <w:b/>
    </w:rPr>
  </w:style>
  <w:style w:type="paragraph" w:customStyle="1" w:styleId="TableNoBR">
    <w:name w:val="Table_No_BR"/>
    <w:basedOn w:val="Normal"/>
    <w:next w:val="TabletitleBR"/>
    <w:rsid w:val="002F243D"/>
    <w:pPr>
      <w:keepNext/>
      <w:spacing w:before="560" w:after="120"/>
      <w:jc w:val="center"/>
    </w:pPr>
    <w:rPr>
      <w:caps/>
    </w:rPr>
  </w:style>
  <w:style w:type="paragraph" w:customStyle="1" w:styleId="Tableref">
    <w:name w:val="Table_ref"/>
    <w:basedOn w:val="Normal"/>
    <w:next w:val="TabletitleBR"/>
    <w:rsid w:val="002F243D"/>
    <w:pPr>
      <w:keepNext/>
      <w:spacing w:before="0" w:after="120"/>
      <w:jc w:val="center"/>
    </w:pPr>
  </w:style>
  <w:style w:type="paragraph" w:styleId="TOC4">
    <w:name w:val="toc 4"/>
    <w:basedOn w:val="TOC3"/>
    <w:rsid w:val="005B142B"/>
  </w:style>
  <w:style w:type="paragraph" w:styleId="TOC5">
    <w:name w:val="toc 5"/>
    <w:basedOn w:val="TOC4"/>
    <w:rsid w:val="005B142B"/>
  </w:style>
  <w:style w:type="paragraph" w:styleId="TOC6">
    <w:name w:val="toc 6"/>
    <w:basedOn w:val="TOC4"/>
    <w:rsid w:val="005B142B"/>
  </w:style>
  <w:style w:type="paragraph" w:styleId="TOC7">
    <w:name w:val="toc 7"/>
    <w:basedOn w:val="TOC4"/>
    <w:rsid w:val="005B142B"/>
  </w:style>
  <w:style w:type="paragraph" w:styleId="TOC8">
    <w:name w:val="toc 8"/>
    <w:basedOn w:val="TOC4"/>
    <w:rsid w:val="005B142B"/>
  </w:style>
  <w:style w:type="paragraph" w:styleId="Caption">
    <w:name w:val="caption"/>
    <w:aliases w:val="cap"/>
    <w:basedOn w:val="Normal"/>
    <w:next w:val="Normal"/>
    <w:unhideWhenUsed/>
    <w:qFormat/>
    <w:rsid w:val="002F243D"/>
    <w:rPr>
      <w:b/>
      <w:bCs/>
      <w:sz w:val="20"/>
    </w:rPr>
  </w:style>
  <w:style w:type="paragraph" w:styleId="Title">
    <w:name w:val="Title"/>
    <w:basedOn w:val="Normal"/>
    <w:next w:val="Normal"/>
    <w:link w:val="TitleChar"/>
    <w:qFormat/>
    <w:rsid w:val="002F243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F243D"/>
    <w:rPr>
      <w:rFonts w:ascii="Cambria" w:hAnsi="Cambria"/>
      <w:b/>
      <w:bCs/>
      <w:kern w:val="28"/>
      <w:sz w:val="32"/>
      <w:szCs w:val="32"/>
      <w:lang w:val="en-GB" w:eastAsia="en-US"/>
    </w:rPr>
  </w:style>
  <w:style w:type="paragraph" w:styleId="PlainText">
    <w:name w:val="Plain Text"/>
    <w:basedOn w:val="Normal"/>
    <w:link w:val="PlainTextChar"/>
    <w:uiPriority w:val="99"/>
    <w:unhideWhenUsed/>
    <w:rsid w:val="002F243D"/>
    <w:pPr>
      <w:overflowPunct/>
      <w:autoSpaceDE/>
      <w:autoSpaceDN/>
      <w:adjustRightInd/>
      <w:spacing w:before="0"/>
      <w:textAlignment w:val="auto"/>
    </w:pPr>
    <w:rPr>
      <w:rFonts w:ascii="Consolas" w:eastAsia="SimSun" w:hAnsi="Consolas"/>
      <w:sz w:val="21"/>
      <w:szCs w:val="21"/>
    </w:rPr>
  </w:style>
  <w:style w:type="character" w:customStyle="1" w:styleId="PlainTextChar">
    <w:name w:val="Plain Text Char"/>
    <w:basedOn w:val="DefaultParagraphFont"/>
    <w:link w:val="PlainText"/>
    <w:uiPriority w:val="99"/>
    <w:rsid w:val="002F243D"/>
    <w:rPr>
      <w:rFonts w:ascii="Consolas" w:eastAsia="SimSun" w:hAnsi="Consolas"/>
      <w:sz w:val="21"/>
      <w:szCs w:val="21"/>
      <w:lang w:val="en-GB" w:eastAsia="en-US"/>
    </w:rPr>
  </w:style>
  <w:style w:type="paragraph" w:styleId="ListParagraph">
    <w:name w:val="List Paragraph"/>
    <w:basedOn w:val="Normal"/>
    <w:uiPriority w:val="34"/>
    <w:qFormat/>
    <w:rsid w:val="002F243D"/>
    <w:pPr>
      <w:numPr>
        <w:numId w:val="11"/>
      </w:numPr>
      <w:overflowPunct/>
      <w:autoSpaceDE/>
      <w:autoSpaceDN/>
      <w:adjustRightInd/>
      <w:textAlignment w:val="auto"/>
    </w:pPr>
    <w:rPr>
      <w:rFonts w:eastAsia="SimSun"/>
      <w:szCs w:val="22"/>
      <w:lang w:val="fr-FR" w:eastAsia="zh-CN"/>
    </w:rPr>
  </w:style>
  <w:style w:type="paragraph" w:styleId="TOC9">
    <w:name w:val="toc 9"/>
    <w:basedOn w:val="TOC3"/>
    <w:rsid w:val="005B142B"/>
  </w:style>
  <w:style w:type="paragraph" w:customStyle="1" w:styleId="AppendixNoTitle0">
    <w:name w:val="Appendix_NoTitle"/>
    <w:basedOn w:val="AnnexNoTitle0"/>
    <w:next w:val="Normalaftertitle"/>
    <w:link w:val="AppendixNoTitleChar"/>
    <w:rsid w:val="005B142B"/>
  </w:style>
  <w:style w:type="character" w:customStyle="1" w:styleId="AppendixNoTitleChar">
    <w:name w:val="Appendix_NoTitle Char"/>
    <w:basedOn w:val="DefaultParagraphFont"/>
    <w:link w:val="AppendixNoTitle0"/>
    <w:rsid w:val="002F243D"/>
    <w:rPr>
      <w:rFonts w:eastAsia="Times New Roman"/>
      <w:b/>
      <w:sz w:val="28"/>
      <w:lang w:val="en-GB" w:eastAsia="en-US"/>
    </w:rPr>
  </w:style>
  <w:style w:type="table" w:customStyle="1" w:styleId="GridTable5Dark-Accent11">
    <w:name w:val="Grid Table 5 Dark - Accent 11"/>
    <w:basedOn w:val="TableNormal"/>
    <w:uiPriority w:val="50"/>
    <w:rsid w:val="002F24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rsid w:val="002F243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nhideWhenUsed/>
    <w:rsid w:val="002F243D"/>
    <w:pPr>
      <w:spacing w:before="0"/>
    </w:pPr>
    <w:rPr>
      <w:szCs w:val="24"/>
    </w:rPr>
  </w:style>
  <w:style w:type="character" w:customStyle="1" w:styleId="DocumentMapChar">
    <w:name w:val="Document Map Char"/>
    <w:basedOn w:val="DefaultParagraphFont"/>
    <w:link w:val="DocumentMap"/>
    <w:rsid w:val="002F243D"/>
    <w:rPr>
      <w:sz w:val="24"/>
      <w:szCs w:val="24"/>
      <w:lang w:val="en-GB" w:eastAsia="en-US"/>
    </w:rPr>
  </w:style>
  <w:style w:type="table" w:customStyle="1" w:styleId="GridTable1Light1">
    <w:name w:val="Grid Table 1 Light1"/>
    <w:basedOn w:val="TableNormal"/>
    <w:uiPriority w:val="46"/>
    <w:rsid w:val="002F243D"/>
    <w:rPr>
      <w:rFonts w:eastAsia="MS Mincho"/>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2F243D"/>
    <w:rPr>
      <w:color w:val="954F72" w:themeColor="followedHyperlink"/>
      <w:u w:val="single"/>
    </w:rPr>
  </w:style>
  <w:style w:type="table" w:customStyle="1" w:styleId="GridTable1Light2">
    <w:name w:val="Grid Table 1 Light2"/>
    <w:basedOn w:val="TableNormal"/>
    <w:next w:val="GridTable1Light1"/>
    <w:uiPriority w:val="46"/>
    <w:rsid w:val="00071FD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071FD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3A04F3"/>
    <w:rPr>
      <w:sz w:val="24"/>
      <w:lang w:val="en-GB" w:eastAsia="en-US"/>
    </w:rPr>
  </w:style>
  <w:style w:type="character" w:customStyle="1" w:styleId="UnresolvedMention1">
    <w:name w:val="Unresolved Mention1"/>
    <w:basedOn w:val="DefaultParagraphFont"/>
    <w:uiPriority w:val="99"/>
    <w:semiHidden/>
    <w:unhideWhenUsed/>
    <w:rsid w:val="002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5184">
      <w:bodyDiv w:val="1"/>
      <w:marLeft w:val="0"/>
      <w:marRight w:val="0"/>
      <w:marTop w:val="0"/>
      <w:marBottom w:val="0"/>
      <w:divBdr>
        <w:top w:val="none" w:sz="0" w:space="0" w:color="auto"/>
        <w:left w:val="none" w:sz="0" w:space="0" w:color="auto"/>
        <w:bottom w:val="none" w:sz="0" w:space="0" w:color="auto"/>
        <w:right w:val="none" w:sz="0" w:space="0" w:color="auto"/>
      </w:divBdr>
    </w:div>
    <w:div w:id="838696837">
      <w:bodyDiv w:val="1"/>
      <w:marLeft w:val="0"/>
      <w:marRight w:val="0"/>
      <w:marTop w:val="0"/>
      <w:marBottom w:val="0"/>
      <w:divBdr>
        <w:top w:val="none" w:sz="0" w:space="0" w:color="auto"/>
        <w:left w:val="none" w:sz="0" w:space="0" w:color="auto"/>
        <w:bottom w:val="none" w:sz="0" w:space="0" w:color="auto"/>
        <w:right w:val="none" w:sz="0" w:space="0" w:color="auto"/>
      </w:divBdr>
    </w:div>
    <w:div w:id="1717074319">
      <w:bodyDiv w:val="1"/>
      <w:marLeft w:val="0"/>
      <w:marRight w:val="0"/>
      <w:marTop w:val="0"/>
      <w:marBottom w:val="0"/>
      <w:divBdr>
        <w:top w:val="none" w:sz="0" w:space="0" w:color="auto"/>
        <w:left w:val="none" w:sz="0" w:space="0" w:color="auto"/>
        <w:bottom w:val="none" w:sz="0" w:space="0" w:color="auto"/>
        <w:right w:val="none" w:sz="0" w:space="0" w:color="auto"/>
      </w:divBdr>
    </w:div>
    <w:div w:id="1735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6fadc4f212162f62439210ef7760547b">
  <xsd:schema xmlns:xsd="http://www.w3.org/2001/XMLSchema" xmlns:xs="http://www.w3.org/2001/XMLSchema" xmlns:p="http://schemas.microsoft.com/office/2006/metadata/properties" xmlns:ns2="6048f16a-77ac-4327-be06-b0beb1ce50d8" targetNamespace="http://schemas.microsoft.com/office/2006/metadata/properties" ma:root="true" ma:fieldsID="c824ea626e9a46b609e2889c78af6b73"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61ED-57AB-4E4B-8887-0B8769730D96}">
  <ds:schemaRefs>
    <ds:schemaRef ds:uri="6048f16a-77ac-4327-be06-b0beb1ce50d8"/>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6E5F93CD-2695-4567-B657-A2DE4A58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D166878C-6659-4706-A764-A2F5119C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1</Pages>
  <Words>104</Words>
  <Characters>694</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Recommendation ITU-T G.8273.2/Y.1368.2:Latest draft (for Consent, 7-18 September 2020)</vt:lpstr>
      <vt:lpstr>Draft Amendment 1 to Recommendation ITU-T G.8273.2/Y.1368.2 (2019) (for Consent)</vt:lpstr>
    </vt:vector>
  </TitlesOfParts>
  <Manager>ITU-T</Manager>
  <Company>International Telecommunication Union (ITU)</Company>
  <LinksUpToDate>false</LinksUpToDate>
  <CharactersWithSpaces>797</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ITU-T G.8273.2/Y.1368.2:Latest draft (for Consent, 7-18 September 2020)</dc:title>
  <dc:subject>SERIES G: TRANSMISSION SYSTEMS AND MEDIA, DIGITAL SYSTEMS AND NETWORKS - Packet over Transport aspects – Synchronization, quality and availability targets SERIES Y: GLOBAL INFORMATION INFRASTRUCTURE, INTERNET PROTOCOL ASPECTS, NEXT-GENERATION NETWORKS, INTERNET OF THINGS AND SMART CITIES Internet protocol aspects – Transport</dc:subject>
  <dc:creator>Editor, G.8273.2/Y.1368.2</dc:creator>
  <cp:keywords>G.8273.2/Y.1368.2,G,8273.2/Y.1368.2</cp:keywords>
  <dc:description>SG15-TD607/PLEN  For: E-meeting, 7-18 September 2020_x000d_Document date: _x000d_Saved by ITU51013862 at 11:53:00 on 23/08/2020</dc:description>
  <cp:lastModifiedBy>OTA, Hiroshi </cp:lastModifiedBy>
  <cp:revision>5</cp:revision>
  <cp:lastPrinted>2002-08-01T07:30:00Z</cp:lastPrinted>
  <dcterms:created xsi:type="dcterms:W3CDTF">2020-09-17T06:21:00Z</dcterms:created>
  <dcterms:modified xsi:type="dcterms:W3CDTF">2020-09-28T09:57:00Z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Docnum">
    <vt:lpwstr>SG15-TD607/PLEN</vt:lpwstr>
  </property>
  <property fmtid="{D5CDD505-2E9C-101B-9397-08002B2CF9AE}" pid="4" name="Docdate">
    <vt:lpwstr/>
  </property>
  <property fmtid="{D5CDD505-2E9C-101B-9397-08002B2CF9AE}" pid="5" name="Docorlang">
    <vt:lpwstr/>
  </property>
  <property fmtid="{D5CDD505-2E9C-101B-9397-08002B2CF9AE}" pid="6" name="Docbluepink">
    <vt:lpwstr>13</vt:lpwstr>
  </property>
  <property fmtid="{D5CDD505-2E9C-101B-9397-08002B2CF9AE}" pid="7" name="Docdest">
    <vt:lpwstr>E-meeting, 7-18 September 2020</vt:lpwstr>
  </property>
  <property fmtid="{D5CDD505-2E9C-101B-9397-08002B2CF9AE}" pid="8" name="Docauthor">
    <vt:lpwstr>Editor, G.8273.2/Y.1368.2</vt:lpwstr>
  </property>
  <property fmtid="{D5CDD505-2E9C-101B-9397-08002B2CF9AE}" pid="9" name="_2015_ms_pID_725343">
    <vt:lpwstr>(3)SgsMyf/r9PHApjyJ1fzC0y+sx1G6cv5TCuHIm1/x7k+AHi4p9jDUPV3BuQtPzvdYX1QKQARR
gyWvFIxW/qPqYGXVvgxjS/BCEHrcdgKig0uoNkp35e1JoE4LhU67FGUttWpmsYeo/z8VIhLj
S58T0P177WPueeJMSGe/HOhkCxNQ7gzMUzNkvJ8kffGEjiDrkgrRIYdTGhnzNKSWNAuRY+gV
fGstDthbdrcsc05c4y</vt:lpwstr>
  </property>
  <property fmtid="{D5CDD505-2E9C-101B-9397-08002B2CF9AE}" pid="10" name="_2015_ms_pID_7253431">
    <vt:lpwstr>J060AgcoYyOcwdc9nPmhuTQnj8Mvz5aZSRhj7yR3OFiY/MgaQ74oVj
W475IO+EhXgE4tnVdkzwj4dPiHnx6CvfGNFCrcmdZ1Vgb5OhIYj/MO4s8dLzpjKidtJwZlnc
u4L2QTBWJyPoQqk5woICKiCVGMLzL6fGjodHkn/ro5nFQnjauvDWIVfC579BPMvQV8TAC7Bo
hcrT15TRfN8XV4RdDLrrRCphmHb/B3yZda2m</vt:lpwstr>
  </property>
  <property fmtid="{D5CDD505-2E9C-101B-9397-08002B2CF9AE}" pid="11" name="doctitle2">
    <vt:lpwstr>SERIES G: TRANSMISSION SYSTEMS AND MEDIA, DIGITAL SYSTEMS AND NETWORKS Packet over Transport aspects – Synchronization, quality and availability targets SERIES Y: GLOBAL INFORMATION INFRASTRUCTURE, INTERNET PROTOCOL ASPECTS, NEXT-GENERATION NETWORKS, INTE</vt:lpwstr>
  </property>
  <property fmtid="{D5CDD505-2E9C-101B-9397-08002B2CF9AE}" pid="12" name="doctitle">
    <vt:lpwstr>Amendment 1:</vt:lpwstr>
  </property>
  <property fmtid="{D5CDD505-2E9C-101B-9397-08002B2CF9AE}" pid="13" name="Language">
    <vt:lpwstr>English</vt:lpwstr>
  </property>
  <property fmtid="{D5CDD505-2E9C-101B-9397-08002B2CF9AE}" pid="14" name="Typist">
    <vt:lpwstr>Gachetc</vt:lpwstr>
  </property>
  <property fmtid="{D5CDD505-2E9C-101B-9397-08002B2CF9AE}" pid="15" name="Date completed">
    <vt:lpwstr>03 June 2020</vt:lpwstr>
  </property>
  <property fmtid="{D5CDD505-2E9C-101B-9397-08002B2CF9AE}" pid="16" name="_2015_ms_pID_7253432">
    <vt:lpwstr>67RSeDaj7uxbb1FwgTEmKmg=</vt:lpwstr>
  </property>
</Properties>
</file>