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B980B" w14:textId="77777777" w:rsidR="008A4F34" w:rsidRPr="00486FD3" w:rsidRDefault="008A4F34" w:rsidP="0064587B">
      <w:pPr>
        <w:pStyle w:val="RecNo"/>
        <w:rPr>
          <w:caps/>
          <w:sz w:val="28"/>
          <w:szCs w:val="28"/>
        </w:rPr>
      </w:pPr>
      <w:r w:rsidRPr="00486FD3">
        <w:rPr>
          <w:caps/>
          <w:sz w:val="28"/>
          <w:szCs w:val="28"/>
        </w:rPr>
        <w:t>INTERNATIONAL STANDARD ISO/IEC 9594-5</w:t>
      </w:r>
    </w:p>
    <w:p w14:paraId="24E488B5" w14:textId="77777777" w:rsidR="008A4F34" w:rsidRPr="00486FD3" w:rsidRDefault="008A4F34" w:rsidP="0064587B">
      <w:pPr>
        <w:pStyle w:val="RecNo"/>
        <w:rPr>
          <w:caps/>
          <w:sz w:val="28"/>
          <w:szCs w:val="28"/>
        </w:rPr>
      </w:pPr>
      <w:r w:rsidRPr="00486FD3">
        <w:rPr>
          <w:caps/>
          <w:sz w:val="28"/>
          <w:szCs w:val="28"/>
        </w:rPr>
        <w:t>Recommendation ITU-T X.519</w:t>
      </w:r>
    </w:p>
    <w:p w14:paraId="6E5D4FC2" w14:textId="77777777" w:rsidR="008A4F34" w:rsidRPr="00F60886" w:rsidRDefault="008A4F34" w:rsidP="0064587B">
      <w:pPr>
        <w:pStyle w:val="Rectitle"/>
        <w:rPr>
          <w:lang w:val="en-US"/>
        </w:rPr>
      </w:pPr>
      <w:r w:rsidRPr="00486FD3">
        <w:rPr>
          <w:sz w:val="28"/>
          <w:szCs w:val="28"/>
        </w:rPr>
        <w:t>Information technology – Open Systems Interconnection – The Directory: Protocol specifications</w:t>
      </w:r>
    </w:p>
    <w:p w14:paraId="5754E065" w14:textId="77777777" w:rsidR="00E17B2F" w:rsidRPr="00F60886" w:rsidRDefault="00E17B2F" w:rsidP="00E17B2F">
      <w:pPr>
        <w:rPr>
          <w:lang w:val="en-US"/>
        </w:rPr>
      </w:pPr>
      <w:bookmarkStart w:id="0" w:name="isume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E17B2F" w14:paraId="5823A88E" w14:textId="77777777" w:rsidTr="0064587B">
        <w:tc>
          <w:tcPr>
            <w:tcW w:w="9945" w:type="dxa"/>
          </w:tcPr>
          <w:p w14:paraId="6E31551C" w14:textId="77777777" w:rsidR="00E17B2F" w:rsidRPr="00486FD3" w:rsidRDefault="00E17B2F" w:rsidP="0064587B">
            <w:pPr>
              <w:pStyle w:val="Headingb"/>
              <w:rPr>
                <w:sz w:val="24"/>
                <w:szCs w:val="24"/>
                <w:lang w:val="en-US"/>
              </w:rPr>
            </w:pPr>
            <w:r w:rsidRPr="00486FD3">
              <w:rPr>
                <w:sz w:val="24"/>
                <w:szCs w:val="24"/>
                <w:lang w:val="en-US"/>
              </w:rPr>
              <w:t>Summary</w:t>
            </w:r>
          </w:p>
          <w:p w14:paraId="759B0BE1" w14:textId="143DE638" w:rsidR="00E17B2F" w:rsidRDefault="00E17B2F" w:rsidP="00BC364A">
            <w:pPr>
              <w:rPr>
                <w:lang w:val="en-US"/>
              </w:rPr>
            </w:pPr>
            <w:r w:rsidRPr="00486FD3">
              <w:rPr>
                <w:sz w:val="24"/>
                <w:szCs w:val="24"/>
              </w:rPr>
              <w:t>Recommendation ITU-T X.519 | ISO/IEC 9594-5 specifies the Directory Access Protocol, the Directory System Protocol, the Directory Information Shadowing Protocol and the Directory Operational Binding Management Protocol which fulfil the abstract services specified in Recommendation ITU-T X.501 | ISO/IEC 9594-2, Recommendation ITU</w:t>
            </w:r>
            <w:r w:rsidRPr="00486FD3">
              <w:rPr>
                <w:sz w:val="24"/>
                <w:szCs w:val="24"/>
              </w:rPr>
              <w:noBreakHyphen/>
              <w:t>T X.511 | ISO/IEC 9594-3, Recommendation ITU-T X.518 | ISO/IEC 9594-4 and Recommendation ITU-T X.525 | ISO/IEC</w:t>
            </w:r>
            <w:r w:rsidR="00BC364A" w:rsidRPr="00486FD3">
              <w:rPr>
                <w:sz w:val="24"/>
                <w:szCs w:val="24"/>
              </w:rPr>
              <w:t> </w:t>
            </w:r>
            <w:r w:rsidRPr="00486FD3">
              <w:rPr>
                <w:sz w:val="24"/>
                <w:szCs w:val="24"/>
              </w:rPr>
              <w:t>9594</w:t>
            </w:r>
            <w:r w:rsidR="00BC364A" w:rsidRPr="00486FD3">
              <w:rPr>
                <w:sz w:val="24"/>
                <w:szCs w:val="24"/>
              </w:rPr>
              <w:noBreakHyphen/>
            </w:r>
            <w:r w:rsidRPr="00486FD3">
              <w:rPr>
                <w:sz w:val="24"/>
                <w:szCs w:val="24"/>
              </w:rPr>
              <w:t>9. It includes specifications for supporting underlying protocols to reduce the dependency on external specifications. The protocols may be encoded using all standard ASN.1 encoding rules.</w:t>
            </w:r>
            <w:bookmarkEnd w:id="0"/>
          </w:p>
        </w:tc>
      </w:tr>
    </w:tbl>
    <w:p w14:paraId="65F191F5" w14:textId="77777777" w:rsidR="00E17B2F" w:rsidRDefault="00E17B2F" w:rsidP="00E17B2F">
      <w:pPr>
        <w:rPr>
          <w:lang w:val="en-US"/>
        </w:rPr>
      </w:pPr>
    </w:p>
    <w:tbl>
      <w:tblPr>
        <w:tblW w:w="9948" w:type="dxa"/>
        <w:tblLook w:val="0000" w:firstRow="0" w:lastRow="0" w:firstColumn="0" w:lastColumn="0" w:noHBand="0" w:noVBand="0"/>
      </w:tblPr>
      <w:tblGrid>
        <w:gridCol w:w="9948"/>
      </w:tblGrid>
      <w:tr w:rsidR="00E17B2F" w14:paraId="58308C5F" w14:textId="77777777" w:rsidTr="0064587B">
        <w:tc>
          <w:tcPr>
            <w:tcW w:w="9948" w:type="dxa"/>
          </w:tcPr>
          <w:p w14:paraId="7F79596A" w14:textId="77777777" w:rsidR="00E17B2F" w:rsidRPr="00486FD3" w:rsidRDefault="00E17B2F" w:rsidP="0064587B">
            <w:pPr>
              <w:pStyle w:val="Headingb"/>
              <w:spacing w:after="120"/>
              <w:rPr>
                <w:sz w:val="24"/>
                <w:szCs w:val="24"/>
                <w:lang w:val="en-US"/>
              </w:rPr>
            </w:pPr>
            <w:r w:rsidRPr="00486FD3">
              <w:rPr>
                <w:sz w:val="24"/>
                <w:szCs w:val="24"/>
                <w:lang w:val="en-US"/>
              </w:rPr>
              <w:t>History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46"/>
              <w:gridCol w:w="3535"/>
              <w:gridCol w:w="1417"/>
              <w:gridCol w:w="1418"/>
              <w:gridCol w:w="1878"/>
            </w:tblGrid>
            <w:tr w:rsidR="00E17B2F" w:rsidRPr="006825AF" w14:paraId="6083CA1E" w14:textId="77777777" w:rsidTr="007A6710">
              <w:tc>
                <w:tcPr>
                  <w:tcW w:w="0" w:type="auto"/>
                  <w:shd w:val="clear" w:color="auto" w:fill="auto"/>
                  <w:vAlign w:val="center"/>
                </w:tcPr>
                <w:p w14:paraId="6D68298C" w14:textId="77777777" w:rsidR="00E17B2F" w:rsidRPr="006825AF" w:rsidRDefault="00E17B2F" w:rsidP="0064587B">
                  <w:pPr>
                    <w:pStyle w:val="Tabletext"/>
                    <w:jc w:val="center"/>
                  </w:pPr>
                  <w:r w:rsidRPr="006825AF">
                    <w:t>Edition</w:t>
                  </w:r>
                </w:p>
              </w:tc>
              <w:tc>
                <w:tcPr>
                  <w:tcW w:w="3535" w:type="dxa"/>
                  <w:shd w:val="clear" w:color="auto" w:fill="auto"/>
                  <w:vAlign w:val="center"/>
                </w:tcPr>
                <w:p w14:paraId="500ECB61" w14:textId="77777777" w:rsidR="00E17B2F" w:rsidRPr="006825AF" w:rsidRDefault="00E17B2F" w:rsidP="0064587B">
                  <w:pPr>
                    <w:pStyle w:val="Tabletext"/>
                  </w:pPr>
                  <w:r>
                    <w:t>Recommendation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29D3B40" w14:textId="77777777" w:rsidR="00E17B2F" w:rsidRPr="006825AF" w:rsidRDefault="00E17B2F" w:rsidP="0064587B">
                  <w:pPr>
                    <w:pStyle w:val="Tabletext"/>
                    <w:jc w:val="center"/>
                  </w:pPr>
                  <w:r w:rsidRPr="006825AF">
                    <w:t>Approval</w:t>
                  </w:r>
                </w:p>
              </w:tc>
              <w:tc>
                <w:tcPr>
                  <w:tcW w:w="1418" w:type="dxa"/>
                  <w:vAlign w:val="center"/>
                </w:tcPr>
                <w:p w14:paraId="44F6FF7C" w14:textId="77777777" w:rsidR="00E17B2F" w:rsidRPr="006825AF" w:rsidRDefault="00E17B2F" w:rsidP="0064587B">
                  <w:pPr>
                    <w:pStyle w:val="Tabletext"/>
                    <w:jc w:val="center"/>
                  </w:pPr>
                  <w:r>
                    <w:t>Study Group</w:t>
                  </w:r>
                </w:p>
              </w:tc>
              <w:tc>
                <w:tcPr>
                  <w:tcW w:w="1878" w:type="dxa"/>
                  <w:vAlign w:val="center"/>
                </w:tcPr>
                <w:p w14:paraId="52B40DD7" w14:textId="77777777" w:rsidR="00E17B2F" w:rsidRPr="006825AF" w:rsidRDefault="00E17B2F" w:rsidP="0064587B">
                  <w:pPr>
                    <w:pStyle w:val="Tabletext"/>
                    <w:jc w:val="center"/>
                  </w:pPr>
                  <w:r>
                    <w:t>Unique ID</w:t>
                  </w:r>
                  <w:r>
                    <w:rPr>
                      <w:rStyle w:val="FootnoteReference"/>
                    </w:rPr>
                    <w:footnoteReference w:customMarkFollows="1" w:id="1"/>
                    <w:t>*</w:t>
                  </w:r>
                </w:p>
              </w:tc>
            </w:tr>
            <w:tr w:rsidR="00E17B2F" w:rsidRPr="006825AF" w14:paraId="2B6C382E" w14:textId="77777777" w:rsidTr="007A6710">
              <w:tc>
                <w:tcPr>
                  <w:tcW w:w="0" w:type="auto"/>
                  <w:shd w:val="clear" w:color="auto" w:fill="auto"/>
                </w:tcPr>
                <w:p w14:paraId="3AEDD902" w14:textId="77777777" w:rsidR="00E17B2F" w:rsidRPr="006825AF" w:rsidRDefault="00E17B2F" w:rsidP="0064587B">
                  <w:pPr>
                    <w:pStyle w:val="Tabletext"/>
                    <w:jc w:val="center"/>
                  </w:pPr>
                  <w:bookmarkStart w:id="1" w:name="ihistorye"/>
                  <w:bookmarkEnd w:id="1"/>
                  <w:r>
                    <w:t>1.0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51AB0215" w14:textId="77777777" w:rsidR="00E17B2F" w:rsidRPr="006825A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>ITU-T X.519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87BD019" w14:textId="77777777" w:rsidR="00E17B2F" w:rsidRPr="006825AF" w:rsidRDefault="00E17B2F" w:rsidP="0064587B">
                  <w:pPr>
                    <w:pStyle w:val="Tabletext"/>
                    <w:jc w:val="center"/>
                  </w:pPr>
                  <w:r>
                    <w:t>1988-11-25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0EB1B36" w14:textId="77777777" w:rsidR="00E17B2F" w:rsidRPr="006825AF" w:rsidRDefault="00E17B2F" w:rsidP="0064587B">
                  <w:pPr>
                    <w:pStyle w:val="Tabletext"/>
                    <w:jc w:val="center"/>
                  </w:pPr>
                </w:p>
              </w:tc>
              <w:tc>
                <w:tcPr>
                  <w:tcW w:w="1878" w:type="dxa"/>
                  <w:shd w:val="clear" w:color="auto" w:fill="auto"/>
                </w:tcPr>
                <w:p w14:paraId="467FAF13" w14:textId="77777777" w:rsidR="00E17B2F" w:rsidRPr="006825AF" w:rsidRDefault="007A6710" w:rsidP="0064587B">
                  <w:pPr>
                    <w:pStyle w:val="Tabletext"/>
                  </w:pPr>
                  <w:hyperlink r:id="rId10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11.1002/1000/3007</w:t>
                    </w:r>
                  </w:hyperlink>
                </w:p>
              </w:tc>
            </w:tr>
            <w:tr w:rsidR="00E17B2F" w:rsidRPr="006825AF" w14:paraId="001A5BD9" w14:textId="77777777" w:rsidTr="007A6710">
              <w:tc>
                <w:tcPr>
                  <w:tcW w:w="0" w:type="auto"/>
                  <w:shd w:val="clear" w:color="auto" w:fill="auto"/>
                </w:tcPr>
                <w:p w14:paraId="71B4131A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2.0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244DB6D8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>ITU-T X.519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46C539C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1993-11-16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D06B07" w14:textId="77777777" w:rsidR="00E17B2F" w:rsidRPr="006825AF" w:rsidRDefault="00E17B2F" w:rsidP="0064587B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08A6BFD7" w14:textId="77777777" w:rsidR="00E17B2F" w:rsidRDefault="007A6710" w:rsidP="0064587B">
                  <w:pPr>
                    <w:pStyle w:val="Tabletext"/>
                  </w:pPr>
                  <w:hyperlink r:id="rId11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11.1002/1000/3008</w:t>
                    </w:r>
                  </w:hyperlink>
                </w:p>
              </w:tc>
            </w:tr>
            <w:tr w:rsidR="00E17B2F" w:rsidRPr="006825AF" w14:paraId="2AFD2D70" w14:textId="77777777" w:rsidTr="007A6710">
              <w:tc>
                <w:tcPr>
                  <w:tcW w:w="0" w:type="auto"/>
                  <w:shd w:val="clear" w:color="auto" w:fill="auto"/>
                </w:tcPr>
                <w:p w14:paraId="0E4244EA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3.0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1F5A7783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>ITU-T X.519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CA7AEC4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1997-08-09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7E880DF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2DA4EBF7" w14:textId="77777777" w:rsidR="00E17B2F" w:rsidRDefault="007A6710" w:rsidP="0064587B">
                  <w:pPr>
                    <w:pStyle w:val="Tabletext"/>
                  </w:pPr>
                  <w:hyperlink r:id="rId12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11.1002/1000/4126</w:t>
                    </w:r>
                  </w:hyperlink>
                </w:p>
              </w:tc>
            </w:tr>
            <w:tr w:rsidR="00E17B2F" w:rsidRPr="006825AF" w14:paraId="513EF34D" w14:textId="77777777" w:rsidTr="007A6710">
              <w:tc>
                <w:tcPr>
                  <w:tcW w:w="0" w:type="auto"/>
                  <w:shd w:val="clear" w:color="auto" w:fill="auto"/>
                </w:tcPr>
                <w:p w14:paraId="4DC4D8D6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3.1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13BF5799" w14:textId="77777777" w:rsidR="00E17B2F" w:rsidRPr="00F60886" w:rsidRDefault="00E17B2F" w:rsidP="0064587B">
                  <w:pPr>
                    <w:pStyle w:val="Tabletext"/>
                    <w:tabs>
                      <w:tab w:val="left" w:pos="271"/>
                    </w:tabs>
                    <w:rPr>
                      <w:lang w:val="fr-CH"/>
                    </w:rPr>
                  </w:pPr>
                  <w:r w:rsidRPr="00F60886">
                    <w:rPr>
                      <w:lang w:val="fr-CH"/>
                    </w:rPr>
                    <w:tab/>
                    <w:t>ITU-T X.519 (1997) Technical Cor.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E90317F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2000-03-31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CC78F5B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3ED37511" w14:textId="77777777" w:rsidR="00E17B2F" w:rsidRDefault="007A6710" w:rsidP="0064587B">
                  <w:pPr>
                    <w:pStyle w:val="Tabletext"/>
                  </w:pPr>
                  <w:hyperlink r:id="rId13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11.1002/1000/5040</w:t>
                    </w:r>
                  </w:hyperlink>
                </w:p>
              </w:tc>
            </w:tr>
            <w:tr w:rsidR="00E17B2F" w:rsidRPr="006825AF" w14:paraId="4856412B" w14:textId="77777777" w:rsidTr="007A6710">
              <w:tc>
                <w:tcPr>
                  <w:tcW w:w="0" w:type="auto"/>
                  <w:shd w:val="clear" w:color="auto" w:fill="auto"/>
                </w:tcPr>
                <w:p w14:paraId="7708C0EA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3.2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25DDB916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ab/>
                    <w:t>ITU-T X.519 (1997) Amd.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6124002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2000-03-31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52E5D59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1EC00A42" w14:textId="77777777" w:rsidR="00E17B2F" w:rsidRDefault="007A6710" w:rsidP="0064587B">
                  <w:pPr>
                    <w:pStyle w:val="Tabletext"/>
                  </w:pPr>
                  <w:hyperlink r:id="rId14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11.1002/1000/5039</w:t>
                    </w:r>
                  </w:hyperlink>
                </w:p>
              </w:tc>
            </w:tr>
            <w:tr w:rsidR="00E17B2F" w:rsidRPr="006825AF" w14:paraId="198A347C" w14:textId="77777777" w:rsidTr="007A6710">
              <w:tc>
                <w:tcPr>
                  <w:tcW w:w="0" w:type="auto"/>
                  <w:shd w:val="clear" w:color="auto" w:fill="auto"/>
                </w:tcPr>
                <w:p w14:paraId="300EFB7E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3.3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49D2E7B1" w14:textId="77777777" w:rsidR="00E17B2F" w:rsidRPr="00F60886" w:rsidRDefault="00E17B2F" w:rsidP="0064587B">
                  <w:pPr>
                    <w:pStyle w:val="Tabletext"/>
                    <w:tabs>
                      <w:tab w:val="left" w:pos="271"/>
                    </w:tabs>
                    <w:rPr>
                      <w:lang w:val="fr-CH"/>
                    </w:rPr>
                  </w:pPr>
                  <w:r w:rsidRPr="00F60886">
                    <w:rPr>
                      <w:lang w:val="fr-CH"/>
                    </w:rPr>
                    <w:tab/>
                    <w:t>ITU-T X.519 (1997) Technical Cor.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B0F3FC0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2001-02-02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30D8968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495D40C2" w14:textId="77777777" w:rsidR="00E17B2F" w:rsidRDefault="007A6710" w:rsidP="0064587B">
                  <w:pPr>
                    <w:pStyle w:val="Tabletext"/>
                  </w:pPr>
                  <w:hyperlink r:id="rId15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11.1002/1000/5319</w:t>
                    </w:r>
                  </w:hyperlink>
                </w:p>
              </w:tc>
            </w:tr>
            <w:tr w:rsidR="00E17B2F" w:rsidRPr="006825AF" w14:paraId="56847DE2" w14:textId="77777777" w:rsidTr="007A6710">
              <w:tc>
                <w:tcPr>
                  <w:tcW w:w="0" w:type="auto"/>
                  <w:shd w:val="clear" w:color="auto" w:fill="auto"/>
                </w:tcPr>
                <w:p w14:paraId="660C4300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4.0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7F733B8D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>ITU-T X.519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2C0874A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2001-02-02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F12C720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7E6DD4AA" w14:textId="77777777" w:rsidR="00E17B2F" w:rsidRDefault="007A6710" w:rsidP="0064587B">
                  <w:pPr>
                    <w:pStyle w:val="Tabletext"/>
                  </w:pPr>
                  <w:hyperlink r:id="rId16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11.1002/1000/5321</w:t>
                    </w:r>
                  </w:hyperlink>
                </w:p>
              </w:tc>
            </w:tr>
            <w:tr w:rsidR="00E17B2F" w:rsidRPr="006825AF" w14:paraId="41E764D1" w14:textId="77777777" w:rsidTr="007A6710">
              <w:tc>
                <w:tcPr>
                  <w:tcW w:w="0" w:type="auto"/>
                  <w:shd w:val="clear" w:color="auto" w:fill="auto"/>
                </w:tcPr>
                <w:p w14:paraId="33DE3852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4.1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6F2366DF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ab/>
                    <w:t>ITU-T X.519 (2001) Cor.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C2E64FC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2008-05-29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AE4E7A5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1A978574" w14:textId="77777777" w:rsidR="00E17B2F" w:rsidRDefault="007A6710" w:rsidP="0064587B">
                  <w:pPr>
                    <w:pStyle w:val="Tabletext"/>
                  </w:pPr>
                  <w:hyperlink r:id="rId17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11.1002/1000/9437</w:t>
                    </w:r>
                  </w:hyperlink>
                </w:p>
              </w:tc>
            </w:tr>
            <w:tr w:rsidR="00E17B2F" w:rsidRPr="006825AF" w14:paraId="4CF069F8" w14:textId="77777777" w:rsidTr="007A6710">
              <w:tc>
                <w:tcPr>
                  <w:tcW w:w="0" w:type="auto"/>
                  <w:shd w:val="clear" w:color="auto" w:fill="auto"/>
                </w:tcPr>
                <w:p w14:paraId="6513902C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5.0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3A8ED78E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>ITU-T X.519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4F027D3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2005-08-29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3476D5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63BFB786" w14:textId="77777777" w:rsidR="00E17B2F" w:rsidRDefault="007A6710" w:rsidP="0064587B">
                  <w:pPr>
                    <w:pStyle w:val="Tabletext"/>
                  </w:pPr>
                  <w:hyperlink r:id="rId18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11.1002/1000/8507</w:t>
                    </w:r>
                  </w:hyperlink>
                </w:p>
              </w:tc>
            </w:tr>
            <w:tr w:rsidR="00E17B2F" w:rsidRPr="006825AF" w14:paraId="35A1C708" w14:textId="77777777" w:rsidTr="007A6710">
              <w:tc>
                <w:tcPr>
                  <w:tcW w:w="0" w:type="auto"/>
                  <w:shd w:val="clear" w:color="auto" w:fill="auto"/>
                </w:tcPr>
                <w:p w14:paraId="3E1E2436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5.1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256012A5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ab/>
                    <w:t>ITU-T X.519 (2005) Cor.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1B81469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2008-05-29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DF4037F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5536E2A5" w14:textId="77777777" w:rsidR="00E17B2F" w:rsidRDefault="007A6710" w:rsidP="0064587B">
                  <w:pPr>
                    <w:pStyle w:val="Tabletext"/>
                  </w:pPr>
                  <w:hyperlink r:id="rId19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11.1002/1000/9438</w:t>
                    </w:r>
                  </w:hyperlink>
                </w:p>
              </w:tc>
            </w:tr>
            <w:tr w:rsidR="00E17B2F" w:rsidRPr="006825AF" w14:paraId="750874D3" w14:textId="77777777" w:rsidTr="007A6710">
              <w:tc>
                <w:tcPr>
                  <w:tcW w:w="0" w:type="auto"/>
                  <w:shd w:val="clear" w:color="auto" w:fill="auto"/>
                </w:tcPr>
                <w:p w14:paraId="1A5D57BF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5.2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09FC0C10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ab/>
                    <w:t>ITU-T X.519 (2005) Cor.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56774D7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2011-02-13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CFA2A56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7436CAA1" w14:textId="77777777" w:rsidR="00E17B2F" w:rsidRDefault="007A6710" w:rsidP="0064587B">
                  <w:pPr>
                    <w:pStyle w:val="Tabletext"/>
                  </w:pPr>
                  <w:hyperlink r:id="rId20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11.1002/1000/11048</w:t>
                    </w:r>
                  </w:hyperlink>
                </w:p>
              </w:tc>
            </w:tr>
            <w:tr w:rsidR="00E17B2F" w:rsidRPr="006825AF" w14:paraId="1B3B1C24" w14:textId="77777777" w:rsidTr="007A6710">
              <w:tc>
                <w:tcPr>
                  <w:tcW w:w="0" w:type="auto"/>
                  <w:shd w:val="clear" w:color="auto" w:fill="auto"/>
                </w:tcPr>
                <w:p w14:paraId="6076CA0C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5.3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483210E4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ab/>
                    <w:t>ITU-T X.519 (2005) Cor. 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3BECF33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2012-04-13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A1F9F3D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7A2C941D" w14:textId="77777777" w:rsidR="00E17B2F" w:rsidRDefault="007A6710" w:rsidP="0064587B">
                  <w:pPr>
                    <w:pStyle w:val="Tabletext"/>
                  </w:pPr>
                  <w:hyperlink r:id="rId21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11.1002/1000/11588</w:t>
                    </w:r>
                  </w:hyperlink>
                </w:p>
              </w:tc>
            </w:tr>
            <w:tr w:rsidR="00E17B2F" w:rsidRPr="006825AF" w14:paraId="55E3A85F" w14:textId="77777777" w:rsidTr="007A6710">
              <w:tc>
                <w:tcPr>
                  <w:tcW w:w="0" w:type="auto"/>
                  <w:shd w:val="clear" w:color="auto" w:fill="auto"/>
                </w:tcPr>
                <w:p w14:paraId="45B35171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6.0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0B483704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>ITU-T X.519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C735B8F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2008-11-13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08C6540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45151C18" w14:textId="77777777" w:rsidR="00E17B2F" w:rsidRDefault="007A6710" w:rsidP="0064587B">
                  <w:pPr>
                    <w:pStyle w:val="Tabletext"/>
                  </w:pPr>
                  <w:hyperlink r:id="rId22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11.1002/1000/9597</w:t>
                    </w:r>
                  </w:hyperlink>
                </w:p>
              </w:tc>
            </w:tr>
            <w:tr w:rsidR="00E17B2F" w:rsidRPr="006825AF" w14:paraId="4FD0C82F" w14:textId="77777777" w:rsidTr="007A6710">
              <w:tc>
                <w:tcPr>
                  <w:tcW w:w="0" w:type="auto"/>
                  <w:shd w:val="clear" w:color="auto" w:fill="auto"/>
                </w:tcPr>
                <w:p w14:paraId="19BF34AF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6.1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5754CDD4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ab/>
                    <w:t>ITU-T X.519 (2008) Cor. 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B6916F4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2011-02-13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9A27FC8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2A0D0049" w14:textId="77777777" w:rsidR="00E17B2F" w:rsidRDefault="007A6710" w:rsidP="0064587B">
                  <w:pPr>
                    <w:pStyle w:val="Tabletext"/>
                  </w:pPr>
                  <w:hyperlink r:id="rId23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11.1002/1000/11049</w:t>
                    </w:r>
                  </w:hyperlink>
                </w:p>
              </w:tc>
            </w:tr>
            <w:tr w:rsidR="00E17B2F" w:rsidRPr="006825AF" w14:paraId="0A5A30A5" w14:textId="77777777" w:rsidTr="007A6710">
              <w:tc>
                <w:tcPr>
                  <w:tcW w:w="0" w:type="auto"/>
                  <w:shd w:val="clear" w:color="auto" w:fill="auto"/>
                </w:tcPr>
                <w:p w14:paraId="179CA0D9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6.2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6ED35C47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ab/>
                    <w:t>ITU-T X.519 (2008) Cor. 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D87F984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2012-04-13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47C222F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493827C3" w14:textId="77777777" w:rsidR="00E17B2F" w:rsidRDefault="007A6710" w:rsidP="0064587B">
                  <w:pPr>
                    <w:pStyle w:val="Tabletext"/>
                  </w:pPr>
                  <w:hyperlink r:id="rId24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11.1002/1000/11589</w:t>
                    </w:r>
                  </w:hyperlink>
                </w:p>
              </w:tc>
            </w:tr>
            <w:tr w:rsidR="00E17B2F" w:rsidRPr="006825AF" w14:paraId="0C0BD35E" w14:textId="77777777" w:rsidTr="007A6710">
              <w:tc>
                <w:tcPr>
                  <w:tcW w:w="0" w:type="auto"/>
                  <w:shd w:val="clear" w:color="auto" w:fill="auto"/>
                </w:tcPr>
                <w:p w14:paraId="4108E463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7.0</w:t>
                  </w:r>
                </w:p>
              </w:tc>
              <w:tc>
                <w:tcPr>
                  <w:tcW w:w="3535" w:type="dxa"/>
                  <w:shd w:val="clear" w:color="auto" w:fill="auto"/>
                </w:tcPr>
                <w:p w14:paraId="0D2E7785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>ITU-T X.519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AABDCB8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2012-10-14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E3F498C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14:paraId="1CF55D5F" w14:textId="77777777" w:rsidR="00E17B2F" w:rsidRDefault="007A6710" w:rsidP="0064587B">
                  <w:pPr>
                    <w:pStyle w:val="Tabletext"/>
                  </w:pPr>
                  <w:hyperlink r:id="rId25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11.1002/1000/11741</w:t>
                    </w:r>
                  </w:hyperlink>
                </w:p>
              </w:tc>
            </w:tr>
            <w:tr w:rsidR="00E17B2F" w:rsidRPr="006825AF" w14:paraId="533EDF52" w14:textId="77777777" w:rsidTr="007A6710">
              <w:tc>
                <w:tcPr>
                  <w:tcW w:w="0" w:type="auto"/>
                  <w:shd w:val="clear" w:color="auto" w:fill="D9D9D9"/>
                </w:tcPr>
                <w:p w14:paraId="3CB8660F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8.0</w:t>
                  </w:r>
                </w:p>
              </w:tc>
              <w:tc>
                <w:tcPr>
                  <w:tcW w:w="3535" w:type="dxa"/>
                  <w:shd w:val="clear" w:color="auto" w:fill="D9D9D9"/>
                </w:tcPr>
                <w:p w14:paraId="09302E09" w14:textId="77777777" w:rsidR="00E17B2F" w:rsidRDefault="00E17B2F" w:rsidP="0064587B">
                  <w:pPr>
                    <w:pStyle w:val="Tabletext"/>
                    <w:tabs>
                      <w:tab w:val="left" w:pos="271"/>
                    </w:tabs>
                  </w:pPr>
                  <w:r>
                    <w:t>ITU-T X.519</w:t>
                  </w:r>
                </w:p>
              </w:tc>
              <w:tc>
                <w:tcPr>
                  <w:tcW w:w="1417" w:type="dxa"/>
                  <w:shd w:val="clear" w:color="auto" w:fill="D9D9D9"/>
                </w:tcPr>
                <w:p w14:paraId="1862C7EB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2016-10-14</w:t>
                  </w:r>
                </w:p>
              </w:tc>
              <w:tc>
                <w:tcPr>
                  <w:tcW w:w="1418" w:type="dxa"/>
                  <w:shd w:val="clear" w:color="auto" w:fill="D9D9D9"/>
                </w:tcPr>
                <w:p w14:paraId="209C4223" w14:textId="77777777" w:rsidR="00E17B2F" w:rsidRDefault="00E17B2F" w:rsidP="0064587B">
                  <w:pPr>
                    <w:pStyle w:val="Tabletext"/>
                    <w:jc w:val="center"/>
                  </w:pPr>
                  <w:r>
                    <w:t>17</w:t>
                  </w:r>
                </w:p>
              </w:tc>
              <w:tc>
                <w:tcPr>
                  <w:tcW w:w="1878" w:type="dxa"/>
                  <w:shd w:val="clear" w:color="auto" w:fill="D9D9D9"/>
                </w:tcPr>
                <w:p w14:paraId="25A2024C" w14:textId="77777777" w:rsidR="00E17B2F" w:rsidRDefault="007A6710" w:rsidP="0064587B">
                  <w:pPr>
                    <w:pStyle w:val="Tabletext"/>
                  </w:pPr>
                  <w:hyperlink r:id="rId26" w:tooltip="Click to download the respective PDF version" w:history="1">
                    <w:r w:rsidR="00E17B2F">
                      <w:rPr>
                        <w:rStyle w:val="Hyperlink"/>
                        <w:sz w:val="20"/>
                      </w:rPr>
                      <w:t>11.1002/1000/13035</w:t>
                    </w:r>
                  </w:hyperlink>
                </w:p>
              </w:tc>
            </w:tr>
          </w:tbl>
          <w:p w14:paraId="2E0A3218" w14:textId="77777777" w:rsidR="00E17B2F" w:rsidRDefault="00E17B2F" w:rsidP="0064587B">
            <w:pPr>
              <w:pStyle w:val="Headingb"/>
              <w:spacing w:after="120"/>
              <w:rPr>
                <w:lang w:val="en-US"/>
              </w:rPr>
            </w:pPr>
          </w:p>
        </w:tc>
      </w:tr>
    </w:tbl>
    <w:p w14:paraId="5986078E" w14:textId="77777777" w:rsidR="00E17B2F" w:rsidRDefault="00E17B2F" w:rsidP="00E17B2F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5"/>
      </w:tblGrid>
      <w:tr w:rsidR="00E17B2F" w14:paraId="58ABF0BD" w14:textId="77777777" w:rsidTr="0064587B">
        <w:tc>
          <w:tcPr>
            <w:tcW w:w="9945" w:type="dxa"/>
          </w:tcPr>
          <w:p w14:paraId="05DCB3C6" w14:textId="77777777" w:rsidR="00E17B2F" w:rsidRPr="00486FD3" w:rsidRDefault="00E17B2F" w:rsidP="0064587B">
            <w:pPr>
              <w:pStyle w:val="Headingb"/>
              <w:rPr>
                <w:sz w:val="24"/>
                <w:szCs w:val="24"/>
                <w:lang w:val="en-US"/>
              </w:rPr>
            </w:pPr>
            <w:bookmarkStart w:id="2" w:name="ikeye"/>
            <w:r w:rsidRPr="00486FD3">
              <w:rPr>
                <w:sz w:val="24"/>
                <w:szCs w:val="24"/>
                <w:lang w:val="en-US"/>
              </w:rPr>
              <w:t>Keywords</w:t>
            </w:r>
          </w:p>
          <w:p w14:paraId="7EE95698" w14:textId="77777777" w:rsidR="00E17B2F" w:rsidRDefault="00E17B2F" w:rsidP="0064587B">
            <w:pPr>
              <w:rPr>
                <w:bCs/>
                <w:lang w:val="en-US"/>
              </w:rPr>
            </w:pPr>
            <w:r w:rsidRPr="00486FD3">
              <w:rPr>
                <w:sz w:val="24"/>
                <w:szCs w:val="24"/>
              </w:rPr>
              <w:t>Attribute, chaining, directory, directory information tree, directory system agent, directory user agent, distinguished name, referral.</w:t>
            </w:r>
            <w:bookmarkEnd w:id="2"/>
          </w:p>
        </w:tc>
      </w:tr>
    </w:tbl>
    <w:p w14:paraId="145CE0BA" w14:textId="0729884B" w:rsidR="008143A0" w:rsidRPr="007E44C3" w:rsidRDefault="00B416D6" w:rsidP="00B416D6">
      <w:pPr>
        <w:spacing w:before="480"/>
        <w:jc w:val="center"/>
      </w:pPr>
      <w:r>
        <w:t>___________________</w:t>
      </w:r>
      <w:bookmarkStart w:id="3" w:name="_GoBack"/>
      <w:bookmarkEnd w:id="3"/>
    </w:p>
    <w:sectPr w:rsidR="008143A0" w:rsidRPr="007E44C3" w:rsidSect="00486FD3">
      <w:headerReference w:type="default" r:id="rId27"/>
      <w:type w:val="oddPage"/>
      <w:pgSz w:w="11907" w:h="16834" w:code="9"/>
      <w:pgMar w:top="1417" w:right="1134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A0CB" w14:textId="77777777" w:rsidR="001B6635" w:rsidRDefault="001B6635">
      <w:r>
        <w:separator/>
      </w:r>
    </w:p>
  </w:endnote>
  <w:endnote w:type="continuationSeparator" w:id="0">
    <w:p w14:paraId="4730C0EE" w14:textId="77777777" w:rsidR="001B6635" w:rsidRDefault="001B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39T36Lfz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0D8E9" w14:textId="77777777" w:rsidR="001B6635" w:rsidRDefault="001B6635">
      <w:r>
        <w:t>____________________</w:t>
      </w:r>
    </w:p>
  </w:footnote>
  <w:footnote w:type="continuationSeparator" w:id="0">
    <w:p w14:paraId="7B75B751" w14:textId="77777777" w:rsidR="001B6635" w:rsidRDefault="001B6635">
      <w:r>
        <w:continuationSeparator/>
      </w:r>
    </w:p>
  </w:footnote>
  <w:footnote w:id="1">
    <w:p w14:paraId="6953D788" w14:textId="77777777" w:rsidR="00876210" w:rsidRPr="00B47CE4" w:rsidRDefault="00876210" w:rsidP="00E17B2F">
      <w:pPr>
        <w:pStyle w:val="FootnoteText"/>
      </w:pPr>
      <w:r>
        <w:rPr>
          <w:rStyle w:val="FootnoteReference"/>
        </w:rPr>
        <w:t>*</w:t>
      </w:r>
      <w:r>
        <w:rPr>
          <w:lang w:val="en-US"/>
        </w:rPr>
        <w:tab/>
      </w:r>
      <w:r w:rsidRPr="000A2623">
        <w:rPr>
          <w:lang w:val="en-US"/>
        </w:rPr>
        <w:t>To access the Recommendation, type the URL http://handle.itu.int/ in the address field of your web browser,</w:t>
      </w:r>
      <w:r>
        <w:rPr>
          <w:lang w:val="en-US"/>
        </w:rPr>
        <w:t xml:space="preserve"> followed by the Recommendation'</w:t>
      </w:r>
      <w:r w:rsidRPr="000A2623">
        <w:rPr>
          <w:lang w:val="en-US"/>
        </w:rPr>
        <w:t xml:space="preserve">s unique ID. For example, </w:t>
      </w:r>
      <w:hyperlink r:id="rId1" w:history="1">
        <w:r w:rsidRPr="000A2623">
          <w:rPr>
            <w:rStyle w:val="Hyperlink"/>
            <w:lang w:val="en-US"/>
          </w:rPr>
          <w:t>http://handle.itu.int/11.1002/1000/11830-en</w:t>
        </w:r>
      </w:hyperlink>
      <w:r w:rsidRPr="000A2623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174D" w14:textId="6C44C3AA" w:rsidR="00486FD3" w:rsidRPr="003E14CA" w:rsidRDefault="00486FD3" w:rsidP="00486FD3">
    <w:pPr>
      <w:pStyle w:val="Header"/>
      <w:jc w:val="center"/>
    </w:pPr>
    <w:r w:rsidRPr="003E14CA">
      <w:t xml:space="preserve">- </w:t>
    </w:r>
    <w:r w:rsidRPr="003E14CA">
      <w:fldChar w:fldCharType="begin"/>
    </w:r>
    <w:r w:rsidRPr="003E14CA">
      <w:instrText xml:space="preserve"> PAGE  \* MERGEFORMAT </w:instrText>
    </w:r>
    <w:r w:rsidRPr="003E14CA">
      <w:fldChar w:fldCharType="separate"/>
    </w:r>
    <w:r w:rsidR="007A6710">
      <w:rPr>
        <w:noProof/>
      </w:rPr>
      <w:t>1</w:t>
    </w:r>
    <w:r w:rsidRPr="003E14CA">
      <w:fldChar w:fldCharType="end"/>
    </w:r>
    <w:r w:rsidRPr="003E14CA">
      <w:t xml:space="preserve"> -</w:t>
    </w:r>
  </w:p>
  <w:p w14:paraId="7F03A778" w14:textId="7B0C32AA" w:rsidR="00486FD3" w:rsidRPr="00486FD3" w:rsidRDefault="00486FD3" w:rsidP="00B416D6">
    <w:pPr>
      <w:pStyle w:val="Header"/>
      <w:spacing w:before="0"/>
      <w:jc w:val="center"/>
    </w:pPr>
    <w:r>
      <w:t>X.51</w:t>
    </w:r>
    <w:r>
      <w:t>9</w:t>
    </w:r>
    <w:r>
      <w:t>rev-Rev-LC-</w:t>
    </w:r>
    <w:r w:rsidR="00B416D6"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30B1C"/>
    <w:multiLevelType w:val="hybridMultilevel"/>
    <w:tmpl w:val="82D0ED4A"/>
    <w:lvl w:ilvl="0" w:tplc="21F04188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cap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da-DK" w:vendorID="64" w:dllVersion="131078" w:nlCheck="1" w:checkStyle="0"/>
  <w:activeWritingStyle w:appName="MSWord" w:lang="fr-FR" w:vendorID="64" w:dllVersion="131078" w:nlCheck="1" w:checkStyle="1"/>
  <w:activeWritingStyle w:appName="MSWord" w:lang="de-CH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34"/>
    <w:rsid w:val="00000E6A"/>
    <w:rsid w:val="000025FB"/>
    <w:rsid w:val="000101EA"/>
    <w:rsid w:val="00012981"/>
    <w:rsid w:val="0002017E"/>
    <w:rsid w:val="0002350A"/>
    <w:rsid w:val="00024E6F"/>
    <w:rsid w:val="00027B62"/>
    <w:rsid w:val="00032520"/>
    <w:rsid w:val="00034B8F"/>
    <w:rsid w:val="00060F85"/>
    <w:rsid w:val="00067760"/>
    <w:rsid w:val="00080045"/>
    <w:rsid w:val="00093608"/>
    <w:rsid w:val="000966FF"/>
    <w:rsid w:val="00096D02"/>
    <w:rsid w:val="000B30F3"/>
    <w:rsid w:val="000C0CA3"/>
    <w:rsid w:val="000C22B9"/>
    <w:rsid w:val="000C3634"/>
    <w:rsid w:val="000C70CA"/>
    <w:rsid w:val="000E3D9E"/>
    <w:rsid w:val="000F336A"/>
    <w:rsid w:val="000F3C79"/>
    <w:rsid w:val="00113BC2"/>
    <w:rsid w:val="00120567"/>
    <w:rsid w:val="00127A26"/>
    <w:rsid w:val="00130082"/>
    <w:rsid w:val="00136CB6"/>
    <w:rsid w:val="00140BA4"/>
    <w:rsid w:val="00150518"/>
    <w:rsid w:val="001745A1"/>
    <w:rsid w:val="00193F2B"/>
    <w:rsid w:val="00194D0F"/>
    <w:rsid w:val="00197095"/>
    <w:rsid w:val="001A4C24"/>
    <w:rsid w:val="001B6635"/>
    <w:rsid w:val="001F0FC3"/>
    <w:rsid w:val="00203720"/>
    <w:rsid w:val="00210996"/>
    <w:rsid w:val="00216540"/>
    <w:rsid w:val="00223BFB"/>
    <w:rsid w:val="00233582"/>
    <w:rsid w:val="00241818"/>
    <w:rsid w:val="0024472C"/>
    <w:rsid w:val="00251F24"/>
    <w:rsid w:val="00252236"/>
    <w:rsid w:val="00253F9B"/>
    <w:rsid w:val="00255F34"/>
    <w:rsid w:val="002848EA"/>
    <w:rsid w:val="0029466F"/>
    <w:rsid w:val="002A3A60"/>
    <w:rsid w:val="002A5ED7"/>
    <w:rsid w:val="002B79CD"/>
    <w:rsid w:val="002B7D62"/>
    <w:rsid w:val="002C5268"/>
    <w:rsid w:val="002D59FB"/>
    <w:rsid w:val="002D7D2C"/>
    <w:rsid w:val="002F2C57"/>
    <w:rsid w:val="00320549"/>
    <w:rsid w:val="0032136F"/>
    <w:rsid w:val="00323E53"/>
    <w:rsid w:val="00326CAA"/>
    <w:rsid w:val="003314EB"/>
    <w:rsid w:val="003437B7"/>
    <w:rsid w:val="00354947"/>
    <w:rsid w:val="00362B96"/>
    <w:rsid w:val="003668BF"/>
    <w:rsid w:val="00374D02"/>
    <w:rsid w:val="003775CE"/>
    <w:rsid w:val="0038187C"/>
    <w:rsid w:val="00385434"/>
    <w:rsid w:val="003B2710"/>
    <w:rsid w:val="003C4BBA"/>
    <w:rsid w:val="003D3173"/>
    <w:rsid w:val="003D5139"/>
    <w:rsid w:val="003E03FD"/>
    <w:rsid w:val="003E3AF0"/>
    <w:rsid w:val="003F002B"/>
    <w:rsid w:val="003F220B"/>
    <w:rsid w:val="00411D9A"/>
    <w:rsid w:val="004121C0"/>
    <w:rsid w:val="004174C8"/>
    <w:rsid w:val="0042476B"/>
    <w:rsid w:val="004255C4"/>
    <w:rsid w:val="004313BC"/>
    <w:rsid w:val="00434C69"/>
    <w:rsid w:val="00465AB5"/>
    <w:rsid w:val="00471691"/>
    <w:rsid w:val="0048091E"/>
    <w:rsid w:val="00480985"/>
    <w:rsid w:val="004856F1"/>
    <w:rsid w:val="00486F9D"/>
    <w:rsid w:val="00486FD3"/>
    <w:rsid w:val="004B109C"/>
    <w:rsid w:val="004D2897"/>
    <w:rsid w:val="004F2540"/>
    <w:rsid w:val="004F2925"/>
    <w:rsid w:val="004F5E0B"/>
    <w:rsid w:val="0052228E"/>
    <w:rsid w:val="00522E85"/>
    <w:rsid w:val="00526491"/>
    <w:rsid w:val="005323DA"/>
    <w:rsid w:val="0054222A"/>
    <w:rsid w:val="005441F1"/>
    <w:rsid w:val="005525B2"/>
    <w:rsid w:val="005544CE"/>
    <w:rsid w:val="00563E9F"/>
    <w:rsid w:val="005648EA"/>
    <w:rsid w:val="005668BC"/>
    <w:rsid w:val="005841E6"/>
    <w:rsid w:val="00587E11"/>
    <w:rsid w:val="0059005C"/>
    <w:rsid w:val="00591B9F"/>
    <w:rsid w:val="005B75C3"/>
    <w:rsid w:val="005C194D"/>
    <w:rsid w:val="005C56A5"/>
    <w:rsid w:val="005D6D52"/>
    <w:rsid w:val="005E398A"/>
    <w:rsid w:val="005F32BF"/>
    <w:rsid w:val="005F3A1D"/>
    <w:rsid w:val="006018BC"/>
    <w:rsid w:val="006027EC"/>
    <w:rsid w:val="0060524D"/>
    <w:rsid w:val="0062501B"/>
    <w:rsid w:val="00636B0A"/>
    <w:rsid w:val="0064587B"/>
    <w:rsid w:val="00647F4B"/>
    <w:rsid w:val="006541AB"/>
    <w:rsid w:val="006545AA"/>
    <w:rsid w:val="0067454E"/>
    <w:rsid w:val="00682120"/>
    <w:rsid w:val="00692763"/>
    <w:rsid w:val="0069604F"/>
    <w:rsid w:val="00697172"/>
    <w:rsid w:val="006A33B2"/>
    <w:rsid w:val="006A43A1"/>
    <w:rsid w:val="006B0F6C"/>
    <w:rsid w:val="006B42A5"/>
    <w:rsid w:val="006B7AA2"/>
    <w:rsid w:val="006C625E"/>
    <w:rsid w:val="006C6D00"/>
    <w:rsid w:val="006D32E2"/>
    <w:rsid w:val="006D4E29"/>
    <w:rsid w:val="006E014D"/>
    <w:rsid w:val="007048F5"/>
    <w:rsid w:val="00705786"/>
    <w:rsid w:val="00720B0F"/>
    <w:rsid w:val="0072415B"/>
    <w:rsid w:val="0073038E"/>
    <w:rsid w:val="007348E4"/>
    <w:rsid w:val="0073742E"/>
    <w:rsid w:val="00740438"/>
    <w:rsid w:val="00741B0A"/>
    <w:rsid w:val="007421A7"/>
    <w:rsid w:val="00746FE9"/>
    <w:rsid w:val="00747949"/>
    <w:rsid w:val="007503F8"/>
    <w:rsid w:val="00751656"/>
    <w:rsid w:val="00757193"/>
    <w:rsid w:val="007803ED"/>
    <w:rsid w:val="00780923"/>
    <w:rsid w:val="0078235B"/>
    <w:rsid w:val="0078314B"/>
    <w:rsid w:val="00790EA4"/>
    <w:rsid w:val="007912C1"/>
    <w:rsid w:val="007A6710"/>
    <w:rsid w:val="007C254C"/>
    <w:rsid w:val="007C792A"/>
    <w:rsid w:val="007E44C3"/>
    <w:rsid w:val="0080187D"/>
    <w:rsid w:val="00801C04"/>
    <w:rsid w:val="0080364C"/>
    <w:rsid w:val="0080499A"/>
    <w:rsid w:val="0081214D"/>
    <w:rsid w:val="008143A0"/>
    <w:rsid w:val="0083440E"/>
    <w:rsid w:val="008374B5"/>
    <w:rsid w:val="008445E3"/>
    <w:rsid w:val="008515A6"/>
    <w:rsid w:val="00851D1C"/>
    <w:rsid w:val="00862122"/>
    <w:rsid w:val="00867046"/>
    <w:rsid w:val="00871F40"/>
    <w:rsid w:val="00872F91"/>
    <w:rsid w:val="00873D81"/>
    <w:rsid w:val="00874634"/>
    <w:rsid w:val="00876210"/>
    <w:rsid w:val="00883234"/>
    <w:rsid w:val="00885B63"/>
    <w:rsid w:val="00890FC4"/>
    <w:rsid w:val="008911FE"/>
    <w:rsid w:val="00891C03"/>
    <w:rsid w:val="008955C6"/>
    <w:rsid w:val="008A147F"/>
    <w:rsid w:val="008A2D98"/>
    <w:rsid w:val="008A4F34"/>
    <w:rsid w:val="008A6466"/>
    <w:rsid w:val="008B2B99"/>
    <w:rsid w:val="008B3762"/>
    <w:rsid w:val="008C7905"/>
    <w:rsid w:val="008E0DDF"/>
    <w:rsid w:val="008E2011"/>
    <w:rsid w:val="008E79D2"/>
    <w:rsid w:val="008F4AA0"/>
    <w:rsid w:val="0090194F"/>
    <w:rsid w:val="00911BF9"/>
    <w:rsid w:val="009123AC"/>
    <w:rsid w:val="00922B4D"/>
    <w:rsid w:val="00924D90"/>
    <w:rsid w:val="0093190D"/>
    <w:rsid w:val="009535D5"/>
    <w:rsid w:val="00954986"/>
    <w:rsid w:val="00962256"/>
    <w:rsid w:val="009658C8"/>
    <w:rsid w:val="0097156A"/>
    <w:rsid w:val="00984CB9"/>
    <w:rsid w:val="00986710"/>
    <w:rsid w:val="00993AA5"/>
    <w:rsid w:val="00997639"/>
    <w:rsid w:val="009B29E4"/>
    <w:rsid w:val="009C28A2"/>
    <w:rsid w:val="009C3024"/>
    <w:rsid w:val="009C522E"/>
    <w:rsid w:val="009D04F3"/>
    <w:rsid w:val="009E2018"/>
    <w:rsid w:val="009E33BE"/>
    <w:rsid w:val="009E3599"/>
    <w:rsid w:val="009F6B0E"/>
    <w:rsid w:val="00A004CF"/>
    <w:rsid w:val="00A460C2"/>
    <w:rsid w:val="00A46F11"/>
    <w:rsid w:val="00A50DA0"/>
    <w:rsid w:val="00A534FB"/>
    <w:rsid w:val="00A57DCC"/>
    <w:rsid w:val="00A6536A"/>
    <w:rsid w:val="00A72C4C"/>
    <w:rsid w:val="00A80259"/>
    <w:rsid w:val="00A87200"/>
    <w:rsid w:val="00AB2C00"/>
    <w:rsid w:val="00AC05DC"/>
    <w:rsid w:val="00AC4F24"/>
    <w:rsid w:val="00AC6AE7"/>
    <w:rsid w:val="00AD0ED9"/>
    <w:rsid w:val="00AE6765"/>
    <w:rsid w:val="00AF4916"/>
    <w:rsid w:val="00B05163"/>
    <w:rsid w:val="00B0562B"/>
    <w:rsid w:val="00B05F55"/>
    <w:rsid w:val="00B1236C"/>
    <w:rsid w:val="00B17895"/>
    <w:rsid w:val="00B20110"/>
    <w:rsid w:val="00B25A6D"/>
    <w:rsid w:val="00B301EC"/>
    <w:rsid w:val="00B416D6"/>
    <w:rsid w:val="00B56BC0"/>
    <w:rsid w:val="00B60A21"/>
    <w:rsid w:val="00B650C8"/>
    <w:rsid w:val="00B67EFE"/>
    <w:rsid w:val="00B67F4C"/>
    <w:rsid w:val="00B75648"/>
    <w:rsid w:val="00B92A40"/>
    <w:rsid w:val="00BB1080"/>
    <w:rsid w:val="00BB24B4"/>
    <w:rsid w:val="00BB59C4"/>
    <w:rsid w:val="00BC364A"/>
    <w:rsid w:val="00BC52BB"/>
    <w:rsid w:val="00BD7BB5"/>
    <w:rsid w:val="00BE4E1C"/>
    <w:rsid w:val="00BF310A"/>
    <w:rsid w:val="00C20905"/>
    <w:rsid w:val="00C30E49"/>
    <w:rsid w:val="00C31709"/>
    <w:rsid w:val="00C32398"/>
    <w:rsid w:val="00C35666"/>
    <w:rsid w:val="00C37907"/>
    <w:rsid w:val="00C451BD"/>
    <w:rsid w:val="00C57328"/>
    <w:rsid w:val="00C57C84"/>
    <w:rsid w:val="00C647EF"/>
    <w:rsid w:val="00C707EA"/>
    <w:rsid w:val="00C844D5"/>
    <w:rsid w:val="00C9369B"/>
    <w:rsid w:val="00C93953"/>
    <w:rsid w:val="00CB3563"/>
    <w:rsid w:val="00CB428C"/>
    <w:rsid w:val="00CE73E0"/>
    <w:rsid w:val="00D04954"/>
    <w:rsid w:val="00D04E22"/>
    <w:rsid w:val="00D13754"/>
    <w:rsid w:val="00D15334"/>
    <w:rsid w:val="00D32A82"/>
    <w:rsid w:val="00D521C8"/>
    <w:rsid w:val="00D54D6D"/>
    <w:rsid w:val="00D55846"/>
    <w:rsid w:val="00D63916"/>
    <w:rsid w:val="00D74D00"/>
    <w:rsid w:val="00D75A7A"/>
    <w:rsid w:val="00D801FB"/>
    <w:rsid w:val="00D8636A"/>
    <w:rsid w:val="00DA10EB"/>
    <w:rsid w:val="00DA2EBD"/>
    <w:rsid w:val="00DB3B8C"/>
    <w:rsid w:val="00DE5D37"/>
    <w:rsid w:val="00DE7C9B"/>
    <w:rsid w:val="00DF25E0"/>
    <w:rsid w:val="00E01F6B"/>
    <w:rsid w:val="00E128EB"/>
    <w:rsid w:val="00E15F2D"/>
    <w:rsid w:val="00E17B2F"/>
    <w:rsid w:val="00E21644"/>
    <w:rsid w:val="00E3549D"/>
    <w:rsid w:val="00E36C4D"/>
    <w:rsid w:val="00E54A81"/>
    <w:rsid w:val="00E70F92"/>
    <w:rsid w:val="00E84721"/>
    <w:rsid w:val="00E91050"/>
    <w:rsid w:val="00EA5A10"/>
    <w:rsid w:val="00EA769C"/>
    <w:rsid w:val="00EB13B1"/>
    <w:rsid w:val="00EB217C"/>
    <w:rsid w:val="00EC2F67"/>
    <w:rsid w:val="00EC32E6"/>
    <w:rsid w:val="00EF1C09"/>
    <w:rsid w:val="00EF217F"/>
    <w:rsid w:val="00F11E44"/>
    <w:rsid w:val="00F123E7"/>
    <w:rsid w:val="00F13F62"/>
    <w:rsid w:val="00F22BF5"/>
    <w:rsid w:val="00F27970"/>
    <w:rsid w:val="00F30A09"/>
    <w:rsid w:val="00F342F5"/>
    <w:rsid w:val="00F41C6F"/>
    <w:rsid w:val="00F63FD1"/>
    <w:rsid w:val="00F8402C"/>
    <w:rsid w:val="00F93C25"/>
    <w:rsid w:val="00FA20E1"/>
    <w:rsid w:val="00FA7009"/>
    <w:rsid w:val="00FB30AA"/>
    <w:rsid w:val="00FC0FAB"/>
    <w:rsid w:val="00FC5A26"/>
    <w:rsid w:val="00FD37D3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43EFE0"/>
  <w15:docId w15:val="{1497260B-8494-4407-B163-7C51A30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A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A5A10"/>
    <w:pPr>
      <w:keepNext/>
      <w:keepLines/>
      <w:spacing w:before="48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EA5A10"/>
    <w:pPr>
      <w:keepNext/>
      <w:keepLines/>
      <w:spacing w:before="313"/>
      <w:ind w:left="794" w:hanging="794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EA5A10"/>
    <w:pPr>
      <w:keepNext/>
      <w:keepLines/>
      <w:spacing w:before="181"/>
      <w:ind w:left="794" w:hanging="794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qFormat/>
    <w:rsid w:val="00EA5A10"/>
    <w:pPr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A5A10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A5A10"/>
    <w:pPr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A5A10"/>
    <w:pPr>
      <w:outlineLvl w:val="6"/>
    </w:pPr>
  </w:style>
  <w:style w:type="paragraph" w:styleId="Heading8">
    <w:name w:val="heading 8"/>
    <w:basedOn w:val="Heading9"/>
    <w:next w:val="Normal"/>
    <w:link w:val="Heading8Char"/>
    <w:qFormat/>
    <w:rsid w:val="00EA5A10"/>
    <w:pPr>
      <w:outlineLvl w:val="7"/>
    </w:pPr>
  </w:style>
  <w:style w:type="paragraph" w:styleId="Heading9">
    <w:name w:val="heading 9"/>
    <w:basedOn w:val="Heading1"/>
    <w:next w:val="Normal"/>
    <w:link w:val="Heading9Char"/>
    <w:qFormat/>
    <w:rsid w:val="00EA5A10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F34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5F34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55F34"/>
    <w:rPr>
      <w:rFonts w:ascii="Times New Roman" w:hAnsi="Times New Roman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55F34"/>
    <w:rPr>
      <w:rFonts w:ascii="Times New Roman" w:hAnsi="Times New Roman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55F34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55F34"/>
    <w:rPr>
      <w:rFonts w:ascii="Times New Roman" w:hAnsi="Times New Roman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55F34"/>
    <w:rPr>
      <w:rFonts w:ascii="Times New Roman" w:hAnsi="Times New Roman"/>
      <w:b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55F34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55F34"/>
    <w:rPr>
      <w:rFonts w:ascii="Times New Roman" w:hAnsi="Times New Roman"/>
      <w:b/>
      <w:sz w:val="24"/>
      <w:lang w:val="en-GB" w:eastAsia="en-US"/>
    </w:rPr>
  </w:style>
  <w:style w:type="paragraph" w:styleId="TOC8">
    <w:name w:val="toc 8"/>
    <w:basedOn w:val="Normal"/>
    <w:next w:val="Normal"/>
    <w:rsid w:val="00EA5A10"/>
    <w:pPr>
      <w:tabs>
        <w:tab w:val="left" w:pos="7711"/>
        <w:tab w:val="right" w:leader="dot" w:pos="9725"/>
      </w:tabs>
      <w:spacing w:before="0"/>
      <w:ind w:left="6350"/>
    </w:pPr>
  </w:style>
  <w:style w:type="paragraph" w:styleId="TOC4">
    <w:name w:val="toc 4"/>
    <w:basedOn w:val="TOC3"/>
    <w:next w:val="TOC5"/>
    <w:rsid w:val="00EA5A10"/>
    <w:pPr>
      <w:tabs>
        <w:tab w:val="clear" w:pos="1843"/>
        <w:tab w:val="left" w:pos="2694"/>
      </w:tabs>
      <w:ind w:left="2694" w:hanging="851"/>
    </w:pPr>
  </w:style>
  <w:style w:type="paragraph" w:styleId="TOC3">
    <w:name w:val="toc 3"/>
    <w:basedOn w:val="Normal"/>
    <w:next w:val="Normal"/>
    <w:rsid w:val="00EA5A10"/>
    <w:pPr>
      <w:tabs>
        <w:tab w:val="clear" w:pos="794"/>
        <w:tab w:val="clear" w:pos="1191"/>
        <w:tab w:val="clear" w:pos="1588"/>
        <w:tab w:val="clear" w:pos="1985"/>
        <w:tab w:val="left" w:pos="1843"/>
        <w:tab w:val="right" w:leader="dot" w:pos="9072"/>
        <w:tab w:val="right" w:pos="9639"/>
      </w:tabs>
      <w:spacing w:before="0"/>
      <w:ind w:left="1843" w:right="567" w:hanging="709"/>
    </w:pPr>
  </w:style>
  <w:style w:type="paragraph" w:styleId="TOC5">
    <w:name w:val="toc 5"/>
    <w:basedOn w:val="TOC3"/>
    <w:rsid w:val="00EA5A10"/>
    <w:pPr>
      <w:tabs>
        <w:tab w:val="left" w:pos="3969"/>
        <w:tab w:val="left" w:leader="dot" w:pos="9072"/>
      </w:tabs>
      <w:ind w:left="3969" w:right="652" w:hanging="1021"/>
    </w:pPr>
  </w:style>
  <w:style w:type="paragraph" w:styleId="TOC2">
    <w:name w:val="toc 2"/>
    <w:basedOn w:val="TOC1"/>
    <w:next w:val="TOC3"/>
    <w:uiPriority w:val="39"/>
    <w:rsid w:val="00EA5A10"/>
    <w:pPr>
      <w:tabs>
        <w:tab w:val="clear" w:pos="567"/>
        <w:tab w:val="left" w:pos="1134"/>
      </w:tabs>
      <w:spacing w:before="29"/>
      <w:ind w:left="1134" w:hanging="567"/>
    </w:pPr>
  </w:style>
  <w:style w:type="paragraph" w:styleId="TOC1">
    <w:name w:val="toc 1"/>
    <w:basedOn w:val="Normal"/>
    <w:next w:val="TOC2"/>
    <w:uiPriority w:val="39"/>
    <w:rsid w:val="00EA5A10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072"/>
        <w:tab w:val="right" w:pos="9639"/>
      </w:tabs>
      <w:spacing w:before="86"/>
      <w:ind w:left="851" w:right="567" w:hanging="851"/>
    </w:pPr>
  </w:style>
  <w:style w:type="paragraph" w:styleId="TOC7">
    <w:name w:val="toc 7"/>
    <w:basedOn w:val="TOC3"/>
    <w:rsid w:val="00EA5A10"/>
    <w:pPr>
      <w:tabs>
        <w:tab w:val="left" w:pos="6350"/>
        <w:tab w:val="right" w:leader="dot" w:pos="9725"/>
      </w:tabs>
      <w:ind w:left="6350" w:right="652" w:hanging="1247"/>
    </w:pPr>
  </w:style>
  <w:style w:type="paragraph" w:styleId="TOC6">
    <w:name w:val="toc 6"/>
    <w:basedOn w:val="TOC3"/>
    <w:rsid w:val="00EA5A10"/>
    <w:pPr>
      <w:tabs>
        <w:tab w:val="left" w:pos="5104"/>
        <w:tab w:val="left" w:leader="dot" w:pos="9072"/>
      </w:tabs>
      <w:ind w:left="5103" w:right="652" w:hanging="1134"/>
    </w:pPr>
  </w:style>
  <w:style w:type="paragraph" w:styleId="Footer">
    <w:name w:val="footer"/>
    <w:basedOn w:val="Normal"/>
    <w:link w:val="FooterChar"/>
    <w:rsid w:val="00EA5A1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725"/>
      </w:tabs>
      <w:jc w:val="left"/>
    </w:pPr>
    <w:rPr>
      <w:b/>
    </w:rPr>
  </w:style>
  <w:style w:type="character" w:customStyle="1" w:styleId="FooterChar">
    <w:name w:val="Footer Char"/>
    <w:basedOn w:val="DefaultParagraphFont"/>
    <w:link w:val="Footer"/>
    <w:rsid w:val="00255F34"/>
    <w:rPr>
      <w:rFonts w:ascii="Times New Roman" w:hAnsi="Times New Roman"/>
      <w:b/>
      <w:lang w:val="en-GB" w:eastAsia="en-US"/>
    </w:rPr>
  </w:style>
  <w:style w:type="paragraph" w:styleId="Header">
    <w:name w:val="header"/>
    <w:basedOn w:val="Normal"/>
    <w:link w:val="HeaderChar"/>
    <w:rsid w:val="00EA5A10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9725"/>
      </w:tabs>
    </w:pPr>
  </w:style>
  <w:style w:type="character" w:customStyle="1" w:styleId="HeaderChar">
    <w:name w:val="Header Char"/>
    <w:basedOn w:val="DefaultParagraphFont"/>
    <w:link w:val="Header"/>
    <w:rsid w:val="00255F34"/>
    <w:rPr>
      <w:rFonts w:ascii="Times New Roman" w:hAnsi="Times New Roman"/>
      <w:lang w:val="en-GB" w:eastAsia="en-US"/>
    </w:rPr>
  </w:style>
  <w:style w:type="character" w:styleId="FootnoteReference">
    <w:name w:val="footnote reference"/>
    <w:basedOn w:val="DefaultParagraphFont"/>
    <w:semiHidden/>
    <w:rsid w:val="00EA5A10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A5A10"/>
    <w:pPr>
      <w:tabs>
        <w:tab w:val="left" w:pos="256"/>
      </w:tabs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55F34"/>
    <w:rPr>
      <w:rFonts w:ascii="Times New Roman" w:hAnsi="Times New Roman"/>
      <w:sz w:val="18"/>
      <w:lang w:val="en-GB" w:eastAsia="en-US"/>
    </w:rPr>
  </w:style>
  <w:style w:type="paragraph" w:customStyle="1" w:styleId="Note">
    <w:name w:val="Note"/>
    <w:basedOn w:val="Normal"/>
    <w:link w:val="NoteChar"/>
    <w:rsid w:val="00EA5A10"/>
    <w:pPr>
      <w:spacing w:before="80"/>
    </w:pPr>
    <w:rPr>
      <w:sz w:val="22"/>
    </w:rPr>
  </w:style>
  <w:style w:type="character" w:customStyle="1" w:styleId="NoteChar">
    <w:name w:val="Note Char"/>
    <w:basedOn w:val="DefaultParagraphFont"/>
    <w:link w:val="Note"/>
    <w:rsid w:val="00255F34"/>
    <w:rPr>
      <w:rFonts w:ascii="Times New Roman" w:hAnsi="Times New Roman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EA5A10"/>
    <w:pPr>
      <w:spacing w:before="86"/>
      <w:ind w:left="1191" w:hanging="397"/>
    </w:pPr>
  </w:style>
  <w:style w:type="character" w:customStyle="1" w:styleId="enumlev1Char">
    <w:name w:val="enumlev1 Char"/>
    <w:basedOn w:val="DefaultParagraphFont"/>
    <w:link w:val="enumlev1"/>
    <w:rsid w:val="00255F34"/>
    <w:rPr>
      <w:rFonts w:ascii="Times New Roman" w:hAnsi="Times New Roman"/>
      <w:lang w:val="en-GB" w:eastAsia="en-US"/>
    </w:rPr>
  </w:style>
  <w:style w:type="paragraph" w:customStyle="1" w:styleId="enumlev2">
    <w:name w:val="enumlev2"/>
    <w:basedOn w:val="enumlev1"/>
    <w:link w:val="enumlev2Char"/>
    <w:rsid w:val="00EA5A10"/>
    <w:pPr>
      <w:ind w:left="1588"/>
    </w:pPr>
  </w:style>
  <w:style w:type="character" w:customStyle="1" w:styleId="enumlev2Char">
    <w:name w:val="enumlev2 Char"/>
    <w:basedOn w:val="enumlev1Char"/>
    <w:link w:val="enumlev2"/>
    <w:rsid w:val="00255F34"/>
    <w:rPr>
      <w:rFonts w:ascii="Times New Roman" w:hAnsi="Times New Roman"/>
      <w:lang w:val="en-GB" w:eastAsia="en-US"/>
    </w:rPr>
  </w:style>
  <w:style w:type="paragraph" w:customStyle="1" w:styleId="enumlev3">
    <w:name w:val="enumlev3"/>
    <w:basedOn w:val="enumlev2"/>
    <w:link w:val="enumlev3Char"/>
    <w:rsid w:val="00EA5A10"/>
    <w:pPr>
      <w:ind w:left="1985"/>
    </w:pPr>
  </w:style>
  <w:style w:type="character" w:customStyle="1" w:styleId="enumlev3Char">
    <w:name w:val="enumlev3 Char"/>
    <w:basedOn w:val="enumlev2Char"/>
    <w:link w:val="enumlev3"/>
    <w:rsid w:val="00255F34"/>
    <w:rPr>
      <w:rFonts w:ascii="Times New Roman" w:hAnsi="Times New Roman"/>
      <w:lang w:val="en-GB" w:eastAsia="en-US"/>
    </w:rPr>
  </w:style>
  <w:style w:type="paragraph" w:customStyle="1" w:styleId="Equation">
    <w:name w:val="Equation"/>
    <w:basedOn w:val="Normal"/>
    <w:rsid w:val="00EA5A10"/>
    <w:pPr>
      <w:tabs>
        <w:tab w:val="clear" w:pos="1191"/>
        <w:tab w:val="clear" w:pos="1985"/>
        <w:tab w:val="center" w:pos="4849"/>
        <w:tab w:val="right" w:pos="9696"/>
      </w:tabs>
      <w:spacing w:before="193" w:after="240"/>
      <w:jc w:val="left"/>
    </w:pPr>
    <w:rPr>
      <w:sz w:val="22"/>
    </w:rPr>
  </w:style>
  <w:style w:type="paragraph" w:customStyle="1" w:styleId="toc0">
    <w:name w:val="toc 0"/>
    <w:basedOn w:val="TOC1"/>
    <w:next w:val="TOC1"/>
    <w:rsid w:val="00EA5A10"/>
    <w:pPr>
      <w:tabs>
        <w:tab w:val="clear" w:pos="567"/>
        <w:tab w:val="clear" w:pos="9072"/>
      </w:tabs>
      <w:spacing w:before="120"/>
      <w:ind w:left="0" w:right="0" w:firstLine="0"/>
      <w:jc w:val="right"/>
    </w:pPr>
    <w:rPr>
      <w:i/>
    </w:rPr>
  </w:style>
  <w:style w:type="paragraph" w:customStyle="1" w:styleId="ASN1">
    <w:name w:val="ASN.1"/>
    <w:basedOn w:val="Formal"/>
    <w:link w:val="ASN1Char1"/>
    <w:rsid w:val="00EA5A10"/>
    <w:rPr>
      <w:b/>
      <w:bCs/>
    </w:rPr>
  </w:style>
  <w:style w:type="paragraph" w:customStyle="1" w:styleId="Formal">
    <w:name w:val="Formal"/>
    <w:basedOn w:val="Normal"/>
    <w:rsid w:val="00EA5A1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napToGrid w:val="0"/>
      <w:spacing w:before="0"/>
      <w:jc w:val="left"/>
    </w:pPr>
    <w:rPr>
      <w:rFonts w:ascii="Courier New" w:hAnsi="Courier New" w:cs="Courier New"/>
      <w:noProof/>
      <w:sz w:val="18"/>
      <w:szCs w:val="18"/>
    </w:rPr>
  </w:style>
  <w:style w:type="character" w:customStyle="1" w:styleId="ASN1Char1">
    <w:name w:val="ASN.1 Char1"/>
    <w:basedOn w:val="DefaultParagraphFont"/>
    <w:link w:val="ASN1"/>
    <w:rsid w:val="00255F34"/>
    <w:rPr>
      <w:rFonts w:ascii="Courier New" w:hAnsi="Courier New" w:cs="Courier New"/>
      <w:b/>
      <w:bCs/>
      <w:noProof/>
      <w:sz w:val="18"/>
      <w:szCs w:val="18"/>
      <w:lang w:val="en-GB" w:eastAsia="en-US"/>
    </w:rPr>
  </w:style>
  <w:style w:type="paragraph" w:styleId="TOC9">
    <w:name w:val="toc 9"/>
    <w:basedOn w:val="TOC3"/>
    <w:rsid w:val="00EA5A10"/>
  </w:style>
  <w:style w:type="paragraph" w:customStyle="1" w:styleId="Chaptitle">
    <w:name w:val="Chap_title"/>
    <w:basedOn w:val="Normal"/>
    <w:next w:val="Normalaftertitle"/>
    <w:rsid w:val="00EA5A10"/>
    <w:pPr>
      <w:keepNext/>
      <w:keepLines/>
      <w:spacing w:before="24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rsid w:val="00EA5A10"/>
    <w:pPr>
      <w:spacing w:before="480"/>
    </w:pPr>
  </w:style>
  <w:style w:type="character" w:styleId="PageNumber">
    <w:name w:val="page number"/>
    <w:basedOn w:val="DefaultParagraphFont"/>
    <w:rsid w:val="00EA5A10"/>
  </w:style>
  <w:style w:type="paragraph" w:styleId="Index1">
    <w:name w:val="index 1"/>
    <w:basedOn w:val="Normal"/>
    <w:next w:val="Normal"/>
    <w:semiHidden/>
    <w:rsid w:val="00EA5A10"/>
    <w:pPr>
      <w:jc w:val="left"/>
    </w:pPr>
  </w:style>
  <w:style w:type="paragraph" w:customStyle="1" w:styleId="AnnexNoTitle">
    <w:name w:val="Annex_NoTitle"/>
    <w:basedOn w:val="Normal"/>
    <w:next w:val="Normalaftertitle"/>
    <w:rsid w:val="00EA5A10"/>
    <w:pPr>
      <w:keepNext/>
      <w:keepLines/>
      <w:spacing w:before="720"/>
      <w:jc w:val="center"/>
    </w:pPr>
    <w:rPr>
      <w:b/>
      <w:sz w:val="24"/>
    </w:rPr>
  </w:style>
  <w:style w:type="character" w:customStyle="1" w:styleId="Appdef">
    <w:name w:val="App_def"/>
    <w:basedOn w:val="DefaultParagraphFont"/>
    <w:rsid w:val="00EA5A1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A5A10"/>
  </w:style>
  <w:style w:type="paragraph" w:customStyle="1" w:styleId="AppendixNoTitle">
    <w:name w:val="Appendix_NoTitle"/>
    <w:basedOn w:val="AnnexNoTitle"/>
    <w:next w:val="Normalaftertitle"/>
    <w:rsid w:val="00EA5A10"/>
    <w:pPr>
      <w:outlineLvl w:val="0"/>
    </w:pPr>
  </w:style>
  <w:style w:type="character" w:customStyle="1" w:styleId="Artdef">
    <w:name w:val="Art_def"/>
    <w:basedOn w:val="DefaultParagraphFont"/>
    <w:rsid w:val="00EA5A10"/>
    <w:rPr>
      <w:rFonts w:ascii="Times New Roman" w:hAnsi="Times New Roman"/>
      <w:b/>
    </w:rPr>
  </w:style>
  <w:style w:type="character" w:styleId="CommentReference">
    <w:name w:val="annotation reference"/>
    <w:basedOn w:val="DefaultParagraphFont"/>
    <w:semiHidden/>
    <w:rsid w:val="00EA5A10"/>
    <w:rPr>
      <w:sz w:val="16"/>
    </w:rPr>
  </w:style>
  <w:style w:type="paragraph" w:customStyle="1" w:styleId="Reftitle">
    <w:name w:val="Ref_title"/>
    <w:basedOn w:val="Heading1"/>
    <w:next w:val="Reftext"/>
    <w:rsid w:val="00EA5A10"/>
    <w:pPr>
      <w:ind w:left="0" w:firstLine="0"/>
      <w:outlineLvl w:val="9"/>
    </w:pPr>
  </w:style>
  <w:style w:type="paragraph" w:customStyle="1" w:styleId="Reftext">
    <w:name w:val="Ref_text"/>
    <w:basedOn w:val="Normal"/>
    <w:rsid w:val="00EA5A10"/>
    <w:pPr>
      <w:ind w:left="794" w:hanging="794"/>
    </w:pPr>
  </w:style>
  <w:style w:type="paragraph" w:customStyle="1" w:styleId="ArtNo">
    <w:name w:val="Art_No"/>
    <w:basedOn w:val="Normal"/>
    <w:next w:val="Arttitle"/>
    <w:rsid w:val="00EA5A1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A5A1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A5A10"/>
  </w:style>
  <w:style w:type="paragraph" w:customStyle="1" w:styleId="Call">
    <w:name w:val="Call"/>
    <w:basedOn w:val="Normal"/>
    <w:next w:val="Normal"/>
    <w:rsid w:val="00EA5A10"/>
    <w:pPr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EA5A1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EA5A1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Tablelegend"/>
    <w:next w:val="Normal"/>
    <w:rsid w:val="00EA5A10"/>
  </w:style>
  <w:style w:type="paragraph" w:customStyle="1" w:styleId="Tablelegend">
    <w:name w:val="Table_legend"/>
    <w:basedOn w:val="Normal"/>
    <w:next w:val="Normal"/>
    <w:rsid w:val="00EA5A10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Figure">
    <w:name w:val="Figure"/>
    <w:basedOn w:val="Normal"/>
    <w:next w:val="Normal"/>
    <w:rsid w:val="00EA5A10"/>
    <w:pPr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rsid w:val="00EA5A1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A5A10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EA5A1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FirstFooter">
    <w:name w:val="FirstFooter"/>
    <w:basedOn w:val="Footer"/>
    <w:rsid w:val="00EA5A10"/>
    <w:pPr>
      <w:overflowPunct/>
      <w:autoSpaceDE/>
      <w:autoSpaceDN/>
      <w:adjustRightInd/>
      <w:spacing w:before="40"/>
      <w:textAlignment w:val="auto"/>
    </w:pPr>
    <w:rPr>
      <w:caps/>
    </w:rPr>
  </w:style>
  <w:style w:type="paragraph" w:customStyle="1" w:styleId="Headingb">
    <w:name w:val="Heading_b"/>
    <w:basedOn w:val="Normal"/>
    <w:next w:val="Normal"/>
    <w:rsid w:val="00EA5A10"/>
    <w:pPr>
      <w:spacing w:before="181"/>
      <w:ind w:left="794" w:hanging="794"/>
    </w:pPr>
    <w:rPr>
      <w:rFonts w:ascii="Times New Roman Bold" w:hAnsi="Times New Roman Bold"/>
      <w:b/>
    </w:rPr>
  </w:style>
  <w:style w:type="paragraph" w:customStyle="1" w:styleId="Headingi">
    <w:name w:val="Heading_i"/>
    <w:basedOn w:val="Heading3"/>
    <w:next w:val="Normal"/>
    <w:rsid w:val="00EA5A10"/>
    <w:rPr>
      <w:b w:val="0"/>
      <w:i/>
    </w:rPr>
  </w:style>
  <w:style w:type="paragraph" w:styleId="Index2">
    <w:name w:val="index 2"/>
    <w:basedOn w:val="Normal"/>
    <w:next w:val="Normal"/>
    <w:semiHidden/>
    <w:rsid w:val="00EA5A10"/>
    <w:pPr>
      <w:ind w:left="283"/>
    </w:pPr>
  </w:style>
  <w:style w:type="paragraph" w:styleId="Index3">
    <w:name w:val="index 3"/>
    <w:basedOn w:val="Normal"/>
    <w:next w:val="Normal"/>
    <w:semiHidden/>
    <w:rsid w:val="00EA5A10"/>
    <w:pPr>
      <w:ind w:left="566"/>
    </w:pPr>
  </w:style>
  <w:style w:type="paragraph" w:customStyle="1" w:styleId="PartNo">
    <w:name w:val="Part_No"/>
    <w:basedOn w:val="Normal"/>
    <w:next w:val="Partref"/>
    <w:rsid w:val="00EA5A1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A5A1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A5A1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EA5A1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EA5A10"/>
  </w:style>
  <w:style w:type="paragraph" w:customStyle="1" w:styleId="RecNo">
    <w:name w:val="Rec_No"/>
    <w:basedOn w:val="Normal"/>
    <w:next w:val="Title"/>
    <w:rsid w:val="00EA5A10"/>
    <w:pPr>
      <w:keepNext/>
      <w:keepLines/>
      <w:spacing w:before="0"/>
      <w:jc w:val="left"/>
    </w:pPr>
    <w:rPr>
      <w:rFonts w:ascii="Times New Roman Bold" w:hAnsi="Times New Roman Bold"/>
      <w:b/>
    </w:rPr>
  </w:style>
  <w:style w:type="paragraph" w:styleId="Title">
    <w:name w:val="Title"/>
    <w:basedOn w:val="Normal"/>
    <w:next w:val="Normal"/>
    <w:link w:val="TitleChar"/>
    <w:qFormat/>
    <w:rsid w:val="00EA5A10"/>
    <w:pPr>
      <w:spacing w:before="840" w:after="480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255F34"/>
    <w:rPr>
      <w:rFonts w:ascii="Times New Roman" w:hAnsi="Times New Roman"/>
      <w:b/>
      <w:sz w:val="24"/>
      <w:lang w:val="en-GB" w:eastAsia="en-US"/>
    </w:rPr>
  </w:style>
  <w:style w:type="paragraph" w:customStyle="1" w:styleId="QuestionNo">
    <w:name w:val="Question_No"/>
    <w:basedOn w:val="RecNo"/>
    <w:next w:val="Questiontitle"/>
    <w:rsid w:val="00EA5A10"/>
  </w:style>
  <w:style w:type="paragraph" w:customStyle="1" w:styleId="Questiontitle">
    <w:name w:val="Question_title"/>
    <w:basedOn w:val="Rectitle"/>
    <w:next w:val="Questionref"/>
    <w:rsid w:val="00EA5A10"/>
  </w:style>
  <w:style w:type="paragraph" w:customStyle="1" w:styleId="Rectitle">
    <w:name w:val="Rec_title"/>
    <w:basedOn w:val="Normal"/>
    <w:next w:val="Recref"/>
    <w:rsid w:val="00EA5A10"/>
    <w:pPr>
      <w:keepNext/>
      <w:keepLines/>
      <w:spacing w:before="240"/>
      <w:jc w:val="center"/>
    </w:pPr>
    <w:rPr>
      <w:rFonts w:ascii="Times New Roman Bold" w:hAnsi="Times New Roman Bold"/>
      <w:b/>
      <w:sz w:val="24"/>
    </w:rPr>
  </w:style>
  <w:style w:type="paragraph" w:customStyle="1" w:styleId="Recref">
    <w:name w:val="Rec_ref"/>
    <w:basedOn w:val="Normal"/>
    <w:next w:val="Heading1"/>
    <w:rsid w:val="00EA5A10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EA5A10"/>
  </w:style>
  <w:style w:type="paragraph" w:customStyle="1" w:styleId="Repdate">
    <w:name w:val="Rep_date"/>
    <w:basedOn w:val="Recdate"/>
    <w:next w:val="Normalaftertitle"/>
    <w:rsid w:val="00EA5A10"/>
  </w:style>
  <w:style w:type="paragraph" w:customStyle="1" w:styleId="RepNo">
    <w:name w:val="Rep_No"/>
    <w:basedOn w:val="RecNo"/>
    <w:next w:val="Reptitle"/>
    <w:rsid w:val="00EA5A10"/>
  </w:style>
  <w:style w:type="paragraph" w:customStyle="1" w:styleId="Reptitle">
    <w:name w:val="Rep_title"/>
    <w:basedOn w:val="Rectitle"/>
    <w:next w:val="Repref"/>
    <w:rsid w:val="00EA5A10"/>
  </w:style>
  <w:style w:type="paragraph" w:customStyle="1" w:styleId="Repref">
    <w:name w:val="Rep_ref"/>
    <w:basedOn w:val="Recref"/>
    <w:next w:val="Repdate"/>
    <w:rsid w:val="00EA5A10"/>
  </w:style>
  <w:style w:type="paragraph" w:customStyle="1" w:styleId="Resdate">
    <w:name w:val="Res_date"/>
    <w:basedOn w:val="Recdate"/>
    <w:next w:val="Normalaftertitle"/>
    <w:rsid w:val="00EA5A10"/>
  </w:style>
  <w:style w:type="character" w:customStyle="1" w:styleId="Resdef">
    <w:name w:val="Res_def"/>
    <w:basedOn w:val="DefaultParagraphFont"/>
    <w:rsid w:val="00EA5A1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A5A10"/>
  </w:style>
  <w:style w:type="paragraph" w:customStyle="1" w:styleId="Restitle">
    <w:name w:val="Res_title"/>
    <w:basedOn w:val="Rectitle"/>
    <w:next w:val="Resref"/>
    <w:rsid w:val="00EA5A10"/>
  </w:style>
  <w:style w:type="paragraph" w:customStyle="1" w:styleId="Resref">
    <w:name w:val="Res_ref"/>
    <w:basedOn w:val="Recref"/>
    <w:next w:val="Resdate"/>
    <w:rsid w:val="00EA5A10"/>
  </w:style>
  <w:style w:type="paragraph" w:customStyle="1" w:styleId="Section1">
    <w:name w:val="Section_1"/>
    <w:basedOn w:val="Normal"/>
    <w:next w:val="Normal"/>
    <w:rsid w:val="00EA5A1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A5A1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EA5A10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Sectiontitle">
    <w:name w:val="Section_title"/>
    <w:basedOn w:val="Normal"/>
    <w:rsid w:val="00EA5A10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hAnsi="Arial"/>
      <w:sz w:val="32"/>
      <w:lang w:val="en-US"/>
    </w:rPr>
  </w:style>
  <w:style w:type="paragraph" w:customStyle="1" w:styleId="Source">
    <w:name w:val="Source"/>
    <w:basedOn w:val="Normal"/>
    <w:next w:val="Normalaftertitle"/>
    <w:rsid w:val="00EA5A1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A5A1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</w:rPr>
  </w:style>
  <w:style w:type="character" w:customStyle="1" w:styleId="Tablefreq">
    <w:name w:val="Table_freq"/>
    <w:basedOn w:val="DefaultParagraphFont"/>
    <w:rsid w:val="00EA5A10"/>
    <w:rPr>
      <w:b/>
      <w:color w:val="auto"/>
    </w:rPr>
  </w:style>
  <w:style w:type="paragraph" w:customStyle="1" w:styleId="Tablehead">
    <w:name w:val="Table_head"/>
    <w:basedOn w:val="Tabletext"/>
    <w:next w:val="Tabletext"/>
    <w:rsid w:val="00EA5A10"/>
    <w:pPr>
      <w:keepLine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noProof/>
    </w:rPr>
  </w:style>
  <w:style w:type="paragraph" w:customStyle="1" w:styleId="Tabletext">
    <w:name w:val="Table_text"/>
    <w:basedOn w:val="Tablelegend"/>
    <w:rsid w:val="00EA5A10"/>
    <w:pPr>
      <w:keepNext w:val="0"/>
      <w:keepLines/>
      <w:tabs>
        <w:tab w:val="clear" w:pos="454"/>
      </w:tabs>
      <w:spacing w:before="40" w:after="40" w:line="190" w:lineRule="exact"/>
      <w:jc w:val="left"/>
    </w:pPr>
  </w:style>
  <w:style w:type="paragraph" w:styleId="CommentText">
    <w:name w:val="annotation text"/>
    <w:basedOn w:val="Normal"/>
    <w:link w:val="CommentTextChar"/>
    <w:semiHidden/>
    <w:rsid w:val="00EA5A10"/>
  </w:style>
  <w:style w:type="character" w:customStyle="1" w:styleId="CommentTextChar">
    <w:name w:val="Comment Text Char"/>
    <w:basedOn w:val="DefaultParagraphFont"/>
    <w:link w:val="CommentText"/>
    <w:semiHidden/>
    <w:rsid w:val="00255F34"/>
    <w:rPr>
      <w:rFonts w:ascii="Times New Roman" w:hAnsi="Times New Roman"/>
      <w:lang w:val="en-GB" w:eastAsia="en-US"/>
    </w:rPr>
  </w:style>
  <w:style w:type="paragraph" w:customStyle="1" w:styleId="TableNoTitle">
    <w:name w:val="Table_NoTitle"/>
    <w:basedOn w:val="Normal"/>
    <w:next w:val="Tablehead"/>
    <w:link w:val="TableNoTitleChar"/>
    <w:rsid w:val="00EA5A10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Title Char"/>
    <w:basedOn w:val="DefaultParagraphFont"/>
    <w:link w:val="TableNoTitle"/>
    <w:rsid w:val="00255F34"/>
    <w:rPr>
      <w:rFonts w:ascii="Times New Roman" w:hAnsi="Times New Roman"/>
      <w:b/>
      <w:lang w:val="en-GB" w:eastAsia="en-US"/>
    </w:rPr>
  </w:style>
  <w:style w:type="paragraph" w:customStyle="1" w:styleId="Title1">
    <w:name w:val="Title 1"/>
    <w:basedOn w:val="Source"/>
    <w:next w:val="Title2"/>
    <w:rsid w:val="00EA5A1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A5A10"/>
  </w:style>
  <w:style w:type="paragraph" w:customStyle="1" w:styleId="Title3">
    <w:name w:val="Title 3"/>
    <w:basedOn w:val="Title2"/>
    <w:next w:val="Title4"/>
    <w:rsid w:val="00EA5A10"/>
    <w:rPr>
      <w:caps w:val="0"/>
    </w:rPr>
  </w:style>
  <w:style w:type="paragraph" w:customStyle="1" w:styleId="Title4">
    <w:name w:val="Title 4"/>
    <w:basedOn w:val="Title3"/>
    <w:next w:val="Heading1"/>
    <w:rsid w:val="00EA5A10"/>
    <w:rPr>
      <w:b/>
    </w:rPr>
  </w:style>
  <w:style w:type="paragraph" w:customStyle="1" w:styleId="Artheading">
    <w:name w:val="Art_heading"/>
    <w:basedOn w:val="Normal"/>
    <w:next w:val="Normalaftertitle"/>
    <w:rsid w:val="00EA5A10"/>
    <w:pPr>
      <w:spacing w:before="480"/>
      <w:jc w:val="center"/>
    </w:pPr>
    <w:rPr>
      <w:b/>
      <w:sz w:val="28"/>
    </w:rPr>
  </w:style>
  <w:style w:type="paragraph" w:customStyle="1" w:styleId="Annexref">
    <w:name w:val="Annex_ref"/>
    <w:basedOn w:val="Normal"/>
    <w:next w:val="Normal"/>
    <w:rsid w:val="00EA5A10"/>
    <w:pPr>
      <w:spacing w:before="0"/>
      <w:jc w:val="center"/>
    </w:pPr>
  </w:style>
  <w:style w:type="paragraph" w:customStyle="1" w:styleId="Appendixref">
    <w:name w:val="Appendix_ref"/>
    <w:basedOn w:val="Annexref"/>
    <w:next w:val="Normalaftertitle"/>
    <w:rsid w:val="00EA5A10"/>
  </w:style>
  <w:style w:type="character" w:customStyle="1" w:styleId="ASN1boldchar">
    <w:name w:val="ASN.1 bold char"/>
    <w:basedOn w:val="DefaultParagraphFont"/>
    <w:rsid w:val="00EA5A10"/>
    <w:rPr>
      <w:rFonts w:ascii="Courier New" w:hAnsi="Courier New"/>
      <w:b/>
      <w:sz w:val="18"/>
    </w:rPr>
  </w:style>
  <w:style w:type="paragraph" w:customStyle="1" w:styleId="ASN1italic">
    <w:name w:val="ASN.1_italic"/>
    <w:basedOn w:val="ASN1"/>
    <w:rsid w:val="00EA5A10"/>
    <w:rPr>
      <w:b w:val="0"/>
      <w:i/>
    </w:rPr>
  </w:style>
  <w:style w:type="paragraph" w:customStyle="1" w:styleId="Couvnote">
    <w:name w:val="Couv_note"/>
    <w:basedOn w:val="Normal"/>
    <w:rsid w:val="00EA5A1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hAnsi="Arial"/>
    </w:rPr>
  </w:style>
  <w:style w:type="paragraph" w:customStyle="1" w:styleId="CouvrecNo">
    <w:name w:val="Couv_rec_No"/>
    <w:basedOn w:val="Normal"/>
    <w:rsid w:val="00EA5A10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EA5A1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hAnsi="Arial"/>
      <w:b/>
      <w:sz w:val="36"/>
    </w:rPr>
  </w:style>
  <w:style w:type="character" w:customStyle="1" w:styleId="Head">
    <w:name w:val="Head"/>
    <w:basedOn w:val="DefaultParagraphFont"/>
    <w:rsid w:val="00EA5A10"/>
    <w:rPr>
      <w:b/>
    </w:rPr>
  </w:style>
  <w:style w:type="character" w:customStyle="1" w:styleId="href">
    <w:name w:val="href"/>
    <w:basedOn w:val="DefaultParagraphFont"/>
    <w:rsid w:val="00EA5A10"/>
    <w:rPr>
      <w:lang w:val="fr-FR"/>
    </w:rPr>
  </w:style>
  <w:style w:type="paragraph" w:customStyle="1" w:styleId="Indextitle">
    <w:name w:val="Index_title"/>
    <w:basedOn w:val="Normal"/>
    <w:rsid w:val="00EA5A10"/>
    <w:pPr>
      <w:spacing w:after="68"/>
      <w:jc w:val="center"/>
    </w:pPr>
    <w:rPr>
      <w:b/>
      <w:sz w:val="24"/>
    </w:rPr>
  </w:style>
  <w:style w:type="character" w:styleId="LineNumber">
    <w:name w:val="line number"/>
    <w:basedOn w:val="DefaultParagraphFont"/>
    <w:rsid w:val="00EA5A10"/>
  </w:style>
  <w:style w:type="paragraph" w:customStyle="1" w:styleId="Normalaftertitle0">
    <w:name w:val="Normal after title"/>
    <w:basedOn w:val="Normal"/>
    <w:rsid w:val="00EA5A10"/>
    <w:pPr>
      <w:spacing w:before="480"/>
    </w:pPr>
    <w:rPr>
      <w:rFonts w:ascii="Times" w:hAnsi="Times"/>
      <w:lang w:val="en-US"/>
    </w:rPr>
  </w:style>
  <w:style w:type="paragraph" w:styleId="NormalIndent">
    <w:name w:val="Normal Indent"/>
    <w:basedOn w:val="Normal"/>
    <w:rsid w:val="00EA5A10"/>
    <w:pPr>
      <w:ind w:left="600"/>
    </w:pPr>
  </w:style>
  <w:style w:type="paragraph" w:customStyle="1" w:styleId="Note1">
    <w:name w:val="Note 1"/>
    <w:basedOn w:val="Normal"/>
    <w:link w:val="Note1Char"/>
    <w:rsid w:val="00EA5A10"/>
    <w:pPr>
      <w:tabs>
        <w:tab w:val="clear" w:pos="794"/>
        <w:tab w:val="clear" w:pos="1191"/>
        <w:tab w:val="clear" w:pos="1588"/>
        <w:tab w:val="clear" w:pos="1985"/>
      </w:tabs>
      <w:spacing w:before="60"/>
      <w:ind w:left="284"/>
    </w:pPr>
    <w:rPr>
      <w:sz w:val="18"/>
    </w:rPr>
  </w:style>
  <w:style w:type="character" w:customStyle="1" w:styleId="Note1Char">
    <w:name w:val="Note 1 Char"/>
    <w:basedOn w:val="DefaultParagraphFont"/>
    <w:link w:val="Note1"/>
    <w:rsid w:val="00255F34"/>
    <w:rPr>
      <w:rFonts w:ascii="Times New Roman" w:hAnsi="Times New Roman"/>
      <w:sz w:val="18"/>
      <w:lang w:val="en-GB" w:eastAsia="en-US"/>
    </w:rPr>
  </w:style>
  <w:style w:type="paragraph" w:customStyle="1" w:styleId="Note2">
    <w:name w:val="Note 2"/>
    <w:basedOn w:val="Note1"/>
    <w:link w:val="Note2Char"/>
    <w:rsid w:val="00EA5A10"/>
    <w:pPr>
      <w:ind w:left="1077"/>
    </w:pPr>
  </w:style>
  <w:style w:type="character" w:customStyle="1" w:styleId="Note2Char">
    <w:name w:val="Note 2 Char"/>
    <w:basedOn w:val="NoteChar"/>
    <w:link w:val="Note2"/>
    <w:rsid w:val="00255F34"/>
    <w:rPr>
      <w:rFonts w:ascii="Times New Roman" w:hAnsi="Times New Roman"/>
      <w:sz w:val="18"/>
      <w:lang w:val="en-GB" w:eastAsia="en-US"/>
    </w:rPr>
  </w:style>
  <w:style w:type="paragraph" w:customStyle="1" w:styleId="Note3">
    <w:name w:val="Note 3"/>
    <w:basedOn w:val="Note1"/>
    <w:link w:val="Note3Char"/>
    <w:rsid w:val="00EA5A10"/>
    <w:pPr>
      <w:ind w:left="1474"/>
    </w:pPr>
  </w:style>
  <w:style w:type="character" w:customStyle="1" w:styleId="Note3Char">
    <w:name w:val="Note 3 Char"/>
    <w:basedOn w:val="Note1Char"/>
    <w:link w:val="Note3"/>
    <w:rsid w:val="00255F34"/>
    <w:rPr>
      <w:rFonts w:ascii="Times New Roman" w:hAnsi="Times New Roman"/>
      <w:sz w:val="18"/>
      <w:lang w:val="en-GB" w:eastAsia="en-US"/>
    </w:rPr>
  </w:style>
  <w:style w:type="paragraph" w:customStyle="1" w:styleId="SAP">
    <w:name w:val="SAP"/>
    <w:basedOn w:val="Normal"/>
    <w:rsid w:val="00EA5A10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Tablefin">
    <w:name w:val="Table_fin"/>
    <w:basedOn w:val="Normal"/>
    <w:next w:val="Normal"/>
    <w:rsid w:val="00EA5A1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</w:rPr>
  </w:style>
  <w:style w:type="character" w:styleId="Hyperlink">
    <w:name w:val="Hyperlink"/>
    <w:basedOn w:val="DefaultParagraphFont"/>
    <w:uiPriority w:val="99"/>
    <w:rsid w:val="00EA5A10"/>
    <w:rPr>
      <w:color w:val="0000FF"/>
      <w:u w:val="single"/>
    </w:rPr>
  </w:style>
  <w:style w:type="character" w:customStyle="1" w:styleId="ASN1ItalicChar">
    <w:name w:val="ASN.1 Italic Char"/>
    <w:basedOn w:val="DefaultParagraphFont"/>
    <w:rsid w:val="00EA5A10"/>
    <w:rPr>
      <w:rFonts w:ascii="Courier New" w:hAnsi="Courier New"/>
      <w:i/>
      <w:sz w:val="18"/>
    </w:rPr>
  </w:style>
  <w:style w:type="paragraph" w:styleId="BalloonText">
    <w:name w:val="Balloon Text"/>
    <w:basedOn w:val="Normal"/>
    <w:link w:val="BalloonTextChar"/>
    <w:rsid w:val="00EA5A1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A10"/>
    <w:rPr>
      <w:rFonts w:ascii="Tahoma" w:hAnsi="Tahoma" w:cs="Tahoma"/>
      <w:sz w:val="16"/>
      <w:szCs w:val="16"/>
      <w:lang w:val="en-GB" w:eastAsia="en-US"/>
    </w:rPr>
  </w:style>
  <w:style w:type="character" w:customStyle="1" w:styleId="Noteasn1">
    <w:name w:val="Note asn1"/>
    <w:basedOn w:val="ASN1boldchar"/>
    <w:rsid w:val="00255F34"/>
    <w:rPr>
      <w:rFonts w:ascii="Courier New" w:hAnsi="Courier New"/>
      <w:b/>
      <w:sz w:val="16"/>
    </w:rPr>
  </w:style>
  <w:style w:type="character" w:customStyle="1" w:styleId="courier">
    <w:name w:val="courier"/>
    <w:basedOn w:val="DefaultParagraphFont"/>
    <w:rsid w:val="00255F34"/>
    <w:rPr>
      <w:rFonts w:ascii="Courier" w:hAnsi="Courier"/>
    </w:rPr>
  </w:style>
  <w:style w:type="character" w:customStyle="1" w:styleId="ASN1Char">
    <w:name w:val="ASN.1 Char"/>
    <w:basedOn w:val="DefaultParagraphFont"/>
    <w:rsid w:val="00255F34"/>
    <w:rPr>
      <w:rFonts w:ascii="Helvetica" w:hAnsi="Helvetica"/>
      <w:b/>
      <w:noProof/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255F34"/>
    <w:rPr>
      <w:rFonts w:ascii="Times New Roman" w:hAnsi="Times New Roman"/>
      <w:lang w:val="en-GB" w:eastAsia="en-US"/>
    </w:rPr>
  </w:style>
  <w:style w:type="character" w:customStyle="1" w:styleId="italic">
    <w:name w:val="italic"/>
    <w:basedOn w:val="DefaultParagraphFont"/>
    <w:rsid w:val="00DA2EBD"/>
    <w:rPr>
      <w:i/>
    </w:rPr>
  </w:style>
  <w:style w:type="paragraph" w:customStyle="1" w:styleId="Docnumber">
    <w:name w:val="Docnumber"/>
    <w:basedOn w:val="Normal"/>
    <w:link w:val="DocnumberChar"/>
    <w:qFormat/>
    <w:rsid w:val="00883234"/>
    <w:pPr>
      <w:spacing w:before="120"/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883234"/>
    <w:rPr>
      <w:rFonts w:ascii="Times New Roman" w:hAnsi="Times New Roman"/>
      <w:b/>
      <w:bCs/>
      <w:sz w:val="40"/>
      <w:lang w:val="en-GB" w:eastAsia="en-US"/>
    </w:rPr>
  </w:style>
  <w:style w:type="table" w:styleId="TableGrid">
    <w:name w:val="Table Grid"/>
    <w:basedOn w:val="TableNormal"/>
    <w:rsid w:val="00E1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4F34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1000/5040" TargetMode="External"/><Relationship Id="rId18" Type="http://schemas.openxmlformats.org/officeDocument/2006/relationships/hyperlink" Target="http://handle.itu.int/11.1002/1000/8507" TargetMode="External"/><Relationship Id="rId26" Type="http://schemas.openxmlformats.org/officeDocument/2006/relationships/hyperlink" Target="http://handle.itu.int/11.1002/1000/1303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handle.itu.int/11.1002/1000/1158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1000/4126" TargetMode="External"/><Relationship Id="rId17" Type="http://schemas.openxmlformats.org/officeDocument/2006/relationships/hyperlink" Target="http://handle.itu.int/11.1002/1000/9437" TargetMode="External"/><Relationship Id="rId25" Type="http://schemas.openxmlformats.org/officeDocument/2006/relationships/hyperlink" Target="http://handle.itu.int/11.1002/1000/1174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1000/5321" TargetMode="External"/><Relationship Id="rId20" Type="http://schemas.openxmlformats.org/officeDocument/2006/relationships/hyperlink" Target="http://handle.itu.int/11.1002/1000/1104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1000/3008" TargetMode="External"/><Relationship Id="rId24" Type="http://schemas.openxmlformats.org/officeDocument/2006/relationships/hyperlink" Target="http://handle.itu.int/11.1002/1000/11589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1000/5319" TargetMode="External"/><Relationship Id="rId23" Type="http://schemas.openxmlformats.org/officeDocument/2006/relationships/hyperlink" Target="http://handle.itu.int/11.1002/1000/110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handle.itu.int/11.1002/1000/3007" TargetMode="External"/><Relationship Id="rId19" Type="http://schemas.openxmlformats.org/officeDocument/2006/relationships/hyperlink" Target="http://handle.itu.int/11.1002/1000/94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1000/5039" TargetMode="External"/><Relationship Id="rId22" Type="http://schemas.openxmlformats.org/officeDocument/2006/relationships/hyperlink" Target="http://handle.itu.int/11.1002/1000/9597" TargetMode="External"/><Relationship Id="rId27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andle.itu.int/11.1002/1000/11830-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uickPub\QPUB_ISO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0" ma:contentTypeDescription="Create a new document." ma:contentTypeScope="" ma:versionID="e93fde0be7c971661863f6ebf72cc9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AE93A-871E-4A4E-877C-51BBE2969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A50694-8B9B-46E4-AE0F-9C35619A13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815321-DB9A-4627-8AFD-52FF6BC4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QPUB_ISO_E.dotm</Template>
  <TotalTime>1</TotalTime>
  <Pages>1</Pages>
  <Words>256</Words>
  <Characters>3578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Editor</vt:lpstr>
      <vt:lpstr>Rec. ITU-T X.519 | ISO/IEC 9594-5, Information technology – Open Systems Interconnection – The Directory: Protocol specifications </vt:lpstr>
    </vt:vector>
  </TitlesOfParts>
  <Manager>ITU-T</Manager>
  <Company>International Telecommunication Union (ITU)</Company>
  <LinksUpToDate>false</LinksUpToDate>
  <CharactersWithSpaces>3827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</dc:title>
  <dc:subject>SERIES X: DATA NETWORKS, OPEN SYSTEM COMMUNICATIONS AND SECURITY - Directory</dc:subject>
  <dc:creator>TD</dc:creator>
  <cp:keywords>Attribute, chaining, directory, directory information tree, directory system agent, directory user agent, distinguished name, referral.</cp:keywords>
  <dc:description>SG17-TD2333  For: Geneva, 27 August - 5 September 2019_x000d_Document date: _x000d_Saved by ITU51013186 at 09:49:28 on 27/08/2019</dc:description>
  <cp:lastModifiedBy>Bilani, Joumana</cp:lastModifiedBy>
  <cp:revision>4</cp:revision>
  <cp:lastPrinted>2018-05-22T15:34:00Z</cp:lastPrinted>
  <dcterms:created xsi:type="dcterms:W3CDTF">2019-09-09T12:57:00Z</dcterms:created>
  <dcterms:modified xsi:type="dcterms:W3CDTF">2019-09-09T12:58:00Z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SG17-TD2333</vt:lpwstr>
  </property>
  <property fmtid="{D5CDD505-2E9C-101B-9397-08002B2CF9AE}" pid="3" name="docdate">
    <vt:lpwstr/>
  </property>
  <property fmtid="{D5CDD505-2E9C-101B-9397-08002B2CF9AE}" pid="4" name="doctitle">
    <vt:lpwstr>Information technology – Open Systems Interconnection – The Directory: Protocol specifications</vt:lpwstr>
  </property>
  <property fmtid="{D5CDD505-2E9C-101B-9397-08002B2CF9AE}" pid="5" name="doctitle2">
    <vt:lpwstr>SERIES X: DATA NETWORKS, OPEN SYSTEM COMMUNICATIONS AND SECURITY Directory</vt:lpwstr>
  </property>
  <property fmtid="{D5CDD505-2E9C-101B-9397-08002B2CF9AE}" pid="6" name="Docorlang">
    <vt:lpwstr/>
  </property>
  <property fmtid="{D5CDD505-2E9C-101B-9397-08002B2CF9AE}" pid="7" name="Docbluepink">
    <vt:lpwstr>11</vt:lpwstr>
  </property>
  <property fmtid="{D5CDD505-2E9C-101B-9397-08002B2CF9AE}" pid="8" name="Docdest">
    <vt:lpwstr>Geneva, 27 August - 5 September 2019</vt:lpwstr>
  </property>
  <property fmtid="{D5CDD505-2E9C-101B-9397-08002B2CF9AE}" pid="9" name="Docauthor">
    <vt:lpwstr>TD</vt:lpwstr>
  </property>
  <property fmtid="{D5CDD505-2E9C-101B-9397-08002B2CF9AE}" pid="10" name="ContentTypeId">
    <vt:lpwstr>0x010100D089D8AEFAC1A247B7216C0DD884D876</vt:lpwstr>
  </property>
  <property fmtid="{D5CDD505-2E9C-101B-9397-08002B2CF9AE}" pid="11" name="Language">
    <vt:lpwstr>English</vt:lpwstr>
  </property>
  <property fmtid="{D5CDD505-2E9C-101B-9397-08002B2CF9AE}" pid="12" name="Typist">
    <vt:lpwstr>Gachetc</vt:lpwstr>
  </property>
  <property fmtid="{D5CDD505-2E9C-101B-9397-08002B2CF9AE}" pid="13" name="Date completed">
    <vt:lpwstr>19 January 2017</vt:lpwstr>
  </property>
</Properties>
</file>