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DA9DE" w14:textId="1093CCB6" w:rsidR="002233CA" w:rsidRPr="005E3234" w:rsidRDefault="002233CA" w:rsidP="002233CA">
      <w:pPr>
        <w:pStyle w:val="Normalaftertitle"/>
        <w:rPr>
          <w:b/>
          <w:sz w:val="28"/>
        </w:rPr>
      </w:pPr>
      <w:proofErr w:type="spellStart"/>
      <w:r w:rsidRPr="00797A8F">
        <w:rPr>
          <w:b/>
          <w:sz w:val="28"/>
          <w:lang w:val="fr-CH"/>
        </w:rPr>
        <w:t>Recommendation</w:t>
      </w:r>
      <w:proofErr w:type="spellEnd"/>
      <w:r w:rsidRPr="00797A8F">
        <w:rPr>
          <w:b/>
          <w:sz w:val="28"/>
          <w:lang w:val="fr-CH"/>
        </w:rPr>
        <w:t xml:space="preserve"> ITU-T </w:t>
      </w:r>
      <w:r w:rsidR="007118DA">
        <w:rPr>
          <w:b/>
          <w:sz w:val="28"/>
          <w:lang w:val="fr-CH"/>
        </w:rPr>
        <w:t xml:space="preserve">G.709.3/Y.1331.3 (ex. </w:t>
      </w:r>
      <w:r w:rsidRPr="005E3234">
        <w:rPr>
          <w:b/>
          <w:sz w:val="28"/>
        </w:rPr>
        <w:t>G.709.flexo-lr/Y.1331.flexo-lr</w:t>
      </w:r>
      <w:r w:rsidR="007118DA" w:rsidRPr="005E3234">
        <w:rPr>
          <w:b/>
          <w:sz w:val="28"/>
        </w:rPr>
        <w:t>)</w:t>
      </w:r>
    </w:p>
    <w:p w14:paraId="224A5808" w14:textId="77777777" w:rsidR="002233CA" w:rsidRPr="005A7769" w:rsidRDefault="002233CA" w:rsidP="002233CA">
      <w:pPr>
        <w:pStyle w:val="Rectitle"/>
      </w:pPr>
      <w:r w:rsidRPr="005A7769">
        <w:t>Flexible OTN long-reach interface</w:t>
      </w:r>
    </w:p>
    <w:p w14:paraId="19296737" w14:textId="77777777" w:rsidR="002C1645" w:rsidRDefault="002C1645" w:rsidP="002C1645">
      <w:pPr>
        <w:pStyle w:val="Headingb"/>
      </w:pPr>
      <w:r>
        <w:t>Summary</w:t>
      </w:r>
    </w:p>
    <w:p w14:paraId="64697448" w14:textId="2AAA2847" w:rsidR="002C1645" w:rsidRDefault="00652D56" w:rsidP="002C1645">
      <w:r w:rsidRPr="005A7769">
        <w:t xml:space="preserve">This Recommendation specifies a flexible interoperable long-reach OTN interface over which an </w:t>
      </w:r>
      <w:proofErr w:type="spellStart"/>
      <w:r w:rsidRPr="005A7769">
        <w:t>OTUCn</w:t>
      </w:r>
      <w:proofErr w:type="spellEnd"/>
      <w:r w:rsidRPr="005A7769">
        <w:t xml:space="preserve"> (n ≥ 1) </w:t>
      </w:r>
      <w:proofErr w:type="gramStart"/>
      <w:r w:rsidRPr="005A7769">
        <w:t>is transferred</w:t>
      </w:r>
      <w:proofErr w:type="gramEnd"/>
      <w:r w:rsidRPr="005A7769">
        <w:t xml:space="preserve">, using bonded interfaces. </w:t>
      </w:r>
      <w:r>
        <w:t xml:space="preserve"> </w:t>
      </w:r>
      <w:r w:rsidR="00901267">
        <w:t>The Recommendation defines</w:t>
      </w:r>
      <w:r w:rsidR="002C1645">
        <w:t xml:space="preserve"> </w:t>
      </w:r>
      <w:r>
        <w:t xml:space="preserve">the frame format for </w:t>
      </w:r>
      <w:proofErr w:type="spellStart"/>
      <w:r>
        <w:t>FlexO</w:t>
      </w:r>
      <w:proofErr w:type="spellEnd"/>
      <w:r>
        <w:t xml:space="preserve"> using the Staircase FEC for higher coding gain than the </w:t>
      </w:r>
      <w:proofErr w:type="spellStart"/>
      <w:r>
        <w:t>FlexO</w:t>
      </w:r>
      <w:proofErr w:type="spellEnd"/>
      <w:r>
        <w:t xml:space="preserve"> described in G.709.1.  </w:t>
      </w:r>
    </w:p>
    <w:p w14:paraId="3C9EDD0D" w14:textId="77777777" w:rsidR="002C1645" w:rsidRDefault="002C1645" w:rsidP="002C1645"/>
    <w:sectPr w:rsidR="002C1645" w:rsidSect="005E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97447" w14:textId="77777777" w:rsidR="00391169" w:rsidRDefault="00391169">
      <w:r>
        <w:separator/>
      </w:r>
    </w:p>
  </w:endnote>
  <w:endnote w:type="continuationSeparator" w:id="0">
    <w:p w14:paraId="009BC730" w14:textId="77777777" w:rsidR="00391169" w:rsidRDefault="00391169">
      <w:r>
        <w:continuationSeparator/>
      </w:r>
    </w:p>
  </w:endnote>
  <w:endnote w:type="continuationNotice" w:id="1">
    <w:p w14:paraId="5BE065A5" w14:textId="77777777" w:rsidR="00391169" w:rsidRDefault="003911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C344" w14:textId="77777777" w:rsidR="005E3234" w:rsidRDefault="005E3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CFBB" w14:textId="5E72372F" w:rsidR="00680B91" w:rsidRDefault="00680B91" w:rsidP="006C6943">
    <w:pPr>
      <w:pStyle w:val="Footer"/>
      <w:tabs>
        <w:tab w:val="left" w:pos="6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18434" w14:textId="77777777" w:rsidR="005E3234" w:rsidRDefault="005E3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B0353" w14:textId="77777777" w:rsidR="00391169" w:rsidRDefault="00391169">
      <w:r>
        <w:separator/>
      </w:r>
    </w:p>
  </w:footnote>
  <w:footnote w:type="continuationSeparator" w:id="0">
    <w:p w14:paraId="1B86B99D" w14:textId="77777777" w:rsidR="00391169" w:rsidRDefault="00391169">
      <w:r>
        <w:continuationSeparator/>
      </w:r>
    </w:p>
  </w:footnote>
  <w:footnote w:type="continuationNotice" w:id="1">
    <w:p w14:paraId="75F93B74" w14:textId="77777777" w:rsidR="00391169" w:rsidRDefault="0039116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2684" w14:textId="77777777" w:rsidR="005E3234" w:rsidRDefault="005E3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68D34" w14:textId="26316D37" w:rsidR="005E3234" w:rsidRDefault="005E3234" w:rsidP="005E3234">
    <w:pPr>
      <w:pStyle w:val="Header"/>
    </w:pPr>
    <w:r>
      <w:t>G.709.3_LC-summary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7B1E9" w14:textId="77777777" w:rsidR="005E3234" w:rsidRDefault="005E3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2B13D86"/>
    <w:multiLevelType w:val="hybridMultilevel"/>
    <w:tmpl w:val="AA448716"/>
    <w:lvl w:ilvl="0" w:tplc="96747F2E"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E1685"/>
    <w:multiLevelType w:val="hybridMultilevel"/>
    <w:tmpl w:val="5FC8182E"/>
    <w:lvl w:ilvl="0" w:tplc="3CF27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8041E"/>
    <w:multiLevelType w:val="hybridMultilevel"/>
    <w:tmpl w:val="045A5FDA"/>
    <w:lvl w:ilvl="0" w:tplc="09903B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3272"/>
    <w:multiLevelType w:val="hybridMultilevel"/>
    <w:tmpl w:val="02F25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43F42"/>
    <w:multiLevelType w:val="hybridMultilevel"/>
    <w:tmpl w:val="02AA9A64"/>
    <w:lvl w:ilvl="0" w:tplc="7C3C96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20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81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E0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4F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8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4E5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81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6F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D29B8"/>
    <w:multiLevelType w:val="hybridMultilevel"/>
    <w:tmpl w:val="6C9891DA"/>
    <w:lvl w:ilvl="0" w:tplc="5E2ADE4A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DE1"/>
    <w:multiLevelType w:val="hybridMultilevel"/>
    <w:tmpl w:val="2DD82984"/>
    <w:lvl w:ilvl="0" w:tplc="C1FED0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E5842"/>
    <w:multiLevelType w:val="hybridMultilevel"/>
    <w:tmpl w:val="F5486EE6"/>
    <w:lvl w:ilvl="0" w:tplc="5F64DC96">
      <w:start w:val="8"/>
      <w:numFmt w:val="bullet"/>
      <w:lvlText w:val="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0" w15:restartNumberingAfterBreak="0">
    <w:nsid w:val="58B44B3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0FA13A1"/>
    <w:multiLevelType w:val="hybridMultilevel"/>
    <w:tmpl w:val="058882CA"/>
    <w:lvl w:ilvl="0" w:tplc="6184A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92C60"/>
    <w:multiLevelType w:val="hybridMultilevel"/>
    <w:tmpl w:val="EACC1F50"/>
    <w:lvl w:ilvl="0" w:tplc="2F9E394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94765"/>
    <w:multiLevelType w:val="hybridMultilevel"/>
    <w:tmpl w:val="413E54D0"/>
    <w:lvl w:ilvl="0" w:tplc="1E3406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82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222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CA1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463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FA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678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E66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2F8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20"/>
  </w:num>
  <w:num w:numId="7">
    <w:abstractNumId w:val="16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21"/>
  </w:num>
  <w:num w:numId="21">
    <w:abstractNumId w:val="15"/>
  </w:num>
  <w:num w:numId="22">
    <w:abstractNumId w:val="18"/>
  </w:num>
  <w:num w:numId="23">
    <w:abstractNumId w:val="14"/>
  </w:num>
  <w:num w:numId="24">
    <w:abstractNumId w:val="19"/>
  </w:num>
  <w:num w:numId="25">
    <w:abstractNumId w:val="22"/>
  </w:num>
  <w:num w:numId="26">
    <w:abstractNumId w:val="1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167A"/>
    <w:rsid w:val="00005020"/>
    <w:rsid w:val="000064A0"/>
    <w:rsid w:val="00006AAE"/>
    <w:rsid w:val="00007197"/>
    <w:rsid w:val="000131D3"/>
    <w:rsid w:val="000175F2"/>
    <w:rsid w:val="00017619"/>
    <w:rsid w:val="00020B6A"/>
    <w:rsid w:val="000249FB"/>
    <w:rsid w:val="00026D78"/>
    <w:rsid w:val="000312E1"/>
    <w:rsid w:val="0003192E"/>
    <w:rsid w:val="0003295A"/>
    <w:rsid w:val="00042A38"/>
    <w:rsid w:val="00043C02"/>
    <w:rsid w:val="0004445C"/>
    <w:rsid w:val="000549E4"/>
    <w:rsid w:val="00061073"/>
    <w:rsid w:val="00061546"/>
    <w:rsid w:val="0006535B"/>
    <w:rsid w:val="00066072"/>
    <w:rsid w:val="00073DA0"/>
    <w:rsid w:val="000773C0"/>
    <w:rsid w:val="00081737"/>
    <w:rsid w:val="00083F5B"/>
    <w:rsid w:val="000853F6"/>
    <w:rsid w:val="00090976"/>
    <w:rsid w:val="000919DD"/>
    <w:rsid w:val="00091B14"/>
    <w:rsid w:val="00093728"/>
    <w:rsid w:val="00095388"/>
    <w:rsid w:val="00097A11"/>
    <w:rsid w:val="000B105D"/>
    <w:rsid w:val="000B2AFB"/>
    <w:rsid w:val="000B44C2"/>
    <w:rsid w:val="000B47A0"/>
    <w:rsid w:val="000B4B62"/>
    <w:rsid w:val="000B76AE"/>
    <w:rsid w:val="000C53C3"/>
    <w:rsid w:val="000C62E1"/>
    <w:rsid w:val="000C7272"/>
    <w:rsid w:val="000D755E"/>
    <w:rsid w:val="000E4E1F"/>
    <w:rsid w:val="000E4FA3"/>
    <w:rsid w:val="000E7483"/>
    <w:rsid w:val="000F1C26"/>
    <w:rsid w:val="000F2EC0"/>
    <w:rsid w:val="000F3CF5"/>
    <w:rsid w:val="000F484F"/>
    <w:rsid w:val="000F70D1"/>
    <w:rsid w:val="00100433"/>
    <w:rsid w:val="00101773"/>
    <w:rsid w:val="00104BE8"/>
    <w:rsid w:val="00113F80"/>
    <w:rsid w:val="00115DC4"/>
    <w:rsid w:val="00115E73"/>
    <w:rsid w:val="00116E84"/>
    <w:rsid w:val="00117719"/>
    <w:rsid w:val="00122496"/>
    <w:rsid w:val="0012288C"/>
    <w:rsid w:val="001247A5"/>
    <w:rsid w:val="00127231"/>
    <w:rsid w:val="00130122"/>
    <w:rsid w:val="00131B41"/>
    <w:rsid w:val="00136C19"/>
    <w:rsid w:val="001376D5"/>
    <w:rsid w:val="00137C83"/>
    <w:rsid w:val="00145603"/>
    <w:rsid w:val="0015550B"/>
    <w:rsid w:val="00156C5E"/>
    <w:rsid w:val="001572E8"/>
    <w:rsid w:val="00164AED"/>
    <w:rsid w:val="00165914"/>
    <w:rsid w:val="001660EF"/>
    <w:rsid w:val="0016688F"/>
    <w:rsid w:val="00172846"/>
    <w:rsid w:val="00172E19"/>
    <w:rsid w:val="0017606F"/>
    <w:rsid w:val="00180EF9"/>
    <w:rsid w:val="00181B68"/>
    <w:rsid w:val="001825AE"/>
    <w:rsid w:val="001833B6"/>
    <w:rsid w:val="00183F9C"/>
    <w:rsid w:val="001852A9"/>
    <w:rsid w:val="00191511"/>
    <w:rsid w:val="0019331D"/>
    <w:rsid w:val="001A083E"/>
    <w:rsid w:val="001A1C91"/>
    <w:rsid w:val="001A2DE3"/>
    <w:rsid w:val="001A44F5"/>
    <w:rsid w:val="001A4549"/>
    <w:rsid w:val="001B0888"/>
    <w:rsid w:val="001B17E7"/>
    <w:rsid w:val="001B2A41"/>
    <w:rsid w:val="001B3313"/>
    <w:rsid w:val="001B4727"/>
    <w:rsid w:val="001C0080"/>
    <w:rsid w:val="001C7AAC"/>
    <w:rsid w:val="001E0EF4"/>
    <w:rsid w:val="001E7EDE"/>
    <w:rsid w:val="001F16AD"/>
    <w:rsid w:val="001F6F68"/>
    <w:rsid w:val="001F7DD0"/>
    <w:rsid w:val="0020037D"/>
    <w:rsid w:val="0020113E"/>
    <w:rsid w:val="002018C3"/>
    <w:rsid w:val="00207012"/>
    <w:rsid w:val="002110D5"/>
    <w:rsid w:val="00211840"/>
    <w:rsid w:val="00215449"/>
    <w:rsid w:val="002172F9"/>
    <w:rsid w:val="00220640"/>
    <w:rsid w:val="002233CA"/>
    <w:rsid w:val="00223ACB"/>
    <w:rsid w:val="0022784B"/>
    <w:rsid w:val="00230AF3"/>
    <w:rsid w:val="00231E8E"/>
    <w:rsid w:val="0023733F"/>
    <w:rsid w:val="00242384"/>
    <w:rsid w:val="00245B5C"/>
    <w:rsid w:val="00251107"/>
    <w:rsid w:val="00251920"/>
    <w:rsid w:val="002568C0"/>
    <w:rsid w:val="00263C59"/>
    <w:rsid w:val="00265BA0"/>
    <w:rsid w:val="00267AF2"/>
    <w:rsid w:val="0027386D"/>
    <w:rsid w:val="002762A7"/>
    <w:rsid w:val="00276E7E"/>
    <w:rsid w:val="00277C53"/>
    <w:rsid w:val="002808CA"/>
    <w:rsid w:val="002839DD"/>
    <w:rsid w:val="00286F9B"/>
    <w:rsid w:val="00292751"/>
    <w:rsid w:val="00292E04"/>
    <w:rsid w:val="002931CE"/>
    <w:rsid w:val="00294E15"/>
    <w:rsid w:val="00296E9A"/>
    <w:rsid w:val="00297EC9"/>
    <w:rsid w:val="002A11CF"/>
    <w:rsid w:val="002A2AC3"/>
    <w:rsid w:val="002A401B"/>
    <w:rsid w:val="002B4327"/>
    <w:rsid w:val="002B7ECA"/>
    <w:rsid w:val="002C1645"/>
    <w:rsid w:val="002D0900"/>
    <w:rsid w:val="002D5393"/>
    <w:rsid w:val="002D6E14"/>
    <w:rsid w:val="002E2EA7"/>
    <w:rsid w:val="002E47DA"/>
    <w:rsid w:val="002E59DF"/>
    <w:rsid w:val="002F1339"/>
    <w:rsid w:val="002F1B89"/>
    <w:rsid w:val="002F382E"/>
    <w:rsid w:val="002F6527"/>
    <w:rsid w:val="003013FC"/>
    <w:rsid w:val="00301688"/>
    <w:rsid w:val="0030254D"/>
    <w:rsid w:val="00302B92"/>
    <w:rsid w:val="003059DD"/>
    <w:rsid w:val="00306FA6"/>
    <w:rsid w:val="00313FE5"/>
    <w:rsid w:val="00322F3B"/>
    <w:rsid w:val="0032481E"/>
    <w:rsid w:val="003302BE"/>
    <w:rsid w:val="00330A2B"/>
    <w:rsid w:val="00332958"/>
    <w:rsid w:val="0034455C"/>
    <w:rsid w:val="0034545B"/>
    <w:rsid w:val="003501CB"/>
    <w:rsid w:val="0035420C"/>
    <w:rsid w:val="003553C0"/>
    <w:rsid w:val="00362EFD"/>
    <w:rsid w:val="003647B8"/>
    <w:rsid w:val="003674A8"/>
    <w:rsid w:val="00367BAB"/>
    <w:rsid w:val="00371716"/>
    <w:rsid w:val="00375809"/>
    <w:rsid w:val="00376371"/>
    <w:rsid w:val="003763EC"/>
    <w:rsid w:val="00381AAE"/>
    <w:rsid w:val="0038357B"/>
    <w:rsid w:val="0038587F"/>
    <w:rsid w:val="003907B3"/>
    <w:rsid w:val="00390FF0"/>
    <w:rsid w:val="00391169"/>
    <w:rsid w:val="003913FB"/>
    <w:rsid w:val="00393041"/>
    <w:rsid w:val="003954DA"/>
    <w:rsid w:val="00396557"/>
    <w:rsid w:val="003A07BD"/>
    <w:rsid w:val="003A5E64"/>
    <w:rsid w:val="003A67D5"/>
    <w:rsid w:val="003B156E"/>
    <w:rsid w:val="003B6481"/>
    <w:rsid w:val="003B649C"/>
    <w:rsid w:val="003C02B0"/>
    <w:rsid w:val="003C20C4"/>
    <w:rsid w:val="003C2279"/>
    <w:rsid w:val="003C3F19"/>
    <w:rsid w:val="003C6E5E"/>
    <w:rsid w:val="003D1F88"/>
    <w:rsid w:val="003D2773"/>
    <w:rsid w:val="003D5994"/>
    <w:rsid w:val="003D7A9F"/>
    <w:rsid w:val="003E41E9"/>
    <w:rsid w:val="003E7895"/>
    <w:rsid w:val="003F09DB"/>
    <w:rsid w:val="003F1132"/>
    <w:rsid w:val="003F1278"/>
    <w:rsid w:val="003F19D6"/>
    <w:rsid w:val="003F27DB"/>
    <w:rsid w:val="003F3175"/>
    <w:rsid w:val="003F5A26"/>
    <w:rsid w:val="003F6222"/>
    <w:rsid w:val="00400935"/>
    <w:rsid w:val="00402E52"/>
    <w:rsid w:val="0040671C"/>
    <w:rsid w:val="0041364F"/>
    <w:rsid w:val="0041377E"/>
    <w:rsid w:val="00421A60"/>
    <w:rsid w:val="00423D40"/>
    <w:rsid w:val="0042414F"/>
    <w:rsid w:val="00425BF5"/>
    <w:rsid w:val="00432BC6"/>
    <w:rsid w:val="00434CC0"/>
    <w:rsid w:val="004361E2"/>
    <w:rsid w:val="004415E8"/>
    <w:rsid w:val="0046253B"/>
    <w:rsid w:val="00463007"/>
    <w:rsid w:val="00463189"/>
    <w:rsid w:val="00464D49"/>
    <w:rsid w:val="00464D76"/>
    <w:rsid w:val="00465210"/>
    <w:rsid w:val="004667DB"/>
    <w:rsid w:val="00473BD2"/>
    <w:rsid w:val="00474AD6"/>
    <w:rsid w:val="0047621E"/>
    <w:rsid w:val="00483910"/>
    <w:rsid w:val="004941AF"/>
    <w:rsid w:val="004958B0"/>
    <w:rsid w:val="004A2E35"/>
    <w:rsid w:val="004A3968"/>
    <w:rsid w:val="004A3FFF"/>
    <w:rsid w:val="004A7285"/>
    <w:rsid w:val="004B1B2F"/>
    <w:rsid w:val="004B1EF9"/>
    <w:rsid w:val="004B204F"/>
    <w:rsid w:val="004B338E"/>
    <w:rsid w:val="004B6995"/>
    <w:rsid w:val="004D125D"/>
    <w:rsid w:val="004D25C2"/>
    <w:rsid w:val="004D6D9E"/>
    <w:rsid w:val="004D6FF6"/>
    <w:rsid w:val="004E2888"/>
    <w:rsid w:val="004E6D3F"/>
    <w:rsid w:val="004E715A"/>
    <w:rsid w:val="004E7EE1"/>
    <w:rsid w:val="004F13AF"/>
    <w:rsid w:val="004F2D1C"/>
    <w:rsid w:val="004F568A"/>
    <w:rsid w:val="00501C77"/>
    <w:rsid w:val="00506E72"/>
    <w:rsid w:val="0050736E"/>
    <w:rsid w:val="0050794D"/>
    <w:rsid w:val="00537C93"/>
    <w:rsid w:val="00537E84"/>
    <w:rsid w:val="0054115B"/>
    <w:rsid w:val="00542DBC"/>
    <w:rsid w:val="00544A73"/>
    <w:rsid w:val="00546159"/>
    <w:rsid w:val="00547F6A"/>
    <w:rsid w:val="00550435"/>
    <w:rsid w:val="00552CB7"/>
    <w:rsid w:val="005628D7"/>
    <w:rsid w:val="00562A7A"/>
    <w:rsid w:val="00563C74"/>
    <w:rsid w:val="005673BD"/>
    <w:rsid w:val="00570F23"/>
    <w:rsid w:val="00576B78"/>
    <w:rsid w:val="00594ECF"/>
    <w:rsid w:val="005961E5"/>
    <w:rsid w:val="00597862"/>
    <w:rsid w:val="005A13E1"/>
    <w:rsid w:val="005A316D"/>
    <w:rsid w:val="005A7204"/>
    <w:rsid w:val="005B0D58"/>
    <w:rsid w:val="005B35A0"/>
    <w:rsid w:val="005C7BE1"/>
    <w:rsid w:val="005D02FE"/>
    <w:rsid w:val="005D0D44"/>
    <w:rsid w:val="005D4195"/>
    <w:rsid w:val="005D49EA"/>
    <w:rsid w:val="005D4B3E"/>
    <w:rsid w:val="005D746A"/>
    <w:rsid w:val="005E276D"/>
    <w:rsid w:val="005E31F5"/>
    <w:rsid w:val="005E3234"/>
    <w:rsid w:val="005E3664"/>
    <w:rsid w:val="005E5852"/>
    <w:rsid w:val="005F3DA3"/>
    <w:rsid w:val="005F5727"/>
    <w:rsid w:val="00600692"/>
    <w:rsid w:val="006046EC"/>
    <w:rsid w:val="00604C80"/>
    <w:rsid w:val="006068CB"/>
    <w:rsid w:val="00612ED8"/>
    <w:rsid w:val="0061365C"/>
    <w:rsid w:val="0061439F"/>
    <w:rsid w:val="006152E2"/>
    <w:rsid w:val="00616C8A"/>
    <w:rsid w:val="0062127F"/>
    <w:rsid w:val="0062551F"/>
    <w:rsid w:val="006303F1"/>
    <w:rsid w:val="00632300"/>
    <w:rsid w:val="0063269D"/>
    <w:rsid w:val="006344B3"/>
    <w:rsid w:val="0063591E"/>
    <w:rsid w:val="00635AE7"/>
    <w:rsid w:val="00643104"/>
    <w:rsid w:val="0064413C"/>
    <w:rsid w:val="0064548D"/>
    <w:rsid w:val="0064591D"/>
    <w:rsid w:val="006505CE"/>
    <w:rsid w:val="00652D56"/>
    <w:rsid w:val="00654E2B"/>
    <w:rsid w:val="00657403"/>
    <w:rsid w:val="006576C0"/>
    <w:rsid w:val="006632F1"/>
    <w:rsid w:val="00665AF8"/>
    <w:rsid w:val="00670DC0"/>
    <w:rsid w:val="00674F96"/>
    <w:rsid w:val="006777FF"/>
    <w:rsid w:val="00680B91"/>
    <w:rsid w:val="00692596"/>
    <w:rsid w:val="00692D00"/>
    <w:rsid w:val="006931EA"/>
    <w:rsid w:val="00696BBE"/>
    <w:rsid w:val="00696CF5"/>
    <w:rsid w:val="006A56A7"/>
    <w:rsid w:val="006A6323"/>
    <w:rsid w:val="006B1C84"/>
    <w:rsid w:val="006B26BB"/>
    <w:rsid w:val="006B6DFC"/>
    <w:rsid w:val="006B79CA"/>
    <w:rsid w:val="006C266E"/>
    <w:rsid w:val="006C386F"/>
    <w:rsid w:val="006C6943"/>
    <w:rsid w:val="006C6BC6"/>
    <w:rsid w:val="006D0C35"/>
    <w:rsid w:val="006D36CA"/>
    <w:rsid w:val="006E03BB"/>
    <w:rsid w:val="006E3ABC"/>
    <w:rsid w:val="006F145D"/>
    <w:rsid w:val="006F25E4"/>
    <w:rsid w:val="006F41EE"/>
    <w:rsid w:val="007061CD"/>
    <w:rsid w:val="00706987"/>
    <w:rsid w:val="007118DA"/>
    <w:rsid w:val="00711D0B"/>
    <w:rsid w:val="00712A04"/>
    <w:rsid w:val="007158CC"/>
    <w:rsid w:val="00717749"/>
    <w:rsid w:val="00720938"/>
    <w:rsid w:val="0072202D"/>
    <w:rsid w:val="00725FA6"/>
    <w:rsid w:val="0072640B"/>
    <w:rsid w:val="0072706B"/>
    <w:rsid w:val="007277F4"/>
    <w:rsid w:val="00734F40"/>
    <w:rsid w:val="00734FEA"/>
    <w:rsid w:val="00736086"/>
    <w:rsid w:val="00740E9D"/>
    <w:rsid w:val="00742FBB"/>
    <w:rsid w:val="0074304E"/>
    <w:rsid w:val="00743221"/>
    <w:rsid w:val="007444FD"/>
    <w:rsid w:val="00744E92"/>
    <w:rsid w:val="00745943"/>
    <w:rsid w:val="00746EC0"/>
    <w:rsid w:val="007501DB"/>
    <w:rsid w:val="00750F87"/>
    <w:rsid w:val="0075261D"/>
    <w:rsid w:val="007558B0"/>
    <w:rsid w:val="00762E0E"/>
    <w:rsid w:val="0076359F"/>
    <w:rsid w:val="00766580"/>
    <w:rsid w:val="00766A36"/>
    <w:rsid w:val="00770EAF"/>
    <w:rsid w:val="00772037"/>
    <w:rsid w:val="007739FA"/>
    <w:rsid w:val="007806E6"/>
    <w:rsid w:val="00786081"/>
    <w:rsid w:val="00787CA8"/>
    <w:rsid w:val="00796117"/>
    <w:rsid w:val="0079652A"/>
    <w:rsid w:val="007A45B3"/>
    <w:rsid w:val="007A5054"/>
    <w:rsid w:val="007A5C0D"/>
    <w:rsid w:val="007A785F"/>
    <w:rsid w:val="007B1D1B"/>
    <w:rsid w:val="007B6A85"/>
    <w:rsid w:val="007C07E7"/>
    <w:rsid w:val="007C5675"/>
    <w:rsid w:val="007C6256"/>
    <w:rsid w:val="007C7811"/>
    <w:rsid w:val="007D2943"/>
    <w:rsid w:val="007E03BD"/>
    <w:rsid w:val="007E08AE"/>
    <w:rsid w:val="007E2961"/>
    <w:rsid w:val="007E3A1E"/>
    <w:rsid w:val="007F1075"/>
    <w:rsid w:val="008042CA"/>
    <w:rsid w:val="00805FB7"/>
    <w:rsid w:val="00806360"/>
    <w:rsid w:val="008232D3"/>
    <w:rsid w:val="00823364"/>
    <w:rsid w:val="00826EAA"/>
    <w:rsid w:val="00827DB8"/>
    <w:rsid w:val="008306A6"/>
    <w:rsid w:val="00830B5A"/>
    <w:rsid w:val="00830C0D"/>
    <w:rsid w:val="00831C99"/>
    <w:rsid w:val="00831EF1"/>
    <w:rsid w:val="00833C3D"/>
    <w:rsid w:val="0083430F"/>
    <w:rsid w:val="008363C2"/>
    <w:rsid w:val="00841B66"/>
    <w:rsid w:val="00844F88"/>
    <w:rsid w:val="00845A08"/>
    <w:rsid w:val="008473A0"/>
    <w:rsid w:val="00847B2D"/>
    <w:rsid w:val="00856F4C"/>
    <w:rsid w:val="00862941"/>
    <w:rsid w:val="00862A75"/>
    <w:rsid w:val="00863645"/>
    <w:rsid w:val="00871572"/>
    <w:rsid w:val="00871651"/>
    <w:rsid w:val="00874269"/>
    <w:rsid w:val="00877724"/>
    <w:rsid w:val="00891274"/>
    <w:rsid w:val="008946B7"/>
    <w:rsid w:val="0089521F"/>
    <w:rsid w:val="00895848"/>
    <w:rsid w:val="00895A7F"/>
    <w:rsid w:val="008A53C3"/>
    <w:rsid w:val="008A60AE"/>
    <w:rsid w:val="008B2A86"/>
    <w:rsid w:val="008B467F"/>
    <w:rsid w:val="008B7827"/>
    <w:rsid w:val="008C3E42"/>
    <w:rsid w:val="008C5761"/>
    <w:rsid w:val="008C5E6C"/>
    <w:rsid w:val="008C7FD8"/>
    <w:rsid w:val="008D190E"/>
    <w:rsid w:val="008D3737"/>
    <w:rsid w:val="008D7C26"/>
    <w:rsid w:val="008E029E"/>
    <w:rsid w:val="008E3090"/>
    <w:rsid w:val="008E3D3F"/>
    <w:rsid w:val="008E58A2"/>
    <w:rsid w:val="008E66E5"/>
    <w:rsid w:val="008F0152"/>
    <w:rsid w:val="008F04CB"/>
    <w:rsid w:val="008F3FB0"/>
    <w:rsid w:val="008F451B"/>
    <w:rsid w:val="008F5CCA"/>
    <w:rsid w:val="008F6947"/>
    <w:rsid w:val="008F7112"/>
    <w:rsid w:val="00901267"/>
    <w:rsid w:val="00901437"/>
    <w:rsid w:val="00910771"/>
    <w:rsid w:val="00911492"/>
    <w:rsid w:val="00912F37"/>
    <w:rsid w:val="00913023"/>
    <w:rsid w:val="00916BB0"/>
    <w:rsid w:val="00923B40"/>
    <w:rsid w:val="0092469F"/>
    <w:rsid w:val="00931568"/>
    <w:rsid w:val="00932226"/>
    <w:rsid w:val="0093538E"/>
    <w:rsid w:val="00940048"/>
    <w:rsid w:val="00943EF1"/>
    <w:rsid w:val="00945474"/>
    <w:rsid w:val="009458EF"/>
    <w:rsid w:val="0094593C"/>
    <w:rsid w:val="009474DE"/>
    <w:rsid w:val="00953735"/>
    <w:rsid w:val="00965212"/>
    <w:rsid w:val="00966CDB"/>
    <w:rsid w:val="009770C4"/>
    <w:rsid w:val="009825F3"/>
    <w:rsid w:val="0098354C"/>
    <w:rsid w:val="00985110"/>
    <w:rsid w:val="009905CD"/>
    <w:rsid w:val="00990BD9"/>
    <w:rsid w:val="00992E54"/>
    <w:rsid w:val="009935D6"/>
    <w:rsid w:val="0099643F"/>
    <w:rsid w:val="009A0070"/>
    <w:rsid w:val="009A156D"/>
    <w:rsid w:val="009A190F"/>
    <w:rsid w:val="009A389F"/>
    <w:rsid w:val="009B4044"/>
    <w:rsid w:val="009C4852"/>
    <w:rsid w:val="009D6504"/>
    <w:rsid w:val="009D6C0B"/>
    <w:rsid w:val="009E0672"/>
    <w:rsid w:val="009E1825"/>
    <w:rsid w:val="009E1891"/>
    <w:rsid w:val="009E4A4C"/>
    <w:rsid w:val="009E590D"/>
    <w:rsid w:val="009E6FB1"/>
    <w:rsid w:val="009F2FBD"/>
    <w:rsid w:val="009F5A6B"/>
    <w:rsid w:val="00A0339F"/>
    <w:rsid w:val="00A22E26"/>
    <w:rsid w:val="00A2388B"/>
    <w:rsid w:val="00A23F22"/>
    <w:rsid w:val="00A2488C"/>
    <w:rsid w:val="00A265E8"/>
    <w:rsid w:val="00A2760F"/>
    <w:rsid w:val="00A27F38"/>
    <w:rsid w:val="00A3265A"/>
    <w:rsid w:val="00A32853"/>
    <w:rsid w:val="00A37582"/>
    <w:rsid w:val="00A40562"/>
    <w:rsid w:val="00A43CC7"/>
    <w:rsid w:val="00A4605E"/>
    <w:rsid w:val="00A46431"/>
    <w:rsid w:val="00A5088E"/>
    <w:rsid w:val="00A56D74"/>
    <w:rsid w:val="00A614F3"/>
    <w:rsid w:val="00A61C5F"/>
    <w:rsid w:val="00A67E09"/>
    <w:rsid w:val="00A76D0C"/>
    <w:rsid w:val="00A774AB"/>
    <w:rsid w:val="00A84A24"/>
    <w:rsid w:val="00A861D2"/>
    <w:rsid w:val="00A907B9"/>
    <w:rsid w:val="00A93D87"/>
    <w:rsid w:val="00AA03DE"/>
    <w:rsid w:val="00AA1F19"/>
    <w:rsid w:val="00AA37B2"/>
    <w:rsid w:val="00AA4759"/>
    <w:rsid w:val="00AA6630"/>
    <w:rsid w:val="00AA7C4D"/>
    <w:rsid w:val="00AB0255"/>
    <w:rsid w:val="00AB6DBC"/>
    <w:rsid w:val="00AB74CE"/>
    <w:rsid w:val="00AC11B8"/>
    <w:rsid w:val="00AC1266"/>
    <w:rsid w:val="00AE19B1"/>
    <w:rsid w:val="00AE7491"/>
    <w:rsid w:val="00AF1DF4"/>
    <w:rsid w:val="00AF455A"/>
    <w:rsid w:val="00AF6ED5"/>
    <w:rsid w:val="00AF7FB9"/>
    <w:rsid w:val="00B02665"/>
    <w:rsid w:val="00B04B7F"/>
    <w:rsid w:val="00B053F0"/>
    <w:rsid w:val="00B06ED7"/>
    <w:rsid w:val="00B07E14"/>
    <w:rsid w:val="00B2079D"/>
    <w:rsid w:val="00B20DE9"/>
    <w:rsid w:val="00B21D0F"/>
    <w:rsid w:val="00B27118"/>
    <w:rsid w:val="00B27A5D"/>
    <w:rsid w:val="00B319C2"/>
    <w:rsid w:val="00B3206E"/>
    <w:rsid w:val="00B3266A"/>
    <w:rsid w:val="00B32B72"/>
    <w:rsid w:val="00B3455F"/>
    <w:rsid w:val="00B35414"/>
    <w:rsid w:val="00B424E2"/>
    <w:rsid w:val="00B44242"/>
    <w:rsid w:val="00B44957"/>
    <w:rsid w:val="00B47052"/>
    <w:rsid w:val="00B47194"/>
    <w:rsid w:val="00B545FF"/>
    <w:rsid w:val="00B5773B"/>
    <w:rsid w:val="00B66320"/>
    <w:rsid w:val="00B67AE3"/>
    <w:rsid w:val="00B74C93"/>
    <w:rsid w:val="00B823C5"/>
    <w:rsid w:val="00B825D5"/>
    <w:rsid w:val="00B8367D"/>
    <w:rsid w:val="00BA07E8"/>
    <w:rsid w:val="00BA1325"/>
    <w:rsid w:val="00BA1590"/>
    <w:rsid w:val="00BB147A"/>
    <w:rsid w:val="00BB1C1F"/>
    <w:rsid w:val="00BB3D5F"/>
    <w:rsid w:val="00BB490B"/>
    <w:rsid w:val="00BB49D3"/>
    <w:rsid w:val="00BC0F05"/>
    <w:rsid w:val="00BC20B6"/>
    <w:rsid w:val="00BC30D0"/>
    <w:rsid w:val="00BC439B"/>
    <w:rsid w:val="00BC4FD2"/>
    <w:rsid w:val="00BC7393"/>
    <w:rsid w:val="00BD5A14"/>
    <w:rsid w:val="00BD7A52"/>
    <w:rsid w:val="00BD7F92"/>
    <w:rsid w:val="00BE4EDF"/>
    <w:rsid w:val="00BE6797"/>
    <w:rsid w:val="00BF26C3"/>
    <w:rsid w:val="00BF7E02"/>
    <w:rsid w:val="00C06755"/>
    <w:rsid w:val="00C0734B"/>
    <w:rsid w:val="00C136C1"/>
    <w:rsid w:val="00C22DC5"/>
    <w:rsid w:val="00C245D8"/>
    <w:rsid w:val="00C26A2D"/>
    <w:rsid w:val="00C27BD7"/>
    <w:rsid w:val="00C32BF4"/>
    <w:rsid w:val="00C34FF2"/>
    <w:rsid w:val="00C35300"/>
    <w:rsid w:val="00C378E4"/>
    <w:rsid w:val="00C430E0"/>
    <w:rsid w:val="00C47E6F"/>
    <w:rsid w:val="00C61A4E"/>
    <w:rsid w:val="00C6256F"/>
    <w:rsid w:val="00C6328F"/>
    <w:rsid w:val="00C66D15"/>
    <w:rsid w:val="00C72F75"/>
    <w:rsid w:val="00C77E2A"/>
    <w:rsid w:val="00C8601C"/>
    <w:rsid w:val="00C93DBB"/>
    <w:rsid w:val="00C974C4"/>
    <w:rsid w:val="00CA2F26"/>
    <w:rsid w:val="00CA5027"/>
    <w:rsid w:val="00CA62BA"/>
    <w:rsid w:val="00CA6338"/>
    <w:rsid w:val="00CA72F3"/>
    <w:rsid w:val="00CA7DB7"/>
    <w:rsid w:val="00CB1201"/>
    <w:rsid w:val="00CB268F"/>
    <w:rsid w:val="00CB2703"/>
    <w:rsid w:val="00CB4CA5"/>
    <w:rsid w:val="00CB5584"/>
    <w:rsid w:val="00CC171B"/>
    <w:rsid w:val="00CC4025"/>
    <w:rsid w:val="00CC5FD3"/>
    <w:rsid w:val="00CC6D84"/>
    <w:rsid w:val="00CD21FD"/>
    <w:rsid w:val="00CD74BC"/>
    <w:rsid w:val="00CE4077"/>
    <w:rsid w:val="00CE5485"/>
    <w:rsid w:val="00CE6648"/>
    <w:rsid w:val="00CF1274"/>
    <w:rsid w:val="00CF14AC"/>
    <w:rsid w:val="00CF3DB7"/>
    <w:rsid w:val="00CF5713"/>
    <w:rsid w:val="00CF5DB4"/>
    <w:rsid w:val="00D00051"/>
    <w:rsid w:val="00D04CA7"/>
    <w:rsid w:val="00D05D52"/>
    <w:rsid w:val="00D13BDA"/>
    <w:rsid w:val="00D14FE8"/>
    <w:rsid w:val="00D17874"/>
    <w:rsid w:val="00D20D28"/>
    <w:rsid w:val="00D22691"/>
    <w:rsid w:val="00D2398D"/>
    <w:rsid w:val="00D23B45"/>
    <w:rsid w:val="00D24E32"/>
    <w:rsid w:val="00D252C9"/>
    <w:rsid w:val="00D25C2C"/>
    <w:rsid w:val="00D3322D"/>
    <w:rsid w:val="00D35216"/>
    <w:rsid w:val="00D3554E"/>
    <w:rsid w:val="00D365B9"/>
    <w:rsid w:val="00D415B2"/>
    <w:rsid w:val="00D5284E"/>
    <w:rsid w:val="00D54C06"/>
    <w:rsid w:val="00D55CC8"/>
    <w:rsid w:val="00D60337"/>
    <w:rsid w:val="00D61247"/>
    <w:rsid w:val="00D63A35"/>
    <w:rsid w:val="00D64036"/>
    <w:rsid w:val="00D66E4F"/>
    <w:rsid w:val="00D722D7"/>
    <w:rsid w:val="00D725E1"/>
    <w:rsid w:val="00D76CDC"/>
    <w:rsid w:val="00D81388"/>
    <w:rsid w:val="00D8207F"/>
    <w:rsid w:val="00D862A3"/>
    <w:rsid w:val="00D91F9B"/>
    <w:rsid w:val="00D9307D"/>
    <w:rsid w:val="00D9376C"/>
    <w:rsid w:val="00D941E0"/>
    <w:rsid w:val="00D96755"/>
    <w:rsid w:val="00DA4937"/>
    <w:rsid w:val="00DA6B42"/>
    <w:rsid w:val="00DB0316"/>
    <w:rsid w:val="00DB080D"/>
    <w:rsid w:val="00DB3217"/>
    <w:rsid w:val="00DC5FF0"/>
    <w:rsid w:val="00DC6B0B"/>
    <w:rsid w:val="00DC746E"/>
    <w:rsid w:val="00DD1DBC"/>
    <w:rsid w:val="00DD2629"/>
    <w:rsid w:val="00DD59EA"/>
    <w:rsid w:val="00DE6D68"/>
    <w:rsid w:val="00DF1DCA"/>
    <w:rsid w:val="00DF5080"/>
    <w:rsid w:val="00DF7557"/>
    <w:rsid w:val="00DF7AF6"/>
    <w:rsid w:val="00E01692"/>
    <w:rsid w:val="00E024BF"/>
    <w:rsid w:val="00E0566E"/>
    <w:rsid w:val="00E1066E"/>
    <w:rsid w:val="00E10858"/>
    <w:rsid w:val="00E11826"/>
    <w:rsid w:val="00E11C1E"/>
    <w:rsid w:val="00E16097"/>
    <w:rsid w:val="00E20A82"/>
    <w:rsid w:val="00E20FE0"/>
    <w:rsid w:val="00E2154D"/>
    <w:rsid w:val="00E23A1D"/>
    <w:rsid w:val="00E23A7E"/>
    <w:rsid w:val="00E257EB"/>
    <w:rsid w:val="00E30C81"/>
    <w:rsid w:val="00E34BB7"/>
    <w:rsid w:val="00E427C7"/>
    <w:rsid w:val="00E436E6"/>
    <w:rsid w:val="00E4381E"/>
    <w:rsid w:val="00E45090"/>
    <w:rsid w:val="00E46493"/>
    <w:rsid w:val="00E47C84"/>
    <w:rsid w:val="00E55A18"/>
    <w:rsid w:val="00E565CF"/>
    <w:rsid w:val="00E57184"/>
    <w:rsid w:val="00E60F5A"/>
    <w:rsid w:val="00E60FB5"/>
    <w:rsid w:val="00E62EC0"/>
    <w:rsid w:val="00E673D1"/>
    <w:rsid w:val="00E74A48"/>
    <w:rsid w:val="00E76945"/>
    <w:rsid w:val="00E810E2"/>
    <w:rsid w:val="00E831C5"/>
    <w:rsid w:val="00E854B9"/>
    <w:rsid w:val="00E8738E"/>
    <w:rsid w:val="00EB0220"/>
    <w:rsid w:val="00EB0383"/>
    <w:rsid w:val="00EB40E7"/>
    <w:rsid w:val="00EB5522"/>
    <w:rsid w:val="00EB5D0B"/>
    <w:rsid w:val="00EC0B30"/>
    <w:rsid w:val="00EC6132"/>
    <w:rsid w:val="00ED2071"/>
    <w:rsid w:val="00EE3071"/>
    <w:rsid w:val="00EE634B"/>
    <w:rsid w:val="00EF0460"/>
    <w:rsid w:val="00EF4931"/>
    <w:rsid w:val="00F10804"/>
    <w:rsid w:val="00F114AF"/>
    <w:rsid w:val="00F16313"/>
    <w:rsid w:val="00F17671"/>
    <w:rsid w:val="00F2131C"/>
    <w:rsid w:val="00F21C6E"/>
    <w:rsid w:val="00F21DDA"/>
    <w:rsid w:val="00F23D3D"/>
    <w:rsid w:val="00F24905"/>
    <w:rsid w:val="00F2765F"/>
    <w:rsid w:val="00F313AE"/>
    <w:rsid w:val="00F33476"/>
    <w:rsid w:val="00F43657"/>
    <w:rsid w:val="00F44A92"/>
    <w:rsid w:val="00F47DE8"/>
    <w:rsid w:val="00F513F0"/>
    <w:rsid w:val="00F54786"/>
    <w:rsid w:val="00F56EF3"/>
    <w:rsid w:val="00F608EC"/>
    <w:rsid w:val="00F61054"/>
    <w:rsid w:val="00F61504"/>
    <w:rsid w:val="00F75ECD"/>
    <w:rsid w:val="00F81BC5"/>
    <w:rsid w:val="00F820D5"/>
    <w:rsid w:val="00F86469"/>
    <w:rsid w:val="00F92F9F"/>
    <w:rsid w:val="00F93521"/>
    <w:rsid w:val="00F93E93"/>
    <w:rsid w:val="00F9467D"/>
    <w:rsid w:val="00F9584B"/>
    <w:rsid w:val="00FA0BC4"/>
    <w:rsid w:val="00FA13B3"/>
    <w:rsid w:val="00FA2DA8"/>
    <w:rsid w:val="00FA4D8E"/>
    <w:rsid w:val="00FA5D0F"/>
    <w:rsid w:val="00FB03CE"/>
    <w:rsid w:val="00FB4F21"/>
    <w:rsid w:val="00FB699F"/>
    <w:rsid w:val="00FB71AB"/>
    <w:rsid w:val="00FC620E"/>
    <w:rsid w:val="00FD133F"/>
    <w:rsid w:val="00FD3E03"/>
    <w:rsid w:val="00FD5228"/>
    <w:rsid w:val="00FE0D52"/>
    <w:rsid w:val="00FE5A25"/>
    <w:rsid w:val="00FE5E01"/>
    <w:rsid w:val="00FF202B"/>
    <w:rsid w:val="00FF2BCD"/>
    <w:rsid w:val="00FF2C74"/>
    <w:rsid w:val="00FF3178"/>
    <w:rsid w:val="00FF4E48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DED5E85"/>
  <w15:docId w15:val="{48FC0DAB-A60A-4BB0-AAE3-DAB51B89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E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4E4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F4E4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F4E4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F4E4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F4E4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F4E4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F4E4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F4E4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F4E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F4E48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FF4E4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4E48"/>
  </w:style>
  <w:style w:type="paragraph" w:customStyle="1" w:styleId="AppendixNotitle">
    <w:name w:val="Appendix_No &amp; title"/>
    <w:basedOn w:val="AnnexNotitle"/>
    <w:next w:val="Normal"/>
    <w:rsid w:val="00FF4E48"/>
  </w:style>
  <w:style w:type="character" w:customStyle="1" w:styleId="Artdef">
    <w:name w:val="Art_def"/>
    <w:rsid w:val="00FF4E4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4E4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FF4E4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4E48"/>
  </w:style>
  <w:style w:type="paragraph" w:customStyle="1" w:styleId="Arttitle">
    <w:name w:val="Art_title"/>
    <w:basedOn w:val="Normal"/>
    <w:next w:val="Normal"/>
    <w:rsid w:val="00FF4E4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4E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F4E4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FF4E4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FF4E4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FF4E48"/>
    <w:rPr>
      <w:vertAlign w:val="superscript"/>
    </w:rPr>
  </w:style>
  <w:style w:type="paragraph" w:customStyle="1" w:styleId="enumlev1">
    <w:name w:val="enumlev1"/>
    <w:basedOn w:val="Normal"/>
    <w:rsid w:val="00FF4E48"/>
    <w:pPr>
      <w:spacing w:before="80"/>
      <w:ind w:left="794" w:hanging="794"/>
    </w:pPr>
  </w:style>
  <w:style w:type="paragraph" w:customStyle="1" w:styleId="enumlev2">
    <w:name w:val="enumlev2"/>
    <w:basedOn w:val="enumlev1"/>
    <w:rsid w:val="00FF4E48"/>
    <w:pPr>
      <w:ind w:left="1191" w:hanging="397"/>
    </w:pPr>
  </w:style>
  <w:style w:type="paragraph" w:customStyle="1" w:styleId="enumlev3">
    <w:name w:val="enumlev3"/>
    <w:basedOn w:val="enumlev2"/>
    <w:rsid w:val="00FF4E48"/>
    <w:pPr>
      <w:ind w:left="1588"/>
    </w:pPr>
  </w:style>
  <w:style w:type="paragraph" w:customStyle="1" w:styleId="Equation">
    <w:name w:val="Equation"/>
    <w:basedOn w:val="Normal"/>
    <w:rsid w:val="00FF4E4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F4E4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link w:val="FigureChar"/>
    <w:rsid w:val="00FF4E48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FF4E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link w:val="FigureNotitleChar"/>
    <w:qFormat/>
    <w:rsid w:val="00FF4E48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FF4E48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FF4E48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FF4E48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FF4E48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F4E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F4E4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4E4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sid w:val="00FF4E48"/>
    <w:rPr>
      <w:position w:val="6"/>
      <w:sz w:val="18"/>
    </w:rPr>
  </w:style>
  <w:style w:type="paragraph" w:customStyle="1" w:styleId="Note">
    <w:name w:val="Note"/>
    <w:basedOn w:val="Normal"/>
    <w:rsid w:val="00FF4E48"/>
    <w:pPr>
      <w:spacing w:before="80"/>
    </w:pPr>
  </w:style>
  <w:style w:type="paragraph" w:styleId="FootnoteText">
    <w:name w:val="footnote text"/>
    <w:basedOn w:val="Note"/>
    <w:link w:val="FootnoteTextChar"/>
    <w:semiHidden/>
    <w:rsid w:val="00FF4E48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FF4E48"/>
    <w:rPr>
      <w:b w:val="0"/>
    </w:rPr>
  </w:style>
  <w:style w:type="paragraph" w:styleId="Header">
    <w:name w:val="header"/>
    <w:basedOn w:val="Normal"/>
    <w:link w:val="HeaderChar"/>
    <w:rsid w:val="00FF4E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FF4E4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F4E4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F4E48"/>
  </w:style>
  <w:style w:type="paragraph" w:styleId="Index2">
    <w:name w:val="index 2"/>
    <w:basedOn w:val="Normal"/>
    <w:next w:val="Normal"/>
    <w:semiHidden/>
    <w:rsid w:val="00FF4E48"/>
    <w:pPr>
      <w:ind w:left="283"/>
    </w:pPr>
  </w:style>
  <w:style w:type="paragraph" w:styleId="Index3">
    <w:name w:val="index 3"/>
    <w:basedOn w:val="Normal"/>
    <w:next w:val="Normal"/>
    <w:semiHidden/>
    <w:rsid w:val="00FF4E48"/>
    <w:pPr>
      <w:ind w:left="566"/>
    </w:pPr>
  </w:style>
  <w:style w:type="paragraph" w:customStyle="1" w:styleId="Normalaftertitle">
    <w:name w:val="Normal_after_title"/>
    <w:basedOn w:val="Normal"/>
    <w:next w:val="Normal"/>
    <w:rsid w:val="00FF4E48"/>
    <w:pPr>
      <w:spacing w:before="360"/>
    </w:pPr>
  </w:style>
  <w:style w:type="character" w:styleId="PageNumber">
    <w:name w:val="page number"/>
    <w:basedOn w:val="DefaultParagraphFont"/>
    <w:rsid w:val="00FF4E48"/>
  </w:style>
  <w:style w:type="paragraph" w:customStyle="1" w:styleId="PartNo">
    <w:name w:val="Part_No"/>
    <w:basedOn w:val="Normal"/>
    <w:next w:val="Normal"/>
    <w:rsid w:val="00FF4E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FF4E4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F4E4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FF4E4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FF4E48"/>
  </w:style>
  <w:style w:type="paragraph" w:customStyle="1" w:styleId="RecNo">
    <w:name w:val="Rec_No"/>
    <w:basedOn w:val="Normal"/>
    <w:next w:val="Normal"/>
    <w:rsid w:val="00FF4E4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FF4E48"/>
  </w:style>
  <w:style w:type="paragraph" w:customStyle="1" w:styleId="RecNoBR">
    <w:name w:val="Rec_No_BR"/>
    <w:basedOn w:val="Normal"/>
    <w:next w:val="Normal"/>
    <w:rsid w:val="00FF4E4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FF4E48"/>
  </w:style>
  <w:style w:type="paragraph" w:customStyle="1" w:styleId="Recref">
    <w:name w:val="Rec_ref"/>
    <w:basedOn w:val="Normal"/>
    <w:next w:val="Recdate"/>
    <w:rsid w:val="00FF4E4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FF4E48"/>
  </w:style>
  <w:style w:type="paragraph" w:customStyle="1" w:styleId="Rectitle">
    <w:name w:val="Rec_title"/>
    <w:basedOn w:val="Normal"/>
    <w:next w:val="Normalaftertitle"/>
    <w:rsid w:val="00FF4E4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F4E48"/>
  </w:style>
  <w:style w:type="character" w:customStyle="1" w:styleId="Recdef">
    <w:name w:val="Rec_def"/>
    <w:rsid w:val="00FF4E48"/>
    <w:rPr>
      <w:b/>
    </w:rPr>
  </w:style>
  <w:style w:type="paragraph" w:customStyle="1" w:styleId="Reftext">
    <w:name w:val="Ref_text"/>
    <w:basedOn w:val="Normal"/>
    <w:rsid w:val="00FF4E48"/>
    <w:pPr>
      <w:ind w:left="794" w:hanging="794"/>
    </w:pPr>
  </w:style>
  <w:style w:type="paragraph" w:customStyle="1" w:styleId="Reftitle">
    <w:name w:val="Ref_title"/>
    <w:basedOn w:val="Normal"/>
    <w:next w:val="Reftext"/>
    <w:rsid w:val="00FF4E48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FF4E48"/>
  </w:style>
  <w:style w:type="paragraph" w:customStyle="1" w:styleId="RepNo">
    <w:name w:val="Rep_No"/>
    <w:basedOn w:val="RecNo"/>
    <w:next w:val="Normal"/>
    <w:rsid w:val="00FF4E48"/>
  </w:style>
  <w:style w:type="paragraph" w:customStyle="1" w:styleId="RepNoBR">
    <w:name w:val="Rep_No_BR"/>
    <w:basedOn w:val="RecNoBR"/>
    <w:next w:val="Normal"/>
    <w:rsid w:val="00FF4E48"/>
  </w:style>
  <w:style w:type="paragraph" w:customStyle="1" w:styleId="Repref">
    <w:name w:val="Rep_ref"/>
    <w:basedOn w:val="Recref"/>
    <w:next w:val="Repdate"/>
    <w:rsid w:val="00FF4E48"/>
  </w:style>
  <w:style w:type="paragraph" w:customStyle="1" w:styleId="Reptitle">
    <w:name w:val="Rep_title"/>
    <w:basedOn w:val="Rectitle"/>
    <w:next w:val="Repref"/>
    <w:rsid w:val="00FF4E48"/>
  </w:style>
  <w:style w:type="paragraph" w:customStyle="1" w:styleId="Resdate">
    <w:name w:val="Res_date"/>
    <w:basedOn w:val="Recdate"/>
    <w:next w:val="Normalaftertitle"/>
    <w:rsid w:val="00FF4E48"/>
  </w:style>
  <w:style w:type="character" w:customStyle="1" w:styleId="Resdef">
    <w:name w:val="Res_def"/>
    <w:rsid w:val="00FF4E4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4E48"/>
  </w:style>
  <w:style w:type="paragraph" w:customStyle="1" w:styleId="ResNoBR">
    <w:name w:val="Res_No_BR"/>
    <w:basedOn w:val="RecNoBR"/>
    <w:next w:val="Normal"/>
    <w:rsid w:val="00FF4E48"/>
  </w:style>
  <w:style w:type="paragraph" w:customStyle="1" w:styleId="Resref">
    <w:name w:val="Res_ref"/>
    <w:basedOn w:val="Recref"/>
    <w:next w:val="Resdate"/>
    <w:rsid w:val="00FF4E48"/>
  </w:style>
  <w:style w:type="paragraph" w:customStyle="1" w:styleId="Restitle">
    <w:name w:val="Res_title"/>
    <w:basedOn w:val="Rectitle"/>
    <w:next w:val="Resref"/>
    <w:rsid w:val="00FF4E48"/>
  </w:style>
  <w:style w:type="paragraph" w:customStyle="1" w:styleId="Section1">
    <w:name w:val="Section_1"/>
    <w:basedOn w:val="Normal"/>
    <w:next w:val="Normal"/>
    <w:rsid w:val="00FF4E4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F4E4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FF4E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F4E4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F4E4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4E4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FF4E48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rsid w:val="00FF4E4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FF4E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qFormat/>
    <w:rsid w:val="00FF4E48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F4E4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F4E48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F4E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FF4E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FF4E48"/>
  </w:style>
  <w:style w:type="paragraph" w:customStyle="1" w:styleId="Title3">
    <w:name w:val="Title 3"/>
    <w:basedOn w:val="Title2"/>
    <w:next w:val="Normal"/>
    <w:rsid w:val="00FF4E48"/>
    <w:rPr>
      <w:caps w:val="0"/>
    </w:rPr>
  </w:style>
  <w:style w:type="paragraph" w:customStyle="1" w:styleId="Title4">
    <w:name w:val="Title 4"/>
    <w:basedOn w:val="Title3"/>
    <w:next w:val="Heading1"/>
    <w:rsid w:val="00FF4E48"/>
    <w:rPr>
      <w:b/>
    </w:rPr>
  </w:style>
  <w:style w:type="paragraph" w:customStyle="1" w:styleId="toc0">
    <w:name w:val="toc 0"/>
    <w:basedOn w:val="Normal"/>
    <w:next w:val="TOC1"/>
    <w:rsid w:val="00FF4E4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FF4E4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FF4E48"/>
    <w:pPr>
      <w:spacing w:before="80"/>
      <w:ind w:left="1531" w:hanging="851"/>
    </w:pPr>
  </w:style>
  <w:style w:type="paragraph" w:styleId="TOC3">
    <w:name w:val="toc 3"/>
    <w:basedOn w:val="TOC2"/>
    <w:uiPriority w:val="39"/>
    <w:rsid w:val="00FF4E48"/>
  </w:style>
  <w:style w:type="paragraph" w:styleId="TOC4">
    <w:name w:val="toc 4"/>
    <w:basedOn w:val="TOC3"/>
    <w:uiPriority w:val="39"/>
    <w:rsid w:val="00FF4E48"/>
  </w:style>
  <w:style w:type="paragraph" w:styleId="TOC5">
    <w:name w:val="toc 5"/>
    <w:basedOn w:val="TOC4"/>
    <w:semiHidden/>
    <w:rsid w:val="00FF4E48"/>
  </w:style>
  <w:style w:type="paragraph" w:styleId="TOC6">
    <w:name w:val="toc 6"/>
    <w:basedOn w:val="TOC4"/>
    <w:semiHidden/>
    <w:rsid w:val="00FF4E48"/>
  </w:style>
  <w:style w:type="paragraph" w:styleId="TOC7">
    <w:name w:val="toc 7"/>
    <w:basedOn w:val="TOC4"/>
    <w:semiHidden/>
    <w:rsid w:val="00FF4E48"/>
  </w:style>
  <w:style w:type="paragraph" w:styleId="TOC8">
    <w:name w:val="toc 8"/>
    <w:basedOn w:val="TOC4"/>
    <w:semiHidden/>
    <w:rsid w:val="00FF4E48"/>
  </w:style>
  <w:style w:type="character" w:styleId="Strong">
    <w:name w:val="Strong"/>
    <w:uiPriority w:val="22"/>
    <w:qFormat/>
    <w:rsid w:val="00FF3178"/>
    <w:rPr>
      <w:b/>
      <w:bCs/>
    </w:rPr>
  </w:style>
  <w:style w:type="character" w:styleId="Hyperlink">
    <w:name w:val="Hyperlink"/>
    <w:rsid w:val="00FF3178"/>
    <w:rPr>
      <w:color w:val="0000FF"/>
      <w:u w:val="single"/>
    </w:rPr>
  </w:style>
  <w:style w:type="character" w:styleId="FollowedHyperlink">
    <w:name w:val="FollowedHyperlink"/>
    <w:uiPriority w:val="99"/>
    <w:rsid w:val="0025110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21A6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1A60"/>
    <w:rPr>
      <w:rFonts w:ascii="Tahoma" w:hAnsi="Tahoma" w:cs="Tahoma"/>
      <w:sz w:val="16"/>
      <w:szCs w:val="1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F1DF4"/>
  </w:style>
  <w:style w:type="character" w:customStyle="1" w:styleId="apple-converted-space">
    <w:name w:val="apple-converted-space"/>
    <w:rsid w:val="00AF1DF4"/>
  </w:style>
  <w:style w:type="paragraph" w:styleId="ListParagraph">
    <w:name w:val="List Paragraph"/>
    <w:basedOn w:val="Normal"/>
    <w:uiPriority w:val="34"/>
    <w:qFormat/>
    <w:rsid w:val="00725FA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" w:eastAsiaTheme="minorEastAsia" w:hAnsi="Times" w:cstheme="minorBidi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725FA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  <w:sz w:val="20"/>
      <w:lang w:val="en-US"/>
    </w:rPr>
  </w:style>
  <w:style w:type="table" w:customStyle="1" w:styleId="TableGridLight1">
    <w:name w:val="Table Grid Light1"/>
    <w:basedOn w:val="TableNormal"/>
    <w:uiPriority w:val="40"/>
    <w:rsid w:val="00EC0B30"/>
    <w:rPr>
      <w:lang w:val="en-CA" w:eastAsia="en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BF7E02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umber">
    <w:name w:val="Docnumber"/>
    <w:basedOn w:val="Normal"/>
    <w:link w:val="DocnumberChar"/>
    <w:qFormat/>
    <w:rsid w:val="00A56D74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A56D74"/>
    <w:rPr>
      <w:rFonts w:eastAsia="SimSun"/>
      <w:b/>
      <w:sz w:val="40"/>
      <w:lang w:val="en-GB"/>
    </w:rPr>
  </w:style>
  <w:style w:type="character" w:customStyle="1" w:styleId="Heading1Char">
    <w:name w:val="Heading 1 Char"/>
    <w:basedOn w:val="DefaultParagraphFont"/>
    <w:link w:val="Heading1"/>
    <w:rsid w:val="002233CA"/>
    <w:rPr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2233CA"/>
    <w:rPr>
      <w:b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233CA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2233CA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233CA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2233CA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2233CA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2233CA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2233CA"/>
    <w:rPr>
      <w:b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233CA"/>
    <w:rPr>
      <w:rFonts w:ascii="Times New Roman" w:hAnsi="Times New Roman"/>
      <w:color w:val="808080"/>
    </w:rPr>
  </w:style>
  <w:style w:type="paragraph" w:customStyle="1" w:styleId="CorrectionSeparatorBegin">
    <w:name w:val="Correction Separator Begin"/>
    <w:basedOn w:val="Normal"/>
    <w:rsid w:val="002233CA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2233CA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2233C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2233C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styleId="TableofFigures">
    <w:name w:val="table of figures"/>
    <w:basedOn w:val="Normal"/>
    <w:next w:val="Normal"/>
    <w:uiPriority w:val="99"/>
    <w:rsid w:val="002233CA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2233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rsid w:val="002233CA"/>
    <w:rPr>
      <w:sz w:val="18"/>
      <w:lang w:val="en-GB"/>
    </w:rPr>
  </w:style>
  <w:style w:type="character" w:customStyle="1" w:styleId="FooterChar">
    <w:name w:val="Footer Char"/>
    <w:basedOn w:val="DefaultParagraphFont"/>
    <w:link w:val="Footer"/>
    <w:rsid w:val="002233CA"/>
    <w:rPr>
      <w:caps/>
      <w:noProof/>
      <w:sz w:val="16"/>
      <w:lang w:val="en-GB"/>
    </w:rPr>
  </w:style>
  <w:style w:type="character" w:styleId="Emphasis">
    <w:name w:val="Emphasis"/>
    <w:basedOn w:val="DefaultParagraphFont"/>
    <w:uiPriority w:val="20"/>
    <w:rsid w:val="002233CA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2233CA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233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2233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233CA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233CA"/>
    <w:rPr>
      <w:sz w:val="24"/>
      <w:lang w:val="en-GB"/>
    </w:rPr>
  </w:style>
  <w:style w:type="character" w:styleId="CommentReference">
    <w:name w:val="annotation reference"/>
    <w:basedOn w:val="DefaultParagraphFont"/>
    <w:rsid w:val="002233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33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233CA"/>
  </w:style>
  <w:style w:type="paragraph" w:styleId="CommentSubject">
    <w:name w:val="annotation subject"/>
    <w:basedOn w:val="CommentText"/>
    <w:next w:val="CommentText"/>
    <w:link w:val="CommentSubjectChar"/>
    <w:rsid w:val="00223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33CA"/>
    <w:rPr>
      <w:b/>
      <w:bCs/>
    </w:rPr>
  </w:style>
  <w:style w:type="paragraph" w:customStyle="1" w:styleId="FigureNoTitle0">
    <w:name w:val="Figure_NoTitle"/>
    <w:basedOn w:val="Normal"/>
    <w:next w:val="Normalaftertitle"/>
    <w:rsid w:val="002233CA"/>
    <w:pPr>
      <w:keepLines/>
      <w:spacing w:before="240" w:after="120"/>
      <w:jc w:val="center"/>
    </w:pPr>
    <w:rPr>
      <w:b/>
    </w:rPr>
  </w:style>
  <w:style w:type="paragraph" w:customStyle="1" w:styleId="TableNoTitle0">
    <w:name w:val="Table_NoTitle"/>
    <w:basedOn w:val="Normal"/>
    <w:next w:val="Tablehead"/>
    <w:rsid w:val="002233CA"/>
    <w:pPr>
      <w:keepNext/>
      <w:keepLines/>
      <w:spacing w:before="360" w:after="12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2233CA"/>
    <w:rPr>
      <w:b/>
      <w:sz w:val="22"/>
      <w:lang w:val="en-GB"/>
    </w:rPr>
  </w:style>
  <w:style w:type="paragraph" w:styleId="Revision">
    <w:name w:val="Revision"/>
    <w:hidden/>
    <w:uiPriority w:val="99"/>
    <w:semiHidden/>
    <w:rsid w:val="002233CA"/>
    <w:rPr>
      <w:sz w:val="24"/>
      <w:lang w:val="en-GB"/>
    </w:rPr>
  </w:style>
  <w:style w:type="character" w:customStyle="1" w:styleId="FigureChar">
    <w:name w:val="Figure Char"/>
    <w:link w:val="Figure"/>
    <w:locked/>
    <w:rsid w:val="002233CA"/>
    <w:rPr>
      <w:sz w:val="24"/>
      <w:lang w:val="en-GB"/>
    </w:rPr>
  </w:style>
  <w:style w:type="paragraph" w:customStyle="1" w:styleId="Default">
    <w:name w:val="Default"/>
    <w:rsid w:val="002233CA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paragraph" w:customStyle="1" w:styleId="AnnexNoTitle0">
    <w:name w:val="Annex_NoTitle"/>
    <w:basedOn w:val="Normal"/>
    <w:next w:val="Normalaftertitle"/>
    <w:link w:val="AnnexNoTitleChar"/>
    <w:rsid w:val="002233CA"/>
    <w:pPr>
      <w:keepNext/>
      <w:keepLines/>
      <w:spacing w:before="720"/>
      <w:jc w:val="center"/>
      <w:outlineLvl w:val="0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2233CA"/>
  </w:style>
  <w:style w:type="paragraph" w:styleId="TOC9">
    <w:name w:val="toc 9"/>
    <w:basedOn w:val="TOC3"/>
    <w:semiHidden/>
    <w:rsid w:val="002233CA"/>
    <w:pPr>
      <w:keepLines w:val="0"/>
    </w:pPr>
  </w:style>
  <w:style w:type="character" w:customStyle="1" w:styleId="FigureNotitleChar">
    <w:name w:val="Figure_No &amp; title Char"/>
    <w:basedOn w:val="DefaultParagraphFont"/>
    <w:link w:val="FigureNotitle"/>
    <w:locked/>
    <w:rsid w:val="002233CA"/>
    <w:rPr>
      <w:b/>
      <w:sz w:val="24"/>
      <w:lang w:val="en-GB"/>
    </w:rPr>
  </w:style>
  <w:style w:type="character" w:customStyle="1" w:styleId="AnnexNoTitleChar">
    <w:name w:val="Annex_NoTitle Char"/>
    <w:basedOn w:val="DefaultParagraphFont"/>
    <w:link w:val="AnnexNoTitle0"/>
    <w:rsid w:val="002233CA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BF5F-D427-4ACE-A17E-9D2404DD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</Pages>
  <Words>53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Question(s):</vt:lpstr>
    </vt:vector>
  </TitlesOfParts>
  <Company>Xtera Communications</Company>
  <LinksUpToDate>false</LinksUpToDate>
  <CharactersWithSpaces>407</CharactersWithSpaces>
  <SharedDoc>false</SharedDoc>
  <HLinks>
    <vt:vector size="84" baseType="variant">
      <vt:variant>
        <vt:i4>2490466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http://www.itu.int/md/meetingdoc.asp?lang=en&amp;parent=T09-SG15-081201-TD-GEN&amp;question=Q11/15</vt:lpwstr>
      </vt:variant>
      <vt:variant>
        <vt:lpwstr/>
      </vt:variant>
      <vt:variant>
        <vt:i4>4194321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http://www.itu.int/md/meetingdoc.asp?lang=en&amp;parent=T09-SG15-090928-TD-PLEN&amp;question=Q11/15&amp;source=Editor%20G.709</vt:lpwstr>
      </vt:variant>
      <vt:variant>
        <vt:lpwstr/>
      </vt:variant>
      <vt:variant>
        <vt:i4>524377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http://www.itu.int/md/meetingdoc.asp?lang=en&amp;parent=T09-SG15-090928-TD-PLEN-0095</vt:lpwstr>
      </vt:variant>
      <vt:variant>
        <vt:lpwstr/>
      </vt:variant>
      <vt:variant>
        <vt:i4>2490466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http://www.itu.int/md/meetingdoc.asp?lang=en&amp;parent=T09-SG15-081201-TD-GEN&amp;question=Q11/15</vt:lpwstr>
      </vt:variant>
      <vt:variant>
        <vt:lpwstr/>
      </vt:variant>
      <vt:variant>
        <vt:i4>4194321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http://www.itu.int/md/meetingdoc.asp?lang=en&amp;parent=T09-SG15-090928-TD-PLEN&amp;question=Q11/15&amp;source=Editor%20G.709</vt:lpwstr>
      </vt:variant>
      <vt:variant>
        <vt:lpwstr/>
      </vt:variant>
      <vt:variant>
        <vt:i4>524377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http://www.itu.int/md/meetingdoc.asp?lang=en&amp;parent=T09-SG15-090928-TD-PLEN-0095</vt:lpwstr>
      </vt:variant>
      <vt:variant>
        <vt:lpwstr/>
      </vt:variant>
      <vt:variant>
        <vt:i4>1900633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http://www.itu.int/md/meetingdoc.asp?lang=en&amp;parent=T09-SG15-090928-C&amp;question=Q2/15</vt:lpwstr>
      </vt:variant>
      <vt:variant>
        <vt:lpwstr/>
      </vt:variant>
      <vt:variant>
        <vt:i4>458820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http://www.itu.int/md/meetingdoc.asp?lang=en&amp;parent=T09-SG15-090928-C&amp;question=Q11/15</vt:lpwstr>
      </vt:variant>
      <vt:variant>
        <vt:lpwstr/>
      </vt:variant>
      <vt:variant>
        <vt:i4>3014770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http://www.itu.int/md/meetingdoc.asp?lang=en&amp;parent=T09-SG15-090928-C&amp;question=Q11/15&amp;source=PMC-Sierra</vt:lpwstr>
      </vt:variant>
      <vt:variant>
        <vt:lpwstr/>
      </vt:variant>
      <vt:variant>
        <vt:i4>2818093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http://www.itu.int/md/meetingdoc.asp?lang=en&amp;parent=T09-SG15-C-0361</vt:lpwstr>
      </vt:variant>
      <vt:variant>
        <vt:lpwstr/>
      </vt:variant>
      <vt:variant>
        <vt:i4>393284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http://www.itu.int/md/meetingdoc.asp?lang=en&amp;parent=T09-SG15-090928-C&amp;question=Q10/15</vt:lpwstr>
      </vt:variant>
      <vt:variant>
        <vt:lpwstr/>
      </vt:variant>
      <vt:variant>
        <vt:i4>458820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http://www.itu.int/md/meetingdoc.asp?lang=en&amp;parent=T09-SG15-090928-C&amp;question=Q11/15</vt:lpwstr>
      </vt:variant>
      <vt:variant>
        <vt:lpwstr/>
      </vt:variant>
      <vt:variant>
        <vt:i4>3014770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http://www.itu.int/md/meetingdoc.asp?lang=en&amp;parent=T09-SG15-090928-C&amp;question=Q11/15&amp;source=PMC-Sierra</vt:lpwstr>
      </vt:variant>
      <vt:variant>
        <vt:lpwstr/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http://www.itu.int/md/meetingdoc.asp?lang=en&amp;parent=T09-SG15-C-0360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Question(s):</dc:title>
  <dc:creator>mjones3</dc:creator>
  <cp:lastModifiedBy>SG Assistants</cp:lastModifiedBy>
  <cp:revision>3</cp:revision>
  <cp:lastPrinted>2017-06-10T00:13:00Z</cp:lastPrinted>
  <dcterms:created xsi:type="dcterms:W3CDTF">2018-02-14T14:44:00Z</dcterms:created>
  <dcterms:modified xsi:type="dcterms:W3CDTF">2018-02-14T14:44:00Z</dcterms:modified>
</cp:coreProperties>
</file>