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FA" w:rsidRPr="00643257" w:rsidRDefault="004238FA" w:rsidP="0055680C">
      <w:pPr>
        <w:pStyle w:val="RecNo"/>
      </w:pPr>
      <w:r w:rsidRPr="00643257">
        <w:t xml:space="preserve">Draft Recommendation ITU-T Y.3111 (formerly </w:t>
      </w:r>
      <w:r w:rsidR="0055680C" w:rsidRPr="0055680C">
        <w:t>Y.IMT2020-mgmt-frame</w:t>
      </w:r>
      <w:r w:rsidRPr="00643257">
        <w:t xml:space="preserve">) </w:t>
      </w:r>
    </w:p>
    <w:p w:rsidR="004238FA" w:rsidRPr="008C1D6C" w:rsidRDefault="004238FA" w:rsidP="004238FA">
      <w:pPr>
        <w:pStyle w:val="Rectitle"/>
      </w:pPr>
      <w:r>
        <w:rPr>
          <w:lang w:eastAsia="ko-KR"/>
        </w:rPr>
        <w:t xml:space="preserve">IMT-2020 </w:t>
      </w:r>
      <w:r w:rsidRPr="008C1D6C">
        <w:rPr>
          <w:lang w:eastAsia="ko-KR"/>
        </w:rPr>
        <w:t>Network Management</w:t>
      </w:r>
      <w:r>
        <w:rPr>
          <w:lang w:eastAsia="ko-KR"/>
        </w:rPr>
        <w:t xml:space="preserve"> and Orchestration Framework</w:t>
      </w:r>
    </w:p>
    <w:p w:rsidR="004238FA" w:rsidRDefault="004238FA" w:rsidP="004238FA">
      <w:pPr>
        <w:pStyle w:val="RecNo"/>
      </w:pPr>
    </w:p>
    <w:p w:rsidR="004238FA" w:rsidRPr="008C1D6C" w:rsidRDefault="004238FA" w:rsidP="004238FA">
      <w:pPr>
        <w:pStyle w:val="RecNo"/>
      </w:pPr>
      <w:r w:rsidRPr="008C1D6C">
        <w:t>Summary</w:t>
      </w:r>
    </w:p>
    <w:p w:rsidR="004238FA" w:rsidRDefault="004238FA" w:rsidP="004238FA">
      <w:pPr>
        <w:jc w:val="both"/>
        <w:rPr>
          <w:lang w:eastAsia="ko-KR"/>
        </w:rPr>
      </w:pPr>
      <w:r w:rsidRPr="008C1D6C">
        <w:rPr>
          <w:rFonts w:hint="eastAsia"/>
        </w:rPr>
        <w:t>The objective of this Recommendation is to p</w:t>
      </w:r>
      <w:r w:rsidRPr="008C1D6C">
        <w:rPr>
          <w:rFonts w:hint="eastAsia"/>
          <w:lang w:eastAsia="ko-KR"/>
        </w:rPr>
        <w:t xml:space="preserve">rovide network management </w:t>
      </w:r>
      <w:r>
        <w:rPr>
          <w:lang w:eastAsia="ko-KR"/>
        </w:rPr>
        <w:t>and orchestration architecture</w:t>
      </w:r>
      <w:r w:rsidRPr="008C1D6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and functional</w:t>
      </w:r>
      <w:r>
        <w:rPr>
          <w:lang w:eastAsia="ko-KR"/>
        </w:rPr>
        <w:t xml:space="preserve"> components</w:t>
      </w:r>
      <w:r>
        <w:rPr>
          <w:rFonts w:hint="eastAsia"/>
          <w:lang w:eastAsia="ko-KR"/>
        </w:rPr>
        <w:t xml:space="preserve"> </w:t>
      </w:r>
      <w:r w:rsidRPr="008C1D6C">
        <w:rPr>
          <w:rFonts w:hint="eastAsia"/>
          <w:lang w:eastAsia="ko-KR"/>
        </w:rPr>
        <w:t xml:space="preserve">for </w:t>
      </w:r>
      <w:r w:rsidRPr="008C1D6C">
        <w:rPr>
          <w:rFonts w:hint="eastAsia"/>
        </w:rPr>
        <w:t>design</w:t>
      </w:r>
      <w:r w:rsidRPr="008C1D6C">
        <w:rPr>
          <w:rFonts w:hint="eastAsia"/>
          <w:lang w:eastAsia="ko-KR"/>
        </w:rPr>
        <w:t xml:space="preserve">, </w:t>
      </w:r>
      <w:r w:rsidRPr="008C1D6C">
        <w:rPr>
          <w:rFonts w:hint="eastAsia"/>
        </w:rPr>
        <w:t>deployment</w:t>
      </w:r>
      <w:r w:rsidRPr="008C1D6C">
        <w:rPr>
          <w:rFonts w:hint="eastAsia"/>
          <w:lang w:eastAsia="ko-KR"/>
        </w:rPr>
        <w:t xml:space="preserve">, </w:t>
      </w:r>
      <w:r>
        <w:rPr>
          <w:lang w:eastAsia="ko-KR"/>
        </w:rPr>
        <w:t xml:space="preserve">and </w:t>
      </w:r>
      <w:r w:rsidRPr="008C1D6C">
        <w:rPr>
          <w:rFonts w:hint="eastAsia"/>
        </w:rPr>
        <w:t xml:space="preserve">operation </w:t>
      </w:r>
      <w:r w:rsidRPr="008C1D6C">
        <w:rPr>
          <w:rFonts w:hint="eastAsia"/>
          <w:lang w:eastAsia="ko-KR"/>
        </w:rPr>
        <w:t>to implement IMT-2020 network covering fixed and mobile networks.</w:t>
      </w:r>
    </w:p>
    <w:p w:rsidR="004238FA" w:rsidRDefault="004238FA" w:rsidP="004238FA">
      <w:pPr>
        <w:jc w:val="both"/>
        <w:rPr>
          <w:lang w:eastAsia="ko-KR"/>
        </w:rPr>
      </w:pPr>
    </w:p>
    <w:p w:rsidR="004238FA" w:rsidRPr="008C1D6C" w:rsidRDefault="004238FA" w:rsidP="004238FA">
      <w:pPr>
        <w:pStyle w:val="Headingb"/>
        <w:jc w:val="both"/>
      </w:pPr>
      <w:r>
        <w:t>Keywords</w:t>
      </w:r>
    </w:p>
    <w:p w:rsidR="004238FA" w:rsidRDefault="00BC0F30" w:rsidP="004238FA">
      <w:pPr>
        <w:jc w:val="both"/>
      </w:pPr>
      <w:sdt>
        <w:sdtPr>
          <w:alias w:val="Keywords"/>
          <w:id w:val="208994080"/>
          <w:placeholder>
            <w:docPart w:val="4E60B408A31347CF90497DEFD2FBBBA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238FA" w:rsidRPr="00C21E22">
            <w:t>IMT-2020 network management and orchestration, IMT-2020 network management and orchestration high-level/functional architecture, IMT-2020 network management and orchestration reference points, Network slice lifecycle management and orchestration, Network slice instance management</w:t>
          </w:r>
        </w:sdtContent>
      </w:sdt>
    </w:p>
    <w:p w:rsidR="008B3715" w:rsidRDefault="008B3715" w:rsidP="00AA76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bookmarkStart w:id="0" w:name="_GoBack"/>
      <w:bookmarkEnd w:id="0"/>
    </w:p>
    <w:p w:rsidR="008B3715" w:rsidRPr="00AA760A" w:rsidRDefault="008B3715" w:rsidP="008B37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i/>
        </w:rPr>
      </w:pPr>
      <w:r>
        <w:rPr>
          <w:i/>
        </w:rPr>
        <w:t>_________________</w:t>
      </w:r>
    </w:p>
    <w:sectPr w:rsidR="008B3715" w:rsidRPr="00AA760A" w:rsidSect="004238FA">
      <w:headerReference w:type="default" r:id="rId12"/>
      <w:pgSz w:w="11907" w:h="16840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58" w:rsidRDefault="00184C58">
      <w:r>
        <w:separator/>
      </w:r>
    </w:p>
  </w:endnote>
  <w:endnote w:type="continuationSeparator" w:id="0">
    <w:p w:rsidR="00184C58" w:rsidRDefault="001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58" w:rsidRDefault="00184C58">
      <w:r>
        <w:separator/>
      </w:r>
    </w:p>
  </w:footnote>
  <w:footnote w:type="continuationSeparator" w:id="0">
    <w:p w:rsidR="00184C58" w:rsidRDefault="001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F9" w:rsidRPr="004238FA" w:rsidRDefault="008B3715" w:rsidP="008B3715">
    <w:pPr>
      <w:pStyle w:val="Header"/>
      <w:rPr>
        <w:lang w:val="es-ES_tradnl"/>
      </w:rPr>
    </w:pPr>
    <w:r w:rsidRPr="00B5524A">
      <w:rPr>
        <w:lang w:val="es-ES_tradnl"/>
      </w:rPr>
      <w:t xml:space="preserve">- </w:t>
    </w:r>
    <w:r w:rsidRPr="008B3715">
      <w:fldChar w:fldCharType="begin"/>
    </w:r>
    <w:r w:rsidRPr="00B5524A">
      <w:rPr>
        <w:lang w:val="es-ES_tradnl"/>
      </w:rPr>
      <w:instrText xml:space="preserve"> PAGE  \* MERGEFORMAT </w:instrText>
    </w:r>
    <w:r w:rsidRPr="008B3715">
      <w:fldChar w:fldCharType="separate"/>
    </w:r>
    <w:r w:rsidR="00BC0F30">
      <w:rPr>
        <w:noProof/>
        <w:lang w:val="es-ES_tradnl"/>
      </w:rPr>
      <w:t>1</w:t>
    </w:r>
    <w:r w:rsidRPr="008B3715">
      <w:fldChar w:fldCharType="end"/>
    </w:r>
    <w:r w:rsidRPr="004238FA">
      <w:rPr>
        <w:lang w:val="es-ES_tradnl"/>
      </w:rPr>
      <w:t xml:space="preserve"> -</w:t>
    </w:r>
  </w:p>
  <w:p w:rsidR="008B3715" w:rsidRPr="00BC0F30" w:rsidRDefault="00BC0F30" w:rsidP="00BC0F30">
    <w:pPr>
      <w:pStyle w:val="Header"/>
      <w:spacing w:after="240"/>
    </w:pPr>
    <w:r w:rsidRPr="00BC0F30">
      <w:t>Y.3111_ Y.IMT2020-mgmt-frame_LC_summary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E34A31"/>
    <w:multiLevelType w:val="hybridMultilevel"/>
    <w:tmpl w:val="E8801CE0"/>
    <w:lvl w:ilvl="0" w:tplc="27B6C1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A0040"/>
    <w:multiLevelType w:val="hybridMultilevel"/>
    <w:tmpl w:val="9D1CDA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0413F3"/>
    <w:multiLevelType w:val="hybridMultilevel"/>
    <w:tmpl w:val="C38ECC6C"/>
    <w:lvl w:ilvl="0" w:tplc="303603BC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690601B"/>
    <w:multiLevelType w:val="hybridMultilevel"/>
    <w:tmpl w:val="2846857E"/>
    <w:lvl w:ilvl="0" w:tplc="3D04195C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72A770B"/>
    <w:multiLevelType w:val="hybridMultilevel"/>
    <w:tmpl w:val="60065AC6"/>
    <w:lvl w:ilvl="0" w:tplc="85965392">
      <w:start w:val="3"/>
      <w:numFmt w:val="bullet"/>
      <w:lvlText w:val="•"/>
      <w:lvlJc w:val="left"/>
      <w:pPr>
        <w:ind w:left="1150" w:hanging="79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0353"/>
    <w:multiLevelType w:val="multilevel"/>
    <w:tmpl w:val="D9785BA2"/>
    <w:lvl w:ilvl="0">
      <w:start w:val="1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1984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7" w15:restartNumberingAfterBreak="0">
    <w:nsid w:val="0ED651FF"/>
    <w:multiLevelType w:val="hybridMultilevel"/>
    <w:tmpl w:val="F53E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D6F4C"/>
    <w:multiLevelType w:val="multilevel"/>
    <w:tmpl w:val="917018D6"/>
    <w:lvl w:ilvl="0">
      <w:start w:val="1"/>
      <w:numFmt w:val="decimal"/>
      <w:lvlText w:val="Gap A.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57F5504"/>
    <w:multiLevelType w:val="hybridMultilevel"/>
    <w:tmpl w:val="6B8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358A"/>
    <w:multiLevelType w:val="hybridMultilevel"/>
    <w:tmpl w:val="79564976"/>
    <w:lvl w:ilvl="0" w:tplc="040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46F6"/>
    <w:multiLevelType w:val="hybridMultilevel"/>
    <w:tmpl w:val="280E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66E1D"/>
    <w:multiLevelType w:val="hybridMultilevel"/>
    <w:tmpl w:val="39BE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955E1"/>
    <w:multiLevelType w:val="hybridMultilevel"/>
    <w:tmpl w:val="AEF2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5564"/>
    <w:multiLevelType w:val="hybridMultilevel"/>
    <w:tmpl w:val="7F22AEA0"/>
    <w:lvl w:ilvl="0" w:tplc="C6B81282">
      <w:start w:val="1"/>
      <w:numFmt w:val="upperRoman"/>
      <w:lvlText w:val="%1."/>
      <w:lvlJc w:val="left"/>
      <w:pPr>
        <w:ind w:left="1907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87" w:hanging="400"/>
      </w:pPr>
    </w:lvl>
    <w:lvl w:ilvl="2" w:tplc="0409001B" w:tentative="1">
      <w:start w:val="1"/>
      <w:numFmt w:val="lowerRoman"/>
      <w:lvlText w:val="%3."/>
      <w:lvlJc w:val="right"/>
      <w:pPr>
        <w:ind w:left="2387" w:hanging="400"/>
      </w:pPr>
    </w:lvl>
    <w:lvl w:ilvl="3" w:tplc="0409000F" w:tentative="1">
      <w:start w:val="1"/>
      <w:numFmt w:val="decimal"/>
      <w:lvlText w:val="%4."/>
      <w:lvlJc w:val="left"/>
      <w:pPr>
        <w:ind w:left="2787" w:hanging="400"/>
      </w:pPr>
    </w:lvl>
    <w:lvl w:ilvl="4" w:tplc="04090019" w:tentative="1">
      <w:start w:val="1"/>
      <w:numFmt w:val="upperLetter"/>
      <w:lvlText w:val="%5."/>
      <w:lvlJc w:val="left"/>
      <w:pPr>
        <w:ind w:left="3187" w:hanging="400"/>
      </w:pPr>
    </w:lvl>
    <w:lvl w:ilvl="5" w:tplc="0409001B" w:tentative="1">
      <w:start w:val="1"/>
      <w:numFmt w:val="lowerRoman"/>
      <w:lvlText w:val="%6."/>
      <w:lvlJc w:val="right"/>
      <w:pPr>
        <w:ind w:left="3587" w:hanging="400"/>
      </w:pPr>
    </w:lvl>
    <w:lvl w:ilvl="6" w:tplc="0409000F" w:tentative="1">
      <w:start w:val="1"/>
      <w:numFmt w:val="decimal"/>
      <w:lvlText w:val="%7."/>
      <w:lvlJc w:val="left"/>
      <w:pPr>
        <w:ind w:left="3987" w:hanging="400"/>
      </w:pPr>
    </w:lvl>
    <w:lvl w:ilvl="7" w:tplc="04090019" w:tentative="1">
      <w:start w:val="1"/>
      <w:numFmt w:val="upperLetter"/>
      <w:lvlText w:val="%8."/>
      <w:lvlJc w:val="left"/>
      <w:pPr>
        <w:ind w:left="4387" w:hanging="400"/>
      </w:pPr>
    </w:lvl>
    <w:lvl w:ilvl="8" w:tplc="0409001B" w:tentative="1">
      <w:start w:val="1"/>
      <w:numFmt w:val="lowerRoman"/>
      <w:lvlText w:val="%9."/>
      <w:lvlJc w:val="right"/>
      <w:pPr>
        <w:ind w:left="4787" w:hanging="400"/>
      </w:pPr>
    </w:lvl>
  </w:abstractNum>
  <w:abstractNum w:abstractNumId="15" w15:restartNumberingAfterBreak="0">
    <w:nsid w:val="2BB322B2"/>
    <w:multiLevelType w:val="hybridMultilevel"/>
    <w:tmpl w:val="60F05D2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BF77057"/>
    <w:multiLevelType w:val="multilevel"/>
    <w:tmpl w:val="0FC42EB8"/>
    <w:lvl w:ilvl="0">
      <w:start w:val="1"/>
      <w:numFmt w:val="bullet"/>
      <w:lvlText w:val="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2DFD7F08"/>
    <w:multiLevelType w:val="hybridMultilevel"/>
    <w:tmpl w:val="28C458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E2789"/>
    <w:multiLevelType w:val="hybridMultilevel"/>
    <w:tmpl w:val="3BDA89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C8F71B3"/>
    <w:multiLevelType w:val="hybridMultilevel"/>
    <w:tmpl w:val="4360455E"/>
    <w:lvl w:ilvl="0" w:tplc="E2F449D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9865A2"/>
    <w:multiLevelType w:val="hybridMultilevel"/>
    <w:tmpl w:val="87262DB4"/>
    <w:lvl w:ilvl="0" w:tplc="A03489D6">
      <w:start w:val="1"/>
      <w:numFmt w:val="upperRoman"/>
      <w:lvlText w:val="%1."/>
      <w:lvlJc w:val="left"/>
      <w:pPr>
        <w:ind w:left="1907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53027B"/>
    <w:multiLevelType w:val="multilevel"/>
    <w:tmpl w:val="CB3C71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3C4072"/>
    <w:multiLevelType w:val="hybridMultilevel"/>
    <w:tmpl w:val="53A6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7784"/>
    <w:multiLevelType w:val="hybridMultilevel"/>
    <w:tmpl w:val="F984E116"/>
    <w:lvl w:ilvl="0" w:tplc="8028F9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A612C24"/>
    <w:multiLevelType w:val="hybridMultilevel"/>
    <w:tmpl w:val="3DBE00C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F7172FB"/>
    <w:multiLevelType w:val="hybridMultilevel"/>
    <w:tmpl w:val="C728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5001B"/>
    <w:multiLevelType w:val="multilevel"/>
    <w:tmpl w:val="798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E31C4"/>
    <w:multiLevelType w:val="hybridMultilevel"/>
    <w:tmpl w:val="C9A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B4BB0"/>
    <w:multiLevelType w:val="hybridMultilevel"/>
    <w:tmpl w:val="C39CC6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BE223F5"/>
    <w:multiLevelType w:val="hybridMultilevel"/>
    <w:tmpl w:val="28A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9560A"/>
    <w:multiLevelType w:val="hybridMultilevel"/>
    <w:tmpl w:val="C6EA9CEA"/>
    <w:lvl w:ilvl="0" w:tplc="B1C8EDA8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875AA7"/>
    <w:multiLevelType w:val="hybridMultilevel"/>
    <w:tmpl w:val="12E6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D73C9"/>
    <w:multiLevelType w:val="hybridMultilevel"/>
    <w:tmpl w:val="74DE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16CD9"/>
    <w:multiLevelType w:val="hybridMultilevel"/>
    <w:tmpl w:val="412A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A288A"/>
    <w:multiLevelType w:val="multilevel"/>
    <w:tmpl w:val="C7EEAE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871512"/>
    <w:multiLevelType w:val="hybridMultilevel"/>
    <w:tmpl w:val="C1E4D26C"/>
    <w:lvl w:ilvl="0" w:tplc="0409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25F59"/>
    <w:multiLevelType w:val="hybridMultilevel"/>
    <w:tmpl w:val="3FC6FF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31113F4"/>
    <w:multiLevelType w:val="hybridMultilevel"/>
    <w:tmpl w:val="69A8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82EBE"/>
    <w:multiLevelType w:val="hybridMultilevel"/>
    <w:tmpl w:val="B75CEE72"/>
    <w:lvl w:ilvl="0" w:tplc="8B5A7CFE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3CF2790"/>
    <w:multiLevelType w:val="multilevel"/>
    <w:tmpl w:val="CA969490"/>
    <w:lvl w:ilvl="0">
      <w:start w:val="10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1984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40" w15:restartNumberingAfterBreak="0">
    <w:nsid w:val="74B22841"/>
    <w:multiLevelType w:val="multilevel"/>
    <w:tmpl w:val="4872C5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eastAsia"/>
        <w:b/>
        <w:lang w:val="en-GB"/>
      </w:rPr>
    </w:lvl>
    <w:lvl w:ilvl="3">
      <w:start w:val="1"/>
      <w:numFmt w:val="decimal"/>
      <w:lvlText w:val="%1.%2.%3.%4"/>
      <w:lvlJc w:val="left"/>
      <w:pPr>
        <w:ind w:left="1984" w:hanging="1984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41" w15:restartNumberingAfterBreak="0">
    <w:nsid w:val="75BC071B"/>
    <w:multiLevelType w:val="multilevel"/>
    <w:tmpl w:val="9398A244"/>
    <w:lvl w:ilvl="0">
      <w:start w:val="10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2" w15:restartNumberingAfterBreak="0">
    <w:nsid w:val="75ED50AD"/>
    <w:multiLevelType w:val="multilevel"/>
    <w:tmpl w:val="7890AA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B0F312E"/>
    <w:multiLevelType w:val="hybridMultilevel"/>
    <w:tmpl w:val="E13424C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4" w15:restartNumberingAfterBreak="0">
    <w:nsid w:val="7BF40566"/>
    <w:multiLevelType w:val="multilevel"/>
    <w:tmpl w:val="8220637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F75A25"/>
    <w:multiLevelType w:val="hybridMultilevel"/>
    <w:tmpl w:val="49D24C3E"/>
    <w:lvl w:ilvl="0" w:tplc="0F2C922C">
      <w:numFmt w:val="bullet"/>
      <w:lvlText w:val="-"/>
      <w:lvlJc w:val="left"/>
      <w:pPr>
        <w:ind w:left="641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46" w15:restartNumberingAfterBreak="0">
    <w:nsid w:val="7DBA0C4D"/>
    <w:multiLevelType w:val="hybridMultilevel"/>
    <w:tmpl w:val="6FC080B6"/>
    <w:lvl w:ilvl="0" w:tplc="322E8ED8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EE618A7"/>
    <w:multiLevelType w:val="multilevel"/>
    <w:tmpl w:val="C236435E"/>
    <w:lvl w:ilvl="0">
      <w:start w:val="7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Batang" w:hint="default"/>
        <w:strike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atang" w:hint="default"/>
      </w:rPr>
    </w:lvl>
  </w:abstractNum>
  <w:abstractNum w:abstractNumId="48" w15:restartNumberingAfterBreak="0">
    <w:nsid w:val="7FC91F1F"/>
    <w:multiLevelType w:val="hybridMultilevel"/>
    <w:tmpl w:val="239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0"/>
  </w:num>
  <w:num w:numId="7">
    <w:abstractNumId w:val="8"/>
  </w:num>
  <w:num w:numId="8">
    <w:abstractNumId w:val="16"/>
  </w:num>
  <w:num w:numId="9">
    <w:abstractNumId w:val="29"/>
  </w:num>
  <w:num w:numId="10">
    <w:abstractNumId w:val="26"/>
  </w:num>
  <w:num w:numId="11">
    <w:abstractNumId w:val="32"/>
  </w:num>
  <w:num w:numId="12">
    <w:abstractNumId w:val="22"/>
  </w:num>
  <w:num w:numId="13">
    <w:abstractNumId w:val="27"/>
  </w:num>
  <w:num w:numId="14">
    <w:abstractNumId w:val="37"/>
  </w:num>
  <w:num w:numId="15">
    <w:abstractNumId w:val="9"/>
  </w:num>
  <w:num w:numId="16">
    <w:abstractNumId w:val="48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8"/>
  </w:num>
  <w:num w:numId="22">
    <w:abstractNumId w:val="7"/>
  </w:num>
  <w:num w:numId="23">
    <w:abstractNumId w:val="18"/>
  </w:num>
  <w:num w:numId="24">
    <w:abstractNumId w:val="17"/>
  </w:num>
  <w:num w:numId="25">
    <w:abstractNumId w:val="12"/>
  </w:num>
  <w:num w:numId="26">
    <w:abstractNumId w:val="25"/>
  </w:num>
  <w:num w:numId="27">
    <w:abstractNumId w:val="11"/>
  </w:num>
  <w:num w:numId="28">
    <w:abstractNumId w:val="47"/>
  </w:num>
  <w:num w:numId="29">
    <w:abstractNumId w:val="44"/>
  </w:num>
  <w:num w:numId="30">
    <w:abstractNumId w:val="21"/>
  </w:num>
  <w:num w:numId="31">
    <w:abstractNumId w:val="42"/>
  </w:num>
  <w:num w:numId="32">
    <w:abstractNumId w:val="23"/>
  </w:num>
  <w:num w:numId="33">
    <w:abstractNumId w:val="34"/>
  </w:num>
  <w:num w:numId="34">
    <w:abstractNumId w:val="36"/>
  </w:num>
  <w:num w:numId="35">
    <w:abstractNumId w:val="28"/>
  </w:num>
  <w:num w:numId="36">
    <w:abstractNumId w:val="24"/>
  </w:num>
  <w:num w:numId="37">
    <w:abstractNumId w:val="15"/>
  </w:num>
  <w:num w:numId="38">
    <w:abstractNumId w:val="2"/>
  </w:num>
  <w:num w:numId="39">
    <w:abstractNumId w:val="3"/>
  </w:num>
  <w:num w:numId="40">
    <w:abstractNumId w:val="45"/>
  </w:num>
  <w:num w:numId="41">
    <w:abstractNumId w:val="19"/>
  </w:num>
  <w:num w:numId="42">
    <w:abstractNumId w:val="30"/>
  </w:num>
  <w:num w:numId="43">
    <w:abstractNumId w:val="1"/>
  </w:num>
  <w:num w:numId="44">
    <w:abstractNumId w:val="10"/>
  </w:num>
  <w:num w:numId="45">
    <w:abstractNumId w:val="41"/>
  </w:num>
  <w:num w:numId="46">
    <w:abstractNumId w:val="6"/>
  </w:num>
  <w:num w:numId="47">
    <w:abstractNumId w:val="39"/>
  </w:num>
  <w:num w:numId="48">
    <w:abstractNumId w:val="46"/>
  </w:num>
  <w:num w:numId="49">
    <w:abstractNumId w:val="35"/>
  </w:num>
  <w:num w:numId="50">
    <w:abstractNumId w:val="14"/>
  </w:num>
  <w:num w:numId="51">
    <w:abstractNumId w:val="20"/>
  </w:num>
  <w:num w:numId="52">
    <w:abstractNumId w:val="33"/>
  </w:num>
  <w:num w:numId="53">
    <w:abstractNumId w:val="43"/>
  </w:num>
  <w:num w:numId="54">
    <w:abstractNumId w:val="31"/>
  </w:num>
  <w:num w:numId="55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AB6"/>
    <w:rsid w:val="00001307"/>
    <w:rsid w:val="00012093"/>
    <w:rsid w:val="0001535B"/>
    <w:rsid w:val="00015D89"/>
    <w:rsid w:val="00016BA1"/>
    <w:rsid w:val="00021B98"/>
    <w:rsid w:val="00022167"/>
    <w:rsid w:val="00024B54"/>
    <w:rsid w:val="00026D81"/>
    <w:rsid w:val="00030069"/>
    <w:rsid w:val="00031797"/>
    <w:rsid w:val="000335AD"/>
    <w:rsid w:val="00033928"/>
    <w:rsid w:val="00033FF7"/>
    <w:rsid w:val="00034677"/>
    <w:rsid w:val="00034BDC"/>
    <w:rsid w:val="0003590D"/>
    <w:rsid w:val="000370B4"/>
    <w:rsid w:val="00042BF7"/>
    <w:rsid w:val="00044274"/>
    <w:rsid w:val="00046B7A"/>
    <w:rsid w:val="000543FE"/>
    <w:rsid w:val="00063EE1"/>
    <w:rsid w:val="00077320"/>
    <w:rsid w:val="00085EB0"/>
    <w:rsid w:val="00086FCA"/>
    <w:rsid w:val="0009132A"/>
    <w:rsid w:val="0009373E"/>
    <w:rsid w:val="00093F9D"/>
    <w:rsid w:val="00094C4B"/>
    <w:rsid w:val="00095229"/>
    <w:rsid w:val="00095CDE"/>
    <w:rsid w:val="000A4B40"/>
    <w:rsid w:val="000A4FF8"/>
    <w:rsid w:val="000B1446"/>
    <w:rsid w:val="000B3025"/>
    <w:rsid w:val="000C07C5"/>
    <w:rsid w:val="000C15D1"/>
    <w:rsid w:val="000D0484"/>
    <w:rsid w:val="000D575B"/>
    <w:rsid w:val="000D6B21"/>
    <w:rsid w:val="000E1956"/>
    <w:rsid w:val="000E1C3F"/>
    <w:rsid w:val="000E37D6"/>
    <w:rsid w:val="000E5A74"/>
    <w:rsid w:val="000E6C86"/>
    <w:rsid w:val="000F44AD"/>
    <w:rsid w:val="000F75A1"/>
    <w:rsid w:val="0010476F"/>
    <w:rsid w:val="0011236A"/>
    <w:rsid w:val="0011529F"/>
    <w:rsid w:val="00117C7B"/>
    <w:rsid w:val="001234D5"/>
    <w:rsid w:val="00123A7D"/>
    <w:rsid w:val="00123C05"/>
    <w:rsid w:val="00126713"/>
    <w:rsid w:val="00127AA3"/>
    <w:rsid w:val="00127B8D"/>
    <w:rsid w:val="001304DF"/>
    <w:rsid w:val="00132A18"/>
    <w:rsid w:val="001427D9"/>
    <w:rsid w:val="001459A5"/>
    <w:rsid w:val="00146C3C"/>
    <w:rsid w:val="001501FF"/>
    <w:rsid w:val="00153911"/>
    <w:rsid w:val="00160874"/>
    <w:rsid w:val="00160B67"/>
    <w:rsid w:val="001733B5"/>
    <w:rsid w:val="00176784"/>
    <w:rsid w:val="00181412"/>
    <w:rsid w:val="00183ACD"/>
    <w:rsid w:val="00184A8F"/>
    <w:rsid w:val="00184C58"/>
    <w:rsid w:val="001864AB"/>
    <w:rsid w:val="00187A70"/>
    <w:rsid w:val="001910EF"/>
    <w:rsid w:val="00194C5F"/>
    <w:rsid w:val="00195712"/>
    <w:rsid w:val="00196833"/>
    <w:rsid w:val="00196C78"/>
    <w:rsid w:val="0019734C"/>
    <w:rsid w:val="001A08DD"/>
    <w:rsid w:val="001A1C1D"/>
    <w:rsid w:val="001A2278"/>
    <w:rsid w:val="001A2DD6"/>
    <w:rsid w:val="001A370C"/>
    <w:rsid w:val="001A655E"/>
    <w:rsid w:val="001B1644"/>
    <w:rsid w:val="001B17C6"/>
    <w:rsid w:val="001B401A"/>
    <w:rsid w:val="001B5266"/>
    <w:rsid w:val="001B731A"/>
    <w:rsid w:val="001B7BFC"/>
    <w:rsid w:val="001C00D4"/>
    <w:rsid w:val="001C2757"/>
    <w:rsid w:val="001C4430"/>
    <w:rsid w:val="001C5904"/>
    <w:rsid w:val="001C5F29"/>
    <w:rsid w:val="001D06AC"/>
    <w:rsid w:val="001D3614"/>
    <w:rsid w:val="001D527C"/>
    <w:rsid w:val="001D7C10"/>
    <w:rsid w:val="001E031E"/>
    <w:rsid w:val="001E1CA6"/>
    <w:rsid w:val="001E2321"/>
    <w:rsid w:val="001E4620"/>
    <w:rsid w:val="001E53BA"/>
    <w:rsid w:val="001F31F9"/>
    <w:rsid w:val="00203599"/>
    <w:rsid w:val="0021072C"/>
    <w:rsid w:val="002145AA"/>
    <w:rsid w:val="002149E4"/>
    <w:rsid w:val="002176AA"/>
    <w:rsid w:val="00225E71"/>
    <w:rsid w:val="00235715"/>
    <w:rsid w:val="00236779"/>
    <w:rsid w:val="00242247"/>
    <w:rsid w:val="00242F90"/>
    <w:rsid w:val="002461AF"/>
    <w:rsid w:val="00246967"/>
    <w:rsid w:val="0025154F"/>
    <w:rsid w:val="00252334"/>
    <w:rsid w:val="00252BCD"/>
    <w:rsid w:val="00254588"/>
    <w:rsid w:val="00254784"/>
    <w:rsid w:val="00255B22"/>
    <w:rsid w:val="002568D5"/>
    <w:rsid w:val="00257573"/>
    <w:rsid w:val="002605E5"/>
    <w:rsid w:val="00266659"/>
    <w:rsid w:val="002712A1"/>
    <w:rsid w:val="00276F6A"/>
    <w:rsid w:val="00277FE3"/>
    <w:rsid w:val="00282337"/>
    <w:rsid w:val="002903B9"/>
    <w:rsid w:val="00290BEB"/>
    <w:rsid w:val="002943CB"/>
    <w:rsid w:val="00294EDF"/>
    <w:rsid w:val="002A37F2"/>
    <w:rsid w:val="002A41A4"/>
    <w:rsid w:val="002B0016"/>
    <w:rsid w:val="002B214E"/>
    <w:rsid w:val="002B292D"/>
    <w:rsid w:val="002B7B8F"/>
    <w:rsid w:val="002C0206"/>
    <w:rsid w:val="002C3EA6"/>
    <w:rsid w:val="002D09C0"/>
    <w:rsid w:val="002D126E"/>
    <w:rsid w:val="002D7CE4"/>
    <w:rsid w:val="002E1ECE"/>
    <w:rsid w:val="002E61BA"/>
    <w:rsid w:val="002E6C37"/>
    <w:rsid w:val="002F36ED"/>
    <w:rsid w:val="002F4CFA"/>
    <w:rsid w:val="00304100"/>
    <w:rsid w:val="00306E69"/>
    <w:rsid w:val="003257FA"/>
    <w:rsid w:val="0032592A"/>
    <w:rsid w:val="003270FE"/>
    <w:rsid w:val="00330652"/>
    <w:rsid w:val="00335451"/>
    <w:rsid w:val="00336A48"/>
    <w:rsid w:val="00337AC1"/>
    <w:rsid w:val="00345F82"/>
    <w:rsid w:val="00346358"/>
    <w:rsid w:val="003464ED"/>
    <w:rsid w:val="00364454"/>
    <w:rsid w:val="00371EA7"/>
    <w:rsid w:val="003756C5"/>
    <w:rsid w:val="00377F5C"/>
    <w:rsid w:val="00380352"/>
    <w:rsid w:val="00381291"/>
    <w:rsid w:val="00381612"/>
    <w:rsid w:val="003866D1"/>
    <w:rsid w:val="00386C89"/>
    <w:rsid w:val="0038741D"/>
    <w:rsid w:val="00392953"/>
    <w:rsid w:val="00392AF7"/>
    <w:rsid w:val="00394415"/>
    <w:rsid w:val="00394F68"/>
    <w:rsid w:val="003A542C"/>
    <w:rsid w:val="003A6DD2"/>
    <w:rsid w:val="003A7AB4"/>
    <w:rsid w:val="003B0004"/>
    <w:rsid w:val="003B364E"/>
    <w:rsid w:val="003B4257"/>
    <w:rsid w:val="003B7C1C"/>
    <w:rsid w:val="003C1AAB"/>
    <w:rsid w:val="003C5F36"/>
    <w:rsid w:val="003C6D58"/>
    <w:rsid w:val="003D02CD"/>
    <w:rsid w:val="003D37B8"/>
    <w:rsid w:val="003E5409"/>
    <w:rsid w:val="003E66A1"/>
    <w:rsid w:val="003F215C"/>
    <w:rsid w:val="003F356D"/>
    <w:rsid w:val="003F52C4"/>
    <w:rsid w:val="003F6D65"/>
    <w:rsid w:val="003F7573"/>
    <w:rsid w:val="004025DA"/>
    <w:rsid w:val="004036E5"/>
    <w:rsid w:val="00404256"/>
    <w:rsid w:val="00404B4F"/>
    <w:rsid w:val="004101F9"/>
    <w:rsid w:val="00411934"/>
    <w:rsid w:val="004157EB"/>
    <w:rsid w:val="00416C84"/>
    <w:rsid w:val="00416F75"/>
    <w:rsid w:val="0042044A"/>
    <w:rsid w:val="00420E52"/>
    <w:rsid w:val="004238FA"/>
    <w:rsid w:val="00426E4E"/>
    <w:rsid w:val="00427240"/>
    <w:rsid w:val="00431BA5"/>
    <w:rsid w:val="00432D4A"/>
    <w:rsid w:val="00440877"/>
    <w:rsid w:val="00447F08"/>
    <w:rsid w:val="00467C64"/>
    <w:rsid w:val="004716E8"/>
    <w:rsid w:val="00474338"/>
    <w:rsid w:val="00475F8C"/>
    <w:rsid w:val="0048003F"/>
    <w:rsid w:val="0048136F"/>
    <w:rsid w:val="0048594F"/>
    <w:rsid w:val="004869B1"/>
    <w:rsid w:val="00490EC9"/>
    <w:rsid w:val="00490FB1"/>
    <w:rsid w:val="004916B1"/>
    <w:rsid w:val="004A0B5D"/>
    <w:rsid w:val="004A1034"/>
    <w:rsid w:val="004B48A1"/>
    <w:rsid w:val="004B4ED0"/>
    <w:rsid w:val="004C725F"/>
    <w:rsid w:val="004C7702"/>
    <w:rsid w:val="004D0961"/>
    <w:rsid w:val="004D0BA5"/>
    <w:rsid w:val="004D4544"/>
    <w:rsid w:val="004D76F0"/>
    <w:rsid w:val="004E04A1"/>
    <w:rsid w:val="004E42B8"/>
    <w:rsid w:val="004F076D"/>
    <w:rsid w:val="004F350C"/>
    <w:rsid w:val="004F6E3A"/>
    <w:rsid w:val="004F6F0B"/>
    <w:rsid w:val="005028DE"/>
    <w:rsid w:val="00505B8D"/>
    <w:rsid w:val="00505C83"/>
    <w:rsid w:val="00507106"/>
    <w:rsid w:val="005121AB"/>
    <w:rsid w:val="005128C5"/>
    <w:rsid w:val="00513E99"/>
    <w:rsid w:val="00517B9D"/>
    <w:rsid w:val="005257F1"/>
    <w:rsid w:val="0053612F"/>
    <w:rsid w:val="005553BD"/>
    <w:rsid w:val="0055680C"/>
    <w:rsid w:val="00563168"/>
    <w:rsid w:val="005653B5"/>
    <w:rsid w:val="00565CE8"/>
    <w:rsid w:val="005706FD"/>
    <w:rsid w:val="00573F8F"/>
    <w:rsid w:val="00581365"/>
    <w:rsid w:val="005832AC"/>
    <w:rsid w:val="00590804"/>
    <w:rsid w:val="00594F20"/>
    <w:rsid w:val="005A343F"/>
    <w:rsid w:val="005B2C7B"/>
    <w:rsid w:val="005B4FB9"/>
    <w:rsid w:val="005B6BA3"/>
    <w:rsid w:val="005C413A"/>
    <w:rsid w:val="005C4AA1"/>
    <w:rsid w:val="005C4BA5"/>
    <w:rsid w:val="005C553C"/>
    <w:rsid w:val="005D02FE"/>
    <w:rsid w:val="005D2579"/>
    <w:rsid w:val="005D25B0"/>
    <w:rsid w:val="005D4086"/>
    <w:rsid w:val="005E0EA7"/>
    <w:rsid w:val="005E1D61"/>
    <w:rsid w:val="005E25BB"/>
    <w:rsid w:val="005E57F1"/>
    <w:rsid w:val="005E5F35"/>
    <w:rsid w:val="005E7D47"/>
    <w:rsid w:val="005F3881"/>
    <w:rsid w:val="005F5319"/>
    <w:rsid w:val="005F5449"/>
    <w:rsid w:val="005F5DA0"/>
    <w:rsid w:val="005F71D8"/>
    <w:rsid w:val="005F723F"/>
    <w:rsid w:val="00603241"/>
    <w:rsid w:val="00603778"/>
    <w:rsid w:val="00607334"/>
    <w:rsid w:val="00610BA7"/>
    <w:rsid w:val="00612A8E"/>
    <w:rsid w:val="006169C1"/>
    <w:rsid w:val="0061707F"/>
    <w:rsid w:val="00620B03"/>
    <w:rsid w:val="00623DEA"/>
    <w:rsid w:val="00634422"/>
    <w:rsid w:val="00636980"/>
    <w:rsid w:val="00637562"/>
    <w:rsid w:val="00643257"/>
    <w:rsid w:val="0064794C"/>
    <w:rsid w:val="00647D8A"/>
    <w:rsid w:val="00654519"/>
    <w:rsid w:val="00654973"/>
    <w:rsid w:val="006566C3"/>
    <w:rsid w:val="00661A4D"/>
    <w:rsid w:val="00661B0E"/>
    <w:rsid w:val="00662E2D"/>
    <w:rsid w:val="00665328"/>
    <w:rsid w:val="006717AC"/>
    <w:rsid w:val="00682F70"/>
    <w:rsid w:val="00690053"/>
    <w:rsid w:val="00694BCA"/>
    <w:rsid w:val="006979C0"/>
    <w:rsid w:val="006C45A4"/>
    <w:rsid w:val="006C4E56"/>
    <w:rsid w:val="006C5C37"/>
    <w:rsid w:val="006E1BA7"/>
    <w:rsid w:val="006E5946"/>
    <w:rsid w:val="006F08A5"/>
    <w:rsid w:val="006F6461"/>
    <w:rsid w:val="0070011C"/>
    <w:rsid w:val="00700A67"/>
    <w:rsid w:val="00703CE1"/>
    <w:rsid w:val="007064F7"/>
    <w:rsid w:val="0070723E"/>
    <w:rsid w:val="00712173"/>
    <w:rsid w:val="00714746"/>
    <w:rsid w:val="007154B9"/>
    <w:rsid w:val="00721875"/>
    <w:rsid w:val="0072305F"/>
    <w:rsid w:val="00730658"/>
    <w:rsid w:val="00732357"/>
    <w:rsid w:val="0073319C"/>
    <w:rsid w:val="007345B6"/>
    <w:rsid w:val="007349BE"/>
    <w:rsid w:val="007350BC"/>
    <w:rsid w:val="00736188"/>
    <w:rsid w:val="00740CC1"/>
    <w:rsid w:val="00747B82"/>
    <w:rsid w:val="0075370C"/>
    <w:rsid w:val="0075453D"/>
    <w:rsid w:val="007545E8"/>
    <w:rsid w:val="00755E0A"/>
    <w:rsid w:val="00762E0E"/>
    <w:rsid w:val="007640A6"/>
    <w:rsid w:val="0076513C"/>
    <w:rsid w:val="007666B9"/>
    <w:rsid w:val="00773794"/>
    <w:rsid w:val="00775C4C"/>
    <w:rsid w:val="00780166"/>
    <w:rsid w:val="007801E3"/>
    <w:rsid w:val="00780722"/>
    <w:rsid w:val="00791DF9"/>
    <w:rsid w:val="007962F8"/>
    <w:rsid w:val="007A17D3"/>
    <w:rsid w:val="007A1930"/>
    <w:rsid w:val="007A1BFD"/>
    <w:rsid w:val="007B0D75"/>
    <w:rsid w:val="007B3609"/>
    <w:rsid w:val="007B5D97"/>
    <w:rsid w:val="007C169F"/>
    <w:rsid w:val="007C1DBF"/>
    <w:rsid w:val="007C58EC"/>
    <w:rsid w:val="007D4BE7"/>
    <w:rsid w:val="007D607F"/>
    <w:rsid w:val="007E2A46"/>
    <w:rsid w:val="007E3F8A"/>
    <w:rsid w:val="007E4604"/>
    <w:rsid w:val="007E48DA"/>
    <w:rsid w:val="007E5600"/>
    <w:rsid w:val="007E6B94"/>
    <w:rsid w:val="007F6F1C"/>
    <w:rsid w:val="007F76BA"/>
    <w:rsid w:val="007F790E"/>
    <w:rsid w:val="008041C1"/>
    <w:rsid w:val="00807E60"/>
    <w:rsid w:val="00810D29"/>
    <w:rsid w:val="0081310B"/>
    <w:rsid w:val="00813573"/>
    <w:rsid w:val="008151BF"/>
    <w:rsid w:val="008166BA"/>
    <w:rsid w:val="00820271"/>
    <w:rsid w:val="00854A00"/>
    <w:rsid w:val="0086042C"/>
    <w:rsid w:val="00863AFA"/>
    <w:rsid w:val="008641EE"/>
    <w:rsid w:val="008665B9"/>
    <w:rsid w:val="00866B6C"/>
    <w:rsid w:val="008802BC"/>
    <w:rsid w:val="008967ED"/>
    <w:rsid w:val="00896812"/>
    <w:rsid w:val="00896A04"/>
    <w:rsid w:val="008A5A48"/>
    <w:rsid w:val="008B12F5"/>
    <w:rsid w:val="008B3403"/>
    <w:rsid w:val="008B3715"/>
    <w:rsid w:val="008B43A1"/>
    <w:rsid w:val="008B5F18"/>
    <w:rsid w:val="008B785F"/>
    <w:rsid w:val="008C1D6C"/>
    <w:rsid w:val="008C39A2"/>
    <w:rsid w:val="008C40A1"/>
    <w:rsid w:val="008C7DF7"/>
    <w:rsid w:val="008D44A3"/>
    <w:rsid w:val="008E4440"/>
    <w:rsid w:val="008E4BCE"/>
    <w:rsid w:val="008F587C"/>
    <w:rsid w:val="008F5CB2"/>
    <w:rsid w:val="008F765D"/>
    <w:rsid w:val="009031F4"/>
    <w:rsid w:val="00903E14"/>
    <w:rsid w:val="00906C85"/>
    <w:rsid w:val="0091342B"/>
    <w:rsid w:val="00921EFA"/>
    <w:rsid w:val="009239AE"/>
    <w:rsid w:val="009318BA"/>
    <w:rsid w:val="00933195"/>
    <w:rsid w:val="00934BBC"/>
    <w:rsid w:val="0093535F"/>
    <w:rsid w:val="009368B4"/>
    <w:rsid w:val="00943038"/>
    <w:rsid w:val="0094516E"/>
    <w:rsid w:val="009470E0"/>
    <w:rsid w:val="00947474"/>
    <w:rsid w:val="00947E7D"/>
    <w:rsid w:val="009509C0"/>
    <w:rsid w:val="009510E0"/>
    <w:rsid w:val="00952669"/>
    <w:rsid w:val="00966954"/>
    <w:rsid w:val="00967D6D"/>
    <w:rsid w:val="00971C24"/>
    <w:rsid w:val="00972CDB"/>
    <w:rsid w:val="00976AED"/>
    <w:rsid w:val="0098059B"/>
    <w:rsid w:val="0098209F"/>
    <w:rsid w:val="00985C35"/>
    <w:rsid w:val="009879AD"/>
    <w:rsid w:val="00990258"/>
    <w:rsid w:val="00990FF9"/>
    <w:rsid w:val="0099138D"/>
    <w:rsid w:val="00994EEA"/>
    <w:rsid w:val="009969C5"/>
    <w:rsid w:val="0099708B"/>
    <w:rsid w:val="009A230F"/>
    <w:rsid w:val="009A3960"/>
    <w:rsid w:val="009B1A70"/>
    <w:rsid w:val="009B4227"/>
    <w:rsid w:val="009D65CC"/>
    <w:rsid w:val="009E0748"/>
    <w:rsid w:val="009E2B91"/>
    <w:rsid w:val="009E535B"/>
    <w:rsid w:val="009F0A69"/>
    <w:rsid w:val="009F1080"/>
    <w:rsid w:val="009F18FE"/>
    <w:rsid w:val="009F1921"/>
    <w:rsid w:val="009F1FEE"/>
    <w:rsid w:val="009F6206"/>
    <w:rsid w:val="009F6D81"/>
    <w:rsid w:val="009F6D8A"/>
    <w:rsid w:val="009F71A0"/>
    <w:rsid w:val="009F751A"/>
    <w:rsid w:val="00A06848"/>
    <w:rsid w:val="00A24628"/>
    <w:rsid w:val="00A36F7A"/>
    <w:rsid w:val="00A37C40"/>
    <w:rsid w:val="00A432CD"/>
    <w:rsid w:val="00A53638"/>
    <w:rsid w:val="00A56D00"/>
    <w:rsid w:val="00A67BAD"/>
    <w:rsid w:val="00A75841"/>
    <w:rsid w:val="00A77A29"/>
    <w:rsid w:val="00A83475"/>
    <w:rsid w:val="00A861EA"/>
    <w:rsid w:val="00A9480C"/>
    <w:rsid w:val="00AA138F"/>
    <w:rsid w:val="00AA20A3"/>
    <w:rsid w:val="00AA4E9F"/>
    <w:rsid w:val="00AA760A"/>
    <w:rsid w:val="00AA7878"/>
    <w:rsid w:val="00AB2CAF"/>
    <w:rsid w:val="00AC0E4B"/>
    <w:rsid w:val="00AC0EC5"/>
    <w:rsid w:val="00AC7FF1"/>
    <w:rsid w:val="00AD2539"/>
    <w:rsid w:val="00AE49B6"/>
    <w:rsid w:val="00AE51E2"/>
    <w:rsid w:val="00AE57D1"/>
    <w:rsid w:val="00AE646F"/>
    <w:rsid w:val="00AF08B7"/>
    <w:rsid w:val="00AF6D59"/>
    <w:rsid w:val="00B03216"/>
    <w:rsid w:val="00B07619"/>
    <w:rsid w:val="00B07DBF"/>
    <w:rsid w:val="00B1043E"/>
    <w:rsid w:val="00B1222C"/>
    <w:rsid w:val="00B12A12"/>
    <w:rsid w:val="00B12A2C"/>
    <w:rsid w:val="00B21BA6"/>
    <w:rsid w:val="00B237BC"/>
    <w:rsid w:val="00B23C42"/>
    <w:rsid w:val="00B25BA8"/>
    <w:rsid w:val="00B273CD"/>
    <w:rsid w:val="00B30CC0"/>
    <w:rsid w:val="00B32157"/>
    <w:rsid w:val="00B3353A"/>
    <w:rsid w:val="00B4020E"/>
    <w:rsid w:val="00B429C3"/>
    <w:rsid w:val="00B444A1"/>
    <w:rsid w:val="00B51FB5"/>
    <w:rsid w:val="00B52E0F"/>
    <w:rsid w:val="00B5524A"/>
    <w:rsid w:val="00B628F8"/>
    <w:rsid w:val="00B62F6B"/>
    <w:rsid w:val="00B63329"/>
    <w:rsid w:val="00B65387"/>
    <w:rsid w:val="00B70582"/>
    <w:rsid w:val="00B74107"/>
    <w:rsid w:val="00B83E6F"/>
    <w:rsid w:val="00B8499C"/>
    <w:rsid w:val="00B84A40"/>
    <w:rsid w:val="00B86FB5"/>
    <w:rsid w:val="00B871EC"/>
    <w:rsid w:val="00B9112A"/>
    <w:rsid w:val="00B91666"/>
    <w:rsid w:val="00B91B64"/>
    <w:rsid w:val="00B92E38"/>
    <w:rsid w:val="00B958A9"/>
    <w:rsid w:val="00B95D19"/>
    <w:rsid w:val="00B978E5"/>
    <w:rsid w:val="00BA2317"/>
    <w:rsid w:val="00BB35BF"/>
    <w:rsid w:val="00BB3CD6"/>
    <w:rsid w:val="00BB4671"/>
    <w:rsid w:val="00BB658C"/>
    <w:rsid w:val="00BB71F2"/>
    <w:rsid w:val="00BB79C2"/>
    <w:rsid w:val="00BC0F30"/>
    <w:rsid w:val="00BC19D3"/>
    <w:rsid w:val="00BC44EC"/>
    <w:rsid w:val="00BC5EEC"/>
    <w:rsid w:val="00BD2572"/>
    <w:rsid w:val="00BD40B5"/>
    <w:rsid w:val="00BD6994"/>
    <w:rsid w:val="00BD743B"/>
    <w:rsid w:val="00BE45BB"/>
    <w:rsid w:val="00BE6BB0"/>
    <w:rsid w:val="00BF0412"/>
    <w:rsid w:val="00BF0B95"/>
    <w:rsid w:val="00BF3333"/>
    <w:rsid w:val="00BF45D8"/>
    <w:rsid w:val="00BF7536"/>
    <w:rsid w:val="00C006DE"/>
    <w:rsid w:val="00C05192"/>
    <w:rsid w:val="00C0580E"/>
    <w:rsid w:val="00C15482"/>
    <w:rsid w:val="00C15579"/>
    <w:rsid w:val="00C15FA6"/>
    <w:rsid w:val="00C17A67"/>
    <w:rsid w:val="00C21E22"/>
    <w:rsid w:val="00C236E1"/>
    <w:rsid w:val="00C253A7"/>
    <w:rsid w:val="00C25CAC"/>
    <w:rsid w:val="00C261C0"/>
    <w:rsid w:val="00C27A5D"/>
    <w:rsid w:val="00C348B6"/>
    <w:rsid w:val="00C34AFD"/>
    <w:rsid w:val="00C34F57"/>
    <w:rsid w:val="00C35252"/>
    <w:rsid w:val="00C51AEE"/>
    <w:rsid w:val="00C52549"/>
    <w:rsid w:val="00C52C24"/>
    <w:rsid w:val="00C53D96"/>
    <w:rsid w:val="00C557D9"/>
    <w:rsid w:val="00C624BD"/>
    <w:rsid w:val="00C70F14"/>
    <w:rsid w:val="00C74E40"/>
    <w:rsid w:val="00C778EA"/>
    <w:rsid w:val="00C828B3"/>
    <w:rsid w:val="00C86627"/>
    <w:rsid w:val="00C878E4"/>
    <w:rsid w:val="00C87FD4"/>
    <w:rsid w:val="00C95290"/>
    <w:rsid w:val="00C972EC"/>
    <w:rsid w:val="00CA13E8"/>
    <w:rsid w:val="00CA405F"/>
    <w:rsid w:val="00CA4697"/>
    <w:rsid w:val="00CA6DB6"/>
    <w:rsid w:val="00CB5AAB"/>
    <w:rsid w:val="00CB67DB"/>
    <w:rsid w:val="00CB7495"/>
    <w:rsid w:val="00CC26C5"/>
    <w:rsid w:val="00CC2922"/>
    <w:rsid w:val="00CC3BC4"/>
    <w:rsid w:val="00CC5EAE"/>
    <w:rsid w:val="00CD1B0F"/>
    <w:rsid w:val="00CD4849"/>
    <w:rsid w:val="00CD4F33"/>
    <w:rsid w:val="00CD51AE"/>
    <w:rsid w:val="00CD7801"/>
    <w:rsid w:val="00CE0043"/>
    <w:rsid w:val="00CE48A5"/>
    <w:rsid w:val="00CE6019"/>
    <w:rsid w:val="00CF00A4"/>
    <w:rsid w:val="00CF21FD"/>
    <w:rsid w:val="00D050DE"/>
    <w:rsid w:val="00D05807"/>
    <w:rsid w:val="00D109E1"/>
    <w:rsid w:val="00D10E09"/>
    <w:rsid w:val="00D14828"/>
    <w:rsid w:val="00D14853"/>
    <w:rsid w:val="00D15EA1"/>
    <w:rsid w:val="00D17726"/>
    <w:rsid w:val="00D23051"/>
    <w:rsid w:val="00D2414C"/>
    <w:rsid w:val="00D244E1"/>
    <w:rsid w:val="00D30962"/>
    <w:rsid w:val="00D336C0"/>
    <w:rsid w:val="00D36E25"/>
    <w:rsid w:val="00D4569B"/>
    <w:rsid w:val="00D47F8B"/>
    <w:rsid w:val="00D526AF"/>
    <w:rsid w:val="00D568BE"/>
    <w:rsid w:val="00D64D74"/>
    <w:rsid w:val="00D66427"/>
    <w:rsid w:val="00D669AD"/>
    <w:rsid w:val="00D7166E"/>
    <w:rsid w:val="00D744F3"/>
    <w:rsid w:val="00D756E2"/>
    <w:rsid w:val="00D75AAC"/>
    <w:rsid w:val="00D85401"/>
    <w:rsid w:val="00D8675A"/>
    <w:rsid w:val="00D879D1"/>
    <w:rsid w:val="00D954FA"/>
    <w:rsid w:val="00D95E8C"/>
    <w:rsid w:val="00DA0879"/>
    <w:rsid w:val="00DA2651"/>
    <w:rsid w:val="00DA6AB9"/>
    <w:rsid w:val="00DB2EC7"/>
    <w:rsid w:val="00DB4A02"/>
    <w:rsid w:val="00DB5923"/>
    <w:rsid w:val="00DB73B7"/>
    <w:rsid w:val="00DC3FB8"/>
    <w:rsid w:val="00DC7790"/>
    <w:rsid w:val="00DD1EA7"/>
    <w:rsid w:val="00DD6FC0"/>
    <w:rsid w:val="00DE06A0"/>
    <w:rsid w:val="00DE678E"/>
    <w:rsid w:val="00DF03E3"/>
    <w:rsid w:val="00DF34B3"/>
    <w:rsid w:val="00DF621F"/>
    <w:rsid w:val="00E025BF"/>
    <w:rsid w:val="00E076B8"/>
    <w:rsid w:val="00E116D6"/>
    <w:rsid w:val="00E13F4A"/>
    <w:rsid w:val="00E149D9"/>
    <w:rsid w:val="00E15798"/>
    <w:rsid w:val="00E22638"/>
    <w:rsid w:val="00E25C13"/>
    <w:rsid w:val="00E31C11"/>
    <w:rsid w:val="00E33F7A"/>
    <w:rsid w:val="00E34E73"/>
    <w:rsid w:val="00E377D6"/>
    <w:rsid w:val="00E4504B"/>
    <w:rsid w:val="00E45B82"/>
    <w:rsid w:val="00E46150"/>
    <w:rsid w:val="00E466F6"/>
    <w:rsid w:val="00E51BD8"/>
    <w:rsid w:val="00E55AD5"/>
    <w:rsid w:val="00E62E04"/>
    <w:rsid w:val="00E64342"/>
    <w:rsid w:val="00E658EE"/>
    <w:rsid w:val="00E659A2"/>
    <w:rsid w:val="00E70C80"/>
    <w:rsid w:val="00E82C19"/>
    <w:rsid w:val="00E839A5"/>
    <w:rsid w:val="00E91D68"/>
    <w:rsid w:val="00E95D14"/>
    <w:rsid w:val="00EA0DAA"/>
    <w:rsid w:val="00EA1130"/>
    <w:rsid w:val="00EA17BD"/>
    <w:rsid w:val="00EA2483"/>
    <w:rsid w:val="00EA642F"/>
    <w:rsid w:val="00EA6A69"/>
    <w:rsid w:val="00EB2A63"/>
    <w:rsid w:val="00EB3415"/>
    <w:rsid w:val="00EB4725"/>
    <w:rsid w:val="00EB53B0"/>
    <w:rsid w:val="00EB6586"/>
    <w:rsid w:val="00EB7F32"/>
    <w:rsid w:val="00ED3F51"/>
    <w:rsid w:val="00EE2A3D"/>
    <w:rsid w:val="00EE4426"/>
    <w:rsid w:val="00EF5387"/>
    <w:rsid w:val="00F101BE"/>
    <w:rsid w:val="00F153C3"/>
    <w:rsid w:val="00F21091"/>
    <w:rsid w:val="00F24EC0"/>
    <w:rsid w:val="00F36990"/>
    <w:rsid w:val="00F3755A"/>
    <w:rsid w:val="00F42AFE"/>
    <w:rsid w:val="00F47504"/>
    <w:rsid w:val="00F604C6"/>
    <w:rsid w:val="00F619D8"/>
    <w:rsid w:val="00F62A8B"/>
    <w:rsid w:val="00F65D1D"/>
    <w:rsid w:val="00F66D8B"/>
    <w:rsid w:val="00F71096"/>
    <w:rsid w:val="00F71F05"/>
    <w:rsid w:val="00F73294"/>
    <w:rsid w:val="00F733F3"/>
    <w:rsid w:val="00F74E49"/>
    <w:rsid w:val="00F84FD8"/>
    <w:rsid w:val="00F861B0"/>
    <w:rsid w:val="00F864B0"/>
    <w:rsid w:val="00F9080F"/>
    <w:rsid w:val="00F9250E"/>
    <w:rsid w:val="00F93460"/>
    <w:rsid w:val="00F93734"/>
    <w:rsid w:val="00F96631"/>
    <w:rsid w:val="00FA1E89"/>
    <w:rsid w:val="00FA2CB9"/>
    <w:rsid w:val="00FA7F28"/>
    <w:rsid w:val="00FB28D3"/>
    <w:rsid w:val="00FB35C3"/>
    <w:rsid w:val="00FB6EB3"/>
    <w:rsid w:val="00FB76AA"/>
    <w:rsid w:val="00FC19CE"/>
    <w:rsid w:val="00FC3DD7"/>
    <w:rsid w:val="00FC6386"/>
    <w:rsid w:val="00FC7321"/>
    <w:rsid w:val="00FD551D"/>
    <w:rsid w:val="00FF0982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C958CEA-B001-45DC-B8EF-FAE16244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ListParagraph">
    <w:name w:val="List Paragraph"/>
    <w:basedOn w:val="Normal"/>
    <w:link w:val="ListParagraphChar"/>
    <w:uiPriority w:val="34"/>
    <w:qFormat/>
    <w:rsid w:val="0010476F"/>
    <w:pPr>
      <w:ind w:leftChars="400" w:left="800"/>
    </w:pPr>
  </w:style>
  <w:style w:type="character" w:styleId="Hyperlink">
    <w:name w:val="Hyperlink"/>
    <w:uiPriority w:val="99"/>
    <w:unhideWhenUsed/>
    <w:rsid w:val="0010476F"/>
    <w:rPr>
      <w:color w:val="0563C1"/>
      <w:u w:val="single"/>
    </w:rPr>
  </w:style>
  <w:style w:type="table" w:styleId="TableGrid">
    <w:name w:val="Table Grid"/>
    <w:basedOn w:val="TableNormal"/>
    <w:uiPriority w:val="99"/>
    <w:rsid w:val="0010476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10476F"/>
    <w:rPr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10476F"/>
    <w:rPr>
      <w:rFonts w:eastAsia="Batang"/>
      <w:sz w:val="24"/>
      <w:lang w:val="en-GB" w:eastAsia="en-US"/>
    </w:rPr>
  </w:style>
  <w:style w:type="paragraph" w:customStyle="1" w:styleId="yiv2492235855msonormal">
    <w:name w:val="yiv2492235855msonormal"/>
    <w:basedOn w:val="Normal"/>
    <w:rsid w:val="00104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0476F"/>
  </w:style>
  <w:style w:type="paragraph" w:customStyle="1" w:styleId="Docnumber">
    <w:name w:val="Docnumber"/>
    <w:basedOn w:val="Normal"/>
    <w:link w:val="DocnumberChar"/>
    <w:qFormat/>
    <w:rsid w:val="001B7BFC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1B7BFC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864AB"/>
    <w:pPr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"/>
    <w:semiHidden/>
    <w:rsid w:val="001864AB"/>
    <w:rPr>
      <w:rFonts w:ascii="Cambria" w:eastAsia="SimSun" w:hAnsi="Cambria" w:cs="Times New Roman"/>
      <w:sz w:val="18"/>
      <w:szCs w:val="18"/>
      <w:lang w:val="en-GB" w:eastAsia="en-US"/>
    </w:rPr>
  </w:style>
  <w:style w:type="character" w:customStyle="1" w:styleId="Heading4Char">
    <w:name w:val="Heading 4 Char"/>
    <w:link w:val="Heading4"/>
    <w:rsid w:val="00B91666"/>
    <w:rPr>
      <w:b/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773794"/>
    <w:rPr>
      <w:caps/>
      <w:noProof/>
      <w:sz w:val="16"/>
      <w:lang w:val="en-GB" w:eastAsia="en-US"/>
    </w:rPr>
  </w:style>
  <w:style w:type="paragraph" w:styleId="BodyText2">
    <w:name w:val="Body Text 2"/>
    <w:basedOn w:val="Normal"/>
    <w:link w:val="BodyText2Char"/>
    <w:rsid w:val="00392953"/>
    <w:rPr>
      <w:rFonts w:eastAsia="BatangChe"/>
      <w:b/>
      <w:i/>
      <w:u w:val="single"/>
      <w:lang w:eastAsia="ko-KR"/>
    </w:rPr>
  </w:style>
  <w:style w:type="character" w:customStyle="1" w:styleId="BodyText2Char">
    <w:name w:val="Body Text 2 Char"/>
    <w:basedOn w:val="DefaultParagraphFont"/>
    <w:link w:val="BodyText2"/>
    <w:rsid w:val="00392953"/>
    <w:rPr>
      <w:rFonts w:eastAsia="BatangChe"/>
      <w:b/>
      <w:i/>
      <w:sz w:val="24"/>
      <w:u w:val="single"/>
      <w:lang w:val="en-GB"/>
    </w:rPr>
  </w:style>
  <w:style w:type="character" w:styleId="FollowedHyperlink">
    <w:name w:val="FollowedHyperlink"/>
    <w:basedOn w:val="DefaultParagraphFont"/>
    <w:semiHidden/>
    <w:unhideWhenUsed/>
    <w:rsid w:val="00FF098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E4BCE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E4BCE"/>
    <w:rPr>
      <w:b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F790E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60B408A31347CF90497DEFD2F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CEFD-52CB-4F68-9C30-617405620861}"/>
      </w:docPartPr>
      <w:docPartBody>
        <w:p w:rsidR="00F57E86" w:rsidRDefault="00AB0DC9" w:rsidP="00AB0DC9">
          <w:pPr>
            <w:pStyle w:val="4E60B408A31347CF90497DEFD2FBBBAE"/>
          </w:pPr>
          <w:r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8"/>
    <w:rsid w:val="000F2D9F"/>
    <w:rsid w:val="001A513A"/>
    <w:rsid w:val="001E02D9"/>
    <w:rsid w:val="001F099F"/>
    <w:rsid w:val="0029015E"/>
    <w:rsid w:val="002A0AF0"/>
    <w:rsid w:val="003978E7"/>
    <w:rsid w:val="00583232"/>
    <w:rsid w:val="005E0E53"/>
    <w:rsid w:val="006F4C28"/>
    <w:rsid w:val="00767A07"/>
    <w:rsid w:val="007E17FF"/>
    <w:rsid w:val="008330A3"/>
    <w:rsid w:val="008D69B7"/>
    <w:rsid w:val="00AA4657"/>
    <w:rsid w:val="00AB0DC9"/>
    <w:rsid w:val="00AE0B95"/>
    <w:rsid w:val="00AE368A"/>
    <w:rsid w:val="00B04514"/>
    <w:rsid w:val="00B65D51"/>
    <w:rsid w:val="00BB4514"/>
    <w:rsid w:val="00C16758"/>
    <w:rsid w:val="00D56B19"/>
    <w:rsid w:val="00D82049"/>
    <w:rsid w:val="00DA6AB4"/>
    <w:rsid w:val="00E23FC5"/>
    <w:rsid w:val="00E24483"/>
    <w:rsid w:val="00E870A3"/>
    <w:rsid w:val="00F57E86"/>
    <w:rsid w:val="00F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DC9"/>
    <w:rPr>
      <w:color w:val="808080"/>
    </w:rPr>
  </w:style>
  <w:style w:type="paragraph" w:customStyle="1" w:styleId="B824560A6C7248F78DC556B265270863">
    <w:name w:val="B824560A6C7248F78DC556B265270863"/>
    <w:rsid w:val="00C16758"/>
    <w:pPr>
      <w:widowControl w:val="0"/>
      <w:wordWrap w:val="0"/>
      <w:autoSpaceDE w:val="0"/>
      <w:autoSpaceDN w:val="0"/>
    </w:pPr>
  </w:style>
  <w:style w:type="paragraph" w:customStyle="1" w:styleId="C679232BDFC844C3BE6BBEA4B3E1E3F8">
    <w:name w:val="C679232BDFC844C3BE6BBEA4B3E1E3F8"/>
    <w:rsid w:val="00C16758"/>
    <w:pPr>
      <w:widowControl w:val="0"/>
      <w:wordWrap w:val="0"/>
      <w:autoSpaceDE w:val="0"/>
      <w:autoSpaceDN w:val="0"/>
    </w:pPr>
  </w:style>
  <w:style w:type="paragraph" w:customStyle="1" w:styleId="6B3C0B5385094B7C9E5688BD42F114D4">
    <w:name w:val="6B3C0B5385094B7C9E5688BD42F114D4"/>
    <w:rsid w:val="00C16758"/>
    <w:pPr>
      <w:widowControl w:val="0"/>
      <w:wordWrap w:val="0"/>
      <w:autoSpaceDE w:val="0"/>
      <w:autoSpaceDN w:val="0"/>
    </w:pPr>
  </w:style>
  <w:style w:type="paragraph" w:customStyle="1" w:styleId="302F18590BBD42C8B3E37F2ECBB88151">
    <w:name w:val="302F18590BBD42C8B3E37F2ECBB88151"/>
    <w:rsid w:val="00C16758"/>
    <w:pPr>
      <w:widowControl w:val="0"/>
      <w:wordWrap w:val="0"/>
      <w:autoSpaceDE w:val="0"/>
      <w:autoSpaceDN w:val="0"/>
    </w:pPr>
  </w:style>
  <w:style w:type="paragraph" w:customStyle="1" w:styleId="4F3B92FEF06441658A44AD0357ACA38B">
    <w:name w:val="4F3B92FEF06441658A44AD0357ACA38B"/>
    <w:rsid w:val="003978E7"/>
    <w:pPr>
      <w:widowControl w:val="0"/>
      <w:wordWrap w:val="0"/>
      <w:autoSpaceDE w:val="0"/>
      <w:autoSpaceDN w:val="0"/>
    </w:pPr>
  </w:style>
  <w:style w:type="paragraph" w:customStyle="1" w:styleId="1E26303BEEB74676AF826E6D74F58B4E">
    <w:name w:val="1E26303BEEB74676AF826E6D74F58B4E"/>
    <w:rsid w:val="003978E7"/>
    <w:pPr>
      <w:widowControl w:val="0"/>
      <w:wordWrap w:val="0"/>
      <w:autoSpaceDE w:val="0"/>
      <w:autoSpaceDN w:val="0"/>
    </w:pPr>
  </w:style>
  <w:style w:type="paragraph" w:customStyle="1" w:styleId="A13EBF1D07204845A7EFD38C6F11E849">
    <w:name w:val="A13EBF1D07204845A7EFD38C6F11E849"/>
    <w:rsid w:val="003978E7"/>
    <w:pPr>
      <w:widowControl w:val="0"/>
      <w:wordWrap w:val="0"/>
      <w:autoSpaceDE w:val="0"/>
      <w:autoSpaceDN w:val="0"/>
    </w:pPr>
  </w:style>
  <w:style w:type="paragraph" w:customStyle="1" w:styleId="9B631CABE25F4CA6A56D15BC6238BB76">
    <w:name w:val="9B631CABE25F4CA6A56D15BC6238BB76"/>
    <w:rsid w:val="003978E7"/>
    <w:pPr>
      <w:widowControl w:val="0"/>
      <w:wordWrap w:val="0"/>
      <w:autoSpaceDE w:val="0"/>
      <w:autoSpaceDN w:val="0"/>
    </w:pPr>
  </w:style>
  <w:style w:type="paragraph" w:customStyle="1" w:styleId="4EA1F4F224B844318D5092171AC0179F">
    <w:name w:val="4EA1F4F224B844318D5092171AC0179F"/>
    <w:rsid w:val="003978E7"/>
    <w:pPr>
      <w:widowControl w:val="0"/>
      <w:wordWrap w:val="0"/>
      <w:autoSpaceDE w:val="0"/>
      <w:autoSpaceDN w:val="0"/>
    </w:pPr>
  </w:style>
  <w:style w:type="paragraph" w:customStyle="1" w:styleId="2A32B840EBD842DA8D657D79457F85D5">
    <w:name w:val="2A32B840EBD842DA8D657D79457F85D5"/>
    <w:rsid w:val="003978E7"/>
    <w:pPr>
      <w:widowControl w:val="0"/>
      <w:wordWrap w:val="0"/>
      <w:autoSpaceDE w:val="0"/>
      <w:autoSpaceDN w:val="0"/>
    </w:pPr>
  </w:style>
  <w:style w:type="paragraph" w:customStyle="1" w:styleId="0758B08B4C814D349425D5CE287A2D8E">
    <w:name w:val="0758B08B4C814D349425D5CE287A2D8E"/>
    <w:rsid w:val="003978E7"/>
    <w:pPr>
      <w:widowControl w:val="0"/>
      <w:wordWrap w:val="0"/>
      <w:autoSpaceDE w:val="0"/>
      <w:autoSpaceDN w:val="0"/>
    </w:pPr>
  </w:style>
  <w:style w:type="paragraph" w:customStyle="1" w:styleId="A26C9CEB733E42E0BA1D3EC0DE121630">
    <w:name w:val="A26C9CEB733E42E0BA1D3EC0DE121630"/>
    <w:rsid w:val="003978E7"/>
    <w:pPr>
      <w:widowControl w:val="0"/>
      <w:wordWrap w:val="0"/>
      <w:autoSpaceDE w:val="0"/>
      <w:autoSpaceDN w:val="0"/>
    </w:pPr>
  </w:style>
  <w:style w:type="paragraph" w:customStyle="1" w:styleId="101E22AA4AAF4AC89BEB92E89B38D60D">
    <w:name w:val="101E22AA4AAF4AC89BEB92E89B38D60D"/>
    <w:rsid w:val="003978E7"/>
    <w:pPr>
      <w:widowControl w:val="0"/>
      <w:wordWrap w:val="0"/>
      <w:autoSpaceDE w:val="0"/>
      <w:autoSpaceDN w:val="0"/>
    </w:pPr>
  </w:style>
  <w:style w:type="paragraph" w:customStyle="1" w:styleId="AD63D0342ED043F988503DEB2C035750">
    <w:name w:val="AD63D0342ED043F988503DEB2C035750"/>
    <w:rsid w:val="003978E7"/>
    <w:pPr>
      <w:widowControl w:val="0"/>
      <w:wordWrap w:val="0"/>
      <w:autoSpaceDE w:val="0"/>
      <w:autoSpaceDN w:val="0"/>
    </w:pPr>
  </w:style>
  <w:style w:type="paragraph" w:customStyle="1" w:styleId="0354EA0C391E4B1483A0D161DA46BFC7">
    <w:name w:val="0354EA0C391E4B1483A0D161DA46BFC7"/>
    <w:rsid w:val="003978E7"/>
    <w:pPr>
      <w:widowControl w:val="0"/>
      <w:wordWrap w:val="0"/>
      <w:autoSpaceDE w:val="0"/>
      <w:autoSpaceDN w:val="0"/>
    </w:pPr>
  </w:style>
  <w:style w:type="paragraph" w:customStyle="1" w:styleId="27F70594BFD9488998E65B44A5E1480A">
    <w:name w:val="27F70594BFD9488998E65B44A5E1480A"/>
    <w:rsid w:val="003978E7"/>
    <w:pPr>
      <w:widowControl w:val="0"/>
      <w:wordWrap w:val="0"/>
      <w:autoSpaceDE w:val="0"/>
      <w:autoSpaceDN w:val="0"/>
    </w:pPr>
  </w:style>
  <w:style w:type="paragraph" w:customStyle="1" w:styleId="4611B3A0F78D4676A5376569F229AEAF">
    <w:name w:val="4611B3A0F78D4676A5376569F229AEAF"/>
    <w:rsid w:val="003978E7"/>
    <w:pPr>
      <w:widowControl w:val="0"/>
      <w:wordWrap w:val="0"/>
      <w:autoSpaceDE w:val="0"/>
      <w:autoSpaceDN w:val="0"/>
    </w:pPr>
  </w:style>
  <w:style w:type="paragraph" w:customStyle="1" w:styleId="6F5C726EEEAC483195410805B90309B8">
    <w:name w:val="6F5C726EEEAC483195410805B90309B8"/>
    <w:rsid w:val="003978E7"/>
    <w:pPr>
      <w:widowControl w:val="0"/>
      <w:wordWrap w:val="0"/>
      <w:autoSpaceDE w:val="0"/>
      <w:autoSpaceDN w:val="0"/>
    </w:pPr>
  </w:style>
  <w:style w:type="paragraph" w:customStyle="1" w:styleId="868AA1536D3244CF8B634E957719F72D">
    <w:name w:val="868AA1536D3244CF8B634E957719F72D"/>
    <w:rsid w:val="003978E7"/>
    <w:pPr>
      <w:widowControl w:val="0"/>
      <w:wordWrap w:val="0"/>
      <w:autoSpaceDE w:val="0"/>
      <w:autoSpaceDN w:val="0"/>
    </w:pPr>
  </w:style>
  <w:style w:type="paragraph" w:customStyle="1" w:styleId="4FCB624E60C24C2993C99CAA73E28E65">
    <w:name w:val="4FCB624E60C24C2993C99CAA73E28E65"/>
    <w:rsid w:val="003978E7"/>
    <w:pPr>
      <w:widowControl w:val="0"/>
      <w:wordWrap w:val="0"/>
      <w:autoSpaceDE w:val="0"/>
      <w:autoSpaceDN w:val="0"/>
    </w:pPr>
  </w:style>
  <w:style w:type="paragraph" w:customStyle="1" w:styleId="E2920EC25B8A4888912A87DD018619C2">
    <w:name w:val="E2920EC25B8A4888912A87DD018619C2"/>
    <w:rsid w:val="003978E7"/>
    <w:pPr>
      <w:widowControl w:val="0"/>
      <w:wordWrap w:val="0"/>
      <w:autoSpaceDE w:val="0"/>
      <w:autoSpaceDN w:val="0"/>
    </w:pPr>
  </w:style>
  <w:style w:type="paragraph" w:customStyle="1" w:styleId="5ABB83EA69104038AFD41B8D7A245B4B">
    <w:name w:val="5ABB83EA69104038AFD41B8D7A245B4B"/>
    <w:rsid w:val="003978E7"/>
    <w:pPr>
      <w:widowControl w:val="0"/>
      <w:wordWrap w:val="0"/>
      <w:autoSpaceDE w:val="0"/>
      <w:autoSpaceDN w:val="0"/>
    </w:pPr>
  </w:style>
  <w:style w:type="paragraph" w:customStyle="1" w:styleId="4BE23BA2C55444499278C89C49A9D0ED">
    <w:name w:val="4BE23BA2C55444499278C89C49A9D0ED"/>
    <w:rsid w:val="003978E7"/>
    <w:pPr>
      <w:widowControl w:val="0"/>
      <w:wordWrap w:val="0"/>
      <w:autoSpaceDE w:val="0"/>
      <w:autoSpaceDN w:val="0"/>
    </w:pPr>
  </w:style>
  <w:style w:type="paragraph" w:customStyle="1" w:styleId="3BEC66F97D894AC1B14869E979369F2D">
    <w:name w:val="3BEC66F97D894AC1B14869E979369F2D"/>
    <w:rsid w:val="003978E7"/>
    <w:pPr>
      <w:widowControl w:val="0"/>
      <w:wordWrap w:val="0"/>
      <w:autoSpaceDE w:val="0"/>
      <w:autoSpaceDN w:val="0"/>
    </w:pPr>
  </w:style>
  <w:style w:type="paragraph" w:customStyle="1" w:styleId="D283424C665240E9A7AAAA18F0F793F1">
    <w:name w:val="D283424C665240E9A7AAAA18F0F793F1"/>
    <w:rsid w:val="003978E7"/>
    <w:pPr>
      <w:widowControl w:val="0"/>
      <w:wordWrap w:val="0"/>
      <w:autoSpaceDE w:val="0"/>
      <w:autoSpaceDN w:val="0"/>
    </w:pPr>
  </w:style>
  <w:style w:type="paragraph" w:customStyle="1" w:styleId="ABA760EF7F8E47F28C08C54208AC3011">
    <w:name w:val="ABA760EF7F8E47F28C08C54208AC3011"/>
    <w:rsid w:val="003978E7"/>
    <w:pPr>
      <w:widowControl w:val="0"/>
      <w:wordWrap w:val="0"/>
      <w:autoSpaceDE w:val="0"/>
      <w:autoSpaceDN w:val="0"/>
    </w:pPr>
  </w:style>
  <w:style w:type="paragraph" w:customStyle="1" w:styleId="0976ECDFAD5744529B7C8B4A233D79CC">
    <w:name w:val="0976ECDFAD5744529B7C8B4A233D79CC"/>
    <w:rsid w:val="003978E7"/>
    <w:pPr>
      <w:widowControl w:val="0"/>
      <w:wordWrap w:val="0"/>
      <w:autoSpaceDE w:val="0"/>
      <w:autoSpaceDN w:val="0"/>
    </w:pPr>
  </w:style>
  <w:style w:type="paragraph" w:customStyle="1" w:styleId="EACB382A777F4DE2BCFD78BDE04C46A3">
    <w:name w:val="EACB382A777F4DE2BCFD78BDE04C46A3"/>
    <w:rsid w:val="003978E7"/>
    <w:pPr>
      <w:widowControl w:val="0"/>
      <w:wordWrap w:val="0"/>
      <w:autoSpaceDE w:val="0"/>
      <w:autoSpaceDN w:val="0"/>
    </w:pPr>
  </w:style>
  <w:style w:type="paragraph" w:customStyle="1" w:styleId="1C8FE04E471142B0B48972349B7C8428">
    <w:name w:val="1C8FE04E471142B0B48972349B7C8428"/>
    <w:rsid w:val="003978E7"/>
    <w:pPr>
      <w:widowControl w:val="0"/>
      <w:wordWrap w:val="0"/>
      <w:autoSpaceDE w:val="0"/>
      <w:autoSpaceDN w:val="0"/>
    </w:pPr>
  </w:style>
  <w:style w:type="paragraph" w:customStyle="1" w:styleId="DC9A62D60EEE4A639EA3FF8620FAC9B7">
    <w:name w:val="DC9A62D60EEE4A639EA3FF8620FAC9B7"/>
    <w:rsid w:val="003978E7"/>
    <w:pPr>
      <w:widowControl w:val="0"/>
      <w:wordWrap w:val="0"/>
      <w:autoSpaceDE w:val="0"/>
      <w:autoSpaceDN w:val="0"/>
    </w:pPr>
  </w:style>
  <w:style w:type="paragraph" w:customStyle="1" w:styleId="BF67F37891C54FB6ACAE4AA01BD724EA">
    <w:name w:val="BF67F37891C54FB6ACAE4AA01BD724EA"/>
    <w:rsid w:val="003978E7"/>
    <w:pPr>
      <w:widowControl w:val="0"/>
      <w:wordWrap w:val="0"/>
      <w:autoSpaceDE w:val="0"/>
      <w:autoSpaceDN w:val="0"/>
    </w:pPr>
  </w:style>
  <w:style w:type="paragraph" w:customStyle="1" w:styleId="6DF52F59958F44648C96ADE125AD07FC">
    <w:name w:val="6DF52F59958F44648C96ADE125AD07FC"/>
    <w:rsid w:val="003978E7"/>
    <w:pPr>
      <w:widowControl w:val="0"/>
      <w:wordWrap w:val="0"/>
      <w:autoSpaceDE w:val="0"/>
      <w:autoSpaceDN w:val="0"/>
    </w:pPr>
  </w:style>
  <w:style w:type="paragraph" w:customStyle="1" w:styleId="193DB65948B647E28BDF5A2C82DC88B1">
    <w:name w:val="193DB65948B647E28BDF5A2C82DC88B1"/>
    <w:rsid w:val="003978E7"/>
    <w:pPr>
      <w:widowControl w:val="0"/>
      <w:wordWrap w:val="0"/>
      <w:autoSpaceDE w:val="0"/>
      <w:autoSpaceDN w:val="0"/>
    </w:pPr>
  </w:style>
  <w:style w:type="paragraph" w:customStyle="1" w:styleId="6F0F249D726C4177A0590C48799A570A">
    <w:name w:val="6F0F249D726C4177A0590C48799A570A"/>
    <w:rsid w:val="003978E7"/>
    <w:pPr>
      <w:widowControl w:val="0"/>
      <w:wordWrap w:val="0"/>
      <w:autoSpaceDE w:val="0"/>
      <w:autoSpaceDN w:val="0"/>
    </w:pPr>
  </w:style>
  <w:style w:type="paragraph" w:customStyle="1" w:styleId="AE712FB7BD0F4378BBAB8B918D7B09CA">
    <w:name w:val="AE712FB7BD0F4378BBAB8B918D7B09CA"/>
    <w:rsid w:val="003978E7"/>
    <w:pPr>
      <w:widowControl w:val="0"/>
      <w:wordWrap w:val="0"/>
      <w:autoSpaceDE w:val="0"/>
      <w:autoSpaceDN w:val="0"/>
    </w:pPr>
  </w:style>
  <w:style w:type="paragraph" w:customStyle="1" w:styleId="CAED570E39F34CECA152092726CBB89C">
    <w:name w:val="CAED570E39F34CECA152092726CBB89C"/>
    <w:rsid w:val="003978E7"/>
    <w:pPr>
      <w:widowControl w:val="0"/>
      <w:wordWrap w:val="0"/>
      <w:autoSpaceDE w:val="0"/>
      <w:autoSpaceDN w:val="0"/>
    </w:pPr>
  </w:style>
  <w:style w:type="paragraph" w:customStyle="1" w:styleId="5BEE13E7A42D4ADFB30CC5C16C990450">
    <w:name w:val="5BEE13E7A42D4ADFB30CC5C16C990450"/>
    <w:rsid w:val="003978E7"/>
    <w:pPr>
      <w:widowControl w:val="0"/>
      <w:wordWrap w:val="0"/>
      <w:autoSpaceDE w:val="0"/>
      <w:autoSpaceDN w:val="0"/>
    </w:pPr>
  </w:style>
  <w:style w:type="paragraph" w:customStyle="1" w:styleId="CAEB9EAE53BB4D9E9450E6FB28D0CD52">
    <w:name w:val="CAEB9EAE53BB4D9E9450E6FB28D0CD52"/>
    <w:rsid w:val="003978E7"/>
    <w:pPr>
      <w:widowControl w:val="0"/>
      <w:wordWrap w:val="0"/>
      <w:autoSpaceDE w:val="0"/>
      <w:autoSpaceDN w:val="0"/>
    </w:pPr>
  </w:style>
  <w:style w:type="paragraph" w:customStyle="1" w:styleId="C9F0E426D98B45CCA5559480B3E14707">
    <w:name w:val="C9F0E426D98B45CCA5559480B3E14707"/>
    <w:rsid w:val="003978E7"/>
    <w:pPr>
      <w:widowControl w:val="0"/>
      <w:wordWrap w:val="0"/>
      <w:autoSpaceDE w:val="0"/>
      <w:autoSpaceDN w:val="0"/>
    </w:pPr>
  </w:style>
  <w:style w:type="paragraph" w:customStyle="1" w:styleId="A67C656B89DC44ADACC7E5B288BA29B7">
    <w:name w:val="A67C656B89DC44ADACC7E5B288BA29B7"/>
    <w:rsid w:val="003978E7"/>
    <w:pPr>
      <w:widowControl w:val="0"/>
      <w:wordWrap w:val="0"/>
      <w:autoSpaceDE w:val="0"/>
      <w:autoSpaceDN w:val="0"/>
    </w:pPr>
  </w:style>
  <w:style w:type="paragraph" w:customStyle="1" w:styleId="9FAF734FCDED4A3DB23D7A69ABE20E92">
    <w:name w:val="9FAF734FCDED4A3DB23D7A69ABE20E92"/>
    <w:rsid w:val="003978E7"/>
    <w:pPr>
      <w:widowControl w:val="0"/>
      <w:wordWrap w:val="0"/>
      <w:autoSpaceDE w:val="0"/>
      <w:autoSpaceDN w:val="0"/>
    </w:pPr>
  </w:style>
  <w:style w:type="paragraph" w:customStyle="1" w:styleId="F2A943566EAF4F709B3831C0E91A6B14">
    <w:name w:val="F2A943566EAF4F709B3831C0E91A6B14"/>
    <w:rsid w:val="003978E7"/>
    <w:pPr>
      <w:widowControl w:val="0"/>
      <w:wordWrap w:val="0"/>
      <w:autoSpaceDE w:val="0"/>
      <w:autoSpaceDN w:val="0"/>
    </w:pPr>
  </w:style>
  <w:style w:type="paragraph" w:customStyle="1" w:styleId="D1BB0EDF376A480A8027959352F2C4CC">
    <w:name w:val="D1BB0EDF376A480A8027959352F2C4CC"/>
    <w:rsid w:val="003978E7"/>
    <w:pPr>
      <w:widowControl w:val="0"/>
      <w:wordWrap w:val="0"/>
      <w:autoSpaceDE w:val="0"/>
      <w:autoSpaceDN w:val="0"/>
    </w:pPr>
  </w:style>
  <w:style w:type="paragraph" w:customStyle="1" w:styleId="4DB52E72ACBB4942AB89EDCC73BF829F">
    <w:name w:val="4DB52E72ACBB4942AB89EDCC73BF829F"/>
    <w:rsid w:val="003978E7"/>
    <w:pPr>
      <w:widowControl w:val="0"/>
      <w:wordWrap w:val="0"/>
      <w:autoSpaceDE w:val="0"/>
      <w:autoSpaceDN w:val="0"/>
    </w:pPr>
  </w:style>
  <w:style w:type="paragraph" w:customStyle="1" w:styleId="1AB5B304433042F4A78CECD927C7411D">
    <w:name w:val="1AB5B304433042F4A78CECD927C7411D"/>
    <w:rsid w:val="003978E7"/>
    <w:pPr>
      <w:widowControl w:val="0"/>
      <w:wordWrap w:val="0"/>
      <w:autoSpaceDE w:val="0"/>
      <w:autoSpaceDN w:val="0"/>
    </w:pPr>
  </w:style>
  <w:style w:type="paragraph" w:customStyle="1" w:styleId="36132826FEA0483BB22322493D71E9B2">
    <w:name w:val="36132826FEA0483BB22322493D71E9B2"/>
    <w:rsid w:val="003978E7"/>
    <w:pPr>
      <w:widowControl w:val="0"/>
      <w:wordWrap w:val="0"/>
      <w:autoSpaceDE w:val="0"/>
      <w:autoSpaceDN w:val="0"/>
    </w:pPr>
  </w:style>
  <w:style w:type="paragraph" w:customStyle="1" w:styleId="F0B97661492F4E56B4A429350822FF6A">
    <w:name w:val="F0B97661492F4E56B4A429350822FF6A"/>
    <w:rsid w:val="003978E7"/>
    <w:pPr>
      <w:widowControl w:val="0"/>
      <w:wordWrap w:val="0"/>
      <w:autoSpaceDE w:val="0"/>
      <w:autoSpaceDN w:val="0"/>
    </w:pPr>
  </w:style>
  <w:style w:type="paragraph" w:customStyle="1" w:styleId="D264744FA7234CB4A95355A039B42C27">
    <w:name w:val="D264744FA7234CB4A95355A039B42C27"/>
    <w:rsid w:val="003978E7"/>
    <w:pPr>
      <w:widowControl w:val="0"/>
      <w:wordWrap w:val="0"/>
      <w:autoSpaceDE w:val="0"/>
      <w:autoSpaceDN w:val="0"/>
    </w:pPr>
  </w:style>
  <w:style w:type="paragraph" w:customStyle="1" w:styleId="26A7EC6CECCE48EEB49C9CEF0EA8FC76">
    <w:name w:val="26A7EC6CECCE48EEB49C9CEF0EA8FC76"/>
    <w:rsid w:val="003978E7"/>
    <w:pPr>
      <w:widowControl w:val="0"/>
      <w:wordWrap w:val="0"/>
      <w:autoSpaceDE w:val="0"/>
      <w:autoSpaceDN w:val="0"/>
    </w:pPr>
  </w:style>
  <w:style w:type="paragraph" w:customStyle="1" w:styleId="99E3944E6B8940C1A59B8C9AFA8EC0B6">
    <w:name w:val="99E3944E6B8940C1A59B8C9AFA8EC0B6"/>
    <w:rsid w:val="003978E7"/>
    <w:pPr>
      <w:widowControl w:val="0"/>
      <w:wordWrap w:val="0"/>
      <w:autoSpaceDE w:val="0"/>
      <w:autoSpaceDN w:val="0"/>
    </w:pPr>
  </w:style>
  <w:style w:type="paragraph" w:customStyle="1" w:styleId="2CA9A6173421467C8EB344908830E927">
    <w:name w:val="2CA9A6173421467C8EB344908830E927"/>
    <w:rsid w:val="003978E7"/>
    <w:pPr>
      <w:widowControl w:val="0"/>
      <w:wordWrap w:val="0"/>
      <w:autoSpaceDE w:val="0"/>
      <w:autoSpaceDN w:val="0"/>
    </w:pPr>
  </w:style>
  <w:style w:type="paragraph" w:customStyle="1" w:styleId="634320FC5ABA458197960AFA53C358E1">
    <w:name w:val="634320FC5ABA458197960AFA53C358E1"/>
    <w:rsid w:val="003978E7"/>
    <w:pPr>
      <w:widowControl w:val="0"/>
      <w:wordWrap w:val="0"/>
      <w:autoSpaceDE w:val="0"/>
      <w:autoSpaceDN w:val="0"/>
    </w:pPr>
  </w:style>
  <w:style w:type="paragraph" w:customStyle="1" w:styleId="5D5AFCB9DFBB417FAAB8DD56EE157124">
    <w:name w:val="5D5AFCB9DFBB417FAAB8DD56EE157124"/>
    <w:rsid w:val="003978E7"/>
    <w:pPr>
      <w:widowControl w:val="0"/>
      <w:wordWrap w:val="0"/>
      <w:autoSpaceDE w:val="0"/>
      <w:autoSpaceDN w:val="0"/>
    </w:pPr>
  </w:style>
  <w:style w:type="paragraph" w:customStyle="1" w:styleId="990B261D1E464ECFB90DFA88A1F6D77D">
    <w:name w:val="990B261D1E464ECFB90DFA88A1F6D77D"/>
    <w:rsid w:val="003978E7"/>
    <w:pPr>
      <w:widowControl w:val="0"/>
      <w:wordWrap w:val="0"/>
      <w:autoSpaceDE w:val="0"/>
      <w:autoSpaceDN w:val="0"/>
    </w:pPr>
  </w:style>
  <w:style w:type="paragraph" w:customStyle="1" w:styleId="43FA0EF903294E76B3280F531E9A1EA2">
    <w:name w:val="43FA0EF903294E76B3280F531E9A1EA2"/>
    <w:rsid w:val="003978E7"/>
    <w:pPr>
      <w:widowControl w:val="0"/>
      <w:wordWrap w:val="0"/>
      <w:autoSpaceDE w:val="0"/>
      <w:autoSpaceDN w:val="0"/>
    </w:pPr>
  </w:style>
  <w:style w:type="paragraph" w:customStyle="1" w:styleId="D9F76B556E684A7EB0BB646021C85944">
    <w:name w:val="D9F76B556E684A7EB0BB646021C85944"/>
    <w:rsid w:val="003978E7"/>
    <w:pPr>
      <w:widowControl w:val="0"/>
      <w:wordWrap w:val="0"/>
      <w:autoSpaceDE w:val="0"/>
      <w:autoSpaceDN w:val="0"/>
    </w:pPr>
  </w:style>
  <w:style w:type="paragraph" w:customStyle="1" w:styleId="1353065780ED41A3B58C8DE4A0FB0CC2">
    <w:name w:val="1353065780ED41A3B58C8DE4A0FB0CC2"/>
    <w:rsid w:val="003978E7"/>
    <w:pPr>
      <w:widowControl w:val="0"/>
      <w:wordWrap w:val="0"/>
      <w:autoSpaceDE w:val="0"/>
      <w:autoSpaceDN w:val="0"/>
    </w:pPr>
  </w:style>
  <w:style w:type="paragraph" w:customStyle="1" w:styleId="F91B4FF8B575473FA10201DF2C3A41AD">
    <w:name w:val="F91B4FF8B575473FA10201DF2C3A41AD"/>
    <w:rsid w:val="003978E7"/>
    <w:pPr>
      <w:widowControl w:val="0"/>
      <w:wordWrap w:val="0"/>
      <w:autoSpaceDE w:val="0"/>
      <w:autoSpaceDN w:val="0"/>
    </w:pPr>
  </w:style>
  <w:style w:type="paragraph" w:customStyle="1" w:styleId="FF01E9612A3741A7839FD56EB46C87C3">
    <w:name w:val="FF01E9612A3741A7839FD56EB46C87C3"/>
    <w:rsid w:val="003978E7"/>
    <w:pPr>
      <w:widowControl w:val="0"/>
      <w:wordWrap w:val="0"/>
      <w:autoSpaceDE w:val="0"/>
      <w:autoSpaceDN w:val="0"/>
    </w:pPr>
  </w:style>
  <w:style w:type="paragraph" w:customStyle="1" w:styleId="283F849D5E544159AF653D1DB117C6BF">
    <w:name w:val="283F849D5E544159AF653D1DB117C6BF"/>
    <w:rsid w:val="003978E7"/>
    <w:pPr>
      <w:widowControl w:val="0"/>
      <w:wordWrap w:val="0"/>
      <w:autoSpaceDE w:val="0"/>
      <w:autoSpaceDN w:val="0"/>
    </w:pPr>
  </w:style>
  <w:style w:type="paragraph" w:customStyle="1" w:styleId="0FA2E864FB5E410E84145BA9B555CDEC">
    <w:name w:val="0FA2E864FB5E410E84145BA9B555CDEC"/>
    <w:rsid w:val="003978E7"/>
    <w:pPr>
      <w:widowControl w:val="0"/>
      <w:wordWrap w:val="0"/>
      <w:autoSpaceDE w:val="0"/>
      <w:autoSpaceDN w:val="0"/>
    </w:pPr>
  </w:style>
  <w:style w:type="paragraph" w:customStyle="1" w:styleId="3F0EA8C7C4E24DAC9D0649F28E72B13D">
    <w:name w:val="3F0EA8C7C4E24DAC9D0649F28E72B13D"/>
    <w:rsid w:val="003978E7"/>
    <w:pPr>
      <w:widowControl w:val="0"/>
      <w:wordWrap w:val="0"/>
      <w:autoSpaceDE w:val="0"/>
      <w:autoSpaceDN w:val="0"/>
    </w:pPr>
  </w:style>
  <w:style w:type="paragraph" w:customStyle="1" w:styleId="EF5043D46A054B0FA5804A5F47290FA2">
    <w:name w:val="EF5043D46A054B0FA5804A5F47290FA2"/>
    <w:rsid w:val="003978E7"/>
    <w:pPr>
      <w:widowControl w:val="0"/>
      <w:wordWrap w:val="0"/>
      <w:autoSpaceDE w:val="0"/>
      <w:autoSpaceDN w:val="0"/>
    </w:pPr>
  </w:style>
  <w:style w:type="paragraph" w:customStyle="1" w:styleId="A2FC543FBCFE43C09D02B94EF5781DBF">
    <w:name w:val="A2FC543FBCFE43C09D02B94EF5781DBF"/>
    <w:rsid w:val="003978E7"/>
    <w:pPr>
      <w:widowControl w:val="0"/>
      <w:wordWrap w:val="0"/>
      <w:autoSpaceDE w:val="0"/>
      <w:autoSpaceDN w:val="0"/>
    </w:pPr>
  </w:style>
  <w:style w:type="paragraph" w:customStyle="1" w:styleId="1A2E6ED40E744B2590CB0B4ECD803972">
    <w:name w:val="1A2E6ED40E744B2590CB0B4ECD803972"/>
    <w:rsid w:val="003978E7"/>
    <w:pPr>
      <w:widowControl w:val="0"/>
      <w:wordWrap w:val="0"/>
      <w:autoSpaceDE w:val="0"/>
      <w:autoSpaceDN w:val="0"/>
    </w:pPr>
  </w:style>
  <w:style w:type="paragraph" w:customStyle="1" w:styleId="6895D99D874C441A86A8416D48E01E90">
    <w:name w:val="6895D99D874C441A86A8416D48E01E90"/>
    <w:rsid w:val="003978E7"/>
    <w:pPr>
      <w:widowControl w:val="0"/>
      <w:wordWrap w:val="0"/>
      <w:autoSpaceDE w:val="0"/>
      <w:autoSpaceDN w:val="0"/>
    </w:pPr>
  </w:style>
  <w:style w:type="paragraph" w:customStyle="1" w:styleId="4E5371AAB99243269C45C893CC869A62">
    <w:name w:val="4E5371AAB99243269C45C893CC869A62"/>
    <w:rsid w:val="003978E7"/>
    <w:pPr>
      <w:widowControl w:val="0"/>
      <w:wordWrap w:val="0"/>
      <w:autoSpaceDE w:val="0"/>
      <w:autoSpaceDN w:val="0"/>
    </w:pPr>
  </w:style>
  <w:style w:type="paragraph" w:customStyle="1" w:styleId="BE7C117B8ABE4D42871F63F0DE8B1064">
    <w:name w:val="BE7C117B8ABE4D42871F63F0DE8B1064"/>
    <w:rsid w:val="003978E7"/>
    <w:pPr>
      <w:widowControl w:val="0"/>
      <w:wordWrap w:val="0"/>
      <w:autoSpaceDE w:val="0"/>
      <w:autoSpaceDN w:val="0"/>
    </w:pPr>
  </w:style>
  <w:style w:type="paragraph" w:customStyle="1" w:styleId="F60A9B9D1CF14164B232AADF1B4D2D19">
    <w:name w:val="F60A9B9D1CF14164B232AADF1B4D2D19"/>
    <w:rsid w:val="00AE368A"/>
    <w:pPr>
      <w:widowControl w:val="0"/>
      <w:wordWrap w:val="0"/>
      <w:autoSpaceDE w:val="0"/>
      <w:autoSpaceDN w:val="0"/>
    </w:pPr>
  </w:style>
  <w:style w:type="paragraph" w:customStyle="1" w:styleId="4CEE8709281B4DF38F29129C8328DDC1">
    <w:name w:val="4CEE8709281B4DF38F29129C8328DDC1"/>
    <w:rsid w:val="00AE368A"/>
    <w:pPr>
      <w:widowControl w:val="0"/>
      <w:wordWrap w:val="0"/>
      <w:autoSpaceDE w:val="0"/>
      <w:autoSpaceDN w:val="0"/>
    </w:pPr>
  </w:style>
  <w:style w:type="paragraph" w:customStyle="1" w:styleId="4E60B408A31347CF90497DEFD2FBBBAE">
    <w:name w:val="4E60B408A31347CF90497DEFD2FBBBAE"/>
    <w:rsid w:val="00AB0DC9"/>
    <w:pPr>
      <w:jc w:val="left"/>
    </w:pPr>
    <w:rPr>
      <w:kern w:val="0"/>
      <w:sz w:val="22"/>
      <w:lang w:eastAsia="zh-CN"/>
    </w:rPr>
  </w:style>
  <w:style w:type="paragraph" w:customStyle="1" w:styleId="56859EBDFA36484C860C1887B6E4E18E">
    <w:name w:val="56859EBDFA36484C860C1887B6E4E18E"/>
    <w:rsid w:val="00AB0DC9"/>
    <w:pPr>
      <w:jc w:val="left"/>
    </w:pPr>
    <w:rPr>
      <w:kern w:val="0"/>
      <w:sz w:val="22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930712FD2CB409347993A52A1853E" ma:contentTypeVersion="3" ma:contentTypeDescription="Create a new document." ma:contentTypeScope="" ma:versionID="95cc9fe4c93360488ab551c66c21e341">
  <xsd:schema xmlns:xsd="http://www.w3.org/2001/XMLSchema" xmlns:xs="http://www.w3.org/2001/XMLSchema" xmlns:p="http://schemas.microsoft.com/office/2006/metadata/properties" xmlns:ns2="e8b3cd96-c2cc-4af0-b480-44d8ff0b1320" xmlns:ns3="b9c53e21-e4ef-47eb-858a-b3b3f44edfa0" targetNamespace="http://schemas.microsoft.com/office/2006/metadata/properties" ma:root="true" ma:fieldsID="010a799bcb70eb5fe49ba217dba607e8" ns2:_="" ns3:_="">
    <xsd:import namespace="e8b3cd96-c2cc-4af0-b480-44d8ff0b1320"/>
    <xsd:import namespace="b9c53e21-e4ef-47eb-858a-b3b3f44ed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ource"/>
                <xsd:element ref="ns3:Meeting"/>
                <xsd:element ref="ns3:Meeting_x0020_document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cd96-c2cc-4af0-b480-44d8ff0b13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3e21-e4ef-47eb-858a-b3b3f44edfa0" elementFormDefault="qualified">
    <xsd:import namespace="http://schemas.microsoft.com/office/2006/documentManagement/types"/>
    <xsd:import namespace="http://schemas.microsoft.com/office/infopath/2007/PartnerControls"/>
    <xsd:element name="Source" ma:index="11" ma:displayName="Source" ma:description="Document Source" ma:internalName="Source">
      <xsd:simpleType>
        <xsd:restriction base="dms:Text">
          <xsd:maxLength value="255"/>
        </xsd:restriction>
      </xsd:simpleType>
    </xsd:element>
    <xsd:element name="Meeting" ma:index="12" ma:displayName="Meeting" ma:default="Geneva, 5-9 December 2016" ma:description="Meeting location and date" ma:format="Dropdown" ma:internalName="Meeting">
      <xsd:simpleType>
        <xsd:restriction base="dms:Choice">
          <xsd:enumeration value="Geneva, 5-9 December 2016"/>
          <xsd:enumeration value="Palo Alto, 6-9 September 2016"/>
          <xsd:enumeration value="Beijing, 17-20 May 2016"/>
          <xsd:enumeration value="Seoul, 8-11 March 2016"/>
          <xsd:enumeration value="Beijing, 27-30 October 2015"/>
          <xsd:enumeration value="Turin, 21-24 September 2015"/>
          <xsd:enumeration value="Geneva, 13-14 July 2015"/>
          <xsd:enumeration value="San Diego, 8-9 June 2015"/>
        </xsd:restriction>
      </xsd:simpleType>
    </xsd:element>
    <xsd:element name="Meeting_x0020_document_x0020_number" ma:index="13" ma:displayName="Meeting document number" ma:default="I-###" ma:description="Meeting document number - Format (I-Doc###) Example: I-001" ma:internalName="Meeting_x0020_document_x0020_number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b3cd96-c2cc-4af0-b480-44d8ff0b1320">MA5TVEYSX5QE-238-371</_dlc_DocId>
    <_dlc_DocIdUrl xmlns="e8b3cd96-c2cc-4af0-b480-44d8ff0b1320">
      <Url>https://extranet.itu.int/ITU-T/focusgroups/imt-2020/_layouts/15/DocIdRedir.aspx?ID=MA5TVEYSX5QE-238-371</Url>
      <Description>MA5TVEYSX5QE-238-371</Description>
    </_dlc_DocIdUrl>
    <Meeting xmlns="b9c53e21-e4ef-47eb-858a-b3b3f44edfa0">Geneva, 5-9 December 2016</Meeting>
    <Source xmlns="b9c53e21-e4ef-47eb-858a-b3b3f44edfa0"/>
    <Meeting_x0020_document_x0020_number xmlns="b9c53e21-e4ef-47eb-858a-b3b3f44edfa0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CFA1-9396-46F0-AF80-C080AF8230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0DEC35-08B4-49E0-B201-2B39A04BB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34730-CDAF-4817-90C8-87DDFE06C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cd96-c2cc-4af0-b480-44d8ff0b1320"/>
    <ds:schemaRef ds:uri="b9c53e21-e4ef-47eb-858a-b3b3f44ed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400E2-AE57-4A8B-B6DF-E2081E8890D2}">
  <ds:schemaRefs>
    <ds:schemaRef ds:uri="http://schemas.microsoft.com/office/2006/metadata/properties"/>
    <ds:schemaRef ds:uri="http://schemas.microsoft.com/office/infopath/2007/PartnerControls"/>
    <ds:schemaRef ds:uri="e8b3cd96-c2cc-4af0-b480-44d8ff0b1320"/>
    <ds:schemaRef ds:uri="b9c53e21-e4ef-47eb-858a-b3b3f44edfa0"/>
  </ds:schemaRefs>
</ds:datastoreItem>
</file>

<file path=customXml/itemProps5.xml><?xml version="1.0" encoding="utf-8"?>
<ds:datastoreItem xmlns:ds="http://schemas.openxmlformats.org/officeDocument/2006/customXml" ds:itemID="{60DF91F5-89C4-4F5E-A7BF-B4010D27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38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Output - Draft Recommendation of “IMT-2020 Network Management and Orchestration Framework (Y.IMT-2020-mano-frame)” (version 0.3)</vt:lpstr>
      <vt:lpstr>Output - Draft Recommendation of “IMT-2020 Network Management and Orchestration Framework (Y.IMT-2020-mano-frame)” (version 0.3)</vt:lpstr>
      <vt:lpstr>Output - Draft Recommendation of “IMT-2020 Network Management and Orchestration Framework (Y.IMT-2020-mano-frame)” (version 0.3)</vt:lpstr>
    </vt:vector>
  </TitlesOfParts>
  <Manager>ITU-T</Manager>
  <Company>International Telecommunication Union (ITU)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- Draft Recommendation of “IMT-2020 Network Management and Orchestration Framework (Y.IMT-2020-mano-frame)” (version 0.3)</dc:title>
  <dc:creator>Editors</dc:creator>
  <cp:keywords>IMT-2020 network management and orchestration, IMT-2020 network management and orchestration high-level/functional architecture, IMT-2020 network management and orchestration reference points, Network slice lifecycle management and orchestration, Network slice instance management</cp:keywords>
  <dc:description>SG13-TD094/WP1  For: Geneva, 14 July 2017_x000d_Document date: _x000d_Saved by ITU51011773 at 20:59:23 on 13/07/2017</dc:description>
  <cp:lastModifiedBy>TSB (RC)</cp:lastModifiedBy>
  <cp:revision>21</cp:revision>
  <cp:lastPrinted>2002-08-01T07:30:00Z</cp:lastPrinted>
  <dcterms:created xsi:type="dcterms:W3CDTF">2017-07-13T15:36:00Z</dcterms:created>
  <dcterms:modified xsi:type="dcterms:W3CDTF">2017-07-24T14:03:00Z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SG13-TD094/WP1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21/13</vt:lpwstr>
  </property>
  <property fmtid="{D5CDD505-2E9C-101B-9397-08002B2CF9AE}" pid="6" name="Docdest">
    <vt:lpwstr>Geneva, 14 July 2017</vt:lpwstr>
  </property>
  <property fmtid="{D5CDD505-2E9C-101B-9397-08002B2CF9AE}" pid="7" name="Docauthor">
    <vt:lpwstr>Editors</vt:lpwstr>
  </property>
  <property fmtid="{D5CDD505-2E9C-101B-9397-08002B2CF9AE}" pid="8" name="ContentTypeId">
    <vt:lpwstr>0x0101008B0930712FD2CB409347993A52A1853E</vt:lpwstr>
  </property>
  <property fmtid="{D5CDD505-2E9C-101B-9397-08002B2CF9AE}" pid="9" name="_dlc_DocIdItemGuid">
    <vt:lpwstr>75be0a21-98ae-472b-800c-7a1eb6dfca91</vt:lpwstr>
  </property>
</Properties>
</file>