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35" w:rsidRDefault="00E36335" w:rsidP="00E36335">
      <w:pPr>
        <w:pStyle w:val="RecNo"/>
        <w:rPr>
          <w:lang w:val="en-US"/>
        </w:rPr>
      </w:pPr>
      <w:r>
        <w:rPr>
          <w:lang w:val="en-US"/>
        </w:rPr>
        <w:t>Draft revised Recommendation ITU-T H.845.9 (2nd edition)</w:t>
      </w:r>
    </w:p>
    <w:p w:rsidR="00E36335" w:rsidRPr="00201FC9" w:rsidRDefault="00E36335" w:rsidP="00E36335">
      <w:pPr>
        <w:pStyle w:val="Rectitle"/>
        <w:rPr>
          <w:lang w:val="en-US"/>
        </w:rPr>
      </w:pPr>
      <w:r w:rsidRPr="00E36335">
        <w:rPr>
          <w:lang w:val="en-US"/>
        </w:rPr>
        <w:t>Conformance of ITU-T H.810 personal health devices: PAN/LAN/TAN interface Part 5I: Medication adherence monitor: Agent</w:t>
      </w:r>
    </w:p>
    <w:p w:rsidR="00E36335" w:rsidRDefault="00E36335" w:rsidP="00925748">
      <w:pPr>
        <w:rPr>
          <w:lang w:val="en-US"/>
        </w:rPr>
      </w:pPr>
    </w:p>
    <w:p w:rsidR="00E36335" w:rsidRDefault="00E36335" w:rsidP="00B03AFB">
      <w:pPr>
        <w:pStyle w:val="Headingb"/>
        <w:rPr>
          <w:lang w:val="en-US"/>
        </w:rPr>
      </w:pPr>
      <w:bookmarkStart w:id="0" w:name="isume"/>
      <w:r>
        <w:rPr>
          <w:lang w:val="en-US"/>
        </w:rPr>
        <w:t>Summary</w:t>
      </w:r>
    </w:p>
    <w:p w:rsidR="00E36335" w:rsidRDefault="00E36335" w:rsidP="00A61ADB">
      <w:r w:rsidRPr="00201FC9">
        <w:t xml:space="preserve">Recommendation </w:t>
      </w:r>
      <w:r>
        <w:t xml:space="preserve">ITU-T H.845.9 </w:t>
      </w:r>
      <w:r w:rsidRPr="00201FC9">
        <w:t xml:space="preserve">is </w:t>
      </w:r>
      <w:r>
        <w:t>a</w:t>
      </w:r>
      <w:r w:rsidRPr="00201FC9">
        <w:t xml:space="preserve"> transposit</w:t>
      </w:r>
      <w:r w:rsidR="004C629A">
        <w:t>ion of Continua Test Tool DG2015</w:t>
      </w:r>
      <w:bookmarkStart w:id="1" w:name="_GoBack"/>
      <w:bookmarkEnd w:id="1"/>
      <w:r w:rsidRPr="00201FC9">
        <w:t>, Test Suite Structure &amp; Test Purposes, PAN-LAN-TAN Interface; Part 5I: Device Specializati</w:t>
      </w:r>
      <w:r w:rsidR="00A61ADB">
        <w:t>ons. Agent (Adherence Monitor)</w:t>
      </w:r>
      <w:r w:rsidRPr="00201FC9">
        <w:t xml:space="preserve"> that was developed by the Continua Health Alliance. </w:t>
      </w:r>
      <w:r>
        <w:t>A number of v</w:t>
      </w:r>
      <w:r w:rsidRPr="00201FC9">
        <w:t>ersions of this specification existed before transposition.</w:t>
      </w:r>
    </w:p>
    <w:p w:rsidR="005E490D" w:rsidRDefault="005E490D" w:rsidP="005E490D">
      <w:r>
        <w:t>This revision aligns the content of this Recommendation with the second edition of the H.810 series.</w:t>
      </w:r>
    </w:p>
    <w:p w:rsidR="00E36335" w:rsidRDefault="00E36335" w:rsidP="00B03AFB">
      <w:pPr>
        <w:rPr>
          <w:lang w:val="en-US"/>
        </w:rPr>
      </w:pPr>
      <w:r w:rsidRPr="0017002F">
        <w:rPr>
          <w:lang w:val="en-US"/>
        </w:rPr>
        <w:t>This Recommendation includes an electronic attachment with the protocol implementation conformance statements (PICS) and the protocol implementation extra information for testing (PIXIT) required for the implementation of Annex A</w:t>
      </w:r>
      <w:bookmarkEnd w:id="0"/>
    </w:p>
    <w:p w:rsidR="007F002D" w:rsidRPr="00E36335" w:rsidRDefault="00E36335" w:rsidP="00E36335">
      <w:pPr>
        <w:jc w:val="center"/>
      </w:pPr>
      <w:r>
        <w:t>______________________</w:t>
      </w:r>
    </w:p>
    <w:sectPr w:rsidR="007F002D" w:rsidRPr="00E36335" w:rsidSect="009A64BD"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61" w:rsidRDefault="00112561">
      <w:r>
        <w:separator/>
      </w:r>
    </w:p>
  </w:endnote>
  <w:endnote w:type="continuationSeparator" w:id="0">
    <w:p w:rsidR="00112561" w:rsidRDefault="00112561">
      <w:r>
        <w:continuationSeparator/>
      </w:r>
    </w:p>
  </w:endnote>
  <w:endnote w:type="continuationNotice" w:id="1">
    <w:p w:rsidR="00112561" w:rsidRDefault="001125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61" w:rsidRDefault="00112561">
      <w:r>
        <w:t>____________________</w:t>
      </w:r>
    </w:p>
  </w:footnote>
  <w:footnote w:type="continuationSeparator" w:id="0">
    <w:p w:rsidR="00112561" w:rsidRDefault="00112561">
      <w:r>
        <w:continuationSeparator/>
      </w:r>
    </w:p>
  </w:footnote>
  <w:footnote w:type="continuationNotice" w:id="1">
    <w:p w:rsidR="00112561" w:rsidRDefault="0011256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BE4A2B6"/>
    <w:name w:val="WW8Num1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097"/>
        </w:tabs>
        <w:ind w:left="1040" w:hanging="303"/>
      </w:pPr>
      <w:rPr>
        <w:rFonts w:ascii="Wingdings" w:hAnsi="Wingdings"/>
        <w:sz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48E03618"/>
    <w:name w:val="WW8Num38"/>
    <w:lvl w:ilvl="0">
      <w:start w:val="1"/>
      <w:numFmt w:val="bullet"/>
      <w:lvlText w:val=""/>
      <w:lvlJc w:val="left"/>
      <w:pPr>
        <w:tabs>
          <w:tab w:val="num" w:pos="1097"/>
        </w:tabs>
        <w:ind w:left="1040" w:hanging="303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multilevel"/>
    <w:tmpl w:val="6E1221BA"/>
    <w:name w:val="WW8Num10"/>
    <w:lvl w:ilvl="0">
      <w:start w:val="1"/>
      <w:numFmt w:val="lowerLetter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  <w:rPr>
        <w:rFonts w:hint="default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E60AD1"/>
    <w:multiLevelType w:val="hybridMultilevel"/>
    <w:tmpl w:val="4BD0F3C2"/>
    <w:lvl w:ilvl="0" w:tplc="E55ED08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DE1567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B1E4154"/>
    <w:multiLevelType w:val="multilevel"/>
    <w:tmpl w:val="0F823050"/>
    <w:name w:val="WW8Num2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C8628C6"/>
    <w:multiLevelType w:val="hybridMultilevel"/>
    <w:tmpl w:val="DAA8DF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49670D"/>
    <w:multiLevelType w:val="multilevel"/>
    <w:tmpl w:val="0F82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53E21D6"/>
    <w:multiLevelType w:val="hybridMultilevel"/>
    <w:tmpl w:val="A53A32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109AE"/>
    <w:multiLevelType w:val="multilevel"/>
    <w:tmpl w:val="25047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9514E7"/>
    <w:multiLevelType w:val="multilevel"/>
    <w:tmpl w:val="0050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6025654"/>
    <w:multiLevelType w:val="hybridMultilevel"/>
    <w:tmpl w:val="1B001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06D2B"/>
    <w:multiLevelType w:val="hybridMultilevel"/>
    <w:tmpl w:val="9B9C5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57802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C0B5A2D"/>
    <w:multiLevelType w:val="multilevel"/>
    <w:tmpl w:val="0EF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DB94DE1"/>
    <w:multiLevelType w:val="hybridMultilevel"/>
    <w:tmpl w:val="DC9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516E"/>
    <w:multiLevelType w:val="hybridMultilevel"/>
    <w:tmpl w:val="1460EC1E"/>
    <w:lvl w:ilvl="0" w:tplc="2FF40C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BB0F67"/>
    <w:multiLevelType w:val="multilevel"/>
    <w:tmpl w:val="0F823050"/>
    <w:name w:val="WW8Num21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69528A8"/>
    <w:multiLevelType w:val="multilevel"/>
    <w:tmpl w:val="00000022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AD53B36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BFE34CB"/>
    <w:multiLevelType w:val="multilevel"/>
    <w:tmpl w:val="7124D03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C693567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EE634D1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FED31AE"/>
    <w:multiLevelType w:val="multilevel"/>
    <w:tmpl w:val="46B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38B64A1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95A5724"/>
    <w:multiLevelType w:val="hybridMultilevel"/>
    <w:tmpl w:val="9E7EF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1420C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43C4ED0"/>
    <w:multiLevelType w:val="multilevel"/>
    <w:tmpl w:val="46BA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66811DB"/>
    <w:multiLevelType w:val="multilevel"/>
    <w:tmpl w:val="13F0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8E47818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DB24879"/>
    <w:multiLevelType w:val="multilevel"/>
    <w:tmpl w:val="0EF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EE704A3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0D22CEF"/>
    <w:multiLevelType w:val="hybridMultilevel"/>
    <w:tmpl w:val="FE8AB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93F39"/>
    <w:multiLevelType w:val="multilevel"/>
    <w:tmpl w:val="0F823050"/>
    <w:name w:val="WW8Num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3FD1C68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5703D13"/>
    <w:multiLevelType w:val="hybridMultilevel"/>
    <w:tmpl w:val="647E8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681E"/>
    <w:multiLevelType w:val="multilevel"/>
    <w:tmpl w:val="00000022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4CA4D64"/>
    <w:multiLevelType w:val="multilevel"/>
    <w:tmpl w:val="1CA8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8B33005"/>
    <w:multiLevelType w:val="hybridMultilevel"/>
    <w:tmpl w:val="C9204F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D5412"/>
    <w:multiLevelType w:val="multilevel"/>
    <w:tmpl w:val="7698114C"/>
    <w:name w:val="WW8Num31042242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36"/>
  </w:num>
  <w:num w:numId="4">
    <w:abstractNumId w:val="8"/>
  </w:num>
  <w:num w:numId="5">
    <w:abstractNumId w:val="41"/>
  </w:num>
  <w:num w:numId="6">
    <w:abstractNumId w:val="20"/>
  </w:num>
  <w:num w:numId="7">
    <w:abstractNumId w:val="30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34"/>
  </w:num>
  <w:num w:numId="13">
    <w:abstractNumId w:val="7"/>
  </w:num>
  <w:num w:numId="14">
    <w:abstractNumId w:val="31"/>
  </w:num>
  <w:num w:numId="15">
    <w:abstractNumId w:val="17"/>
  </w:num>
  <w:num w:numId="16">
    <w:abstractNumId w:val="13"/>
  </w:num>
  <w:num w:numId="17">
    <w:abstractNumId w:val="40"/>
  </w:num>
  <w:num w:numId="18">
    <w:abstractNumId w:val="39"/>
  </w:num>
  <w:num w:numId="19">
    <w:abstractNumId w:val="2"/>
  </w:num>
  <w:num w:numId="20">
    <w:abstractNumId w:val="22"/>
  </w:num>
  <w:num w:numId="21">
    <w:abstractNumId w:val="26"/>
  </w:num>
  <w:num w:numId="22">
    <w:abstractNumId w:val="27"/>
  </w:num>
  <w:num w:numId="23">
    <w:abstractNumId w:val="21"/>
  </w:num>
  <w:num w:numId="24">
    <w:abstractNumId w:val="38"/>
  </w:num>
  <w:num w:numId="25">
    <w:abstractNumId w:val="32"/>
  </w:num>
  <w:num w:numId="26">
    <w:abstractNumId w:val="33"/>
  </w:num>
  <w:num w:numId="27">
    <w:abstractNumId w:val="29"/>
  </w:num>
  <w:num w:numId="28">
    <w:abstractNumId w:val="16"/>
  </w:num>
  <w:num w:numId="29">
    <w:abstractNumId w:val="10"/>
  </w:num>
  <w:num w:numId="30">
    <w:abstractNumId w:val="25"/>
  </w:num>
  <w:num w:numId="31">
    <w:abstractNumId w:val="37"/>
  </w:num>
  <w:num w:numId="32">
    <w:abstractNumId w:val="42"/>
  </w:num>
  <w:num w:numId="33">
    <w:abstractNumId w:val="4"/>
  </w:num>
  <w:num w:numId="34">
    <w:abstractNumId w:val="24"/>
  </w:num>
  <w:num w:numId="35">
    <w:abstractNumId w:val="3"/>
  </w:num>
  <w:num w:numId="36">
    <w:abstractNumId w:val="23"/>
  </w:num>
  <w:num w:numId="37">
    <w:abstractNumId w:val="11"/>
  </w:num>
  <w:num w:numId="38">
    <w:abstractNumId w:val="14"/>
  </w:num>
  <w:num w:numId="39">
    <w:abstractNumId w:val="18"/>
  </w:num>
  <w:num w:numId="40">
    <w:abstractNumId w:val="35"/>
  </w:num>
  <w:num w:numId="41">
    <w:abstractNumId w:val="6"/>
  </w:num>
  <w:num w:numId="42">
    <w:abstractNumId w:val="9"/>
  </w:num>
  <w:num w:numId="4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D6"/>
    <w:rsid w:val="0000054A"/>
    <w:rsid w:val="000A287B"/>
    <w:rsid w:val="000A5C3B"/>
    <w:rsid w:val="000B48BF"/>
    <w:rsid w:val="000B52DB"/>
    <w:rsid w:val="000C133F"/>
    <w:rsid w:val="000E355E"/>
    <w:rsid w:val="000F67E9"/>
    <w:rsid w:val="00100BA3"/>
    <w:rsid w:val="00112561"/>
    <w:rsid w:val="0013384E"/>
    <w:rsid w:val="00156515"/>
    <w:rsid w:val="0016509B"/>
    <w:rsid w:val="0018403B"/>
    <w:rsid w:val="00194A51"/>
    <w:rsid w:val="001C107A"/>
    <w:rsid w:val="001E2B18"/>
    <w:rsid w:val="001E736F"/>
    <w:rsid w:val="002211F9"/>
    <w:rsid w:val="002309F5"/>
    <w:rsid w:val="00240FAD"/>
    <w:rsid w:val="002A2404"/>
    <w:rsid w:val="002A74B3"/>
    <w:rsid w:val="002B2170"/>
    <w:rsid w:val="002B360E"/>
    <w:rsid w:val="002E0F55"/>
    <w:rsid w:val="002E5890"/>
    <w:rsid w:val="00302A5B"/>
    <w:rsid w:val="003111F4"/>
    <w:rsid w:val="00320D41"/>
    <w:rsid w:val="003239B9"/>
    <w:rsid w:val="0033470D"/>
    <w:rsid w:val="00356D5E"/>
    <w:rsid w:val="003662D6"/>
    <w:rsid w:val="003A0344"/>
    <w:rsid w:val="0041539F"/>
    <w:rsid w:val="0042727C"/>
    <w:rsid w:val="0043363D"/>
    <w:rsid w:val="00445353"/>
    <w:rsid w:val="00445C10"/>
    <w:rsid w:val="004501A9"/>
    <w:rsid w:val="004765B6"/>
    <w:rsid w:val="0049630E"/>
    <w:rsid w:val="004C629A"/>
    <w:rsid w:val="004D7790"/>
    <w:rsid w:val="004E7D87"/>
    <w:rsid w:val="00501682"/>
    <w:rsid w:val="00507797"/>
    <w:rsid w:val="00530079"/>
    <w:rsid w:val="005A06F2"/>
    <w:rsid w:val="005A6963"/>
    <w:rsid w:val="005C10F8"/>
    <w:rsid w:val="005C578A"/>
    <w:rsid w:val="005C5966"/>
    <w:rsid w:val="005D2434"/>
    <w:rsid w:val="005E490D"/>
    <w:rsid w:val="00610EF0"/>
    <w:rsid w:val="0062037B"/>
    <w:rsid w:val="00640ED5"/>
    <w:rsid w:val="00656AFD"/>
    <w:rsid w:val="006657D8"/>
    <w:rsid w:val="00681642"/>
    <w:rsid w:val="00694C7A"/>
    <w:rsid w:val="006B01E4"/>
    <w:rsid w:val="006B2DC4"/>
    <w:rsid w:val="00700613"/>
    <w:rsid w:val="00726163"/>
    <w:rsid w:val="00731868"/>
    <w:rsid w:val="00754095"/>
    <w:rsid w:val="00783586"/>
    <w:rsid w:val="007A125F"/>
    <w:rsid w:val="007A7AB6"/>
    <w:rsid w:val="007F002D"/>
    <w:rsid w:val="007F54F2"/>
    <w:rsid w:val="00863002"/>
    <w:rsid w:val="00865987"/>
    <w:rsid w:val="008A7426"/>
    <w:rsid w:val="008D419D"/>
    <w:rsid w:val="008D7466"/>
    <w:rsid w:val="00923C60"/>
    <w:rsid w:val="00925748"/>
    <w:rsid w:val="00966C9F"/>
    <w:rsid w:val="00971BDB"/>
    <w:rsid w:val="00994FE7"/>
    <w:rsid w:val="009A64BD"/>
    <w:rsid w:val="009C4BD0"/>
    <w:rsid w:val="009D7C81"/>
    <w:rsid w:val="00A24E31"/>
    <w:rsid w:val="00A333E8"/>
    <w:rsid w:val="00A33B38"/>
    <w:rsid w:val="00A43177"/>
    <w:rsid w:val="00A61ADB"/>
    <w:rsid w:val="00A9292D"/>
    <w:rsid w:val="00AC6E7E"/>
    <w:rsid w:val="00AD60E6"/>
    <w:rsid w:val="00B01B93"/>
    <w:rsid w:val="00B03C22"/>
    <w:rsid w:val="00B06F7D"/>
    <w:rsid w:val="00B338D9"/>
    <w:rsid w:val="00B46FF3"/>
    <w:rsid w:val="00B72114"/>
    <w:rsid w:val="00B84159"/>
    <w:rsid w:val="00B90DCE"/>
    <w:rsid w:val="00BB32E8"/>
    <w:rsid w:val="00BC398B"/>
    <w:rsid w:val="00BC7EA8"/>
    <w:rsid w:val="00BE16B2"/>
    <w:rsid w:val="00C05F74"/>
    <w:rsid w:val="00C5346F"/>
    <w:rsid w:val="00C62C39"/>
    <w:rsid w:val="00CA10F8"/>
    <w:rsid w:val="00CB0E29"/>
    <w:rsid w:val="00CB4333"/>
    <w:rsid w:val="00CC0394"/>
    <w:rsid w:val="00CC4604"/>
    <w:rsid w:val="00D16A17"/>
    <w:rsid w:val="00D31B36"/>
    <w:rsid w:val="00D54A7A"/>
    <w:rsid w:val="00DB4111"/>
    <w:rsid w:val="00DD73B6"/>
    <w:rsid w:val="00DD742A"/>
    <w:rsid w:val="00DE45D7"/>
    <w:rsid w:val="00E1476C"/>
    <w:rsid w:val="00E36335"/>
    <w:rsid w:val="00E503F8"/>
    <w:rsid w:val="00E5596B"/>
    <w:rsid w:val="00E730AA"/>
    <w:rsid w:val="00ED4C67"/>
    <w:rsid w:val="00F72205"/>
    <w:rsid w:val="00F753BB"/>
    <w:rsid w:val="00FA2375"/>
    <w:rsid w:val="00FA3BF6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1454DE-5FF8-476D-A17B-C028C111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Avoid USE_h5,DO NOT USE_h5"/>
    <w:basedOn w:val="Heading4"/>
    <w:next w:val="Normal"/>
    <w:link w:val="Heading5Char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64B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uiPriority w:val="39"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1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36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 &amp; title"/>
    <w:basedOn w:val="Normal"/>
    <w:next w:val="Normal"/>
    <w:rsid w:val="007F002D"/>
    <w:pPr>
      <w:keepNext/>
      <w:keepLines/>
      <w:spacing w:before="360" w:after="120"/>
      <w:jc w:val="center"/>
    </w:pPr>
    <w:rPr>
      <w:rFonts w:eastAsia="SimSun"/>
      <w:b/>
      <w:lang w:eastAsia="ja-JP"/>
    </w:rPr>
  </w:style>
  <w:style w:type="character" w:customStyle="1" w:styleId="Heading1Char">
    <w:name w:val="Heading 1 Char"/>
    <w:link w:val="Heading1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aliases w:val="Avoid USE_h5 Char,DO NOT USE_h5 Char"/>
    <w:link w:val="Heading5"/>
    <w:uiPriority w:val="99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7F002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F002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qFormat/>
    <w:rsid w:val="007F0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jc w:val="left"/>
      <w:textAlignment w:val="auto"/>
    </w:pPr>
    <w:rPr>
      <w:rFonts w:eastAsia="SimSun"/>
      <w:szCs w:val="24"/>
      <w:lang w:eastAsia="ja-JP"/>
    </w:rPr>
  </w:style>
  <w:style w:type="character" w:customStyle="1" w:styleId="CarCar2">
    <w:name w:val="Car Car2"/>
    <w:semiHidden/>
    <w:rsid w:val="007F002D"/>
    <w:rPr>
      <w:rFonts w:ascii="Tahoma" w:hAnsi="Tahoma" w:cs="Tahoma"/>
      <w:sz w:val="16"/>
      <w:szCs w:val="16"/>
    </w:rPr>
  </w:style>
  <w:style w:type="character" w:customStyle="1" w:styleId="CarCar1">
    <w:name w:val="Car Car1"/>
    <w:semiHidden/>
    <w:rsid w:val="007F002D"/>
    <w:rPr>
      <w:rFonts w:ascii="Arial" w:hAnsi="Arial"/>
    </w:rPr>
  </w:style>
  <w:style w:type="character" w:customStyle="1" w:styleId="FooterChar">
    <w:name w:val="Footer Char"/>
    <w:link w:val="Footer"/>
    <w:uiPriority w:val="99"/>
    <w:rsid w:val="007F002D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CarCar">
    <w:name w:val="Car Car"/>
    <w:semiHidden/>
    <w:rsid w:val="007F002D"/>
    <w:rPr>
      <w:rFonts w:ascii="Arial" w:hAnsi="Arial"/>
    </w:rPr>
  </w:style>
  <w:style w:type="paragraph" w:customStyle="1" w:styleId="ContinuaTableBody">
    <w:name w:val="Continua Table Body"/>
    <w:basedOn w:val="Normal"/>
    <w:next w:val="Normal"/>
    <w:qFormat/>
    <w:rsid w:val="007F002D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/>
      <w:sz w:val="18"/>
    </w:rPr>
  </w:style>
  <w:style w:type="paragraph" w:customStyle="1" w:styleId="ContinuaTableHeader">
    <w:name w:val="Continua Table Header"/>
    <w:basedOn w:val="ContinuaTableBody"/>
    <w:qFormat/>
    <w:rsid w:val="007F002D"/>
    <w:pPr>
      <w:widowControl w:val="0"/>
      <w:overflowPunct/>
      <w:autoSpaceDE/>
      <w:textAlignment w:val="auto"/>
    </w:pPr>
    <w:rPr>
      <w:rFonts w:eastAsia="Arial Unicode MS"/>
      <w:szCs w:val="18"/>
    </w:rPr>
  </w:style>
  <w:style w:type="character" w:styleId="FollowedHyperlink">
    <w:name w:val="FollowedHyperlink"/>
    <w:rsid w:val="007F002D"/>
    <w:rPr>
      <w:color w:val="800080"/>
      <w:u w:val="single"/>
    </w:rPr>
  </w:style>
  <w:style w:type="paragraph" w:customStyle="1" w:styleId="AnnexNotitle0">
    <w:name w:val="Annex_No &amp; title"/>
    <w:basedOn w:val="Normal"/>
    <w:next w:val="Normal"/>
    <w:rsid w:val="007F002D"/>
    <w:pPr>
      <w:keepNext/>
      <w:keepLines/>
      <w:spacing w:before="480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rsid w:val="007F0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eastAsia="SimSun"/>
      <w:sz w:val="18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7F002D"/>
    <w:rPr>
      <w:rFonts w:ascii="Times New Roman" w:eastAsia="SimSun" w:hAnsi="Times New Roman"/>
      <w:sz w:val="18"/>
      <w:szCs w:val="24"/>
      <w:lang w:val="en-GB" w:eastAsia="ja-JP"/>
    </w:rPr>
  </w:style>
  <w:style w:type="paragraph" w:customStyle="1" w:styleId="AppendixNotitle0">
    <w:name w:val="Appendix_No &amp; title"/>
    <w:basedOn w:val="AnnexNotitle0"/>
    <w:next w:val="Normal"/>
    <w:rsid w:val="007F002D"/>
  </w:style>
  <w:style w:type="paragraph" w:customStyle="1" w:styleId="CorrectionSeparatorBegin">
    <w:name w:val="Correction Separator Begin"/>
    <w:basedOn w:val="Normal"/>
    <w:rsid w:val="007F002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ntinuaTestPurposeID">
    <w:name w:val="Continua Test Purpose ID"/>
    <w:basedOn w:val="Normal"/>
    <w:rsid w:val="007F0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character" w:customStyle="1" w:styleId="CommentTextChar">
    <w:name w:val="Comment Text Char"/>
    <w:rsid w:val="007F00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F002D"/>
    <w:pPr>
      <w:spacing w:before="120"/>
    </w:pPr>
    <w:rPr>
      <w:rFonts w:eastAsia="SimSun"/>
      <w:b/>
      <w:bCs/>
      <w:lang w:val="en-GB" w:eastAsia="ja-JP"/>
    </w:rPr>
  </w:style>
  <w:style w:type="character" w:customStyle="1" w:styleId="CommentTextChar1">
    <w:name w:val="Comment Text Char1"/>
    <w:basedOn w:val="DefaultParagraphFont"/>
    <w:link w:val="CommentText"/>
    <w:rsid w:val="007F002D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7F002D"/>
    <w:rPr>
      <w:rFonts w:ascii="Times New Roman" w:eastAsia="SimSun" w:hAnsi="Times New Roman"/>
      <w:b/>
      <w:bCs/>
      <w:lang w:val="en-GB" w:eastAsia="ja-JP"/>
    </w:rPr>
  </w:style>
  <w:style w:type="paragraph" w:customStyle="1" w:styleId="CorrectionSeparatorEnd">
    <w:name w:val="Correction Separator End"/>
    <w:basedOn w:val="Normal"/>
    <w:rsid w:val="007F002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Docnumber">
    <w:name w:val="Docnumber"/>
    <w:basedOn w:val="Normal"/>
    <w:link w:val="DocnumberChar"/>
    <w:rsid w:val="007F002D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7F002D"/>
    <w:rPr>
      <w:rFonts w:ascii="Times New Roman" w:eastAsia="SimSun" w:hAnsi="Times New Roman"/>
      <w:b/>
      <w:sz w:val="40"/>
      <w:lang w:val="en-GB" w:eastAsia="en-US"/>
    </w:rPr>
  </w:style>
  <w:style w:type="paragraph" w:customStyle="1" w:styleId="FigureNotitle0">
    <w:name w:val="Figure_No &amp; title"/>
    <w:basedOn w:val="Normal"/>
    <w:next w:val="Normal"/>
    <w:rsid w:val="007F002D"/>
    <w:pPr>
      <w:keepLines/>
      <w:spacing w:before="240" w:after="120"/>
      <w:jc w:val="center"/>
    </w:pPr>
    <w:rPr>
      <w:rFonts w:eastAsia="SimSun"/>
      <w:b/>
      <w:lang w:eastAsia="ja-JP"/>
    </w:rPr>
  </w:style>
  <w:style w:type="paragraph" w:customStyle="1" w:styleId="Headingib">
    <w:name w:val="Heading_ib"/>
    <w:basedOn w:val="Headingi"/>
    <w:next w:val="Normal"/>
    <w:rsid w:val="007F002D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7F002D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eastAsia="????"/>
      <w:szCs w:val="24"/>
    </w:rPr>
  </w:style>
  <w:style w:type="paragraph" w:styleId="TableofFigures">
    <w:name w:val="table of figures"/>
    <w:basedOn w:val="Normal"/>
    <w:next w:val="Normal"/>
    <w:uiPriority w:val="99"/>
    <w:rsid w:val="007F002D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jc w:val="left"/>
      <w:textAlignment w:val="auto"/>
    </w:pPr>
    <w:rPr>
      <w:rFonts w:eastAsia="MS Mincho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eastAsia="SimSun"/>
      <w:b/>
      <w:bCs/>
      <w:sz w:val="20"/>
      <w:lang w:eastAsia="ja-JP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7F002D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hAnsi="Arial"/>
      <w:b/>
      <w:bCs/>
      <w:sz w:val="18"/>
      <w:lang w:eastAsia="es-ES"/>
    </w:rPr>
  </w:style>
  <w:style w:type="paragraph" w:customStyle="1" w:styleId="ContinuaTestPurposeLabel">
    <w:name w:val="Continua Test Purpose Label"/>
    <w:basedOn w:val="ContinuaTestPurposeID"/>
    <w:rsid w:val="007F002D"/>
  </w:style>
  <w:style w:type="character" w:customStyle="1" w:styleId="HeaderChar">
    <w:name w:val="Header Char"/>
    <w:link w:val="Header"/>
    <w:rsid w:val="007F002D"/>
    <w:rPr>
      <w:rFonts w:ascii="Times New Roman" w:hAnsi="Times New Roman"/>
      <w:sz w:val="18"/>
      <w:lang w:val="en-GB" w:eastAsia="en-US"/>
    </w:rPr>
  </w:style>
  <w:style w:type="character" w:customStyle="1" w:styleId="ContinuaTableHeaderBoldChar">
    <w:name w:val="Continua Table Header Bold Char"/>
    <w:link w:val="ContinuaTableHeaderBold"/>
    <w:rsid w:val="00F753BB"/>
    <w:rPr>
      <w:rFonts w:ascii="Arial" w:hAnsi="Arial"/>
      <w:b/>
      <w:bCs/>
      <w:sz w:val="18"/>
      <w:lang w:val="en-GB" w:eastAsia="es-ES"/>
    </w:rPr>
  </w:style>
  <w:style w:type="paragraph" w:customStyle="1" w:styleId="ContinuaTestPurposeSpec">
    <w:name w:val="Continua Test Purpose Spec"/>
    <w:basedOn w:val="Normal"/>
    <w:rsid w:val="00F753BB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eastAsia="Times New Roman" w:hAnsi="Arial"/>
      <w:sz w:val="18"/>
      <w:lang w:val="es-ES_tradnl"/>
    </w:rPr>
  </w:style>
  <w:style w:type="paragraph" w:customStyle="1" w:styleId="Encabezadodelatabla">
    <w:name w:val="Encabezado de la tabla"/>
    <w:basedOn w:val="Contenidodelatabla"/>
    <w:pPr>
      <w:widowControl w:val="0"/>
      <w:overflowPunct/>
      <w:autoSpaceDE/>
      <w:jc w:val="center"/>
      <w:textAlignment w:val="auto"/>
    </w:pPr>
    <w:rPr>
      <w:rFonts w:eastAsia="Arial Unicode MS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F039-FCE4-4102-B5C7-33884D3A7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EF60A-FA9F-4C7E-B4BC-57B3144F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H.845.9 (01/2015) Conformance of ITU-T H.810 personal health devices: PAN/LAN/TAN interface Part 5I: Medication adherence monitor: Agent</vt:lpstr>
    </vt:vector>
  </TitlesOfParts>
  <Company>ITU</Company>
  <LinksUpToDate>false</LinksUpToDate>
  <CharactersWithSpaces>861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H.845.9 (01/2015) Conformance of ITU-T H.810 personal health devices: PAN/LAN/TAN interface Part 5I: Medication adherence monitor: Agent</dc:title>
  <dc:subject>SERIES H: AUDIOVISUAL AND MULTIMEDIA SYSTEMS - E-health multimedia services and applications – Interoperability compliance testing of personal health systems (HRN, PAN, LAN, TAN and WAN)</dc:subject>
  <dc:creator>ITU-T</dc:creator>
  <cp:keywords>H.845.9,H,845.9</cp:keywords>
  <dc:description>Gachetc, 06.05.2015, ITU51007784</dc:description>
  <cp:lastModifiedBy>Simão Campos-Neto</cp:lastModifiedBy>
  <cp:revision>12</cp:revision>
  <cp:lastPrinted>2004-12-15T08:14:00Z</cp:lastPrinted>
  <dcterms:created xsi:type="dcterms:W3CDTF">2016-05-23T20:53:00Z</dcterms:created>
  <dcterms:modified xsi:type="dcterms:W3CDTF">2016-06-09T11:02:00Z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mercredi 6 mai 2015</vt:lpwstr>
  </property>
</Properties>
</file>