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B46FF3" w14:paraId="6177F6D9" w14:textId="77777777" w:rsidTr="009010C6">
        <w:tc>
          <w:tcPr>
            <w:tcW w:w="9945" w:type="dxa"/>
          </w:tcPr>
          <w:p w14:paraId="16FC36E9" w14:textId="64D414C0" w:rsidR="001F3766" w:rsidRDefault="00194CAE" w:rsidP="001F3766">
            <w:pPr>
              <w:pStyle w:val="RecNo"/>
              <w:rPr>
                <w:lang w:val="en-US"/>
              </w:rPr>
            </w:pPr>
            <w:bookmarkStart w:id="0" w:name="irecnoe"/>
            <w:bookmarkEnd w:id="0"/>
            <w:r>
              <w:rPr>
                <w:lang w:val="en-US"/>
              </w:rPr>
              <w:t xml:space="preserve">Draft revised </w:t>
            </w:r>
            <w:r w:rsidR="001F3766">
              <w:rPr>
                <w:lang w:val="en-US"/>
              </w:rPr>
              <w:t>Recommendation ITU-T Z.165</w:t>
            </w:r>
          </w:p>
          <w:p w14:paraId="64D33633" w14:textId="77777777" w:rsidR="00B46FF3" w:rsidRPr="001F3766" w:rsidRDefault="001F3766" w:rsidP="001F3766">
            <w:pPr>
              <w:pStyle w:val="Rectitle"/>
              <w:rPr>
                <w:lang w:val="en-US"/>
              </w:rPr>
            </w:pPr>
            <w:r w:rsidRPr="001F3766">
              <w:rPr>
                <w:lang w:val="en-US"/>
              </w:rPr>
              <w:t xml:space="preserve">Testing and Test Control Notation version 3: </w:t>
            </w:r>
            <w:r w:rsidRPr="001F3766">
              <w:rPr>
                <w:lang w:val="en-US"/>
              </w:rPr>
              <w:br/>
              <w:t>TTCN-3 runtime interface (TRI)</w:t>
            </w:r>
          </w:p>
          <w:p w14:paraId="15D32D27" w14:textId="77777777" w:rsidR="00B46FF3" w:rsidRDefault="00B46FF3">
            <w:pPr>
              <w:rPr>
                <w:lang w:val="en-US"/>
              </w:rPr>
            </w:pPr>
          </w:p>
        </w:tc>
      </w:tr>
      <w:tr w:rsidR="00B46FF3" w14:paraId="57B5FE41" w14:textId="77777777" w:rsidTr="009010C6">
        <w:tc>
          <w:tcPr>
            <w:tcW w:w="9945" w:type="dxa"/>
          </w:tcPr>
          <w:p w14:paraId="3994BC19" w14:textId="77777777" w:rsidR="00B46FF3" w:rsidRDefault="00B46FF3">
            <w:pPr>
              <w:pStyle w:val="Headingb"/>
              <w:rPr>
                <w:lang w:val="en-US"/>
              </w:rPr>
            </w:pPr>
            <w:bookmarkStart w:id="1" w:name="isume"/>
            <w:r>
              <w:rPr>
                <w:lang w:val="en-US"/>
              </w:rPr>
              <w:t>Summary</w:t>
            </w:r>
          </w:p>
          <w:p w14:paraId="1A00CB13" w14:textId="77777777" w:rsidR="001F3766" w:rsidRPr="001F3766" w:rsidRDefault="001F3766" w:rsidP="001F3766">
            <w:pPr>
              <w:rPr>
                <w:lang w:val="en-US"/>
              </w:rPr>
            </w:pPr>
            <w:r w:rsidRPr="001F3766">
              <w:rPr>
                <w:lang w:val="en-US"/>
              </w:rPr>
              <w:t>Recommendation ITU-T Z.165 provides the specification of the runtime interface for TTCN-3 (</w:t>
            </w:r>
            <w:r w:rsidRPr="001F3766">
              <w:rPr>
                <w:i/>
                <w:iCs/>
                <w:lang w:val="en-US"/>
              </w:rPr>
              <w:t>Testing and Test Control Notation 3</w:t>
            </w:r>
            <w:r w:rsidRPr="001F3766">
              <w:rPr>
                <w:lang w:val="en-US"/>
              </w:rPr>
              <w:t>) test system implementations. The TTCN-3 Runtime Interface provides the recommended adaptation for timing and communication of a test system to a particular processing platform and the system under test, respectively. This Recommendation defines the interface as a set of operations independent of target language.</w:t>
            </w:r>
          </w:p>
          <w:p w14:paraId="2B7B5006" w14:textId="61BE5EE2" w:rsidR="001F3766" w:rsidRPr="001F3766" w:rsidRDefault="001F3766" w:rsidP="00717ECC">
            <w:pPr>
              <w:rPr>
                <w:lang w:val="en-US"/>
              </w:rPr>
            </w:pPr>
            <w:r w:rsidRPr="001F3766">
              <w:rPr>
                <w:lang w:val="en-US"/>
              </w:rPr>
              <w:t>The interface is defined to be compatible with Recommendation ITU</w:t>
            </w:r>
            <w:r w:rsidRPr="001F3766">
              <w:rPr>
                <w:lang w:val="en-US"/>
              </w:rPr>
              <w:noBreakHyphen/>
              <w:t>T Z.161. This Recommendation uses the CORBA Interface Definition Language (IDL) to specify the TRI completely. Clauses 6, 7 and 8 of [ETSI ES 201 873-5 V4.</w:t>
            </w:r>
            <w:r w:rsidR="00077722">
              <w:rPr>
                <w:lang w:val="en-US"/>
              </w:rPr>
              <w:t>7</w:t>
            </w:r>
            <w:r w:rsidRPr="001F3766">
              <w:rPr>
                <w:lang w:val="en-US"/>
              </w:rPr>
              <w:t>.1] specify language mappings of the abstract specification to the target languages Java and ANSI-C. A summary of the IDL-based interface specification is provided in Appendix A of [ETSI ES 201 873-5 V4.</w:t>
            </w:r>
            <w:r w:rsidR="00077722">
              <w:rPr>
                <w:lang w:val="en-US"/>
              </w:rPr>
              <w:t>7</w:t>
            </w:r>
            <w:r w:rsidRPr="001F3766">
              <w:rPr>
                <w:lang w:val="en-US"/>
              </w:rPr>
              <w:t>.1].</w:t>
            </w:r>
          </w:p>
          <w:p w14:paraId="34B9D1E5" w14:textId="77777777" w:rsidR="00B46FF3" w:rsidRDefault="001F3766" w:rsidP="001F3766">
            <w:pPr>
              <w:rPr>
                <w:lang w:val="en-US"/>
              </w:rPr>
            </w:pPr>
            <w:r w:rsidRPr="001F3766">
              <w:rPr>
                <w:lang w:val="en-US"/>
              </w:rPr>
              <w:t>This revision of the Recommendation contains amendments, clarifications, corrigenda and editorial corrections.</w:t>
            </w:r>
            <w:bookmarkEnd w:id="1"/>
          </w:p>
        </w:tc>
      </w:tr>
    </w:tbl>
    <w:p w14:paraId="44493594" w14:textId="47994DA0" w:rsidR="00853D24" w:rsidRDefault="00853D24" w:rsidP="00853D24">
      <w:pPr>
        <w:jc w:val="center"/>
      </w:pPr>
      <w:r>
        <w:t>______</w:t>
      </w:r>
      <w:bookmarkStart w:id="2" w:name="_GoBack"/>
      <w:bookmarkEnd w:id="2"/>
    </w:p>
    <w:sectPr w:rsidR="00853D24" w:rsidSect="00E659F5">
      <w:headerReference w:type="default" r:id="rId7"/>
      <w:pgSz w:w="11907" w:h="16834" w:code="9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E1120" w14:textId="77777777" w:rsidR="00781F27" w:rsidRDefault="00781F27">
      <w:r>
        <w:separator/>
      </w:r>
    </w:p>
  </w:endnote>
  <w:endnote w:type="continuationSeparator" w:id="0">
    <w:p w14:paraId="151B42B2" w14:textId="77777777" w:rsidR="00781F27" w:rsidRDefault="0078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64743" w14:textId="77777777" w:rsidR="00781F27" w:rsidRDefault="00781F27">
      <w:r>
        <w:t>____________________</w:t>
      </w:r>
    </w:p>
  </w:footnote>
  <w:footnote w:type="continuationSeparator" w:id="0">
    <w:p w14:paraId="71CF7916" w14:textId="77777777" w:rsidR="00781F27" w:rsidRDefault="0078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9198" w14:textId="19531B01" w:rsidR="008539E7" w:rsidRDefault="008539E7">
    <w:pPr>
      <w:pStyle w:val="Header"/>
    </w:pPr>
    <w:r w:rsidRPr="008539E7">
      <w:t>Z165(Rev)_</w:t>
    </w:r>
    <w:proofErr w:type="spellStart"/>
    <w:r w:rsidRPr="008539E7">
      <w:t>LC_summary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embedSystemFont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66"/>
    <w:rsid w:val="00061F43"/>
    <w:rsid w:val="00077722"/>
    <w:rsid w:val="000A287B"/>
    <w:rsid w:val="000B48BF"/>
    <w:rsid w:val="000D756D"/>
    <w:rsid w:val="000E355E"/>
    <w:rsid w:val="000E5EB3"/>
    <w:rsid w:val="000F1B0A"/>
    <w:rsid w:val="0013384E"/>
    <w:rsid w:val="00156515"/>
    <w:rsid w:val="0016509B"/>
    <w:rsid w:val="0018403B"/>
    <w:rsid w:val="00194CAE"/>
    <w:rsid w:val="001C107A"/>
    <w:rsid w:val="001F3766"/>
    <w:rsid w:val="002309F5"/>
    <w:rsid w:val="00240FAD"/>
    <w:rsid w:val="002A2404"/>
    <w:rsid w:val="002B2170"/>
    <w:rsid w:val="002E0F55"/>
    <w:rsid w:val="002E5890"/>
    <w:rsid w:val="00302A5B"/>
    <w:rsid w:val="003239B9"/>
    <w:rsid w:val="00333F43"/>
    <w:rsid w:val="00356D5E"/>
    <w:rsid w:val="003A0344"/>
    <w:rsid w:val="0041539F"/>
    <w:rsid w:val="00445C10"/>
    <w:rsid w:val="0044655A"/>
    <w:rsid w:val="00471549"/>
    <w:rsid w:val="004765B6"/>
    <w:rsid w:val="004B4428"/>
    <w:rsid w:val="004E7D87"/>
    <w:rsid w:val="004F00BF"/>
    <w:rsid w:val="005348B0"/>
    <w:rsid w:val="00537EEE"/>
    <w:rsid w:val="005A06F2"/>
    <w:rsid w:val="0062037B"/>
    <w:rsid w:val="00634608"/>
    <w:rsid w:val="00681642"/>
    <w:rsid w:val="00694C7A"/>
    <w:rsid w:val="006A7A04"/>
    <w:rsid w:val="006B01E4"/>
    <w:rsid w:val="00717ECC"/>
    <w:rsid w:val="00726163"/>
    <w:rsid w:val="00742713"/>
    <w:rsid w:val="00781F27"/>
    <w:rsid w:val="00783586"/>
    <w:rsid w:val="007A125F"/>
    <w:rsid w:val="007A7AB6"/>
    <w:rsid w:val="008423E6"/>
    <w:rsid w:val="008539E7"/>
    <w:rsid w:val="00853D24"/>
    <w:rsid w:val="00863002"/>
    <w:rsid w:val="00865987"/>
    <w:rsid w:val="008B5CB4"/>
    <w:rsid w:val="008F1E2C"/>
    <w:rsid w:val="009010C6"/>
    <w:rsid w:val="00923C60"/>
    <w:rsid w:val="00994FE7"/>
    <w:rsid w:val="009A64BD"/>
    <w:rsid w:val="009C4BD0"/>
    <w:rsid w:val="00A3139B"/>
    <w:rsid w:val="00A43177"/>
    <w:rsid w:val="00A62D84"/>
    <w:rsid w:val="00A9292D"/>
    <w:rsid w:val="00AC6E7E"/>
    <w:rsid w:val="00AD60E6"/>
    <w:rsid w:val="00B01B93"/>
    <w:rsid w:val="00B06F7D"/>
    <w:rsid w:val="00B46FF3"/>
    <w:rsid w:val="00B72114"/>
    <w:rsid w:val="00B84159"/>
    <w:rsid w:val="00C55369"/>
    <w:rsid w:val="00C62C39"/>
    <w:rsid w:val="00CC0394"/>
    <w:rsid w:val="00D435E4"/>
    <w:rsid w:val="00DA7449"/>
    <w:rsid w:val="00DD73B6"/>
    <w:rsid w:val="00DD742A"/>
    <w:rsid w:val="00DE45D7"/>
    <w:rsid w:val="00E503F8"/>
    <w:rsid w:val="00E5596B"/>
    <w:rsid w:val="00E659F5"/>
    <w:rsid w:val="00EB52A3"/>
    <w:rsid w:val="00F25CB7"/>
    <w:rsid w:val="00F67FB8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5EF8EA"/>
  <w15:docId w15:val="{1C3B239D-D89E-4710-A4FF-877282FB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A64BD"/>
    <w:pPr>
      <w:outlineLvl w:val="4"/>
    </w:pPr>
  </w:style>
  <w:style w:type="paragraph" w:styleId="Heading6">
    <w:name w:val="heading 6"/>
    <w:basedOn w:val="Heading4"/>
    <w:next w:val="Normal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A64BD"/>
    <w:pPr>
      <w:outlineLvl w:val="6"/>
    </w:pPr>
  </w:style>
  <w:style w:type="paragraph" w:styleId="Heading8">
    <w:name w:val="heading 8"/>
    <w:basedOn w:val="Heading6"/>
    <w:next w:val="Normal"/>
    <w:qFormat/>
    <w:rsid w:val="009A64BD"/>
    <w:pPr>
      <w:outlineLvl w:val="7"/>
    </w:pPr>
  </w:style>
  <w:style w:type="paragraph" w:styleId="Heading9">
    <w:name w:val="heading 9"/>
    <w:basedOn w:val="Heading6"/>
    <w:next w:val="Normal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9A64BD"/>
  </w:style>
  <w:style w:type="paragraph" w:styleId="TOC4">
    <w:name w:val="toc 4"/>
    <w:basedOn w:val="TOC3"/>
    <w:semiHidden/>
    <w:rsid w:val="009A64BD"/>
  </w:style>
  <w:style w:type="paragraph" w:styleId="TOC3">
    <w:name w:val="toc 3"/>
    <w:basedOn w:val="TOC2"/>
    <w:semiHidden/>
    <w:rsid w:val="009A64BD"/>
  </w:style>
  <w:style w:type="paragraph" w:styleId="TOC2">
    <w:name w:val="toc 2"/>
    <w:basedOn w:val="TOC1"/>
    <w:uiPriority w:val="39"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64BD"/>
  </w:style>
  <w:style w:type="paragraph" w:styleId="TOC6">
    <w:name w:val="toc 6"/>
    <w:basedOn w:val="TOC4"/>
    <w:semiHidden/>
    <w:rsid w:val="009A64BD"/>
  </w:style>
  <w:style w:type="paragraph" w:styleId="TOC5">
    <w:name w:val="toc 5"/>
    <w:basedOn w:val="TOC4"/>
    <w:semiHidden/>
    <w:rsid w:val="009A64BD"/>
  </w:style>
  <w:style w:type="paragraph" w:styleId="Footer">
    <w:name w:val="footer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semiHidden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semiHidden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F3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F3766"/>
    <w:rPr>
      <w:rFonts w:ascii="Times New Roman" w:hAnsi="Times New Roman"/>
      <w:b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E659F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659F5"/>
    <w:rPr>
      <w:rFonts w:ascii="Times New Roman" w:hAnsi="Times New Roman"/>
      <w:b/>
      <w:bCs/>
      <w:sz w:val="4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346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F696-06EE-470D-AFC2-299C5EEF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9</TotalTime>
  <Pages>1</Pages>
  <Words>160</Words>
  <Characters>956</Characters>
  <Application>Microsoft Office Word</Application>
  <DocSecurity>0</DocSecurity>
  <Lines>18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ITU-T Rec. Z.165 (11/2014) Testing and Test Control Notation version 3:  TTCN-3 runtime interface (TRI)</vt:lpstr>
      <vt:lpstr>ITU-T  RECOMMENDATION</vt:lpstr>
    </vt:vector>
  </TitlesOfParts>
  <Manager>ITU-T</Manager>
  <Company>International Telecommunication Union (ITU)</Company>
  <LinksUpToDate>false</LinksUpToDate>
  <CharactersWithSpaces>1110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SERIES Z: LANGUAGES AND GENERAL SOFTWARE ASPECTS FOR TELECOMMUNICATION SYSTEMS - Formal description techniques (FDT) – Testing and Test Control Notation (TTCN)</dc:subject>
  <dc:creator>Rapporteur Q12/17 (Formal languages for telecommunication software and testing)</dc:creator>
  <cp:keywords/>
  <dc:description>Z165(Rev)_LC_summary.docx  For: _x000d_Document date: _x000d_Saved by ITU51010110 at 09:21:05 on 22/09/15</dc:description>
  <cp:lastModifiedBy>Clark, Robert</cp:lastModifiedBy>
  <cp:revision>14</cp:revision>
  <cp:lastPrinted>2004-12-15T08:14:00Z</cp:lastPrinted>
  <dcterms:created xsi:type="dcterms:W3CDTF">2015-09-01T14:54:00Z</dcterms:created>
  <dcterms:modified xsi:type="dcterms:W3CDTF">2015-09-22T07:21:00Z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Z165(Rev)_LC_summary.docx</vt:lpwstr>
  </property>
  <property fmtid="{D5CDD505-2E9C-101B-9397-08002B2CF9AE}" pid="3" name="docdate">
    <vt:lpwstr/>
  </property>
  <property fmtid="{D5CDD505-2E9C-101B-9397-08002B2CF9AE}" pid="4" name="doctitle">
    <vt:lpwstr>Testing and Test Control Notation version 3: TTCN-3 runtime interface (TRI)</vt:lpwstr>
  </property>
  <property fmtid="{D5CDD505-2E9C-101B-9397-08002B2CF9AE}" pid="5" name="doctitle2">
    <vt:lpwstr>SERIES Z: LANGUAGES AND GENERAL SOFTWARE ASPECTS FOR TELECOMMUNICATION SYSTEMS Formal description techniques (FDT) – Testing and Test Control Notation (TTCN)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lundi 5 janvier 2015</vt:lpwstr>
  </property>
  <property fmtid="{D5CDD505-2E9C-101B-9397-08002B2CF9AE}" pid="9" name="Docorlang">
    <vt:lpwstr/>
  </property>
  <property fmtid="{D5CDD505-2E9C-101B-9397-08002B2CF9AE}" pid="10" name="Docbluepink">
    <vt:lpwstr/>
  </property>
  <property fmtid="{D5CDD505-2E9C-101B-9397-08002B2CF9AE}" pid="11" name="Docdest">
    <vt:lpwstr/>
  </property>
  <property fmtid="{D5CDD505-2E9C-101B-9397-08002B2CF9AE}" pid="12" name="Docauthor">
    <vt:lpwstr/>
  </property>
</Properties>
</file>