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DAB" w:rsidRPr="007A05DA" w:rsidRDefault="001B7DAB" w:rsidP="001B7DAB">
      <w:pPr>
        <w:pStyle w:val="RecNo"/>
      </w:pPr>
      <w:r w:rsidRPr="007A05DA">
        <w:t>Draft Amendment 3 to Recommendation ITU-T G.998.4 (2010)</w:t>
      </w:r>
    </w:p>
    <w:p w:rsidR="001B7DAB" w:rsidRPr="007A05DA" w:rsidRDefault="001B7DAB" w:rsidP="00AB79FE">
      <w:pPr>
        <w:pStyle w:val="Rectitle"/>
      </w:pPr>
      <w:r w:rsidRPr="007A05DA">
        <w:t>Improved impulse noise protection for DSL transceivers: Amendment 3</w:t>
      </w:r>
      <w:r w:rsidRPr="00140B7A">
        <w:t xml:space="preserve"> </w:t>
      </w:r>
      <w:r w:rsidR="00AB79FE">
        <w:sym w:font="Symbol" w:char="F02D"/>
      </w:r>
      <w:r w:rsidRPr="00140B7A">
        <w:t xml:space="preserve"> Extended memory for enhanced bit rates with retransmission </w:t>
      </w:r>
    </w:p>
    <w:p w:rsidR="001B7DAB" w:rsidRPr="007A05DA" w:rsidRDefault="001B7DAB" w:rsidP="001B7DAB">
      <w:pPr>
        <w:rPr>
          <w:szCs w:val="24"/>
        </w:rPr>
      </w:pPr>
      <w:bookmarkStart w:id="0" w:name="_GoBack"/>
      <w:bookmarkEnd w:id="0"/>
    </w:p>
    <w:p w:rsidR="001B7DAB" w:rsidRPr="007A05DA" w:rsidRDefault="001B7DAB" w:rsidP="001B7DAB">
      <w:pPr>
        <w:pStyle w:val="headingb0"/>
        <w:spacing w:before="120"/>
      </w:pPr>
      <w:r w:rsidRPr="007A05DA">
        <w:t>Summary</w:t>
      </w:r>
    </w:p>
    <w:p w:rsidR="001B7DAB" w:rsidRPr="007A05DA" w:rsidRDefault="001B7DAB" w:rsidP="001B7DAB">
      <w:pPr>
        <w:rPr>
          <w:szCs w:val="24"/>
        </w:rPr>
      </w:pPr>
      <w:r w:rsidRPr="007A05DA">
        <w:rPr>
          <w:szCs w:val="24"/>
        </w:rPr>
        <w:t>Amendment 3 to Recommendation ITU-T G.998.4 (2010) covers the following functionality:</w:t>
      </w:r>
    </w:p>
    <w:p w:rsidR="001B7DAB" w:rsidRPr="007A05DA" w:rsidRDefault="001B7DAB" w:rsidP="001B7DAB">
      <w:pPr>
        <w:pStyle w:val="bodyNumbered"/>
        <w:widowControl w:val="0"/>
        <w:numPr>
          <w:ilvl w:val="0"/>
          <w:numId w:val="3"/>
        </w:numPr>
        <w:spacing w:before="120" w:after="0"/>
        <w:rPr>
          <w:rFonts w:ascii="Times New Roman" w:hAnsi="Times New Roman" w:cs="Times New Roman"/>
          <w:sz w:val="24"/>
          <w:szCs w:val="24"/>
        </w:rPr>
      </w:pPr>
      <w:r w:rsidRPr="007A05DA">
        <w:rPr>
          <w:rFonts w:ascii="Times New Roman" w:hAnsi="Times New Roman" w:cs="Times New Roman"/>
          <w:sz w:val="24"/>
          <w:szCs w:val="24"/>
        </w:rPr>
        <w:t>Extended memory for enhanced bit rates with retransmission when operating in G.993.2 with G.993.5 not enabled. (new functionality).</w:t>
      </w:r>
    </w:p>
    <w:p w:rsidR="00405AB0" w:rsidRPr="007A05DA" w:rsidRDefault="00405AB0">
      <w:pPr>
        <w:jc w:val="center"/>
      </w:pPr>
      <w:r w:rsidRPr="007A05DA">
        <w:t>_____________________</w:t>
      </w:r>
    </w:p>
    <w:p w:rsidR="00405AB0" w:rsidRPr="007A05DA" w:rsidRDefault="00405AB0">
      <w:pPr>
        <w:jc w:val="center"/>
      </w:pPr>
    </w:p>
    <w:sectPr w:rsidR="00405AB0" w:rsidRPr="007A05DA" w:rsidSect="00FF14ED">
      <w:headerReference w:type="default" r:id="rId9"/>
      <w:footerReference w:type="first" r:id="rId10"/>
      <w:pgSz w:w="11907" w:h="16834" w:code="9"/>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0C6" w:rsidRDefault="009F70C6">
      <w:r>
        <w:separator/>
      </w:r>
    </w:p>
  </w:endnote>
  <w:endnote w:type="continuationSeparator" w:id="0">
    <w:p w:rsidR="009F70C6" w:rsidRDefault="009F7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siatische Schriftart verwende">
    <w:altName w:val="Times New Roman"/>
    <w:panose1 w:val="00000000000000000000"/>
    <w:charset w:val="00"/>
    <w:family w:val="roman"/>
    <w:notTrueType/>
    <w:pitch w:val="default"/>
  </w:font>
  <w:font w:name="Arial Fett">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charset w:val="00"/>
    <w:family w:val="swiss"/>
    <w:pitch w:val="variable"/>
    <w:sig w:usb0="00000087" w:usb1="00000000" w:usb2="00000000" w:usb3="00000000" w:csb0="0000001B" w:csb1="00000000"/>
  </w:font>
  <w:font w:name="Frutiger 45 Light">
    <w:altName w:val="Arial"/>
    <w:charset w:val="00"/>
    <w:family w:val="swiss"/>
    <w:pitch w:val="variable"/>
    <w:sig w:usb0="80000027" w:usb1="00000000" w:usb2="00000000" w:usb3="00000000" w:csb0="00000001" w:csb1="00000000"/>
  </w:font>
  <w:font w:name="Jokewood">
    <w:altName w:val="Courier New"/>
    <w:charset w:val="00"/>
    <w:family w:val="auto"/>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3260"/>
      <w:gridCol w:w="5046"/>
    </w:tblGrid>
    <w:tr w:rsidR="00B425CE" w:rsidRPr="00C539AD" w:rsidTr="00AF2AD8">
      <w:trPr>
        <w:cantSplit/>
        <w:trHeight w:val="204"/>
        <w:jc w:val="center"/>
      </w:trPr>
      <w:tc>
        <w:tcPr>
          <w:tcW w:w="1617" w:type="dxa"/>
          <w:tcBorders>
            <w:top w:val="single" w:sz="12" w:space="0" w:color="auto"/>
          </w:tcBorders>
        </w:tcPr>
        <w:p w:rsidR="00B425CE" w:rsidRPr="00C539AD" w:rsidRDefault="00B425CE" w:rsidP="00AF2AD8">
          <w:pPr>
            <w:widowControl w:val="0"/>
            <w:tabs>
              <w:tab w:val="clear" w:pos="794"/>
              <w:tab w:val="clear" w:pos="1191"/>
              <w:tab w:val="clear" w:pos="1588"/>
              <w:tab w:val="clear" w:pos="1985"/>
            </w:tabs>
            <w:overflowPunct/>
            <w:jc w:val="left"/>
            <w:textAlignment w:val="auto"/>
            <w:rPr>
              <w:b/>
              <w:bCs/>
              <w:sz w:val="22"/>
              <w:lang w:val="en-US"/>
            </w:rPr>
          </w:pPr>
          <w:r w:rsidRPr="00C539AD">
            <w:rPr>
              <w:b/>
              <w:bCs/>
              <w:sz w:val="22"/>
              <w:lang w:val="en-US"/>
            </w:rPr>
            <w:t>Contact:</w:t>
          </w:r>
        </w:p>
      </w:tc>
      <w:tc>
        <w:tcPr>
          <w:tcW w:w="3260" w:type="dxa"/>
          <w:tcBorders>
            <w:top w:val="single" w:sz="12" w:space="0" w:color="auto"/>
          </w:tcBorders>
        </w:tcPr>
        <w:p w:rsidR="00B425CE" w:rsidRPr="00C539AD" w:rsidRDefault="00B425CE" w:rsidP="00AF2AD8">
          <w:pPr>
            <w:widowControl w:val="0"/>
            <w:tabs>
              <w:tab w:val="clear" w:pos="794"/>
              <w:tab w:val="clear" w:pos="1191"/>
              <w:tab w:val="clear" w:pos="1588"/>
              <w:tab w:val="clear" w:pos="1985"/>
            </w:tabs>
            <w:overflowPunct/>
            <w:jc w:val="left"/>
            <w:textAlignment w:val="auto"/>
            <w:rPr>
              <w:sz w:val="22"/>
              <w:lang w:val="nl-BE"/>
            </w:rPr>
          </w:pPr>
          <w:r w:rsidRPr="00C539AD">
            <w:rPr>
              <w:sz w:val="22"/>
              <w:lang w:val="nl-BE"/>
            </w:rPr>
            <w:t>Frank Van der Putten</w:t>
          </w:r>
        </w:p>
        <w:p w:rsidR="00B425CE" w:rsidRPr="00C539AD" w:rsidRDefault="00B425CE" w:rsidP="00AF2AD8">
          <w:pPr>
            <w:widowControl w:val="0"/>
            <w:tabs>
              <w:tab w:val="clear" w:pos="794"/>
              <w:tab w:val="clear" w:pos="1191"/>
              <w:tab w:val="clear" w:pos="1588"/>
              <w:tab w:val="clear" w:pos="1985"/>
            </w:tabs>
            <w:overflowPunct/>
            <w:spacing w:before="0"/>
            <w:jc w:val="left"/>
            <w:textAlignment w:val="auto"/>
            <w:rPr>
              <w:sz w:val="22"/>
              <w:lang w:val="nl-BE"/>
            </w:rPr>
          </w:pPr>
          <w:r w:rsidRPr="00C539AD">
            <w:rPr>
              <w:sz w:val="22"/>
              <w:lang w:val="nl-BE"/>
            </w:rPr>
            <w:t>Alcatel-Lucent Bell NV</w:t>
          </w:r>
        </w:p>
        <w:p w:rsidR="00B425CE" w:rsidRPr="00C539AD" w:rsidRDefault="00B425CE" w:rsidP="00AF2AD8">
          <w:pPr>
            <w:widowControl w:val="0"/>
            <w:tabs>
              <w:tab w:val="clear" w:pos="794"/>
              <w:tab w:val="clear" w:pos="1191"/>
              <w:tab w:val="clear" w:pos="1588"/>
              <w:tab w:val="clear" w:pos="1985"/>
            </w:tabs>
            <w:overflowPunct/>
            <w:spacing w:before="0"/>
            <w:jc w:val="left"/>
            <w:textAlignment w:val="auto"/>
            <w:rPr>
              <w:sz w:val="22"/>
              <w:lang w:val="en-US"/>
            </w:rPr>
          </w:pPr>
          <w:smartTag w:uri="urn:schemas-microsoft-com:office:smarttags" w:element="place">
            <w:smartTag w:uri="urn:schemas-microsoft-com:office:smarttags" w:element="country-region">
              <w:r w:rsidRPr="00C539AD">
                <w:rPr>
                  <w:sz w:val="22"/>
                  <w:lang w:val="en-US"/>
                </w:rPr>
                <w:t>Belgium</w:t>
              </w:r>
            </w:smartTag>
          </w:smartTag>
        </w:p>
      </w:tc>
      <w:tc>
        <w:tcPr>
          <w:tcW w:w="5046" w:type="dxa"/>
          <w:tcBorders>
            <w:top w:val="single" w:sz="12" w:space="0" w:color="auto"/>
          </w:tcBorders>
        </w:tcPr>
        <w:p w:rsidR="00B425CE" w:rsidRPr="00C539AD" w:rsidRDefault="00B425CE" w:rsidP="00AF2AD8">
          <w:pPr>
            <w:widowControl w:val="0"/>
            <w:tabs>
              <w:tab w:val="clear" w:pos="794"/>
              <w:tab w:val="clear" w:pos="1191"/>
              <w:tab w:val="clear" w:pos="1588"/>
              <w:tab w:val="clear" w:pos="1985"/>
            </w:tabs>
            <w:overflowPunct/>
            <w:jc w:val="left"/>
            <w:textAlignment w:val="auto"/>
            <w:rPr>
              <w:sz w:val="22"/>
              <w:lang w:val="en-US"/>
            </w:rPr>
          </w:pPr>
          <w:r w:rsidRPr="00C539AD">
            <w:rPr>
              <w:sz w:val="22"/>
              <w:lang w:val="en-US"/>
            </w:rPr>
            <w:t>Tel: +32 32408827</w:t>
          </w:r>
        </w:p>
        <w:p w:rsidR="00B425CE" w:rsidRPr="00C539AD" w:rsidRDefault="00B425CE" w:rsidP="00AF2AD8">
          <w:pPr>
            <w:widowControl w:val="0"/>
            <w:tabs>
              <w:tab w:val="clear" w:pos="794"/>
              <w:tab w:val="clear" w:pos="1191"/>
              <w:tab w:val="clear" w:pos="1588"/>
              <w:tab w:val="clear" w:pos="1985"/>
            </w:tabs>
            <w:overflowPunct/>
            <w:spacing w:before="0"/>
            <w:jc w:val="left"/>
            <w:textAlignment w:val="auto"/>
            <w:rPr>
              <w:sz w:val="22"/>
              <w:lang w:val="en-US"/>
            </w:rPr>
          </w:pPr>
          <w:r w:rsidRPr="00C539AD">
            <w:rPr>
              <w:sz w:val="22"/>
              <w:lang w:val="en-US"/>
            </w:rPr>
            <w:t>Fax: +32 32409999</w:t>
          </w:r>
        </w:p>
        <w:p w:rsidR="00B425CE" w:rsidRPr="00C539AD" w:rsidRDefault="00B425CE" w:rsidP="00AF2AD8">
          <w:pPr>
            <w:widowControl w:val="0"/>
            <w:tabs>
              <w:tab w:val="clear" w:pos="794"/>
              <w:tab w:val="clear" w:pos="1191"/>
              <w:tab w:val="clear" w:pos="1588"/>
              <w:tab w:val="clear" w:pos="1985"/>
            </w:tabs>
            <w:overflowPunct/>
            <w:spacing w:before="0"/>
            <w:jc w:val="left"/>
            <w:textAlignment w:val="auto"/>
            <w:rPr>
              <w:sz w:val="22"/>
              <w:lang w:val="en-US"/>
            </w:rPr>
          </w:pPr>
          <w:r w:rsidRPr="00C539AD">
            <w:rPr>
              <w:sz w:val="22"/>
              <w:lang w:val="en-US"/>
            </w:rPr>
            <w:t xml:space="preserve">Email: </w:t>
          </w:r>
          <w:hyperlink r:id="rId1" w:history="1">
            <w:r w:rsidRPr="00C539AD">
              <w:rPr>
                <w:color w:val="0000FF"/>
                <w:sz w:val="22"/>
                <w:u w:val="single"/>
                <w:lang w:val="en-US"/>
              </w:rPr>
              <w:t>frank.van_der_putten@alcatel-lucent.com</w:t>
            </w:r>
          </w:hyperlink>
        </w:p>
      </w:tc>
    </w:tr>
    <w:tr w:rsidR="00B425CE" w:rsidRPr="00C539AD" w:rsidTr="00AF2AD8">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B425CE" w:rsidRPr="00C539AD" w:rsidRDefault="00B425CE" w:rsidP="00AF2AD8">
          <w:pPr>
            <w:widowControl w:val="0"/>
            <w:tabs>
              <w:tab w:val="clear" w:pos="794"/>
              <w:tab w:val="clear" w:pos="1191"/>
              <w:tab w:val="clear" w:pos="1588"/>
              <w:tab w:val="clear" w:pos="1985"/>
            </w:tabs>
            <w:overflowPunct/>
            <w:spacing w:before="0"/>
            <w:jc w:val="left"/>
            <w:textAlignment w:val="auto"/>
            <w:rPr>
              <w:sz w:val="18"/>
              <w:lang w:val="en-US"/>
            </w:rPr>
          </w:pPr>
          <w:r w:rsidRPr="00C539AD">
            <w:rPr>
              <w:b/>
              <w:bCs/>
              <w:sz w:val="18"/>
              <w:lang w:val="en-US"/>
            </w:rPr>
            <w:t>Attention:</w:t>
          </w:r>
          <w:r w:rsidRPr="00C539AD">
            <w:rPr>
              <w:sz w:val="18"/>
              <w:lang w:val="en-US"/>
            </w:rPr>
            <w:t xml:space="preserve"> This is not a publication made available to the public, but </w:t>
          </w:r>
          <w:r w:rsidRPr="00C539AD">
            <w:rPr>
              <w:b/>
              <w:bCs/>
              <w:sz w:val="18"/>
              <w:lang w:val="en-US"/>
            </w:rPr>
            <w:t>an internal ITU-T Document</w:t>
          </w:r>
          <w:r w:rsidRPr="00C539AD">
            <w:rPr>
              <w:sz w:val="18"/>
              <w:lang w:val="en-US"/>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5403A9" w:rsidRPr="00B425CE" w:rsidRDefault="005403A9" w:rsidP="00DB2A0A">
    <w:pPr>
      <w:spacing w:before="0"/>
      <w:rPr>
        <w:sz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0C6" w:rsidRDefault="009F70C6">
      <w:r>
        <w:t>____________________</w:t>
      </w:r>
    </w:p>
  </w:footnote>
  <w:footnote w:type="continuationSeparator" w:id="0">
    <w:p w:rsidR="009F70C6" w:rsidRDefault="009F7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5CE" w:rsidRPr="00C539AD" w:rsidRDefault="00B425CE" w:rsidP="00B425CE">
    <w:pPr>
      <w:widowControl w:val="0"/>
      <w:tabs>
        <w:tab w:val="clear" w:pos="794"/>
        <w:tab w:val="clear" w:pos="1191"/>
        <w:tab w:val="clear" w:pos="1588"/>
        <w:tab w:val="clear" w:pos="1985"/>
        <w:tab w:val="center" w:pos="4320"/>
        <w:tab w:val="right" w:pos="8640"/>
      </w:tabs>
      <w:overflowPunct/>
      <w:spacing w:before="0"/>
      <w:jc w:val="center"/>
      <w:textAlignment w:val="auto"/>
      <w:rPr>
        <w:sz w:val="18"/>
        <w:lang w:val="en-US"/>
      </w:rPr>
    </w:pPr>
    <w:r w:rsidRPr="00C539AD">
      <w:rPr>
        <w:sz w:val="18"/>
        <w:lang w:val="en-US"/>
      </w:rPr>
      <w:t xml:space="preserve">- </w:t>
    </w:r>
    <w:r w:rsidR="001E4647" w:rsidRPr="00C539AD">
      <w:rPr>
        <w:sz w:val="18"/>
        <w:lang w:val="en-US"/>
      </w:rPr>
      <w:fldChar w:fldCharType="begin"/>
    </w:r>
    <w:r w:rsidRPr="00C539AD">
      <w:rPr>
        <w:sz w:val="18"/>
        <w:lang w:val="en-US"/>
      </w:rPr>
      <w:instrText xml:space="preserve"> PAGE  \* MERGEFORMAT </w:instrText>
    </w:r>
    <w:r w:rsidR="001E4647" w:rsidRPr="00C539AD">
      <w:rPr>
        <w:sz w:val="18"/>
        <w:lang w:val="en-US"/>
      </w:rPr>
      <w:fldChar w:fldCharType="separate"/>
    </w:r>
    <w:r w:rsidR="00AB79FE">
      <w:rPr>
        <w:noProof/>
        <w:sz w:val="18"/>
        <w:lang w:val="en-US"/>
      </w:rPr>
      <w:t>1</w:t>
    </w:r>
    <w:r w:rsidR="001E4647" w:rsidRPr="00C539AD">
      <w:rPr>
        <w:sz w:val="18"/>
        <w:lang w:val="en-US"/>
      </w:rPr>
      <w:fldChar w:fldCharType="end"/>
    </w:r>
    <w:r w:rsidRPr="00C539AD">
      <w:rPr>
        <w:sz w:val="18"/>
        <w:lang w:val="en-US"/>
      </w:rPr>
      <w:t xml:space="preserve"> -</w:t>
    </w:r>
  </w:p>
  <w:p w:rsidR="00B425CE" w:rsidRDefault="00711CD0">
    <w:pPr>
      <w:pStyle w:val="Header"/>
    </w:pPr>
    <w:r>
      <w:t>G998-4(2010)Amd3_LC-summary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946D4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602D3B"/>
    <w:multiLevelType w:val="hybridMultilevel"/>
    <w:tmpl w:val="F060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3225A"/>
    <w:multiLevelType w:val="hybridMultilevel"/>
    <w:tmpl w:val="25742FE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E087D0A"/>
    <w:multiLevelType w:val="hybridMultilevel"/>
    <w:tmpl w:val="89CE483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0C74798"/>
    <w:multiLevelType w:val="hybridMultilevel"/>
    <w:tmpl w:val="1CA2F4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DD5131"/>
    <w:multiLevelType w:val="multilevel"/>
    <w:tmpl w:val="F04EA50A"/>
    <w:lvl w:ilvl="0">
      <w:start w:val="1"/>
      <w:numFmt w:val="bullet"/>
      <w:pStyle w:val="Bulletlis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F4730FC"/>
    <w:multiLevelType w:val="hybridMultilevel"/>
    <w:tmpl w:val="D2D4A2B2"/>
    <w:lvl w:ilvl="0" w:tplc="08130005">
      <w:start w:val="1"/>
      <w:numFmt w:val="bullet"/>
      <w:lvlText w:val=""/>
      <w:lvlJc w:val="left"/>
      <w:pPr>
        <w:ind w:left="720" w:hanging="360"/>
      </w:pPr>
      <w:rPr>
        <w:rFonts w:ascii="Wingdings" w:hAnsi="Wingdings" w:hint="default"/>
      </w:rPr>
    </w:lvl>
    <w:lvl w:ilvl="1" w:tplc="08130005">
      <w:start w:val="1"/>
      <w:numFmt w:val="decimal"/>
      <w:lvlText w:val="%2."/>
      <w:lvlJc w:val="left"/>
      <w:pPr>
        <w:tabs>
          <w:tab w:val="num" w:pos="1440"/>
        </w:tabs>
        <w:ind w:left="1440" w:hanging="360"/>
      </w:pPr>
      <w:rPr>
        <w:rFonts w:cs="Times New Roman"/>
      </w:rPr>
    </w:lvl>
    <w:lvl w:ilvl="2" w:tplc="08130005">
      <w:start w:val="1"/>
      <w:numFmt w:val="decimal"/>
      <w:lvlText w:val="%3."/>
      <w:lvlJc w:val="left"/>
      <w:pPr>
        <w:tabs>
          <w:tab w:val="num" w:pos="2160"/>
        </w:tabs>
        <w:ind w:left="2160" w:hanging="360"/>
      </w:pPr>
      <w:rPr>
        <w:rFonts w:cs="Times New Roman"/>
      </w:rPr>
    </w:lvl>
    <w:lvl w:ilvl="3" w:tplc="08130001">
      <w:start w:val="1"/>
      <w:numFmt w:val="decimal"/>
      <w:lvlText w:val="%4."/>
      <w:lvlJc w:val="left"/>
      <w:pPr>
        <w:tabs>
          <w:tab w:val="num" w:pos="2880"/>
        </w:tabs>
        <w:ind w:left="2880" w:hanging="360"/>
      </w:pPr>
      <w:rPr>
        <w:rFonts w:cs="Times New Roman"/>
      </w:rPr>
    </w:lvl>
    <w:lvl w:ilvl="4" w:tplc="08130003">
      <w:start w:val="1"/>
      <w:numFmt w:val="decimal"/>
      <w:lvlText w:val="%5."/>
      <w:lvlJc w:val="left"/>
      <w:pPr>
        <w:tabs>
          <w:tab w:val="num" w:pos="3600"/>
        </w:tabs>
        <w:ind w:left="3600" w:hanging="360"/>
      </w:pPr>
      <w:rPr>
        <w:rFonts w:cs="Times New Roman"/>
      </w:rPr>
    </w:lvl>
    <w:lvl w:ilvl="5" w:tplc="08130005">
      <w:start w:val="1"/>
      <w:numFmt w:val="decimal"/>
      <w:lvlText w:val="%6."/>
      <w:lvlJc w:val="left"/>
      <w:pPr>
        <w:tabs>
          <w:tab w:val="num" w:pos="4320"/>
        </w:tabs>
        <w:ind w:left="4320" w:hanging="360"/>
      </w:pPr>
      <w:rPr>
        <w:rFonts w:cs="Times New Roman"/>
      </w:rPr>
    </w:lvl>
    <w:lvl w:ilvl="6" w:tplc="08130001">
      <w:start w:val="1"/>
      <w:numFmt w:val="decimal"/>
      <w:lvlText w:val="%7."/>
      <w:lvlJc w:val="left"/>
      <w:pPr>
        <w:tabs>
          <w:tab w:val="num" w:pos="5040"/>
        </w:tabs>
        <w:ind w:left="5040" w:hanging="360"/>
      </w:pPr>
      <w:rPr>
        <w:rFonts w:cs="Times New Roman"/>
      </w:rPr>
    </w:lvl>
    <w:lvl w:ilvl="7" w:tplc="08130003">
      <w:start w:val="1"/>
      <w:numFmt w:val="decimal"/>
      <w:lvlText w:val="%8."/>
      <w:lvlJc w:val="left"/>
      <w:pPr>
        <w:tabs>
          <w:tab w:val="num" w:pos="5760"/>
        </w:tabs>
        <w:ind w:left="5760" w:hanging="360"/>
      </w:pPr>
      <w:rPr>
        <w:rFonts w:cs="Times New Roman"/>
      </w:rPr>
    </w:lvl>
    <w:lvl w:ilvl="8" w:tplc="08130005">
      <w:start w:val="1"/>
      <w:numFmt w:val="decimal"/>
      <w:lvlText w:val="%9."/>
      <w:lvlJc w:val="left"/>
      <w:pPr>
        <w:tabs>
          <w:tab w:val="num" w:pos="6480"/>
        </w:tabs>
        <w:ind w:left="6480" w:hanging="360"/>
      </w:pPr>
      <w:rPr>
        <w:rFonts w:cs="Times New Roman"/>
      </w:rPr>
    </w:lvl>
  </w:abstractNum>
  <w:abstractNum w:abstractNumId="7">
    <w:nsid w:val="243B33EC"/>
    <w:multiLevelType w:val="hybridMultilevel"/>
    <w:tmpl w:val="3E9402DA"/>
    <w:lvl w:ilvl="0" w:tplc="08130005">
      <w:start w:val="1"/>
      <w:numFmt w:val="bullet"/>
      <w:lvlText w:val=""/>
      <w:lvlJc w:val="left"/>
      <w:pPr>
        <w:ind w:left="1077" w:hanging="360"/>
      </w:pPr>
      <w:rPr>
        <w:rFonts w:ascii="Wingdings" w:hAnsi="Wingdings"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8">
    <w:nsid w:val="2B3E310E"/>
    <w:multiLevelType w:val="hybridMultilevel"/>
    <w:tmpl w:val="50C4E3B4"/>
    <w:lvl w:ilvl="0" w:tplc="17CE8A90">
      <w:start w:val="1"/>
      <w:numFmt w:val="decimal"/>
      <w:lvlText w:val="%1."/>
      <w:lvlJc w:val="left"/>
      <w:pPr>
        <w:ind w:left="420" w:hanging="4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2F6E477A"/>
    <w:multiLevelType w:val="hybridMultilevel"/>
    <w:tmpl w:val="C694ABF4"/>
    <w:lvl w:ilvl="0" w:tplc="B4B4FA74">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31925ED0"/>
    <w:multiLevelType w:val="hybridMultilevel"/>
    <w:tmpl w:val="315E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D23BB7"/>
    <w:multiLevelType w:val="singleLevel"/>
    <w:tmpl w:val="0409000F"/>
    <w:lvl w:ilvl="0">
      <w:start w:val="1"/>
      <w:numFmt w:val="decimal"/>
      <w:lvlText w:val="%1."/>
      <w:lvlJc w:val="left"/>
      <w:pPr>
        <w:tabs>
          <w:tab w:val="num" w:pos="720"/>
        </w:tabs>
        <w:ind w:left="720" w:hanging="360"/>
      </w:pPr>
    </w:lvl>
  </w:abstractNum>
  <w:abstractNum w:abstractNumId="12">
    <w:nsid w:val="36DA134F"/>
    <w:multiLevelType w:val="multilevel"/>
    <w:tmpl w:val="FFB8F6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3BAB4518"/>
    <w:multiLevelType w:val="hybridMultilevel"/>
    <w:tmpl w:val="DB2E3716"/>
    <w:lvl w:ilvl="0" w:tplc="08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EB1F4A"/>
    <w:multiLevelType w:val="hybridMultilevel"/>
    <w:tmpl w:val="FD228B1A"/>
    <w:lvl w:ilvl="0" w:tplc="08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19775D"/>
    <w:multiLevelType w:val="hybridMultilevel"/>
    <w:tmpl w:val="1CA2F4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795D7E"/>
    <w:multiLevelType w:val="hybridMultilevel"/>
    <w:tmpl w:val="C4F8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3818E0"/>
    <w:multiLevelType w:val="singleLevel"/>
    <w:tmpl w:val="04090001"/>
    <w:lvl w:ilvl="0">
      <w:start w:val="1"/>
      <w:numFmt w:val="bullet"/>
      <w:lvlText w:val=""/>
      <w:lvlJc w:val="left"/>
      <w:pPr>
        <w:ind w:left="720" w:hanging="360"/>
      </w:pPr>
      <w:rPr>
        <w:rFonts w:ascii="Symbol" w:hAnsi="Symbol" w:hint="default"/>
      </w:rPr>
    </w:lvl>
  </w:abstractNum>
  <w:abstractNum w:abstractNumId="18">
    <w:nsid w:val="4EB258CC"/>
    <w:multiLevelType w:val="hybridMultilevel"/>
    <w:tmpl w:val="D8E4542A"/>
    <w:lvl w:ilvl="0" w:tplc="B4B4FA74">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55B9709E"/>
    <w:multiLevelType w:val="hybridMultilevel"/>
    <w:tmpl w:val="5134C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DB6D15"/>
    <w:multiLevelType w:val="hybridMultilevel"/>
    <w:tmpl w:val="2FE249E4"/>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60A845CB"/>
    <w:multiLevelType w:val="hybridMultilevel"/>
    <w:tmpl w:val="5A0AB37E"/>
    <w:lvl w:ilvl="0" w:tplc="5B065A04">
      <w:start w:val="1"/>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656060AF"/>
    <w:multiLevelType w:val="hybridMultilevel"/>
    <w:tmpl w:val="ADAE63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7EB707DC"/>
    <w:multiLevelType w:val="hybridMultilevel"/>
    <w:tmpl w:val="74DA4070"/>
    <w:lvl w:ilvl="0" w:tplc="08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7"/>
  </w:num>
  <w:num w:numId="4">
    <w:abstractNumId w:val="1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num>
  <w:num w:numId="17">
    <w:abstractNumId w:val="18"/>
  </w:num>
  <w:num w:numId="18">
    <w:abstractNumId w:val="9"/>
  </w:num>
  <w:num w:numId="19">
    <w:abstractNumId w:val="21"/>
  </w:num>
  <w:num w:numId="20">
    <w:abstractNumId w:val="22"/>
  </w:num>
  <w:num w:numId="21">
    <w:abstractNumId w:val="19"/>
  </w:num>
  <w:num w:numId="22">
    <w:abstractNumId w:val="1"/>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
  </w:num>
  <w:num w:numId="26">
    <w:abstractNumId w:val="10"/>
  </w:num>
  <w:num w:numId="27">
    <w:abstractNumId w:val="16"/>
  </w:num>
  <w:num w:numId="28">
    <w:abstractNumId w:val="13"/>
  </w:num>
  <w:num w:numId="29">
    <w:abstractNumId w:val="14"/>
  </w:num>
  <w:num w:numId="30">
    <w:abstractNumId w:val="23"/>
  </w:num>
  <w:num w:numId="31">
    <w:abstractNumId w:val="2"/>
  </w:num>
  <w:num w:numId="3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isplayBackgroundShape/>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US" w:vendorID="64" w:dllVersion="131077" w:nlCheck="1" w:checkStyle="1"/>
  <w:activeWritingStyle w:appName="MSWord" w:lang="en-AU" w:vendorID="64" w:dllVersion="131077" w:nlCheck="1" w:checkStyle="1"/>
  <w:activeWritingStyle w:appName="MSWord" w:lang="fr-FR"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en-AU" w:vendorID="64" w:dllVersion="131078" w:nlCheck="1" w:checkStyle="1"/>
  <w:activeWritingStyle w:appName="MSWord" w:lang="es-ES_tradnl" w:vendorID="64" w:dllVersion="131078" w:nlCheck="1" w:checkStyle="1"/>
  <w:activeWritingStyle w:appName="MSWord" w:lang="en-CA"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20161">
      <o:colormenu v:ext="edit" fillcolor="none"/>
    </o:shapedefaults>
  </w:hdrShapeDefaults>
  <w:footnotePr>
    <w:footnote w:id="-1"/>
    <w:footnote w:id="0"/>
  </w:footnotePr>
  <w:endnotePr>
    <w:endnote w:id="-1"/>
    <w:endnote w:id="0"/>
  </w:endnotePr>
  <w:compat>
    <w:compatSetting w:name="compatibilityMode" w:uri="http://schemas.microsoft.com/office/word" w:val="12"/>
  </w:compat>
  <w:rsids>
    <w:rsidRoot w:val="00865A7F"/>
    <w:rsid w:val="00001048"/>
    <w:rsid w:val="000014A8"/>
    <w:rsid w:val="00001B70"/>
    <w:rsid w:val="0000227A"/>
    <w:rsid w:val="00002726"/>
    <w:rsid w:val="000029DF"/>
    <w:rsid w:val="000030CE"/>
    <w:rsid w:val="00003390"/>
    <w:rsid w:val="00003827"/>
    <w:rsid w:val="00003DC2"/>
    <w:rsid w:val="00004805"/>
    <w:rsid w:val="00004A64"/>
    <w:rsid w:val="00004C0F"/>
    <w:rsid w:val="00004EC8"/>
    <w:rsid w:val="000050A5"/>
    <w:rsid w:val="000050DE"/>
    <w:rsid w:val="00005F2E"/>
    <w:rsid w:val="00006AEA"/>
    <w:rsid w:val="00010BE8"/>
    <w:rsid w:val="00011C73"/>
    <w:rsid w:val="00011EBC"/>
    <w:rsid w:val="000126ED"/>
    <w:rsid w:val="00012C27"/>
    <w:rsid w:val="00013264"/>
    <w:rsid w:val="0001329B"/>
    <w:rsid w:val="00014A9F"/>
    <w:rsid w:val="000154BE"/>
    <w:rsid w:val="00015EDD"/>
    <w:rsid w:val="00016AD0"/>
    <w:rsid w:val="00016B79"/>
    <w:rsid w:val="00016F2C"/>
    <w:rsid w:val="00020691"/>
    <w:rsid w:val="00020FD3"/>
    <w:rsid w:val="00021076"/>
    <w:rsid w:val="00021263"/>
    <w:rsid w:val="00021D18"/>
    <w:rsid w:val="0002249C"/>
    <w:rsid w:val="00022A0E"/>
    <w:rsid w:val="000243CB"/>
    <w:rsid w:val="00024554"/>
    <w:rsid w:val="00026CBC"/>
    <w:rsid w:val="00027771"/>
    <w:rsid w:val="00030E73"/>
    <w:rsid w:val="000314D5"/>
    <w:rsid w:val="000319D5"/>
    <w:rsid w:val="00032026"/>
    <w:rsid w:val="0003257A"/>
    <w:rsid w:val="00033B07"/>
    <w:rsid w:val="00033FDC"/>
    <w:rsid w:val="000342A4"/>
    <w:rsid w:val="000349CC"/>
    <w:rsid w:val="00035AC2"/>
    <w:rsid w:val="00035C97"/>
    <w:rsid w:val="00036E0B"/>
    <w:rsid w:val="00036ECD"/>
    <w:rsid w:val="00037721"/>
    <w:rsid w:val="0003783E"/>
    <w:rsid w:val="00037C3A"/>
    <w:rsid w:val="00042D92"/>
    <w:rsid w:val="00043A4A"/>
    <w:rsid w:val="000454EE"/>
    <w:rsid w:val="000455A3"/>
    <w:rsid w:val="00045B2D"/>
    <w:rsid w:val="00045BC7"/>
    <w:rsid w:val="0004634E"/>
    <w:rsid w:val="00050339"/>
    <w:rsid w:val="00051482"/>
    <w:rsid w:val="00051523"/>
    <w:rsid w:val="00051AC5"/>
    <w:rsid w:val="00051BE7"/>
    <w:rsid w:val="00054A5D"/>
    <w:rsid w:val="000550A0"/>
    <w:rsid w:val="00055C8E"/>
    <w:rsid w:val="00056F8B"/>
    <w:rsid w:val="00057CB0"/>
    <w:rsid w:val="00057CE4"/>
    <w:rsid w:val="00057CFE"/>
    <w:rsid w:val="000606B8"/>
    <w:rsid w:val="00060792"/>
    <w:rsid w:val="000609F1"/>
    <w:rsid w:val="000618AA"/>
    <w:rsid w:val="00061BC4"/>
    <w:rsid w:val="00061D40"/>
    <w:rsid w:val="00061F85"/>
    <w:rsid w:val="000625FA"/>
    <w:rsid w:val="00062C40"/>
    <w:rsid w:val="00063800"/>
    <w:rsid w:val="00064035"/>
    <w:rsid w:val="0006425F"/>
    <w:rsid w:val="00064276"/>
    <w:rsid w:val="00064D25"/>
    <w:rsid w:val="00065AE4"/>
    <w:rsid w:val="00065C6A"/>
    <w:rsid w:val="00065D09"/>
    <w:rsid w:val="00066179"/>
    <w:rsid w:val="000701D1"/>
    <w:rsid w:val="00070BA7"/>
    <w:rsid w:val="00071509"/>
    <w:rsid w:val="0007197E"/>
    <w:rsid w:val="00071A60"/>
    <w:rsid w:val="00071FBA"/>
    <w:rsid w:val="00072766"/>
    <w:rsid w:val="00073277"/>
    <w:rsid w:val="00075BE7"/>
    <w:rsid w:val="0007603A"/>
    <w:rsid w:val="000761E3"/>
    <w:rsid w:val="00076306"/>
    <w:rsid w:val="000779D5"/>
    <w:rsid w:val="000817A5"/>
    <w:rsid w:val="00081CEF"/>
    <w:rsid w:val="0008277F"/>
    <w:rsid w:val="00084409"/>
    <w:rsid w:val="0008458E"/>
    <w:rsid w:val="00085309"/>
    <w:rsid w:val="00085CAE"/>
    <w:rsid w:val="000865CD"/>
    <w:rsid w:val="00086773"/>
    <w:rsid w:val="00086A6A"/>
    <w:rsid w:val="00087211"/>
    <w:rsid w:val="00087299"/>
    <w:rsid w:val="00090EF0"/>
    <w:rsid w:val="00091BEC"/>
    <w:rsid w:val="00092383"/>
    <w:rsid w:val="00092783"/>
    <w:rsid w:val="00093140"/>
    <w:rsid w:val="0009417E"/>
    <w:rsid w:val="00094457"/>
    <w:rsid w:val="00095241"/>
    <w:rsid w:val="000952B4"/>
    <w:rsid w:val="00095F40"/>
    <w:rsid w:val="00096EF5"/>
    <w:rsid w:val="00097ED2"/>
    <w:rsid w:val="00097F4B"/>
    <w:rsid w:val="000A0034"/>
    <w:rsid w:val="000A0314"/>
    <w:rsid w:val="000A0735"/>
    <w:rsid w:val="000A2C79"/>
    <w:rsid w:val="000A2FBA"/>
    <w:rsid w:val="000A4BC7"/>
    <w:rsid w:val="000A6574"/>
    <w:rsid w:val="000B07B9"/>
    <w:rsid w:val="000B1048"/>
    <w:rsid w:val="000B14B7"/>
    <w:rsid w:val="000B1A33"/>
    <w:rsid w:val="000B1C69"/>
    <w:rsid w:val="000B1CDE"/>
    <w:rsid w:val="000B2570"/>
    <w:rsid w:val="000B269A"/>
    <w:rsid w:val="000B31C4"/>
    <w:rsid w:val="000B3729"/>
    <w:rsid w:val="000B4047"/>
    <w:rsid w:val="000B4A9A"/>
    <w:rsid w:val="000B5A0B"/>
    <w:rsid w:val="000B62DB"/>
    <w:rsid w:val="000B63F1"/>
    <w:rsid w:val="000B6424"/>
    <w:rsid w:val="000B721E"/>
    <w:rsid w:val="000B7E51"/>
    <w:rsid w:val="000C0433"/>
    <w:rsid w:val="000C0B22"/>
    <w:rsid w:val="000C1C59"/>
    <w:rsid w:val="000C3C73"/>
    <w:rsid w:val="000C4823"/>
    <w:rsid w:val="000C4E16"/>
    <w:rsid w:val="000C58AA"/>
    <w:rsid w:val="000C6A20"/>
    <w:rsid w:val="000C6D52"/>
    <w:rsid w:val="000C7165"/>
    <w:rsid w:val="000C7A33"/>
    <w:rsid w:val="000C7A6A"/>
    <w:rsid w:val="000D1032"/>
    <w:rsid w:val="000D18A3"/>
    <w:rsid w:val="000D1B74"/>
    <w:rsid w:val="000D21D2"/>
    <w:rsid w:val="000D5618"/>
    <w:rsid w:val="000D5AB7"/>
    <w:rsid w:val="000D685C"/>
    <w:rsid w:val="000D76DE"/>
    <w:rsid w:val="000D7C79"/>
    <w:rsid w:val="000D7CD7"/>
    <w:rsid w:val="000E1AB6"/>
    <w:rsid w:val="000E1E3B"/>
    <w:rsid w:val="000E2482"/>
    <w:rsid w:val="000E2A9B"/>
    <w:rsid w:val="000E36A2"/>
    <w:rsid w:val="000E3DDF"/>
    <w:rsid w:val="000E4886"/>
    <w:rsid w:val="000E6219"/>
    <w:rsid w:val="000E63AF"/>
    <w:rsid w:val="000E6CC5"/>
    <w:rsid w:val="000E6E83"/>
    <w:rsid w:val="000E7D5F"/>
    <w:rsid w:val="000F01F1"/>
    <w:rsid w:val="000F0FC4"/>
    <w:rsid w:val="000F11EF"/>
    <w:rsid w:val="000F1CB3"/>
    <w:rsid w:val="000F2B31"/>
    <w:rsid w:val="000F3125"/>
    <w:rsid w:val="000F3E63"/>
    <w:rsid w:val="000F3ED2"/>
    <w:rsid w:val="000F440E"/>
    <w:rsid w:val="000F4790"/>
    <w:rsid w:val="000F4F42"/>
    <w:rsid w:val="000F592E"/>
    <w:rsid w:val="000F5EAC"/>
    <w:rsid w:val="000F663C"/>
    <w:rsid w:val="00100929"/>
    <w:rsid w:val="00100EEA"/>
    <w:rsid w:val="00101144"/>
    <w:rsid w:val="001021F7"/>
    <w:rsid w:val="0010220E"/>
    <w:rsid w:val="00102296"/>
    <w:rsid w:val="00102A87"/>
    <w:rsid w:val="001034F0"/>
    <w:rsid w:val="00103CA1"/>
    <w:rsid w:val="001047AF"/>
    <w:rsid w:val="0010680F"/>
    <w:rsid w:val="00107F7E"/>
    <w:rsid w:val="00110CA0"/>
    <w:rsid w:val="00110D69"/>
    <w:rsid w:val="00111D77"/>
    <w:rsid w:val="001120F8"/>
    <w:rsid w:val="001123B2"/>
    <w:rsid w:val="0011241D"/>
    <w:rsid w:val="00112604"/>
    <w:rsid w:val="0011279D"/>
    <w:rsid w:val="001133E1"/>
    <w:rsid w:val="00113786"/>
    <w:rsid w:val="00114170"/>
    <w:rsid w:val="001151C7"/>
    <w:rsid w:val="00115761"/>
    <w:rsid w:val="0011612F"/>
    <w:rsid w:val="001163F1"/>
    <w:rsid w:val="00116BD6"/>
    <w:rsid w:val="00120206"/>
    <w:rsid w:val="00120AEE"/>
    <w:rsid w:val="00120E4F"/>
    <w:rsid w:val="00120F15"/>
    <w:rsid w:val="00121246"/>
    <w:rsid w:val="001215B9"/>
    <w:rsid w:val="00122141"/>
    <w:rsid w:val="001240AB"/>
    <w:rsid w:val="00124FE1"/>
    <w:rsid w:val="00130AC5"/>
    <w:rsid w:val="00131291"/>
    <w:rsid w:val="001315FA"/>
    <w:rsid w:val="00131CE5"/>
    <w:rsid w:val="00132308"/>
    <w:rsid w:val="001330DC"/>
    <w:rsid w:val="0013370D"/>
    <w:rsid w:val="00134FE4"/>
    <w:rsid w:val="00135588"/>
    <w:rsid w:val="00136A3C"/>
    <w:rsid w:val="00136B41"/>
    <w:rsid w:val="00137AB3"/>
    <w:rsid w:val="00140478"/>
    <w:rsid w:val="00140A16"/>
    <w:rsid w:val="00143967"/>
    <w:rsid w:val="00143B55"/>
    <w:rsid w:val="0014422E"/>
    <w:rsid w:val="00144DC6"/>
    <w:rsid w:val="001462FE"/>
    <w:rsid w:val="0014637D"/>
    <w:rsid w:val="00146567"/>
    <w:rsid w:val="0014680A"/>
    <w:rsid w:val="00146A03"/>
    <w:rsid w:val="00146A04"/>
    <w:rsid w:val="0014705C"/>
    <w:rsid w:val="001475C5"/>
    <w:rsid w:val="00147CA3"/>
    <w:rsid w:val="00150810"/>
    <w:rsid w:val="001515AF"/>
    <w:rsid w:val="00151C42"/>
    <w:rsid w:val="00152322"/>
    <w:rsid w:val="00152EDA"/>
    <w:rsid w:val="0015382A"/>
    <w:rsid w:val="00153A55"/>
    <w:rsid w:val="00155C6E"/>
    <w:rsid w:val="00157499"/>
    <w:rsid w:val="00157CBB"/>
    <w:rsid w:val="00157E80"/>
    <w:rsid w:val="001608DB"/>
    <w:rsid w:val="001609EE"/>
    <w:rsid w:val="00160CFC"/>
    <w:rsid w:val="00160E0F"/>
    <w:rsid w:val="00160F44"/>
    <w:rsid w:val="00160FFF"/>
    <w:rsid w:val="00161B41"/>
    <w:rsid w:val="00162AE9"/>
    <w:rsid w:val="001637FF"/>
    <w:rsid w:val="00163801"/>
    <w:rsid w:val="00163EE6"/>
    <w:rsid w:val="0016432D"/>
    <w:rsid w:val="0016499F"/>
    <w:rsid w:val="001658BF"/>
    <w:rsid w:val="001659F5"/>
    <w:rsid w:val="00165BCA"/>
    <w:rsid w:val="0016674F"/>
    <w:rsid w:val="0016713E"/>
    <w:rsid w:val="001703AD"/>
    <w:rsid w:val="00170596"/>
    <w:rsid w:val="00170B41"/>
    <w:rsid w:val="00170FF7"/>
    <w:rsid w:val="001714DB"/>
    <w:rsid w:val="00173063"/>
    <w:rsid w:val="0017399F"/>
    <w:rsid w:val="00176B31"/>
    <w:rsid w:val="00176C02"/>
    <w:rsid w:val="00177740"/>
    <w:rsid w:val="00177985"/>
    <w:rsid w:val="00177F29"/>
    <w:rsid w:val="001808BF"/>
    <w:rsid w:val="00180F54"/>
    <w:rsid w:val="00182AC6"/>
    <w:rsid w:val="00183941"/>
    <w:rsid w:val="001840C8"/>
    <w:rsid w:val="00184934"/>
    <w:rsid w:val="00184A7E"/>
    <w:rsid w:val="0018592B"/>
    <w:rsid w:val="001868F5"/>
    <w:rsid w:val="00186A79"/>
    <w:rsid w:val="001901BD"/>
    <w:rsid w:val="001901E1"/>
    <w:rsid w:val="00191115"/>
    <w:rsid w:val="00191D43"/>
    <w:rsid w:val="001921BC"/>
    <w:rsid w:val="0019288A"/>
    <w:rsid w:val="00192FFF"/>
    <w:rsid w:val="00193AE8"/>
    <w:rsid w:val="001947F1"/>
    <w:rsid w:val="00195CEE"/>
    <w:rsid w:val="001960CA"/>
    <w:rsid w:val="00196480"/>
    <w:rsid w:val="00197125"/>
    <w:rsid w:val="00197513"/>
    <w:rsid w:val="00197749"/>
    <w:rsid w:val="001A114D"/>
    <w:rsid w:val="001A1221"/>
    <w:rsid w:val="001A1395"/>
    <w:rsid w:val="001A13CC"/>
    <w:rsid w:val="001A16C1"/>
    <w:rsid w:val="001A1E40"/>
    <w:rsid w:val="001A20F5"/>
    <w:rsid w:val="001A2573"/>
    <w:rsid w:val="001A27C6"/>
    <w:rsid w:val="001A353F"/>
    <w:rsid w:val="001A35A3"/>
    <w:rsid w:val="001A49C5"/>
    <w:rsid w:val="001A52E7"/>
    <w:rsid w:val="001A5658"/>
    <w:rsid w:val="001A66DE"/>
    <w:rsid w:val="001A7693"/>
    <w:rsid w:val="001A7B5E"/>
    <w:rsid w:val="001A7BC9"/>
    <w:rsid w:val="001A7EEE"/>
    <w:rsid w:val="001B07FA"/>
    <w:rsid w:val="001B0DDB"/>
    <w:rsid w:val="001B15C4"/>
    <w:rsid w:val="001B2AC1"/>
    <w:rsid w:val="001B3640"/>
    <w:rsid w:val="001B38BF"/>
    <w:rsid w:val="001B48F7"/>
    <w:rsid w:val="001B550C"/>
    <w:rsid w:val="001B608B"/>
    <w:rsid w:val="001B6EEA"/>
    <w:rsid w:val="001B7DAB"/>
    <w:rsid w:val="001C09E3"/>
    <w:rsid w:val="001C1B97"/>
    <w:rsid w:val="001C2563"/>
    <w:rsid w:val="001C2A19"/>
    <w:rsid w:val="001C2D58"/>
    <w:rsid w:val="001C3034"/>
    <w:rsid w:val="001C3EA1"/>
    <w:rsid w:val="001C43AD"/>
    <w:rsid w:val="001C7942"/>
    <w:rsid w:val="001D3FB8"/>
    <w:rsid w:val="001D496E"/>
    <w:rsid w:val="001D66DC"/>
    <w:rsid w:val="001D7B75"/>
    <w:rsid w:val="001D7E9F"/>
    <w:rsid w:val="001E0B3C"/>
    <w:rsid w:val="001E1722"/>
    <w:rsid w:val="001E25C7"/>
    <w:rsid w:val="001E3241"/>
    <w:rsid w:val="001E367C"/>
    <w:rsid w:val="001E4647"/>
    <w:rsid w:val="001E4658"/>
    <w:rsid w:val="001E47C4"/>
    <w:rsid w:val="001E47F6"/>
    <w:rsid w:val="001E6046"/>
    <w:rsid w:val="001E7C2C"/>
    <w:rsid w:val="001E7C52"/>
    <w:rsid w:val="001F1DD3"/>
    <w:rsid w:val="001F23F2"/>
    <w:rsid w:val="001F2C00"/>
    <w:rsid w:val="001F2F7B"/>
    <w:rsid w:val="001F308B"/>
    <w:rsid w:val="001F3174"/>
    <w:rsid w:val="001F4CCE"/>
    <w:rsid w:val="001F57C6"/>
    <w:rsid w:val="001F6B6C"/>
    <w:rsid w:val="001F730C"/>
    <w:rsid w:val="001F7A3F"/>
    <w:rsid w:val="00200691"/>
    <w:rsid w:val="002007DC"/>
    <w:rsid w:val="002009AE"/>
    <w:rsid w:val="002012BE"/>
    <w:rsid w:val="0020159F"/>
    <w:rsid w:val="002021F4"/>
    <w:rsid w:val="002036B4"/>
    <w:rsid w:val="00203CB7"/>
    <w:rsid w:val="00205C65"/>
    <w:rsid w:val="0020661B"/>
    <w:rsid w:val="00206B3F"/>
    <w:rsid w:val="00206C2A"/>
    <w:rsid w:val="002076F9"/>
    <w:rsid w:val="00207D4F"/>
    <w:rsid w:val="00210FD7"/>
    <w:rsid w:val="00211F87"/>
    <w:rsid w:val="002120AB"/>
    <w:rsid w:val="00212299"/>
    <w:rsid w:val="0021281E"/>
    <w:rsid w:val="00212C56"/>
    <w:rsid w:val="00212FE6"/>
    <w:rsid w:val="0021336F"/>
    <w:rsid w:val="0021359F"/>
    <w:rsid w:val="00213719"/>
    <w:rsid w:val="00214291"/>
    <w:rsid w:val="002148E9"/>
    <w:rsid w:val="00215041"/>
    <w:rsid w:val="00215BF0"/>
    <w:rsid w:val="00215DE7"/>
    <w:rsid w:val="00216207"/>
    <w:rsid w:val="0021674E"/>
    <w:rsid w:val="00217048"/>
    <w:rsid w:val="00217264"/>
    <w:rsid w:val="00217EE5"/>
    <w:rsid w:val="00220BAA"/>
    <w:rsid w:val="00220DC4"/>
    <w:rsid w:val="00220ED3"/>
    <w:rsid w:val="00220F01"/>
    <w:rsid w:val="00221167"/>
    <w:rsid w:val="0022121D"/>
    <w:rsid w:val="00221369"/>
    <w:rsid w:val="002214D4"/>
    <w:rsid w:val="00221910"/>
    <w:rsid w:val="00221CD8"/>
    <w:rsid w:val="00221F17"/>
    <w:rsid w:val="00222A81"/>
    <w:rsid w:val="002232AF"/>
    <w:rsid w:val="0022344F"/>
    <w:rsid w:val="0022423C"/>
    <w:rsid w:val="00224BFB"/>
    <w:rsid w:val="00224EBC"/>
    <w:rsid w:val="00225E12"/>
    <w:rsid w:val="00225F51"/>
    <w:rsid w:val="00226243"/>
    <w:rsid w:val="0022720B"/>
    <w:rsid w:val="00227C7E"/>
    <w:rsid w:val="00227CB7"/>
    <w:rsid w:val="0023174D"/>
    <w:rsid w:val="00231AA5"/>
    <w:rsid w:val="00231D2E"/>
    <w:rsid w:val="00233A10"/>
    <w:rsid w:val="00234A20"/>
    <w:rsid w:val="00234BC5"/>
    <w:rsid w:val="00235856"/>
    <w:rsid w:val="002378B4"/>
    <w:rsid w:val="00240E3A"/>
    <w:rsid w:val="002416C6"/>
    <w:rsid w:val="00241AF0"/>
    <w:rsid w:val="00241BDC"/>
    <w:rsid w:val="00241CD1"/>
    <w:rsid w:val="00241D58"/>
    <w:rsid w:val="00242058"/>
    <w:rsid w:val="002422DB"/>
    <w:rsid w:val="00242A5D"/>
    <w:rsid w:val="0024419B"/>
    <w:rsid w:val="00244FE3"/>
    <w:rsid w:val="002453A6"/>
    <w:rsid w:val="00245562"/>
    <w:rsid w:val="002468EC"/>
    <w:rsid w:val="00246A1F"/>
    <w:rsid w:val="00246C45"/>
    <w:rsid w:val="002477F1"/>
    <w:rsid w:val="00250079"/>
    <w:rsid w:val="0025123F"/>
    <w:rsid w:val="00254532"/>
    <w:rsid w:val="00254A13"/>
    <w:rsid w:val="00255901"/>
    <w:rsid w:val="00256D4E"/>
    <w:rsid w:val="002570B6"/>
    <w:rsid w:val="00257242"/>
    <w:rsid w:val="00260BF7"/>
    <w:rsid w:val="002611A9"/>
    <w:rsid w:val="002616A6"/>
    <w:rsid w:val="0026203C"/>
    <w:rsid w:val="002628F4"/>
    <w:rsid w:val="00262E6F"/>
    <w:rsid w:val="00262E8D"/>
    <w:rsid w:val="00263D17"/>
    <w:rsid w:val="0026449E"/>
    <w:rsid w:val="002645C7"/>
    <w:rsid w:val="002648C7"/>
    <w:rsid w:val="002650FE"/>
    <w:rsid w:val="00266608"/>
    <w:rsid w:val="00270B40"/>
    <w:rsid w:val="00270D10"/>
    <w:rsid w:val="00270D7A"/>
    <w:rsid w:val="0027106E"/>
    <w:rsid w:val="00271383"/>
    <w:rsid w:val="00271EFF"/>
    <w:rsid w:val="00272DE9"/>
    <w:rsid w:val="00272E8A"/>
    <w:rsid w:val="002733A5"/>
    <w:rsid w:val="00273894"/>
    <w:rsid w:val="00273A74"/>
    <w:rsid w:val="00274969"/>
    <w:rsid w:val="00274A5D"/>
    <w:rsid w:val="00275B7F"/>
    <w:rsid w:val="00276C96"/>
    <w:rsid w:val="00276DE2"/>
    <w:rsid w:val="00277DEB"/>
    <w:rsid w:val="00280449"/>
    <w:rsid w:val="00280C99"/>
    <w:rsid w:val="00280CE9"/>
    <w:rsid w:val="00281884"/>
    <w:rsid w:val="002822BA"/>
    <w:rsid w:val="00282C54"/>
    <w:rsid w:val="00282D90"/>
    <w:rsid w:val="002839B1"/>
    <w:rsid w:val="00284489"/>
    <w:rsid w:val="002845EF"/>
    <w:rsid w:val="00284923"/>
    <w:rsid w:val="00284CDA"/>
    <w:rsid w:val="00284FEB"/>
    <w:rsid w:val="002851AE"/>
    <w:rsid w:val="00285424"/>
    <w:rsid w:val="00285C3F"/>
    <w:rsid w:val="00287988"/>
    <w:rsid w:val="0029054C"/>
    <w:rsid w:val="00290A5E"/>
    <w:rsid w:val="00290E9C"/>
    <w:rsid w:val="002915E4"/>
    <w:rsid w:val="00292050"/>
    <w:rsid w:val="00292A07"/>
    <w:rsid w:val="0029323B"/>
    <w:rsid w:val="0029380C"/>
    <w:rsid w:val="00294483"/>
    <w:rsid w:val="0029448B"/>
    <w:rsid w:val="002949B1"/>
    <w:rsid w:val="00295000"/>
    <w:rsid w:val="0029675A"/>
    <w:rsid w:val="00296A6F"/>
    <w:rsid w:val="00296FC3"/>
    <w:rsid w:val="0029738C"/>
    <w:rsid w:val="002979CB"/>
    <w:rsid w:val="00297D0E"/>
    <w:rsid w:val="002A21B5"/>
    <w:rsid w:val="002A25D6"/>
    <w:rsid w:val="002A25FA"/>
    <w:rsid w:val="002A3758"/>
    <w:rsid w:val="002A4C80"/>
    <w:rsid w:val="002A558E"/>
    <w:rsid w:val="002A5D5E"/>
    <w:rsid w:val="002A60D2"/>
    <w:rsid w:val="002A7F55"/>
    <w:rsid w:val="002B035A"/>
    <w:rsid w:val="002B1542"/>
    <w:rsid w:val="002B19CF"/>
    <w:rsid w:val="002B35DB"/>
    <w:rsid w:val="002B377D"/>
    <w:rsid w:val="002B4C23"/>
    <w:rsid w:val="002B59BA"/>
    <w:rsid w:val="002B7A8E"/>
    <w:rsid w:val="002C052D"/>
    <w:rsid w:val="002C0D0D"/>
    <w:rsid w:val="002C1078"/>
    <w:rsid w:val="002C16E8"/>
    <w:rsid w:val="002C32E2"/>
    <w:rsid w:val="002C338B"/>
    <w:rsid w:val="002C394D"/>
    <w:rsid w:val="002C3F2C"/>
    <w:rsid w:val="002C421E"/>
    <w:rsid w:val="002C47FC"/>
    <w:rsid w:val="002C4AC7"/>
    <w:rsid w:val="002C4D8D"/>
    <w:rsid w:val="002C7564"/>
    <w:rsid w:val="002D0041"/>
    <w:rsid w:val="002D4200"/>
    <w:rsid w:val="002D4385"/>
    <w:rsid w:val="002D4DCF"/>
    <w:rsid w:val="002D6457"/>
    <w:rsid w:val="002D6BCC"/>
    <w:rsid w:val="002E0DB3"/>
    <w:rsid w:val="002E0F2C"/>
    <w:rsid w:val="002E110F"/>
    <w:rsid w:val="002E13D1"/>
    <w:rsid w:val="002E1B66"/>
    <w:rsid w:val="002E23C4"/>
    <w:rsid w:val="002E2634"/>
    <w:rsid w:val="002E3F9E"/>
    <w:rsid w:val="002E43D2"/>
    <w:rsid w:val="002E4E08"/>
    <w:rsid w:val="002E55DF"/>
    <w:rsid w:val="002E57D1"/>
    <w:rsid w:val="002E5AF8"/>
    <w:rsid w:val="002E629D"/>
    <w:rsid w:val="002E6CC6"/>
    <w:rsid w:val="002E6D3C"/>
    <w:rsid w:val="002F03DC"/>
    <w:rsid w:val="002F0BAC"/>
    <w:rsid w:val="002F1332"/>
    <w:rsid w:val="002F266D"/>
    <w:rsid w:val="002F3366"/>
    <w:rsid w:val="002F35F0"/>
    <w:rsid w:val="002F3913"/>
    <w:rsid w:val="002F3D89"/>
    <w:rsid w:val="002F4937"/>
    <w:rsid w:val="002F4B64"/>
    <w:rsid w:val="002F51CB"/>
    <w:rsid w:val="002F590D"/>
    <w:rsid w:val="002F6900"/>
    <w:rsid w:val="002F6C34"/>
    <w:rsid w:val="002F6E59"/>
    <w:rsid w:val="002F75A8"/>
    <w:rsid w:val="002F7AB1"/>
    <w:rsid w:val="002F7AB4"/>
    <w:rsid w:val="002F7B2A"/>
    <w:rsid w:val="002F7C18"/>
    <w:rsid w:val="00300697"/>
    <w:rsid w:val="0030123F"/>
    <w:rsid w:val="00301C9B"/>
    <w:rsid w:val="00301F78"/>
    <w:rsid w:val="003022B9"/>
    <w:rsid w:val="00303036"/>
    <w:rsid w:val="003031A9"/>
    <w:rsid w:val="00304A1C"/>
    <w:rsid w:val="00304CD8"/>
    <w:rsid w:val="003050C2"/>
    <w:rsid w:val="003056BC"/>
    <w:rsid w:val="00306A62"/>
    <w:rsid w:val="003071B9"/>
    <w:rsid w:val="0030747E"/>
    <w:rsid w:val="00307E6B"/>
    <w:rsid w:val="00307F57"/>
    <w:rsid w:val="003101A4"/>
    <w:rsid w:val="00311F99"/>
    <w:rsid w:val="00313466"/>
    <w:rsid w:val="0031350B"/>
    <w:rsid w:val="003141BB"/>
    <w:rsid w:val="00315690"/>
    <w:rsid w:val="00317230"/>
    <w:rsid w:val="00317B8F"/>
    <w:rsid w:val="003200F8"/>
    <w:rsid w:val="00321686"/>
    <w:rsid w:val="0032190A"/>
    <w:rsid w:val="00322B84"/>
    <w:rsid w:val="00322C99"/>
    <w:rsid w:val="00322D32"/>
    <w:rsid w:val="00322D4C"/>
    <w:rsid w:val="00322FCC"/>
    <w:rsid w:val="003233E3"/>
    <w:rsid w:val="003237B3"/>
    <w:rsid w:val="00323B58"/>
    <w:rsid w:val="00324209"/>
    <w:rsid w:val="00324806"/>
    <w:rsid w:val="00324CE5"/>
    <w:rsid w:val="00326F12"/>
    <w:rsid w:val="00327E42"/>
    <w:rsid w:val="00330589"/>
    <w:rsid w:val="00330799"/>
    <w:rsid w:val="00330E12"/>
    <w:rsid w:val="00330E75"/>
    <w:rsid w:val="003316DD"/>
    <w:rsid w:val="00331923"/>
    <w:rsid w:val="00331D8D"/>
    <w:rsid w:val="00332031"/>
    <w:rsid w:val="00332155"/>
    <w:rsid w:val="00332BCA"/>
    <w:rsid w:val="00332E32"/>
    <w:rsid w:val="00333121"/>
    <w:rsid w:val="003331EE"/>
    <w:rsid w:val="00333BB4"/>
    <w:rsid w:val="00334A3A"/>
    <w:rsid w:val="00334CDB"/>
    <w:rsid w:val="00337793"/>
    <w:rsid w:val="00337A84"/>
    <w:rsid w:val="0034109E"/>
    <w:rsid w:val="0034112B"/>
    <w:rsid w:val="00341E95"/>
    <w:rsid w:val="00342567"/>
    <w:rsid w:val="00344947"/>
    <w:rsid w:val="00344A8A"/>
    <w:rsid w:val="00344DDE"/>
    <w:rsid w:val="003457FD"/>
    <w:rsid w:val="00346670"/>
    <w:rsid w:val="00347178"/>
    <w:rsid w:val="0034787A"/>
    <w:rsid w:val="00350D12"/>
    <w:rsid w:val="00351DBE"/>
    <w:rsid w:val="00353481"/>
    <w:rsid w:val="003538E5"/>
    <w:rsid w:val="00353E60"/>
    <w:rsid w:val="00354152"/>
    <w:rsid w:val="003550A4"/>
    <w:rsid w:val="0035551C"/>
    <w:rsid w:val="0035588B"/>
    <w:rsid w:val="00356C47"/>
    <w:rsid w:val="0035709A"/>
    <w:rsid w:val="003600D7"/>
    <w:rsid w:val="003609C1"/>
    <w:rsid w:val="00360FD8"/>
    <w:rsid w:val="00361405"/>
    <w:rsid w:val="003617E8"/>
    <w:rsid w:val="00363DD5"/>
    <w:rsid w:val="003653AC"/>
    <w:rsid w:val="0036659C"/>
    <w:rsid w:val="00366F61"/>
    <w:rsid w:val="00367E22"/>
    <w:rsid w:val="00370C4A"/>
    <w:rsid w:val="00371B2E"/>
    <w:rsid w:val="00372C39"/>
    <w:rsid w:val="003736F0"/>
    <w:rsid w:val="00373808"/>
    <w:rsid w:val="003752B8"/>
    <w:rsid w:val="00375E83"/>
    <w:rsid w:val="00376058"/>
    <w:rsid w:val="0037657C"/>
    <w:rsid w:val="0037703D"/>
    <w:rsid w:val="0037764E"/>
    <w:rsid w:val="00377BBB"/>
    <w:rsid w:val="003806F2"/>
    <w:rsid w:val="00380AA6"/>
    <w:rsid w:val="00381459"/>
    <w:rsid w:val="0038159F"/>
    <w:rsid w:val="00381931"/>
    <w:rsid w:val="00381D6D"/>
    <w:rsid w:val="003855E2"/>
    <w:rsid w:val="00386119"/>
    <w:rsid w:val="0038629F"/>
    <w:rsid w:val="003864A0"/>
    <w:rsid w:val="00386C23"/>
    <w:rsid w:val="00386C26"/>
    <w:rsid w:val="00387931"/>
    <w:rsid w:val="00387DA2"/>
    <w:rsid w:val="00390A02"/>
    <w:rsid w:val="00391947"/>
    <w:rsid w:val="00391B62"/>
    <w:rsid w:val="00391E4B"/>
    <w:rsid w:val="00391E4E"/>
    <w:rsid w:val="0039235D"/>
    <w:rsid w:val="003923DF"/>
    <w:rsid w:val="00392ECE"/>
    <w:rsid w:val="0039375A"/>
    <w:rsid w:val="00393B27"/>
    <w:rsid w:val="00393C37"/>
    <w:rsid w:val="00394628"/>
    <w:rsid w:val="00396CBD"/>
    <w:rsid w:val="003974AF"/>
    <w:rsid w:val="003979BF"/>
    <w:rsid w:val="003A0092"/>
    <w:rsid w:val="003A1384"/>
    <w:rsid w:val="003A143E"/>
    <w:rsid w:val="003A4168"/>
    <w:rsid w:val="003A48B8"/>
    <w:rsid w:val="003A507D"/>
    <w:rsid w:val="003A5249"/>
    <w:rsid w:val="003B0B23"/>
    <w:rsid w:val="003B0C8A"/>
    <w:rsid w:val="003B2A3D"/>
    <w:rsid w:val="003B3836"/>
    <w:rsid w:val="003B52A2"/>
    <w:rsid w:val="003B58E3"/>
    <w:rsid w:val="003B64A7"/>
    <w:rsid w:val="003B7CAB"/>
    <w:rsid w:val="003B7E7C"/>
    <w:rsid w:val="003C12EB"/>
    <w:rsid w:val="003C155C"/>
    <w:rsid w:val="003C172E"/>
    <w:rsid w:val="003C1791"/>
    <w:rsid w:val="003C1900"/>
    <w:rsid w:val="003C1D6C"/>
    <w:rsid w:val="003C23C7"/>
    <w:rsid w:val="003C2B0C"/>
    <w:rsid w:val="003C3861"/>
    <w:rsid w:val="003C4816"/>
    <w:rsid w:val="003C490B"/>
    <w:rsid w:val="003C5921"/>
    <w:rsid w:val="003C5AC0"/>
    <w:rsid w:val="003D0160"/>
    <w:rsid w:val="003D0DC8"/>
    <w:rsid w:val="003D12BF"/>
    <w:rsid w:val="003D2F3C"/>
    <w:rsid w:val="003D3F54"/>
    <w:rsid w:val="003D4285"/>
    <w:rsid w:val="003D47FF"/>
    <w:rsid w:val="003D4D86"/>
    <w:rsid w:val="003D5756"/>
    <w:rsid w:val="003D690D"/>
    <w:rsid w:val="003D6B4F"/>
    <w:rsid w:val="003D6C13"/>
    <w:rsid w:val="003E0DEF"/>
    <w:rsid w:val="003E1101"/>
    <w:rsid w:val="003E1708"/>
    <w:rsid w:val="003E17F2"/>
    <w:rsid w:val="003E228F"/>
    <w:rsid w:val="003E24F5"/>
    <w:rsid w:val="003E2C6E"/>
    <w:rsid w:val="003E368B"/>
    <w:rsid w:val="003E43FA"/>
    <w:rsid w:val="003E4904"/>
    <w:rsid w:val="003E49FB"/>
    <w:rsid w:val="003E4FA8"/>
    <w:rsid w:val="003E53CC"/>
    <w:rsid w:val="003E5550"/>
    <w:rsid w:val="003E6D70"/>
    <w:rsid w:val="003E6E90"/>
    <w:rsid w:val="003F061E"/>
    <w:rsid w:val="003F1688"/>
    <w:rsid w:val="003F183F"/>
    <w:rsid w:val="003F184E"/>
    <w:rsid w:val="003F1B7D"/>
    <w:rsid w:val="003F2006"/>
    <w:rsid w:val="003F3B9E"/>
    <w:rsid w:val="003F40AF"/>
    <w:rsid w:val="003F413B"/>
    <w:rsid w:val="003F4B5F"/>
    <w:rsid w:val="003F4D7E"/>
    <w:rsid w:val="003F68DC"/>
    <w:rsid w:val="00400B24"/>
    <w:rsid w:val="00400B7D"/>
    <w:rsid w:val="004010C5"/>
    <w:rsid w:val="0040119A"/>
    <w:rsid w:val="004012E5"/>
    <w:rsid w:val="0040186F"/>
    <w:rsid w:val="00401A8A"/>
    <w:rsid w:val="00402772"/>
    <w:rsid w:val="00402BFE"/>
    <w:rsid w:val="0040358A"/>
    <w:rsid w:val="004039C2"/>
    <w:rsid w:val="00404D22"/>
    <w:rsid w:val="00404F1C"/>
    <w:rsid w:val="004052E1"/>
    <w:rsid w:val="00405AB0"/>
    <w:rsid w:val="00406810"/>
    <w:rsid w:val="00406884"/>
    <w:rsid w:val="00407FA4"/>
    <w:rsid w:val="004103AB"/>
    <w:rsid w:val="0041042E"/>
    <w:rsid w:val="0041098A"/>
    <w:rsid w:val="00411994"/>
    <w:rsid w:val="00411BEB"/>
    <w:rsid w:val="004149C6"/>
    <w:rsid w:val="004156F0"/>
    <w:rsid w:val="004158AC"/>
    <w:rsid w:val="004173EA"/>
    <w:rsid w:val="004206BC"/>
    <w:rsid w:val="00421128"/>
    <w:rsid w:val="0042152C"/>
    <w:rsid w:val="00421850"/>
    <w:rsid w:val="00422618"/>
    <w:rsid w:val="00422DE5"/>
    <w:rsid w:val="00423001"/>
    <w:rsid w:val="004232DD"/>
    <w:rsid w:val="004234D3"/>
    <w:rsid w:val="0042387B"/>
    <w:rsid w:val="0042413D"/>
    <w:rsid w:val="00424929"/>
    <w:rsid w:val="00424FA4"/>
    <w:rsid w:val="0042510E"/>
    <w:rsid w:val="00426FE7"/>
    <w:rsid w:val="00430E33"/>
    <w:rsid w:val="00431264"/>
    <w:rsid w:val="00433146"/>
    <w:rsid w:val="00433914"/>
    <w:rsid w:val="004341A6"/>
    <w:rsid w:val="00434259"/>
    <w:rsid w:val="00434E73"/>
    <w:rsid w:val="00434F39"/>
    <w:rsid w:val="00434F8F"/>
    <w:rsid w:val="0043534E"/>
    <w:rsid w:val="004357CC"/>
    <w:rsid w:val="0043609B"/>
    <w:rsid w:val="00437684"/>
    <w:rsid w:val="0043789B"/>
    <w:rsid w:val="00440E12"/>
    <w:rsid w:val="00441200"/>
    <w:rsid w:val="00441B54"/>
    <w:rsid w:val="00441B92"/>
    <w:rsid w:val="00442572"/>
    <w:rsid w:val="0044348B"/>
    <w:rsid w:val="004437F6"/>
    <w:rsid w:val="004439EB"/>
    <w:rsid w:val="00443EC4"/>
    <w:rsid w:val="00445413"/>
    <w:rsid w:val="00445502"/>
    <w:rsid w:val="004459E7"/>
    <w:rsid w:val="00445DC9"/>
    <w:rsid w:val="00445F54"/>
    <w:rsid w:val="004460DE"/>
    <w:rsid w:val="004506D2"/>
    <w:rsid w:val="00450D5E"/>
    <w:rsid w:val="00450D5F"/>
    <w:rsid w:val="004532E7"/>
    <w:rsid w:val="00453768"/>
    <w:rsid w:val="00453CF8"/>
    <w:rsid w:val="0045557C"/>
    <w:rsid w:val="00457A96"/>
    <w:rsid w:val="00460AF8"/>
    <w:rsid w:val="00461DC7"/>
    <w:rsid w:val="00462316"/>
    <w:rsid w:val="00462323"/>
    <w:rsid w:val="00462A03"/>
    <w:rsid w:val="00463658"/>
    <w:rsid w:val="00463F77"/>
    <w:rsid w:val="00465330"/>
    <w:rsid w:val="00465678"/>
    <w:rsid w:val="004661F5"/>
    <w:rsid w:val="00466641"/>
    <w:rsid w:val="004679F0"/>
    <w:rsid w:val="00470201"/>
    <w:rsid w:val="00470218"/>
    <w:rsid w:val="0047219F"/>
    <w:rsid w:val="00474220"/>
    <w:rsid w:val="0047433D"/>
    <w:rsid w:val="00474947"/>
    <w:rsid w:val="00474DB3"/>
    <w:rsid w:val="004806D9"/>
    <w:rsid w:val="00481A56"/>
    <w:rsid w:val="00483042"/>
    <w:rsid w:val="004832E7"/>
    <w:rsid w:val="0048333B"/>
    <w:rsid w:val="00483D99"/>
    <w:rsid w:val="00483DD6"/>
    <w:rsid w:val="004840C9"/>
    <w:rsid w:val="00484638"/>
    <w:rsid w:val="004848E8"/>
    <w:rsid w:val="00484FF5"/>
    <w:rsid w:val="004851B0"/>
    <w:rsid w:val="0048637E"/>
    <w:rsid w:val="004863FB"/>
    <w:rsid w:val="00487269"/>
    <w:rsid w:val="0048766B"/>
    <w:rsid w:val="00487E0B"/>
    <w:rsid w:val="00490CB2"/>
    <w:rsid w:val="00490DE0"/>
    <w:rsid w:val="00491A8F"/>
    <w:rsid w:val="004940EE"/>
    <w:rsid w:val="004946B8"/>
    <w:rsid w:val="004950D5"/>
    <w:rsid w:val="00495E27"/>
    <w:rsid w:val="00495E2A"/>
    <w:rsid w:val="00496D3F"/>
    <w:rsid w:val="004A0B1D"/>
    <w:rsid w:val="004A143E"/>
    <w:rsid w:val="004A246F"/>
    <w:rsid w:val="004A3FFE"/>
    <w:rsid w:val="004A428B"/>
    <w:rsid w:val="004A44CF"/>
    <w:rsid w:val="004A4DB1"/>
    <w:rsid w:val="004A54E2"/>
    <w:rsid w:val="004A56D1"/>
    <w:rsid w:val="004A6E17"/>
    <w:rsid w:val="004B1E04"/>
    <w:rsid w:val="004B29F3"/>
    <w:rsid w:val="004B2E9D"/>
    <w:rsid w:val="004B2FE8"/>
    <w:rsid w:val="004B36E8"/>
    <w:rsid w:val="004B4BA3"/>
    <w:rsid w:val="004B6679"/>
    <w:rsid w:val="004B6B03"/>
    <w:rsid w:val="004B708D"/>
    <w:rsid w:val="004B72C2"/>
    <w:rsid w:val="004B74BB"/>
    <w:rsid w:val="004B7744"/>
    <w:rsid w:val="004B7848"/>
    <w:rsid w:val="004C0CDC"/>
    <w:rsid w:val="004C0E59"/>
    <w:rsid w:val="004C0EE0"/>
    <w:rsid w:val="004C1CA3"/>
    <w:rsid w:val="004C20ED"/>
    <w:rsid w:val="004C2285"/>
    <w:rsid w:val="004C2400"/>
    <w:rsid w:val="004C25FF"/>
    <w:rsid w:val="004C313C"/>
    <w:rsid w:val="004C5688"/>
    <w:rsid w:val="004C6EE0"/>
    <w:rsid w:val="004C7559"/>
    <w:rsid w:val="004D0052"/>
    <w:rsid w:val="004D009B"/>
    <w:rsid w:val="004D0888"/>
    <w:rsid w:val="004D1DBE"/>
    <w:rsid w:val="004D24A9"/>
    <w:rsid w:val="004D26C9"/>
    <w:rsid w:val="004D3B0A"/>
    <w:rsid w:val="004D3C59"/>
    <w:rsid w:val="004D5C1D"/>
    <w:rsid w:val="004E07E0"/>
    <w:rsid w:val="004E0816"/>
    <w:rsid w:val="004E1065"/>
    <w:rsid w:val="004E106D"/>
    <w:rsid w:val="004E17AF"/>
    <w:rsid w:val="004E1BC0"/>
    <w:rsid w:val="004E1F6A"/>
    <w:rsid w:val="004E2000"/>
    <w:rsid w:val="004E31AE"/>
    <w:rsid w:val="004E3996"/>
    <w:rsid w:val="004E3F8A"/>
    <w:rsid w:val="004E4118"/>
    <w:rsid w:val="004E437D"/>
    <w:rsid w:val="004E460F"/>
    <w:rsid w:val="004E4C76"/>
    <w:rsid w:val="004E5B42"/>
    <w:rsid w:val="004E5E76"/>
    <w:rsid w:val="004E5EDF"/>
    <w:rsid w:val="004E6F10"/>
    <w:rsid w:val="004E7157"/>
    <w:rsid w:val="004E72D4"/>
    <w:rsid w:val="004F09C9"/>
    <w:rsid w:val="004F0B92"/>
    <w:rsid w:val="004F1E09"/>
    <w:rsid w:val="004F20D6"/>
    <w:rsid w:val="004F416D"/>
    <w:rsid w:val="004F4D1C"/>
    <w:rsid w:val="004F4FF9"/>
    <w:rsid w:val="004F5412"/>
    <w:rsid w:val="004F66C7"/>
    <w:rsid w:val="004F6AD7"/>
    <w:rsid w:val="004F6CDA"/>
    <w:rsid w:val="004F708B"/>
    <w:rsid w:val="004F7366"/>
    <w:rsid w:val="004F7CCC"/>
    <w:rsid w:val="00500862"/>
    <w:rsid w:val="00500A93"/>
    <w:rsid w:val="0050288C"/>
    <w:rsid w:val="00503977"/>
    <w:rsid w:val="005042F7"/>
    <w:rsid w:val="00504889"/>
    <w:rsid w:val="00504B5D"/>
    <w:rsid w:val="00504C7C"/>
    <w:rsid w:val="00505388"/>
    <w:rsid w:val="0050553B"/>
    <w:rsid w:val="005063B2"/>
    <w:rsid w:val="00506B1F"/>
    <w:rsid w:val="00507167"/>
    <w:rsid w:val="00507B75"/>
    <w:rsid w:val="00511684"/>
    <w:rsid w:val="005118C7"/>
    <w:rsid w:val="00511BCD"/>
    <w:rsid w:val="005123CB"/>
    <w:rsid w:val="005132BD"/>
    <w:rsid w:val="00513419"/>
    <w:rsid w:val="00513681"/>
    <w:rsid w:val="005138CB"/>
    <w:rsid w:val="00513BDE"/>
    <w:rsid w:val="00513CB3"/>
    <w:rsid w:val="00514011"/>
    <w:rsid w:val="005144D9"/>
    <w:rsid w:val="00514E3D"/>
    <w:rsid w:val="0051546D"/>
    <w:rsid w:val="0051562A"/>
    <w:rsid w:val="00515B1D"/>
    <w:rsid w:val="00515B48"/>
    <w:rsid w:val="0051604B"/>
    <w:rsid w:val="0051696A"/>
    <w:rsid w:val="005169B6"/>
    <w:rsid w:val="005169BF"/>
    <w:rsid w:val="00517657"/>
    <w:rsid w:val="0051778A"/>
    <w:rsid w:val="00517CB5"/>
    <w:rsid w:val="00517E28"/>
    <w:rsid w:val="00517EDC"/>
    <w:rsid w:val="00522996"/>
    <w:rsid w:val="00522DC8"/>
    <w:rsid w:val="00524654"/>
    <w:rsid w:val="00524995"/>
    <w:rsid w:val="00524BE5"/>
    <w:rsid w:val="0052543C"/>
    <w:rsid w:val="0052582D"/>
    <w:rsid w:val="00525CCD"/>
    <w:rsid w:val="00525FF9"/>
    <w:rsid w:val="0052652D"/>
    <w:rsid w:val="005266F4"/>
    <w:rsid w:val="00527071"/>
    <w:rsid w:val="00527632"/>
    <w:rsid w:val="005277EC"/>
    <w:rsid w:val="00527834"/>
    <w:rsid w:val="00527B49"/>
    <w:rsid w:val="0053050D"/>
    <w:rsid w:val="00530861"/>
    <w:rsid w:val="005313C8"/>
    <w:rsid w:val="00531577"/>
    <w:rsid w:val="0053196C"/>
    <w:rsid w:val="0053228A"/>
    <w:rsid w:val="005324B0"/>
    <w:rsid w:val="00533640"/>
    <w:rsid w:val="00534A56"/>
    <w:rsid w:val="00534C58"/>
    <w:rsid w:val="00536176"/>
    <w:rsid w:val="00536751"/>
    <w:rsid w:val="005373A7"/>
    <w:rsid w:val="00537857"/>
    <w:rsid w:val="00537DB9"/>
    <w:rsid w:val="00540113"/>
    <w:rsid w:val="005403A9"/>
    <w:rsid w:val="00540645"/>
    <w:rsid w:val="005408A5"/>
    <w:rsid w:val="00541271"/>
    <w:rsid w:val="00542525"/>
    <w:rsid w:val="0054263B"/>
    <w:rsid w:val="00542AE1"/>
    <w:rsid w:val="0054303E"/>
    <w:rsid w:val="0054384F"/>
    <w:rsid w:val="00543DE0"/>
    <w:rsid w:val="00547953"/>
    <w:rsid w:val="005479B0"/>
    <w:rsid w:val="00550C8D"/>
    <w:rsid w:val="005511B3"/>
    <w:rsid w:val="00551F1E"/>
    <w:rsid w:val="0055203B"/>
    <w:rsid w:val="00552649"/>
    <w:rsid w:val="005534FB"/>
    <w:rsid w:val="00553E87"/>
    <w:rsid w:val="0055475B"/>
    <w:rsid w:val="005550BE"/>
    <w:rsid w:val="0055567B"/>
    <w:rsid w:val="00556284"/>
    <w:rsid w:val="005563CC"/>
    <w:rsid w:val="005566AC"/>
    <w:rsid w:val="0055692E"/>
    <w:rsid w:val="00557AC2"/>
    <w:rsid w:val="00557E9E"/>
    <w:rsid w:val="005609F2"/>
    <w:rsid w:val="00560AA4"/>
    <w:rsid w:val="00561AA5"/>
    <w:rsid w:val="00561C5A"/>
    <w:rsid w:val="00561D8E"/>
    <w:rsid w:val="00561E83"/>
    <w:rsid w:val="0056311A"/>
    <w:rsid w:val="00564096"/>
    <w:rsid w:val="005641FD"/>
    <w:rsid w:val="00565040"/>
    <w:rsid w:val="00565E34"/>
    <w:rsid w:val="0056603B"/>
    <w:rsid w:val="0057008B"/>
    <w:rsid w:val="0057008C"/>
    <w:rsid w:val="00570B48"/>
    <w:rsid w:val="00570DEE"/>
    <w:rsid w:val="00571473"/>
    <w:rsid w:val="0057167A"/>
    <w:rsid w:val="005723BB"/>
    <w:rsid w:val="00572869"/>
    <w:rsid w:val="00574A3E"/>
    <w:rsid w:val="00575390"/>
    <w:rsid w:val="00575C74"/>
    <w:rsid w:val="00577966"/>
    <w:rsid w:val="0058035E"/>
    <w:rsid w:val="005810EA"/>
    <w:rsid w:val="00581C14"/>
    <w:rsid w:val="00581EC4"/>
    <w:rsid w:val="00581ECD"/>
    <w:rsid w:val="005821B0"/>
    <w:rsid w:val="005830CC"/>
    <w:rsid w:val="00583FC1"/>
    <w:rsid w:val="00584B23"/>
    <w:rsid w:val="00584DC7"/>
    <w:rsid w:val="00585E6F"/>
    <w:rsid w:val="005867C1"/>
    <w:rsid w:val="00586ED6"/>
    <w:rsid w:val="005878A1"/>
    <w:rsid w:val="005902E7"/>
    <w:rsid w:val="005915A8"/>
    <w:rsid w:val="00591987"/>
    <w:rsid w:val="00592D28"/>
    <w:rsid w:val="00594233"/>
    <w:rsid w:val="0059488A"/>
    <w:rsid w:val="00594FF9"/>
    <w:rsid w:val="005954B2"/>
    <w:rsid w:val="00595DAB"/>
    <w:rsid w:val="0059730C"/>
    <w:rsid w:val="00597F5C"/>
    <w:rsid w:val="005A0470"/>
    <w:rsid w:val="005A06AF"/>
    <w:rsid w:val="005A0700"/>
    <w:rsid w:val="005A1650"/>
    <w:rsid w:val="005A1D5F"/>
    <w:rsid w:val="005A2856"/>
    <w:rsid w:val="005A297B"/>
    <w:rsid w:val="005A481C"/>
    <w:rsid w:val="005A6067"/>
    <w:rsid w:val="005A64AC"/>
    <w:rsid w:val="005A683F"/>
    <w:rsid w:val="005A6C2A"/>
    <w:rsid w:val="005A6C8C"/>
    <w:rsid w:val="005A7022"/>
    <w:rsid w:val="005A74D2"/>
    <w:rsid w:val="005A7D7D"/>
    <w:rsid w:val="005B0816"/>
    <w:rsid w:val="005B1C37"/>
    <w:rsid w:val="005B2CC7"/>
    <w:rsid w:val="005B2FAB"/>
    <w:rsid w:val="005B37FB"/>
    <w:rsid w:val="005B42DC"/>
    <w:rsid w:val="005B4CB2"/>
    <w:rsid w:val="005B549B"/>
    <w:rsid w:val="005B596E"/>
    <w:rsid w:val="005B5E10"/>
    <w:rsid w:val="005B5EEE"/>
    <w:rsid w:val="005B5FC5"/>
    <w:rsid w:val="005C0395"/>
    <w:rsid w:val="005C09E2"/>
    <w:rsid w:val="005C0E26"/>
    <w:rsid w:val="005C1393"/>
    <w:rsid w:val="005C145B"/>
    <w:rsid w:val="005C29F5"/>
    <w:rsid w:val="005C2AAF"/>
    <w:rsid w:val="005C39AA"/>
    <w:rsid w:val="005C3A2A"/>
    <w:rsid w:val="005C4959"/>
    <w:rsid w:val="005C5103"/>
    <w:rsid w:val="005C57CF"/>
    <w:rsid w:val="005C64D3"/>
    <w:rsid w:val="005C6781"/>
    <w:rsid w:val="005C693A"/>
    <w:rsid w:val="005D0A66"/>
    <w:rsid w:val="005D30ED"/>
    <w:rsid w:val="005D3E1E"/>
    <w:rsid w:val="005D41ED"/>
    <w:rsid w:val="005D46F9"/>
    <w:rsid w:val="005D47E0"/>
    <w:rsid w:val="005D5CE7"/>
    <w:rsid w:val="005D6BD7"/>
    <w:rsid w:val="005D6CB2"/>
    <w:rsid w:val="005D6D73"/>
    <w:rsid w:val="005E036C"/>
    <w:rsid w:val="005E07E8"/>
    <w:rsid w:val="005E089B"/>
    <w:rsid w:val="005E0B6B"/>
    <w:rsid w:val="005E1850"/>
    <w:rsid w:val="005E18BD"/>
    <w:rsid w:val="005E20C5"/>
    <w:rsid w:val="005E3DCA"/>
    <w:rsid w:val="005E5376"/>
    <w:rsid w:val="005E546B"/>
    <w:rsid w:val="005E6648"/>
    <w:rsid w:val="005E6E80"/>
    <w:rsid w:val="005E7489"/>
    <w:rsid w:val="005E7D39"/>
    <w:rsid w:val="005F05EB"/>
    <w:rsid w:val="005F08F6"/>
    <w:rsid w:val="005F0AF9"/>
    <w:rsid w:val="005F0C7D"/>
    <w:rsid w:val="005F0DE4"/>
    <w:rsid w:val="005F17A3"/>
    <w:rsid w:val="005F1DAB"/>
    <w:rsid w:val="005F2482"/>
    <w:rsid w:val="005F360F"/>
    <w:rsid w:val="005F466F"/>
    <w:rsid w:val="005F5790"/>
    <w:rsid w:val="005F57EF"/>
    <w:rsid w:val="005F5D4B"/>
    <w:rsid w:val="005F627E"/>
    <w:rsid w:val="005F715C"/>
    <w:rsid w:val="005F776F"/>
    <w:rsid w:val="005F7C6C"/>
    <w:rsid w:val="006018ED"/>
    <w:rsid w:val="00601A2C"/>
    <w:rsid w:val="00603201"/>
    <w:rsid w:val="00603ED4"/>
    <w:rsid w:val="00604AD3"/>
    <w:rsid w:val="00605436"/>
    <w:rsid w:val="0060646B"/>
    <w:rsid w:val="0060684E"/>
    <w:rsid w:val="0060753E"/>
    <w:rsid w:val="00613423"/>
    <w:rsid w:val="00613E0B"/>
    <w:rsid w:val="00614160"/>
    <w:rsid w:val="00614771"/>
    <w:rsid w:val="00615431"/>
    <w:rsid w:val="006155BC"/>
    <w:rsid w:val="00615EB9"/>
    <w:rsid w:val="00616191"/>
    <w:rsid w:val="00616612"/>
    <w:rsid w:val="00616865"/>
    <w:rsid w:val="00617FCC"/>
    <w:rsid w:val="006241CC"/>
    <w:rsid w:val="00624691"/>
    <w:rsid w:val="00630323"/>
    <w:rsid w:val="006308B1"/>
    <w:rsid w:val="00632D29"/>
    <w:rsid w:val="00633588"/>
    <w:rsid w:val="0063370E"/>
    <w:rsid w:val="00633B64"/>
    <w:rsid w:val="006346D6"/>
    <w:rsid w:val="006348F4"/>
    <w:rsid w:val="00635C31"/>
    <w:rsid w:val="00636FAF"/>
    <w:rsid w:val="0063726C"/>
    <w:rsid w:val="00640765"/>
    <w:rsid w:val="00640AAC"/>
    <w:rsid w:val="00640B47"/>
    <w:rsid w:val="00642294"/>
    <w:rsid w:val="0064235D"/>
    <w:rsid w:val="0064293D"/>
    <w:rsid w:val="00642EFA"/>
    <w:rsid w:val="00644E17"/>
    <w:rsid w:val="00645C7D"/>
    <w:rsid w:val="006465C9"/>
    <w:rsid w:val="006478F9"/>
    <w:rsid w:val="006506E6"/>
    <w:rsid w:val="00650DB0"/>
    <w:rsid w:val="0065386D"/>
    <w:rsid w:val="00653BD6"/>
    <w:rsid w:val="0065426B"/>
    <w:rsid w:val="00654E54"/>
    <w:rsid w:val="00655669"/>
    <w:rsid w:val="00655E12"/>
    <w:rsid w:val="0065604E"/>
    <w:rsid w:val="00656776"/>
    <w:rsid w:val="00656E3B"/>
    <w:rsid w:val="006571AF"/>
    <w:rsid w:val="0066064C"/>
    <w:rsid w:val="00660FC2"/>
    <w:rsid w:val="0066109E"/>
    <w:rsid w:val="0066287C"/>
    <w:rsid w:val="0066326F"/>
    <w:rsid w:val="00663E5E"/>
    <w:rsid w:val="00664E66"/>
    <w:rsid w:val="00664FFC"/>
    <w:rsid w:val="0066508A"/>
    <w:rsid w:val="006652B7"/>
    <w:rsid w:val="006655F7"/>
    <w:rsid w:val="00666C9A"/>
    <w:rsid w:val="00672CAF"/>
    <w:rsid w:val="00673D76"/>
    <w:rsid w:val="006752E1"/>
    <w:rsid w:val="0067533B"/>
    <w:rsid w:val="00675798"/>
    <w:rsid w:val="00676114"/>
    <w:rsid w:val="006774E9"/>
    <w:rsid w:val="006805F7"/>
    <w:rsid w:val="00680A2D"/>
    <w:rsid w:val="00680AC9"/>
    <w:rsid w:val="0068101C"/>
    <w:rsid w:val="006818A3"/>
    <w:rsid w:val="006829BD"/>
    <w:rsid w:val="00682F1D"/>
    <w:rsid w:val="00682FB4"/>
    <w:rsid w:val="00683421"/>
    <w:rsid w:val="00683A50"/>
    <w:rsid w:val="00683FCC"/>
    <w:rsid w:val="006849C1"/>
    <w:rsid w:val="00685901"/>
    <w:rsid w:val="006859D8"/>
    <w:rsid w:val="00686020"/>
    <w:rsid w:val="006864F1"/>
    <w:rsid w:val="006905DB"/>
    <w:rsid w:val="00690733"/>
    <w:rsid w:val="00690D1E"/>
    <w:rsid w:val="00691C95"/>
    <w:rsid w:val="00691F33"/>
    <w:rsid w:val="00692909"/>
    <w:rsid w:val="00692BF6"/>
    <w:rsid w:val="006937F3"/>
    <w:rsid w:val="00694B3B"/>
    <w:rsid w:val="0069687E"/>
    <w:rsid w:val="00697E65"/>
    <w:rsid w:val="006A214B"/>
    <w:rsid w:val="006A2290"/>
    <w:rsid w:val="006A2967"/>
    <w:rsid w:val="006A2B35"/>
    <w:rsid w:val="006A3D4A"/>
    <w:rsid w:val="006A437D"/>
    <w:rsid w:val="006A4707"/>
    <w:rsid w:val="006A50E8"/>
    <w:rsid w:val="006A5902"/>
    <w:rsid w:val="006A6584"/>
    <w:rsid w:val="006A67FD"/>
    <w:rsid w:val="006A794B"/>
    <w:rsid w:val="006A7C74"/>
    <w:rsid w:val="006B01DF"/>
    <w:rsid w:val="006B0603"/>
    <w:rsid w:val="006B20C2"/>
    <w:rsid w:val="006B28C6"/>
    <w:rsid w:val="006B2B51"/>
    <w:rsid w:val="006B2E88"/>
    <w:rsid w:val="006B602F"/>
    <w:rsid w:val="006B61CC"/>
    <w:rsid w:val="006B6863"/>
    <w:rsid w:val="006C10E8"/>
    <w:rsid w:val="006C18E9"/>
    <w:rsid w:val="006C25F7"/>
    <w:rsid w:val="006C318F"/>
    <w:rsid w:val="006C374A"/>
    <w:rsid w:val="006C4001"/>
    <w:rsid w:val="006C40DA"/>
    <w:rsid w:val="006C4BE5"/>
    <w:rsid w:val="006C5243"/>
    <w:rsid w:val="006C6EEA"/>
    <w:rsid w:val="006C71B2"/>
    <w:rsid w:val="006C722F"/>
    <w:rsid w:val="006C726C"/>
    <w:rsid w:val="006C7724"/>
    <w:rsid w:val="006C7D7F"/>
    <w:rsid w:val="006D0607"/>
    <w:rsid w:val="006D0865"/>
    <w:rsid w:val="006D0A30"/>
    <w:rsid w:val="006D0F0D"/>
    <w:rsid w:val="006D1124"/>
    <w:rsid w:val="006D20C7"/>
    <w:rsid w:val="006D2255"/>
    <w:rsid w:val="006D3E22"/>
    <w:rsid w:val="006D44BF"/>
    <w:rsid w:val="006D4C90"/>
    <w:rsid w:val="006D4F64"/>
    <w:rsid w:val="006D52A8"/>
    <w:rsid w:val="006D7BFE"/>
    <w:rsid w:val="006D7D3A"/>
    <w:rsid w:val="006E01B9"/>
    <w:rsid w:val="006E0535"/>
    <w:rsid w:val="006E0A6C"/>
    <w:rsid w:val="006E1307"/>
    <w:rsid w:val="006E1882"/>
    <w:rsid w:val="006E22BB"/>
    <w:rsid w:val="006E2401"/>
    <w:rsid w:val="006E2BCD"/>
    <w:rsid w:val="006E321B"/>
    <w:rsid w:val="006E33C9"/>
    <w:rsid w:val="006E43B9"/>
    <w:rsid w:val="006E533A"/>
    <w:rsid w:val="006E5D9F"/>
    <w:rsid w:val="006E7476"/>
    <w:rsid w:val="006F024B"/>
    <w:rsid w:val="006F0565"/>
    <w:rsid w:val="006F135F"/>
    <w:rsid w:val="006F45EE"/>
    <w:rsid w:val="006F4B7E"/>
    <w:rsid w:val="006F5AA9"/>
    <w:rsid w:val="006F5BF8"/>
    <w:rsid w:val="006F6724"/>
    <w:rsid w:val="006F6798"/>
    <w:rsid w:val="006F6A6C"/>
    <w:rsid w:val="006F7A8E"/>
    <w:rsid w:val="00700061"/>
    <w:rsid w:val="007006AD"/>
    <w:rsid w:val="00700A04"/>
    <w:rsid w:val="007018FA"/>
    <w:rsid w:val="00702903"/>
    <w:rsid w:val="007035E2"/>
    <w:rsid w:val="00703BCF"/>
    <w:rsid w:val="00705B58"/>
    <w:rsid w:val="00705EB6"/>
    <w:rsid w:val="0070646E"/>
    <w:rsid w:val="0070685E"/>
    <w:rsid w:val="0070740D"/>
    <w:rsid w:val="00707411"/>
    <w:rsid w:val="0071039C"/>
    <w:rsid w:val="00710D63"/>
    <w:rsid w:val="00710D92"/>
    <w:rsid w:val="00710E4C"/>
    <w:rsid w:val="00711913"/>
    <w:rsid w:val="00711CD0"/>
    <w:rsid w:val="00711FC9"/>
    <w:rsid w:val="0071306B"/>
    <w:rsid w:val="00713471"/>
    <w:rsid w:val="007134FC"/>
    <w:rsid w:val="00713648"/>
    <w:rsid w:val="00713B4F"/>
    <w:rsid w:val="00713D4C"/>
    <w:rsid w:val="00714B58"/>
    <w:rsid w:val="00715192"/>
    <w:rsid w:val="007152C3"/>
    <w:rsid w:val="007155E2"/>
    <w:rsid w:val="00716838"/>
    <w:rsid w:val="007168C5"/>
    <w:rsid w:val="007171CD"/>
    <w:rsid w:val="00717343"/>
    <w:rsid w:val="007174BB"/>
    <w:rsid w:val="00717EAF"/>
    <w:rsid w:val="0072087C"/>
    <w:rsid w:val="00720C89"/>
    <w:rsid w:val="00720F91"/>
    <w:rsid w:val="00721487"/>
    <w:rsid w:val="00721550"/>
    <w:rsid w:val="00721792"/>
    <w:rsid w:val="00721C58"/>
    <w:rsid w:val="00722053"/>
    <w:rsid w:val="00723654"/>
    <w:rsid w:val="0072373E"/>
    <w:rsid w:val="00723872"/>
    <w:rsid w:val="00723CE0"/>
    <w:rsid w:val="00723DEE"/>
    <w:rsid w:val="00723EAC"/>
    <w:rsid w:val="00723F25"/>
    <w:rsid w:val="00724194"/>
    <w:rsid w:val="007255A3"/>
    <w:rsid w:val="007262C0"/>
    <w:rsid w:val="00726CF1"/>
    <w:rsid w:val="00726D1F"/>
    <w:rsid w:val="00727358"/>
    <w:rsid w:val="007278EB"/>
    <w:rsid w:val="007310BF"/>
    <w:rsid w:val="007316A2"/>
    <w:rsid w:val="00732BE0"/>
    <w:rsid w:val="00732C34"/>
    <w:rsid w:val="00733408"/>
    <w:rsid w:val="00733797"/>
    <w:rsid w:val="0073386F"/>
    <w:rsid w:val="00734E1F"/>
    <w:rsid w:val="00735B08"/>
    <w:rsid w:val="00735B5F"/>
    <w:rsid w:val="00735CDF"/>
    <w:rsid w:val="007374DA"/>
    <w:rsid w:val="00737DAA"/>
    <w:rsid w:val="00742F04"/>
    <w:rsid w:val="00743266"/>
    <w:rsid w:val="00743AB8"/>
    <w:rsid w:val="007444EA"/>
    <w:rsid w:val="0074542F"/>
    <w:rsid w:val="00745AC5"/>
    <w:rsid w:val="00745FA9"/>
    <w:rsid w:val="0074691C"/>
    <w:rsid w:val="00746BF2"/>
    <w:rsid w:val="00747A0C"/>
    <w:rsid w:val="007501DF"/>
    <w:rsid w:val="00750EC6"/>
    <w:rsid w:val="00752D65"/>
    <w:rsid w:val="00753102"/>
    <w:rsid w:val="007537B7"/>
    <w:rsid w:val="007541F7"/>
    <w:rsid w:val="00754918"/>
    <w:rsid w:val="00755418"/>
    <w:rsid w:val="007557EE"/>
    <w:rsid w:val="0075614C"/>
    <w:rsid w:val="00756619"/>
    <w:rsid w:val="007566F8"/>
    <w:rsid w:val="00756D7F"/>
    <w:rsid w:val="00760DC5"/>
    <w:rsid w:val="00760F77"/>
    <w:rsid w:val="00761545"/>
    <w:rsid w:val="00762377"/>
    <w:rsid w:val="00762D1E"/>
    <w:rsid w:val="00762E02"/>
    <w:rsid w:val="0076379F"/>
    <w:rsid w:val="0076460B"/>
    <w:rsid w:val="0076481B"/>
    <w:rsid w:val="00764C60"/>
    <w:rsid w:val="00764E35"/>
    <w:rsid w:val="00765DC0"/>
    <w:rsid w:val="00765E72"/>
    <w:rsid w:val="007665D2"/>
    <w:rsid w:val="007669D2"/>
    <w:rsid w:val="0076716D"/>
    <w:rsid w:val="0076766E"/>
    <w:rsid w:val="007677A0"/>
    <w:rsid w:val="0077011D"/>
    <w:rsid w:val="0077019D"/>
    <w:rsid w:val="00770572"/>
    <w:rsid w:val="0077178B"/>
    <w:rsid w:val="00771A9B"/>
    <w:rsid w:val="00773C10"/>
    <w:rsid w:val="00773C4C"/>
    <w:rsid w:val="00773FC7"/>
    <w:rsid w:val="00774691"/>
    <w:rsid w:val="007746D8"/>
    <w:rsid w:val="00775636"/>
    <w:rsid w:val="00775D5D"/>
    <w:rsid w:val="00776324"/>
    <w:rsid w:val="00776EF2"/>
    <w:rsid w:val="00777755"/>
    <w:rsid w:val="00777BB6"/>
    <w:rsid w:val="00777D4B"/>
    <w:rsid w:val="00777F58"/>
    <w:rsid w:val="00783A01"/>
    <w:rsid w:val="00783C48"/>
    <w:rsid w:val="00783D8E"/>
    <w:rsid w:val="007858AB"/>
    <w:rsid w:val="00785EF3"/>
    <w:rsid w:val="00785F46"/>
    <w:rsid w:val="00790705"/>
    <w:rsid w:val="00791967"/>
    <w:rsid w:val="00792D79"/>
    <w:rsid w:val="0079363C"/>
    <w:rsid w:val="007937B5"/>
    <w:rsid w:val="00793C6C"/>
    <w:rsid w:val="00795662"/>
    <w:rsid w:val="00796187"/>
    <w:rsid w:val="007963A3"/>
    <w:rsid w:val="00796A8D"/>
    <w:rsid w:val="00796B96"/>
    <w:rsid w:val="00797620"/>
    <w:rsid w:val="007A05DA"/>
    <w:rsid w:val="007A356C"/>
    <w:rsid w:val="007A3A27"/>
    <w:rsid w:val="007A3BE6"/>
    <w:rsid w:val="007A4BC7"/>
    <w:rsid w:val="007A7C41"/>
    <w:rsid w:val="007A7F0F"/>
    <w:rsid w:val="007B1076"/>
    <w:rsid w:val="007B1090"/>
    <w:rsid w:val="007B1630"/>
    <w:rsid w:val="007B17F9"/>
    <w:rsid w:val="007B228C"/>
    <w:rsid w:val="007B286A"/>
    <w:rsid w:val="007B32E2"/>
    <w:rsid w:val="007B3AF3"/>
    <w:rsid w:val="007B5BC0"/>
    <w:rsid w:val="007B730B"/>
    <w:rsid w:val="007B79BA"/>
    <w:rsid w:val="007C060F"/>
    <w:rsid w:val="007C115B"/>
    <w:rsid w:val="007C13B2"/>
    <w:rsid w:val="007C1A4F"/>
    <w:rsid w:val="007C21F4"/>
    <w:rsid w:val="007C2303"/>
    <w:rsid w:val="007C256D"/>
    <w:rsid w:val="007C29A2"/>
    <w:rsid w:val="007C3853"/>
    <w:rsid w:val="007C3AD2"/>
    <w:rsid w:val="007C3FBB"/>
    <w:rsid w:val="007C4E37"/>
    <w:rsid w:val="007C5EFA"/>
    <w:rsid w:val="007C6A4A"/>
    <w:rsid w:val="007C725F"/>
    <w:rsid w:val="007C737E"/>
    <w:rsid w:val="007C761F"/>
    <w:rsid w:val="007D00A9"/>
    <w:rsid w:val="007D0695"/>
    <w:rsid w:val="007D3714"/>
    <w:rsid w:val="007D4669"/>
    <w:rsid w:val="007D5406"/>
    <w:rsid w:val="007D56B5"/>
    <w:rsid w:val="007D5ACC"/>
    <w:rsid w:val="007D68BC"/>
    <w:rsid w:val="007D7B20"/>
    <w:rsid w:val="007D7F38"/>
    <w:rsid w:val="007E0442"/>
    <w:rsid w:val="007E04AB"/>
    <w:rsid w:val="007E11C0"/>
    <w:rsid w:val="007E129C"/>
    <w:rsid w:val="007E2911"/>
    <w:rsid w:val="007E2C86"/>
    <w:rsid w:val="007E311A"/>
    <w:rsid w:val="007E37EF"/>
    <w:rsid w:val="007E3BC7"/>
    <w:rsid w:val="007E3F68"/>
    <w:rsid w:val="007E54AA"/>
    <w:rsid w:val="007E5B30"/>
    <w:rsid w:val="007E5DB5"/>
    <w:rsid w:val="007F01D4"/>
    <w:rsid w:val="007F1176"/>
    <w:rsid w:val="007F12E8"/>
    <w:rsid w:val="007F1849"/>
    <w:rsid w:val="007F1A35"/>
    <w:rsid w:val="007F1D7B"/>
    <w:rsid w:val="007F2618"/>
    <w:rsid w:val="007F33DB"/>
    <w:rsid w:val="007F3E6A"/>
    <w:rsid w:val="007F47B0"/>
    <w:rsid w:val="007F552C"/>
    <w:rsid w:val="007F6616"/>
    <w:rsid w:val="007F6801"/>
    <w:rsid w:val="007F6FD0"/>
    <w:rsid w:val="007F7411"/>
    <w:rsid w:val="007F7BDA"/>
    <w:rsid w:val="00800CC2"/>
    <w:rsid w:val="008011C9"/>
    <w:rsid w:val="00801B11"/>
    <w:rsid w:val="00801EBE"/>
    <w:rsid w:val="00802CB5"/>
    <w:rsid w:val="008037DB"/>
    <w:rsid w:val="00804D18"/>
    <w:rsid w:val="00807D01"/>
    <w:rsid w:val="00810670"/>
    <w:rsid w:val="008110E4"/>
    <w:rsid w:val="00811ED8"/>
    <w:rsid w:val="008123B0"/>
    <w:rsid w:val="008126A6"/>
    <w:rsid w:val="0081305A"/>
    <w:rsid w:val="00813358"/>
    <w:rsid w:val="008135A8"/>
    <w:rsid w:val="00813E79"/>
    <w:rsid w:val="00814E6B"/>
    <w:rsid w:val="00814EF0"/>
    <w:rsid w:val="00815E6D"/>
    <w:rsid w:val="0081661B"/>
    <w:rsid w:val="008172DE"/>
    <w:rsid w:val="008175CC"/>
    <w:rsid w:val="00820D9A"/>
    <w:rsid w:val="00821704"/>
    <w:rsid w:val="008218B4"/>
    <w:rsid w:val="0082222F"/>
    <w:rsid w:val="008226CB"/>
    <w:rsid w:val="00822E66"/>
    <w:rsid w:val="008234EF"/>
    <w:rsid w:val="00823E4A"/>
    <w:rsid w:val="0082507F"/>
    <w:rsid w:val="0082564F"/>
    <w:rsid w:val="008256A5"/>
    <w:rsid w:val="00825D48"/>
    <w:rsid w:val="0082616E"/>
    <w:rsid w:val="00826CBF"/>
    <w:rsid w:val="00827792"/>
    <w:rsid w:val="00827917"/>
    <w:rsid w:val="00827F64"/>
    <w:rsid w:val="00830842"/>
    <w:rsid w:val="00830F07"/>
    <w:rsid w:val="0083112B"/>
    <w:rsid w:val="0083201A"/>
    <w:rsid w:val="008322C4"/>
    <w:rsid w:val="008331D2"/>
    <w:rsid w:val="008333E8"/>
    <w:rsid w:val="00833B5A"/>
    <w:rsid w:val="00834A24"/>
    <w:rsid w:val="00834ACC"/>
    <w:rsid w:val="00835811"/>
    <w:rsid w:val="00836862"/>
    <w:rsid w:val="008373D3"/>
    <w:rsid w:val="0083744D"/>
    <w:rsid w:val="00837D03"/>
    <w:rsid w:val="00840E68"/>
    <w:rsid w:val="00842A84"/>
    <w:rsid w:val="00842FCE"/>
    <w:rsid w:val="008437AF"/>
    <w:rsid w:val="008443CB"/>
    <w:rsid w:val="00844460"/>
    <w:rsid w:val="00844895"/>
    <w:rsid w:val="00844A54"/>
    <w:rsid w:val="00845BDE"/>
    <w:rsid w:val="008462FE"/>
    <w:rsid w:val="00846F25"/>
    <w:rsid w:val="00847B0D"/>
    <w:rsid w:val="0085078B"/>
    <w:rsid w:val="00850BE2"/>
    <w:rsid w:val="00854DD8"/>
    <w:rsid w:val="0085509E"/>
    <w:rsid w:val="00855526"/>
    <w:rsid w:val="0085671F"/>
    <w:rsid w:val="008575FA"/>
    <w:rsid w:val="00857FD9"/>
    <w:rsid w:val="0086011E"/>
    <w:rsid w:val="00860548"/>
    <w:rsid w:val="00860868"/>
    <w:rsid w:val="008611D2"/>
    <w:rsid w:val="00861398"/>
    <w:rsid w:val="00861B2C"/>
    <w:rsid w:val="00862D70"/>
    <w:rsid w:val="00864888"/>
    <w:rsid w:val="00864D0E"/>
    <w:rsid w:val="008652F9"/>
    <w:rsid w:val="0086551D"/>
    <w:rsid w:val="00865982"/>
    <w:rsid w:val="00865A7F"/>
    <w:rsid w:val="00865F3B"/>
    <w:rsid w:val="008660FE"/>
    <w:rsid w:val="00867982"/>
    <w:rsid w:val="00871007"/>
    <w:rsid w:val="00873C31"/>
    <w:rsid w:val="00873CDB"/>
    <w:rsid w:val="00873D5B"/>
    <w:rsid w:val="00874558"/>
    <w:rsid w:val="00874A6F"/>
    <w:rsid w:val="00874EFC"/>
    <w:rsid w:val="0087545F"/>
    <w:rsid w:val="00875861"/>
    <w:rsid w:val="00875AC4"/>
    <w:rsid w:val="00875C2C"/>
    <w:rsid w:val="00875D35"/>
    <w:rsid w:val="00875DC9"/>
    <w:rsid w:val="00876569"/>
    <w:rsid w:val="00877BF3"/>
    <w:rsid w:val="00880A7F"/>
    <w:rsid w:val="00880A90"/>
    <w:rsid w:val="008819CA"/>
    <w:rsid w:val="00881D90"/>
    <w:rsid w:val="00882F1D"/>
    <w:rsid w:val="00884622"/>
    <w:rsid w:val="008847B5"/>
    <w:rsid w:val="00884FC5"/>
    <w:rsid w:val="00885514"/>
    <w:rsid w:val="00885CC7"/>
    <w:rsid w:val="008868B9"/>
    <w:rsid w:val="00886DE9"/>
    <w:rsid w:val="00887269"/>
    <w:rsid w:val="00887DF2"/>
    <w:rsid w:val="00890FB1"/>
    <w:rsid w:val="008913B1"/>
    <w:rsid w:val="008916C1"/>
    <w:rsid w:val="00892023"/>
    <w:rsid w:val="00892C7A"/>
    <w:rsid w:val="00893C44"/>
    <w:rsid w:val="008942B0"/>
    <w:rsid w:val="008963C0"/>
    <w:rsid w:val="00896502"/>
    <w:rsid w:val="0089664F"/>
    <w:rsid w:val="0089754B"/>
    <w:rsid w:val="0089759C"/>
    <w:rsid w:val="008A1EB6"/>
    <w:rsid w:val="008A2AC0"/>
    <w:rsid w:val="008A3FE1"/>
    <w:rsid w:val="008A44FE"/>
    <w:rsid w:val="008A48FF"/>
    <w:rsid w:val="008A6293"/>
    <w:rsid w:val="008A751C"/>
    <w:rsid w:val="008A7F21"/>
    <w:rsid w:val="008B026E"/>
    <w:rsid w:val="008B09A0"/>
    <w:rsid w:val="008B0D58"/>
    <w:rsid w:val="008B22AA"/>
    <w:rsid w:val="008B241D"/>
    <w:rsid w:val="008B2529"/>
    <w:rsid w:val="008B28A4"/>
    <w:rsid w:val="008B3848"/>
    <w:rsid w:val="008B39EE"/>
    <w:rsid w:val="008B3FBC"/>
    <w:rsid w:val="008B4AB7"/>
    <w:rsid w:val="008B5548"/>
    <w:rsid w:val="008B58F5"/>
    <w:rsid w:val="008B5A15"/>
    <w:rsid w:val="008B6749"/>
    <w:rsid w:val="008B6EEB"/>
    <w:rsid w:val="008B7D47"/>
    <w:rsid w:val="008B7E94"/>
    <w:rsid w:val="008C0D49"/>
    <w:rsid w:val="008C0DCF"/>
    <w:rsid w:val="008C1E83"/>
    <w:rsid w:val="008C38CF"/>
    <w:rsid w:val="008C41FC"/>
    <w:rsid w:val="008C549D"/>
    <w:rsid w:val="008C5504"/>
    <w:rsid w:val="008C5BD4"/>
    <w:rsid w:val="008C5D50"/>
    <w:rsid w:val="008C5F2F"/>
    <w:rsid w:val="008C606D"/>
    <w:rsid w:val="008C6D63"/>
    <w:rsid w:val="008C770C"/>
    <w:rsid w:val="008D0087"/>
    <w:rsid w:val="008D0443"/>
    <w:rsid w:val="008D1308"/>
    <w:rsid w:val="008D16F9"/>
    <w:rsid w:val="008D1837"/>
    <w:rsid w:val="008D1DC1"/>
    <w:rsid w:val="008D2580"/>
    <w:rsid w:val="008D30FC"/>
    <w:rsid w:val="008D36CD"/>
    <w:rsid w:val="008D57D4"/>
    <w:rsid w:val="008D6CC9"/>
    <w:rsid w:val="008D6CF3"/>
    <w:rsid w:val="008D77E1"/>
    <w:rsid w:val="008D7C8F"/>
    <w:rsid w:val="008E04FF"/>
    <w:rsid w:val="008E18D5"/>
    <w:rsid w:val="008E2992"/>
    <w:rsid w:val="008E29EF"/>
    <w:rsid w:val="008E36EE"/>
    <w:rsid w:val="008E4AB3"/>
    <w:rsid w:val="008E69A0"/>
    <w:rsid w:val="008E7A7D"/>
    <w:rsid w:val="008E7ABC"/>
    <w:rsid w:val="008E7E20"/>
    <w:rsid w:val="008F088A"/>
    <w:rsid w:val="008F123A"/>
    <w:rsid w:val="008F1FD7"/>
    <w:rsid w:val="008F30F8"/>
    <w:rsid w:val="008F314B"/>
    <w:rsid w:val="008F31ED"/>
    <w:rsid w:val="008F4E0F"/>
    <w:rsid w:val="008F5301"/>
    <w:rsid w:val="008F5BC9"/>
    <w:rsid w:val="008F6A47"/>
    <w:rsid w:val="008F6DE0"/>
    <w:rsid w:val="008F72CB"/>
    <w:rsid w:val="008F768B"/>
    <w:rsid w:val="008F796B"/>
    <w:rsid w:val="008F7DBE"/>
    <w:rsid w:val="008F7FB8"/>
    <w:rsid w:val="00900345"/>
    <w:rsid w:val="0090119A"/>
    <w:rsid w:val="00901E22"/>
    <w:rsid w:val="009022C3"/>
    <w:rsid w:val="00902CE6"/>
    <w:rsid w:val="00903B3D"/>
    <w:rsid w:val="00904961"/>
    <w:rsid w:val="00905F15"/>
    <w:rsid w:val="00910C12"/>
    <w:rsid w:val="00910C1D"/>
    <w:rsid w:val="00910C45"/>
    <w:rsid w:val="009116B2"/>
    <w:rsid w:val="00913F19"/>
    <w:rsid w:val="0091567E"/>
    <w:rsid w:val="009157FF"/>
    <w:rsid w:val="00916051"/>
    <w:rsid w:val="009164EB"/>
    <w:rsid w:val="009221EE"/>
    <w:rsid w:val="00922D24"/>
    <w:rsid w:val="00922EC2"/>
    <w:rsid w:val="00923219"/>
    <w:rsid w:val="00923FCC"/>
    <w:rsid w:val="00924B0A"/>
    <w:rsid w:val="00924F50"/>
    <w:rsid w:val="009261C2"/>
    <w:rsid w:val="00926D9C"/>
    <w:rsid w:val="009271B1"/>
    <w:rsid w:val="00927603"/>
    <w:rsid w:val="00927739"/>
    <w:rsid w:val="00927D3E"/>
    <w:rsid w:val="00927E42"/>
    <w:rsid w:val="00930C6C"/>
    <w:rsid w:val="00931AE4"/>
    <w:rsid w:val="00931DE2"/>
    <w:rsid w:val="009321DF"/>
    <w:rsid w:val="00932398"/>
    <w:rsid w:val="0093244D"/>
    <w:rsid w:val="00932988"/>
    <w:rsid w:val="00932D2A"/>
    <w:rsid w:val="00932FE2"/>
    <w:rsid w:val="00933206"/>
    <w:rsid w:val="00934ABB"/>
    <w:rsid w:val="00934C95"/>
    <w:rsid w:val="00935853"/>
    <w:rsid w:val="00935979"/>
    <w:rsid w:val="00935CF7"/>
    <w:rsid w:val="009360C1"/>
    <w:rsid w:val="0093612D"/>
    <w:rsid w:val="0093713C"/>
    <w:rsid w:val="0093753F"/>
    <w:rsid w:val="009375E0"/>
    <w:rsid w:val="009375FE"/>
    <w:rsid w:val="009376AA"/>
    <w:rsid w:val="00937C5F"/>
    <w:rsid w:val="009409C3"/>
    <w:rsid w:val="0094135D"/>
    <w:rsid w:val="00941391"/>
    <w:rsid w:val="009413C7"/>
    <w:rsid w:val="00941642"/>
    <w:rsid w:val="009416FF"/>
    <w:rsid w:val="00942A9A"/>
    <w:rsid w:val="0094355D"/>
    <w:rsid w:val="00943B6B"/>
    <w:rsid w:val="009449BD"/>
    <w:rsid w:val="00944E01"/>
    <w:rsid w:val="0094513C"/>
    <w:rsid w:val="009453EF"/>
    <w:rsid w:val="00945497"/>
    <w:rsid w:val="00945B5D"/>
    <w:rsid w:val="00945F79"/>
    <w:rsid w:val="00947246"/>
    <w:rsid w:val="009477E4"/>
    <w:rsid w:val="00950415"/>
    <w:rsid w:val="00950C8A"/>
    <w:rsid w:val="00951F5C"/>
    <w:rsid w:val="00952185"/>
    <w:rsid w:val="0095239C"/>
    <w:rsid w:val="009523C5"/>
    <w:rsid w:val="00953DCF"/>
    <w:rsid w:val="00954BC8"/>
    <w:rsid w:val="00954C06"/>
    <w:rsid w:val="0095515B"/>
    <w:rsid w:val="00955A99"/>
    <w:rsid w:val="00955D26"/>
    <w:rsid w:val="00955DFE"/>
    <w:rsid w:val="009573D3"/>
    <w:rsid w:val="0095756B"/>
    <w:rsid w:val="009579B3"/>
    <w:rsid w:val="00957A11"/>
    <w:rsid w:val="00957C2F"/>
    <w:rsid w:val="00960161"/>
    <w:rsid w:val="009604A6"/>
    <w:rsid w:val="009607A2"/>
    <w:rsid w:val="00961B6B"/>
    <w:rsid w:val="00962FB1"/>
    <w:rsid w:val="00963859"/>
    <w:rsid w:val="00963DC5"/>
    <w:rsid w:val="0096580C"/>
    <w:rsid w:val="00965DCF"/>
    <w:rsid w:val="00965FD7"/>
    <w:rsid w:val="00966925"/>
    <w:rsid w:val="00966CFB"/>
    <w:rsid w:val="00967F8B"/>
    <w:rsid w:val="00972088"/>
    <w:rsid w:val="00973121"/>
    <w:rsid w:val="009737DC"/>
    <w:rsid w:val="00973A21"/>
    <w:rsid w:val="009741B1"/>
    <w:rsid w:val="00975DF5"/>
    <w:rsid w:val="009768DE"/>
    <w:rsid w:val="00977EC3"/>
    <w:rsid w:val="00980A27"/>
    <w:rsid w:val="00981109"/>
    <w:rsid w:val="00981D1F"/>
    <w:rsid w:val="00982540"/>
    <w:rsid w:val="00982F98"/>
    <w:rsid w:val="00983E1F"/>
    <w:rsid w:val="009857CB"/>
    <w:rsid w:val="00985F25"/>
    <w:rsid w:val="00985F3A"/>
    <w:rsid w:val="00985FA3"/>
    <w:rsid w:val="0098611E"/>
    <w:rsid w:val="009864C0"/>
    <w:rsid w:val="0098677D"/>
    <w:rsid w:val="00986CFE"/>
    <w:rsid w:val="00987461"/>
    <w:rsid w:val="00987A47"/>
    <w:rsid w:val="00987E19"/>
    <w:rsid w:val="00987F58"/>
    <w:rsid w:val="00990493"/>
    <w:rsid w:val="00990B00"/>
    <w:rsid w:val="00991FB9"/>
    <w:rsid w:val="00991FED"/>
    <w:rsid w:val="009925FD"/>
    <w:rsid w:val="009926BF"/>
    <w:rsid w:val="00992D6F"/>
    <w:rsid w:val="00993DCA"/>
    <w:rsid w:val="00994254"/>
    <w:rsid w:val="00995214"/>
    <w:rsid w:val="00996926"/>
    <w:rsid w:val="00997847"/>
    <w:rsid w:val="00997F8D"/>
    <w:rsid w:val="009A046C"/>
    <w:rsid w:val="009A1333"/>
    <w:rsid w:val="009A13C7"/>
    <w:rsid w:val="009A2A37"/>
    <w:rsid w:val="009A2B64"/>
    <w:rsid w:val="009A341C"/>
    <w:rsid w:val="009A34E3"/>
    <w:rsid w:val="009A3A2A"/>
    <w:rsid w:val="009A3DD0"/>
    <w:rsid w:val="009A4BCB"/>
    <w:rsid w:val="009A4DB3"/>
    <w:rsid w:val="009A5514"/>
    <w:rsid w:val="009A5D37"/>
    <w:rsid w:val="009A6331"/>
    <w:rsid w:val="009A695E"/>
    <w:rsid w:val="009A6DC5"/>
    <w:rsid w:val="009A6FD9"/>
    <w:rsid w:val="009A7922"/>
    <w:rsid w:val="009A7C71"/>
    <w:rsid w:val="009B18F4"/>
    <w:rsid w:val="009B1ADE"/>
    <w:rsid w:val="009B2062"/>
    <w:rsid w:val="009B2F0F"/>
    <w:rsid w:val="009B361A"/>
    <w:rsid w:val="009B3D91"/>
    <w:rsid w:val="009B3F25"/>
    <w:rsid w:val="009B3F93"/>
    <w:rsid w:val="009B6421"/>
    <w:rsid w:val="009B6A99"/>
    <w:rsid w:val="009C00A4"/>
    <w:rsid w:val="009C0268"/>
    <w:rsid w:val="009C0608"/>
    <w:rsid w:val="009C0787"/>
    <w:rsid w:val="009C0864"/>
    <w:rsid w:val="009C10B1"/>
    <w:rsid w:val="009C15C8"/>
    <w:rsid w:val="009C15FA"/>
    <w:rsid w:val="009C28B1"/>
    <w:rsid w:val="009C3974"/>
    <w:rsid w:val="009C43E3"/>
    <w:rsid w:val="009C4F7C"/>
    <w:rsid w:val="009C4F96"/>
    <w:rsid w:val="009C55B2"/>
    <w:rsid w:val="009C5767"/>
    <w:rsid w:val="009C721F"/>
    <w:rsid w:val="009C72DE"/>
    <w:rsid w:val="009C79D5"/>
    <w:rsid w:val="009C7A0F"/>
    <w:rsid w:val="009C7E07"/>
    <w:rsid w:val="009D072B"/>
    <w:rsid w:val="009D0809"/>
    <w:rsid w:val="009D0CD4"/>
    <w:rsid w:val="009D1B76"/>
    <w:rsid w:val="009D1DB9"/>
    <w:rsid w:val="009D2B2E"/>
    <w:rsid w:val="009D3206"/>
    <w:rsid w:val="009D3736"/>
    <w:rsid w:val="009D5175"/>
    <w:rsid w:val="009D67B4"/>
    <w:rsid w:val="009D6921"/>
    <w:rsid w:val="009D790B"/>
    <w:rsid w:val="009E0422"/>
    <w:rsid w:val="009E0EE1"/>
    <w:rsid w:val="009E0EED"/>
    <w:rsid w:val="009E1BCA"/>
    <w:rsid w:val="009E1FCA"/>
    <w:rsid w:val="009E2418"/>
    <w:rsid w:val="009E26C8"/>
    <w:rsid w:val="009E38B6"/>
    <w:rsid w:val="009E3C8D"/>
    <w:rsid w:val="009E4F81"/>
    <w:rsid w:val="009E4FB0"/>
    <w:rsid w:val="009E523C"/>
    <w:rsid w:val="009E54E6"/>
    <w:rsid w:val="009E613A"/>
    <w:rsid w:val="009E61D6"/>
    <w:rsid w:val="009E6766"/>
    <w:rsid w:val="009E6A04"/>
    <w:rsid w:val="009E6EE2"/>
    <w:rsid w:val="009E6F77"/>
    <w:rsid w:val="009E706B"/>
    <w:rsid w:val="009E71C4"/>
    <w:rsid w:val="009E7A47"/>
    <w:rsid w:val="009E7BF7"/>
    <w:rsid w:val="009E7CFE"/>
    <w:rsid w:val="009F0593"/>
    <w:rsid w:val="009F0EDC"/>
    <w:rsid w:val="009F13DC"/>
    <w:rsid w:val="009F1597"/>
    <w:rsid w:val="009F1EBD"/>
    <w:rsid w:val="009F21FD"/>
    <w:rsid w:val="009F22A4"/>
    <w:rsid w:val="009F28B4"/>
    <w:rsid w:val="009F292D"/>
    <w:rsid w:val="009F3463"/>
    <w:rsid w:val="009F37DD"/>
    <w:rsid w:val="009F3A1C"/>
    <w:rsid w:val="009F3AEA"/>
    <w:rsid w:val="009F5785"/>
    <w:rsid w:val="009F5BCE"/>
    <w:rsid w:val="009F6134"/>
    <w:rsid w:val="009F629B"/>
    <w:rsid w:val="009F6F40"/>
    <w:rsid w:val="009F70C6"/>
    <w:rsid w:val="009F731C"/>
    <w:rsid w:val="009F775A"/>
    <w:rsid w:val="00A00C7F"/>
    <w:rsid w:val="00A013AE"/>
    <w:rsid w:val="00A02044"/>
    <w:rsid w:val="00A029C9"/>
    <w:rsid w:val="00A02E4D"/>
    <w:rsid w:val="00A03291"/>
    <w:rsid w:val="00A03B1E"/>
    <w:rsid w:val="00A04183"/>
    <w:rsid w:val="00A053F5"/>
    <w:rsid w:val="00A10605"/>
    <w:rsid w:val="00A1072F"/>
    <w:rsid w:val="00A11B37"/>
    <w:rsid w:val="00A12177"/>
    <w:rsid w:val="00A127C7"/>
    <w:rsid w:val="00A12D02"/>
    <w:rsid w:val="00A145A1"/>
    <w:rsid w:val="00A14818"/>
    <w:rsid w:val="00A14BFF"/>
    <w:rsid w:val="00A15B93"/>
    <w:rsid w:val="00A1606C"/>
    <w:rsid w:val="00A16180"/>
    <w:rsid w:val="00A1696E"/>
    <w:rsid w:val="00A176AB"/>
    <w:rsid w:val="00A17F34"/>
    <w:rsid w:val="00A20F48"/>
    <w:rsid w:val="00A2230B"/>
    <w:rsid w:val="00A2241C"/>
    <w:rsid w:val="00A22496"/>
    <w:rsid w:val="00A236DD"/>
    <w:rsid w:val="00A238DD"/>
    <w:rsid w:val="00A23C0D"/>
    <w:rsid w:val="00A24316"/>
    <w:rsid w:val="00A24965"/>
    <w:rsid w:val="00A2579C"/>
    <w:rsid w:val="00A257D2"/>
    <w:rsid w:val="00A25C79"/>
    <w:rsid w:val="00A2701F"/>
    <w:rsid w:val="00A2709C"/>
    <w:rsid w:val="00A27237"/>
    <w:rsid w:val="00A30B22"/>
    <w:rsid w:val="00A313FE"/>
    <w:rsid w:val="00A35047"/>
    <w:rsid w:val="00A351F2"/>
    <w:rsid w:val="00A35D35"/>
    <w:rsid w:val="00A37015"/>
    <w:rsid w:val="00A3739C"/>
    <w:rsid w:val="00A37B3B"/>
    <w:rsid w:val="00A37D4C"/>
    <w:rsid w:val="00A37E31"/>
    <w:rsid w:val="00A4063B"/>
    <w:rsid w:val="00A41665"/>
    <w:rsid w:val="00A41FAB"/>
    <w:rsid w:val="00A422BA"/>
    <w:rsid w:val="00A43579"/>
    <w:rsid w:val="00A44770"/>
    <w:rsid w:val="00A44CB9"/>
    <w:rsid w:val="00A46F3F"/>
    <w:rsid w:val="00A50F17"/>
    <w:rsid w:val="00A5115E"/>
    <w:rsid w:val="00A51BE2"/>
    <w:rsid w:val="00A52B00"/>
    <w:rsid w:val="00A52B29"/>
    <w:rsid w:val="00A53045"/>
    <w:rsid w:val="00A53278"/>
    <w:rsid w:val="00A53873"/>
    <w:rsid w:val="00A53A4F"/>
    <w:rsid w:val="00A54368"/>
    <w:rsid w:val="00A54670"/>
    <w:rsid w:val="00A54865"/>
    <w:rsid w:val="00A549FC"/>
    <w:rsid w:val="00A5536F"/>
    <w:rsid w:val="00A575CA"/>
    <w:rsid w:val="00A576BC"/>
    <w:rsid w:val="00A579D8"/>
    <w:rsid w:val="00A6069F"/>
    <w:rsid w:val="00A607BB"/>
    <w:rsid w:val="00A61031"/>
    <w:rsid w:val="00A6127C"/>
    <w:rsid w:val="00A61361"/>
    <w:rsid w:val="00A614D0"/>
    <w:rsid w:val="00A61D11"/>
    <w:rsid w:val="00A62586"/>
    <w:rsid w:val="00A641E8"/>
    <w:rsid w:val="00A65A3B"/>
    <w:rsid w:val="00A65B19"/>
    <w:rsid w:val="00A65E47"/>
    <w:rsid w:val="00A6603F"/>
    <w:rsid w:val="00A66055"/>
    <w:rsid w:val="00A70DBA"/>
    <w:rsid w:val="00A71876"/>
    <w:rsid w:val="00A7197E"/>
    <w:rsid w:val="00A71EA1"/>
    <w:rsid w:val="00A74035"/>
    <w:rsid w:val="00A742E4"/>
    <w:rsid w:val="00A743CA"/>
    <w:rsid w:val="00A747B2"/>
    <w:rsid w:val="00A74A4F"/>
    <w:rsid w:val="00A7534D"/>
    <w:rsid w:val="00A75BC6"/>
    <w:rsid w:val="00A75EB1"/>
    <w:rsid w:val="00A75FCC"/>
    <w:rsid w:val="00A76176"/>
    <w:rsid w:val="00A761DC"/>
    <w:rsid w:val="00A76E9A"/>
    <w:rsid w:val="00A77957"/>
    <w:rsid w:val="00A77FD9"/>
    <w:rsid w:val="00A80299"/>
    <w:rsid w:val="00A80B83"/>
    <w:rsid w:val="00A8107E"/>
    <w:rsid w:val="00A8122E"/>
    <w:rsid w:val="00A8213F"/>
    <w:rsid w:val="00A825B9"/>
    <w:rsid w:val="00A8377F"/>
    <w:rsid w:val="00A83A52"/>
    <w:rsid w:val="00A8469F"/>
    <w:rsid w:val="00A85C03"/>
    <w:rsid w:val="00A86153"/>
    <w:rsid w:val="00A86316"/>
    <w:rsid w:val="00A86422"/>
    <w:rsid w:val="00A869E8"/>
    <w:rsid w:val="00A86CB2"/>
    <w:rsid w:val="00A87240"/>
    <w:rsid w:val="00A873B0"/>
    <w:rsid w:val="00A901A5"/>
    <w:rsid w:val="00A90599"/>
    <w:rsid w:val="00A906D3"/>
    <w:rsid w:val="00A90801"/>
    <w:rsid w:val="00A90E34"/>
    <w:rsid w:val="00A9249C"/>
    <w:rsid w:val="00A92F77"/>
    <w:rsid w:val="00A9368A"/>
    <w:rsid w:val="00A94A70"/>
    <w:rsid w:val="00A95903"/>
    <w:rsid w:val="00A95F15"/>
    <w:rsid w:val="00A96DAF"/>
    <w:rsid w:val="00A973F3"/>
    <w:rsid w:val="00A9780E"/>
    <w:rsid w:val="00A97B61"/>
    <w:rsid w:val="00AA040D"/>
    <w:rsid w:val="00AA0D72"/>
    <w:rsid w:val="00AA130C"/>
    <w:rsid w:val="00AA14B7"/>
    <w:rsid w:val="00AA15CE"/>
    <w:rsid w:val="00AA29F0"/>
    <w:rsid w:val="00AA2C12"/>
    <w:rsid w:val="00AA3A06"/>
    <w:rsid w:val="00AA3EB2"/>
    <w:rsid w:val="00AA47D5"/>
    <w:rsid w:val="00AA5C56"/>
    <w:rsid w:val="00AA6261"/>
    <w:rsid w:val="00AA69CC"/>
    <w:rsid w:val="00AA7285"/>
    <w:rsid w:val="00AA78A5"/>
    <w:rsid w:val="00AB0FA6"/>
    <w:rsid w:val="00AB1AEF"/>
    <w:rsid w:val="00AB2071"/>
    <w:rsid w:val="00AB232F"/>
    <w:rsid w:val="00AB2CFD"/>
    <w:rsid w:val="00AB38F8"/>
    <w:rsid w:val="00AB3C9B"/>
    <w:rsid w:val="00AB43F3"/>
    <w:rsid w:val="00AB532A"/>
    <w:rsid w:val="00AB5643"/>
    <w:rsid w:val="00AB5E5A"/>
    <w:rsid w:val="00AB79FE"/>
    <w:rsid w:val="00AC02B4"/>
    <w:rsid w:val="00AC05D0"/>
    <w:rsid w:val="00AC076A"/>
    <w:rsid w:val="00AC1DA0"/>
    <w:rsid w:val="00AC201F"/>
    <w:rsid w:val="00AC35C5"/>
    <w:rsid w:val="00AC5875"/>
    <w:rsid w:val="00AC59DB"/>
    <w:rsid w:val="00AC59FB"/>
    <w:rsid w:val="00AC6AE0"/>
    <w:rsid w:val="00AC7036"/>
    <w:rsid w:val="00AC74C9"/>
    <w:rsid w:val="00AC7A9E"/>
    <w:rsid w:val="00AD2235"/>
    <w:rsid w:val="00AD2518"/>
    <w:rsid w:val="00AD269D"/>
    <w:rsid w:val="00AD2D81"/>
    <w:rsid w:val="00AD2F2A"/>
    <w:rsid w:val="00AD3651"/>
    <w:rsid w:val="00AD42A4"/>
    <w:rsid w:val="00AD442A"/>
    <w:rsid w:val="00AD4586"/>
    <w:rsid w:val="00AD592A"/>
    <w:rsid w:val="00AD71DE"/>
    <w:rsid w:val="00AD7C82"/>
    <w:rsid w:val="00AE0983"/>
    <w:rsid w:val="00AE135A"/>
    <w:rsid w:val="00AE1A23"/>
    <w:rsid w:val="00AE2B10"/>
    <w:rsid w:val="00AE301B"/>
    <w:rsid w:val="00AE3E7F"/>
    <w:rsid w:val="00AE471E"/>
    <w:rsid w:val="00AE4F49"/>
    <w:rsid w:val="00AE5BD6"/>
    <w:rsid w:val="00AE5E6E"/>
    <w:rsid w:val="00AE70D7"/>
    <w:rsid w:val="00AE7465"/>
    <w:rsid w:val="00AE794E"/>
    <w:rsid w:val="00AE7F89"/>
    <w:rsid w:val="00AF02A2"/>
    <w:rsid w:val="00AF1BEA"/>
    <w:rsid w:val="00AF26AF"/>
    <w:rsid w:val="00AF2D21"/>
    <w:rsid w:val="00AF3BD4"/>
    <w:rsid w:val="00AF3C6B"/>
    <w:rsid w:val="00AF4370"/>
    <w:rsid w:val="00AF4BE3"/>
    <w:rsid w:val="00AF52CC"/>
    <w:rsid w:val="00AF56EA"/>
    <w:rsid w:val="00AF5F98"/>
    <w:rsid w:val="00AF6706"/>
    <w:rsid w:val="00AF7A93"/>
    <w:rsid w:val="00B0076F"/>
    <w:rsid w:val="00B00C43"/>
    <w:rsid w:val="00B00CF8"/>
    <w:rsid w:val="00B02290"/>
    <w:rsid w:val="00B04198"/>
    <w:rsid w:val="00B04525"/>
    <w:rsid w:val="00B04A0C"/>
    <w:rsid w:val="00B04FF2"/>
    <w:rsid w:val="00B05102"/>
    <w:rsid w:val="00B05FB6"/>
    <w:rsid w:val="00B0668E"/>
    <w:rsid w:val="00B0710E"/>
    <w:rsid w:val="00B07D1B"/>
    <w:rsid w:val="00B1001F"/>
    <w:rsid w:val="00B10374"/>
    <w:rsid w:val="00B1123E"/>
    <w:rsid w:val="00B1268F"/>
    <w:rsid w:val="00B130F2"/>
    <w:rsid w:val="00B1330B"/>
    <w:rsid w:val="00B1622C"/>
    <w:rsid w:val="00B16A5E"/>
    <w:rsid w:val="00B204B2"/>
    <w:rsid w:val="00B213DA"/>
    <w:rsid w:val="00B21607"/>
    <w:rsid w:val="00B21708"/>
    <w:rsid w:val="00B21C3C"/>
    <w:rsid w:val="00B21E8A"/>
    <w:rsid w:val="00B22788"/>
    <w:rsid w:val="00B227FB"/>
    <w:rsid w:val="00B22D02"/>
    <w:rsid w:val="00B23B8A"/>
    <w:rsid w:val="00B253A0"/>
    <w:rsid w:val="00B25D3F"/>
    <w:rsid w:val="00B261E8"/>
    <w:rsid w:val="00B278EA"/>
    <w:rsid w:val="00B279BB"/>
    <w:rsid w:val="00B27DEA"/>
    <w:rsid w:val="00B30052"/>
    <w:rsid w:val="00B314C8"/>
    <w:rsid w:val="00B317B2"/>
    <w:rsid w:val="00B31EE9"/>
    <w:rsid w:val="00B32310"/>
    <w:rsid w:val="00B33161"/>
    <w:rsid w:val="00B333F8"/>
    <w:rsid w:val="00B359FB"/>
    <w:rsid w:val="00B35F3E"/>
    <w:rsid w:val="00B36E25"/>
    <w:rsid w:val="00B37203"/>
    <w:rsid w:val="00B4065B"/>
    <w:rsid w:val="00B41719"/>
    <w:rsid w:val="00B4202E"/>
    <w:rsid w:val="00B425CE"/>
    <w:rsid w:val="00B4275F"/>
    <w:rsid w:val="00B42BDD"/>
    <w:rsid w:val="00B43386"/>
    <w:rsid w:val="00B437D9"/>
    <w:rsid w:val="00B45043"/>
    <w:rsid w:val="00B46C58"/>
    <w:rsid w:val="00B478E9"/>
    <w:rsid w:val="00B478EF"/>
    <w:rsid w:val="00B47B5F"/>
    <w:rsid w:val="00B47CAB"/>
    <w:rsid w:val="00B517AA"/>
    <w:rsid w:val="00B5234A"/>
    <w:rsid w:val="00B55051"/>
    <w:rsid w:val="00B5534D"/>
    <w:rsid w:val="00B553AB"/>
    <w:rsid w:val="00B55922"/>
    <w:rsid w:val="00B5700B"/>
    <w:rsid w:val="00B621DB"/>
    <w:rsid w:val="00B631CA"/>
    <w:rsid w:val="00B63384"/>
    <w:rsid w:val="00B64E1B"/>
    <w:rsid w:val="00B6505B"/>
    <w:rsid w:val="00B65824"/>
    <w:rsid w:val="00B66F48"/>
    <w:rsid w:val="00B6711F"/>
    <w:rsid w:val="00B70416"/>
    <w:rsid w:val="00B70C17"/>
    <w:rsid w:val="00B70D6A"/>
    <w:rsid w:val="00B71E89"/>
    <w:rsid w:val="00B71F25"/>
    <w:rsid w:val="00B7289E"/>
    <w:rsid w:val="00B7413E"/>
    <w:rsid w:val="00B75BE3"/>
    <w:rsid w:val="00B76F5A"/>
    <w:rsid w:val="00B7767A"/>
    <w:rsid w:val="00B80205"/>
    <w:rsid w:val="00B8286F"/>
    <w:rsid w:val="00B83053"/>
    <w:rsid w:val="00B83788"/>
    <w:rsid w:val="00B83A22"/>
    <w:rsid w:val="00B84998"/>
    <w:rsid w:val="00B8621D"/>
    <w:rsid w:val="00B86D2D"/>
    <w:rsid w:val="00B871AC"/>
    <w:rsid w:val="00B87285"/>
    <w:rsid w:val="00B874E5"/>
    <w:rsid w:val="00B92238"/>
    <w:rsid w:val="00B922D4"/>
    <w:rsid w:val="00B92924"/>
    <w:rsid w:val="00B92C24"/>
    <w:rsid w:val="00B9344C"/>
    <w:rsid w:val="00B936BD"/>
    <w:rsid w:val="00B939EC"/>
    <w:rsid w:val="00B93CC1"/>
    <w:rsid w:val="00B9529C"/>
    <w:rsid w:val="00B95CDD"/>
    <w:rsid w:val="00B96965"/>
    <w:rsid w:val="00B96FCD"/>
    <w:rsid w:val="00B973DA"/>
    <w:rsid w:val="00BA0A5D"/>
    <w:rsid w:val="00BA18F8"/>
    <w:rsid w:val="00BA19DF"/>
    <w:rsid w:val="00BA23F0"/>
    <w:rsid w:val="00BA2B9A"/>
    <w:rsid w:val="00BA2C6A"/>
    <w:rsid w:val="00BA37A6"/>
    <w:rsid w:val="00BA4D2C"/>
    <w:rsid w:val="00BA5107"/>
    <w:rsid w:val="00BA5AFD"/>
    <w:rsid w:val="00BA639C"/>
    <w:rsid w:val="00BA6E00"/>
    <w:rsid w:val="00BA7E67"/>
    <w:rsid w:val="00BB12AA"/>
    <w:rsid w:val="00BB239D"/>
    <w:rsid w:val="00BB27CF"/>
    <w:rsid w:val="00BB2880"/>
    <w:rsid w:val="00BB2BBC"/>
    <w:rsid w:val="00BB31A2"/>
    <w:rsid w:val="00BB3356"/>
    <w:rsid w:val="00BB36CB"/>
    <w:rsid w:val="00BB56D9"/>
    <w:rsid w:val="00BB5BEE"/>
    <w:rsid w:val="00BB5CFE"/>
    <w:rsid w:val="00BB6B38"/>
    <w:rsid w:val="00BC0546"/>
    <w:rsid w:val="00BC1147"/>
    <w:rsid w:val="00BC24FE"/>
    <w:rsid w:val="00BC2C87"/>
    <w:rsid w:val="00BC46AF"/>
    <w:rsid w:val="00BC4F41"/>
    <w:rsid w:val="00BC5B20"/>
    <w:rsid w:val="00BC6339"/>
    <w:rsid w:val="00BC7C28"/>
    <w:rsid w:val="00BC7F5D"/>
    <w:rsid w:val="00BD0514"/>
    <w:rsid w:val="00BD2114"/>
    <w:rsid w:val="00BD2146"/>
    <w:rsid w:val="00BD3231"/>
    <w:rsid w:val="00BD3D3E"/>
    <w:rsid w:val="00BD5FB4"/>
    <w:rsid w:val="00BD66BC"/>
    <w:rsid w:val="00BD6791"/>
    <w:rsid w:val="00BE05DC"/>
    <w:rsid w:val="00BE16A4"/>
    <w:rsid w:val="00BE1A18"/>
    <w:rsid w:val="00BE1B4E"/>
    <w:rsid w:val="00BE2566"/>
    <w:rsid w:val="00BE2A81"/>
    <w:rsid w:val="00BE2B17"/>
    <w:rsid w:val="00BE2E5F"/>
    <w:rsid w:val="00BE3776"/>
    <w:rsid w:val="00BE3A88"/>
    <w:rsid w:val="00BE43E5"/>
    <w:rsid w:val="00BE473B"/>
    <w:rsid w:val="00BE4C51"/>
    <w:rsid w:val="00BE506C"/>
    <w:rsid w:val="00BE5231"/>
    <w:rsid w:val="00BE5478"/>
    <w:rsid w:val="00BE65E5"/>
    <w:rsid w:val="00BE680C"/>
    <w:rsid w:val="00BE6D90"/>
    <w:rsid w:val="00BE6FA6"/>
    <w:rsid w:val="00BE74C7"/>
    <w:rsid w:val="00BE7948"/>
    <w:rsid w:val="00BE7B2F"/>
    <w:rsid w:val="00BE7F2A"/>
    <w:rsid w:val="00BF0306"/>
    <w:rsid w:val="00BF03C3"/>
    <w:rsid w:val="00BF074D"/>
    <w:rsid w:val="00BF1474"/>
    <w:rsid w:val="00BF1D6B"/>
    <w:rsid w:val="00BF2492"/>
    <w:rsid w:val="00BF2C0D"/>
    <w:rsid w:val="00BF3B32"/>
    <w:rsid w:val="00BF3E76"/>
    <w:rsid w:val="00BF3F5D"/>
    <w:rsid w:val="00BF3FC8"/>
    <w:rsid w:val="00BF4DE0"/>
    <w:rsid w:val="00BF5CAE"/>
    <w:rsid w:val="00BF65A7"/>
    <w:rsid w:val="00BF65F5"/>
    <w:rsid w:val="00BF70E5"/>
    <w:rsid w:val="00BF7CF5"/>
    <w:rsid w:val="00C00EAD"/>
    <w:rsid w:val="00C0109C"/>
    <w:rsid w:val="00C0133D"/>
    <w:rsid w:val="00C023EB"/>
    <w:rsid w:val="00C02788"/>
    <w:rsid w:val="00C0386E"/>
    <w:rsid w:val="00C03947"/>
    <w:rsid w:val="00C0400B"/>
    <w:rsid w:val="00C040E5"/>
    <w:rsid w:val="00C043FE"/>
    <w:rsid w:val="00C05FEC"/>
    <w:rsid w:val="00C06D35"/>
    <w:rsid w:val="00C0754D"/>
    <w:rsid w:val="00C077D7"/>
    <w:rsid w:val="00C1073C"/>
    <w:rsid w:val="00C10FD5"/>
    <w:rsid w:val="00C1236A"/>
    <w:rsid w:val="00C14842"/>
    <w:rsid w:val="00C14A6C"/>
    <w:rsid w:val="00C1579A"/>
    <w:rsid w:val="00C16883"/>
    <w:rsid w:val="00C16B12"/>
    <w:rsid w:val="00C202AB"/>
    <w:rsid w:val="00C20C18"/>
    <w:rsid w:val="00C22692"/>
    <w:rsid w:val="00C23487"/>
    <w:rsid w:val="00C23CDB"/>
    <w:rsid w:val="00C24424"/>
    <w:rsid w:val="00C24EBD"/>
    <w:rsid w:val="00C24FB4"/>
    <w:rsid w:val="00C25503"/>
    <w:rsid w:val="00C258EE"/>
    <w:rsid w:val="00C26265"/>
    <w:rsid w:val="00C26CE8"/>
    <w:rsid w:val="00C2755C"/>
    <w:rsid w:val="00C30229"/>
    <w:rsid w:val="00C304EC"/>
    <w:rsid w:val="00C3123A"/>
    <w:rsid w:val="00C320C3"/>
    <w:rsid w:val="00C334DE"/>
    <w:rsid w:val="00C339E2"/>
    <w:rsid w:val="00C33D80"/>
    <w:rsid w:val="00C342E3"/>
    <w:rsid w:val="00C34373"/>
    <w:rsid w:val="00C34C07"/>
    <w:rsid w:val="00C35E89"/>
    <w:rsid w:val="00C35F0C"/>
    <w:rsid w:val="00C36812"/>
    <w:rsid w:val="00C36CFB"/>
    <w:rsid w:val="00C375C4"/>
    <w:rsid w:val="00C405CC"/>
    <w:rsid w:val="00C41F2F"/>
    <w:rsid w:val="00C42197"/>
    <w:rsid w:val="00C422EE"/>
    <w:rsid w:val="00C4298B"/>
    <w:rsid w:val="00C42F72"/>
    <w:rsid w:val="00C433E7"/>
    <w:rsid w:val="00C437E2"/>
    <w:rsid w:val="00C4453F"/>
    <w:rsid w:val="00C44BB4"/>
    <w:rsid w:val="00C455A3"/>
    <w:rsid w:val="00C4582D"/>
    <w:rsid w:val="00C469E1"/>
    <w:rsid w:val="00C46BE1"/>
    <w:rsid w:val="00C46DAD"/>
    <w:rsid w:val="00C47477"/>
    <w:rsid w:val="00C4776A"/>
    <w:rsid w:val="00C503D6"/>
    <w:rsid w:val="00C51555"/>
    <w:rsid w:val="00C517E9"/>
    <w:rsid w:val="00C51E61"/>
    <w:rsid w:val="00C51EC4"/>
    <w:rsid w:val="00C5236B"/>
    <w:rsid w:val="00C52EF3"/>
    <w:rsid w:val="00C533C1"/>
    <w:rsid w:val="00C53766"/>
    <w:rsid w:val="00C547F0"/>
    <w:rsid w:val="00C55A43"/>
    <w:rsid w:val="00C56AE0"/>
    <w:rsid w:val="00C56F92"/>
    <w:rsid w:val="00C57E3C"/>
    <w:rsid w:val="00C60B8F"/>
    <w:rsid w:val="00C613DE"/>
    <w:rsid w:val="00C61674"/>
    <w:rsid w:val="00C6201F"/>
    <w:rsid w:val="00C626C7"/>
    <w:rsid w:val="00C62801"/>
    <w:rsid w:val="00C63E8B"/>
    <w:rsid w:val="00C64B41"/>
    <w:rsid w:val="00C6547A"/>
    <w:rsid w:val="00C65DBB"/>
    <w:rsid w:val="00C6615B"/>
    <w:rsid w:val="00C66193"/>
    <w:rsid w:val="00C66915"/>
    <w:rsid w:val="00C700DA"/>
    <w:rsid w:val="00C70A75"/>
    <w:rsid w:val="00C7277B"/>
    <w:rsid w:val="00C72A5B"/>
    <w:rsid w:val="00C743F9"/>
    <w:rsid w:val="00C75C41"/>
    <w:rsid w:val="00C764A8"/>
    <w:rsid w:val="00C765EE"/>
    <w:rsid w:val="00C76A71"/>
    <w:rsid w:val="00C777B9"/>
    <w:rsid w:val="00C77812"/>
    <w:rsid w:val="00C80517"/>
    <w:rsid w:val="00C80816"/>
    <w:rsid w:val="00C80FF9"/>
    <w:rsid w:val="00C8137B"/>
    <w:rsid w:val="00C82346"/>
    <w:rsid w:val="00C82612"/>
    <w:rsid w:val="00C8276B"/>
    <w:rsid w:val="00C82D38"/>
    <w:rsid w:val="00C835B8"/>
    <w:rsid w:val="00C83CCF"/>
    <w:rsid w:val="00C840AF"/>
    <w:rsid w:val="00C84309"/>
    <w:rsid w:val="00C855A3"/>
    <w:rsid w:val="00C85750"/>
    <w:rsid w:val="00C85B5D"/>
    <w:rsid w:val="00C86144"/>
    <w:rsid w:val="00C86749"/>
    <w:rsid w:val="00C86B7B"/>
    <w:rsid w:val="00C86DD8"/>
    <w:rsid w:val="00C87F89"/>
    <w:rsid w:val="00C91E7C"/>
    <w:rsid w:val="00C9280E"/>
    <w:rsid w:val="00C92B10"/>
    <w:rsid w:val="00C93E1D"/>
    <w:rsid w:val="00C940A5"/>
    <w:rsid w:val="00C944FD"/>
    <w:rsid w:val="00C953FE"/>
    <w:rsid w:val="00C954CE"/>
    <w:rsid w:val="00C95514"/>
    <w:rsid w:val="00C966C3"/>
    <w:rsid w:val="00CA093B"/>
    <w:rsid w:val="00CA11FA"/>
    <w:rsid w:val="00CA1DE9"/>
    <w:rsid w:val="00CA26DB"/>
    <w:rsid w:val="00CA2C1E"/>
    <w:rsid w:val="00CA3B0D"/>
    <w:rsid w:val="00CA45BE"/>
    <w:rsid w:val="00CA4D3E"/>
    <w:rsid w:val="00CA5E38"/>
    <w:rsid w:val="00CA6322"/>
    <w:rsid w:val="00CA7C99"/>
    <w:rsid w:val="00CA7DBE"/>
    <w:rsid w:val="00CA7FE0"/>
    <w:rsid w:val="00CB1990"/>
    <w:rsid w:val="00CB26CA"/>
    <w:rsid w:val="00CB28F5"/>
    <w:rsid w:val="00CB2B7D"/>
    <w:rsid w:val="00CB441D"/>
    <w:rsid w:val="00CB4477"/>
    <w:rsid w:val="00CB5185"/>
    <w:rsid w:val="00CB6D40"/>
    <w:rsid w:val="00CB724D"/>
    <w:rsid w:val="00CB7695"/>
    <w:rsid w:val="00CB7DBF"/>
    <w:rsid w:val="00CB7EAA"/>
    <w:rsid w:val="00CC026B"/>
    <w:rsid w:val="00CC089C"/>
    <w:rsid w:val="00CC0E97"/>
    <w:rsid w:val="00CC1C24"/>
    <w:rsid w:val="00CC1D5B"/>
    <w:rsid w:val="00CC3E72"/>
    <w:rsid w:val="00CC45E6"/>
    <w:rsid w:val="00CC46F7"/>
    <w:rsid w:val="00CC4858"/>
    <w:rsid w:val="00CC49C8"/>
    <w:rsid w:val="00CC4E05"/>
    <w:rsid w:val="00CC6CD5"/>
    <w:rsid w:val="00CC6FFE"/>
    <w:rsid w:val="00CC7292"/>
    <w:rsid w:val="00CC7536"/>
    <w:rsid w:val="00CC7D58"/>
    <w:rsid w:val="00CC7E36"/>
    <w:rsid w:val="00CD03D4"/>
    <w:rsid w:val="00CD17A5"/>
    <w:rsid w:val="00CD28F3"/>
    <w:rsid w:val="00CD2D68"/>
    <w:rsid w:val="00CD3C43"/>
    <w:rsid w:val="00CD474C"/>
    <w:rsid w:val="00CD540E"/>
    <w:rsid w:val="00CD5495"/>
    <w:rsid w:val="00CD6DA2"/>
    <w:rsid w:val="00CD7D0B"/>
    <w:rsid w:val="00CE2106"/>
    <w:rsid w:val="00CE2242"/>
    <w:rsid w:val="00CE2274"/>
    <w:rsid w:val="00CE3206"/>
    <w:rsid w:val="00CE3A09"/>
    <w:rsid w:val="00CE452B"/>
    <w:rsid w:val="00CE5FE7"/>
    <w:rsid w:val="00CE6991"/>
    <w:rsid w:val="00CE6EA7"/>
    <w:rsid w:val="00CF02F3"/>
    <w:rsid w:val="00CF04A6"/>
    <w:rsid w:val="00CF05BE"/>
    <w:rsid w:val="00CF0D78"/>
    <w:rsid w:val="00CF199F"/>
    <w:rsid w:val="00CF3223"/>
    <w:rsid w:val="00CF33E5"/>
    <w:rsid w:val="00CF4AF0"/>
    <w:rsid w:val="00CF4F88"/>
    <w:rsid w:val="00CF5856"/>
    <w:rsid w:val="00CF77B8"/>
    <w:rsid w:val="00CF7A70"/>
    <w:rsid w:val="00D007D3"/>
    <w:rsid w:val="00D01121"/>
    <w:rsid w:val="00D013E7"/>
    <w:rsid w:val="00D0192A"/>
    <w:rsid w:val="00D01930"/>
    <w:rsid w:val="00D01FC2"/>
    <w:rsid w:val="00D02221"/>
    <w:rsid w:val="00D027B0"/>
    <w:rsid w:val="00D028DC"/>
    <w:rsid w:val="00D02DE2"/>
    <w:rsid w:val="00D038D5"/>
    <w:rsid w:val="00D03B93"/>
    <w:rsid w:val="00D04538"/>
    <w:rsid w:val="00D04E63"/>
    <w:rsid w:val="00D0582B"/>
    <w:rsid w:val="00D066E0"/>
    <w:rsid w:val="00D11043"/>
    <w:rsid w:val="00D11331"/>
    <w:rsid w:val="00D11AC4"/>
    <w:rsid w:val="00D132D8"/>
    <w:rsid w:val="00D14094"/>
    <w:rsid w:val="00D14162"/>
    <w:rsid w:val="00D14956"/>
    <w:rsid w:val="00D15A91"/>
    <w:rsid w:val="00D15C76"/>
    <w:rsid w:val="00D170DD"/>
    <w:rsid w:val="00D17BBE"/>
    <w:rsid w:val="00D216D2"/>
    <w:rsid w:val="00D220F9"/>
    <w:rsid w:val="00D22300"/>
    <w:rsid w:val="00D2258F"/>
    <w:rsid w:val="00D22A32"/>
    <w:rsid w:val="00D22DD0"/>
    <w:rsid w:val="00D26002"/>
    <w:rsid w:val="00D267AA"/>
    <w:rsid w:val="00D268C1"/>
    <w:rsid w:val="00D26AAF"/>
    <w:rsid w:val="00D270CC"/>
    <w:rsid w:val="00D272F2"/>
    <w:rsid w:val="00D276E3"/>
    <w:rsid w:val="00D27ADE"/>
    <w:rsid w:val="00D34135"/>
    <w:rsid w:val="00D34358"/>
    <w:rsid w:val="00D34809"/>
    <w:rsid w:val="00D34E82"/>
    <w:rsid w:val="00D35EAF"/>
    <w:rsid w:val="00D35F79"/>
    <w:rsid w:val="00D37D99"/>
    <w:rsid w:val="00D40247"/>
    <w:rsid w:val="00D407C3"/>
    <w:rsid w:val="00D409B7"/>
    <w:rsid w:val="00D409C9"/>
    <w:rsid w:val="00D413EB"/>
    <w:rsid w:val="00D42122"/>
    <w:rsid w:val="00D425F8"/>
    <w:rsid w:val="00D42D7E"/>
    <w:rsid w:val="00D431DE"/>
    <w:rsid w:val="00D4370F"/>
    <w:rsid w:val="00D43F58"/>
    <w:rsid w:val="00D44101"/>
    <w:rsid w:val="00D44653"/>
    <w:rsid w:val="00D449A9"/>
    <w:rsid w:val="00D45311"/>
    <w:rsid w:val="00D457F2"/>
    <w:rsid w:val="00D46FF2"/>
    <w:rsid w:val="00D47424"/>
    <w:rsid w:val="00D47770"/>
    <w:rsid w:val="00D527CB"/>
    <w:rsid w:val="00D52C2B"/>
    <w:rsid w:val="00D532E5"/>
    <w:rsid w:val="00D546DE"/>
    <w:rsid w:val="00D548B1"/>
    <w:rsid w:val="00D55949"/>
    <w:rsid w:val="00D55B2A"/>
    <w:rsid w:val="00D55B58"/>
    <w:rsid w:val="00D5601D"/>
    <w:rsid w:val="00D57215"/>
    <w:rsid w:val="00D5744C"/>
    <w:rsid w:val="00D61264"/>
    <w:rsid w:val="00D61455"/>
    <w:rsid w:val="00D63AE1"/>
    <w:rsid w:val="00D63FB0"/>
    <w:rsid w:val="00D64CF7"/>
    <w:rsid w:val="00D65BEE"/>
    <w:rsid w:val="00D669B3"/>
    <w:rsid w:val="00D66B05"/>
    <w:rsid w:val="00D670F3"/>
    <w:rsid w:val="00D67244"/>
    <w:rsid w:val="00D70D42"/>
    <w:rsid w:val="00D73727"/>
    <w:rsid w:val="00D738B3"/>
    <w:rsid w:val="00D73EB5"/>
    <w:rsid w:val="00D7545D"/>
    <w:rsid w:val="00D7556A"/>
    <w:rsid w:val="00D75679"/>
    <w:rsid w:val="00D75AA1"/>
    <w:rsid w:val="00D7694F"/>
    <w:rsid w:val="00D76E26"/>
    <w:rsid w:val="00D76EB8"/>
    <w:rsid w:val="00D7740B"/>
    <w:rsid w:val="00D77B45"/>
    <w:rsid w:val="00D77BB3"/>
    <w:rsid w:val="00D8064B"/>
    <w:rsid w:val="00D81ABA"/>
    <w:rsid w:val="00D8204B"/>
    <w:rsid w:val="00D82D8B"/>
    <w:rsid w:val="00D82EDA"/>
    <w:rsid w:val="00D831B8"/>
    <w:rsid w:val="00D8464B"/>
    <w:rsid w:val="00D848A5"/>
    <w:rsid w:val="00D84DCF"/>
    <w:rsid w:val="00D855BA"/>
    <w:rsid w:val="00D858AE"/>
    <w:rsid w:val="00D862FA"/>
    <w:rsid w:val="00D8642C"/>
    <w:rsid w:val="00D86A48"/>
    <w:rsid w:val="00D876F6"/>
    <w:rsid w:val="00D879FE"/>
    <w:rsid w:val="00D90597"/>
    <w:rsid w:val="00D90AF2"/>
    <w:rsid w:val="00D911A6"/>
    <w:rsid w:val="00D92B8A"/>
    <w:rsid w:val="00D92E23"/>
    <w:rsid w:val="00D934F9"/>
    <w:rsid w:val="00D936D5"/>
    <w:rsid w:val="00D93C6F"/>
    <w:rsid w:val="00D94300"/>
    <w:rsid w:val="00D95FF5"/>
    <w:rsid w:val="00D968B0"/>
    <w:rsid w:val="00D96E9E"/>
    <w:rsid w:val="00D96F49"/>
    <w:rsid w:val="00D9724B"/>
    <w:rsid w:val="00D97992"/>
    <w:rsid w:val="00DA009B"/>
    <w:rsid w:val="00DA0428"/>
    <w:rsid w:val="00DA1FC1"/>
    <w:rsid w:val="00DA3614"/>
    <w:rsid w:val="00DA3A03"/>
    <w:rsid w:val="00DA3C4D"/>
    <w:rsid w:val="00DA3D85"/>
    <w:rsid w:val="00DA4D08"/>
    <w:rsid w:val="00DA5A72"/>
    <w:rsid w:val="00DA759B"/>
    <w:rsid w:val="00DA7A57"/>
    <w:rsid w:val="00DA7FD6"/>
    <w:rsid w:val="00DB017F"/>
    <w:rsid w:val="00DB1BEF"/>
    <w:rsid w:val="00DB2737"/>
    <w:rsid w:val="00DB2A0A"/>
    <w:rsid w:val="00DB3C3D"/>
    <w:rsid w:val="00DB4A63"/>
    <w:rsid w:val="00DB4F60"/>
    <w:rsid w:val="00DB52A5"/>
    <w:rsid w:val="00DB551A"/>
    <w:rsid w:val="00DB66F2"/>
    <w:rsid w:val="00DB7037"/>
    <w:rsid w:val="00DB7850"/>
    <w:rsid w:val="00DC00BB"/>
    <w:rsid w:val="00DC0112"/>
    <w:rsid w:val="00DC0799"/>
    <w:rsid w:val="00DC1348"/>
    <w:rsid w:val="00DC1A7D"/>
    <w:rsid w:val="00DC1CEF"/>
    <w:rsid w:val="00DC1E74"/>
    <w:rsid w:val="00DC266C"/>
    <w:rsid w:val="00DC2850"/>
    <w:rsid w:val="00DC3B52"/>
    <w:rsid w:val="00DC3B69"/>
    <w:rsid w:val="00DC553E"/>
    <w:rsid w:val="00DC5978"/>
    <w:rsid w:val="00DC6640"/>
    <w:rsid w:val="00DC745D"/>
    <w:rsid w:val="00DC74C5"/>
    <w:rsid w:val="00DD0AC4"/>
    <w:rsid w:val="00DD0AD5"/>
    <w:rsid w:val="00DD1846"/>
    <w:rsid w:val="00DD2072"/>
    <w:rsid w:val="00DD2198"/>
    <w:rsid w:val="00DD3CD9"/>
    <w:rsid w:val="00DD466A"/>
    <w:rsid w:val="00DD5966"/>
    <w:rsid w:val="00DD5B04"/>
    <w:rsid w:val="00DD5EC7"/>
    <w:rsid w:val="00DD708F"/>
    <w:rsid w:val="00DD7D8A"/>
    <w:rsid w:val="00DE0394"/>
    <w:rsid w:val="00DE0546"/>
    <w:rsid w:val="00DE0780"/>
    <w:rsid w:val="00DE0A71"/>
    <w:rsid w:val="00DE191F"/>
    <w:rsid w:val="00DE1E94"/>
    <w:rsid w:val="00DE2EB3"/>
    <w:rsid w:val="00DE3227"/>
    <w:rsid w:val="00DE3B39"/>
    <w:rsid w:val="00DE3BB3"/>
    <w:rsid w:val="00DE5617"/>
    <w:rsid w:val="00DE6A09"/>
    <w:rsid w:val="00DE7728"/>
    <w:rsid w:val="00DE7795"/>
    <w:rsid w:val="00DE7F2B"/>
    <w:rsid w:val="00DF08BD"/>
    <w:rsid w:val="00DF18BE"/>
    <w:rsid w:val="00DF1F6A"/>
    <w:rsid w:val="00DF2DCE"/>
    <w:rsid w:val="00DF2E73"/>
    <w:rsid w:val="00DF3159"/>
    <w:rsid w:val="00DF3C70"/>
    <w:rsid w:val="00DF4EAD"/>
    <w:rsid w:val="00DF6699"/>
    <w:rsid w:val="00DF686A"/>
    <w:rsid w:val="00DF6A84"/>
    <w:rsid w:val="00DF6C8B"/>
    <w:rsid w:val="00DF776A"/>
    <w:rsid w:val="00DF77D8"/>
    <w:rsid w:val="00DF7E91"/>
    <w:rsid w:val="00E00F50"/>
    <w:rsid w:val="00E014C3"/>
    <w:rsid w:val="00E02102"/>
    <w:rsid w:val="00E02352"/>
    <w:rsid w:val="00E023D3"/>
    <w:rsid w:val="00E02427"/>
    <w:rsid w:val="00E028FD"/>
    <w:rsid w:val="00E02CE5"/>
    <w:rsid w:val="00E032F0"/>
    <w:rsid w:val="00E04103"/>
    <w:rsid w:val="00E04503"/>
    <w:rsid w:val="00E04AA2"/>
    <w:rsid w:val="00E04D57"/>
    <w:rsid w:val="00E05E2D"/>
    <w:rsid w:val="00E07703"/>
    <w:rsid w:val="00E12D23"/>
    <w:rsid w:val="00E1349A"/>
    <w:rsid w:val="00E138FE"/>
    <w:rsid w:val="00E1415E"/>
    <w:rsid w:val="00E14577"/>
    <w:rsid w:val="00E14E2D"/>
    <w:rsid w:val="00E1577B"/>
    <w:rsid w:val="00E1600E"/>
    <w:rsid w:val="00E16420"/>
    <w:rsid w:val="00E165D6"/>
    <w:rsid w:val="00E1674A"/>
    <w:rsid w:val="00E1746E"/>
    <w:rsid w:val="00E179A2"/>
    <w:rsid w:val="00E201EC"/>
    <w:rsid w:val="00E209AB"/>
    <w:rsid w:val="00E20EA5"/>
    <w:rsid w:val="00E21027"/>
    <w:rsid w:val="00E218E2"/>
    <w:rsid w:val="00E23D83"/>
    <w:rsid w:val="00E23E31"/>
    <w:rsid w:val="00E2448D"/>
    <w:rsid w:val="00E25FF6"/>
    <w:rsid w:val="00E260A8"/>
    <w:rsid w:val="00E26111"/>
    <w:rsid w:val="00E2654C"/>
    <w:rsid w:val="00E27ADD"/>
    <w:rsid w:val="00E301AD"/>
    <w:rsid w:val="00E30530"/>
    <w:rsid w:val="00E30536"/>
    <w:rsid w:val="00E30C38"/>
    <w:rsid w:val="00E3105A"/>
    <w:rsid w:val="00E32DA4"/>
    <w:rsid w:val="00E3380E"/>
    <w:rsid w:val="00E338B0"/>
    <w:rsid w:val="00E34A44"/>
    <w:rsid w:val="00E353C8"/>
    <w:rsid w:val="00E36042"/>
    <w:rsid w:val="00E3642B"/>
    <w:rsid w:val="00E36626"/>
    <w:rsid w:val="00E37156"/>
    <w:rsid w:val="00E4061F"/>
    <w:rsid w:val="00E40BE4"/>
    <w:rsid w:val="00E40C1F"/>
    <w:rsid w:val="00E40F4D"/>
    <w:rsid w:val="00E41089"/>
    <w:rsid w:val="00E412B5"/>
    <w:rsid w:val="00E42B56"/>
    <w:rsid w:val="00E43280"/>
    <w:rsid w:val="00E43A73"/>
    <w:rsid w:val="00E4684D"/>
    <w:rsid w:val="00E46FBD"/>
    <w:rsid w:val="00E47832"/>
    <w:rsid w:val="00E5033A"/>
    <w:rsid w:val="00E5042A"/>
    <w:rsid w:val="00E50457"/>
    <w:rsid w:val="00E50784"/>
    <w:rsid w:val="00E51924"/>
    <w:rsid w:val="00E52138"/>
    <w:rsid w:val="00E53F9C"/>
    <w:rsid w:val="00E5470B"/>
    <w:rsid w:val="00E55951"/>
    <w:rsid w:val="00E60281"/>
    <w:rsid w:val="00E6078E"/>
    <w:rsid w:val="00E607FE"/>
    <w:rsid w:val="00E61082"/>
    <w:rsid w:val="00E613C6"/>
    <w:rsid w:val="00E63C5F"/>
    <w:rsid w:val="00E64CA2"/>
    <w:rsid w:val="00E677E1"/>
    <w:rsid w:val="00E71138"/>
    <w:rsid w:val="00E73A94"/>
    <w:rsid w:val="00E73CC7"/>
    <w:rsid w:val="00E75BD4"/>
    <w:rsid w:val="00E75F73"/>
    <w:rsid w:val="00E76C05"/>
    <w:rsid w:val="00E77122"/>
    <w:rsid w:val="00E80381"/>
    <w:rsid w:val="00E80F4A"/>
    <w:rsid w:val="00E8215D"/>
    <w:rsid w:val="00E82E84"/>
    <w:rsid w:val="00E8461E"/>
    <w:rsid w:val="00E85225"/>
    <w:rsid w:val="00E85D8F"/>
    <w:rsid w:val="00E860E2"/>
    <w:rsid w:val="00E87521"/>
    <w:rsid w:val="00E87BF2"/>
    <w:rsid w:val="00E905C7"/>
    <w:rsid w:val="00E91435"/>
    <w:rsid w:val="00E93008"/>
    <w:rsid w:val="00E943EE"/>
    <w:rsid w:val="00E953DB"/>
    <w:rsid w:val="00E966BB"/>
    <w:rsid w:val="00E97A54"/>
    <w:rsid w:val="00EA01E1"/>
    <w:rsid w:val="00EA04BD"/>
    <w:rsid w:val="00EA080C"/>
    <w:rsid w:val="00EA0DFD"/>
    <w:rsid w:val="00EA2579"/>
    <w:rsid w:val="00EA3C60"/>
    <w:rsid w:val="00EA3EC8"/>
    <w:rsid w:val="00EA51DC"/>
    <w:rsid w:val="00EA58E0"/>
    <w:rsid w:val="00EA6BB9"/>
    <w:rsid w:val="00EA6EF6"/>
    <w:rsid w:val="00EA720A"/>
    <w:rsid w:val="00EB004C"/>
    <w:rsid w:val="00EB0E5E"/>
    <w:rsid w:val="00EB1498"/>
    <w:rsid w:val="00EB1823"/>
    <w:rsid w:val="00EB1C50"/>
    <w:rsid w:val="00EB1E1F"/>
    <w:rsid w:val="00EB29EF"/>
    <w:rsid w:val="00EB47BF"/>
    <w:rsid w:val="00EB4D1D"/>
    <w:rsid w:val="00EB6257"/>
    <w:rsid w:val="00EB6D49"/>
    <w:rsid w:val="00EB6DD7"/>
    <w:rsid w:val="00EB7282"/>
    <w:rsid w:val="00EB7461"/>
    <w:rsid w:val="00EB7F9E"/>
    <w:rsid w:val="00EC04F2"/>
    <w:rsid w:val="00EC0924"/>
    <w:rsid w:val="00EC2241"/>
    <w:rsid w:val="00EC3963"/>
    <w:rsid w:val="00EC3A6E"/>
    <w:rsid w:val="00EC3CAD"/>
    <w:rsid w:val="00EC4427"/>
    <w:rsid w:val="00EC480C"/>
    <w:rsid w:val="00EC4C10"/>
    <w:rsid w:val="00EC5187"/>
    <w:rsid w:val="00EC5353"/>
    <w:rsid w:val="00EC5B3A"/>
    <w:rsid w:val="00EC6970"/>
    <w:rsid w:val="00EC7828"/>
    <w:rsid w:val="00EC7F48"/>
    <w:rsid w:val="00ED0643"/>
    <w:rsid w:val="00ED0ED2"/>
    <w:rsid w:val="00ED1309"/>
    <w:rsid w:val="00ED19DD"/>
    <w:rsid w:val="00ED1A1C"/>
    <w:rsid w:val="00ED3270"/>
    <w:rsid w:val="00ED40FA"/>
    <w:rsid w:val="00ED40FF"/>
    <w:rsid w:val="00EE0990"/>
    <w:rsid w:val="00EE0E87"/>
    <w:rsid w:val="00EE1FA5"/>
    <w:rsid w:val="00EE2198"/>
    <w:rsid w:val="00EE2534"/>
    <w:rsid w:val="00EE3363"/>
    <w:rsid w:val="00EE3811"/>
    <w:rsid w:val="00EE3AE0"/>
    <w:rsid w:val="00EE3D32"/>
    <w:rsid w:val="00EE3DFB"/>
    <w:rsid w:val="00EE4391"/>
    <w:rsid w:val="00EE4ACF"/>
    <w:rsid w:val="00EE4DF2"/>
    <w:rsid w:val="00EE5147"/>
    <w:rsid w:val="00EE7949"/>
    <w:rsid w:val="00EE7B54"/>
    <w:rsid w:val="00EE7C62"/>
    <w:rsid w:val="00EF03F4"/>
    <w:rsid w:val="00EF06D0"/>
    <w:rsid w:val="00EF096F"/>
    <w:rsid w:val="00EF132B"/>
    <w:rsid w:val="00EF2017"/>
    <w:rsid w:val="00EF208E"/>
    <w:rsid w:val="00EF2D16"/>
    <w:rsid w:val="00EF3A9A"/>
    <w:rsid w:val="00EF3ABE"/>
    <w:rsid w:val="00EF3FB3"/>
    <w:rsid w:val="00EF4FCF"/>
    <w:rsid w:val="00EF5149"/>
    <w:rsid w:val="00EF535A"/>
    <w:rsid w:val="00F00E98"/>
    <w:rsid w:val="00F01458"/>
    <w:rsid w:val="00F01BBB"/>
    <w:rsid w:val="00F01F03"/>
    <w:rsid w:val="00F02014"/>
    <w:rsid w:val="00F02093"/>
    <w:rsid w:val="00F0313C"/>
    <w:rsid w:val="00F03FF7"/>
    <w:rsid w:val="00F0445F"/>
    <w:rsid w:val="00F04BD7"/>
    <w:rsid w:val="00F0639A"/>
    <w:rsid w:val="00F12CA4"/>
    <w:rsid w:val="00F13004"/>
    <w:rsid w:val="00F15581"/>
    <w:rsid w:val="00F15D4C"/>
    <w:rsid w:val="00F1766C"/>
    <w:rsid w:val="00F17A40"/>
    <w:rsid w:val="00F17B59"/>
    <w:rsid w:val="00F20AB4"/>
    <w:rsid w:val="00F229BB"/>
    <w:rsid w:val="00F23F0F"/>
    <w:rsid w:val="00F24936"/>
    <w:rsid w:val="00F24A7E"/>
    <w:rsid w:val="00F24C93"/>
    <w:rsid w:val="00F253BC"/>
    <w:rsid w:val="00F2705F"/>
    <w:rsid w:val="00F271B9"/>
    <w:rsid w:val="00F27BE4"/>
    <w:rsid w:val="00F30348"/>
    <w:rsid w:val="00F3034E"/>
    <w:rsid w:val="00F30383"/>
    <w:rsid w:val="00F30C88"/>
    <w:rsid w:val="00F32D06"/>
    <w:rsid w:val="00F33140"/>
    <w:rsid w:val="00F336AA"/>
    <w:rsid w:val="00F35560"/>
    <w:rsid w:val="00F36541"/>
    <w:rsid w:val="00F36F52"/>
    <w:rsid w:val="00F37C03"/>
    <w:rsid w:val="00F401F0"/>
    <w:rsid w:val="00F419CF"/>
    <w:rsid w:val="00F41E51"/>
    <w:rsid w:val="00F42276"/>
    <w:rsid w:val="00F42B05"/>
    <w:rsid w:val="00F444B6"/>
    <w:rsid w:val="00F44746"/>
    <w:rsid w:val="00F44C86"/>
    <w:rsid w:val="00F45337"/>
    <w:rsid w:val="00F45858"/>
    <w:rsid w:val="00F45AB1"/>
    <w:rsid w:val="00F46B53"/>
    <w:rsid w:val="00F50653"/>
    <w:rsid w:val="00F50BC5"/>
    <w:rsid w:val="00F51D4A"/>
    <w:rsid w:val="00F51EB1"/>
    <w:rsid w:val="00F5225C"/>
    <w:rsid w:val="00F52B4E"/>
    <w:rsid w:val="00F52C8C"/>
    <w:rsid w:val="00F5301C"/>
    <w:rsid w:val="00F532E4"/>
    <w:rsid w:val="00F538F1"/>
    <w:rsid w:val="00F54327"/>
    <w:rsid w:val="00F54835"/>
    <w:rsid w:val="00F54849"/>
    <w:rsid w:val="00F5510C"/>
    <w:rsid w:val="00F5535C"/>
    <w:rsid w:val="00F55F0B"/>
    <w:rsid w:val="00F56064"/>
    <w:rsid w:val="00F56564"/>
    <w:rsid w:val="00F5663F"/>
    <w:rsid w:val="00F57182"/>
    <w:rsid w:val="00F57DC1"/>
    <w:rsid w:val="00F608FB"/>
    <w:rsid w:val="00F60EAE"/>
    <w:rsid w:val="00F61554"/>
    <w:rsid w:val="00F6201B"/>
    <w:rsid w:val="00F62339"/>
    <w:rsid w:val="00F62F84"/>
    <w:rsid w:val="00F633F0"/>
    <w:rsid w:val="00F636FE"/>
    <w:rsid w:val="00F64C16"/>
    <w:rsid w:val="00F6562B"/>
    <w:rsid w:val="00F65636"/>
    <w:rsid w:val="00F66A0B"/>
    <w:rsid w:val="00F66BDC"/>
    <w:rsid w:val="00F676AE"/>
    <w:rsid w:val="00F67727"/>
    <w:rsid w:val="00F7005E"/>
    <w:rsid w:val="00F70DAE"/>
    <w:rsid w:val="00F71100"/>
    <w:rsid w:val="00F71567"/>
    <w:rsid w:val="00F71FD6"/>
    <w:rsid w:val="00F72B0C"/>
    <w:rsid w:val="00F72C82"/>
    <w:rsid w:val="00F72F5E"/>
    <w:rsid w:val="00F73BA8"/>
    <w:rsid w:val="00F73DAF"/>
    <w:rsid w:val="00F746EF"/>
    <w:rsid w:val="00F74E40"/>
    <w:rsid w:val="00F751FE"/>
    <w:rsid w:val="00F76919"/>
    <w:rsid w:val="00F77979"/>
    <w:rsid w:val="00F80151"/>
    <w:rsid w:val="00F80F13"/>
    <w:rsid w:val="00F8113A"/>
    <w:rsid w:val="00F8174E"/>
    <w:rsid w:val="00F82381"/>
    <w:rsid w:val="00F8278D"/>
    <w:rsid w:val="00F8287A"/>
    <w:rsid w:val="00F83025"/>
    <w:rsid w:val="00F832FB"/>
    <w:rsid w:val="00F83670"/>
    <w:rsid w:val="00F83879"/>
    <w:rsid w:val="00F845E4"/>
    <w:rsid w:val="00F8469E"/>
    <w:rsid w:val="00F84A1C"/>
    <w:rsid w:val="00F85242"/>
    <w:rsid w:val="00F85526"/>
    <w:rsid w:val="00F859A4"/>
    <w:rsid w:val="00F862AD"/>
    <w:rsid w:val="00F86322"/>
    <w:rsid w:val="00F86FEB"/>
    <w:rsid w:val="00F87C01"/>
    <w:rsid w:val="00F90F2A"/>
    <w:rsid w:val="00F916B1"/>
    <w:rsid w:val="00F91AEA"/>
    <w:rsid w:val="00F9212B"/>
    <w:rsid w:val="00F92710"/>
    <w:rsid w:val="00F92D8C"/>
    <w:rsid w:val="00F94109"/>
    <w:rsid w:val="00F94433"/>
    <w:rsid w:val="00F94F37"/>
    <w:rsid w:val="00F96C05"/>
    <w:rsid w:val="00F97445"/>
    <w:rsid w:val="00FA0741"/>
    <w:rsid w:val="00FA1D6A"/>
    <w:rsid w:val="00FA1F1B"/>
    <w:rsid w:val="00FA251A"/>
    <w:rsid w:val="00FA25C4"/>
    <w:rsid w:val="00FA4D35"/>
    <w:rsid w:val="00FA4DE1"/>
    <w:rsid w:val="00FA518E"/>
    <w:rsid w:val="00FA6068"/>
    <w:rsid w:val="00FA7F93"/>
    <w:rsid w:val="00FB0135"/>
    <w:rsid w:val="00FB2467"/>
    <w:rsid w:val="00FB3029"/>
    <w:rsid w:val="00FB3374"/>
    <w:rsid w:val="00FB3775"/>
    <w:rsid w:val="00FB43DD"/>
    <w:rsid w:val="00FB448D"/>
    <w:rsid w:val="00FB44A1"/>
    <w:rsid w:val="00FB5573"/>
    <w:rsid w:val="00FB6144"/>
    <w:rsid w:val="00FB6978"/>
    <w:rsid w:val="00FB69AF"/>
    <w:rsid w:val="00FB72DB"/>
    <w:rsid w:val="00FB7B5E"/>
    <w:rsid w:val="00FB7DA1"/>
    <w:rsid w:val="00FC014A"/>
    <w:rsid w:val="00FC03BC"/>
    <w:rsid w:val="00FC04C3"/>
    <w:rsid w:val="00FC0858"/>
    <w:rsid w:val="00FC2557"/>
    <w:rsid w:val="00FC338C"/>
    <w:rsid w:val="00FC3405"/>
    <w:rsid w:val="00FC4EBB"/>
    <w:rsid w:val="00FC649C"/>
    <w:rsid w:val="00FC6B96"/>
    <w:rsid w:val="00FD0190"/>
    <w:rsid w:val="00FD06C2"/>
    <w:rsid w:val="00FD0851"/>
    <w:rsid w:val="00FD424E"/>
    <w:rsid w:val="00FD525E"/>
    <w:rsid w:val="00FD52ED"/>
    <w:rsid w:val="00FD586B"/>
    <w:rsid w:val="00FD59F9"/>
    <w:rsid w:val="00FD5A41"/>
    <w:rsid w:val="00FD674F"/>
    <w:rsid w:val="00FD6A8D"/>
    <w:rsid w:val="00FD6B81"/>
    <w:rsid w:val="00FD7C72"/>
    <w:rsid w:val="00FD7D43"/>
    <w:rsid w:val="00FE0F71"/>
    <w:rsid w:val="00FE1717"/>
    <w:rsid w:val="00FE1CF3"/>
    <w:rsid w:val="00FE2035"/>
    <w:rsid w:val="00FE2579"/>
    <w:rsid w:val="00FE3210"/>
    <w:rsid w:val="00FE3883"/>
    <w:rsid w:val="00FE3892"/>
    <w:rsid w:val="00FE47A9"/>
    <w:rsid w:val="00FE49F6"/>
    <w:rsid w:val="00FE4A53"/>
    <w:rsid w:val="00FE6F93"/>
    <w:rsid w:val="00FE7887"/>
    <w:rsid w:val="00FE7E48"/>
    <w:rsid w:val="00FF002D"/>
    <w:rsid w:val="00FF103A"/>
    <w:rsid w:val="00FF14ED"/>
    <w:rsid w:val="00FF1779"/>
    <w:rsid w:val="00FF1FC4"/>
    <w:rsid w:val="00FF317F"/>
    <w:rsid w:val="00FF31C5"/>
    <w:rsid w:val="00FF3EBD"/>
    <w:rsid w:val="00FF5352"/>
    <w:rsid w:val="00FF7B0A"/>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20161">
      <o:colormenu v:ext="edit" fill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B"/>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aliases w:val="Normal + Font: Helvetica,Bold,Space Before 12 pt,Not Bold,heading 1,1,H1,l1,h1,1st level,le1"/>
    <w:basedOn w:val="Normal"/>
    <w:next w:val="Normal"/>
    <w:link w:val="Heading1Char"/>
    <w:qFormat/>
    <w:rsid w:val="006E01B9"/>
    <w:pPr>
      <w:keepNext/>
      <w:keepLines/>
      <w:spacing w:before="360"/>
      <w:ind w:left="794" w:hanging="794"/>
      <w:jc w:val="left"/>
      <w:outlineLvl w:val="0"/>
    </w:pPr>
    <w:rPr>
      <w:b/>
    </w:rPr>
  </w:style>
  <w:style w:type="paragraph" w:styleId="Heading2">
    <w:name w:val="heading 2"/>
    <w:aliases w:val="heading 2+ Indent: Left 0.25 in,2,H2,Heading 2 + Indent: Left 0.25 in,1.1,l2,le2"/>
    <w:basedOn w:val="Heading1"/>
    <w:next w:val="Normal"/>
    <w:qFormat/>
    <w:rsid w:val="006E01B9"/>
    <w:pPr>
      <w:spacing w:before="240"/>
      <w:outlineLvl w:val="1"/>
    </w:pPr>
  </w:style>
  <w:style w:type="paragraph" w:styleId="Heading3">
    <w:name w:val="heading 3"/>
    <w:aliases w:val="heading 3 + Indent: Left 0.25 in,le3,3"/>
    <w:basedOn w:val="Heading1"/>
    <w:next w:val="Normal"/>
    <w:link w:val="Heading3Char"/>
    <w:qFormat/>
    <w:rsid w:val="006E01B9"/>
    <w:pPr>
      <w:spacing w:before="160"/>
      <w:outlineLvl w:val="2"/>
    </w:pPr>
  </w:style>
  <w:style w:type="paragraph" w:styleId="Heading4">
    <w:name w:val="heading 4"/>
    <w:aliases w:val="le4,heading 4 + Indent: Left 0.5 in,heading 4 + Indent: Left 0.25 in,4,H4,1.1.1.1"/>
    <w:basedOn w:val="Heading3"/>
    <w:next w:val="Normal"/>
    <w:link w:val="Heading4Char"/>
    <w:qFormat/>
    <w:rsid w:val="006E01B9"/>
    <w:pPr>
      <w:tabs>
        <w:tab w:val="clear" w:pos="794"/>
        <w:tab w:val="left" w:pos="1021"/>
      </w:tabs>
      <w:ind w:left="1021" w:hanging="1021"/>
      <w:outlineLvl w:val="3"/>
    </w:pPr>
  </w:style>
  <w:style w:type="paragraph" w:styleId="Heading5">
    <w:name w:val="heading 5"/>
    <w:aliases w:val="le5,5"/>
    <w:basedOn w:val="Heading4"/>
    <w:next w:val="Normal"/>
    <w:link w:val="Heading5Char"/>
    <w:qFormat/>
    <w:rsid w:val="006E01B9"/>
    <w:pPr>
      <w:outlineLvl w:val="4"/>
    </w:pPr>
  </w:style>
  <w:style w:type="paragraph" w:styleId="Heading6">
    <w:name w:val="heading 6"/>
    <w:aliases w:val="6,Requirement"/>
    <w:basedOn w:val="Heading4"/>
    <w:next w:val="Normal"/>
    <w:qFormat/>
    <w:rsid w:val="006E01B9"/>
    <w:pPr>
      <w:tabs>
        <w:tab w:val="clear" w:pos="1021"/>
        <w:tab w:val="clear" w:pos="1191"/>
      </w:tabs>
      <w:ind w:left="1588" w:hanging="1588"/>
      <w:outlineLvl w:val="5"/>
    </w:pPr>
  </w:style>
  <w:style w:type="paragraph" w:styleId="Heading7">
    <w:name w:val="heading 7"/>
    <w:basedOn w:val="Heading6"/>
    <w:next w:val="Normal"/>
    <w:qFormat/>
    <w:rsid w:val="006E01B9"/>
    <w:pPr>
      <w:outlineLvl w:val="6"/>
    </w:pPr>
  </w:style>
  <w:style w:type="paragraph" w:styleId="Heading8">
    <w:name w:val="heading 8"/>
    <w:basedOn w:val="Heading6"/>
    <w:next w:val="Normal"/>
    <w:qFormat/>
    <w:rsid w:val="006E01B9"/>
    <w:pPr>
      <w:outlineLvl w:val="7"/>
    </w:pPr>
  </w:style>
  <w:style w:type="paragraph" w:styleId="Heading9">
    <w:name w:val="heading 9"/>
    <w:basedOn w:val="Heading6"/>
    <w:next w:val="Normal"/>
    <w:qFormat/>
    <w:rsid w:val="006E01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6E01B9"/>
  </w:style>
  <w:style w:type="paragraph" w:styleId="TOC4">
    <w:name w:val="toc 4"/>
    <w:basedOn w:val="TOC3"/>
    <w:uiPriority w:val="39"/>
    <w:rsid w:val="006E01B9"/>
  </w:style>
  <w:style w:type="paragraph" w:styleId="TOC3">
    <w:name w:val="toc 3"/>
    <w:basedOn w:val="TOC2"/>
    <w:uiPriority w:val="39"/>
    <w:rsid w:val="006E01B9"/>
  </w:style>
  <w:style w:type="paragraph" w:styleId="TOC2">
    <w:name w:val="toc 2"/>
    <w:basedOn w:val="TOC1"/>
    <w:uiPriority w:val="39"/>
    <w:rsid w:val="006E01B9"/>
    <w:pPr>
      <w:spacing w:before="80"/>
      <w:ind w:left="1531" w:hanging="851"/>
    </w:pPr>
  </w:style>
  <w:style w:type="paragraph" w:styleId="TOC1">
    <w:name w:val="toc 1"/>
    <w:basedOn w:val="Normal"/>
    <w:uiPriority w:val="39"/>
    <w:rsid w:val="006E01B9"/>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rsid w:val="006E01B9"/>
  </w:style>
  <w:style w:type="paragraph" w:styleId="TOC6">
    <w:name w:val="toc 6"/>
    <w:basedOn w:val="TOC4"/>
    <w:uiPriority w:val="39"/>
    <w:rsid w:val="006E01B9"/>
  </w:style>
  <w:style w:type="paragraph" w:styleId="TOC5">
    <w:name w:val="toc 5"/>
    <w:basedOn w:val="TOC4"/>
    <w:uiPriority w:val="39"/>
    <w:rsid w:val="006E01B9"/>
  </w:style>
  <w:style w:type="paragraph" w:styleId="Footer">
    <w:name w:val="footer"/>
    <w:basedOn w:val="Normal"/>
    <w:link w:val="FooterChar"/>
    <w:uiPriority w:val="99"/>
    <w:rsid w:val="006E01B9"/>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E01B9"/>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6E01B9"/>
    <w:rPr>
      <w:position w:val="6"/>
      <w:sz w:val="18"/>
    </w:rPr>
  </w:style>
  <w:style w:type="paragraph" w:styleId="FootnoteText">
    <w:name w:val="footnote text"/>
    <w:basedOn w:val="Note"/>
    <w:semiHidden/>
    <w:rsid w:val="006E01B9"/>
    <w:pPr>
      <w:keepLines/>
      <w:tabs>
        <w:tab w:val="left" w:pos="255"/>
      </w:tabs>
      <w:ind w:left="255" w:hanging="255"/>
    </w:pPr>
  </w:style>
  <w:style w:type="paragraph" w:customStyle="1" w:styleId="Note">
    <w:name w:val="Note"/>
    <w:basedOn w:val="Normal"/>
    <w:link w:val="NoteChar"/>
    <w:rsid w:val="006E01B9"/>
    <w:pPr>
      <w:spacing w:before="80"/>
    </w:pPr>
    <w:rPr>
      <w:sz w:val="22"/>
    </w:rPr>
  </w:style>
  <w:style w:type="paragraph" w:customStyle="1" w:styleId="enumlev1">
    <w:name w:val="enumlev1"/>
    <w:basedOn w:val="Normal"/>
    <w:rsid w:val="006E01B9"/>
    <w:pPr>
      <w:spacing w:before="80"/>
      <w:ind w:left="794" w:hanging="794"/>
    </w:pPr>
  </w:style>
  <w:style w:type="paragraph" w:customStyle="1" w:styleId="enumlev2">
    <w:name w:val="enumlev2"/>
    <w:basedOn w:val="enumlev1"/>
    <w:rsid w:val="006E01B9"/>
    <w:pPr>
      <w:ind w:left="1191" w:hanging="397"/>
    </w:pPr>
  </w:style>
  <w:style w:type="paragraph" w:customStyle="1" w:styleId="enumlev3">
    <w:name w:val="enumlev3"/>
    <w:basedOn w:val="enumlev2"/>
    <w:rsid w:val="006E01B9"/>
    <w:pPr>
      <w:ind w:left="1588"/>
    </w:pPr>
  </w:style>
  <w:style w:type="paragraph" w:customStyle="1" w:styleId="Equation">
    <w:name w:val="Equation"/>
    <w:basedOn w:val="Normal"/>
    <w:link w:val="EquationChar"/>
    <w:rsid w:val="006E01B9"/>
    <w:pPr>
      <w:tabs>
        <w:tab w:val="clear" w:pos="1191"/>
        <w:tab w:val="clear" w:pos="1588"/>
        <w:tab w:val="clear" w:pos="1985"/>
        <w:tab w:val="center" w:pos="4820"/>
        <w:tab w:val="right" w:pos="9639"/>
      </w:tabs>
      <w:jc w:val="left"/>
    </w:pPr>
  </w:style>
  <w:style w:type="paragraph" w:customStyle="1" w:styleId="toc0">
    <w:name w:val="toc 0"/>
    <w:basedOn w:val="Normal"/>
    <w:next w:val="TOC1"/>
    <w:rsid w:val="006E01B9"/>
    <w:pPr>
      <w:keepLines/>
      <w:tabs>
        <w:tab w:val="clear" w:pos="794"/>
        <w:tab w:val="clear" w:pos="1191"/>
        <w:tab w:val="clear" w:pos="1588"/>
        <w:tab w:val="clear" w:pos="1985"/>
        <w:tab w:val="right" w:pos="9639"/>
      </w:tabs>
      <w:jc w:val="left"/>
    </w:pPr>
    <w:rPr>
      <w:b/>
    </w:rPr>
  </w:style>
  <w:style w:type="paragraph" w:customStyle="1" w:styleId="ASN1">
    <w:name w:val="ASN.1"/>
    <w:rsid w:val="006E01B9"/>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uiPriority w:val="39"/>
    <w:rsid w:val="006E01B9"/>
  </w:style>
  <w:style w:type="paragraph" w:customStyle="1" w:styleId="Chaptitle">
    <w:name w:val="Chap_title"/>
    <w:basedOn w:val="Normal"/>
    <w:next w:val="Normalaftertitle"/>
    <w:rsid w:val="006E01B9"/>
    <w:pPr>
      <w:keepNext/>
      <w:keepLines/>
      <w:spacing w:before="240"/>
      <w:jc w:val="center"/>
    </w:pPr>
    <w:rPr>
      <w:b/>
      <w:sz w:val="28"/>
    </w:rPr>
  </w:style>
  <w:style w:type="paragraph" w:customStyle="1" w:styleId="Normalaftertitle">
    <w:name w:val="Normal_after_title"/>
    <w:basedOn w:val="Normal"/>
    <w:next w:val="Normal"/>
    <w:link w:val="NormalaftertitleChar"/>
    <w:rsid w:val="006E01B9"/>
    <w:pPr>
      <w:spacing w:before="360"/>
    </w:pPr>
  </w:style>
  <w:style w:type="character" w:styleId="PageNumber">
    <w:name w:val="page number"/>
    <w:basedOn w:val="DefaultParagraphFont"/>
    <w:rsid w:val="006E01B9"/>
  </w:style>
  <w:style w:type="paragraph" w:styleId="Index1">
    <w:name w:val="index 1"/>
    <w:basedOn w:val="Normal"/>
    <w:next w:val="Normal"/>
    <w:semiHidden/>
    <w:rsid w:val="006E01B9"/>
    <w:pPr>
      <w:jc w:val="left"/>
    </w:pPr>
  </w:style>
  <w:style w:type="paragraph" w:customStyle="1" w:styleId="AnnexNoTitle">
    <w:name w:val="Annex_NoTitle"/>
    <w:basedOn w:val="Normal"/>
    <w:next w:val="Normalaftertitle"/>
    <w:rsid w:val="006E01B9"/>
    <w:pPr>
      <w:keepNext/>
      <w:keepLines/>
      <w:spacing w:before="720"/>
      <w:jc w:val="center"/>
    </w:pPr>
    <w:rPr>
      <w:b/>
      <w:sz w:val="28"/>
    </w:rPr>
  </w:style>
  <w:style w:type="character" w:customStyle="1" w:styleId="Appdef">
    <w:name w:val="App_def"/>
    <w:basedOn w:val="DefaultParagraphFont"/>
    <w:rsid w:val="006E01B9"/>
    <w:rPr>
      <w:rFonts w:ascii="Times New Roman" w:hAnsi="Times New Roman"/>
      <w:b/>
    </w:rPr>
  </w:style>
  <w:style w:type="character" w:customStyle="1" w:styleId="Appref">
    <w:name w:val="App_ref"/>
    <w:basedOn w:val="DefaultParagraphFont"/>
    <w:rsid w:val="006E01B9"/>
  </w:style>
  <w:style w:type="paragraph" w:customStyle="1" w:styleId="AppendixNoTitle">
    <w:name w:val="Appendix_NoTitle"/>
    <w:basedOn w:val="AnnexNoTitle"/>
    <w:next w:val="Normalaftertitle"/>
    <w:rsid w:val="006E01B9"/>
  </w:style>
  <w:style w:type="character" w:customStyle="1" w:styleId="Artdef">
    <w:name w:val="Art_def"/>
    <w:basedOn w:val="DefaultParagraphFont"/>
    <w:rsid w:val="006E01B9"/>
    <w:rPr>
      <w:rFonts w:ascii="Times New Roman" w:hAnsi="Times New Roman"/>
      <w:b/>
    </w:rPr>
  </w:style>
  <w:style w:type="character" w:styleId="CommentReference">
    <w:name w:val="annotation reference"/>
    <w:basedOn w:val="DefaultParagraphFont"/>
    <w:rsid w:val="006E01B9"/>
    <w:rPr>
      <w:sz w:val="16"/>
      <w:szCs w:val="16"/>
    </w:rPr>
  </w:style>
  <w:style w:type="paragraph" w:customStyle="1" w:styleId="Reftitle">
    <w:name w:val="Ref_title"/>
    <w:basedOn w:val="Normal"/>
    <w:next w:val="Reftext"/>
    <w:rsid w:val="006E01B9"/>
    <w:pPr>
      <w:spacing w:before="480"/>
      <w:jc w:val="center"/>
    </w:pPr>
    <w:rPr>
      <w:b/>
    </w:rPr>
  </w:style>
  <w:style w:type="paragraph" w:customStyle="1" w:styleId="Reftext">
    <w:name w:val="Ref_text"/>
    <w:basedOn w:val="Normal"/>
    <w:rsid w:val="006E01B9"/>
    <w:pPr>
      <w:ind w:left="794" w:hanging="794"/>
      <w:jc w:val="left"/>
    </w:pPr>
  </w:style>
  <w:style w:type="paragraph" w:customStyle="1" w:styleId="ArtNo">
    <w:name w:val="Art_No"/>
    <w:basedOn w:val="Normal"/>
    <w:next w:val="Arttitle"/>
    <w:rsid w:val="006E01B9"/>
    <w:pPr>
      <w:keepNext/>
      <w:keepLines/>
      <w:spacing w:before="480"/>
      <w:jc w:val="center"/>
    </w:pPr>
    <w:rPr>
      <w:caps/>
      <w:sz w:val="28"/>
    </w:rPr>
  </w:style>
  <w:style w:type="paragraph" w:customStyle="1" w:styleId="Arttitle">
    <w:name w:val="Art_title"/>
    <w:basedOn w:val="Normal"/>
    <w:next w:val="Normalaftertitle"/>
    <w:rsid w:val="006E01B9"/>
    <w:pPr>
      <w:keepNext/>
      <w:keepLines/>
      <w:spacing w:before="240"/>
      <w:jc w:val="center"/>
    </w:pPr>
    <w:rPr>
      <w:b/>
      <w:sz w:val="28"/>
    </w:rPr>
  </w:style>
  <w:style w:type="character" w:customStyle="1" w:styleId="Artref">
    <w:name w:val="Art_ref"/>
    <w:basedOn w:val="DefaultParagraphFont"/>
    <w:rsid w:val="006E01B9"/>
  </w:style>
  <w:style w:type="paragraph" w:customStyle="1" w:styleId="Call">
    <w:name w:val="Call"/>
    <w:basedOn w:val="Normal"/>
    <w:next w:val="Normal"/>
    <w:rsid w:val="006E01B9"/>
    <w:pPr>
      <w:keepNext/>
      <w:keepLines/>
      <w:spacing w:before="160"/>
      <w:ind w:left="794"/>
      <w:jc w:val="left"/>
    </w:pPr>
    <w:rPr>
      <w:i/>
    </w:rPr>
  </w:style>
  <w:style w:type="paragraph" w:customStyle="1" w:styleId="ChapNo">
    <w:name w:val="Chap_No"/>
    <w:basedOn w:val="Normal"/>
    <w:next w:val="Chaptitle"/>
    <w:rsid w:val="006E01B9"/>
    <w:pPr>
      <w:keepNext/>
      <w:keepLines/>
      <w:spacing w:before="480"/>
      <w:jc w:val="center"/>
    </w:pPr>
    <w:rPr>
      <w:b/>
      <w:caps/>
      <w:sz w:val="28"/>
    </w:rPr>
  </w:style>
  <w:style w:type="paragraph" w:customStyle="1" w:styleId="Equationlegend">
    <w:name w:val="Equation_legend"/>
    <w:basedOn w:val="Normal"/>
    <w:rsid w:val="006E01B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E01B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6E01B9"/>
    <w:pPr>
      <w:keepNext/>
      <w:keepLines/>
      <w:spacing w:before="240" w:after="120"/>
      <w:jc w:val="center"/>
    </w:pPr>
  </w:style>
  <w:style w:type="paragraph" w:customStyle="1" w:styleId="FigureNoTitle">
    <w:name w:val="Figure_NoTitle"/>
    <w:basedOn w:val="Normal"/>
    <w:next w:val="Normalaftertitle"/>
    <w:link w:val="FigureNoTitleChar"/>
    <w:rsid w:val="006E01B9"/>
    <w:pPr>
      <w:keepLines/>
      <w:spacing w:before="240" w:after="120"/>
      <w:jc w:val="center"/>
    </w:pPr>
    <w:rPr>
      <w:b/>
    </w:rPr>
  </w:style>
  <w:style w:type="paragraph" w:customStyle="1" w:styleId="Figurewithouttitle">
    <w:name w:val="Figure_without_title"/>
    <w:basedOn w:val="Normal"/>
    <w:next w:val="Normalaftertitle"/>
    <w:rsid w:val="006E01B9"/>
    <w:pPr>
      <w:keepLines/>
      <w:spacing w:before="240" w:after="120"/>
      <w:jc w:val="center"/>
    </w:pPr>
  </w:style>
  <w:style w:type="paragraph" w:customStyle="1" w:styleId="FooterQP">
    <w:name w:val="Footer_QP"/>
    <w:basedOn w:val="Normal"/>
    <w:rsid w:val="006E01B9"/>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6E01B9"/>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sid w:val="006E01B9"/>
    <w:rPr>
      <w:b w:val="0"/>
    </w:rPr>
  </w:style>
  <w:style w:type="paragraph" w:customStyle="1" w:styleId="Headingb">
    <w:name w:val="Heading_b"/>
    <w:basedOn w:val="Normal"/>
    <w:next w:val="Normal"/>
    <w:rsid w:val="006E01B9"/>
    <w:pPr>
      <w:keepNext/>
      <w:spacing w:before="160"/>
      <w:jc w:val="left"/>
    </w:pPr>
    <w:rPr>
      <w:b/>
    </w:rPr>
  </w:style>
  <w:style w:type="paragraph" w:customStyle="1" w:styleId="Headingi">
    <w:name w:val="Heading_i"/>
    <w:basedOn w:val="Normal"/>
    <w:next w:val="Normal"/>
    <w:rsid w:val="006E01B9"/>
    <w:pPr>
      <w:keepNext/>
      <w:spacing w:before="160"/>
      <w:jc w:val="left"/>
    </w:pPr>
    <w:rPr>
      <w:i/>
    </w:rPr>
  </w:style>
  <w:style w:type="paragraph" w:styleId="Index2">
    <w:name w:val="index 2"/>
    <w:basedOn w:val="Normal"/>
    <w:next w:val="Normal"/>
    <w:semiHidden/>
    <w:rsid w:val="006E01B9"/>
    <w:pPr>
      <w:ind w:left="284"/>
      <w:jc w:val="left"/>
    </w:pPr>
  </w:style>
  <w:style w:type="paragraph" w:styleId="Index3">
    <w:name w:val="index 3"/>
    <w:basedOn w:val="Normal"/>
    <w:next w:val="Normal"/>
    <w:semiHidden/>
    <w:rsid w:val="006E01B9"/>
    <w:pPr>
      <w:ind w:left="567"/>
      <w:jc w:val="left"/>
    </w:pPr>
  </w:style>
  <w:style w:type="paragraph" w:customStyle="1" w:styleId="PartNo">
    <w:name w:val="Part_No"/>
    <w:basedOn w:val="Normal"/>
    <w:next w:val="Partref"/>
    <w:rsid w:val="006E01B9"/>
    <w:pPr>
      <w:keepNext/>
      <w:keepLines/>
      <w:spacing w:before="480" w:after="80"/>
      <w:jc w:val="center"/>
    </w:pPr>
    <w:rPr>
      <w:caps/>
      <w:sz w:val="28"/>
    </w:rPr>
  </w:style>
  <w:style w:type="paragraph" w:customStyle="1" w:styleId="Partref">
    <w:name w:val="Part_ref"/>
    <w:basedOn w:val="Normal"/>
    <w:next w:val="Parttitle"/>
    <w:rsid w:val="006E01B9"/>
    <w:pPr>
      <w:keepNext/>
      <w:keepLines/>
      <w:spacing w:before="280"/>
      <w:jc w:val="center"/>
    </w:pPr>
  </w:style>
  <w:style w:type="paragraph" w:customStyle="1" w:styleId="Parttitle">
    <w:name w:val="Part_title"/>
    <w:basedOn w:val="Normal"/>
    <w:next w:val="Normalaftertitle"/>
    <w:rsid w:val="006E01B9"/>
    <w:pPr>
      <w:keepNext/>
      <w:keepLines/>
      <w:spacing w:before="240" w:after="280"/>
      <w:jc w:val="center"/>
    </w:pPr>
    <w:rPr>
      <w:b/>
      <w:sz w:val="28"/>
    </w:rPr>
  </w:style>
  <w:style w:type="paragraph" w:customStyle="1" w:styleId="Recdate">
    <w:name w:val="Rec_date"/>
    <w:basedOn w:val="Normal"/>
    <w:next w:val="Normalaftertitle"/>
    <w:rsid w:val="006E01B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E01B9"/>
  </w:style>
  <w:style w:type="paragraph" w:customStyle="1" w:styleId="RecNo">
    <w:name w:val="Rec_No"/>
    <w:basedOn w:val="Normal"/>
    <w:next w:val="Rectitle"/>
    <w:rsid w:val="006E01B9"/>
    <w:pPr>
      <w:keepNext/>
      <w:keepLines/>
      <w:spacing w:before="0"/>
      <w:jc w:val="left"/>
    </w:pPr>
    <w:rPr>
      <w:b/>
      <w:sz w:val="28"/>
    </w:rPr>
  </w:style>
  <w:style w:type="paragraph" w:customStyle="1" w:styleId="Rectitle">
    <w:name w:val="Rec_title"/>
    <w:basedOn w:val="Normal"/>
    <w:next w:val="Normalaftertitle"/>
    <w:rsid w:val="006E01B9"/>
    <w:pPr>
      <w:keepNext/>
      <w:keepLines/>
      <w:spacing w:before="360"/>
      <w:jc w:val="center"/>
    </w:pPr>
    <w:rPr>
      <w:b/>
      <w:sz w:val="28"/>
    </w:rPr>
  </w:style>
  <w:style w:type="paragraph" w:customStyle="1" w:styleId="QuestionNo">
    <w:name w:val="Question_No"/>
    <w:basedOn w:val="RecNo"/>
    <w:next w:val="Questiontitle"/>
    <w:rsid w:val="006E01B9"/>
  </w:style>
  <w:style w:type="paragraph" w:customStyle="1" w:styleId="Questiontitle">
    <w:name w:val="Question_title"/>
    <w:basedOn w:val="Rectitle"/>
    <w:next w:val="Questionref"/>
    <w:rsid w:val="006E01B9"/>
  </w:style>
  <w:style w:type="paragraph" w:customStyle="1" w:styleId="Questionref">
    <w:name w:val="Question_ref"/>
    <w:basedOn w:val="Recref"/>
    <w:next w:val="Questiondate"/>
    <w:rsid w:val="006E01B9"/>
  </w:style>
  <w:style w:type="paragraph" w:customStyle="1" w:styleId="Recref">
    <w:name w:val="Rec_ref"/>
    <w:basedOn w:val="Normal"/>
    <w:next w:val="Recdate"/>
    <w:rsid w:val="006E01B9"/>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6E01B9"/>
  </w:style>
  <w:style w:type="paragraph" w:customStyle="1" w:styleId="RepNo">
    <w:name w:val="Rep_No"/>
    <w:basedOn w:val="RecNo"/>
    <w:next w:val="Reptitle"/>
    <w:rsid w:val="006E01B9"/>
  </w:style>
  <w:style w:type="paragraph" w:customStyle="1" w:styleId="Reptitle">
    <w:name w:val="Rep_title"/>
    <w:basedOn w:val="Rectitle"/>
    <w:next w:val="Repref"/>
    <w:rsid w:val="006E01B9"/>
  </w:style>
  <w:style w:type="paragraph" w:customStyle="1" w:styleId="Repref">
    <w:name w:val="Rep_ref"/>
    <w:basedOn w:val="Recref"/>
    <w:next w:val="Repdate"/>
    <w:rsid w:val="006E01B9"/>
  </w:style>
  <w:style w:type="paragraph" w:customStyle="1" w:styleId="Resdate">
    <w:name w:val="Res_date"/>
    <w:basedOn w:val="Recdate"/>
    <w:next w:val="Normalaftertitle"/>
    <w:rsid w:val="006E01B9"/>
  </w:style>
  <w:style w:type="character" w:customStyle="1" w:styleId="Resdef">
    <w:name w:val="Res_def"/>
    <w:basedOn w:val="DefaultParagraphFont"/>
    <w:rsid w:val="006E01B9"/>
    <w:rPr>
      <w:rFonts w:ascii="Times New Roman" w:hAnsi="Times New Roman"/>
      <w:b/>
    </w:rPr>
  </w:style>
  <w:style w:type="paragraph" w:customStyle="1" w:styleId="ResNo">
    <w:name w:val="Res_No"/>
    <w:basedOn w:val="RecNo"/>
    <w:next w:val="Restitle"/>
    <w:rsid w:val="006E01B9"/>
  </w:style>
  <w:style w:type="paragraph" w:customStyle="1" w:styleId="Restitle">
    <w:name w:val="Res_title"/>
    <w:basedOn w:val="Rectitle"/>
    <w:next w:val="Resref"/>
    <w:rsid w:val="006E01B9"/>
  </w:style>
  <w:style w:type="paragraph" w:customStyle="1" w:styleId="Resref">
    <w:name w:val="Res_ref"/>
    <w:basedOn w:val="Recref"/>
    <w:next w:val="Resdate"/>
    <w:rsid w:val="006E01B9"/>
  </w:style>
  <w:style w:type="paragraph" w:customStyle="1" w:styleId="Section1">
    <w:name w:val="Section_1"/>
    <w:basedOn w:val="Normal"/>
    <w:next w:val="Normal"/>
    <w:rsid w:val="006E01B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E01B9"/>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6E01B9"/>
    <w:pPr>
      <w:keepNext/>
      <w:keepLines/>
      <w:spacing w:before="480" w:after="80"/>
      <w:jc w:val="center"/>
    </w:pPr>
    <w:rPr>
      <w:caps/>
      <w:sz w:val="28"/>
    </w:rPr>
  </w:style>
  <w:style w:type="paragraph" w:customStyle="1" w:styleId="Sectiontitle">
    <w:name w:val="Section_title"/>
    <w:basedOn w:val="Normal"/>
    <w:next w:val="Normalaftertitle"/>
    <w:rsid w:val="006E01B9"/>
    <w:pPr>
      <w:keepNext/>
      <w:keepLines/>
      <w:spacing w:before="480" w:after="280"/>
      <w:jc w:val="center"/>
    </w:pPr>
    <w:rPr>
      <w:b/>
      <w:sz w:val="28"/>
    </w:rPr>
  </w:style>
  <w:style w:type="paragraph" w:customStyle="1" w:styleId="Source">
    <w:name w:val="Source"/>
    <w:basedOn w:val="Normal"/>
    <w:next w:val="Normalaftertitle"/>
    <w:rsid w:val="006E01B9"/>
    <w:pPr>
      <w:spacing w:before="840" w:after="200"/>
      <w:jc w:val="center"/>
    </w:pPr>
    <w:rPr>
      <w:b/>
      <w:sz w:val="28"/>
    </w:rPr>
  </w:style>
  <w:style w:type="paragraph" w:customStyle="1" w:styleId="SpecialFooter">
    <w:name w:val="Special Footer"/>
    <w:basedOn w:val="Footer"/>
    <w:rsid w:val="006E01B9"/>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6E01B9"/>
    <w:rPr>
      <w:b/>
      <w:color w:val="auto"/>
    </w:rPr>
  </w:style>
  <w:style w:type="paragraph" w:customStyle="1" w:styleId="Tablehead">
    <w:name w:val="Table_head"/>
    <w:basedOn w:val="Normal"/>
    <w:next w:val="Tabletext"/>
    <w:rsid w:val="006E01B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6E01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6E01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CommentText">
    <w:name w:val="annotation text"/>
    <w:basedOn w:val="Normal"/>
    <w:link w:val="CommentTextChar"/>
    <w:semiHidden/>
    <w:rsid w:val="006E01B9"/>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NoTitle">
    <w:name w:val="Table_NoTitle"/>
    <w:basedOn w:val="Normal"/>
    <w:next w:val="Tablehead"/>
    <w:link w:val="TableNoTitleChar"/>
    <w:rsid w:val="006E01B9"/>
    <w:pPr>
      <w:keepNext/>
      <w:keepLines/>
      <w:spacing w:before="360" w:after="120"/>
      <w:jc w:val="center"/>
    </w:pPr>
    <w:rPr>
      <w:b/>
    </w:rPr>
  </w:style>
  <w:style w:type="paragraph" w:customStyle="1" w:styleId="Title1">
    <w:name w:val="Title 1"/>
    <w:basedOn w:val="Source"/>
    <w:next w:val="Title2"/>
    <w:rsid w:val="006E01B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E01B9"/>
  </w:style>
  <w:style w:type="paragraph" w:customStyle="1" w:styleId="Title3">
    <w:name w:val="Title 3"/>
    <w:basedOn w:val="Title2"/>
    <w:next w:val="Title4"/>
    <w:rsid w:val="006E01B9"/>
    <w:rPr>
      <w:caps w:val="0"/>
    </w:rPr>
  </w:style>
  <w:style w:type="paragraph" w:customStyle="1" w:styleId="Title4">
    <w:name w:val="Title 4"/>
    <w:basedOn w:val="Title3"/>
    <w:next w:val="Heading1"/>
    <w:rsid w:val="006E01B9"/>
    <w:rPr>
      <w:b/>
    </w:rPr>
  </w:style>
  <w:style w:type="paragraph" w:customStyle="1" w:styleId="Artheading">
    <w:name w:val="Art_heading"/>
    <w:basedOn w:val="Normal"/>
    <w:next w:val="Normalaftertitle"/>
    <w:rsid w:val="006E01B9"/>
    <w:pPr>
      <w:spacing w:before="480"/>
      <w:jc w:val="center"/>
    </w:pPr>
    <w:rPr>
      <w:b/>
      <w:sz w:val="28"/>
    </w:rPr>
  </w:style>
  <w:style w:type="paragraph" w:styleId="ListBullet">
    <w:name w:val="List Bullet"/>
    <w:basedOn w:val="Normal"/>
    <w:autoRedefine/>
    <w:rsid w:val="006E01B9"/>
    <w:pPr>
      <w:numPr>
        <w:numId w:val="1"/>
      </w:numPr>
    </w:pPr>
  </w:style>
  <w:style w:type="paragraph" w:styleId="NormalIndent">
    <w:name w:val="Normal Indent"/>
    <w:basedOn w:val="Normal"/>
    <w:rsid w:val="006E01B9"/>
    <w:pPr>
      <w:widowControl w:val="0"/>
      <w:tabs>
        <w:tab w:val="clear" w:pos="794"/>
        <w:tab w:val="clear" w:pos="1191"/>
        <w:tab w:val="clear" w:pos="1588"/>
        <w:tab w:val="clear" w:pos="1985"/>
      </w:tabs>
      <w:overflowPunct/>
      <w:spacing w:before="0"/>
      <w:ind w:left="720"/>
      <w:jc w:val="left"/>
      <w:textAlignment w:val="auto"/>
    </w:pPr>
    <w:rPr>
      <w:sz w:val="20"/>
      <w:lang w:val="en-US"/>
    </w:rPr>
  </w:style>
  <w:style w:type="paragraph" w:styleId="BodyTextIndent2">
    <w:name w:val="Body Text Indent 2"/>
    <w:basedOn w:val="Normal"/>
    <w:link w:val="BodyTextIndent2Char"/>
    <w:rsid w:val="006E01B9"/>
    <w:pPr>
      <w:spacing w:before="0"/>
      <w:ind w:left="1134" w:hanging="1134"/>
    </w:pPr>
    <w:rPr>
      <w:sz w:val="22"/>
      <w:szCs w:val="24"/>
    </w:rPr>
  </w:style>
  <w:style w:type="paragraph" w:customStyle="1" w:styleId="TableText0">
    <w:name w:val="Table_Text"/>
    <w:basedOn w:val="Normal"/>
    <w:rsid w:val="006E01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rPr>
      <w:sz w:val="22"/>
    </w:rPr>
  </w:style>
  <w:style w:type="paragraph" w:customStyle="1" w:styleId="TabletitleBR">
    <w:name w:val="Table_title_BR"/>
    <w:basedOn w:val="Normal"/>
    <w:next w:val="Normal"/>
    <w:rsid w:val="006E01B9"/>
    <w:pPr>
      <w:keepNext/>
      <w:keepLines/>
      <w:spacing w:before="0" w:after="120"/>
      <w:jc w:val="center"/>
    </w:pPr>
    <w:rPr>
      <w:b/>
    </w:rPr>
  </w:style>
  <w:style w:type="paragraph" w:styleId="CommentSubject">
    <w:name w:val="annotation subject"/>
    <w:basedOn w:val="CommentText"/>
    <w:next w:val="CommentText"/>
    <w:semiHidden/>
    <w:rsid w:val="006E01B9"/>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paragraph" w:customStyle="1" w:styleId="CharChar1CharCharCharCharCharCharCharCharCharCharCharCharChar">
    <w:name w:val="Char Char1 Char Char Char Char Char Char Char Char Char Char Char Char Char"/>
    <w:basedOn w:val="Normal"/>
    <w:rsid w:val="006E01B9"/>
    <w:pPr>
      <w:tabs>
        <w:tab w:val="clear" w:pos="794"/>
        <w:tab w:val="clear" w:pos="1191"/>
        <w:tab w:val="clear" w:pos="1588"/>
        <w:tab w:val="clear" w:pos="1985"/>
      </w:tabs>
      <w:overflowPunct/>
      <w:autoSpaceDE/>
      <w:autoSpaceDN/>
      <w:adjustRightInd/>
      <w:spacing w:before="0" w:after="160" w:line="240" w:lineRule="exact"/>
      <w:ind w:left="720"/>
      <w:jc w:val="left"/>
      <w:textAlignment w:val="auto"/>
    </w:pPr>
    <w:rPr>
      <w:rFonts w:ascii="Verdana" w:eastAsia="SimSun" w:hAnsi="Verdana" w:cs="Arial"/>
      <w:sz w:val="20"/>
      <w:lang w:val="en-US"/>
    </w:rPr>
  </w:style>
  <w:style w:type="paragraph" w:styleId="Caption">
    <w:name w:val="caption"/>
    <w:basedOn w:val="Normal"/>
    <w:next w:val="Normal"/>
    <w:qFormat/>
    <w:rsid w:val="006E01B9"/>
    <w:pPr>
      <w:spacing w:after="120"/>
      <w:jc w:val="left"/>
    </w:pPr>
    <w:rPr>
      <w:b/>
      <w:bCs/>
      <w:sz w:val="20"/>
    </w:rPr>
  </w:style>
  <w:style w:type="paragraph" w:styleId="BalloonText">
    <w:name w:val="Balloon Text"/>
    <w:basedOn w:val="Normal"/>
    <w:link w:val="BalloonTextChar"/>
    <w:rsid w:val="006E01B9"/>
    <w:rPr>
      <w:rFonts w:ascii="Tahoma" w:hAnsi="Tahoma"/>
      <w:sz w:val="16"/>
      <w:szCs w:val="16"/>
    </w:rPr>
  </w:style>
  <w:style w:type="paragraph" w:customStyle="1" w:styleId="Normal1">
    <w:name w:val="Normal1"/>
    <w:basedOn w:val="Normal"/>
    <w:link w:val="normalChar"/>
    <w:rsid w:val="006E01B9"/>
    <w:pPr>
      <w:widowControl w:val="0"/>
      <w:tabs>
        <w:tab w:val="clear" w:pos="794"/>
        <w:tab w:val="clear" w:pos="1191"/>
        <w:tab w:val="clear" w:pos="1588"/>
        <w:tab w:val="clear" w:pos="1985"/>
      </w:tabs>
      <w:overflowPunct/>
      <w:autoSpaceDE/>
      <w:autoSpaceDN/>
      <w:adjustRightInd/>
      <w:spacing w:before="60"/>
      <w:textAlignment w:val="auto"/>
    </w:pPr>
    <w:rPr>
      <w:rFonts w:ascii="Helvetica" w:hAnsi="Helvetica"/>
      <w:sz w:val="20"/>
      <w:lang w:val="en-US"/>
    </w:rPr>
  </w:style>
  <w:style w:type="paragraph" w:customStyle="1" w:styleId="HTMLBody">
    <w:name w:val="HTML Body"/>
    <w:rsid w:val="006E01B9"/>
    <w:rPr>
      <w:rFonts w:ascii="Arial" w:hAnsi="Arial"/>
      <w:lang w:val="en-US" w:eastAsia="en-US"/>
    </w:rPr>
  </w:style>
  <w:style w:type="paragraph" w:customStyle="1" w:styleId="Body">
    <w:name w:val="Body"/>
    <w:basedOn w:val="Normal"/>
    <w:rsid w:val="006E01B9"/>
    <w:pPr>
      <w:widowControl w:val="0"/>
      <w:tabs>
        <w:tab w:val="clear" w:pos="794"/>
        <w:tab w:val="clear" w:pos="1191"/>
        <w:tab w:val="clear" w:pos="1588"/>
        <w:tab w:val="clear" w:pos="1985"/>
      </w:tabs>
      <w:overflowPunct/>
      <w:autoSpaceDE/>
      <w:autoSpaceDN/>
      <w:adjustRightInd/>
      <w:spacing w:before="60"/>
      <w:textAlignment w:val="auto"/>
    </w:pPr>
    <w:rPr>
      <w:rFonts w:ascii="Times" w:hAnsi="Times"/>
      <w:snapToGrid w:val="0"/>
      <w:lang w:val="en-US"/>
    </w:rPr>
  </w:style>
  <w:style w:type="character" w:customStyle="1" w:styleId="BodyChar">
    <w:name w:val="Body Char"/>
    <w:basedOn w:val="DefaultParagraphFont"/>
    <w:rsid w:val="006E01B9"/>
    <w:rPr>
      <w:rFonts w:ascii="Times" w:hAnsi="Times"/>
      <w:snapToGrid w:val="0"/>
      <w:sz w:val="24"/>
      <w:lang w:val="en-US" w:eastAsia="en-US" w:bidi="ar-SA"/>
    </w:rPr>
  </w:style>
  <w:style w:type="paragraph" w:customStyle="1" w:styleId="TableCaption">
    <w:name w:val="Table Caption"/>
    <w:basedOn w:val="Normal"/>
    <w:rsid w:val="006E01B9"/>
    <w:pPr>
      <w:tabs>
        <w:tab w:val="clear" w:pos="794"/>
        <w:tab w:val="clear" w:pos="1191"/>
        <w:tab w:val="clear" w:pos="1588"/>
        <w:tab w:val="clear" w:pos="1985"/>
      </w:tabs>
      <w:overflowPunct/>
      <w:autoSpaceDE/>
      <w:autoSpaceDN/>
      <w:adjustRightInd/>
      <w:spacing w:before="60"/>
      <w:jc w:val="center"/>
      <w:textAlignment w:val="auto"/>
    </w:pPr>
    <w:rPr>
      <w:rFonts w:ascii="Arial" w:hAnsi="Arial" w:cs="Arial"/>
      <w:b/>
      <w:sz w:val="20"/>
      <w:lang w:val="en-US"/>
    </w:rPr>
  </w:style>
  <w:style w:type="paragraph" w:customStyle="1" w:styleId="AnnexRef">
    <w:name w:val="Annex_Ref"/>
    <w:basedOn w:val="Normal"/>
    <w:next w:val="Normal"/>
    <w:rsid w:val="006E01B9"/>
    <w:pPr>
      <w:keepNext/>
      <w:keepLines/>
      <w:overflowPunct/>
      <w:autoSpaceDE/>
      <w:autoSpaceDN/>
      <w:adjustRightInd/>
      <w:spacing w:after="280"/>
      <w:jc w:val="center"/>
      <w:textAlignment w:val="auto"/>
    </w:pPr>
  </w:style>
  <w:style w:type="paragraph" w:customStyle="1" w:styleId="Head">
    <w:name w:val="Head"/>
    <w:basedOn w:val="Normal"/>
    <w:rsid w:val="006E01B9"/>
    <w:pPr>
      <w:tabs>
        <w:tab w:val="clear" w:pos="794"/>
        <w:tab w:val="clear" w:pos="1191"/>
        <w:tab w:val="clear" w:pos="1588"/>
        <w:tab w:val="clear" w:pos="1985"/>
        <w:tab w:val="left" w:pos="6663"/>
      </w:tabs>
      <w:overflowPunct/>
      <w:autoSpaceDE/>
      <w:autoSpaceDN/>
      <w:adjustRightInd/>
      <w:spacing w:before="0"/>
      <w:jc w:val="left"/>
      <w:textAlignment w:val="auto"/>
    </w:pPr>
  </w:style>
  <w:style w:type="paragraph" w:customStyle="1" w:styleId="Infodoc">
    <w:name w:val="Infodoc"/>
    <w:basedOn w:val="Normal"/>
    <w:rsid w:val="006E01B9"/>
    <w:pPr>
      <w:tabs>
        <w:tab w:val="clear" w:pos="794"/>
        <w:tab w:val="clear" w:pos="1191"/>
        <w:tab w:val="clear" w:pos="1588"/>
        <w:tab w:val="clear" w:pos="1985"/>
        <w:tab w:val="left" w:pos="1418"/>
      </w:tabs>
      <w:overflowPunct/>
      <w:autoSpaceDE/>
      <w:autoSpaceDN/>
      <w:adjustRightInd/>
      <w:spacing w:before="0"/>
      <w:ind w:left="1418" w:hanging="1418"/>
      <w:jc w:val="left"/>
      <w:textAlignment w:val="auto"/>
    </w:pPr>
  </w:style>
  <w:style w:type="paragraph" w:customStyle="1" w:styleId="EquationLegend0">
    <w:name w:val="Equation_Legend"/>
    <w:basedOn w:val="Normal"/>
    <w:rsid w:val="006E01B9"/>
    <w:pPr>
      <w:tabs>
        <w:tab w:val="clear" w:pos="794"/>
        <w:tab w:val="clear" w:pos="1191"/>
        <w:tab w:val="clear" w:pos="1588"/>
        <w:tab w:val="clear" w:pos="1985"/>
        <w:tab w:val="right" w:pos="1531"/>
        <w:tab w:val="left" w:pos="1701"/>
      </w:tabs>
      <w:overflowPunct/>
      <w:autoSpaceDE/>
      <w:autoSpaceDN/>
      <w:adjustRightInd/>
      <w:spacing w:before="80"/>
      <w:ind w:left="1701" w:hanging="1701"/>
      <w:jc w:val="left"/>
      <w:textAlignment w:val="auto"/>
    </w:pPr>
  </w:style>
  <w:style w:type="paragraph" w:customStyle="1" w:styleId="body0">
    <w:name w:val="body"/>
    <w:basedOn w:val="Normal"/>
    <w:rsid w:val="006E01B9"/>
    <w:pPr>
      <w:tabs>
        <w:tab w:val="clear" w:pos="794"/>
        <w:tab w:val="clear" w:pos="1191"/>
        <w:tab w:val="clear" w:pos="1588"/>
        <w:tab w:val="clear" w:pos="1985"/>
      </w:tabs>
      <w:overflowPunct/>
      <w:autoSpaceDE/>
      <w:autoSpaceDN/>
      <w:adjustRightInd/>
      <w:spacing w:before="0" w:after="120"/>
      <w:jc w:val="left"/>
      <w:textAlignment w:val="auto"/>
    </w:pPr>
    <w:rPr>
      <w:rFonts w:ascii="Arial" w:eastAsia="MS Mincho" w:hAnsi="Arial"/>
      <w:sz w:val="20"/>
      <w:lang w:val="en-US"/>
    </w:rPr>
  </w:style>
  <w:style w:type="paragraph" w:styleId="BodyText">
    <w:name w:val="Body Text"/>
    <w:basedOn w:val="Normal"/>
    <w:link w:val="BodyTextChar"/>
    <w:rsid w:val="008D6CC9"/>
    <w:pPr>
      <w:spacing w:after="120"/>
    </w:pPr>
  </w:style>
  <w:style w:type="paragraph" w:customStyle="1" w:styleId="Tabletext1">
    <w:name w:val="Table text"/>
    <w:basedOn w:val="Normal"/>
    <w:link w:val="TabletextChar"/>
    <w:rsid w:val="00CC3E72"/>
    <w:pPr>
      <w:spacing w:before="40" w:after="40"/>
      <w:jc w:val="left"/>
    </w:pPr>
    <w:rPr>
      <w:sz w:val="22"/>
      <w:szCs w:val="22"/>
      <w:lang w:val="en-US"/>
    </w:rPr>
  </w:style>
  <w:style w:type="character" w:customStyle="1" w:styleId="TabletextChar">
    <w:name w:val="Table text Char"/>
    <w:basedOn w:val="DefaultParagraphFont"/>
    <w:link w:val="Tabletext1"/>
    <w:rsid w:val="00CC3E72"/>
    <w:rPr>
      <w:sz w:val="22"/>
      <w:szCs w:val="22"/>
      <w:lang w:val="en-US" w:eastAsia="en-US" w:bidi="ar-SA"/>
    </w:rPr>
  </w:style>
  <w:style w:type="table" w:styleId="TableGrid">
    <w:name w:val="Table Grid"/>
    <w:basedOn w:val="TableNormal"/>
    <w:rsid w:val="00CE6EA7"/>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rsid w:val="00A51BE2"/>
    <w:pPr>
      <w:tabs>
        <w:tab w:val="clear" w:pos="794"/>
        <w:tab w:val="clear" w:pos="1191"/>
        <w:tab w:val="clear" w:pos="1588"/>
        <w:tab w:val="clear" w:pos="1985"/>
      </w:tabs>
      <w:overflowPunct/>
      <w:autoSpaceDE/>
      <w:autoSpaceDN/>
      <w:adjustRightInd/>
      <w:spacing w:before="0"/>
      <w:ind w:left="720" w:hanging="360"/>
      <w:jc w:val="left"/>
      <w:textAlignment w:val="auto"/>
    </w:pPr>
    <w:rPr>
      <w:sz w:val="20"/>
      <w:lang w:val="en-US"/>
    </w:rPr>
  </w:style>
  <w:style w:type="paragraph" w:styleId="PlainText">
    <w:name w:val="Plain Text"/>
    <w:basedOn w:val="Normal"/>
    <w:rsid w:val="00BE680C"/>
    <w:pPr>
      <w:tabs>
        <w:tab w:val="clear" w:pos="794"/>
        <w:tab w:val="clear" w:pos="1191"/>
        <w:tab w:val="clear" w:pos="1588"/>
        <w:tab w:val="clear" w:pos="1985"/>
      </w:tabs>
      <w:overflowPunct/>
      <w:autoSpaceDE/>
      <w:autoSpaceDN/>
      <w:adjustRightInd/>
      <w:spacing w:before="0"/>
      <w:jc w:val="left"/>
      <w:textAlignment w:val="auto"/>
    </w:pPr>
    <w:rPr>
      <w:rFonts w:ascii="Courier New" w:hAnsi="Courier New"/>
      <w:sz w:val="20"/>
      <w:lang w:val="en-US"/>
    </w:rPr>
  </w:style>
  <w:style w:type="character" w:customStyle="1" w:styleId="TableText-Left">
    <w:name w:val="Table Text - Left"/>
    <w:basedOn w:val="DefaultParagraphFont"/>
    <w:rsid w:val="00DD5EC7"/>
    <w:rPr>
      <w:sz w:val="24"/>
    </w:rPr>
  </w:style>
  <w:style w:type="character" w:customStyle="1" w:styleId="normalChar">
    <w:name w:val="normal Char"/>
    <w:basedOn w:val="DefaultParagraphFont"/>
    <w:link w:val="Normal1"/>
    <w:rsid w:val="00D14094"/>
    <w:rPr>
      <w:rFonts w:ascii="Helvetica" w:hAnsi="Helvetica"/>
      <w:lang w:val="en-US" w:eastAsia="en-US" w:bidi="ar-SA"/>
    </w:rPr>
  </w:style>
  <w:style w:type="paragraph" w:customStyle="1" w:styleId="Hading1">
    <w:name w:val="Hading 1"/>
    <w:basedOn w:val="Normal1"/>
    <w:rsid w:val="00D14094"/>
    <w:rPr>
      <w:rFonts w:ascii="Times New Roman" w:hAnsi="Times New Roman"/>
      <w:sz w:val="24"/>
      <w:szCs w:val="24"/>
      <w:u w:val="single"/>
    </w:rPr>
  </w:style>
  <w:style w:type="character" w:styleId="Hyperlink">
    <w:name w:val="Hyperlink"/>
    <w:basedOn w:val="DefaultParagraphFont"/>
    <w:rsid w:val="00D14094"/>
    <w:rPr>
      <w:color w:val="0000FF"/>
      <w:u w:val="single"/>
    </w:rPr>
  </w:style>
  <w:style w:type="paragraph" w:customStyle="1" w:styleId="FigureNotitle0">
    <w:name w:val="Figure_No &amp; title"/>
    <w:basedOn w:val="Normal"/>
    <w:next w:val="Normal"/>
    <w:link w:val="FigureNotitleChar0"/>
    <w:rsid w:val="009F3AEA"/>
    <w:pPr>
      <w:keepLines/>
      <w:spacing w:before="240" w:after="120"/>
      <w:jc w:val="center"/>
    </w:pPr>
    <w:rPr>
      <w:b/>
    </w:rPr>
  </w:style>
  <w:style w:type="paragraph" w:customStyle="1" w:styleId="TableNotitle0">
    <w:name w:val="Table_No &amp; title"/>
    <w:basedOn w:val="Normal"/>
    <w:next w:val="Tablehead"/>
    <w:uiPriority w:val="99"/>
    <w:rsid w:val="009F3AEA"/>
    <w:pPr>
      <w:keepNext/>
      <w:keepLines/>
      <w:spacing w:before="360" w:after="120"/>
      <w:jc w:val="center"/>
    </w:pPr>
    <w:rPr>
      <w:b/>
    </w:rPr>
  </w:style>
  <w:style w:type="paragraph" w:customStyle="1" w:styleId="Tableheader">
    <w:name w:val="Table header"/>
    <w:basedOn w:val="Normal"/>
    <w:next w:val="Tabletext1"/>
    <w:rsid w:val="009F3AEA"/>
    <w:pPr>
      <w:keepNext/>
      <w:spacing w:before="0"/>
      <w:jc w:val="center"/>
    </w:pPr>
    <w:rPr>
      <w:b/>
      <w:bCs/>
      <w:szCs w:val="24"/>
      <w:lang w:val="en-US"/>
    </w:rPr>
  </w:style>
  <w:style w:type="character" w:customStyle="1" w:styleId="TableNoTitleChar">
    <w:name w:val="Table_NoTitle Char"/>
    <w:basedOn w:val="DefaultParagraphFont"/>
    <w:link w:val="TableNoTitle"/>
    <w:rsid w:val="009F3AEA"/>
    <w:rPr>
      <w:b/>
      <w:sz w:val="24"/>
      <w:lang w:val="en-GB" w:eastAsia="en-US" w:bidi="ar-SA"/>
    </w:rPr>
  </w:style>
  <w:style w:type="character" w:customStyle="1" w:styleId="FigureNotitleChar0">
    <w:name w:val="Figure_No &amp; title Char"/>
    <w:basedOn w:val="DefaultParagraphFont"/>
    <w:link w:val="FigureNotitle0"/>
    <w:rsid w:val="009F3AEA"/>
    <w:rPr>
      <w:b/>
      <w:sz w:val="24"/>
      <w:lang w:val="en-GB" w:eastAsia="en-US" w:bidi="ar-SA"/>
    </w:rPr>
  </w:style>
  <w:style w:type="paragraph" w:customStyle="1" w:styleId="AnnexNotitle0">
    <w:name w:val="Annex_No &amp; title"/>
    <w:basedOn w:val="Normal"/>
    <w:next w:val="Normal"/>
    <w:rsid w:val="00366F61"/>
    <w:pPr>
      <w:keepNext/>
      <w:keepLines/>
      <w:spacing w:before="480"/>
      <w:jc w:val="center"/>
    </w:pPr>
    <w:rPr>
      <w:b/>
      <w:sz w:val="28"/>
    </w:rPr>
  </w:style>
  <w:style w:type="character" w:customStyle="1" w:styleId="EquationChar">
    <w:name w:val="Equation Char"/>
    <w:basedOn w:val="DefaultParagraphFont"/>
    <w:link w:val="Equation"/>
    <w:rsid w:val="004806D9"/>
    <w:rPr>
      <w:sz w:val="24"/>
      <w:lang w:val="en-GB" w:eastAsia="en-US" w:bidi="ar-SA"/>
    </w:rPr>
  </w:style>
  <w:style w:type="character" w:customStyle="1" w:styleId="NoteChar">
    <w:name w:val="Note Char"/>
    <w:basedOn w:val="DefaultParagraphFont"/>
    <w:link w:val="Note"/>
    <w:rsid w:val="004806D9"/>
    <w:rPr>
      <w:sz w:val="22"/>
      <w:lang w:val="en-GB" w:eastAsia="en-US" w:bidi="ar-SA"/>
    </w:rPr>
  </w:style>
  <w:style w:type="character" w:customStyle="1" w:styleId="Heading4Char">
    <w:name w:val="Heading 4 Char"/>
    <w:aliases w:val="le4 Char,heading 4 + Indent: Left 0.5 in Char,heading 4 + Indent: Left 0.25 in Char,4 Char,H4 Char,1.1.1.1 Char"/>
    <w:basedOn w:val="DefaultParagraphFont"/>
    <w:link w:val="Heading4"/>
    <w:rsid w:val="00AF1BEA"/>
    <w:rPr>
      <w:rFonts w:ascii="Times New Roman" w:hAnsi="Times New Roman"/>
      <w:b/>
      <w:sz w:val="24"/>
      <w:lang w:val="en-GB" w:eastAsia="en-US"/>
    </w:rPr>
  </w:style>
  <w:style w:type="character" w:customStyle="1" w:styleId="Heading5Char">
    <w:name w:val="Heading 5 Char"/>
    <w:aliases w:val="le5 Char,5 Char"/>
    <w:basedOn w:val="DefaultParagraphFont"/>
    <w:link w:val="Heading5"/>
    <w:rsid w:val="003B58E3"/>
    <w:rPr>
      <w:rFonts w:ascii="Times New Roman" w:hAnsi="Times New Roman"/>
      <w:b/>
      <w:sz w:val="24"/>
      <w:lang w:val="en-GB" w:eastAsia="en-US"/>
    </w:rPr>
  </w:style>
  <w:style w:type="paragraph" w:styleId="ListParagraph">
    <w:name w:val="List Paragraph"/>
    <w:basedOn w:val="Normal"/>
    <w:uiPriority w:val="34"/>
    <w:qFormat/>
    <w:rsid w:val="00B1330B"/>
    <w:pPr>
      <w:ind w:left="720"/>
      <w:contextualSpacing/>
      <w:jc w:val="left"/>
    </w:pPr>
  </w:style>
  <w:style w:type="paragraph" w:styleId="Revision">
    <w:name w:val="Revision"/>
    <w:hidden/>
    <w:uiPriority w:val="99"/>
    <w:semiHidden/>
    <w:rsid w:val="003C1791"/>
    <w:rPr>
      <w:rFonts w:ascii="Times New Roman" w:hAnsi="Times New Roman"/>
      <w:sz w:val="24"/>
      <w:lang w:val="en-GB" w:eastAsia="en-US"/>
    </w:rPr>
  </w:style>
  <w:style w:type="character" w:customStyle="1" w:styleId="NormalaftertitleChar">
    <w:name w:val="Normal_after_title Char"/>
    <w:link w:val="Normalaftertitle"/>
    <w:rsid w:val="00D17BBE"/>
    <w:rPr>
      <w:rFonts w:ascii="Times New Roman" w:hAnsi="Times New Roman"/>
      <w:sz w:val="24"/>
      <w:lang w:val="en-GB" w:eastAsia="en-US"/>
    </w:rPr>
  </w:style>
  <w:style w:type="character" w:customStyle="1" w:styleId="FigureNoTitleChar">
    <w:name w:val="Figure_NoTitle Char"/>
    <w:link w:val="FigureNoTitle"/>
    <w:rsid w:val="00D17BBE"/>
    <w:rPr>
      <w:rFonts w:ascii="Times New Roman" w:hAnsi="Times New Roman"/>
      <w:b/>
      <w:sz w:val="24"/>
      <w:lang w:val="en-GB" w:eastAsia="en-US"/>
    </w:rPr>
  </w:style>
  <w:style w:type="paragraph" w:customStyle="1" w:styleId="Figuretext">
    <w:name w:val="Figure text"/>
    <w:basedOn w:val="Normal"/>
    <w:next w:val="Normal"/>
    <w:link w:val="FiguretextChar"/>
    <w:rsid w:val="00D17BBE"/>
    <w:pPr>
      <w:spacing w:before="0"/>
      <w:jc w:val="left"/>
    </w:pPr>
    <w:rPr>
      <w:sz w:val="18"/>
      <w:szCs w:val="18"/>
    </w:rPr>
  </w:style>
  <w:style w:type="character" w:customStyle="1" w:styleId="FiguretextChar">
    <w:name w:val="Figure text Char"/>
    <w:link w:val="Figuretext"/>
    <w:rsid w:val="00D17BBE"/>
    <w:rPr>
      <w:rFonts w:ascii="Times New Roman" w:hAnsi="Times New Roman"/>
      <w:sz w:val="18"/>
      <w:szCs w:val="18"/>
      <w:lang w:val="en-GB" w:eastAsia="en-US"/>
    </w:rPr>
  </w:style>
  <w:style w:type="paragraph" w:customStyle="1" w:styleId="Definition">
    <w:name w:val="Definition"/>
    <w:basedOn w:val="Normal"/>
    <w:next w:val="Normal"/>
    <w:rsid w:val="00D17BBE"/>
    <w:pPr>
      <w:keepLines/>
      <w:tabs>
        <w:tab w:val="clear" w:pos="794"/>
        <w:tab w:val="clear" w:pos="1191"/>
        <w:tab w:val="clear" w:pos="1588"/>
        <w:tab w:val="clear" w:pos="1985"/>
        <w:tab w:val="left" w:pos="720"/>
      </w:tabs>
      <w:overflowPunct/>
      <w:autoSpaceDE/>
      <w:autoSpaceDN/>
      <w:adjustRightInd/>
      <w:textAlignment w:val="auto"/>
    </w:pPr>
    <w:rPr>
      <w:rFonts w:eastAsia="SimSun" w:cs="Helvetica"/>
      <w:lang w:val="en-US" w:eastAsia="zh-CN"/>
    </w:rPr>
  </w:style>
  <w:style w:type="paragraph" w:customStyle="1" w:styleId="Bulletlist">
    <w:name w:val="Bullet_list"/>
    <w:basedOn w:val="Normal"/>
    <w:next w:val="Normal"/>
    <w:link w:val="BulletlistChar"/>
    <w:rsid w:val="00D17BBE"/>
    <w:pPr>
      <w:numPr>
        <w:numId w:val="2"/>
      </w:numPr>
      <w:spacing w:before="0"/>
      <w:jc w:val="left"/>
    </w:pPr>
  </w:style>
  <w:style w:type="character" w:customStyle="1" w:styleId="BulletlistChar">
    <w:name w:val="Bullet_list Char"/>
    <w:link w:val="Bulletlist"/>
    <w:rsid w:val="00D17BBE"/>
    <w:rPr>
      <w:rFonts w:ascii="Times New Roman" w:hAnsi="Times New Roman"/>
      <w:sz w:val="24"/>
      <w:lang w:val="en-GB" w:eastAsia="en-US"/>
    </w:rPr>
  </w:style>
  <w:style w:type="paragraph" w:customStyle="1" w:styleId="Rec">
    <w:name w:val="Rec_#"/>
    <w:basedOn w:val="Normal"/>
    <w:next w:val="Normal"/>
    <w:link w:val="RecChar"/>
    <w:rsid w:val="00D17BBE"/>
    <w:pPr>
      <w:keepNext/>
      <w:keepLines/>
      <w:spacing w:before="480"/>
      <w:jc w:val="left"/>
    </w:pPr>
    <w:rPr>
      <w:rFonts w:eastAsia="SimSun"/>
      <w:b/>
      <w:bCs/>
      <w:szCs w:val="24"/>
    </w:rPr>
  </w:style>
  <w:style w:type="character" w:customStyle="1" w:styleId="RecChar">
    <w:name w:val="Rec_# Char"/>
    <w:link w:val="Rec"/>
    <w:rsid w:val="00D17BBE"/>
    <w:rPr>
      <w:rFonts w:ascii="Times New Roman" w:eastAsia="SimSun" w:hAnsi="Times New Roman"/>
      <w:b/>
      <w:bCs/>
      <w:sz w:val="24"/>
      <w:szCs w:val="24"/>
      <w:lang w:val="en-GB" w:eastAsia="en-US"/>
    </w:rPr>
  </w:style>
  <w:style w:type="paragraph" w:customStyle="1" w:styleId="RecTitle0">
    <w:name w:val="Rec Title"/>
    <w:basedOn w:val="Normal"/>
    <w:next w:val="Heading1"/>
    <w:rsid w:val="00D17BBE"/>
    <w:pPr>
      <w:keepNext/>
      <w:keepLines/>
      <w:overflowPunct/>
      <w:autoSpaceDE/>
      <w:autoSpaceDN/>
      <w:adjustRightInd/>
      <w:spacing w:before="240"/>
      <w:jc w:val="center"/>
      <w:textAlignment w:val="auto"/>
    </w:pPr>
    <w:rPr>
      <w:rFonts w:eastAsia="MS Mincho"/>
      <w:b/>
      <w:bCs/>
      <w:szCs w:val="24"/>
    </w:rPr>
  </w:style>
  <w:style w:type="paragraph" w:customStyle="1" w:styleId="References">
    <w:name w:val="References"/>
    <w:basedOn w:val="Normal"/>
    <w:rsid w:val="00D17BBE"/>
    <w:pPr>
      <w:ind w:left="720" w:hanging="720"/>
      <w:jc w:val="left"/>
    </w:pPr>
  </w:style>
  <w:style w:type="paragraph" w:customStyle="1" w:styleId="Abbreviations">
    <w:name w:val="Abbreviations"/>
    <w:basedOn w:val="Normal"/>
    <w:rsid w:val="00D17BBE"/>
    <w:pPr>
      <w:tabs>
        <w:tab w:val="clear" w:pos="794"/>
        <w:tab w:val="clear" w:pos="1191"/>
        <w:tab w:val="clear" w:pos="1588"/>
        <w:tab w:val="clear" w:pos="1985"/>
        <w:tab w:val="left" w:pos="1440"/>
      </w:tabs>
      <w:ind w:left="1440" w:hanging="1440"/>
      <w:jc w:val="left"/>
    </w:pPr>
  </w:style>
  <w:style w:type="paragraph" w:customStyle="1" w:styleId="Tabletextsmall">
    <w:name w:val="Table text (small)"/>
    <w:basedOn w:val="Tabletext1"/>
    <w:link w:val="TabletextsmallChar"/>
    <w:rsid w:val="00D17BBE"/>
    <w:rPr>
      <w:sz w:val="18"/>
    </w:rPr>
  </w:style>
  <w:style w:type="character" w:customStyle="1" w:styleId="TabletextsmallChar">
    <w:name w:val="Table text (small) Char"/>
    <w:link w:val="Tabletextsmall"/>
    <w:rsid w:val="00D17BBE"/>
    <w:rPr>
      <w:rFonts w:ascii="Times New Roman" w:hAnsi="Times New Roman"/>
      <w:sz w:val="18"/>
      <w:szCs w:val="22"/>
      <w:lang w:val="en-US" w:eastAsia="en-US"/>
    </w:rPr>
  </w:style>
  <w:style w:type="paragraph" w:customStyle="1" w:styleId="Tableheadersmall">
    <w:name w:val="Table header (small)"/>
    <w:basedOn w:val="Tableheader"/>
    <w:rsid w:val="00D17BBE"/>
    <w:rPr>
      <w:sz w:val="18"/>
    </w:rPr>
  </w:style>
  <w:style w:type="paragraph" w:customStyle="1" w:styleId="Tabletextcentered">
    <w:name w:val="Table text (centered)"/>
    <w:basedOn w:val="Tabletext1"/>
    <w:rsid w:val="00D17BBE"/>
    <w:pPr>
      <w:jc w:val="center"/>
    </w:pPr>
    <w:rPr>
      <w:szCs w:val="20"/>
    </w:rPr>
  </w:style>
  <w:style w:type="paragraph" w:customStyle="1" w:styleId="Normalindented">
    <w:name w:val="Normal (indented)"/>
    <w:basedOn w:val="Normal"/>
    <w:rsid w:val="00D17BBE"/>
    <w:pPr>
      <w:ind w:left="720"/>
      <w:jc w:val="left"/>
    </w:pPr>
  </w:style>
  <w:style w:type="paragraph" w:customStyle="1" w:styleId="Numberedlist">
    <w:name w:val="Numbered_list"/>
    <w:basedOn w:val="Normal"/>
    <w:next w:val="Normal"/>
    <w:autoRedefine/>
    <w:rsid w:val="00D17BBE"/>
    <w:pPr>
      <w:spacing w:before="60"/>
      <w:jc w:val="left"/>
    </w:pPr>
    <w:rPr>
      <w:iCs/>
      <w:szCs w:val="24"/>
    </w:rPr>
  </w:style>
  <w:style w:type="paragraph" w:customStyle="1" w:styleId="Normalbold">
    <w:name w:val="Normal (bold"/>
    <w:aliases w:val="centered,underlined)"/>
    <w:basedOn w:val="Normal"/>
    <w:rsid w:val="00D17BBE"/>
    <w:pPr>
      <w:jc w:val="center"/>
    </w:pPr>
    <w:rPr>
      <w:b/>
      <w:bCs/>
      <w:sz w:val="20"/>
      <w:u w:val="single"/>
    </w:rPr>
  </w:style>
  <w:style w:type="paragraph" w:customStyle="1" w:styleId="Keywords">
    <w:name w:val="Keywords"/>
    <w:basedOn w:val="Normal"/>
    <w:rsid w:val="00D17BBE"/>
    <w:pPr>
      <w:tabs>
        <w:tab w:val="clear" w:pos="1191"/>
        <w:tab w:val="clear" w:pos="1588"/>
      </w:tabs>
      <w:ind w:left="794" w:hanging="794"/>
    </w:pPr>
    <w:rPr>
      <w:rFonts w:eastAsia="SimSun"/>
      <w:szCs w:val="24"/>
    </w:rPr>
  </w:style>
  <w:style w:type="character" w:styleId="LineNumber">
    <w:name w:val="line number"/>
    <w:basedOn w:val="DefaultParagraphFont"/>
    <w:rsid w:val="00D17BBE"/>
  </w:style>
  <w:style w:type="paragraph" w:customStyle="1" w:styleId="correction">
    <w:name w:val="correction"/>
    <w:basedOn w:val="Heading1"/>
    <w:rsid w:val="00D17BBE"/>
    <w:pPr>
      <w:keepNext w:val="0"/>
      <w:keepLines w:val="0"/>
      <w:tabs>
        <w:tab w:val="clear" w:pos="794"/>
        <w:tab w:val="clear" w:pos="1191"/>
        <w:tab w:val="clear" w:pos="1588"/>
        <w:tab w:val="clear" w:pos="1985"/>
        <w:tab w:val="left" w:pos="360"/>
      </w:tabs>
      <w:overflowPunct/>
      <w:autoSpaceDE/>
      <w:autoSpaceDN/>
      <w:adjustRightInd/>
      <w:spacing w:before="120"/>
      <w:ind w:left="360" w:hanging="360"/>
      <w:textAlignment w:val="auto"/>
    </w:pPr>
    <w:rPr>
      <w:b w:val="0"/>
      <w:sz w:val="22"/>
      <w:lang w:val="en-US"/>
    </w:rPr>
  </w:style>
  <w:style w:type="paragraph" w:customStyle="1" w:styleId="TableLegend0">
    <w:name w:val="Table_Legend"/>
    <w:basedOn w:val="Normal"/>
    <w:rsid w:val="00D17BBE"/>
    <w:pPr>
      <w:keepNext/>
      <w:overflowPunct/>
      <w:autoSpaceDE/>
      <w:autoSpaceDN/>
      <w:adjustRightInd/>
      <w:spacing w:before="113"/>
      <w:textAlignment w:val="auto"/>
    </w:pPr>
    <w:rPr>
      <w:rFonts w:ascii="Arial" w:hAnsi="Arial"/>
      <w:snapToGrid w:val="0"/>
      <w:sz w:val="18"/>
      <w:lang w:val="en-US"/>
    </w:rPr>
  </w:style>
  <w:style w:type="paragraph" w:customStyle="1" w:styleId="headingb0">
    <w:name w:val="heading_b"/>
    <w:basedOn w:val="Heading3"/>
    <w:next w:val="Normal"/>
    <w:rsid w:val="00D17BBE"/>
    <w:pPr>
      <w:overflowPunct/>
      <w:autoSpaceDE/>
      <w:autoSpaceDN/>
      <w:adjustRightInd/>
      <w:ind w:left="0" w:firstLine="0"/>
      <w:textAlignment w:val="auto"/>
      <w:outlineLvl w:val="9"/>
    </w:pPr>
  </w:style>
  <w:style w:type="character" w:customStyle="1" w:styleId="BodyTextChar">
    <w:name w:val="Body Text Char"/>
    <w:link w:val="BodyText"/>
    <w:rsid w:val="00D17BBE"/>
    <w:rPr>
      <w:rFonts w:ascii="Times New Roman" w:hAnsi="Times New Roman"/>
      <w:sz w:val="24"/>
      <w:lang w:val="en-GB" w:eastAsia="en-US"/>
    </w:rPr>
  </w:style>
  <w:style w:type="paragraph" w:customStyle="1" w:styleId="TAL">
    <w:name w:val="TAL"/>
    <w:basedOn w:val="Normal"/>
    <w:rsid w:val="00D17BBE"/>
    <w:pPr>
      <w:keepNext/>
      <w:keepLines/>
      <w:tabs>
        <w:tab w:val="clear" w:pos="794"/>
        <w:tab w:val="clear" w:pos="1191"/>
        <w:tab w:val="clear" w:pos="1588"/>
        <w:tab w:val="clear" w:pos="1985"/>
      </w:tabs>
      <w:spacing w:before="0"/>
      <w:jc w:val="left"/>
    </w:pPr>
    <w:rPr>
      <w:rFonts w:ascii="Arial" w:hAnsi="Arial"/>
      <w:sz w:val="18"/>
    </w:rPr>
  </w:style>
  <w:style w:type="paragraph" w:customStyle="1" w:styleId="TAH">
    <w:name w:val="TAH"/>
    <w:basedOn w:val="TAC"/>
    <w:rsid w:val="00D17BBE"/>
    <w:pPr>
      <w:jc w:val="center"/>
    </w:pPr>
    <w:rPr>
      <w:b/>
    </w:rPr>
  </w:style>
  <w:style w:type="paragraph" w:customStyle="1" w:styleId="TAC">
    <w:name w:val="TAC"/>
    <w:basedOn w:val="TAL"/>
    <w:rsid w:val="00D17BBE"/>
  </w:style>
  <w:style w:type="character" w:customStyle="1" w:styleId="NormalFontHelveticaChar">
    <w:name w:val="Normal + Font: Helvetica Char"/>
    <w:aliases w:val="Bold Char,Space Before 12 pt Char,Not Bold Char,heading 1 Char,1 Char,H1 Char,l1 Char,h1 Char,1st level Char,le1 Char Char"/>
    <w:rsid w:val="00D17BBE"/>
    <w:rPr>
      <w:rFonts w:ascii="Arial" w:hAnsi="Arial"/>
      <w:sz w:val="36"/>
      <w:lang w:val="en-GB" w:eastAsia="en-US" w:bidi="ar-SA"/>
    </w:rPr>
  </w:style>
  <w:style w:type="paragraph" w:styleId="BodyText2">
    <w:name w:val="Body Text 2"/>
    <w:basedOn w:val="Normal"/>
    <w:link w:val="BodyText2Char"/>
    <w:rsid w:val="00D17BBE"/>
    <w:pPr>
      <w:spacing w:after="120" w:line="480" w:lineRule="auto"/>
      <w:jc w:val="left"/>
    </w:pPr>
  </w:style>
  <w:style w:type="character" w:customStyle="1" w:styleId="BodyText2Char">
    <w:name w:val="Body Text 2 Char"/>
    <w:basedOn w:val="DefaultParagraphFont"/>
    <w:link w:val="BodyText2"/>
    <w:rsid w:val="00D17BBE"/>
    <w:rPr>
      <w:rFonts w:ascii="Times New Roman" w:hAnsi="Times New Roman"/>
      <w:sz w:val="24"/>
      <w:lang w:val="en-GB" w:eastAsia="en-US"/>
    </w:rPr>
  </w:style>
  <w:style w:type="paragraph" w:styleId="BodyTextIndent">
    <w:name w:val="Body Text Indent"/>
    <w:basedOn w:val="Normal"/>
    <w:link w:val="BodyTextIndentChar"/>
    <w:rsid w:val="00D17BBE"/>
    <w:pPr>
      <w:tabs>
        <w:tab w:val="clear" w:pos="794"/>
        <w:tab w:val="clear" w:pos="1191"/>
        <w:tab w:val="clear" w:pos="1588"/>
        <w:tab w:val="clear" w:pos="1985"/>
      </w:tabs>
      <w:overflowPunct/>
      <w:autoSpaceDE/>
      <w:autoSpaceDN/>
      <w:adjustRightInd/>
      <w:spacing w:before="0"/>
      <w:ind w:firstLineChars="50" w:firstLine="110"/>
      <w:jc w:val="left"/>
      <w:textAlignment w:val="auto"/>
    </w:pPr>
    <w:rPr>
      <w:rFonts w:eastAsia="MS Mincho"/>
      <w:sz w:val="22"/>
      <w:lang w:val="en-US" w:eastAsia="ja-JP"/>
    </w:rPr>
  </w:style>
  <w:style w:type="character" w:customStyle="1" w:styleId="BodyTextIndentChar">
    <w:name w:val="Body Text Indent Char"/>
    <w:basedOn w:val="DefaultParagraphFont"/>
    <w:link w:val="BodyTextIndent"/>
    <w:rsid w:val="00D17BBE"/>
    <w:rPr>
      <w:rFonts w:ascii="Times New Roman" w:eastAsia="MS Mincho" w:hAnsi="Times New Roman"/>
      <w:sz w:val="22"/>
      <w:lang w:val="en-US" w:eastAsia="ja-JP"/>
    </w:rPr>
  </w:style>
  <w:style w:type="paragraph" w:customStyle="1" w:styleId="RecRef0">
    <w:name w:val="Rec_Ref"/>
    <w:basedOn w:val="Normal"/>
    <w:next w:val="Heading1"/>
    <w:rsid w:val="00D17BBE"/>
    <w:pPr>
      <w:keepNext/>
      <w:keepLines/>
      <w:jc w:val="center"/>
    </w:pPr>
    <w:rPr>
      <w:rFonts w:eastAsia="SimSun"/>
      <w:i/>
      <w:iCs/>
      <w:szCs w:val="24"/>
    </w:rPr>
  </w:style>
  <w:style w:type="paragraph" w:customStyle="1" w:styleId="ResRef0">
    <w:name w:val="Res_Ref"/>
    <w:basedOn w:val="RecRef0"/>
    <w:next w:val="ResDate0"/>
    <w:rsid w:val="00D17BBE"/>
    <w:pPr>
      <w:tabs>
        <w:tab w:val="clear" w:pos="794"/>
        <w:tab w:val="clear" w:pos="1191"/>
        <w:tab w:val="clear" w:pos="1588"/>
        <w:tab w:val="clear" w:pos="1985"/>
      </w:tabs>
      <w:overflowPunct/>
      <w:autoSpaceDE/>
      <w:autoSpaceDN/>
      <w:adjustRightInd/>
      <w:textAlignment w:val="auto"/>
    </w:pPr>
    <w:rPr>
      <w:rFonts w:eastAsia="MS Mincho"/>
      <w:i w:val="0"/>
      <w:iCs w:val="0"/>
    </w:rPr>
  </w:style>
  <w:style w:type="paragraph" w:customStyle="1" w:styleId="ResDate0">
    <w:name w:val="Res_Date"/>
    <w:basedOn w:val="RecDate0"/>
    <w:next w:val="Normalaftertitle0"/>
    <w:rsid w:val="00D17BBE"/>
    <w:rPr>
      <w:caps w:val="0"/>
      <w:sz w:val="24"/>
      <w:szCs w:val="24"/>
    </w:rPr>
  </w:style>
  <w:style w:type="paragraph" w:customStyle="1" w:styleId="RecDate0">
    <w:name w:val="Rec_Date"/>
    <w:basedOn w:val="Normal"/>
    <w:next w:val="Normal"/>
    <w:rsid w:val="00D17BBE"/>
    <w:pPr>
      <w:keepNext/>
      <w:keepLines/>
      <w:tabs>
        <w:tab w:val="clear" w:pos="794"/>
        <w:tab w:val="clear" w:pos="1191"/>
        <w:tab w:val="clear" w:pos="1588"/>
        <w:tab w:val="clear" w:pos="1985"/>
      </w:tabs>
      <w:overflowPunct/>
      <w:autoSpaceDE/>
      <w:autoSpaceDN/>
      <w:adjustRightInd/>
      <w:jc w:val="right"/>
      <w:textAlignment w:val="auto"/>
    </w:pPr>
    <w:rPr>
      <w:rFonts w:eastAsia="MS Mincho"/>
      <w:caps/>
      <w:sz w:val="28"/>
      <w:szCs w:val="28"/>
    </w:rPr>
  </w:style>
  <w:style w:type="paragraph" w:customStyle="1" w:styleId="Normalaftertitle0">
    <w:name w:val="Normal after title"/>
    <w:basedOn w:val="Normal"/>
    <w:rsid w:val="00D17BBE"/>
    <w:pPr>
      <w:widowControl w:val="0"/>
      <w:overflowPunct/>
      <w:autoSpaceDE/>
      <w:autoSpaceDN/>
      <w:adjustRightInd/>
      <w:spacing w:before="480"/>
      <w:textAlignment w:val="auto"/>
    </w:pPr>
    <w:rPr>
      <w:sz w:val="20"/>
      <w:lang w:val="en-US"/>
    </w:rPr>
  </w:style>
  <w:style w:type="paragraph" w:customStyle="1" w:styleId="RecNoBR">
    <w:name w:val="Rec_No_BR"/>
    <w:basedOn w:val="Normal"/>
    <w:next w:val="Normal"/>
    <w:rsid w:val="00D17BBE"/>
    <w:pPr>
      <w:keepNext/>
      <w:keepLines/>
      <w:spacing w:before="480"/>
      <w:jc w:val="center"/>
    </w:pPr>
    <w:rPr>
      <w:caps/>
      <w:sz w:val="28"/>
    </w:rPr>
  </w:style>
  <w:style w:type="paragraph" w:customStyle="1" w:styleId="QuestionNoBR">
    <w:name w:val="Question_No_BR"/>
    <w:basedOn w:val="RecNoBR"/>
    <w:next w:val="Normal"/>
    <w:rsid w:val="00D17BBE"/>
  </w:style>
  <w:style w:type="paragraph" w:customStyle="1" w:styleId="AppendixNotitle0">
    <w:name w:val="Appendix_No &amp; title"/>
    <w:basedOn w:val="AnnexNotitle0"/>
    <w:next w:val="Normal"/>
    <w:rsid w:val="00D17BBE"/>
  </w:style>
  <w:style w:type="paragraph" w:customStyle="1" w:styleId="FigureNoBR">
    <w:name w:val="Figure_No_BR"/>
    <w:basedOn w:val="Normal"/>
    <w:next w:val="Normal"/>
    <w:rsid w:val="00D17BBE"/>
    <w:pPr>
      <w:keepNext/>
      <w:keepLines/>
      <w:spacing w:before="480" w:after="120"/>
      <w:jc w:val="center"/>
    </w:pPr>
    <w:rPr>
      <w:caps/>
    </w:rPr>
  </w:style>
  <w:style w:type="paragraph" w:customStyle="1" w:styleId="FiguretitleBR">
    <w:name w:val="Figure_title_BR"/>
    <w:basedOn w:val="TabletitleBR"/>
    <w:next w:val="Normal"/>
    <w:rsid w:val="00D17BBE"/>
    <w:pPr>
      <w:keepNext w:val="0"/>
      <w:spacing w:after="480"/>
    </w:pPr>
  </w:style>
  <w:style w:type="character" w:customStyle="1" w:styleId="Recdef">
    <w:name w:val="Rec_def"/>
    <w:rsid w:val="00D17BBE"/>
    <w:rPr>
      <w:b/>
    </w:rPr>
  </w:style>
  <w:style w:type="paragraph" w:customStyle="1" w:styleId="RepNoBR">
    <w:name w:val="Rep_No_BR"/>
    <w:basedOn w:val="RecNoBR"/>
    <w:next w:val="Normal"/>
    <w:rsid w:val="00D17BBE"/>
  </w:style>
  <w:style w:type="paragraph" w:customStyle="1" w:styleId="ResNoBR">
    <w:name w:val="Res_No_BR"/>
    <w:basedOn w:val="RecNoBR"/>
    <w:next w:val="Normal"/>
    <w:rsid w:val="00D17BBE"/>
  </w:style>
  <w:style w:type="paragraph" w:customStyle="1" w:styleId="TableNoBR">
    <w:name w:val="Table_No_BR"/>
    <w:basedOn w:val="Normal"/>
    <w:next w:val="TabletitleBR"/>
    <w:rsid w:val="00D17BBE"/>
    <w:pPr>
      <w:keepNext/>
      <w:spacing w:before="560" w:after="120"/>
      <w:jc w:val="center"/>
    </w:pPr>
    <w:rPr>
      <w:caps/>
    </w:rPr>
  </w:style>
  <w:style w:type="paragraph" w:customStyle="1" w:styleId="Tableref">
    <w:name w:val="Table_ref"/>
    <w:basedOn w:val="Normal"/>
    <w:next w:val="TabletitleBR"/>
    <w:rsid w:val="00D17BBE"/>
    <w:pPr>
      <w:keepNext/>
      <w:spacing w:before="0" w:after="120"/>
      <w:jc w:val="center"/>
    </w:pPr>
  </w:style>
  <w:style w:type="paragraph" w:customStyle="1" w:styleId="SectionTitle0">
    <w:name w:val="Section_Title"/>
    <w:basedOn w:val="Normal"/>
    <w:rsid w:val="00D17BBE"/>
    <w:pPr>
      <w:widowControl w:val="0"/>
      <w:tabs>
        <w:tab w:val="clear" w:pos="794"/>
        <w:tab w:val="clear" w:pos="1191"/>
        <w:tab w:val="clear" w:pos="1588"/>
        <w:tab w:val="clear" w:pos="1985"/>
      </w:tabs>
      <w:overflowPunct/>
      <w:autoSpaceDE/>
      <w:autoSpaceDN/>
      <w:adjustRightInd/>
      <w:spacing w:before="136"/>
      <w:ind w:left="1418"/>
      <w:jc w:val="left"/>
      <w:textAlignment w:val="auto"/>
    </w:pPr>
    <w:rPr>
      <w:rFonts w:ascii="Arial" w:hAnsi="Arial"/>
      <w:b/>
      <w:sz w:val="32"/>
      <w:lang w:val="en-US"/>
    </w:rPr>
  </w:style>
  <w:style w:type="paragraph" w:customStyle="1" w:styleId="CouvRecTitle">
    <w:name w:val="Couv Rec Title"/>
    <w:basedOn w:val="Normal"/>
    <w:rsid w:val="00D17BBE"/>
    <w:pPr>
      <w:keepNext/>
      <w:keepLines/>
      <w:widowControl w:val="0"/>
      <w:tabs>
        <w:tab w:val="clear" w:pos="794"/>
        <w:tab w:val="clear" w:pos="1191"/>
        <w:tab w:val="clear" w:pos="1588"/>
        <w:tab w:val="clear" w:pos="1985"/>
      </w:tabs>
      <w:overflowPunct/>
      <w:autoSpaceDE/>
      <w:autoSpaceDN/>
      <w:adjustRightInd/>
      <w:spacing w:before="240"/>
      <w:ind w:left="1418"/>
      <w:jc w:val="left"/>
      <w:textAlignment w:val="auto"/>
    </w:pPr>
    <w:rPr>
      <w:rFonts w:ascii="Arial" w:hAnsi="Arial"/>
      <w:b/>
      <w:sz w:val="36"/>
      <w:lang w:val="en-US"/>
    </w:rPr>
  </w:style>
  <w:style w:type="paragraph" w:customStyle="1" w:styleId="CouvRec">
    <w:name w:val="Couv Rec #"/>
    <w:basedOn w:val="Normal"/>
    <w:rsid w:val="00D17BBE"/>
    <w:pPr>
      <w:widowControl w:val="0"/>
      <w:tabs>
        <w:tab w:val="clear" w:pos="794"/>
        <w:tab w:val="clear" w:pos="1191"/>
        <w:tab w:val="clear" w:pos="1588"/>
        <w:tab w:val="clear" w:pos="1985"/>
      </w:tabs>
      <w:overflowPunct/>
      <w:autoSpaceDE/>
      <w:autoSpaceDN/>
      <w:adjustRightInd/>
      <w:spacing w:before="6"/>
      <w:ind w:left="1418"/>
      <w:textAlignment w:val="auto"/>
    </w:pPr>
    <w:rPr>
      <w:rFonts w:ascii="Arial" w:hAnsi="Arial"/>
      <w:b/>
      <w:sz w:val="32"/>
      <w:lang w:val="en-US"/>
    </w:rPr>
  </w:style>
  <w:style w:type="paragraph" w:customStyle="1" w:styleId="CouvNote">
    <w:name w:val="Couv Note"/>
    <w:basedOn w:val="Normal"/>
    <w:rsid w:val="00D17BBE"/>
    <w:pPr>
      <w:widowControl w:val="0"/>
      <w:tabs>
        <w:tab w:val="clear" w:pos="794"/>
        <w:tab w:val="clear" w:pos="1191"/>
        <w:tab w:val="clear" w:pos="1588"/>
        <w:tab w:val="clear" w:pos="1985"/>
        <w:tab w:val="left" w:pos="1134"/>
        <w:tab w:val="left" w:pos="1418"/>
      </w:tabs>
      <w:overflowPunct/>
      <w:autoSpaceDE/>
      <w:autoSpaceDN/>
      <w:adjustRightInd/>
      <w:spacing w:before="200"/>
      <w:textAlignment w:val="auto"/>
    </w:pPr>
    <w:rPr>
      <w:rFonts w:ascii="Arial" w:hAnsi="Arial"/>
      <w:sz w:val="20"/>
      <w:lang w:val="en-US"/>
    </w:rPr>
  </w:style>
  <w:style w:type="paragraph" w:customStyle="1" w:styleId="TableTitle">
    <w:name w:val="Table_Title"/>
    <w:basedOn w:val="Table"/>
    <w:next w:val="TableText0"/>
    <w:rsid w:val="00D17BBE"/>
    <w:pPr>
      <w:spacing w:before="0"/>
    </w:pPr>
    <w:rPr>
      <w:b/>
    </w:rPr>
  </w:style>
  <w:style w:type="paragraph" w:customStyle="1" w:styleId="Table">
    <w:name w:val="Table_#"/>
    <w:basedOn w:val="Normal"/>
    <w:next w:val="TableTitle"/>
    <w:rsid w:val="00D17BBE"/>
    <w:pPr>
      <w:keepNext/>
      <w:overflowPunct/>
      <w:autoSpaceDE/>
      <w:autoSpaceDN/>
      <w:adjustRightInd/>
      <w:spacing w:before="567" w:after="113"/>
      <w:jc w:val="center"/>
      <w:textAlignment w:val="auto"/>
    </w:pPr>
    <w:rPr>
      <w:rFonts w:ascii="Arial" w:hAnsi="Arial"/>
      <w:snapToGrid w:val="0"/>
      <w:sz w:val="22"/>
      <w:lang w:val="en-US"/>
    </w:rPr>
  </w:style>
  <w:style w:type="paragraph" w:customStyle="1" w:styleId="TableHead0">
    <w:name w:val="Table_Head"/>
    <w:basedOn w:val="TableText0"/>
    <w:rsid w:val="00D17BBE"/>
    <w:pPr>
      <w:keepNext/>
      <w:spacing w:before="80" w:after="80"/>
      <w:jc w:val="center"/>
    </w:pPr>
    <w:rPr>
      <w:rFonts w:ascii="Arial" w:hAnsi="Arial"/>
      <w:b/>
    </w:rPr>
  </w:style>
  <w:style w:type="character" w:styleId="FollowedHyperlink">
    <w:name w:val="FollowedHyperlink"/>
    <w:rsid w:val="00D17BBE"/>
    <w:rPr>
      <w:color w:val="800080"/>
      <w:u w:val="single"/>
    </w:rPr>
  </w:style>
  <w:style w:type="paragraph" w:customStyle="1" w:styleId="Tabellen-berschrift">
    <w:name w:val="Tabellen-Überschrift"/>
    <w:basedOn w:val="Normal"/>
    <w:next w:val="Normal"/>
    <w:rsid w:val="00D17BBE"/>
    <w:pPr>
      <w:tabs>
        <w:tab w:val="num" w:pos="1106"/>
      </w:tabs>
      <w:spacing w:before="0"/>
      <w:ind w:left="2014" w:hanging="1021"/>
      <w:jc w:val="left"/>
    </w:pPr>
    <w:rPr>
      <w:rFonts w:ascii="(Asiatische Schriftart verwende" w:hAnsi="(Asiatische Schriftart verwende"/>
      <w:b/>
      <w:szCs w:val="24"/>
    </w:rPr>
  </w:style>
  <w:style w:type="paragraph" w:customStyle="1" w:styleId="Title10">
    <w:name w:val="Title1"/>
    <w:basedOn w:val="Normal"/>
    <w:next w:val="Normal"/>
    <w:rsid w:val="00D17BBE"/>
    <w:pPr>
      <w:tabs>
        <w:tab w:val="clear" w:pos="794"/>
        <w:tab w:val="clear" w:pos="1191"/>
        <w:tab w:val="clear" w:pos="1588"/>
        <w:tab w:val="clear" w:pos="1985"/>
        <w:tab w:val="num" w:pos="360"/>
      </w:tabs>
      <w:spacing w:before="0" w:after="180"/>
      <w:ind w:left="360" w:hanging="360"/>
      <w:jc w:val="left"/>
    </w:pPr>
    <w:rPr>
      <w:b/>
      <w:sz w:val="28"/>
      <w:szCs w:val="28"/>
    </w:rPr>
  </w:style>
  <w:style w:type="paragraph" w:customStyle="1" w:styleId="B3">
    <w:name w:val="B3+"/>
    <w:basedOn w:val="B30"/>
    <w:rsid w:val="00D17BBE"/>
    <w:pPr>
      <w:tabs>
        <w:tab w:val="left" w:pos="1134"/>
        <w:tab w:val="num" w:pos="1644"/>
      </w:tabs>
      <w:ind w:left="1644" w:hanging="453"/>
    </w:pPr>
  </w:style>
  <w:style w:type="paragraph" w:customStyle="1" w:styleId="B30">
    <w:name w:val="B3"/>
    <w:basedOn w:val="List3"/>
    <w:rsid w:val="00D17BBE"/>
  </w:style>
  <w:style w:type="paragraph" w:styleId="List3">
    <w:name w:val="List 3"/>
    <w:basedOn w:val="List2"/>
    <w:rsid w:val="00D17BBE"/>
    <w:pPr>
      <w:overflowPunct w:val="0"/>
      <w:autoSpaceDE w:val="0"/>
      <w:autoSpaceDN w:val="0"/>
      <w:adjustRightInd w:val="0"/>
      <w:spacing w:after="180"/>
      <w:ind w:left="1135" w:hanging="284"/>
      <w:textAlignment w:val="baseline"/>
    </w:pPr>
    <w:rPr>
      <w:sz w:val="22"/>
      <w:szCs w:val="22"/>
      <w:lang w:val="en-GB"/>
    </w:rPr>
  </w:style>
  <w:style w:type="paragraph" w:styleId="List">
    <w:name w:val="List"/>
    <w:basedOn w:val="Normal"/>
    <w:rsid w:val="00D17BBE"/>
    <w:pPr>
      <w:tabs>
        <w:tab w:val="clear" w:pos="794"/>
        <w:tab w:val="clear" w:pos="1191"/>
        <w:tab w:val="clear" w:pos="1588"/>
        <w:tab w:val="clear" w:pos="1985"/>
      </w:tabs>
      <w:spacing w:before="0" w:after="180"/>
      <w:ind w:left="568" w:hanging="284"/>
      <w:jc w:val="left"/>
    </w:pPr>
    <w:rPr>
      <w:sz w:val="22"/>
      <w:szCs w:val="22"/>
    </w:rPr>
  </w:style>
  <w:style w:type="paragraph" w:customStyle="1" w:styleId="B1">
    <w:name w:val="B1+"/>
    <w:basedOn w:val="B10"/>
    <w:rsid w:val="00D17BBE"/>
    <w:pPr>
      <w:tabs>
        <w:tab w:val="num" w:pos="737"/>
      </w:tabs>
      <w:ind w:left="737" w:hanging="453"/>
    </w:pPr>
  </w:style>
  <w:style w:type="paragraph" w:customStyle="1" w:styleId="B10">
    <w:name w:val="B1"/>
    <w:basedOn w:val="List"/>
    <w:rsid w:val="00D17BBE"/>
  </w:style>
  <w:style w:type="paragraph" w:customStyle="1" w:styleId="B2">
    <w:name w:val="B2+"/>
    <w:basedOn w:val="B20"/>
    <w:rsid w:val="00D17BBE"/>
    <w:pPr>
      <w:tabs>
        <w:tab w:val="num" w:pos="1191"/>
      </w:tabs>
      <w:ind w:left="1191" w:hanging="454"/>
    </w:pPr>
  </w:style>
  <w:style w:type="paragraph" w:customStyle="1" w:styleId="B20">
    <w:name w:val="B2"/>
    <w:basedOn w:val="List2"/>
    <w:rsid w:val="00D17BBE"/>
    <w:pPr>
      <w:overflowPunct w:val="0"/>
      <w:autoSpaceDE w:val="0"/>
      <w:autoSpaceDN w:val="0"/>
      <w:adjustRightInd w:val="0"/>
      <w:spacing w:after="180"/>
      <w:ind w:left="851" w:hanging="284"/>
      <w:textAlignment w:val="baseline"/>
    </w:pPr>
    <w:rPr>
      <w:sz w:val="22"/>
      <w:szCs w:val="22"/>
      <w:lang w:val="en-GB"/>
    </w:rPr>
  </w:style>
  <w:style w:type="paragraph" w:customStyle="1" w:styleId="BL">
    <w:name w:val="BL"/>
    <w:basedOn w:val="Normal"/>
    <w:rsid w:val="00D17BBE"/>
    <w:pPr>
      <w:tabs>
        <w:tab w:val="clear" w:pos="794"/>
        <w:tab w:val="clear" w:pos="1191"/>
        <w:tab w:val="clear" w:pos="1588"/>
        <w:tab w:val="clear" w:pos="1985"/>
        <w:tab w:val="num" w:pos="737"/>
        <w:tab w:val="left" w:pos="851"/>
      </w:tabs>
      <w:spacing w:before="0" w:after="180"/>
      <w:ind w:left="737" w:hanging="453"/>
      <w:jc w:val="left"/>
    </w:pPr>
    <w:rPr>
      <w:sz w:val="22"/>
      <w:szCs w:val="22"/>
    </w:rPr>
  </w:style>
  <w:style w:type="paragraph" w:customStyle="1" w:styleId="berschrift11NormalFontHelveticaBoldSpaceBefore12ptNotBold">
    <w:name w:val="Überschrift 1.1.Normal + Font: Helvetica.Bold.Space Before 12 pt.Not Bold"/>
    <w:basedOn w:val="Normal"/>
    <w:next w:val="Normal"/>
    <w:rsid w:val="00D17BBE"/>
    <w:pPr>
      <w:widowControl w:val="0"/>
      <w:tabs>
        <w:tab w:val="clear" w:pos="794"/>
        <w:tab w:val="clear" w:pos="1191"/>
        <w:tab w:val="clear" w:pos="1588"/>
        <w:tab w:val="clear" w:pos="1985"/>
        <w:tab w:val="num" w:pos="720"/>
      </w:tabs>
      <w:overflowPunct/>
      <w:adjustRightInd/>
      <w:spacing w:line="360" w:lineRule="auto"/>
      <w:ind w:left="720" w:hanging="360"/>
      <w:jc w:val="left"/>
      <w:textAlignment w:val="auto"/>
      <w:outlineLvl w:val="0"/>
    </w:pPr>
    <w:rPr>
      <w:rFonts w:eastAsia="SimSun"/>
      <w:b/>
      <w:bCs/>
      <w:sz w:val="28"/>
      <w:szCs w:val="28"/>
      <w:u w:val="single"/>
      <w:lang w:val="en-US" w:eastAsia="zh-CN"/>
    </w:rPr>
  </w:style>
  <w:style w:type="paragraph" w:customStyle="1" w:styleId="FormatvorlageTableHeadLinks">
    <w:name w:val="Formatvorlage Table_Head + Links"/>
    <w:basedOn w:val="TableHead0"/>
    <w:rsid w:val="00D17BBE"/>
    <w:pPr>
      <w:tabs>
        <w:tab w:val="num" w:pos="360"/>
      </w:tabs>
      <w:ind w:left="360" w:hanging="360"/>
      <w:jc w:val="left"/>
    </w:pPr>
    <w:rPr>
      <w:rFonts w:ascii="Times New Roman" w:eastAsia="SimSun" w:hAnsi="Times New Roman"/>
      <w:bCs/>
    </w:rPr>
  </w:style>
  <w:style w:type="paragraph" w:customStyle="1" w:styleId="TableTextCharCharChar">
    <w:name w:val="Table_Text Char Char Char"/>
    <w:basedOn w:val="Normal"/>
    <w:rsid w:val="00D17B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rPr>
      <w:rFonts w:eastAsia="SimSun"/>
      <w:sz w:val="22"/>
      <w:szCs w:val="22"/>
    </w:rPr>
  </w:style>
  <w:style w:type="paragraph" w:customStyle="1" w:styleId="UnnumberedHeading1">
    <w:name w:val="Unnumbered Heading 1"/>
    <w:basedOn w:val="Heading1"/>
    <w:autoRedefine/>
    <w:rsid w:val="00D17BBE"/>
    <w:pPr>
      <w:keepLines w:val="0"/>
      <w:tabs>
        <w:tab w:val="clear" w:pos="794"/>
        <w:tab w:val="clear" w:pos="1191"/>
        <w:tab w:val="clear" w:pos="1588"/>
        <w:tab w:val="clear" w:pos="1985"/>
        <w:tab w:val="num" w:pos="360"/>
      </w:tabs>
      <w:overflowPunct/>
      <w:autoSpaceDE/>
      <w:autoSpaceDN/>
      <w:adjustRightInd/>
      <w:spacing w:before="240" w:after="60"/>
      <w:ind w:left="0" w:firstLine="0"/>
      <w:textAlignment w:val="auto"/>
      <w:outlineLvl w:val="9"/>
    </w:pPr>
    <w:rPr>
      <w:rFonts w:ascii="Arial" w:hAnsi="Arial"/>
      <w:snapToGrid w:val="0"/>
      <w:kern w:val="28"/>
      <w:lang w:val="en-US"/>
    </w:rPr>
  </w:style>
  <w:style w:type="paragraph" w:customStyle="1" w:styleId="UnnumberedHeading2">
    <w:name w:val="Unnumbered Heading 2"/>
    <w:basedOn w:val="UnnumberedHeading1"/>
    <w:next w:val="Normal"/>
    <w:autoRedefine/>
    <w:rsid w:val="00D17BBE"/>
    <w:pPr>
      <w:numPr>
        <w:ilvl w:val="1"/>
      </w:numPr>
      <w:tabs>
        <w:tab w:val="num" w:pos="360"/>
        <w:tab w:val="left" w:pos="504"/>
        <w:tab w:val="left" w:pos="648"/>
        <w:tab w:val="num" w:pos="1440"/>
      </w:tabs>
      <w:spacing w:after="0"/>
      <w:ind w:left="1440" w:hanging="360"/>
    </w:pPr>
    <w:rPr>
      <w:rFonts w:cs="Arial"/>
      <w:bCs/>
      <w:sz w:val="22"/>
    </w:rPr>
  </w:style>
  <w:style w:type="paragraph" w:customStyle="1" w:styleId="UnnumberedHeading3">
    <w:name w:val="Unnumbered Heading 3"/>
    <w:basedOn w:val="UnnumberedHeading1"/>
    <w:next w:val="Normal"/>
    <w:autoRedefine/>
    <w:rsid w:val="00D17BBE"/>
    <w:pPr>
      <w:numPr>
        <w:ilvl w:val="2"/>
      </w:numPr>
      <w:tabs>
        <w:tab w:val="num" w:pos="360"/>
        <w:tab w:val="left" w:pos="792"/>
        <w:tab w:val="left" w:pos="936"/>
        <w:tab w:val="num" w:pos="2160"/>
      </w:tabs>
      <w:spacing w:before="120" w:after="0"/>
      <w:ind w:left="2160" w:hanging="180"/>
    </w:pPr>
    <w:rPr>
      <w:sz w:val="22"/>
    </w:rPr>
  </w:style>
  <w:style w:type="paragraph" w:customStyle="1" w:styleId="UnnumberedHeading4">
    <w:name w:val="Unnumbered Heading 4"/>
    <w:basedOn w:val="Heading1"/>
    <w:next w:val="Normal"/>
    <w:autoRedefine/>
    <w:rsid w:val="00D17BBE"/>
    <w:pPr>
      <w:keepLines w:val="0"/>
      <w:numPr>
        <w:ilvl w:val="3"/>
      </w:numPr>
      <w:tabs>
        <w:tab w:val="clear" w:pos="794"/>
        <w:tab w:val="clear" w:pos="1191"/>
        <w:tab w:val="clear" w:pos="1588"/>
        <w:tab w:val="clear" w:pos="1985"/>
        <w:tab w:val="num" w:pos="720"/>
        <w:tab w:val="left" w:pos="936"/>
        <w:tab w:val="left" w:pos="1080"/>
      </w:tabs>
      <w:overflowPunct/>
      <w:autoSpaceDE/>
      <w:autoSpaceDN/>
      <w:adjustRightInd/>
      <w:spacing w:before="60"/>
      <w:ind w:left="794" w:hanging="794"/>
      <w:jc w:val="both"/>
      <w:textAlignment w:val="auto"/>
    </w:pPr>
    <w:rPr>
      <w:rFonts w:ascii="Arial" w:hAnsi="Arial"/>
      <w:kern w:val="28"/>
      <w:sz w:val="20"/>
      <w:lang w:val="en-US"/>
    </w:rPr>
  </w:style>
  <w:style w:type="paragraph" w:customStyle="1" w:styleId="UnnumberedHeading5">
    <w:name w:val="Unnumbered Heading 5"/>
    <w:basedOn w:val="UnnumberedHeading1"/>
    <w:next w:val="Normal"/>
    <w:autoRedefine/>
    <w:rsid w:val="00D17BBE"/>
    <w:pPr>
      <w:numPr>
        <w:ilvl w:val="4"/>
      </w:numPr>
      <w:tabs>
        <w:tab w:val="num" w:pos="360"/>
        <w:tab w:val="num" w:pos="3600"/>
      </w:tabs>
      <w:ind w:left="3600" w:hanging="360"/>
    </w:pPr>
    <w:rPr>
      <w:sz w:val="20"/>
    </w:rPr>
  </w:style>
  <w:style w:type="paragraph" w:customStyle="1" w:styleId="Table0">
    <w:name w:val="Table"/>
    <w:basedOn w:val="Fig"/>
    <w:next w:val="Normal"/>
    <w:rsid w:val="00D17BBE"/>
    <w:pPr>
      <w:tabs>
        <w:tab w:val="num" w:pos="360"/>
      </w:tabs>
      <w:ind w:left="360" w:hanging="360"/>
    </w:pPr>
    <w:rPr>
      <w:lang w:val="en-US" w:eastAsia="zh-CN"/>
    </w:rPr>
  </w:style>
  <w:style w:type="paragraph" w:customStyle="1" w:styleId="Fig">
    <w:name w:val="Fig."/>
    <w:basedOn w:val="Normal"/>
    <w:next w:val="Normal"/>
    <w:rsid w:val="00D17BBE"/>
    <w:pPr>
      <w:tabs>
        <w:tab w:val="clear" w:pos="794"/>
        <w:tab w:val="clear" w:pos="1191"/>
        <w:tab w:val="clear" w:pos="1588"/>
        <w:tab w:val="clear" w:pos="1985"/>
      </w:tabs>
      <w:spacing w:before="0" w:after="180"/>
      <w:jc w:val="left"/>
    </w:pPr>
    <w:rPr>
      <w:b/>
      <w:szCs w:val="24"/>
    </w:rPr>
  </w:style>
  <w:style w:type="paragraph" w:customStyle="1" w:styleId="Section">
    <w:name w:val="Section"/>
    <w:basedOn w:val="Heading1"/>
    <w:rsid w:val="00D17BBE"/>
    <w:pPr>
      <w:tabs>
        <w:tab w:val="num" w:pos="360"/>
      </w:tabs>
      <w:ind w:left="360" w:hanging="360"/>
    </w:pPr>
    <w:rPr>
      <w:rFonts w:ascii="(Asiatische Schriftart verwende" w:hAnsi="(Asiatische Schriftart verwende"/>
      <w:sz w:val="28"/>
      <w:szCs w:val="28"/>
    </w:rPr>
  </w:style>
  <w:style w:type="paragraph" w:customStyle="1" w:styleId="Tabelle">
    <w:name w:val="Tabelle"/>
    <w:basedOn w:val="Normal"/>
    <w:next w:val="Normal"/>
    <w:rsid w:val="00D17BBE"/>
    <w:pPr>
      <w:tabs>
        <w:tab w:val="num" w:pos="360"/>
      </w:tabs>
      <w:ind w:left="360" w:hanging="360"/>
      <w:jc w:val="left"/>
    </w:pPr>
    <w:rPr>
      <w:rFonts w:ascii="(Asiatische Schriftart verwende" w:hAnsi="(Asiatische Schriftart verwende"/>
      <w:b/>
      <w:szCs w:val="24"/>
    </w:rPr>
  </w:style>
  <w:style w:type="paragraph" w:customStyle="1" w:styleId="Annex">
    <w:name w:val="Annex"/>
    <w:basedOn w:val="Heading10"/>
    <w:rsid w:val="00D17BBE"/>
    <w:rPr>
      <w:rFonts w:ascii="Times New Roman" w:hAnsi="Times New Roman"/>
    </w:rPr>
  </w:style>
  <w:style w:type="paragraph" w:customStyle="1" w:styleId="Heading10">
    <w:name w:val="Heading1"/>
    <w:basedOn w:val="Normal"/>
    <w:rsid w:val="00D17BBE"/>
    <w:pPr>
      <w:tabs>
        <w:tab w:val="clear" w:pos="794"/>
        <w:tab w:val="clear" w:pos="1191"/>
        <w:tab w:val="clear" w:pos="1588"/>
        <w:tab w:val="clear" w:pos="1985"/>
        <w:tab w:val="num" w:pos="720"/>
      </w:tabs>
      <w:overflowPunct/>
      <w:adjustRightInd/>
      <w:spacing w:before="0"/>
      <w:ind w:left="360" w:hanging="360"/>
      <w:jc w:val="left"/>
      <w:textAlignment w:val="auto"/>
    </w:pPr>
    <w:rPr>
      <w:rFonts w:ascii="Arial Fett" w:hAnsi="Arial Fett"/>
      <w:b/>
      <w:sz w:val="22"/>
      <w:lang w:val="en-US"/>
    </w:rPr>
  </w:style>
  <w:style w:type="paragraph" w:customStyle="1" w:styleId="NO">
    <w:name w:val="NO"/>
    <w:basedOn w:val="Normal"/>
    <w:rsid w:val="00D17BBE"/>
    <w:pPr>
      <w:keepLines/>
      <w:tabs>
        <w:tab w:val="clear" w:pos="794"/>
        <w:tab w:val="clear" w:pos="1191"/>
        <w:tab w:val="clear" w:pos="1588"/>
        <w:tab w:val="clear" w:pos="1985"/>
      </w:tabs>
      <w:spacing w:before="0" w:after="180"/>
      <w:ind w:left="1135" w:hanging="851"/>
      <w:jc w:val="left"/>
    </w:pPr>
    <w:rPr>
      <w:sz w:val="20"/>
    </w:rPr>
  </w:style>
  <w:style w:type="paragraph" w:customStyle="1" w:styleId="TH">
    <w:name w:val="TH"/>
    <w:basedOn w:val="FL"/>
    <w:next w:val="FL"/>
    <w:rsid w:val="00D17BBE"/>
  </w:style>
  <w:style w:type="paragraph" w:customStyle="1" w:styleId="FL">
    <w:name w:val="FL"/>
    <w:basedOn w:val="Normal"/>
    <w:rsid w:val="00D17BBE"/>
    <w:pPr>
      <w:keepNext/>
      <w:keepLines/>
      <w:tabs>
        <w:tab w:val="clear" w:pos="794"/>
        <w:tab w:val="clear" w:pos="1191"/>
        <w:tab w:val="clear" w:pos="1588"/>
        <w:tab w:val="clear" w:pos="1985"/>
      </w:tabs>
      <w:spacing w:before="60" w:after="180"/>
      <w:jc w:val="center"/>
    </w:pPr>
    <w:rPr>
      <w:rFonts w:ascii="Arial" w:hAnsi="Arial"/>
      <w:b/>
      <w:sz w:val="20"/>
    </w:rPr>
  </w:style>
  <w:style w:type="character" w:customStyle="1" w:styleId="heading2IndentLeft025inChar">
    <w:name w:val="heading 2+ Indent: Left 0.25 in Char"/>
    <w:aliases w:val="2 Char,H2 Char,Heading 2 + Indent: Left 0.25 in Char,1.1 Char,l2 Char,le2 Char Char,Heading 2 Char,le2 Char"/>
    <w:rsid w:val="00D17BBE"/>
    <w:rPr>
      <w:rFonts w:ascii="Arial" w:hAnsi="Arial"/>
      <w:sz w:val="32"/>
      <w:lang w:val="en-GB" w:eastAsia="en-US" w:bidi="ar-SA"/>
    </w:rPr>
  </w:style>
  <w:style w:type="paragraph" w:styleId="NormalWeb">
    <w:name w:val="Normal (Web)"/>
    <w:basedOn w:val="Normal"/>
    <w:rsid w:val="00D17BB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eastAsia="Arial Unicode MS" w:hAnsi="Arial Unicode MS" w:cs="Arial Unicode MS"/>
      <w:color w:val="000000"/>
      <w:szCs w:val="24"/>
      <w:lang w:val="en-US"/>
    </w:rPr>
  </w:style>
  <w:style w:type="paragraph" w:customStyle="1" w:styleId="StyleHeading1h1NormalFontHelveticaBoldSpaceBefore12pt">
    <w:name w:val="Style Heading 1h1Normal + Font: HelveticaBoldSpace Before 12 pt..."/>
    <w:basedOn w:val="Normal"/>
    <w:rsid w:val="00D17BBE"/>
    <w:pPr>
      <w:tabs>
        <w:tab w:val="clear" w:pos="794"/>
        <w:tab w:val="clear" w:pos="1191"/>
        <w:tab w:val="clear" w:pos="1588"/>
        <w:tab w:val="clear" w:pos="1985"/>
        <w:tab w:val="num" w:pos="432"/>
      </w:tabs>
      <w:overflowPunct/>
      <w:autoSpaceDE/>
      <w:autoSpaceDN/>
      <w:adjustRightInd/>
      <w:spacing w:before="0"/>
      <w:ind w:left="432" w:hanging="432"/>
      <w:jc w:val="left"/>
      <w:textAlignment w:val="auto"/>
    </w:pPr>
    <w:rPr>
      <w:rFonts w:eastAsia="MS Mincho"/>
      <w:szCs w:val="24"/>
      <w:lang w:val="en-US"/>
    </w:rPr>
  </w:style>
  <w:style w:type="paragraph" w:customStyle="1" w:styleId="AnnexHeading1">
    <w:name w:val="Annex Heading 1"/>
    <w:basedOn w:val="Normal"/>
    <w:next w:val="Normal"/>
    <w:rsid w:val="00D17BBE"/>
    <w:pPr>
      <w:keepNext/>
      <w:keepLines/>
      <w:tabs>
        <w:tab w:val="clear" w:pos="794"/>
        <w:tab w:val="num" w:pos="360"/>
      </w:tabs>
      <w:spacing w:before="480"/>
      <w:jc w:val="left"/>
    </w:pPr>
    <w:rPr>
      <w:rFonts w:eastAsia="MS Mincho"/>
      <w:b/>
      <w:sz w:val="28"/>
      <w:lang w:val="en-US"/>
    </w:rPr>
  </w:style>
  <w:style w:type="paragraph" w:customStyle="1" w:styleId="AnnexHeading2">
    <w:name w:val="Annex Heading 2"/>
    <w:basedOn w:val="Heading2"/>
    <w:rsid w:val="00D17BBE"/>
    <w:pPr>
      <w:tabs>
        <w:tab w:val="num" w:pos="960"/>
      </w:tabs>
      <w:ind w:left="240" w:firstLine="0"/>
    </w:pPr>
    <w:rPr>
      <w:rFonts w:eastAsia="MS Mincho"/>
      <w:lang w:val="en-US"/>
    </w:rPr>
  </w:style>
  <w:style w:type="paragraph" w:customStyle="1" w:styleId="AnnexTitle">
    <w:name w:val="Annex Title"/>
    <w:basedOn w:val="Normal"/>
    <w:rsid w:val="00D17BBE"/>
    <w:pPr>
      <w:keepNext/>
      <w:keepLines/>
      <w:tabs>
        <w:tab w:val="num" w:pos="1080"/>
      </w:tabs>
      <w:spacing w:before="480"/>
      <w:jc w:val="left"/>
    </w:pPr>
    <w:rPr>
      <w:rFonts w:eastAsia="MS Mincho"/>
      <w:b/>
      <w:sz w:val="28"/>
      <w:lang w:val="en-US"/>
    </w:rPr>
  </w:style>
  <w:style w:type="paragraph" w:customStyle="1" w:styleId="AnnexHeading5">
    <w:name w:val="Annex Heading 5"/>
    <w:basedOn w:val="Normal"/>
    <w:next w:val="Normal"/>
    <w:rsid w:val="00D17BBE"/>
    <w:pPr>
      <w:keepNext/>
      <w:keepLines/>
      <w:tabs>
        <w:tab w:val="clear" w:pos="794"/>
        <w:tab w:val="left" w:pos="1021"/>
        <w:tab w:val="num" w:pos="1080"/>
      </w:tabs>
      <w:spacing w:before="160"/>
      <w:jc w:val="left"/>
      <w:outlineLvl w:val="3"/>
    </w:pPr>
    <w:rPr>
      <w:rFonts w:eastAsia="MS Mincho"/>
      <w:b/>
      <w:lang w:val="en-US" w:eastAsia="ja-JP"/>
    </w:rPr>
  </w:style>
  <w:style w:type="paragraph" w:customStyle="1" w:styleId="ITULogo">
    <w:name w:val="ITULogo"/>
    <w:basedOn w:val="Normal"/>
    <w:rsid w:val="00D17BBE"/>
    <w:pPr>
      <w:spacing w:before="0"/>
      <w:jc w:val="center"/>
    </w:pPr>
  </w:style>
  <w:style w:type="paragraph" w:customStyle="1" w:styleId="Footnote">
    <w:name w:val="Footnote"/>
    <w:rsid w:val="00D17BBE"/>
    <w:pPr>
      <w:widowControl w:val="0"/>
      <w:spacing w:before="60" w:line="240" w:lineRule="exact"/>
    </w:pPr>
    <w:rPr>
      <w:rFonts w:ascii="Times New Roman" w:eastAsia="SimSun" w:hAnsi="Times New Roman"/>
      <w:color w:val="000000"/>
      <w:lang w:val="en-US" w:eastAsia="en-US"/>
    </w:rPr>
  </w:style>
  <w:style w:type="paragraph" w:customStyle="1" w:styleId="Docname">
    <w:name w:val="Docname"/>
    <w:basedOn w:val="Normal"/>
    <w:rsid w:val="00D17BBE"/>
    <w:pPr>
      <w:keepLines/>
      <w:tabs>
        <w:tab w:val="clear" w:pos="794"/>
        <w:tab w:val="clear" w:pos="1191"/>
        <w:tab w:val="clear" w:pos="1588"/>
        <w:tab w:val="clear" w:pos="1985"/>
      </w:tabs>
      <w:overflowPunct/>
      <w:autoSpaceDE/>
      <w:autoSpaceDN/>
      <w:adjustRightInd/>
      <w:spacing w:before="720" w:after="120"/>
      <w:textAlignment w:val="auto"/>
    </w:pPr>
    <w:rPr>
      <w:rFonts w:ascii="FuturaA Bk BT" w:eastAsia="SimSun" w:hAnsi="FuturaA Bk BT" w:cs="FuturaA Bk BT"/>
      <w:sz w:val="16"/>
      <w:szCs w:val="16"/>
      <w:lang w:val="en-US"/>
    </w:rPr>
  </w:style>
  <w:style w:type="paragraph" w:styleId="ListNumber5">
    <w:name w:val="List Number 5"/>
    <w:basedOn w:val="Normal"/>
    <w:rsid w:val="00D17BBE"/>
    <w:pPr>
      <w:tabs>
        <w:tab w:val="clear" w:pos="794"/>
        <w:tab w:val="clear" w:pos="1191"/>
        <w:tab w:val="clear" w:pos="1588"/>
        <w:tab w:val="clear" w:pos="1985"/>
        <w:tab w:val="left" w:pos="1418"/>
      </w:tabs>
      <w:overflowPunct/>
      <w:autoSpaceDE/>
      <w:autoSpaceDN/>
      <w:adjustRightInd/>
      <w:spacing w:before="0" w:line="259" w:lineRule="auto"/>
      <w:ind w:left="1415" w:hanging="283"/>
      <w:jc w:val="left"/>
      <w:textAlignment w:val="auto"/>
    </w:pPr>
    <w:rPr>
      <w:rFonts w:ascii="Frutiger 45 Light" w:hAnsi="Frutiger 45 Light"/>
      <w:sz w:val="21"/>
      <w:lang w:val="de-CH"/>
    </w:rPr>
  </w:style>
  <w:style w:type="paragraph" w:customStyle="1" w:styleId="BodyTextSmall">
    <w:name w:val="Body Text Small"/>
    <w:basedOn w:val="Normal"/>
    <w:rsid w:val="00D17BBE"/>
    <w:pPr>
      <w:tabs>
        <w:tab w:val="clear" w:pos="794"/>
        <w:tab w:val="clear" w:pos="1191"/>
        <w:tab w:val="clear" w:pos="1588"/>
        <w:tab w:val="clear" w:pos="1985"/>
      </w:tabs>
      <w:overflowPunct/>
      <w:autoSpaceDE/>
      <w:autoSpaceDN/>
      <w:adjustRightInd/>
      <w:spacing w:before="0" w:after="120" w:line="259" w:lineRule="auto"/>
      <w:jc w:val="left"/>
      <w:textAlignment w:val="auto"/>
    </w:pPr>
    <w:rPr>
      <w:rFonts w:ascii="Frutiger 45 Light" w:hAnsi="Frutiger 45 Light"/>
      <w:sz w:val="16"/>
      <w:lang w:val="de-CH"/>
    </w:rPr>
  </w:style>
  <w:style w:type="paragraph" w:customStyle="1" w:styleId="Classification">
    <w:name w:val="Classification"/>
    <w:basedOn w:val="Normal"/>
    <w:rsid w:val="00D17BBE"/>
    <w:pPr>
      <w:tabs>
        <w:tab w:val="clear" w:pos="794"/>
        <w:tab w:val="clear" w:pos="1191"/>
        <w:tab w:val="clear" w:pos="1588"/>
        <w:tab w:val="clear" w:pos="1985"/>
      </w:tabs>
      <w:overflowPunct/>
      <w:autoSpaceDE/>
      <w:autoSpaceDN/>
      <w:adjustRightInd/>
      <w:spacing w:before="0" w:after="240" w:line="259" w:lineRule="auto"/>
      <w:jc w:val="left"/>
      <w:textAlignment w:val="auto"/>
    </w:pPr>
    <w:rPr>
      <w:rFonts w:ascii="Frutiger 45 Light" w:hAnsi="Frutiger 45 Light"/>
      <w:sz w:val="21"/>
      <w:lang w:val="de-CH"/>
    </w:rPr>
  </w:style>
  <w:style w:type="paragraph" w:customStyle="1" w:styleId="Enclosures">
    <w:name w:val="Enclosures"/>
    <w:basedOn w:val="Normal"/>
    <w:next w:val="ListBullet"/>
    <w:rsid w:val="00D17BBE"/>
    <w:pPr>
      <w:tabs>
        <w:tab w:val="clear" w:pos="794"/>
        <w:tab w:val="clear" w:pos="1191"/>
        <w:tab w:val="clear" w:pos="1588"/>
        <w:tab w:val="clear" w:pos="1985"/>
      </w:tabs>
      <w:overflowPunct/>
      <w:autoSpaceDE/>
      <w:autoSpaceDN/>
      <w:adjustRightInd/>
      <w:spacing w:before="1040" w:line="259" w:lineRule="auto"/>
      <w:jc w:val="left"/>
      <w:textAlignment w:val="auto"/>
    </w:pPr>
    <w:rPr>
      <w:rFonts w:ascii="Frutiger 45 Light" w:hAnsi="Frutiger 45 Light"/>
      <w:sz w:val="21"/>
      <w:lang w:val="de-CH"/>
    </w:rPr>
  </w:style>
  <w:style w:type="paragraph" w:customStyle="1" w:styleId="ColumnTextCentered">
    <w:name w:val="ColumnTextCentered"/>
    <w:basedOn w:val="Normal"/>
    <w:rsid w:val="00D17BBE"/>
    <w:pPr>
      <w:tabs>
        <w:tab w:val="clear" w:pos="794"/>
        <w:tab w:val="clear" w:pos="1191"/>
        <w:tab w:val="clear" w:pos="1588"/>
        <w:tab w:val="clear" w:pos="1985"/>
      </w:tabs>
      <w:overflowPunct/>
      <w:autoSpaceDE/>
      <w:autoSpaceDN/>
      <w:adjustRightInd/>
      <w:spacing w:before="40" w:line="259" w:lineRule="auto"/>
      <w:jc w:val="center"/>
      <w:textAlignment w:val="auto"/>
    </w:pPr>
    <w:rPr>
      <w:rFonts w:ascii="Frutiger 45 Light" w:hAnsi="Frutiger 45 Light"/>
      <w:sz w:val="21"/>
      <w:lang w:val="de-CH"/>
    </w:rPr>
  </w:style>
  <w:style w:type="paragraph" w:customStyle="1" w:styleId="ColumnTextLeft">
    <w:name w:val="ColumnTextLeft"/>
    <w:basedOn w:val="Normal"/>
    <w:rsid w:val="00D17BBE"/>
    <w:pPr>
      <w:tabs>
        <w:tab w:val="clear" w:pos="794"/>
        <w:tab w:val="clear" w:pos="1191"/>
        <w:tab w:val="clear" w:pos="1588"/>
        <w:tab w:val="clear" w:pos="1985"/>
      </w:tabs>
      <w:overflowPunct/>
      <w:autoSpaceDE/>
      <w:autoSpaceDN/>
      <w:adjustRightInd/>
      <w:spacing w:before="40" w:line="259" w:lineRule="auto"/>
      <w:jc w:val="left"/>
      <w:textAlignment w:val="auto"/>
    </w:pPr>
    <w:rPr>
      <w:rFonts w:ascii="Frutiger 45 Light" w:hAnsi="Frutiger 45 Light"/>
      <w:sz w:val="21"/>
      <w:lang w:val="de-CH"/>
    </w:rPr>
  </w:style>
  <w:style w:type="paragraph" w:customStyle="1" w:styleId="ColumnTextRight">
    <w:name w:val="ColumnTextRight"/>
    <w:basedOn w:val="Normal"/>
    <w:rsid w:val="00D17BBE"/>
    <w:pPr>
      <w:tabs>
        <w:tab w:val="clear" w:pos="794"/>
        <w:tab w:val="clear" w:pos="1191"/>
        <w:tab w:val="clear" w:pos="1588"/>
        <w:tab w:val="clear" w:pos="1985"/>
      </w:tabs>
      <w:overflowPunct/>
      <w:autoSpaceDE/>
      <w:autoSpaceDN/>
      <w:adjustRightInd/>
      <w:spacing w:before="40" w:line="259" w:lineRule="auto"/>
      <w:jc w:val="right"/>
      <w:textAlignment w:val="auto"/>
    </w:pPr>
    <w:rPr>
      <w:rFonts w:ascii="Frutiger 45 Light" w:hAnsi="Frutiger 45 Light"/>
      <w:sz w:val="21"/>
      <w:lang w:val="de-CH"/>
    </w:rPr>
  </w:style>
  <w:style w:type="paragraph" w:customStyle="1" w:styleId="ColumnTitleCentered">
    <w:name w:val="ColumnTitleCentered"/>
    <w:basedOn w:val="Normal"/>
    <w:rsid w:val="00D17BBE"/>
    <w:pPr>
      <w:pBdr>
        <w:bottom w:val="single" w:sz="6" w:space="1" w:color="auto"/>
      </w:pBdr>
      <w:tabs>
        <w:tab w:val="clear" w:pos="794"/>
        <w:tab w:val="clear" w:pos="1191"/>
        <w:tab w:val="clear" w:pos="1588"/>
        <w:tab w:val="clear" w:pos="1985"/>
      </w:tabs>
      <w:overflowPunct/>
      <w:autoSpaceDE/>
      <w:autoSpaceDN/>
      <w:adjustRightInd/>
      <w:spacing w:after="40" w:line="259" w:lineRule="auto"/>
      <w:jc w:val="center"/>
      <w:textAlignment w:val="auto"/>
    </w:pPr>
    <w:rPr>
      <w:rFonts w:ascii="Frutiger 45 Light" w:hAnsi="Frutiger 45 Light"/>
      <w:b/>
      <w:sz w:val="15"/>
      <w:szCs w:val="15"/>
      <w:lang w:val="de-CH"/>
    </w:rPr>
  </w:style>
  <w:style w:type="paragraph" w:customStyle="1" w:styleId="ColumnTitleLeft">
    <w:name w:val="ColumnTitleLeft"/>
    <w:basedOn w:val="Normal"/>
    <w:rsid w:val="00D17BBE"/>
    <w:pPr>
      <w:pBdr>
        <w:bottom w:val="single" w:sz="6" w:space="1" w:color="auto"/>
      </w:pBdr>
      <w:tabs>
        <w:tab w:val="clear" w:pos="794"/>
        <w:tab w:val="clear" w:pos="1191"/>
        <w:tab w:val="clear" w:pos="1588"/>
        <w:tab w:val="clear" w:pos="1985"/>
      </w:tabs>
      <w:overflowPunct/>
      <w:autoSpaceDE/>
      <w:autoSpaceDN/>
      <w:adjustRightInd/>
      <w:spacing w:after="40" w:line="259" w:lineRule="auto"/>
      <w:jc w:val="left"/>
      <w:textAlignment w:val="auto"/>
    </w:pPr>
    <w:rPr>
      <w:rFonts w:ascii="Frutiger 45 Light" w:hAnsi="Frutiger 45 Light"/>
      <w:b/>
      <w:sz w:val="15"/>
      <w:lang w:val="de-CH"/>
    </w:rPr>
  </w:style>
  <w:style w:type="paragraph" w:customStyle="1" w:styleId="ColumnTitleRight">
    <w:name w:val="ColumnTitleRight"/>
    <w:basedOn w:val="Normal"/>
    <w:rsid w:val="00D17BBE"/>
    <w:pPr>
      <w:pBdr>
        <w:bottom w:val="single" w:sz="6" w:space="1" w:color="auto"/>
      </w:pBdr>
      <w:tabs>
        <w:tab w:val="clear" w:pos="794"/>
        <w:tab w:val="clear" w:pos="1191"/>
        <w:tab w:val="clear" w:pos="1588"/>
        <w:tab w:val="clear" w:pos="1985"/>
      </w:tabs>
      <w:overflowPunct/>
      <w:autoSpaceDE/>
      <w:autoSpaceDN/>
      <w:adjustRightInd/>
      <w:spacing w:after="40" w:line="259" w:lineRule="auto"/>
      <w:jc w:val="right"/>
      <w:textAlignment w:val="auto"/>
    </w:pPr>
    <w:rPr>
      <w:rFonts w:ascii="Frutiger 45 Light" w:hAnsi="Frutiger 45 Light"/>
      <w:b/>
      <w:sz w:val="15"/>
      <w:lang w:val="de-CH"/>
    </w:rPr>
  </w:style>
  <w:style w:type="paragraph" w:customStyle="1" w:styleId="DocInfo">
    <w:name w:val="DocInfo"/>
    <w:basedOn w:val="Normal"/>
    <w:rsid w:val="00D17BBE"/>
    <w:pPr>
      <w:tabs>
        <w:tab w:val="clear" w:pos="794"/>
        <w:tab w:val="clear" w:pos="1191"/>
        <w:tab w:val="clear" w:pos="1588"/>
        <w:tab w:val="clear" w:pos="1985"/>
      </w:tabs>
      <w:overflowPunct/>
      <w:autoSpaceDE/>
      <w:autoSpaceDN/>
      <w:adjustRightInd/>
      <w:spacing w:before="0" w:line="259" w:lineRule="auto"/>
      <w:jc w:val="left"/>
      <w:textAlignment w:val="auto"/>
    </w:pPr>
    <w:rPr>
      <w:rFonts w:ascii="Frutiger 45 Light" w:hAnsi="Frutiger 45 Light"/>
      <w:color w:val="FFFFFF"/>
      <w:sz w:val="2"/>
      <w:szCs w:val="21"/>
      <w:lang w:val="de-CH"/>
    </w:rPr>
  </w:style>
  <w:style w:type="paragraph" w:customStyle="1" w:styleId="DocSubtitle">
    <w:name w:val="DocSubtitle"/>
    <w:basedOn w:val="Normal"/>
    <w:next w:val="BodyText"/>
    <w:rsid w:val="00D17BBE"/>
    <w:pPr>
      <w:tabs>
        <w:tab w:val="clear" w:pos="794"/>
        <w:tab w:val="clear" w:pos="1191"/>
        <w:tab w:val="clear" w:pos="1588"/>
        <w:tab w:val="clear" w:pos="1985"/>
      </w:tabs>
      <w:overflowPunct/>
      <w:autoSpaceDE/>
      <w:autoSpaceDN/>
      <w:adjustRightInd/>
      <w:spacing w:before="260" w:after="120" w:line="259" w:lineRule="auto"/>
      <w:jc w:val="left"/>
      <w:textAlignment w:val="auto"/>
    </w:pPr>
    <w:rPr>
      <w:rFonts w:ascii="Frutiger 45 Light" w:hAnsi="Frutiger 45 Light"/>
      <w:b/>
      <w:sz w:val="21"/>
      <w:lang w:val="de-CH"/>
    </w:rPr>
  </w:style>
  <w:style w:type="paragraph" w:customStyle="1" w:styleId="DocTitle">
    <w:name w:val="DocTitle"/>
    <w:basedOn w:val="Normal"/>
    <w:next w:val="DocSubtitle"/>
    <w:rsid w:val="00D17BBE"/>
    <w:pPr>
      <w:tabs>
        <w:tab w:val="clear" w:pos="794"/>
        <w:tab w:val="clear" w:pos="1191"/>
        <w:tab w:val="clear" w:pos="1588"/>
        <w:tab w:val="clear" w:pos="1985"/>
      </w:tabs>
      <w:overflowPunct/>
      <w:autoSpaceDE/>
      <w:autoSpaceDN/>
      <w:adjustRightInd/>
      <w:spacing w:before="260" w:after="360" w:line="259" w:lineRule="auto"/>
      <w:jc w:val="left"/>
      <w:textAlignment w:val="auto"/>
    </w:pPr>
    <w:rPr>
      <w:rFonts w:ascii="Frutiger 45 Light" w:hAnsi="Frutiger 45 Light"/>
      <w:b/>
      <w:sz w:val="30"/>
      <w:lang w:val="de-CH"/>
    </w:rPr>
  </w:style>
  <w:style w:type="paragraph" w:customStyle="1" w:styleId="FooterBold">
    <w:name w:val="FooterBold"/>
    <w:basedOn w:val="Footer"/>
    <w:next w:val="Footer"/>
    <w:rsid w:val="00D17BBE"/>
    <w:pPr>
      <w:tabs>
        <w:tab w:val="clear" w:pos="5954"/>
        <w:tab w:val="clear" w:pos="9639"/>
        <w:tab w:val="left" w:pos="1134"/>
      </w:tabs>
      <w:overflowPunct/>
      <w:autoSpaceDE/>
      <w:autoSpaceDN/>
      <w:adjustRightInd/>
      <w:jc w:val="left"/>
      <w:textAlignment w:val="auto"/>
    </w:pPr>
    <w:rPr>
      <w:rFonts w:ascii="Frutiger 45 Light" w:hAnsi="Frutiger 45 Light"/>
      <w:b/>
      <w:caps w:val="0"/>
      <w:noProof w:val="0"/>
      <w:sz w:val="15"/>
      <w:lang w:val="de-CH"/>
    </w:rPr>
  </w:style>
  <w:style w:type="paragraph" w:customStyle="1" w:styleId="FormSubtitle">
    <w:name w:val="FormSubtitle"/>
    <w:basedOn w:val="BodyText"/>
    <w:next w:val="BodyText"/>
    <w:rsid w:val="00D17BBE"/>
    <w:pPr>
      <w:tabs>
        <w:tab w:val="clear" w:pos="794"/>
        <w:tab w:val="clear" w:pos="1191"/>
        <w:tab w:val="clear" w:pos="1588"/>
        <w:tab w:val="clear" w:pos="1985"/>
      </w:tabs>
      <w:overflowPunct/>
      <w:autoSpaceDE/>
      <w:autoSpaceDN/>
      <w:adjustRightInd/>
      <w:spacing w:before="0" w:after="260" w:line="259" w:lineRule="auto"/>
      <w:jc w:val="left"/>
      <w:textAlignment w:val="auto"/>
    </w:pPr>
    <w:rPr>
      <w:rFonts w:ascii="Frutiger 45 Light" w:hAnsi="Frutiger 45 Light"/>
      <w:b/>
      <w:sz w:val="21"/>
      <w:lang w:val="de-CH"/>
    </w:rPr>
  </w:style>
  <w:style w:type="paragraph" w:customStyle="1" w:styleId="FormTitle">
    <w:name w:val="FormTitle"/>
    <w:basedOn w:val="Normal"/>
    <w:next w:val="Classification"/>
    <w:rsid w:val="00D17BBE"/>
    <w:pPr>
      <w:tabs>
        <w:tab w:val="clear" w:pos="794"/>
        <w:tab w:val="clear" w:pos="1191"/>
        <w:tab w:val="clear" w:pos="1588"/>
        <w:tab w:val="clear" w:pos="1985"/>
      </w:tabs>
      <w:overflowPunct/>
      <w:autoSpaceDE/>
      <w:autoSpaceDN/>
      <w:adjustRightInd/>
      <w:spacing w:before="40" w:after="80" w:line="259" w:lineRule="auto"/>
      <w:jc w:val="left"/>
      <w:textAlignment w:val="auto"/>
    </w:pPr>
    <w:rPr>
      <w:rFonts w:ascii="Frutiger 45 Light" w:hAnsi="Frutiger 45 Light"/>
      <w:b/>
      <w:sz w:val="30"/>
      <w:lang w:val="de-CH"/>
    </w:rPr>
  </w:style>
  <w:style w:type="paragraph" w:customStyle="1" w:styleId="Hidden">
    <w:name w:val="Hidden"/>
    <w:basedOn w:val="Normal"/>
    <w:rsid w:val="00D17BBE"/>
    <w:pPr>
      <w:tabs>
        <w:tab w:val="clear" w:pos="794"/>
        <w:tab w:val="clear" w:pos="1191"/>
        <w:tab w:val="clear" w:pos="1588"/>
        <w:tab w:val="clear" w:pos="1985"/>
      </w:tabs>
      <w:overflowPunct/>
      <w:autoSpaceDE/>
      <w:autoSpaceDN/>
      <w:adjustRightInd/>
      <w:spacing w:before="0" w:line="259" w:lineRule="auto"/>
      <w:jc w:val="left"/>
      <w:textAlignment w:val="auto"/>
    </w:pPr>
    <w:rPr>
      <w:rFonts w:ascii="Frutiger 45 Light" w:hAnsi="Frutiger 45 Light"/>
      <w:vanish/>
      <w:color w:val="0000FF"/>
      <w:sz w:val="15"/>
      <w:szCs w:val="15"/>
      <w:lang w:val="de-CH"/>
    </w:rPr>
  </w:style>
  <w:style w:type="paragraph" w:customStyle="1" w:styleId="ListBulletLast">
    <w:name w:val="List Bullet Last"/>
    <w:basedOn w:val="ListBullet"/>
    <w:next w:val="BodyText"/>
    <w:rsid w:val="00D17BBE"/>
    <w:pPr>
      <w:numPr>
        <w:numId w:val="0"/>
      </w:numPr>
      <w:tabs>
        <w:tab w:val="clear" w:pos="794"/>
        <w:tab w:val="clear" w:pos="1191"/>
        <w:tab w:val="clear" w:pos="1588"/>
        <w:tab w:val="clear" w:pos="1985"/>
        <w:tab w:val="num" w:pos="720"/>
      </w:tabs>
      <w:overflowPunct/>
      <w:autoSpaceDE/>
      <w:autoSpaceDN/>
      <w:adjustRightInd/>
      <w:spacing w:before="0" w:after="120" w:line="259" w:lineRule="auto"/>
      <w:ind w:left="720" w:hanging="360"/>
      <w:jc w:val="left"/>
      <w:textAlignment w:val="auto"/>
    </w:pPr>
    <w:rPr>
      <w:rFonts w:ascii="Frutiger 45 Light" w:hAnsi="Frutiger 45 Light"/>
      <w:sz w:val="21"/>
      <w:lang w:val="de-CH"/>
    </w:rPr>
  </w:style>
  <w:style w:type="paragraph" w:customStyle="1" w:styleId="Marginalia">
    <w:name w:val="Marginalia"/>
    <w:basedOn w:val="Normal"/>
    <w:rsid w:val="00D17BBE"/>
    <w:pPr>
      <w:tabs>
        <w:tab w:val="clear" w:pos="794"/>
        <w:tab w:val="clear" w:pos="1191"/>
        <w:tab w:val="clear" w:pos="1588"/>
        <w:tab w:val="clear" w:pos="1985"/>
      </w:tabs>
      <w:overflowPunct/>
      <w:autoSpaceDE/>
      <w:autoSpaceDN/>
      <w:adjustRightInd/>
      <w:spacing w:before="100" w:line="259" w:lineRule="auto"/>
      <w:jc w:val="left"/>
      <w:textAlignment w:val="auto"/>
    </w:pPr>
    <w:rPr>
      <w:rFonts w:ascii="Frutiger 45 Light" w:hAnsi="Frutiger 45 Light"/>
      <w:sz w:val="15"/>
      <w:lang w:val="de-CH"/>
    </w:rPr>
  </w:style>
  <w:style w:type="paragraph" w:customStyle="1" w:styleId="Recipient">
    <w:name w:val="Recipient"/>
    <w:basedOn w:val="Normal"/>
    <w:rsid w:val="00D17BBE"/>
    <w:pPr>
      <w:tabs>
        <w:tab w:val="clear" w:pos="794"/>
        <w:tab w:val="clear" w:pos="1191"/>
        <w:tab w:val="clear" w:pos="1588"/>
        <w:tab w:val="clear" w:pos="1985"/>
      </w:tabs>
      <w:overflowPunct/>
      <w:autoSpaceDE/>
      <w:autoSpaceDN/>
      <w:adjustRightInd/>
      <w:spacing w:before="0" w:line="259" w:lineRule="auto"/>
      <w:jc w:val="left"/>
      <w:textAlignment w:val="auto"/>
    </w:pPr>
    <w:rPr>
      <w:rFonts w:ascii="Frutiger 45 Light" w:hAnsi="Frutiger 45 Light"/>
      <w:sz w:val="21"/>
      <w:lang w:val="de-CH"/>
    </w:rPr>
  </w:style>
  <w:style w:type="paragraph" w:customStyle="1" w:styleId="ReferenceBlock">
    <w:name w:val="ReferenceBlock"/>
    <w:basedOn w:val="Normal"/>
    <w:rsid w:val="00D17BBE"/>
    <w:pPr>
      <w:keepNext/>
      <w:keepLines/>
      <w:tabs>
        <w:tab w:val="clear" w:pos="794"/>
        <w:tab w:val="clear" w:pos="1191"/>
        <w:tab w:val="clear" w:pos="1588"/>
        <w:tab w:val="clear" w:pos="1985"/>
      </w:tabs>
      <w:overflowPunct/>
      <w:autoSpaceDE/>
      <w:autoSpaceDN/>
      <w:adjustRightInd/>
      <w:spacing w:before="80" w:line="259" w:lineRule="auto"/>
      <w:ind w:right="113"/>
      <w:jc w:val="right"/>
      <w:textAlignment w:val="auto"/>
    </w:pPr>
    <w:rPr>
      <w:rFonts w:ascii="Frutiger 45 Light" w:hAnsi="Frutiger 45 Light"/>
      <w:spacing w:val="10"/>
      <w:sz w:val="12"/>
      <w:szCs w:val="12"/>
      <w:lang w:val="de-CH"/>
    </w:rPr>
  </w:style>
  <w:style w:type="paragraph" w:customStyle="1" w:styleId="ReferenceData">
    <w:name w:val="ReferenceData"/>
    <w:basedOn w:val="Normal"/>
    <w:rsid w:val="00D17BBE"/>
    <w:pPr>
      <w:tabs>
        <w:tab w:val="clear" w:pos="794"/>
        <w:tab w:val="clear" w:pos="1191"/>
        <w:tab w:val="clear" w:pos="1588"/>
        <w:tab w:val="clear" w:pos="1985"/>
      </w:tabs>
      <w:overflowPunct/>
      <w:autoSpaceDE/>
      <w:autoSpaceDN/>
      <w:adjustRightInd/>
      <w:spacing w:before="0" w:line="259" w:lineRule="auto"/>
      <w:jc w:val="left"/>
      <w:textAlignment w:val="auto"/>
    </w:pPr>
    <w:rPr>
      <w:rFonts w:ascii="Frutiger 45 Light" w:hAnsi="Frutiger 45 Light"/>
      <w:sz w:val="21"/>
      <w:lang w:val="de-CH"/>
    </w:rPr>
  </w:style>
  <w:style w:type="paragraph" w:customStyle="1" w:styleId="Subject">
    <w:name w:val="Subject"/>
    <w:basedOn w:val="ReferenceData"/>
    <w:rsid w:val="00D17BBE"/>
    <w:pPr>
      <w:keepNext/>
      <w:keepLines/>
    </w:pPr>
    <w:rPr>
      <w:b/>
    </w:rPr>
  </w:style>
  <w:style w:type="paragraph" w:customStyle="1" w:styleId="TableTitle0">
    <w:name w:val="TableTitle"/>
    <w:basedOn w:val="BodyText"/>
    <w:next w:val="BodyText"/>
    <w:rsid w:val="00D17BBE"/>
    <w:pPr>
      <w:pBdr>
        <w:bottom w:val="single" w:sz="6" w:space="1" w:color="auto"/>
      </w:pBdr>
      <w:tabs>
        <w:tab w:val="clear" w:pos="794"/>
        <w:tab w:val="clear" w:pos="1191"/>
        <w:tab w:val="clear" w:pos="1588"/>
        <w:tab w:val="clear" w:pos="1985"/>
      </w:tabs>
      <w:overflowPunct/>
      <w:autoSpaceDE/>
      <w:autoSpaceDN/>
      <w:adjustRightInd/>
      <w:spacing w:before="0" w:line="259" w:lineRule="auto"/>
      <w:jc w:val="left"/>
      <w:textAlignment w:val="auto"/>
    </w:pPr>
    <w:rPr>
      <w:rFonts w:ascii="Frutiger 45 Light" w:hAnsi="Frutiger 45 Light"/>
      <w:b/>
      <w:sz w:val="21"/>
      <w:lang w:val="de-CH"/>
    </w:rPr>
  </w:style>
  <w:style w:type="paragraph" w:customStyle="1" w:styleId="TextBorderShading">
    <w:name w:val="TextBorderShading"/>
    <w:basedOn w:val="Normal"/>
    <w:rsid w:val="00D17BBE"/>
    <w:pPr>
      <w:tabs>
        <w:tab w:val="clear" w:pos="794"/>
        <w:tab w:val="clear" w:pos="1191"/>
        <w:tab w:val="clear" w:pos="1588"/>
        <w:tab w:val="clear" w:pos="1985"/>
      </w:tabs>
      <w:overflowPunct/>
      <w:autoSpaceDE/>
      <w:autoSpaceDN/>
      <w:adjustRightInd/>
      <w:spacing w:before="240" w:after="240"/>
      <w:ind w:left="227" w:right="227"/>
      <w:textAlignment w:val="auto"/>
    </w:pPr>
    <w:rPr>
      <w:rFonts w:ascii="Frutiger 45 Light" w:hAnsi="Frutiger 45 Light"/>
      <w:sz w:val="21"/>
      <w:lang w:val="de-CH"/>
    </w:rPr>
  </w:style>
  <w:style w:type="paragraph" w:customStyle="1" w:styleId="EquationNumber">
    <w:name w:val="EquationNumber"/>
    <w:basedOn w:val="Normal"/>
    <w:next w:val="Normal"/>
    <w:autoRedefine/>
    <w:rsid w:val="00D17BBE"/>
    <w:pPr>
      <w:tabs>
        <w:tab w:val="clear" w:pos="794"/>
        <w:tab w:val="clear" w:pos="1191"/>
        <w:tab w:val="clear" w:pos="1588"/>
        <w:tab w:val="clear" w:pos="1985"/>
        <w:tab w:val="num" w:pos="720"/>
      </w:tabs>
      <w:overflowPunct/>
      <w:autoSpaceDE/>
      <w:autoSpaceDN/>
      <w:adjustRightInd/>
      <w:spacing w:before="0"/>
      <w:ind w:left="720" w:hanging="360"/>
      <w:textAlignment w:val="auto"/>
    </w:pPr>
    <w:rPr>
      <w:rFonts w:eastAsia="SimSun"/>
      <w:szCs w:val="24"/>
      <w:lang w:val="en-US" w:eastAsia="zh-CN"/>
    </w:rPr>
  </w:style>
  <w:style w:type="paragraph" w:customStyle="1" w:styleId="List-dash">
    <w:name w:val="List-dash"/>
    <w:basedOn w:val="Normal"/>
    <w:rsid w:val="00D17BBE"/>
    <w:pPr>
      <w:tabs>
        <w:tab w:val="num" w:pos="720"/>
      </w:tabs>
      <w:ind w:left="720" w:hanging="360"/>
      <w:jc w:val="left"/>
    </w:pPr>
  </w:style>
  <w:style w:type="paragraph" w:customStyle="1" w:styleId="StyleHeading3">
    <w:name w:val="Style Heading 3"/>
    <w:basedOn w:val="Heading2"/>
    <w:rsid w:val="00D17BBE"/>
    <w:pPr>
      <w:keepLines w:val="0"/>
      <w:tabs>
        <w:tab w:val="num" w:pos="2160"/>
      </w:tabs>
      <w:spacing w:before="300" w:after="60"/>
      <w:ind w:left="2160" w:hanging="360"/>
    </w:pPr>
    <w:rPr>
      <w:rFonts w:ascii="Jokewood" w:hAnsi="Jokewood"/>
      <w:bCs/>
      <w:iCs/>
      <w:sz w:val="28"/>
    </w:rPr>
  </w:style>
  <w:style w:type="paragraph" w:customStyle="1" w:styleId="Beilagen">
    <w:name w:val="Beilagen"/>
    <w:basedOn w:val="Normal"/>
    <w:next w:val="ListBullet"/>
    <w:rsid w:val="00D17BBE"/>
    <w:pPr>
      <w:tabs>
        <w:tab w:val="clear" w:pos="794"/>
        <w:tab w:val="clear" w:pos="1191"/>
        <w:tab w:val="clear" w:pos="1588"/>
        <w:tab w:val="clear" w:pos="1985"/>
      </w:tabs>
      <w:overflowPunct/>
      <w:autoSpaceDE/>
      <w:autoSpaceDN/>
      <w:adjustRightInd/>
      <w:spacing w:before="1040" w:line="259" w:lineRule="auto"/>
      <w:jc w:val="left"/>
      <w:textAlignment w:val="auto"/>
    </w:pPr>
    <w:rPr>
      <w:rFonts w:ascii="Frutiger 45 Light" w:hAnsi="Frutiger 45 Light"/>
      <w:sz w:val="21"/>
      <w:lang w:val="de-CH"/>
    </w:rPr>
  </w:style>
  <w:style w:type="paragraph" w:customStyle="1" w:styleId="Swisscom">
    <w:name w:val="Swisscom"/>
    <w:basedOn w:val="Footer"/>
    <w:next w:val="Footer"/>
    <w:rsid w:val="00D17BBE"/>
    <w:pPr>
      <w:tabs>
        <w:tab w:val="clear" w:pos="5954"/>
        <w:tab w:val="clear" w:pos="9639"/>
      </w:tabs>
      <w:overflowPunct/>
      <w:autoSpaceDE/>
      <w:autoSpaceDN/>
      <w:adjustRightInd/>
      <w:jc w:val="left"/>
      <w:textAlignment w:val="auto"/>
    </w:pPr>
    <w:rPr>
      <w:rFonts w:ascii="Frutiger 45 Light" w:hAnsi="Frutiger 45 Light"/>
      <w:b/>
      <w:caps w:val="0"/>
      <w:noProof w:val="0"/>
      <w:sz w:val="15"/>
      <w:lang w:val="de-CH"/>
    </w:rPr>
  </w:style>
  <w:style w:type="paragraph" w:customStyle="1" w:styleId="Referenzblock">
    <w:name w:val="Referenzblock"/>
    <w:basedOn w:val="Normal"/>
    <w:rsid w:val="00D17BBE"/>
    <w:pPr>
      <w:keepNext/>
      <w:keepLines/>
      <w:tabs>
        <w:tab w:val="clear" w:pos="794"/>
        <w:tab w:val="clear" w:pos="1191"/>
        <w:tab w:val="clear" w:pos="1588"/>
        <w:tab w:val="clear" w:pos="1985"/>
      </w:tabs>
      <w:overflowPunct/>
      <w:autoSpaceDE/>
      <w:autoSpaceDN/>
      <w:adjustRightInd/>
      <w:spacing w:before="80" w:line="259" w:lineRule="auto"/>
      <w:ind w:right="113"/>
      <w:jc w:val="right"/>
      <w:textAlignment w:val="auto"/>
    </w:pPr>
    <w:rPr>
      <w:rFonts w:ascii="Frutiger 45 Light" w:hAnsi="Frutiger 45 Light"/>
      <w:spacing w:val="10"/>
      <w:sz w:val="12"/>
      <w:lang w:val="de-CH"/>
    </w:rPr>
  </w:style>
  <w:style w:type="paragraph" w:customStyle="1" w:styleId="Referenzdaten">
    <w:name w:val="Referenzdaten"/>
    <w:basedOn w:val="Normal"/>
    <w:rsid w:val="00D17BBE"/>
    <w:pPr>
      <w:tabs>
        <w:tab w:val="clear" w:pos="794"/>
        <w:tab w:val="clear" w:pos="1191"/>
        <w:tab w:val="clear" w:pos="1588"/>
        <w:tab w:val="clear" w:pos="1985"/>
      </w:tabs>
      <w:overflowPunct/>
      <w:autoSpaceDE/>
      <w:autoSpaceDN/>
      <w:adjustRightInd/>
      <w:spacing w:before="0" w:line="259" w:lineRule="auto"/>
      <w:jc w:val="left"/>
      <w:textAlignment w:val="auto"/>
    </w:pPr>
    <w:rPr>
      <w:rFonts w:ascii="Frutiger 45 Light" w:hAnsi="Frutiger 45 Light"/>
      <w:sz w:val="21"/>
      <w:lang w:val="de-CH"/>
    </w:rPr>
  </w:style>
  <w:style w:type="paragraph" w:customStyle="1" w:styleId="Verborgen">
    <w:name w:val="Verborgen"/>
    <w:basedOn w:val="Normal"/>
    <w:rsid w:val="00D17BBE"/>
    <w:pPr>
      <w:tabs>
        <w:tab w:val="clear" w:pos="794"/>
        <w:tab w:val="clear" w:pos="1191"/>
        <w:tab w:val="clear" w:pos="1588"/>
        <w:tab w:val="clear" w:pos="1985"/>
      </w:tabs>
      <w:overflowPunct/>
      <w:autoSpaceDE/>
      <w:autoSpaceDN/>
      <w:adjustRightInd/>
      <w:spacing w:before="0" w:line="259" w:lineRule="auto"/>
      <w:jc w:val="left"/>
      <w:textAlignment w:val="auto"/>
    </w:pPr>
    <w:rPr>
      <w:rFonts w:ascii="Frutiger 45 Light" w:hAnsi="Frutiger 45 Light"/>
      <w:vanish/>
      <w:color w:val="0000FF"/>
      <w:sz w:val="15"/>
      <w:lang w:val="de-CH"/>
    </w:rPr>
  </w:style>
  <w:style w:type="paragraph" w:customStyle="1" w:styleId="SpaltenTitelZentriert">
    <w:name w:val="SpaltenTitelZentriert"/>
    <w:basedOn w:val="SpaltenTitelLinks"/>
    <w:next w:val="SpaltenTextZentriert"/>
    <w:rsid w:val="00D17BBE"/>
    <w:pPr>
      <w:jc w:val="center"/>
    </w:pPr>
  </w:style>
  <w:style w:type="paragraph" w:customStyle="1" w:styleId="SpaltenTitelLinks">
    <w:name w:val="SpaltenTitelLinks"/>
    <w:basedOn w:val="Normal"/>
    <w:next w:val="SpaltenTextLinks"/>
    <w:rsid w:val="00D17BBE"/>
    <w:pPr>
      <w:pBdr>
        <w:bottom w:val="single" w:sz="6" w:space="1" w:color="auto"/>
      </w:pBdr>
      <w:tabs>
        <w:tab w:val="clear" w:pos="794"/>
        <w:tab w:val="clear" w:pos="1191"/>
        <w:tab w:val="clear" w:pos="1588"/>
        <w:tab w:val="clear" w:pos="1985"/>
      </w:tabs>
      <w:overflowPunct/>
      <w:autoSpaceDE/>
      <w:autoSpaceDN/>
      <w:adjustRightInd/>
      <w:spacing w:after="40" w:line="259" w:lineRule="auto"/>
      <w:jc w:val="left"/>
      <w:textAlignment w:val="auto"/>
    </w:pPr>
    <w:rPr>
      <w:rFonts w:ascii="Frutiger 45 Light" w:hAnsi="Frutiger 45 Light"/>
      <w:b/>
      <w:sz w:val="15"/>
      <w:lang w:val="de-CH"/>
    </w:rPr>
  </w:style>
  <w:style w:type="paragraph" w:customStyle="1" w:styleId="SpaltenTextLinks">
    <w:name w:val="SpaltenTextLinks"/>
    <w:basedOn w:val="Normal"/>
    <w:rsid w:val="00D17BBE"/>
    <w:pPr>
      <w:tabs>
        <w:tab w:val="clear" w:pos="794"/>
        <w:tab w:val="clear" w:pos="1191"/>
        <w:tab w:val="clear" w:pos="1588"/>
        <w:tab w:val="clear" w:pos="1985"/>
      </w:tabs>
      <w:overflowPunct/>
      <w:autoSpaceDE/>
      <w:autoSpaceDN/>
      <w:adjustRightInd/>
      <w:spacing w:before="40" w:line="259" w:lineRule="auto"/>
      <w:jc w:val="left"/>
      <w:textAlignment w:val="auto"/>
    </w:pPr>
    <w:rPr>
      <w:rFonts w:ascii="Frutiger 45 Light" w:hAnsi="Frutiger 45 Light"/>
      <w:sz w:val="21"/>
      <w:lang w:val="de-CH"/>
    </w:rPr>
  </w:style>
  <w:style w:type="paragraph" w:customStyle="1" w:styleId="SpaltenTextZentriert">
    <w:name w:val="SpaltenTextZentriert"/>
    <w:basedOn w:val="SpaltenTextLinks"/>
    <w:rsid w:val="00D17BBE"/>
    <w:pPr>
      <w:jc w:val="center"/>
    </w:pPr>
  </w:style>
  <w:style w:type="paragraph" w:customStyle="1" w:styleId="SpaltenTitelRechts">
    <w:name w:val="SpaltenTitelRechts"/>
    <w:basedOn w:val="SpaltenTitelLinks"/>
    <w:next w:val="SpaltenTextRechts"/>
    <w:rsid w:val="00D17BBE"/>
    <w:pPr>
      <w:jc w:val="right"/>
    </w:pPr>
  </w:style>
  <w:style w:type="paragraph" w:customStyle="1" w:styleId="SpaltenTextRechts">
    <w:name w:val="SpaltenTextRechts"/>
    <w:basedOn w:val="SpaltenTextLinks"/>
    <w:rsid w:val="00D17BBE"/>
    <w:pPr>
      <w:jc w:val="right"/>
    </w:pPr>
  </w:style>
  <w:style w:type="paragraph" w:customStyle="1" w:styleId="Marginalie">
    <w:name w:val="Marginalie"/>
    <w:basedOn w:val="Normal"/>
    <w:rsid w:val="00D17BBE"/>
    <w:pPr>
      <w:tabs>
        <w:tab w:val="clear" w:pos="794"/>
        <w:tab w:val="clear" w:pos="1191"/>
        <w:tab w:val="clear" w:pos="1588"/>
        <w:tab w:val="clear" w:pos="1985"/>
      </w:tabs>
      <w:overflowPunct/>
      <w:autoSpaceDE/>
      <w:autoSpaceDN/>
      <w:adjustRightInd/>
      <w:spacing w:before="100" w:line="259" w:lineRule="auto"/>
      <w:jc w:val="left"/>
      <w:textAlignment w:val="auto"/>
    </w:pPr>
    <w:rPr>
      <w:rFonts w:ascii="Frutiger 45 Light" w:hAnsi="Frutiger 45 Light"/>
      <w:sz w:val="15"/>
      <w:lang w:val="de-CH"/>
    </w:rPr>
  </w:style>
  <w:style w:type="paragraph" w:customStyle="1" w:styleId="Empfnger">
    <w:name w:val="Empfänger"/>
    <w:basedOn w:val="Normal"/>
    <w:rsid w:val="00D17BBE"/>
    <w:pPr>
      <w:tabs>
        <w:tab w:val="clear" w:pos="794"/>
        <w:tab w:val="clear" w:pos="1191"/>
        <w:tab w:val="clear" w:pos="1588"/>
        <w:tab w:val="clear" w:pos="1985"/>
      </w:tabs>
      <w:overflowPunct/>
      <w:autoSpaceDE/>
      <w:autoSpaceDN/>
      <w:adjustRightInd/>
      <w:spacing w:before="0" w:line="259" w:lineRule="auto"/>
      <w:jc w:val="left"/>
      <w:textAlignment w:val="auto"/>
    </w:pPr>
    <w:rPr>
      <w:rFonts w:ascii="Frutiger 45 Light" w:hAnsi="Frutiger 45 Light"/>
      <w:sz w:val="21"/>
      <w:lang w:val="de-CH"/>
    </w:rPr>
  </w:style>
  <w:style w:type="paragraph" w:customStyle="1" w:styleId="Thema">
    <w:name w:val="Thema"/>
    <w:basedOn w:val="Referenzdaten"/>
    <w:rsid w:val="00D17BBE"/>
    <w:pPr>
      <w:keepNext/>
      <w:keepLines/>
    </w:pPr>
    <w:rPr>
      <w:b/>
    </w:rPr>
  </w:style>
  <w:style w:type="paragraph" w:customStyle="1" w:styleId="TabelleTitel">
    <w:name w:val="TabelleTitel"/>
    <w:basedOn w:val="BodyText"/>
    <w:next w:val="BodyText"/>
    <w:rsid w:val="00D17BBE"/>
    <w:pPr>
      <w:pBdr>
        <w:bottom w:val="single" w:sz="6" w:space="1" w:color="auto"/>
      </w:pBdr>
      <w:tabs>
        <w:tab w:val="clear" w:pos="794"/>
        <w:tab w:val="clear" w:pos="1191"/>
        <w:tab w:val="clear" w:pos="1588"/>
        <w:tab w:val="clear" w:pos="1985"/>
      </w:tabs>
      <w:overflowPunct/>
      <w:autoSpaceDE/>
      <w:autoSpaceDN/>
      <w:adjustRightInd/>
      <w:spacing w:before="0" w:line="259" w:lineRule="auto"/>
      <w:jc w:val="left"/>
      <w:textAlignment w:val="auto"/>
    </w:pPr>
    <w:rPr>
      <w:rFonts w:ascii="Frutiger 45 Light" w:hAnsi="Frutiger 45 Light"/>
      <w:b/>
      <w:sz w:val="21"/>
      <w:lang w:val="de-CH"/>
    </w:rPr>
  </w:style>
  <w:style w:type="paragraph" w:customStyle="1" w:styleId="TextRahmenFlche">
    <w:name w:val="TextRahmenFläche"/>
    <w:basedOn w:val="Normal"/>
    <w:rsid w:val="00D17BBE"/>
    <w:pPr>
      <w:tabs>
        <w:tab w:val="clear" w:pos="794"/>
        <w:tab w:val="clear" w:pos="1191"/>
        <w:tab w:val="clear" w:pos="1588"/>
        <w:tab w:val="clear" w:pos="1985"/>
      </w:tabs>
      <w:overflowPunct/>
      <w:autoSpaceDE/>
      <w:autoSpaceDN/>
      <w:adjustRightInd/>
      <w:spacing w:before="240" w:after="240"/>
      <w:ind w:left="227" w:right="227"/>
      <w:textAlignment w:val="auto"/>
    </w:pPr>
    <w:rPr>
      <w:rFonts w:ascii="Frutiger 45 Light" w:hAnsi="Frutiger 45 Light"/>
      <w:sz w:val="21"/>
      <w:lang w:val="de-CH"/>
    </w:rPr>
  </w:style>
  <w:style w:type="paragraph" w:customStyle="1" w:styleId="ReferenzblockGehtAn">
    <w:name w:val="ReferenzblockGehtAn"/>
    <w:basedOn w:val="Referenzblock"/>
    <w:rsid w:val="00D17BBE"/>
    <w:pPr>
      <w:framePr w:hSpace="142" w:vSpace="238" w:wrap="around" w:hAnchor="page" w:x="6578" w:y="1"/>
    </w:pPr>
  </w:style>
  <w:style w:type="paragraph" w:customStyle="1" w:styleId="Klassifizierung">
    <w:name w:val="Klassifizierung"/>
    <w:basedOn w:val="Normal"/>
    <w:rsid w:val="00D17BBE"/>
    <w:pPr>
      <w:tabs>
        <w:tab w:val="clear" w:pos="794"/>
        <w:tab w:val="clear" w:pos="1191"/>
        <w:tab w:val="clear" w:pos="1588"/>
        <w:tab w:val="clear" w:pos="1985"/>
      </w:tabs>
      <w:overflowPunct/>
      <w:autoSpaceDE/>
      <w:autoSpaceDN/>
      <w:adjustRightInd/>
      <w:spacing w:before="0" w:after="240" w:line="259" w:lineRule="auto"/>
      <w:ind w:left="6350"/>
      <w:jc w:val="left"/>
      <w:textAlignment w:val="auto"/>
    </w:pPr>
    <w:rPr>
      <w:rFonts w:ascii="Frutiger 45 Light" w:hAnsi="Frutiger 45 Light"/>
      <w:sz w:val="21"/>
      <w:lang w:val="de-CH"/>
    </w:rPr>
  </w:style>
  <w:style w:type="paragraph" w:customStyle="1" w:styleId="Footer2">
    <w:name w:val="Footer2"/>
    <w:basedOn w:val="Footer"/>
    <w:rsid w:val="00D17BBE"/>
    <w:pPr>
      <w:tabs>
        <w:tab w:val="clear" w:pos="5954"/>
        <w:tab w:val="clear" w:pos="9639"/>
      </w:tabs>
      <w:overflowPunct/>
      <w:autoSpaceDE/>
      <w:autoSpaceDN/>
      <w:adjustRightInd/>
      <w:ind w:left="1134" w:hanging="1134"/>
      <w:jc w:val="left"/>
      <w:textAlignment w:val="auto"/>
    </w:pPr>
    <w:rPr>
      <w:rFonts w:ascii="Frutiger 45 Light" w:hAnsi="Frutiger 45 Light"/>
      <w:caps w:val="0"/>
      <w:noProof w:val="0"/>
      <w:sz w:val="15"/>
      <w:lang w:val="de-CH"/>
    </w:rPr>
  </w:style>
  <w:style w:type="paragraph" w:customStyle="1" w:styleId="Footer3">
    <w:name w:val="Footer3"/>
    <w:basedOn w:val="Footer"/>
    <w:rsid w:val="00D17BBE"/>
    <w:pPr>
      <w:tabs>
        <w:tab w:val="clear" w:pos="5954"/>
        <w:tab w:val="clear" w:pos="9639"/>
        <w:tab w:val="left" w:pos="1134"/>
      </w:tabs>
      <w:overflowPunct/>
      <w:autoSpaceDE/>
      <w:autoSpaceDN/>
      <w:adjustRightInd/>
      <w:jc w:val="left"/>
      <w:textAlignment w:val="auto"/>
    </w:pPr>
    <w:rPr>
      <w:rFonts w:ascii="Frutiger 45 Light" w:hAnsi="Frutiger 45 Light"/>
      <w:caps w:val="0"/>
      <w:noProof w:val="0"/>
      <w:sz w:val="15"/>
      <w:lang w:val="de-CH"/>
    </w:rPr>
  </w:style>
  <w:style w:type="paragraph" w:customStyle="1" w:styleId="Formulartitel">
    <w:name w:val="Formulartitel"/>
    <w:basedOn w:val="Normal"/>
    <w:next w:val="Klassifizierung"/>
    <w:rsid w:val="00D17BBE"/>
    <w:pPr>
      <w:tabs>
        <w:tab w:val="clear" w:pos="794"/>
        <w:tab w:val="clear" w:pos="1191"/>
        <w:tab w:val="clear" w:pos="1588"/>
        <w:tab w:val="clear" w:pos="1985"/>
      </w:tabs>
      <w:overflowPunct/>
      <w:autoSpaceDE/>
      <w:autoSpaceDN/>
      <w:adjustRightInd/>
      <w:spacing w:before="40" w:after="80" w:line="259" w:lineRule="auto"/>
      <w:ind w:left="6350"/>
      <w:jc w:val="left"/>
      <w:textAlignment w:val="auto"/>
    </w:pPr>
    <w:rPr>
      <w:rFonts w:ascii="Frutiger 45 Light" w:hAnsi="Frutiger 45 Light"/>
      <w:b/>
      <w:sz w:val="30"/>
      <w:lang w:val="de-CH"/>
    </w:rPr>
  </w:style>
  <w:style w:type="paragraph" w:customStyle="1" w:styleId="Function">
    <w:name w:val="Function"/>
    <w:basedOn w:val="NamePers"/>
    <w:rsid w:val="00D17BBE"/>
    <w:pPr>
      <w:framePr w:wrap="around"/>
    </w:pPr>
    <w:rPr>
      <w:b w:val="0"/>
    </w:rPr>
  </w:style>
  <w:style w:type="paragraph" w:customStyle="1" w:styleId="NamePers">
    <w:name w:val="NamePers"/>
    <w:basedOn w:val="BodyText"/>
    <w:next w:val="Function"/>
    <w:rsid w:val="00D17BBE"/>
    <w:pPr>
      <w:framePr w:w="2892" w:h="794" w:hRule="exact" w:wrap="around" w:vAnchor="page" w:hAnchor="page" w:x="8052" w:y="568"/>
      <w:tabs>
        <w:tab w:val="clear" w:pos="794"/>
        <w:tab w:val="clear" w:pos="1191"/>
        <w:tab w:val="clear" w:pos="1588"/>
        <w:tab w:val="clear" w:pos="1985"/>
      </w:tabs>
      <w:overflowPunct/>
      <w:autoSpaceDE/>
      <w:autoSpaceDN/>
      <w:adjustRightInd/>
      <w:spacing w:before="0" w:after="0" w:line="259" w:lineRule="auto"/>
      <w:jc w:val="left"/>
      <w:textAlignment w:val="auto"/>
    </w:pPr>
    <w:rPr>
      <w:rFonts w:ascii="Frutiger 45 Light" w:hAnsi="Frutiger 45 Light"/>
      <w:b/>
      <w:noProof/>
      <w:sz w:val="21"/>
      <w:lang w:val="de-CH"/>
    </w:rPr>
  </w:style>
  <w:style w:type="paragraph" w:customStyle="1" w:styleId="AufzhlungLetzte">
    <w:name w:val="AufzählungLetzte"/>
    <w:basedOn w:val="ListBullet"/>
    <w:next w:val="BodyText"/>
    <w:rsid w:val="00D17BBE"/>
    <w:pPr>
      <w:numPr>
        <w:numId w:val="0"/>
      </w:numPr>
      <w:tabs>
        <w:tab w:val="clear" w:pos="794"/>
        <w:tab w:val="clear" w:pos="1191"/>
        <w:tab w:val="clear" w:pos="1588"/>
        <w:tab w:val="clear" w:pos="1985"/>
        <w:tab w:val="left" w:pos="357"/>
        <w:tab w:val="num" w:pos="720"/>
      </w:tabs>
      <w:overflowPunct/>
      <w:autoSpaceDE/>
      <w:autoSpaceDN/>
      <w:adjustRightInd/>
      <w:spacing w:before="0" w:after="120" w:line="259" w:lineRule="auto"/>
      <w:ind w:left="357" w:hanging="357"/>
      <w:jc w:val="left"/>
      <w:textAlignment w:val="auto"/>
    </w:pPr>
    <w:rPr>
      <w:rFonts w:ascii="Frutiger 45 Light" w:hAnsi="Frutiger 45 Light"/>
      <w:sz w:val="21"/>
      <w:lang w:val="de-CH"/>
    </w:rPr>
  </w:style>
  <w:style w:type="paragraph" w:customStyle="1" w:styleId="ReferenzblockH">
    <w:name w:val="ReferenzblockH"/>
    <w:basedOn w:val="Normal"/>
    <w:rsid w:val="00D17BBE"/>
    <w:pPr>
      <w:keepNext/>
      <w:keepLines/>
      <w:framePr w:w="10490" w:h="1021" w:hRule="exact" w:wrap="around" w:vAnchor="page" w:hAnchor="text" w:x="-1399" w:y="2836"/>
      <w:tabs>
        <w:tab w:val="clear" w:pos="794"/>
        <w:tab w:val="clear" w:pos="1191"/>
        <w:tab w:val="clear" w:pos="1588"/>
        <w:tab w:val="clear" w:pos="1985"/>
      </w:tabs>
      <w:overflowPunct/>
      <w:autoSpaceDE/>
      <w:autoSpaceDN/>
      <w:adjustRightInd/>
      <w:spacing w:before="80" w:line="259" w:lineRule="auto"/>
      <w:ind w:right="113"/>
      <w:jc w:val="right"/>
      <w:textAlignment w:val="auto"/>
    </w:pPr>
    <w:rPr>
      <w:rFonts w:ascii="Frutiger 45 Light" w:hAnsi="Frutiger 45 Light"/>
      <w:spacing w:val="10"/>
      <w:sz w:val="12"/>
      <w:lang w:val="de-CH"/>
    </w:rPr>
  </w:style>
  <w:style w:type="paragraph" w:customStyle="1" w:styleId="FormularUntertitel">
    <w:name w:val="FormularUntertitel"/>
    <w:basedOn w:val="BodyText"/>
    <w:next w:val="BodyText"/>
    <w:rsid w:val="00D17BBE"/>
    <w:pPr>
      <w:tabs>
        <w:tab w:val="clear" w:pos="794"/>
        <w:tab w:val="clear" w:pos="1191"/>
        <w:tab w:val="clear" w:pos="1588"/>
        <w:tab w:val="clear" w:pos="1985"/>
      </w:tabs>
      <w:overflowPunct/>
      <w:autoSpaceDE/>
      <w:autoSpaceDN/>
      <w:adjustRightInd/>
      <w:spacing w:before="0" w:after="260" w:line="259" w:lineRule="auto"/>
      <w:jc w:val="left"/>
      <w:textAlignment w:val="auto"/>
    </w:pPr>
    <w:rPr>
      <w:rFonts w:ascii="Frutiger 45 Light" w:hAnsi="Frutiger 45 Light"/>
      <w:b/>
      <w:sz w:val="21"/>
      <w:lang w:val="de-CH"/>
    </w:rPr>
  </w:style>
  <w:style w:type="paragraph" w:customStyle="1" w:styleId="ReferenzblockZurKenntnis">
    <w:name w:val="ReferenzblockZurKenntnis"/>
    <w:basedOn w:val="Referenzblock"/>
    <w:rsid w:val="00D17BBE"/>
    <w:pPr>
      <w:framePr w:hSpace="142" w:vSpace="1134" w:wrap="around" w:vAnchor="text" w:hAnchor="text" w:y="1"/>
    </w:pPr>
  </w:style>
  <w:style w:type="paragraph" w:customStyle="1" w:styleId="ReferenzdatenZurKenntnis">
    <w:name w:val="ReferenzdatenZurKenntnis"/>
    <w:basedOn w:val="Referenzdaten"/>
    <w:rsid w:val="00D17BBE"/>
    <w:pPr>
      <w:framePr w:hSpace="142" w:vSpace="1134" w:wrap="around" w:vAnchor="text" w:hAnchor="text" w:y="1"/>
    </w:pPr>
  </w:style>
  <w:style w:type="paragraph" w:customStyle="1" w:styleId="ReferenzdatenGehtAn">
    <w:name w:val="ReferenzdatenGehtAn"/>
    <w:basedOn w:val="Referenzdaten"/>
    <w:rsid w:val="00D17BBE"/>
    <w:pPr>
      <w:framePr w:hSpace="142" w:vSpace="238" w:wrap="around" w:hAnchor="page" w:x="6578" w:y="1"/>
    </w:pPr>
  </w:style>
  <w:style w:type="paragraph" w:customStyle="1" w:styleId="DokumentUntertitel">
    <w:name w:val="DokumentUntertitel"/>
    <w:basedOn w:val="Normal"/>
    <w:next w:val="BodyText"/>
    <w:rsid w:val="00D17BBE"/>
    <w:pPr>
      <w:tabs>
        <w:tab w:val="clear" w:pos="794"/>
        <w:tab w:val="clear" w:pos="1191"/>
        <w:tab w:val="clear" w:pos="1588"/>
        <w:tab w:val="clear" w:pos="1985"/>
      </w:tabs>
      <w:overflowPunct/>
      <w:autoSpaceDE/>
      <w:autoSpaceDN/>
      <w:adjustRightInd/>
      <w:spacing w:before="260" w:after="120" w:line="259" w:lineRule="auto"/>
      <w:jc w:val="left"/>
      <w:textAlignment w:val="auto"/>
    </w:pPr>
    <w:rPr>
      <w:rFonts w:ascii="Frutiger 45 Light" w:hAnsi="Frutiger 45 Light"/>
      <w:b/>
      <w:sz w:val="21"/>
      <w:lang w:val="de-CH"/>
    </w:rPr>
  </w:style>
  <w:style w:type="paragraph" w:customStyle="1" w:styleId="DokumentTitel">
    <w:name w:val="DokumentTitel"/>
    <w:basedOn w:val="Normal"/>
    <w:next w:val="DokumentUntertitel"/>
    <w:rsid w:val="00D17BBE"/>
    <w:pPr>
      <w:tabs>
        <w:tab w:val="clear" w:pos="794"/>
        <w:tab w:val="clear" w:pos="1191"/>
        <w:tab w:val="clear" w:pos="1588"/>
        <w:tab w:val="clear" w:pos="1985"/>
      </w:tabs>
      <w:overflowPunct/>
      <w:autoSpaceDE/>
      <w:autoSpaceDN/>
      <w:adjustRightInd/>
      <w:spacing w:before="260" w:after="360" w:line="259" w:lineRule="auto"/>
      <w:jc w:val="left"/>
      <w:textAlignment w:val="auto"/>
    </w:pPr>
    <w:rPr>
      <w:rFonts w:ascii="Frutiger 45 Light" w:hAnsi="Frutiger 45 Light"/>
      <w:b/>
      <w:sz w:val="30"/>
      <w:lang w:val="en-US"/>
    </w:rPr>
  </w:style>
  <w:style w:type="paragraph" w:customStyle="1" w:styleId="Annex0">
    <w:name w:val="Annex_#"/>
    <w:basedOn w:val="Normal"/>
    <w:next w:val="Normal"/>
    <w:rsid w:val="00D17BBE"/>
    <w:pPr>
      <w:tabs>
        <w:tab w:val="clear" w:pos="794"/>
        <w:tab w:val="clear" w:pos="1191"/>
        <w:tab w:val="clear" w:pos="1588"/>
        <w:tab w:val="clear" w:pos="1985"/>
      </w:tabs>
      <w:overflowPunct/>
      <w:autoSpaceDE/>
      <w:autoSpaceDN/>
      <w:adjustRightInd/>
      <w:spacing w:before="720"/>
      <w:jc w:val="center"/>
      <w:textAlignment w:val="auto"/>
    </w:pPr>
    <w:rPr>
      <w:rFonts w:ascii="Arial" w:hAnsi="Arial"/>
      <w:sz w:val="21"/>
      <w:lang w:val="en-US"/>
    </w:rPr>
  </w:style>
  <w:style w:type="paragraph" w:customStyle="1" w:styleId="WW-Punktlista2">
    <w:name w:val="WW-Punktlista 2"/>
    <w:basedOn w:val="Normal"/>
    <w:rsid w:val="00D17BBE"/>
    <w:pPr>
      <w:tabs>
        <w:tab w:val="clear" w:pos="794"/>
        <w:tab w:val="clear" w:pos="1191"/>
        <w:tab w:val="clear" w:pos="1588"/>
        <w:tab w:val="clear" w:pos="1985"/>
      </w:tabs>
      <w:suppressAutoHyphens/>
      <w:overflowPunct/>
      <w:autoSpaceDE/>
      <w:autoSpaceDN/>
      <w:adjustRightInd/>
      <w:spacing w:before="0"/>
      <w:jc w:val="left"/>
      <w:textAlignment w:val="auto"/>
    </w:pPr>
    <w:rPr>
      <w:sz w:val="22"/>
    </w:rPr>
  </w:style>
  <w:style w:type="paragraph" w:customStyle="1" w:styleId="H6">
    <w:name w:val="H6"/>
    <w:basedOn w:val="Heading5"/>
    <w:next w:val="Normal"/>
    <w:rsid w:val="00D17BBE"/>
    <w:pPr>
      <w:tabs>
        <w:tab w:val="clear" w:pos="1021"/>
        <w:tab w:val="clear" w:pos="1191"/>
        <w:tab w:val="clear" w:pos="1588"/>
        <w:tab w:val="clear" w:pos="1985"/>
      </w:tabs>
      <w:spacing w:before="120" w:after="180"/>
      <w:ind w:left="1985" w:hanging="1985"/>
      <w:outlineLvl w:val="9"/>
    </w:pPr>
    <w:rPr>
      <w:rFonts w:ascii="Arial" w:hAnsi="Arial"/>
      <w:b w:val="0"/>
      <w:sz w:val="20"/>
    </w:rPr>
  </w:style>
  <w:style w:type="paragraph" w:customStyle="1" w:styleId="EX">
    <w:name w:val="EX"/>
    <w:basedOn w:val="Normal"/>
    <w:rsid w:val="00D17BBE"/>
    <w:pPr>
      <w:keepLines/>
      <w:tabs>
        <w:tab w:val="clear" w:pos="794"/>
        <w:tab w:val="clear" w:pos="1191"/>
        <w:tab w:val="clear" w:pos="1588"/>
        <w:tab w:val="clear" w:pos="1985"/>
      </w:tabs>
      <w:spacing w:before="0" w:after="180"/>
      <w:ind w:left="1702" w:hanging="1418"/>
      <w:jc w:val="left"/>
    </w:pPr>
    <w:rPr>
      <w:sz w:val="20"/>
    </w:rPr>
  </w:style>
  <w:style w:type="paragraph" w:customStyle="1" w:styleId="TF">
    <w:name w:val="TF"/>
    <w:basedOn w:val="TH"/>
    <w:rsid w:val="00D17BBE"/>
    <w:pPr>
      <w:keepNext w:val="0"/>
      <w:spacing w:before="0" w:after="240"/>
    </w:pPr>
  </w:style>
  <w:style w:type="paragraph" w:customStyle="1" w:styleId="Textbody">
    <w:name w:val="Text body"/>
    <w:basedOn w:val="Normal"/>
    <w:rsid w:val="00D17BBE"/>
    <w:pPr>
      <w:tabs>
        <w:tab w:val="clear" w:pos="794"/>
        <w:tab w:val="clear" w:pos="1191"/>
        <w:tab w:val="clear" w:pos="1588"/>
        <w:tab w:val="clear" w:pos="1985"/>
      </w:tabs>
      <w:suppressAutoHyphens/>
      <w:overflowPunct/>
      <w:autoSpaceDE/>
      <w:autoSpaceDN/>
      <w:adjustRightInd/>
      <w:spacing w:before="0"/>
      <w:jc w:val="left"/>
      <w:textAlignment w:val="auto"/>
    </w:pPr>
    <w:rPr>
      <w:lang w:eastAsia="sv-SE"/>
    </w:rPr>
  </w:style>
  <w:style w:type="paragraph" w:customStyle="1" w:styleId="endash">
    <w:name w:val="endash"/>
    <w:rsid w:val="00D17BB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FigureNo">
    <w:name w:val="Figure_No"/>
    <w:basedOn w:val="Normal"/>
    <w:next w:val="Normal"/>
    <w:rsid w:val="00D17BBE"/>
    <w:pPr>
      <w:keepNext/>
      <w:keepLines/>
      <w:spacing w:before="240" w:after="120"/>
      <w:jc w:val="center"/>
    </w:pPr>
    <w:rPr>
      <w:caps/>
    </w:rPr>
  </w:style>
  <w:style w:type="paragraph" w:customStyle="1" w:styleId="FooterPubl">
    <w:name w:val="Footer_Publ"/>
    <w:basedOn w:val="Normal"/>
    <w:rsid w:val="00D17BBE"/>
    <w:pPr>
      <w:tabs>
        <w:tab w:val="clear" w:pos="794"/>
        <w:tab w:val="clear" w:pos="1191"/>
        <w:tab w:val="clear" w:pos="1588"/>
        <w:tab w:val="clear" w:pos="1985"/>
        <w:tab w:val="left" w:pos="5954"/>
        <w:tab w:val="right" w:pos="9639"/>
      </w:tabs>
      <w:spacing w:before="60" w:after="60"/>
      <w:jc w:val="left"/>
    </w:pPr>
    <w:rPr>
      <w:sz w:val="18"/>
    </w:rPr>
  </w:style>
  <w:style w:type="paragraph" w:customStyle="1" w:styleId="ITULogo1">
    <w:name w:val="ITULogo1"/>
    <w:rsid w:val="00D17BB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EQ">
    <w:name w:val="EQ"/>
    <w:basedOn w:val="Normal"/>
    <w:next w:val="Normal"/>
    <w:rsid w:val="00D17BBE"/>
    <w:pPr>
      <w:tabs>
        <w:tab w:val="clear" w:pos="794"/>
        <w:tab w:val="clear" w:pos="1191"/>
        <w:tab w:val="clear" w:pos="1588"/>
        <w:tab w:val="clear" w:pos="1985"/>
        <w:tab w:val="center" w:pos="4536"/>
        <w:tab w:val="right" w:pos="9072"/>
      </w:tabs>
      <w:overflowPunct/>
      <w:autoSpaceDE/>
      <w:autoSpaceDN/>
      <w:adjustRightInd/>
      <w:spacing w:after="180"/>
      <w:textAlignment w:val="auto"/>
    </w:pPr>
    <w:rPr>
      <w:rFonts w:ascii="Helvetica" w:hAnsi="Helvetica"/>
      <w:noProof/>
      <w:sz w:val="20"/>
    </w:rPr>
  </w:style>
  <w:style w:type="paragraph" w:customStyle="1" w:styleId="StyleCenteredAfter12pt">
    <w:name w:val="Style Centered After:  12 pt"/>
    <w:basedOn w:val="Normal"/>
    <w:rsid w:val="00D17BBE"/>
    <w:pPr>
      <w:tabs>
        <w:tab w:val="clear" w:pos="794"/>
        <w:tab w:val="clear" w:pos="1191"/>
        <w:tab w:val="clear" w:pos="1588"/>
        <w:tab w:val="clear" w:pos="1985"/>
      </w:tabs>
      <w:overflowPunct/>
      <w:autoSpaceDE/>
      <w:autoSpaceDN/>
      <w:adjustRightInd/>
      <w:spacing w:before="0" w:after="120"/>
      <w:jc w:val="center"/>
      <w:textAlignment w:val="auto"/>
    </w:pPr>
    <w:rPr>
      <w:lang w:val="en-US"/>
    </w:rPr>
  </w:style>
  <w:style w:type="paragraph" w:customStyle="1" w:styleId="Figspace">
    <w:name w:val="Fig space"/>
    <w:basedOn w:val="Normal"/>
    <w:rsid w:val="00D17BBE"/>
    <w:pPr>
      <w:keepNext/>
      <w:tabs>
        <w:tab w:val="clear" w:pos="794"/>
        <w:tab w:val="clear" w:pos="1191"/>
        <w:tab w:val="clear" w:pos="1588"/>
        <w:tab w:val="clear" w:pos="1985"/>
      </w:tabs>
      <w:overflowPunct/>
      <w:autoSpaceDE/>
      <w:autoSpaceDN/>
      <w:adjustRightInd/>
      <w:spacing w:before="0" w:after="120"/>
      <w:jc w:val="center"/>
      <w:textAlignment w:val="auto"/>
    </w:pPr>
    <w:rPr>
      <w:rFonts w:ascii="Helvetica" w:hAnsi="Helvetica"/>
      <w:sz w:val="20"/>
    </w:rPr>
  </w:style>
  <w:style w:type="paragraph" w:customStyle="1" w:styleId="figurecaption">
    <w:name w:val="figurecaption"/>
    <w:rsid w:val="00D17BBE"/>
    <w:pPr>
      <w:widowControl w:val="0"/>
      <w:spacing w:after="80" w:line="240" w:lineRule="atLeast"/>
      <w:jc w:val="center"/>
    </w:pPr>
    <w:rPr>
      <w:rFonts w:ascii="Times New Roman" w:hAnsi="Times New Roman"/>
      <w:b/>
      <w:snapToGrid w:val="0"/>
      <w:color w:val="000000"/>
      <w:lang w:val="en-US" w:eastAsia="en-US"/>
    </w:rPr>
  </w:style>
  <w:style w:type="paragraph" w:customStyle="1" w:styleId="FigureCaption0">
    <w:name w:val="Figure Caption"/>
    <w:basedOn w:val="Normal"/>
    <w:next w:val="Normal"/>
    <w:rsid w:val="00D17BBE"/>
    <w:pPr>
      <w:tabs>
        <w:tab w:val="clear" w:pos="794"/>
        <w:tab w:val="clear" w:pos="1191"/>
        <w:tab w:val="clear" w:pos="1588"/>
        <w:tab w:val="clear" w:pos="1985"/>
      </w:tabs>
      <w:overflowPunct/>
      <w:autoSpaceDE/>
      <w:autoSpaceDN/>
      <w:adjustRightInd/>
      <w:spacing w:before="0" w:after="240"/>
      <w:jc w:val="center"/>
      <w:textAlignment w:val="auto"/>
    </w:pPr>
    <w:rPr>
      <w:rFonts w:ascii="Helvetica" w:hAnsi="Helvetica"/>
      <w:sz w:val="20"/>
      <w:lang w:val="en-US" w:eastAsia="zh-CN"/>
    </w:rPr>
  </w:style>
  <w:style w:type="paragraph" w:customStyle="1" w:styleId="CellBody">
    <w:name w:val="CellBody"/>
    <w:rsid w:val="00D17BBE"/>
    <w:pPr>
      <w:widowControl w:val="0"/>
      <w:spacing w:after="80" w:line="240" w:lineRule="exact"/>
    </w:pPr>
    <w:rPr>
      <w:rFonts w:ascii="Times New Roman" w:hAnsi="Times New Roman"/>
      <w:snapToGrid w:val="0"/>
      <w:color w:val="000000"/>
      <w:lang w:val="en-US" w:eastAsia="en-US"/>
    </w:rPr>
  </w:style>
  <w:style w:type="paragraph" w:customStyle="1" w:styleId="AnnexHeading3">
    <w:name w:val="Annex Heading 3"/>
    <w:basedOn w:val="Heading4"/>
    <w:rsid w:val="00D17BBE"/>
    <w:pPr>
      <w:tabs>
        <w:tab w:val="clear" w:pos="1191"/>
        <w:tab w:val="num" w:pos="720"/>
        <w:tab w:val="num" w:pos="1209"/>
        <w:tab w:val="num" w:pos="2880"/>
      </w:tabs>
      <w:spacing w:after="60"/>
      <w:ind w:left="0" w:firstLine="0"/>
    </w:pPr>
    <w:rPr>
      <w:rFonts w:eastAsia="SimSun"/>
      <w:bCs/>
      <w:sz w:val="28"/>
      <w:szCs w:val="28"/>
      <w:lang w:val="en-US"/>
    </w:rPr>
  </w:style>
  <w:style w:type="paragraph" w:customStyle="1" w:styleId="figuretitle">
    <w:name w:val="figure title"/>
    <w:aliases w:val="ft"/>
    <w:basedOn w:val="Normal"/>
    <w:rsid w:val="00D17BBE"/>
    <w:pPr>
      <w:keepLines/>
      <w:tabs>
        <w:tab w:val="clear" w:pos="794"/>
        <w:tab w:val="clear" w:pos="1191"/>
        <w:tab w:val="clear" w:pos="1588"/>
        <w:tab w:val="clear" w:pos="1985"/>
      </w:tabs>
      <w:overflowPunct/>
      <w:autoSpaceDE/>
      <w:autoSpaceDN/>
      <w:adjustRightInd/>
      <w:spacing w:before="60" w:after="180"/>
      <w:jc w:val="center"/>
      <w:textAlignment w:val="auto"/>
    </w:pPr>
    <w:rPr>
      <w:rFonts w:ascii="Helvetica" w:eastAsia="SimSun" w:hAnsi="Helvetica"/>
      <w:b/>
      <w:bCs/>
      <w:noProof/>
      <w:sz w:val="20"/>
      <w:lang w:val="en-US" w:eastAsia="zh-CN"/>
    </w:rPr>
  </w:style>
  <w:style w:type="paragraph" w:customStyle="1" w:styleId="tabletitle1">
    <w:name w:val="table title"/>
    <w:basedOn w:val="Normal"/>
    <w:rsid w:val="00D17BBE"/>
    <w:pPr>
      <w:keepNext/>
      <w:tabs>
        <w:tab w:val="clear" w:pos="794"/>
        <w:tab w:val="clear" w:pos="1191"/>
        <w:tab w:val="clear" w:pos="1588"/>
        <w:tab w:val="clear" w:pos="1985"/>
      </w:tabs>
      <w:overflowPunct/>
      <w:autoSpaceDE/>
      <w:autoSpaceDN/>
      <w:adjustRightInd/>
      <w:spacing w:before="240" w:after="240"/>
      <w:jc w:val="center"/>
      <w:textAlignment w:val="auto"/>
    </w:pPr>
    <w:rPr>
      <w:rFonts w:ascii="Helvetica" w:eastAsia="SimSun" w:hAnsi="Helvetica"/>
      <w:b/>
      <w:bCs/>
      <w:noProof/>
      <w:sz w:val="20"/>
      <w:lang w:val="en-US" w:eastAsia="zh-CN"/>
    </w:rPr>
  </w:style>
  <w:style w:type="paragraph" w:customStyle="1" w:styleId="Heading--1">
    <w:name w:val="Heading--1"/>
    <w:basedOn w:val="Heading1"/>
    <w:next w:val="Normal"/>
    <w:rsid w:val="00D17BBE"/>
    <w:pPr>
      <w:tabs>
        <w:tab w:val="clear" w:pos="794"/>
        <w:tab w:val="clear" w:pos="1191"/>
        <w:tab w:val="clear" w:pos="1588"/>
        <w:tab w:val="clear" w:pos="1985"/>
        <w:tab w:val="num" w:pos="360"/>
      </w:tabs>
      <w:overflowPunct/>
      <w:autoSpaceDE/>
      <w:autoSpaceDN/>
      <w:adjustRightInd/>
      <w:spacing w:before="600" w:after="240"/>
      <w:ind w:left="2160" w:hanging="1080"/>
      <w:textAlignment w:val="auto"/>
      <w:outlineLvl w:val="9"/>
    </w:pPr>
    <w:rPr>
      <w:rFonts w:ascii="Helvetica" w:eastAsia="SimSun" w:hAnsi="Helvetica"/>
      <w:bCs/>
      <w:kern w:val="28"/>
      <w:sz w:val="28"/>
      <w:szCs w:val="28"/>
      <w:lang w:val="en-US" w:eastAsia="zh-CN"/>
    </w:rPr>
  </w:style>
  <w:style w:type="paragraph" w:customStyle="1" w:styleId="Heading--5">
    <w:name w:val="Heading--5"/>
    <w:basedOn w:val="Heading5"/>
    <w:next w:val="Normal"/>
    <w:rsid w:val="00D17BBE"/>
    <w:pPr>
      <w:tabs>
        <w:tab w:val="clear" w:pos="1021"/>
        <w:tab w:val="clear" w:pos="1191"/>
        <w:tab w:val="clear" w:pos="1588"/>
        <w:tab w:val="clear" w:pos="1985"/>
        <w:tab w:val="num" w:pos="360"/>
      </w:tabs>
      <w:overflowPunct/>
      <w:autoSpaceDE/>
      <w:autoSpaceDN/>
      <w:adjustRightInd/>
      <w:spacing w:before="240" w:after="60"/>
      <w:ind w:left="2160" w:hanging="1080"/>
      <w:textAlignment w:val="auto"/>
      <w:outlineLvl w:val="9"/>
    </w:pPr>
    <w:rPr>
      <w:rFonts w:ascii="Arial" w:eastAsia="SimSun" w:hAnsi="Arial" w:cs="Arial"/>
      <w:b w:val="0"/>
      <w:i/>
      <w:iCs/>
      <w:sz w:val="20"/>
      <w:lang w:val="en-US" w:eastAsia="zh-CN"/>
    </w:rPr>
  </w:style>
  <w:style w:type="paragraph" w:customStyle="1" w:styleId="NormalNoSpace">
    <w:name w:val="NormalNoSpace"/>
    <w:basedOn w:val="Normal"/>
    <w:rsid w:val="00D17BBE"/>
    <w:pPr>
      <w:tabs>
        <w:tab w:val="clear" w:pos="794"/>
        <w:tab w:val="clear" w:pos="1191"/>
        <w:tab w:val="clear" w:pos="1588"/>
        <w:tab w:val="clear" w:pos="1985"/>
      </w:tabs>
      <w:overflowPunct/>
      <w:autoSpaceDE/>
      <w:autoSpaceDN/>
      <w:adjustRightInd/>
      <w:spacing w:before="0"/>
      <w:jc w:val="left"/>
      <w:textAlignment w:val="auto"/>
    </w:pPr>
    <w:rPr>
      <w:rFonts w:ascii="Helvetica" w:eastAsia="SimSun" w:hAnsi="Helvetica"/>
      <w:szCs w:val="24"/>
      <w:lang w:val="en-US" w:eastAsia="zh-CN"/>
    </w:rPr>
  </w:style>
  <w:style w:type="paragraph" w:customStyle="1" w:styleId="ListStepAlpha">
    <w:name w:val="ListStepAlpha"/>
    <w:basedOn w:val="ListNumber2"/>
    <w:rsid w:val="00D17BBE"/>
    <w:pPr>
      <w:tabs>
        <w:tab w:val="clear" w:pos="567"/>
        <w:tab w:val="clear" w:pos="720"/>
      </w:tabs>
      <w:spacing w:after="240" w:line="240" w:lineRule="auto"/>
      <w:ind w:left="1224" w:hanging="864"/>
      <w:jc w:val="both"/>
    </w:pPr>
    <w:rPr>
      <w:rFonts w:ascii="Helvetica" w:eastAsia="SimSun" w:hAnsi="Helvetica"/>
      <w:sz w:val="24"/>
      <w:szCs w:val="24"/>
      <w:lang w:val="en-US" w:eastAsia="zh-CN"/>
    </w:rPr>
  </w:style>
  <w:style w:type="paragraph" w:styleId="ListNumber2">
    <w:name w:val="List Number 2"/>
    <w:basedOn w:val="Normal"/>
    <w:rsid w:val="00D17BBE"/>
    <w:pPr>
      <w:tabs>
        <w:tab w:val="clear" w:pos="794"/>
        <w:tab w:val="clear" w:pos="1191"/>
        <w:tab w:val="clear" w:pos="1588"/>
        <w:tab w:val="clear" w:pos="1985"/>
        <w:tab w:val="left" w:pos="567"/>
        <w:tab w:val="num" w:pos="720"/>
      </w:tabs>
      <w:overflowPunct/>
      <w:autoSpaceDE/>
      <w:autoSpaceDN/>
      <w:adjustRightInd/>
      <w:spacing w:before="0" w:line="259" w:lineRule="auto"/>
      <w:ind w:left="568" w:hanging="284"/>
      <w:jc w:val="left"/>
      <w:textAlignment w:val="auto"/>
    </w:pPr>
    <w:rPr>
      <w:rFonts w:ascii="Frutiger 45 Light" w:hAnsi="Frutiger 45 Light"/>
      <w:sz w:val="21"/>
      <w:lang w:val="de-CH"/>
    </w:rPr>
  </w:style>
  <w:style w:type="paragraph" w:customStyle="1" w:styleId="NormalInd">
    <w:name w:val="Normal Ind"/>
    <w:basedOn w:val="Normal"/>
    <w:rsid w:val="00D17BBE"/>
    <w:pPr>
      <w:tabs>
        <w:tab w:val="clear" w:pos="794"/>
        <w:tab w:val="clear" w:pos="1191"/>
        <w:tab w:val="clear" w:pos="1588"/>
        <w:tab w:val="clear" w:pos="1985"/>
      </w:tabs>
      <w:overflowPunct/>
      <w:autoSpaceDE/>
      <w:autoSpaceDN/>
      <w:adjustRightInd/>
      <w:spacing w:before="0"/>
      <w:ind w:firstLine="720"/>
      <w:jc w:val="left"/>
      <w:textAlignment w:val="auto"/>
    </w:pPr>
    <w:rPr>
      <w:rFonts w:ascii="Helvetica" w:eastAsia="SimSun" w:hAnsi="Helvetica"/>
      <w:sz w:val="20"/>
      <w:lang w:val="en-US" w:eastAsia="zh-CN"/>
    </w:rPr>
  </w:style>
  <w:style w:type="paragraph" w:customStyle="1" w:styleId="Heading1A">
    <w:name w:val="Heading1A"/>
    <w:basedOn w:val="Heading1"/>
    <w:rsid w:val="00D17BBE"/>
    <w:pPr>
      <w:keepLines w:val="0"/>
      <w:pageBreakBefore/>
      <w:tabs>
        <w:tab w:val="clear" w:pos="794"/>
        <w:tab w:val="clear" w:pos="1191"/>
        <w:tab w:val="clear" w:pos="1588"/>
        <w:tab w:val="clear" w:pos="1985"/>
        <w:tab w:val="left" w:pos="360"/>
        <w:tab w:val="left" w:pos="792"/>
      </w:tabs>
      <w:overflowPunct/>
      <w:autoSpaceDE/>
      <w:autoSpaceDN/>
      <w:adjustRightInd/>
      <w:spacing w:before="0" w:after="240"/>
      <w:ind w:left="792" w:hanging="792"/>
      <w:jc w:val="center"/>
      <w:textAlignment w:val="auto"/>
      <w:outlineLvl w:val="9"/>
    </w:pPr>
    <w:rPr>
      <w:rFonts w:ascii="Helvetica" w:eastAsia="SimSun" w:hAnsi="Helvetica"/>
      <w:bCs/>
      <w:kern w:val="28"/>
      <w:sz w:val="22"/>
      <w:szCs w:val="22"/>
      <w:lang w:val="en-US" w:eastAsia="zh-CN"/>
    </w:rPr>
  </w:style>
  <w:style w:type="paragraph" w:customStyle="1" w:styleId="Standard1">
    <w:name w:val="Standard1"/>
    <w:rsid w:val="00D17BBE"/>
    <w:pPr>
      <w:widowControl w:val="0"/>
    </w:pPr>
    <w:rPr>
      <w:rFonts w:ascii="Times New Roman" w:eastAsia="SimSun" w:hAnsi="Times New Roman"/>
      <w:sz w:val="24"/>
      <w:szCs w:val="24"/>
      <w:lang w:val="en-CA" w:eastAsia="zh-CN"/>
    </w:rPr>
  </w:style>
  <w:style w:type="paragraph" w:customStyle="1" w:styleId="EW">
    <w:name w:val="EW"/>
    <w:basedOn w:val="Normal"/>
    <w:rsid w:val="00D17BBE"/>
    <w:pPr>
      <w:keepLines/>
      <w:tabs>
        <w:tab w:val="clear" w:pos="794"/>
        <w:tab w:val="clear" w:pos="1191"/>
        <w:tab w:val="clear" w:pos="1588"/>
        <w:tab w:val="clear" w:pos="1985"/>
      </w:tabs>
      <w:overflowPunct/>
      <w:autoSpaceDE/>
      <w:autoSpaceDN/>
      <w:adjustRightInd/>
      <w:spacing w:before="0"/>
      <w:ind w:left="1702" w:hanging="1418"/>
      <w:jc w:val="left"/>
      <w:textAlignment w:val="auto"/>
    </w:pPr>
    <w:rPr>
      <w:rFonts w:ascii="Helvetica" w:eastAsia="SimSun" w:hAnsi="Helvetica"/>
      <w:sz w:val="20"/>
      <w:lang w:eastAsia="zh-CN"/>
    </w:rPr>
  </w:style>
  <w:style w:type="paragraph" w:customStyle="1" w:styleId="Heading2A">
    <w:name w:val="Heading2A"/>
    <w:basedOn w:val="Heading2"/>
    <w:autoRedefine/>
    <w:rsid w:val="00D17BBE"/>
    <w:pPr>
      <w:keepLines w:val="0"/>
      <w:tabs>
        <w:tab w:val="clear" w:pos="794"/>
        <w:tab w:val="clear" w:pos="1191"/>
        <w:tab w:val="clear" w:pos="1588"/>
        <w:tab w:val="clear" w:pos="1985"/>
        <w:tab w:val="num" w:pos="576"/>
        <w:tab w:val="num" w:pos="1440"/>
      </w:tabs>
      <w:overflowPunct/>
      <w:autoSpaceDE/>
      <w:autoSpaceDN/>
      <w:adjustRightInd/>
      <w:spacing w:before="0" w:after="240"/>
      <w:ind w:left="1440" w:hanging="360"/>
      <w:jc w:val="both"/>
      <w:textAlignment w:val="auto"/>
    </w:pPr>
    <w:rPr>
      <w:rFonts w:ascii="Helvetica" w:eastAsia="SimSun" w:hAnsi="Helvetica"/>
      <w:bCs/>
      <w:sz w:val="20"/>
      <w:lang w:val="en-US" w:eastAsia="zh-CN"/>
    </w:rPr>
  </w:style>
  <w:style w:type="paragraph" w:customStyle="1" w:styleId="Heading3A">
    <w:name w:val="Heading3A"/>
    <w:basedOn w:val="Heading3"/>
    <w:autoRedefine/>
    <w:rsid w:val="00D17BBE"/>
    <w:pPr>
      <w:keepLines w:val="0"/>
      <w:tabs>
        <w:tab w:val="clear" w:pos="794"/>
        <w:tab w:val="clear" w:pos="1191"/>
        <w:tab w:val="clear" w:pos="1588"/>
        <w:tab w:val="clear" w:pos="1985"/>
        <w:tab w:val="num" w:pos="720"/>
        <w:tab w:val="num" w:pos="2160"/>
        <w:tab w:val="left" w:pos="5310"/>
      </w:tabs>
      <w:overflowPunct/>
      <w:autoSpaceDE/>
      <w:autoSpaceDN/>
      <w:adjustRightInd/>
      <w:spacing w:before="0" w:after="240"/>
      <w:ind w:left="2160" w:hanging="360"/>
      <w:jc w:val="both"/>
      <w:textAlignment w:val="auto"/>
    </w:pPr>
    <w:rPr>
      <w:rFonts w:ascii="Helvetica" w:eastAsia="SimSun" w:hAnsi="Helvetica"/>
      <w:bCs/>
      <w:sz w:val="20"/>
      <w:lang w:val="en-US" w:eastAsia="zh-CN"/>
    </w:rPr>
  </w:style>
  <w:style w:type="paragraph" w:customStyle="1" w:styleId="Heading4A">
    <w:name w:val="Heading4A"/>
    <w:basedOn w:val="Heading4"/>
    <w:rsid w:val="00D17BBE"/>
    <w:pPr>
      <w:keepLines w:val="0"/>
      <w:tabs>
        <w:tab w:val="clear" w:pos="1021"/>
        <w:tab w:val="clear" w:pos="1191"/>
        <w:tab w:val="clear" w:pos="1588"/>
        <w:tab w:val="clear" w:pos="1985"/>
        <w:tab w:val="num" w:pos="864"/>
        <w:tab w:val="num" w:pos="2880"/>
      </w:tabs>
      <w:overflowPunct/>
      <w:autoSpaceDE/>
      <w:autoSpaceDN/>
      <w:adjustRightInd/>
      <w:spacing w:before="0" w:after="240"/>
      <w:ind w:left="2880" w:hanging="360"/>
      <w:jc w:val="both"/>
      <w:textAlignment w:val="auto"/>
    </w:pPr>
    <w:rPr>
      <w:rFonts w:ascii="Helvetica" w:eastAsia="SimSun" w:hAnsi="Helvetica"/>
      <w:bCs/>
      <w:i/>
      <w:iCs/>
      <w:sz w:val="20"/>
      <w:lang w:val="en-US" w:eastAsia="zh-CN"/>
    </w:rPr>
  </w:style>
  <w:style w:type="paragraph" w:customStyle="1" w:styleId="headingnew">
    <w:name w:val="headingnew"/>
    <w:basedOn w:val="Heading2"/>
    <w:rsid w:val="00D17BBE"/>
    <w:pPr>
      <w:keepLines w:val="0"/>
      <w:tabs>
        <w:tab w:val="clear" w:pos="794"/>
        <w:tab w:val="clear" w:pos="1191"/>
        <w:tab w:val="clear" w:pos="1588"/>
        <w:tab w:val="clear" w:pos="1985"/>
      </w:tabs>
      <w:overflowPunct/>
      <w:autoSpaceDE/>
      <w:autoSpaceDN/>
      <w:adjustRightInd/>
      <w:spacing w:before="0" w:after="240"/>
      <w:ind w:left="0" w:firstLine="0"/>
      <w:jc w:val="both"/>
      <w:textAlignment w:val="auto"/>
      <w:outlineLvl w:val="9"/>
    </w:pPr>
    <w:rPr>
      <w:rFonts w:ascii="Helvetica" w:eastAsia="SimSun" w:hAnsi="Helvetica"/>
      <w:bCs/>
      <w:sz w:val="20"/>
      <w:lang w:val="en-US"/>
    </w:rPr>
  </w:style>
  <w:style w:type="paragraph" w:customStyle="1" w:styleId="BobsPersonalStyle">
    <w:name w:val="Bob's Personal Style"/>
    <w:basedOn w:val="Normal"/>
    <w:rsid w:val="00D17BBE"/>
    <w:pPr>
      <w:widowControl w:val="0"/>
      <w:tabs>
        <w:tab w:val="clear" w:pos="794"/>
        <w:tab w:val="clear" w:pos="1191"/>
        <w:tab w:val="clear" w:pos="1588"/>
        <w:tab w:val="clear" w:pos="1985"/>
      </w:tabs>
      <w:overflowPunct/>
      <w:autoSpaceDE/>
      <w:autoSpaceDN/>
      <w:adjustRightInd/>
      <w:spacing w:before="240"/>
      <w:textAlignment w:val="auto"/>
    </w:pPr>
    <w:rPr>
      <w:rFonts w:ascii="Helvetica" w:eastAsia="SimSun" w:hAnsi="Helvetica"/>
      <w:sz w:val="20"/>
      <w:lang w:eastAsia="zh-CN"/>
    </w:rPr>
  </w:style>
  <w:style w:type="paragraph" w:customStyle="1" w:styleId="Paragraph">
    <w:name w:val="Paragraph"/>
    <w:basedOn w:val="Normal"/>
    <w:rsid w:val="00D17BBE"/>
    <w:pPr>
      <w:tabs>
        <w:tab w:val="clear" w:pos="794"/>
        <w:tab w:val="clear" w:pos="1191"/>
        <w:tab w:val="clear" w:pos="1588"/>
        <w:tab w:val="clear" w:pos="1985"/>
      </w:tabs>
      <w:overflowPunct/>
      <w:autoSpaceDE/>
      <w:autoSpaceDN/>
      <w:adjustRightInd/>
      <w:spacing w:before="240"/>
      <w:jc w:val="left"/>
      <w:textAlignment w:val="auto"/>
    </w:pPr>
    <w:rPr>
      <w:rFonts w:ascii="CG Times" w:eastAsia="SimSun" w:hAnsi="CG Times"/>
      <w:sz w:val="20"/>
      <w:lang w:val="en-US" w:eastAsia="zh-CN"/>
    </w:rPr>
  </w:style>
  <w:style w:type="paragraph" w:customStyle="1" w:styleId="Bulleted">
    <w:name w:val="Bulleted"/>
    <w:basedOn w:val="Paragraph"/>
    <w:rsid w:val="00D17BBE"/>
    <w:pPr>
      <w:ind w:left="720" w:hanging="360"/>
    </w:pPr>
  </w:style>
  <w:style w:type="paragraph" w:customStyle="1" w:styleId="CommandID">
    <w:name w:val="Command_ID"/>
    <w:basedOn w:val="Normal"/>
    <w:next w:val="Normal"/>
    <w:rsid w:val="00D17BBE"/>
    <w:pPr>
      <w:tabs>
        <w:tab w:val="clear" w:pos="794"/>
        <w:tab w:val="clear" w:pos="1191"/>
        <w:tab w:val="clear" w:pos="1588"/>
        <w:tab w:val="clear" w:pos="1985"/>
      </w:tabs>
      <w:overflowPunct/>
      <w:autoSpaceDE/>
      <w:autoSpaceDN/>
      <w:adjustRightInd/>
      <w:spacing w:before="200" w:after="120"/>
      <w:jc w:val="left"/>
      <w:textAlignment w:val="auto"/>
    </w:pPr>
    <w:rPr>
      <w:rFonts w:ascii="Arial" w:eastAsia="SimSun" w:hAnsi="Arial" w:cs="Arial"/>
      <w:b/>
      <w:bCs/>
      <w:sz w:val="22"/>
      <w:szCs w:val="22"/>
      <w:lang w:eastAsia="zh-CN"/>
    </w:rPr>
  </w:style>
  <w:style w:type="paragraph" w:customStyle="1" w:styleId="CoverText">
    <w:name w:val="CoverText"/>
    <w:basedOn w:val="Normal"/>
    <w:rsid w:val="00D17BBE"/>
    <w:pPr>
      <w:tabs>
        <w:tab w:val="clear" w:pos="794"/>
        <w:tab w:val="clear" w:pos="1191"/>
        <w:tab w:val="clear" w:pos="1588"/>
        <w:tab w:val="clear" w:pos="1985"/>
        <w:tab w:val="left" w:pos="2880"/>
      </w:tabs>
      <w:overflowPunct/>
      <w:autoSpaceDE/>
      <w:autoSpaceDN/>
      <w:adjustRightInd/>
      <w:spacing w:before="0" w:line="240" w:lineRule="atLeast"/>
      <w:textAlignment w:val="auto"/>
    </w:pPr>
    <w:rPr>
      <w:rFonts w:ascii="Helvetica" w:eastAsia="SimSun" w:hAnsi="Helvetica"/>
      <w:b/>
      <w:bCs/>
      <w:sz w:val="20"/>
      <w:lang w:eastAsia="zh-CN"/>
    </w:rPr>
  </w:style>
  <w:style w:type="paragraph" w:customStyle="1" w:styleId="IndentedList">
    <w:name w:val="IndentedList"/>
    <w:basedOn w:val="Normal"/>
    <w:rsid w:val="00D17BBE"/>
    <w:pPr>
      <w:tabs>
        <w:tab w:val="clear" w:pos="794"/>
        <w:tab w:val="clear" w:pos="1191"/>
        <w:tab w:val="clear" w:pos="1588"/>
        <w:tab w:val="clear" w:pos="1985"/>
      </w:tabs>
      <w:overflowPunct/>
      <w:autoSpaceDE/>
      <w:autoSpaceDN/>
      <w:adjustRightInd/>
      <w:spacing w:before="80" w:after="40"/>
      <w:ind w:left="1080" w:hanging="360"/>
      <w:textAlignment w:val="auto"/>
    </w:pPr>
    <w:rPr>
      <w:rFonts w:ascii="Helvetica" w:eastAsia="SimSun" w:hAnsi="Helvetica"/>
      <w:sz w:val="20"/>
      <w:lang w:eastAsia="zh-CN"/>
    </w:rPr>
  </w:style>
  <w:style w:type="paragraph" w:customStyle="1" w:styleId="LineDouble">
    <w:name w:val="Line Double"/>
    <w:basedOn w:val="Normal"/>
    <w:rsid w:val="00D17BBE"/>
    <w:pPr>
      <w:pBdr>
        <w:bottom w:val="double" w:sz="6" w:space="0" w:color="auto"/>
      </w:pBdr>
      <w:tabs>
        <w:tab w:val="clear" w:pos="794"/>
        <w:tab w:val="clear" w:pos="1191"/>
        <w:tab w:val="clear" w:pos="1588"/>
        <w:tab w:val="clear" w:pos="1985"/>
      </w:tabs>
      <w:overflowPunct/>
      <w:autoSpaceDE/>
      <w:autoSpaceDN/>
      <w:adjustRightInd/>
      <w:spacing w:before="0" w:after="240"/>
      <w:textAlignment w:val="auto"/>
    </w:pPr>
    <w:rPr>
      <w:rFonts w:ascii="Helvetica" w:eastAsia="SimSun" w:hAnsi="Helvetica"/>
      <w:sz w:val="8"/>
      <w:szCs w:val="8"/>
      <w:lang w:eastAsia="zh-CN"/>
    </w:rPr>
  </w:style>
  <w:style w:type="paragraph" w:customStyle="1" w:styleId="norm">
    <w:name w:val="norm"/>
    <w:basedOn w:val="Normal"/>
    <w:rsid w:val="00D17BBE"/>
    <w:pPr>
      <w:tabs>
        <w:tab w:val="clear" w:pos="794"/>
        <w:tab w:val="clear" w:pos="1191"/>
        <w:tab w:val="clear" w:pos="1588"/>
        <w:tab w:val="clear" w:pos="1985"/>
      </w:tabs>
      <w:overflowPunct/>
      <w:autoSpaceDE/>
      <w:autoSpaceDN/>
      <w:adjustRightInd/>
      <w:spacing w:before="0"/>
      <w:textAlignment w:val="auto"/>
    </w:pPr>
    <w:rPr>
      <w:rFonts w:ascii="Helvetica" w:eastAsia="SimSun" w:hAnsi="Helvetica"/>
      <w:sz w:val="20"/>
      <w:lang w:eastAsia="zh-CN"/>
    </w:rPr>
  </w:style>
  <w:style w:type="paragraph" w:customStyle="1" w:styleId="NormalIndent1">
    <w:name w:val="Normal Indent1"/>
    <w:basedOn w:val="Normal"/>
    <w:rsid w:val="00D17BBE"/>
    <w:pPr>
      <w:tabs>
        <w:tab w:val="clear" w:pos="794"/>
        <w:tab w:val="clear" w:pos="1191"/>
        <w:tab w:val="clear" w:pos="1588"/>
        <w:tab w:val="clear" w:pos="1985"/>
      </w:tabs>
      <w:overflowPunct/>
      <w:autoSpaceDE/>
      <w:autoSpaceDN/>
      <w:adjustRightInd/>
      <w:spacing w:before="0" w:after="240"/>
      <w:ind w:left="720"/>
      <w:textAlignment w:val="auto"/>
    </w:pPr>
    <w:rPr>
      <w:rFonts w:ascii="Helvetica" w:eastAsia="SimSun" w:hAnsi="Helvetica"/>
      <w:sz w:val="20"/>
      <w:lang w:val="en-US" w:eastAsia="zh-CN"/>
    </w:rPr>
  </w:style>
  <w:style w:type="paragraph" w:customStyle="1" w:styleId="TableEntry">
    <w:name w:val="Table Entry"/>
    <w:basedOn w:val="BodyText"/>
    <w:rsid w:val="00D17BBE"/>
    <w:pPr>
      <w:widowControl w:val="0"/>
      <w:tabs>
        <w:tab w:val="clear" w:pos="794"/>
        <w:tab w:val="clear" w:pos="1191"/>
        <w:tab w:val="clear" w:pos="1588"/>
        <w:tab w:val="clear" w:pos="1985"/>
      </w:tabs>
      <w:overflowPunct/>
      <w:autoSpaceDE/>
      <w:autoSpaceDN/>
      <w:adjustRightInd/>
      <w:spacing w:before="60" w:after="60"/>
      <w:jc w:val="left"/>
      <w:textAlignment w:val="auto"/>
    </w:pPr>
    <w:rPr>
      <w:rFonts w:ascii="Arial" w:eastAsia="SimSun" w:hAnsi="Arial" w:cs="Arial"/>
      <w:sz w:val="20"/>
      <w:lang w:val="en-US" w:eastAsia="zh-CN"/>
    </w:rPr>
  </w:style>
  <w:style w:type="paragraph" w:customStyle="1" w:styleId="TableEntry0">
    <w:name w:val="TableEntry"/>
    <w:basedOn w:val="Normal"/>
    <w:rsid w:val="00D17BBE"/>
    <w:pPr>
      <w:tabs>
        <w:tab w:val="clear" w:pos="794"/>
        <w:tab w:val="clear" w:pos="1191"/>
        <w:tab w:val="clear" w:pos="1588"/>
        <w:tab w:val="clear" w:pos="1985"/>
      </w:tabs>
      <w:overflowPunct/>
      <w:autoSpaceDE/>
      <w:autoSpaceDN/>
      <w:adjustRightInd/>
      <w:spacing w:before="0" w:after="240"/>
      <w:jc w:val="center"/>
      <w:textAlignment w:val="auto"/>
    </w:pPr>
    <w:rPr>
      <w:rFonts w:ascii="Helvetica" w:eastAsia="SimSun" w:hAnsi="Helvetica"/>
      <w:szCs w:val="24"/>
      <w:lang w:val="en-US" w:eastAsia="zh-CN"/>
    </w:rPr>
  </w:style>
  <w:style w:type="paragraph" w:customStyle="1" w:styleId="TableHeading">
    <w:name w:val="TableHeading"/>
    <w:basedOn w:val="Normal"/>
    <w:rsid w:val="00D17BBE"/>
    <w:pPr>
      <w:tabs>
        <w:tab w:val="clear" w:pos="794"/>
        <w:tab w:val="clear" w:pos="1191"/>
        <w:tab w:val="clear" w:pos="1588"/>
        <w:tab w:val="clear" w:pos="1985"/>
      </w:tabs>
      <w:overflowPunct/>
      <w:autoSpaceDE/>
      <w:autoSpaceDN/>
      <w:adjustRightInd/>
      <w:spacing w:before="0" w:after="240"/>
      <w:jc w:val="center"/>
      <w:textAlignment w:val="auto"/>
    </w:pPr>
    <w:rPr>
      <w:rFonts w:ascii="Helvetica" w:eastAsia="SimSun" w:hAnsi="Helvetica"/>
      <w:b/>
      <w:bCs/>
      <w:szCs w:val="24"/>
      <w:lang w:val="en-US" w:eastAsia="zh-CN"/>
    </w:rPr>
  </w:style>
  <w:style w:type="paragraph" w:customStyle="1" w:styleId="dlist">
    <w:name w:val="dlist"/>
    <w:basedOn w:val="List"/>
    <w:rsid w:val="00D17BBE"/>
    <w:pPr>
      <w:tabs>
        <w:tab w:val="num" w:pos="360"/>
      </w:tabs>
      <w:overflowPunct/>
      <w:autoSpaceDE/>
      <w:autoSpaceDN/>
      <w:adjustRightInd/>
      <w:spacing w:before="120" w:after="120"/>
      <w:ind w:left="288" w:hanging="288"/>
      <w:jc w:val="both"/>
      <w:textAlignment w:val="auto"/>
    </w:pPr>
    <w:rPr>
      <w:rFonts w:ascii="Arial" w:eastAsia="SimSun" w:hAnsi="Arial" w:cs="Arial"/>
      <w:sz w:val="20"/>
      <w:szCs w:val="20"/>
      <w:lang w:eastAsia="zh-CN"/>
    </w:rPr>
  </w:style>
  <w:style w:type="paragraph" w:customStyle="1" w:styleId="text">
    <w:name w:val="text"/>
    <w:basedOn w:val="Normal"/>
    <w:rsid w:val="00D17BBE"/>
    <w:pPr>
      <w:tabs>
        <w:tab w:val="clear" w:pos="794"/>
        <w:tab w:val="clear" w:pos="1191"/>
        <w:tab w:val="clear" w:pos="1588"/>
        <w:tab w:val="clear" w:pos="1985"/>
      </w:tabs>
      <w:overflowPunct/>
      <w:autoSpaceDE/>
      <w:autoSpaceDN/>
      <w:adjustRightInd/>
      <w:spacing w:before="0" w:after="120"/>
      <w:textAlignment w:val="auto"/>
    </w:pPr>
    <w:rPr>
      <w:rFonts w:ascii="Helvetica" w:eastAsia="SimSun" w:hAnsi="Helvetica"/>
      <w:sz w:val="20"/>
      <w:lang w:eastAsia="zh-CN"/>
    </w:rPr>
  </w:style>
  <w:style w:type="paragraph" w:customStyle="1" w:styleId="Worksheet">
    <w:name w:val="Worksheet"/>
    <w:basedOn w:val="Normal"/>
    <w:autoRedefine/>
    <w:rsid w:val="00D17BBE"/>
    <w:pPr>
      <w:keepNext/>
      <w:keepLines/>
      <w:tabs>
        <w:tab w:val="clear" w:pos="794"/>
        <w:tab w:val="clear" w:pos="1191"/>
        <w:tab w:val="clear" w:pos="1588"/>
        <w:tab w:val="clear" w:pos="1985"/>
      </w:tabs>
      <w:overflowPunct/>
      <w:autoSpaceDE/>
      <w:autoSpaceDN/>
      <w:adjustRightInd/>
      <w:spacing w:before="0"/>
      <w:jc w:val="center"/>
      <w:textAlignment w:val="auto"/>
    </w:pPr>
    <w:rPr>
      <w:rFonts w:ascii="Helvetica" w:eastAsia="SimSun" w:hAnsi="Helvetica"/>
      <w:sz w:val="18"/>
      <w:szCs w:val="18"/>
      <w:lang w:eastAsia="zh-CN"/>
    </w:rPr>
  </w:style>
  <w:style w:type="paragraph" w:customStyle="1" w:styleId="Heading5A">
    <w:name w:val="Heading5A"/>
    <w:basedOn w:val="Heading4A"/>
    <w:autoRedefine/>
    <w:rsid w:val="00D17BBE"/>
    <w:pPr>
      <w:tabs>
        <w:tab w:val="clear" w:pos="864"/>
        <w:tab w:val="num" w:pos="1008"/>
        <w:tab w:val="num" w:pos="1209"/>
      </w:tabs>
      <w:ind w:left="1209" w:hanging="1008"/>
    </w:pPr>
    <w:rPr>
      <w:i w:val="0"/>
      <w:iCs w:val="0"/>
    </w:rPr>
  </w:style>
  <w:style w:type="paragraph" w:customStyle="1" w:styleId="Heading6A">
    <w:name w:val="Heading6A"/>
    <w:basedOn w:val="Heading6"/>
    <w:autoRedefine/>
    <w:rsid w:val="00D17BBE"/>
    <w:pPr>
      <w:keepLines w:val="0"/>
      <w:tabs>
        <w:tab w:val="clear" w:pos="1588"/>
        <w:tab w:val="clear" w:pos="1985"/>
        <w:tab w:val="num" w:pos="1152"/>
        <w:tab w:val="num" w:pos="1209"/>
      </w:tabs>
      <w:overflowPunct/>
      <w:autoSpaceDE/>
      <w:autoSpaceDN/>
      <w:adjustRightInd/>
      <w:spacing w:before="0" w:after="240"/>
      <w:ind w:left="1209" w:hanging="1152"/>
      <w:jc w:val="both"/>
      <w:textAlignment w:val="auto"/>
    </w:pPr>
    <w:rPr>
      <w:rFonts w:eastAsia="SimSun"/>
      <w:bCs/>
      <w:sz w:val="20"/>
      <w:lang w:val="en-US" w:eastAsia="zh-CN"/>
    </w:rPr>
  </w:style>
  <w:style w:type="paragraph" w:customStyle="1" w:styleId="Bodytext0">
    <w:name w:val="Body_text"/>
    <w:basedOn w:val="Normal"/>
    <w:rsid w:val="00D17BBE"/>
    <w:p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textAlignment w:val="auto"/>
    </w:pPr>
    <w:rPr>
      <w:rFonts w:ascii="Helvetica" w:eastAsia="SimSun" w:hAnsi="Helvetica"/>
      <w:sz w:val="20"/>
      <w:lang w:val="en-US"/>
    </w:rPr>
  </w:style>
  <w:style w:type="paragraph" w:customStyle="1" w:styleId="1Heading">
    <w:name w:val="1Heading"/>
    <w:rsid w:val="00D17BBE"/>
    <w:pPr>
      <w:keepNext/>
      <w:widowControl w:val="0"/>
      <w:spacing w:before="419" w:after="140" w:line="320" w:lineRule="exact"/>
    </w:pPr>
    <w:rPr>
      <w:rFonts w:ascii="Times New Roman" w:eastAsia="SimSun" w:hAnsi="Times New Roman"/>
      <w:b/>
      <w:bCs/>
      <w:color w:val="000000"/>
      <w:sz w:val="28"/>
      <w:szCs w:val="28"/>
      <w:lang w:val="en-US" w:eastAsia="en-US"/>
    </w:rPr>
  </w:style>
  <w:style w:type="paragraph" w:customStyle="1" w:styleId="1Step">
    <w:name w:val="1Step"/>
    <w:rsid w:val="00D17BBE"/>
    <w:pPr>
      <w:widowControl w:val="0"/>
      <w:tabs>
        <w:tab w:val="left" w:pos="274"/>
      </w:tabs>
      <w:spacing w:before="120" w:line="280" w:lineRule="exact"/>
      <w:ind w:left="274" w:hanging="275"/>
    </w:pPr>
    <w:rPr>
      <w:rFonts w:ascii="Times New Roman" w:eastAsia="SimSun" w:hAnsi="Times New Roman"/>
      <w:color w:val="000000"/>
      <w:sz w:val="24"/>
      <w:szCs w:val="24"/>
      <w:lang w:val="en-US" w:eastAsia="en-US"/>
    </w:rPr>
  </w:style>
  <w:style w:type="paragraph" w:customStyle="1" w:styleId="2Heading">
    <w:name w:val="2Heading"/>
    <w:rsid w:val="00D17BBE"/>
    <w:pPr>
      <w:keepNext/>
      <w:widowControl w:val="0"/>
      <w:spacing w:before="259" w:after="80" w:line="240" w:lineRule="exact"/>
      <w:jc w:val="both"/>
    </w:pPr>
    <w:rPr>
      <w:rFonts w:ascii="Times New Roman" w:eastAsia="SimSun" w:hAnsi="Times New Roman"/>
      <w:b/>
      <w:bCs/>
      <w:color w:val="000000"/>
      <w:lang w:val="en-US" w:eastAsia="en-US"/>
    </w:rPr>
  </w:style>
  <w:style w:type="paragraph" w:customStyle="1" w:styleId="3Heading">
    <w:name w:val="3Heading"/>
    <w:rsid w:val="00D17BBE"/>
    <w:pPr>
      <w:keepNext/>
      <w:widowControl w:val="0"/>
      <w:spacing w:before="299" w:after="60" w:line="240" w:lineRule="exact"/>
      <w:jc w:val="both"/>
    </w:pPr>
    <w:rPr>
      <w:rFonts w:ascii="Times New Roman" w:eastAsia="SimSun" w:hAnsi="Times New Roman"/>
      <w:b/>
      <w:bCs/>
      <w:color w:val="000000"/>
      <w:lang w:val="en-US" w:eastAsia="en-US"/>
    </w:rPr>
  </w:style>
  <w:style w:type="paragraph" w:customStyle="1" w:styleId="4Heading">
    <w:name w:val="4Heading"/>
    <w:rsid w:val="00D17BBE"/>
    <w:pPr>
      <w:widowControl w:val="0"/>
      <w:tabs>
        <w:tab w:val="left" w:pos="274"/>
      </w:tabs>
      <w:spacing w:before="100" w:after="40" w:line="240" w:lineRule="exact"/>
      <w:ind w:left="274" w:hanging="275"/>
    </w:pPr>
    <w:rPr>
      <w:rFonts w:ascii="Times New Roman" w:eastAsia="SimSun" w:hAnsi="Times New Roman"/>
      <w:b/>
      <w:bCs/>
      <w:color w:val="000000"/>
      <w:lang w:val="en-US" w:eastAsia="en-US"/>
    </w:rPr>
  </w:style>
  <w:style w:type="paragraph" w:customStyle="1" w:styleId="5Heading">
    <w:name w:val="5Heading"/>
    <w:rsid w:val="00D17BBE"/>
    <w:pPr>
      <w:widowControl w:val="0"/>
      <w:tabs>
        <w:tab w:val="left" w:pos="274"/>
      </w:tabs>
      <w:spacing w:before="100" w:after="40" w:line="240" w:lineRule="exact"/>
      <w:ind w:left="274" w:hanging="275"/>
    </w:pPr>
    <w:rPr>
      <w:rFonts w:ascii="Times New Roman" w:eastAsia="SimSun" w:hAnsi="Times New Roman"/>
      <w:b/>
      <w:bCs/>
      <w:color w:val="000000"/>
      <w:lang w:val="en-US" w:eastAsia="en-US"/>
    </w:rPr>
  </w:style>
  <w:style w:type="paragraph" w:customStyle="1" w:styleId="Abstract">
    <w:name w:val="Abstract"/>
    <w:rsid w:val="00D17BBE"/>
    <w:pPr>
      <w:keepNext/>
      <w:widowControl w:val="0"/>
      <w:spacing w:before="200" w:after="100" w:line="240" w:lineRule="exact"/>
      <w:ind w:left="1440" w:right="1440"/>
      <w:jc w:val="both"/>
    </w:pPr>
    <w:rPr>
      <w:rFonts w:ascii="Times New Roman" w:eastAsia="SimSun" w:hAnsi="Times New Roman"/>
      <w:color w:val="000000"/>
      <w:lang w:val="en-US" w:eastAsia="en-US"/>
    </w:rPr>
  </w:style>
  <w:style w:type="paragraph" w:customStyle="1" w:styleId="AHeading1">
    <w:name w:val="AHeading1"/>
    <w:rsid w:val="00D17BBE"/>
    <w:pPr>
      <w:keepNext/>
      <w:widowControl w:val="0"/>
      <w:spacing w:before="280" w:after="140" w:line="320" w:lineRule="exact"/>
    </w:pPr>
    <w:rPr>
      <w:rFonts w:ascii="Times New Roman" w:eastAsia="SimSun" w:hAnsi="Times New Roman"/>
      <w:b/>
      <w:bCs/>
      <w:color w:val="000000"/>
      <w:sz w:val="28"/>
      <w:szCs w:val="28"/>
      <w:lang w:val="en-US" w:eastAsia="en-US"/>
    </w:rPr>
  </w:style>
  <w:style w:type="paragraph" w:customStyle="1" w:styleId="AHeading2">
    <w:name w:val="AHeading2"/>
    <w:autoRedefine/>
    <w:rsid w:val="00D17BBE"/>
    <w:pPr>
      <w:keepNext/>
      <w:widowControl w:val="0"/>
      <w:spacing w:before="240" w:after="100" w:line="280" w:lineRule="exact"/>
      <w:jc w:val="both"/>
    </w:pPr>
    <w:rPr>
      <w:rFonts w:ascii="Times New Roman" w:eastAsia="SimSun" w:hAnsi="Times New Roman"/>
      <w:b/>
      <w:bCs/>
      <w:color w:val="000000"/>
      <w:sz w:val="24"/>
      <w:szCs w:val="24"/>
      <w:lang w:val="en-US" w:eastAsia="en-US"/>
    </w:rPr>
  </w:style>
  <w:style w:type="paragraph" w:customStyle="1" w:styleId="AHeading3">
    <w:name w:val="AHeading3"/>
    <w:autoRedefine/>
    <w:rsid w:val="00D17BBE"/>
    <w:pPr>
      <w:keepNext/>
      <w:widowControl w:val="0"/>
      <w:spacing w:before="200" w:after="60" w:line="259" w:lineRule="exact"/>
      <w:jc w:val="both"/>
    </w:pPr>
    <w:rPr>
      <w:rFonts w:ascii="Times New Roman" w:eastAsia="SimSun" w:hAnsi="Times New Roman"/>
      <w:b/>
      <w:bCs/>
      <w:color w:val="000000"/>
      <w:sz w:val="21"/>
      <w:szCs w:val="21"/>
      <w:lang w:val="en-US" w:eastAsia="en-US"/>
    </w:rPr>
  </w:style>
  <w:style w:type="paragraph" w:customStyle="1" w:styleId="AHeading4">
    <w:name w:val="AHeading4"/>
    <w:rsid w:val="00D17BBE"/>
    <w:pPr>
      <w:keepNext/>
      <w:widowControl w:val="0"/>
      <w:spacing w:before="100" w:after="60" w:line="240" w:lineRule="exact"/>
      <w:jc w:val="both"/>
    </w:pPr>
    <w:rPr>
      <w:rFonts w:ascii="Times New Roman" w:eastAsia="SimSun" w:hAnsi="Times New Roman"/>
      <w:b/>
      <w:bCs/>
      <w:color w:val="000000"/>
      <w:lang w:val="en-US" w:eastAsia="en-US"/>
    </w:rPr>
  </w:style>
  <w:style w:type="paragraph" w:customStyle="1" w:styleId="Author">
    <w:name w:val="Author"/>
    <w:rsid w:val="00D17BBE"/>
    <w:pPr>
      <w:keepNext/>
      <w:widowControl w:val="0"/>
      <w:spacing w:line="260" w:lineRule="exact"/>
      <w:jc w:val="center"/>
    </w:pPr>
    <w:rPr>
      <w:rFonts w:ascii="Times New Roman" w:eastAsia="SimSun" w:hAnsi="Times New Roman"/>
      <w:b/>
      <w:bCs/>
      <w:i/>
      <w:iCs/>
      <w:color w:val="000000"/>
      <w:lang w:val="en-US" w:eastAsia="en-US"/>
    </w:rPr>
  </w:style>
  <w:style w:type="paragraph" w:customStyle="1" w:styleId="Bullet">
    <w:name w:val="Bullet"/>
    <w:rsid w:val="00D17BBE"/>
    <w:pPr>
      <w:widowControl w:val="0"/>
      <w:tabs>
        <w:tab w:val="left" w:pos="274"/>
      </w:tabs>
      <w:spacing w:before="120" w:line="280" w:lineRule="exact"/>
      <w:ind w:left="274" w:hanging="275"/>
    </w:pPr>
    <w:rPr>
      <w:rFonts w:ascii="Times New Roman" w:eastAsia="SimSun" w:hAnsi="Times New Roman"/>
      <w:color w:val="000000"/>
      <w:sz w:val="24"/>
      <w:szCs w:val="24"/>
      <w:lang w:val="en-US" w:eastAsia="en-US"/>
    </w:rPr>
  </w:style>
  <w:style w:type="paragraph" w:customStyle="1" w:styleId="CBullet">
    <w:name w:val="CBullet"/>
    <w:rsid w:val="00D17BBE"/>
    <w:pPr>
      <w:widowControl w:val="0"/>
      <w:spacing w:line="220" w:lineRule="exact"/>
      <w:ind w:left="720"/>
    </w:pPr>
    <w:rPr>
      <w:rFonts w:ascii="Times New Roman" w:eastAsia="SimSun" w:hAnsi="Times New Roman"/>
      <w:color w:val="000000"/>
      <w:lang w:val="en-US" w:eastAsia="en-US"/>
    </w:rPr>
  </w:style>
  <w:style w:type="paragraph" w:customStyle="1" w:styleId="CellHeading">
    <w:name w:val="CellHeading"/>
    <w:rsid w:val="00D17BBE"/>
    <w:pPr>
      <w:widowControl w:val="0"/>
      <w:spacing w:line="240" w:lineRule="exact"/>
    </w:pPr>
    <w:rPr>
      <w:rFonts w:ascii="Times New Roman" w:eastAsia="SimSun" w:hAnsi="Times New Roman"/>
      <w:b/>
      <w:bCs/>
      <w:color w:val="000000"/>
      <w:lang w:val="en-US" w:eastAsia="en-US"/>
    </w:rPr>
  </w:style>
  <w:style w:type="paragraph" w:customStyle="1" w:styleId="CStep">
    <w:name w:val="CStep"/>
    <w:rsid w:val="00D17BBE"/>
    <w:pPr>
      <w:widowControl w:val="0"/>
      <w:tabs>
        <w:tab w:val="center" w:pos="2880"/>
      </w:tabs>
      <w:spacing w:before="60" w:line="240" w:lineRule="exact"/>
      <w:ind w:left="720" w:hanging="446"/>
    </w:pPr>
    <w:rPr>
      <w:rFonts w:ascii="Times New Roman" w:eastAsia="SimSun" w:hAnsi="Times New Roman"/>
      <w:color w:val="000000"/>
      <w:lang w:val="en-US" w:eastAsia="en-US"/>
    </w:rPr>
  </w:style>
  <w:style w:type="paragraph" w:customStyle="1" w:styleId="definition0">
    <w:name w:val="definition"/>
    <w:rsid w:val="00D17BBE"/>
    <w:pPr>
      <w:widowControl w:val="0"/>
      <w:tabs>
        <w:tab w:val="left" w:pos="720"/>
        <w:tab w:val="left" w:pos="3600"/>
      </w:tabs>
      <w:spacing w:before="40" w:line="240" w:lineRule="exact"/>
      <w:ind w:left="720"/>
      <w:jc w:val="both"/>
    </w:pPr>
    <w:rPr>
      <w:rFonts w:ascii="Times New Roman" w:eastAsia="SimSun" w:hAnsi="Times New Roman"/>
      <w:color w:val="000000"/>
      <w:lang w:val="en-US" w:eastAsia="en-US"/>
    </w:rPr>
  </w:style>
  <w:style w:type="paragraph" w:customStyle="1" w:styleId="EHeading1">
    <w:name w:val="EHeading1"/>
    <w:rsid w:val="00D17BBE"/>
    <w:pPr>
      <w:keepNext/>
      <w:widowControl w:val="0"/>
      <w:spacing w:before="280" w:after="140" w:line="320" w:lineRule="exact"/>
    </w:pPr>
    <w:rPr>
      <w:rFonts w:ascii="Times New Roman" w:eastAsia="SimSun" w:hAnsi="Times New Roman"/>
      <w:b/>
      <w:bCs/>
      <w:color w:val="000000"/>
      <w:sz w:val="28"/>
      <w:szCs w:val="28"/>
      <w:lang w:val="en-US" w:eastAsia="en-US"/>
    </w:rPr>
  </w:style>
  <w:style w:type="paragraph" w:customStyle="1" w:styleId="EHeading2">
    <w:name w:val="EHeading2"/>
    <w:rsid w:val="00D17BBE"/>
    <w:pPr>
      <w:keepNext/>
      <w:widowControl w:val="0"/>
      <w:spacing w:before="240" w:after="80" w:line="280" w:lineRule="exact"/>
      <w:jc w:val="both"/>
    </w:pPr>
    <w:rPr>
      <w:rFonts w:ascii="Times New Roman" w:eastAsia="SimSun" w:hAnsi="Times New Roman"/>
      <w:b/>
      <w:bCs/>
      <w:color w:val="000000"/>
      <w:sz w:val="24"/>
      <w:szCs w:val="24"/>
      <w:lang w:val="en-US" w:eastAsia="en-US"/>
    </w:rPr>
  </w:style>
  <w:style w:type="paragraph" w:customStyle="1" w:styleId="EHeading3">
    <w:name w:val="EHeading3"/>
    <w:rsid w:val="00D17BBE"/>
    <w:pPr>
      <w:widowControl w:val="0"/>
      <w:tabs>
        <w:tab w:val="left" w:pos="274"/>
      </w:tabs>
      <w:spacing w:before="200" w:after="60" w:line="259" w:lineRule="exact"/>
      <w:ind w:left="274" w:hanging="275"/>
    </w:pPr>
    <w:rPr>
      <w:rFonts w:ascii="Times New Roman" w:eastAsia="SimSun" w:hAnsi="Times New Roman"/>
      <w:b/>
      <w:bCs/>
      <w:color w:val="000000"/>
      <w:sz w:val="21"/>
      <w:szCs w:val="21"/>
      <w:lang w:val="en-US" w:eastAsia="en-US"/>
    </w:rPr>
  </w:style>
  <w:style w:type="paragraph" w:customStyle="1" w:styleId="EHeading4">
    <w:name w:val="EHeading4"/>
    <w:rsid w:val="00D17BBE"/>
    <w:pPr>
      <w:widowControl w:val="0"/>
      <w:tabs>
        <w:tab w:val="left" w:pos="274"/>
      </w:tabs>
      <w:spacing w:before="100" w:after="60" w:line="259" w:lineRule="exact"/>
      <w:ind w:left="274" w:hanging="275"/>
    </w:pPr>
    <w:rPr>
      <w:rFonts w:ascii="Times New Roman" w:eastAsia="SimSun" w:hAnsi="Times New Roman"/>
      <w:b/>
      <w:bCs/>
      <w:color w:val="000000"/>
      <w:sz w:val="21"/>
      <w:szCs w:val="21"/>
      <w:lang w:val="en-US" w:eastAsia="en-US"/>
    </w:rPr>
  </w:style>
  <w:style w:type="paragraph" w:customStyle="1" w:styleId="Extract">
    <w:name w:val="Extract"/>
    <w:rsid w:val="00D17BBE"/>
    <w:pPr>
      <w:widowControl w:val="0"/>
      <w:spacing w:before="140" w:line="280" w:lineRule="exact"/>
      <w:ind w:left="1080" w:right="1080"/>
    </w:pPr>
    <w:rPr>
      <w:rFonts w:ascii="Times New Roman" w:eastAsia="SimSun" w:hAnsi="Times New Roman"/>
      <w:color w:val="000000"/>
      <w:sz w:val="24"/>
      <w:szCs w:val="24"/>
      <w:lang w:val="en-US" w:eastAsia="en-US"/>
    </w:rPr>
  </w:style>
  <w:style w:type="paragraph" w:customStyle="1" w:styleId="GHeading">
    <w:name w:val="GHeading"/>
    <w:rsid w:val="00D17BBE"/>
    <w:pPr>
      <w:keepNext/>
      <w:spacing w:before="419" w:after="140" w:line="280" w:lineRule="exact"/>
    </w:pPr>
    <w:rPr>
      <w:rFonts w:ascii="Times New Roman" w:eastAsia="SimSun" w:hAnsi="Times New Roman"/>
      <w:b/>
      <w:bCs/>
      <w:color w:val="000000"/>
      <w:sz w:val="28"/>
      <w:szCs w:val="28"/>
      <w:lang w:val="en-US" w:eastAsia="en-US"/>
    </w:rPr>
  </w:style>
  <w:style w:type="paragraph" w:customStyle="1" w:styleId="GHeading2">
    <w:name w:val="GHeading2"/>
    <w:rsid w:val="00D17BBE"/>
    <w:pPr>
      <w:keepNext/>
      <w:widowControl w:val="0"/>
      <w:spacing w:before="240" w:after="100" w:line="280" w:lineRule="exact"/>
      <w:jc w:val="both"/>
    </w:pPr>
    <w:rPr>
      <w:rFonts w:ascii="Times New Roman" w:eastAsia="SimSun" w:hAnsi="Times New Roman"/>
      <w:b/>
      <w:bCs/>
      <w:color w:val="000000"/>
      <w:sz w:val="24"/>
      <w:szCs w:val="24"/>
      <w:lang w:val="en-US" w:eastAsia="en-US"/>
    </w:rPr>
  </w:style>
  <w:style w:type="paragraph" w:customStyle="1" w:styleId="GHeading3">
    <w:name w:val="GHeading3"/>
    <w:rsid w:val="00D17BBE"/>
    <w:pPr>
      <w:keepNext/>
      <w:widowControl w:val="0"/>
      <w:tabs>
        <w:tab w:val="left" w:pos="720"/>
      </w:tabs>
      <w:spacing w:before="100" w:after="60" w:line="220" w:lineRule="exact"/>
      <w:ind w:left="720" w:hanging="720"/>
      <w:jc w:val="both"/>
    </w:pPr>
    <w:rPr>
      <w:rFonts w:ascii="Times New Roman" w:eastAsia="SimSun" w:hAnsi="Times New Roman"/>
      <w:b/>
      <w:bCs/>
      <w:color w:val="000000"/>
      <w:lang w:val="en-US" w:eastAsia="en-US"/>
    </w:rPr>
  </w:style>
  <w:style w:type="paragraph" w:customStyle="1" w:styleId="Indented">
    <w:name w:val="Indented"/>
    <w:rsid w:val="00D17BBE"/>
    <w:pPr>
      <w:widowControl w:val="0"/>
      <w:tabs>
        <w:tab w:val="left" w:pos="540"/>
      </w:tabs>
      <w:spacing w:line="240" w:lineRule="exact"/>
      <w:ind w:left="540" w:hanging="180"/>
    </w:pPr>
    <w:rPr>
      <w:rFonts w:ascii="Times New Roman" w:eastAsia="SimSun" w:hAnsi="Times New Roman"/>
      <w:color w:val="000000"/>
      <w:lang w:val="en-US" w:eastAsia="en-US"/>
    </w:rPr>
  </w:style>
  <w:style w:type="paragraph" w:customStyle="1" w:styleId="IndStep">
    <w:name w:val="IndStep"/>
    <w:rsid w:val="00D17BBE"/>
    <w:pPr>
      <w:widowControl w:val="0"/>
      <w:tabs>
        <w:tab w:val="left" w:pos="274"/>
        <w:tab w:val="left" w:pos="1080"/>
      </w:tabs>
      <w:spacing w:before="100" w:line="240" w:lineRule="exact"/>
      <w:ind w:left="1080" w:hanging="360"/>
      <w:jc w:val="both"/>
    </w:pPr>
    <w:rPr>
      <w:rFonts w:ascii="Times New Roman" w:eastAsia="SimSun" w:hAnsi="Times New Roman"/>
      <w:color w:val="000000"/>
      <w:lang w:val="en-US" w:eastAsia="en-US"/>
    </w:rPr>
  </w:style>
  <w:style w:type="paragraph" w:customStyle="1" w:styleId="MHeading">
    <w:name w:val="MHeading"/>
    <w:rsid w:val="00D17BBE"/>
    <w:pPr>
      <w:keepNext/>
      <w:widowControl w:val="0"/>
      <w:spacing w:before="419" w:after="140" w:line="320" w:lineRule="exact"/>
    </w:pPr>
    <w:rPr>
      <w:rFonts w:ascii="Times New Roman" w:eastAsia="SimSun" w:hAnsi="Times New Roman"/>
      <w:b/>
      <w:bCs/>
      <w:color w:val="000000"/>
      <w:sz w:val="28"/>
      <w:szCs w:val="28"/>
      <w:lang w:val="en-US" w:eastAsia="en-US"/>
    </w:rPr>
  </w:style>
  <w:style w:type="paragraph" w:customStyle="1" w:styleId="MHeading2">
    <w:name w:val="MHeading2"/>
    <w:rsid w:val="00D17BBE"/>
    <w:pPr>
      <w:keepNext/>
      <w:widowControl w:val="0"/>
      <w:spacing w:before="240" w:after="100" w:line="280" w:lineRule="exact"/>
      <w:jc w:val="both"/>
    </w:pPr>
    <w:rPr>
      <w:rFonts w:ascii="Times New Roman" w:eastAsia="SimSun" w:hAnsi="Times New Roman"/>
      <w:b/>
      <w:bCs/>
      <w:color w:val="000000"/>
      <w:sz w:val="24"/>
      <w:szCs w:val="24"/>
      <w:lang w:val="en-US" w:eastAsia="en-US"/>
    </w:rPr>
  </w:style>
  <w:style w:type="paragraph" w:customStyle="1" w:styleId="numBody">
    <w:name w:val="numBody"/>
    <w:rsid w:val="00D17BBE"/>
    <w:pPr>
      <w:widowControl w:val="0"/>
      <w:tabs>
        <w:tab w:val="left" w:pos="720"/>
        <w:tab w:val="left" w:pos="1080"/>
      </w:tabs>
      <w:spacing w:line="240" w:lineRule="exact"/>
      <w:jc w:val="both"/>
    </w:pPr>
    <w:rPr>
      <w:rFonts w:ascii="Times New Roman" w:eastAsia="SimSun" w:hAnsi="Times New Roman"/>
      <w:color w:val="000000"/>
      <w:lang w:val="en-US" w:eastAsia="en-US"/>
    </w:rPr>
  </w:style>
  <w:style w:type="paragraph" w:customStyle="1" w:styleId="OHeading1">
    <w:name w:val="OHeading1"/>
    <w:rsid w:val="00D17BBE"/>
    <w:pPr>
      <w:keepNext/>
      <w:widowControl w:val="0"/>
      <w:spacing w:before="419" w:after="140" w:line="320" w:lineRule="exact"/>
    </w:pPr>
    <w:rPr>
      <w:rFonts w:ascii="Times New Roman" w:eastAsia="SimSun" w:hAnsi="Times New Roman"/>
      <w:b/>
      <w:bCs/>
      <w:color w:val="000000"/>
      <w:sz w:val="28"/>
      <w:szCs w:val="28"/>
      <w:lang w:val="en-US" w:eastAsia="en-US"/>
    </w:rPr>
  </w:style>
  <w:style w:type="paragraph" w:customStyle="1" w:styleId="OHeading2">
    <w:name w:val="OHeading2"/>
    <w:rsid w:val="00D17BBE"/>
    <w:pPr>
      <w:keepNext/>
      <w:widowControl w:val="0"/>
      <w:spacing w:before="240" w:after="100" w:line="280" w:lineRule="exact"/>
      <w:jc w:val="both"/>
    </w:pPr>
    <w:rPr>
      <w:rFonts w:ascii="Times New Roman" w:eastAsia="SimSun" w:hAnsi="Times New Roman"/>
      <w:b/>
      <w:bCs/>
      <w:color w:val="000000"/>
      <w:sz w:val="24"/>
      <w:szCs w:val="24"/>
      <w:lang w:val="en-US" w:eastAsia="en-US"/>
    </w:rPr>
  </w:style>
  <w:style w:type="paragraph" w:customStyle="1" w:styleId="PHeading1">
    <w:name w:val="PHeading1"/>
    <w:rsid w:val="00D17BBE"/>
    <w:pPr>
      <w:keepNext/>
      <w:widowControl w:val="0"/>
      <w:spacing w:before="280" w:after="140" w:line="320" w:lineRule="exact"/>
    </w:pPr>
    <w:rPr>
      <w:rFonts w:ascii="Times New Roman" w:eastAsia="SimSun" w:hAnsi="Times New Roman"/>
      <w:b/>
      <w:bCs/>
      <w:color w:val="000000"/>
      <w:sz w:val="28"/>
      <w:szCs w:val="28"/>
      <w:lang w:val="en-US" w:eastAsia="en-US"/>
    </w:rPr>
  </w:style>
  <w:style w:type="paragraph" w:customStyle="1" w:styleId="PHeading2">
    <w:name w:val="PHeading2"/>
    <w:rsid w:val="00D17BBE"/>
    <w:pPr>
      <w:keepNext/>
      <w:widowControl w:val="0"/>
      <w:spacing w:before="240" w:after="100" w:line="280" w:lineRule="exact"/>
      <w:jc w:val="both"/>
    </w:pPr>
    <w:rPr>
      <w:rFonts w:ascii="Times New Roman" w:eastAsia="SimSun" w:hAnsi="Times New Roman"/>
      <w:b/>
      <w:bCs/>
      <w:color w:val="000000"/>
      <w:sz w:val="24"/>
      <w:szCs w:val="24"/>
      <w:lang w:val="en-US" w:eastAsia="en-US"/>
    </w:rPr>
  </w:style>
  <w:style w:type="paragraph" w:customStyle="1" w:styleId="PHeading3">
    <w:name w:val="PHeading3"/>
    <w:rsid w:val="00D17BBE"/>
    <w:pPr>
      <w:widowControl w:val="0"/>
      <w:tabs>
        <w:tab w:val="left" w:pos="274"/>
      </w:tabs>
      <w:spacing w:before="200" w:after="60" w:line="259" w:lineRule="exact"/>
      <w:ind w:left="274" w:hanging="275"/>
    </w:pPr>
    <w:rPr>
      <w:rFonts w:ascii="Times New Roman" w:eastAsia="SimSun" w:hAnsi="Times New Roman"/>
      <w:b/>
      <w:bCs/>
      <w:color w:val="000000"/>
      <w:sz w:val="21"/>
      <w:szCs w:val="21"/>
      <w:lang w:val="en-US" w:eastAsia="en-US"/>
    </w:rPr>
  </w:style>
  <w:style w:type="paragraph" w:customStyle="1" w:styleId="PHeading4">
    <w:name w:val="PHeading4"/>
    <w:rsid w:val="00D17BBE"/>
    <w:pPr>
      <w:keepNext/>
      <w:widowControl w:val="0"/>
      <w:spacing w:before="100" w:after="40" w:line="240" w:lineRule="exact"/>
      <w:jc w:val="both"/>
    </w:pPr>
    <w:rPr>
      <w:rFonts w:ascii="Times New Roman" w:eastAsia="SimSun" w:hAnsi="Times New Roman"/>
      <w:b/>
      <w:bCs/>
      <w:color w:val="000000"/>
      <w:lang w:val="en-US" w:eastAsia="en-US"/>
    </w:rPr>
  </w:style>
  <w:style w:type="paragraph" w:customStyle="1" w:styleId="QHeading1">
    <w:name w:val="QHeading1"/>
    <w:rsid w:val="00D17BBE"/>
    <w:pPr>
      <w:keepNext/>
      <w:widowControl w:val="0"/>
      <w:spacing w:before="240" w:after="100" w:line="280" w:lineRule="exact"/>
      <w:jc w:val="both"/>
    </w:pPr>
    <w:rPr>
      <w:rFonts w:ascii="Times New Roman" w:eastAsia="SimSun" w:hAnsi="Times New Roman"/>
      <w:b/>
      <w:bCs/>
      <w:color w:val="000000"/>
      <w:sz w:val="24"/>
      <w:szCs w:val="24"/>
      <w:lang w:val="en-US" w:eastAsia="en-US"/>
    </w:rPr>
  </w:style>
  <w:style w:type="paragraph" w:customStyle="1" w:styleId="QHeading2">
    <w:name w:val="QHeading2"/>
    <w:rsid w:val="00D17BBE"/>
    <w:pPr>
      <w:keepNext/>
      <w:widowControl w:val="0"/>
      <w:spacing w:before="240" w:after="100" w:line="280" w:lineRule="exact"/>
      <w:jc w:val="both"/>
    </w:pPr>
    <w:rPr>
      <w:rFonts w:ascii="Times New Roman" w:eastAsia="SimSun" w:hAnsi="Times New Roman"/>
      <w:b/>
      <w:bCs/>
      <w:color w:val="000000"/>
      <w:sz w:val="24"/>
      <w:szCs w:val="24"/>
      <w:lang w:val="en-US" w:eastAsia="en-US"/>
    </w:rPr>
  </w:style>
  <w:style w:type="paragraph" w:customStyle="1" w:styleId="QHeading3">
    <w:name w:val="QHeading3"/>
    <w:rsid w:val="00D17BBE"/>
    <w:pPr>
      <w:widowControl w:val="0"/>
      <w:tabs>
        <w:tab w:val="left" w:pos="274"/>
      </w:tabs>
      <w:spacing w:before="200" w:after="60" w:line="259" w:lineRule="exact"/>
      <w:ind w:left="274" w:hanging="275"/>
    </w:pPr>
    <w:rPr>
      <w:rFonts w:ascii="Times New Roman" w:eastAsia="SimSun" w:hAnsi="Times New Roman"/>
      <w:b/>
      <w:bCs/>
      <w:color w:val="000000"/>
      <w:sz w:val="21"/>
      <w:szCs w:val="21"/>
      <w:lang w:val="en-US" w:eastAsia="en-US"/>
    </w:rPr>
  </w:style>
  <w:style w:type="paragraph" w:customStyle="1" w:styleId="QHeading4">
    <w:name w:val="QHeading4"/>
    <w:rsid w:val="00D17BBE"/>
    <w:pPr>
      <w:keepNext/>
      <w:widowControl w:val="0"/>
      <w:spacing w:before="100" w:after="40" w:line="240" w:lineRule="exact"/>
      <w:jc w:val="both"/>
    </w:pPr>
    <w:rPr>
      <w:rFonts w:ascii="Times New Roman" w:eastAsia="SimSun" w:hAnsi="Times New Roman"/>
      <w:b/>
      <w:bCs/>
      <w:color w:val="000000"/>
      <w:lang w:val="en-US" w:eastAsia="en-US"/>
    </w:rPr>
  </w:style>
  <w:style w:type="paragraph" w:customStyle="1" w:styleId="RefList">
    <w:name w:val="RefList"/>
    <w:rsid w:val="00D17BBE"/>
    <w:pPr>
      <w:widowControl w:val="0"/>
      <w:tabs>
        <w:tab w:val="left" w:pos="453"/>
      </w:tabs>
      <w:spacing w:after="100" w:line="240" w:lineRule="exact"/>
      <w:ind w:left="453" w:hanging="454"/>
      <w:jc w:val="both"/>
    </w:pPr>
    <w:rPr>
      <w:rFonts w:ascii="Times New Roman" w:eastAsia="SimSun" w:hAnsi="Times New Roman"/>
      <w:color w:val="000000"/>
      <w:u w:val="single"/>
      <w:lang w:val="en-US" w:eastAsia="en-US"/>
    </w:rPr>
  </w:style>
  <w:style w:type="paragraph" w:customStyle="1" w:styleId="RHeading1">
    <w:name w:val="RHeading1"/>
    <w:rsid w:val="00D17BBE"/>
    <w:pPr>
      <w:keepNext/>
      <w:widowControl w:val="0"/>
      <w:spacing w:before="280" w:after="140" w:line="320" w:lineRule="exact"/>
    </w:pPr>
    <w:rPr>
      <w:rFonts w:ascii="Times New Roman" w:eastAsia="SimSun" w:hAnsi="Times New Roman"/>
      <w:b/>
      <w:bCs/>
      <w:color w:val="000000"/>
      <w:sz w:val="28"/>
      <w:szCs w:val="28"/>
      <w:lang w:val="en-US" w:eastAsia="en-US"/>
    </w:rPr>
  </w:style>
  <w:style w:type="paragraph" w:customStyle="1" w:styleId="RHeading2">
    <w:name w:val="RHeading2"/>
    <w:rsid w:val="00D17BBE"/>
    <w:pPr>
      <w:keepNext/>
      <w:widowControl w:val="0"/>
      <w:spacing w:before="280" w:after="140" w:line="320" w:lineRule="exact"/>
    </w:pPr>
    <w:rPr>
      <w:rFonts w:ascii="Times New Roman" w:eastAsia="SimSun" w:hAnsi="Times New Roman"/>
      <w:b/>
      <w:bCs/>
      <w:color w:val="000000"/>
      <w:sz w:val="28"/>
      <w:szCs w:val="28"/>
      <w:lang w:val="en-US" w:eastAsia="en-US"/>
    </w:rPr>
  </w:style>
  <w:style w:type="paragraph" w:customStyle="1" w:styleId="rightheader">
    <w:name w:val="right header"/>
    <w:rsid w:val="00D17BBE"/>
    <w:pPr>
      <w:widowControl w:val="0"/>
      <w:tabs>
        <w:tab w:val="center" w:pos="4320"/>
        <w:tab w:val="right" w:pos="8640"/>
      </w:tabs>
      <w:spacing w:line="240" w:lineRule="exact"/>
      <w:jc w:val="both"/>
    </w:pPr>
    <w:rPr>
      <w:rFonts w:ascii="Times New Roman" w:eastAsia="SimSun" w:hAnsi="Times New Roman"/>
      <w:color w:val="000000"/>
      <w:lang w:val="en-US" w:eastAsia="en-US"/>
    </w:rPr>
  </w:style>
  <w:style w:type="paragraph" w:customStyle="1" w:styleId="section0">
    <w:name w:val="section"/>
    <w:rsid w:val="00D17BBE"/>
    <w:pPr>
      <w:widowControl w:val="0"/>
      <w:tabs>
        <w:tab w:val="left" w:pos="720"/>
        <w:tab w:val="left" w:pos="1080"/>
      </w:tabs>
      <w:spacing w:line="280" w:lineRule="exact"/>
      <w:jc w:val="both"/>
    </w:pPr>
    <w:rPr>
      <w:rFonts w:ascii="Times New Roman" w:eastAsia="SimSun" w:hAnsi="Times New Roman"/>
      <w:color w:val="000000"/>
      <w:sz w:val="24"/>
      <w:szCs w:val="24"/>
      <w:lang w:val="en-US" w:eastAsia="en-US"/>
    </w:rPr>
  </w:style>
  <w:style w:type="paragraph" w:customStyle="1" w:styleId="Step">
    <w:name w:val="Step"/>
    <w:rsid w:val="00D17BBE"/>
    <w:pPr>
      <w:widowControl w:val="0"/>
      <w:tabs>
        <w:tab w:val="left" w:pos="274"/>
      </w:tabs>
      <w:spacing w:before="120" w:line="280" w:lineRule="exact"/>
      <w:ind w:left="274" w:hanging="275"/>
    </w:pPr>
    <w:rPr>
      <w:rFonts w:ascii="Times New Roman" w:eastAsia="SimSun" w:hAnsi="Times New Roman"/>
      <w:color w:val="000000"/>
      <w:sz w:val="24"/>
      <w:szCs w:val="24"/>
      <w:lang w:val="en-US" w:eastAsia="en-US"/>
    </w:rPr>
  </w:style>
  <w:style w:type="paragraph" w:customStyle="1" w:styleId="TableFootnote">
    <w:name w:val="TableFootnote"/>
    <w:rsid w:val="00D17BBE"/>
    <w:pPr>
      <w:widowControl w:val="0"/>
      <w:spacing w:before="60" w:line="240" w:lineRule="exact"/>
      <w:ind w:left="240" w:right="240"/>
    </w:pPr>
    <w:rPr>
      <w:rFonts w:ascii="Times New Roman" w:eastAsia="SimSun" w:hAnsi="Times New Roman"/>
      <w:color w:val="000000"/>
      <w:lang w:val="en-US" w:eastAsia="en-US"/>
    </w:rPr>
  </w:style>
  <w:style w:type="paragraph" w:customStyle="1" w:styleId="TestHeading1">
    <w:name w:val="TestHeading1"/>
    <w:rsid w:val="00D17BBE"/>
    <w:pPr>
      <w:keepNext/>
      <w:widowControl w:val="0"/>
      <w:spacing w:before="419" w:after="140" w:line="320" w:lineRule="exact"/>
    </w:pPr>
    <w:rPr>
      <w:rFonts w:ascii="Times New Roman" w:eastAsia="SimSun" w:hAnsi="Times New Roman"/>
      <w:b/>
      <w:bCs/>
      <w:color w:val="000000"/>
      <w:sz w:val="28"/>
      <w:szCs w:val="28"/>
      <w:lang w:val="en-US" w:eastAsia="en-US"/>
    </w:rPr>
  </w:style>
  <w:style w:type="paragraph" w:customStyle="1" w:styleId="TestHeading2">
    <w:name w:val="TestHeading2"/>
    <w:rsid w:val="00D17BBE"/>
    <w:pPr>
      <w:keepNext/>
      <w:widowControl w:val="0"/>
      <w:spacing w:before="240" w:after="100" w:line="280" w:lineRule="exact"/>
      <w:jc w:val="both"/>
    </w:pPr>
    <w:rPr>
      <w:rFonts w:ascii="Times New Roman" w:eastAsia="SimSun" w:hAnsi="Times New Roman"/>
      <w:b/>
      <w:bCs/>
      <w:color w:val="000000"/>
      <w:sz w:val="24"/>
      <w:szCs w:val="24"/>
      <w:lang w:val="en-US" w:eastAsia="en-US"/>
    </w:rPr>
  </w:style>
  <w:style w:type="paragraph" w:customStyle="1" w:styleId="TestHeading3">
    <w:name w:val="TestHeading3"/>
    <w:rsid w:val="00D17BBE"/>
    <w:pPr>
      <w:keepNext/>
      <w:widowControl w:val="0"/>
      <w:spacing w:before="200" w:after="60" w:line="240" w:lineRule="exact"/>
      <w:jc w:val="both"/>
    </w:pPr>
    <w:rPr>
      <w:rFonts w:ascii="Times New Roman" w:eastAsia="SimSun" w:hAnsi="Times New Roman"/>
      <w:b/>
      <w:bCs/>
      <w:color w:val="000000"/>
      <w:lang w:val="en-US" w:eastAsia="en-US"/>
    </w:rPr>
  </w:style>
  <w:style w:type="paragraph" w:customStyle="1" w:styleId="THeading1">
    <w:name w:val="THeading1"/>
    <w:rsid w:val="00D17BBE"/>
    <w:pPr>
      <w:keepNext/>
      <w:widowControl w:val="0"/>
      <w:spacing w:before="280" w:after="140" w:line="320" w:lineRule="exact"/>
    </w:pPr>
    <w:rPr>
      <w:rFonts w:ascii="Times New Roman" w:eastAsia="SimSun" w:hAnsi="Times New Roman"/>
      <w:b/>
      <w:bCs/>
      <w:color w:val="000000"/>
      <w:sz w:val="28"/>
      <w:szCs w:val="28"/>
      <w:lang w:val="en-US" w:eastAsia="en-US"/>
    </w:rPr>
  </w:style>
  <w:style w:type="paragraph" w:customStyle="1" w:styleId="THeading2">
    <w:name w:val="THeading2"/>
    <w:rsid w:val="00D17BBE"/>
    <w:pPr>
      <w:keepNext/>
      <w:widowControl w:val="0"/>
      <w:spacing w:before="240" w:after="80" w:line="280" w:lineRule="exact"/>
      <w:jc w:val="both"/>
    </w:pPr>
    <w:rPr>
      <w:rFonts w:ascii="Times New Roman" w:eastAsia="SimSun" w:hAnsi="Times New Roman"/>
      <w:b/>
      <w:bCs/>
      <w:color w:val="000000"/>
      <w:sz w:val="24"/>
      <w:szCs w:val="24"/>
      <w:lang w:val="en-US" w:eastAsia="en-US"/>
    </w:rPr>
  </w:style>
  <w:style w:type="paragraph" w:customStyle="1" w:styleId="THeading3">
    <w:name w:val="THeading3"/>
    <w:rsid w:val="00D17BBE"/>
    <w:pPr>
      <w:keepNext/>
      <w:widowControl w:val="0"/>
      <w:spacing w:before="200" w:after="60" w:line="259" w:lineRule="exact"/>
      <w:jc w:val="both"/>
    </w:pPr>
    <w:rPr>
      <w:rFonts w:ascii="Times New Roman" w:eastAsia="SimSun" w:hAnsi="Times New Roman"/>
      <w:b/>
      <w:bCs/>
      <w:color w:val="000000"/>
      <w:sz w:val="21"/>
      <w:szCs w:val="21"/>
      <w:lang w:val="en-US" w:eastAsia="en-US"/>
    </w:rPr>
  </w:style>
  <w:style w:type="paragraph" w:customStyle="1" w:styleId="ZHeading1">
    <w:name w:val="ZHeading1"/>
    <w:rsid w:val="00D17BBE"/>
    <w:pPr>
      <w:keepNext/>
      <w:widowControl w:val="0"/>
      <w:spacing w:before="280" w:after="140" w:line="320" w:lineRule="exact"/>
    </w:pPr>
    <w:rPr>
      <w:rFonts w:ascii="Times New Roman" w:eastAsia="SimSun" w:hAnsi="Times New Roman"/>
      <w:b/>
      <w:bCs/>
      <w:color w:val="000000"/>
      <w:sz w:val="28"/>
      <w:szCs w:val="28"/>
      <w:lang w:val="en-US" w:eastAsia="en-US"/>
    </w:rPr>
  </w:style>
  <w:style w:type="paragraph" w:customStyle="1" w:styleId="ZHeading2">
    <w:name w:val="ZHeading2"/>
    <w:rsid w:val="00D17BBE"/>
    <w:pPr>
      <w:keepNext/>
      <w:widowControl w:val="0"/>
      <w:spacing w:before="240" w:after="100" w:line="280" w:lineRule="exact"/>
      <w:jc w:val="both"/>
    </w:pPr>
    <w:rPr>
      <w:rFonts w:ascii="Times New Roman" w:eastAsia="SimSun" w:hAnsi="Times New Roman"/>
      <w:b/>
      <w:bCs/>
      <w:color w:val="000000"/>
      <w:sz w:val="24"/>
      <w:szCs w:val="24"/>
      <w:lang w:val="en-US" w:eastAsia="en-US"/>
    </w:rPr>
  </w:style>
  <w:style w:type="paragraph" w:customStyle="1" w:styleId="ZHeading3">
    <w:name w:val="ZHeading3"/>
    <w:rsid w:val="00D17BBE"/>
    <w:pPr>
      <w:keepNext/>
      <w:widowControl w:val="0"/>
      <w:spacing w:before="219" w:after="100" w:line="259" w:lineRule="exact"/>
      <w:jc w:val="both"/>
    </w:pPr>
    <w:rPr>
      <w:rFonts w:ascii="Times New Roman" w:eastAsia="SimSun" w:hAnsi="Times New Roman"/>
      <w:b/>
      <w:bCs/>
      <w:color w:val="000000"/>
      <w:sz w:val="21"/>
      <w:szCs w:val="21"/>
      <w:lang w:val="en-US" w:eastAsia="en-US"/>
    </w:rPr>
  </w:style>
  <w:style w:type="paragraph" w:customStyle="1" w:styleId="ZHeading4">
    <w:name w:val="ZHeading4"/>
    <w:rsid w:val="00D17BBE"/>
    <w:pPr>
      <w:keepNext/>
      <w:widowControl w:val="0"/>
      <w:spacing w:before="200" w:after="100" w:line="240" w:lineRule="exact"/>
      <w:jc w:val="both"/>
    </w:pPr>
    <w:rPr>
      <w:rFonts w:ascii="Times New Roman" w:eastAsia="SimSun" w:hAnsi="Times New Roman"/>
      <w:b/>
      <w:bCs/>
      <w:color w:val="000000"/>
      <w:lang w:val="en-US" w:eastAsia="en-US"/>
    </w:rPr>
  </w:style>
  <w:style w:type="paragraph" w:customStyle="1" w:styleId="SortSpecIX">
    <w:name w:val="SortSpecIX"/>
    <w:rsid w:val="00D17BBE"/>
    <w:pPr>
      <w:widowControl w:val="0"/>
      <w:spacing w:line="220" w:lineRule="exact"/>
    </w:pPr>
    <w:rPr>
      <w:rFonts w:ascii="Times New Roman" w:eastAsia="SimSun" w:hAnsi="Times New Roman"/>
      <w:sz w:val="18"/>
      <w:szCs w:val="18"/>
      <w:lang w:val="en-US" w:eastAsia="en-US"/>
    </w:rPr>
  </w:style>
  <w:style w:type="paragraph" w:customStyle="1" w:styleId="Level2IX">
    <w:name w:val="Level2IX"/>
    <w:rsid w:val="00D17BBE"/>
    <w:pPr>
      <w:widowControl w:val="0"/>
      <w:spacing w:line="200" w:lineRule="exact"/>
      <w:ind w:left="540" w:hanging="360"/>
    </w:pPr>
    <w:rPr>
      <w:rFonts w:ascii="Times New Roman" w:eastAsia="SimSun" w:hAnsi="Times New Roman"/>
      <w:color w:val="000000"/>
      <w:sz w:val="18"/>
      <w:szCs w:val="18"/>
      <w:lang w:val="en-US" w:eastAsia="en-US"/>
    </w:rPr>
  </w:style>
  <w:style w:type="paragraph" w:customStyle="1" w:styleId="SpecIX">
    <w:name w:val="SpecIX"/>
    <w:rsid w:val="00D17BBE"/>
    <w:pPr>
      <w:widowControl w:val="0"/>
      <w:spacing w:line="220" w:lineRule="exact"/>
    </w:pPr>
    <w:rPr>
      <w:rFonts w:ascii="Times New Roman" w:eastAsia="SimSun" w:hAnsi="Times New Roman"/>
      <w:sz w:val="18"/>
      <w:szCs w:val="18"/>
      <w:lang w:val="en-US" w:eastAsia="en-US"/>
    </w:rPr>
  </w:style>
  <w:style w:type="paragraph" w:customStyle="1" w:styleId="1HeadingTOC">
    <w:name w:val="1HeadingTOC"/>
    <w:rsid w:val="00D17BBE"/>
    <w:pPr>
      <w:widowControl w:val="0"/>
      <w:tabs>
        <w:tab w:val="left" w:pos="720"/>
        <w:tab w:val="right" w:leader="dot" w:pos="8640"/>
      </w:tabs>
      <w:spacing w:before="120" w:line="280" w:lineRule="exact"/>
      <w:ind w:left="720" w:hanging="720"/>
    </w:pPr>
    <w:rPr>
      <w:rFonts w:ascii="Times New Roman" w:eastAsia="SimSun" w:hAnsi="Times New Roman"/>
      <w:color w:val="000000"/>
      <w:sz w:val="24"/>
      <w:szCs w:val="24"/>
      <w:lang w:val="en-US" w:eastAsia="en-US"/>
    </w:rPr>
  </w:style>
  <w:style w:type="paragraph" w:customStyle="1" w:styleId="GroupTitlesIX">
    <w:name w:val="GroupTitlesIX"/>
    <w:rsid w:val="00D17BBE"/>
    <w:pPr>
      <w:keepNext/>
      <w:widowControl w:val="0"/>
      <w:spacing w:before="200" w:line="220" w:lineRule="exact"/>
    </w:pPr>
    <w:rPr>
      <w:rFonts w:ascii="Times New Roman" w:eastAsia="SimSun" w:hAnsi="Times New Roman"/>
      <w:b/>
      <w:bCs/>
      <w:color w:val="000000"/>
      <w:sz w:val="18"/>
      <w:szCs w:val="18"/>
      <w:lang w:val="en-US" w:eastAsia="en-US"/>
    </w:rPr>
  </w:style>
  <w:style w:type="paragraph" w:customStyle="1" w:styleId="IndexIX">
    <w:name w:val="IndexIX"/>
    <w:rsid w:val="00D17BBE"/>
    <w:pPr>
      <w:widowControl w:val="0"/>
      <w:spacing w:line="220" w:lineRule="exact"/>
    </w:pPr>
    <w:rPr>
      <w:rFonts w:ascii="Times New Roman" w:eastAsia="SimSun" w:hAnsi="Times New Roman"/>
      <w:color w:val="000000"/>
      <w:sz w:val="18"/>
      <w:szCs w:val="18"/>
      <w:lang w:val="en-US" w:eastAsia="en-US"/>
    </w:rPr>
  </w:style>
  <w:style w:type="paragraph" w:customStyle="1" w:styleId="FigureLOF">
    <w:name w:val="FigureLOF"/>
    <w:rsid w:val="00D17BBE"/>
    <w:pPr>
      <w:widowControl w:val="0"/>
      <w:tabs>
        <w:tab w:val="left" w:pos="1440"/>
        <w:tab w:val="right" w:leader="dot" w:pos="8640"/>
      </w:tabs>
      <w:spacing w:before="40" w:line="280" w:lineRule="exact"/>
      <w:ind w:left="1440" w:hanging="1440"/>
    </w:pPr>
    <w:rPr>
      <w:rFonts w:ascii="Times New Roman" w:eastAsia="SimSun" w:hAnsi="Times New Roman"/>
      <w:sz w:val="24"/>
      <w:szCs w:val="24"/>
      <w:lang w:val="en-US" w:eastAsia="en-US"/>
    </w:rPr>
  </w:style>
  <w:style w:type="paragraph" w:customStyle="1" w:styleId="headerright">
    <w:name w:val="header right"/>
    <w:rsid w:val="00D17BBE"/>
    <w:pPr>
      <w:widowControl w:val="0"/>
      <w:tabs>
        <w:tab w:val="center" w:pos="4320"/>
        <w:tab w:val="right" w:pos="8640"/>
      </w:tabs>
      <w:spacing w:line="200" w:lineRule="exact"/>
    </w:pPr>
    <w:rPr>
      <w:rFonts w:ascii="Times New Roman" w:eastAsia="SimSun" w:hAnsi="Times New Roman"/>
      <w:color w:val="000000"/>
      <w:sz w:val="16"/>
      <w:szCs w:val="16"/>
      <w:lang w:val="en-US" w:eastAsia="en-US"/>
    </w:rPr>
  </w:style>
  <w:style w:type="paragraph" w:customStyle="1" w:styleId="rightfooter">
    <w:name w:val="right footer"/>
    <w:rsid w:val="00D17BBE"/>
    <w:pPr>
      <w:widowControl w:val="0"/>
      <w:tabs>
        <w:tab w:val="center" w:pos="4320"/>
        <w:tab w:val="right" w:pos="8640"/>
      </w:tabs>
      <w:spacing w:line="240" w:lineRule="exact"/>
      <w:jc w:val="center"/>
    </w:pPr>
    <w:rPr>
      <w:rFonts w:ascii="Times New Roman" w:eastAsia="SimSun" w:hAnsi="Times New Roman"/>
      <w:b/>
      <w:bCs/>
      <w:i/>
      <w:iCs/>
      <w:color w:val="000000"/>
      <w:lang w:val="en-US" w:eastAsia="en-US"/>
    </w:rPr>
  </w:style>
  <w:style w:type="paragraph" w:customStyle="1" w:styleId="2HeadingTOC">
    <w:name w:val="2HeadingTOC"/>
    <w:rsid w:val="00D17BBE"/>
    <w:pPr>
      <w:widowControl w:val="0"/>
      <w:tabs>
        <w:tab w:val="left" w:pos="1440"/>
        <w:tab w:val="right" w:leader="dot" w:pos="8640"/>
      </w:tabs>
      <w:spacing w:before="40" w:line="240" w:lineRule="exact"/>
      <w:ind w:left="1440" w:hanging="720"/>
    </w:pPr>
    <w:rPr>
      <w:rFonts w:ascii="Times New Roman" w:eastAsia="SimSun" w:hAnsi="Times New Roman"/>
      <w:color w:val="000000"/>
      <w:lang w:val="en-US" w:eastAsia="en-US"/>
    </w:rPr>
  </w:style>
  <w:style w:type="paragraph" w:customStyle="1" w:styleId="Level1IX">
    <w:name w:val="Level1IX"/>
    <w:rsid w:val="00D17BBE"/>
    <w:pPr>
      <w:widowControl w:val="0"/>
      <w:spacing w:line="200" w:lineRule="exact"/>
      <w:ind w:left="720" w:hanging="720"/>
    </w:pPr>
    <w:rPr>
      <w:rFonts w:ascii="Times New Roman" w:eastAsia="SimSun" w:hAnsi="Times New Roman"/>
      <w:sz w:val="18"/>
      <w:szCs w:val="18"/>
      <w:lang w:val="en-US" w:eastAsia="en-US"/>
    </w:rPr>
  </w:style>
  <w:style w:type="paragraph" w:customStyle="1" w:styleId="3HeadingTOC">
    <w:name w:val="3HeadingTOC"/>
    <w:rsid w:val="00D17BBE"/>
    <w:pPr>
      <w:widowControl w:val="0"/>
      <w:tabs>
        <w:tab w:val="left" w:pos="2160"/>
        <w:tab w:val="right" w:leader="dot" w:pos="8640"/>
      </w:tabs>
      <w:spacing w:line="240" w:lineRule="exact"/>
      <w:ind w:left="2160" w:hanging="720"/>
    </w:pPr>
    <w:rPr>
      <w:rFonts w:ascii="Times New Roman" w:eastAsia="SimSun" w:hAnsi="Times New Roman"/>
      <w:lang w:val="en-US" w:eastAsia="en-US"/>
    </w:rPr>
  </w:style>
  <w:style w:type="paragraph" w:customStyle="1" w:styleId="leftfooter">
    <w:name w:val="left footer"/>
    <w:rsid w:val="00D17BBE"/>
    <w:pPr>
      <w:widowControl w:val="0"/>
      <w:tabs>
        <w:tab w:val="center" w:pos="4320"/>
        <w:tab w:val="right" w:pos="8640"/>
      </w:tabs>
      <w:spacing w:line="200" w:lineRule="exact"/>
    </w:pPr>
    <w:rPr>
      <w:rFonts w:ascii="Times New Roman" w:eastAsia="SimSun" w:hAnsi="Times New Roman"/>
      <w:color w:val="000000"/>
      <w:sz w:val="16"/>
      <w:szCs w:val="16"/>
      <w:lang w:val="en-US" w:eastAsia="en-US"/>
    </w:rPr>
  </w:style>
  <w:style w:type="paragraph" w:customStyle="1" w:styleId="TableTitleLOT">
    <w:name w:val="TableTitleLOT"/>
    <w:rsid w:val="00D17BBE"/>
    <w:pPr>
      <w:widowControl w:val="0"/>
      <w:tabs>
        <w:tab w:val="left" w:pos="1440"/>
        <w:tab w:val="right" w:leader="dot" w:pos="8640"/>
      </w:tabs>
      <w:spacing w:before="40" w:line="280" w:lineRule="exact"/>
      <w:ind w:left="1440" w:hanging="1440"/>
    </w:pPr>
    <w:rPr>
      <w:rFonts w:ascii="Times New Roman" w:eastAsia="SimSun" w:hAnsi="Times New Roman"/>
      <w:sz w:val="24"/>
      <w:szCs w:val="24"/>
      <w:lang w:val="en-US" w:eastAsia="en-US"/>
    </w:rPr>
  </w:style>
  <w:style w:type="paragraph" w:customStyle="1" w:styleId="Bodycentered">
    <w:name w:val="Body_centered"/>
    <w:basedOn w:val="Normal"/>
    <w:rsid w:val="00D17BBE"/>
    <w:pPr>
      <w:tabs>
        <w:tab w:val="clear" w:pos="794"/>
        <w:tab w:val="clear" w:pos="1191"/>
        <w:tab w:val="clear" w:pos="1588"/>
        <w:tab w:val="clear" w:pos="1985"/>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overflowPunct/>
      <w:autoSpaceDE/>
      <w:autoSpaceDN/>
      <w:adjustRightInd/>
      <w:spacing w:before="0"/>
      <w:ind w:left="1701" w:right="851"/>
      <w:textAlignment w:val="auto"/>
    </w:pPr>
    <w:rPr>
      <w:rFonts w:ascii="Helvetica" w:eastAsia="SimSun" w:hAnsi="Helvetica"/>
      <w:sz w:val="20"/>
    </w:rPr>
  </w:style>
  <w:style w:type="paragraph" w:customStyle="1" w:styleId="Bulletnumlist">
    <w:name w:val="Bullet_num_list"/>
    <w:basedOn w:val="Normal"/>
    <w:rsid w:val="00D17BBE"/>
    <w:p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ind w:left="1004" w:hanging="284"/>
      <w:textAlignment w:val="auto"/>
    </w:pPr>
    <w:rPr>
      <w:rFonts w:ascii="Helvetica" w:eastAsia="SimSun" w:hAnsi="Helvetica"/>
      <w:sz w:val="20"/>
      <w:lang w:val="en-US"/>
    </w:rPr>
  </w:style>
  <w:style w:type="paragraph" w:customStyle="1" w:styleId="Reflist0">
    <w:name w:val="Ref_list"/>
    <w:basedOn w:val="Normal"/>
    <w:rsid w:val="00D17BBE"/>
    <w:pPr>
      <w:tabs>
        <w:tab w:val="clear" w:pos="794"/>
        <w:tab w:val="clear" w:pos="1191"/>
        <w:tab w:val="clear" w:pos="1588"/>
        <w:tab w:val="clear" w:pos="1985"/>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ind w:left="431" w:hanging="431"/>
      <w:textAlignment w:val="auto"/>
    </w:pPr>
    <w:rPr>
      <w:rFonts w:ascii="Helvetica" w:eastAsia="SimSun" w:hAnsi="Helvetica"/>
      <w:sz w:val="20"/>
      <w:lang w:val="en-US"/>
    </w:rPr>
  </w:style>
  <w:style w:type="paragraph" w:customStyle="1" w:styleId="Abbracr">
    <w:name w:val="Abbr_acr"/>
    <w:basedOn w:val="Normal"/>
    <w:rsid w:val="00D17BBE"/>
    <w:pPr>
      <w:tabs>
        <w:tab w:val="clear" w:pos="794"/>
        <w:tab w:val="clear" w:pos="1191"/>
        <w:tab w:val="clear" w:pos="1588"/>
        <w:tab w:val="clear" w:pos="1985"/>
        <w:tab w:val="left" w:pos="3600"/>
        <w:tab w:val="left" w:pos="4320"/>
        <w:tab w:val="left" w:pos="5040"/>
        <w:tab w:val="left" w:pos="5760"/>
        <w:tab w:val="left" w:pos="6480"/>
        <w:tab w:val="left" w:pos="7200"/>
        <w:tab w:val="left" w:pos="7920"/>
        <w:tab w:val="left" w:pos="8640"/>
        <w:tab w:val="left" w:pos="9360"/>
      </w:tabs>
      <w:overflowPunct/>
      <w:autoSpaceDE/>
      <w:autoSpaceDN/>
      <w:adjustRightInd/>
      <w:spacing w:before="60"/>
      <w:ind w:left="3600" w:hanging="2880"/>
      <w:textAlignment w:val="auto"/>
    </w:pPr>
    <w:rPr>
      <w:rFonts w:ascii="Helvetica" w:eastAsia="SimSun" w:hAnsi="Helvetica"/>
      <w:sz w:val="20"/>
      <w:lang w:val="en-US"/>
    </w:rPr>
  </w:style>
  <w:style w:type="paragraph" w:customStyle="1" w:styleId="Bulletalphalist">
    <w:name w:val="Bullet_alpha_list"/>
    <w:basedOn w:val="Bulletnumlist"/>
    <w:rsid w:val="00D17BBE"/>
    <w:pPr>
      <w:spacing w:before="0"/>
    </w:pPr>
  </w:style>
  <w:style w:type="paragraph" w:customStyle="1" w:styleId="INDENT1">
    <w:name w:val="INDENT1"/>
    <w:basedOn w:val="Normal"/>
    <w:rsid w:val="00D17BBE"/>
    <w:pPr>
      <w:tabs>
        <w:tab w:val="clear" w:pos="794"/>
        <w:tab w:val="clear" w:pos="1191"/>
        <w:tab w:val="clear" w:pos="1588"/>
        <w:tab w:val="clear" w:pos="1985"/>
      </w:tabs>
      <w:overflowPunct/>
      <w:autoSpaceDE/>
      <w:autoSpaceDN/>
      <w:adjustRightInd/>
      <w:spacing w:before="0"/>
      <w:ind w:left="851"/>
      <w:jc w:val="left"/>
      <w:textAlignment w:val="auto"/>
    </w:pPr>
    <w:rPr>
      <w:rFonts w:ascii="Helvetica" w:eastAsia="SimSun" w:hAnsi="Helvetica"/>
      <w:sz w:val="20"/>
    </w:rPr>
  </w:style>
  <w:style w:type="paragraph" w:customStyle="1" w:styleId="FP">
    <w:name w:val="FP"/>
    <w:basedOn w:val="Normal"/>
    <w:rsid w:val="00D17BBE"/>
    <w:pPr>
      <w:tabs>
        <w:tab w:val="clear" w:pos="794"/>
        <w:tab w:val="clear" w:pos="1191"/>
        <w:tab w:val="clear" w:pos="1588"/>
        <w:tab w:val="clear" w:pos="1985"/>
      </w:tabs>
      <w:overflowPunct/>
      <w:autoSpaceDE/>
      <w:autoSpaceDN/>
      <w:adjustRightInd/>
      <w:spacing w:before="0"/>
      <w:jc w:val="left"/>
      <w:textAlignment w:val="auto"/>
    </w:pPr>
    <w:rPr>
      <w:rFonts w:ascii="Helvetica" w:eastAsia="SimSun" w:hAnsi="Helvetica"/>
      <w:sz w:val="20"/>
    </w:rPr>
  </w:style>
  <w:style w:type="paragraph" w:customStyle="1" w:styleId="B11">
    <w:name w:val="B11"/>
    <w:basedOn w:val="List"/>
    <w:rsid w:val="00D17BBE"/>
    <w:pPr>
      <w:overflowPunct/>
      <w:autoSpaceDE/>
      <w:autoSpaceDN/>
      <w:adjustRightInd/>
      <w:spacing w:after="0"/>
      <w:textAlignment w:val="auto"/>
    </w:pPr>
    <w:rPr>
      <w:rFonts w:eastAsia="SimSun"/>
      <w:sz w:val="20"/>
      <w:szCs w:val="20"/>
      <w:lang w:val="de-DE"/>
    </w:rPr>
  </w:style>
  <w:style w:type="paragraph" w:customStyle="1" w:styleId="TF1">
    <w:name w:val="TF1"/>
    <w:basedOn w:val="Normal"/>
    <w:rsid w:val="00D17BBE"/>
    <w:pPr>
      <w:keepLines/>
      <w:tabs>
        <w:tab w:val="clear" w:pos="794"/>
        <w:tab w:val="clear" w:pos="1191"/>
        <w:tab w:val="clear" w:pos="1588"/>
        <w:tab w:val="clear" w:pos="1985"/>
      </w:tabs>
      <w:overflowPunct/>
      <w:autoSpaceDE/>
      <w:autoSpaceDN/>
      <w:adjustRightInd/>
      <w:spacing w:before="0" w:after="240"/>
      <w:jc w:val="center"/>
      <w:textAlignment w:val="auto"/>
    </w:pPr>
    <w:rPr>
      <w:rFonts w:ascii="Arial" w:eastAsia="SimSun" w:hAnsi="Arial" w:cs="Arial"/>
      <w:b/>
      <w:bCs/>
      <w:sz w:val="20"/>
      <w:lang w:val="de-DE"/>
    </w:rPr>
  </w:style>
  <w:style w:type="paragraph" w:customStyle="1" w:styleId="Heading20">
    <w:name w:val="Heading2"/>
    <w:basedOn w:val="1Heading"/>
    <w:rsid w:val="00D17BBE"/>
    <w:pPr>
      <w:spacing w:before="200"/>
    </w:pPr>
  </w:style>
  <w:style w:type="paragraph" w:customStyle="1" w:styleId="Normalzr">
    <w:name w:val="Normalzr"/>
    <w:basedOn w:val="Normal"/>
    <w:rsid w:val="00D17BBE"/>
    <w:pPr>
      <w:keepLines/>
      <w:tabs>
        <w:tab w:val="clear" w:pos="794"/>
        <w:tab w:val="clear" w:pos="1191"/>
        <w:tab w:val="clear" w:pos="1588"/>
        <w:tab w:val="clear" w:pos="1985"/>
      </w:tabs>
      <w:overflowPunct/>
      <w:autoSpaceDE/>
      <w:autoSpaceDN/>
      <w:adjustRightInd/>
      <w:spacing w:before="0"/>
      <w:textAlignment w:val="auto"/>
    </w:pPr>
    <w:rPr>
      <w:rFonts w:ascii="FuturaA Bk BT" w:eastAsia="SimSun" w:hAnsi="FuturaA Bk BT"/>
      <w:sz w:val="22"/>
      <w:szCs w:val="22"/>
      <w:lang w:val="en-US"/>
    </w:rPr>
  </w:style>
  <w:style w:type="paragraph" w:customStyle="1" w:styleId="Bullet1">
    <w:name w:val="Bullet1"/>
    <w:basedOn w:val="Normal"/>
    <w:rsid w:val="00D17BBE"/>
    <w:pPr>
      <w:keepLines/>
      <w:tabs>
        <w:tab w:val="clear" w:pos="794"/>
        <w:tab w:val="clear" w:pos="1191"/>
        <w:tab w:val="clear" w:pos="1588"/>
        <w:tab w:val="clear" w:pos="1985"/>
      </w:tabs>
      <w:overflowPunct/>
      <w:autoSpaceDE/>
      <w:autoSpaceDN/>
      <w:adjustRightInd/>
      <w:spacing w:before="0" w:after="120"/>
      <w:ind w:left="284" w:hanging="284"/>
      <w:textAlignment w:val="auto"/>
    </w:pPr>
    <w:rPr>
      <w:rFonts w:ascii="FuturaA Bk BT" w:eastAsia="SimSun" w:hAnsi="FuturaA Bk BT"/>
      <w:sz w:val="22"/>
      <w:szCs w:val="22"/>
      <w:lang w:val="en-US"/>
    </w:rPr>
  </w:style>
  <w:style w:type="paragraph" w:customStyle="1" w:styleId="Bullet1Next">
    <w:name w:val="Bullet1Next"/>
    <w:basedOn w:val="Bullet1"/>
    <w:rsid w:val="00D17BBE"/>
    <w:pPr>
      <w:keepNext/>
    </w:pPr>
  </w:style>
  <w:style w:type="paragraph" w:customStyle="1" w:styleId="Bullet1zr">
    <w:name w:val="Bullet1zr"/>
    <w:basedOn w:val="Bullet1"/>
    <w:rsid w:val="00D17BBE"/>
    <w:pPr>
      <w:keepNext/>
      <w:spacing w:after="0"/>
    </w:pPr>
  </w:style>
  <w:style w:type="paragraph" w:customStyle="1" w:styleId="Bullet2">
    <w:name w:val="Bullet2"/>
    <w:basedOn w:val="Normal"/>
    <w:rsid w:val="00D17BBE"/>
    <w:pPr>
      <w:keepLines/>
      <w:tabs>
        <w:tab w:val="clear" w:pos="794"/>
        <w:tab w:val="clear" w:pos="1191"/>
        <w:tab w:val="clear" w:pos="1588"/>
        <w:tab w:val="clear" w:pos="1985"/>
      </w:tabs>
      <w:overflowPunct/>
      <w:autoSpaceDE/>
      <w:autoSpaceDN/>
      <w:adjustRightInd/>
      <w:spacing w:before="0" w:after="120"/>
      <w:ind w:left="567" w:hanging="284"/>
      <w:textAlignment w:val="auto"/>
    </w:pPr>
    <w:rPr>
      <w:rFonts w:ascii="FuturaA Bk BT" w:eastAsia="SimSun" w:hAnsi="FuturaA Bk BT"/>
      <w:sz w:val="22"/>
      <w:szCs w:val="22"/>
      <w:lang w:val="en-US"/>
    </w:rPr>
  </w:style>
  <w:style w:type="paragraph" w:customStyle="1" w:styleId="Bullet2Next">
    <w:name w:val="Bullet2Next"/>
    <w:basedOn w:val="Bullet2"/>
    <w:rsid w:val="00D17BBE"/>
    <w:pPr>
      <w:keepNext/>
    </w:pPr>
  </w:style>
  <w:style w:type="paragraph" w:customStyle="1" w:styleId="Bullet2zr">
    <w:name w:val="Bullet2zr"/>
    <w:basedOn w:val="Bullet2"/>
    <w:rsid w:val="00D17BBE"/>
    <w:pPr>
      <w:keepNext/>
      <w:spacing w:after="0"/>
    </w:pPr>
  </w:style>
  <w:style w:type="paragraph" w:customStyle="1" w:styleId="Bullet3">
    <w:name w:val="Bullet3"/>
    <w:basedOn w:val="Normal"/>
    <w:rsid w:val="00D17BBE"/>
    <w:pPr>
      <w:keepLines/>
      <w:tabs>
        <w:tab w:val="clear" w:pos="794"/>
        <w:tab w:val="clear" w:pos="1191"/>
        <w:tab w:val="clear" w:pos="1588"/>
        <w:tab w:val="clear" w:pos="1985"/>
      </w:tabs>
      <w:overflowPunct/>
      <w:autoSpaceDE/>
      <w:autoSpaceDN/>
      <w:adjustRightInd/>
      <w:spacing w:before="0" w:after="120"/>
      <w:ind w:left="851" w:hanging="284"/>
      <w:textAlignment w:val="auto"/>
    </w:pPr>
    <w:rPr>
      <w:rFonts w:ascii="FuturaA Bk BT" w:eastAsia="SimSun" w:hAnsi="FuturaA Bk BT"/>
      <w:sz w:val="22"/>
      <w:szCs w:val="22"/>
      <w:lang w:val="en-US"/>
    </w:rPr>
  </w:style>
  <w:style w:type="paragraph" w:customStyle="1" w:styleId="Centtitle">
    <w:name w:val="Centtitle"/>
    <w:basedOn w:val="Normal"/>
    <w:next w:val="Normal"/>
    <w:rsid w:val="00D17BBE"/>
    <w:pPr>
      <w:keepLines/>
      <w:tabs>
        <w:tab w:val="clear" w:pos="794"/>
        <w:tab w:val="clear" w:pos="1191"/>
        <w:tab w:val="clear" w:pos="1588"/>
        <w:tab w:val="clear" w:pos="1985"/>
      </w:tabs>
      <w:overflowPunct/>
      <w:autoSpaceDE/>
      <w:autoSpaceDN/>
      <w:adjustRightInd/>
      <w:spacing w:before="0" w:after="720"/>
      <w:jc w:val="center"/>
      <w:textAlignment w:val="auto"/>
    </w:pPr>
    <w:rPr>
      <w:rFonts w:ascii="FuturaA Bk BT" w:eastAsia="SimSun" w:hAnsi="FuturaA Bk BT"/>
      <w:b/>
      <w:bCs/>
      <w:szCs w:val="24"/>
      <w:lang w:val="en-US"/>
    </w:rPr>
  </w:style>
  <w:style w:type="paragraph" w:customStyle="1" w:styleId="Bullet4">
    <w:name w:val="Bullet4"/>
    <w:basedOn w:val="Normal"/>
    <w:rsid w:val="00D17BBE"/>
    <w:pPr>
      <w:keepLines/>
      <w:tabs>
        <w:tab w:val="clear" w:pos="794"/>
        <w:tab w:val="clear" w:pos="1191"/>
        <w:tab w:val="clear" w:pos="1588"/>
        <w:tab w:val="clear" w:pos="1985"/>
      </w:tabs>
      <w:overflowPunct/>
      <w:autoSpaceDE/>
      <w:autoSpaceDN/>
      <w:adjustRightInd/>
      <w:spacing w:before="0" w:after="120"/>
      <w:ind w:left="1134" w:hanging="284"/>
      <w:textAlignment w:val="auto"/>
    </w:pPr>
    <w:rPr>
      <w:rFonts w:ascii="FuturaA Bk BT" w:eastAsia="SimSun" w:hAnsi="FuturaA Bk BT"/>
      <w:sz w:val="22"/>
      <w:szCs w:val="22"/>
      <w:lang w:val="en-US"/>
    </w:rPr>
  </w:style>
  <w:style w:type="paragraph" w:customStyle="1" w:styleId="Bullet4Next">
    <w:name w:val="Bullet4Next"/>
    <w:basedOn w:val="Bullet4"/>
    <w:rsid w:val="00D17BBE"/>
    <w:pPr>
      <w:keepNext/>
    </w:pPr>
  </w:style>
  <w:style w:type="paragraph" w:customStyle="1" w:styleId="Bullet3Next">
    <w:name w:val="Bullet3Next"/>
    <w:basedOn w:val="Bullet3"/>
    <w:rsid w:val="00D17BBE"/>
    <w:pPr>
      <w:keepNext/>
    </w:pPr>
  </w:style>
  <w:style w:type="paragraph" w:customStyle="1" w:styleId="Bullet3zr">
    <w:name w:val="Bullet3zr"/>
    <w:basedOn w:val="Bullet3"/>
    <w:rsid w:val="00D17BBE"/>
    <w:pPr>
      <w:keepNext/>
      <w:spacing w:after="0"/>
    </w:pPr>
  </w:style>
  <w:style w:type="paragraph" w:customStyle="1" w:styleId="Bullet4zr">
    <w:name w:val="Bullet4zr"/>
    <w:basedOn w:val="Bullet4"/>
    <w:rsid w:val="00D17BBE"/>
    <w:pPr>
      <w:keepNext/>
      <w:spacing w:after="0"/>
    </w:pPr>
  </w:style>
  <w:style w:type="paragraph" w:customStyle="1" w:styleId="Indent15cm">
    <w:name w:val="Indent1.5cm"/>
    <w:basedOn w:val="Normal"/>
    <w:rsid w:val="00D17BBE"/>
    <w:pPr>
      <w:keepLines/>
      <w:tabs>
        <w:tab w:val="clear" w:pos="794"/>
        <w:tab w:val="clear" w:pos="1191"/>
        <w:tab w:val="clear" w:pos="1588"/>
        <w:tab w:val="clear" w:pos="1985"/>
      </w:tabs>
      <w:overflowPunct/>
      <w:autoSpaceDE/>
      <w:autoSpaceDN/>
      <w:adjustRightInd/>
      <w:spacing w:before="0" w:after="120"/>
      <w:ind w:left="851" w:hanging="851"/>
      <w:textAlignment w:val="auto"/>
    </w:pPr>
    <w:rPr>
      <w:rFonts w:ascii="FuturaA Bk BT" w:eastAsia="SimSun" w:hAnsi="FuturaA Bk BT"/>
      <w:sz w:val="22"/>
      <w:szCs w:val="22"/>
      <w:lang w:val="en-US"/>
    </w:rPr>
  </w:style>
  <w:style w:type="paragraph" w:customStyle="1" w:styleId="Indent1cm">
    <w:name w:val="Indent1cm"/>
    <w:basedOn w:val="Normal"/>
    <w:rsid w:val="00D17BBE"/>
    <w:pPr>
      <w:keepLines/>
      <w:tabs>
        <w:tab w:val="clear" w:pos="794"/>
        <w:tab w:val="clear" w:pos="1191"/>
        <w:tab w:val="clear" w:pos="1588"/>
        <w:tab w:val="clear" w:pos="1985"/>
      </w:tabs>
      <w:overflowPunct/>
      <w:autoSpaceDE/>
      <w:autoSpaceDN/>
      <w:adjustRightInd/>
      <w:spacing w:before="0" w:after="120"/>
      <w:ind w:left="567" w:hanging="567"/>
      <w:textAlignment w:val="auto"/>
    </w:pPr>
    <w:rPr>
      <w:rFonts w:ascii="FuturaA Bk BT" w:eastAsia="SimSun" w:hAnsi="FuturaA Bk BT"/>
      <w:sz w:val="22"/>
      <w:szCs w:val="22"/>
      <w:lang w:val="en-US"/>
    </w:rPr>
  </w:style>
  <w:style w:type="paragraph" w:customStyle="1" w:styleId="KeepNext">
    <w:name w:val="KeepNext"/>
    <w:basedOn w:val="Normal"/>
    <w:next w:val="Normal"/>
    <w:rsid w:val="00D17BBE"/>
    <w:pPr>
      <w:keepNext/>
      <w:keepLines/>
      <w:tabs>
        <w:tab w:val="clear" w:pos="794"/>
        <w:tab w:val="clear" w:pos="1191"/>
        <w:tab w:val="clear" w:pos="1588"/>
        <w:tab w:val="clear" w:pos="1985"/>
      </w:tabs>
      <w:overflowPunct/>
      <w:autoSpaceDE/>
      <w:autoSpaceDN/>
      <w:adjustRightInd/>
      <w:spacing w:before="0" w:after="120"/>
      <w:textAlignment w:val="auto"/>
    </w:pPr>
    <w:rPr>
      <w:rFonts w:ascii="FuturaA Bk BT" w:eastAsia="SimSun" w:hAnsi="FuturaA Bk BT"/>
      <w:sz w:val="22"/>
      <w:szCs w:val="22"/>
      <w:lang w:val="en-US"/>
    </w:rPr>
  </w:style>
  <w:style w:type="paragraph" w:customStyle="1" w:styleId="KeepNextBold">
    <w:name w:val="KeepNextBold"/>
    <w:basedOn w:val="KeepNext"/>
    <w:rsid w:val="00D17BBE"/>
    <w:rPr>
      <w:b/>
      <w:bCs/>
    </w:rPr>
  </w:style>
  <w:style w:type="paragraph" w:customStyle="1" w:styleId="TabPara">
    <w:name w:val="TabPara"/>
    <w:basedOn w:val="Normal"/>
    <w:rsid w:val="00D17BBE"/>
    <w:pPr>
      <w:keepLines/>
      <w:tabs>
        <w:tab w:val="clear" w:pos="794"/>
        <w:tab w:val="clear" w:pos="1191"/>
        <w:tab w:val="clear" w:pos="1588"/>
        <w:tab w:val="clear" w:pos="1985"/>
      </w:tabs>
      <w:overflowPunct/>
      <w:autoSpaceDE/>
      <w:autoSpaceDN/>
      <w:adjustRightInd/>
      <w:spacing w:after="120"/>
      <w:textAlignment w:val="auto"/>
    </w:pPr>
    <w:rPr>
      <w:rFonts w:ascii="FuturaA Bk BT" w:eastAsia="SimSun" w:hAnsi="FuturaA Bk BT"/>
      <w:sz w:val="22"/>
      <w:szCs w:val="22"/>
      <w:lang w:val="en-US"/>
    </w:rPr>
  </w:style>
  <w:style w:type="paragraph" w:customStyle="1" w:styleId="RTFDefaults">
    <w:name w:val="RTF_Defaults"/>
    <w:rsid w:val="00D17BBE"/>
    <w:pPr>
      <w:widowControl w:val="0"/>
      <w:spacing w:line="280" w:lineRule="exact"/>
      <w:jc w:val="both"/>
    </w:pPr>
    <w:rPr>
      <w:rFonts w:ascii="Times" w:eastAsia="SimSun" w:hAnsi="Times"/>
      <w:color w:val="000000"/>
      <w:sz w:val="24"/>
      <w:szCs w:val="24"/>
      <w:lang w:val="en-US" w:eastAsia="en-US"/>
    </w:rPr>
  </w:style>
  <w:style w:type="paragraph" w:customStyle="1" w:styleId="RefNumber">
    <w:name w:val="Ref Number"/>
    <w:basedOn w:val="Normal"/>
    <w:rsid w:val="00D17BBE"/>
    <w:pPr>
      <w:widowControl w:val="0"/>
      <w:tabs>
        <w:tab w:val="clear" w:pos="794"/>
        <w:tab w:val="clear" w:pos="1191"/>
        <w:tab w:val="clear" w:pos="1588"/>
        <w:tab w:val="clear" w:pos="1985"/>
        <w:tab w:val="left" w:pos="360"/>
      </w:tabs>
      <w:overflowPunct/>
      <w:autoSpaceDE/>
      <w:autoSpaceDN/>
      <w:adjustRightInd/>
      <w:spacing w:before="240"/>
      <w:ind w:left="360" w:hanging="360"/>
      <w:jc w:val="left"/>
      <w:textAlignment w:val="auto"/>
    </w:pPr>
    <w:rPr>
      <w:rFonts w:ascii="Helvetica" w:eastAsia="SimSun" w:hAnsi="Helvetica"/>
      <w:sz w:val="20"/>
      <w:lang w:val="en-US" w:eastAsia="zh-CN"/>
    </w:rPr>
  </w:style>
  <w:style w:type="paragraph" w:customStyle="1" w:styleId="NF">
    <w:name w:val="NF"/>
    <w:basedOn w:val="Normal"/>
    <w:rsid w:val="00D17BBE"/>
    <w:pPr>
      <w:keepNext/>
      <w:keepLines/>
      <w:tabs>
        <w:tab w:val="clear" w:pos="794"/>
        <w:tab w:val="clear" w:pos="1191"/>
        <w:tab w:val="clear" w:pos="1588"/>
        <w:tab w:val="clear" w:pos="1985"/>
      </w:tabs>
      <w:overflowPunct/>
      <w:autoSpaceDE/>
      <w:autoSpaceDN/>
      <w:adjustRightInd/>
      <w:spacing w:before="0"/>
      <w:ind w:left="1135" w:hanging="851"/>
      <w:jc w:val="left"/>
      <w:textAlignment w:val="auto"/>
    </w:pPr>
    <w:rPr>
      <w:rFonts w:ascii="Arial" w:eastAsia="SimSun" w:hAnsi="Arial" w:cs="Arial"/>
      <w:sz w:val="18"/>
      <w:szCs w:val="18"/>
      <w:lang w:val="en-US"/>
    </w:rPr>
  </w:style>
  <w:style w:type="paragraph" w:customStyle="1" w:styleId="NW">
    <w:name w:val="NW"/>
    <w:basedOn w:val="NO"/>
    <w:rsid w:val="00D17BBE"/>
    <w:pPr>
      <w:overflowPunct/>
      <w:autoSpaceDE/>
      <w:autoSpaceDN/>
      <w:adjustRightInd/>
      <w:spacing w:after="0"/>
      <w:textAlignment w:val="auto"/>
    </w:pPr>
    <w:rPr>
      <w:rFonts w:ascii="Helvetica" w:eastAsia="SimSun" w:hAnsi="Helvetica"/>
      <w:lang w:val="en-US"/>
    </w:rPr>
  </w:style>
  <w:style w:type="paragraph" w:customStyle="1" w:styleId="noTOC">
    <w:name w:val="noTOC"/>
    <w:basedOn w:val="Heading2"/>
    <w:rsid w:val="00D17BBE"/>
    <w:pPr>
      <w:keepLines w:val="0"/>
      <w:tabs>
        <w:tab w:val="clear" w:pos="794"/>
        <w:tab w:val="clear" w:pos="1191"/>
        <w:tab w:val="clear" w:pos="1588"/>
        <w:tab w:val="clear" w:pos="1985"/>
        <w:tab w:val="num" w:pos="1440"/>
      </w:tabs>
      <w:overflowPunct/>
      <w:autoSpaceDE/>
      <w:autoSpaceDN/>
      <w:adjustRightInd/>
      <w:spacing w:before="120" w:after="60"/>
      <w:ind w:left="360" w:hanging="360"/>
      <w:textAlignment w:val="auto"/>
      <w:outlineLvl w:val="9"/>
    </w:pPr>
    <w:rPr>
      <w:rFonts w:ascii="Helvetica" w:eastAsia="SimSun" w:hAnsi="Helvetica"/>
      <w:bCs/>
      <w:sz w:val="20"/>
      <w:lang w:val="en-US"/>
    </w:rPr>
  </w:style>
  <w:style w:type="paragraph" w:customStyle="1" w:styleId="LivingList">
    <w:name w:val="LivingList"/>
    <w:basedOn w:val="Normal"/>
    <w:rsid w:val="00D17BBE"/>
    <w:pPr>
      <w:tabs>
        <w:tab w:val="clear" w:pos="794"/>
        <w:tab w:val="clear" w:pos="1191"/>
        <w:tab w:val="clear" w:pos="1588"/>
        <w:tab w:val="clear" w:pos="1985"/>
      </w:tabs>
      <w:overflowPunct/>
      <w:autoSpaceDE/>
      <w:autoSpaceDN/>
      <w:adjustRightInd/>
      <w:spacing w:before="60" w:after="60"/>
      <w:jc w:val="center"/>
      <w:textAlignment w:val="auto"/>
    </w:pPr>
    <w:rPr>
      <w:rFonts w:ascii="Arial" w:eastAsia="SimSun" w:hAnsi="Arial" w:cs="Arial"/>
      <w:sz w:val="18"/>
      <w:szCs w:val="18"/>
      <w:lang w:val="en-US"/>
    </w:rPr>
  </w:style>
  <w:style w:type="paragraph" w:customStyle="1" w:styleId="PI">
    <w:name w:val="PI"/>
    <w:rsid w:val="00D17BBE"/>
    <w:pPr>
      <w:keepNext/>
      <w:widowControl w:val="0"/>
      <w:tabs>
        <w:tab w:val="right" w:pos="7200"/>
      </w:tabs>
      <w:spacing w:after="120"/>
    </w:pPr>
    <w:rPr>
      <w:rFonts w:ascii="New York" w:eastAsia="SimSun" w:hAnsi="New York"/>
      <w:i/>
      <w:iCs/>
      <w:sz w:val="16"/>
      <w:szCs w:val="16"/>
      <w:lang w:val="en-US" w:eastAsia="en-US"/>
    </w:rPr>
  </w:style>
  <w:style w:type="paragraph" w:customStyle="1" w:styleId="PE">
    <w:name w:val="PE"/>
    <w:rsid w:val="00D17BBE"/>
    <w:pPr>
      <w:widowControl w:val="0"/>
      <w:spacing w:after="60" w:line="240" w:lineRule="atLeast"/>
    </w:pPr>
    <w:rPr>
      <w:rFonts w:ascii="New York" w:eastAsia="SimSun" w:hAnsi="New York"/>
      <w:lang w:val="en-US" w:eastAsia="en-US"/>
    </w:rPr>
  </w:style>
  <w:style w:type="paragraph" w:customStyle="1" w:styleId="PH">
    <w:name w:val="PH"/>
    <w:rsid w:val="00D17BBE"/>
    <w:pPr>
      <w:widowControl w:val="0"/>
      <w:tabs>
        <w:tab w:val="right" w:leader="dot" w:pos="7200"/>
      </w:tabs>
    </w:pPr>
    <w:rPr>
      <w:rFonts w:ascii="Helvetica" w:eastAsia="SimSun" w:hAnsi="Helvetica"/>
      <w:sz w:val="16"/>
      <w:szCs w:val="16"/>
      <w:lang w:val="en-US" w:eastAsia="en-US"/>
    </w:rPr>
  </w:style>
  <w:style w:type="paragraph" w:customStyle="1" w:styleId="PA">
    <w:name w:val="PA"/>
    <w:rsid w:val="00D17BBE"/>
    <w:pPr>
      <w:widowControl w:val="0"/>
      <w:tabs>
        <w:tab w:val="right" w:pos="7200"/>
      </w:tabs>
    </w:pPr>
    <w:rPr>
      <w:rFonts w:ascii="New York" w:eastAsia="SimSun" w:hAnsi="New York"/>
      <w:sz w:val="16"/>
      <w:szCs w:val="16"/>
      <w:lang w:val="en-US" w:eastAsia="en-US"/>
    </w:rPr>
  </w:style>
  <w:style w:type="paragraph" w:customStyle="1" w:styleId="tablecaption0">
    <w:name w:val="table caption"/>
    <w:basedOn w:val="Caption"/>
    <w:rsid w:val="00D17BBE"/>
    <w:pPr>
      <w:keepNext/>
      <w:tabs>
        <w:tab w:val="clear" w:pos="794"/>
        <w:tab w:val="clear" w:pos="1191"/>
        <w:tab w:val="clear" w:pos="1588"/>
        <w:tab w:val="clear" w:pos="1985"/>
      </w:tabs>
      <w:overflowPunct/>
      <w:autoSpaceDE/>
      <w:autoSpaceDN/>
      <w:adjustRightInd/>
      <w:spacing w:after="240"/>
      <w:jc w:val="center"/>
      <w:textAlignment w:val="auto"/>
    </w:pPr>
    <w:rPr>
      <w:rFonts w:ascii="Helvetica" w:eastAsia="SimSun" w:hAnsi="Helvetica"/>
      <w:lang w:val="en-US" w:eastAsia="zh-CN"/>
    </w:rPr>
  </w:style>
  <w:style w:type="paragraph" w:customStyle="1" w:styleId="Note9pt">
    <w:name w:val="Note + 9 pt"/>
    <w:aliases w:val="After:  6 pt"/>
    <w:basedOn w:val="Normal"/>
    <w:rsid w:val="00D17BBE"/>
    <w:pPr>
      <w:tabs>
        <w:tab w:val="clear" w:pos="794"/>
        <w:tab w:val="clear" w:pos="1191"/>
        <w:tab w:val="clear" w:pos="1588"/>
        <w:tab w:val="clear" w:pos="1985"/>
      </w:tabs>
      <w:overflowPunct/>
      <w:autoSpaceDE/>
      <w:autoSpaceDN/>
      <w:adjustRightInd/>
      <w:spacing w:before="0" w:after="120"/>
      <w:textAlignment w:val="auto"/>
    </w:pPr>
    <w:rPr>
      <w:rFonts w:ascii="Helvetica" w:eastAsia="SimSun" w:hAnsi="Helvetica"/>
      <w:sz w:val="18"/>
      <w:szCs w:val="18"/>
      <w:lang w:val="en-US" w:eastAsia="zh-CN"/>
    </w:rPr>
  </w:style>
  <w:style w:type="paragraph" w:customStyle="1" w:styleId="Note9pt0">
    <w:name w:val="Note+9pt"/>
    <w:basedOn w:val="Normal"/>
    <w:rsid w:val="00D17BBE"/>
    <w:pPr>
      <w:tabs>
        <w:tab w:val="clear" w:pos="794"/>
        <w:tab w:val="clear" w:pos="1191"/>
        <w:tab w:val="clear" w:pos="1588"/>
        <w:tab w:val="clear" w:pos="1985"/>
      </w:tabs>
      <w:overflowPunct/>
      <w:autoSpaceDE/>
      <w:autoSpaceDN/>
      <w:adjustRightInd/>
      <w:spacing w:before="0" w:after="240"/>
      <w:ind w:firstLine="360"/>
      <w:textAlignment w:val="auto"/>
    </w:pPr>
    <w:rPr>
      <w:rFonts w:ascii="Helvetica" w:eastAsia="SimSun" w:hAnsi="Helvetica"/>
      <w:sz w:val="18"/>
      <w:szCs w:val="18"/>
      <w:lang w:val="en-US" w:eastAsia="zh-CN"/>
    </w:rPr>
  </w:style>
  <w:style w:type="paragraph" w:customStyle="1" w:styleId="Cell">
    <w:name w:val="Cell"/>
    <w:basedOn w:val="Normal"/>
    <w:rsid w:val="00D17BBE"/>
    <w:pPr>
      <w:tabs>
        <w:tab w:val="clear" w:pos="794"/>
        <w:tab w:val="clear" w:pos="1191"/>
        <w:tab w:val="clear" w:pos="1588"/>
        <w:tab w:val="clear" w:pos="1985"/>
      </w:tabs>
      <w:overflowPunct/>
      <w:autoSpaceDE/>
      <w:autoSpaceDN/>
      <w:adjustRightInd/>
      <w:textAlignment w:val="auto"/>
    </w:pPr>
    <w:rPr>
      <w:rFonts w:ascii="Helvetica" w:eastAsia="SimSun" w:hAnsi="Helvetica"/>
      <w:sz w:val="20"/>
      <w:lang w:val="en-AU"/>
    </w:rPr>
  </w:style>
  <w:style w:type="paragraph" w:customStyle="1" w:styleId="Tablecaption1">
    <w:name w:val="Table caption"/>
    <w:basedOn w:val="Normal"/>
    <w:rsid w:val="00D17BBE"/>
    <w:pPr>
      <w:keepNext/>
      <w:keepLines/>
      <w:tabs>
        <w:tab w:val="clear" w:pos="794"/>
        <w:tab w:val="clear" w:pos="1191"/>
        <w:tab w:val="clear" w:pos="1588"/>
        <w:tab w:val="clear" w:pos="1985"/>
      </w:tabs>
      <w:overflowPunct/>
      <w:autoSpaceDE/>
      <w:autoSpaceDN/>
      <w:adjustRightInd/>
      <w:spacing w:after="120"/>
      <w:ind w:left="62"/>
      <w:jc w:val="center"/>
      <w:textAlignment w:val="auto"/>
    </w:pPr>
    <w:rPr>
      <w:rFonts w:ascii="Helvetica" w:eastAsia="SimSun" w:hAnsi="Helvetica"/>
      <w:sz w:val="20"/>
    </w:rPr>
  </w:style>
  <w:style w:type="paragraph" w:customStyle="1" w:styleId="AppendixTitle">
    <w:name w:val="Appendix_Title"/>
    <w:basedOn w:val="Normal"/>
    <w:next w:val="Normal"/>
    <w:rsid w:val="00D17BBE"/>
    <w:pPr>
      <w:tabs>
        <w:tab w:val="clear" w:pos="794"/>
        <w:tab w:val="clear" w:pos="1191"/>
        <w:tab w:val="clear" w:pos="1588"/>
        <w:tab w:val="clear" w:pos="1985"/>
      </w:tabs>
      <w:overflowPunct/>
      <w:autoSpaceDE/>
      <w:autoSpaceDN/>
      <w:adjustRightInd/>
      <w:spacing w:after="120"/>
      <w:textAlignment w:val="auto"/>
    </w:pPr>
    <w:rPr>
      <w:rFonts w:ascii="Helvetica" w:eastAsia="SimSun" w:hAnsi="Helvetica"/>
      <w:sz w:val="20"/>
      <w:lang w:val="en-AU"/>
    </w:rPr>
  </w:style>
  <w:style w:type="paragraph" w:customStyle="1" w:styleId="AppendixRef">
    <w:name w:val="Appendix_Ref"/>
    <w:basedOn w:val="Normal"/>
    <w:next w:val="Normal"/>
    <w:rsid w:val="00D17BBE"/>
    <w:pPr>
      <w:tabs>
        <w:tab w:val="clear" w:pos="794"/>
        <w:tab w:val="clear" w:pos="1191"/>
        <w:tab w:val="clear" w:pos="1588"/>
        <w:tab w:val="clear" w:pos="1985"/>
      </w:tabs>
      <w:overflowPunct/>
      <w:autoSpaceDE/>
      <w:autoSpaceDN/>
      <w:adjustRightInd/>
      <w:spacing w:after="120"/>
      <w:textAlignment w:val="auto"/>
    </w:pPr>
    <w:rPr>
      <w:rFonts w:ascii="Helvetica" w:eastAsia="SimSun" w:hAnsi="Helvetica"/>
      <w:sz w:val="20"/>
      <w:lang w:val="en-AU"/>
    </w:rPr>
  </w:style>
  <w:style w:type="paragraph" w:customStyle="1" w:styleId="Appendix">
    <w:name w:val="Appendix_#"/>
    <w:basedOn w:val="Normal"/>
    <w:next w:val="Normal"/>
    <w:rsid w:val="00D17BBE"/>
    <w:pPr>
      <w:tabs>
        <w:tab w:val="clear" w:pos="794"/>
        <w:tab w:val="clear" w:pos="1191"/>
        <w:tab w:val="clear" w:pos="1588"/>
        <w:tab w:val="clear" w:pos="1985"/>
      </w:tabs>
      <w:overflowPunct/>
      <w:autoSpaceDE/>
      <w:autoSpaceDN/>
      <w:adjustRightInd/>
      <w:spacing w:after="120"/>
      <w:textAlignment w:val="auto"/>
    </w:pPr>
    <w:rPr>
      <w:rFonts w:ascii="Helvetica" w:eastAsia="SimSun" w:hAnsi="Helvetica"/>
      <w:sz w:val="20"/>
      <w:lang w:val="en-AU"/>
    </w:rPr>
  </w:style>
  <w:style w:type="paragraph" w:customStyle="1" w:styleId="Reference">
    <w:name w:val="Reference"/>
    <w:basedOn w:val="Normal"/>
    <w:rsid w:val="00D17BBE"/>
    <w:pPr>
      <w:tabs>
        <w:tab w:val="clear" w:pos="794"/>
        <w:tab w:val="clear" w:pos="1191"/>
        <w:tab w:val="clear" w:pos="1588"/>
        <w:tab w:val="clear" w:pos="1985"/>
      </w:tabs>
      <w:overflowPunct/>
      <w:autoSpaceDE/>
      <w:autoSpaceDN/>
      <w:adjustRightInd/>
      <w:ind w:left="360" w:hanging="360"/>
      <w:textAlignment w:val="auto"/>
    </w:pPr>
    <w:rPr>
      <w:rFonts w:ascii="Helvetica" w:eastAsia="SimSun" w:hAnsi="Helvetica"/>
      <w:szCs w:val="24"/>
      <w:lang w:val="en-US"/>
    </w:rPr>
  </w:style>
  <w:style w:type="paragraph" w:customStyle="1" w:styleId="def">
    <w:name w:val="def"/>
    <w:basedOn w:val="Normal"/>
    <w:rsid w:val="00D17BBE"/>
    <w:pPr>
      <w:tabs>
        <w:tab w:val="clear" w:pos="794"/>
        <w:tab w:val="clear" w:pos="1191"/>
        <w:tab w:val="clear" w:pos="1588"/>
        <w:tab w:val="clear" w:pos="1985"/>
      </w:tabs>
      <w:overflowPunct/>
      <w:autoSpaceDE/>
      <w:autoSpaceDN/>
      <w:adjustRightInd/>
      <w:jc w:val="left"/>
      <w:textAlignment w:val="auto"/>
    </w:pPr>
    <w:rPr>
      <w:rFonts w:ascii="Times" w:eastAsia="SimSun" w:hAnsi="Times"/>
      <w:b/>
      <w:bCs/>
      <w:sz w:val="20"/>
      <w:lang w:val="en-US"/>
    </w:rPr>
  </w:style>
  <w:style w:type="paragraph" w:customStyle="1" w:styleId="item">
    <w:name w:val="item"/>
    <w:basedOn w:val="correction"/>
    <w:rsid w:val="00D17BBE"/>
    <w:pPr>
      <w:tabs>
        <w:tab w:val="left" w:pos="540"/>
        <w:tab w:val="left" w:pos="1260"/>
      </w:tabs>
      <w:spacing w:after="60"/>
      <w:ind w:left="1267" w:hanging="1267"/>
      <w:outlineLvl w:val="9"/>
    </w:pPr>
    <w:rPr>
      <w:rFonts w:ascii="Helvetica" w:eastAsia="SimSun" w:hAnsi="Helvetica"/>
      <w:szCs w:val="22"/>
    </w:rPr>
  </w:style>
  <w:style w:type="paragraph" w:customStyle="1" w:styleId="itemcont">
    <w:name w:val="item cont"/>
    <w:basedOn w:val="correction"/>
    <w:rsid w:val="00D17BBE"/>
    <w:pPr>
      <w:tabs>
        <w:tab w:val="left" w:pos="1260"/>
      </w:tabs>
      <w:spacing w:before="0" w:after="60"/>
      <w:ind w:left="1267" w:hanging="720"/>
      <w:outlineLvl w:val="9"/>
    </w:pPr>
    <w:rPr>
      <w:rFonts w:ascii="Helvetica" w:eastAsia="SimSun" w:hAnsi="Helvetica"/>
      <w:szCs w:val="22"/>
    </w:rPr>
  </w:style>
  <w:style w:type="paragraph" w:customStyle="1" w:styleId="newinfo">
    <w:name w:val="new info"/>
    <w:basedOn w:val="item"/>
    <w:rsid w:val="00D17BBE"/>
    <w:pPr>
      <w:tabs>
        <w:tab w:val="clear" w:pos="1260"/>
        <w:tab w:val="left" w:pos="324"/>
      </w:tabs>
      <w:spacing w:before="0"/>
      <w:ind w:left="331" w:hanging="317"/>
    </w:pPr>
    <w:rPr>
      <w:rFonts w:ascii="Arial" w:hAnsi="Arial" w:cs="Arial"/>
      <w:sz w:val="18"/>
      <w:szCs w:val="18"/>
    </w:rPr>
  </w:style>
  <w:style w:type="paragraph" w:customStyle="1" w:styleId="inputs">
    <w:name w:val="inputs"/>
    <w:basedOn w:val="Normal"/>
    <w:rsid w:val="00D17BBE"/>
    <w:pPr>
      <w:tabs>
        <w:tab w:val="clear" w:pos="794"/>
        <w:tab w:val="clear" w:pos="1191"/>
        <w:tab w:val="clear" w:pos="1588"/>
        <w:tab w:val="clear" w:pos="1985"/>
      </w:tabs>
      <w:overflowPunct/>
      <w:autoSpaceDE/>
      <w:autoSpaceDN/>
      <w:adjustRightInd/>
      <w:ind w:left="684" w:hanging="684"/>
      <w:jc w:val="left"/>
      <w:textAlignment w:val="auto"/>
    </w:pPr>
    <w:rPr>
      <w:rFonts w:ascii="Helvetica" w:eastAsia="SimSun" w:hAnsi="Helvetica"/>
      <w:sz w:val="20"/>
      <w:lang w:val="en-US"/>
    </w:rPr>
  </w:style>
  <w:style w:type="paragraph" w:customStyle="1" w:styleId="DefaultText">
    <w:name w:val="Default Text"/>
    <w:basedOn w:val="Normal"/>
    <w:rsid w:val="00D17BBE"/>
    <w:pPr>
      <w:tabs>
        <w:tab w:val="clear" w:pos="794"/>
        <w:tab w:val="clear" w:pos="1191"/>
        <w:tab w:val="clear" w:pos="1588"/>
        <w:tab w:val="clear" w:pos="1985"/>
      </w:tabs>
      <w:overflowPunct/>
      <w:autoSpaceDE/>
      <w:autoSpaceDN/>
      <w:adjustRightInd/>
      <w:jc w:val="left"/>
      <w:textAlignment w:val="auto"/>
    </w:pPr>
    <w:rPr>
      <w:rFonts w:ascii="Helvetica" w:eastAsia="SimSun" w:hAnsi="Helvetica"/>
      <w:szCs w:val="24"/>
      <w:lang w:val="en-US"/>
    </w:rPr>
  </w:style>
  <w:style w:type="paragraph" w:customStyle="1" w:styleId="FigureLegend0">
    <w:name w:val="Figure_Legend"/>
    <w:basedOn w:val="Normal"/>
    <w:rsid w:val="00D17BBE"/>
    <w:pPr>
      <w:keepNext/>
      <w:keepLines/>
      <w:tabs>
        <w:tab w:val="clear" w:pos="794"/>
        <w:tab w:val="clear" w:pos="1191"/>
        <w:tab w:val="clear" w:pos="1588"/>
        <w:tab w:val="clear" w:pos="1985"/>
      </w:tabs>
      <w:spacing w:before="20" w:after="20"/>
    </w:pPr>
    <w:rPr>
      <w:rFonts w:ascii="Helvetica" w:eastAsia="BatangChe" w:hAnsi="Helvetica"/>
      <w:sz w:val="18"/>
      <w:szCs w:val="18"/>
    </w:rPr>
  </w:style>
  <w:style w:type="paragraph" w:customStyle="1" w:styleId="FigureTitle0">
    <w:name w:val="Figure_Title"/>
    <w:basedOn w:val="TableTitle"/>
    <w:next w:val="Normal"/>
    <w:rsid w:val="00D17BBE"/>
    <w:pPr>
      <w:keepNext w:val="0"/>
      <w:keepLines/>
      <w:overflowPunct w:val="0"/>
      <w:autoSpaceDE w:val="0"/>
      <w:autoSpaceDN w:val="0"/>
      <w:adjustRightInd w:val="0"/>
      <w:spacing w:before="120" w:after="480"/>
      <w:textAlignment w:val="baseline"/>
    </w:pPr>
    <w:rPr>
      <w:rFonts w:ascii="Helvetica" w:eastAsia="BatangChe" w:hAnsi="Helvetica"/>
      <w:bCs/>
      <w:snapToGrid/>
      <w:sz w:val="24"/>
      <w:szCs w:val="24"/>
      <w:lang w:val="en-GB"/>
    </w:rPr>
  </w:style>
  <w:style w:type="paragraph" w:customStyle="1" w:styleId="Heading1NormalFontHelveticaBoldSpaceBefore12ptNotBold">
    <w:name w:val="Heading 1.Normal + Font: Helvetica.Bold.Space Before 12 pt.Not Bold"/>
    <w:basedOn w:val="Normal"/>
    <w:next w:val="Normal"/>
    <w:rsid w:val="00D17BBE"/>
    <w:pPr>
      <w:keepNext/>
      <w:tabs>
        <w:tab w:val="clear" w:pos="794"/>
        <w:tab w:val="clear" w:pos="1191"/>
        <w:tab w:val="clear" w:pos="1588"/>
        <w:tab w:val="clear" w:pos="1985"/>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spacing w:before="240" w:after="60"/>
      <w:textAlignment w:val="auto"/>
    </w:pPr>
    <w:rPr>
      <w:rFonts w:ascii="Helvetica" w:eastAsia="SimSun" w:hAnsi="Helvetica"/>
      <w:b/>
      <w:bCs/>
      <w:kern w:val="28"/>
      <w:sz w:val="28"/>
      <w:szCs w:val="28"/>
      <w:lang w:val="en-US"/>
    </w:rPr>
  </w:style>
  <w:style w:type="paragraph" w:customStyle="1" w:styleId="Heading2heading2IndentLeft025in">
    <w:name w:val="Heading 2.heading 2+ Indent: Left 0.25 in"/>
    <w:basedOn w:val="Normal"/>
    <w:next w:val="Normal"/>
    <w:autoRedefine/>
    <w:rsid w:val="00D17BBE"/>
    <w:pPr>
      <w:keepNext/>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spacing w:before="240" w:after="60"/>
      <w:textAlignment w:val="auto"/>
      <w:outlineLvl w:val="1"/>
    </w:pPr>
    <w:rPr>
      <w:rFonts w:ascii="Helvetica" w:eastAsia="SimSun" w:hAnsi="Helvetica"/>
      <w:b/>
      <w:bCs/>
      <w:szCs w:val="24"/>
    </w:rPr>
  </w:style>
  <w:style w:type="paragraph" w:customStyle="1" w:styleId="Heading3heading3IndentLeft025in">
    <w:name w:val="Heading 3.heading 3 + Indent: Left 0.25 in"/>
    <w:basedOn w:val="Normal"/>
    <w:next w:val="Normal"/>
    <w:autoRedefine/>
    <w:rsid w:val="00D17BBE"/>
    <w:pPr>
      <w:keepNext/>
      <w:tabs>
        <w:tab w:val="clear" w:pos="794"/>
        <w:tab w:val="clear" w:pos="1191"/>
        <w:tab w:val="clear" w:pos="1588"/>
        <w:tab w:val="clear" w:pos="198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spacing w:before="200" w:after="60"/>
      <w:textAlignment w:val="auto"/>
      <w:outlineLvl w:val="2"/>
    </w:pPr>
    <w:rPr>
      <w:rFonts w:ascii="Helvetica" w:eastAsia="SimSun" w:hAnsi="Helvetica"/>
      <w:b/>
      <w:bCs/>
      <w:sz w:val="20"/>
    </w:rPr>
  </w:style>
  <w:style w:type="paragraph" w:customStyle="1" w:styleId="Heading4heading4IndentLeft05in">
    <w:name w:val="Heading 4.heading 4 + Indent: Left 0.5 in"/>
    <w:basedOn w:val="Normal"/>
    <w:next w:val="Normal"/>
    <w:autoRedefine/>
    <w:rsid w:val="00D17BBE"/>
    <w:pPr>
      <w:keepNext/>
      <w:tabs>
        <w:tab w:val="clear" w:pos="794"/>
        <w:tab w:val="clear" w:pos="1191"/>
        <w:tab w:val="clear" w:pos="1588"/>
        <w:tab w:val="clear" w:pos="1985"/>
        <w:tab w:val="num"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spacing w:before="240" w:after="120"/>
      <w:textAlignment w:val="auto"/>
    </w:pPr>
    <w:rPr>
      <w:rFonts w:eastAsia="SimSun"/>
      <w:b/>
      <w:bCs/>
      <w:sz w:val="20"/>
    </w:rPr>
  </w:style>
  <w:style w:type="paragraph" w:customStyle="1" w:styleId="bodyNumbered">
    <w:name w:val="body Numbered"/>
    <w:basedOn w:val="body0"/>
    <w:rsid w:val="00D17BBE"/>
    <w:pPr>
      <w:tabs>
        <w:tab w:val="num" w:pos="504"/>
      </w:tabs>
      <w:ind w:left="504" w:hanging="504"/>
    </w:pPr>
    <w:rPr>
      <w:rFonts w:cs="Arial"/>
    </w:rPr>
  </w:style>
  <w:style w:type="paragraph" w:customStyle="1" w:styleId="EditorNote">
    <w:name w:val="Editor Note"/>
    <w:basedOn w:val="Normal"/>
    <w:rsid w:val="00D17BBE"/>
    <w:pPr>
      <w:tabs>
        <w:tab w:val="clear" w:pos="794"/>
        <w:tab w:val="clear" w:pos="1191"/>
        <w:tab w:val="clear" w:pos="1588"/>
        <w:tab w:val="clear" w:pos="1985"/>
      </w:tabs>
      <w:overflowPunct/>
      <w:autoSpaceDE/>
      <w:autoSpaceDN/>
      <w:adjustRightInd/>
      <w:spacing w:before="0"/>
      <w:ind w:left="1656" w:hanging="1656"/>
      <w:jc w:val="left"/>
      <w:textAlignment w:val="auto"/>
    </w:pPr>
    <w:rPr>
      <w:rFonts w:ascii="Times" w:eastAsia="MS Mincho" w:hAnsi="Times"/>
      <w:i/>
      <w:iCs/>
      <w:sz w:val="20"/>
      <w:lang w:val="en-US"/>
    </w:rPr>
  </w:style>
  <w:style w:type="paragraph" w:customStyle="1" w:styleId="BodyBullets">
    <w:name w:val="Body Bullets"/>
    <w:basedOn w:val="Normal"/>
    <w:rsid w:val="00D17BBE"/>
    <w:pPr>
      <w:tabs>
        <w:tab w:val="clear" w:pos="794"/>
        <w:tab w:val="clear" w:pos="1191"/>
        <w:tab w:val="clear" w:pos="1588"/>
        <w:tab w:val="clear" w:pos="1985"/>
        <w:tab w:val="num" w:pos="720"/>
      </w:tabs>
      <w:overflowPunct/>
      <w:autoSpaceDE/>
      <w:autoSpaceDN/>
      <w:adjustRightInd/>
      <w:spacing w:before="0"/>
      <w:ind w:left="720" w:hanging="360"/>
      <w:jc w:val="left"/>
      <w:textAlignment w:val="auto"/>
    </w:pPr>
    <w:rPr>
      <w:rFonts w:ascii="Arial" w:eastAsia="MS Mincho" w:hAnsi="Arial" w:cs="Arial"/>
      <w:sz w:val="20"/>
      <w:lang w:val="en-US"/>
    </w:rPr>
  </w:style>
  <w:style w:type="paragraph" w:customStyle="1" w:styleId="Figure0">
    <w:name w:val="Figure_#"/>
    <w:basedOn w:val="Table"/>
    <w:next w:val="FigureTitle0"/>
    <w:rsid w:val="00D17BBE"/>
    <w:pPr>
      <w:spacing w:before="480" w:after="120"/>
    </w:pPr>
    <w:rPr>
      <w:rFonts w:ascii="Times New Roman" w:eastAsia="SimSun" w:hAnsi="Times New Roman"/>
      <w:caps/>
      <w:snapToGrid/>
      <w:sz w:val="24"/>
      <w:szCs w:val="24"/>
      <w:lang w:val="en-GB"/>
    </w:rPr>
  </w:style>
  <w:style w:type="character" w:customStyle="1" w:styleId="EmailStyle364">
    <w:name w:val="EmailStyle364"/>
    <w:rsid w:val="00D17BBE"/>
    <w:rPr>
      <w:rFonts w:ascii="Arial" w:hAnsi="Arial" w:cs="Arial"/>
      <w:color w:val="000080"/>
      <w:sz w:val="20"/>
      <w:szCs w:val="20"/>
    </w:rPr>
  </w:style>
  <w:style w:type="paragraph" w:customStyle="1" w:styleId="AnnexTitle0">
    <w:name w:val="Annex_Title"/>
    <w:basedOn w:val="Normal"/>
    <w:next w:val="Normalaftertitle0"/>
    <w:rsid w:val="00D17BBE"/>
    <w:pPr>
      <w:keepNext/>
      <w:keepLines/>
      <w:spacing w:before="80" w:after="20"/>
      <w:jc w:val="center"/>
    </w:pPr>
    <w:rPr>
      <w:rFonts w:eastAsia="SimSun"/>
      <w:b/>
      <w:bCs/>
      <w:szCs w:val="24"/>
    </w:rPr>
  </w:style>
  <w:style w:type="paragraph" w:customStyle="1" w:styleId="RefTitle0">
    <w:name w:val="Ref_Title"/>
    <w:basedOn w:val="Normal"/>
    <w:next w:val="RefText0"/>
    <w:rsid w:val="00D17BBE"/>
    <w:pPr>
      <w:spacing w:before="480"/>
      <w:jc w:val="center"/>
    </w:pPr>
    <w:rPr>
      <w:rFonts w:eastAsia="SimSun"/>
      <w:caps/>
      <w:szCs w:val="24"/>
    </w:rPr>
  </w:style>
  <w:style w:type="paragraph" w:customStyle="1" w:styleId="RefText0">
    <w:name w:val="Ref_Text"/>
    <w:basedOn w:val="Normal"/>
    <w:rsid w:val="00D17BBE"/>
    <w:pPr>
      <w:ind w:left="794" w:hanging="794"/>
    </w:pPr>
    <w:rPr>
      <w:rFonts w:eastAsia="SimSun"/>
      <w:szCs w:val="24"/>
    </w:rPr>
  </w:style>
  <w:style w:type="paragraph" w:customStyle="1" w:styleId="RecTitle1">
    <w:name w:val="Rec_Title"/>
    <w:basedOn w:val="Normal"/>
    <w:rsid w:val="00D17BBE"/>
    <w:pPr>
      <w:keepNext/>
      <w:keepLines/>
      <w:spacing w:before="240"/>
      <w:jc w:val="center"/>
    </w:pPr>
    <w:rPr>
      <w:rFonts w:eastAsia="SimSun"/>
      <w:b/>
      <w:bCs/>
      <w:caps/>
      <w:szCs w:val="24"/>
    </w:rPr>
  </w:style>
  <w:style w:type="paragraph" w:customStyle="1" w:styleId="call0">
    <w:name w:val="call"/>
    <w:basedOn w:val="Normal"/>
    <w:next w:val="Normal"/>
    <w:rsid w:val="00D17BBE"/>
    <w:pPr>
      <w:keepNext/>
      <w:spacing w:before="160"/>
      <w:ind w:left="794"/>
    </w:pPr>
    <w:rPr>
      <w:rFonts w:eastAsia="SimSun"/>
      <w:i/>
      <w:iCs/>
      <w:szCs w:val="24"/>
    </w:rPr>
  </w:style>
  <w:style w:type="paragraph" w:customStyle="1" w:styleId="Part">
    <w:name w:val="Part"/>
    <w:basedOn w:val="Normal"/>
    <w:rsid w:val="00D17BBE"/>
    <w:pPr>
      <w:tabs>
        <w:tab w:val="clear" w:pos="794"/>
        <w:tab w:val="clear" w:pos="1191"/>
        <w:tab w:val="clear" w:pos="1588"/>
        <w:tab w:val="clear" w:pos="1985"/>
        <w:tab w:val="left" w:pos="1276"/>
        <w:tab w:val="left" w:pos="1701"/>
      </w:tabs>
      <w:spacing w:before="200"/>
      <w:ind w:left="1701" w:hanging="1701"/>
    </w:pPr>
    <w:rPr>
      <w:rFonts w:eastAsia="SimSun"/>
      <w:caps/>
      <w:szCs w:val="24"/>
    </w:rPr>
  </w:style>
  <w:style w:type="paragraph" w:customStyle="1" w:styleId="Qlist">
    <w:name w:val="Qlist"/>
    <w:basedOn w:val="Normal"/>
    <w:rsid w:val="00D17BBE"/>
    <w:pPr>
      <w:tabs>
        <w:tab w:val="clear" w:pos="794"/>
        <w:tab w:val="clear" w:pos="1191"/>
        <w:tab w:val="clear" w:pos="1588"/>
        <w:tab w:val="clear" w:pos="1985"/>
        <w:tab w:val="left" w:pos="1843"/>
        <w:tab w:val="left" w:pos="2268"/>
      </w:tabs>
      <w:ind w:left="2268" w:hanging="2268"/>
    </w:pPr>
    <w:rPr>
      <w:rFonts w:eastAsia="SimSun"/>
      <w:b/>
      <w:bCs/>
      <w:szCs w:val="24"/>
    </w:rPr>
  </w:style>
  <w:style w:type="paragraph" w:customStyle="1" w:styleId="meeting">
    <w:name w:val="meeting"/>
    <w:basedOn w:val="Head"/>
    <w:next w:val="Head"/>
    <w:rsid w:val="00D17BBE"/>
    <w:pPr>
      <w:tabs>
        <w:tab w:val="left" w:pos="7371"/>
      </w:tabs>
      <w:overflowPunct w:val="0"/>
      <w:autoSpaceDE w:val="0"/>
      <w:autoSpaceDN w:val="0"/>
      <w:adjustRightInd w:val="0"/>
      <w:spacing w:before="120" w:after="560"/>
      <w:jc w:val="both"/>
      <w:textAlignment w:val="baseline"/>
    </w:pPr>
    <w:rPr>
      <w:rFonts w:eastAsia="SimSun"/>
      <w:szCs w:val="24"/>
    </w:rPr>
  </w:style>
  <w:style w:type="paragraph" w:customStyle="1" w:styleId="headingi0">
    <w:name w:val="heading_i"/>
    <w:basedOn w:val="Heading3"/>
    <w:next w:val="Normal"/>
    <w:rsid w:val="00D17BBE"/>
    <w:pPr>
      <w:keepNext w:val="0"/>
      <w:tabs>
        <w:tab w:val="clear" w:pos="1191"/>
        <w:tab w:val="clear" w:pos="1588"/>
        <w:tab w:val="clear" w:pos="1985"/>
        <w:tab w:val="left" w:pos="1701"/>
        <w:tab w:val="left" w:pos="2127"/>
        <w:tab w:val="left" w:pos="2410"/>
        <w:tab w:val="left" w:pos="2921"/>
        <w:tab w:val="left" w:pos="3261"/>
      </w:tabs>
      <w:spacing w:after="60"/>
      <w:ind w:left="0" w:firstLine="0"/>
      <w:jc w:val="both"/>
      <w:outlineLvl w:val="9"/>
    </w:pPr>
    <w:rPr>
      <w:rFonts w:eastAsia="SimSun"/>
      <w:b w:val="0"/>
      <w:i/>
      <w:iCs/>
      <w:sz w:val="28"/>
      <w:szCs w:val="28"/>
      <w:lang w:eastAsia="ja-JP"/>
    </w:rPr>
  </w:style>
  <w:style w:type="paragraph" w:customStyle="1" w:styleId="RecCCITT">
    <w:name w:val="Rec_CCITT_#"/>
    <w:basedOn w:val="Normal"/>
    <w:rsid w:val="00D17BBE"/>
    <w:pPr>
      <w:keepNext/>
      <w:keepLines/>
      <w:tabs>
        <w:tab w:val="clear" w:pos="794"/>
        <w:tab w:val="clear" w:pos="1191"/>
        <w:tab w:val="clear" w:pos="1588"/>
        <w:tab w:val="clear" w:pos="1985"/>
      </w:tabs>
      <w:spacing w:before="0"/>
      <w:jc w:val="left"/>
    </w:pPr>
    <w:rPr>
      <w:rFonts w:eastAsia="SimSun"/>
      <w:b/>
      <w:bCs/>
      <w:szCs w:val="24"/>
    </w:rPr>
  </w:style>
  <w:style w:type="paragraph" w:customStyle="1" w:styleId="ASN1Comment">
    <w:name w:val="ASN1_Comment"/>
    <w:basedOn w:val="Normal"/>
    <w:rsid w:val="00D17BB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rFonts w:eastAsia="SimSun"/>
      <w:i/>
      <w:iCs/>
      <w:sz w:val="20"/>
    </w:rPr>
  </w:style>
  <w:style w:type="paragraph" w:customStyle="1" w:styleId="Chap">
    <w:name w:val="Chap_#"/>
    <w:basedOn w:val="Normal"/>
    <w:next w:val="Normal"/>
    <w:rsid w:val="00D17BBE"/>
    <w:pPr>
      <w:pageBreakBefore/>
      <w:tabs>
        <w:tab w:val="clear" w:pos="794"/>
        <w:tab w:val="clear" w:pos="1191"/>
        <w:tab w:val="clear" w:pos="1588"/>
        <w:tab w:val="clear" w:pos="1985"/>
      </w:tabs>
      <w:spacing w:before="624"/>
      <w:jc w:val="center"/>
    </w:pPr>
    <w:rPr>
      <w:rFonts w:eastAsia="SimSun"/>
      <w:b/>
      <w:bCs/>
      <w:caps/>
      <w:szCs w:val="24"/>
    </w:rPr>
  </w:style>
  <w:style w:type="paragraph" w:customStyle="1" w:styleId="Section10">
    <w:name w:val="Section 1"/>
    <w:basedOn w:val="Chap"/>
    <w:next w:val="Normal"/>
    <w:rsid w:val="00D17BBE"/>
    <w:pPr>
      <w:pageBreakBefore w:val="0"/>
    </w:pPr>
    <w:rPr>
      <w:caps w:val="0"/>
    </w:rPr>
  </w:style>
  <w:style w:type="paragraph" w:customStyle="1" w:styleId="Section20">
    <w:name w:val="Section 2"/>
    <w:basedOn w:val="Section10"/>
    <w:next w:val="Normal"/>
    <w:rsid w:val="00D17BBE"/>
    <w:pPr>
      <w:spacing w:before="240"/>
    </w:pPr>
    <w:rPr>
      <w:b w:val="0"/>
      <w:bCs w:val="0"/>
      <w:i/>
      <w:iCs/>
    </w:rPr>
  </w:style>
  <w:style w:type="paragraph" w:customStyle="1" w:styleId="norma">
    <w:name w:val="norma"/>
    <w:basedOn w:val="EditorNote"/>
    <w:rsid w:val="00D17BBE"/>
  </w:style>
  <w:style w:type="paragraph" w:customStyle="1" w:styleId="TAN">
    <w:name w:val="TAN"/>
    <w:basedOn w:val="Normal"/>
    <w:rsid w:val="00D17BBE"/>
    <w:pPr>
      <w:keepNext/>
      <w:keepLines/>
      <w:overflowPunct/>
      <w:autoSpaceDE/>
      <w:autoSpaceDN/>
      <w:adjustRightInd/>
      <w:spacing w:before="0"/>
      <w:ind w:left="851" w:hanging="851"/>
      <w:jc w:val="center"/>
      <w:textAlignment w:val="auto"/>
    </w:pPr>
    <w:rPr>
      <w:rFonts w:ascii="Arial" w:eastAsia="SimSun" w:hAnsi="Arial" w:cs="Arial"/>
      <w:sz w:val="18"/>
      <w:szCs w:val="18"/>
    </w:rPr>
  </w:style>
  <w:style w:type="paragraph" w:customStyle="1" w:styleId="listentry2">
    <w:name w:val="list entry 2"/>
    <w:basedOn w:val="Normal"/>
    <w:rsid w:val="00D17BBE"/>
    <w:pPr>
      <w:tabs>
        <w:tab w:val="clear" w:pos="794"/>
        <w:tab w:val="clear" w:pos="1191"/>
        <w:tab w:val="clear" w:pos="1588"/>
        <w:tab w:val="clear" w:pos="1985"/>
        <w:tab w:val="num" w:pos="720"/>
      </w:tabs>
      <w:overflowPunct/>
      <w:autoSpaceDE/>
      <w:autoSpaceDN/>
      <w:adjustRightInd/>
      <w:spacing w:before="0" w:after="240"/>
      <w:ind w:left="720" w:hanging="360"/>
      <w:jc w:val="left"/>
      <w:textAlignment w:val="auto"/>
    </w:pPr>
    <w:rPr>
      <w:rFonts w:eastAsia="SimSun"/>
      <w:sz w:val="20"/>
      <w:lang w:val="en-US"/>
    </w:rPr>
  </w:style>
  <w:style w:type="paragraph" w:customStyle="1" w:styleId="editlornote">
    <w:name w:val="editlor note"/>
    <w:basedOn w:val="Normal"/>
    <w:rsid w:val="00D17BBE"/>
    <w:pPr>
      <w:tabs>
        <w:tab w:val="clear" w:pos="794"/>
        <w:tab w:val="clear" w:pos="1191"/>
        <w:tab w:val="clear" w:pos="1588"/>
        <w:tab w:val="clear" w:pos="1985"/>
      </w:tabs>
      <w:overflowPunct/>
      <w:autoSpaceDE/>
      <w:autoSpaceDN/>
      <w:adjustRightInd/>
      <w:spacing w:before="0"/>
      <w:jc w:val="left"/>
      <w:textAlignment w:val="auto"/>
    </w:pPr>
    <w:rPr>
      <w:rFonts w:ascii="Arial" w:eastAsia="MS Mincho" w:hAnsi="Arial" w:cs="Arial"/>
      <w:sz w:val="20"/>
    </w:rPr>
  </w:style>
  <w:style w:type="paragraph" w:customStyle="1" w:styleId="PARAGRAPH0">
    <w:name w:val="PARAGRAPH"/>
    <w:rsid w:val="00D17BBE"/>
    <w:pPr>
      <w:tabs>
        <w:tab w:val="center" w:pos="4536"/>
        <w:tab w:val="right" w:pos="9072"/>
      </w:tabs>
      <w:spacing w:before="100" w:after="200"/>
      <w:jc w:val="both"/>
    </w:pPr>
    <w:rPr>
      <w:rFonts w:ascii="Arial" w:eastAsia="SimSun" w:hAnsi="Arial" w:cs="Arial"/>
      <w:noProof/>
      <w:spacing w:val="8"/>
      <w:lang w:val="en-US" w:eastAsia="en-US"/>
    </w:rPr>
  </w:style>
  <w:style w:type="paragraph" w:customStyle="1" w:styleId="listitem">
    <w:name w:val="listitem"/>
    <w:basedOn w:val="Normal"/>
    <w:rsid w:val="00D17BBE"/>
    <w:pPr>
      <w:keepLines/>
      <w:overflowPunct/>
      <w:autoSpaceDE/>
      <w:autoSpaceDN/>
      <w:adjustRightInd/>
      <w:spacing w:before="0"/>
      <w:jc w:val="left"/>
      <w:textAlignment w:val="auto"/>
    </w:pPr>
    <w:rPr>
      <w:rFonts w:eastAsia="MS Mincho"/>
      <w:szCs w:val="24"/>
    </w:rPr>
  </w:style>
  <w:style w:type="paragraph" w:customStyle="1" w:styleId="AnnexNo">
    <w:name w:val="Annex_No"/>
    <w:basedOn w:val="Normal"/>
    <w:next w:val="AnnexTitle0"/>
    <w:rsid w:val="00D17BBE"/>
    <w:pPr>
      <w:keepNext/>
      <w:keepLines/>
      <w:overflowPunct/>
      <w:autoSpaceDE/>
      <w:autoSpaceDN/>
      <w:adjustRightInd/>
      <w:spacing w:before="480" w:after="80"/>
      <w:jc w:val="center"/>
      <w:textAlignment w:val="auto"/>
    </w:pPr>
    <w:rPr>
      <w:rFonts w:eastAsia="MS Mincho"/>
      <w:caps/>
      <w:sz w:val="28"/>
      <w:szCs w:val="28"/>
    </w:rPr>
  </w:style>
  <w:style w:type="paragraph" w:customStyle="1" w:styleId="AppendixNo">
    <w:name w:val="Appendix_No"/>
    <w:basedOn w:val="AnnexNo"/>
    <w:next w:val="AppendixTitle"/>
    <w:rsid w:val="00D17BBE"/>
  </w:style>
  <w:style w:type="paragraph" w:customStyle="1" w:styleId="ArtHeading0">
    <w:name w:val="Art_Heading"/>
    <w:basedOn w:val="Normal"/>
    <w:next w:val="Normalaftertitle0"/>
    <w:rsid w:val="00D17BBE"/>
    <w:pPr>
      <w:overflowPunct/>
      <w:autoSpaceDE/>
      <w:autoSpaceDN/>
      <w:adjustRightInd/>
      <w:spacing w:before="480"/>
      <w:jc w:val="center"/>
      <w:textAlignment w:val="auto"/>
    </w:pPr>
    <w:rPr>
      <w:rFonts w:eastAsia="MS Mincho"/>
      <w:b/>
      <w:bCs/>
      <w:sz w:val="28"/>
      <w:szCs w:val="28"/>
    </w:rPr>
  </w:style>
  <w:style w:type="paragraph" w:customStyle="1" w:styleId="ArtTitle0">
    <w:name w:val="Art_Title"/>
    <w:basedOn w:val="Normal"/>
    <w:next w:val="Normalaftertitle0"/>
    <w:rsid w:val="00D17BBE"/>
    <w:pPr>
      <w:overflowPunct/>
      <w:autoSpaceDE/>
      <w:autoSpaceDN/>
      <w:adjustRightInd/>
      <w:spacing w:before="240"/>
      <w:jc w:val="center"/>
      <w:textAlignment w:val="auto"/>
    </w:pPr>
    <w:rPr>
      <w:rFonts w:eastAsia="MS Mincho"/>
      <w:b/>
      <w:bCs/>
      <w:sz w:val="28"/>
      <w:szCs w:val="28"/>
    </w:rPr>
  </w:style>
  <w:style w:type="paragraph" w:customStyle="1" w:styleId="ChapTitle0">
    <w:name w:val="Chap_Title"/>
    <w:basedOn w:val="ArtTitle0"/>
    <w:next w:val="Normalaftertitle0"/>
    <w:rsid w:val="00D17BBE"/>
  </w:style>
  <w:style w:type="paragraph" w:customStyle="1" w:styleId="PartRef0">
    <w:name w:val="Part_Ref"/>
    <w:basedOn w:val="AnnexRef"/>
    <w:next w:val="Normalaftertitle0"/>
    <w:rsid w:val="00D17BBE"/>
    <w:rPr>
      <w:rFonts w:eastAsia="MS Mincho"/>
      <w:szCs w:val="24"/>
    </w:rPr>
  </w:style>
  <w:style w:type="paragraph" w:customStyle="1" w:styleId="PartTitle0">
    <w:name w:val="Part_Title"/>
    <w:basedOn w:val="AnnexTitle0"/>
    <w:next w:val="PartRef0"/>
    <w:rsid w:val="00D17BBE"/>
    <w:pPr>
      <w:overflowPunct/>
      <w:autoSpaceDE/>
      <w:autoSpaceDN/>
      <w:adjustRightInd/>
      <w:spacing w:before="240" w:after="280"/>
      <w:textAlignment w:val="auto"/>
    </w:pPr>
    <w:rPr>
      <w:rFonts w:eastAsia="MS Mincho"/>
      <w:sz w:val="28"/>
      <w:szCs w:val="28"/>
    </w:rPr>
  </w:style>
  <w:style w:type="paragraph" w:customStyle="1" w:styleId="ResTitle0">
    <w:name w:val="Res_Title"/>
    <w:basedOn w:val="RecTitle1"/>
    <w:next w:val="ResRef0"/>
    <w:rsid w:val="00D17BBE"/>
    <w:pPr>
      <w:overflowPunct/>
      <w:autoSpaceDE/>
      <w:autoSpaceDN/>
      <w:adjustRightInd/>
      <w:textAlignment w:val="auto"/>
    </w:pPr>
    <w:rPr>
      <w:rFonts w:eastAsia="MS Mincho"/>
      <w:caps w:val="0"/>
      <w:sz w:val="28"/>
      <w:szCs w:val="28"/>
    </w:rPr>
  </w:style>
  <w:style w:type="paragraph" w:customStyle="1" w:styleId="AnnexHeading4">
    <w:name w:val="Annex Heading 4"/>
    <w:basedOn w:val="AnnexHeading3"/>
    <w:next w:val="Normal"/>
    <w:rsid w:val="00D17BBE"/>
    <w:pPr>
      <w:tabs>
        <w:tab w:val="clear" w:pos="720"/>
        <w:tab w:val="num" w:pos="1080"/>
        <w:tab w:val="num" w:pos="3600"/>
      </w:tabs>
      <w:ind w:left="3600" w:hanging="360"/>
    </w:pPr>
    <w:rPr>
      <w:lang w:eastAsia="ja-JP"/>
    </w:rPr>
  </w:style>
  <w:style w:type="paragraph" w:customStyle="1" w:styleId="AnnexHeading6">
    <w:name w:val="Annex Heading 6"/>
    <w:basedOn w:val="AnnexHeading5"/>
    <w:next w:val="Normal"/>
    <w:rsid w:val="00D17BBE"/>
    <w:pPr>
      <w:tabs>
        <w:tab w:val="clear" w:pos="1191"/>
        <w:tab w:val="num" w:pos="1209"/>
        <w:tab w:val="num" w:pos="2880"/>
      </w:tabs>
      <w:spacing w:after="60"/>
    </w:pPr>
    <w:rPr>
      <w:rFonts w:eastAsia="SimSun"/>
      <w:bCs/>
      <w:sz w:val="22"/>
      <w:szCs w:val="22"/>
      <w:u w:val="single"/>
    </w:rPr>
  </w:style>
  <w:style w:type="paragraph" w:customStyle="1" w:styleId="table1">
    <w:name w:val="table"/>
    <w:basedOn w:val="Normal"/>
    <w:rsid w:val="00D17BB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SimSun"/>
      <w:szCs w:val="24"/>
      <w:lang w:val="en-US"/>
    </w:rPr>
  </w:style>
  <w:style w:type="character" w:customStyle="1" w:styleId="NoteChar1">
    <w:name w:val="Note Char1"/>
    <w:rsid w:val="00D17BBE"/>
    <w:rPr>
      <w:sz w:val="22"/>
      <w:szCs w:val="22"/>
      <w:lang w:val="en-GB" w:eastAsia="en-US"/>
    </w:rPr>
  </w:style>
  <w:style w:type="paragraph" w:customStyle="1" w:styleId="StyleHeading55Left0Firstline0">
    <w:name w:val="Style Heading 55 + Left:  0&quot; First line:  0&quot;"/>
    <w:basedOn w:val="Heading5"/>
    <w:rsid w:val="00D17BBE"/>
    <w:pPr>
      <w:keepLines w:val="0"/>
      <w:numPr>
        <w:ilvl w:val="4"/>
      </w:numPr>
      <w:tabs>
        <w:tab w:val="clear" w:pos="1021"/>
        <w:tab w:val="clear" w:pos="1191"/>
        <w:tab w:val="clear" w:pos="1588"/>
        <w:tab w:val="clear" w:pos="1985"/>
        <w:tab w:val="num" w:pos="1008"/>
      </w:tabs>
      <w:overflowPunct/>
      <w:autoSpaceDE/>
      <w:autoSpaceDN/>
      <w:adjustRightInd/>
      <w:spacing w:before="240"/>
      <w:ind w:left="1021" w:hanging="1021"/>
      <w:jc w:val="both"/>
      <w:textAlignment w:val="auto"/>
    </w:pPr>
    <w:rPr>
      <w:rFonts w:ascii="Arial" w:eastAsia="SimSun" w:hAnsi="Arial"/>
      <w:bCs/>
      <w:sz w:val="21"/>
      <w:lang w:val="en-US" w:eastAsia="zh-CN"/>
    </w:rPr>
  </w:style>
  <w:style w:type="character" w:customStyle="1" w:styleId="Heading4Char1">
    <w:name w:val="Heading 4 Char1"/>
    <w:aliases w:val="Heading 4 Char Char"/>
    <w:rsid w:val="00D17BBE"/>
    <w:rPr>
      <w:b/>
      <w:lang w:val="en-US"/>
    </w:rPr>
  </w:style>
  <w:style w:type="paragraph" w:customStyle="1" w:styleId="Report">
    <w:name w:val="Report"/>
    <w:basedOn w:val="Normal"/>
    <w:rsid w:val="00D17BBE"/>
    <w:pPr>
      <w:tabs>
        <w:tab w:val="clear" w:pos="794"/>
        <w:tab w:val="clear" w:pos="1191"/>
        <w:tab w:val="clear" w:pos="1588"/>
        <w:tab w:val="clear" w:pos="1985"/>
      </w:tabs>
      <w:overflowPunct/>
      <w:autoSpaceDE/>
      <w:autoSpaceDN/>
      <w:adjustRightInd/>
      <w:jc w:val="left"/>
      <w:textAlignment w:val="auto"/>
    </w:pPr>
    <w:rPr>
      <w:sz w:val="20"/>
      <w:lang w:val="en-US"/>
    </w:rPr>
  </w:style>
  <w:style w:type="paragraph" w:customStyle="1" w:styleId="h0">
    <w:name w:val="h:0"/>
    <w:rsid w:val="00D17BBE"/>
    <w:pPr>
      <w:keepNext/>
      <w:keepLines/>
      <w:widowControl w:val="0"/>
      <w:spacing w:before="534" w:line="311" w:lineRule="atLeast"/>
      <w:outlineLvl w:val="0"/>
    </w:pPr>
    <w:rPr>
      <w:rFonts w:ascii="Helvetica" w:hAnsi="Helvetica"/>
      <w:b/>
      <w:caps/>
      <w:snapToGrid w:val="0"/>
      <w:sz w:val="24"/>
      <w:lang w:val="en-US" w:eastAsia="en-US"/>
    </w:rPr>
  </w:style>
  <w:style w:type="paragraph" w:customStyle="1" w:styleId="Default">
    <w:name w:val="Default"/>
    <w:rsid w:val="00D17BBE"/>
    <w:pPr>
      <w:autoSpaceDE w:val="0"/>
      <w:autoSpaceDN w:val="0"/>
      <w:adjustRightInd w:val="0"/>
    </w:pPr>
    <w:rPr>
      <w:rFonts w:ascii="TimesNewRoman" w:hAnsi="TimesNewRoman"/>
      <w:lang w:val="en-US" w:eastAsia="en-US"/>
    </w:rPr>
  </w:style>
  <w:style w:type="paragraph" w:customStyle="1" w:styleId="IssueLevel1">
    <w:name w:val="Issue Level 1"/>
    <w:basedOn w:val="Normal"/>
    <w:rsid w:val="00D17BBE"/>
    <w:pPr>
      <w:tabs>
        <w:tab w:val="clear" w:pos="794"/>
        <w:tab w:val="clear" w:pos="1191"/>
        <w:tab w:val="clear" w:pos="1588"/>
        <w:tab w:val="clear" w:pos="1985"/>
      </w:tabs>
      <w:overflowPunct/>
      <w:autoSpaceDE/>
      <w:autoSpaceDN/>
      <w:adjustRightInd/>
      <w:jc w:val="left"/>
      <w:textAlignment w:val="auto"/>
    </w:pPr>
    <w:rPr>
      <w:b/>
      <w:lang w:val="en-US"/>
    </w:rPr>
  </w:style>
  <w:style w:type="paragraph" w:customStyle="1" w:styleId="StyleHeading1Bold">
    <w:name w:val="Style Heading 1 + Bold"/>
    <w:basedOn w:val="Heading1"/>
    <w:rsid w:val="00D17BBE"/>
    <w:pPr>
      <w:keepLines w:val="0"/>
      <w:tabs>
        <w:tab w:val="clear" w:pos="794"/>
        <w:tab w:val="clear" w:pos="1191"/>
        <w:tab w:val="clear" w:pos="1588"/>
        <w:tab w:val="clear" w:pos="1985"/>
      </w:tabs>
      <w:overflowPunct/>
      <w:autoSpaceDE/>
      <w:autoSpaceDN/>
      <w:adjustRightInd/>
      <w:spacing w:before="240" w:after="60"/>
      <w:ind w:left="0" w:firstLine="0"/>
      <w:textAlignment w:val="auto"/>
    </w:pPr>
    <w:rPr>
      <w:rFonts w:eastAsia="MS Mincho" w:cs="Arial"/>
      <w:b w:val="0"/>
      <w:bCs/>
      <w:kern w:val="32"/>
      <w:szCs w:val="32"/>
      <w:lang w:val="en-US" w:eastAsia="ja-JP"/>
    </w:rPr>
  </w:style>
  <w:style w:type="paragraph" w:customStyle="1" w:styleId="xl24">
    <w:name w:val="xl24"/>
    <w:basedOn w:val="Normal"/>
    <w:rsid w:val="00D17BBE"/>
    <w:pPr>
      <w:pBdr>
        <w:top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hAnsi="Arial" w:cs="Arial"/>
      <w:sz w:val="16"/>
      <w:szCs w:val="16"/>
      <w:lang w:val="en-US"/>
    </w:rPr>
  </w:style>
  <w:style w:type="paragraph" w:customStyle="1" w:styleId="xl25">
    <w:name w:val="xl25"/>
    <w:basedOn w:val="Normal"/>
    <w:rsid w:val="00D17BBE"/>
    <w:pPr>
      <w:pBdr>
        <w:top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ascii="Arial" w:hAnsi="Arial" w:cs="Arial"/>
      <w:sz w:val="16"/>
      <w:szCs w:val="16"/>
      <w:lang w:val="en-US"/>
    </w:rPr>
  </w:style>
  <w:style w:type="paragraph" w:customStyle="1" w:styleId="xl26">
    <w:name w:val="xl26"/>
    <w:basedOn w:val="Normal"/>
    <w:rsid w:val="00D17BB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hAnsi="Arial" w:cs="Arial"/>
      <w:sz w:val="16"/>
      <w:szCs w:val="16"/>
      <w:lang w:val="en-US"/>
    </w:rPr>
  </w:style>
  <w:style w:type="paragraph" w:customStyle="1" w:styleId="xl27">
    <w:name w:val="xl27"/>
    <w:basedOn w:val="Normal"/>
    <w:rsid w:val="00D17BB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hAnsi="Arial" w:cs="Arial"/>
      <w:sz w:val="16"/>
      <w:szCs w:val="16"/>
      <w:lang w:val="en-US"/>
    </w:rPr>
  </w:style>
  <w:style w:type="paragraph" w:customStyle="1" w:styleId="xl28">
    <w:name w:val="xl28"/>
    <w:basedOn w:val="Normal"/>
    <w:rsid w:val="00D17BB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ascii="Arial" w:hAnsi="Arial" w:cs="Arial"/>
      <w:sz w:val="16"/>
      <w:szCs w:val="16"/>
      <w:lang w:val="en-US"/>
    </w:rPr>
  </w:style>
  <w:style w:type="paragraph" w:customStyle="1" w:styleId="xl29">
    <w:name w:val="xl29"/>
    <w:basedOn w:val="Normal"/>
    <w:rsid w:val="00D17BBE"/>
    <w:pPr>
      <w:pBdr>
        <w:top w:val="single" w:sz="8" w:space="0" w:color="auto"/>
        <w:left w:val="single" w:sz="8" w:space="0" w:color="auto"/>
        <w:bottom w:val="single" w:sz="8" w:space="0" w:color="auto"/>
        <w:right w:val="single" w:sz="8" w:space="0" w:color="auto"/>
      </w:pBdr>
      <w:shd w:val="clear" w:color="auto" w:fill="FFFF9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hAnsi="Arial" w:cs="Arial"/>
      <w:sz w:val="16"/>
      <w:szCs w:val="16"/>
      <w:lang w:val="en-US"/>
    </w:rPr>
  </w:style>
  <w:style w:type="paragraph" w:customStyle="1" w:styleId="xl30">
    <w:name w:val="xl30"/>
    <w:basedOn w:val="Normal"/>
    <w:rsid w:val="00D17BBE"/>
    <w:pPr>
      <w:pBdr>
        <w:left w:val="single" w:sz="8" w:space="0" w:color="auto"/>
        <w:bottom w:val="single" w:sz="8" w:space="0" w:color="auto"/>
        <w:right w:val="single" w:sz="8" w:space="0" w:color="auto"/>
      </w:pBdr>
      <w:shd w:val="clear" w:color="auto" w:fill="FFFF9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hAnsi="Arial" w:cs="Arial"/>
      <w:sz w:val="16"/>
      <w:szCs w:val="16"/>
      <w:lang w:val="en-US"/>
    </w:rPr>
  </w:style>
  <w:style w:type="paragraph" w:customStyle="1" w:styleId="xl31">
    <w:name w:val="xl31"/>
    <w:basedOn w:val="Normal"/>
    <w:rsid w:val="00D17BBE"/>
    <w:pPr>
      <w:pBdr>
        <w:bottom w:val="single" w:sz="8" w:space="0" w:color="auto"/>
        <w:right w:val="single" w:sz="8" w:space="0" w:color="auto"/>
      </w:pBdr>
      <w:shd w:val="clear" w:color="auto" w:fill="CCFFC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hAnsi="Arial" w:cs="Arial"/>
      <w:sz w:val="16"/>
      <w:szCs w:val="16"/>
      <w:lang w:val="en-US"/>
    </w:rPr>
  </w:style>
  <w:style w:type="paragraph" w:customStyle="1" w:styleId="xl32">
    <w:name w:val="xl32"/>
    <w:basedOn w:val="Normal"/>
    <w:rsid w:val="00D17BBE"/>
    <w:pPr>
      <w:pBdr>
        <w:bottom w:val="single" w:sz="8" w:space="0" w:color="auto"/>
        <w:right w:val="single" w:sz="8" w:space="0" w:color="auto"/>
      </w:pBdr>
      <w:shd w:val="clear" w:color="auto" w:fill="CCFFCC"/>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ascii="Arial" w:hAnsi="Arial" w:cs="Arial"/>
      <w:sz w:val="16"/>
      <w:szCs w:val="16"/>
      <w:lang w:val="en-US"/>
    </w:rPr>
  </w:style>
  <w:style w:type="character" w:customStyle="1" w:styleId="ZGSM">
    <w:name w:val="ZGSM"/>
    <w:rsid w:val="00D17BBE"/>
  </w:style>
  <w:style w:type="paragraph" w:customStyle="1" w:styleId="ZA">
    <w:name w:val="ZA"/>
    <w:rsid w:val="00D17B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character" w:customStyle="1" w:styleId="Heading4heading4IndentLeft05inChar">
    <w:name w:val="Heading 4.heading 4 + Indent: Left 0.5 in Char"/>
    <w:rsid w:val="00D17BBE"/>
    <w:rPr>
      <w:rFonts w:ascii="Helvetica" w:eastAsia="SimSun" w:hAnsi="Helvetica" w:cs="Helvetica"/>
      <w:b/>
      <w:bCs/>
      <w:lang w:val="en-GB" w:eastAsia="en-US" w:bidi="ar-SA"/>
    </w:rPr>
  </w:style>
  <w:style w:type="character" w:customStyle="1" w:styleId="TextkrperZchn">
    <w:name w:val="Textkörper Zchn"/>
    <w:rsid w:val="00D17BBE"/>
    <w:rPr>
      <w:rFonts w:ascii="Frutiger 45 Light" w:hAnsi="Frutiger 45 Light"/>
      <w:sz w:val="21"/>
      <w:lang w:val="de-CH" w:eastAsia="de-CH" w:bidi="ar-SA"/>
    </w:rPr>
  </w:style>
  <w:style w:type="paragraph" w:styleId="BodyText3">
    <w:name w:val="Body Text 3"/>
    <w:basedOn w:val="Normal"/>
    <w:link w:val="BodyText3Char"/>
    <w:rsid w:val="00D17BBE"/>
    <w:pPr>
      <w:spacing w:after="120"/>
    </w:pPr>
    <w:rPr>
      <w:sz w:val="16"/>
      <w:szCs w:val="16"/>
    </w:rPr>
  </w:style>
  <w:style w:type="character" w:customStyle="1" w:styleId="BodyText3Char">
    <w:name w:val="Body Text 3 Char"/>
    <w:basedOn w:val="DefaultParagraphFont"/>
    <w:link w:val="BodyText3"/>
    <w:rsid w:val="00D17BBE"/>
    <w:rPr>
      <w:rFonts w:ascii="Times New Roman" w:hAnsi="Times New Roman"/>
      <w:sz w:val="16"/>
      <w:szCs w:val="16"/>
      <w:lang w:val="en-GB" w:eastAsia="en-US"/>
    </w:rPr>
  </w:style>
  <w:style w:type="character" w:styleId="EndnoteReference">
    <w:name w:val="endnote reference"/>
    <w:rsid w:val="00D17BBE"/>
    <w:rPr>
      <w:vertAlign w:val="superscript"/>
    </w:rPr>
  </w:style>
  <w:style w:type="paragraph" w:customStyle="1" w:styleId="BN">
    <w:name w:val="BN"/>
    <w:basedOn w:val="Normal"/>
    <w:rsid w:val="00D17BBE"/>
    <w:pPr>
      <w:tabs>
        <w:tab w:val="clear" w:pos="794"/>
        <w:tab w:val="clear" w:pos="1191"/>
        <w:tab w:val="clear" w:pos="1588"/>
        <w:tab w:val="clear" w:pos="1985"/>
        <w:tab w:val="num" w:pos="737"/>
      </w:tabs>
      <w:spacing w:before="0" w:after="180"/>
      <w:ind w:left="737" w:hanging="453"/>
      <w:jc w:val="left"/>
    </w:pPr>
    <w:rPr>
      <w:sz w:val="22"/>
      <w:szCs w:val="22"/>
    </w:rPr>
  </w:style>
  <w:style w:type="character" w:customStyle="1" w:styleId="BalloonTextChar">
    <w:name w:val="Balloon Text Char"/>
    <w:link w:val="BalloonText"/>
    <w:rsid w:val="00D17BBE"/>
    <w:rPr>
      <w:rFonts w:ascii="Tahoma" w:hAnsi="Tahoma" w:cs="Tahoma"/>
      <w:sz w:val="16"/>
      <w:szCs w:val="16"/>
      <w:lang w:val="en-GB" w:eastAsia="en-US"/>
    </w:rPr>
  </w:style>
  <w:style w:type="paragraph" w:styleId="Index4">
    <w:name w:val="index 4"/>
    <w:basedOn w:val="Index1"/>
    <w:next w:val="BodyText"/>
    <w:rsid w:val="00D17BBE"/>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ascii="Frutiger 45 Light" w:hAnsi="Frutiger 45 Light"/>
      <w:sz w:val="21"/>
      <w:lang w:val="de-CH"/>
    </w:rPr>
  </w:style>
  <w:style w:type="character" w:customStyle="1" w:styleId="ZchnZchn">
    <w:name w:val="Zchn Zchn"/>
    <w:rsid w:val="00D17BBE"/>
    <w:rPr>
      <w:rFonts w:ascii="Frutiger 45 Light" w:hAnsi="Frutiger 45 Light"/>
      <w:sz w:val="21"/>
      <w:lang w:val="de-CH" w:eastAsia="en-US" w:bidi="ar-SA"/>
    </w:rPr>
  </w:style>
  <w:style w:type="character" w:customStyle="1" w:styleId="CharChar">
    <w:name w:val="Char Char"/>
    <w:rsid w:val="00D17BBE"/>
    <w:rPr>
      <w:b/>
      <w:sz w:val="24"/>
      <w:lang w:val="en-GB" w:eastAsia="en-US" w:bidi="ar-SA"/>
    </w:rPr>
  </w:style>
  <w:style w:type="character" w:customStyle="1" w:styleId="CharChar1">
    <w:name w:val="Char Char1"/>
    <w:rsid w:val="00D17BBE"/>
    <w:rPr>
      <w:rFonts w:ascii="Frutiger 45 Light" w:hAnsi="Frutiger 45 Light"/>
      <w:sz w:val="21"/>
      <w:lang w:val="de-CH" w:eastAsia="en-US" w:bidi="ar-SA"/>
    </w:rPr>
  </w:style>
  <w:style w:type="paragraph" w:styleId="TOAHeading">
    <w:name w:val="toa heading"/>
    <w:basedOn w:val="Normal"/>
    <w:next w:val="Normal"/>
    <w:rsid w:val="00D17BBE"/>
    <w:pPr>
      <w:tabs>
        <w:tab w:val="clear" w:pos="794"/>
        <w:tab w:val="clear" w:pos="1191"/>
        <w:tab w:val="clear" w:pos="1588"/>
        <w:tab w:val="clear" w:pos="1985"/>
      </w:tabs>
      <w:overflowPunct/>
      <w:autoSpaceDE/>
      <w:autoSpaceDN/>
      <w:adjustRightInd/>
      <w:jc w:val="left"/>
      <w:textAlignment w:val="auto"/>
    </w:pPr>
    <w:rPr>
      <w:rFonts w:ascii="Arial" w:eastAsia="SimSun" w:hAnsi="Arial" w:cs="Arial"/>
      <w:b/>
      <w:bCs/>
      <w:szCs w:val="24"/>
      <w:lang w:val="en-US"/>
    </w:rPr>
  </w:style>
  <w:style w:type="paragraph" w:styleId="List5">
    <w:name w:val="List 5"/>
    <w:basedOn w:val="Normal"/>
    <w:rsid w:val="00D17BBE"/>
    <w:pPr>
      <w:tabs>
        <w:tab w:val="clear" w:pos="794"/>
        <w:tab w:val="clear" w:pos="1191"/>
        <w:tab w:val="clear" w:pos="1588"/>
        <w:tab w:val="clear" w:pos="1985"/>
      </w:tabs>
      <w:overflowPunct/>
      <w:autoSpaceDE/>
      <w:autoSpaceDN/>
      <w:adjustRightInd/>
      <w:spacing w:before="0"/>
      <w:ind w:left="1800" w:hanging="360"/>
      <w:jc w:val="left"/>
      <w:textAlignment w:val="auto"/>
    </w:pPr>
    <w:rPr>
      <w:sz w:val="20"/>
      <w:lang w:val="en-US"/>
    </w:rPr>
  </w:style>
  <w:style w:type="character" w:styleId="Strong">
    <w:name w:val="Strong"/>
    <w:qFormat/>
    <w:rsid w:val="00D17BBE"/>
    <w:rPr>
      <w:b/>
      <w:bCs/>
    </w:rPr>
  </w:style>
  <w:style w:type="character" w:customStyle="1" w:styleId="BodyTextIndent2Char">
    <w:name w:val="Body Text Indent 2 Char"/>
    <w:link w:val="BodyTextIndent2"/>
    <w:rsid w:val="00D17BBE"/>
    <w:rPr>
      <w:rFonts w:ascii="Times New Roman" w:hAnsi="Times New Roman"/>
      <w:sz w:val="22"/>
      <w:szCs w:val="24"/>
      <w:lang w:val="en-GB" w:eastAsia="en-US"/>
    </w:rPr>
  </w:style>
  <w:style w:type="character" w:customStyle="1" w:styleId="Heading1Char">
    <w:name w:val="Heading 1 Char"/>
    <w:aliases w:val="Normal + Font: Helvetica Char1,Bold Char1,Space Before 12 pt Char1,Not Bold Char1,heading 1 Char1,1 Char1,H1 Char1,l1 Char1,h1 Char1,1st level Char1,le1 Char"/>
    <w:link w:val="Heading1"/>
    <w:rsid w:val="00D17BBE"/>
    <w:rPr>
      <w:rFonts w:ascii="Times New Roman" w:hAnsi="Times New Roman"/>
      <w:b/>
      <w:sz w:val="24"/>
      <w:lang w:val="en-GB" w:eastAsia="en-US"/>
    </w:rPr>
  </w:style>
  <w:style w:type="character" w:customStyle="1" w:styleId="FooterChar">
    <w:name w:val="Footer Char"/>
    <w:link w:val="Footer"/>
    <w:uiPriority w:val="99"/>
    <w:rsid w:val="00D17BBE"/>
    <w:rPr>
      <w:rFonts w:ascii="Times New Roman" w:hAnsi="Times New Roman"/>
      <w:caps/>
      <w:noProof/>
      <w:sz w:val="16"/>
      <w:lang w:val="en-GB" w:eastAsia="en-US"/>
    </w:rPr>
  </w:style>
  <w:style w:type="character" w:customStyle="1" w:styleId="HeaderChar">
    <w:name w:val="Header Char"/>
    <w:link w:val="Header"/>
    <w:uiPriority w:val="99"/>
    <w:rsid w:val="00D17BBE"/>
    <w:rPr>
      <w:rFonts w:ascii="Times New Roman" w:hAnsi="Times New Roman"/>
      <w:sz w:val="18"/>
      <w:lang w:val="en-GB" w:eastAsia="en-US"/>
    </w:rPr>
  </w:style>
  <w:style w:type="paragraph" w:customStyle="1" w:styleId="CharChar1CharCharCharCharCharCharCharCharCharCharCharCharChar1">
    <w:name w:val="Char Char1 Char Char Char Char Char Char Char Char Char Char Char Char Char1"/>
    <w:basedOn w:val="Normal"/>
    <w:rsid w:val="00AC02B4"/>
    <w:pPr>
      <w:tabs>
        <w:tab w:val="clear" w:pos="794"/>
        <w:tab w:val="clear" w:pos="1191"/>
        <w:tab w:val="clear" w:pos="1588"/>
        <w:tab w:val="clear" w:pos="1985"/>
      </w:tabs>
      <w:overflowPunct/>
      <w:autoSpaceDE/>
      <w:autoSpaceDN/>
      <w:adjustRightInd/>
      <w:spacing w:before="0" w:after="160" w:line="240" w:lineRule="exact"/>
      <w:ind w:left="720"/>
      <w:jc w:val="left"/>
      <w:textAlignment w:val="auto"/>
    </w:pPr>
    <w:rPr>
      <w:rFonts w:ascii="Verdana" w:eastAsia="SimSun" w:hAnsi="Verdana" w:cs="Arial"/>
      <w:sz w:val="20"/>
      <w:lang w:val="en-US"/>
    </w:rPr>
  </w:style>
  <w:style w:type="paragraph" w:customStyle="1" w:styleId="NormalIndent11">
    <w:name w:val="Normal Indent11"/>
    <w:basedOn w:val="Normal"/>
    <w:rsid w:val="00AC02B4"/>
    <w:pPr>
      <w:tabs>
        <w:tab w:val="clear" w:pos="794"/>
        <w:tab w:val="clear" w:pos="1191"/>
        <w:tab w:val="clear" w:pos="1588"/>
        <w:tab w:val="clear" w:pos="1985"/>
      </w:tabs>
      <w:overflowPunct/>
      <w:autoSpaceDE/>
      <w:autoSpaceDN/>
      <w:adjustRightInd/>
      <w:spacing w:before="0" w:after="240"/>
      <w:ind w:left="720"/>
      <w:textAlignment w:val="auto"/>
    </w:pPr>
    <w:rPr>
      <w:rFonts w:ascii="Helvetica" w:eastAsia="SimSun" w:hAnsi="Helvetica"/>
      <w:sz w:val="20"/>
      <w:lang w:val="en-US" w:eastAsia="zh-CN"/>
    </w:rPr>
  </w:style>
  <w:style w:type="character" w:customStyle="1" w:styleId="ZchnZchn1">
    <w:name w:val="Zchn Zchn1"/>
    <w:rsid w:val="00AC02B4"/>
    <w:rPr>
      <w:rFonts w:ascii="Frutiger 45 Light" w:hAnsi="Frutiger 45 Light"/>
      <w:sz w:val="21"/>
      <w:lang w:val="de-CH" w:eastAsia="en-US" w:bidi="ar-SA"/>
    </w:rPr>
  </w:style>
  <w:style w:type="character" w:customStyle="1" w:styleId="CharChar2">
    <w:name w:val="Char Char2"/>
    <w:rsid w:val="00AC02B4"/>
    <w:rPr>
      <w:b/>
      <w:sz w:val="24"/>
      <w:lang w:val="en-GB" w:eastAsia="en-US" w:bidi="ar-SA"/>
    </w:rPr>
  </w:style>
  <w:style w:type="character" w:customStyle="1" w:styleId="CharChar11">
    <w:name w:val="Char Char11"/>
    <w:rsid w:val="00AC02B4"/>
    <w:rPr>
      <w:rFonts w:ascii="Frutiger 45 Light" w:hAnsi="Frutiger 45 Light"/>
      <w:sz w:val="21"/>
      <w:lang w:val="de-CH" w:eastAsia="en-US" w:bidi="ar-SA"/>
    </w:rPr>
  </w:style>
  <w:style w:type="character" w:customStyle="1" w:styleId="CommentTextChar">
    <w:name w:val="Comment Text Char"/>
    <w:basedOn w:val="DefaultParagraphFont"/>
    <w:link w:val="CommentText"/>
    <w:semiHidden/>
    <w:rsid w:val="00290E9C"/>
    <w:rPr>
      <w:rFonts w:ascii="Times New Roman" w:hAnsi="Times New Roman"/>
      <w:lang w:val="en-US" w:eastAsia="en-US"/>
    </w:rPr>
  </w:style>
  <w:style w:type="character" w:customStyle="1" w:styleId="Heading3Char">
    <w:name w:val="Heading 3 Char"/>
    <w:aliases w:val="heading 3 + Indent: Left 0.25 in Char,le3 Char,3 Char"/>
    <w:basedOn w:val="DefaultParagraphFont"/>
    <w:link w:val="Heading3"/>
    <w:uiPriority w:val="99"/>
    <w:locked/>
    <w:rsid w:val="00E1746E"/>
    <w:rPr>
      <w:rFonts w:ascii="Times New Roman" w:hAnsi="Times New Roman"/>
      <w:b/>
      <w:sz w:val="24"/>
      <w:lang w:val="en-GB" w:eastAsia="en-US"/>
    </w:rPr>
  </w:style>
  <w:style w:type="paragraph" w:customStyle="1" w:styleId="Docnumber">
    <w:name w:val="Docnumber"/>
    <w:basedOn w:val="Normal"/>
    <w:link w:val="DocnumberChar"/>
    <w:rsid w:val="00CA7FE0"/>
    <w:pPr>
      <w:jc w:val="right"/>
    </w:pPr>
    <w:rPr>
      <w:b/>
      <w:bCs/>
      <w:sz w:val="40"/>
    </w:rPr>
  </w:style>
  <w:style w:type="character" w:customStyle="1" w:styleId="DocnumberChar">
    <w:name w:val="Docnumber Char"/>
    <w:basedOn w:val="DefaultParagraphFont"/>
    <w:link w:val="Docnumber"/>
    <w:rsid w:val="00CA7FE0"/>
    <w:rPr>
      <w:rFonts w:ascii="Times New Roman" w:hAnsi="Times New Roman"/>
      <w:b/>
      <w:bCs/>
      <w:sz w:val="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35158">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1201240828">
      <w:bodyDiv w:val="1"/>
      <w:marLeft w:val="0"/>
      <w:marRight w:val="0"/>
      <w:marTop w:val="0"/>
      <w:marBottom w:val="0"/>
      <w:divBdr>
        <w:top w:val="none" w:sz="0" w:space="0" w:color="auto"/>
        <w:left w:val="none" w:sz="0" w:space="0" w:color="auto"/>
        <w:bottom w:val="none" w:sz="0" w:space="0" w:color="auto"/>
        <w:right w:val="none" w:sz="0" w:space="0" w:color="auto"/>
      </w:divBdr>
    </w:div>
    <w:div w:id="1473249835">
      <w:bodyDiv w:val="1"/>
      <w:marLeft w:val="0"/>
      <w:marRight w:val="0"/>
      <w:marTop w:val="0"/>
      <w:marBottom w:val="0"/>
      <w:divBdr>
        <w:top w:val="none" w:sz="0" w:space="0" w:color="auto"/>
        <w:left w:val="none" w:sz="0" w:space="0" w:color="auto"/>
        <w:bottom w:val="none" w:sz="0" w:space="0" w:color="auto"/>
        <w:right w:val="none" w:sz="0" w:space="0" w:color="auto"/>
      </w:divBdr>
    </w:div>
    <w:div w:id="184978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file:///D:\Documents%20and%20Settings\puttenf\My%20Documents\Application%20Data\Microsoft\1105INDIANAPOLIS\DOWNLOAD\wp1\frank.van_der_putten@alcatel-lucen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QUICKPUB%20-%20ITU\QPUB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508E7-250A-471A-BBEA-619E68670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Template>
  <TotalTime>25</TotalTime>
  <Pages>1</Pages>
  <Words>57</Words>
  <Characters>381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G.993.2 amd 5</vt:lpstr>
    </vt:vector>
  </TitlesOfParts>
  <Manager>ITU-T</Manager>
  <Company>International Telecommunication Union (ITU)</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G.998.4 amd 3</dc:title>
  <dc:creator>Editor G.998.4</dc:creator>
  <cp:lastModifiedBy>RC</cp:lastModifiedBy>
  <cp:revision>15</cp:revision>
  <cp:lastPrinted>2009-07-06T07:40:00Z</cp:lastPrinted>
  <dcterms:created xsi:type="dcterms:W3CDTF">2013-11-12T13:27:00Z</dcterms:created>
  <dcterms:modified xsi:type="dcterms:W3CDTF">2013-12-12T13:43:00Z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062 (WP 1/15)</vt:lpwstr>
  </property>
  <property fmtid="{D5CDD505-2E9C-101B-9397-08002B2CF9AE}" pid="3" name="docdate">
    <vt:lpwstr/>
  </property>
  <property fmtid="{D5CDD505-2E9C-101B-9397-08002B2CF9AE}" pid="4" name="doctitle">
    <vt:lpwstr>Asymmetric digital subscriber line transceivers 2 (ADSL2)</vt:lpwstr>
  </property>
  <property fmtid="{D5CDD505-2E9C-101B-9397-08002B2CF9AE}" pid="5" name="doctitle2">
    <vt:lpwstr>SERIES G: TRANSMISSION SYSTEMS AND MEDIA, DIGITAL SYSTEMS AND NETWORKS Digital sections and digital line system – Access networks</vt:lpwstr>
  </property>
  <property fmtid="{D5CDD505-2E9C-101B-9397-08002B2CF9AE}" pid="6" name="Docorlang">
    <vt:lpwstr>English only Original: English</vt:lpwstr>
  </property>
  <property fmtid="{D5CDD505-2E9C-101B-9397-08002B2CF9AE}" pid="7" name="Docbluepink">
    <vt:lpwstr>4</vt:lpwstr>
  </property>
  <property fmtid="{D5CDD505-2E9C-101B-9397-08002B2CF9AE}" pid="8" name="Docdest">
    <vt:lpwstr>1-12 July 2013</vt:lpwstr>
  </property>
  <property fmtid="{D5CDD505-2E9C-101B-9397-08002B2CF9AE}" pid="9" name="Docauthor">
    <vt:lpwstr>Rapporteur for Q4/15</vt:lpwstr>
  </property>
  <property fmtid="{D5CDD505-2E9C-101B-9397-08002B2CF9AE}" pid="10" name="_AdHocReviewCycleID">
    <vt:i4>-465271801</vt:i4>
  </property>
  <property fmtid="{D5CDD505-2E9C-101B-9397-08002B2CF9AE}" pid="11" name="_NewReviewCycle">
    <vt:lpwstr/>
  </property>
  <property fmtid="{D5CDD505-2E9C-101B-9397-08002B2CF9AE}" pid="12" name="_EmailSubject">
    <vt:lpwstr>Number allocation for Q4/15 drafts for consent in Dec 6 WP1/15 meeting</vt:lpwstr>
  </property>
  <property fmtid="{D5CDD505-2E9C-101B-9397-08002B2CF9AE}" pid="13" name="_AuthorEmail">
    <vt:lpwstr>frank.van_der_putten@alcatel-lucent.com</vt:lpwstr>
  </property>
  <property fmtid="{D5CDD505-2E9C-101B-9397-08002B2CF9AE}" pid="14" name="_AuthorEmailDisplayName">
    <vt:lpwstr>Van Der Putten, Frank (Frank)</vt:lpwstr>
  </property>
  <property fmtid="{D5CDD505-2E9C-101B-9397-08002B2CF9AE}" pid="15" name="_ReviewingToolsShownOnce">
    <vt:lpwstr/>
  </property>
</Properties>
</file>