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C7" w:rsidRPr="006C4DC7" w:rsidRDefault="006C4DC7" w:rsidP="006C4DC7">
      <w:pPr>
        <w:pStyle w:val="Head"/>
        <w:tabs>
          <w:tab w:val="clear" w:pos="6663"/>
          <w:tab w:val="center" w:pos="1985"/>
          <w:tab w:val="left" w:pos="5670"/>
        </w:tabs>
        <w:rPr>
          <w:b/>
        </w:rPr>
      </w:pPr>
      <w:r w:rsidRPr="006C4DC7">
        <w:rPr>
          <w:b/>
        </w:rPr>
        <w:t>Draft Corrigendum 4 to Recommendation ITU-T G.998.4 (2010)</w:t>
      </w:r>
    </w:p>
    <w:p w:rsidR="006C4DC7" w:rsidRPr="006C4DC7" w:rsidRDefault="006C4DC7" w:rsidP="006C4DC7">
      <w:pPr>
        <w:pStyle w:val="Rectitle"/>
        <w:keepNext w:val="0"/>
        <w:keepLines w:val="0"/>
        <w:rPr>
          <w:rStyle w:val="Title10"/>
        </w:rPr>
      </w:pPr>
      <w:r w:rsidRPr="006C4DC7">
        <w:rPr>
          <w:rStyle w:val="Title10"/>
        </w:rPr>
        <w:t>Improved impulse noise protection for DSL transceivers</w:t>
      </w:r>
      <w:r w:rsidRPr="006C4DC7">
        <w:rPr>
          <w:rStyle w:val="Title10"/>
        </w:rPr>
        <w:br/>
        <w:t>Corrigendum 4</w:t>
      </w:r>
    </w:p>
    <w:p w:rsidR="00DC08CE" w:rsidRPr="006C4DC7" w:rsidRDefault="00DC08CE" w:rsidP="00DC08CE"/>
    <w:p w:rsidR="004D02D9" w:rsidRPr="006C4DC7" w:rsidRDefault="006C4DC7" w:rsidP="004D02D9">
      <w:pPr>
        <w:rPr>
          <w:szCs w:val="24"/>
        </w:rPr>
      </w:pPr>
      <w:r w:rsidRPr="006C4DC7">
        <w:t>Corrigendum 4 to Recommendation ITU-T G.998.4 (2010) covers the following f</w:t>
      </w:r>
      <w:r w:rsidRPr="006C4DC7">
        <w:rPr>
          <w:szCs w:val="24"/>
        </w:rPr>
        <w:t>unctionalities</w:t>
      </w:r>
      <w:r w:rsidR="004D02D9" w:rsidRPr="006C4DC7">
        <w:rPr>
          <w:szCs w:val="24"/>
        </w:rPr>
        <w:t>:</w:t>
      </w:r>
    </w:p>
    <w:p w:rsidR="00D21812" w:rsidRPr="006C4DC7" w:rsidRDefault="00D21812" w:rsidP="009B3B1E">
      <w:pPr>
        <w:numPr>
          <w:ilvl w:val="0"/>
          <w:numId w:val="12"/>
        </w:numPr>
        <w:tabs>
          <w:tab w:val="clear" w:pos="794"/>
          <w:tab w:val="left" w:pos="709"/>
        </w:tabs>
        <w:rPr>
          <w:szCs w:val="24"/>
        </w:rPr>
      </w:pPr>
      <w:r w:rsidRPr="006C4DC7">
        <w:rPr>
          <w:szCs w:val="24"/>
        </w:rPr>
        <w:t>Error-free throughput (</w:t>
      </w:r>
      <w:proofErr w:type="spellStart"/>
      <w:r w:rsidRPr="006C4DC7">
        <w:rPr>
          <w:i/>
          <w:szCs w:val="24"/>
        </w:rPr>
        <w:t>EFTR</w:t>
      </w:r>
      <w:proofErr w:type="spellEnd"/>
      <w:r w:rsidRPr="006C4DC7">
        <w:rPr>
          <w:szCs w:val="24"/>
        </w:rPr>
        <w:t>)</w:t>
      </w:r>
      <w:r w:rsidR="006C4DC7" w:rsidRPr="006C4DC7">
        <w:rPr>
          <w:szCs w:val="24"/>
        </w:rPr>
        <w:t xml:space="preserve"> (corrigendum).</w:t>
      </w:r>
    </w:p>
    <w:p w:rsidR="009B3B1E" w:rsidRPr="006C4DC7" w:rsidRDefault="009B3B1E" w:rsidP="006C4DC7">
      <w:pPr>
        <w:numPr>
          <w:ilvl w:val="0"/>
          <w:numId w:val="12"/>
        </w:numPr>
        <w:tabs>
          <w:tab w:val="left" w:pos="709"/>
        </w:tabs>
      </w:pPr>
      <w:r w:rsidRPr="006C4DC7">
        <w:t xml:space="preserve">Near-end defects </w:t>
      </w:r>
      <w:proofErr w:type="spellStart"/>
      <w:r w:rsidRPr="006C4DC7">
        <w:rPr>
          <w:i/>
        </w:rPr>
        <w:t>leftr</w:t>
      </w:r>
      <w:proofErr w:type="spellEnd"/>
      <w:r w:rsidRPr="006C4DC7">
        <w:t xml:space="preserve"> and </w:t>
      </w:r>
      <w:proofErr w:type="spellStart"/>
      <w:r w:rsidRPr="006C4DC7">
        <w:rPr>
          <w:i/>
        </w:rPr>
        <w:t>seftr</w:t>
      </w:r>
      <w:proofErr w:type="spellEnd"/>
      <w:r w:rsidRPr="006C4DC7">
        <w:rPr>
          <w:i/>
        </w:rPr>
        <w:t xml:space="preserve"> </w:t>
      </w:r>
      <w:r w:rsidRPr="006C4DC7">
        <w:t>(corrigendum)</w:t>
      </w:r>
      <w:r w:rsidR="006C4DC7" w:rsidRPr="006C4DC7">
        <w:t>.</w:t>
      </w:r>
    </w:p>
    <w:p w:rsidR="002E627C" w:rsidRPr="006C4DC7" w:rsidRDefault="002E627C" w:rsidP="006C4DC7">
      <w:pPr>
        <w:numPr>
          <w:ilvl w:val="0"/>
          <w:numId w:val="12"/>
        </w:numPr>
        <w:tabs>
          <w:tab w:val="clear" w:pos="794"/>
          <w:tab w:val="left" w:pos="709"/>
        </w:tabs>
        <w:rPr>
          <w:szCs w:val="24"/>
        </w:rPr>
      </w:pPr>
      <w:r w:rsidRPr="006C4DC7">
        <w:rPr>
          <w:szCs w:val="24"/>
        </w:rPr>
        <w:t xml:space="preserve">SID counter and </w:t>
      </w:r>
      <w:proofErr w:type="spellStart"/>
      <w:r w:rsidRPr="006C4DC7">
        <w:rPr>
          <w:szCs w:val="24"/>
        </w:rPr>
        <w:t>TS</w:t>
      </w:r>
      <w:proofErr w:type="spellEnd"/>
      <w:r w:rsidRPr="006C4DC7">
        <w:rPr>
          <w:szCs w:val="24"/>
        </w:rPr>
        <w:t xml:space="preserve"> at </w:t>
      </w:r>
      <w:proofErr w:type="spellStart"/>
      <w:r w:rsidRPr="006C4DC7">
        <w:rPr>
          <w:szCs w:val="24"/>
        </w:rPr>
        <w:t>OLR</w:t>
      </w:r>
      <w:proofErr w:type="spellEnd"/>
      <w:r w:rsidRPr="006C4DC7">
        <w:rPr>
          <w:szCs w:val="24"/>
        </w:rPr>
        <w:t xml:space="preserve"> transition (corrigendum)</w:t>
      </w:r>
      <w:r w:rsidR="006C4DC7" w:rsidRPr="006C4DC7">
        <w:rPr>
          <w:szCs w:val="24"/>
        </w:rPr>
        <w:t>.</w:t>
      </w:r>
    </w:p>
    <w:p w:rsidR="004D02D9" w:rsidRPr="000172B6" w:rsidRDefault="004D02D9" w:rsidP="006C4DC7">
      <w:pPr>
        <w:numPr>
          <w:ilvl w:val="0"/>
          <w:numId w:val="12"/>
        </w:numPr>
        <w:tabs>
          <w:tab w:val="clear" w:pos="794"/>
          <w:tab w:val="left" w:pos="709"/>
        </w:tabs>
        <w:rPr>
          <w:szCs w:val="24"/>
          <w:lang w:val="en-US"/>
        </w:rPr>
      </w:pPr>
      <w:r w:rsidRPr="000172B6">
        <w:rPr>
          <w:szCs w:val="24"/>
          <w:lang w:val="en-US"/>
        </w:rPr>
        <w:t xml:space="preserve">Inconsistency between </w:t>
      </w:r>
      <w:r w:rsidR="006C4DC7" w:rsidRPr="000172B6">
        <w:rPr>
          <w:szCs w:val="24"/>
          <w:lang w:val="en-US"/>
        </w:rPr>
        <w:t xml:space="preserve">Recommendation ITU-T </w:t>
      </w:r>
      <w:r w:rsidRPr="000172B6">
        <w:rPr>
          <w:szCs w:val="24"/>
          <w:lang w:val="en-US"/>
        </w:rPr>
        <w:t xml:space="preserve">G.998.4 </w:t>
      </w:r>
      <w:r w:rsidR="000172B6" w:rsidRPr="000172B6">
        <w:rPr>
          <w:szCs w:val="24"/>
          <w:lang w:val="en-US"/>
        </w:rPr>
        <w:t xml:space="preserve">and </w:t>
      </w:r>
      <w:r w:rsidR="006C4DC7" w:rsidRPr="000172B6">
        <w:rPr>
          <w:szCs w:val="24"/>
          <w:lang w:val="en-US"/>
        </w:rPr>
        <w:t xml:space="preserve">its Amendment </w:t>
      </w:r>
      <w:r w:rsidR="009B3B1E" w:rsidRPr="000172B6">
        <w:rPr>
          <w:szCs w:val="24"/>
          <w:lang w:val="en-US"/>
        </w:rPr>
        <w:t>1 (corrigendum).</w:t>
      </w:r>
    </w:p>
    <w:p w:rsidR="008567C9" w:rsidRPr="000172B6" w:rsidRDefault="008567C9" w:rsidP="008567C9">
      <w:pPr>
        <w:rPr>
          <w:lang w:val="en-US"/>
        </w:rPr>
      </w:pPr>
    </w:p>
    <w:p w:rsidR="00405AB0" w:rsidRPr="006C4DC7" w:rsidRDefault="00405AB0">
      <w:pPr>
        <w:jc w:val="center"/>
      </w:pPr>
      <w:r w:rsidRPr="006C4DC7">
        <w:t>____________</w:t>
      </w:r>
      <w:bookmarkStart w:id="0" w:name="_GoBack"/>
      <w:bookmarkEnd w:id="0"/>
      <w:r w:rsidRPr="006C4DC7">
        <w:t>_________</w:t>
      </w:r>
    </w:p>
    <w:p w:rsidR="00405AB0" w:rsidRPr="006C4DC7" w:rsidRDefault="00405AB0">
      <w:pPr>
        <w:jc w:val="center"/>
      </w:pPr>
    </w:p>
    <w:sectPr w:rsidR="00405AB0" w:rsidRPr="006C4DC7" w:rsidSect="006C4DC7">
      <w:headerReference w:type="default" r:id="rId9"/>
      <w:footerReference w:type="first" r:id="rId10"/>
      <w:pgSz w:w="11907" w:h="16834"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7C5" w:rsidRDefault="00B937C5">
      <w:r>
        <w:separator/>
      </w:r>
    </w:p>
  </w:endnote>
  <w:endnote w:type="continuationSeparator" w:id="0">
    <w:p w:rsidR="00B937C5" w:rsidRDefault="00B9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2976"/>
      <w:gridCol w:w="5330"/>
    </w:tblGrid>
    <w:tr w:rsidR="00CB7EBE" w:rsidRPr="004F2E80" w:rsidTr="00CD1EDC">
      <w:trPr>
        <w:cantSplit/>
        <w:trHeight w:val="204"/>
        <w:jc w:val="center"/>
      </w:trPr>
      <w:tc>
        <w:tcPr>
          <w:tcW w:w="1617" w:type="dxa"/>
          <w:tcBorders>
            <w:top w:val="single" w:sz="12" w:space="0" w:color="auto"/>
          </w:tcBorders>
        </w:tcPr>
        <w:p w:rsidR="00CB7EBE" w:rsidRPr="004F2E80" w:rsidRDefault="00CB7EBE" w:rsidP="00CD1EDC">
          <w:pPr>
            <w:rPr>
              <w:b/>
              <w:bCs/>
              <w:sz w:val="22"/>
            </w:rPr>
          </w:pPr>
          <w:bookmarkStart w:id="1" w:name="dcontact"/>
          <w:bookmarkStart w:id="2" w:name="dcontent1" w:colFirst="1" w:colLast="1"/>
          <w:r w:rsidRPr="004F2E80">
            <w:rPr>
              <w:b/>
              <w:bCs/>
              <w:sz w:val="22"/>
            </w:rPr>
            <w:t>Contact:</w:t>
          </w:r>
        </w:p>
      </w:tc>
      <w:tc>
        <w:tcPr>
          <w:tcW w:w="2976" w:type="dxa"/>
          <w:tcBorders>
            <w:top w:val="single" w:sz="12" w:space="0" w:color="auto"/>
          </w:tcBorders>
        </w:tcPr>
        <w:p w:rsidR="00CB7EBE" w:rsidRPr="004F2E80" w:rsidRDefault="00CB7EBE" w:rsidP="00CD1EDC">
          <w:pPr>
            <w:rPr>
              <w:sz w:val="22"/>
            </w:rPr>
          </w:pPr>
          <w:r>
            <w:rPr>
              <w:sz w:val="22"/>
            </w:rPr>
            <w:t>Frank Van d</w:t>
          </w:r>
          <w:r w:rsidRPr="004F2E80">
            <w:rPr>
              <w:sz w:val="22"/>
            </w:rPr>
            <w:t>er Putten</w:t>
          </w:r>
        </w:p>
        <w:p w:rsidR="00CB7EBE" w:rsidRPr="004F2E80" w:rsidRDefault="00CB7EBE" w:rsidP="00CD1EDC">
          <w:pPr>
            <w:spacing w:before="0"/>
            <w:rPr>
              <w:sz w:val="22"/>
            </w:rPr>
          </w:pPr>
          <w:r w:rsidRPr="004F2E80">
            <w:rPr>
              <w:sz w:val="22"/>
            </w:rPr>
            <w:t xml:space="preserve">Editor </w:t>
          </w:r>
          <w:r>
            <w:rPr>
              <w:sz w:val="22"/>
            </w:rPr>
            <w:t>G.998.4</w:t>
          </w:r>
        </w:p>
        <w:p w:rsidR="00CB7EBE" w:rsidRPr="004F2E80" w:rsidRDefault="00CB7EBE" w:rsidP="00CD1EDC">
          <w:pPr>
            <w:spacing w:before="0"/>
            <w:rPr>
              <w:sz w:val="22"/>
            </w:rPr>
          </w:pPr>
        </w:p>
      </w:tc>
      <w:tc>
        <w:tcPr>
          <w:tcW w:w="5330" w:type="dxa"/>
          <w:tcBorders>
            <w:top w:val="single" w:sz="12" w:space="0" w:color="auto"/>
          </w:tcBorders>
        </w:tcPr>
        <w:p w:rsidR="00CB7EBE" w:rsidRPr="004F2E80" w:rsidRDefault="00CB7EBE" w:rsidP="00CD1EDC">
          <w:pPr>
            <w:rPr>
              <w:sz w:val="22"/>
            </w:rPr>
          </w:pPr>
          <w:r w:rsidRPr="004F2E80">
            <w:rPr>
              <w:sz w:val="22"/>
            </w:rPr>
            <w:t>Tel: +32 3</w:t>
          </w:r>
          <w:r>
            <w:rPr>
              <w:sz w:val="22"/>
            </w:rPr>
            <w:t xml:space="preserve"> 2</w:t>
          </w:r>
          <w:r w:rsidRPr="004F2E80">
            <w:rPr>
              <w:sz w:val="22"/>
            </w:rPr>
            <w:t>40</w:t>
          </w:r>
          <w:r>
            <w:rPr>
              <w:sz w:val="22"/>
            </w:rPr>
            <w:t xml:space="preserve"> 8</w:t>
          </w:r>
          <w:r w:rsidRPr="004F2E80">
            <w:rPr>
              <w:sz w:val="22"/>
            </w:rPr>
            <w:t>827</w:t>
          </w:r>
        </w:p>
        <w:p w:rsidR="00CB7EBE" w:rsidRPr="004F2E80" w:rsidRDefault="00CB7EBE" w:rsidP="00CD1EDC">
          <w:pPr>
            <w:spacing w:before="0"/>
            <w:rPr>
              <w:sz w:val="22"/>
            </w:rPr>
          </w:pPr>
          <w:r w:rsidRPr="004F2E80">
            <w:rPr>
              <w:sz w:val="22"/>
            </w:rPr>
            <w:t xml:space="preserve">Email: </w:t>
          </w:r>
          <w:hyperlink r:id="rId1" w:history="1">
            <w:r w:rsidRPr="004F2E80">
              <w:rPr>
                <w:rStyle w:val="Hyperlink"/>
                <w:sz w:val="22"/>
              </w:rPr>
              <w:t>frank.van_der_putten@alcatel-lucent.com</w:t>
            </w:r>
          </w:hyperlink>
          <w:r w:rsidRPr="004F2E80">
            <w:rPr>
              <w:sz w:val="22"/>
            </w:rPr>
            <w:t xml:space="preserve"> </w:t>
          </w:r>
        </w:p>
      </w:tc>
    </w:tr>
    <w:bookmarkEnd w:id="1"/>
    <w:bookmarkEnd w:id="2"/>
    <w:tr w:rsidR="00CB7EBE" w:rsidRPr="004F2E80" w:rsidTr="00CD1EDC">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CB7EBE" w:rsidRPr="004F2E80" w:rsidRDefault="00CB7EBE" w:rsidP="00CD1EDC">
          <w:pPr>
            <w:spacing w:before="0"/>
            <w:rPr>
              <w:sz w:val="18"/>
            </w:rPr>
          </w:pPr>
          <w:r w:rsidRPr="004F2E80">
            <w:rPr>
              <w:b/>
              <w:bCs/>
              <w:sz w:val="18"/>
            </w:rPr>
            <w:t>Attention:</w:t>
          </w:r>
          <w:r w:rsidRPr="004F2E80">
            <w:rPr>
              <w:sz w:val="18"/>
            </w:rPr>
            <w:t xml:space="preserve"> This is not a publication made available to the public, but </w:t>
          </w:r>
          <w:r w:rsidRPr="004F2E80">
            <w:rPr>
              <w:b/>
              <w:bCs/>
              <w:sz w:val="18"/>
            </w:rPr>
            <w:t>an internal ITU-T Document</w:t>
          </w:r>
          <w:r w:rsidRPr="004F2E8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0A2FBA" w:rsidRPr="00DB2A0A" w:rsidRDefault="000A2FBA" w:rsidP="00DB2A0A">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7C5" w:rsidRDefault="00B937C5">
      <w:r>
        <w:t>____________________</w:t>
      </w:r>
    </w:p>
  </w:footnote>
  <w:footnote w:type="continuationSeparator" w:id="0">
    <w:p w:rsidR="00B937C5" w:rsidRDefault="00B93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61" w:rsidRDefault="00EE4C61" w:rsidP="00EE4C61">
    <w:pPr>
      <w:pStyle w:val="Header"/>
    </w:pPr>
    <w:r>
      <w:t xml:space="preserve">- </w:t>
    </w:r>
    <w:sdt>
      <w:sdtPr>
        <w:id w:val="1276141722"/>
        <w:docPartObj>
          <w:docPartGallery w:val="Page Numbers (Top of Page)"/>
          <w:docPartUnique/>
        </w:docPartObj>
      </w:sdtPr>
      <w:sdtEndPr/>
      <w:sdtContent>
        <w:r>
          <w:fldChar w:fldCharType="begin"/>
        </w:r>
        <w:r>
          <w:instrText xml:space="preserve"> PAGE   \* MERGEFORMAT </w:instrText>
        </w:r>
        <w:r>
          <w:fldChar w:fldCharType="separate"/>
        </w:r>
        <w:r w:rsidR="000172B6">
          <w:rPr>
            <w:noProof/>
          </w:rPr>
          <w:t>1</w:t>
        </w:r>
        <w:r>
          <w:rPr>
            <w:noProof/>
          </w:rPr>
          <w:fldChar w:fldCharType="end"/>
        </w:r>
        <w:r>
          <w:t xml:space="preserve"> –</w:t>
        </w:r>
      </w:sdtContent>
    </w:sdt>
  </w:p>
  <w:p w:rsidR="00EE4C61" w:rsidRDefault="006C4DC7" w:rsidP="002C60F7">
    <w:pPr>
      <w:pStyle w:val="Header"/>
    </w:pPr>
    <w:r>
      <w:t xml:space="preserve">G.998.4 (2010) Cor.4 – LC </w:t>
    </w:r>
    <w:r w:rsidR="002C60F7">
      <w:t>summary</w:t>
    </w:r>
  </w:p>
  <w:p w:rsidR="00CB7EBE" w:rsidRPr="00EE4C61" w:rsidRDefault="00CB7EBE" w:rsidP="00EE4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46D4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27628D"/>
    <w:multiLevelType w:val="hybridMultilevel"/>
    <w:tmpl w:val="FACC0D3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5A5094A"/>
    <w:multiLevelType w:val="hybridMultilevel"/>
    <w:tmpl w:val="F378E78A"/>
    <w:lvl w:ilvl="0" w:tplc="0813000F">
      <w:start w:val="1"/>
      <w:numFmt w:val="decimal"/>
      <w:lvlText w:val="%1."/>
      <w:lvlJc w:val="left"/>
      <w:pPr>
        <w:ind w:left="1287" w:hanging="360"/>
      </w:p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3">
    <w:nsid w:val="2AE725C4"/>
    <w:multiLevelType w:val="hybridMultilevel"/>
    <w:tmpl w:val="266AF4D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CB0135B"/>
    <w:multiLevelType w:val="hybridMultilevel"/>
    <w:tmpl w:val="7FCE63E4"/>
    <w:lvl w:ilvl="0" w:tplc="FFFFFFFF">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5">
    <w:nsid w:val="33783012"/>
    <w:multiLevelType w:val="hybridMultilevel"/>
    <w:tmpl w:val="A13030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6551B4"/>
    <w:multiLevelType w:val="hybridMultilevel"/>
    <w:tmpl w:val="2618E26A"/>
    <w:lvl w:ilvl="0" w:tplc="07F6B67C">
      <w:start w:val="1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C772DFB"/>
    <w:multiLevelType w:val="hybridMultilevel"/>
    <w:tmpl w:val="50821128"/>
    <w:lvl w:ilvl="0" w:tplc="F75870D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1732B4"/>
    <w:multiLevelType w:val="hybridMultilevel"/>
    <w:tmpl w:val="D564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4290D"/>
    <w:multiLevelType w:val="hybridMultilevel"/>
    <w:tmpl w:val="39BA1D00"/>
    <w:lvl w:ilvl="0" w:tplc="4CE66DB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302A2"/>
    <w:multiLevelType w:val="hybridMultilevel"/>
    <w:tmpl w:val="3A24FDC4"/>
    <w:lvl w:ilvl="0" w:tplc="08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2C758B"/>
    <w:multiLevelType w:val="hybridMultilevel"/>
    <w:tmpl w:val="3BF0E512"/>
    <w:lvl w:ilvl="0" w:tplc="B5449F70">
      <w:start w:val="1"/>
      <w:numFmt w:val="decimal"/>
      <w:lvlText w:val="%1."/>
      <w:lvlJc w:val="left"/>
      <w:pPr>
        <w:ind w:left="1155" w:hanging="79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720920F5"/>
    <w:multiLevelType w:val="hybridMultilevel"/>
    <w:tmpl w:val="43D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9A546F"/>
    <w:multiLevelType w:val="hybridMultilevel"/>
    <w:tmpl w:val="C06A42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7E2C42FC"/>
    <w:multiLevelType w:val="hybridMultilevel"/>
    <w:tmpl w:val="FE2A37E4"/>
    <w:lvl w:ilvl="0" w:tplc="F75870D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4"/>
  </w:num>
  <w:num w:numId="4">
    <w:abstractNumId w:val="7"/>
  </w:num>
  <w:num w:numId="5">
    <w:abstractNumId w:val="9"/>
  </w:num>
  <w:num w:numId="6">
    <w:abstractNumId w:val="11"/>
  </w:num>
  <w:num w:numId="7">
    <w:abstractNumId w:val="13"/>
  </w:num>
  <w:num w:numId="8">
    <w:abstractNumId w:val="3"/>
  </w:num>
  <w:num w:numId="9">
    <w:abstractNumId w:val="8"/>
  </w:num>
  <w:num w:numId="10">
    <w:abstractNumId w:val="6"/>
  </w:num>
  <w:num w:numId="11">
    <w:abstractNumId w:val="2"/>
  </w:num>
  <w:num w:numId="12">
    <w:abstractNumId w:val="1"/>
  </w:num>
  <w:num w:numId="13">
    <w:abstractNumId w:val="12"/>
  </w:num>
  <w:num w:numId="14">
    <w:abstractNumId w:val="10"/>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865A7F"/>
    <w:rsid w:val="00001048"/>
    <w:rsid w:val="000014A8"/>
    <w:rsid w:val="00001B70"/>
    <w:rsid w:val="00002726"/>
    <w:rsid w:val="000030CE"/>
    <w:rsid w:val="00003390"/>
    <w:rsid w:val="00003DC2"/>
    <w:rsid w:val="00004805"/>
    <w:rsid w:val="00004A64"/>
    <w:rsid w:val="00004C0F"/>
    <w:rsid w:val="00004EC8"/>
    <w:rsid w:val="000050A5"/>
    <w:rsid w:val="00005F2E"/>
    <w:rsid w:val="00006AEA"/>
    <w:rsid w:val="00010BE8"/>
    <w:rsid w:val="00011C73"/>
    <w:rsid w:val="00011EBC"/>
    <w:rsid w:val="000126ED"/>
    <w:rsid w:val="00012C27"/>
    <w:rsid w:val="00013264"/>
    <w:rsid w:val="0001329B"/>
    <w:rsid w:val="00014A9F"/>
    <w:rsid w:val="000154BE"/>
    <w:rsid w:val="00015EDD"/>
    <w:rsid w:val="00016AD0"/>
    <w:rsid w:val="00016B79"/>
    <w:rsid w:val="00016F2C"/>
    <w:rsid w:val="000172B6"/>
    <w:rsid w:val="00020691"/>
    <w:rsid w:val="00021076"/>
    <w:rsid w:val="00022A0E"/>
    <w:rsid w:val="00024554"/>
    <w:rsid w:val="00026CBC"/>
    <w:rsid w:val="00027771"/>
    <w:rsid w:val="00030E73"/>
    <w:rsid w:val="000314D5"/>
    <w:rsid w:val="00033B07"/>
    <w:rsid w:val="00033FDC"/>
    <w:rsid w:val="000342A4"/>
    <w:rsid w:val="000349CC"/>
    <w:rsid w:val="00035AC2"/>
    <w:rsid w:val="00035C97"/>
    <w:rsid w:val="00036ECD"/>
    <w:rsid w:val="00037721"/>
    <w:rsid w:val="0003783E"/>
    <w:rsid w:val="00037C3A"/>
    <w:rsid w:val="00042D92"/>
    <w:rsid w:val="000454EE"/>
    <w:rsid w:val="000455A3"/>
    <w:rsid w:val="00045B2D"/>
    <w:rsid w:val="00045BC7"/>
    <w:rsid w:val="0004634E"/>
    <w:rsid w:val="00050339"/>
    <w:rsid w:val="00051482"/>
    <w:rsid w:val="00051523"/>
    <w:rsid w:val="00051AC5"/>
    <w:rsid w:val="00051BE7"/>
    <w:rsid w:val="0005405F"/>
    <w:rsid w:val="00054A5D"/>
    <w:rsid w:val="00055C8E"/>
    <w:rsid w:val="00056F8B"/>
    <w:rsid w:val="00057CB0"/>
    <w:rsid w:val="00057CFE"/>
    <w:rsid w:val="00060792"/>
    <w:rsid w:val="000609F1"/>
    <w:rsid w:val="000618AA"/>
    <w:rsid w:val="00061BC4"/>
    <w:rsid w:val="00061D40"/>
    <w:rsid w:val="00061F85"/>
    <w:rsid w:val="000625FA"/>
    <w:rsid w:val="00062C40"/>
    <w:rsid w:val="00064035"/>
    <w:rsid w:val="00064276"/>
    <w:rsid w:val="00064D25"/>
    <w:rsid w:val="00066179"/>
    <w:rsid w:val="000701D1"/>
    <w:rsid w:val="00070BA7"/>
    <w:rsid w:val="00071509"/>
    <w:rsid w:val="0007197E"/>
    <w:rsid w:val="00071A60"/>
    <w:rsid w:val="00072766"/>
    <w:rsid w:val="00073277"/>
    <w:rsid w:val="00075BE7"/>
    <w:rsid w:val="0007603A"/>
    <w:rsid w:val="000761E3"/>
    <w:rsid w:val="00076306"/>
    <w:rsid w:val="000779D5"/>
    <w:rsid w:val="00080A87"/>
    <w:rsid w:val="00081CEF"/>
    <w:rsid w:val="0008277F"/>
    <w:rsid w:val="0008458E"/>
    <w:rsid w:val="00085CAE"/>
    <w:rsid w:val="000865CD"/>
    <w:rsid w:val="00086773"/>
    <w:rsid w:val="00087211"/>
    <w:rsid w:val="00087299"/>
    <w:rsid w:val="00091BEC"/>
    <w:rsid w:val="00092383"/>
    <w:rsid w:val="00093140"/>
    <w:rsid w:val="0009417E"/>
    <w:rsid w:val="00094457"/>
    <w:rsid w:val="00095241"/>
    <w:rsid w:val="000952B4"/>
    <w:rsid w:val="00096EF5"/>
    <w:rsid w:val="00097ED2"/>
    <w:rsid w:val="00097F4B"/>
    <w:rsid w:val="000A0034"/>
    <w:rsid w:val="000A0314"/>
    <w:rsid w:val="000A0735"/>
    <w:rsid w:val="000A2C79"/>
    <w:rsid w:val="000A2FBA"/>
    <w:rsid w:val="000A4BC7"/>
    <w:rsid w:val="000A6574"/>
    <w:rsid w:val="000B07B9"/>
    <w:rsid w:val="000B1048"/>
    <w:rsid w:val="000B14B7"/>
    <w:rsid w:val="000B1A33"/>
    <w:rsid w:val="000B1C69"/>
    <w:rsid w:val="000B1CDE"/>
    <w:rsid w:val="000B2570"/>
    <w:rsid w:val="000B269A"/>
    <w:rsid w:val="000B31C4"/>
    <w:rsid w:val="000B3729"/>
    <w:rsid w:val="000B4047"/>
    <w:rsid w:val="000B4A9A"/>
    <w:rsid w:val="000B5A0B"/>
    <w:rsid w:val="000B62DB"/>
    <w:rsid w:val="000B721E"/>
    <w:rsid w:val="000C0B22"/>
    <w:rsid w:val="000C3C73"/>
    <w:rsid w:val="000C4823"/>
    <w:rsid w:val="000C4E16"/>
    <w:rsid w:val="000C58AA"/>
    <w:rsid w:val="000C6D52"/>
    <w:rsid w:val="000C7A6A"/>
    <w:rsid w:val="000D1032"/>
    <w:rsid w:val="000D18A3"/>
    <w:rsid w:val="000D1B74"/>
    <w:rsid w:val="000D21D2"/>
    <w:rsid w:val="000D5618"/>
    <w:rsid w:val="000D5AB7"/>
    <w:rsid w:val="000D685C"/>
    <w:rsid w:val="000D76DE"/>
    <w:rsid w:val="000D7C79"/>
    <w:rsid w:val="000D7CD7"/>
    <w:rsid w:val="000E1AB6"/>
    <w:rsid w:val="000E2482"/>
    <w:rsid w:val="000E2A9B"/>
    <w:rsid w:val="000E36A2"/>
    <w:rsid w:val="000E3DDF"/>
    <w:rsid w:val="000E6219"/>
    <w:rsid w:val="000E6CC5"/>
    <w:rsid w:val="000E6E83"/>
    <w:rsid w:val="000E7D5F"/>
    <w:rsid w:val="000F0FC4"/>
    <w:rsid w:val="000F11EF"/>
    <w:rsid w:val="000F2B31"/>
    <w:rsid w:val="000F3125"/>
    <w:rsid w:val="000F3E63"/>
    <w:rsid w:val="000F3ED2"/>
    <w:rsid w:val="000F440E"/>
    <w:rsid w:val="000F4790"/>
    <w:rsid w:val="0010054A"/>
    <w:rsid w:val="00100EEA"/>
    <w:rsid w:val="00101144"/>
    <w:rsid w:val="001021F7"/>
    <w:rsid w:val="00102296"/>
    <w:rsid w:val="00102A87"/>
    <w:rsid w:val="001034F0"/>
    <w:rsid w:val="00103CA1"/>
    <w:rsid w:val="0010680F"/>
    <w:rsid w:val="00107F7E"/>
    <w:rsid w:val="00110CA0"/>
    <w:rsid w:val="00110D69"/>
    <w:rsid w:val="00111D77"/>
    <w:rsid w:val="001120F8"/>
    <w:rsid w:val="001123B2"/>
    <w:rsid w:val="0011241D"/>
    <w:rsid w:val="001133E1"/>
    <w:rsid w:val="00113786"/>
    <w:rsid w:val="00114170"/>
    <w:rsid w:val="001151C7"/>
    <w:rsid w:val="00115761"/>
    <w:rsid w:val="00115C6C"/>
    <w:rsid w:val="001163F1"/>
    <w:rsid w:val="00116BD6"/>
    <w:rsid w:val="00120AEE"/>
    <w:rsid w:val="00120E4F"/>
    <w:rsid w:val="00120F15"/>
    <w:rsid w:val="001240AB"/>
    <w:rsid w:val="00124FE1"/>
    <w:rsid w:val="00130AC5"/>
    <w:rsid w:val="00131291"/>
    <w:rsid w:val="001315FA"/>
    <w:rsid w:val="00131CE5"/>
    <w:rsid w:val="00132308"/>
    <w:rsid w:val="001330DC"/>
    <w:rsid w:val="00134FE4"/>
    <w:rsid w:val="00135588"/>
    <w:rsid w:val="00136A3C"/>
    <w:rsid w:val="00137AB3"/>
    <w:rsid w:val="00140478"/>
    <w:rsid w:val="00140A16"/>
    <w:rsid w:val="00143967"/>
    <w:rsid w:val="00143B55"/>
    <w:rsid w:val="0014422E"/>
    <w:rsid w:val="00144DC6"/>
    <w:rsid w:val="001462FE"/>
    <w:rsid w:val="0014637D"/>
    <w:rsid w:val="00146567"/>
    <w:rsid w:val="0014680A"/>
    <w:rsid w:val="00146A03"/>
    <w:rsid w:val="00146A04"/>
    <w:rsid w:val="00150810"/>
    <w:rsid w:val="001515AF"/>
    <w:rsid w:val="00151C42"/>
    <w:rsid w:val="00152322"/>
    <w:rsid w:val="00152EDA"/>
    <w:rsid w:val="00155C6E"/>
    <w:rsid w:val="00157499"/>
    <w:rsid w:val="00157CBB"/>
    <w:rsid w:val="00157E80"/>
    <w:rsid w:val="001608DB"/>
    <w:rsid w:val="00160CFC"/>
    <w:rsid w:val="00160E0F"/>
    <w:rsid w:val="00160F44"/>
    <w:rsid w:val="00162AE9"/>
    <w:rsid w:val="001637FF"/>
    <w:rsid w:val="00163801"/>
    <w:rsid w:val="00163EE6"/>
    <w:rsid w:val="0016432D"/>
    <w:rsid w:val="0016499F"/>
    <w:rsid w:val="001659F5"/>
    <w:rsid w:val="00165BCA"/>
    <w:rsid w:val="0016674F"/>
    <w:rsid w:val="0016713E"/>
    <w:rsid w:val="001703AD"/>
    <w:rsid w:val="00170596"/>
    <w:rsid w:val="00170B41"/>
    <w:rsid w:val="00170FF7"/>
    <w:rsid w:val="00173063"/>
    <w:rsid w:val="0017399F"/>
    <w:rsid w:val="00176B31"/>
    <w:rsid w:val="00176C02"/>
    <w:rsid w:val="00177740"/>
    <w:rsid w:val="00177985"/>
    <w:rsid w:val="00177F29"/>
    <w:rsid w:val="001808BF"/>
    <w:rsid w:val="00180F54"/>
    <w:rsid w:val="00182AC6"/>
    <w:rsid w:val="001840C8"/>
    <w:rsid w:val="00184A7E"/>
    <w:rsid w:val="001868F5"/>
    <w:rsid w:val="00186A79"/>
    <w:rsid w:val="001901BD"/>
    <w:rsid w:val="001901E1"/>
    <w:rsid w:val="00191115"/>
    <w:rsid w:val="00191D43"/>
    <w:rsid w:val="0019288A"/>
    <w:rsid w:val="00192FFF"/>
    <w:rsid w:val="00193AE8"/>
    <w:rsid w:val="001947F1"/>
    <w:rsid w:val="00195CEE"/>
    <w:rsid w:val="00196480"/>
    <w:rsid w:val="00197125"/>
    <w:rsid w:val="00197513"/>
    <w:rsid w:val="00197749"/>
    <w:rsid w:val="001A114D"/>
    <w:rsid w:val="001A1221"/>
    <w:rsid w:val="001A1395"/>
    <w:rsid w:val="001A13CC"/>
    <w:rsid w:val="001A16C1"/>
    <w:rsid w:val="001A1E40"/>
    <w:rsid w:val="001A20F5"/>
    <w:rsid w:val="001A2573"/>
    <w:rsid w:val="001A27C6"/>
    <w:rsid w:val="001A52E7"/>
    <w:rsid w:val="001A66DE"/>
    <w:rsid w:val="001A7693"/>
    <w:rsid w:val="001A7B5E"/>
    <w:rsid w:val="001A7BC9"/>
    <w:rsid w:val="001A7EEE"/>
    <w:rsid w:val="001B0DDB"/>
    <w:rsid w:val="001B15C4"/>
    <w:rsid w:val="001B2AC1"/>
    <w:rsid w:val="001B3640"/>
    <w:rsid w:val="001B38BF"/>
    <w:rsid w:val="001B48F7"/>
    <w:rsid w:val="001B550C"/>
    <w:rsid w:val="001B608B"/>
    <w:rsid w:val="001B6EEA"/>
    <w:rsid w:val="001C09E3"/>
    <w:rsid w:val="001C0BCE"/>
    <w:rsid w:val="001C1B97"/>
    <w:rsid w:val="001C2563"/>
    <w:rsid w:val="001C2A19"/>
    <w:rsid w:val="001C2D58"/>
    <w:rsid w:val="001C3034"/>
    <w:rsid w:val="001C3EA1"/>
    <w:rsid w:val="001C7942"/>
    <w:rsid w:val="001D333F"/>
    <w:rsid w:val="001D3FB8"/>
    <w:rsid w:val="001D496E"/>
    <w:rsid w:val="001D66DC"/>
    <w:rsid w:val="001D7B75"/>
    <w:rsid w:val="001D7E9F"/>
    <w:rsid w:val="001E0B3C"/>
    <w:rsid w:val="001E1722"/>
    <w:rsid w:val="001E3241"/>
    <w:rsid w:val="001E367C"/>
    <w:rsid w:val="001E4658"/>
    <w:rsid w:val="001E47C4"/>
    <w:rsid w:val="001E47F6"/>
    <w:rsid w:val="001E6046"/>
    <w:rsid w:val="001E7C2C"/>
    <w:rsid w:val="001E7C52"/>
    <w:rsid w:val="001F1DD3"/>
    <w:rsid w:val="001F23F2"/>
    <w:rsid w:val="001F2C00"/>
    <w:rsid w:val="001F2F7B"/>
    <w:rsid w:val="001F308B"/>
    <w:rsid w:val="001F4CCE"/>
    <w:rsid w:val="001F57C6"/>
    <w:rsid w:val="001F6B6C"/>
    <w:rsid w:val="001F730C"/>
    <w:rsid w:val="00200691"/>
    <w:rsid w:val="002009AE"/>
    <w:rsid w:val="00200E72"/>
    <w:rsid w:val="002012BE"/>
    <w:rsid w:val="002021F4"/>
    <w:rsid w:val="00203CB7"/>
    <w:rsid w:val="00205C65"/>
    <w:rsid w:val="0020661B"/>
    <w:rsid w:val="00206B3F"/>
    <w:rsid w:val="00206C2A"/>
    <w:rsid w:val="002076F9"/>
    <w:rsid w:val="00207D4F"/>
    <w:rsid w:val="00211F87"/>
    <w:rsid w:val="002120AB"/>
    <w:rsid w:val="0021281E"/>
    <w:rsid w:val="00212C56"/>
    <w:rsid w:val="00212FE6"/>
    <w:rsid w:val="0021336F"/>
    <w:rsid w:val="0021359F"/>
    <w:rsid w:val="00213719"/>
    <w:rsid w:val="00214291"/>
    <w:rsid w:val="002148E9"/>
    <w:rsid w:val="00215041"/>
    <w:rsid w:val="00215BF0"/>
    <w:rsid w:val="00215DE7"/>
    <w:rsid w:val="00216207"/>
    <w:rsid w:val="0021674E"/>
    <w:rsid w:val="00217048"/>
    <w:rsid w:val="00217264"/>
    <w:rsid w:val="00217EE5"/>
    <w:rsid w:val="00220BAA"/>
    <w:rsid w:val="00220DC4"/>
    <w:rsid w:val="00220ED3"/>
    <w:rsid w:val="0022121D"/>
    <w:rsid w:val="002214D4"/>
    <w:rsid w:val="00221CD8"/>
    <w:rsid w:val="00221F17"/>
    <w:rsid w:val="00222A81"/>
    <w:rsid w:val="002232AF"/>
    <w:rsid w:val="0022344F"/>
    <w:rsid w:val="0022423C"/>
    <w:rsid w:val="00224BFB"/>
    <w:rsid w:val="00225E12"/>
    <w:rsid w:val="00225F51"/>
    <w:rsid w:val="00226243"/>
    <w:rsid w:val="0022720B"/>
    <w:rsid w:val="00227C7E"/>
    <w:rsid w:val="00227CB7"/>
    <w:rsid w:val="0023174D"/>
    <w:rsid w:val="00231AA5"/>
    <w:rsid w:val="00231D2E"/>
    <w:rsid w:val="00233A10"/>
    <w:rsid w:val="00234A20"/>
    <w:rsid w:val="00234BC5"/>
    <w:rsid w:val="00235856"/>
    <w:rsid w:val="00240E3A"/>
    <w:rsid w:val="002416C6"/>
    <w:rsid w:val="00241AF0"/>
    <w:rsid w:val="00241CD1"/>
    <w:rsid w:val="002422DB"/>
    <w:rsid w:val="00242A5D"/>
    <w:rsid w:val="0024419B"/>
    <w:rsid w:val="00244FE3"/>
    <w:rsid w:val="002453A6"/>
    <w:rsid w:val="00245562"/>
    <w:rsid w:val="002468EC"/>
    <w:rsid w:val="00246A1F"/>
    <w:rsid w:val="00246C45"/>
    <w:rsid w:val="002477F1"/>
    <w:rsid w:val="00250079"/>
    <w:rsid w:val="0025123F"/>
    <w:rsid w:val="00254532"/>
    <w:rsid w:val="00254A13"/>
    <w:rsid w:val="00256D4E"/>
    <w:rsid w:val="002570B6"/>
    <w:rsid w:val="00257242"/>
    <w:rsid w:val="00260BF7"/>
    <w:rsid w:val="002611A9"/>
    <w:rsid w:val="0026203C"/>
    <w:rsid w:val="002628F4"/>
    <w:rsid w:val="00262E8D"/>
    <w:rsid w:val="0026449E"/>
    <w:rsid w:val="002648C7"/>
    <w:rsid w:val="002650FE"/>
    <w:rsid w:val="00270D7A"/>
    <w:rsid w:val="0027106E"/>
    <w:rsid w:val="00271383"/>
    <w:rsid w:val="00272DE9"/>
    <w:rsid w:val="00272E8A"/>
    <w:rsid w:val="002733A5"/>
    <w:rsid w:val="00273894"/>
    <w:rsid w:val="00273A74"/>
    <w:rsid w:val="00274969"/>
    <w:rsid w:val="00274A5D"/>
    <w:rsid w:val="00275B7F"/>
    <w:rsid w:val="00276C96"/>
    <w:rsid w:val="00276DE2"/>
    <w:rsid w:val="00277DEB"/>
    <w:rsid w:val="00280C99"/>
    <w:rsid w:val="00281884"/>
    <w:rsid w:val="002822BA"/>
    <w:rsid w:val="00282C54"/>
    <w:rsid w:val="00282D90"/>
    <w:rsid w:val="002839B1"/>
    <w:rsid w:val="00284489"/>
    <w:rsid w:val="002845EF"/>
    <w:rsid w:val="00284923"/>
    <w:rsid w:val="00284CDA"/>
    <w:rsid w:val="00284FEB"/>
    <w:rsid w:val="002851AE"/>
    <w:rsid w:val="00285424"/>
    <w:rsid w:val="00287988"/>
    <w:rsid w:val="0029054C"/>
    <w:rsid w:val="00290A5E"/>
    <w:rsid w:val="002915E4"/>
    <w:rsid w:val="00292050"/>
    <w:rsid w:val="00292A07"/>
    <w:rsid w:val="0029380C"/>
    <w:rsid w:val="00294483"/>
    <w:rsid w:val="0029448B"/>
    <w:rsid w:val="00295000"/>
    <w:rsid w:val="00296FC3"/>
    <w:rsid w:val="0029738C"/>
    <w:rsid w:val="002979CB"/>
    <w:rsid w:val="002A25D6"/>
    <w:rsid w:val="002A4C80"/>
    <w:rsid w:val="002A60D2"/>
    <w:rsid w:val="002A7F55"/>
    <w:rsid w:val="002B035A"/>
    <w:rsid w:val="002B1542"/>
    <w:rsid w:val="002B19CF"/>
    <w:rsid w:val="002B35DB"/>
    <w:rsid w:val="002B377D"/>
    <w:rsid w:val="002B4C23"/>
    <w:rsid w:val="002B59BA"/>
    <w:rsid w:val="002B7A8E"/>
    <w:rsid w:val="002C052D"/>
    <w:rsid w:val="002C0D0D"/>
    <w:rsid w:val="002C1078"/>
    <w:rsid w:val="002C16E8"/>
    <w:rsid w:val="002C32E2"/>
    <w:rsid w:val="002C394D"/>
    <w:rsid w:val="002C3F2C"/>
    <w:rsid w:val="002C47FC"/>
    <w:rsid w:val="002C4AC7"/>
    <w:rsid w:val="002C4D8D"/>
    <w:rsid w:val="002C60F7"/>
    <w:rsid w:val="002C7564"/>
    <w:rsid w:val="002D0041"/>
    <w:rsid w:val="002D4385"/>
    <w:rsid w:val="002D6457"/>
    <w:rsid w:val="002D6BCC"/>
    <w:rsid w:val="002E0DB3"/>
    <w:rsid w:val="002E13D1"/>
    <w:rsid w:val="002E1B66"/>
    <w:rsid w:val="002E23C4"/>
    <w:rsid w:val="002E2634"/>
    <w:rsid w:val="002E3F9E"/>
    <w:rsid w:val="002E55DF"/>
    <w:rsid w:val="002E57D1"/>
    <w:rsid w:val="002E627C"/>
    <w:rsid w:val="002E629D"/>
    <w:rsid w:val="002E6D3C"/>
    <w:rsid w:val="002F03DC"/>
    <w:rsid w:val="002F0BAC"/>
    <w:rsid w:val="002F1332"/>
    <w:rsid w:val="002F266D"/>
    <w:rsid w:val="002F3366"/>
    <w:rsid w:val="002F3913"/>
    <w:rsid w:val="002F3D89"/>
    <w:rsid w:val="002F4937"/>
    <w:rsid w:val="002F4B64"/>
    <w:rsid w:val="002F590D"/>
    <w:rsid w:val="002F6900"/>
    <w:rsid w:val="002F6C34"/>
    <w:rsid w:val="002F6E59"/>
    <w:rsid w:val="002F75A8"/>
    <w:rsid w:val="002F7AB1"/>
    <w:rsid w:val="002F7AB4"/>
    <w:rsid w:val="002F7B2A"/>
    <w:rsid w:val="00300697"/>
    <w:rsid w:val="0030123F"/>
    <w:rsid w:val="00301F78"/>
    <w:rsid w:val="003022B9"/>
    <w:rsid w:val="00303036"/>
    <w:rsid w:val="003031A9"/>
    <w:rsid w:val="00304CD8"/>
    <w:rsid w:val="003056BC"/>
    <w:rsid w:val="003071B9"/>
    <w:rsid w:val="0030747E"/>
    <w:rsid w:val="00307E6B"/>
    <w:rsid w:val="00311F99"/>
    <w:rsid w:val="00313466"/>
    <w:rsid w:val="0031350B"/>
    <w:rsid w:val="00315690"/>
    <w:rsid w:val="00317B8F"/>
    <w:rsid w:val="0032190A"/>
    <w:rsid w:val="003223C1"/>
    <w:rsid w:val="00322B84"/>
    <w:rsid w:val="00322C99"/>
    <w:rsid w:val="00322D32"/>
    <w:rsid w:val="00322D4C"/>
    <w:rsid w:val="00322FCC"/>
    <w:rsid w:val="003233E3"/>
    <w:rsid w:val="003237B3"/>
    <w:rsid w:val="00324209"/>
    <w:rsid w:val="00324CE5"/>
    <w:rsid w:val="00326F12"/>
    <w:rsid w:val="00330589"/>
    <w:rsid w:val="00330799"/>
    <w:rsid w:val="00330E12"/>
    <w:rsid w:val="00330E75"/>
    <w:rsid w:val="003316DD"/>
    <w:rsid w:val="00331923"/>
    <w:rsid w:val="00331D8D"/>
    <w:rsid w:val="00332031"/>
    <w:rsid w:val="00332155"/>
    <w:rsid w:val="00332E32"/>
    <w:rsid w:val="00333121"/>
    <w:rsid w:val="00334A3A"/>
    <w:rsid w:val="00334CDB"/>
    <w:rsid w:val="00337793"/>
    <w:rsid w:val="0034109E"/>
    <w:rsid w:val="0034112B"/>
    <w:rsid w:val="00341E95"/>
    <w:rsid w:val="00342567"/>
    <w:rsid w:val="00344947"/>
    <w:rsid w:val="00344A8A"/>
    <w:rsid w:val="00344DDE"/>
    <w:rsid w:val="003457FD"/>
    <w:rsid w:val="0034787A"/>
    <w:rsid w:val="00350D12"/>
    <w:rsid w:val="00351DBE"/>
    <w:rsid w:val="00353481"/>
    <w:rsid w:val="003538E5"/>
    <w:rsid w:val="00354152"/>
    <w:rsid w:val="003550A4"/>
    <w:rsid w:val="0035551C"/>
    <w:rsid w:val="0035588B"/>
    <w:rsid w:val="00356C47"/>
    <w:rsid w:val="00356DB0"/>
    <w:rsid w:val="0035709A"/>
    <w:rsid w:val="003600D7"/>
    <w:rsid w:val="003609C1"/>
    <w:rsid w:val="00360FD8"/>
    <w:rsid w:val="003617E8"/>
    <w:rsid w:val="00363DD5"/>
    <w:rsid w:val="00366F61"/>
    <w:rsid w:val="00370C4A"/>
    <w:rsid w:val="00371B2E"/>
    <w:rsid w:val="00372C39"/>
    <w:rsid w:val="003736F0"/>
    <w:rsid w:val="00373808"/>
    <w:rsid w:val="003752B8"/>
    <w:rsid w:val="00375E83"/>
    <w:rsid w:val="0037764E"/>
    <w:rsid w:val="00377BBB"/>
    <w:rsid w:val="00377F1B"/>
    <w:rsid w:val="003806F2"/>
    <w:rsid w:val="00380AA6"/>
    <w:rsid w:val="00381459"/>
    <w:rsid w:val="0038159F"/>
    <w:rsid w:val="00381931"/>
    <w:rsid w:val="00386119"/>
    <w:rsid w:val="0038629F"/>
    <w:rsid w:val="003864A0"/>
    <w:rsid w:val="00386C23"/>
    <w:rsid w:val="00386C26"/>
    <w:rsid w:val="00387931"/>
    <w:rsid w:val="0039235D"/>
    <w:rsid w:val="00392ECE"/>
    <w:rsid w:val="0039375A"/>
    <w:rsid w:val="00393C37"/>
    <w:rsid w:val="00394628"/>
    <w:rsid w:val="00396CBD"/>
    <w:rsid w:val="003974AF"/>
    <w:rsid w:val="003979BF"/>
    <w:rsid w:val="003A1384"/>
    <w:rsid w:val="003A4168"/>
    <w:rsid w:val="003A48B8"/>
    <w:rsid w:val="003A507D"/>
    <w:rsid w:val="003A5249"/>
    <w:rsid w:val="003B0C8A"/>
    <w:rsid w:val="003B2A3D"/>
    <w:rsid w:val="003B3836"/>
    <w:rsid w:val="003B52A2"/>
    <w:rsid w:val="003B58E3"/>
    <w:rsid w:val="003B623C"/>
    <w:rsid w:val="003B64A7"/>
    <w:rsid w:val="003B7E7C"/>
    <w:rsid w:val="003C12EB"/>
    <w:rsid w:val="003C155C"/>
    <w:rsid w:val="003C172E"/>
    <w:rsid w:val="003C1791"/>
    <w:rsid w:val="003C1900"/>
    <w:rsid w:val="003C23C7"/>
    <w:rsid w:val="003C2B0C"/>
    <w:rsid w:val="003C4816"/>
    <w:rsid w:val="003C5921"/>
    <w:rsid w:val="003C5AC0"/>
    <w:rsid w:val="003D0160"/>
    <w:rsid w:val="003D0DC8"/>
    <w:rsid w:val="003D12BF"/>
    <w:rsid w:val="003D2F3C"/>
    <w:rsid w:val="003D3F54"/>
    <w:rsid w:val="003D4285"/>
    <w:rsid w:val="003D47FF"/>
    <w:rsid w:val="003D4D86"/>
    <w:rsid w:val="003D690D"/>
    <w:rsid w:val="003D6B4F"/>
    <w:rsid w:val="003D6C13"/>
    <w:rsid w:val="003E0A79"/>
    <w:rsid w:val="003E0DEF"/>
    <w:rsid w:val="003E17F2"/>
    <w:rsid w:val="003E228F"/>
    <w:rsid w:val="003E2C6E"/>
    <w:rsid w:val="003E43FA"/>
    <w:rsid w:val="003E4904"/>
    <w:rsid w:val="003E4FA8"/>
    <w:rsid w:val="003E53CC"/>
    <w:rsid w:val="003E5550"/>
    <w:rsid w:val="003E6D70"/>
    <w:rsid w:val="003E6E90"/>
    <w:rsid w:val="003F061E"/>
    <w:rsid w:val="003F1688"/>
    <w:rsid w:val="003F183F"/>
    <w:rsid w:val="003F184E"/>
    <w:rsid w:val="003F1B7D"/>
    <w:rsid w:val="003F2006"/>
    <w:rsid w:val="003F4D7E"/>
    <w:rsid w:val="003F68DC"/>
    <w:rsid w:val="00400B24"/>
    <w:rsid w:val="0040119A"/>
    <w:rsid w:val="004012E5"/>
    <w:rsid w:val="0040186F"/>
    <w:rsid w:val="00402BFE"/>
    <w:rsid w:val="0040358A"/>
    <w:rsid w:val="004039C2"/>
    <w:rsid w:val="00404D22"/>
    <w:rsid w:val="00404F1C"/>
    <w:rsid w:val="00405AB0"/>
    <w:rsid w:val="00406810"/>
    <w:rsid w:val="00406884"/>
    <w:rsid w:val="00407FA4"/>
    <w:rsid w:val="004103AB"/>
    <w:rsid w:val="0041042E"/>
    <w:rsid w:val="0041098A"/>
    <w:rsid w:val="004156F0"/>
    <w:rsid w:val="004158AC"/>
    <w:rsid w:val="004206BC"/>
    <w:rsid w:val="0042152C"/>
    <w:rsid w:val="00421850"/>
    <w:rsid w:val="00422618"/>
    <w:rsid w:val="00422DE5"/>
    <w:rsid w:val="0042387B"/>
    <w:rsid w:val="0042413D"/>
    <w:rsid w:val="00424FA4"/>
    <w:rsid w:val="00430E33"/>
    <w:rsid w:val="00431264"/>
    <w:rsid w:val="00433146"/>
    <w:rsid w:val="00433914"/>
    <w:rsid w:val="004341A6"/>
    <w:rsid w:val="00434259"/>
    <w:rsid w:val="00434E73"/>
    <w:rsid w:val="00434F39"/>
    <w:rsid w:val="00434F8F"/>
    <w:rsid w:val="0043534E"/>
    <w:rsid w:val="004357CC"/>
    <w:rsid w:val="00437684"/>
    <w:rsid w:val="00440E12"/>
    <w:rsid w:val="00441200"/>
    <w:rsid w:val="00441B54"/>
    <w:rsid w:val="00441B92"/>
    <w:rsid w:val="00442572"/>
    <w:rsid w:val="0044348B"/>
    <w:rsid w:val="004437F6"/>
    <w:rsid w:val="004439EB"/>
    <w:rsid w:val="00443EC4"/>
    <w:rsid w:val="00445413"/>
    <w:rsid w:val="004459E7"/>
    <w:rsid w:val="00445F54"/>
    <w:rsid w:val="004460DE"/>
    <w:rsid w:val="004506D2"/>
    <w:rsid w:val="00450D5E"/>
    <w:rsid w:val="00450D5F"/>
    <w:rsid w:val="004532E7"/>
    <w:rsid w:val="00453768"/>
    <w:rsid w:val="00453CF8"/>
    <w:rsid w:val="0045505B"/>
    <w:rsid w:val="0045557C"/>
    <w:rsid w:val="00460AF8"/>
    <w:rsid w:val="00462323"/>
    <w:rsid w:val="00462A03"/>
    <w:rsid w:val="00463658"/>
    <w:rsid w:val="00463F77"/>
    <w:rsid w:val="00465678"/>
    <w:rsid w:val="004661F5"/>
    <w:rsid w:val="004679F0"/>
    <w:rsid w:val="00470201"/>
    <w:rsid w:val="00470218"/>
    <w:rsid w:val="0047219F"/>
    <w:rsid w:val="00474220"/>
    <w:rsid w:val="0047433D"/>
    <w:rsid w:val="00474947"/>
    <w:rsid w:val="00474DB3"/>
    <w:rsid w:val="004806D9"/>
    <w:rsid w:val="00481A56"/>
    <w:rsid w:val="00483042"/>
    <w:rsid w:val="004832E7"/>
    <w:rsid w:val="0048333B"/>
    <w:rsid w:val="004840C9"/>
    <w:rsid w:val="00484FF5"/>
    <w:rsid w:val="004851B0"/>
    <w:rsid w:val="004863FB"/>
    <w:rsid w:val="00487269"/>
    <w:rsid w:val="0048766B"/>
    <w:rsid w:val="00487E0B"/>
    <w:rsid w:val="00490CB2"/>
    <w:rsid w:val="00490DE0"/>
    <w:rsid w:val="00491A8F"/>
    <w:rsid w:val="004940EE"/>
    <w:rsid w:val="004946B8"/>
    <w:rsid w:val="00495E27"/>
    <w:rsid w:val="00495E2A"/>
    <w:rsid w:val="004A0B1D"/>
    <w:rsid w:val="004A246F"/>
    <w:rsid w:val="004A3FFE"/>
    <w:rsid w:val="004A428B"/>
    <w:rsid w:val="004A4DB1"/>
    <w:rsid w:val="004A54E2"/>
    <w:rsid w:val="004A56D1"/>
    <w:rsid w:val="004A5EF1"/>
    <w:rsid w:val="004A6E17"/>
    <w:rsid w:val="004B1E04"/>
    <w:rsid w:val="004B23EA"/>
    <w:rsid w:val="004B29F3"/>
    <w:rsid w:val="004B2E9D"/>
    <w:rsid w:val="004B2FE8"/>
    <w:rsid w:val="004B36E8"/>
    <w:rsid w:val="004B4BA3"/>
    <w:rsid w:val="004B6679"/>
    <w:rsid w:val="004B6B03"/>
    <w:rsid w:val="004B708D"/>
    <w:rsid w:val="004B72C2"/>
    <w:rsid w:val="004B74BB"/>
    <w:rsid w:val="004B7744"/>
    <w:rsid w:val="004B7848"/>
    <w:rsid w:val="004C0CDC"/>
    <w:rsid w:val="004C0E59"/>
    <w:rsid w:val="004C0EE0"/>
    <w:rsid w:val="004C20ED"/>
    <w:rsid w:val="004C2285"/>
    <w:rsid w:val="004C313C"/>
    <w:rsid w:val="004C6EE0"/>
    <w:rsid w:val="004C7559"/>
    <w:rsid w:val="004D009B"/>
    <w:rsid w:val="004D02D9"/>
    <w:rsid w:val="004D0888"/>
    <w:rsid w:val="004D24A9"/>
    <w:rsid w:val="004D26C9"/>
    <w:rsid w:val="004D3C59"/>
    <w:rsid w:val="004D5C1D"/>
    <w:rsid w:val="004E07E0"/>
    <w:rsid w:val="004E0816"/>
    <w:rsid w:val="004E1065"/>
    <w:rsid w:val="004E106D"/>
    <w:rsid w:val="004E17AF"/>
    <w:rsid w:val="004E1BC0"/>
    <w:rsid w:val="004E1F6A"/>
    <w:rsid w:val="004E3996"/>
    <w:rsid w:val="004E3F8A"/>
    <w:rsid w:val="004E460F"/>
    <w:rsid w:val="004E4C76"/>
    <w:rsid w:val="004E5B42"/>
    <w:rsid w:val="004E5E76"/>
    <w:rsid w:val="004E5EDF"/>
    <w:rsid w:val="004E6F10"/>
    <w:rsid w:val="004E7157"/>
    <w:rsid w:val="004E72D4"/>
    <w:rsid w:val="004F09C9"/>
    <w:rsid w:val="004F0B92"/>
    <w:rsid w:val="004F1E09"/>
    <w:rsid w:val="004F20D6"/>
    <w:rsid w:val="004F416D"/>
    <w:rsid w:val="004F4D1C"/>
    <w:rsid w:val="004F4FF9"/>
    <w:rsid w:val="004F5412"/>
    <w:rsid w:val="004F66C7"/>
    <w:rsid w:val="004F6AD7"/>
    <w:rsid w:val="004F708B"/>
    <w:rsid w:val="004F7366"/>
    <w:rsid w:val="00500862"/>
    <w:rsid w:val="0050288C"/>
    <w:rsid w:val="00503977"/>
    <w:rsid w:val="00504889"/>
    <w:rsid w:val="00504B5D"/>
    <w:rsid w:val="00504C7C"/>
    <w:rsid w:val="0050553B"/>
    <w:rsid w:val="005063B2"/>
    <w:rsid w:val="00506B1F"/>
    <w:rsid w:val="00507167"/>
    <w:rsid w:val="00507B75"/>
    <w:rsid w:val="00511684"/>
    <w:rsid w:val="005118C7"/>
    <w:rsid w:val="00511BCD"/>
    <w:rsid w:val="005123CB"/>
    <w:rsid w:val="005132BD"/>
    <w:rsid w:val="00513419"/>
    <w:rsid w:val="005138CB"/>
    <w:rsid w:val="00513BDE"/>
    <w:rsid w:val="00513CB3"/>
    <w:rsid w:val="00514011"/>
    <w:rsid w:val="005144D9"/>
    <w:rsid w:val="00514E3D"/>
    <w:rsid w:val="0051546D"/>
    <w:rsid w:val="0051562A"/>
    <w:rsid w:val="00515B1D"/>
    <w:rsid w:val="00515B48"/>
    <w:rsid w:val="0051604B"/>
    <w:rsid w:val="0051696A"/>
    <w:rsid w:val="005169B6"/>
    <w:rsid w:val="00517657"/>
    <w:rsid w:val="0051778A"/>
    <w:rsid w:val="00517E28"/>
    <w:rsid w:val="00517EDC"/>
    <w:rsid w:val="00522996"/>
    <w:rsid w:val="00522DC8"/>
    <w:rsid w:val="00524654"/>
    <w:rsid w:val="005248F9"/>
    <w:rsid w:val="00524995"/>
    <w:rsid w:val="00524BE5"/>
    <w:rsid w:val="0052543C"/>
    <w:rsid w:val="00525CCD"/>
    <w:rsid w:val="00525FF9"/>
    <w:rsid w:val="0052652D"/>
    <w:rsid w:val="005266F4"/>
    <w:rsid w:val="00527071"/>
    <w:rsid w:val="00527632"/>
    <w:rsid w:val="005277EC"/>
    <w:rsid w:val="0053050D"/>
    <w:rsid w:val="00530861"/>
    <w:rsid w:val="005313C8"/>
    <w:rsid w:val="0053196C"/>
    <w:rsid w:val="0053228A"/>
    <w:rsid w:val="005324B0"/>
    <w:rsid w:val="00533640"/>
    <w:rsid w:val="00534A56"/>
    <w:rsid w:val="00536176"/>
    <w:rsid w:val="00536751"/>
    <w:rsid w:val="005373A7"/>
    <w:rsid w:val="00537857"/>
    <w:rsid w:val="00537DB9"/>
    <w:rsid w:val="00540645"/>
    <w:rsid w:val="00541271"/>
    <w:rsid w:val="00542525"/>
    <w:rsid w:val="00542AE1"/>
    <w:rsid w:val="0054303E"/>
    <w:rsid w:val="0054384F"/>
    <w:rsid w:val="00547953"/>
    <w:rsid w:val="005479B0"/>
    <w:rsid w:val="00550C8D"/>
    <w:rsid w:val="005511B3"/>
    <w:rsid w:val="00551F1E"/>
    <w:rsid w:val="00552649"/>
    <w:rsid w:val="005534FB"/>
    <w:rsid w:val="00553E87"/>
    <w:rsid w:val="0055475B"/>
    <w:rsid w:val="005550BE"/>
    <w:rsid w:val="0055567B"/>
    <w:rsid w:val="005563CC"/>
    <w:rsid w:val="005566AC"/>
    <w:rsid w:val="00557AC2"/>
    <w:rsid w:val="005609F2"/>
    <w:rsid w:val="00560AA4"/>
    <w:rsid w:val="00561AA5"/>
    <w:rsid w:val="00561C5A"/>
    <w:rsid w:val="00561D8E"/>
    <w:rsid w:val="00561E83"/>
    <w:rsid w:val="0056311A"/>
    <w:rsid w:val="00564096"/>
    <w:rsid w:val="005641FD"/>
    <w:rsid w:val="00565040"/>
    <w:rsid w:val="00565E34"/>
    <w:rsid w:val="0056603B"/>
    <w:rsid w:val="0057008B"/>
    <w:rsid w:val="00570B48"/>
    <w:rsid w:val="00571473"/>
    <w:rsid w:val="005723BB"/>
    <w:rsid w:val="00572869"/>
    <w:rsid w:val="00574A3E"/>
    <w:rsid w:val="00575390"/>
    <w:rsid w:val="00575C74"/>
    <w:rsid w:val="0058035E"/>
    <w:rsid w:val="005810EA"/>
    <w:rsid w:val="00581C14"/>
    <w:rsid w:val="00581EC4"/>
    <w:rsid w:val="00581ECD"/>
    <w:rsid w:val="005821B0"/>
    <w:rsid w:val="00584B23"/>
    <w:rsid w:val="00584DC7"/>
    <w:rsid w:val="005867C1"/>
    <w:rsid w:val="00586ED6"/>
    <w:rsid w:val="005878A1"/>
    <w:rsid w:val="005902E7"/>
    <w:rsid w:val="005915A8"/>
    <w:rsid w:val="0059194B"/>
    <w:rsid w:val="00591987"/>
    <w:rsid w:val="00592D28"/>
    <w:rsid w:val="00594233"/>
    <w:rsid w:val="0059488A"/>
    <w:rsid w:val="005954B2"/>
    <w:rsid w:val="00595DAB"/>
    <w:rsid w:val="0059730C"/>
    <w:rsid w:val="00597F5C"/>
    <w:rsid w:val="005A0470"/>
    <w:rsid w:val="005A1650"/>
    <w:rsid w:val="005A1D5F"/>
    <w:rsid w:val="005A297B"/>
    <w:rsid w:val="005A481C"/>
    <w:rsid w:val="005A6067"/>
    <w:rsid w:val="005A62FC"/>
    <w:rsid w:val="005A64AC"/>
    <w:rsid w:val="005A683F"/>
    <w:rsid w:val="005A6C2A"/>
    <w:rsid w:val="005A7022"/>
    <w:rsid w:val="005A74D2"/>
    <w:rsid w:val="005A7D7D"/>
    <w:rsid w:val="005B0816"/>
    <w:rsid w:val="005B15E0"/>
    <w:rsid w:val="005B1C37"/>
    <w:rsid w:val="005B2CC7"/>
    <w:rsid w:val="005B2FAB"/>
    <w:rsid w:val="005B37FB"/>
    <w:rsid w:val="005B42DC"/>
    <w:rsid w:val="005B4CB2"/>
    <w:rsid w:val="005B549B"/>
    <w:rsid w:val="005B596E"/>
    <w:rsid w:val="005B5E10"/>
    <w:rsid w:val="005B5EEE"/>
    <w:rsid w:val="005B5FC5"/>
    <w:rsid w:val="005C0E26"/>
    <w:rsid w:val="005C1393"/>
    <w:rsid w:val="005C145B"/>
    <w:rsid w:val="005C29F5"/>
    <w:rsid w:val="005C2AAF"/>
    <w:rsid w:val="005C39AA"/>
    <w:rsid w:val="005C3A2A"/>
    <w:rsid w:val="005C5103"/>
    <w:rsid w:val="005C57CF"/>
    <w:rsid w:val="005C64D3"/>
    <w:rsid w:val="005C6781"/>
    <w:rsid w:val="005C693A"/>
    <w:rsid w:val="005C743D"/>
    <w:rsid w:val="005D0A66"/>
    <w:rsid w:val="005D30ED"/>
    <w:rsid w:val="005D47E0"/>
    <w:rsid w:val="005D5CE7"/>
    <w:rsid w:val="005D6BD7"/>
    <w:rsid w:val="005D6CB2"/>
    <w:rsid w:val="005D6D73"/>
    <w:rsid w:val="005E036C"/>
    <w:rsid w:val="005E07E8"/>
    <w:rsid w:val="005E0B6B"/>
    <w:rsid w:val="005E1850"/>
    <w:rsid w:val="005E18BD"/>
    <w:rsid w:val="005E20C5"/>
    <w:rsid w:val="005E3DCA"/>
    <w:rsid w:val="005E5376"/>
    <w:rsid w:val="005E546B"/>
    <w:rsid w:val="005E6648"/>
    <w:rsid w:val="005E6E80"/>
    <w:rsid w:val="005E7489"/>
    <w:rsid w:val="005E79A1"/>
    <w:rsid w:val="005E7D39"/>
    <w:rsid w:val="005F08F6"/>
    <w:rsid w:val="005F0AF9"/>
    <w:rsid w:val="005F0C7D"/>
    <w:rsid w:val="005F0DE4"/>
    <w:rsid w:val="005F1DAB"/>
    <w:rsid w:val="005F2482"/>
    <w:rsid w:val="005F360F"/>
    <w:rsid w:val="005F466F"/>
    <w:rsid w:val="005F57EF"/>
    <w:rsid w:val="005F5D4B"/>
    <w:rsid w:val="005F627E"/>
    <w:rsid w:val="005F776F"/>
    <w:rsid w:val="005F7C6C"/>
    <w:rsid w:val="006018ED"/>
    <w:rsid w:val="00601A2C"/>
    <w:rsid w:val="00603201"/>
    <w:rsid w:val="00603ED4"/>
    <w:rsid w:val="00604AD3"/>
    <w:rsid w:val="00605436"/>
    <w:rsid w:val="0060753E"/>
    <w:rsid w:val="00613423"/>
    <w:rsid w:val="00614771"/>
    <w:rsid w:val="00615431"/>
    <w:rsid w:val="006155BC"/>
    <w:rsid w:val="00615EB9"/>
    <w:rsid w:val="00616191"/>
    <w:rsid w:val="00616612"/>
    <w:rsid w:val="00616865"/>
    <w:rsid w:val="00617FCC"/>
    <w:rsid w:val="006241CC"/>
    <w:rsid w:val="00624691"/>
    <w:rsid w:val="00630323"/>
    <w:rsid w:val="0063370E"/>
    <w:rsid w:val="00633B64"/>
    <w:rsid w:val="006346D6"/>
    <w:rsid w:val="006348F4"/>
    <w:rsid w:val="00635C31"/>
    <w:rsid w:val="0063726C"/>
    <w:rsid w:val="00640765"/>
    <w:rsid w:val="00640AAC"/>
    <w:rsid w:val="00640B47"/>
    <w:rsid w:val="00642294"/>
    <w:rsid w:val="0064235D"/>
    <w:rsid w:val="0064293D"/>
    <w:rsid w:val="00644E17"/>
    <w:rsid w:val="00645C7D"/>
    <w:rsid w:val="006478F9"/>
    <w:rsid w:val="006506E6"/>
    <w:rsid w:val="00650DB0"/>
    <w:rsid w:val="0065386D"/>
    <w:rsid w:val="00653BD6"/>
    <w:rsid w:val="0065426B"/>
    <w:rsid w:val="00654E54"/>
    <w:rsid w:val="00655669"/>
    <w:rsid w:val="0065604E"/>
    <w:rsid w:val="00656776"/>
    <w:rsid w:val="00656E3B"/>
    <w:rsid w:val="006571AF"/>
    <w:rsid w:val="0066064C"/>
    <w:rsid w:val="00660FC2"/>
    <w:rsid w:val="0066287C"/>
    <w:rsid w:val="0066326F"/>
    <w:rsid w:val="00663E5E"/>
    <w:rsid w:val="00664E66"/>
    <w:rsid w:val="00664FFC"/>
    <w:rsid w:val="0066508A"/>
    <w:rsid w:val="006652B7"/>
    <w:rsid w:val="00666C9A"/>
    <w:rsid w:val="00672CAF"/>
    <w:rsid w:val="00673D76"/>
    <w:rsid w:val="006752E1"/>
    <w:rsid w:val="0067533B"/>
    <w:rsid w:val="006805F7"/>
    <w:rsid w:val="00680831"/>
    <w:rsid w:val="00680A2D"/>
    <w:rsid w:val="00680AC9"/>
    <w:rsid w:val="0068101C"/>
    <w:rsid w:val="006818A3"/>
    <w:rsid w:val="006829BD"/>
    <w:rsid w:val="00682F1D"/>
    <w:rsid w:val="00682FB4"/>
    <w:rsid w:val="00683A50"/>
    <w:rsid w:val="00683FCC"/>
    <w:rsid w:val="006849C1"/>
    <w:rsid w:val="006859D8"/>
    <w:rsid w:val="00686020"/>
    <w:rsid w:val="006864F1"/>
    <w:rsid w:val="006905DB"/>
    <w:rsid w:val="00690733"/>
    <w:rsid w:val="00690D1E"/>
    <w:rsid w:val="00691C95"/>
    <w:rsid w:val="00691F33"/>
    <w:rsid w:val="00692909"/>
    <w:rsid w:val="00692BF6"/>
    <w:rsid w:val="006937F3"/>
    <w:rsid w:val="00694B3B"/>
    <w:rsid w:val="0069687E"/>
    <w:rsid w:val="00697E65"/>
    <w:rsid w:val="006A214B"/>
    <w:rsid w:val="006A2967"/>
    <w:rsid w:val="006A3D4A"/>
    <w:rsid w:val="006A4707"/>
    <w:rsid w:val="006A50E8"/>
    <w:rsid w:val="006A67FD"/>
    <w:rsid w:val="006A794B"/>
    <w:rsid w:val="006A7C74"/>
    <w:rsid w:val="006B01DF"/>
    <w:rsid w:val="006B61CC"/>
    <w:rsid w:val="006B6863"/>
    <w:rsid w:val="006C10E8"/>
    <w:rsid w:val="006C18E9"/>
    <w:rsid w:val="006C25F7"/>
    <w:rsid w:val="006C318F"/>
    <w:rsid w:val="006C374A"/>
    <w:rsid w:val="006C4001"/>
    <w:rsid w:val="006C4BE5"/>
    <w:rsid w:val="006C4DC7"/>
    <w:rsid w:val="006C51DF"/>
    <w:rsid w:val="006C5243"/>
    <w:rsid w:val="006C6EEA"/>
    <w:rsid w:val="006C71B2"/>
    <w:rsid w:val="006C722F"/>
    <w:rsid w:val="006C726C"/>
    <w:rsid w:val="006C7724"/>
    <w:rsid w:val="006C7D7F"/>
    <w:rsid w:val="006D0865"/>
    <w:rsid w:val="006D0A30"/>
    <w:rsid w:val="006D0F0D"/>
    <w:rsid w:val="006D1124"/>
    <w:rsid w:val="006D20C7"/>
    <w:rsid w:val="006D2255"/>
    <w:rsid w:val="006D44BF"/>
    <w:rsid w:val="006D4C90"/>
    <w:rsid w:val="006D4F64"/>
    <w:rsid w:val="006D52A8"/>
    <w:rsid w:val="006D7BFE"/>
    <w:rsid w:val="006D7D3A"/>
    <w:rsid w:val="006E0535"/>
    <w:rsid w:val="006E1307"/>
    <w:rsid w:val="006E1821"/>
    <w:rsid w:val="006E1882"/>
    <w:rsid w:val="006E22BB"/>
    <w:rsid w:val="006E2401"/>
    <w:rsid w:val="006E33C9"/>
    <w:rsid w:val="006E43B9"/>
    <w:rsid w:val="006E533A"/>
    <w:rsid w:val="006E5D9F"/>
    <w:rsid w:val="006E7476"/>
    <w:rsid w:val="006F024B"/>
    <w:rsid w:val="006F0565"/>
    <w:rsid w:val="006F135F"/>
    <w:rsid w:val="006F45EE"/>
    <w:rsid w:val="006F4B7E"/>
    <w:rsid w:val="006F5AA9"/>
    <w:rsid w:val="006F6724"/>
    <w:rsid w:val="006F7A8E"/>
    <w:rsid w:val="00700061"/>
    <w:rsid w:val="007006AD"/>
    <w:rsid w:val="007018FA"/>
    <w:rsid w:val="00702903"/>
    <w:rsid w:val="007035E2"/>
    <w:rsid w:val="00703BCF"/>
    <w:rsid w:val="00703F80"/>
    <w:rsid w:val="00705B58"/>
    <w:rsid w:val="0070646E"/>
    <w:rsid w:val="0070740D"/>
    <w:rsid w:val="00707411"/>
    <w:rsid w:val="00710D63"/>
    <w:rsid w:val="00710D92"/>
    <w:rsid w:val="00711913"/>
    <w:rsid w:val="00711FC9"/>
    <w:rsid w:val="00713471"/>
    <w:rsid w:val="00713648"/>
    <w:rsid w:val="00713B4F"/>
    <w:rsid w:val="00713D4C"/>
    <w:rsid w:val="00714B58"/>
    <w:rsid w:val="00715192"/>
    <w:rsid w:val="007152C3"/>
    <w:rsid w:val="007155E2"/>
    <w:rsid w:val="00716838"/>
    <w:rsid w:val="007171CD"/>
    <w:rsid w:val="007174BB"/>
    <w:rsid w:val="0072087C"/>
    <w:rsid w:val="00720C89"/>
    <w:rsid w:val="00720F91"/>
    <w:rsid w:val="00721487"/>
    <w:rsid w:val="00721550"/>
    <w:rsid w:val="00721792"/>
    <w:rsid w:val="00722053"/>
    <w:rsid w:val="00723654"/>
    <w:rsid w:val="0072373E"/>
    <w:rsid w:val="00723CE0"/>
    <w:rsid w:val="00723DEE"/>
    <w:rsid w:val="00723F25"/>
    <w:rsid w:val="00724194"/>
    <w:rsid w:val="007262C0"/>
    <w:rsid w:val="00726CF1"/>
    <w:rsid w:val="00727358"/>
    <w:rsid w:val="007278EB"/>
    <w:rsid w:val="007310BF"/>
    <w:rsid w:val="00732BE0"/>
    <w:rsid w:val="00733797"/>
    <w:rsid w:val="0073386F"/>
    <w:rsid w:val="00734E1F"/>
    <w:rsid w:val="00735B08"/>
    <w:rsid w:val="00735B5F"/>
    <w:rsid w:val="007374DA"/>
    <w:rsid w:val="00737DAA"/>
    <w:rsid w:val="007444EA"/>
    <w:rsid w:val="0074542F"/>
    <w:rsid w:val="00745AC5"/>
    <w:rsid w:val="00745D66"/>
    <w:rsid w:val="00746BF2"/>
    <w:rsid w:val="007501DF"/>
    <w:rsid w:val="00750EC6"/>
    <w:rsid w:val="00752D65"/>
    <w:rsid w:val="007537B7"/>
    <w:rsid w:val="007541F7"/>
    <w:rsid w:val="00754918"/>
    <w:rsid w:val="00755418"/>
    <w:rsid w:val="007557EE"/>
    <w:rsid w:val="00755E7E"/>
    <w:rsid w:val="00756619"/>
    <w:rsid w:val="00760DC5"/>
    <w:rsid w:val="00760F77"/>
    <w:rsid w:val="00761545"/>
    <w:rsid w:val="00762377"/>
    <w:rsid w:val="00762D1E"/>
    <w:rsid w:val="00762E02"/>
    <w:rsid w:val="0076379F"/>
    <w:rsid w:val="0076460B"/>
    <w:rsid w:val="00764C60"/>
    <w:rsid w:val="00764E35"/>
    <w:rsid w:val="00765DC0"/>
    <w:rsid w:val="00765E72"/>
    <w:rsid w:val="007665D2"/>
    <w:rsid w:val="0076716D"/>
    <w:rsid w:val="0076766E"/>
    <w:rsid w:val="007677A0"/>
    <w:rsid w:val="0077011D"/>
    <w:rsid w:val="0077019D"/>
    <w:rsid w:val="00770AE8"/>
    <w:rsid w:val="0077178B"/>
    <w:rsid w:val="00773C10"/>
    <w:rsid w:val="00773C4C"/>
    <w:rsid w:val="00773FC7"/>
    <w:rsid w:val="00774691"/>
    <w:rsid w:val="00775D5D"/>
    <w:rsid w:val="00776324"/>
    <w:rsid w:val="00777BB6"/>
    <w:rsid w:val="00777D4B"/>
    <w:rsid w:val="00777F58"/>
    <w:rsid w:val="00783A01"/>
    <w:rsid w:val="00783C48"/>
    <w:rsid w:val="00783D8E"/>
    <w:rsid w:val="00785EF3"/>
    <w:rsid w:val="00785F46"/>
    <w:rsid w:val="00791967"/>
    <w:rsid w:val="00792D79"/>
    <w:rsid w:val="0079363C"/>
    <w:rsid w:val="007937B5"/>
    <w:rsid w:val="00795662"/>
    <w:rsid w:val="00796187"/>
    <w:rsid w:val="007963A3"/>
    <w:rsid w:val="00796B96"/>
    <w:rsid w:val="00797620"/>
    <w:rsid w:val="007A3A27"/>
    <w:rsid w:val="007A3BE6"/>
    <w:rsid w:val="007A4BC7"/>
    <w:rsid w:val="007A7F0F"/>
    <w:rsid w:val="007B1630"/>
    <w:rsid w:val="007B17F9"/>
    <w:rsid w:val="007B228C"/>
    <w:rsid w:val="007B286A"/>
    <w:rsid w:val="007B32E2"/>
    <w:rsid w:val="007B5BC0"/>
    <w:rsid w:val="007C060F"/>
    <w:rsid w:val="007C115B"/>
    <w:rsid w:val="007C13B2"/>
    <w:rsid w:val="007C1A4F"/>
    <w:rsid w:val="007C21F4"/>
    <w:rsid w:val="007C2303"/>
    <w:rsid w:val="007C256D"/>
    <w:rsid w:val="007C3853"/>
    <w:rsid w:val="007C3AD2"/>
    <w:rsid w:val="007C4E37"/>
    <w:rsid w:val="007C6A4A"/>
    <w:rsid w:val="007C725F"/>
    <w:rsid w:val="007C737E"/>
    <w:rsid w:val="007C761F"/>
    <w:rsid w:val="007D0695"/>
    <w:rsid w:val="007D3714"/>
    <w:rsid w:val="007D4669"/>
    <w:rsid w:val="007D5406"/>
    <w:rsid w:val="007D68BC"/>
    <w:rsid w:val="007D7F38"/>
    <w:rsid w:val="007E0442"/>
    <w:rsid w:val="007E04AB"/>
    <w:rsid w:val="007E11C0"/>
    <w:rsid w:val="007E129C"/>
    <w:rsid w:val="007E22CE"/>
    <w:rsid w:val="007E2911"/>
    <w:rsid w:val="007E2C86"/>
    <w:rsid w:val="007E311A"/>
    <w:rsid w:val="007E37EF"/>
    <w:rsid w:val="007E3BC7"/>
    <w:rsid w:val="007E54AA"/>
    <w:rsid w:val="007F01D4"/>
    <w:rsid w:val="007F12E8"/>
    <w:rsid w:val="007F1A35"/>
    <w:rsid w:val="007F1D7B"/>
    <w:rsid w:val="007F33DB"/>
    <w:rsid w:val="007F3E6A"/>
    <w:rsid w:val="007F4E97"/>
    <w:rsid w:val="007F552C"/>
    <w:rsid w:val="007F6616"/>
    <w:rsid w:val="007F6801"/>
    <w:rsid w:val="007F7411"/>
    <w:rsid w:val="007F7BDA"/>
    <w:rsid w:val="00800CC2"/>
    <w:rsid w:val="008011C9"/>
    <w:rsid w:val="00801B11"/>
    <w:rsid w:val="00801EBE"/>
    <w:rsid w:val="008037DB"/>
    <w:rsid w:val="00807D01"/>
    <w:rsid w:val="00810670"/>
    <w:rsid w:val="008110E4"/>
    <w:rsid w:val="00811ED8"/>
    <w:rsid w:val="008123B0"/>
    <w:rsid w:val="008126A6"/>
    <w:rsid w:val="0081305A"/>
    <w:rsid w:val="00813358"/>
    <w:rsid w:val="008135A8"/>
    <w:rsid w:val="00813E79"/>
    <w:rsid w:val="00814E6B"/>
    <w:rsid w:val="00814EF0"/>
    <w:rsid w:val="00815E6D"/>
    <w:rsid w:val="008172DE"/>
    <w:rsid w:val="008175CC"/>
    <w:rsid w:val="008218B4"/>
    <w:rsid w:val="0082222F"/>
    <w:rsid w:val="008226CB"/>
    <w:rsid w:val="008234EF"/>
    <w:rsid w:val="00823E4A"/>
    <w:rsid w:val="0082507F"/>
    <w:rsid w:val="008256A5"/>
    <w:rsid w:val="0082616E"/>
    <w:rsid w:val="00827F64"/>
    <w:rsid w:val="00830F07"/>
    <w:rsid w:val="0083112B"/>
    <w:rsid w:val="0083201A"/>
    <w:rsid w:val="008322C4"/>
    <w:rsid w:val="008331D2"/>
    <w:rsid w:val="008333E8"/>
    <w:rsid w:val="008334EF"/>
    <w:rsid w:val="00834A24"/>
    <w:rsid w:val="00836862"/>
    <w:rsid w:val="00836D2D"/>
    <w:rsid w:val="00837D03"/>
    <w:rsid w:val="00840E68"/>
    <w:rsid w:val="00842A84"/>
    <w:rsid w:val="00842FCE"/>
    <w:rsid w:val="008437AF"/>
    <w:rsid w:val="00844460"/>
    <w:rsid w:val="00844895"/>
    <w:rsid w:val="00845BDE"/>
    <w:rsid w:val="008462FE"/>
    <w:rsid w:val="00847B0D"/>
    <w:rsid w:val="0085078B"/>
    <w:rsid w:val="00850BE2"/>
    <w:rsid w:val="00854DD8"/>
    <w:rsid w:val="0085509E"/>
    <w:rsid w:val="008567C9"/>
    <w:rsid w:val="00857FD9"/>
    <w:rsid w:val="0086011E"/>
    <w:rsid w:val="00860548"/>
    <w:rsid w:val="00860868"/>
    <w:rsid w:val="008611D2"/>
    <w:rsid w:val="00862D70"/>
    <w:rsid w:val="00864888"/>
    <w:rsid w:val="00864D0E"/>
    <w:rsid w:val="008652F9"/>
    <w:rsid w:val="0086551D"/>
    <w:rsid w:val="00865982"/>
    <w:rsid w:val="00865A7F"/>
    <w:rsid w:val="00865F3B"/>
    <w:rsid w:val="008660FE"/>
    <w:rsid w:val="00867982"/>
    <w:rsid w:val="00871007"/>
    <w:rsid w:val="00873C31"/>
    <w:rsid w:val="00873CDB"/>
    <w:rsid w:val="00873D5B"/>
    <w:rsid w:val="00874558"/>
    <w:rsid w:val="0087545F"/>
    <w:rsid w:val="00875861"/>
    <w:rsid w:val="00875C2C"/>
    <w:rsid w:val="00875DC9"/>
    <w:rsid w:val="00876569"/>
    <w:rsid w:val="00880A7F"/>
    <w:rsid w:val="00881353"/>
    <w:rsid w:val="008819CA"/>
    <w:rsid w:val="00881D90"/>
    <w:rsid w:val="00882F1D"/>
    <w:rsid w:val="00884622"/>
    <w:rsid w:val="008847B5"/>
    <w:rsid w:val="00885514"/>
    <w:rsid w:val="008868B9"/>
    <w:rsid w:val="00886DE9"/>
    <w:rsid w:val="00887269"/>
    <w:rsid w:val="00887DF2"/>
    <w:rsid w:val="00890FB1"/>
    <w:rsid w:val="008913B1"/>
    <w:rsid w:val="00892023"/>
    <w:rsid w:val="00893C44"/>
    <w:rsid w:val="008942B0"/>
    <w:rsid w:val="008963C0"/>
    <w:rsid w:val="00896502"/>
    <w:rsid w:val="008A2AC0"/>
    <w:rsid w:val="008A3FE1"/>
    <w:rsid w:val="008A44FE"/>
    <w:rsid w:val="008A48FF"/>
    <w:rsid w:val="008A6293"/>
    <w:rsid w:val="008A7F21"/>
    <w:rsid w:val="008B026E"/>
    <w:rsid w:val="008B09A0"/>
    <w:rsid w:val="008B0D58"/>
    <w:rsid w:val="008B22AA"/>
    <w:rsid w:val="008B241D"/>
    <w:rsid w:val="008B29FA"/>
    <w:rsid w:val="008B3848"/>
    <w:rsid w:val="008B39EE"/>
    <w:rsid w:val="008B3FBC"/>
    <w:rsid w:val="008B4AB7"/>
    <w:rsid w:val="008B5548"/>
    <w:rsid w:val="008B58F5"/>
    <w:rsid w:val="008B5A15"/>
    <w:rsid w:val="008B6EEB"/>
    <w:rsid w:val="008B7D47"/>
    <w:rsid w:val="008C0D49"/>
    <w:rsid w:val="008C0DCF"/>
    <w:rsid w:val="008C1E83"/>
    <w:rsid w:val="008C38CF"/>
    <w:rsid w:val="008C41FC"/>
    <w:rsid w:val="008C549D"/>
    <w:rsid w:val="008C5504"/>
    <w:rsid w:val="008C5BD4"/>
    <w:rsid w:val="008C5D50"/>
    <w:rsid w:val="008C5F2F"/>
    <w:rsid w:val="008C6D63"/>
    <w:rsid w:val="008C770C"/>
    <w:rsid w:val="008D0087"/>
    <w:rsid w:val="008D0443"/>
    <w:rsid w:val="008D0E48"/>
    <w:rsid w:val="008D1308"/>
    <w:rsid w:val="008D16F9"/>
    <w:rsid w:val="008D1DC1"/>
    <w:rsid w:val="008D2580"/>
    <w:rsid w:val="008D30FC"/>
    <w:rsid w:val="008D36CD"/>
    <w:rsid w:val="008D3D43"/>
    <w:rsid w:val="008D57D4"/>
    <w:rsid w:val="008D6CC9"/>
    <w:rsid w:val="008D6CF3"/>
    <w:rsid w:val="008D7C8F"/>
    <w:rsid w:val="008E18D5"/>
    <w:rsid w:val="008E2992"/>
    <w:rsid w:val="008E29EF"/>
    <w:rsid w:val="008E4AB3"/>
    <w:rsid w:val="008E7A7D"/>
    <w:rsid w:val="008E7ABC"/>
    <w:rsid w:val="008F088A"/>
    <w:rsid w:val="008F123A"/>
    <w:rsid w:val="008F1FD7"/>
    <w:rsid w:val="008F31ED"/>
    <w:rsid w:val="008F4E0F"/>
    <w:rsid w:val="008F5301"/>
    <w:rsid w:val="008F6A47"/>
    <w:rsid w:val="008F6DE0"/>
    <w:rsid w:val="008F72CB"/>
    <w:rsid w:val="008F768B"/>
    <w:rsid w:val="008F7DBE"/>
    <w:rsid w:val="008F7FB8"/>
    <w:rsid w:val="0090062C"/>
    <w:rsid w:val="0090119A"/>
    <w:rsid w:val="00901E22"/>
    <w:rsid w:val="0090448C"/>
    <w:rsid w:val="00904961"/>
    <w:rsid w:val="00905F15"/>
    <w:rsid w:val="00910C12"/>
    <w:rsid w:val="00910C1D"/>
    <w:rsid w:val="00910C45"/>
    <w:rsid w:val="009116B2"/>
    <w:rsid w:val="0091567E"/>
    <w:rsid w:val="009157FF"/>
    <w:rsid w:val="00916051"/>
    <w:rsid w:val="009164EB"/>
    <w:rsid w:val="00922D24"/>
    <w:rsid w:val="00922EC2"/>
    <w:rsid w:val="00923219"/>
    <w:rsid w:val="00923FCC"/>
    <w:rsid w:val="00924F50"/>
    <w:rsid w:val="009261C2"/>
    <w:rsid w:val="00926D9C"/>
    <w:rsid w:val="009271B1"/>
    <w:rsid w:val="00927603"/>
    <w:rsid w:val="00927739"/>
    <w:rsid w:val="00927E42"/>
    <w:rsid w:val="00930C6C"/>
    <w:rsid w:val="00931AE4"/>
    <w:rsid w:val="00931DE2"/>
    <w:rsid w:val="009321DF"/>
    <w:rsid w:val="00932398"/>
    <w:rsid w:val="00932FE2"/>
    <w:rsid w:val="00933206"/>
    <w:rsid w:val="00934ABB"/>
    <w:rsid w:val="00935853"/>
    <w:rsid w:val="00935979"/>
    <w:rsid w:val="00935CF7"/>
    <w:rsid w:val="0093612D"/>
    <w:rsid w:val="0093713C"/>
    <w:rsid w:val="0093753F"/>
    <w:rsid w:val="009375E0"/>
    <w:rsid w:val="009375FE"/>
    <w:rsid w:val="00937C5F"/>
    <w:rsid w:val="009409C3"/>
    <w:rsid w:val="00941391"/>
    <w:rsid w:val="009413C7"/>
    <w:rsid w:val="00941642"/>
    <w:rsid w:val="00942A9A"/>
    <w:rsid w:val="0094355D"/>
    <w:rsid w:val="00943B6B"/>
    <w:rsid w:val="009449BD"/>
    <w:rsid w:val="00944E01"/>
    <w:rsid w:val="0094513C"/>
    <w:rsid w:val="009453EF"/>
    <w:rsid w:val="00945497"/>
    <w:rsid w:val="00945B5D"/>
    <w:rsid w:val="00945F79"/>
    <w:rsid w:val="00947246"/>
    <w:rsid w:val="00950415"/>
    <w:rsid w:val="00950C8A"/>
    <w:rsid w:val="00951F5C"/>
    <w:rsid w:val="00952185"/>
    <w:rsid w:val="0095239C"/>
    <w:rsid w:val="00954BC8"/>
    <w:rsid w:val="0095515B"/>
    <w:rsid w:val="00955A99"/>
    <w:rsid w:val="00955DFE"/>
    <w:rsid w:val="00956277"/>
    <w:rsid w:val="009573D3"/>
    <w:rsid w:val="0095756B"/>
    <w:rsid w:val="009579B3"/>
    <w:rsid w:val="00957A11"/>
    <w:rsid w:val="00957C2F"/>
    <w:rsid w:val="00960161"/>
    <w:rsid w:val="009604A6"/>
    <w:rsid w:val="009607A2"/>
    <w:rsid w:val="00962FB1"/>
    <w:rsid w:val="00963859"/>
    <w:rsid w:val="00963DC5"/>
    <w:rsid w:val="0096580C"/>
    <w:rsid w:val="00965DCF"/>
    <w:rsid w:val="00965FD7"/>
    <w:rsid w:val="00966925"/>
    <w:rsid w:val="00967F8B"/>
    <w:rsid w:val="00972088"/>
    <w:rsid w:val="00973121"/>
    <w:rsid w:val="009737DC"/>
    <w:rsid w:val="00973A21"/>
    <w:rsid w:val="00975DF5"/>
    <w:rsid w:val="009768DE"/>
    <w:rsid w:val="00977EC3"/>
    <w:rsid w:val="00980A27"/>
    <w:rsid w:val="00981D1F"/>
    <w:rsid w:val="00982540"/>
    <w:rsid w:val="00982F98"/>
    <w:rsid w:val="009857CB"/>
    <w:rsid w:val="00985F25"/>
    <w:rsid w:val="00985FA3"/>
    <w:rsid w:val="0098611E"/>
    <w:rsid w:val="009864C0"/>
    <w:rsid w:val="0098677D"/>
    <w:rsid w:val="00986CFE"/>
    <w:rsid w:val="00987461"/>
    <w:rsid w:val="00987A47"/>
    <w:rsid w:val="00987E19"/>
    <w:rsid w:val="00990493"/>
    <w:rsid w:val="00990B00"/>
    <w:rsid w:val="009925FD"/>
    <w:rsid w:val="009926BF"/>
    <w:rsid w:val="00992D6F"/>
    <w:rsid w:val="00993DCA"/>
    <w:rsid w:val="00994254"/>
    <w:rsid w:val="00995214"/>
    <w:rsid w:val="00996926"/>
    <w:rsid w:val="00997F8D"/>
    <w:rsid w:val="009A046C"/>
    <w:rsid w:val="009A1333"/>
    <w:rsid w:val="009A13C7"/>
    <w:rsid w:val="009A2A37"/>
    <w:rsid w:val="009A2B64"/>
    <w:rsid w:val="009A341C"/>
    <w:rsid w:val="009A34E3"/>
    <w:rsid w:val="009A3A2A"/>
    <w:rsid w:val="009A3DD0"/>
    <w:rsid w:val="009A4BCB"/>
    <w:rsid w:val="009A4DB3"/>
    <w:rsid w:val="009A695E"/>
    <w:rsid w:val="009A6DC5"/>
    <w:rsid w:val="009A6FD9"/>
    <w:rsid w:val="009A7922"/>
    <w:rsid w:val="009B18F4"/>
    <w:rsid w:val="009B2062"/>
    <w:rsid w:val="009B2F0F"/>
    <w:rsid w:val="009B361A"/>
    <w:rsid w:val="009B3B1E"/>
    <w:rsid w:val="009B3D91"/>
    <w:rsid w:val="009B3F25"/>
    <w:rsid w:val="009B6A99"/>
    <w:rsid w:val="009C0608"/>
    <w:rsid w:val="009C0787"/>
    <w:rsid w:val="009C10B1"/>
    <w:rsid w:val="009C145E"/>
    <w:rsid w:val="009C15C8"/>
    <w:rsid w:val="009C15FA"/>
    <w:rsid w:val="009C28B1"/>
    <w:rsid w:val="009C3974"/>
    <w:rsid w:val="009C43E3"/>
    <w:rsid w:val="009C4F96"/>
    <w:rsid w:val="009C55B2"/>
    <w:rsid w:val="009C5767"/>
    <w:rsid w:val="009C721F"/>
    <w:rsid w:val="009C72DE"/>
    <w:rsid w:val="009C79D5"/>
    <w:rsid w:val="009C7A0F"/>
    <w:rsid w:val="009D0809"/>
    <w:rsid w:val="009D1B76"/>
    <w:rsid w:val="009D1DB9"/>
    <w:rsid w:val="009D2B2E"/>
    <w:rsid w:val="009D3206"/>
    <w:rsid w:val="009D3736"/>
    <w:rsid w:val="009D5175"/>
    <w:rsid w:val="009D67B4"/>
    <w:rsid w:val="009D790B"/>
    <w:rsid w:val="009E0422"/>
    <w:rsid w:val="009E0EE1"/>
    <w:rsid w:val="009E1FCA"/>
    <w:rsid w:val="009E2418"/>
    <w:rsid w:val="009E38B6"/>
    <w:rsid w:val="009E3C8D"/>
    <w:rsid w:val="009E4F81"/>
    <w:rsid w:val="009E4FB0"/>
    <w:rsid w:val="009E523C"/>
    <w:rsid w:val="009E54E6"/>
    <w:rsid w:val="009E613A"/>
    <w:rsid w:val="009E61D6"/>
    <w:rsid w:val="009E6766"/>
    <w:rsid w:val="009E6A04"/>
    <w:rsid w:val="009E706B"/>
    <w:rsid w:val="009E71C4"/>
    <w:rsid w:val="009E7A47"/>
    <w:rsid w:val="009E7CFE"/>
    <w:rsid w:val="009F13DC"/>
    <w:rsid w:val="009F1597"/>
    <w:rsid w:val="009F1EBD"/>
    <w:rsid w:val="009F21FD"/>
    <w:rsid w:val="009F22A4"/>
    <w:rsid w:val="009F28B4"/>
    <w:rsid w:val="009F292D"/>
    <w:rsid w:val="009F3463"/>
    <w:rsid w:val="009F37DD"/>
    <w:rsid w:val="009F3A1C"/>
    <w:rsid w:val="009F3AEA"/>
    <w:rsid w:val="009F5785"/>
    <w:rsid w:val="009F5BCE"/>
    <w:rsid w:val="009F6134"/>
    <w:rsid w:val="009F629B"/>
    <w:rsid w:val="009F6F40"/>
    <w:rsid w:val="009F731C"/>
    <w:rsid w:val="009F7668"/>
    <w:rsid w:val="009F775A"/>
    <w:rsid w:val="00A00C7F"/>
    <w:rsid w:val="00A013AE"/>
    <w:rsid w:val="00A029C9"/>
    <w:rsid w:val="00A02E4D"/>
    <w:rsid w:val="00A03291"/>
    <w:rsid w:val="00A03B1E"/>
    <w:rsid w:val="00A04183"/>
    <w:rsid w:val="00A053F5"/>
    <w:rsid w:val="00A1072F"/>
    <w:rsid w:val="00A11B37"/>
    <w:rsid w:val="00A12177"/>
    <w:rsid w:val="00A127C7"/>
    <w:rsid w:val="00A12D02"/>
    <w:rsid w:val="00A145A1"/>
    <w:rsid w:val="00A14818"/>
    <w:rsid w:val="00A14BFF"/>
    <w:rsid w:val="00A15B93"/>
    <w:rsid w:val="00A1606C"/>
    <w:rsid w:val="00A16180"/>
    <w:rsid w:val="00A1696E"/>
    <w:rsid w:val="00A176AB"/>
    <w:rsid w:val="00A17F34"/>
    <w:rsid w:val="00A20F48"/>
    <w:rsid w:val="00A2230B"/>
    <w:rsid w:val="00A2241C"/>
    <w:rsid w:val="00A22496"/>
    <w:rsid w:val="00A236DD"/>
    <w:rsid w:val="00A238DD"/>
    <w:rsid w:val="00A23C0D"/>
    <w:rsid w:val="00A24965"/>
    <w:rsid w:val="00A2579C"/>
    <w:rsid w:val="00A257D2"/>
    <w:rsid w:val="00A2701F"/>
    <w:rsid w:val="00A2709C"/>
    <w:rsid w:val="00A30B22"/>
    <w:rsid w:val="00A313FE"/>
    <w:rsid w:val="00A35D35"/>
    <w:rsid w:val="00A37015"/>
    <w:rsid w:val="00A3739C"/>
    <w:rsid w:val="00A37B3B"/>
    <w:rsid w:val="00A37D4C"/>
    <w:rsid w:val="00A37E31"/>
    <w:rsid w:val="00A37F2D"/>
    <w:rsid w:val="00A4063B"/>
    <w:rsid w:val="00A41665"/>
    <w:rsid w:val="00A41FAB"/>
    <w:rsid w:val="00A422BA"/>
    <w:rsid w:val="00A43579"/>
    <w:rsid w:val="00A44770"/>
    <w:rsid w:val="00A44CB9"/>
    <w:rsid w:val="00A46F3F"/>
    <w:rsid w:val="00A5115E"/>
    <w:rsid w:val="00A51BE2"/>
    <w:rsid w:val="00A52B00"/>
    <w:rsid w:val="00A52B29"/>
    <w:rsid w:val="00A53045"/>
    <w:rsid w:val="00A53278"/>
    <w:rsid w:val="00A53873"/>
    <w:rsid w:val="00A54368"/>
    <w:rsid w:val="00A54670"/>
    <w:rsid w:val="00A549FC"/>
    <w:rsid w:val="00A5536F"/>
    <w:rsid w:val="00A575CA"/>
    <w:rsid w:val="00A576BC"/>
    <w:rsid w:val="00A579D8"/>
    <w:rsid w:val="00A6069F"/>
    <w:rsid w:val="00A607BB"/>
    <w:rsid w:val="00A6127C"/>
    <w:rsid w:val="00A614D0"/>
    <w:rsid w:val="00A61D11"/>
    <w:rsid w:val="00A62586"/>
    <w:rsid w:val="00A641E8"/>
    <w:rsid w:val="00A65A3B"/>
    <w:rsid w:val="00A65B19"/>
    <w:rsid w:val="00A6603F"/>
    <w:rsid w:val="00A70DBA"/>
    <w:rsid w:val="00A71876"/>
    <w:rsid w:val="00A7197E"/>
    <w:rsid w:val="00A71EA1"/>
    <w:rsid w:val="00A74035"/>
    <w:rsid w:val="00A743CA"/>
    <w:rsid w:val="00A747B2"/>
    <w:rsid w:val="00A74A4F"/>
    <w:rsid w:val="00A7534D"/>
    <w:rsid w:val="00A75BC6"/>
    <w:rsid w:val="00A75EB1"/>
    <w:rsid w:val="00A75FCC"/>
    <w:rsid w:val="00A76E9A"/>
    <w:rsid w:val="00A77FD9"/>
    <w:rsid w:val="00A80299"/>
    <w:rsid w:val="00A80B83"/>
    <w:rsid w:val="00A8107E"/>
    <w:rsid w:val="00A8122E"/>
    <w:rsid w:val="00A8377F"/>
    <w:rsid w:val="00A83A52"/>
    <w:rsid w:val="00A8469F"/>
    <w:rsid w:val="00A85C03"/>
    <w:rsid w:val="00A86316"/>
    <w:rsid w:val="00A869E8"/>
    <w:rsid w:val="00A86CB2"/>
    <w:rsid w:val="00A87240"/>
    <w:rsid w:val="00A873B0"/>
    <w:rsid w:val="00A901A5"/>
    <w:rsid w:val="00A90599"/>
    <w:rsid w:val="00A90801"/>
    <w:rsid w:val="00A9249C"/>
    <w:rsid w:val="00A92F77"/>
    <w:rsid w:val="00A94A70"/>
    <w:rsid w:val="00A95903"/>
    <w:rsid w:val="00A95F15"/>
    <w:rsid w:val="00A96DAF"/>
    <w:rsid w:val="00A973F3"/>
    <w:rsid w:val="00A9757F"/>
    <w:rsid w:val="00A97B61"/>
    <w:rsid w:val="00AA040D"/>
    <w:rsid w:val="00AA0D72"/>
    <w:rsid w:val="00AA130C"/>
    <w:rsid w:val="00AA14B7"/>
    <w:rsid w:val="00AA15CE"/>
    <w:rsid w:val="00AA29F0"/>
    <w:rsid w:val="00AA2C12"/>
    <w:rsid w:val="00AA3A06"/>
    <w:rsid w:val="00AA47D5"/>
    <w:rsid w:val="00AA5C56"/>
    <w:rsid w:val="00AA6261"/>
    <w:rsid w:val="00AA69CC"/>
    <w:rsid w:val="00AA7285"/>
    <w:rsid w:val="00AB0FA6"/>
    <w:rsid w:val="00AB1AEF"/>
    <w:rsid w:val="00AB232F"/>
    <w:rsid w:val="00AB2CFD"/>
    <w:rsid w:val="00AB38F8"/>
    <w:rsid w:val="00AB43F3"/>
    <w:rsid w:val="00AB532A"/>
    <w:rsid w:val="00AB592D"/>
    <w:rsid w:val="00AB5E5A"/>
    <w:rsid w:val="00AC05D0"/>
    <w:rsid w:val="00AC076A"/>
    <w:rsid w:val="00AC201F"/>
    <w:rsid w:val="00AC35C5"/>
    <w:rsid w:val="00AC59DB"/>
    <w:rsid w:val="00AC59FB"/>
    <w:rsid w:val="00AC6AE0"/>
    <w:rsid w:val="00AC7036"/>
    <w:rsid w:val="00AD116A"/>
    <w:rsid w:val="00AD2518"/>
    <w:rsid w:val="00AD269D"/>
    <w:rsid w:val="00AD2D81"/>
    <w:rsid w:val="00AD2F2A"/>
    <w:rsid w:val="00AD3651"/>
    <w:rsid w:val="00AD42A4"/>
    <w:rsid w:val="00AD4586"/>
    <w:rsid w:val="00AD7C82"/>
    <w:rsid w:val="00AE0983"/>
    <w:rsid w:val="00AE135A"/>
    <w:rsid w:val="00AE3E7F"/>
    <w:rsid w:val="00AE4F49"/>
    <w:rsid w:val="00AE5BD6"/>
    <w:rsid w:val="00AE70D7"/>
    <w:rsid w:val="00AE7465"/>
    <w:rsid w:val="00AE7F89"/>
    <w:rsid w:val="00AF1BEA"/>
    <w:rsid w:val="00AF26AF"/>
    <w:rsid w:val="00AF2D21"/>
    <w:rsid w:val="00AF3C6B"/>
    <w:rsid w:val="00AF4370"/>
    <w:rsid w:val="00AF4BE3"/>
    <w:rsid w:val="00AF50DC"/>
    <w:rsid w:val="00AF52CC"/>
    <w:rsid w:val="00AF56EA"/>
    <w:rsid w:val="00AF7A93"/>
    <w:rsid w:val="00B0076F"/>
    <w:rsid w:val="00B00CF8"/>
    <w:rsid w:val="00B02290"/>
    <w:rsid w:val="00B04A0C"/>
    <w:rsid w:val="00B05102"/>
    <w:rsid w:val="00B0668E"/>
    <w:rsid w:val="00B0710E"/>
    <w:rsid w:val="00B1001F"/>
    <w:rsid w:val="00B10374"/>
    <w:rsid w:val="00B1268F"/>
    <w:rsid w:val="00B130F2"/>
    <w:rsid w:val="00B1330B"/>
    <w:rsid w:val="00B1622C"/>
    <w:rsid w:val="00B16A5E"/>
    <w:rsid w:val="00B204B2"/>
    <w:rsid w:val="00B213DA"/>
    <w:rsid w:val="00B21C3C"/>
    <w:rsid w:val="00B21E8A"/>
    <w:rsid w:val="00B22788"/>
    <w:rsid w:val="00B227FB"/>
    <w:rsid w:val="00B22D02"/>
    <w:rsid w:val="00B23B8A"/>
    <w:rsid w:val="00B253A0"/>
    <w:rsid w:val="00B261E8"/>
    <w:rsid w:val="00B278EA"/>
    <w:rsid w:val="00B279BB"/>
    <w:rsid w:val="00B30052"/>
    <w:rsid w:val="00B314C8"/>
    <w:rsid w:val="00B317B2"/>
    <w:rsid w:val="00B31EE9"/>
    <w:rsid w:val="00B32310"/>
    <w:rsid w:val="00B33161"/>
    <w:rsid w:val="00B333F8"/>
    <w:rsid w:val="00B359FB"/>
    <w:rsid w:val="00B35F3E"/>
    <w:rsid w:val="00B36E25"/>
    <w:rsid w:val="00B37203"/>
    <w:rsid w:val="00B41719"/>
    <w:rsid w:val="00B4202E"/>
    <w:rsid w:val="00B4275F"/>
    <w:rsid w:val="00B42BDD"/>
    <w:rsid w:val="00B43386"/>
    <w:rsid w:val="00B437D9"/>
    <w:rsid w:val="00B478EF"/>
    <w:rsid w:val="00B47B5F"/>
    <w:rsid w:val="00B517AA"/>
    <w:rsid w:val="00B5234A"/>
    <w:rsid w:val="00B53378"/>
    <w:rsid w:val="00B55051"/>
    <w:rsid w:val="00B5534D"/>
    <w:rsid w:val="00B553AB"/>
    <w:rsid w:val="00B55922"/>
    <w:rsid w:val="00B621DB"/>
    <w:rsid w:val="00B631CA"/>
    <w:rsid w:val="00B63384"/>
    <w:rsid w:val="00B64E1B"/>
    <w:rsid w:val="00B6505B"/>
    <w:rsid w:val="00B65BFC"/>
    <w:rsid w:val="00B66F48"/>
    <w:rsid w:val="00B6711F"/>
    <w:rsid w:val="00B67875"/>
    <w:rsid w:val="00B70416"/>
    <w:rsid w:val="00B70D6A"/>
    <w:rsid w:val="00B71E89"/>
    <w:rsid w:val="00B71F25"/>
    <w:rsid w:val="00B7289E"/>
    <w:rsid w:val="00B76F5A"/>
    <w:rsid w:val="00B7767A"/>
    <w:rsid w:val="00B80205"/>
    <w:rsid w:val="00B8286F"/>
    <w:rsid w:val="00B83053"/>
    <w:rsid w:val="00B83A22"/>
    <w:rsid w:val="00B8621D"/>
    <w:rsid w:val="00B874E5"/>
    <w:rsid w:val="00B922D4"/>
    <w:rsid w:val="00B92924"/>
    <w:rsid w:val="00B92C24"/>
    <w:rsid w:val="00B9344C"/>
    <w:rsid w:val="00B936BD"/>
    <w:rsid w:val="00B937C5"/>
    <w:rsid w:val="00B939EC"/>
    <w:rsid w:val="00B93CC1"/>
    <w:rsid w:val="00B9529C"/>
    <w:rsid w:val="00B95CDD"/>
    <w:rsid w:val="00B96965"/>
    <w:rsid w:val="00B96FCD"/>
    <w:rsid w:val="00B973DA"/>
    <w:rsid w:val="00BA0A5D"/>
    <w:rsid w:val="00BA19DF"/>
    <w:rsid w:val="00BA23F0"/>
    <w:rsid w:val="00BA2B9A"/>
    <w:rsid w:val="00BA2C6A"/>
    <w:rsid w:val="00BA37A6"/>
    <w:rsid w:val="00BA4D2C"/>
    <w:rsid w:val="00BA6E00"/>
    <w:rsid w:val="00BA7E67"/>
    <w:rsid w:val="00BB12AA"/>
    <w:rsid w:val="00BB27CF"/>
    <w:rsid w:val="00BB2880"/>
    <w:rsid w:val="00BB2BBC"/>
    <w:rsid w:val="00BB3356"/>
    <w:rsid w:val="00BB36CB"/>
    <w:rsid w:val="00BB6B38"/>
    <w:rsid w:val="00BC0546"/>
    <w:rsid w:val="00BC24FE"/>
    <w:rsid w:val="00BC4F41"/>
    <w:rsid w:val="00BC5B20"/>
    <w:rsid w:val="00BC7F5D"/>
    <w:rsid w:val="00BD0514"/>
    <w:rsid w:val="00BD2114"/>
    <w:rsid w:val="00BD2146"/>
    <w:rsid w:val="00BD3231"/>
    <w:rsid w:val="00BD5FB4"/>
    <w:rsid w:val="00BD66BC"/>
    <w:rsid w:val="00BD6791"/>
    <w:rsid w:val="00BE05DC"/>
    <w:rsid w:val="00BE1A18"/>
    <w:rsid w:val="00BE1B4E"/>
    <w:rsid w:val="00BE2566"/>
    <w:rsid w:val="00BE2A81"/>
    <w:rsid w:val="00BE2B17"/>
    <w:rsid w:val="00BE2E5F"/>
    <w:rsid w:val="00BE3776"/>
    <w:rsid w:val="00BE3A88"/>
    <w:rsid w:val="00BE473B"/>
    <w:rsid w:val="00BE4C6E"/>
    <w:rsid w:val="00BE506C"/>
    <w:rsid w:val="00BE5231"/>
    <w:rsid w:val="00BE5478"/>
    <w:rsid w:val="00BE65E5"/>
    <w:rsid w:val="00BE680C"/>
    <w:rsid w:val="00BE6D90"/>
    <w:rsid w:val="00BE6FA6"/>
    <w:rsid w:val="00BE74C7"/>
    <w:rsid w:val="00BE7B2F"/>
    <w:rsid w:val="00BE7F2A"/>
    <w:rsid w:val="00BF0306"/>
    <w:rsid w:val="00BF03C3"/>
    <w:rsid w:val="00BF074D"/>
    <w:rsid w:val="00BF1D6B"/>
    <w:rsid w:val="00BF2492"/>
    <w:rsid w:val="00BF2C0D"/>
    <w:rsid w:val="00BF3B32"/>
    <w:rsid w:val="00BF3E76"/>
    <w:rsid w:val="00BF3FC8"/>
    <w:rsid w:val="00BF4DE0"/>
    <w:rsid w:val="00BF5CAE"/>
    <w:rsid w:val="00BF65F5"/>
    <w:rsid w:val="00BF70E5"/>
    <w:rsid w:val="00BF7CF5"/>
    <w:rsid w:val="00C00EAD"/>
    <w:rsid w:val="00C023EB"/>
    <w:rsid w:val="00C02788"/>
    <w:rsid w:val="00C03947"/>
    <w:rsid w:val="00C0400B"/>
    <w:rsid w:val="00C040E5"/>
    <w:rsid w:val="00C043FE"/>
    <w:rsid w:val="00C05FEC"/>
    <w:rsid w:val="00C0754D"/>
    <w:rsid w:val="00C077D7"/>
    <w:rsid w:val="00C1073C"/>
    <w:rsid w:val="00C10FD5"/>
    <w:rsid w:val="00C14842"/>
    <w:rsid w:val="00C14A6C"/>
    <w:rsid w:val="00C1579A"/>
    <w:rsid w:val="00C16883"/>
    <w:rsid w:val="00C16B12"/>
    <w:rsid w:val="00C202AB"/>
    <w:rsid w:val="00C20C18"/>
    <w:rsid w:val="00C23487"/>
    <w:rsid w:val="00C24424"/>
    <w:rsid w:val="00C24EBD"/>
    <w:rsid w:val="00C25503"/>
    <w:rsid w:val="00C26265"/>
    <w:rsid w:val="00C2755C"/>
    <w:rsid w:val="00C30229"/>
    <w:rsid w:val="00C320C3"/>
    <w:rsid w:val="00C334DE"/>
    <w:rsid w:val="00C33D80"/>
    <w:rsid w:val="00C342E3"/>
    <w:rsid w:val="00C34373"/>
    <w:rsid w:val="00C34C07"/>
    <w:rsid w:val="00C35E89"/>
    <w:rsid w:val="00C35F0C"/>
    <w:rsid w:val="00C375C4"/>
    <w:rsid w:val="00C41F2F"/>
    <w:rsid w:val="00C422EE"/>
    <w:rsid w:val="00C4298B"/>
    <w:rsid w:val="00C42F72"/>
    <w:rsid w:val="00C433E7"/>
    <w:rsid w:val="00C437E2"/>
    <w:rsid w:val="00C4453F"/>
    <w:rsid w:val="00C44BB4"/>
    <w:rsid w:val="00C455A3"/>
    <w:rsid w:val="00C4582D"/>
    <w:rsid w:val="00C46DAD"/>
    <w:rsid w:val="00C4776A"/>
    <w:rsid w:val="00C503D6"/>
    <w:rsid w:val="00C51555"/>
    <w:rsid w:val="00C517E9"/>
    <w:rsid w:val="00C51EC4"/>
    <w:rsid w:val="00C5236B"/>
    <w:rsid w:val="00C533C1"/>
    <w:rsid w:val="00C547F0"/>
    <w:rsid w:val="00C56F92"/>
    <w:rsid w:val="00C60B8F"/>
    <w:rsid w:val="00C61674"/>
    <w:rsid w:val="00C6201F"/>
    <w:rsid w:val="00C6230A"/>
    <w:rsid w:val="00C626C7"/>
    <w:rsid w:val="00C62801"/>
    <w:rsid w:val="00C63E8B"/>
    <w:rsid w:val="00C64B41"/>
    <w:rsid w:val="00C6615B"/>
    <w:rsid w:val="00C66193"/>
    <w:rsid w:val="00C66915"/>
    <w:rsid w:val="00C700DA"/>
    <w:rsid w:val="00C70A75"/>
    <w:rsid w:val="00C7277B"/>
    <w:rsid w:val="00C72A5B"/>
    <w:rsid w:val="00C72B4F"/>
    <w:rsid w:val="00C743F9"/>
    <w:rsid w:val="00C777B9"/>
    <w:rsid w:val="00C80517"/>
    <w:rsid w:val="00C80816"/>
    <w:rsid w:val="00C80FF9"/>
    <w:rsid w:val="00C8137B"/>
    <w:rsid w:val="00C82346"/>
    <w:rsid w:val="00C8276B"/>
    <w:rsid w:val="00C835B8"/>
    <w:rsid w:val="00C83CCF"/>
    <w:rsid w:val="00C84309"/>
    <w:rsid w:val="00C855A3"/>
    <w:rsid w:val="00C85750"/>
    <w:rsid w:val="00C85B5D"/>
    <w:rsid w:val="00C86749"/>
    <w:rsid w:val="00C86B7B"/>
    <w:rsid w:val="00C86DD8"/>
    <w:rsid w:val="00C87F89"/>
    <w:rsid w:val="00C91E7C"/>
    <w:rsid w:val="00C92B10"/>
    <w:rsid w:val="00C93FCE"/>
    <w:rsid w:val="00C940A5"/>
    <w:rsid w:val="00C944FD"/>
    <w:rsid w:val="00C954CE"/>
    <w:rsid w:val="00C95514"/>
    <w:rsid w:val="00C966C3"/>
    <w:rsid w:val="00CA093B"/>
    <w:rsid w:val="00CA11FA"/>
    <w:rsid w:val="00CA26DB"/>
    <w:rsid w:val="00CA2C1E"/>
    <w:rsid w:val="00CA3B0D"/>
    <w:rsid w:val="00CA4D3E"/>
    <w:rsid w:val="00CA5E38"/>
    <w:rsid w:val="00CA6322"/>
    <w:rsid w:val="00CB1990"/>
    <w:rsid w:val="00CB26CA"/>
    <w:rsid w:val="00CB28F5"/>
    <w:rsid w:val="00CB2B7D"/>
    <w:rsid w:val="00CB441D"/>
    <w:rsid w:val="00CB4477"/>
    <w:rsid w:val="00CB5185"/>
    <w:rsid w:val="00CB6D40"/>
    <w:rsid w:val="00CB7695"/>
    <w:rsid w:val="00CB7DBF"/>
    <w:rsid w:val="00CB7EAA"/>
    <w:rsid w:val="00CB7EBE"/>
    <w:rsid w:val="00CC026B"/>
    <w:rsid w:val="00CC089C"/>
    <w:rsid w:val="00CC1C24"/>
    <w:rsid w:val="00CC3E72"/>
    <w:rsid w:val="00CC45E6"/>
    <w:rsid w:val="00CC46F7"/>
    <w:rsid w:val="00CC4858"/>
    <w:rsid w:val="00CC4E05"/>
    <w:rsid w:val="00CC6317"/>
    <w:rsid w:val="00CC6CD5"/>
    <w:rsid w:val="00CC7292"/>
    <w:rsid w:val="00CC7536"/>
    <w:rsid w:val="00CC7D58"/>
    <w:rsid w:val="00CC7E36"/>
    <w:rsid w:val="00CD03D4"/>
    <w:rsid w:val="00CD2D68"/>
    <w:rsid w:val="00CD474C"/>
    <w:rsid w:val="00CD540E"/>
    <w:rsid w:val="00CD5495"/>
    <w:rsid w:val="00CD6DA2"/>
    <w:rsid w:val="00CD7D0B"/>
    <w:rsid w:val="00CE05FA"/>
    <w:rsid w:val="00CE2106"/>
    <w:rsid w:val="00CE2242"/>
    <w:rsid w:val="00CE2274"/>
    <w:rsid w:val="00CE3206"/>
    <w:rsid w:val="00CE3A09"/>
    <w:rsid w:val="00CE452B"/>
    <w:rsid w:val="00CE5D8B"/>
    <w:rsid w:val="00CE6991"/>
    <w:rsid w:val="00CE6EA7"/>
    <w:rsid w:val="00CF05BE"/>
    <w:rsid w:val="00CF0D78"/>
    <w:rsid w:val="00CF199F"/>
    <w:rsid w:val="00CF3223"/>
    <w:rsid w:val="00CF33E5"/>
    <w:rsid w:val="00CF4AF0"/>
    <w:rsid w:val="00CF4F88"/>
    <w:rsid w:val="00CF5856"/>
    <w:rsid w:val="00CF77B8"/>
    <w:rsid w:val="00D007D3"/>
    <w:rsid w:val="00D013E7"/>
    <w:rsid w:val="00D01930"/>
    <w:rsid w:val="00D01FC2"/>
    <w:rsid w:val="00D027B0"/>
    <w:rsid w:val="00D028DC"/>
    <w:rsid w:val="00D02DE2"/>
    <w:rsid w:val="00D038D5"/>
    <w:rsid w:val="00D03B93"/>
    <w:rsid w:val="00D066E0"/>
    <w:rsid w:val="00D11043"/>
    <w:rsid w:val="00D11331"/>
    <w:rsid w:val="00D11AC4"/>
    <w:rsid w:val="00D132D8"/>
    <w:rsid w:val="00D14094"/>
    <w:rsid w:val="00D14162"/>
    <w:rsid w:val="00D14956"/>
    <w:rsid w:val="00D15A91"/>
    <w:rsid w:val="00D15C76"/>
    <w:rsid w:val="00D216D2"/>
    <w:rsid w:val="00D21812"/>
    <w:rsid w:val="00D22300"/>
    <w:rsid w:val="00D2258F"/>
    <w:rsid w:val="00D22A32"/>
    <w:rsid w:val="00D26002"/>
    <w:rsid w:val="00D267AA"/>
    <w:rsid w:val="00D268C1"/>
    <w:rsid w:val="00D26AAF"/>
    <w:rsid w:val="00D272F2"/>
    <w:rsid w:val="00D276E3"/>
    <w:rsid w:val="00D34135"/>
    <w:rsid w:val="00D34358"/>
    <w:rsid w:val="00D34809"/>
    <w:rsid w:val="00D34E82"/>
    <w:rsid w:val="00D35F79"/>
    <w:rsid w:val="00D37D99"/>
    <w:rsid w:val="00D40247"/>
    <w:rsid w:val="00D407C3"/>
    <w:rsid w:val="00D409C9"/>
    <w:rsid w:val="00D413EB"/>
    <w:rsid w:val="00D425F8"/>
    <w:rsid w:val="00D42D7E"/>
    <w:rsid w:val="00D431DE"/>
    <w:rsid w:val="00D4370F"/>
    <w:rsid w:val="00D43F58"/>
    <w:rsid w:val="00D44101"/>
    <w:rsid w:val="00D44653"/>
    <w:rsid w:val="00D449A9"/>
    <w:rsid w:val="00D45311"/>
    <w:rsid w:val="00D457F2"/>
    <w:rsid w:val="00D47424"/>
    <w:rsid w:val="00D52C2B"/>
    <w:rsid w:val="00D546DE"/>
    <w:rsid w:val="00D548B1"/>
    <w:rsid w:val="00D55949"/>
    <w:rsid w:val="00D55B2A"/>
    <w:rsid w:val="00D55B58"/>
    <w:rsid w:val="00D5601D"/>
    <w:rsid w:val="00D5744C"/>
    <w:rsid w:val="00D61264"/>
    <w:rsid w:val="00D61455"/>
    <w:rsid w:val="00D63AE1"/>
    <w:rsid w:val="00D63FB0"/>
    <w:rsid w:val="00D64CF7"/>
    <w:rsid w:val="00D669B3"/>
    <w:rsid w:val="00D66B05"/>
    <w:rsid w:val="00D670F3"/>
    <w:rsid w:val="00D67244"/>
    <w:rsid w:val="00D73727"/>
    <w:rsid w:val="00D738B3"/>
    <w:rsid w:val="00D73EB5"/>
    <w:rsid w:val="00D7545D"/>
    <w:rsid w:val="00D7556A"/>
    <w:rsid w:val="00D75679"/>
    <w:rsid w:val="00D75AA1"/>
    <w:rsid w:val="00D76E26"/>
    <w:rsid w:val="00D76EB8"/>
    <w:rsid w:val="00D7740B"/>
    <w:rsid w:val="00D77B45"/>
    <w:rsid w:val="00D77BB3"/>
    <w:rsid w:val="00D81ABA"/>
    <w:rsid w:val="00D8204B"/>
    <w:rsid w:val="00D82D8B"/>
    <w:rsid w:val="00D831B8"/>
    <w:rsid w:val="00D848A5"/>
    <w:rsid w:val="00D855BA"/>
    <w:rsid w:val="00D862FA"/>
    <w:rsid w:val="00D8642C"/>
    <w:rsid w:val="00D86A48"/>
    <w:rsid w:val="00D876F6"/>
    <w:rsid w:val="00D879FE"/>
    <w:rsid w:val="00D90597"/>
    <w:rsid w:val="00D90AF2"/>
    <w:rsid w:val="00D911A6"/>
    <w:rsid w:val="00D92B8A"/>
    <w:rsid w:val="00D934F9"/>
    <w:rsid w:val="00D94300"/>
    <w:rsid w:val="00D95FF5"/>
    <w:rsid w:val="00D968B0"/>
    <w:rsid w:val="00D96E9E"/>
    <w:rsid w:val="00D97992"/>
    <w:rsid w:val="00DA1FC1"/>
    <w:rsid w:val="00DA3614"/>
    <w:rsid w:val="00DA3A03"/>
    <w:rsid w:val="00DA3C4D"/>
    <w:rsid w:val="00DA3D85"/>
    <w:rsid w:val="00DA4D08"/>
    <w:rsid w:val="00DA5A72"/>
    <w:rsid w:val="00DA759B"/>
    <w:rsid w:val="00DA7A57"/>
    <w:rsid w:val="00DA7FD6"/>
    <w:rsid w:val="00DB017F"/>
    <w:rsid w:val="00DB1BEF"/>
    <w:rsid w:val="00DB2A0A"/>
    <w:rsid w:val="00DB3C3D"/>
    <w:rsid w:val="00DB4A63"/>
    <w:rsid w:val="00DB4F60"/>
    <w:rsid w:val="00DB52A5"/>
    <w:rsid w:val="00DB551A"/>
    <w:rsid w:val="00DB66F2"/>
    <w:rsid w:val="00DB7037"/>
    <w:rsid w:val="00DB766A"/>
    <w:rsid w:val="00DC00BB"/>
    <w:rsid w:val="00DC0112"/>
    <w:rsid w:val="00DC0799"/>
    <w:rsid w:val="00DC08CE"/>
    <w:rsid w:val="00DC1348"/>
    <w:rsid w:val="00DC1A7D"/>
    <w:rsid w:val="00DC1CEF"/>
    <w:rsid w:val="00DC1E74"/>
    <w:rsid w:val="00DC266C"/>
    <w:rsid w:val="00DC2850"/>
    <w:rsid w:val="00DC3B52"/>
    <w:rsid w:val="00DC3B69"/>
    <w:rsid w:val="00DC553E"/>
    <w:rsid w:val="00DC5978"/>
    <w:rsid w:val="00DC6640"/>
    <w:rsid w:val="00DC745D"/>
    <w:rsid w:val="00DC74C5"/>
    <w:rsid w:val="00DD0AD5"/>
    <w:rsid w:val="00DD1846"/>
    <w:rsid w:val="00DD2072"/>
    <w:rsid w:val="00DD2198"/>
    <w:rsid w:val="00DD3CD9"/>
    <w:rsid w:val="00DD5966"/>
    <w:rsid w:val="00DD5B04"/>
    <w:rsid w:val="00DD5EC7"/>
    <w:rsid w:val="00DD708F"/>
    <w:rsid w:val="00DD7D8A"/>
    <w:rsid w:val="00DE0394"/>
    <w:rsid w:val="00DE0546"/>
    <w:rsid w:val="00DE0A71"/>
    <w:rsid w:val="00DE191F"/>
    <w:rsid w:val="00DE3227"/>
    <w:rsid w:val="00DE3BB3"/>
    <w:rsid w:val="00DE5617"/>
    <w:rsid w:val="00DE6A09"/>
    <w:rsid w:val="00DE7795"/>
    <w:rsid w:val="00DE7F2B"/>
    <w:rsid w:val="00DF08BD"/>
    <w:rsid w:val="00DF18BE"/>
    <w:rsid w:val="00DF2DCE"/>
    <w:rsid w:val="00DF2E73"/>
    <w:rsid w:val="00DF3159"/>
    <w:rsid w:val="00DF3C70"/>
    <w:rsid w:val="00DF4EAD"/>
    <w:rsid w:val="00DF6699"/>
    <w:rsid w:val="00DF686A"/>
    <w:rsid w:val="00DF6A84"/>
    <w:rsid w:val="00DF6C8B"/>
    <w:rsid w:val="00DF776A"/>
    <w:rsid w:val="00DF77D8"/>
    <w:rsid w:val="00DF7E91"/>
    <w:rsid w:val="00E00F50"/>
    <w:rsid w:val="00E014C3"/>
    <w:rsid w:val="00E018B5"/>
    <w:rsid w:val="00E023D3"/>
    <w:rsid w:val="00E02427"/>
    <w:rsid w:val="00E028FD"/>
    <w:rsid w:val="00E02CE5"/>
    <w:rsid w:val="00E032F0"/>
    <w:rsid w:val="00E04103"/>
    <w:rsid w:val="00E04503"/>
    <w:rsid w:val="00E04AA2"/>
    <w:rsid w:val="00E04D57"/>
    <w:rsid w:val="00E05E2D"/>
    <w:rsid w:val="00E07703"/>
    <w:rsid w:val="00E12D23"/>
    <w:rsid w:val="00E1349A"/>
    <w:rsid w:val="00E138FE"/>
    <w:rsid w:val="00E1415E"/>
    <w:rsid w:val="00E14577"/>
    <w:rsid w:val="00E14E2D"/>
    <w:rsid w:val="00E1577B"/>
    <w:rsid w:val="00E1600E"/>
    <w:rsid w:val="00E165D6"/>
    <w:rsid w:val="00E1674A"/>
    <w:rsid w:val="00E201EC"/>
    <w:rsid w:val="00E218E2"/>
    <w:rsid w:val="00E23D83"/>
    <w:rsid w:val="00E2448D"/>
    <w:rsid w:val="00E24C4C"/>
    <w:rsid w:val="00E260A8"/>
    <w:rsid w:val="00E26111"/>
    <w:rsid w:val="00E2654C"/>
    <w:rsid w:val="00E27ADD"/>
    <w:rsid w:val="00E30530"/>
    <w:rsid w:val="00E30C38"/>
    <w:rsid w:val="00E3105A"/>
    <w:rsid w:val="00E311D6"/>
    <w:rsid w:val="00E32DA4"/>
    <w:rsid w:val="00E3380E"/>
    <w:rsid w:val="00E34A44"/>
    <w:rsid w:val="00E353C8"/>
    <w:rsid w:val="00E36042"/>
    <w:rsid w:val="00E37156"/>
    <w:rsid w:val="00E4061F"/>
    <w:rsid w:val="00E40BE4"/>
    <w:rsid w:val="00E41089"/>
    <w:rsid w:val="00E412B5"/>
    <w:rsid w:val="00E42B56"/>
    <w:rsid w:val="00E43280"/>
    <w:rsid w:val="00E43A73"/>
    <w:rsid w:val="00E4684D"/>
    <w:rsid w:val="00E47832"/>
    <w:rsid w:val="00E5033A"/>
    <w:rsid w:val="00E5042A"/>
    <w:rsid w:val="00E50457"/>
    <w:rsid w:val="00E51924"/>
    <w:rsid w:val="00E52138"/>
    <w:rsid w:val="00E53F9C"/>
    <w:rsid w:val="00E5470B"/>
    <w:rsid w:val="00E55951"/>
    <w:rsid w:val="00E60281"/>
    <w:rsid w:val="00E607FE"/>
    <w:rsid w:val="00E613C6"/>
    <w:rsid w:val="00E63C5F"/>
    <w:rsid w:val="00E64CA2"/>
    <w:rsid w:val="00E677E1"/>
    <w:rsid w:val="00E71138"/>
    <w:rsid w:val="00E73A94"/>
    <w:rsid w:val="00E75BD4"/>
    <w:rsid w:val="00E75F73"/>
    <w:rsid w:val="00E76C05"/>
    <w:rsid w:val="00E80381"/>
    <w:rsid w:val="00E8215D"/>
    <w:rsid w:val="00E82E84"/>
    <w:rsid w:val="00E8461E"/>
    <w:rsid w:val="00E85225"/>
    <w:rsid w:val="00E85D8F"/>
    <w:rsid w:val="00E860E2"/>
    <w:rsid w:val="00E87BF2"/>
    <w:rsid w:val="00E91435"/>
    <w:rsid w:val="00E93008"/>
    <w:rsid w:val="00E966BB"/>
    <w:rsid w:val="00E97A54"/>
    <w:rsid w:val="00EA01E1"/>
    <w:rsid w:val="00EA080C"/>
    <w:rsid w:val="00EA0DFD"/>
    <w:rsid w:val="00EA2579"/>
    <w:rsid w:val="00EA3C60"/>
    <w:rsid w:val="00EA3EC8"/>
    <w:rsid w:val="00EA51DC"/>
    <w:rsid w:val="00EA58E0"/>
    <w:rsid w:val="00EA6BB9"/>
    <w:rsid w:val="00EA6EF6"/>
    <w:rsid w:val="00EA720A"/>
    <w:rsid w:val="00EB004C"/>
    <w:rsid w:val="00EB1498"/>
    <w:rsid w:val="00EB1823"/>
    <w:rsid w:val="00EB1C50"/>
    <w:rsid w:val="00EB1E1F"/>
    <w:rsid w:val="00EB29EF"/>
    <w:rsid w:val="00EB47BF"/>
    <w:rsid w:val="00EB4D1D"/>
    <w:rsid w:val="00EB6D49"/>
    <w:rsid w:val="00EB6DD7"/>
    <w:rsid w:val="00EB7282"/>
    <w:rsid w:val="00EB7461"/>
    <w:rsid w:val="00EB7F9E"/>
    <w:rsid w:val="00EC2241"/>
    <w:rsid w:val="00EC3963"/>
    <w:rsid w:val="00EC3CAD"/>
    <w:rsid w:val="00EC4427"/>
    <w:rsid w:val="00EC480C"/>
    <w:rsid w:val="00EC4C10"/>
    <w:rsid w:val="00EC5187"/>
    <w:rsid w:val="00EC5B3A"/>
    <w:rsid w:val="00EC6970"/>
    <w:rsid w:val="00EC7828"/>
    <w:rsid w:val="00EC7F48"/>
    <w:rsid w:val="00ED0643"/>
    <w:rsid w:val="00ED0ED2"/>
    <w:rsid w:val="00ED1309"/>
    <w:rsid w:val="00ED19DD"/>
    <w:rsid w:val="00ED1A1C"/>
    <w:rsid w:val="00ED3270"/>
    <w:rsid w:val="00ED40FA"/>
    <w:rsid w:val="00ED40FF"/>
    <w:rsid w:val="00EE0990"/>
    <w:rsid w:val="00EE0E87"/>
    <w:rsid w:val="00EE1FA5"/>
    <w:rsid w:val="00EE2534"/>
    <w:rsid w:val="00EE2FC6"/>
    <w:rsid w:val="00EE3363"/>
    <w:rsid w:val="00EE3AE0"/>
    <w:rsid w:val="00EE3D32"/>
    <w:rsid w:val="00EE3DFB"/>
    <w:rsid w:val="00EE4391"/>
    <w:rsid w:val="00EE4ACF"/>
    <w:rsid w:val="00EE4C61"/>
    <w:rsid w:val="00EE4DF2"/>
    <w:rsid w:val="00EE5147"/>
    <w:rsid w:val="00EE7949"/>
    <w:rsid w:val="00EE7B54"/>
    <w:rsid w:val="00EE7C62"/>
    <w:rsid w:val="00EF03F4"/>
    <w:rsid w:val="00EF096F"/>
    <w:rsid w:val="00EF132B"/>
    <w:rsid w:val="00EF2017"/>
    <w:rsid w:val="00EF208E"/>
    <w:rsid w:val="00EF2D16"/>
    <w:rsid w:val="00EF3A9A"/>
    <w:rsid w:val="00EF3ABE"/>
    <w:rsid w:val="00EF3FB3"/>
    <w:rsid w:val="00EF5149"/>
    <w:rsid w:val="00F00E98"/>
    <w:rsid w:val="00F01458"/>
    <w:rsid w:val="00F01BBB"/>
    <w:rsid w:val="00F01F03"/>
    <w:rsid w:val="00F02014"/>
    <w:rsid w:val="00F02093"/>
    <w:rsid w:val="00F0313C"/>
    <w:rsid w:val="00F03FF7"/>
    <w:rsid w:val="00F0445F"/>
    <w:rsid w:val="00F04BD7"/>
    <w:rsid w:val="00F0639A"/>
    <w:rsid w:val="00F12CA4"/>
    <w:rsid w:val="00F13004"/>
    <w:rsid w:val="00F15581"/>
    <w:rsid w:val="00F15D4C"/>
    <w:rsid w:val="00F1766C"/>
    <w:rsid w:val="00F17A40"/>
    <w:rsid w:val="00F23F0F"/>
    <w:rsid w:val="00F24936"/>
    <w:rsid w:val="00F24A7E"/>
    <w:rsid w:val="00F24C93"/>
    <w:rsid w:val="00F253BC"/>
    <w:rsid w:val="00F2705F"/>
    <w:rsid w:val="00F271B9"/>
    <w:rsid w:val="00F27BE4"/>
    <w:rsid w:val="00F3034E"/>
    <w:rsid w:val="00F32D06"/>
    <w:rsid w:val="00F32F15"/>
    <w:rsid w:val="00F33140"/>
    <w:rsid w:val="00F336AA"/>
    <w:rsid w:val="00F35560"/>
    <w:rsid w:val="00F36541"/>
    <w:rsid w:val="00F36BC1"/>
    <w:rsid w:val="00F36F52"/>
    <w:rsid w:val="00F37C03"/>
    <w:rsid w:val="00F401F0"/>
    <w:rsid w:val="00F419CF"/>
    <w:rsid w:val="00F41E51"/>
    <w:rsid w:val="00F42276"/>
    <w:rsid w:val="00F44746"/>
    <w:rsid w:val="00F44C86"/>
    <w:rsid w:val="00F45337"/>
    <w:rsid w:val="00F45858"/>
    <w:rsid w:val="00F45AB1"/>
    <w:rsid w:val="00F46B53"/>
    <w:rsid w:val="00F4797E"/>
    <w:rsid w:val="00F50653"/>
    <w:rsid w:val="00F50BC5"/>
    <w:rsid w:val="00F51D4A"/>
    <w:rsid w:val="00F51EB1"/>
    <w:rsid w:val="00F5225C"/>
    <w:rsid w:val="00F52B4E"/>
    <w:rsid w:val="00F52C8C"/>
    <w:rsid w:val="00F5301C"/>
    <w:rsid w:val="00F532E4"/>
    <w:rsid w:val="00F538F1"/>
    <w:rsid w:val="00F54327"/>
    <w:rsid w:val="00F54835"/>
    <w:rsid w:val="00F5510C"/>
    <w:rsid w:val="00F5535C"/>
    <w:rsid w:val="00F55F0B"/>
    <w:rsid w:val="00F56564"/>
    <w:rsid w:val="00F5663F"/>
    <w:rsid w:val="00F57182"/>
    <w:rsid w:val="00F608FB"/>
    <w:rsid w:val="00F60EAE"/>
    <w:rsid w:val="00F61554"/>
    <w:rsid w:val="00F6201B"/>
    <w:rsid w:val="00F62F84"/>
    <w:rsid w:val="00F636FE"/>
    <w:rsid w:val="00F66BDC"/>
    <w:rsid w:val="00F7005E"/>
    <w:rsid w:val="00F70DAE"/>
    <w:rsid w:val="00F71FD6"/>
    <w:rsid w:val="00F72B0C"/>
    <w:rsid w:val="00F72C82"/>
    <w:rsid w:val="00F73BA8"/>
    <w:rsid w:val="00F73DAF"/>
    <w:rsid w:val="00F746EF"/>
    <w:rsid w:val="00F74E40"/>
    <w:rsid w:val="00F751FE"/>
    <w:rsid w:val="00F76919"/>
    <w:rsid w:val="00F77979"/>
    <w:rsid w:val="00F8113A"/>
    <w:rsid w:val="00F8174E"/>
    <w:rsid w:val="00F82381"/>
    <w:rsid w:val="00F8278D"/>
    <w:rsid w:val="00F8287A"/>
    <w:rsid w:val="00F832FB"/>
    <w:rsid w:val="00F83670"/>
    <w:rsid w:val="00F83879"/>
    <w:rsid w:val="00F845E4"/>
    <w:rsid w:val="00F8469E"/>
    <w:rsid w:val="00F84A1C"/>
    <w:rsid w:val="00F85242"/>
    <w:rsid w:val="00F85526"/>
    <w:rsid w:val="00F859A4"/>
    <w:rsid w:val="00F862AD"/>
    <w:rsid w:val="00F86322"/>
    <w:rsid w:val="00F90F2A"/>
    <w:rsid w:val="00F91AEA"/>
    <w:rsid w:val="00F94433"/>
    <w:rsid w:val="00F94F37"/>
    <w:rsid w:val="00F97445"/>
    <w:rsid w:val="00FA1D6A"/>
    <w:rsid w:val="00FA1F1B"/>
    <w:rsid w:val="00FA251A"/>
    <w:rsid w:val="00FA4D35"/>
    <w:rsid w:val="00FA518E"/>
    <w:rsid w:val="00FA6068"/>
    <w:rsid w:val="00FA7F93"/>
    <w:rsid w:val="00FB0135"/>
    <w:rsid w:val="00FB2467"/>
    <w:rsid w:val="00FB3029"/>
    <w:rsid w:val="00FB3775"/>
    <w:rsid w:val="00FB43DD"/>
    <w:rsid w:val="00FB448D"/>
    <w:rsid w:val="00FB44A1"/>
    <w:rsid w:val="00FB5573"/>
    <w:rsid w:val="00FB68F1"/>
    <w:rsid w:val="00FB6978"/>
    <w:rsid w:val="00FB69AF"/>
    <w:rsid w:val="00FB72DB"/>
    <w:rsid w:val="00FB750E"/>
    <w:rsid w:val="00FB7B5E"/>
    <w:rsid w:val="00FC014A"/>
    <w:rsid w:val="00FC04C3"/>
    <w:rsid w:val="00FC0858"/>
    <w:rsid w:val="00FC2557"/>
    <w:rsid w:val="00FC338C"/>
    <w:rsid w:val="00FC3405"/>
    <w:rsid w:val="00FC649C"/>
    <w:rsid w:val="00FD06C2"/>
    <w:rsid w:val="00FD424E"/>
    <w:rsid w:val="00FD525E"/>
    <w:rsid w:val="00FD586B"/>
    <w:rsid w:val="00FD5A41"/>
    <w:rsid w:val="00FD6A8D"/>
    <w:rsid w:val="00FD6B81"/>
    <w:rsid w:val="00FD7C72"/>
    <w:rsid w:val="00FD7D43"/>
    <w:rsid w:val="00FD7EE7"/>
    <w:rsid w:val="00FE0F71"/>
    <w:rsid w:val="00FE1717"/>
    <w:rsid w:val="00FE1CF3"/>
    <w:rsid w:val="00FE2035"/>
    <w:rsid w:val="00FE2579"/>
    <w:rsid w:val="00FE3883"/>
    <w:rsid w:val="00FE3892"/>
    <w:rsid w:val="00FE4A53"/>
    <w:rsid w:val="00FE6F93"/>
    <w:rsid w:val="00FE7E48"/>
    <w:rsid w:val="00FF002D"/>
    <w:rsid w:val="00FF103A"/>
    <w:rsid w:val="00FF1779"/>
    <w:rsid w:val="00FF317F"/>
    <w:rsid w:val="00FF31C5"/>
    <w:rsid w:val="00FF3EBD"/>
    <w:rsid w:val="00FF5352"/>
    <w:rsid w:val="00FF7B0A"/>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fill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B"/>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jc w:val="left"/>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 Indent: Left 0.25 in,le3,3"/>
    <w:basedOn w:val="Heading1"/>
    <w:next w:val="Normal"/>
    <w:qFormat/>
    <w:pPr>
      <w:spacing w:before="160"/>
      <w:outlineLvl w:val="2"/>
    </w:pPr>
  </w:style>
  <w:style w:type="paragraph" w:styleId="Heading4">
    <w:name w:val="heading 4"/>
    <w:aliases w:val="le4,heading 4 + Indent: Left 0.5 in,heading 4 + Indent: Left 0.25 in,4,H4,1.1.1.1"/>
    <w:basedOn w:val="Heading3"/>
    <w:next w:val="Normal"/>
    <w:link w:val="Heading4Char"/>
    <w:qFormat/>
    <w:pPr>
      <w:tabs>
        <w:tab w:val="clear" w:pos="794"/>
        <w:tab w:val="left" w:pos="1021"/>
      </w:tabs>
      <w:ind w:left="1021" w:hanging="1021"/>
      <w:outlineLvl w:val="3"/>
    </w:pPr>
  </w:style>
  <w:style w:type="paragraph" w:styleId="Heading5">
    <w:name w:val="heading 5"/>
    <w:aliases w:val="le5,5"/>
    <w:basedOn w:val="Heading4"/>
    <w:next w:val="Normal"/>
    <w:link w:val="Heading5Char"/>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link w:val="NoteChar"/>
    <w:pPr>
      <w:spacing w:before="80"/>
    </w:pPr>
    <w:rPr>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link w:val="EquationChar"/>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styleId="Index1">
    <w:name w:val="index 1"/>
    <w:basedOn w:val="Normal"/>
    <w:next w:val="Normal"/>
    <w:semiHidden/>
    <w:pPr>
      <w:jc w:val="left"/>
    </w:pPr>
  </w:style>
  <w:style w:type="paragraph" w:customStyle="1" w:styleId="AnnexNoTitle">
    <w:name w:val="Annex_NoTitle"/>
    <w:basedOn w:val="Normal"/>
    <w:next w:val="Normalaftertitle"/>
    <w:pPr>
      <w:keepNext/>
      <w:keepLines/>
      <w:spacing w:before="72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character" w:styleId="CommentReference">
    <w:name w:val="annotation reference"/>
    <w:basedOn w:val="DefaultParagraphFont"/>
    <w:semiHidden/>
    <w:rPr>
      <w:sz w:val="16"/>
      <w:szCs w:val="16"/>
    </w:rPr>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jc w:val="left"/>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link w:val="FigureNoTitleChar"/>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Pr>
      <w:b w:val="0"/>
    </w:rPr>
  </w:style>
  <w:style w:type="paragraph" w:customStyle="1" w:styleId="Headingb">
    <w:name w:val="Heading_b"/>
    <w:basedOn w:val="Normal"/>
    <w:next w:val="Normal"/>
    <w:pPr>
      <w:keepNext/>
      <w:spacing w:before="160"/>
      <w:jc w:val="left"/>
    </w:pPr>
    <w:rPr>
      <w:b/>
    </w:rPr>
  </w:style>
  <w:style w:type="paragraph" w:customStyle="1" w:styleId="Headingi">
    <w:name w:val="Heading_i"/>
    <w:basedOn w:val="Normal"/>
    <w:next w:val="Normal"/>
    <w:pPr>
      <w:keepNext/>
      <w:spacing w:before="16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semiHidden/>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NoTitle">
    <w:name w:val="Table_NoTitle"/>
    <w:basedOn w:val="Normal"/>
    <w:next w:val="Tablehead"/>
    <w:link w:val="TableNoTitleChar"/>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styleId="ListBullet">
    <w:name w:val="List Bullet"/>
    <w:basedOn w:val="Normal"/>
    <w:autoRedefine/>
    <w:pPr>
      <w:numPr>
        <w:numId w:val="1"/>
      </w:numPr>
    </w:pPr>
  </w:style>
  <w:style w:type="paragraph" w:styleId="NormalIndent">
    <w:name w:val="Normal Indent"/>
    <w:basedOn w:val="Normal"/>
    <w:pPr>
      <w:widowControl w:val="0"/>
      <w:tabs>
        <w:tab w:val="clear" w:pos="794"/>
        <w:tab w:val="clear" w:pos="1191"/>
        <w:tab w:val="clear" w:pos="1588"/>
        <w:tab w:val="clear" w:pos="1985"/>
      </w:tabs>
      <w:overflowPunct/>
      <w:spacing w:before="0"/>
      <w:ind w:left="720"/>
      <w:jc w:val="left"/>
      <w:textAlignment w:val="auto"/>
    </w:pPr>
    <w:rPr>
      <w:sz w:val="20"/>
      <w:lang w:val="en-US"/>
    </w:rPr>
  </w:style>
  <w:style w:type="paragraph" w:styleId="BodyTextIndent2">
    <w:name w:val="Body Text Indent 2"/>
    <w:basedOn w:val="Normal"/>
    <w:pPr>
      <w:spacing w:before="0"/>
      <w:ind w:left="1134" w:hanging="1134"/>
    </w:pPr>
    <w:rPr>
      <w:sz w:val="22"/>
      <w:szCs w:val="24"/>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sz w:val="22"/>
    </w:rPr>
  </w:style>
  <w:style w:type="paragraph" w:customStyle="1" w:styleId="TabletitleBR">
    <w:name w:val="Table_title_BR"/>
    <w:basedOn w:val="Normal"/>
    <w:next w:val="Normal"/>
    <w:pPr>
      <w:keepNext/>
      <w:keepLines/>
      <w:spacing w:before="0" w:after="120"/>
      <w:jc w:val="center"/>
    </w:pPr>
    <w:rPr>
      <w:b/>
    </w:rPr>
  </w:style>
  <w:style w:type="paragraph" w:styleId="CommentSubject">
    <w:name w:val="annotation subject"/>
    <w:basedOn w:val="CommentText"/>
    <w:next w:val="CommentText"/>
    <w:semiHidden/>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paragraph" w:customStyle="1" w:styleId="CharChar1CharCharCharCharCharCharCharCharCharCharCharCharChar">
    <w:name w:val="Char Char1 Char Char Char Char Char Char Char Char Char Char Char Char Char"/>
    <w:basedOn w:val="Normal"/>
    <w:pPr>
      <w:tabs>
        <w:tab w:val="clear" w:pos="794"/>
        <w:tab w:val="clear" w:pos="1191"/>
        <w:tab w:val="clear" w:pos="1588"/>
        <w:tab w:val="clear" w:pos="1985"/>
      </w:tabs>
      <w:overflowPunct/>
      <w:autoSpaceDE/>
      <w:autoSpaceDN/>
      <w:adjustRightInd/>
      <w:spacing w:before="0" w:after="160" w:line="240" w:lineRule="exact"/>
      <w:ind w:left="720"/>
      <w:jc w:val="left"/>
      <w:textAlignment w:val="auto"/>
    </w:pPr>
    <w:rPr>
      <w:rFonts w:ascii="Verdana" w:eastAsia="SimSun" w:hAnsi="Verdana" w:cs="Arial"/>
      <w:sz w:val="20"/>
      <w:lang w:val="en-US"/>
    </w:rPr>
  </w:style>
  <w:style w:type="paragraph" w:styleId="Caption">
    <w:name w:val="caption"/>
    <w:basedOn w:val="Normal"/>
    <w:next w:val="Normal"/>
    <w:qFormat/>
    <w:pPr>
      <w:spacing w:after="120"/>
      <w:jc w:val="left"/>
    </w:pPr>
    <w:rPr>
      <w:b/>
      <w:bCs/>
      <w:sz w:val="20"/>
    </w:rPr>
  </w:style>
  <w:style w:type="paragraph" w:styleId="BalloonText">
    <w:name w:val="Balloon Text"/>
    <w:basedOn w:val="Normal"/>
    <w:semiHidden/>
    <w:rPr>
      <w:rFonts w:ascii="Tahoma" w:hAnsi="Tahoma" w:cs="Tahoma"/>
      <w:sz w:val="16"/>
      <w:szCs w:val="16"/>
    </w:rPr>
  </w:style>
  <w:style w:type="paragraph" w:customStyle="1" w:styleId="Normal1">
    <w:name w:val="Normal1"/>
    <w:basedOn w:val="Normal"/>
    <w:link w:val="normalChar"/>
    <w:pPr>
      <w:widowControl w:val="0"/>
      <w:tabs>
        <w:tab w:val="clear" w:pos="794"/>
        <w:tab w:val="clear" w:pos="1191"/>
        <w:tab w:val="clear" w:pos="1588"/>
        <w:tab w:val="clear" w:pos="1985"/>
      </w:tabs>
      <w:overflowPunct/>
      <w:autoSpaceDE/>
      <w:autoSpaceDN/>
      <w:adjustRightInd/>
      <w:spacing w:before="60"/>
      <w:textAlignment w:val="auto"/>
    </w:pPr>
    <w:rPr>
      <w:rFonts w:ascii="Helvetica" w:hAnsi="Helvetica"/>
      <w:sz w:val="20"/>
      <w:lang w:val="en-US"/>
    </w:rPr>
  </w:style>
  <w:style w:type="paragraph" w:customStyle="1" w:styleId="HTMLBody">
    <w:name w:val="HTML Body"/>
    <w:rPr>
      <w:rFonts w:ascii="Arial" w:hAnsi="Arial"/>
      <w:lang w:val="en-US" w:eastAsia="en-US"/>
    </w:rPr>
  </w:style>
  <w:style w:type="paragraph" w:customStyle="1" w:styleId="Body">
    <w:name w:val="Body"/>
    <w:basedOn w:val="Normal"/>
    <w:pPr>
      <w:widowControl w:val="0"/>
      <w:tabs>
        <w:tab w:val="clear" w:pos="794"/>
        <w:tab w:val="clear" w:pos="1191"/>
        <w:tab w:val="clear" w:pos="1588"/>
        <w:tab w:val="clear" w:pos="1985"/>
      </w:tabs>
      <w:overflowPunct/>
      <w:autoSpaceDE/>
      <w:autoSpaceDN/>
      <w:adjustRightInd/>
      <w:spacing w:before="60"/>
      <w:textAlignment w:val="auto"/>
    </w:pPr>
    <w:rPr>
      <w:rFonts w:ascii="Times" w:hAnsi="Times"/>
      <w:snapToGrid w:val="0"/>
      <w:lang w:val="en-US"/>
    </w:rPr>
  </w:style>
  <w:style w:type="character" w:customStyle="1" w:styleId="BodyChar">
    <w:name w:val="Body Char"/>
    <w:basedOn w:val="DefaultParagraphFont"/>
    <w:rPr>
      <w:rFonts w:ascii="Times" w:hAnsi="Times"/>
      <w:snapToGrid w:val="0"/>
      <w:sz w:val="24"/>
      <w:lang w:val="en-US" w:eastAsia="en-US" w:bidi="ar-SA"/>
    </w:rPr>
  </w:style>
  <w:style w:type="paragraph" w:customStyle="1" w:styleId="TableCaption">
    <w:name w:val="Table Caption"/>
    <w:basedOn w:val="Normal"/>
    <w:pPr>
      <w:tabs>
        <w:tab w:val="clear" w:pos="794"/>
        <w:tab w:val="clear" w:pos="1191"/>
        <w:tab w:val="clear" w:pos="1588"/>
        <w:tab w:val="clear" w:pos="1985"/>
      </w:tabs>
      <w:overflowPunct/>
      <w:autoSpaceDE/>
      <w:autoSpaceDN/>
      <w:adjustRightInd/>
      <w:spacing w:before="60"/>
      <w:jc w:val="center"/>
      <w:textAlignment w:val="auto"/>
    </w:pPr>
    <w:rPr>
      <w:rFonts w:ascii="Arial" w:hAnsi="Arial" w:cs="Arial"/>
      <w:b/>
      <w:sz w:val="20"/>
      <w:lang w:val="en-US"/>
    </w:rPr>
  </w:style>
  <w:style w:type="paragraph" w:customStyle="1" w:styleId="AnnexRef">
    <w:name w:val="Annex_Ref"/>
    <w:basedOn w:val="Normal"/>
    <w:next w:val="Normal"/>
    <w:pPr>
      <w:keepNext/>
      <w:keepLines/>
      <w:overflowPunct/>
      <w:autoSpaceDE/>
      <w:autoSpaceDN/>
      <w:adjustRightInd/>
      <w:spacing w:after="280"/>
      <w:jc w:val="center"/>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jc w:val="left"/>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style>
  <w:style w:type="paragraph" w:customStyle="1" w:styleId="body0">
    <w:name w:val="body"/>
    <w:basedOn w:val="Normal"/>
    <w:pPr>
      <w:tabs>
        <w:tab w:val="clear" w:pos="794"/>
        <w:tab w:val="clear" w:pos="1191"/>
        <w:tab w:val="clear" w:pos="1588"/>
        <w:tab w:val="clear" w:pos="1985"/>
      </w:tabs>
      <w:overflowPunct/>
      <w:autoSpaceDE/>
      <w:autoSpaceDN/>
      <w:adjustRightInd/>
      <w:spacing w:before="0" w:after="120"/>
      <w:jc w:val="left"/>
      <w:textAlignment w:val="auto"/>
    </w:pPr>
    <w:rPr>
      <w:rFonts w:ascii="Arial" w:eastAsia="MS Mincho" w:hAnsi="Arial"/>
      <w:sz w:val="20"/>
      <w:lang w:val="en-US"/>
    </w:rPr>
  </w:style>
  <w:style w:type="paragraph" w:styleId="BodyText">
    <w:name w:val="Body Text"/>
    <w:basedOn w:val="Normal"/>
    <w:rsid w:val="008D6CC9"/>
    <w:pPr>
      <w:spacing w:after="120"/>
    </w:pPr>
  </w:style>
  <w:style w:type="paragraph" w:customStyle="1" w:styleId="Tabletext1">
    <w:name w:val="Table text"/>
    <w:basedOn w:val="Normal"/>
    <w:link w:val="TabletextChar"/>
    <w:rsid w:val="00CC3E72"/>
    <w:pPr>
      <w:spacing w:before="40" w:after="40"/>
      <w:jc w:val="left"/>
    </w:pPr>
    <w:rPr>
      <w:sz w:val="22"/>
      <w:szCs w:val="22"/>
      <w:lang w:val="en-US"/>
    </w:rPr>
  </w:style>
  <w:style w:type="character" w:customStyle="1" w:styleId="TabletextChar">
    <w:name w:val="Table text Char"/>
    <w:basedOn w:val="DefaultParagraphFont"/>
    <w:link w:val="Tabletext1"/>
    <w:rsid w:val="00CC3E72"/>
    <w:rPr>
      <w:sz w:val="22"/>
      <w:szCs w:val="22"/>
      <w:lang w:val="en-US" w:eastAsia="en-US" w:bidi="ar-SA"/>
    </w:rPr>
  </w:style>
  <w:style w:type="table" w:styleId="TableGrid">
    <w:name w:val="Table Grid"/>
    <w:basedOn w:val="TableNormal"/>
    <w:rsid w:val="00CE6EA7"/>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51BE2"/>
    <w:pPr>
      <w:tabs>
        <w:tab w:val="clear" w:pos="794"/>
        <w:tab w:val="clear" w:pos="1191"/>
        <w:tab w:val="clear" w:pos="1588"/>
        <w:tab w:val="clear" w:pos="1985"/>
      </w:tabs>
      <w:overflowPunct/>
      <w:autoSpaceDE/>
      <w:autoSpaceDN/>
      <w:adjustRightInd/>
      <w:spacing w:before="0"/>
      <w:ind w:left="720" w:hanging="360"/>
      <w:jc w:val="left"/>
      <w:textAlignment w:val="auto"/>
    </w:pPr>
    <w:rPr>
      <w:sz w:val="20"/>
      <w:lang w:val="en-US"/>
    </w:rPr>
  </w:style>
  <w:style w:type="paragraph" w:styleId="PlainText">
    <w:name w:val="Plain Text"/>
    <w:basedOn w:val="Normal"/>
    <w:rsid w:val="00BE680C"/>
    <w:pPr>
      <w:tabs>
        <w:tab w:val="clear" w:pos="794"/>
        <w:tab w:val="clear" w:pos="1191"/>
        <w:tab w:val="clear" w:pos="1588"/>
        <w:tab w:val="clear" w:pos="1985"/>
      </w:tabs>
      <w:overflowPunct/>
      <w:autoSpaceDE/>
      <w:autoSpaceDN/>
      <w:adjustRightInd/>
      <w:spacing w:before="0"/>
      <w:jc w:val="left"/>
      <w:textAlignment w:val="auto"/>
    </w:pPr>
    <w:rPr>
      <w:rFonts w:ascii="Courier New" w:hAnsi="Courier New"/>
      <w:sz w:val="20"/>
      <w:lang w:val="en-US"/>
    </w:rPr>
  </w:style>
  <w:style w:type="character" w:customStyle="1" w:styleId="TableText-Left">
    <w:name w:val="Table Text - Left"/>
    <w:basedOn w:val="DefaultParagraphFont"/>
    <w:rsid w:val="00DD5EC7"/>
    <w:rPr>
      <w:sz w:val="24"/>
    </w:rPr>
  </w:style>
  <w:style w:type="character" w:customStyle="1" w:styleId="normalChar">
    <w:name w:val="normal Char"/>
    <w:basedOn w:val="DefaultParagraphFont"/>
    <w:link w:val="Normal1"/>
    <w:rsid w:val="00D14094"/>
    <w:rPr>
      <w:rFonts w:ascii="Helvetica" w:hAnsi="Helvetica"/>
      <w:lang w:val="en-US" w:eastAsia="en-US" w:bidi="ar-SA"/>
    </w:rPr>
  </w:style>
  <w:style w:type="paragraph" w:customStyle="1" w:styleId="Hading1">
    <w:name w:val="Hading 1"/>
    <w:basedOn w:val="Normal1"/>
    <w:rsid w:val="00D14094"/>
    <w:rPr>
      <w:rFonts w:ascii="Times New Roman" w:hAnsi="Times New Roman"/>
      <w:sz w:val="24"/>
      <w:szCs w:val="24"/>
      <w:u w:val="single"/>
    </w:rPr>
  </w:style>
  <w:style w:type="character" w:styleId="Hyperlink">
    <w:name w:val="Hyperlink"/>
    <w:basedOn w:val="DefaultParagraphFont"/>
    <w:rsid w:val="00D14094"/>
    <w:rPr>
      <w:color w:val="0000FF"/>
      <w:u w:val="single"/>
    </w:rPr>
  </w:style>
  <w:style w:type="paragraph" w:customStyle="1" w:styleId="FigureNotitle0">
    <w:name w:val="Figure_No &amp; title"/>
    <w:basedOn w:val="Normal"/>
    <w:next w:val="Normal"/>
    <w:link w:val="FigureNotitleChar0"/>
    <w:rsid w:val="009F3AEA"/>
    <w:pPr>
      <w:keepLines/>
      <w:spacing w:before="240" w:after="120"/>
      <w:jc w:val="center"/>
    </w:pPr>
    <w:rPr>
      <w:b/>
    </w:rPr>
  </w:style>
  <w:style w:type="paragraph" w:customStyle="1" w:styleId="TableNotitle0">
    <w:name w:val="Table_No &amp; title"/>
    <w:basedOn w:val="Normal"/>
    <w:next w:val="Tablehead"/>
    <w:rsid w:val="009F3AEA"/>
    <w:pPr>
      <w:keepNext/>
      <w:keepLines/>
      <w:spacing w:before="360" w:after="120"/>
      <w:jc w:val="center"/>
    </w:pPr>
    <w:rPr>
      <w:b/>
    </w:rPr>
  </w:style>
  <w:style w:type="paragraph" w:customStyle="1" w:styleId="Tableheader">
    <w:name w:val="Table header"/>
    <w:basedOn w:val="Normal"/>
    <w:next w:val="Tabletext1"/>
    <w:rsid w:val="009F3AEA"/>
    <w:pPr>
      <w:keepNext/>
      <w:spacing w:before="0"/>
      <w:jc w:val="center"/>
    </w:pPr>
    <w:rPr>
      <w:b/>
      <w:bCs/>
      <w:szCs w:val="24"/>
      <w:lang w:val="en-US"/>
    </w:rPr>
  </w:style>
  <w:style w:type="character" w:customStyle="1" w:styleId="TableNoTitleChar">
    <w:name w:val="Table_NoTitle Char"/>
    <w:basedOn w:val="DefaultParagraphFont"/>
    <w:link w:val="TableNoTitle"/>
    <w:rsid w:val="009F3AEA"/>
    <w:rPr>
      <w:b/>
      <w:sz w:val="24"/>
      <w:lang w:val="en-GB" w:eastAsia="en-US" w:bidi="ar-SA"/>
    </w:rPr>
  </w:style>
  <w:style w:type="character" w:customStyle="1" w:styleId="FigureNotitleChar0">
    <w:name w:val="Figure_No &amp; title Char"/>
    <w:basedOn w:val="DefaultParagraphFont"/>
    <w:link w:val="FigureNotitle0"/>
    <w:rsid w:val="009F3AEA"/>
    <w:rPr>
      <w:b/>
      <w:sz w:val="24"/>
      <w:lang w:val="en-GB" w:eastAsia="en-US" w:bidi="ar-SA"/>
    </w:rPr>
  </w:style>
  <w:style w:type="paragraph" w:customStyle="1" w:styleId="AnnexNotitle0">
    <w:name w:val="Annex_No &amp; title"/>
    <w:basedOn w:val="Normal"/>
    <w:next w:val="Normal"/>
    <w:rsid w:val="00366F61"/>
    <w:pPr>
      <w:keepNext/>
      <w:keepLines/>
      <w:spacing w:before="480"/>
      <w:jc w:val="center"/>
    </w:pPr>
    <w:rPr>
      <w:b/>
      <w:sz w:val="28"/>
    </w:rPr>
  </w:style>
  <w:style w:type="character" w:customStyle="1" w:styleId="EquationChar">
    <w:name w:val="Equation Char"/>
    <w:basedOn w:val="DefaultParagraphFont"/>
    <w:link w:val="Equation"/>
    <w:rsid w:val="004806D9"/>
    <w:rPr>
      <w:sz w:val="24"/>
      <w:lang w:val="en-GB" w:eastAsia="en-US" w:bidi="ar-SA"/>
    </w:rPr>
  </w:style>
  <w:style w:type="character" w:customStyle="1" w:styleId="NoteChar">
    <w:name w:val="Note Char"/>
    <w:basedOn w:val="DefaultParagraphFont"/>
    <w:link w:val="Note"/>
    <w:rsid w:val="004806D9"/>
    <w:rPr>
      <w:sz w:val="22"/>
      <w:lang w:val="en-GB" w:eastAsia="en-US" w:bidi="ar-SA"/>
    </w:rPr>
  </w:style>
  <w:style w:type="character" w:customStyle="1" w:styleId="Heading4Char">
    <w:name w:val="Heading 4 Char"/>
    <w:aliases w:val="le4 Char,heading 4 + Indent: Left 0.5 in Char,heading 4 + Indent: Left 0.25 in Char,4 Char,H4 Char,1.1.1.1 Char"/>
    <w:basedOn w:val="DefaultParagraphFont"/>
    <w:link w:val="Heading4"/>
    <w:rsid w:val="00AF1BEA"/>
    <w:rPr>
      <w:rFonts w:ascii="Times New Roman" w:hAnsi="Times New Roman"/>
      <w:b/>
      <w:sz w:val="24"/>
      <w:lang w:val="en-GB" w:eastAsia="en-US"/>
    </w:rPr>
  </w:style>
  <w:style w:type="character" w:customStyle="1" w:styleId="Heading5Char">
    <w:name w:val="Heading 5 Char"/>
    <w:aliases w:val="le5 Char,5 Char"/>
    <w:basedOn w:val="DefaultParagraphFont"/>
    <w:link w:val="Heading5"/>
    <w:rsid w:val="003B58E3"/>
    <w:rPr>
      <w:rFonts w:ascii="Times New Roman" w:hAnsi="Times New Roman"/>
      <w:b/>
      <w:sz w:val="24"/>
      <w:lang w:val="en-GB" w:eastAsia="en-US"/>
    </w:rPr>
  </w:style>
  <w:style w:type="paragraph" w:styleId="ListParagraph">
    <w:name w:val="List Paragraph"/>
    <w:basedOn w:val="Normal"/>
    <w:uiPriority w:val="34"/>
    <w:qFormat/>
    <w:rsid w:val="00B1330B"/>
    <w:pPr>
      <w:ind w:left="720"/>
      <w:contextualSpacing/>
      <w:jc w:val="left"/>
    </w:pPr>
  </w:style>
  <w:style w:type="paragraph" w:styleId="Revision">
    <w:name w:val="Revision"/>
    <w:hidden/>
    <w:uiPriority w:val="99"/>
    <w:semiHidden/>
    <w:rsid w:val="003C1791"/>
    <w:rPr>
      <w:rFonts w:ascii="Times New Roman" w:hAnsi="Times New Roman"/>
      <w:sz w:val="24"/>
      <w:lang w:val="en-GB" w:eastAsia="en-US"/>
    </w:rPr>
  </w:style>
  <w:style w:type="character" w:customStyle="1" w:styleId="Title10">
    <w:name w:val="Title1"/>
    <w:basedOn w:val="DefaultParagraphFont"/>
    <w:rsid w:val="008567C9"/>
  </w:style>
  <w:style w:type="character" w:customStyle="1" w:styleId="FigureNoTitleChar">
    <w:name w:val="Figure_NoTitle Char"/>
    <w:basedOn w:val="DefaultParagraphFont"/>
    <w:link w:val="FigureNoTitle"/>
    <w:rsid w:val="00836D2D"/>
    <w:rPr>
      <w:rFonts w:ascii="Times New Roman" w:hAnsi="Times New Roman"/>
      <w:b/>
      <w:sz w:val="24"/>
      <w:lang w:val="en-GB" w:eastAsia="en-US"/>
    </w:rPr>
  </w:style>
  <w:style w:type="character" w:customStyle="1" w:styleId="enumlev1Char">
    <w:name w:val="enumlev1 Char"/>
    <w:basedOn w:val="DefaultParagraphFont"/>
    <w:link w:val="enumlev1"/>
    <w:rsid w:val="001C0BCE"/>
    <w:rPr>
      <w:rFonts w:ascii="Times New Roman" w:hAnsi="Times New Roman"/>
      <w:sz w:val="24"/>
      <w:lang w:val="en-GB" w:eastAsia="en-US"/>
    </w:rPr>
  </w:style>
  <w:style w:type="character" w:customStyle="1" w:styleId="HeaderChar">
    <w:name w:val="Header Char"/>
    <w:basedOn w:val="DefaultParagraphFont"/>
    <w:link w:val="Header"/>
    <w:uiPriority w:val="99"/>
    <w:rsid w:val="00CB7EBE"/>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rank.van_der_putten@alcatel-luce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QUICKPUB%20-%20ITU\QPUB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ED3C-9105-4F19-AF88-0607A4BC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Template>
  <TotalTime>56</TotalTime>
  <Pages>1</Pages>
  <Words>61</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G.inp: Draft Recommendation</vt:lpstr>
    </vt:vector>
  </TitlesOfParts>
  <Manager/>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G.inp: Draft Recommendation</dc:title>
  <dc:subject/>
  <dc:creator>G.inp editor</dc:creator>
  <cp:keywords/>
  <dc:description/>
  <cp:lastModifiedBy>RC</cp:lastModifiedBy>
  <cp:revision>17</cp:revision>
  <cp:lastPrinted>2009-07-06T07:40:00Z</cp:lastPrinted>
  <dcterms:created xsi:type="dcterms:W3CDTF">2012-05-04T06:48:00Z</dcterms:created>
  <dcterms:modified xsi:type="dcterms:W3CDTF">2012-05-15T09:23:00Z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54 (WP 1/15)</vt:lpwstr>
  </property>
  <property fmtid="{D5CDD505-2E9C-101B-9397-08002B2CF9AE}" pid="3" name="docdate">
    <vt:lpwstr/>
  </property>
  <property fmtid="{D5CDD505-2E9C-101B-9397-08002B2CF9AE}" pid="4" name="doctitle">
    <vt:lpwstr>Asymmetric digital subscriber line transceivers 2 (ADSL2)</vt:lpwstr>
  </property>
  <property fmtid="{D5CDD505-2E9C-101B-9397-08002B2CF9AE}" pid="5" name="doctitle2">
    <vt:lpwstr>SERIES G: TRANSMISSION SYSTEMS AND MEDIA, DIGITAL SYSTEMS AND NETWORKS Digital sections and digital line system – Access networks</vt:lpwstr>
  </property>
  <property fmtid="{D5CDD505-2E9C-101B-9397-08002B2CF9AE}" pid="6" name="Docorlang">
    <vt:lpwstr>English only Original: English</vt:lpwstr>
  </property>
  <property fmtid="{D5CDD505-2E9C-101B-9397-08002B2CF9AE}" pid="7" name="Docbluepink">
    <vt:lpwstr>Q4</vt:lpwstr>
  </property>
  <property fmtid="{D5CDD505-2E9C-101B-9397-08002B2CF9AE}" pid="8" name="Docdest">
    <vt:lpwstr>Geneva, 1-12 December 2008</vt:lpwstr>
  </property>
  <property fmtid="{D5CDD505-2E9C-101B-9397-08002B2CF9AE}" pid="9" name="Docauthor">
    <vt:lpwstr>G.vector Editor</vt:lpwstr>
  </property>
  <property fmtid="{D5CDD505-2E9C-101B-9397-08002B2CF9AE}" pid="10" name="_AdHocReviewCycleID">
    <vt:i4>-1923710124</vt:i4>
  </property>
  <property fmtid="{D5CDD505-2E9C-101B-9397-08002B2CF9AE}" pid="11" name="_NewReviewCycle">
    <vt:lpwstr/>
  </property>
  <property fmtid="{D5CDD505-2E9C-101B-9397-08002B2CF9AE}" pid="12" name="_EmailSubject">
    <vt:lpwstr>WP1 TD number allocation</vt:lpwstr>
  </property>
  <property fmtid="{D5CDD505-2E9C-101B-9397-08002B2CF9AE}" pid="13" name="_AuthorEmail">
    <vt:lpwstr>frank.van_der_putten@alcatel-lucent.com</vt:lpwstr>
  </property>
  <property fmtid="{D5CDD505-2E9C-101B-9397-08002B2CF9AE}" pid="14" name="_AuthorEmailDisplayName">
    <vt:lpwstr>Van Der Putten, Frank (Frank)</vt:lpwstr>
  </property>
  <property fmtid="{D5CDD505-2E9C-101B-9397-08002B2CF9AE}" pid="15" name="_ReviewingToolsShownOnce">
    <vt:lpwstr/>
  </property>
</Properties>
</file>