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B07422" w:rsidRPr="00984C48" w14:paraId="77D27019" w14:textId="77777777" w:rsidTr="003F3247">
        <w:trPr>
          <w:trHeight w:hRule="exact" w:val="992"/>
        </w:trPr>
        <w:tc>
          <w:tcPr>
            <w:tcW w:w="5070" w:type="dxa"/>
            <w:gridSpan w:val="2"/>
          </w:tcPr>
          <w:bookmarkStart w:id="0" w:name="_Hlk202359371"/>
          <w:p w14:paraId="427A3C6C" w14:textId="77777777" w:rsidR="00B07422" w:rsidRPr="00984C48" w:rsidRDefault="00B07422" w:rsidP="003F3247">
            <w:pPr>
              <w:spacing w:before="0"/>
              <w:rPr>
                <w:rFonts w:ascii="Arial" w:eastAsia="Avenir Next W1G Medium" w:hAnsi="Arial" w:cs="Arial"/>
                <w:szCs w:val="24"/>
              </w:rPr>
            </w:pPr>
            <w:r w:rsidRPr="00984C48">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25D2E1A1" wp14:editId="7E1632D6">
                      <wp:simplePos x="0" y="0"/>
                      <wp:positionH relativeFrom="page">
                        <wp:posOffset>-381000</wp:posOffset>
                      </wp:positionH>
                      <wp:positionV relativeFrom="page">
                        <wp:posOffset>317500</wp:posOffset>
                      </wp:positionV>
                      <wp:extent cx="7772400" cy="229870"/>
                      <wp:effectExtent l="0" t="5080" r="0" b="3175"/>
                      <wp:wrapNone/>
                      <wp:docPr id="2" name="docshapegroup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a:extLst>
                                  <a:ext uri="{C183D7F6-B498-43B3-948B-1728B52AA6E4}">
                                    <adec:decorative xmlns:adec="http://schemas.microsoft.com/office/drawing/2017/decorative" val="1"/>
                                  </a:ext>
                                </a:extLst>
                              </wps:cNvPr>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0F6A9" id="docshapegroup7" o:spid="_x0000_s1026" alt="&quot;&quot;"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alt="&quot;&quot;"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666CD273" w14:textId="77777777" w:rsidR="00B07422" w:rsidRPr="00984C48" w:rsidRDefault="00B07422" w:rsidP="003F3247">
            <w:pPr>
              <w:spacing w:before="0"/>
              <w:jc w:val="right"/>
              <w:rPr>
                <w:rFonts w:ascii="Arial" w:eastAsia="Avenir Next W1G Medium" w:hAnsi="Arial" w:cs="Arial"/>
                <w:szCs w:val="24"/>
              </w:rPr>
            </w:pPr>
            <w:r w:rsidRPr="00984C48">
              <w:rPr>
                <w:rFonts w:ascii="Arial" w:eastAsia="Avenir Next W1G Medium" w:hAnsi="Arial" w:cs="Arial"/>
                <w:szCs w:val="24"/>
              </w:rPr>
              <w:t>Standardization Sector</w:t>
            </w:r>
          </w:p>
        </w:tc>
      </w:tr>
      <w:tr w:rsidR="00B07422" w:rsidRPr="00984C48" w14:paraId="6BFE4606" w14:textId="77777777" w:rsidTr="003F3247">
        <w:tblPrEx>
          <w:tblCellMar>
            <w:left w:w="85" w:type="dxa"/>
            <w:right w:w="85" w:type="dxa"/>
          </w:tblCellMar>
        </w:tblPrEx>
        <w:trPr>
          <w:gridBefore w:val="1"/>
          <w:wBefore w:w="817" w:type="dxa"/>
          <w:trHeight w:val="709"/>
        </w:trPr>
        <w:tc>
          <w:tcPr>
            <w:tcW w:w="9923" w:type="dxa"/>
            <w:gridSpan w:val="2"/>
          </w:tcPr>
          <w:p w14:paraId="5F23659E" w14:textId="77777777" w:rsidR="00B07422" w:rsidRPr="00984C48" w:rsidRDefault="00B07422" w:rsidP="003F3247">
            <w:pPr>
              <w:pStyle w:val="BodyText"/>
              <w:spacing w:before="440"/>
              <w:rPr>
                <w:rFonts w:ascii="Arial" w:hAnsi="Arial" w:cs="Arial"/>
                <w:spacing w:val="-6"/>
                <w:sz w:val="44"/>
                <w:szCs w:val="44"/>
                <w:lang w:val="en-GB"/>
              </w:rPr>
            </w:pPr>
            <w:bookmarkStart w:id="1" w:name="dnume"/>
            <w:r w:rsidRPr="00984C48">
              <w:rPr>
                <w:rFonts w:ascii="Arial" w:hAnsi="Arial" w:cs="Arial"/>
                <w:spacing w:val="-6"/>
                <w:sz w:val="44"/>
                <w:szCs w:val="44"/>
                <w:lang w:val="en-GB"/>
              </w:rPr>
              <w:t>ITU-T Technical Report</w:t>
            </w:r>
          </w:p>
        </w:tc>
      </w:tr>
      <w:tr w:rsidR="00B07422" w:rsidRPr="00984C48" w14:paraId="3912D9CD" w14:textId="77777777" w:rsidTr="003F3247">
        <w:tblPrEx>
          <w:tblCellMar>
            <w:left w:w="85" w:type="dxa"/>
            <w:right w:w="85" w:type="dxa"/>
          </w:tblCellMar>
        </w:tblPrEx>
        <w:trPr>
          <w:gridBefore w:val="1"/>
          <w:wBefore w:w="817" w:type="dxa"/>
          <w:trHeight w:val="129"/>
        </w:trPr>
        <w:tc>
          <w:tcPr>
            <w:tcW w:w="9923" w:type="dxa"/>
            <w:gridSpan w:val="2"/>
          </w:tcPr>
          <w:p w14:paraId="14D1360A" w14:textId="77777777" w:rsidR="00B07422" w:rsidRPr="00984C48" w:rsidRDefault="00B07422" w:rsidP="003F3247">
            <w:pPr>
              <w:pStyle w:val="BodyText"/>
              <w:spacing w:before="120" w:after="240"/>
              <w:jc w:val="right"/>
              <w:rPr>
                <w:rFonts w:ascii="Arial" w:hAnsi="Arial" w:cs="Arial"/>
                <w:spacing w:val="-6"/>
                <w:sz w:val="28"/>
                <w:szCs w:val="28"/>
                <w:lang w:val="en-GB"/>
              </w:rPr>
            </w:pPr>
            <w:bookmarkStart w:id="2" w:name="dnume2"/>
            <w:bookmarkEnd w:id="1"/>
            <w:r w:rsidRPr="00984C48">
              <w:rPr>
                <w:rFonts w:ascii="Arial" w:hAnsi="Arial" w:cs="Arial"/>
                <w:spacing w:val="-6"/>
                <w:sz w:val="28"/>
                <w:szCs w:val="28"/>
                <w:lang w:val="en-GB"/>
              </w:rPr>
              <w:t>(02/2025)</w:t>
            </w:r>
          </w:p>
        </w:tc>
      </w:tr>
      <w:tr w:rsidR="00B07422" w:rsidRPr="00984C48" w14:paraId="4F9188AB" w14:textId="77777777" w:rsidTr="003F3247">
        <w:trPr>
          <w:trHeight w:val="80"/>
        </w:trPr>
        <w:tc>
          <w:tcPr>
            <w:tcW w:w="817" w:type="dxa"/>
          </w:tcPr>
          <w:p w14:paraId="233A61D8" w14:textId="77777777" w:rsidR="00B07422" w:rsidRPr="00984C48" w:rsidRDefault="00B07422" w:rsidP="003F3247">
            <w:pPr>
              <w:tabs>
                <w:tab w:val="right" w:pos="9639"/>
              </w:tabs>
              <w:rPr>
                <w:rFonts w:ascii="Arial" w:hAnsi="Arial" w:cs="Arial"/>
                <w:sz w:val="18"/>
              </w:rPr>
            </w:pPr>
            <w:bookmarkStart w:id="3" w:name="dsece" w:colFirst="1" w:colLast="1"/>
            <w:bookmarkEnd w:id="2"/>
          </w:p>
        </w:tc>
        <w:tc>
          <w:tcPr>
            <w:tcW w:w="9923" w:type="dxa"/>
            <w:gridSpan w:val="2"/>
            <w:tcBorders>
              <w:bottom w:val="single" w:sz="8" w:space="0" w:color="auto"/>
            </w:tcBorders>
          </w:tcPr>
          <w:p w14:paraId="11C8632E" w14:textId="77777777" w:rsidR="00B07422" w:rsidRPr="00984C48" w:rsidRDefault="00B07422" w:rsidP="003F3247">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984C48">
              <w:rPr>
                <w:rFonts w:ascii="Arial" w:hAnsi="Arial" w:cs="Arial"/>
                <w:b/>
                <w:bCs/>
                <w:sz w:val="48"/>
                <w:szCs w:val="48"/>
              </w:rPr>
              <w:t>QSTR-USO</w:t>
            </w:r>
          </w:p>
        </w:tc>
      </w:tr>
      <w:tr w:rsidR="00B07422" w:rsidRPr="00984C48" w14:paraId="418345E6" w14:textId="77777777" w:rsidTr="003F3247">
        <w:trPr>
          <w:trHeight w:val="743"/>
        </w:trPr>
        <w:tc>
          <w:tcPr>
            <w:tcW w:w="817" w:type="dxa"/>
          </w:tcPr>
          <w:p w14:paraId="1D34E15D" w14:textId="77777777" w:rsidR="00B07422" w:rsidRPr="00984C48" w:rsidRDefault="00B07422" w:rsidP="003F3247">
            <w:pPr>
              <w:tabs>
                <w:tab w:val="right" w:pos="9639"/>
              </w:tabs>
              <w:rPr>
                <w:rFonts w:ascii="Arial" w:hAnsi="Arial" w:cs="Arial"/>
                <w:sz w:val="48"/>
                <w:szCs w:val="48"/>
              </w:rPr>
            </w:pPr>
            <w:bookmarkStart w:id="4" w:name="c1tite" w:colFirst="1" w:colLast="1"/>
            <w:bookmarkEnd w:id="3"/>
          </w:p>
        </w:tc>
        <w:tc>
          <w:tcPr>
            <w:tcW w:w="9923" w:type="dxa"/>
            <w:gridSpan w:val="2"/>
            <w:tcBorders>
              <w:top w:val="single" w:sz="8" w:space="0" w:color="auto"/>
            </w:tcBorders>
          </w:tcPr>
          <w:p w14:paraId="10B66D14" w14:textId="77777777" w:rsidR="00B07422" w:rsidRPr="00984C48" w:rsidRDefault="00B07422" w:rsidP="00763281">
            <w:pPr>
              <w:pStyle w:val="BodyText"/>
              <w:spacing w:before="440"/>
              <w:rPr>
                <w:rFonts w:ascii="Arial" w:hAnsi="Arial" w:cs="Arial"/>
                <w:spacing w:val="-6"/>
                <w:sz w:val="44"/>
                <w:szCs w:val="44"/>
                <w:lang w:val="en-GB"/>
              </w:rPr>
            </w:pPr>
            <w:r w:rsidRPr="00984C48">
              <w:rPr>
                <w:rFonts w:ascii="Arial" w:hAnsi="Arial" w:cs="Arial"/>
                <w:spacing w:val="-6"/>
                <w:sz w:val="44"/>
                <w:szCs w:val="44"/>
                <w:lang w:val="en-GB"/>
              </w:rPr>
              <w:t>Use of open-source and open hardware projects/products in testbed federations for IMT-2020 and beyond</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B07422" w:rsidRPr="00984C48" w14:paraId="0543B680" w14:textId="77777777" w:rsidTr="003F3247">
        <w:tc>
          <w:tcPr>
            <w:tcW w:w="5070" w:type="dxa"/>
            <w:vAlign w:val="center"/>
          </w:tcPr>
          <w:bookmarkEnd w:id="4"/>
          <w:p w14:paraId="641D53C8" w14:textId="77777777" w:rsidR="00B07422" w:rsidRPr="00984C48" w:rsidRDefault="00B07422" w:rsidP="003F3247">
            <w:pPr>
              <w:jc w:val="left"/>
              <w:rPr>
                <w:rFonts w:ascii="Arial" w:hAnsi="Arial" w:cs="Arial"/>
                <w:sz w:val="32"/>
                <w:szCs w:val="32"/>
              </w:rPr>
            </w:pPr>
            <w:proofErr w:type="spellStart"/>
            <w:r w:rsidRPr="00984C48">
              <w:rPr>
                <w:rFonts w:ascii="Arial" w:hAnsi="Arial" w:cs="Arial"/>
                <w:b/>
                <w:color w:val="009CD6"/>
                <w:spacing w:val="-4"/>
                <w:sz w:val="32"/>
                <w:szCs w:val="32"/>
              </w:rPr>
              <w:t>ITU</w:t>
            </w:r>
            <w:r w:rsidRPr="00984C48">
              <w:rPr>
                <w:rFonts w:ascii="Arial" w:hAnsi="Arial" w:cs="Arial"/>
                <w:b/>
                <w:color w:val="292829"/>
                <w:spacing w:val="-4"/>
                <w:sz w:val="32"/>
                <w:szCs w:val="32"/>
              </w:rPr>
              <w:t>Publications</w:t>
            </w:r>
            <w:proofErr w:type="spellEnd"/>
          </w:p>
        </w:tc>
        <w:tc>
          <w:tcPr>
            <w:tcW w:w="5669" w:type="dxa"/>
            <w:vAlign w:val="center"/>
          </w:tcPr>
          <w:p w14:paraId="54240795" w14:textId="77777777" w:rsidR="00B07422" w:rsidRPr="00984C48" w:rsidRDefault="00B07422" w:rsidP="003F3247">
            <w:pPr>
              <w:jc w:val="right"/>
              <w:rPr>
                <w:rFonts w:ascii="Arial" w:hAnsi="Arial" w:cs="Arial"/>
                <w:szCs w:val="24"/>
              </w:rPr>
            </w:pPr>
            <w:r w:rsidRPr="00984C48">
              <w:rPr>
                <w:rFonts w:ascii="Arial" w:eastAsia="Avenir Next W1G Medium" w:hAnsi="Arial" w:cs="Arial"/>
                <w:b/>
                <w:spacing w:val="-4"/>
                <w:szCs w:val="24"/>
              </w:rPr>
              <w:t>International Telecommunication Union</w:t>
            </w:r>
          </w:p>
        </w:tc>
      </w:tr>
    </w:tbl>
    <w:p w14:paraId="11BCF809" w14:textId="77777777" w:rsidR="00B07422" w:rsidRPr="00984C48" w:rsidRDefault="00B07422" w:rsidP="00B07422">
      <w:pPr>
        <w:pStyle w:val="Default"/>
      </w:pPr>
      <w:r w:rsidRPr="00984C48">
        <w:rPr>
          <w:noProof/>
        </w:rPr>
        <w:drawing>
          <wp:anchor distT="0" distB="0" distL="0" distR="0" simplePos="0" relativeHeight="251659264" behindDoc="1" locked="0" layoutInCell="1" allowOverlap="1" wp14:anchorId="3514D18B" wp14:editId="3C580DA3">
            <wp:simplePos x="0" y="0"/>
            <wp:positionH relativeFrom="page">
              <wp:posOffset>6355080</wp:posOffset>
            </wp:positionH>
            <wp:positionV relativeFrom="page">
              <wp:posOffset>9591675</wp:posOffset>
            </wp:positionV>
            <wp:extent cx="737870" cy="813435"/>
            <wp:effectExtent l="0" t="0" r="0" b="0"/>
            <wp:wrapNone/>
            <wp:docPr id="1" name="image1.png" descr="ITU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TU logo&#10;"/>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5" w:name="c2tope"/>
      <w:bookmarkEnd w:id="5"/>
      <w:r w:rsidRPr="00984C48">
        <w:t xml:space="preserve"> </w:t>
      </w:r>
    </w:p>
    <w:p w14:paraId="19843934" w14:textId="77777777" w:rsidR="00B07422" w:rsidRPr="00984C48" w:rsidRDefault="00B07422" w:rsidP="00B07422">
      <w:pPr>
        <w:spacing w:before="80"/>
        <w:jc w:val="left"/>
        <w:rPr>
          <w:i/>
          <w:sz w:val="20"/>
        </w:rPr>
      </w:pPr>
    </w:p>
    <w:p w14:paraId="009341C2" w14:textId="77777777" w:rsidR="00B07422" w:rsidRPr="00984C48" w:rsidRDefault="00B07422" w:rsidP="00B07422">
      <w:pPr>
        <w:jc w:val="left"/>
        <w:sectPr w:rsidR="00B07422" w:rsidRPr="00984C48" w:rsidSect="003C6BF7">
          <w:headerReference w:type="even" r:id="rId12"/>
          <w:headerReference w:type="default" r:id="rId13"/>
          <w:footerReference w:type="even" r:id="rId14"/>
          <w:footerReference w:type="default" r:id="rId15"/>
          <w:headerReference w:type="first" r:id="rId16"/>
          <w:footerReference w:type="first" r:id="rId17"/>
          <w:pgSz w:w="11907" w:h="16840" w:code="9"/>
          <w:pgMar w:top="1038" w:right="601" w:bottom="1860" w:left="618" w:header="567" w:footer="284" w:gutter="0"/>
          <w:pgNumType w:start="1"/>
          <w:cols w:space="720"/>
          <w:docGrid w:linePitch="326"/>
        </w:sectPr>
      </w:pPr>
    </w:p>
    <w:tbl>
      <w:tblPr>
        <w:tblW w:w="9945" w:type="dxa"/>
        <w:tblLayout w:type="fixed"/>
        <w:tblLook w:val="0000" w:firstRow="0" w:lastRow="0" w:firstColumn="0" w:lastColumn="0" w:noHBand="0" w:noVBand="0"/>
      </w:tblPr>
      <w:tblGrid>
        <w:gridCol w:w="9945"/>
      </w:tblGrid>
      <w:tr w:rsidR="00B07422" w:rsidRPr="00984C48" w14:paraId="10E4DEDF" w14:textId="77777777" w:rsidTr="00763281">
        <w:tc>
          <w:tcPr>
            <w:tcW w:w="9945" w:type="dxa"/>
          </w:tcPr>
          <w:p w14:paraId="2C4E55FE" w14:textId="77777777" w:rsidR="00B07422" w:rsidRPr="00D13F66" w:rsidRDefault="00B07422" w:rsidP="003F3247">
            <w:pPr>
              <w:pStyle w:val="RecNo"/>
              <w:rPr>
                <w:lang w:val="fr-CH"/>
              </w:rPr>
            </w:pPr>
            <w:bookmarkStart w:id="6" w:name="irecnoe"/>
            <w:bookmarkEnd w:id="6"/>
            <w:proofErr w:type="spellStart"/>
            <w:r w:rsidRPr="00D13F66">
              <w:rPr>
                <w:lang w:val="fr-CH"/>
              </w:rPr>
              <w:lastRenderedPageBreak/>
              <w:t>Technical</w:t>
            </w:r>
            <w:proofErr w:type="spellEnd"/>
            <w:r w:rsidRPr="00D13F66">
              <w:rPr>
                <w:lang w:val="fr-CH"/>
              </w:rPr>
              <w:t xml:space="preserve"> Report ITU-T QSTR-USO</w:t>
            </w:r>
          </w:p>
          <w:p w14:paraId="5445B2B0" w14:textId="5D0F72BA" w:rsidR="00B07422" w:rsidRPr="00984C48" w:rsidRDefault="00B07422" w:rsidP="00763281">
            <w:pPr>
              <w:pStyle w:val="Rectitle"/>
              <w:spacing w:before="240"/>
            </w:pPr>
            <w:r w:rsidRPr="00984C48">
              <w:t>Use of open-source and open hardware projects/products in testbed federations for IMT-2020 and beyond</w:t>
            </w:r>
          </w:p>
        </w:tc>
      </w:tr>
      <w:tr w:rsidR="00B07422" w:rsidRPr="00984C48" w14:paraId="6F742730" w14:textId="77777777" w:rsidTr="00763281">
        <w:tc>
          <w:tcPr>
            <w:tcW w:w="9945" w:type="dxa"/>
          </w:tcPr>
          <w:p w14:paraId="3328C759" w14:textId="77777777" w:rsidR="00B07422" w:rsidRPr="00984C48" w:rsidRDefault="00B07422" w:rsidP="00763281">
            <w:pPr>
              <w:pStyle w:val="Headingb"/>
              <w:spacing w:before="0"/>
            </w:pPr>
            <w:bookmarkStart w:id="7" w:name="isume"/>
            <w:r w:rsidRPr="00984C48">
              <w:t>Summary</w:t>
            </w:r>
          </w:p>
          <w:p w14:paraId="3E746C43" w14:textId="77777777" w:rsidR="00B07422" w:rsidRPr="00984C48" w:rsidRDefault="00B07422" w:rsidP="003F3247">
            <w:r w:rsidRPr="00984C48">
              <w:t>This Technical Report addresses the following aspects:</w:t>
            </w:r>
          </w:p>
          <w:p w14:paraId="136A1265" w14:textId="0327183C" w:rsidR="00B07422" w:rsidRPr="00984C48" w:rsidRDefault="00B07422" w:rsidP="003F3247">
            <w:pPr>
              <w:pStyle w:val="enumlev1"/>
            </w:pPr>
            <w:r w:rsidRPr="00984C48">
              <w:t>•</w:t>
            </w:r>
            <w:r w:rsidRPr="00984C48">
              <w:tab/>
              <w:t xml:space="preserve">Perspectives on the use of open-source and open hardware projects/products in building testbeds and in testbed federations for IMT-2020 and beyond, and in implementing the various APIs for testbeds federations described in the </w:t>
            </w:r>
            <w:proofErr w:type="gramStart"/>
            <w:r w:rsidRPr="00984C48">
              <w:t>testbeds</w:t>
            </w:r>
            <w:proofErr w:type="gramEnd"/>
            <w:r w:rsidRPr="00984C48">
              <w:t xml:space="preserve"> federations reference model </w:t>
            </w:r>
            <w:r w:rsidR="00BA27D5" w:rsidRPr="00984C48">
              <w:t>[</w:t>
            </w:r>
            <w:r w:rsidR="00251CA4">
              <w:t>1</w:t>
            </w:r>
            <w:proofErr w:type="gramStart"/>
            <w:r w:rsidR="00BA27D5" w:rsidRPr="00984C48">
              <w:t>]</w:t>
            </w:r>
            <w:r w:rsidRPr="00984C48">
              <w:t>;</w:t>
            </w:r>
            <w:proofErr w:type="gramEnd"/>
          </w:p>
          <w:p w14:paraId="67506E2D" w14:textId="79C8A983" w:rsidR="00B07422" w:rsidRPr="00984C48" w:rsidRDefault="00B07422" w:rsidP="003F3247">
            <w:pPr>
              <w:pStyle w:val="enumlev1"/>
            </w:pPr>
            <w:r w:rsidRPr="00984C48">
              <w:t>•</w:t>
            </w:r>
            <w:r w:rsidRPr="00984C48">
              <w:tab/>
              <w:t xml:space="preserve">Mapping of the open-source and open hardware products/solutions to the corresponding functional blocks in testbeds federations reference model </w:t>
            </w:r>
            <w:r w:rsidR="00BA27D5" w:rsidRPr="00984C48">
              <w:t>[</w:t>
            </w:r>
            <w:r w:rsidR="00251CA4">
              <w:t>1</w:t>
            </w:r>
            <w:r w:rsidR="00BA27D5" w:rsidRPr="00984C48">
              <w:t>]</w:t>
            </w:r>
            <w:r w:rsidRPr="00984C48">
              <w:t xml:space="preserve"> that the open source or open hardware can enable to realize or implement – </w:t>
            </w:r>
            <w:r w:rsidR="00BA27D5" w:rsidRPr="00984C48">
              <w:t xml:space="preserve">thereby </w:t>
            </w:r>
            <w:r w:rsidRPr="00984C48">
              <w:t xml:space="preserve">enabling </w:t>
            </w:r>
            <w:r w:rsidR="00BA27D5" w:rsidRPr="00984C48">
              <w:t>the building of</w:t>
            </w:r>
            <w:r w:rsidRPr="00984C48">
              <w:t xml:space="preserve"> testbeds and </w:t>
            </w:r>
            <w:r w:rsidR="00BA27D5" w:rsidRPr="00984C48">
              <w:t>facilitating</w:t>
            </w:r>
            <w:r w:rsidRPr="00984C48">
              <w:t xml:space="preserve"> testbeds </w:t>
            </w:r>
            <w:proofErr w:type="gramStart"/>
            <w:r w:rsidRPr="00984C48">
              <w:t>federations;</w:t>
            </w:r>
            <w:proofErr w:type="gramEnd"/>
          </w:p>
          <w:p w14:paraId="139FAB1D" w14:textId="5235D2FF" w:rsidR="00B07422" w:rsidRPr="00984C48" w:rsidRDefault="00B07422" w:rsidP="003F3247">
            <w:pPr>
              <w:pStyle w:val="enumlev1"/>
            </w:pPr>
            <w:r w:rsidRPr="00984C48">
              <w:t>•</w:t>
            </w:r>
            <w:r w:rsidRPr="00984C48">
              <w:tab/>
              <w:t>Examples of open-source projects that can be considered in the study on</w:t>
            </w:r>
            <w:r w:rsidR="00BA27D5" w:rsidRPr="00984C48">
              <w:t xml:space="preserve"> the</w:t>
            </w:r>
            <w:r w:rsidRPr="00984C48">
              <w:t xml:space="preserve"> use of open-source and open hardware projects/products in building testbeds and in testbed federations for IMT</w:t>
            </w:r>
            <w:r w:rsidRPr="00984C48">
              <w:noBreakHyphen/>
              <w:t xml:space="preserve">2020 and beyond include the projects such as ONAP </w:t>
            </w:r>
            <w:r w:rsidR="00984C48">
              <w:t>[5]</w:t>
            </w:r>
            <w:r w:rsidRPr="00984C48">
              <w:t xml:space="preserve">, ETSI OSM </w:t>
            </w:r>
            <w:r w:rsidR="00984C48">
              <w:t>[8]</w:t>
            </w:r>
            <w:r w:rsidRPr="00984C48">
              <w:t>, OPNFV [2</w:t>
            </w:r>
            <w:r w:rsidR="00984C48">
              <w:t>6</w:t>
            </w:r>
            <w:r w:rsidRPr="00984C48">
              <w:t xml:space="preserve">], ACUMOS </w:t>
            </w:r>
            <w:r w:rsidR="00984C48">
              <w:t>[9]</w:t>
            </w:r>
            <w:r w:rsidRPr="00984C48">
              <w:t xml:space="preserve"> </w:t>
            </w:r>
            <w:r w:rsidR="00984C48">
              <w:t>[20]</w:t>
            </w:r>
            <w:r w:rsidRPr="00984C48">
              <w:t xml:space="preserve">, </w:t>
            </w:r>
            <w:proofErr w:type="spellStart"/>
            <w:r w:rsidRPr="00984C48">
              <w:t>OpenDay</w:t>
            </w:r>
            <w:r w:rsidR="008A1527">
              <w:t>L</w:t>
            </w:r>
            <w:r w:rsidRPr="00984C48">
              <w:t>ight</w:t>
            </w:r>
            <w:proofErr w:type="spellEnd"/>
            <w:r w:rsidRPr="00984C48">
              <w:t xml:space="preserve"> </w:t>
            </w:r>
            <w:r w:rsidR="00984C48">
              <w:t>[23]</w:t>
            </w:r>
            <w:r w:rsidRPr="00984C48">
              <w:t xml:space="preserve">, and other open source related initiatives such as </w:t>
            </w:r>
            <w:r w:rsidR="00BA27D5" w:rsidRPr="00984C48">
              <w:t xml:space="preserve">those </w:t>
            </w:r>
            <w:r w:rsidRPr="00984C48">
              <w:t xml:space="preserve">described in </w:t>
            </w:r>
            <w:r w:rsidR="00984C48">
              <w:t>[13]</w:t>
            </w:r>
            <w:r w:rsidRPr="00984C48">
              <w:t xml:space="preserve"> and other sources, </w:t>
            </w:r>
            <w:r w:rsidR="00BA27D5" w:rsidRPr="00984C48">
              <w:t xml:space="preserve">illustrating </w:t>
            </w:r>
            <w:r w:rsidRPr="00984C48">
              <w:t xml:space="preserve">how </w:t>
            </w:r>
            <w:r w:rsidR="00BA27D5" w:rsidRPr="00984C48">
              <w:t>open-source and</w:t>
            </w:r>
            <w:r w:rsidRPr="00984C48">
              <w:t xml:space="preserve"> </w:t>
            </w:r>
            <w:r w:rsidR="00BA27D5" w:rsidRPr="00984C48">
              <w:t>open hardware projects/products</w:t>
            </w:r>
            <w:r w:rsidRPr="00984C48">
              <w:t xml:space="preserve"> can be used in building testbeds that can also be federated based on the APIs defined in </w:t>
            </w:r>
            <w:r w:rsidR="00BA27D5" w:rsidRPr="00984C48">
              <w:t xml:space="preserve">the </w:t>
            </w:r>
            <w:r w:rsidRPr="00984C48">
              <w:t xml:space="preserve">testbeds federations reference model </w:t>
            </w:r>
            <w:r w:rsidR="00BA27D5" w:rsidRPr="00984C48">
              <w:t>[</w:t>
            </w:r>
            <w:r w:rsidR="00251CA4">
              <w:t>1</w:t>
            </w:r>
            <w:r w:rsidR="00BA27D5" w:rsidRPr="00984C48">
              <w:t>]</w:t>
            </w:r>
            <w:r w:rsidRPr="00984C48">
              <w:t>.</w:t>
            </w:r>
            <w:bookmarkEnd w:id="7"/>
          </w:p>
        </w:tc>
      </w:tr>
    </w:tbl>
    <w:p w14:paraId="56104A5B" w14:textId="77777777" w:rsidR="00B07422" w:rsidRPr="00984C48" w:rsidRDefault="00B07422" w:rsidP="00763281">
      <w:pPr>
        <w:spacing w:before="0"/>
      </w:pPr>
    </w:p>
    <w:tbl>
      <w:tblPr>
        <w:tblW w:w="9945" w:type="dxa"/>
        <w:tblLayout w:type="fixed"/>
        <w:tblLook w:val="0000" w:firstRow="0" w:lastRow="0" w:firstColumn="0" w:lastColumn="0" w:noHBand="0" w:noVBand="0"/>
      </w:tblPr>
      <w:tblGrid>
        <w:gridCol w:w="9945"/>
      </w:tblGrid>
      <w:tr w:rsidR="00B07422" w:rsidRPr="00984C48" w14:paraId="21952339" w14:textId="77777777" w:rsidTr="003F3247">
        <w:tc>
          <w:tcPr>
            <w:tcW w:w="9945" w:type="dxa"/>
          </w:tcPr>
          <w:p w14:paraId="4A0170E1" w14:textId="77777777" w:rsidR="00B07422" w:rsidRPr="00984C48" w:rsidRDefault="00B07422" w:rsidP="00763281">
            <w:pPr>
              <w:pStyle w:val="Headingb"/>
              <w:spacing w:before="0"/>
            </w:pPr>
            <w:bookmarkStart w:id="8" w:name="ikeye"/>
            <w:r w:rsidRPr="00984C48">
              <w:t>Keywords</w:t>
            </w:r>
          </w:p>
          <w:bookmarkEnd w:id="8"/>
          <w:p w14:paraId="34545030" w14:textId="58187F7E" w:rsidR="00B07422" w:rsidRPr="00984C48" w:rsidRDefault="00B07422" w:rsidP="003F3247">
            <w:pPr>
              <w:rPr>
                <w:bCs/>
              </w:rPr>
            </w:pPr>
            <w:r w:rsidRPr="00984C48">
              <w:t xml:space="preserve">APIs for </w:t>
            </w:r>
            <w:r w:rsidR="00A06410" w:rsidRPr="00984C48">
              <w:t>t</w:t>
            </w:r>
            <w:r w:rsidRPr="00984C48">
              <w:t xml:space="preserve">estbed </w:t>
            </w:r>
            <w:r w:rsidR="00A06410" w:rsidRPr="00984C48">
              <w:t>a</w:t>
            </w:r>
            <w:r w:rsidRPr="00984C48">
              <w:t xml:space="preserve">utomation, APIs for </w:t>
            </w:r>
            <w:r w:rsidR="00A06410" w:rsidRPr="00984C48">
              <w:t>t</w:t>
            </w:r>
            <w:r w:rsidRPr="00984C48">
              <w:t xml:space="preserve">estbeds </w:t>
            </w:r>
            <w:r w:rsidR="00A06410" w:rsidRPr="00984C48">
              <w:t>f</w:t>
            </w:r>
            <w:r w:rsidRPr="00984C48">
              <w:t xml:space="preserve">ederation, IMT-2020, </w:t>
            </w:r>
            <w:r w:rsidR="00A06410" w:rsidRPr="00984C48">
              <w:t>i</w:t>
            </w:r>
            <w:r w:rsidRPr="00984C48">
              <w:t xml:space="preserve">nstantiations of </w:t>
            </w:r>
            <w:r w:rsidR="00A06410" w:rsidRPr="00984C48">
              <w:t>t</w:t>
            </w:r>
            <w:r w:rsidRPr="00984C48">
              <w:t xml:space="preserve">estbeds </w:t>
            </w:r>
            <w:r w:rsidR="00A06410" w:rsidRPr="00984C48">
              <w:t>f</w:t>
            </w:r>
            <w:r w:rsidRPr="00984C48">
              <w:t xml:space="preserve">ederations, </w:t>
            </w:r>
            <w:r w:rsidR="00A06410" w:rsidRPr="00984C48">
              <w:t>o</w:t>
            </w:r>
            <w:r w:rsidRPr="00984C48">
              <w:t xml:space="preserve">pen </w:t>
            </w:r>
            <w:r w:rsidR="00A06410" w:rsidRPr="00984C48">
              <w:t>h</w:t>
            </w:r>
            <w:r w:rsidRPr="00984C48">
              <w:t xml:space="preserve">ardware, </w:t>
            </w:r>
            <w:r w:rsidR="00A06410" w:rsidRPr="00984C48">
              <w:t>o</w:t>
            </w:r>
            <w:r w:rsidRPr="00984C48">
              <w:t xml:space="preserve">pen </w:t>
            </w:r>
            <w:r w:rsidR="00A06410" w:rsidRPr="00984C48">
              <w:t>n</w:t>
            </w:r>
            <w:r w:rsidRPr="00984C48">
              <w:t xml:space="preserve">etworking </w:t>
            </w:r>
            <w:r w:rsidR="00A06410" w:rsidRPr="00984C48">
              <w:t>p</w:t>
            </w:r>
            <w:r w:rsidRPr="00984C48">
              <w:t xml:space="preserve">latforms (ONPs), </w:t>
            </w:r>
            <w:r w:rsidR="00A06410" w:rsidRPr="00984C48">
              <w:t>o</w:t>
            </w:r>
            <w:r w:rsidRPr="00984C48">
              <w:t xml:space="preserve">pen </w:t>
            </w:r>
            <w:r w:rsidR="00A06410" w:rsidRPr="00984C48">
              <w:t>s</w:t>
            </w:r>
            <w:r w:rsidRPr="00984C48">
              <w:t xml:space="preserve">ource, </w:t>
            </w:r>
            <w:r w:rsidR="00A06410" w:rsidRPr="00984C48">
              <w:t>r</w:t>
            </w:r>
            <w:r w:rsidRPr="00984C48">
              <w:t xml:space="preserve">eference </w:t>
            </w:r>
            <w:r w:rsidR="00A06410" w:rsidRPr="00984C48">
              <w:t>m</w:t>
            </w:r>
            <w:r w:rsidRPr="00984C48">
              <w:t xml:space="preserve">odel, </w:t>
            </w:r>
            <w:r w:rsidR="00A06410" w:rsidRPr="00984C48">
              <w:t>t</w:t>
            </w:r>
            <w:r w:rsidRPr="00984C48">
              <w:t xml:space="preserve">estbed </w:t>
            </w:r>
            <w:r w:rsidR="00A06410" w:rsidRPr="00984C48">
              <w:t>d</w:t>
            </w:r>
            <w:r w:rsidRPr="00984C48">
              <w:t xml:space="preserve">omain </w:t>
            </w:r>
            <w:r w:rsidR="00A06410" w:rsidRPr="00984C48">
              <w:t>c</w:t>
            </w:r>
            <w:r w:rsidRPr="00984C48">
              <w:t xml:space="preserve">oncept, </w:t>
            </w:r>
            <w:r w:rsidR="00A06410" w:rsidRPr="00984C48">
              <w:t>t</w:t>
            </w:r>
            <w:r w:rsidRPr="00984C48">
              <w:t>estbeds.</w:t>
            </w:r>
          </w:p>
        </w:tc>
      </w:tr>
    </w:tbl>
    <w:p w14:paraId="7174F6C1" w14:textId="77777777" w:rsidR="00B07422" w:rsidRPr="00984C48" w:rsidRDefault="00B07422" w:rsidP="00763281">
      <w:pPr>
        <w:pStyle w:val="Headingb"/>
        <w:ind w:left="57"/>
        <w:rPr>
          <w:bCs/>
          <w:sz w:val="22"/>
        </w:rPr>
      </w:pPr>
      <w:r w:rsidRPr="00984C48">
        <w:t>Note</w:t>
      </w:r>
      <w:r w:rsidRPr="00984C48">
        <w:rPr>
          <w:b w:val="0"/>
          <w:bCs/>
          <w:sz w:val="22"/>
        </w:rPr>
        <w:t xml:space="preserve"> </w:t>
      </w:r>
    </w:p>
    <w:p w14:paraId="2F2B3B08" w14:textId="77777777" w:rsidR="00B07422" w:rsidRPr="00984C48" w:rsidRDefault="00B07422" w:rsidP="00763281">
      <w:pPr>
        <w:ind w:left="57"/>
      </w:pPr>
      <w:r w:rsidRPr="00984C48">
        <w:rPr>
          <w:sz w:val="22"/>
        </w:rPr>
        <w:t>This is an informative ITU-T publication. Mandatory provisions, such as those found in ITU-T Recommendations, are outside the scope of this publication. This publication should only be referenced bibliographically in ITU-T Recommendations.</w:t>
      </w:r>
    </w:p>
    <w:p w14:paraId="2884718F" w14:textId="77777777" w:rsidR="00B07422" w:rsidRPr="00984C48" w:rsidRDefault="00B07422" w:rsidP="00763281">
      <w:pPr>
        <w:pStyle w:val="Headingb"/>
        <w:ind w:left="57"/>
        <w:jc w:val="both"/>
        <w:rPr>
          <w:sz w:val="22"/>
          <w:szCs w:val="22"/>
        </w:rPr>
      </w:pPr>
      <w:r w:rsidRPr="00984C48">
        <w:rPr>
          <w:sz w:val="22"/>
          <w:szCs w:val="22"/>
        </w:rPr>
        <w:t>Change Log</w:t>
      </w:r>
    </w:p>
    <w:p w14:paraId="7C0531A5" w14:textId="6387E2E6" w:rsidR="00B07422" w:rsidRPr="00984C48" w:rsidRDefault="00B07422" w:rsidP="00763281">
      <w:pPr>
        <w:ind w:left="57"/>
        <w:rPr>
          <w:sz w:val="22"/>
          <w:szCs w:val="22"/>
        </w:rPr>
      </w:pPr>
      <w:r w:rsidRPr="00984C48">
        <w:rPr>
          <w:sz w:val="22"/>
          <w:szCs w:val="22"/>
        </w:rPr>
        <w:t xml:space="preserve">This document contains Version 1.0 of the ITU-T Technical Report QSTR-USO </w:t>
      </w:r>
      <w:r w:rsidR="006B5A0E" w:rsidRPr="00984C48">
        <w:rPr>
          <w:sz w:val="22"/>
          <w:szCs w:val="22"/>
        </w:rPr>
        <w:t>"</w:t>
      </w:r>
      <w:r w:rsidRPr="00984C48">
        <w:rPr>
          <w:sz w:val="22"/>
          <w:szCs w:val="22"/>
        </w:rPr>
        <w:t>Use of open-source and open hardware projects/products in testbed federations for IMT-2020 and beyond</w:t>
      </w:r>
      <w:r w:rsidR="006B5A0E" w:rsidRPr="00984C48">
        <w:rPr>
          <w:sz w:val="22"/>
          <w:szCs w:val="22"/>
        </w:rPr>
        <w:t>"</w:t>
      </w:r>
      <w:r w:rsidRPr="00984C48">
        <w:rPr>
          <w:sz w:val="22"/>
          <w:szCs w:val="22"/>
        </w:rPr>
        <w:t xml:space="preserve"> approved at ITU-T SG11 meeting held in Geneva from 19 to 28 February 2025.</w:t>
      </w:r>
    </w:p>
    <w:p w14:paraId="6E4E77B5" w14:textId="77777777" w:rsidR="00B07422" w:rsidRPr="00984C48" w:rsidRDefault="00B07422" w:rsidP="00763281">
      <w:pPr>
        <w:spacing w:before="0"/>
      </w:pPr>
    </w:p>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B07422" w:rsidRPr="00984C48" w14:paraId="5215F2FC" w14:textId="77777777" w:rsidTr="003F3247">
        <w:trPr>
          <w:cantSplit/>
          <w:trHeight w:val="204"/>
          <w:jc w:val="center"/>
        </w:trPr>
        <w:tc>
          <w:tcPr>
            <w:tcW w:w="815" w:type="pct"/>
          </w:tcPr>
          <w:p w14:paraId="535342D4" w14:textId="77777777" w:rsidR="00B07422" w:rsidRPr="00984C48" w:rsidRDefault="00B07422" w:rsidP="003F3247">
            <w:pPr>
              <w:rPr>
                <w:b/>
                <w:bCs/>
                <w:sz w:val="22"/>
                <w:szCs w:val="22"/>
              </w:rPr>
            </w:pPr>
            <w:r w:rsidRPr="00984C48">
              <w:rPr>
                <w:b/>
                <w:bCs/>
                <w:sz w:val="22"/>
                <w:szCs w:val="22"/>
              </w:rPr>
              <w:t>Editor</w:t>
            </w:r>
            <w:r w:rsidRPr="00984C48">
              <w:rPr>
                <w:sz w:val="22"/>
                <w:szCs w:val="22"/>
              </w:rPr>
              <w:t>:</w:t>
            </w:r>
          </w:p>
        </w:tc>
        <w:tc>
          <w:tcPr>
            <w:tcW w:w="2214" w:type="pct"/>
          </w:tcPr>
          <w:p w14:paraId="3C37A465" w14:textId="77777777" w:rsidR="00B07422" w:rsidRPr="00984C48" w:rsidRDefault="00B07422" w:rsidP="003F3247">
            <w:pPr>
              <w:jc w:val="left"/>
              <w:rPr>
                <w:sz w:val="22"/>
                <w:szCs w:val="22"/>
              </w:rPr>
            </w:pPr>
            <w:r w:rsidRPr="00984C48">
              <w:rPr>
                <w:sz w:val="22"/>
                <w:szCs w:val="22"/>
              </w:rPr>
              <w:t>Martin Brand</w:t>
            </w:r>
            <w:r w:rsidRPr="00984C48">
              <w:rPr>
                <w:sz w:val="22"/>
                <w:szCs w:val="22"/>
              </w:rPr>
              <w:br/>
              <w:t>A1 Telekom Austria</w:t>
            </w:r>
            <w:r w:rsidRPr="00984C48">
              <w:rPr>
                <w:sz w:val="22"/>
                <w:szCs w:val="22"/>
              </w:rPr>
              <w:br/>
              <w:t>Austria</w:t>
            </w:r>
          </w:p>
        </w:tc>
        <w:tc>
          <w:tcPr>
            <w:tcW w:w="1971" w:type="pct"/>
          </w:tcPr>
          <w:p w14:paraId="3DAA8751" w14:textId="77777777" w:rsidR="00B07422" w:rsidRPr="00984C48" w:rsidRDefault="00B07422" w:rsidP="003F3247">
            <w:pPr>
              <w:tabs>
                <w:tab w:val="clear" w:pos="794"/>
                <w:tab w:val="clear" w:pos="1191"/>
                <w:tab w:val="left" w:pos="911"/>
              </w:tabs>
              <w:jc w:val="left"/>
              <w:rPr>
                <w:sz w:val="22"/>
                <w:szCs w:val="22"/>
              </w:rPr>
            </w:pPr>
            <w:r w:rsidRPr="00984C48">
              <w:rPr>
                <w:sz w:val="22"/>
                <w:szCs w:val="22"/>
              </w:rPr>
              <w:t xml:space="preserve">Email: </w:t>
            </w:r>
            <w:hyperlink r:id="rId18" w:history="1">
              <w:r w:rsidRPr="00984C48">
                <w:rPr>
                  <w:rStyle w:val="Hyperlink"/>
                  <w:sz w:val="22"/>
                  <w:szCs w:val="22"/>
                </w:rPr>
                <w:t>martin.brand@a1.at</w:t>
              </w:r>
            </w:hyperlink>
          </w:p>
        </w:tc>
      </w:tr>
      <w:tr w:rsidR="00B07422" w:rsidRPr="00984C48" w14:paraId="31B57D6B" w14:textId="77777777" w:rsidTr="003F3247">
        <w:trPr>
          <w:cantSplit/>
          <w:trHeight w:val="204"/>
          <w:jc w:val="center"/>
        </w:trPr>
        <w:tc>
          <w:tcPr>
            <w:tcW w:w="815" w:type="pct"/>
          </w:tcPr>
          <w:p w14:paraId="2F178F1B" w14:textId="77777777" w:rsidR="00B07422" w:rsidRPr="00984C48" w:rsidRDefault="00B07422" w:rsidP="003F3247">
            <w:pPr>
              <w:rPr>
                <w:b/>
                <w:bCs/>
                <w:sz w:val="22"/>
                <w:szCs w:val="22"/>
              </w:rPr>
            </w:pPr>
            <w:r w:rsidRPr="00984C48">
              <w:rPr>
                <w:b/>
                <w:bCs/>
                <w:sz w:val="22"/>
                <w:szCs w:val="22"/>
              </w:rPr>
              <w:t>Editor</w:t>
            </w:r>
            <w:r w:rsidRPr="00984C48">
              <w:rPr>
                <w:sz w:val="22"/>
                <w:szCs w:val="22"/>
              </w:rPr>
              <w:t>:</w:t>
            </w:r>
          </w:p>
        </w:tc>
        <w:tc>
          <w:tcPr>
            <w:tcW w:w="2214" w:type="pct"/>
          </w:tcPr>
          <w:p w14:paraId="35D9C551" w14:textId="77777777" w:rsidR="00B07422" w:rsidRPr="00984C48" w:rsidRDefault="00B07422" w:rsidP="003F3247">
            <w:pPr>
              <w:jc w:val="left"/>
              <w:rPr>
                <w:sz w:val="22"/>
                <w:szCs w:val="22"/>
              </w:rPr>
            </w:pPr>
            <w:r w:rsidRPr="00984C48">
              <w:rPr>
                <w:sz w:val="22"/>
                <w:szCs w:val="22"/>
              </w:rPr>
              <w:t>Dr Sébastien Ziegler</w:t>
            </w:r>
            <w:r w:rsidRPr="00984C48">
              <w:rPr>
                <w:sz w:val="22"/>
                <w:szCs w:val="22"/>
              </w:rPr>
              <w:br/>
              <w:t>Mandat International</w:t>
            </w:r>
            <w:r w:rsidRPr="00984C48">
              <w:rPr>
                <w:sz w:val="22"/>
                <w:szCs w:val="22"/>
              </w:rPr>
              <w:br/>
              <w:t>Switzerland</w:t>
            </w:r>
          </w:p>
        </w:tc>
        <w:tc>
          <w:tcPr>
            <w:tcW w:w="1971" w:type="pct"/>
          </w:tcPr>
          <w:p w14:paraId="7E738B57" w14:textId="77777777" w:rsidR="00B07422" w:rsidRPr="00984C48" w:rsidRDefault="00B07422" w:rsidP="003F3247">
            <w:pPr>
              <w:tabs>
                <w:tab w:val="clear" w:pos="794"/>
                <w:tab w:val="clear" w:pos="1191"/>
                <w:tab w:val="left" w:pos="911"/>
              </w:tabs>
              <w:jc w:val="left"/>
              <w:rPr>
                <w:sz w:val="22"/>
                <w:szCs w:val="22"/>
              </w:rPr>
            </w:pPr>
            <w:r w:rsidRPr="00984C48">
              <w:rPr>
                <w:sz w:val="22"/>
                <w:szCs w:val="22"/>
              </w:rPr>
              <w:t>Email:</w:t>
            </w:r>
            <w:r w:rsidRPr="00984C48">
              <w:rPr>
                <w:sz w:val="22"/>
              </w:rPr>
              <w:t xml:space="preserve"> </w:t>
            </w:r>
            <w:hyperlink r:id="rId19" w:history="1">
              <w:r w:rsidRPr="00984C48">
                <w:rPr>
                  <w:rStyle w:val="Hyperlink"/>
                  <w:sz w:val="22"/>
                  <w:szCs w:val="22"/>
                </w:rPr>
                <w:t>sziegler@mandint.org</w:t>
              </w:r>
            </w:hyperlink>
          </w:p>
        </w:tc>
      </w:tr>
      <w:tr w:rsidR="00B07422" w:rsidRPr="00984C48" w14:paraId="3CC0B8CF" w14:textId="77777777" w:rsidTr="003F3247">
        <w:trPr>
          <w:cantSplit/>
          <w:trHeight w:val="204"/>
          <w:jc w:val="center"/>
        </w:trPr>
        <w:tc>
          <w:tcPr>
            <w:tcW w:w="815" w:type="pct"/>
          </w:tcPr>
          <w:p w14:paraId="1A99529B" w14:textId="77777777" w:rsidR="00B07422" w:rsidRPr="00984C48" w:rsidRDefault="00B07422" w:rsidP="003F3247">
            <w:pPr>
              <w:rPr>
                <w:b/>
                <w:bCs/>
                <w:sz w:val="22"/>
                <w:szCs w:val="22"/>
              </w:rPr>
            </w:pPr>
            <w:r w:rsidRPr="00984C48">
              <w:rPr>
                <w:b/>
                <w:bCs/>
                <w:sz w:val="22"/>
                <w:szCs w:val="22"/>
              </w:rPr>
              <w:t>Editor</w:t>
            </w:r>
            <w:r w:rsidRPr="00984C48">
              <w:rPr>
                <w:sz w:val="22"/>
                <w:szCs w:val="22"/>
              </w:rPr>
              <w:t>:</w:t>
            </w:r>
          </w:p>
        </w:tc>
        <w:tc>
          <w:tcPr>
            <w:tcW w:w="2214" w:type="pct"/>
          </w:tcPr>
          <w:p w14:paraId="0702CAE5" w14:textId="77777777" w:rsidR="00B07422" w:rsidRPr="00984C48" w:rsidRDefault="00B07422" w:rsidP="003F3247">
            <w:pPr>
              <w:jc w:val="left"/>
              <w:rPr>
                <w:sz w:val="22"/>
                <w:szCs w:val="22"/>
              </w:rPr>
            </w:pPr>
            <w:r w:rsidRPr="00984C48">
              <w:rPr>
                <w:sz w:val="22"/>
                <w:szCs w:val="22"/>
              </w:rPr>
              <w:t>Cédric Crettaz</w:t>
            </w:r>
            <w:r w:rsidRPr="00984C48">
              <w:rPr>
                <w:sz w:val="22"/>
                <w:szCs w:val="22"/>
              </w:rPr>
              <w:br/>
              <w:t>Mandat International</w:t>
            </w:r>
            <w:r w:rsidRPr="00984C48">
              <w:rPr>
                <w:sz w:val="22"/>
                <w:szCs w:val="22"/>
              </w:rPr>
              <w:br/>
              <w:t>Switzerland</w:t>
            </w:r>
          </w:p>
        </w:tc>
        <w:tc>
          <w:tcPr>
            <w:tcW w:w="1971" w:type="pct"/>
          </w:tcPr>
          <w:p w14:paraId="112E6AB7" w14:textId="77777777" w:rsidR="00B07422" w:rsidRPr="00984C48" w:rsidRDefault="00B07422" w:rsidP="003F3247">
            <w:pPr>
              <w:tabs>
                <w:tab w:val="clear" w:pos="794"/>
                <w:tab w:val="clear" w:pos="1191"/>
                <w:tab w:val="left" w:pos="911"/>
              </w:tabs>
              <w:jc w:val="left"/>
              <w:rPr>
                <w:sz w:val="22"/>
                <w:szCs w:val="22"/>
              </w:rPr>
            </w:pPr>
            <w:r w:rsidRPr="00984C48">
              <w:rPr>
                <w:sz w:val="22"/>
                <w:szCs w:val="22"/>
              </w:rPr>
              <w:t xml:space="preserve">Email: </w:t>
            </w:r>
            <w:hyperlink r:id="rId20" w:history="1">
              <w:r w:rsidRPr="00984C48">
                <w:rPr>
                  <w:rStyle w:val="Hyperlink"/>
                  <w:sz w:val="22"/>
                  <w:szCs w:val="22"/>
                </w:rPr>
                <w:t>ccrettaz@mandint.org</w:t>
              </w:r>
            </w:hyperlink>
          </w:p>
        </w:tc>
      </w:tr>
    </w:tbl>
    <w:p w14:paraId="55A03DBC" w14:textId="77777777" w:rsidR="00B07422" w:rsidRPr="00984C48" w:rsidRDefault="00B07422" w:rsidP="00B07422">
      <w:pPr>
        <w:jc w:val="center"/>
        <w:rPr>
          <w:sz w:val="22"/>
        </w:rPr>
      </w:pPr>
      <w:r w:rsidRPr="00984C48">
        <w:rPr>
          <w:sz w:val="22"/>
        </w:rPr>
        <w:sym w:font="Symbol" w:char="F0E3"/>
      </w:r>
      <w:r w:rsidRPr="00984C48">
        <w:rPr>
          <w:sz w:val="22"/>
        </w:rPr>
        <w:t> ITU </w:t>
      </w:r>
      <w:bookmarkStart w:id="9" w:name="iiannee"/>
      <w:bookmarkEnd w:id="9"/>
      <w:r w:rsidRPr="00984C48">
        <w:rPr>
          <w:sz w:val="22"/>
        </w:rPr>
        <w:t>2025</w:t>
      </w:r>
    </w:p>
    <w:p w14:paraId="1BB5F7E1" w14:textId="082140A8" w:rsidR="00B07422" w:rsidRPr="00984C48" w:rsidRDefault="00B07422" w:rsidP="00B07422">
      <w:pPr>
        <w:rPr>
          <w:sz w:val="22"/>
        </w:rPr>
      </w:pPr>
      <w:r w:rsidRPr="00984C48">
        <w:rPr>
          <w:sz w:val="22"/>
        </w:rPr>
        <w:t>All rights reserved. No part of this publication may be reproduced, by any means whatsoever, without the prior written permission of ITU.</w:t>
      </w:r>
    </w:p>
    <w:p w14:paraId="2EF336B3" w14:textId="77777777" w:rsidR="00B07422" w:rsidRPr="00984C48" w:rsidRDefault="00B07422" w:rsidP="00B07422">
      <w:pPr>
        <w:jc w:val="center"/>
        <w:rPr>
          <w:b/>
        </w:rPr>
      </w:pPr>
      <w:r w:rsidRPr="00984C48">
        <w:rPr>
          <w:b/>
        </w:rPr>
        <w:br w:type="page"/>
      </w:r>
      <w:r w:rsidRPr="00984C48">
        <w:rPr>
          <w:b/>
        </w:rPr>
        <w:lastRenderedPageBreak/>
        <w:t>Table of Contents</w:t>
      </w:r>
    </w:p>
    <w:p w14:paraId="0B923D1D" w14:textId="753806B5" w:rsidR="002168A4" w:rsidRPr="00984C48" w:rsidRDefault="002168A4" w:rsidP="002168A4">
      <w:pPr>
        <w:pStyle w:val="toc0"/>
        <w:ind w:right="992"/>
        <w:rPr>
          <w:noProof/>
        </w:rPr>
      </w:pPr>
      <w:r w:rsidRPr="00984C48">
        <w:tab/>
        <w:t>Page</w:t>
      </w:r>
    </w:p>
    <w:p w14:paraId="024B19DE" w14:textId="5FB7138D" w:rsidR="00864EA2" w:rsidRPr="00864EA2" w:rsidRDefault="00864EA2">
      <w:pPr>
        <w:pStyle w:val="TOC1"/>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1</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Scope</w:t>
      </w:r>
      <w:r>
        <w:rPr>
          <w:rStyle w:val="Hyperlink"/>
          <w:noProof/>
          <w:color w:val="auto"/>
          <w:u w:val="none"/>
        </w:rPr>
        <w:tab/>
      </w:r>
      <w:r w:rsidRPr="00864EA2">
        <w:rPr>
          <w:noProof/>
          <w:webHidden/>
        </w:rPr>
        <w:tab/>
        <w:t>1</w:t>
      </w:r>
    </w:p>
    <w:p w14:paraId="162BFE97" w14:textId="0D75E909" w:rsidR="00864EA2" w:rsidRPr="00864EA2" w:rsidRDefault="00864EA2">
      <w:pPr>
        <w:pStyle w:val="TOC1"/>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2</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References</w:t>
      </w:r>
      <w:r>
        <w:rPr>
          <w:rStyle w:val="Hyperlink"/>
          <w:noProof/>
          <w:color w:val="auto"/>
          <w:u w:val="none"/>
        </w:rPr>
        <w:tab/>
      </w:r>
      <w:r w:rsidRPr="00864EA2">
        <w:rPr>
          <w:noProof/>
          <w:webHidden/>
        </w:rPr>
        <w:tab/>
        <w:t>1</w:t>
      </w:r>
    </w:p>
    <w:p w14:paraId="30D2AF64" w14:textId="7F79A574" w:rsidR="00864EA2" w:rsidRPr="00864EA2" w:rsidRDefault="00864EA2">
      <w:pPr>
        <w:pStyle w:val="TOC1"/>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3</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Definitions</w:t>
      </w:r>
      <w:r w:rsidRPr="00864EA2">
        <w:rPr>
          <w:noProof/>
          <w:webHidden/>
        </w:rPr>
        <w:tab/>
      </w:r>
      <w:r>
        <w:rPr>
          <w:noProof/>
          <w:webHidden/>
        </w:rPr>
        <w:tab/>
      </w:r>
      <w:r w:rsidRPr="00864EA2">
        <w:rPr>
          <w:noProof/>
          <w:webHidden/>
        </w:rPr>
        <w:t>2</w:t>
      </w:r>
    </w:p>
    <w:p w14:paraId="1D9F5337" w14:textId="78CD5344"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3.1</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Terms defined elsewhere</w:t>
      </w:r>
      <w:r>
        <w:rPr>
          <w:rStyle w:val="Hyperlink"/>
          <w:noProof/>
          <w:color w:val="auto"/>
          <w:u w:val="none"/>
        </w:rPr>
        <w:tab/>
      </w:r>
      <w:r w:rsidRPr="00864EA2">
        <w:rPr>
          <w:noProof/>
          <w:webHidden/>
        </w:rPr>
        <w:tab/>
        <w:t>2</w:t>
      </w:r>
    </w:p>
    <w:p w14:paraId="04482E30" w14:textId="780048EB"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3.2</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Terms defined in this Technical Report</w:t>
      </w:r>
      <w:r>
        <w:rPr>
          <w:rStyle w:val="Hyperlink"/>
          <w:noProof/>
          <w:color w:val="auto"/>
          <w:u w:val="none"/>
        </w:rPr>
        <w:tab/>
      </w:r>
      <w:r w:rsidRPr="00864EA2">
        <w:rPr>
          <w:noProof/>
          <w:webHidden/>
        </w:rPr>
        <w:tab/>
        <w:t>2</w:t>
      </w:r>
    </w:p>
    <w:p w14:paraId="6020ACAB" w14:textId="3DFA4AE5" w:rsidR="00864EA2" w:rsidRPr="00864EA2" w:rsidRDefault="00864EA2">
      <w:pPr>
        <w:pStyle w:val="TOC1"/>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4</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Abbreviations and acronyms</w:t>
      </w:r>
      <w:r w:rsidRPr="00864EA2">
        <w:rPr>
          <w:noProof/>
          <w:webHidden/>
        </w:rPr>
        <w:tab/>
      </w:r>
      <w:r>
        <w:rPr>
          <w:noProof/>
          <w:webHidden/>
        </w:rPr>
        <w:tab/>
      </w:r>
      <w:r w:rsidRPr="00864EA2">
        <w:rPr>
          <w:noProof/>
          <w:webHidden/>
        </w:rPr>
        <w:t>2</w:t>
      </w:r>
    </w:p>
    <w:p w14:paraId="608D1607" w14:textId="4617FFD8" w:rsidR="00864EA2" w:rsidRPr="00864EA2" w:rsidRDefault="00864EA2">
      <w:pPr>
        <w:pStyle w:val="TOC1"/>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5</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Introduction</w:t>
      </w:r>
      <w:r w:rsidRPr="00864EA2">
        <w:rPr>
          <w:noProof/>
          <w:webHidden/>
        </w:rPr>
        <w:tab/>
      </w:r>
      <w:r>
        <w:rPr>
          <w:noProof/>
          <w:webHidden/>
        </w:rPr>
        <w:tab/>
      </w:r>
      <w:r w:rsidRPr="00864EA2">
        <w:rPr>
          <w:noProof/>
          <w:webHidden/>
        </w:rPr>
        <w:t>3</w:t>
      </w:r>
    </w:p>
    <w:p w14:paraId="1F92F8B1" w14:textId="21BED457" w:rsidR="00864EA2" w:rsidRPr="00864EA2" w:rsidRDefault="00864EA2">
      <w:pPr>
        <w:pStyle w:val="TOC1"/>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Use of open-source projects/products in testbed federations for IMT-2020 and beyond</w:t>
      </w:r>
      <w:r w:rsidRPr="00864EA2">
        <w:rPr>
          <w:noProof/>
          <w:webHidden/>
        </w:rPr>
        <w:tab/>
      </w:r>
      <w:r>
        <w:rPr>
          <w:noProof/>
          <w:webHidden/>
        </w:rPr>
        <w:tab/>
      </w:r>
      <w:r w:rsidRPr="00864EA2">
        <w:rPr>
          <w:noProof/>
          <w:webHidden/>
        </w:rPr>
        <w:t>3</w:t>
      </w:r>
    </w:p>
    <w:p w14:paraId="645B5239" w14:textId="30E4E366"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6.1</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ONF SD-CORE</w:t>
      </w:r>
      <w:r w:rsidRPr="00864EA2">
        <w:rPr>
          <w:noProof/>
          <w:webHidden/>
        </w:rPr>
        <w:tab/>
      </w:r>
      <w:r>
        <w:rPr>
          <w:noProof/>
          <w:webHidden/>
        </w:rPr>
        <w:tab/>
      </w:r>
      <w:r w:rsidRPr="00864EA2">
        <w:rPr>
          <w:noProof/>
          <w:webHidden/>
        </w:rPr>
        <w:t>3</w:t>
      </w:r>
    </w:p>
    <w:p w14:paraId="1E6E5031" w14:textId="57F49912"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6.2</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OMEC</w:t>
      </w:r>
      <w:r w:rsidRPr="00864EA2">
        <w:rPr>
          <w:noProof/>
          <w:webHidden/>
        </w:rPr>
        <w:tab/>
      </w:r>
      <w:r>
        <w:rPr>
          <w:noProof/>
          <w:webHidden/>
        </w:rPr>
        <w:tab/>
      </w:r>
      <w:r w:rsidRPr="00864EA2">
        <w:rPr>
          <w:noProof/>
          <w:webHidden/>
        </w:rPr>
        <w:t>4</w:t>
      </w:r>
    </w:p>
    <w:p w14:paraId="09072878" w14:textId="5DA11949"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6.3</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O-RAN-SC near-RT RIC</w:t>
      </w:r>
      <w:r w:rsidRPr="00864EA2">
        <w:rPr>
          <w:noProof/>
          <w:webHidden/>
        </w:rPr>
        <w:tab/>
      </w:r>
      <w:r>
        <w:rPr>
          <w:noProof/>
          <w:webHidden/>
        </w:rPr>
        <w:tab/>
      </w:r>
      <w:r w:rsidRPr="00864EA2">
        <w:rPr>
          <w:noProof/>
          <w:webHidden/>
        </w:rPr>
        <w:t>4</w:t>
      </w:r>
    </w:p>
    <w:p w14:paraId="72A82DB3" w14:textId="0853E5E2"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6.4</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ONAP</w:t>
      </w:r>
      <w:r w:rsidRPr="00864EA2">
        <w:rPr>
          <w:noProof/>
          <w:webHidden/>
        </w:rPr>
        <w:tab/>
      </w:r>
      <w:r>
        <w:rPr>
          <w:noProof/>
          <w:webHidden/>
        </w:rPr>
        <w:tab/>
      </w:r>
      <w:r w:rsidRPr="00864EA2">
        <w:rPr>
          <w:noProof/>
          <w:webHidden/>
        </w:rPr>
        <w:t>4</w:t>
      </w:r>
    </w:p>
    <w:p w14:paraId="38EE2F61" w14:textId="15A6B2D8"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6.5</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ETSI OSM</w:t>
      </w:r>
      <w:r w:rsidRPr="00864EA2">
        <w:rPr>
          <w:noProof/>
          <w:webHidden/>
        </w:rPr>
        <w:tab/>
      </w:r>
      <w:r>
        <w:rPr>
          <w:noProof/>
          <w:webHidden/>
        </w:rPr>
        <w:tab/>
      </w:r>
      <w:r w:rsidRPr="00864EA2">
        <w:rPr>
          <w:noProof/>
          <w:webHidden/>
        </w:rPr>
        <w:t>4</w:t>
      </w:r>
    </w:p>
    <w:p w14:paraId="249C5FC0" w14:textId="3727D499"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6.6</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Magma</w:t>
      </w:r>
      <w:r w:rsidRPr="00864EA2">
        <w:rPr>
          <w:noProof/>
          <w:webHidden/>
        </w:rPr>
        <w:tab/>
      </w:r>
      <w:r>
        <w:rPr>
          <w:noProof/>
          <w:webHidden/>
        </w:rPr>
        <w:tab/>
      </w:r>
      <w:r w:rsidRPr="00864EA2">
        <w:rPr>
          <w:noProof/>
          <w:webHidden/>
        </w:rPr>
        <w:t>4</w:t>
      </w:r>
    </w:p>
    <w:p w14:paraId="1E12157B" w14:textId="0E13BA0B"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6.7</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Juju</w:t>
      </w:r>
      <w:r w:rsidRPr="00864EA2">
        <w:rPr>
          <w:noProof/>
          <w:webHidden/>
        </w:rPr>
        <w:tab/>
      </w:r>
      <w:r>
        <w:rPr>
          <w:noProof/>
          <w:webHidden/>
        </w:rPr>
        <w:tab/>
      </w:r>
      <w:r w:rsidRPr="00864EA2">
        <w:rPr>
          <w:noProof/>
          <w:webHidden/>
        </w:rPr>
        <w:t>5</w:t>
      </w:r>
    </w:p>
    <w:p w14:paraId="36CEC329" w14:textId="25D4DDE9"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6.8</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Kubernetes</w:t>
      </w:r>
      <w:r w:rsidRPr="00864EA2">
        <w:rPr>
          <w:noProof/>
          <w:webHidden/>
        </w:rPr>
        <w:tab/>
      </w:r>
      <w:r>
        <w:rPr>
          <w:noProof/>
          <w:webHidden/>
        </w:rPr>
        <w:tab/>
      </w:r>
      <w:r w:rsidRPr="00864EA2">
        <w:rPr>
          <w:noProof/>
          <w:webHidden/>
        </w:rPr>
        <w:t>5</w:t>
      </w:r>
    </w:p>
    <w:p w14:paraId="3521CD91" w14:textId="72520A09"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6.9</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OpenStack</w:t>
      </w:r>
      <w:r w:rsidRPr="00864EA2">
        <w:rPr>
          <w:noProof/>
          <w:webHidden/>
        </w:rPr>
        <w:tab/>
      </w:r>
      <w:r>
        <w:rPr>
          <w:noProof/>
          <w:webHidden/>
        </w:rPr>
        <w:tab/>
      </w:r>
      <w:r w:rsidRPr="00864EA2">
        <w:rPr>
          <w:noProof/>
          <w:webHidden/>
        </w:rPr>
        <w:t>5</w:t>
      </w:r>
    </w:p>
    <w:p w14:paraId="6CD80D10" w14:textId="5057E5AB"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6.10</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MAAS</w:t>
      </w:r>
      <w:r w:rsidRPr="00864EA2">
        <w:rPr>
          <w:noProof/>
          <w:webHidden/>
        </w:rPr>
        <w:tab/>
      </w:r>
      <w:r>
        <w:rPr>
          <w:noProof/>
          <w:webHidden/>
        </w:rPr>
        <w:tab/>
      </w:r>
      <w:r w:rsidRPr="00864EA2">
        <w:rPr>
          <w:noProof/>
          <w:webHidden/>
        </w:rPr>
        <w:t>5</w:t>
      </w:r>
    </w:p>
    <w:p w14:paraId="377A1367" w14:textId="5712A843"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6.11</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OpenConfig</w:t>
      </w:r>
      <w:r w:rsidRPr="00864EA2">
        <w:rPr>
          <w:noProof/>
          <w:webHidden/>
        </w:rPr>
        <w:tab/>
      </w:r>
      <w:r>
        <w:rPr>
          <w:noProof/>
          <w:webHidden/>
        </w:rPr>
        <w:tab/>
      </w:r>
      <w:r w:rsidRPr="00864EA2">
        <w:rPr>
          <w:noProof/>
          <w:webHidden/>
        </w:rPr>
        <w:t>5</w:t>
      </w:r>
    </w:p>
    <w:p w14:paraId="6147222B" w14:textId="01CDF5B3"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6.12</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ACUMOS</w:t>
      </w:r>
      <w:r w:rsidRPr="00864EA2">
        <w:rPr>
          <w:noProof/>
          <w:webHidden/>
        </w:rPr>
        <w:tab/>
      </w:r>
      <w:r>
        <w:rPr>
          <w:noProof/>
          <w:webHidden/>
        </w:rPr>
        <w:tab/>
      </w:r>
      <w:r w:rsidRPr="00864EA2">
        <w:rPr>
          <w:noProof/>
          <w:webHidden/>
        </w:rPr>
        <w:t>5</w:t>
      </w:r>
    </w:p>
    <w:p w14:paraId="00F6BDF7" w14:textId="555781F5"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6.13</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Other open-source projects and products</w:t>
      </w:r>
      <w:r w:rsidRPr="00864EA2">
        <w:rPr>
          <w:noProof/>
          <w:webHidden/>
        </w:rPr>
        <w:tab/>
      </w:r>
      <w:r>
        <w:rPr>
          <w:noProof/>
          <w:webHidden/>
        </w:rPr>
        <w:tab/>
      </w:r>
      <w:r w:rsidRPr="00864EA2">
        <w:rPr>
          <w:noProof/>
          <w:webHidden/>
        </w:rPr>
        <w:t>6</w:t>
      </w:r>
    </w:p>
    <w:p w14:paraId="14E26741" w14:textId="19217B1C" w:rsidR="00864EA2" w:rsidRPr="00864EA2" w:rsidRDefault="00864EA2">
      <w:pPr>
        <w:pStyle w:val="TOC1"/>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lang w:bidi="ar-DZ"/>
        </w:rPr>
        <w:t>7</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lang w:bidi="ar-DZ"/>
        </w:rPr>
        <w:t>Use of open-</w:t>
      </w:r>
      <w:r w:rsidRPr="00864EA2">
        <w:rPr>
          <w:rStyle w:val="Hyperlink"/>
          <w:noProof/>
          <w:color w:val="auto"/>
          <w:u w:val="none"/>
        </w:rPr>
        <w:t>hardware</w:t>
      </w:r>
      <w:r w:rsidRPr="00864EA2">
        <w:rPr>
          <w:rStyle w:val="Hyperlink"/>
          <w:noProof/>
          <w:color w:val="auto"/>
          <w:u w:val="none"/>
          <w:lang w:bidi="ar-DZ"/>
        </w:rPr>
        <w:t xml:space="preserve"> projects/products in testbed federations for IMT-2020 and beyond</w:t>
      </w:r>
      <w:r w:rsidRPr="00864EA2">
        <w:rPr>
          <w:noProof/>
          <w:webHidden/>
        </w:rPr>
        <w:tab/>
      </w:r>
      <w:r>
        <w:rPr>
          <w:noProof/>
          <w:webHidden/>
        </w:rPr>
        <w:tab/>
      </w:r>
      <w:r w:rsidRPr="00864EA2">
        <w:rPr>
          <w:noProof/>
          <w:webHidden/>
        </w:rPr>
        <w:t>6</w:t>
      </w:r>
    </w:p>
    <w:p w14:paraId="4C9FD6C5" w14:textId="347CA941" w:rsidR="00864EA2" w:rsidRPr="00864EA2" w:rsidRDefault="00864EA2">
      <w:pPr>
        <w:pStyle w:val="TOC2"/>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7.1</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Other open hardware related projects/products</w:t>
      </w:r>
      <w:r w:rsidRPr="00864EA2">
        <w:rPr>
          <w:noProof/>
          <w:webHidden/>
        </w:rPr>
        <w:tab/>
      </w:r>
      <w:r>
        <w:rPr>
          <w:noProof/>
          <w:webHidden/>
        </w:rPr>
        <w:tab/>
      </w:r>
      <w:r w:rsidRPr="00864EA2">
        <w:rPr>
          <w:noProof/>
          <w:webHidden/>
        </w:rPr>
        <w:t>6</w:t>
      </w:r>
    </w:p>
    <w:p w14:paraId="2AFF24B6" w14:textId="2D75F26A" w:rsidR="00864EA2" w:rsidRPr="00864EA2" w:rsidRDefault="00864EA2">
      <w:pPr>
        <w:pStyle w:val="TOC1"/>
        <w:rPr>
          <w:rFonts w:asciiTheme="minorHAnsi" w:eastAsiaTheme="minorEastAsia" w:hAnsiTheme="minorHAnsi" w:cstheme="minorBidi"/>
          <w:noProof/>
          <w:kern w:val="2"/>
          <w:szCs w:val="24"/>
          <w:lang w:eastAsia="en-GB"/>
          <w14:ligatures w14:val="standardContextual"/>
        </w:rPr>
      </w:pPr>
      <w:r w:rsidRPr="00864EA2">
        <w:rPr>
          <w:rStyle w:val="Hyperlink"/>
          <w:noProof/>
          <w:color w:val="auto"/>
          <w:u w:val="none"/>
        </w:rPr>
        <w:t>8</w:t>
      </w:r>
      <w:r w:rsidRPr="00864EA2">
        <w:rPr>
          <w:rFonts w:asciiTheme="minorHAnsi" w:eastAsiaTheme="minorEastAsia" w:hAnsiTheme="minorHAnsi" w:cstheme="minorBidi"/>
          <w:noProof/>
          <w:kern w:val="2"/>
          <w:szCs w:val="24"/>
          <w:lang w:eastAsia="en-GB"/>
          <w14:ligatures w14:val="standardContextual"/>
        </w:rPr>
        <w:tab/>
      </w:r>
      <w:r w:rsidRPr="00864EA2">
        <w:rPr>
          <w:rStyle w:val="Hyperlink"/>
          <w:noProof/>
          <w:color w:val="auto"/>
          <w:u w:val="none"/>
        </w:rPr>
        <w:t>Mapping of the open source and open hardware products/solutions to reference model</w:t>
      </w:r>
      <w:r w:rsidRPr="00864EA2">
        <w:rPr>
          <w:noProof/>
          <w:webHidden/>
        </w:rPr>
        <w:tab/>
      </w:r>
      <w:r>
        <w:rPr>
          <w:noProof/>
          <w:webHidden/>
        </w:rPr>
        <w:tab/>
      </w:r>
      <w:r w:rsidRPr="00864EA2">
        <w:rPr>
          <w:noProof/>
          <w:webHidden/>
        </w:rPr>
        <w:t>6</w:t>
      </w:r>
    </w:p>
    <w:p w14:paraId="75E2CA22" w14:textId="09B8ED29" w:rsidR="002168A4" w:rsidRPr="00984C48" w:rsidRDefault="002168A4" w:rsidP="002168A4">
      <w:pPr>
        <w:pStyle w:val="TOC1"/>
        <w:ind w:right="992"/>
        <w:rPr>
          <w:rFonts w:asciiTheme="minorHAnsi" w:eastAsiaTheme="minorEastAsia" w:hAnsiTheme="minorHAnsi" w:cstheme="minorBidi"/>
          <w:noProof/>
          <w:kern w:val="2"/>
          <w:szCs w:val="24"/>
          <w14:ligatures w14:val="standardContextual"/>
        </w:rPr>
      </w:pPr>
    </w:p>
    <w:p w14:paraId="1FB1DF49" w14:textId="5F9C90C2" w:rsidR="00B07422" w:rsidRPr="00984C48" w:rsidRDefault="00B07422" w:rsidP="002168A4"/>
    <w:p w14:paraId="1DC777EE" w14:textId="77777777" w:rsidR="002168A4" w:rsidRPr="00984C48" w:rsidRDefault="002168A4" w:rsidP="00B07422"/>
    <w:p w14:paraId="05CFB7C8" w14:textId="77777777" w:rsidR="00B07422" w:rsidRPr="00984C48" w:rsidRDefault="00B07422" w:rsidP="00B07422">
      <w:pPr>
        <w:rPr>
          <w:b/>
          <w:bCs/>
        </w:rPr>
        <w:sectPr w:rsidR="00B07422" w:rsidRPr="00984C48" w:rsidSect="003C6BF7">
          <w:headerReference w:type="default" r:id="rId21"/>
          <w:footerReference w:type="even" r:id="rId22"/>
          <w:footerReference w:type="default" r:id="rId23"/>
          <w:type w:val="oddPage"/>
          <w:pgSz w:w="11907" w:h="16834"/>
          <w:pgMar w:top="1134" w:right="1134" w:bottom="1134" w:left="1134" w:header="567" w:footer="567" w:gutter="0"/>
          <w:paperSrc w:first="15" w:other="15"/>
          <w:pgNumType w:fmt="lowerRoman" w:start="1"/>
          <w:cols w:space="720"/>
          <w:docGrid w:linePitch="326"/>
        </w:sectPr>
      </w:pPr>
    </w:p>
    <w:p w14:paraId="0CCA3958" w14:textId="77777777" w:rsidR="00B07422" w:rsidRPr="00D13F66" w:rsidRDefault="00B07422" w:rsidP="00B07422">
      <w:pPr>
        <w:pStyle w:val="RecNo"/>
        <w:rPr>
          <w:lang w:val="fr-CH"/>
        </w:rPr>
      </w:pPr>
      <w:proofErr w:type="spellStart"/>
      <w:r w:rsidRPr="00D13F66">
        <w:rPr>
          <w:lang w:val="fr-CH"/>
        </w:rPr>
        <w:lastRenderedPageBreak/>
        <w:t>Technical</w:t>
      </w:r>
      <w:proofErr w:type="spellEnd"/>
      <w:r w:rsidRPr="00D13F66">
        <w:rPr>
          <w:lang w:val="fr-CH"/>
        </w:rPr>
        <w:t xml:space="preserve"> Report ITU-T QSTR-USO</w:t>
      </w:r>
    </w:p>
    <w:p w14:paraId="45069599" w14:textId="6ED33B2D" w:rsidR="00B07422" w:rsidRPr="00984C48" w:rsidRDefault="00B07422" w:rsidP="00B07422">
      <w:pPr>
        <w:pStyle w:val="Rectitle"/>
      </w:pPr>
      <w:r w:rsidRPr="00984C48">
        <w:rPr>
          <w:bCs/>
        </w:rPr>
        <w:t>Use of open-source and open hardware projects/products in testbed federations for IMT-2020 and beyond</w:t>
      </w:r>
    </w:p>
    <w:p w14:paraId="28A5E401" w14:textId="77777777" w:rsidR="00B07422" w:rsidRPr="00984C48" w:rsidRDefault="00B07422" w:rsidP="00B07422">
      <w:pPr>
        <w:pStyle w:val="Heading1"/>
      </w:pPr>
      <w:bookmarkStart w:id="10" w:name="_Toc202358283"/>
      <w:bookmarkStart w:id="11" w:name="_Toc207008885"/>
      <w:r w:rsidRPr="00984C48">
        <w:t>1</w:t>
      </w:r>
      <w:r w:rsidRPr="00984C48">
        <w:tab/>
        <w:t>Scope</w:t>
      </w:r>
      <w:bookmarkEnd w:id="10"/>
      <w:bookmarkEnd w:id="11"/>
    </w:p>
    <w:p w14:paraId="7F28B088" w14:textId="63A33617" w:rsidR="00B07422" w:rsidRPr="00984C48" w:rsidRDefault="00B07422" w:rsidP="00B07422">
      <w:r w:rsidRPr="00984C48">
        <w:t>This Technical Report serve</w:t>
      </w:r>
      <w:r w:rsidR="00BA27D5" w:rsidRPr="00984C48">
        <w:t>s</w:t>
      </w:r>
      <w:r w:rsidRPr="00984C48">
        <w:t xml:space="preserve"> as a guide on the use of open-source and open hardware projects/products in testbed federations for IMT-2020/5G and beyond that conform to the reference model for </w:t>
      </w:r>
      <w:bookmarkStart w:id="12" w:name="_Hlk158234902"/>
      <w:r w:rsidRPr="00984C48">
        <w:t xml:space="preserve">testbeds federations </w:t>
      </w:r>
      <w:r w:rsidR="00BA27D5" w:rsidRPr="00984C48">
        <w:t>[</w:t>
      </w:r>
      <w:r w:rsidR="00251CA4">
        <w:t>1</w:t>
      </w:r>
      <w:r w:rsidR="00BA27D5" w:rsidRPr="00984C48">
        <w:t>]</w:t>
      </w:r>
      <w:r w:rsidRPr="00984C48">
        <w:t xml:space="preserve"> </w:t>
      </w:r>
      <w:bookmarkEnd w:id="12"/>
      <w:r w:rsidRPr="00984C48">
        <w:t>and its APIs.</w:t>
      </w:r>
    </w:p>
    <w:p w14:paraId="57095E1F" w14:textId="6270B5D7" w:rsidR="00B07422" w:rsidRPr="00984C48" w:rsidRDefault="00B07422" w:rsidP="00B07422">
      <w:r w:rsidRPr="00984C48">
        <w:t xml:space="preserve">In applying </w:t>
      </w:r>
      <w:r w:rsidR="00AC4249" w:rsidRPr="00984C48">
        <w:t>t</w:t>
      </w:r>
      <w:r w:rsidRPr="00984C48">
        <w:t xml:space="preserve">his </w:t>
      </w:r>
      <w:r w:rsidR="00AC4249" w:rsidRPr="00984C48">
        <w:t>T</w:t>
      </w:r>
      <w:r w:rsidRPr="00984C48">
        <w:t xml:space="preserve">echnical </w:t>
      </w:r>
      <w:r w:rsidR="00AC4249" w:rsidRPr="00984C48">
        <w:t>R</w:t>
      </w:r>
      <w:r w:rsidRPr="00984C48">
        <w:t xml:space="preserve">eport </w:t>
      </w:r>
      <w:r w:rsidR="00BA27D5" w:rsidRPr="00984C48">
        <w:t xml:space="preserve">to the </w:t>
      </w:r>
      <w:r w:rsidRPr="00984C48">
        <w:t>consider</w:t>
      </w:r>
      <w:r w:rsidR="00BA27D5" w:rsidRPr="00984C48">
        <w:t>ation</w:t>
      </w:r>
      <w:r w:rsidRPr="00984C48">
        <w:t xml:space="preserve"> </w:t>
      </w:r>
      <w:r w:rsidR="00BA27D5" w:rsidRPr="00984C48">
        <w:t xml:space="preserve">of </w:t>
      </w:r>
      <w:r w:rsidRPr="00984C48">
        <w:t>open-source and open</w:t>
      </w:r>
      <w:r w:rsidR="00BA27D5" w:rsidRPr="00984C48">
        <w:t>-</w:t>
      </w:r>
      <w:r w:rsidRPr="00984C48">
        <w:t>hardware</w:t>
      </w:r>
      <w:r w:rsidR="00BA27D5" w:rsidRPr="00984C48">
        <w:t xml:space="preserve"> projects/products</w:t>
      </w:r>
      <w:r w:rsidRPr="00984C48">
        <w:t xml:space="preserve"> in building testbeds and implementing the</w:t>
      </w:r>
      <w:r w:rsidR="00BA27D5" w:rsidRPr="00984C48">
        <w:t>ir</w:t>
      </w:r>
      <w:r w:rsidRPr="00984C48">
        <w:t xml:space="preserve"> federation, it is also necessary to consider existing testbeds that may be </w:t>
      </w:r>
      <w:r w:rsidR="00BA27D5" w:rsidRPr="00984C48">
        <w:t>readily</w:t>
      </w:r>
      <w:r w:rsidRPr="00984C48">
        <w:t xml:space="preserve"> adopt</w:t>
      </w:r>
      <w:r w:rsidR="00BA27D5" w:rsidRPr="00984C48">
        <w:t>ed</w:t>
      </w:r>
      <w:r w:rsidRPr="00984C48">
        <w:t xml:space="preserve"> and enhance</w:t>
      </w:r>
      <w:r w:rsidR="00BA27D5" w:rsidRPr="00984C48">
        <w:t>d</w:t>
      </w:r>
      <w:r w:rsidRPr="00984C48">
        <w:t xml:space="preserve"> with open</w:t>
      </w:r>
      <w:r w:rsidR="00BA27D5" w:rsidRPr="00984C48">
        <w:t>-</w:t>
      </w:r>
      <w:r w:rsidRPr="00984C48">
        <w:t>source and open</w:t>
      </w:r>
      <w:r w:rsidR="00BA27D5" w:rsidRPr="00984C48">
        <w:t>-</w:t>
      </w:r>
      <w:r w:rsidRPr="00984C48">
        <w:t xml:space="preserve">hardware-based components, while at the same time transforming the existing testbeds to conform to the testbeds federations reference model </w:t>
      </w:r>
      <w:r w:rsidR="00DF3739" w:rsidRPr="00984C48">
        <w:t>[</w:t>
      </w:r>
      <w:r w:rsidR="00251CA4">
        <w:t>1</w:t>
      </w:r>
      <w:r w:rsidR="00DF3739" w:rsidRPr="00984C48">
        <w:t>]</w:t>
      </w:r>
      <w:r w:rsidRPr="00984C48">
        <w:t xml:space="preserve">. Use cases </w:t>
      </w:r>
      <w:r w:rsidR="00DF3739" w:rsidRPr="00984C48">
        <w:t>[</w:t>
      </w:r>
      <w:r w:rsidR="00251CA4">
        <w:t>2</w:t>
      </w:r>
      <w:r w:rsidR="00DF3739" w:rsidRPr="00984C48">
        <w:t>]</w:t>
      </w:r>
      <w:r w:rsidRPr="00984C48">
        <w:t xml:space="preserve"> for testbeds federations </w:t>
      </w:r>
      <w:r w:rsidR="00DF3739" w:rsidRPr="00984C48">
        <w:t>al</w:t>
      </w:r>
      <w:r w:rsidRPr="00984C48">
        <w:t xml:space="preserve">so need to be </w:t>
      </w:r>
      <w:proofErr w:type="gramStart"/>
      <w:r w:rsidRPr="00984C48">
        <w:t>taken into account</w:t>
      </w:r>
      <w:proofErr w:type="gramEnd"/>
      <w:r w:rsidRPr="00984C48">
        <w:t xml:space="preserve"> when applying the </w:t>
      </w:r>
      <w:r w:rsidR="00DF3739" w:rsidRPr="00984C48">
        <w:t>T</w:t>
      </w:r>
      <w:r w:rsidRPr="00984C48">
        <w:t xml:space="preserve">echnical </w:t>
      </w:r>
      <w:r w:rsidR="00DF3739" w:rsidRPr="00984C48">
        <w:t>R</w:t>
      </w:r>
      <w:r w:rsidRPr="00984C48">
        <w:t xml:space="preserve">eport. </w:t>
      </w:r>
      <w:r w:rsidR="00DF3739" w:rsidRPr="00984C48">
        <w:t>It is important not only to adopt</w:t>
      </w:r>
      <w:r w:rsidRPr="00984C48">
        <w:t xml:space="preserve"> existing testbeds where possible</w:t>
      </w:r>
      <w:r w:rsidR="00DF3739" w:rsidRPr="00984C48">
        <w:t>,</w:t>
      </w:r>
      <w:r w:rsidRPr="00984C48">
        <w:t xml:space="preserve"> but also </w:t>
      </w:r>
      <w:r w:rsidR="00DF3739" w:rsidRPr="00984C48">
        <w:t xml:space="preserve">to </w:t>
      </w:r>
      <w:r w:rsidRPr="00984C48">
        <w:t>consider applicable test scenarios</w:t>
      </w:r>
      <w:r w:rsidR="00DF3739" w:rsidRPr="00984C48">
        <w:t>,</w:t>
      </w:r>
      <w:r w:rsidRPr="00984C48">
        <w:t xml:space="preserve"> test specifications or test plans that may also be available from certain communities such as </w:t>
      </w:r>
      <w:r w:rsidR="00DF3739" w:rsidRPr="00984C48">
        <w:t xml:space="preserve">standards development organizations </w:t>
      </w:r>
      <w:r w:rsidRPr="00984C48">
        <w:t xml:space="preserve">(SDOs) or Fora such as </w:t>
      </w:r>
      <w:r w:rsidR="00984C48">
        <w:t>[3]</w:t>
      </w:r>
      <w:r w:rsidRPr="00984C48">
        <w:t xml:space="preserve"> </w:t>
      </w:r>
      <w:r w:rsidR="00984C48">
        <w:t>[4]</w:t>
      </w:r>
      <w:r w:rsidRPr="00984C48">
        <w:t xml:space="preserve"> </w:t>
      </w:r>
      <w:r w:rsidR="00984C48">
        <w:t>[14]</w:t>
      </w:r>
      <w:r w:rsidRPr="00984C48">
        <w:t xml:space="preserve"> </w:t>
      </w:r>
      <w:r w:rsidR="00984C48">
        <w:t>[15]</w:t>
      </w:r>
      <w:r w:rsidRPr="00984C48">
        <w:t xml:space="preserve"> [2</w:t>
      </w:r>
      <w:r w:rsidR="00984C48">
        <w:t>7</w:t>
      </w:r>
      <w:r w:rsidRPr="00984C48">
        <w:t xml:space="preserve">]. Other perspectives to consider include insights shared by </w:t>
      </w:r>
      <w:r w:rsidR="00984C48">
        <w:t>[16]</w:t>
      </w:r>
      <w:r w:rsidRPr="00984C48">
        <w:t>.</w:t>
      </w:r>
    </w:p>
    <w:p w14:paraId="1D6CA9E6" w14:textId="77777777" w:rsidR="00B07422" w:rsidRPr="00984C48" w:rsidRDefault="00B07422" w:rsidP="00B07422">
      <w:pPr>
        <w:pStyle w:val="Heading1"/>
      </w:pPr>
      <w:bookmarkStart w:id="13" w:name="_Toc163751536"/>
      <w:bookmarkStart w:id="14" w:name="_Toc401158819"/>
      <w:bookmarkStart w:id="15" w:name="_Toc163751537"/>
      <w:bookmarkStart w:id="16" w:name="_Toc196747126"/>
      <w:bookmarkStart w:id="17" w:name="_Toc202358284"/>
      <w:bookmarkStart w:id="18" w:name="_Toc207008886"/>
      <w:bookmarkEnd w:id="13"/>
      <w:r w:rsidRPr="00984C48">
        <w:t>2</w:t>
      </w:r>
      <w:r w:rsidRPr="00984C48">
        <w:tab/>
        <w:t>References</w:t>
      </w:r>
      <w:bookmarkEnd w:id="14"/>
      <w:bookmarkEnd w:id="15"/>
      <w:bookmarkEnd w:id="16"/>
      <w:bookmarkEnd w:id="17"/>
      <w:bookmarkEnd w:id="18"/>
    </w:p>
    <w:p w14:paraId="0319E137" w14:textId="0783EF36" w:rsidR="00251CA4" w:rsidRDefault="00251CA4" w:rsidP="00B07422">
      <w:pPr>
        <w:pStyle w:val="Reftext"/>
      </w:pPr>
      <w:bookmarkStart w:id="19" w:name="_Hlk206767827"/>
      <w:r>
        <w:t xml:space="preserve">[1] </w:t>
      </w:r>
      <w:r>
        <w:tab/>
      </w:r>
      <w:r>
        <w:rPr>
          <w:lang w:eastAsia="ja-JP"/>
        </w:rPr>
        <w:t xml:space="preserve">Recommendation ITU-T Q.4068 (2021), </w:t>
      </w:r>
      <w:r>
        <w:rPr>
          <w:i/>
          <w:lang w:eastAsia="ja-JP"/>
        </w:rPr>
        <w:t>Open application program interfaces (APIs) for interoperable testbed federations.</w:t>
      </w:r>
    </w:p>
    <w:p w14:paraId="7A608ED5" w14:textId="3D20463C" w:rsidR="00251CA4" w:rsidRDefault="00251CA4" w:rsidP="00B07422">
      <w:pPr>
        <w:pStyle w:val="Reftext"/>
      </w:pPr>
      <w:r>
        <w:t>[2]</w:t>
      </w:r>
      <w:r w:rsidRPr="00984C48" w:rsidDel="00984C48">
        <w:t xml:space="preserve"> </w:t>
      </w:r>
      <w:r>
        <w:tab/>
      </w:r>
      <w:r w:rsidRPr="00251CA4">
        <w:rPr>
          <w:lang w:eastAsia="ja-JP"/>
        </w:rPr>
        <w:t>Technical Report ITU-T QSTR-UCFTBS, </w:t>
      </w:r>
      <w:r w:rsidRPr="00251CA4">
        <w:rPr>
          <w:i/>
          <w:iCs/>
          <w:lang w:eastAsia="ja-JP"/>
        </w:rPr>
        <w:t>Use cases for federated testbeds and business scenarios.</w:t>
      </w:r>
    </w:p>
    <w:p w14:paraId="6CBE9FD7" w14:textId="18FCD63E" w:rsidR="00B07422" w:rsidRPr="00984C48" w:rsidRDefault="00984C48" w:rsidP="00B07422">
      <w:pPr>
        <w:pStyle w:val="Reftext"/>
      </w:pPr>
      <w:r>
        <w:t>[3]</w:t>
      </w:r>
      <w:r w:rsidR="00B07422" w:rsidRPr="00984C48">
        <w:tab/>
        <w:t xml:space="preserve">ETSI TR 103 761: </w:t>
      </w:r>
      <w:r w:rsidR="00B07422" w:rsidRPr="00984C48">
        <w:rPr>
          <w:i/>
          <w:iCs/>
        </w:rPr>
        <w:t>Core Network and Interoperability Testing (INT) Methodologies for E2E Testing &amp; Validation of Vertical Applications over 5G &amp; Beyond networks</w:t>
      </w:r>
      <w:r w:rsidR="00CB31C6" w:rsidRPr="00984C48">
        <w:t>.</w:t>
      </w:r>
    </w:p>
    <w:p w14:paraId="6806D94A" w14:textId="36B3D9E5" w:rsidR="00B07422" w:rsidRPr="00984C48" w:rsidRDefault="00984C48" w:rsidP="00B07422">
      <w:pPr>
        <w:pStyle w:val="Reftext"/>
      </w:pPr>
      <w:r>
        <w:t>[4]</w:t>
      </w:r>
      <w:r w:rsidR="00B07422" w:rsidRPr="00984C48">
        <w:tab/>
        <w:t>5G: Framework to Conduct 5G Testing, November 2020: Federal Mobility Group of USA</w:t>
      </w:r>
      <w:r w:rsidR="00CB31C6" w:rsidRPr="00984C48">
        <w:t>.</w:t>
      </w:r>
    </w:p>
    <w:p w14:paraId="69CAD228" w14:textId="2CBB0A13" w:rsidR="00B07422" w:rsidRPr="00984C48" w:rsidRDefault="00984C48" w:rsidP="00B07422">
      <w:pPr>
        <w:pStyle w:val="Reftext"/>
        <w:rPr>
          <w:rFonts w:eastAsia="IBM Plex Sans"/>
        </w:rPr>
      </w:pPr>
      <w:r>
        <w:rPr>
          <w:rFonts w:eastAsia="IBM Plex Sans"/>
        </w:rPr>
        <w:t>[5]</w:t>
      </w:r>
      <w:r w:rsidR="00B07422" w:rsidRPr="00984C48">
        <w:rPr>
          <w:rFonts w:eastAsia="IBM Plex Sans"/>
        </w:rPr>
        <w:tab/>
        <w:t xml:space="preserve">Open Network Automation Platform (ONAP), </w:t>
      </w:r>
      <w:hyperlink r:id="rId24" w:tooltip="https://www.onap.org" w:history="1">
        <w:r w:rsidR="00B07422" w:rsidRPr="00984C48">
          <w:rPr>
            <w:rStyle w:val="Hyperlink"/>
            <w:rFonts w:eastAsia="Calibri"/>
          </w:rPr>
          <w:t>https://www.onap.org</w:t>
        </w:r>
      </w:hyperlink>
      <w:r w:rsidR="00CB31C6" w:rsidRPr="00984C48">
        <w:t>.</w:t>
      </w:r>
    </w:p>
    <w:p w14:paraId="24ED466A" w14:textId="1E7E3340" w:rsidR="00B07422" w:rsidRPr="00984C48" w:rsidRDefault="00984C48" w:rsidP="00B07422">
      <w:pPr>
        <w:pStyle w:val="Reftext"/>
        <w:rPr>
          <w:rFonts w:eastAsia="Calibri"/>
        </w:rPr>
      </w:pPr>
      <w:r>
        <w:rPr>
          <w:rFonts w:eastAsia="Calibri"/>
        </w:rPr>
        <w:t>[6]</w:t>
      </w:r>
      <w:r w:rsidR="00B07422" w:rsidRPr="00984C48">
        <w:rPr>
          <w:rFonts w:eastAsia="Calibri"/>
        </w:rPr>
        <w:tab/>
      </w:r>
      <w:r w:rsidR="00B07422" w:rsidRPr="00984C48">
        <w:rPr>
          <w:rFonts w:eastAsia="IBM Plex Sans"/>
        </w:rPr>
        <w:t xml:space="preserve">Open Networking Foundation (ONF), </w:t>
      </w:r>
      <w:hyperlink r:id="rId25" w:tooltip="https://opennetworking.org/" w:history="1">
        <w:r w:rsidR="00B07422" w:rsidRPr="00984C48">
          <w:rPr>
            <w:rStyle w:val="Hyperlink"/>
            <w:rFonts w:eastAsia="IBM Plex Sans"/>
          </w:rPr>
          <w:t>https://www.opennetworking.org/</w:t>
        </w:r>
      </w:hyperlink>
      <w:r w:rsidR="00CB31C6" w:rsidRPr="00984C48">
        <w:t>.</w:t>
      </w:r>
    </w:p>
    <w:p w14:paraId="3DB309FA" w14:textId="6A80E880" w:rsidR="00B07422" w:rsidRPr="00984C48" w:rsidRDefault="00984C48" w:rsidP="00B07422">
      <w:pPr>
        <w:pStyle w:val="Reftext"/>
        <w:rPr>
          <w:rFonts w:eastAsia="Calibri"/>
        </w:rPr>
      </w:pPr>
      <w:r>
        <w:rPr>
          <w:rFonts w:eastAsia="Calibri"/>
        </w:rPr>
        <w:t>[7]</w:t>
      </w:r>
      <w:r w:rsidR="00B07422" w:rsidRPr="00984C48">
        <w:rPr>
          <w:rFonts w:eastAsia="Calibri"/>
        </w:rPr>
        <w:tab/>
        <w:t xml:space="preserve">OpenConfig, </w:t>
      </w:r>
      <w:hyperlink r:id="rId26" w:tooltip="https://www.openconfig.net/" w:history="1">
        <w:r w:rsidR="00B07422" w:rsidRPr="00984C48">
          <w:rPr>
            <w:rStyle w:val="Hyperlink"/>
            <w:rFonts w:eastAsia="Calibri"/>
          </w:rPr>
          <w:t>https://www.openconfig.net/</w:t>
        </w:r>
      </w:hyperlink>
      <w:r w:rsidR="00CB31C6" w:rsidRPr="00984C48">
        <w:t>.</w:t>
      </w:r>
    </w:p>
    <w:p w14:paraId="1892A1E0" w14:textId="6E6476ED" w:rsidR="00B07422" w:rsidRPr="00984C48" w:rsidRDefault="00984C48" w:rsidP="00B07422">
      <w:pPr>
        <w:pStyle w:val="Reftext"/>
        <w:rPr>
          <w:rFonts w:eastAsia="Calibri"/>
        </w:rPr>
      </w:pPr>
      <w:r>
        <w:rPr>
          <w:rFonts w:eastAsia="Calibri"/>
        </w:rPr>
        <w:t>[8]</w:t>
      </w:r>
      <w:r w:rsidR="00B07422" w:rsidRPr="00984C48">
        <w:rPr>
          <w:rFonts w:eastAsia="Calibri"/>
        </w:rPr>
        <w:tab/>
        <w:t xml:space="preserve">Open-Source MANO, </w:t>
      </w:r>
      <w:hyperlink r:id="rId27" w:tooltip="https://osm.etsi.org/" w:history="1">
        <w:r w:rsidR="00B07422" w:rsidRPr="00984C48">
          <w:rPr>
            <w:rStyle w:val="Hyperlink"/>
            <w:rFonts w:eastAsia="Calibri"/>
          </w:rPr>
          <w:t>https://osm.etsi.org/</w:t>
        </w:r>
      </w:hyperlink>
      <w:r w:rsidR="00CB31C6" w:rsidRPr="00984C48">
        <w:t>.</w:t>
      </w:r>
    </w:p>
    <w:p w14:paraId="4C58D0FC" w14:textId="1F3348AD" w:rsidR="00B07422" w:rsidRPr="00D13F66" w:rsidRDefault="00984C48" w:rsidP="00B07422">
      <w:pPr>
        <w:pStyle w:val="Reftext"/>
        <w:rPr>
          <w:rFonts w:eastAsia="Calibri"/>
          <w:lang w:val="es-ES"/>
        </w:rPr>
      </w:pPr>
      <w:r w:rsidRPr="00D13F66">
        <w:rPr>
          <w:rFonts w:eastAsia="Calibri"/>
          <w:lang w:val="es-ES"/>
        </w:rPr>
        <w:t>[9]</w:t>
      </w:r>
      <w:r w:rsidR="00B07422" w:rsidRPr="00D13F66">
        <w:rPr>
          <w:rFonts w:eastAsia="Calibri"/>
          <w:lang w:val="es-ES"/>
        </w:rPr>
        <w:tab/>
      </w:r>
      <w:proofErr w:type="spellStart"/>
      <w:r w:rsidR="00B07422" w:rsidRPr="00D13F66">
        <w:rPr>
          <w:rFonts w:eastAsia="Calibri"/>
          <w:lang w:val="es-ES"/>
        </w:rPr>
        <w:t>Acumos</w:t>
      </w:r>
      <w:proofErr w:type="spellEnd"/>
      <w:r w:rsidR="00B07422" w:rsidRPr="00D13F66">
        <w:rPr>
          <w:rFonts w:eastAsia="Calibri"/>
          <w:lang w:val="es-ES"/>
        </w:rPr>
        <w:t xml:space="preserve"> AI, </w:t>
      </w:r>
      <w:hyperlink r:id="rId28" w:tooltip="https://www.acumos.org/" w:history="1">
        <w:r w:rsidR="00B07422" w:rsidRPr="00D13F66">
          <w:rPr>
            <w:rStyle w:val="Hyperlink"/>
            <w:rFonts w:eastAsia="Calibri"/>
            <w:lang w:val="es-ES"/>
          </w:rPr>
          <w:t>https://www.acumos.org/</w:t>
        </w:r>
      </w:hyperlink>
      <w:r w:rsidR="00CB31C6" w:rsidRPr="00D13F66">
        <w:rPr>
          <w:lang w:val="es-ES"/>
        </w:rPr>
        <w:t>.</w:t>
      </w:r>
    </w:p>
    <w:p w14:paraId="06563FBF" w14:textId="0D77E1F4" w:rsidR="00B07422" w:rsidRPr="00984C48" w:rsidRDefault="00984C48" w:rsidP="00B07422">
      <w:pPr>
        <w:pStyle w:val="Reftext"/>
        <w:rPr>
          <w:rFonts w:eastAsia="IBM Plex Sans"/>
        </w:rPr>
      </w:pPr>
      <w:r>
        <w:rPr>
          <w:rFonts w:eastAsia="IBM Plex Sans"/>
        </w:rPr>
        <w:t>[10]</w:t>
      </w:r>
      <w:r w:rsidR="00B07422" w:rsidRPr="00984C48">
        <w:rPr>
          <w:rFonts w:eastAsia="IBM Plex Sans"/>
        </w:rPr>
        <w:tab/>
      </w:r>
      <w:r w:rsidR="00B07422" w:rsidRPr="00984C48">
        <w:rPr>
          <w:rFonts w:eastAsia="Calibri"/>
          <w:color w:val="333333"/>
          <w:shd w:val="clear" w:color="auto" w:fill="FFFFFF"/>
        </w:rPr>
        <w:t xml:space="preserve">ONF SD-Core, </w:t>
      </w:r>
      <w:hyperlink w:history="1">
        <w:r w:rsidR="00B07422" w:rsidRPr="00984C48">
          <w:rPr>
            <w:rStyle w:val="Hyperlink"/>
            <w:rFonts w:eastAsia="Calibri"/>
          </w:rPr>
          <w:t>https://opennetworking.org/sd-core</w:t>
        </w:r>
      </w:hyperlink>
      <w:r w:rsidR="00CB31C6" w:rsidRPr="00984C48">
        <w:t>.</w:t>
      </w:r>
    </w:p>
    <w:p w14:paraId="35D840F4" w14:textId="4B23FD98" w:rsidR="00B07422" w:rsidRPr="00984C48" w:rsidRDefault="00984C48" w:rsidP="00B07422">
      <w:pPr>
        <w:pStyle w:val="Reftext"/>
        <w:rPr>
          <w:rFonts w:eastAsia="Calibri"/>
        </w:rPr>
      </w:pPr>
      <w:r>
        <w:rPr>
          <w:rFonts w:eastAsia="Calibri"/>
        </w:rPr>
        <w:t>[11]</w:t>
      </w:r>
      <w:r w:rsidR="00B07422" w:rsidRPr="00984C48">
        <w:rPr>
          <w:rFonts w:eastAsia="Calibri"/>
        </w:rPr>
        <w:tab/>
        <w:t xml:space="preserve">Kubernetes, </w:t>
      </w:r>
      <w:hyperlink r:id="rId29" w:tooltip="https://kubernetes.io" w:history="1">
        <w:r w:rsidR="00B07422" w:rsidRPr="00984C48">
          <w:rPr>
            <w:rStyle w:val="Hyperlink"/>
            <w:rFonts w:eastAsia="Calibri"/>
          </w:rPr>
          <w:t>https://kubernetes.io</w:t>
        </w:r>
      </w:hyperlink>
      <w:r w:rsidR="00CB31C6" w:rsidRPr="00984C48">
        <w:t>.</w:t>
      </w:r>
    </w:p>
    <w:p w14:paraId="44409DD1" w14:textId="2777F7A8" w:rsidR="00B07422" w:rsidRPr="00984C48" w:rsidRDefault="00984C48" w:rsidP="00B07422">
      <w:pPr>
        <w:pStyle w:val="Reftext"/>
        <w:rPr>
          <w:rFonts w:eastAsia="Calibri"/>
        </w:rPr>
      </w:pPr>
      <w:r>
        <w:rPr>
          <w:rFonts w:eastAsia="Calibri"/>
        </w:rPr>
        <w:t>[12]</w:t>
      </w:r>
      <w:r w:rsidR="00B07422" w:rsidRPr="00984C48">
        <w:rPr>
          <w:rFonts w:eastAsia="Calibri"/>
        </w:rPr>
        <w:tab/>
        <w:t>SD-Core deployment guide</w:t>
      </w:r>
      <w:r w:rsidR="0053411E" w:rsidRPr="00984C48">
        <w:rPr>
          <w:rFonts w:eastAsia="Calibri"/>
        </w:rPr>
        <w:t>:</w:t>
      </w:r>
      <w:r w:rsidR="00B07422" w:rsidRPr="00984C48">
        <w:rPr>
          <w:rFonts w:eastAsia="Calibri"/>
        </w:rPr>
        <w:t xml:space="preserve"> </w:t>
      </w:r>
      <w:r w:rsidR="0053411E" w:rsidRPr="00984C48">
        <w:rPr>
          <w:rFonts w:eastAsia="Calibri"/>
        </w:rPr>
        <w:br/>
      </w:r>
      <w:hyperlink r:id="rId30" w:history="1">
        <w:r w:rsidR="00F121E1" w:rsidRPr="00984C48">
          <w:rPr>
            <w:rStyle w:val="Hyperlink"/>
          </w:rPr>
          <w:t>https://docs.sd-core.opennetworking.org/main/deployment/deployment5G.html</w:t>
        </w:r>
      </w:hyperlink>
    </w:p>
    <w:p w14:paraId="7DF33835" w14:textId="4064BFD9" w:rsidR="00B07422" w:rsidRPr="00984C48" w:rsidRDefault="00984C48" w:rsidP="00B07422">
      <w:pPr>
        <w:pStyle w:val="Reftext"/>
        <w:rPr>
          <w:rFonts w:eastAsia="Calibri"/>
        </w:rPr>
      </w:pPr>
      <w:r>
        <w:rPr>
          <w:rFonts w:eastAsia="Calibri"/>
        </w:rPr>
        <w:t>[13]</w:t>
      </w:r>
      <w:r w:rsidR="00B07422" w:rsidRPr="00984C48">
        <w:rPr>
          <w:rFonts w:eastAsia="Calibri"/>
        </w:rPr>
        <w:tab/>
        <w:t xml:space="preserve">Ubuntu White Paper: </w:t>
      </w:r>
      <w:r w:rsidR="00B07422" w:rsidRPr="00984C48">
        <w:rPr>
          <w:rFonts w:eastAsia="Calibri"/>
          <w:i/>
          <w:iCs/>
        </w:rPr>
        <w:t>Telecom infrastructure the open-source way</w:t>
      </w:r>
      <w:r w:rsidR="00B07422" w:rsidRPr="00984C48">
        <w:rPr>
          <w:rFonts w:eastAsia="Calibri"/>
        </w:rPr>
        <w:t>. October 2021</w:t>
      </w:r>
      <w:r w:rsidR="00CB31C6" w:rsidRPr="00984C48">
        <w:t>.</w:t>
      </w:r>
    </w:p>
    <w:p w14:paraId="76C04EEC" w14:textId="7420BD2C" w:rsidR="00B07422" w:rsidRPr="00984C48" w:rsidRDefault="00984C48" w:rsidP="00B07422">
      <w:pPr>
        <w:pStyle w:val="Reftext"/>
        <w:rPr>
          <w:rFonts w:eastAsia="Calibri"/>
        </w:rPr>
      </w:pPr>
      <w:r>
        <w:rPr>
          <w:rFonts w:eastAsia="Calibri"/>
        </w:rPr>
        <w:t>[14]</w:t>
      </w:r>
      <w:r w:rsidR="00B07422" w:rsidRPr="00984C48">
        <w:rPr>
          <w:rFonts w:eastAsia="Calibri"/>
        </w:rPr>
        <w:tab/>
        <w:t>O-RAN SC Near-RT RIC subproject</w:t>
      </w:r>
      <w:r w:rsidR="00053843" w:rsidRPr="00984C48">
        <w:rPr>
          <w:rFonts w:eastAsia="Calibri"/>
        </w:rPr>
        <w:t>:</w:t>
      </w:r>
      <w:r w:rsidR="00B07422" w:rsidRPr="00984C48">
        <w:rPr>
          <w:rFonts w:eastAsia="Calibri"/>
        </w:rPr>
        <w:t xml:space="preserve"> </w:t>
      </w:r>
      <w:r w:rsidR="0053411E" w:rsidRPr="00984C48">
        <w:rPr>
          <w:rFonts w:eastAsia="Calibri"/>
        </w:rPr>
        <w:br/>
      </w:r>
      <w:hyperlink r:id="rId31" w:history="1">
        <w:r w:rsidR="0053411E" w:rsidRPr="00984C48">
          <w:rPr>
            <w:rStyle w:val="Hyperlink"/>
            <w:rFonts w:eastAsia="Calibri"/>
          </w:rPr>
          <w:t>https://wiki.o-ran-sc.org/display/RICP/Introduction+and+guides</w:t>
        </w:r>
      </w:hyperlink>
      <w:r w:rsidR="00CB31C6" w:rsidRPr="00984C48">
        <w:t>.</w:t>
      </w:r>
    </w:p>
    <w:p w14:paraId="4AA0B5BC" w14:textId="27063CEB" w:rsidR="00B07422" w:rsidRPr="00984C48" w:rsidRDefault="00984C48" w:rsidP="00B07422">
      <w:pPr>
        <w:pStyle w:val="Reftext"/>
        <w:rPr>
          <w:rFonts w:eastAsia="Calibri"/>
        </w:rPr>
      </w:pPr>
      <w:r>
        <w:rPr>
          <w:rFonts w:eastAsia="Calibri"/>
        </w:rPr>
        <w:t>[15]</w:t>
      </w:r>
      <w:r w:rsidR="00B07422" w:rsidRPr="00984C48">
        <w:rPr>
          <w:rFonts w:eastAsia="Calibri"/>
        </w:rPr>
        <w:tab/>
        <w:t>O-RAN SC Near-RT RIC F release</w:t>
      </w:r>
      <w:r w:rsidR="00053843" w:rsidRPr="00984C48">
        <w:rPr>
          <w:rFonts w:eastAsia="Calibri"/>
        </w:rPr>
        <w:t>:</w:t>
      </w:r>
      <w:r w:rsidR="00B07422" w:rsidRPr="00984C48">
        <w:rPr>
          <w:rFonts w:eastAsia="Calibri"/>
        </w:rPr>
        <w:t xml:space="preserve"> </w:t>
      </w:r>
      <w:hyperlink r:id="rId32" w:history="1">
        <w:r w:rsidR="00B07422" w:rsidRPr="00984C48">
          <w:rPr>
            <w:rStyle w:val="Hyperlink"/>
            <w:rFonts w:eastAsia="Calibri"/>
          </w:rPr>
          <w:t>https://wiki.o-ran-sc.org/display/REL/F+Release</w:t>
        </w:r>
      </w:hyperlink>
      <w:r w:rsidR="00CB31C6" w:rsidRPr="00984C48">
        <w:t>.</w:t>
      </w:r>
    </w:p>
    <w:p w14:paraId="1268CCD5" w14:textId="355BC7A2" w:rsidR="00B07422" w:rsidRPr="00984C48" w:rsidRDefault="00984C48" w:rsidP="00B07422">
      <w:pPr>
        <w:pStyle w:val="Reftext"/>
        <w:rPr>
          <w:rFonts w:eastAsia="Calibri"/>
        </w:rPr>
      </w:pPr>
      <w:r>
        <w:rPr>
          <w:rFonts w:eastAsia="Calibri"/>
        </w:rPr>
        <w:lastRenderedPageBreak/>
        <w:t>[16]</w:t>
      </w:r>
      <w:r w:rsidR="00B07422" w:rsidRPr="00984C48">
        <w:rPr>
          <w:rFonts w:eastAsia="Calibri"/>
        </w:rPr>
        <w:tab/>
        <w:t xml:space="preserve">S. A. Wright and D. Druta, </w:t>
      </w:r>
      <w:r w:rsidR="00B07422" w:rsidRPr="00984C48">
        <w:rPr>
          <w:rFonts w:eastAsia="Calibri"/>
          <w:i/>
          <w:iCs/>
        </w:rPr>
        <w:t>Open source and standards: The role of open source in the dialogue between research and standardization,</w:t>
      </w:r>
      <w:r w:rsidR="00B07422" w:rsidRPr="00984C48">
        <w:rPr>
          <w:rFonts w:eastAsia="Calibri"/>
        </w:rPr>
        <w:t> </w:t>
      </w:r>
      <w:r w:rsidR="00B07422" w:rsidRPr="00984C48">
        <w:rPr>
          <w:rFonts w:eastAsia="Calibri"/>
          <w:i/>
          <w:iCs/>
        </w:rPr>
        <w:t xml:space="preserve">2014 IEEE </w:t>
      </w:r>
      <w:proofErr w:type="spellStart"/>
      <w:r w:rsidR="00B07422" w:rsidRPr="00984C48">
        <w:rPr>
          <w:rFonts w:eastAsia="Calibri"/>
          <w:i/>
          <w:iCs/>
        </w:rPr>
        <w:t>Globecom</w:t>
      </w:r>
      <w:proofErr w:type="spellEnd"/>
      <w:r w:rsidR="00B07422" w:rsidRPr="00984C48">
        <w:rPr>
          <w:rFonts w:eastAsia="Calibri"/>
          <w:i/>
          <w:iCs/>
        </w:rPr>
        <w:t xml:space="preserve"> Workshops (GC </w:t>
      </w:r>
      <w:proofErr w:type="spellStart"/>
      <w:r w:rsidR="00B07422" w:rsidRPr="00984C48">
        <w:rPr>
          <w:rFonts w:eastAsia="Calibri"/>
          <w:i/>
          <w:iCs/>
        </w:rPr>
        <w:t>Wkshps</w:t>
      </w:r>
      <w:proofErr w:type="spellEnd"/>
      <w:r w:rsidR="00B07422" w:rsidRPr="00984C48">
        <w:rPr>
          <w:rFonts w:eastAsia="Calibri"/>
          <w:i/>
          <w:iCs/>
        </w:rPr>
        <w:t>)</w:t>
      </w:r>
      <w:r w:rsidR="00B07422" w:rsidRPr="00984C48">
        <w:rPr>
          <w:rFonts w:eastAsia="Calibri"/>
        </w:rPr>
        <w:t xml:space="preserve">, 2014, pp. 650-655, </w:t>
      </w:r>
      <w:proofErr w:type="spellStart"/>
      <w:r w:rsidR="00B07422" w:rsidRPr="00984C48">
        <w:rPr>
          <w:rFonts w:eastAsia="Calibri"/>
        </w:rPr>
        <w:t>doi</w:t>
      </w:r>
      <w:proofErr w:type="spellEnd"/>
      <w:r w:rsidR="00B07422" w:rsidRPr="00984C48">
        <w:rPr>
          <w:rFonts w:eastAsia="Calibri"/>
        </w:rPr>
        <w:t>: 10.1109/GLOCOMW.2014.7063506.</w:t>
      </w:r>
    </w:p>
    <w:p w14:paraId="5986D18F" w14:textId="1D06578A" w:rsidR="00B07422" w:rsidRPr="00984C48" w:rsidRDefault="00984C48" w:rsidP="00B07422">
      <w:pPr>
        <w:pStyle w:val="Reftext"/>
        <w:rPr>
          <w:rFonts w:eastAsia="Calibri"/>
        </w:rPr>
      </w:pPr>
      <w:r>
        <w:rPr>
          <w:rFonts w:eastAsia="Calibri"/>
        </w:rPr>
        <w:t>[17]</w:t>
      </w:r>
      <w:r w:rsidR="00B07422" w:rsidRPr="00984C48">
        <w:rPr>
          <w:rFonts w:eastAsia="Calibri"/>
        </w:rPr>
        <w:tab/>
        <w:t xml:space="preserve">CANONICAL White Paper by Arno Van </w:t>
      </w:r>
      <w:proofErr w:type="spellStart"/>
      <w:r w:rsidR="00B07422" w:rsidRPr="00984C48">
        <w:rPr>
          <w:rFonts w:eastAsia="Calibri"/>
        </w:rPr>
        <w:t>Huyusteen</w:t>
      </w:r>
      <w:proofErr w:type="spellEnd"/>
      <w:r w:rsidR="00B07422" w:rsidRPr="00984C48">
        <w:rPr>
          <w:rFonts w:eastAsia="Calibri"/>
        </w:rPr>
        <w:t xml:space="preserve">: </w:t>
      </w:r>
      <w:r w:rsidR="00B07422" w:rsidRPr="00984C48">
        <w:rPr>
          <w:rFonts w:eastAsia="Calibri"/>
          <w:i/>
          <w:iCs/>
        </w:rPr>
        <w:t>Telecom infrastructure the open</w:t>
      </w:r>
      <w:r w:rsidR="00B07422" w:rsidRPr="00984C48">
        <w:rPr>
          <w:rFonts w:eastAsia="Calibri"/>
          <w:i/>
          <w:iCs/>
        </w:rPr>
        <w:noBreakHyphen/>
        <w:t>source way</w:t>
      </w:r>
      <w:r w:rsidR="00A30D4F" w:rsidRPr="00984C48">
        <w:rPr>
          <w:rFonts w:eastAsia="Calibri"/>
        </w:rPr>
        <w:t>,</w:t>
      </w:r>
      <w:r w:rsidR="00B07422" w:rsidRPr="00984C48">
        <w:rPr>
          <w:rFonts w:eastAsia="Calibri"/>
        </w:rPr>
        <w:t xml:space="preserve"> October 2021</w:t>
      </w:r>
      <w:r w:rsidR="00A30D4F" w:rsidRPr="00984C48">
        <w:rPr>
          <w:rFonts w:eastAsia="Calibri"/>
        </w:rPr>
        <w:t>.</w:t>
      </w:r>
      <w:r w:rsidR="00B07422" w:rsidRPr="00984C48">
        <w:rPr>
          <w:rFonts w:eastAsia="Calibri"/>
        </w:rPr>
        <w:t xml:space="preserve"> For more information about </w:t>
      </w:r>
      <w:proofErr w:type="spellStart"/>
      <w:r w:rsidR="00B07422" w:rsidRPr="00984C48">
        <w:rPr>
          <w:rFonts w:eastAsia="Calibri"/>
        </w:rPr>
        <w:t>Canonical</w:t>
      </w:r>
      <w:r w:rsidR="00053843" w:rsidRPr="00984C48">
        <w:rPr>
          <w:rFonts w:eastAsia="Calibri"/>
        </w:rPr>
        <w:t>'</w:t>
      </w:r>
      <w:r w:rsidR="00B07422" w:rsidRPr="00984C48">
        <w:rPr>
          <w:rFonts w:eastAsia="Calibri"/>
        </w:rPr>
        <w:t>s</w:t>
      </w:r>
      <w:proofErr w:type="spellEnd"/>
      <w:r w:rsidR="00B07422" w:rsidRPr="00984C48">
        <w:rPr>
          <w:rFonts w:eastAsia="Calibri"/>
        </w:rPr>
        <w:t xml:space="preserve"> solutions for telecommunications visit </w:t>
      </w:r>
      <w:hyperlink r:id="rId33" w:history="1">
        <w:r w:rsidR="00B07422" w:rsidRPr="00984C48">
          <w:rPr>
            <w:rStyle w:val="Hyperlink"/>
            <w:rFonts w:eastAsia="Calibri"/>
          </w:rPr>
          <w:t>https://ubuntu.com/telco</w:t>
        </w:r>
      </w:hyperlink>
      <w:r w:rsidR="00CB31C6" w:rsidRPr="00984C48">
        <w:t>.</w:t>
      </w:r>
      <w:r w:rsidR="00B07422" w:rsidRPr="00984C48">
        <w:rPr>
          <w:rFonts w:eastAsia="Calibri"/>
        </w:rPr>
        <w:t xml:space="preserve"> </w:t>
      </w:r>
    </w:p>
    <w:p w14:paraId="24222E0C" w14:textId="1758F9C4" w:rsidR="00B07422" w:rsidRPr="00984C48" w:rsidRDefault="00984C48" w:rsidP="00B07422">
      <w:pPr>
        <w:pStyle w:val="Reftext"/>
        <w:rPr>
          <w:rFonts w:eastAsia="Calibri"/>
        </w:rPr>
      </w:pPr>
      <w:r>
        <w:rPr>
          <w:rFonts w:eastAsia="Calibri"/>
        </w:rPr>
        <w:t>[18]</w:t>
      </w:r>
      <w:r w:rsidR="00B07422" w:rsidRPr="00984C48">
        <w:rPr>
          <w:rFonts w:eastAsia="Calibri"/>
        </w:rPr>
        <w:tab/>
        <w:t xml:space="preserve">OpenConfig Project: </w:t>
      </w:r>
      <w:hyperlink r:id="rId34" w:history="1">
        <w:r w:rsidR="00B07422" w:rsidRPr="00984C48">
          <w:rPr>
            <w:rStyle w:val="Hyperlink"/>
            <w:rFonts w:eastAsia="Calibri"/>
          </w:rPr>
          <w:t>https://www.openconfig.net/</w:t>
        </w:r>
      </w:hyperlink>
      <w:r w:rsidR="00CB31C6" w:rsidRPr="00984C48">
        <w:t>.</w:t>
      </w:r>
    </w:p>
    <w:p w14:paraId="4E4D46B2" w14:textId="4B728342" w:rsidR="00B07422" w:rsidRPr="00984C48" w:rsidRDefault="00984C48" w:rsidP="00B07422">
      <w:pPr>
        <w:pStyle w:val="Reftext"/>
        <w:rPr>
          <w:rFonts w:eastAsia="Calibri"/>
        </w:rPr>
      </w:pPr>
      <w:r>
        <w:rPr>
          <w:rFonts w:eastAsia="Calibri"/>
        </w:rPr>
        <w:t>[19]</w:t>
      </w:r>
      <w:r w:rsidR="00B07422" w:rsidRPr="00984C48">
        <w:rPr>
          <w:rFonts w:eastAsia="Calibri"/>
        </w:rPr>
        <w:tab/>
        <w:t xml:space="preserve">ONF SD-Core: </w:t>
      </w:r>
      <w:hyperlink r:id="rId35" w:history="1">
        <w:r w:rsidR="00B07422" w:rsidRPr="00984C48">
          <w:rPr>
            <w:rStyle w:val="Hyperlink"/>
            <w:rFonts w:eastAsia="Calibri"/>
          </w:rPr>
          <w:t>https://opennetworking.org/sd-core/</w:t>
        </w:r>
      </w:hyperlink>
      <w:r w:rsidR="00CB31C6" w:rsidRPr="00984C48">
        <w:t>.</w:t>
      </w:r>
    </w:p>
    <w:p w14:paraId="059DE752" w14:textId="03225784" w:rsidR="00B07422" w:rsidRPr="00D13F66" w:rsidRDefault="00984C48" w:rsidP="00B07422">
      <w:pPr>
        <w:pStyle w:val="Reftext"/>
        <w:rPr>
          <w:rFonts w:eastAsia="Calibri"/>
          <w:lang w:val="es-ES"/>
        </w:rPr>
      </w:pPr>
      <w:r w:rsidRPr="00D13F66">
        <w:rPr>
          <w:rFonts w:eastAsia="Calibri"/>
          <w:lang w:val="es-ES"/>
        </w:rPr>
        <w:t>[20]</w:t>
      </w:r>
      <w:r w:rsidR="00B07422" w:rsidRPr="00D13F66">
        <w:rPr>
          <w:rFonts w:eastAsia="Calibri"/>
          <w:lang w:val="es-ES"/>
        </w:rPr>
        <w:tab/>
        <w:t xml:space="preserve">ACUMOS: </w:t>
      </w:r>
      <w:hyperlink r:id="rId36" w:history="1">
        <w:r w:rsidR="00B07422" w:rsidRPr="00D13F66">
          <w:rPr>
            <w:rStyle w:val="Hyperlink"/>
            <w:rFonts w:eastAsia="Calibri"/>
            <w:lang w:val="es-ES"/>
          </w:rPr>
          <w:t>https://www.acumos.org/</w:t>
        </w:r>
      </w:hyperlink>
      <w:r w:rsidR="00CB31C6" w:rsidRPr="00D13F66">
        <w:rPr>
          <w:lang w:val="es-ES"/>
        </w:rPr>
        <w:t>.</w:t>
      </w:r>
    </w:p>
    <w:p w14:paraId="15BFE14D" w14:textId="578422F1" w:rsidR="00B07422" w:rsidRPr="00984C48" w:rsidRDefault="00984C48" w:rsidP="00B07422">
      <w:pPr>
        <w:pStyle w:val="Reftext"/>
        <w:rPr>
          <w:rFonts w:eastAsia="Calibri"/>
        </w:rPr>
      </w:pPr>
      <w:r>
        <w:rPr>
          <w:rFonts w:eastAsia="Calibri"/>
        </w:rPr>
        <w:t>[21]</w:t>
      </w:r>
      <w:r w:rsidR="00B07422" w:rsidRPr="00984C48">
        <w:rPr>
          <w:rFonts w:eastAsia="Calibri"/>
        </w:rPr>
        <w:tab/>
        <w:t xml:space="preserve">Open Compute Project (OCP): </w:t>
      </w:r>
      <w:hyperlink r:id="rId37" w:history="1">
        <w:r w:rsidR="00B07422" w:rsidRPr="00984C48">
          <w:rPr>
            <w:rStyle w:val="Hyperlink"/>
            <w:rFonts w:eastAsia="Calibri"/>
          </w:rPr>
          <w:t>https://www.opencompute.org/</w:t>
        </w:r>
      </w:hyperlink>
      <w:r w:rsidR="00CB31C6" w:rsidRPr="00984C48">
        <w:t>.</w:t>
      </w:r>
    </w:p>
    <w:p w14:paraId="7D32F666" w14:textId="033D560B" w:rsidR="00B07422" w:rsidRPr="00984C48" w:rsidRDefault="00984C48" w:rsidP="00B07422">
      <w:pPr>
        <w:pStyle w:val="Reftext"/>
        <w:rPr>
          <w:rFonts w:eastAsia="Calibri"/>
        </w:rPr>
      </w:pPr>
      <w:r>
        <w:rPr>
          <w:rFonts w:eastAsia="Calibri"/>
        </w:rPr>
        <w:t>[22]</w:t>
      </w:r>
      <w:r w:rsidR="00B07422" w:rsidRPr="00984C48">
        <w:rPr>
          <w:rFonts w:eastAsia="Calibri"/>
        </w:rPr>
        <w:tab/>
        <w:t xml:space="preserve">White Box Switches: </w:t>
      </w:r>
      <w:hyperlink r:id="rId38" w:history="1">
        <w:r w:rsidR="00B07422" w:rsidRPr="00984C48">
          <w:rPr>
            <w:rStyle w:val="Hyperlink"/>
            <w:rFonts w:eastAsia="Calibri"/>
          </w:rPr>
          <w:t>https://www.techtarget.com/searchnetworking/definition/white-box-switch</w:t>
        </w:r>
      </w:hyperlink>
      <w:r w:rsidR="00CB31C6" w:rsidRPr="00984C48">
        <w:t>.</w:t>
      </w:r>
    </w:p>
    <w:p w14:paraId="2723A66F" w14:textId="631A89FC" w:rsidR="00B07422" w:rsidRPr="00984C48" w:rsidRDefault="00984C48" w:rsidP="00B07422">
      <w:pPr>
        <w:pStyle w:val="Reftext"/>
        <w:rPr>
          <w:rFonts w:eastAsia="Calibri"/>
        </w:rPr>
      </w:pPr>
      <w:r>
        <w:rPr>
          <w:rFonts w:eastAsia="Calibri"/>
        </w:rPr>
        <w:t>[23]</w:t>
      </w:r>
      <w:r w:rsidR="00B07422" w:rsidRPr="00984C48">
        <w:rPr>
          <w:rFonts w:eastAsia="Calibri"/>
        </w:rPr>
        <w:tab/>
        <w:t xml:space="preserve">Open Daylight SDN Controller: </w:t>
      </w:r>
      <w:hyperlink r:id="rId39" w:history="1">
        <w:r w:rsidR="00B07422" w:rsidRPr="00984C48">
          <w:rPr>
            <w:rStyle w:val="Hyperlink"/>
            <w:rFonts w:eastAsia="Calibri"/>
          </w:rPr>
          <w:t>https://www.opendaylight.org/</w:t>
        </w:r>
      </w:hyperlink>
      <w:r w:rsidR="00CB31C6" w:rsidRPr="00984C48">
        <w:t>.</w:t>
      </w:r>
      <w:r w:rsidR="00B07422" w:rsidRPr="00984C48">
        <w:rPr>
          <w:rStyle w:val="Hyperlink"/>
          <w:rFonts w:eastAsia="Calibri"/>
        </w:rPr>
        <w:t xml:space="preserve"> </w:t>
      </w:r>
    </w:p>
    <w:p w14:paraId="1DB4C213" w14:textId="0C2C65EA" w:rsidR="00B07422" w:rsidRPr="00984C48" w:rsidRDefault="00B07422" w:rsidP="00B07422">
      <w:pPr>
        <w:pStyle w:val="Reftext"/>
        <w:rPr>
          <w:rFonts w:eastAsia="Calibri"/>
        </w:rPr>
      </w:pPr>
      <w:r w:rsidRPr="00984C48">
        <w:rPr>
          <w:rFonts w:eastAsia="Calibri"/>
        </w:rPr>
        <w:t>[2</w:t>
      </w:r>
      <w:r w:rsidR="00984C48">
        <w:rPr>
          <w:rFonts w:eastAsia="Calibri"/>
        </w:rPr>
        <w:t>4</w:t>
      </w:r>
      <w:r w:rsidRPr="00984C48">
        <w:rPr>
          <w:rFonts w:eastAsia="Calibri"/>
        </w:rPr>
        <w:t>]</w:t>
      </w:r>
      <w:r w:rsidRPr="00984C48">
        <w:rPr>
          <w:rFonts w:eastAsia="Calibri"/>
        </w:rPr>
        <w:tab/>
        <w:t xml:space="preserve">ONF SD-RAN (Software Defined RAN): </w:t>
      </w:r>
      <w:hyperlink r:id="rId40" w:history="1">
        <w:r w:rsidRPr="00984C48">
          <w:rPr>
            <w:rStyle w:val="Hyperlink"/>
            <w:rFonts w:eastAsia="Calibri"/>
          </w:rPr>
          <w:t>https://opennetworking.org/open-ran/</w:t>
        </w:r>
      </w:hyperlink>
      <w:r w:rsidR="00CB31C6" w:rsidRPr="00984C48">
        <w:t>.</w:t>
      </w:r>
    </w:p>
    <w:p w14:paraId="3A860CE6" w14:textId="1E4E7290" w:rsidR="00B07422" w:rsidRPr="00D13F66" w:rsidRDefault="00984C48" w:rsidP="00B07422">
      <w:pPr>
        <w:pStyle w:val="Reftext"/>
        <w:rPr>
          <w:rFonts w:eastAsia="Calibri"/>
          <w:lang w:val="es-ES"/>
        </w:rPr>
      </w:pPr>
      <w:r w:rsidRPr="00D13F66">
        <w:rPr>
          <w:rFonts w:eastAsia="Calibri"/>
          <w:lang w:val="es-ES"/>
        </w:rPr>
        <w:t>[25]</w:t>
      </w:r>
      <w:r w:rsidR="00B07422" w:rsidRPr="00D13F66">
        <w:rPr>
          <w:rFonts w:eastAsia="Calibri"/>
          <w:lang w:val="es-ES"/>
        </w:rPr>
        <w:tab/>
        <w:t xml:space="preserve">ONF ONOS: </w:t>
      </w:r>
      <w:hyperlink r:id="rId41" w:history="1">
        <w:r w:rsidR="00B07422" w:rsidRPr="00D13F66">
          <w:rPr>
            <w:rStyle w:val="Hyperlink"/>
            <w:rFonts w:eastAsia="Calibri"/>
            <w:lang w:val="es-ES"/>
          </w:rPr>
          <w:t>https://opennetworking.org/onos/</w:t>
        </w:r>
      </w:hyperlink>
      <w:r w:rsidR="00CB31C6" w:rsidRPr="00D13F66">
        <w:rPr>
          <w:lang w:val="es-ES"/>
        </w:rPr>
        <w:t>.</w:t>
      </w:r>
    </w:p>
    <w:p w14:paraId="43A99DA9" w14:textId="428DCCC3" w:rsidR="00B07422" w:rsidRPr="00984C48" w:rsidRDefault="00B07422" w:rsidP="00B07422">
      <w:pPr>
        <w:pStyle w:val="Reftext"/>
        <w:rPr>
          <w:rFonts w:eastAsia="Calibri"/>
        </w:rPr>
      </w:pPr>
      <w:r w:rsidRPr="00984C48">
        <w:rPr>
          <w:rFonts w:eastAsia="Calibri"/>
        </w:rPr>
        <w:t>[2</w:t>
      </w:r>
      <w:r w:rsidR="00984C48">
        <w:rPr>
          <w:rFonts w:eastAsia="Calibri"/>
        </w:rPr>
        <w:t>6</w:t>
      </w:r>
      <w:r w:rsidRPr="00984C48">
        <w:rPr>
          <w:rFonts w:eastAsia="Calibri"/>
        </w:rPr>
        <w:t>]</w:t>
      </w:r>
      <w:r w:rsidRPr="00984C48">
        <w:rPr>
          <w:rFonts w:eastAsia="Calibri"/>
        </w:rPr>
        <w:tab/>
        <w:t xml:space="preserve">Anuket Project (formerly OPNFV: </w:t>
      </w:r>
      <w:hyperlink r:id="rId42" w:history="1">
        <w:r w:rsidRPr="00984C48">
          <w:rPr>
            <w:rStyle w:val="Hyperlink"/>
            <w:rFonts w:eastAsia="Calibri"/>
          </w:rPr>
          <w:t>https://www.opnfv.org/</w:t>
        </w:r>
      </w:hyperlink>
      <w:r w:rsidRPr="00984C48">
        <w:rPr>
          <w:rFonts w:eastAsia="Calibri"/>
        </w:rPr>
        <w:t xml:space="preserve">): </w:t>
      </w:r>
      <w:hyperlink r:id="rId43" w:history="1">
        <w:r w:rsidRPr="00984C48">
          <w:rPr>
            <w:rStyle w:val="Hyperlink"/>
            <w:rFonts w:eastAsia="Calibri"/>
          </w:rPr>
          <w:t>https://wiki.anuket.io/</w:t>
        </w:r>
      </w:hyperlink>
      <w:r w:rsidR="00CB31C6" w:rsidRPr="00984C48">
        <w:t>.</w:t>
      </w:r>
    </w:p>
    <w:p w14:paraId="5D122885" w14:textId="54F5357F" w:rsidR="00B07422" w:rsidRPr="00984C48" w:rsidRDefault="00B07422" w:rsidP="00B07422">
      <w:pPr>
        <w:pStyle w:val="Reftext"/>
      </w:pPr>
      <w:r w:rsidRPr="00984C48">
        <w:t>[2</w:t>
      </w:r>
      <w:r w:rsidR="00984C48">
        <w:t>7</w:t>
      </w:r>
      <w:r w:rsidRPr="00984C48">
        <w:t>]</w:t>
      </w:r>
      <w:r w:rsidRPr="00984C48">
        <w:tab/>
        <w:t>Definition of the Testing Framework for the NGMN 5G TTI Interoperability: BY NGMN ALLIANCE: DATE: AUG 2018: VERSION 1.0</w:t>
      </w:r>
      <w:r w:rsidR="00CB31C6" w:rsidRPr="00984C48">
        <w:t>.</w:t>
      </w:r>
    </w:p>
    <w:p w14:paraId="1CA96523" w14:textId="76EFD7BC" w:rsidR="00B07422" w:rsidRPr="00984C48" w:rsidRDefault="00B07422" w:rsidP="00B07422">
      <w:pPr>
        <w:pStyle w:val="Heading1"/>
      </w:pPr>
      <w:bookmarkStart w:id="20" w:name="_Toc163751538"/>
      <w:bookmarkStart w:id="21" w:name="_Toc163751539"/>
      <w:bookmarkStart w:id="22" w:name="_Toc158279264"/>
      <w:bookmarkStart w:id="23" w:name="_Toc158279343"/>
      <w:bookmarkStart w:id="24" w:name="_Toc158279265"/>
      <w:bookmarkStart w:id="25" w:name="_Toc158279344"/>
      <w:bookmarkStart w:id="26" w:name="_Toc401158820"/>
      <w:bookmarkStart w:id="27" w:name="_Toc163751540"/>
      <w:bookmarkStart w:id="28" w:name="_Toc196747127"/>
      <w:bookmarkStart w:id="29" w:name="_Toc202358285"/>
      <w:bookmarkStart w:id="30" w:name="_Toc207008887"/>
      <w:bookmarkEnd w:id="20"/>
      <w:bookmarkEnd w:id="21"/>
      <w:bookmarkEnd w:id="22"/>
      <w:bookmarkEnd w:id="23"/>
      <w:bookmarkEnd w:id="24"/>
      <w:bookmarkEnd w:id="25"/>
      <w:bookmarkEnd w:id="19"/>
      <w:r w:rsidRPr="00984C48">
        <w:t>3</w:t>
      </w:r>
      <w:r w:rsidRPr="00984C48">
        <w:tab/>
      </w:r>
      <w:r w:rsidR="00763281" w:rsidRPr="00984C48">
        <w:t>D</w:t>
      </w:r>
      <w:r w:rsidRPr="00984C48">
        <w:t>efinitions</w:t>
      </w:r>
      <w:bookmarkEnd w:id="26"/>
      <w:bookmarkEnd w:id="27"/>
      <w:bookmarkEnd w:id="28"/>
      <w:bookmarkEnd w:id="29"/>
      <w:bookmarkEnd w:id="30"/>
    </w:p>
    <w:p w14:paraId="2999BBFE" w14:textId="77777777" w:rsidR="00B07422" w:rsidRPr="00984C48" w:rsidRDefault="00B07422" w:rsidP="00B07422">
      <w:pPr>
        <w:pStyle w:val="Heading2"/>
      </w:pPr>
      <w:bookmarkStart w:id="31" w:name="_Toc401158821"/>
      <w:bookmarkStart w:id="32" w:name="_Toc163751541"/>
      <w:bookmarkStart w:id="33" w:name="_Toc196747128"/>
      <w:bookmarkStart w:id="34" w:name="_Toc202358286"/>
      <w:bookmarkStart w:id="35" w:name="_Toc207008888"/>
      <w:r w:rsidRPr="00984C48">
        <w:t>3.1</w:t>
      </w:r>
      <w:r w:rsidRPr="00984C48">
        <w:tab/>
        <w:t>Terms defined elsewhere</w:t>
      </w:r>
      <w:bookmarkEnd w:id="31"/>
      <w:bookmarkEnd w:id="32"/>
      <w:bookmarkEnd w:id="33"/>
      <w:bookmarkEnd w:id="34"/>
      <w:bookmarkEnd w:id="35"/>
    </w:p>
    <w:p w14:paraId="09CDD5AB" w14:textId="77777777" w:rsidR="00B07422" w:rsidRPr="00984C48" w:rsidRDefault="00B07422" w:rsidP="00B07422">
      <w:r w:rsidRPr="00984C48">
        <w:t>None.</w:t>
      </w:r>
    </w:p>
    <w:p w14:paraId="388AC528" w14:textId="77777777" w:rsidR="00B07422" w:rsidRPr="00984C48" w:rsidRDefault="00B07422" w:rsidP="00B07422">
      <w:pPr>
        <w:pStyle w:val="Heading2"/>
      </w:pPr>
      <w:bookmarkStart w:id="36" w:name="_Toc401158822"/>
      <w:bookmarkStart w:id="37" w:name="_Toc163751542"/>
      <w:bookmarkStart w:id="38" w:name="_Toc196747129"/>
      <w:bookmarkStart w:id="39" w:name="_Toc202358287"/>
      <w:bookmarkStart w:id="40" w:name="_Toc207008889"/>
      <w:r w:rsidRPr="00984C48">
        <w:t>3.2</w:t>
      </w:r>
      <w:r w:rsidRPr="00984C48">
        <w:tab/>
        <w:t>Terms defined in this Technical Repor</w:t>
      </w:r>
      <w:bookmarkEnd w:id="36"/>
      <w:bookmarkEnd w:id="37"/>
      <w:r w:rsidRPr="00984C48">
        <w:t>t</w:t>
      </w:r>
      <w:bookmarkEnd w:id="38"/>
      <w:bookmarkEnd w:id="39"/>
      <w:bookmarkEnd w:id="40"/>
    </w:p>
    <w:p w14:paraId="3EBA66AC" w14:textId="77777777" w:rsidR="00B07422" w:rsidRPr="00984C48" w:rsidRDefault="00B07422" w:rsidP="00B07422">
      <w:r w:rsidRPr="00984C48">
        <w:t>None.</w:t>
      </w:r>
    </w:p>
    <w:p w14:paraId="1001B7D8" w14:textId="5C35268E" w:rsidR="00B07422" w:rsidRPr="00984C48" w:rsidRDefault="00B07422" w:rsidP="00B07422">
      <w:pPr>
        <w:pStyle w:val="Heading1"/>
      </w:pPr>
      <w:bookmarkStart w:id="41" w:name="_Toc401158823"/>
      <w:bookmarkStart w:id="42" w:name="_Toc163751543"/>
      <w:bookmarkStart w:id="43" w:name="_Toc196747130"/>
      <w:bookmarkStart w:id="44" w:name="_Toc202358288"/>
      <w:bookmarkStart w:id="45" w:name="_Toc207008890"/>
      <w:r w:rsidRPr="00984C48">
        <w:t>4</w:t>
      </w:r>
      <w:r w:rsidRPr="00984C48">
        <w:tab/>
        <w:t>Abbreviations</w:t>
      </w:r>
      <w:bookmarkEnd w:id="41"/>
      <w:bookmarkEnd w:id="42"/>
      <w:bookmarkEnd w:id="43"/>
      <w:bookmarkEnd w:id="44"/>
      <w:r w:rsidR="001F1057" w:rsidRPr="00984C48">
        <w:t xml:space="preserve"> and acronyms</w:t>
      </w:r>
      <w:bookmarkEnd w:id="45"/>
    </w:p>
    <w:p w14:paraId="2CF68767" w14:textId="14514A9C" w:rsidR="00B07422" w:rsidRPr="00984C48" w:rsidRDefault="004B61B0" w:rsidP="008A1527">
      <w:r w:rsidRPr="00984C48">
        <w:t>This Technical Report uses the following abbreviations and acronyms:</w:t>
      </w:r>
    </w:p>
    <w:p w14:paraId="08B53B29" w14:textId="77777777" w:rsidR="00B07422" w:rsidRPr="00984C48" w:rsidRDefault="00B07422" w:rsidP="00A30D4F">
      <w:pPr>
        <w:tabs>
          <w:tab w:val="clear" w:pos="794"/>
        </w:tabs>
      </w:pPr>
      <w:r w:rsidRPr="00984C48">
        <w:t>API</w:t>
      </w:r>
      <w:r w:rsidRPr="00984C48">
        <w:tab/>
        <w:t>Application Programming Interface</w:t>
      </w:r>
    </w:p>
    <w:p w14:paraId="65147CF6" w14:textId="0F132AFE" w:rsidR="00B07422" w:rsidRPr="00984C48" w:rsidRDefault="00B07422" w:rsidP="00FE3C5A">
      <w:pPr>
        <w:tabs>
          <w:tab w:val="clear" w:pos="794"/>
        </w:tabs>
      </w:pPr>
      <w:r w:rsidRPr="00984C48">
        <w:t>CNF</w:t>
      </w:r>
      <w:r w:rsidRPr="00984C48">
        <w:tab/>
        <w:t>Cloud Native Function</w:t>
      </w:r>
    </w:p>
    <w:p w14:paraId="2E6515A4" w14:textId="60E0F652" w:rsidR="00B07422" w:rsidRPr="00984C48" w:rsidRDefault="00B07422" w:rsidP="00FE3C5A">
      <w:pPr>
        <w:tabs>
          <w:tab w:val="clear" w:pos="794"/>
        </w:tabs>
      </w:pPr>
      <w:r w:rsidRPr="00984C48">
        <w:t>ETSI</w:t>
      </w:r>
      <w:r w:rsidRPr="00984C48">
        <w:tab/>
        <w:t xml:space="preserve">European Telecommunications Standards Institute </w:t>
      </w:r>
    </w:p>
    <w:p w14:paraId="3D9F9D9B" w14:textId="5F4788B1" w:rsidR="00B07422" w:rsidRPr="00984C48" w:rsidRDefault="00B07422" w:rsidP="00FE3C5A">
      <w:pPr>
        <w:tabs>
          <w:tab w:val="clear" w:pos="794"/>
        </w:tabs>
      </w:pPr>
      <w:r w:rsidRPr="00984C48">
        <w:t>IoT</w:t>
      </w:r>
      <w:r w:rsidRPr="00984C48">
        <w:tab/>
        <w:t>Internet of Things</w:t>
      </w:r>
    </w:p>
    <w:p w14:paraId="5D07D6A6" w14:textId="56D06916" w:rsidR="00900E33" w:rsidRPr="00984C48" w:rsidRDefault="00900E33" w:rsidP="00FE3C5A">
      <w:pPr>
        <w:tabs>
          <w:tab w:val="clear" w:pos="794"/>
        </w:tabs>
      </w:pPr>
      <w:r w:rsidRPr="00984C48">
        <w:t>MAAS</w:t>
      </w:r>
      <w:r w:rsidRPr="00984C48">
        <w:tab/>
        <w:t>Metal-As-A-Service</w:t>
      </w:r>
    </w:p>
    <w:p w14:paraId="2F6E1701" w14:textId="77777777" w:rsidR="00B07422" w:rsidRPr="00984C48" w:rsidRDefault="00B07422" w:rsidP="00A30D4F">
      <w:pPr>
        <w:tabs>
          <w:tab w:val="clear" w:pos="794"/>
        </w:tabs>
      </w:pPr>
      <w:r w:rsidRPr="00984C48">
        <w:t>MEC</w:t>
      </w:r>
      <w:r w:rsidRPr="00984C48">
        <w:tab/>
        <w:t>Multi-Access Edge Computing</w:t>
      </w:r>
    </w:p>
    <w:p w14:paraId="2D755715" w14:textId="77777777" w:rsidR="00B07422" w:rsidRPr="00984C48" w:rsidRDefault="00B07422" w:rsidP="00A30D4F">
      <w:pPr>
        <w:tabs>
          <w:tab w:val="clear" w:pos="794"/>
        </w:tabs>
      </w:pPr>
      <w:r w:rsidRPr="00984C48">
        <w:t>ONP</w:t>
      </w:r>
      <w:r w:rsidRPr="00984C48">
        <w:tab/>
        <w:t>Open Networking Platform</w:t>
      </w:r>
    </w:p>
    <w:p w14:paraId="525733B0" w14:textId="02DC54FF" w:rsidR="00900E33" w:rsidRPr="00984C48" w:rsidRDefault="00900E33" w:rsidP="00A30D4F">
      <w:pPr>
        <w:tabs>
          <w:tab w:val="clear" w:pos="794"/>
        </w:tabs>
      </w:pPr>
      <w:r w:rsidRPr="00984C48">
        <w:t>OSM</w:t>
      </w:r>
      <w:r w:rsidRPr="00984C48">
        <w:tab/>
        <w:t>Open</w:t>
      </w:r>
      <w:r w:rsidRPr="00984C48">
        <w:noBreakHyphen/>
        <w:t>Source MANO</w:t>
      </w:r>
    </w:p>
    <w:p w14:paraId="09F9CCB8" w14:textId="6ABE35E1" w:rsidR="00B07422" w:rsidRPr="00984C48" w:rsidRDefault="00B07422" w:rsidP="00A30D4F">
      <w:pPr>
        <w:tabs>
          <w:tab w:val="clear" w:pos="794"/>
        </w:tabs>
      </w:pPr>
      <w:r w:rsidRPr="00984C48">
        <w:t>O-RAN</w:t>
      </w:r>
      <w:r w:rsidRPr="00984C48">
        <w:tab/>
        <w:t>Open Radio Access Network</w:t>
      </w:r>
    </w:p>
    <w:p w14:paraId="455B344B" w14:textId="46F1E7CD" w:rsidR="00B07422" w:rsidRPr="00984C48" w:rsidRDefault="00B07422" w:rsidP="0095236D">
      <w:pPr>
        <w:tabs>
          <w:tab w:val="clear" w:pos="794"/>
        </w:tabs>
      </w:pPr>
      <w:r w:rsidRPr="00984C48">
        <w:t>SDO</w:t>
      </w:r>
      <w:r w:rsidRPr="00984C48">
        <w:tab/>
        <w:t>Standards Development Organization</w:t>
      </w:r>
    </w:p>
    <w:p w14:paraId="56F1E7D4" w14:textId="77777777" w:rsidR="00B07422" w:rsidRPr="00984C48" w:rsidRDefault="00B07422" w:rsidP="00B07422">
      <w:pPr>
        <w:pStyle w:val="Heading1"/>
      </w:pPr>
      <w:bookmarkStart w:id="46" w:name="_Toc163751544"/>
      <w:bookmarkStart w:id="47" w:name="_Toc401158824"/>
      <w:bookmarkStart w:id="48" w:name="_Toc163751547"/>
      <w:bookmarkStart w:id="49" w:name="_Toc196747131"/>
      <w:bookmarkStart w:id="50" w:name="_Toc202358289"/>
      <w:bookmarkStart w:id="51" w:name="_Toc207008891"/>
      <w:bookmarkEnd w:id="46"/>
      <w:r w:rsidRPr="00984C48">
        <w:lastRenderedPageBreak/>
        <w:t>5</w:t>
      </w:r>
      <w:r w:rsidRPr="00984C48">
        <w:tab/>
        <w:t>Introduction</w:t>
      </w:r>
      <w:bookmarkEnd w:id="47"/>
      <w:bookmarkEnd w:id="48"/>
      <w:bookmarkEnd w:id="49"/>
      <w:bookmarkEnd w:id="50"/>
      <w:bookmarkEnd w:id="51"/>
    </w:p>
    <w:p w14:paraId="19578DE7" w14:textId="7B9E7801" w:rsidR="00B07422" w:rsidRPr="00984C48" w:rsidRDefault="00B07422" w:rsidP="00B07422">
      <w:r w:rsidRPr="00984C48">
        <w:t>There are various types of testbeds relevan</w:t>
      </w:r>
      <w:r w:rsidR="00DF3739" w:rsidRPr="00984C48">
        <w:t>t</w:t>
      </w:r>
      <w:r w:rsidRPr="00984C48">
        <w:t xml:space="preserve"> to 5G and beyond that are required by the industry and research communities </w:t>
      </w:r>
      <w:r w:rsidR="00DF3739" w:rsidRPr="00984C48">
        <w:t xml:space="preserve">for </w:t>
      </w:r>
      <w:r w:rsidRPr="00984C48">
        <w:t>running various kinds of test scenarios and test cases.</w:t>
      </w:r>
      <w:r w:rsidR="0095236D" w:rsidRPr="00984C48">
        <w:t xml:space="preserve"> </w:t>
      </w:r>
      <w:r w:rsidRPr="00984C48">
        <w:t>Recommendation ITU-T Q.4068</w:t>
      </w:r>
      <w:r w:rsidR="00DF3739" w:rsidRPr="00984C48">
        <w:t>,</w:t>
      </w:r>
      <w:r w:rsidRPr="00984C48">
        <w:t xml:space="preserve"> which defines the reference model for testbeds federation</w:t>
      </w:r>
      <w:r w:rsidR="00DF3739" w:rsidRPr="00984C48">
        <w:t>,</w:t>
      </w:r>
      <w:r w:rsidRPr="00984C48">
        <w:t xml:space="preserve"> provides relevant insights on </w:t>
      </w:r>
      <w:r w:rsidR="00DF3739" w:rsidRPr="00984C48">
        <w:t xml:space="preserve">the </w:t>
      </w:r>
      <w:r w:rsidRPr="00984C48">
        <w:t xml:space="preserve">benefits of testbeds federations to various stakeholders. Examples of testbeds for IMT-2020 and beyond (some of which are briefly described in </w:t>
      </w:r>
      <w:r w:rsidR="00251CA4">
        <w:t>[1]</w:t>
      </w:r>
      <w:r w:rsidRPr="00984C48">
        <w:t xml:space="preserve"> can be characterized as follows:</w:t>
      </w:r>
    </w:p>
    <w:p w14:paraId="4EEBA13F" w14:textId="5FF9B328" w:rsidR="00B07422" w:rsidRPr="00984C48" w:rsidRDefault="00B07422" w:rsidP="00B07422">
      <w:pPr>
        <w:pStyle w:val="enumlev1"/>
      </w:pPr>
      <w:r w:rsidRPr="00984C48">
        <w:t>•</w:t>
      </w:r>
      <w:r w:rsidRPr="00984C48">
        <w:tab/>
        <w:t xml:space="preserve">RAN </w:t>
      </w:r>
      <w:r w:rsidR="00DF3739" w:rsidRPr="00984C48">
        <w:t>t</w:t>
      </w:r>
      <w:r w:rsidRPr="00984C48">
        <w:t xml:space="preserve">estbed for </w:t>
      </w:r>
      <w:r w:rsidR="00DF3739" w:rsidRPr="00984C48">
        <w:t>t</w:t>
      </w:r>
      <w:r w:rsidRPr="00984C48">
        <w:t xml:space="preserve">raditional RAN </w:t>
      </w:r>
      <w:r w:rsidR="00DF3739" w:rsidRPr="00984C48">
        <w:t>a</w:t>
      </w:r>
      <w:r w:rsidRPr="00984C48">
        <w:t xml:space="preserve">rchitectures for various RATs ranging from 2G, 3G, 4G, 5G, </w:t>
      </w:r>
    </w:p>
    <w:p w14:paraId="4095CEEB" w14:textId="0AC03E20" w:rsidR="00B07422" w:rsidRPr="00984C48" w:rsidRDefault="00B07422" w:rsidP="00B07422">
      <w:pPr>
        <w:pStyle w:val="enumlev1"/>
      </w:pPr>
      <w:r w:rsidRPr="00984C48">
        <w:t>•</w:t>
      </w:r>
      <w:r w:rsidRPr="00984C48">
        <w:tab/>
        <w:t xml:space="preserve">Open RAN </w:t>
      </w:r>
      <w:r w:rsidR="00DF3739" w:rsidRPr="00984C48">
        <w:t>t</w:t>
      </w:r>
      <w:r w:rsidRPr="00984C48">
        <w:t xml:space="preserve">estbed based on </w:t>
      </w:r>
      <w:r w:rsidR="00DF3739" w:rsidRPr="00984C48">
        <w:t>o</w:t>
      </w:r>
      <w:r w:rsidRPr="00984C48">
        <w:t xml:space="preserve">pen RAN </w:t>
      </w:r>
      <w:r w:rsidR="00DF3739" w:rsidRPr="00984C48">
        <w:t xml:space="preserve">architectures </w:t>
      </w:r>
      <w:r w:rsidRPr="00984C48">
        <w:t xml:space="preserve">such as </w:t>
      </w:r>
      <w:r w:rsidR="00FE3C5A" w:rsidRPr="00984C48">
        <w:t>open radio access network (</w:t>
      </w:r>
      <w:r w:rsidRPr="00984C48">
        <w:t>O-RAN</w:t>
      </w:r>
      <w:r w:rsidR="00FE3C5A" w:rsidRPr="00984C48">
        <w:t>)</w:t>
      </w:r>
      <w:r w:rsidRPr="00984C48">
        <w:t xml:space="preserve"> </w:t>
      </w:r>
      <w:r w:rsidR="00DF3739" w:rsidRPr="00984C48">
        <w:t xml:space="preserve">architecture </w:t>
      </w:r>
      <w:r w:rsidRPr="00984C48">
        <w:t xml:space="preserve">from the O-RAN </w:t>
      </w:r>
      <w:r w:rsidR="00DF3739" w:rsidRPr="00984C48">
        <w:t>alliance</w:t>
      </w:r>
    </w:p>
    <w:p w14:paraId="4E2FEFD4" w14:textId="0C1BFDD6" w:rsidR="00B07422" w:rsidRPr="00984C48" w:rsidRDefault="00B07422" w:rsidP="00B07422">
      <w:pPr>
        <w:pStyle w:val="enumlev1"/>
      </w:pPr>
      <w:r w:rsidRPr="00984C48">
        <w:t>•</w:t>
      </w:r>
      <w:r w:rsidRPr="00984C48">
        <w:tab/>
      </w:r>
      <w:r w:rsidR="00FE3C5A" w:rsidRPr="00984C48">
        <w:t>Internet of things (</w:t>
      </w:r>
      <w:r w:rsidRPr="00984C48">
        <w:t>IoT</w:t>
      </w:r>
      <w:r w:rsidR="00FE3C5A" w:rsidRPr="00984C48">
        <w:t>)</w:t>
      </w:r>
      <w:r w:rsidRPr="00984C48">
        <w:t xml:space="preserve"> </w:t>
      </w:r>
      <w:r w:rsidR="00DF3739" w:rsidRPr="00984C48">
        <w:t>testbed</w:t>
      </w:r>
    </w:p>
    <w:p w14:paraId="2010656B" w14:textId="28E5B4AA" w:rsidR="00B07422" w:rsidRPr="00984C48" w:rsidRDefault="00B07422" w:rsidP="00B07422">
      <w:pPr>
        <w:pStyle w:val="enumlev1"/>
      </w:pPr>
      <w:r w:rsidRPr="00984C48">
        <w:t>•</w:t>
      </w:r>
      <w:r w:rsidRPr="00984C48">
        <w:tab/>
      </w:r>
      <w:r w:rsidR="00FE3C5A" w:rsidRPr="00984C48">
        <w:t>Multi-access edge computing (</w:t>
      </w:r>
      <w:r w:rsidRPr="00984C48">
        <w:t>MEC</w:t>
      </w:r>
      <w:r w:rsidR="00FE3C5A" w:rsidRPr="00984C48">
        <w:t>)</w:t>
      </w:r>
      <w:r w:rsidRPr="00984C48">
        <w:t xml:space="preserve"> </w:t>
      </w:r>
      <w:r w:rsidR="00DF3739" w:rsidRPr="00984C48">
        <w:t>testbed</w:t>
      </w:r>
    </w:p>
    <w:p w14:paraId="300F85B3" w14:textId="66905421" w:rsidR="00B07422" w:rsidRPr="00984C48" w:rsidRDefault="00B07422" w:rsidP="00B07422">
      <w:pPr>
        <w:pStyle w:val="enumlev1"/>
      </w:pPr>
      <w:r w:rsidRPr="00984C48">
        <w:t>•</w:t>
      </w:r>
      <w:r w:rsidRPr="00984C48">
        <w:tab/>
        <w:t>Fixed/</w:t>
      </w:r>
      <w:r w:rsidR="00DF3739" w:rsidRPr="00984C48">
        <w:t>wired access testbed</w:t>
      </w:r>
    </w:p>
    <w:p w14:paraId="5E88F6F9" w14:textId="60CED763" w:rsidR="00B07422" w:rsidRPr="00984C48" w:rsidRDefault="00B07422" w:rsidP="00B07422">
      <w:pPr>
        <w:pStyle w:val="enumlev1"/>
      </w:pPr>
      <w:r w:rsidRPr="00984C48">
        <w:t>•</w:t>
      </w:r>
      <w:r w:rsidRPr="00984C48">
        <w:tab/>
        <w:t>Multi-</w:t>
      </w:r>
      <w:r w:rsidR="00DF3739" w:rsidRPr="00984C48">
        <w:t>layer transport network testbed</w:t>
      </w:r>
    </w:p>
    <w:p w14:paraId="47778B38" w14:textId="4BB6CE55" w:rsidR="00B07422" w:rsidRPr="00984C48" w:rsidRDefault="00B07422" w:rsidP="00B07422">
      <w:pPr>
        <w:pStyle w:val="enumlev1"/>
      </w:pPr>
      <w:r w:rsidRPr="00984C48">
        <w:t>•</w:t>
      </w:r>
      <w:r w:rsidRPr="00984C48">
        <w:tab/>
        <w:t xml:space="preserve">5G </w:t>
      </w:r>
      <w:r w:rsidR="00DF3739" w:rsidRPr="00984C48">
        <w:t>core network testbed</w:t>
      </w:r>
    </w:p>
    <w:p w14:paraId="5024B83D" w14:textId="3AF3B11D" w:rsidR="00B07422" w:rsidRPr="00984C48" w:rsidRDefault="00B07422" w:rsidP="00B07422">
      <w:pPr>
        <w:pStyle w:val="enumlev1"/>
      </w:pPr>
      <w:r w:rsidRPr="00984C48">
        <w:t>•</w:t>
      </w:r>
      <w:r w:rsidRPr="00984C48">
        <w:tab/>
        <w:t xml:space="preserve">Other types of </w:t>
      </w:r>
      <w:r w:rsidR="00DF3739" w:rsidRPr="00984C48">
        <w:t xml:space="preserve">testbeds </w:t>
      </w:r>
      <w:r w:rsidRPr="00984C48">
        <w:t>relevan</w:t>
      </w:r>
      <w:r w:rsidR="00DF3739" w:rsidRPr="00984C48">
        <w:t>t</w:t>
      </w:r>
      <w:r w:rsidRPr="00984C48">
        <w:t xml:space="preserve"> to 5G and </w:t>
      </w:r>
      <w:r w:rsidR="00DF3739" w:rsidRPr="00984C48">
        <w:t>beyond</w:t>
      </w:r>
    </w:p>
    <w:p w14:paraId="2BBCCE48" w14:textId="1EC7D847" w:rsidR="00B07422" w:rsidRPr="00984C48" w:rsidRDefault="00B07422" w:rsidP="00B07422">
      <w:r w:rsidRPr="00984C48">
        <w:t xml:space="preserve">There are </w:t>
      </w:r>
      <w:r w:rsidR="00DF3739" w:rsidRPr="00984C48">
        <w:t>also</w:t>
      </w:r>
      <w:r w:rsidRPr="00984C48">
        <w:t xml:space="preserve"> various </w:t>
      </w:r>
      <w:r w:rsidR="00DF3739" w:rsidRPr="00984C48">
        <w:t xml:space="preserve">other </w:t>
      </w:r>
      <w:r w:rsidRPr="00984C48">
        <w:t>important sources that are relevant when obtaining an outlook on testbeds relevan</w:t>
      </w:r>
      <w:r w:rsidR="00DF3739" w:rsidRPr="00984C48">
        <w:t>t</w:t>
      </w:r>
      <w:r w:rsidRPr="00984C48">
        <w:t xml:space="preserve"> to 5G and beyond, such as </w:t>
      </w:r>
      <w:r w:rsidR="00984C48">
        <w:t>[3]</w:t>
      </w:r>
      <w:r w:rsidRPr="00984C48">
        <w:t xml:space="preserve"> </w:t>
      </w:r>
      <w:r w:rsidR="00984C48">
        <w:t>[4]</w:t>
      </w:r>
      <w:r w:rsidRPr="00984C48">
        <w:t xml:space="preserve"> </w:t>
      </w:r>
      <w:r w:rsidR="00984C48">
        <w:t>[5]</w:t>
      </w:r>
      <w:r w:rsidRPr="00984C48">
        <w:t>.</w:t>
      </w:r>
    </w:p>
    <w:p w14:paraId="05427CFF" w14:textId="60F6CE61" w:rsidR="00B07422" w:rsidRPr="00984C48" w:rsidRDefault="00B07422" w:rsidP="00B07422">
      <w:r w:rsidRPr="00984C48">
        <w:t xml:space="preserve">The following aspects should be considered as part of this </w:t>
      </w:r>
      <w:r w:rsidR="00AC4249" w:rsidRPr="00984C48">
        <w:t>T</w:t>
      </w:r>
      <w:r w:rsidRPr="00984C48">
        <w:t xml:space="preserve">echnical </w:t>
      </w:r>
      <w:r w:rsidR="00AC4249" w:rsidRPr="00984C48">
        <w:t>R</w:t>
      </w:r>
      <w:r w:rsidRPr="00984C48">
        <w:t>eport:</w:t>
      </w:r>
    </w:p>
    <w:p w14:paraId="62C1F822" w14:textId="770BBE9B" w:rsidR="00B07422" w:rsidRPr="00984C48" w:rsidRDefault="00B07422" w:rsidP="00B07422">
      <w:pPr>
        <w:pStyle w:val="enumlev1"/>
      </w:pPr>
      <w:r w:rsidRPr="00984C48">
        <w:t>1.</w:t>
      </w:r>
      <w:r w:rsidRPr="00984C48">
        <w:tab/>
        <w:t>Making use of open-source and open hardware projects/products in building testbeds and in testbed federations for IMT-2020 and beyond</w:t>
      </w:r>
      <w:r w:rsidR="00DF3739" w:rsidRPr="00984C48">
        <w:t>,</w:t>
      </w:r>
      <w:r w:rsidRPr="00984C48">
        <w:t xml:space="preserve"> and in implementing the various </w:t>
      </w:r>
      <w:r w:rsidR="00DF3739" w:rsidRPr="00984C48">
        <w:t>application programming interfaces (</w:t>
      </w:r>
      <w:r w:rsidRPr="00984C48">
        <w:t>APIs</w:t>
      </w:r>
      <w:r w:rsidR="00DF3739" w:rsidRPr="00984C48">
        <w:t>)</w:t>
      </w:r>
      <w:r w:rsidRPr="00984C48">
        <w:t xml:space="preserve"> for testbeds federations prescribed by the </w:t>
      </w:r>
      <w:proofErr w:type="gramStart"/>
      <w:r w:rsidRPr="00984C48">
        <w:t>testbeds</w:t>
      </w:r>
      <w:proofErr w:type="gramEnd"/>
      <w:r w:rsidRPr="00984C48">
        <w:t xml:space="preserve"> federations reference model </w:t>
      </w:r>
      <w:r w:rsidR="00DF3739" w:rsidRPr="00984C48">
        <w:t>[</w:t>
      </w:r>
      <w:r w:rsidR="00251CA4">
        <w:t>1</w:t>
      </w:r>
      <w:proofErr w:type="gramStart"/>
      <w:r w:rsidR="00DF3739" w:rsidRPr="00984C48">
        <w:t>]</w:t>
      </w:r>
      <w:r w:rsidR="00A30D4F" w:rsidRPr="00984C48">
        <w:t>;</w:t>
      </w:r>
      <w:proofErr w:type="gramEnd"/>
    </w:p>
    <w:p w14:paraId="465924B7" w14:textId="14A9A57E" w:rsidR="00B07422" w:rsidRPr="00984C48" w:rsidRDefault="00B07422" w:rsidP="00B07422">
      <w:pPr>
        <w:pStyle w:val="enumlev1"/>
        <w:rPr>
          <w:lang w:bidi="ar-DZ"/>
        </w:rPr>
      </w:pPr>
      <w:r w:rsidRPr="00984C48">
        <w:t>2.</w:t>
      </w:r>
      <w:r w:rsidRPr="00984C48">
        <w:tab/>
        <w:t xml:space="preserve">Provision of a mapping of the open-source and open hardware products/solutions to the corresponding functional blocks in </w:t>
      </w:r>
      <w:r w:rsidR="00DF3739" w:rsidRPr="00984C48">
        <w:t xml:space="preserve">the </w:t>
      </w:r>
      <w:proofErr w:type="gramStart"/>
      <w:r w:rsidRPr="00984C48">
        <w:t>testbeds</w:t>
      </w:r>
      <w:proofErr w:type="gramEnd"/>
      <w:r w:rsidRPr="00984C48">
        <w:t xml:space="preserve"> federations reference model </w:t>
      </w:r>
      <w:r w:rsidR="00DF3739" w:rsidRPr="00984C48">
        <w:t>[</w:t>
      </w:r>
      <w:r w:rsidR="00251CA4">
        <w:t>1</w:t>
      </w:r>
      <w:r w:rsidR="00DF3739" w:rsidRPr="00984C48">
        <w:t>]</w:t>
      </w:r>
      <w:r w:rsidRPr="00984C48">
        <w:t xml:space="preserve"> that the open-source or open</w:t>
      </w:r>
      <w:r w:rsidR="00DF3739" w:rsidRPr="00984C48">
        <w:t>-</w:t>
      </w:r>
      <w:r w:rsidRPr="00984C48">
        <w:t xml:space="preserve">hardware </w:t>
      </w:r>
      <w:r w:rsidR="00DF3739" w:rsidRPr="00984C48">
        <w:t xml:space="preserve">products/solutions </w:t>
      </w:r>
      <w:r w:rsidRPr="00984C48">
        <w:t xml:space="preserve">can enable to realize or implement – </w:t>
      </w:r>
      <w:r w:rsidR="001A00EA" w:rsidRPr="00984C48">
        <w:t>thereby</w:t>
      </w:r>
      <w:r w:rsidRPr="00984C48">
        <w:t xml:space="preserve"> enabling t</w:t>
      </w:r>
      <w:r w:rsidR="00DF3739" w:rsidRPr="00984C48">
        <w:t>he</w:t>
      </w:r>
      <w:r w:rsidRPr="00984C48">
        <w:t xml:space="preserve"> build</w:t>
      </w:r>
      <w:r w:rsidR="00DF3739" w:rsidRPr="00984C48">
        <w:t>ing of</w:t>
      </w:r>
      <w:r w:rsidRPr="00984C48">
        <w:t xml:space="preserve"> testbeds and </w:t>
      </w:r>
      <w:r w:rsidR="00DF3739" w:rsidRPr="00984C48">
        <w:t>facilit</w:t>
      </w:r>
      <w:r w:rsidR="001A00EA">
        <w:t>at</w:t>
      </w:r>
      <w:r w:rsidR="00DF3739" w:rsidRPr="00984C48">
        <w:t xml:space="preserve">ing </w:t>
      </w:r>
      <w:r w:rsidRPr="00984C48">
        <w:t xml:space="preserve">testbeds federations based on the principles and APIs </w:t>
      </w:r>
      <w:r w:rsidR="00DF3739" w:rsidRPr="00984C48">
        <w:t>for</w:t>
      </w:r>
      <w:r w:rsidRPr="00984C48">
        <w:t xml:space="preserve"> implement</w:t>
      </w:r>
      <w:r w:rsidR="00DF3739" w:rsidRPr="00984C48">
        <w:t>ation</w:t>
      </w:r>
      <w:r w:rsidRPr="00984C48">
        <w:t xml:space="preserve"> for that purpose by </w:t>
      </w:r>
      <w:r w:rsidR="00251CA4">
        <w:t>[1]</w:t>
      </w:r>
      <w:r w:rsidRPr="00984C48">
        <w:t>.</w:t>
      </w:r>
    </w:p>
    <w:p w14:paraId="64E25DB0" w14:textId="77777777" w:rsidR="00B07422" w:rsidRPr="00984C48" w:rsidRDefault="00B07422" w:rsidP="00B07422">
      <w:pPr>
        <w:pStyle w:val="Heading1"/>
      </w:pPr>
      <w:bookmarkStart w:id="52" w:name="_Toc163751548"/>
      <w:bookmarkStart w:id="53" w:name="_Toc196747132"/>
      <w:bookmarkStart w:id="54" w:name="_Toc202358290"/>
      <w:bookmarkStart w:id="55" w:name="_Toc207008892"/>
      <w:r w:rsidRPr="00984C48">
        <w:t>6</w:t>
      </w:r>
      <w:r w:rsidRPr="00984C48">
        <w:tab/>
        <w:t>Use of open-source projects/products in testbed federations for IMT-2020 and beyond</w:t>
      </w:r>
      <w:bookmarkEnd w:id="52"/>
      <w:bookmarkEnd w:id="53"/>
      <w:bookmarkEnd w:id="54"/>
      <w:bookmarkEnd w:id="55"/>
    </w:p>
    <w:p w14:paraId="5B3127A4" w14:textId="006F8F6F" w:rsidR="00B07422" w:rsidRPr="00984C48" w:rsidRDefault="00B07422" w:rsidP="00B07422">
      <w:r w:rsidRPr="00984C48">
        <w:t xml:space="preserve">This </w:t>
      </w:r>
      <w:r w:rsidR="00763281" w:rsidRPr="00984C48">
        <w:t>clause</w:t>
      </w:r>
      <w:r w:rsidRPr="00984C48">
        <w:t xml:space="preserve"> presents some examples of open-source products/solutions that may be considered in building (implementing) testbeds for 5G and beyond. In the same process of using such products to implement a testbed or testbeds that serve a particular use case or use cases, </w:t>
      </w:r>
      <w:r w:rsidR="001D42E3" w:rsidRPr="00984C48">
        <w:t xml:space="preserve">it is necessary to consider </w:t>
      </w:r>
      <w:r w:rsidRPr="00984C48">
        <w:t xml:space="preserve">the mapping to </w:t>
      </w:r>
      <w:r w:rsidR="001D42E3" w:rsidRPr="00984C48">
        <w:t xml:space="preserve">the </w:t>
      </w:r>
      <w:r w:rsidRPr="00984C48">
        <w:t xml:space="preserve">particular functional block(s) in the testbeds federations reference model </w:t>
      </w:r>
      <w:r w:rsidR="001D42E3" w:rsidRPr="00984C48">
        <w:t>[</w:t>
      </w:r>
      <w:r w:rsidR="00251CA4">
        <w:t>1</w:t>
      </w:r>
      <w:r w:rsidR="001D42E3" w:rsidRPr="00984C48">
        <w:t>]</w:t>
      </w:r>
      <w:r w:rsidRPr="00984C48">
        <w:t xml:space="preserve"> that the open software can enable to realize or implement, as well as the API(s) in the testbeds federations reference model that may be </w:t>
      </w:r>
      <w:r w:rsidR="001D42E3" w:rsidRPr="00984C48">
        <w:t xml:space="preserve">implemented </w:t>
      </w:r>
      <w:r w:rsidRPr="00984C48">
        <w:t xml:space="preserve">by some APIs </w:t>
      </w:r>
      <w:r w:rsidR="001D42E3" w:rsidRPr="00984C48">
        <w:t>provided by</w:t>
      </w:r>
      <w:r w:rsidRPr="00984C48">
        <w:t xml:space="preserve"> the open software product. </w:t>
      </w:r>
    </w:p>
    <w:p w14:paraId="07CA9E57" w14:textId="3337B2B2" w:rsidR="00B07422" w:rsidRPr="00984C48" w:rsidRDefault="00B07422" w:rsidP="00A30D4F">
      <w:pPr>
        <w:pStyle w:val="Note"/>
      </w:pPr>
      <w:r w:rsidRPr="00984C48">
        <w:t>NOTE</w:t>
      </w:r>
      <w:r w:rsidR="00A30D4F" w:rsidRPr="00984C48">
        <w:t xml:space="preserve"> </w:t>
      </w:r>
      <w:r w:rsidR="00763281" w:rsidRPr="00984C48">
        <w:t xml:space="preserve">1 </w:t>
      </w:r>
      <w:r w:rsidR="00A30D4F" w:rsidRPr="00984C48">
        <w:t>–</w:t>
      </w:r>
      <w:r w:rsidRPr="00984C48">
        <w:t xml:space="preserve"> Regarding the APIs prescribed in </w:t>
      </w:r>
      <w:r w:rsidR="00251CA4">
        <w:t>[1]</w:t>
      </w:r>
      <w:r w:rsidRPr="00984C48">
        <w:t xml:space="preserve"> that are of relevan</w:t>
      </w:r>
      <w:r w:rsidR="001D42E3" w:rsidRPr="00984C48">
        <w:t>t</w:t>
      </w:r>
      <w:r w:rsidRPr="00984C48">
        <w:t xml:space="preserve"> to the functional block realized by the open-software product in some way (possibly in combination </w:t>
      </w:r>
      <w:r w:rsidR="001D42E3" w:rsidRPr="00984C48">
        <w:t>with</w:t>
      </w:r>
      <w:r w:rsidRPr="00984C48">
        <w:t xml:space="preserve"> other open-hardware and/or open-source products) </w:t>
      </w:r>
      <w:r w:rsidR="001D42E3" w:rsidRPr="00984C48">
        <w:t>other products and methods</w:t>
      </w:r>
      <w:r w:rsidRPr="00984C48">
        <w:t xml:space="preserve"> should be considered in implementing the relevant APIs.</w:t>
      </w:r>
    </w:p>
    <w:p w14:paraId="03292855" w14:textId="7C0CDBE7" w:rsidR="00B07422" w:rsidRPr="00984C48" w:rsidRDefault="00B07422" w:rsidP="00A30D4F">
      <w:pPr>
        <w:pStyle w:val="Note"/>
      </w:pPr>
      <w:r w:rsidRPr="00984C48">
        <w:t>NOTE</w:t>
      </w:r>
      <w:r w:rsidR="00A30D4F" w:rsidRPr="00984C48">
        <w:t xml:space="preserve"> </w:t>
      </w:r>
      <w:r w:rsidR="00763281" w:rsidRPr="00984C48">
        <w:t xml:space="preserve">2 </w:t>
      </w:r>
      <w:r w:rsidR="00A30D4F" w:rsidRPr="00984C48">
        <w:t>–</w:t>
      </w:r>
      <w:r w:rsidRPr="00984C48">
        <w:t xml:space="preserve"> Implementers should also consider the aspects presented in </w:t>
      </w:r>
      <w:r w:rsidR="00763281" w:rsidRPr="00984C48">
        <w:t>clause</w:t>
      </w:r>
      <w:r w:rsidRPr="00984C48">
        <w:t xml:space="preserve"> 8 on </w:t>
      </w:r>
      <w:r w:rsidR="001D42E3" w:rsidRPr="00984C48">
        <w:t xml:space="preserve">the </w:t>
      </w:r>
      <w:r w:rsidRPr="00984C48">
        <w:t>mapping of open</w:t>
      </w:r>
      <w:r w:rsidR="001D42E3" w:rsidRPr="00984C48">
        <w:t>-</w:t>
      </w:r>
      <w:r w:rsidRPr="00984C48">
        <w:t xml:space="preserve"> source and open</w:t>
      </w:r>
      <w:r w:rsidR="001D42E3" w:rsidRPr="00984C48">
        <w:t>-</w:t>
      </w:r>
      <w:r w:rsidRPr="00984C48">
        <w:t xml:space="preserve">hardware products/solutions to </w:t>
      </w:r>
      <w:r w:rsidR="001D42E3" w:rsidRPr="00984C48">
        <w:t xml:space="preserve">the </w:t>
      </w:r>
      <w:r w:rsidRPr="00984C48">
        <w:t>corresponding functional blocks in</w:t>
      </w:r>
      <w:r w:rsidR="001D42E3" w:rsidRPr="00984C48">
        <w:t xml:space="preserve"> the</w:t>
      </w:r>
      <w:r w:rsidRPr="00984C48">
        <w:t xml:space="preserve"> </w:t>
      </w:r>
      <w:proofErr w:type="gramStart"/>
      <w:r w:rsidRPr="00984C48">
        <w:t>testbeds</w:t>
      </w:r>
      <w:proofErr w:type="gramEnd"/>
      <w:r w:rsidRPr="00984C48">
        <w:t xml:space="preserve"> federations reference model </w:t>
      </w:r>
      <w:r w:rsidR="001D42E3" w:rsidRPr="00984C48">
        <w:t>[</w:t>
      </w:r>
      <w:r w:rsidR="00251CA4">
        <w:t>1</w:t>
      </w:r>
      <w:r w:rsidR="001D42E3" w:rsidRPr="00984C48">
        <w:t>]</w:t>
      </w:r>
      <w:r w:rsidRPr="00984C48">
        <w:t xml:space="preserve"> as enablers for implementation.</w:t>
      </w:r>
    </w:p>
    <w:p w14:paraId="5CFCE53F" w14:textId="77777777" w:rsidR="00B07422" w:rsidRPr="00984C48" w:rsidRDefault="00B07422" w:rsidP="00B07422">
      <w:pPr>
        <w:pStyle w:val="Heading2"/>
      </w:pPr>
      <w:bookmarkStart w:id="56" w:name="_Toc202358291"/>
      <w:bookmarkStart w:id="57" w:name="_Toc207008893"/>
      <w:r w:rsidRPr="00984C48">
        <w:t>6.1</w:t>
      </w:r>
      <w:r w:rsidRPr="00984C48">
        <w:tab/>
        <w:t>ONF SD-CORE</w:t>
      </w:r>
      <w:bookmarkEnd w:id="56"/>
      <w:bookmarkEnd w:id="57"/>
    </w:p>
    <w:p w14:paraId="6CF38DB5" w14:textId="0F305AB9" w:rsidR="00B07422" w:rsidRPr="00984C48" w:rsidRDefault="00B07422" w:rsidP="00B07422">
      <w:r w:rsidRPr="00984C48">
        <w:t xml:space="preserve">As described by </w:t>
      </w:r>
      <w:r w:rsidR="00984C48">
        <w:t>[17]</w:t>
      </w:r>
      <w:r w:rsidRPr="00984C48">
        <w:t xml:space="preserve">, the SD-Core project is a 4G/5G disaggregated mobile core optimized for public cloud deployment in concert with distributed edge clouds and is ideally suited for carrier and private enterprise 5G networks. It exposes standard 3GPP interfaces enabling use of SD-Core </w:t>
      </w:r>
      <w:r w:rsidR="00984C48">
        <w:t>[10]</w:t>
      </w:r>
      <w:r w:rsidRPr="00984C48">
        <w:t xml:space="preserve"> </w:t>
      </w:r>
      <w:r w:rsidR="00984C48">
        <w:t>[12]</w:t>
      </w:r>
      <w:r w:rsidRPr="00984C48">
        <w:t xml:space="preserve"> </w:t>
      </w:r>
      <w:r w:rsidR="00984C48">
        <w:t>[19]</w:t>
      </w:r>
      <w:r w:rsidRPr="00984C48">
        <w:t xml:space="preserve"> </w:t>
      </w:r>
      <w:r w:rsidRPr="00984C48">
        <w:lastRenderedPageBreak/>
        <w:t>as a conventional mobile core. It is also available pre-integrated with an adapter (</w:t>
      </w:r>
      <w:r w:rsidR="00A419C3" w:rsidRPr="00984C48">
        <w:t xml:space="preserve">which is </w:t>
      </w:r>
      <w:r w:rsidRPr="00984C48">
        <w:t>part of the Aether ROC subsystem) for those deploying it as a mobile core as-a-service solution. SD-Core is an integral component of Aether, ONF</w:t>
      </w:r>
      <w:r w:rsidR="00053843" w:rsidRPr="00984C48">
        <w:t>'</w:t>
      </w:r>
      <w:r w:rsidRPr="00984C48">
        <w:t xml:space="preserve">s 5G </w:t>
      </w:r>
      <w:r w:rsidR="00A419C3" w:rsidRPr="00984C48">
        <w:t>c</w:t>
      </w:r>
      <w:r w:rsidRPr="00984C48">
        <w:t xml:space="preserve">onnected </w:t>
      </w:r>
      <w:r w:rsidR="008A1527">
        <w:t>e</w:t>
      </w:r>
      <w:r w:rsidRPr="00984C48">
        <w:t xml:space="preserve">dge platform for private mobile connectivity and edge cloud services. It can be rapidly deployed pre-integrated with Aether, as a standalone 5G/4G mobile core, or as control and data plane (UPF) components integrated into custom designed solutions. This range of versatility makes the open-source SD-Core platform ideally suited for the broadest range of use cases and deployment scenarios. </w:t>
      </w:r>
      <w:r w:rsidR="00A419C3" w:rsidRPr="00984C48">
        <w:t xml:space="preserve">Further </w:t>
      </w:r>
      <w:r w:rsidRPr="00984C48">
        <w:t xml:space="preserve">details </w:t>
      </w:r>
      <w:r w:rsidR="00A419C3" w:rsidRPr="00984C48">
        <w:t xml:space="preserve">can be found </w:t>
      </w:r>
      <w:r w:rsidRPr="00984C48">
        <w:t xml:space="preserve">in </w:t>
      </w:r>
      <w:r w:rsidR="00984C48">
        <w:t>[17]</w:t>
      </w:r>
      <w:r w:rsidRPr="00984C48">
        <w:t>.</w:t>
      </w:r>
    </w:p>
    <w:p w14:paraId="56905835" w14:textId="77777777" w:rsidR="00B07422" w:rsidRPr="00984C48" w:rsidRDefault="00B07422" w:rsidP="00B07422">
      <w:pPr>
        <w:pStyle w:val="Heading2"/>
      </w:pPr>
      <w:bookmarkStart w:id="58" w:name="_Toc202358292"/>
      <w:bookmarkStart w:id="59" w:name="_Toc207008894"/>
      <w:r w:rsidRPr="00984C48">
        <w:t>6.2</w:t>
      </w:r>
      <w:r w:rsidRPr="00984C48">
        <w:tab/>
        <w:t>OMEC</w:t>
      </w:r>
      <w:bookmarkEnd w:id="58"/>
      <w:bookmarkEnd w:id="59"/>
    </w:p>
    <w:p w14:paraId="7A94C20A" w14:textId="54A31E9E" w:rsidR="00B07422" w:rsidRPr="00984C48" w:rsidRDefault="00B07422" w:rsidP="00B07422">
      <w:r w:rsidRPr="00984C48">
        <w:t xml:space="preserve">As described by </w:t>
      </w:r>
      <w:r w:rsidR="00984C48">
        <w:t>[17]</w:t>
      </w:r>
      <w:r w:rsidRPr="00984C48">
        <w:t xml:space="preserve">, OMEC </w:t>
      </w:r>
      <w:r w:rsidR="00984C48">
        <w:t>[17]</w:t>
      </w:r>
      <w:r w:rsidRPr="00984C48">
        <w:t xml:space="preserve"> is a full-featured, scalable, high</w:t>
      </w:r>
      <w:r w:rsidR="0073395B" w:rsidRPr="00984C48">
        <w:t>-</w:t>
      </w:r>
      <w:r w:rsidRPr="00984C48">
        <w:t xml:space="preserve">performance </w:t>
      </w:r>
      <w:r w:rsidR="0073395B" w:rsidRPr="00984C48">
        <w:t xml:space="preserve">and </w:t>
      </w:r>
      <w:r w:rsidRPr="00984C48">
        <w:t xml:space="preserve">open-source EPC. OMEC has been optimized to handle the ensuing onslaught of devices coming online as part of the move to 5G and IoT. It is designed to be used as a standalone EPC and is also an upstream project for the COMAC platform that (among other things) is integrating mobile and fixed subscriber management functions. It provides 3GPP </w:t>
      </w:r>
      <w:r w:rsidR="0073395B" w:rsidRPr="00984C48">
        <w:t>r</w:t>
      </w:r>
      <w:r w:rsidRPr="00984C48">
        <w:t xml:space="preserve">elease 13 compatibility and complete connectivity, billing and charging capabilities. </w:t>
      </w:r>
      <w:r w:rsidR="0073395B" w:rsidRPr="00984C48">
        <w:t>Further</w:t>
      </w:r>
      <w:r w:rsidRPr="00984C48">
        <w:t xml:space="preserve"> details</w:t>
      </w:r>
      <w:r w:rsidR="0073395B" w:rsidRPr="00984C48">
        <w:t xml:space="preserve"> can be found</w:t>
      </w:r>
      <w:r w:rsidRPr="00984C48">
        <w:t xml:space="preserve"> in </w:t>
      </w:r>
      <w:r w:rsidR="00984C48">
        <w:t>[17]</w:t>
      </w:r>
      <w:r w:rsidRPr="00984C48">
        <w:t>.</w:t>
      </w:r>
    </w:p>
    <w:p w14:paraId="37E50334" w14:textId="77777777" w:rsidR="00B07422" w:rsidRPr="00984C48" w:rsidRDefault="00B07422" w:rsidP="00B07422">
      <w:pPr>
        <w:pStyle w:val="Heading2"/>
      </w:pPr>
      <w:bookmarkStart w:id="60" w:name="_Toc202358293"/>
      <w:bookmarkStart w:id="61" w:name="_Toc207008895"/>
      <w:r w:rsidRPr="00984C48">
        <w:t>6.3</w:t>
      </w:r>
      <w:r w:rsidRPr="00984C48">
        <w:tab/>
        <w:t>O-RAN-SC near-RT RIC</w:t>
      </w:r>
      <w:bookmarkEnd w:id="60"/>
      <w:bookmarkEnd w:id="61"/>
    </w:p>
    <w:p w14:paraId="67B8A83F" w14:textId="795BF0D0" w:rsidR="00B07422" w:rsidRPr="00984C48" w:rsidRDefault="00B07422" w:rsidP="00B07422">
      <w:r w:rsidRPr="00984C48">
        <w:t xml:space="preserve">As described by </w:t>
      </w:r>
      <w:r w:rsidR="00984C48">
        <w:t>[14]</w:t>
      </w:r>
      <w:r w:rsidRPr="00984C48">
        <w:t xml:space="preserve">, the O-RAN SC near-RT RIC subproject </w:t>
      </w:r>
      <w:r w:rsidR="00984C48">
        <w:t>[14]</w:t>
      </w:r>
      <w:r w:rsidRPr="00984C48">
        <w:t xml:space="preserve"> – created by O-RAN and the Linux Foundation – is a joint effort by contributors from </w:t>
      </w:r>
      <w:r w:rsidR="008569B3" w:rsidRPr="00984C48">
        <w:t>various</w:t>
      </w:r>
      <w:r w:rsidRPr="00984C48">
        <w:t xml:space="preserve"> organizations. It provides two releases per year. The latest release</w:t>
      </w:r>
      <w:r w:rsidR="008569B3" w:rsidRPr="00984C48">
        <w:t>,</w:t>
      </w:r>
      <w:r w:rsidRPr="00984C48">
        <w:t xml:space="preserve"> as of this writing</w:t>
      </w:r>
      <w:r w:rsidR="008569B3" w:rsidRPr="00984C48">
        <w:t>,</w:t>
      </w:r>
      <w:r w:rsidRPr="00984C48">
        <w:t xml:space="preserve"> is the F release which can be download</w:t>
      </w:r>
      <w:r w:rsidR="008569B3" w:rsidRPr="00984C48">
        <w:t>ed</w:t>
      </w:r>
      <w:r w:rsidRPr="00984C48">
        <w:t xml:space="preserve"> from </w:t>
      </w:r>
      <w:r w:rsidR="00984C48">
        <w:t>[15]</w:t>
      </w:r>
      <w:r w:rsidRPr="00984C48">
        <w:t>.</w:t>
      </w:r>
    </w:p>
    <w:p w14:paraId="321B683B" w14:textId="77777777" w:rsidR="00B07422" w:rsidRPr="00984C48" w:rsidRDefault="00B07422" w:rsidP="00B07422">
      <w:pPr>
        <w:pStyle w:val="Heading2"/>
      </w:pPr>
      <w:bookmarkStart w:id="62" w:name="_Toc202358294"/>
      <w:bookmarkStart w:id="63" w:name="_Toc207008896"/>
      <w:r w:rsidRPr="00984C48">
        <w:t>6.4</w:t>
      </w:r>
      <w:r w:rsidRPr="00984C48">
        <w:tab/>
        <w:t>ONAP</w:t>
      </w:r>
      <w:bookmarkEnd w:id="62"/>
      <w:bookmarkEnd w:id="63"/>
    </w:p>
    <w:p w14:paraId="607A7620" w14:textId="400E95F0" w:rsidR="00B07422" w:rsidRPr="00984C48" w:rsidRDefault="00B07422" w:rsidP="00B07422">
      <w:r w:rsidRPr="00984C48">
        <w:t xml:space="preserve">As described by </w:t>
      </w:r>
      <w:r w:rsidR="00984C48">
        <w:t>[5]</w:t>
      </w:r>
      <w:r w:rsidRPr="00984C48">
        <w:t xml:space="preserve">, ONAP </w:t>
      </w:r>
      <w:r w:rsidR="00984C48">
        <w:t>[5]</w:t>
      </w:r>
      <w:r w:rsidRPr="00984C48">
        <w:t xml:space="preserve"> is an open-source solution for network management and orchestration. It addresses global and massive scale (multi-site and multi-VIM) orchestration capabilities for both physical and virtual network elements. It facilitates service agility by providing a common set of Northbound REST APIs that are open and interoperable, and by supporting YANG and TOSCA data models. ONAP</w:t>
      </w:r>
      <w:r w:rsidR="00053843" w:rsidRPr="00984C48">
        <w:t>'</w:t>
      </w:r>
      <w:r w:rsidRPr="00984C48">
        <w:t>s modular and layered nature improves interoperability and simplifies integration, allowing it to support multiple VNF environments by integrating with multiple VIMs, VNFMs, SDN Controllers, and even legacy equipment. This approach allows network and cloud operators to optimize their physical and virtual infrastructure for cost and performance; at the same time, ONAP</w:t>
      </w:r>
      <w:r w:rsidR="00053843" w:rsidRPr="00984C48">
        <w:t>'</w:t>
      </w:r>
      <w:r w:rsidRPr="00984C48">
        <w:t xml:space="preserve">s use of standard models reduces integration and deployment costs of heterogeneous equipment, while minimizing management fragmentation. </w:t>
      </w:r>
    </w:p>
    <w:p w14:paraId="55128988" w14:textId="77777777" w:rsidR="00B07422" w:rsidRPr="00984C48" w:rsidRDefault="00B07422" w:rsidP="00B07422">
      <w:pPr>
        <w:pStyle w:val="Note"/>
      </w:pPr>
      <w:r w:rsidRPr="00984C48">
        <w:t>NOTE – ONAP can be used to implement an SMO, and there are already several such ONAP based SMO products in the industry.</w:t>
      </w:r>
    </w:p>
    <w:p w14:paraId="4333136D" w14:textId="77777777" w:rsidR="00B07422" w:rsidRPr="00984C48" w:rsidRDefault="00B07422" w:rsidP="00B07422">
      <w:pPr>
        <w:pStyle w:val="Heading2"/>
      </w:pPr>
      <w:bookmarkStart w:id="64" w:name="_Toc202358295"/>
      <w:bookmarkStart w:id="65" w:name="_Toc207008897"/>
      <w:r w:rsidRPr="00984C48">
        <w:t>6.5</w:t>
      </w:r>
      <w:r w:rsidRPr="00984C48">
        <w:tab/>
        <w:t>ETSI OSM</w:t>
      </w:r>
      <w:bookmarkEnd w:id="64"/>
      <w:bookmarkEnd w:id="65"/>
    </w:p>
    <w:p w14:paraId="12AD234D" w14:textId="509BEF7E" w:rsidR="00A30D4F" w:rsidRPr="00984C48" w:rsidRDefault="00B07422" w:rsidP="00B07422">
      <w:r w:rsidRPr="00984C48">
        <w:t xml:space="preserve">As described by </w:t>
      </w:r>
      <w:r w:rsidR="00984C48">
        <w:t>[8]</w:t>
      </w:r>
      <w:r w:rsidRPr="00984C48">
        <w:t xml:space="preserve">, </w:t>
      </w:r>
      <w:r w:rsidR="00FE3C5A" w:rsidRPr="00984C48">
        <w:t>the European Telecommunications Standards Institute (</w:t>
      </w:r>
      <w:r w:rsidRPr="00984C48">
        <w:t>ETSI</w:t>
      </w:r>
      <w:r w:rsidR="00FE3C5A" w:rsidRPr="00984C48">
        <w:t>)</w:t>
      </w:r>
      <w:r w:rsidRPr="00984C48">
        <w:t xml:space="preserve"> OSM </w:t>
      </w:r>
      <w:r w:rsidR="00984C48">
        <w:t>[8]</w:t>
      </w:r>
      <w:r w:rsidRPr="00984C48">
        <w:t xml:space="preserve"> automates deployment and operations of network functions, and reduces OPEX, by using an open-source implementation of ETSI NFV MANO. </w:t>
      </w:r>
      <w:r w:rsidR="008569B3" w:rsidRPr="00984C48">
        <w:t>Further</w:t>
      </w:r>
      <w:r w:rsidRPr="00984C48">
        <w:t xml:space="preserve"> details </w:t>
      </w:r>
      <w:r w:rsidR="008569B3" w:rsidRPr="00984C48">
        <w:t>can be</w:t>
      </w:r>
      <w:r w:rsidRPr="00984C48">
        <w:t xml:space="preserve"> found in </w:t>
      </w:r>
      <w:r w:rsidR="00984C48">
        <w:t>[8]</w:t>
      </w:r>
      <w:r w:rsidRPr="00984C48">
        <w:t xml:space="preserve"> </w:t>
      </w:r>
      <w:r w:rsidR="00984C48">
        <w:t>[17]</w:t>
      </w:r>
      <w:r w:rsidRPr="00984C48">
        <w:t xml:space="preserve">. </w:t>
      </w:r>
    </w:p>
    <w:p w14:paraId="197D2174" w14:textId="02A2D3BA" w:rsidR="00B07422" w:rsidRPr="00984C48" w:rsidRDefault="00B07422" w:rsidP="00A30D4F">
      <w:pPr>
        <w:pStyle w:val="Note"/>
      </w:pPr>
      <w:r w:rsidRPr="00984C48">
        <w:t>NOTE</w:t>
      </w:r>
      <w:r w:rsidR="00A30D4F" w:rsidRPr="00984C48">
        <w:t xml:space="preserve"> –</w:t>
      </w:r>
      <w:r w:rsidRPr="00984C48">
        <w:t xml:space="preserve"> ETSI OSM can be used to implement an SMO, and there are already several such ETSI OSM based SMO products in the industry.</w:t>
      </w:r>
    </w:p>
    <w:p w14:paraId="70792559" w14:textId="77777777" w:rsidR="00B07422" w:rsidRPr="00984C48" w:rsidRDefault="00B07422" w:rsidP="00B07422">
      <w:pPr>
        <w:pStyle w:val="Heading2"/>
      </w:pPr>
      <w:bookmarkStart w:id="66" w:name="_Toc202358296"/>
      <w:bookmarkStart w:id="67" w:name="_Toc207008898"/>
      <w:r w:rsidRPr="00984C48">
        <w:t>6.6</w:t>
      </w:r>
      <w:r w:rsidRPr="00984C48">
        <w:tab/>
        <w:t>Magma</w:t>
      </w:r>
      <w:bookmarkEnd w:id="66"/>
      <w:bookmarkEnd w:id="67"/>
    </w:p>
    <w:p w14:paraId="729AA8BC" w14:textId="4B7A4C84" w:rsidR="00B07422" w:rsidRPr="00984C48" w:rsidRDefault="00B07422" w:rsidP="00B07422">
      <w:r w:rsidRPr="00984C48">
        <w:t xml:space="preserve">As described by </w:t>
      </w:r>
      <w:r w:rsidR="00984C48">
        <w:t>[17]</w:t>
      </w:r>
      <w:r w:rsidRPr="00984C48">
        <w:t xml:space="preserve">, Magma </w:t>
      </w:r>
      <w:r w:rsidR="00984C48">
        <w:t>[17]</w:t>
      </w:r>
      <w:r w:rsidRPr="00984C48">
        <w:t xml:space="preserve"> is an open-source software platform that gives network operators an open, flexible, and extendable mobile core network solution. Magma is designed to be 3GPP generation and access network (cellular or Wi-Fi) agnostic. Running on Ubuntu, deployed with Juju Charms</w:t>
      </w:r>
      <w:r w:rsidR="00FE67C3" w:rsidRPr="00984C48">
        <w:t>,</w:t>
      </w:r>
      <w:r w:rsidRPr="00984C48">
        <w:t xml:space="preserve"> and onboarded with OSM is </w:t>
      </w:r>
      <w:r w:rsidR="00FE67C3" w:rsidRPr="00984C48">
        <w:t>the typical configuration</w:t>
      </w:r>
      <w:r w:rsidRPr="00984C48">
        <w:t xml:space="preserve">.  </w:t>
      </w:r>
      <w:r w:rsidR="00FE67C3" w:rsidRPr="00984C48">
        <w:t>Further</w:t>
      </w:r>
      <w:r w:rsidRPr="00984C48">
        <w:t xml:space="preserve"> details </w:t>
      </w:r>
      <w:r w:rsidR="00FE67C3" w:rsidRPr="00984C48">
        <w:t>can be found</w:t>
      </w:r>
      <w:r w:rsidRPr="00984C48">
        <w:t xml:space="preserve"> in </w:t>
      </w:r>
      <w:r w:rsidR="00984C48">
        <w:t>[17]</w:t>
      </w:r>
      <w:r w:rsidRPr="00984C48">
        <w:t>.</w:t>
      </w:r>
    </w:p>
    <w:p w14:paraId="32483998" w14:textId="77777777" w:rsidR="00B07422" w:rsidRPr="00984C48" w:rsidRDefault="00B07422" w:rsidP="00B07422">
      <w:pPr>
        <w:pStyle w:val="Heading2"/>
      </w:pPr>
      <w:bookmarkStart w:id="68" w:name="_Toc202358297"/>
      <w:bookmarkStart w:id="69" w:name="_Toc207008899"/>
      <w:r w:rsidRPr="00984C48">
        <w:lastRenderedPageBreak/>
        <w:t>6.7</w:t>
      </w:r>
      <w:r w:rsidRPr="00984C48">
        <w:tab/>
        <w:t>Juju</w:t>
      </w:r>
      <w:bookmarkEnd w:id="68"/>
      <w:bookmarkEnd w:id="69"/>
    </w:p>
    <w:p w14:paraId="17D65B75" w14:textId="20A36D6B" w:rsidR="00B07422" w:rsidRPr="00984C48" w:rsidRDefault="00B07422" w:rsidP="00B07422">
      <w:r w:rsidRPr="00984C48">
        <w:t xml:space="preserve">As described by </w:t>
      </w:r>
      <w:r w:rsidR="00984C48">
        <w:t>[16]</w:t>
      </w:r>
      <w:r w:rsidRPr="00984C48">
        <w:t xml:space="preserve">, Juju </w:t>
      </w:r>
      <w:r w:rsidR="00984C48">
        <w:t>[16]</w:t>
      </w:r>
      <w:r w:rsidRPr="00984C48">
        <w:t xml:space="preserve"> is a charmed operator framework, composed of a charmed operator lifecycle manager and the </w:t>
      </w:r>
      <w:r w:rsidR="008B5A77" w:rsidRPr="00984C48">
        <w:t>c</w:t>
      </w:r>
      <w:r w:rsidRPr="00984C48">
        <w:t xml:space="preserve">harmed </w:t>
      </w:r>
      <w:r w:rsidR="006C4CD9" w:rsidRPr="00984C48">
        <w:t>o</w:t>
      </w:r>
      <w:r w:rsidRPr="00984C48">
        <w:t xml:space="preserve">perator SDK. </w:t>
      </w:r>
      <w:r w:rsidR="00856EE3" w:rsidRPr="00984C48">
        <w:t>It enables users to d</w:t>
      </w:r>
      <w:r w:rsidRPr="00984C48">
        <w:t xml:space="preserve">eploy, integrate, and manage Kubernetes </w:t>
      </w:r>
      <w:r w:rsidR="00984C48">
        <w:t>[11]</w:t>
      </w:r>
      <w:r w:rsidRPr="00984C48">
        <w:t xml:space="preserve">, container, and VM-native applications seamlessly across hybrid clouds. Juju drives </w:t>
      </w:r>
      <w:r w:rsidR="00856EE3" w:rsidRPr="00984C48">
        <w:t>d</w:t>
      </w:r>
      <w:r w:rsidRPr="00984C48">
        <w:t xml:space="preserve">ay 0 through </w:t>
      </w:r>
      <w:r w:rsidR="00856EE3" w:rsidRPr="00984C48">
        <w:t>d</w:t>
      </w:r>
      <w:r w:rsidRPr="00984C48">
        <w:t xml:space="preserve">ay 2 operations in a complex environment. More details in </w:t>
      </w:r>
      <w:r w:rsidR="00984C48">
        <w:t>[16]</w:t>
      </w:r>
      <w:r w:rsidRPr="00984C48">
        <w:t>. Juju is a powerful tool, and in the context of core network infrastructure, it is used to provide a high level of automation at scale. It</w:t>
      </w:r>
      <w:r w:rsidR="00856EE3" w:rsidRPr="00984C48">
        <w:t xml:space="preserve"> i</w:t>
      </w:r>
      <w:r w:rsidRPr="00984C48">
        <w:t xml:space="preserve">s successfully used by many </w:t>
      </w:r>
      <w:proofErr w:type="gramStart"/>
      <w:r w:rsidR="00856EE3" w:rsidRPr="00984C48">
        <w:t>t</w:t>
      </w:r>
      <w:r w:rsidRPr="00984C48">
        <w:t>ier</w:t>
      </w:r>
      <w:proofErr w:type="gramEnd"/>
      <w:r w:rsidRPr="00984C48">
        <w:t xml:space="preserve">-1 network operators and adopted by ETSI as part of the ETSI </w:t>
      </w:r>
      <w:r w:rsidR="00856EE3" w:rsidRPr="00984C48">
        <w:t>o</w:t>
      </w:r>
      <w:r w:rsidRPr="00984C48">
        <w:t>pen</w:t>
      </w:r>
      <w:r w:rsidR="00E9645D" w:rsidRPr="00984C48">
        <w:noBreakHyphen/>
      </w:r>
      <w:r w:rsidR="00856EE3" w:rsidRPr="00984C48">
        <w:t>s</w:t>
      </w:r>
      <w:r w:rsidRPr="00984C48">
        <w:t xml:space="preserve">ource MANO (OSM) </w:t>
      </w:r>
      <w:r w:rsidR="00984C48">
        <w:t>[8]</w:t>
      </w:r>
      <w:r w:rsidRPr="00984C48">
        <w:t xml:space="preserve">. </w:t>
      </w:r>
      <w:r w:rsidR="00856EE3" w:rsidRPr="00984C48">
        <w:t xml:space="preserve">Further </w:t>
      </w:r>
      <w:r w:rsidRPr="00984C48">
        <w:t xml:space="preserve">details </w:t>
      </w:r>
      <w:r w:rsidR="00856EE3" w:rsidRPr="00984C48">
        <w:t>can be found</w:t>
      </w:r>
      <w:r w:rsidRPr="00984C48">
        <w:t xml:space="preserve"> in </w:t>
      </w:r>
      <w:r w:rsidR="00984C48">
        <w:t>[17]</w:t>
      </w:r>
      <w:r w:rsidRPr="00984C48">
        <w:t>.</w:t>
      </w:r>
    </w:p>
    <w:p w14:paraId="157F45D0" w14:textId="77777777" w:rsidR="00B07422" w:rsidRPr="00984C48" w:rsidRDefault="00B07422" w:rsidP="00B07422">
      <w:pPr>
        <w:pStyle w:val="Heading2"/>
      </w:pPr>
      <w:bookmarkStart w:id="70" w:name="_Toc202358298"/>
      <w:bookmarkStart w:id="71" w:name="_Toc207008900"/>
      <w:r w:rsidRPr="00984C48">
        <w:t>6.8</w:t>
      </w:r>
      <w:r w:rsidRPr="00984C48">
        <w:tab/>
        <w:t>Kubernetes</w:t>
      </w:r>
      <w:bookmarkEnd w:id="70"/>
      <w:bookmarkEnd w:id="71"/>
    </w:p>
    <w:p w14:paraId="4EA5F9C7" w14:textId="1916F7CB" w:rsidR="00B07422" w:rsidRPr="00984C48" w:rsidRDefault="00B07422" w:rsidP="00B07422">
      <w:r w:rsidRPr="00984C48">
        <w:t xml:space="preserve">As described by </w:t>
      </w:r>
      <w:r w:rsidR="00984C48">
        <w:t>[17]</w:t>
      </w:r>
      <w:r w:rsidRPr="00984C48">
        <w:t xml:space="preserve">, Kubernetes (K8s) </w:t>
      </w:r>
      <w:r w:rsidR="00984C48">
        <w:t>[17]</w:t>
      </w:r>
      <w:r w:rsidRPr="00984C48">
        <w:t xml:space="preserve"> </w:t>
      </w:r>
      <w:r w:rsidR="00984C48">
        <w:t>[11]</w:t>
      </w:r>
      <w:r w:rsidRPr="00984C48">
        <w:t>, is an open-source platform, pioneered by Google, which started as a simple container orchestration tool but has grown into a cloud native platform. It</w:t>
      </w:r>
      <w:r w:rsidR="00856EE3" w:rsidRPr="00984C48">
        <w:t xml:space="preserve"> i</w:t>
      </w:r>
      <w:r w:rsidRPr="00984C48">
        <w:t xml:space="preserve">s one of the most significant advancements in IT since the public cloud came </w:t>
      </w:r>
      <w:r w:rsidR="00856EE3" w:rsidRPr="00984C48">
        <w:t>in</w:t>
      </w:r>
      <w:r w:rsidRPr="00984C48">
        <w:t xml:space="preserve">to </w:t>
      </w:r>
      <w:r w:rsidR="008A1527" w:rsidRPr="00984C48">
        <w:t>existence</w:t>
      </w:r>
      <w:r w:rsidR="00856EE3" w:rsidRPr="00984C48">
        <w:t xml:space="preserve"> </w:t>
      </w:r>
      <w:r w:rsidRPr="00984C48">
        <w:t xml:space="preserve">in 2009 and has an unparalleled 5-year 30% year-on-year growth rate in both market revenue and overall adoption. Charmed Kubernetes gives </w:t>
      </w:r>
      <w:r w:rsidR="00856EE3" w:rsidRPr="00984C48">
        <w:t xml:space="preserve">users </w:t>
      </w:r>
      <w:r w:rsidRPr="00984C48">
        <w:t xml:space="preserve">perfect portability of workloads across all infrastructures, from the core network to the public cloud. With a strong focus on </w:t>
      </w:r>
      <w:r w:rsidR="00FE3C5A" w:rsidRPr="00984C48">
        <w:t>the cloud native function (</w:t>
      </w:r>
      <w:r w:rsidRPr="00984C48">
        <w:t>CNF</w:t>
      </w:r>
      <w:r w:rsidR="00FE3C5A" w:rsidRPr="00984C48">
        <w:t>)</w:t>
      </w:r>
      <w:r w:rsidRPr="00984C48">
        <w:t xml:space="preserve"> and AI/ML, Ubuntu is the platform of choice for K8s in telco. </w:t>
      </w:r>
      <w:r w:rsidR="00856EE3" w:rsidRPr="00984C48">
        <w:t xml:space="preserve">Further </w:t>
      </w:r>
      <w:r w:rsidRPr="00984C48">
        <w:t xml:space="preserve">details </w:t>
      </w:r>
      <w:r w:rsidR="00856EE3" w:rsidRPr="00984C48">
        <w:t>can be found</w:t>
      </w:r>
      <w:r w:rsidRPr="00984C48">
        <w:t xml:space="preserve"> in </w:t>
      </w:r>
      <w:r w:rsidR="00984C48">
        <w:t>[17]</w:t>
      </w:r>
      <w:r w:rsidRPr="00984C48">
        <w:t>.</w:t>
      </w:r>
    </w:p>
    <w:p w14:paraId="506C307E" w14:textId="77777777" w:rsidR="00B07422" w:rsidRPr="00984C48" w:rsidRDefault="00B07422" w:rsidP="00B07422">
      <w:pPr>
        <w:pStyle w:val="Heading2"/>
      </w:pPr>
      <w:bookmarkStart w:id="72" w:name="_Toc202358299"/>
      <w:bookmarkStart w:id="73" w:name="_Toc207008901"/>
      <w:r w:rsidRPr="00984C48">
        <w:t>6.9</w:t>
      </w:r>
      <w:r w:rsidRPr="00984C48">
        <w:tab/>
        <w:t>OpenStack</w:t>
      </w:r>
      <w:bookmarkEnd w:id="72"/>
      <w:bookmarkEnd w:id="73"/>
    </w:p>
    <w:p w14:paraId="618D2C83" w14:textId="34809CB7" w:rsidR="00B07422" w:rsidRPr="00984C48" w:rsidRDefault="00B07422" w:rsidP="00B07422">
      <w:r w:rsidRPr="00984C48">
        <w:t xml:space="preserve">As described by </w:t>
      </w:r>
      <w:r w:rsidR="00984C48">
        <w:t>[17]</w:t>
      </w:r>
      <w:r w:rsidRPr="00984C48">
        <w:t xml:space="preserve">, OpenStack </w:t>
      </w:r>
      <w:r w:rsidR="00984C48">
        <w:t>[17]</w:t>
      </w:r>
      <w:r w:rsidRPr="00984C48">
        <w:t xml:space="preserve"> is a carrier-grade </w:t>
      </w:r>
      <w:r w:rsidR="00856EE3" w:rsidRPr="00984C48">
        <w:t>virtual infrastructure manager (</w:t>
      </w:r>
      <w:r w:rsidRPr="00984C48">
        <w:t>VIM</w:t>
      </w:r>
      <w:r w:rsidR="00856EE3" w:rsidRPr="00984C48">
        <w:t>)</w:t>
      </w:r>
      <w:r w:rsidRPr="00984C48">
        <w:t xml:space="preserve">. In turn, charmed OpenStack is an OpenStack distribution engineered for the best price-performance. Charmed OpenStack is deployable, maintainable, and upgradable economically. This is achieved by putting full automation around its deployments and exposed deployment operations. </w:t>
      </w:r>
      <w:r w:rsidR="00856EE3" w:rsidRPr="00984C48">
        <w:t xml:space="preserve">Further </w:t>
      </w:r>
      <w:r w:rsidRPr="00984C48">
        <w:t xml:space="preserve">details </w:t>
      </w:r>
      <w:r w:rsidR="00856EE3" w:rsidRPr="00984C48">
        <w:t>can be found</w:t>
      </w:r>
      <w:r w:rsidRPr="00984C48">
        <w:t xml:space="preserve"> in </w:t>
      </w:r>
      <w:r w:rsidR="00984C48">
        <w:t>[17]</w:t>
      </w:r>
      <w:r w:rsidRPr="00984C48">
        <w:t>.</w:t>
      </w:r>
    </w:p>
    <w:p w14:paraId="7FF17627" w14:textId="77777777" w:rsidR="00B07422" w:rsidRPr="00984C48" w:rsidRDefault="00B07422" w:rsidP="00B07422">
      <w:pPr>
        <w:pStyle w:val="Heading2"/>
      </w:pPr>
      <w:bookmarkStart w:id="74" w:name="_Toc202358300"/>
      <w:bookmarkStart w:id="75" w:name="_Toc207008902"/>
      <w:r w:rsidRPr="00984C48">
        <w:t>6.10</w:t>
      </w:r>
      <w:r w:rsidRPr="00984C48">
        <w:tab/>
        <w:t>MAAS</w:t>
      </w:r>
      <w:bookmarkEnd w:id="74"/>
      <w:bookmarkEnd w:id="75"/>
    </w:p>
    <w:p w14:paraId="6D4EAAD4" w14:textId="1B2E169D" w:rsidR="00B07422" w:rsidRPr="00984C48" w:rsidRDefault="00B07422" w:rsidP="00B07422">
      <w:r w:rsidRPr="00984C48">
        <w:t xml:space="preserve">As described by </w:t>
      </w:r>
      <w:r w:rsidR="00984C48">
        <w:t>[17]</w:t>
      </w:r>
      <w:r w:rsidRPr="00984C48">
        <w:t xml:space="preserve">, MAAS or Metal-As-A-Service </w:t>
      </w:r>
      <w:r w:rsidR="00984C48">
        <w:t>[17]</w:t>
      </w:r>
      <w:r w:rsidRPr="00984C48">
        <w:t xml:space="preserve">, </w:t>
      </w:r>
      <w:r w:rsidR="00856EE3" w:rsidRPr="00984C48">
        <w:t xml:space="preserve">is </w:t>
      </w:r>
      <w:r w:rsidRPr="00984C48">
        <w:t xml:space="preserve">a service that lets </w:t>
      </w:r>
      <w:r w:rsidR="00856EE3" w:rsidRPr="00984C48">
        <w:t>users</w:t>
      </w:r>
      <w:r w:rsidRPr="00984C48">
        <w:t xml:space="preserve"> treat physical servers like virtual machines – instances – in the cloud. No need to manage servers individually</w:t>
      </w:r>
      <w:r w:rsidR="003E57F8" w:rsidRPr="00984C48">
        <w:t> </w:t>
      </w:r>
      <w:r w:rsidRPr="00984C48">
        <w:t>–</w:t>
      </w:r>
      <w:r w:rsidR="003E57F8" w:rsidRPr="00984C48">
        <w:t> </w:t>
      </w:r>
      <w:r w:rsidRPr="00984C48">
        <w:t xml:space="preserve">MAAS turns bare metal into an elastic, cloud-like resource. </w:t>
      </w:r>
      <w:r w:rsidR="00856EE3" w:rsidRPr="00984C48">
        <w:t xml:space="preserve">Further </w:t>
      </w:r>
      <w:r w:rsidRPr="00984C48">
        <w:t xml:space="preserve">details </w:t>
      </w:r>
      <w:r w:rsidR="00856EE3" w:rsidRPr="00984C48">
        <w:t>can be found</w:t>
      </w:r>
      <w:r w:rsidRPr="00984C48">
        <w:t xml:space="preserve"> in </w:t>
      </w:r>
      <w:r w:rsidR="00984C48">
        <w:t>[17]</w:t>
      </w:r>
      <w:r w:rsidRPr="00984C48">
        <w:t>.</w:t>
      </w:r>
    </w:p>
    <w:p w14:paraId="7DFC802C" w14:textId="77777777" w:rsidR="00B07422" w:rsidRPr="00984C48" w:rsidRDefault="00B07422" w:rsidP="00B07422">
      <w:pPr>
        <w:pStyle w:val="Heading2"/>
      </w:pPr>
      <w:bookmarkStart w:id="76" w:name="_Toc202358301"/>
      <w:bookmarkStart w:id="77" w:name="_Toc207008903"/>
      <w:r w:rsidRPr="00984C48">
        <w:t>6.11</w:t>
      </w:r>
      <w:r w:rsidRPr="00984C48">
        <w:tab/>
        <w:t>OpenConfig</w:t>
      </w:r>
      <w:bookmarkEnd w:id="76"/>
      <w:bookmarkEnd w:id="77"/>
    </w:p>
    <w:p w14:paraId="5ACE0D3F" w14:textId="5341B563" w:rsidR="00B07422" w:rsidRPr="00984C48" w:rsidRDefault="00B07422" w:rsidP="00B07422">
      <w:r w:rsidRPr="00984C48">
        <w:t xml:space="preserve">As described by </w:t>
      </w:r>
      <w:r w:rsidR="00984C48">
        <w:t>[17]</w:t>
      </w:r>
      <w:r w:rsidRPr="00984C48">
        <w:t xml:space="preserve">, OpenConfig </w:t>
      </w:r>
      <w:r w:rsidR="00984C48">
        <w:t>[17]</w:t>
      </w:r>
      <w:r w:rsidRPr="00984C48">
        <w:t xml:space="preserve"> </w:t>
      </w:r>
      <w:r w:rsidR="00984C48">
        <w:t>[7]</w:t>
      </w:r>
      <w:r w:rsidRPr="00984C48">
        <w:t xml:space="preserve"> </w:t>
      </w:r>
      <w:r w:rsidR="00984C48">
        <w:t>[18]</w:t>
      </w:r>
      <w:r w:rsidRPr="00984C48">
        <w:t xml:space="preserve"> is an informal working group of network operators sharing the goal of moving networks toward a more dynamic, programmable infrastructure by adopting software-defined networking principles such as declarative configuration and model-driven management and operations. </w:t>
      </w:r>
      <w:r w:rsidR="00856EE3" w:rsidRPr="00984C48">
        <w:t>The i</w:t>
      </w:r>
      <w:r w:rsidRPr="00984C48">
        <w:t xml:space="preserve">nitial focus </w:t>
      </w:r>
      <w:r w:rsidR="00856EE3" w:rsidRPr="00984C48">
        <w:t xml:space="preserve">of </w:t>
      </w:r>
      <w:r w:rsidRPr="00984C48">
        <w:t>OpenConfig is on compiling a consistent set of vendor</w:t>
      </w:r>
      <w:r w:rsidR="00E9645D" w:rsidRPr="00984C48">
        <w:noBreakHyphen/>
      </w:r>
      <w:r w:rsidRPr="00984C48">
        <w:t xml:space="preserve">neutral data models (written in YANG) based on actual operational needs from use cases and requirements from multiple network operators. Streaming telemetry is a new paradigm for network monitoring in which data is streamed from devices continuously with efficient, incremental updates. Operators can subscribe to the specific data items they need, using OpenConfig data models as the common interface. </w:t>
      </w:r>
      <w:r w:rsidR="00856EE3" w:rsidRPr="00984C48">
        <w:t xml:space="preserve">Further </w:t>
      </w:r>
      <w:r w:rsidRPr="00984C48">
        <w:t xml:space="preserve">details are in </w:t>
      </w:r>
      <w:r w:rsidR="00984C48">
        <w:t>[17]</w:t>
      </w:r>
      <w:r w:rsidRPr="00984C48">
        <w:t xml:space="preserve"> </w:t>
      </w:r>
      <w:r w:rsidR="00984C48">
        <w:t>[7]</w:t>
      </w:r>
      <w:r w:rsidRPr="00984C48">
        <w:t xml:space="preserve"> </w:t>
      </w:r>
      <w:r w:rsidR="00984C48">
        <w:t>[18]</w:t>
      </w:r>
      <w:r w:rsidRPr="00984C48">
        <w:t>.</w:t>
      </w:r>
    </w:p>
    <w:p w14:paraId="2DDF0E11" w14:textId="77777777" w:rsidR="00B07422" w:rsidRPr="00664CD4" w:rsidRDefault="00B07422" w:rsidP="00664CD4">
      <w:pPr>
        <w:pStyle w:val="Heading2"/>
      </w:pPr>
      <w:bookmarkStart w:id="78" w:name="_Toc202358302"/>
      <w:bookmarkStart w:id="79" w:name="_Toc207008904"/>
      <w:r w:rsidRPr="00984C48">
        <w:lastRenderedPageBreak/>
        <w:t>6.12</w:t>
      </w:r>
      <w:r w:rsidRPr="00984C48">
        <w:tab/>
        <w:t>ACUMOS</w:t>
      </w:r>
      <w:bookmarkEnd w:id="78"/>
      <w:bookmarkEnd w:id="79"/>
    </w:p>
    <w:p w14:paraId="612B7665" w14:textId="289382A5" w:rsidR="00B07422" w:rsidRPr="00984C48" w:rsidRDefault="00B07422" w:rsidP="00664CD4">
      <w:r w:rsidRPr="00984C48">
        <w:t xml:space="preserve">As described by </w:t>
      </w:r>
      <w:r w:rsidR="00984C48">
        <w:t>[17]</w:t>
      </w:r>
      <w:r w:rsidRPr="00984C48">
        <w:t xml:space="preserve">, </w:t>
      </w:r>
      <w:proofErr w:type="spellStart"/>
      <w:r w:rsidRPr="00984C48">
        <w:t>Acumos</w:t>
      </w:r>
      <w:proofErr w:type="spellEnd"/>
      <w:r w:rsidRPr="00984C48">
        <w:t xml:space="preserve"> AI </w:t>
      </w:r>
      <w:r w:rsidR="00984C48">
        <w:t>[17]</w:t>
      </w:r>
      <w:r w:rsidRPr="00984C48">
        <w:t xml:space="preserve"> </w:t>
      </w:r>
      <w:r w:rsidR="00984C48">
        <w:t>[9]</w:t>
      </w:r>
      <w:r w:rsidRPr="00984C48">
        <w:t xml:space="preserve"> </w:t>
      </w:r>
      <w:r w:rsidR="00984C48">
        <w:t>[20]</w:t>
      </w:r>
      <w:r w:rsidRPr="00984C48">
        <w:t xml:space="preserve"> is a platform and open-source framework that makes it easy to build, share, and deploy AI apps. </w:t>
      </w:r>
      <w:proofErr w:type="spellStart"/>
      <w:r w:rsidRPr="00984C48">
        <w:t>Acumos</w:t>
      </w:r>
      <w:proofErr w:type="spellEnd"/>
      <w:r w:rsidRPr="00984C48">
        <w:t xml:space="preserve"> standardizes the infrastructure stack and components required to run an out-of-the-box general AI environment. This frees data scientists and model trainers to focus on their core competencies and accelerates innovation. </w:t>
      </w:r>
      <w:proofErr w:type="spellStart"/>
      <w:r w:rsidRPr="00984C48">
        <w:t>Acumos</w:t>
      </w:r>
      <w:proofErr w:type="spellEnd"/>
      <w:r w:rsidRPr="00984C48">
        <w:t xml:space="preserve"> is part of the LF AI Foundation, an umbrella organization within The Linux Foundation that supports and sustains </w:t>
      </w:r>
      <w:r w:rsidR="00CC0585" w:rsidRPr="00984C48">
        <w:t>o</w:t>
      </w:r>
      <w:r w:rsidRPr="00984C48">
        <w:t>pen-</w:t>
      </w:r>
      <w:r w:rsidR="00CC0585" w:rsidRPr="00984C48">
        <w:t>s</w:t>
      </w:r>
      <w:r w:rsidRPr="00984C48">
        <w:t xml:space="preserve">ource innovation in artificial intelligence, machine learning, and deep learning while striving to make these critical new technologies available to developers and data scientists everywhere. </w:t>
      </w:r>
      <w:r w:rsidR="00752481" w:rsidRPr="00984C48">
        <w:t xml:space="preserve">Further </w:t>
      </w:r>
      <w:r w:rsidRPr="00984C48">
        <w:t xml:space="preserve">details </w:t>
      </w:r>
      <w:r w:rsidR="00752481" w:rsidRPr="00984C48">
        <w:t xml:space="preserve">can be found </w:t>
      </w:r>
      <w:r w:rsidRPr="00984C48">
        <w:t xml:space="preserve">in </w:t>
      </w:r>
      <w:r w:rsidR="00984C48">
        <w:t>[17]</w:t>
      </w:r>
      <w:r w:rsidRPr="00984C48">
        <w:t xml:space="preserve"> </w:t>
      </w:r>
      <w:r w:rsidR="00984C48">
        <w:t>[9]</w:t>
      </w:r>
      <w:r w:rsidRPr="00984C48">
        <w:t xml:space="preserve"> </w:t>
      </w:r>
      <w:r w:rsidR="00984C48">
        <w:t>[20]</w:t>
      </w:r>
      <w:r w:rsidRPr="00984C48">
        <w:t>.</w:t>
      </w:r>
    </w:p>
    <w:p w14:paraId="5B69E0D3" w14:textId="77777777" w:rsidR="00B07422" w:rsidRPr="00984C48" w:rsidRDefault="00B07422" w:rsidP="00B07422">
      <w:pPr>
        <w:pStyle w:val="Heading2"/>
      </w:pPr>
      <w:bookmarkStart w:id="80" w:name="_Toc202358303"/>
      <w:bookmarkStart w:id="81" w:name="_Toc207008905"/>
      <w:r w:rsidRPr="00984C48">
        <w:t>6.13</w:t>
      </w:r>
      <w:r w:rsidRPr="00984C48">
        <w:tab/>
        <w:t>Other open-source projects and products</w:t>
      </w:r>
      <w:bookmarkEnd w:id="80"/>
      <w:bookmarkEnd w:id="81"/>
    </w:p>
    <w:p w14:paraId="07E2DA38" w14:textId="47639D65" w:rsidR="00B07422" w:rsidRPr="00984C48" w:rsidRDefault="00B07422" w:rsidP="00B07422">
      <w:r w:rsidRPr="00984C48">
        <w:t xml:space="preserve">Other </w:t>
      </w:r>
      <w:r w:rsidR="00CC0585" w:rsidRPr="00984C48">
        <w:t>o</w:t>
      </w:r>
      <w:r w:rsidRPr="00984C48">
        <w:t>pen-</w:t>
      </w:r>
      <w:r w:rsidR="00CC0585" w:rsidRPr="00984C48">
        <w:t>s</w:t>
      </w:r>
      <w:r w:rsidRPr="00984C48">
        <w:t>ource projects/products worthy to mention, include the following:</w:t>
      </w:r>
    </w:p>
    <w:p w14:paraId="24DA4879" w14:textId="539A0DFF" w:rsidR="00B07422" w:rsidRPr="00984C48" w:rsidRDefault="003C6BF7" w:rsidP="003C6BF7">
      <w:pPr>
        <w:pStyle w:val="enumlev1"/>
      </w:pPr>
      <w:r w:rsidRPr="00984C48">
        <w:t>•</w:t>
      </w:r>
      <w:r w:rsidR="00B07422" w:rsidRPr="00984C48">
        <w:tab/>
      </w:r>
      <w:proofErr w:type="spellStart"/>
      <w:r w:rsidR="00B07422" w:rsidRPr="00984C48">
        <w:t>OpenDayLight</w:t>
      </w:r>
      <w:proofErr w:type="spellEnd"/>
      <w:r w:rsidR="00B07422" w:rsidRPr="00984C48">
        <w:t xml:space="preserve"> SDN controller: Open-source SDN controller </w:t>
      </w:r>
      <w:r w:rsidR="00984C48">
        <w:t>[23]</w:t>
      </w:r>
    </w:p>
    <w:p w14:paraId="651B1149" w14:textId="5817D577" w:rsidR="00B07422" w:rsidRPr="00984C48" w:rsidRDefault="003C6BF7" w:rsidP="003C6BF7">
      <w:pPr>
        <w:pStyle w:val="enumlev1"/>
      </w:pPr>
      <w:r w:rsidRPr="00984C48">
        <w:t>•</w:t>
      </w:r>
      <w:r w:rsidR="00B07422" w:rsidRPr="00984C48">
        <w:tab/>
        <w:t xml:space="preserve">ONOS SDN controller: Open-source SDN controller </w:t>
      </w:r>
      <w:r w:rsidR="00984C48">
        <w:t>[25]</w:t>
      </w:r>
    </w:p>
    <w:p w14:paraId="5A731AB9" w14:textId="3048FE2C" w:rsidR="00B07422" w:rsidRPr="00984C48" w:rsidRDefault="003C6BF7" w:rsidP="003C6BF7">
      <w:pPr>
        <w:pStyle w:val="enumlev1"/>
      </w:pPr>
      <w:r w:rsidRPr="00984C48">
        <w:t>•</w:t>
      </w:r>
      <w:r w:rsidR="00B07422" w:rsidRPr="00984C48">
        <w:tab/>
        <w:t xml:space="preserve">ONF SD-RAN: Software </w:t>
      </w:r>
      <w:r w:rsidR="00752481" w:rsidRPr="00984C48">
        <w:t>d</w:t>
      </w:r>
      <w:r w:rsidR="00B07422" w:rsidRPr="00984C48">
        <w:t xml:space="preserve">efined RAN </w:t>
      </w:r>
      <w:r w:rsidR="00984C48">
        <w:t>[24]</w:t>
      </w:r>
    </w:p>
    <w:p w14:paraId="0CD5190E" w14:textId="7B4B9B6C" w:rsidR="00B07422" w:rsidRPr="00984C48" w:rsidRDefault="003C6BF7" w:rsidP="003C6BF7">
      <w:pPr>
        <w:pStyle w:val="enumlev1"/>
      </w:pPr>
      <w:r w:rsidRPr="00984C48">
        <w:t>•</w:t>
      </w:r>
      <w:r w:rsidR="00B07422" w:rsidRPr="00984C48">
        <w:tab/>
        <w:t>Anuket project (formerly OPNFV): Open NFV software [2</w:t>
      </w:r>
      <w:r w:rsidR="00984C48">
        <w:t>6</w:t>
      </w:r>
      <w:r w:rsidR="00B07422" w:rsidRPr="00984C48">
        <w:t>]</w:t>
      </w:r>
      <w:bookmarkStart w:id="82" w:name="_Toc112168533"/>
      <w:bookmarkStart w:id="83" w:name="_Toc112184774"/>
      <w:bookmarkEnd w:id="82"/>
      <w:bookmarkEnd w:id="83"/>
    </w:p>
    <w:p w14:paraId="662EEC80" w14:textId="77777777" w:rsidR="00B07422" w:rsidRPr="00984C48" w:rsidRDefault="00B07422" w:rsidP="00B07422">
      <w:pPr>
        <w:pStyle w:val="Heading1"/>
        <w:rPr>
          <w:lang w:bidi="ar-DZ"/>
        </w:rPr>
      </w:pPr>
      <w:bookmarkStart w:id="84" w:name="_Toc163751549"/>
      <w:bookmarkStart w:id="85" w:name="_Toc129558784"/>
      <w:bookmarkStart w:id="86" w:name="_Toc158279272"/>
      <w:bookmarkStart w:id="87" w:name="_Toc158279351"/>
      <w:bookmarkStart w:id="88" w:name="_Toc129558785"/>
      <w:bookmarkStart w:id="89" w:name="_Toc158279273"/>
      <w:bookmarkStart w:id="90" w:name="_Toc158279352"/>
      <w:bookmarkStart w:id="91" w:name="_Toc163751550"/>
      <w:bookmarkStart w:id="92" w:name="_Toc196747133"/>
      <w:bookmarkStart w:id="93" w:name="_Toc202358304"/>
      <w:bookmarkStart w:id="94" w:name="_Toc207008906"/>
      <w:bookmarkEnd w:id="84"/>
      <w:bookmarkEnd w:id="85"/>
      <w:bookmarkEnd w:id="86"/>
      <w:bookmarkEnd w:id="87"/>
      <w:bookmarkEnd w:id="88"/>
      <w:bookmarkEnd w:id="89"/>
      <w:bookmarkEnd w:id="90"/>
      <w:r w:rsidRPr="00984C48">
        <w:rPr>
          <w:lang w:bidi="ar-DZ"/>
        </w:rPr>
        <w:t>7</w:t>
      </w:r>
      <w:r w:rsidRPr="00984C48">
        <w:rPr>
          <w:lang w:bidi="ar-DZ"/>
        </w:rPr>
        <w:tab/>
        <w:t>Use of open-</w:t>
      </w:r>
      <w:r w:rsidRPr="00984C48">
        <w:t>hardware</w:t>
      </w:r>
      <w:r w:rsidRPr="00984C48">
        <w:rPr>
          <w:lang w:bidi="ar-DZ"/>
        </w:rPr>
        <w:t xml:space="preserve"> projects/products in testbed federations for IMT-2020 and beyond</w:t>
      </w:r>
      <w:bookmarkEnd w:id="91"/>
      <w:bookmarkEnd w:id="92"/>
      <w:bookmarkEnd w:id="93"/>
      <w:bookmarkEnd w:id="94"/>
    </w:p>
    <w:p w14:paraId="3133D01B" w14:textId="0A22D801" w:rsidR="00B07422" w:rsidRPr="00984C48" w:rsidRDefault="00B07422" w:rsidP="00B07422">
      <w:r w:rsidRPr="00984C48">
        <w:t xml:space="preserve">This </w:t>
      </w:r>
      <w:r w:rsidR="00763281" w:rsidRPr="00984C48">
        <w:t>clause</w:t>
      </w:r>
      <w:r w:rsidRPr="00984C48">
        <w:t xml:space="preserve"> presents some examples of open hardware products/solutions that may be considered in building (implementing) testbeds for IMT-2020 and beyond. In the same process of using such products to implement a testbed or testbeds that serve a particular use case or use cases, the mapping to a particular functional block(s) in the testbeds federations reference model </w:t>
      </w:r>
      <w:r w:rsidR="002D7322" w:rsidRPr="00984C48">
        <w:t>[</w:t>
      </w:r>
      <w:r w:rsidR="00251CA4">
        <w:t>1</w:t>
      </w:r>
      <w:r w:rsidR="002D7322" w:rsidRPr="00984C48">
        <w:t>]</w:t>
      </w:r>
      <w:r w:rsidRPr="00984C48">
        <w:t xml:space="preserve"> that the open hardware can </w:t>
      </w:r>
      <w:r w:rsidR="002D7322" w:rsidRPr="00984C48">
        <w:t>help</w:t>
      </w:r>
      <w:r w:rsidRPr="00984C48">
        <w:t xml:space="preserve"> realize or implement, as well as the API(s) in the testbeds federations reference model that may be realized by some APIs that the open hardware product provides</w:t>
      </w:r>
      <w:r w:rsidR="002D7322" w:rsidRPr="00984C48">
        <w:t>, should be considered</w:t>
      </w:r>
      <w:r w:rsidRPr="00984C48">
        <w:t>.</w:t>
      </w:r>
    </w:p>
    <w:p w14:paraId="2BC35AFA" w14:textId="3A34473C" w:rsidR="00B07422" w:rsidRPr="00984C48" w:rsidRDefault="00B07422" w:rsidP="00B07422">
      <w:pPr>
        <w:pStyle w:val="Note"/>
      </w:pPr>
      <w:r w:rsidRPr="00984C48">
        <w:t xml:space="preserve">NOTE </w:t>
      </w:r>
      <w:r w:rsidR="00763281" w:rsidRPr="00984C48">
        <w:t xml:space="preserve">1 </w:t>
      </w:r>
      <w:r w:rsidRPr="00984C48">
        <w:t xml:space="preserve">– Regarding the APIs prescribed in </w:t>
      </w:r>
      <w:r w:rsidR="00251CA4">
        <w:t>[1]</w:t>
      </w:r>
      <w:r w:rsidRPr="00984C48">
        <w:t xml:space="preserve"> that are of relevance to the </w:t>
      </w:r>
      <w:r w:rsidR="002D7322" w:rsidRPr="00984C48">
        <w:t>f</w:t>
      </w:r>
      <w:r w:rsidRPr="00984C48">
        <w:t xml:space="preserve">unctional </w:t>
      </w:r>
      <w:r w:rsidR="002D7322" w:rsidRPr="00984C48">
        <w:t>b</w:t>
      </w:r>
      <w:r w:rsidRPr="00984C48">
        <w:t xml:space="preserve">lock realized by the </w:t>
      </w:r>
      <w:r w:rsidR="002D7322" w:rsidRPr="00984C48">
        <w:t>o</w:t>
      </w:r>
      <w:r w:rsidRPr="00984C48">
        <w:t xml:space="preserve">pen </w:t>
      </w:r>
      <w:r w:rsidR="002D7322" w:rsidRPr="00984C48">
        <w:t>h</w:t>
      </w:r>
      <w:r w:rsidRPr="00984C48">
        <w:t xml:space="preserve">ardware product in some way (possibly in combination in some other open hardware and/or </w:t>
      </w:r>
      <w:r w:rsidR="002D7322" w:rsidRPr="00984C48">
        <w:t>o</w:t>
      </w:r>
      <w:r w:rsidRPr="00984C48">
        <w:t>pen-</w:t>
      </w:r>
      <w:r w:rsidR="002D7322" w:rsidRPr="00984C48">
        <w:t>s</w:t>
      </w:r>
      <w:r w:rsidRPr="00984C48">
        <w:t xml:space="preserve">ource products) there may be the need to consider other products and methods that should be considered in implementing the relevant APIs. </w:t>
      </w:r>
    </w:p>
    <w:p w14:paraId="0085E105" w14:textId="1C303566" w:rsidR="00B07422" w:rsidRPr="00984C48" w:rsidRDefault="00B07422" w:rsidP="00B07422">
      <w:pPr>
        <w:pStyle w:val="Note"/>
      </w:pPr>
      <w:r w:rsidRPr="00984C48">
        <w:t xml:space="preserve">NOTE </w:t>
      </w:r>
      <w:r w:rsidR="00763281" w:rsidRPr="00984C48">
        <w:t xml:space="preserve">2 </w:t>
      </w:r>
      <w:r w:rsidRPr="00984C48">
        <w:t xml:space="preserve">– Implementers should also consider the aspects presented in </w:t>
      </w:r>
      <w:r w:rsidR="00763281" w:rsidRPr="00984C48">
        <w:t>clause</w:t>
      </w:r>
      <w:r w:rsidRPr="00984C48">
        <w:t xml:space="preserve"> 8 on mapping of the </w:t>
      </w:r>
      <w:r w:rsidR="002D7322" w:rsidRPr="00984C48">
        <w:t>o</w:t>
      </w:r>
      <w:r w:rsidRPr="00984C48">
        <w:t xml:space="preserve">pen </w:t>
      </w:r>
      <w:r w:rsidR="002D7322" w:rsidRPr="00984C48">
        <w:t>s</w:t>
      </w:r>
      <w:r w:rsidRPr="00984C48">
        <w:t xml:space="preserve">ource and </w:t>
      </w:r>
      <w:r w:rsidR="002D7322" w:rsidRPr="00984C48">
        <w:t>o</w:t>
      </w:r>
      <w:r w:rsidRPr="00984C48">
        <w:t xml:space="preserve">pen </w:t>
      </w:r>
      <w:r w:rsidR="002D7322" w:rsidRPr="00984C48">
        <w:t>h</w:t>
      </w:r>
      <w:r w:rsidRPr="00984C48">
        <w:t xml:space="preserve">ardware </w:t>
      </w:r>
      <w:r w:rsidR="002D7322" w:rsidRPr="00984C48">
        <w:t>p</w:t>
      </w:r>
      <w:r w:rsidRPr="00984C48">
        <w:t>roducts/</w:t>
      </w:r>
      <w:r w:rsidR="002D7322" w:rsidRPr="00984C48">
        <w:t>s</w:t>
      </w:r>
      <w:r w:rsidRPr="00984C48">
        <w:t xml:space="preserve">olutions to corresponding </w:t>
      </w:r>
      <w:r w:rsidR="002D7322" w:rsidRPr="00984C48">
        <w:t>f</w:t>
      </w:r>
      <w:r w:rsidRPr="00984C48">
        <w:t xml:space="preserve">unctional </w:t>
      </w:r>
      <w:r w:rsidR="002D7322" w:rsidRPr="00984C48">
        <w:t>b</w:t>
      </w:r>
      <w:r w:rsidRPr="00984C48">
        <w:t xml:space="preserve">locks in </w:t>
      </w:r>
      <w:r w:rsidR="002D7322" w:rsidRPr="00984C48">
        <w:t>t</w:t>
      </w:r>
      <w:r w:rsidRPr="00984C48">
        <w:t xml:space="preserve">estbeds </w:t>
      </w:r>
      <w:r w:rsidR="002D7322" w:rsidRPr="00984C48">
        <w:t>f</w:t>
      </w:r>
      <w:r w:rsidRPr="00984C48">
        <w:t xml:space="preserve">ederations </w:t>
      </w:r>
      <w:r w:rsidR="002D7322" w:rsidRPr="00984C48">
        <w:t>r</w:t>
      </w:r>
      <w:r w:rsidRPr="00984C48">
        <w:t xml:space="preserve">eference </w:t>
      </w:r>
      <w:r w:rsidR="002D7322" w:rsidRPr="00984C48">
        <w:t>m</w:t>
      </w:r>
      <w:r w:rsidRPr="00984C48">
        <w:t xml:space="preserve">odel </w:t>
      </w:r>
      <w:r w:rsidR="002D7322" w:rsidRPr="00984C48">
        <w:t>[</w:t>
      </w:r>
      <w:r w:rsidR="00251CA4">
        <w:t>1</w:t>
      </w:r>
      <w:r w:rsidR="002D7322" w:rsidRPr="00984C48">
        <w:t>]</w:t>
      </w:r>
      <w:r w:rsidRPr="00984C48">
        <w:t xml:space="preserve"> as </w:t>
      </w:r>
      <w:r w:rsidR="002D7322" w:rsidRPr="00984C48">
        <w:t>e</w:t>
      </w:r>
      <w:r w:rsidRPr="00984C48">
        <w:t xml:space="preserve">nablers for </w:t>
      </w:r>
      <w:r w:rsidR="002D7322" w:rsidRPr="00984C48">
        <w:t>i</w:t>
      </w:r>
      <w:r w:rsidRPr="00984C48">
        <w:t>mplementation.</w:t>
      </w:r>
    </w:p>
    <w:p w14:paraId="2B163923" w14:textId="689494BB" w:rsidR="00B07422" w:rsidRPr="00984C48" w:rsidRDefault="00B07422" w:rsidP="00B07422">
      <w:r w:rsidRPr="00984C48">
        <w:t xml:space="preserve">As described by </w:t>
      </w:r>
      <w:r w:rsidR="00984C48">
        <w:t>[21]</w:t>
      </w:r>
      <w:r w:rsidRPr="00984C48">
        <w:t xml:space="preserve">, the </w:t>
      </w:r>
      <w:r w:rsidR="002D7322" w:rsidRPr="00984C48">
        <w:t>o</w:t>
      </w:r>
      <w:r w:rsidRPr="00984C48">
        <w:t xml:space="preserve">pen </w:t>
      </w:r>
      <w:r w:rsidR="002D7322" w:rsidRPr="00984C48">
        <w:t>c</w:t>
      </w:r>
      <w:r w:rsidRPr="00984C48">
        <w:t xml:space="preserve">ompute </w:t>
      </w:r>
      <w:r w:rsidR="002D7322" w:rsidRPr="00984C48">
        <w:t>p</w:t>
      </w:r>
      <w:r w:rsidRPr="00984C48">
        <w:t xml:space="preserve">roject (OCP) is creating a set of technologies that are disaggregated and fully open, allowing for rapid innovation in the network space, including white box hardware switches. The project covers not only open hardware but also </w:t>
      </w:r>
      <w:proofErr w:type="gramStart"/>
      <w:r w:rsidR="002D7322" w:rsidRPr="00984C48">
        <w:t>o</w:t>
      </w:r>
      <w:r w:rsidRPr="00984C48">
        <w:t>pen-</w:t>
      </w:r>
      <w:r w:rsidR="002D7322" w:rsidRPr="00984C48">
        <w:t>s</w:t>
      </w:r>
      <w:r w:rsidRPr="00984C48">
        <w:t>ource</w:t>
      </w:r>
      <w:proofErr w:type="gramEnd"/>
      <w:r w:rsidRPr="00984C48">
        <w:t xml:space="preserve"> as summarized below (more details in </w:t>
      </w:r>
      <w:r w:rsidR="00984C48">
        <w:t>[21]</w:t>
      </w:r>
      <w:r w:rsidRPr="00984C48">
        <w:t xml:space="preserve">): </w:t>
      </w:r>
    </w:p>
    <w:p w14:paraId="0E9AAFA9" w14:textId="49FD300F" w:rsidR="00B07422" w:rsidRPr="00984C48" w:rsidRDefault="00B07422" w:rsidP="00B07422">
      <w:pPr>
        <w:pStyle w:val="enumlev1"/>
      </w:pPr>
      <w:r w:rsidRPr="00984C48">
        <w:t>•</w:t>
      </w:r>
      <w:r w:rsidRPr="00984C48">
        <w:tab/>
        <w:t xml:space="preserve">Fully disaggregated and open networking </w:t>
      </w:r>
      <w:r w:rsidR="002D7322" w:rsidRPr="00984C48">
        <w:t>h</w:t>
      </w:r>
      <w:r w:rsidRPr="00984C48">
        <w:t xml:space="preserve">ardware (HW) and </w:t>
      </w:r>
      <w:r w:rsidR="002D7322" w:rsidRPr="00984C48">
        <w:t>s</w:t>
      </w:r>
      <w:r w:rsidRPr="00984C48">
        <w:t>oftware (SW)</w:t>
      </w:r>
    </w:p>
    <w:p w14:paraId="5F51B15C" w14:textId="01D529F0" w:rsidR="00B07422" w:rsidRPr="00984C48" w:rsidRDefault="00B07422" w:rsidP="00B07422">
      <w:pPr>
        <w:pStyle w:val="enumlev1"/>
      </w:pPr>
      <w:r w:rsidRPr="00984C48">
        <w:t>•</w:t>
      </w:r>
      <w:r w:rsidRPr="00984C48">
        <w:tab/>
        <w:t xml:space="preserve">Operating </w:t>
      </w:r>
      <w:r w:rsidR="002D7322" w:rsidRPr="00984C48">
        <w:t>s</w:t>
      </w:r>
      <w:r w:rsidRPr="00984C48">
        <w:t xml:space="preserve">ystem (OS) - Linux based operating systems </w:t>
      </w:r>
      <w:r w:rsidR="002D7322" w:rsidRPr="00984C48">
        <w:t>and</w:t>
      </w:r>
      <w:r w:rsidRPr="00984C48">
        <w:t xml:space="preserve"> developer tools, and REST APIs</w:t>
      </w:r>
    </w:p>
    <w:p w14:paraId="5C0DF923" w14:textId="77777777" w:rsidR="00B07422" w:rsidRPr="00984C48" w:rsidRDefault="00B07422" w:rsidP="00B07422">
      <w:pPr>
        <w:pStyle w:val="enumlev1"/>
      </w:pPr>
      <w:r w:rsidRPr="00984C48">
        <w:t>•</w:t>
      </w:r>
      <w:r w:rsidRPr="00984C48">
        <w:tab/>
        <w:t>Fully automated configuration management &amp; bare metal provisioning</w:t>
      </w:r>
    </w:p>
    <w:p w14:paraId="1F1BACA7" w14:textId="69B68EE9" w:rsidR="00B07422" w:rsidRPr="00984C48" w:rsidRDefault="00B07422" w:rsidP="00B07422">
      <w:pPr>
        <w:pStyle w:val="enumlev1"/>
      </w:pPr>
      <w:r w:rsidRPr="00984C48">
        <w:t>•</w:t>
      </w:r>
      <w:r w:rsidRPr="00984C48">
        <w:tab/>
        <w:t xml:space="preserve">Universal </w:t>
      </w:r>
      <w:r w:rsidR="002D7322" w:rsidRPr="00984C48">
        <w:t>and</w:t>
      </w:r>
      <w:r w:rsidRPr="00984C48">
        <w:t xml:space="preserve"> multi-form factor switch motherboard hardware</w:t>
      </w:r>
    </w:p>
    <w:p w14:paraId="03BB3C97" w14:textId="1B957FBA" w:rsidR="00B07422" w:rsidRPr="00984C48" w:rsidRDefault="00B07422" w:rsidP="00B07422">
      <w:pPr>
        <w:pStyle w:val="enumlev1"/>
      </w:pPr>
      <w:r w:rsidRPr="00984C48">
        <w:t>•</w:t>
      </w:r>
      <w:r w:rsidRPr="00984C48">
        <w:tab/>
        <w:t xml:space="preserve">Fully open integration </w:t>
      </w:r>
      <w:r w:rsidR="002D7322" w:rsidRPr="00984C48">
        <w:t>and</w:t>
      </w:r>
      <w:r w:rsidRPr="00984C48">
        <w:t xml:space="preserve"> connectivity</w:t>
      </w:r>
    </w:p>
    <w:p w14:paraId="41102FFE" w14:textId="77777777" w:rsidR="00B07422" w:rsidRPr="00984C48" w:rsidRDefault="00B07422" w:rsidP="00B07422">
      <w:pPr>
        <w:pStyle w:val="enumlev1"/>
      </w:pPr>
      <w:r w:rsidRPr="00984C48">
        <w:t>•</w:t>
      </w:r>
      <w:r w:rsidRPr="00984C48">
        <w:tab/>
        <w:t>Energy efficient power and cooling designs</w:t>
      </w:r>
    </w:p>
    <w:p w14:paraId="250DF386" w14:textId="4A903030" w:rsidR="00B07422" w:rsidRPr="00984C48" w:rsidRDefault="00B07422" w:rsidP="00B07422">
      <w:pPr>
        <w:pStyle w:val="enumlev1"/>
      </w:pPr>
      <w:r w:rsidRPr="00984C48">
        <w:t>•</w:t>
      </w:r>
      <w:r w:rsidRPr="00984C48">
        <w:tab/>
        <w:t xml:space="preserve">Software </w:t>
      </w:r>
      <w:r w:rsidR="002D7322" w:rsidRPr="00984C48">
        <w:t>d</w:t>
      </w:r>
      <w:r w:rsidRPr="00984C48">
        <w:t xml:space="preserve">efined </w:t>
      </w:r>
      <w:r w:rsidR="002D7322" w:rsidRPr="00984C48">
        <w:t>n</w:t>
      </w:r>
      <w:r w:rsidRPr="00984C48">
        <w:t>etworking (SDN)</w:t>
      </w:r>
    </w:p>
    <w:p w14:paraId="234423C3" w14:textId="77777777" w:rsidR="00B07422" w:rsidRPr="00984C48" w:rsidRDefault="00B07422" w:rsidP="00B07422">
      <w:pPr>
        <w:pStyle w:val="Heading2"/>
      </w:pPr>
      <w:bookmarkStart w:id="95" w:name="_Toc202358305"/>
      <w:bookmarkStart w:id="96" w:name="_Toc207008907"/>
      <w:r w:rsidRPr="00984C48">
        <w:lastRenderedPageBreak/>
        <w:t>7.1</w:t>
      </w:r>
      <w:r w:rsidRPr="00984C48">
        <w:tab/>
        <w:t>Other open hardware related projects/products</w:t>
      </w:r>
      <w:bookmarkEnd w:id="95"/>
      <w:bookmarkEnd w:id="96"/>
    </w:p>
    <w:p w14:paraId="081CBFA4" w14:textId="1895913C" w:rsidR="00B07422" w:rsidRPr="00984C48" w:rsidRDefault="00B07422" w:rsidP="00B07422">
      <w:r w:rsidRPr="00984C48">
        <w:t xml:space="preserve">There are other open hardware projects/products that leverage the concept of white box networking such as the ones mentioned in </w:t>
      </w:r>
      <w:r w:rsidR="00984C48">
        <w:t>[22]</w:t>
      </w:r>
      <w:r w:rsidRPr="00984C48">
        <w:t>.</w:t>
      </w:r>
    </w:p>
    <w:p w14:paraId="51F0BB36" w14:textId="329CE59A" w:rsidR="00B07422" w:rsidRPr="00984C48" w:rsidRDefault="002168A4" w:rsidP="002168A4">
      <w:pPr>
        <w:pStyle w:val="Heading1"/>
      </w:pPr>
      <w:bookmarkStart w:id="97" w:name="_Toc163751551"/>
      <w:bookmarkStart w:id="98" w:name="_Toc196747134"/>
      <w:bookmarkStart w:id="99" w:name="_Toc202358306"/>
      <w:bookmarkStart w:id="100" w:name="_Toc207008908"/>
      <w:r w:rsidRPr="00984C48">
        <w:t>8</w:t>
      </w:r>
      <w:r w:rsidRPr="00984C48">
        <w:tab/>
      </w:r>
      <w:r w:rsidR="00B07422" w:rsidRPr="00984C48">
        <w:t>Mapping of the open source and open hardware products/solutions to reference model</w:t>
      </w:r>
      <w:bookmarkEnd w:id="97"/>
      <w:bookmarkEnd w:id="98"/>
      <w:bookmarkEnd w:id="99"/>
      <w:bookmarkEnd w:id="100"/>
    </w:p>
    <w:p w14:paraId="1B4AEF25" w14:textId="1493CD53" w:rsidR="00B07422" w:rsidRPr="00984C48" w:rsidRDefault="00B07422" w:rsidP="00B07422">
      <w:r w:rsidRPr="00984C48">
        <w:t xml:space="preserve">This </w:t>
      </w:r>
      <w:r w:rsidR="002D7322" w:rsidRPr="00984C48">
        <w:t xml:space="preserve">clause </w:t>
      </w:r>
      <w:r w:rsidRPr="00984C48">
        <w:t xml:space="preserve">provides a mapping of the open-source and open hardware products/solutions </w:t>
      </w:r>
      <w:r w:rsidR="002D7322" w:rsidRPr="00984C48">
        <w:t xml:space="preserve">to </w:t>
      </w:r>
      <w:r w:rsidRPr="00984C48">
        <w:t xml:space="preserve">corresponding functional blocks in </w:t>
      </w:r>
      <w:r w:rsidR="002D7322" w:rsidRPr="00984C48">
        <w:t xml:space="preserve">the </w:t>
      </w:r>
      <w:proofErr w:type="gramStart"/>
      <w:r w:rsidRPr="00984C48">
        <w:t>testbeds</w:t>
      </w:r>
      <w:proofErr w:type="gramEnd"/>
      <w:r w:rsidRPr="00984C48">
        <w:t xml:space="preserve"> federations reference model </w:t>
      </w:r>
      <w:r w:rsidR="002D7322" w:rsidRPr="00984C48">
        <w:t>[</w:t>
      </w:r>
      <w:r w:rsidR="00251CA4">
        <w:t>1</w:t>
      </w:r>
      <w:r w:rsidR="002D7322" w:rsidRPr="00984C48">
        <w:t>]</w:t>
      </w:r>
      <w:r w:rsidRPr="00984C48">
        <w:t xml:space="preserve"> that the open</w:t>
      </w:r>
      <w:r w:rsidR="002D7322" w:rsidRPr="00984C48">
        <w:t>-</w:t>
      </w:r>
      <w:r w:rsidRPr="00984C48">
        <w:t>source or open hardware can enable to realize or implement.</w:t>
      </w:r>
    </w:p>
    <w:p w14:paraId="24C520D4" w14:textId="26E41EC2" w:rsidR="00B07422" w:rsidRPr="00984C48" w:rsidRDefault="00B07422" w:rsidP="00B07422">
      <w:pPr>
        <w:pStyle w:val="Note"/>
      </w:pPr>
      <w:r w:rsidRPr="00984C48">
        <w:t xml:space="preserve">NOTE – </w:t>
      </w:r>
      <w:r w:rsidR="002D7322" w:rsidRPr="00984C48">
        <w:t>T</w:t>
      </w:r>
      <w:r w:rsidRPr="00984C48">
        <w:t xml:space="preserve">ables </w:t>
      </w:r>
      <w:r w:rsidR="002D7322" w:rsidRPr="00984C48">
        <w:t xml:space="preserve">1 to 3 </w:t>
      </w:r>
      <w:r w:rsidRPr="00984C48">
        <w:t xml:space="preserve">are meant to only indicate where the open-source and open-hardware products/solutions may play a role in full or in combination with other solutions in complementing each other in implementing specific targeted functional blocks of the </w:t>
      </w:r>
      <w:proofErr w:type="gramStart"/>
      <w:r w:rsidRPr="00984C48">
        <w:t>testbeds</w:t>
      </w:r>
      <w:proofErr w:type="gramEnd"/>
      <w:r w:rsidRPr="00984C48">
        <w:t xml:space="preserve"> federations reference model </w:t>
      </w:r>
      <w:r w:rsidR="0093502B" w:rsidRPr="00984C48">
        <w:t>[</w:t>
      </w:r>
      <w:r w:rsidR="00251CA4">
        <w:t>1</w:t>
      </w:r>
      <w:r w:rsidR="0093502B" w:rsidRPr="00984C48">
        <w:t>]</w:t>
      </w:r>
      <w:r w:rsidRPr="00984C48">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7616"/>
      </w:tblGrid>
      <w:tr w:rsidR="00B07422" w:rsidRPr="00984C48" w14:paraId="60DB6DA0" w14:textId="77777777" w:rsidTr="003F3247">
        <w:trPr>
          <w:tblHeader/>
          <w:jc w:val="center"/>
        </w:trPr>
        <w:tc>
          <w:tcPr>
            <w:tcW w:w="0" w:type="auto"/>
            <w:gridSpan w:val="2"/>
            <w:tcBorders>
              <w:top w:val="nil"/>
              <w:left w:val="nil"/>
              <w:right w:val="nil"/>
            </w:tcBorders>
            <w:shd w:val="clear" w:color="auto" w:fill="auto"/>
          </w:tcPr>
          <w:p w14:paraId="39893C4F" w14:textId="50DB6CEF" w:rsidR="00B07422" w:rsidRPr="00984C48" w:rsidRDefault="00B07422" w:rsidP="003F3247">
            <w:pPr>
              <w:pStyle w:val="TableNoTitle0"/>
            </w:pPr>
            <w:r w:rsidRPr="00984C48">
              <w:t>Table 1 – Mapping of the open</w:t>
            </w:r>
            <w:r w:rsidR="0093502B" w:rsidRPr="00984C48">
              <w:t>-</w:t>
            </w:r>
            <w:r w:rsidRPr="00984C48">
              <w:t xml:space="preserve">source products/solutions to corresponding functional blocks in </w:t>
            </w:r>
            <w:r w:rsidR="0093502B" w:rsidRPr="00984C48">
              <w:t xml:space="preserve">the </w:t>
            </w:r>
            <w:r w:rsidRPr="00984C48">
              <w:t xml:space="preserve">testbeds federations reference model </w:t>
            </w:r>
            <w:r w:rsidR="0093502B" w:rsidRPr="00984C48">
              <w:t>[</w:t>
            </w:r>
            <w:r w:rsidR="00251CA4">
              <w:t>1</w:t>
            </w:r>
            <w:r w:rsidR="0093502B" w:rsidRPr="00984C48">
              <w:t>]</w:t>
            </w:r>
            <w:r w:rsidRPr="00984C48">
              <w:t xml:space="preserve"> that can be implemented</w:t>
            </w:r>
          </w:p>
        </w:tc>
      </w:tr>
      <w:tr w:rsidR="00B07422" w:rsidRPr="00984C48" w14:paraId="412E21F2" w14:textId="77777777" w:rsidTr="003F3247">
        <w:trPr>
          <w:tblHeader/>
          <w:jc w:val="center"/>
        </w:trPr>
        <w:tc>
          <w:tcPr>
            <w:tcW w:w="0" w:type="auto"/>
            <w:shd w:val="clear" w:color="auto" w:fill="auto"/>
          </w:tcPr>
          <w:p w14:paraId="5D09858A" w14:textId="437E6028" w:rsidR="00B07422" w:rsidRPr="00984C48" w:rsidRDefault="00B07422" w:rsidP="003F3247">
            <w:pPr>
              <w:pStyle w:val="Tablehead"/>
            </w:pPr>
            <w:r w:rsidRPr="00984C48">
              <w:t xml:space="preserve">Open-Source </w:t>
            </w:r>
            <w:r w:rsidR="0093502B" w:rsidRPr="00984C48">
              <w:t>p</w:t>
            </w:r>
            <w:r w:rsidRPr="00984C48">
              <w:t>roduct/</w:t>
            </w:r>
            <w:r w:rsidR="0093502B" w:rsidRPr="00984C48">
              <w:t>s</w:t>
            </w:r>
            <w:r w:rsidRPr="00984C48">
              <w:t>olution</w:t>
            </w:r>
          </w:p>
        </w:tc>
        <w:tc>
          <w:tcPr>
            <w:tcW w:w="0" w:type="auto"/>
            <w:shd w:val="clear" w:color="auto" w:fill="auto"/>
          </w:tcPr>
          <w:p w14:paraId="5154E6FC" w14:textId="0FC1464D" w:rsidR="00B07422" w:rsidRPr="00984C48" w:rsidRDefault="00B07422" w:rsidP="003F3247">
            <w:pPr>
              <w:pStyle w:val="Tablehead"/>
            </w:pPr>
            <w:r w:rsidRPr="00984C48">
              <w:t xml:space="preserve">Functional block(s) of testbeds federations reference model </w:t>
            </w:r>
            <w:r w:rsidR="00927BE2" w:rsidRPr="00984C48">
              <w:t>[</w:t>
            </w:r>
            <w:r w:rsidR="00251CA4">
              <w:t>1</w:t>
            </w:r>
            <w:r w:rsidR="00927BE2" w:rsidRPr="00984C48">
              <w:t>]</w:t>
            </w:r>
          </w:p>
        </w:tc>
      </w:tr>
      <w:tr w:rsidR="00B07422" w:rsidRPr="00984C48" w14:paraId="7502F2FB" w14:textId="77777777" w:rsidTr="003F3247">
        <w:trPr>
          <w:jc w:val="center"/>
        </w:trPr>
        <w:tc>
          <w:tcPr>
            <w:tcW w:w="0" w:type="auto"/>
            <w:shd w:val="clear" w:color="auto" w:fill="auto"/>
          </w:tcPr>
          <w:p w14:paraId="21D916EF" w14:textId="77777777" w:rsidR="00B07422" w:rsidRPr="00984C48" w:rsidRDefault="00B07422" w:rsidP="003F3247">
            <w:pPr>
              <w:pStyle w:val="Tabletext"/>
              <w:rPr>
                <w:i/>
                <w:iCs/>
              </w:rPr>
            </w:pPr>
            <w:r w:rsidRPr="00984C48">
              <w:rPr>
                <w:i/>
                <w:iCs/>
              </w:rPr>
              <w:t>ONF SD-CORE; OMEC</w:t>
            </w:r>
          </w:p>
        </w:tc>
        <w:tc>
          <w:tcPr>
            <w:tcW w:w="0" w:type="auto"/>
            <w:shd w:val="clear" w:color="auto" w:fill="auto"/>
          </w:tcPr>
          <w:p w14:paraId="20519662" w14:textId="0EDED03C" w:rsidR="00B07422" w:rsidRPr="00984C48" w:rsidRDefault="00B07422" w:rsidP="003F3247">
            <w:pPr>
              <w:pStyle w:val="Tabletext"/>
            </w:pPr>
            <w:r w:rsidRPr="00984C48">
              <w:rPr>
                <w:i/>
                <w:iCs/>
              </w:rPr>
              <w:t xml:space="preserve">Level-0 </w:t>
            </w:r>
            <w:r w:rsidR="0093502B" w:rsidRPr="00984C48">
              <w:rPr>
                <w:i/>
                <w:iCs/>
              </w:rPr>
              <w:t>r</w:t>
            </w:r>
            <w:r w:rsidRPr="00984C48">
              <w:rPr>
                <w:i/>
                <w:iCs/>
              </w:rPr>
              <w:t>esource(s)</w:t>
            </w:r>
            <w:r w:rsidRPr="00984C48">
              <w:t xml:space="preserve"> in the testbeds federations reference model </w:t>
            </w:r>
            <w:r w:rsidR="00F43067" w:rsidRPr="00984C48">
              <w:t>[</w:t>
            </w:r>
            <w:r w:rsidR="00251CA4">
              <w:t>1</w:t>
            </w:r>
            <w:r w:rsidR="00F43067" w:rsidRPr="00984C48">
              <w:t>]</w:t>
            </w:r>
            <w:r w:rsidRPr="00984C48">
              <w:t xml:space="preserve"> that could play a role of a </w:t>
            </w:r>
            <w:r w:rsidR="00F43067" w:rsidRPr="00984C48">
              <w:t>t</w:t>
            </w:r>
            <w:r w:rsidRPr="00984C48">
              <w:t xml:space="preserve">est </w:t>
            </w:r>
            <w:r w:rsidR="00F43067" w:rsidRPr="00984C48">
              <w:t>c</w:t>
            </w:r>
            <w:r w:rsidRPr="00984C48">
              <w:t xml:space="preserve">omponent(s) </w:t>
            </w:r>
            <w:r w:rsidRPr="00984C48">
              <w:rPr>
                <w:i/>
                <w:iCs/>
              </w:rPr>
              <w:t xml:space="preserve">as a </w:t>
            </w:r>
            <w:r w:rsidR="00F43067" w:rsidRPr="00984C48">
              <w:rPr>
                <w:i/>
                <w:iCs/>
              </w:rPr>
              <w:t>t</w:t>
            </w:r>
            <w:r w:rsidRPr="00984C48">
              <w:rPr>
                <w:i/>
                <w:iCs/>
              </w:rPr>
              <w:t xml:space="preserve">est </w:t>
            </w:r>
            <w:r w:rsidR="00F43067" w:rsidRPr="00984C48">
              <w:rPr>
                <w:i/>
                <w:iCs/>
              </w:rPr>
              <w:t>c</w:t>
            </w:r>
            <w:r w:rsidRPr="00984C48">
              <w:rPr>
                <w:i/>
                <w:iCs/>
              </w:rPr>
              <w:t xml:space="preserve">omponent in a </w:t>
            </w:r>
            <w:r w:rsidR="00F43067" w:rsidRPr="00984C48">
              <w:rPr>
                <w:i/>
                <w:iCs/>
              </w:rPr>
              <w:t>t</w:t>
            </w:r>
            <w:r w:rsidRPr="00984C48">
              <w:rPr>
                <w:i/>
                <w:iCs/>
              </w:rPr>
              <w:t xml:space="preserve">est </w:t>
            </w:r>
            <w:r w:rsidR="00F43067" w:rsidRPr="00984C48">
              <w:rPr>
                <w:i/>
                <w:iCs/>
              </w:rPr>
              <w:t>a</w:t>
            </w:r>
            <w:r w:rsidRPr="00984C48">
              <w:rPr>
                <w:i/>
                <w:iCs/>
              </w:rPr>
              <w:t>rchitecture</w:t>
            </w:r>
            <w:r w:rsidRPr="00984C48">
              <w:t xml:space="preserve"> upon which the </w:t>
            </w:r>
            <w:r w:rsidR="00F43067" w:rsidRPr="00984C48">
              <w:t>t</w:t>
            </w:r>
            <w:r w:rsidRPr="00984C48">
              <w:t xml:space="preserve">est </w:t>
            </w:r>
            <w:r w:rsidR="00F43067" w:rsidRPr="00984C48">
              <w:t>s</w:t>
            </w:r>
            <w:r w:rsidRPr="00984C48">
              <w:t xml:space="preserve">cenario is to be executed, or role of a </w:t>
            </w:r>
            <w:r w:rsidR="00F43067" w:rsidRPr="00984C48">
              <w:t>c</w:t>
            </w:r>
            <w:r w:rsidRPr="00984C48">
              <w:t xml:space="preserve">omponent(s) </w:t>
            </w:r>
            <w:r w:rsidR="00F43067" w:rsidRPr="00984C48">
              <w:t>u</w:t>
            </w:r>
            <w:r w:rsidRPr="00984C48">
              <w:t xml:space="preserve">nder </w:t>
            </w:r>
            <w:r w:rsidR="00F43067" w:rsidRPr="00984C48">
              <w:t>t</w:t>
            </w:r>
            <w:r w:rsidRPr="00984C48">
              <w:t xml:space="preserve">est (CUT); Some of the components of the open source solution can be treated individually as </w:t>
            </w:r>
            <w:r w:rsidR="00F43067" w:rsidRPr="00984C48">
              <w:t>t</w:t>
            </w:r>
            <w:r w:rsidRPr="00984C48">
              <w:t xml:space="preserve">est </w:t>
            </w:r>
            <w:r w:rsidR="00F43067" w:rsidRPr="00984C48">
              <w:t>c</w:t>
            </w:r>
            <w:r w:rsidRPr="00984C48">
              <w:t xml:space="preserve">omponent or </w:t>
            </w:r>
            <w:r w:rsidR="00F43067" w:rsidRPr="00984C48">
              <w:t>c</w:t>
            </w:r>
            <w:r w:rsidRPr="00984C48">
              <w:t xml:space="preserve">omponent </w:t>
            </w:r>
            <w:r w:rsidR="00F43067" w:rsidRPr="00984C48">
              <w:t>u</w:t>
            </w:r>
            <w:r w:rsidRPr="00984C48">
              <w:t xml:space="preserve">nder </w:t>
            </w:r>
            <w:r w:rsidR="00F43067" w:rsidRPr="00984C48">
              <w:t>t</w:t>
            </w:r>
            <w:r w:rsidRPr="00984C48">
              <w:t>est (CUT)</w:t>
            </w:r>
          </w:p>
        </w:tc>
      </w:tr>
      <w:tr w:rsidR="00B07422" w:rsidRPr="00984C48" w14:paraId="66D10152" w14:textId="77777777" w:rsidTr="003F3247">
        <w:trPr>
          <w:jc w:val="center"/>
        </w:trPr>
        <w:tc>
          <w:tcPr>
            <w:tcW w:w="0" w:type="auto"/>
            <w:shd w:val="clear" w:color="auto" w:fill="auto"/>
          </w:tcPr>
          <w:p w14:paraId="0D308F08" w14:textId="77777777" w:rsidR="00B07422" w:rsidRPr="00984C48" w:rsidRDefault="00B07422" w:rsidP="003F3247">
            <w:pPr>
              <w:pStyle w:val="Tabletext"/>
              <w:rPr>
                <w:i/>
                <w:iCs/>
              </w:rPr>
            </w:pPr>
            <w:r w:rsidRPr="00984C48">
              <w:rPr>
                <w:i/>
                <w:iCs/>
              </w:rPr>
              <w:t>O-RAN-SC near-RT RIC</w:t>
            </w:r>
          </w:p>
        </w:tc>
        <w:tc>
          <w:tcPr>
            <w:tcW w:w="0" w:type="auto"/>
            <w:shd w:val="clear" w:color="auto" w:fill="auto"/>
          </w:tcPr>
          <w:p w14:paraId="1AEBE586" w14:textId="03608497" w:rsidR="00B07422" w:rsidRPr="00984C48" w:rsidRDefault="00B07422" w:rsidP="003F3247">
            <w:pPr>
              <w:pStyle w:val="Tabletext"/>
            </w:pPr>
            <w:proofErr w:type="gramStart"/>
            <w:r w:rsidRPr="00984C48">
              <w:rPr>
                <w:i/>
                <w:iCs/>
              </w:rPr>
              <w:t>Level-1</w:t>
            </w:r>
            <w:proofErr w:type="gramEnd"/>
            <w:r w:rsidRPr="00984C48">
              <w:rPr>
                <w:i/>
                <w:iCs/>
              </w:rPr>
              <w:t xml:space="preserve"> resource</w:t>
            </w:r>
            <w:r w:rsidRPr="00984C48">
              <w:t xml:space="preserve"> in the testbeds federations reference model </w:t>
            </w:r>
            <w:r w:rsidR="00271D45" w:rsidRPr="00984C48">
              <w:t>[</w:t>
            </w:r>
            <w:r w:rsidR="00251CA4">
              <w:t>1</w:t>
            </w:r>
            <w:r w:rsidR="00271D45" w:rsidRPr="00984C48">
              <w:t>]</w:t>
            </w:r>
            <w:r w:rsidRPr="00984C48">
              <w:t xml:space="preserve"> that could be used within a </w:t>
            </w:r>
            <w:r w:rsidR="00271D45" w:rsidRPr="00984C48">
              <w:t>t</w:t>
            </w:r>
            <w:r w:rsidRPr="00984C48">
              <w:t xml:space="preserve">est </w:t>
            </w:r>
            <w:r w:rsidR="00271D45" w:rsidRPr="00984C48">
              <w:t>s</w:t>
            </w:r>
            <w:r w:rsidRPr="00984C48">
              <w:t xml:space="preserve">cenario as a </w:t>
            </w:r>
            <w:r w:rsidR="00271D45" w:rsidRPr="00984C48">
              <w:t>t</w:t>
            </w:r>
            <w:r w:rsidRPr="00984C48">
              <w:t xml:space="preserve">est </w:t>
            </w:r>
            <w:r w:rsidR="00271D45" w:rsidRPr="00984C48">
              <w:t>c</w:t>
            </w:r>
            <w:r w:rsidRPr="00984C48">
              <w:t xml:space="preserve">omponent in a </w:t>
            </w:r>
            <w:r w:rsidR="00271D45" w:rsidRPr="00984C48">
              <w:t>t</w:t>
            </w:r>
            <w:r w:rsidRPr="00984C48">
              <w:t xml:space="preserve">est </w:t>
            </w:r>
            <w:r w:rsidR="00271D45" w:rsidRPr="00984C48">
              <w:t>a</w:t>
            </w:r>
            <w:r w:rsidRPr="00984C48">
              <w:t xml:space="preserve">rchitecture upon which the </w:t>
            </w:r>
            <w:r w:rsidR="00271D45" w:rsidRPr="00984C48">
              <w:t>t</w:t>
            </w:r>
            <w:r w:rsidRPr="00984C48">
              <w:t xml:space="preserve">est </w:t>
            </w:r>
            <w:r w:rsidR="00271D45" w:rsidRPr="00984C48">
              <w:t>s</w:t>
            </w:r>
            <w:r w:rsidRPr="00984C48">
              <w:t xml:space="preserve">cenario is to be executed, or </w:t>
            </w:r>
            <w:r w:rsidR="00271D45" w:rsidRPr="00984C48">
              <w:t xml:space="preserve">could serve in the </w:t>
            </w:r>
            <w:r w:rsidRPr="00984C48">
              <w:t xml:space="preserve">role of a </w:t>
            </w:r>
            <w:r w:rsidR="00271D45" w:rsidRPr="00984C48">
              <w:t>c</w:t>
            </w:r>
            <w:r w:rsidRPr="00984C48">
              <w:t xml:space="preserve">omponent(s) </w:t>
            </w:r>
            <w:r w:rsidR="00271D45" w:rsidRPr="00984C48">
              <w:t>u</w:t>
            </w:r>
            <w:r w:rsidRPr="00984C48">
              <w:t xml:space="preserve">nder </w:t>
            </w:r>
            <w:r w:rsidR="00271D45" w:rsidRPr="00984C48">
              <w:t>t</w:t>
            </w:r>
            <w:r w:rsidRPr="00984C48">
              <w:t>est (CUT)</w:t>
            </w:r>
          </w:p>
        </w:tc>
      </w:tr>
      <w:tr w:rsidR="00B07422" w:rsidRPr="00984C48" w14:paraId="3E5F7FA2" w14:textId="77777777" w:rsidTr="003F3247">
        <w:trPr>
          <w:jc w:val="center"/>
        </w:trPr>
        <w:tc>
          <w:tcPr>
            <w:tcW w:w="0" w:type="auto"/>
            <w:shd w:val="clear" w:color="auto" w:fill="auto"/>
          </w:tcPr>
          <w:p w14:paraId="7B2C971A" w14:textId="77777777" w:rsidR="00B07422" w:rsidRPr="00984C48" w:rsidRDefault="00B07422" w:rsidP="003F3247">
            <w:pPr>
              <w:pStyle w:val="Tabletext"/>
              <w:rPr>
                <w:i/>
                <w:iCs/>
              </w:rPr>
            </w:pPr>
            <w:r w:rsidRPr="00984C48">
              <w:rPr>
                <w:i/>
                <w:iCs/>
              </w:rPr>
              <w:t>ONAP</w:t>
            </w:r>
          </w:p>
        </w:tc>
        <w:tc>
          <w:tcPr>
            <w:tcW w:w="0" w:type="auto"/>
            <w:shd w:val="clear" w:color="auto" w:fill="auto"/>
          </w:tcPr>
          <w:p w14:paraId="78ADCB5C" w14:textId="1F262311" w:rsidR="00B07422" w:rsidRPr="00984C48" w:rsidRDefault="00B07422" w:rsidP="003F3247">
            <w:pPr>
              <w:pStyle w:val="Tabletext"/>
            </w:pPr>
            <w:proofErr w:type="gramStart"/>
            <w:r w:rsidRPr="00984C48">
              <w:rPr>
                <w:i/>
                <w:iCs/>
              </w:rPr>
              <w:t>Level-1</w:t>
            </w:r>
            <w:proofErr w:type="gramEnd"/>
            <w:r w:rsidRPr="00984C48">
              <w:rPr>
                <w:i/>
                <w:iCs/>
              </w:rPr>
              <w:t xml:space="preserve"> resource</w:t>
            </w:r>
            <w:r w:rsidRPr="00984C48">
              <w:t xml:space="preserve"> in the testbeds federations reference model </w:t>
            </w:r>
            <w:r w:rsidR="00271D45" w:rsidRPr="00984C48">
              <w:t>[</w:t>
            </w:r>
            <w:r w:rsidR="00251CA4">
              <w:t>1</w:t>
            </w:r>
            <w:r w:rsidR="00271D45" w:rsidRPr="00984C48">
              <w:t>]</w:t>
            </w:r>
            <w:r w:rsidRPr="00984C48">
              <w:t xml:space="preserve"> that could be used within a </w:t>
            </w:r>
            <w:r w:rsidR="00271D45" w:rsidRPr="00984C48">
              <w:t>t</w:t>
            </w:r>
            <w:r w:rsidRPr="00984C48">
              <w:t xml:space="preserve">est </w:t>
            </w:r>
            <w:r w:rsidR="00271D45" w:rsidRPr="00984C48">
              <w:t>s</w:t>
            </w:r>
            <w:r w:rsidRPr="00984C48">
              <w:t xml:space="preserve">cenario as a </w:t>
            </w:r>
            <w:r w:rsidR="00271D45" w:rsidRPr="00984C48">
              <w:t>t</w:t>
            </w:r>
            <w:r w:rsidRPr="00984C48">
              <w:t xml:space="preserve">est </w:t>
            </w:r>
            <w:r w:rsidR="00271D45" w:rsidRPr="00984C48">
              <w:t>c</w:t>
            </w:r>
            <w:r w:rsidRPr="00984C48">
              <w:t xml:space="preserve">omponent in a </w:t>
            </w:r>
            <w:r w:rsidR="00271D45" w:rsidRPr="00984C48">
              <w:t>t</w:t>
            </w:r>
            <w:r w:rsidRPr="00984C48">
              <w:t xml:space="preserve">est </w:t>
            </w:r>
            <w:r w:rsidR="00271D45" w:rsidRPr="00984C48">
              <w:t>a</w:t>
            </w:r>
            <w:r w:rsidRPr="00984C48">
              <w:t xml:space="preserve">rchitecture upon which the </w:t>
            </w:r>
            <w:r w:rsidR="00271D45" w:rsidRPr="00984C48">
              <w:t>t</w:t>
            </w:r>
            <w:r w:rsidRPr="00984C48">
              <w:t xml:space="preserve">est </w:t>
            </w:r>
            <w:r w:rsidR="00271D45" w:rsidRPr="00984C48">
              <w:t>s</w:t>
            </w:r>
            <w:r w:rsidRPr="00984C48">
              <w:t>cenario is to be executed, or</w:t>
            </w:r>
            <w:r w:rsidR="00271D45" w:rsidRPr="00984C48">
              <w:t xml:space="preserve"> could serve in the</w:t>
            </w:r>
            <w:r w:rsidRPr="00984C48">
              <w:t xml:space="preserve"> role of a </w:t>
            </w:r>
            <w:r w:rsidR="00271D45" w:rsidRPr="00984C48">
              <w:t>c</w:t>
            </w:r>
            <w:r w:rsidRPr="00984C48">
              <w:t xml:space="preserve">omponent(s) </w:t>
            </w:r>
            <w:r w:rsidR="00271D45" w:rsidRPr="00984C48">
              <w:t>u</w:t>
            </w:r>
            <w:r w:rsidRPr="00984C48">
              <w:t xml:space="preserve">nder </w:t>
            </w:r>
            <w:r w:rsidR="00271D45" w:rsidRPr="00984C48">
              <w:t>t</w:t>
            </w:r>
            <w:r w:rsidRPr="00984C48">
              <w:t>est (CUT)</w:t>
            </w:r>
          </w:p>
        </w:tc>
      </w:tr>
      <w:tr w:rsidR="00B07422" w:rsidRPr="00984C48" w14:paraId="2F28B86F" w14:textId="77777777" w:rsidTr="003F3247">
        <w:trPr>
          <w:jc w:val="center"/>
        </w:trPr>
        <w:tc>
          <w:tcPr>
            <w:tcW w:w="0" w:type="auto"/>
            <w:shd w:val="clear" w:color="auto" w:fill="auto"/>
          </w:tcPr>
          <w:p w14:paraId="70B04363" w14:textId="77777777" w:rsidR="00B07422" w:rsidRPr="00984C48" w:rsidRDefault="00B07422" w:rsidP="003F3247">
            <w:pPr>
              <w:pStyle w:val="Tabletext"/>
              <w:rPr>
                <w:i/>
                <w:iCs/>
              </w:rPr>
            </w:pPr>
            <w:r w:rsidRPr="00984C48">
              <w:rPr>
                <w:i/>
                <w:iCs/>
              </w:rPr>
              <w:t>ETSI OSM</w:t>
            </w:r>
          </w:p>
        </w:tc>
        <w:tc>
          <w:tcPr>
            <w:tcW w:w="0" w:type="auto"/>
            <w:shd w:val="clear" w:color="auto" w:fill="auto"/>
          </w:tcPr>
          <w:p w14:paraId="35162F7E" w14:textId="381F81FD" w:rsidR="00B07422" w:rsidRPr="00984C48" w:rsidRDefault="00B07422" w:rsidP="003F3247">
            <w:pPr>
              <w:pStyle w:val="Tabletext"/>
            </w:pPr>
            <w:proofErr w:type="gramStart"/>
            <w:r w:rsidRPr="00984C48">
              <w:rPr>
                <w:i/>
                <w:iCs/>
              </w:rPr>
              <w:t>Level-1</w:t>
            </w:r>
            <w:proofErr w:type="gramEnd"/>
            <w:r w:rsidRPr="00984C48">
              <w:rPr>
                <w:i/>
                <w:iCs/>
              </w:rPr>
              <w:t xml:space="preserve"> resource</w:t>
            </w:r>
            <w:r w:rsidRPr="00984C48">
              <w:t xml:space="preserve"> in the testbeds federations reference model </w:t>
            </w:r>
            <w:r w:rsidR="00251CA4">
              <w:t>[1]</w:t>
            </w:r>
            <w:r w:rsidRPr="00984C48">
              <w:t xml:space="preserve"> that could be used within a </w:t>
            </w:r>
            <w:r w:rsidR="00271D45" w:rsidRPr="00984C48">
              <w:t>t</w:t>
            </w:r>
            <w:r w:rsidRPr="00984C48">
              <w:t xml:space="preserve">est </w:t>
            </w:r>
            <w:r w:rsidR="00271D45" w:rsidRPr="00984C48">
              <w:t>s</w:t>
            </w:r>
            <w:r w:rsidRPr="00984C48">
              <w:t xml:space="preserve">cenario as a </w:t>
            </w:r>
            <w:r w:rsidR="00271D45" w:rsidRPr="00984C48">
              <w:t>t</w:t>
            </w:r>
            <w:r w:rsidRPr="00984C48">
              <w:t xml:space="preserve">est </w:t>
            </w:r>
            <w:r w:rsidR="00271D45" w:rsidRPr="00984C48">
              <w:t>c</w:t>
            </w:r>
            <w:r w:rsidRPr="00984C48">
              <w:t xml:space="preserve">omponent in a </w:t>
            </w:r>
            <w:r w:rsidR="00271D45" w:rsidRPr="00984C48">
              <w:t>t</w:t>
            </w:r>
            <w:r w:rsidRPr="00984C48">
              <w:t xml:space="preserve">est </w:t>
            </w:r>
            <w:r w:rsidR="00271D45" w:rsidRPr="00984C48">
              <w:t>a</w:t>
            </w:r>
            <w:r w:rsidRPr="00984C48">
              <w:t xml:space="preserve">rchitecture upon which the </w:t>
            </w:r>
            <w:r w:rsidR="00271D45" w:rsidRPr="00984C48">
              <w:t>t</w:t>
            </w:r>
            <w:r w:rsidRPr="00984C48">
              <w:t xml:space="preserve">est </w:t>
            </w:r>
            <w:r w:rsidR="00271D45" w:rsidRPr="00984C48">
              <w:t>s</w:t>
            </w:r>
            <w:r w:rsidRPr="00984C48">
              <w:t>cenario is to be executed, or</w:t>
            </w:r>
            <w:r w:rsidR="00271D45" w:rsidRPr="00984C48">
              <w:t xml:space="preserve"> could serve in the</w:t>
            </w:r>
            <w:r w:rsidRPr="00984C48">
              <w:t xml:space="preserve"> role of a </w:t>
            </w:r>
            <w:r w:rsidR="00271D45" w:rsidRPr="00984C48">
              <w:t>c</w:t>
            </w:r>
            <w:r w:rsidRPr="00984C48">
              <w:t xml:space="preserve">omponent(s) </w:t>
            </w:r>
            <w:r w:rsidR="00271D45" w:rsidRPr="00984C48">
              <w:t>u</w:t>
            </w:r>
            <w:r w:rsidRPr="00984C48">
              <w:t xml:space="preserve">nder </w:t>
            </w:r>
            <w:r w:rsidR="00271D45" w:rsidRPr="00984C48">
              <w:t>t</w:t>
            </w:r>
            <w:r w:rsidRPr="00984C48">
              <w:t>est (CUT)</w:t>
            </w:r>
          </w:p>
        </w:tc>
      </w:tr>
      <w:tr w:rsidR="00B07422" w:rsidRPr="00984C48" w14:paraId="7A8E30A5" w14:textId="77777777" w:rsidTr="003F3247">
        <w:trPr>
          <w:jc w:val="center"/>
        </w:trPr>
        <w:tc>
          <w:tcPr>
            <w:tcW w:w="0" w:type="auto"/>
            <w:shd w:val="clear" w:color="auto" w:fill="auto"/>
          </w:tcPr>
          <w:p w14:paraId="483854FD" w14:textId="77777777" w:rsidR="00B07422" w:rsidRPr="00984C48" w:rsidDel="00C45A59" w:rsidRDefault="00B07422" w:rsidP="003F3247">
            <w:pPr>
              <w:pStyle w:val="Tabletext"/>
              <w:rPr>
                <w:i/>
                <w:iCs/>
              </w:rPr>
            </w:pPr>
            <w:r w:rsidRPr="00984C48">
              <w:rPr>
                <w:i/>
                <w:iCs/>
              </w:rPr>
              <w:t>Magma</w:t>
            </w:r>
          </w:p>
        </w:tc>
        <w:tc>
          <w:tcPr>
            <w:tcW w:w="0" w:type="auto"/>
            <w:shd w:val="clear" w:color="auto" w:fill="auto"/>
          </w:tcPr>
          <w:p w14:paraId="34213F82" w14:textId="24784726" w:rsidR="00B07422" w:rsidRPr="00984C48" w:rsidRDefault="00B07422" w:rsidP="003F3247">
            <w:pPr>
              <w:pStyle w:val="Tabletext"/>
            </w:pPr>
            <w:r w:rsidRPr="00984C48">
              <w:rPr>
                <w:i/>
                <w:iCs/>
              </w:rPr>
              <w:t>Level-0 Resource(s)</w:t>
            </w:r>
            <w:r w:rsidRPr="00984C48">
              <w:t xml:space="preserve"> in the testbeds federations reference model </w:t>
            </w:r>
            <w:r w:rsidR="00927BE2" w:rsidRPr="00984C48">
              <w:t>[</w:t>
            </w:r>
            <w:r w:rsidR="00251CA4">
              <w:t>1</w:t>
            </w:r>
            <w:r w:rsidR="00927BE2" w:rsidRPr="00984C48">
              <w:t>]</w:t>
            </w:r>
            <w:r w:rsidRPr="00984C48">
              <w:t xml:space="preserve"> that could play </w:t>
            </w:r>
            <w:r w:rsidR="00927BE2" w:rsidRPr="00984C48">
              <w:t>the</w:t>
            </w:r>
            <w:r w:rsidRPr="00984C48">
              <w:t xml:space="preserve"> role of a </w:t>
            </w:r>
            <w:r w:rsidR="00927BE2" w:rsidRPr="00984C48">
              <w:t>t</w:t>
            </w:r>
            <w:r w:rsidRPr="00984C48">
              <w:t xml:space="preserve">est </w:t>
            </w:r>
            <w:r w:rsidR="00927BE2" w:rsidRPr="00984C48">
              <w:t>c</w:t>
            </w:r>
            <w:r w:rsidRPr="00984C48">
              <w:t xml:space="preserve">omponent(s) </w:t>
            </w:r>
            <w:r w:rsidRPr="00984C48">
              <w:rPr>
                <w:i/>
                <w:iCs/>
              </w:rPr>
              <w:t xml:space="preserve">as a </w:t>
            </w:r>
            <w:r w:rsidR="00927BE2" w:rsidRPr="00984C48">
              <w:rPr>
                <w:i/>
                <w:iCs/>
              </w:rPr>
              <w:t>t</w:t>
            </w:r>
            <w:r w:rsidRPr="00984C48">
              <w:rPr>
                <w:i/>
                <w:iCs/>
              </w:rPr>
              <w:t xml:space="preserve">est </w:t>
            </w:r>
            <w:r w:rsidR="00927BE2" w:rsidRPr="00984C48">
              <w:rPr>
                <w:i/>
                <w:iCs/>
              </w:rPr>
              <w:t>c</w:t>
            </w:r>
            <w:r w:rsidRPr="00984C48">
              <w:rPr>
                <w:i/>
                <w:iCs/>
              </w:rPr>
              <w:t xml:space="preserve">omponent in a </w:t>
            </w:r>
            <w:r w:rsidR="00927BE2" w:rsidRPr="00984C48">
              <w:rPr>
                <w:i/>
                <w:iCs/>
              </w:rPr>
              <w:t>t</w:t>
            </w:r>
            <w:r w:rsidRPr="00984C48">
              <w:rPr>
                <w:i/>
                <w:iCs/>
              </w:rPr>
              <w:t xml:space="preserve">est </w:t>
            </w:r>
            <w:r w:rsidR="00927BE2" w:rsidRPr="00984C48">
              <w:rPr>
                <w:i/>
                <w:iCs/>
              </w:rPr>
              <w:t>a</w:t>
            </w:r>
            <w:r w:rsidRPr="00984C48">
              <w:rPr>
                <w:i/>
                <w:iCs/>
              </w:rPr>
              <w:t>rchitecture</w:t>
            </w:r>
            <w:r w:rsidRPr="00984C48">
              <w:t xml:space="preserve"> upon which the </w:t>
            </w:r>
            <w:r w:rsidR="00927BE2" w:rsidRPr="00984C48">
              <w:t>t</w:t>
            </w:r>
            <w:r w:rsidRPr="00984C48">
              <w:t xml:space="preserve">est </w:t>
            </w:r>
            <w:r w:rsidR="00927BE2" w:rsidRPr="00984C48">
              <w:t>s</w:t>
            </w:r>
            <w:r w:rsidRPr="00984C48">
              <w:t xml:space="preserve">cenario is to be executed, or </w:t>
            </w:r>
            <w:r w:rsidR="00927BE2" w:rsidRPr="00984C48">
              <w:t xml:space="preserve">could serve in the </w:t>
            </w:r>
            <w:r w:rsidRPr="00984C48">
              <w:t xml:space="preserve">role of a </w:t>
            </w:r>
            <w:r w:rsidR="00927BE2" w:rsidRPr="00984C48">
              <w:t>c</w:t>
            </w:r>
            <w:r w:rsidRPr="00984C48">
              <w:t xml:space="preserve">omponent(s) </w:t>
            </w:r>
            <w:r w:rsidR="00927BE2" w:rsidRPr="00984C48">
              <w:t>u</w:t>
            </w:r>
            <w:r w:rsidRPr="00984C48">
              <w:t xml:space="preserve">nder </w:t>
            </w:r>
            <w:r w:rsidR="00927BE2" w:rsidRPr="00984C48">
              <w:t>t</w:t>
            </w:r>
            <w:r w:rsidRPr="00984C48">
              <w:t xml:space="preserve">est (CUT); </w:t>
            </w:r>
            <w:r w:rsidR="00927BE2" w:rsidRPr="00984C48">
              <w:t>s</w:t>
            </w:r>
            <w:r w:rsidRPr="00984C48">
              <w:t>ome of the components of the open</w:t>
            </w:r>
            <w:r w:rsidR="00927BE2" w:rsidRPr="00984C48">
              <w:t>-</w:t>
            </w:r>
            <w:r w:rsidRPr="00984C48">
              <w:t xml:space="preserve">source solution can be treated individually as </w:t>
            </w:r>
            <w:r w:rsidR="00927BE2" w:rsidRPr="00984C48">
              <w:t>t</w:t>
            </w:r>
            <w:r w:rsidRPr="00984C48">
              <w:t xml:space="preserve">est </w:t>
            </w:r>
            <w:r w:rsidR="00927BE2" w:rsidRPr="00984C48">
              <w:t>c</w:t>
            </w:r>
            <w:r w:rsidRPr="00984C48">
              <w:t xml:space="preserve">omponent or </w:t>
            </w:r>
            <w:r w:rsidR="00927BE2" w:rsidRPr="00984C48">
              <w:t>c</w:t>
            </w:r>
            <w:r w:rsidRPr="00984C48">
              <w:t xml:space="preserve">omponent </w:t>
            </w:r>
            <w:r w:rsidR="00927BE2" w:rsidRPr="00984C48">
              <w:t>u</w:t>
            </w:r>
            <w:r w:rsidRPr="00984C48">
              <w:t xml:space="preserve">nder </w:t>
            </w:r>
            <w:r w:rsidR="00927BE2" w:rsidRPr="00984C48">
              <w:t>t</w:t>
            </w:r>
            <w:r w:rsidRPr="00984C48">
              <w:t>est (CUT)</w:t>
            </w:r>
          </w:p>
        </w:tc>
      </w:tr>
      <w:tr w:rsidR="00B07422" w:rsidRPr="00984C48" w14:paraId="124477BB" w14:textId="77777777" w:rsidTr="003F3247">
        <w:trPr>
          <w:jc w:val="center"/>
        </w:trPr>
        <w:tc>
          <w:tcPr>
            <w:tcW w:w="0" w:type="auto"/>
            <w:shd w:val="clear" w:color="auto" w:fill="auto"/>
          </w:tcPr>
          <w:p w14:paraId="3BED22A7" w14:textId="77777777" w:rsidR="00B07422" w:rsidRPr="00984C48" w:rsidDel="00C45A59" w:rsidRDefault="00B07422" w:rsidP="003F3247">
            <w:pPr>
              <w:pStyle w:val="Tabletext"/>
              <w:rPr>
                <w:i/>
                <w:iCs/>
              </w:rPr>
            </w:pPr>
            <w:r w:rsidRPr="00984C48">
              <w:rPr>
                <w:i/>
                <w:iCs/>
              </w:rPr>
              <w:t>Juju</w:t>
            </w:r>
          </w:p>
        </w:tc>
        <w:tc>
          <w:tcPr>
            <w:tcW w:w="0" w:type="auto"/>
            <w:shd w:val="clear" w:color="auto" w:fill="auto"/>
          </w:tcPr>
          <w:p w14:paraId="13572C20" w14:textId="405AC66C" w:rsidR="00B07422" w:rsidRPr="00984C48" w:rsidRDefault="00B07422" w:rsidP="003F3247">
            <w:pPr>
              <w:pStyle w:val="Tabletext"/>
            </w:pPr>
            <w:proofErr w:type="gramStart"/>
            <w:r w:rsidRPr="00984C48">
              <w:rPr>
                <w:i/>
                <w:iCs/>
              </w:rPr>
              <w:t>Level-1</w:t>
            </w:r>
            <w:proofErr w:type="gramEnd"/>
            <w:r w:rsidRPr="00984C48">
              <w:t xml:space="preserve"> resource in the testbeds federations reference model </w:t>
            </w:r>
            <w:r w:rsidR="00927BE2" w:rsidRPr="00984C48">
              <w:t>[</w:t>
            </w:r>
            <w:r w:rsidR="00251CA4">
              <w:t>1</w:t>
            </w:r>
            <w:r w:rsidR="00927BE2" w:rsidRPr="00984C48">
              <w:t>]</w:t>
            </w:r>
            <w:r w:rsidRPr="00984C48">
              <w:t xml:space="preserve"> that could be used within a </w:t>
            </w:r>
            <w:r w:rsidR="00927BE2" w:rsidRPr="00984C48">
              <w:t>t</w:t>
            </w:r>
            <w:r w:rsidRPr="00984C48">
              <w:t xml:space="preserve">est </w:t>
            </w:r>
            <w:r w:rsidR="00927BE2" w:rsidRPr="00984C48">
              <w:t>s</w:t>
            </w:r>
            <w:r w:rsidRPr="00984C48">
              <w:t xml:space="preserve">cenario as a </w:t>
            </w:r>
            <w:r w:rsidR="00927BE2" w:rsidRPr="00984C48">
              <w:t>t</w:t>
            </w:r>
            <w:r w:rsidRPr="00984C48">
              <w:t xml:space="preserve">est </w:t>
            </w:r>
            <w:r w:rsidR="00927BE2" w:rsidRPr="00984C48">
              <w:t>c</w:t>
            </w:r>
            <w:r w:rsidRPr="00984C48">
              <w:t xml:space="preserve">omponent in a </w:t>
            </w:r>
            <w:r w:rsidR="00927BE2" w:rsidRPr="00984C48">
              <w:t>t</w:t>
            </w:r>
            <w:r w:rsidRPr="00984C48">
              <w:t xml:space="preserve">est </w:t>
            </w:r>
            <w:r w:rsidR="00927BE2" w:rsidRPr="00984C48">
              <w:t>a</w:t>
            </w:r>
            <w:r w:rsidRPr="00984C48">
              <w:t xml:space="preserve">rchitecture upon which the </w:t>
            </w:r>
            <w:r w:rsidR="00927BE2" w:rsidRPr="00984C48">
              <w:t>t</w:t>
            </w:r>
            <w:r w:rsidRPr="00984C48">
              <w:t xml:space="preserve">est </w:t>
            </w:r>
            <w:r w:rsidR="00927BE2" w:rsidRPr="00984C48">
              <w:t>s</w:t>
            </w:r>
            <w:r w:rsidRPr="00984C48">
              <w:t xml:space="preserve">cenario is to be executed, or </w:t>
            </w:r>
            <w:r w:rsidR="00927BE2" w:rsidRPr="00984C48">
              <w:t xml:space="preserve">could serve in the </w:t>
            </w:r>
            <w:r w:rsidRPr="00984C48">
              <w:t xml:space="preserve">role of a </w:t>
            </w:r>
            <w:r w:rsidR="00927BE2" w:rsidRPr="00984C48">
              <w:t>c</w:t>
            </w:r>
            <w:r w:rsidRPr="00984C48">
              <w:t xml:space="preserve">omponent(s) </w:t>
            </w:r>
            <w:r w:rsidR="00927BE2" w:rsidRPr="00984C48">
              <w:t>u</w:t>
            </w:r>
            <w:r w:rsidRPr="00984C48">
              <w:t xml:space="preserve">nder </w:t>
            </w:r>
            <w:r w:rsidR="00927BE2" w:rsidRPr="00984C48">
              <w:t>t</w:t>
            </w:r>
            <w:r w:rsidRPr="00984C48">
              <w:t>est (CUT)</w:t>
            </w:r>
          </w:p>
        </w:tc>
      </w:tr>
      <w:tr w:rsidR="00B07422" w:rsidRPr="00984C48" w14:paraId="4DBE6952" w14:textId="77777777" w:rsidTr="003F3247">
        <w:trPr>
          <w:jc w:val="center"/>
        </w:trPr>
        <w:tc>
          <w:tcPr>
            <w:tcW w:w="0" w:type="auto"/>
            <w:shd w:val="clear" w:color="auto" w:fill="auto"/>
          </w:tcPr>
          <w:p w14:paraId="67B20BEF" w14:textId="77777777" w:rsidR="00B07422" w:rsidRPr="00984C48" w:rsidDel="00C45A59" w:rsidRDefault="00B07422" w:rsidP="003F3247">
            <w:pPr>
              <w:pStyle w:val="Tabletext"/>
              <w:rPr>
                <w:i/>
                <w:iCs/>
              </w:rPr>
            </w:pPr>
            <w:r w:rsidRPr="00984C48">
              <w:rPr>
                <w:i/>
                <w:iCs/>
              </w:rPr>
              <w:t>Kubernetes</w:t>
            </w:r>
          </w:p>
        </w:tc>
        <w:tc>
          <w:tcPr>
            <w:tcW w:w="0" w:type="auto"/>
            <w:shd w:val="clear" w:color="auto" w:fill="auto"/>
          </w:tcPr>
          <w:p w14:paraId="3480C936" w14:textId="3AE71382" w:rsidR="00B07422" w:rsidRPr="00984C48" w:rsidRDefault="00B07422" w:rsidP="003F3247">
            <w:pPr>
              <w:pStyle w:val="Tabletext"/>
              <w:ind w:left="284" w:hanging="284"/>
            </w:pPr>
            <w:r w:rsidRPr="00984C48">
              <w:t>a)</w:t>
            </w:r>
            <w:r w:rsidRPr="00984C48">
              <w:tab/>
            </w:r>
            <w:proofErr w:type="gramStart"/>
            <w:r w:rsidRPr="00984C48">
              <w:rPr>
                <w:i/>
                <w:iCs/>
              </w:rPr>
              <w:t>Level-1</w:t>
            </w:r>
            <w:proofErr w:type="gramEnd"/>
            <w:r w:rsidRPr="00984C48">
              <w:rPr>
                <w:i/>
                <w:iCs/>
              </w:rPr>
              <w:t xml:space="preserve"> resource</w:t>
            </w:r>
            <w:r w:rsidRPr="00984C48">
              <w:t xml:space="preserve"> in the testbeds federations reference model </w:t>
            </w:r>
            <w:r w:rsidR="00927BE2" w:rsidRPr="00984C48">
              <w:t>[</w:t>
            </w:r>
            <w:r w:rsidR="00251CA4">
              <w:t>1</w:t>
            </w:r>
            <w:r w:rsidR="00927BE2" w:rsidRPr="00984C48">
              <w:t>]</w:t>
            </w:r>
            <w:r w:rsidRPr="00984C48">
              <w:t xml:space="preserve"> that could be used within a </w:t>
            </w:r>
            <w:r w:rsidR="00927BE2" w:rsidRPr="00984C48">
              <w:t>t</w:t>
            </w:r>
            <w:r w:rsidRPr="00984C48">
              <w:t xml:space="preserve">est </w:t>
            </w:r>
            <w:r w:rsidR="00927BE2" w:rsidRPr="00984C48">
              <w:t>s</w:t>
            </w:r>
            <w:r w:rsidRPr="00984C48">
              <w:t xml:space="preserve">cenario as a </w:t>
            </w:r>
            <w:r w:rsidR="00927BE2" w:rsidRPr="00984C48">
              <w:t>t</w:t>
            </w:r>
            <w:r w:rsidRPr="00984C48">
              <w:t xml:space="preserve">est </w:t>
            </w:r>
            <w:r w:rsidR="00927BE2" w:rsidRPr="00984C48">
              <w:t>c</w:t>
            </w:r>
            <w:r w:rsidRPr="00984C48">
              <w:t xml:space="preserve">omponent in a </w:t>
            </w:r>
            <w:r w:rsidR="00927BE2" w:rsidRPr="00984C48">
              <w:t>t</w:t>
            </w:r>
            <w:r w:rsidRPr="00984C48">
              <w:t xml:space="preserve">est </w:t>
            </w:r>
            <w:r w:rsidR="00927BE2" w:rsidRPr="00984C48">
              <w:t>a</w:t>
            </w:r>
            <w:r w:rsidRPr="00984C48">
              <w:t xml:space="preserve">rchitecture upon which the </w:t>
            </w:r>
            <w:r w:rsidR="00927BE2" w:rsidRPr="00984C48">
              <w:t>t</w:t>
            </w:r>
            <w:r w:rsidRPr="00984C48">
              <w:t xml:space="preserve">est </w:t>
            </w:r>
            <w:r w:rsidR="00927BE2" w:rsidRPr="00984C48">
              <w:t>s</w:t>
            </w:r>
            <w:r w:rsidRPr="00984C48">
              <w:t xml:space="preserve">cenario is to be </w:t>
            </w:r>
            <w:proofErr w:type="gramStart"/>
            <w:r w:rsidRPr="00984C48">
              <w:t>executed, or</w:t>
            </w:r>
            <w:proofErr w:type="gramEnd"/>
            <w:r w:rsidRPr="00984C48">
              <w:t xml:space="preserve"> </w:t>
            </w:r>
            <w:r w:rsidR="00927BE2" w:rsidRPr="00984C48">
              <w:t xml:space="preserve">could serve in the </w:t>
            </w:r>
            <w:r w:rsidRPr="00984C48">
              <w:t xml:space="preserve">role of a </w:t>
            </w:r>
            <w:r w:rsidR="00927BE2" w:rsidRPr="00984C48">
              <w:t>c</w:t>
            </w:r>
            <w:r w:rsidRPr="00984C48">
              <w:t xml:space="preserve">omponent(s) </w:t>
            </w:r>
            <w:r w:rsidR="00927BE2" w:rsidRPr="00984C48">
              <w:t>u</w:t>
            </w:r>
            <w:r w:rsidRPr="00984C48">
              <w:t xml:space="preserve">nder </w:t>
            </w:r>
            <w:r w:rsidR="00927BE2" w:rsidRPr="00984C48">
              <w:t>t</w:t>
            </w:r>
            <w:r w:rsidRPr="00984C48">
              <w:t>est (CUT)</w:t>
            </w:r>
            <w:r w:rsidR="003C6BF7" w:rsidRPr="00984C48">
              <w:t>.</w:t>
            </w:r>
          </w:p>
          <w:p w14:paraId="4BB3D9FC" w14:textId="3AD120B9" w:rsidR="00B07422" w:rsidRPr="00984C48" w:rsidRDefault="00B07422" w:rsidP="003F3247">
            <w:pPr>
              <w:pStyle w:val="Tabletext"/>
              <w:ind w:left="284" w:hanging="284"/>
            </w:pPr>
            <w:r w:rsidRPr="00984C48">
              <w:t>b)</w:t>
            </w:r>
            <w:r w:rsidRPr="00984C48">
              <w:tab/>
              <w:t xml:space="preserve">There may be also resources within the open-source solution that realize </w:t>
            </w:r>
            <w:r w:rsidR="003F5868" w:rsidRPr="00984C48">
              <w:rPr>
                <w:i/>
                <w:iCs/>
              </w:rPr>
              <w:t>l</w:t>
            </w:r>
            <w:r w:rsidRPr="00984C48">
              <w:rPr>
                <w:i/>
                <w:iCs/>
              </w:rPr>
              <w:t xml:space="preserve">evel-0 </w:t>
            </w:r>
            <w:r w:rsidR="003F5868" w:rsidRPr="00984C48">
              <w:rPr>
                <w:i/>
                <w:iCs/>
              </w:rPr>
              <w:t>r</w:t>
            </w:r>
            <w:r w:rsidRPr="00984C48">
              <w:rPr>
                <w:i/>
                <w:iCs/>
              </w:rPr>
              <w:t>esource(s)</w:t>
            </w:r>
            <w:r w:rsidRPr="00984C48">
              <w:t xml:space="preserve"> in the testbeds federations reference model </w:t>
            </w:r>
            <w:r w:rsidR="003F5868" w:rsidRPr="00984C48">
              <w:t>[</w:t>
            </w:r>
            <w:r w:rsidR="00251CA4">
              <w:t>1</w:t>
            </w:r>
            <w:r w:rsidR="003F5868" w:rsidRPr="00984C48">
              <w:t>]</w:t>
            </w:r>
            <w:r w:rsidRPr="00984C48">
              <w:t xml:space="preserve"> that could play a role of a </w:t>
            </w:r>
            <w:r w:rsidR="00EE49B1" w:rsidRPr="00984C48">
              <w:t>t</w:t>
            </w:r>
            <w:r w:rsidRPr="00984C48">
              <w:t xml:space="preserve">est </w:t>
            </w:r>
            <w:r w:rsidR="00EE49B1" w:rsidRPr="00984C48">
              <w:t>c</w:t>
            </w:r>
            <w:r w:rsidRPr="00984C48">
              <w:t xml:space="preserve">omponent(s) as a </w:t>
            </w:r>
            <w:r w:rsidR="00EE49B1" w:rsidRPr="00984C48">
              <w:t>t</w:t>
            </w:r>
            <w:r w:rsidRPr="00984C48">
              <w:t xml:space="preserve">est </w:t>
            </w:r>
            <w:r w:rsidR="00EE49B1" w:rsidRPr="00984C48">
              <w:t>c</w:t>
            </w:r>
            <w:r w:rsidRPr="00984C48">
              <w:t xml:space="preserve">omponent in a </w:t>
            </w:r>
            <w:r w:rsidR="00EE49B1" w:rsidRPr="00984C48">
              <w:t>t</w:t>
            </w:r>
            <w:r w:rsidRPr="00984C48">
              <w:t xml:space="preserve">est </w:t>
            </w:r>
            <w:r w:rsidR="00EE49B1" w:rsidRPr="00984C48">
              <w:t>a</w:t>
            </w:r>
            <w:r w:rsidRPr="00984C48">
              <w:t xml:space="preserve">rchitecture upon which the </w:t>
            </w:r>
            <w:r w:rsidR="00EE49B1" w:rsidRPr="00984C48">
              <w:lastRenderedPageBreak/>
              <w:t>t</w:t>
            </w:r>
            <w:r w:rsidRPr="00984C48">
              <w:t xml:space="preserve">est </w:t>
            </w:r>
            <w:r w:rsidR="00EE49B1" w:rsidRPr="00984C48">
              <w:t>s</w:t>
            </w:r>
            <w:r w:rsidRPr="00984C48">
              <w:t xml:space="preserve">cenario is to be executed, or </w:t>
            </w:r>
            <w:r w:rsidR="00EE49B1" w:rsidRPr="00984C48">
              <w:t xml:space="preserve">could serve in the </w:t>
            </w:r>
            <w:r w:rsidRPr="00984C48">
              <w:t xml:space="preserve">role of a </w:t>
            </w:r>
            <w:r w:rsidR="00EE49B1" w:rsidRPr="00984C48">
              <w:t>c</w:t>
            </w:r>
            <w:r w:rsidRPr="00984C48">
              <w:t xml:space="preserve">omponent(s) </w:t>
            </w:r>
            <w:r w:rsidR="00EE49B1" w:rsidRPr="00984C48">
              <w:t>u</w:t>
            </w:r>
            <w:r w:rsidRPr="00984C48">
              <w:t xml:space="preserve">nder </w:t>
            </w:r>
            <w:r w:rsidR="00EE49B1" w:rsidRPr="00984C48">
              <w:t>y</w:t>
            </w:r>
            <w:r w:rsidRPr="00984C48">
              <w:t>est (CUT).</w:t>
            </w:r>
          </w:p>
        </w:tc>
      </w:tr>
      <w:tr w:rsidR="00B07422" w:rsidRPr="00984C48" w14:paraId="5CAFBADF" w14:textId="77777777" w:rsidTr="003F3247">
        <w:trPr>
          <w:jc w:val="center"/>
        </w:trPr>
        <w:tc>
          <w:tcPr>
            <w:tcW w:w="0" w:type="auto"/>
            <w:shd w:val="clear" w:color="auto" w:fill="auto"/>
          </w:tcPr>
          <w:p w14:paraId="1CDB414A" w14:textId="77777777" w:rsidR="00B07422" w:rsidRPr="00984C48" w:rsidDel="00C45A59" w:rsidRDefault="00B07422" w:rsidP="003F3247">
            <w:pPr>
              <w:pStyle w:val="Tabletext"/>
              <w:rPr>
                <w:i/>
                <w:iCs/>
              </w:rPr>
            </w:pPr>
            <w:r w:rsidRPr="00984C48">
              <w:rPr>
                <w:i/>
                <w:iCs/>
              </w:rPr>
              <w:lastRenderedPageBreak/>
              <w:t>OpenStack</w:t>
            </w:r>
          </w:p>
        </w:tc>
        <w:tc>
          <w:tcPr>
            <w:tcW w:w="0" w:type="auto"/>
            <w:shd w:val="clear" w:color="auto" w:fill="auto"/>
          </w:tcPr>
          <w:p w14:paraId="226466D6" w14:textId="76C331CE" w:rsidR="00B07422" w:rsidRPr="00984C48" w:rsidRDefault="00B07422" w:rsidP="003F3247">
            <w:pPr>
              <w:pStyle w:val="Tabletext"/>
              <w:ind w:left="284" w:hanging="284"/>
            </w:pPr>
            <w:r w:rsidRPr="00984C48">
              <w:t>a)</w:t>
            </w:r>
            <w:r w:rsidRPr="00984C48">
              <w:tab/>
            </w:r>
            <w:proofErr w:type="gramStart"/>
            <w:r w:rsidRPr="00984C48">
              <w:rPr>
                <w:i/>
                <w:iCs/>
              </w:rPr>
              <w:t>Level-1</w:t>
            </w:r>
            <w:proofErr w:type="gramEnd"/>
            <w:r w:rsidRPr="00984C48">
              <w:rPr>
                <w:i/>
                <w:iCs/>
              </w:rPr>
              <w:t xml:space="preserve"> resource</w:t>
            </w:r>
            <w:r w:rsidRPr="00984C48">
              <w:t xml:space="preserve"> in the testbeds federations reference model</w:t>
            </w:r>
            <w:r w:rsidRPr="00984C48" w:rsidDel="004C2346">
              <w:t xml:space="preserve"> </w:t>
            </w:r>
            <w:r w:rsidR="00EE49B1" w:rsidRPr="00984C48">
              <w:t>[</w:t>
            </w:r>
            <w:r w:rsidR="00251CA4">
              <w:t>1</w:t>
            </w:r>
            <w:r w:rsidR="00EE49B1" w:rsidRPr="00984C48">
              <w:t>]</w:t>
            </w:r>
            <w:r w:rsidRPr="00984C48">
              <w:t xml:space="preserve"> that could be used within a </w:t>
            </w:r>
            <w:r w:rsidR="00EE49B1" w:rsidRPr="00984C48">
              <w:t>t</w:t>
            </w:r>
            <w:r w:rsidRPr="00984C48">
              <w:t xml:space="preserve">est </w:t>
            </w:r>
            <w:r w:rsidR="00EE49B1" w:rsidRPr="00984C48">
              <w:t>s</w:t>
            </w:r>
            <w:r w:rsidRPr="00984C48">
              <w:t xml:space="preserve">cenario as a </w:t>
            </w:r>
            <w:r w:rsidR="00EE49B1" w:rsidRPr="00984C48">
              <w:t>t</w:t>
            </w:r>
            <w:r w:rsidRPr="00984C48">
              <w:t xml:space="preserve">est </w:t>
            </w:r>
            <w:r w:rsidR="00EE49B1" w:rsidRPr="00984C48">
              <w:t>c</w:t>
            </w:r>
            <w:r w:rsidRPr="00984C48">
              <w:t xml:space="preserve">omponent in a </w:t>
            </w:r>
            <w:r w:rsidR="00EE49B1" w:rsidRPr="00984C48">
              <w:t>t</w:t>
            </w:r>
            <w:r w:rsidRPr="00984C48">
              <w:t xml:space="preserve">est </w:t>
            </w:r>
            <w:r w:rsidR="00EE49B1" w:rsidRPr="00984C48">
              <w:t>a</w:t>
            </w:r>
            <w:r w:rsidRPr="00984C48">
              <w:t xml:space="preserve">rchitecture upon which the </w:t>
            </w:r>
            <w:r w:rsidR="00EE49B1" w:rsidRPr="00984C48">
              <w:t>t</w:t>
            </w:r>
            <w:r w:rsidRPr="00984C48">
              <w:t xml:space="preserve">est </w:t>
            </w:r>
            <w:r w:rsidR="00EE49B1" w:rsidRPr="00984C48">
              <w:t>s</w:t>
            </w:r>
            <w:r w:rsidRPr="00984C48">
              <w:t xml:space="preserve">cenario is to be </w:t>
            </w:r>
            <w:proofErr w:type="gramStart"/>
            <w:r w:rsidRPr="00984C48">
              <w:t>executed, or</w:t>
            </w:r>
            <w:proofErr w:type="gramEnd"/>
            <w:r w:rsidRPr="00984C48">
              <w:t xml:space="preserve"> </w:t>
            </w:r>
            <w:r w:rsidR="00EE49B1" w:rsidRPr="00984C48">
              <w:t xml:space="preserve">could serve in the </w:t>
            </w:r>
            <w:r w:rsidRPr="00984C48">
              <w:t xml:space="preserve">role of a </w:t>
            </w:r>
            <w:r w:rsidR="00EE49B1" w:rsidRPr="00984C48">
              <w:t>c</w:t>
            </w:r>
            <w:r w:rsidRPr="00984C48">
              <w:t xml:space="preserve">omponent(s) </w:t>
            </w:r>
            <w:r w:rsidR="00EE49B1" w:rsidRPr="00984C48">
              <w:t>u</w:t>
            </w:r>
            <w:r w:rsidRPr="00984C48">
              <w:t xml:space="preserve">nder </w:t>
            </w:r>
            <w:r w:rsidR="00EE49B1" w:rsidRPr="00984C48">
              <w:t>t</w:t>
            </w:r>
            <w:r w:rsidRPr="00984C48">
              <w:t>est (CUT)</w:t>
            </w:r>
            <w:r w:rsidR="003C6BF7" w:rsidRPr="00984C48">
              <w:t>.</w:t>
            </w:r>
          </w:p>
          <w:p w14:paraId="00C9E701" w14:textId="302CCCAF" w:rsidR="00B07422" w:rsidRPr="00984C48" w:rsidRDefault="00B07422" w:rsidP="003F3247">
            <w:pPr>
              <w:pStyle w:val="Tabletext"/>
              <w:ind w:left="284" w:hanging="284"/>
            </w:pPr>
            <w:r w:rsidRPr="00984C48">
              <w:t>b)</w:t>
            </w:r>
            <w:r w:rsidRPr="00984C48">
              <w:tab/>
              <w:t xml:space="preserve">There are also resources within the open-source solution that realize </w:t>
            </w:r>
            <w:r w:rsidRPr="00984C48">
              <w:rPr>
                <w:i/>
                <w:iCs/>
              </w:rPr>
              <w:t xml:space="preserve">Level-0 </w:t>
            </w:r>
            <w:r w:rsidR="00EE49B1" w:rsidRPr="00984C48">
              <w:rPr>
                <w:i/>
                <w:iCs/>
              </w:rPr>
              <w:t>r</w:t>
            </w:r>
            <w:r w:rsidRPr="00984C48">
              <w:rPr>
                <w:i/>
                <w:iCs/>
              </w:rPr>
              <w:t>esource(s)</w:t>
            </w:r>
            <w:r w:rsidRPr="00984C48">
              <w:t xml:space="preserve"> in the testbeds federations reference model </w:t>
            </w:r>
            <w:r w:rsidR="00EE49B1" w:rsidRPr="00984C48">
              <w:t>[</w:t>
            </w:r>
            <w:r w:rsidR="00251CA4">
              <w:t>1</w:t>
            </w:r>
            <w:r w:rsidR="00EE49B1" w:rsidRPr="00984C48">
              <w:t>]</w:t>
            </w:r>
            <w:r w:rsidRPr="00984C48">
              <w:t xml:space="preserve"> that could play </w:t>
            </w:r>
            <w:r w:rsidR="00EE49B1" w:rsidRPr="00984C48">
              <w:t>the</w:t>
            </w:r>
            <w:r w:rsidRPr="00984C48">
              <w:t xml:space="preserve"> role of a </w:t>
            </w:r>
            <w:r w:rsidR="00EE49B1" w:rsidRPr="00984C48">
              <w:t>t</w:t>
            </w:r>
            <w:r w:rsidRPr="00984C48">
              <w:t xml:space="preserve">est </w:t>
            </w:r>
            <w:r w:rsidR="00EE49B1" w:rsidRPr="00984C48">
              <w:t>c</w:t>
            </w:r>
            <w:r w:rsidRPr="00984C48">
              <w:t xml:space="preserve">omponent(s) </w:t>
            </w:r>
            <w:r w:rsidRPr="00984C48">
              <w:rPr>
                <w:i/>
                <w:iCs/>
              </w:rPr>
              <w:t xml:space="preserve">as a </w:t>
            </w:r>
            <w:r w:rsidR="00EE49B1" w:rsidRPr="00984C48">
              <w:rPr>
                <w:i/>
                <w:iCs/>
              </w:rPr>
              <w:t>t</w:t>
            </w:r>
            <w:r w:rsidRPr="00984C48">
              <w:rPr>
                <w:i/>
                <w:iCs/>
              </w:rPr>
              <w:t xml:space="preserve">est </w:t>
            </w:r>
            <w:r w:rsidR="00EE49B1" w:rsidRPr="00984C48">
              <w:rPr>
                <w:i/>
                <w:iCs/>
              </w:rPr>
              <w:t>c</w:t>
            </w:r>
            <w:r w:rsidRPr="00984C48">
              <w:rPr>
                <w:i/>
                <w:iCs/>
              </w:rPr>
              <w:t xml:space="preserve">omponent in a </w:t>
            </w:r>
            <w:r w:rsidR="00EE49B1" w:rsidRPr="00984C48">
              <w:rPr>
                <w:i/>
                <w:iCs/>
              </w:rPr>
              <w:t>t</w:t>
            </w:r>
            <w:r w:rsidRPr="00984C48">
              <w:rPr>
                <w:i/>
                <w:iCs/>
              </w:rPr>
              <w:t xml:space="preserve">est </w:t>
            </w:r>
            <w:r w:rsidR="00EE49B1" w:rsidRPr="00984C48">
              <w:rPr>
                <w:i/>
                <w:iCs/>
              </w:rPr>
              <w:t>a</w:t>
            </w:r>
            <w:r w:rsidRPr="00984C48">
              <w:rPr>
                <w:i/>
                <w:iCs/>
              </w:rPr>
              <w:t xml:space="preserve">rchitecture </w:t>
            </w:r>
            <w:r w:rsidRPr="00984C48">
              <w:t xml:space="preserve">upon which the </w:t>
            </w:r>
            <w:r w:rsidR="00EE49B1" w:rsidRPr="00984C48">
              <w:t>t</w:t>
            </w:r>
            <w:r w:rsidRPr="00984C48">
              <w:t xml:space="preserve">est </w:t>
            </w:r>
            <w:r w:rsidR="00EE49B1" w:rsidRPr="00984C48">
              <w:t>s</w:t>
            </w:r>
            <w:r w:rsidRPr="00984C48">
              <w:t xml:space="preserve">cenario is to be executed, or </w:t>
            </w:r>
            <w:r w:rsidR="00EE49B1" w:rsidRPr="00984C48">
              <w:t xml:space="preserve">could serve in the </w:t>
            </w:r>
            <w:r w:rsidRPr="00984C48">
              <w:t xml:space="preserve">role of a </w:t>
            </w:r>
            <w:r w:rsidR="00EE49B1" w:rsidRPr="00984C48">
              <w:t>c</w:t>
            </w:r>
            <w:r w:rsidRPr="00984C48">
              <w:t xml:space="preserve">omponent(s) </w:t>
            </w:r>
            <w:r w:rsidR="00EE49B1" w:rsidRPr="00984C48">
              <w:t>u</w:t>
            </w:r>
            <w:r w:rsidRPr="00984C48">
              <w:t xml:space="preserve">nder </w:t>
            </w:r>
            <w:r w:rsidR="00EE49B1" w:rsidRPr="00984C48">
              <w:t>t</w:t>
            </w:r>
            <w:r w:rsidRPr="00984C48">
              <w:t>est (CUT).</w:t>
            </w:r>
          </w:p>
        </w:tc>
      </w:tr>
      <w:tr w:rsidR="00B07422" w:rsidRPr="00984C48" w14:paraId="13AB2D0C" w14:textId="77777777" w:rsidTr="003F3247">
        <w:trPr>
          <w:jc w:val="center"/>
        </w:trPr>
        <w:tc>
          <w:tcPr>
            <w:tcW w:w="0" w:type="auto"/>
            <w:shd w:val="clear" w:color="auto" w:fill="auto"/>
          </w:tcPr>
          <w:p w14:paraId="5CA0EEFA" w14:textId="77777777" w:rsidR="00B07422" w:rsidRPr="00984C48" w:rsidDel="00C45A59" w:rsidRDefault="00B07422" w:rsidP="003F3247">
            <w:pPr>
              <w:pStyle w:val="Tabletext"/>
              <w:rPr>
                <w:i/>
                <w:iCs/>
              </w:rPr>
            </w:pPr>
            <w:r w:rsidRPr="00984C48">
              <w:rPr>
                <w:i/>
                <w:iCs/>
              </w:rPr>
              <w:t>MAAS</w:t>
            </w:r>
          </w:p>
        </w:tc>
        <w:tc>
          <w:tcPr>
            <w:tcW w:w="0" w:type="auto"/>
            <w:shd w:val="clear" w:color="auto" w:fill="auto"/>
          </w:tcPr>
          <w:p w14:paraId="24FCDCB1" w14:textId="17B80673" w:rsidR="00B07422" w:rsidRPr="00984C48" w:rsidRDefault="00B07422" w:rsidP="003F3247">
            <w:pPr>
              <w:pStyle w:val="Tabletext"/>
            </w:pPr>
            <w:proofErr w:type="gramStart"/>
            <w:r w:rsidRPr="00984C48">
              <w:rPr>
                <w:i/>
                <w:iCs/>
              </w:rPr>
              <w:t>Level-1</w:t>
            </w:r>
            <w:proofErr w:type="gramEnd"/>
            <w:r w:rsidRPr="00984C48">
              <w:rPr>
                <w:i/>
                <w:iCs/>
              </w:rPr>
              <w:t xml:space="preserve"> resource</w:t>
            </w:r>
            <w:r w:rsidRPr="00984C48">
              <w:t xml:space="preserve"> in the testbeds federations reference model </w:t>
            </w:r>
            <w:r w:rsidR="00BF46FC" w:rsidRPr="00984C48">
              <w:t>[</w:t>
            </w:r>
            <w:r w:rsidR="00251CA4">
              <w:t>1</w:t>
            </w:r>
            <w:r w:rsidR="00BF46FC" w:rsidRPr="00984C48">
              <w:t>]</w:t>
            </w:r>
            <w:r w:rsidRPr="00984C48">
              <w:t xml:space="preserve"> that could be used within a </w:t>
            </w:r>
            <w:r w:rsidR="00BF46FC" w:rsidRPr="00984C48">
              <w:t>t</w:t>
            </w:r>
            <w:r w:rsidRPr="00984C48">
              <w:t xml:space="preserve">est </w:t>
            </w:r>
            <w:r w:rsidR="00BF46FC" w:rsidRPr="00984C48">
              <w:t>s</w:t>
            </w:r>
            <w:r w:rsidRPr="00984C48">
              <w:t xml:space="preserve">cenario as a </w:t>
            </w:r>
            <w:r w:rsidR="00BF46FC" w:rsidRPr="00984C48">
              <w:t>t</w:t>
            </w:r>
            <w:r w:rsidRPr="00984C48">
              <w:t xml:space="preserve">est </w:t>
            </w:r>
            <w:r w:rsidR="00BF46FC" w:rsidRPr="00984C48">
              <w:t>c</w:t>
            </w:r>
            <w:r w:rsidRPr="00984C48">
              <w:t xml:space="preserve">omponent in a </w:t>
            </w:r>
            <w:r w:rsidR="00BF46FC" w:rsidRPr="00984C48">
              <w:t>t</w:t>
            </w:r>
            <w:r w:rsidRPr="00984C48">
              <w:t xml:space="preserve">est </w:t>
            </w:r>
            <w:r w:rsidR="00BF46FC" w:rsidRPr="00984C48">
              <w:t>a</w:t>
            </w:r>
            <w:r w:rsidRPr="00984C48">
              <w:t xml:space="preserve">rchitecture upon which the </w:t>
            </w:r>
            <w:r w:rsidR="00BF46FC" w:rsidRPr="00984C48">
              <w:t>t</w:t>
            </w:r>
            <w:r w:rsidRPr="00984C48">
              <w:t xml:space="preserve">est </w:t>
            </w:r>
            <w:r w:rsidR="00BF46FC" w:rsidRPr="00984C48">
              <w:t>s</w:t>
            </w:r>
            <w:r w:rsidRPr="00984C48">
              <w:t xml:space="preserve">cenario is to be executed, or </w:t>
            </w:r>
            <w:r w:rsidR="00BF46FC" w:rsidRPr="00984C48">
              <w:t xml:space="preserve">could serve in the </w:t>
            </w:r>
            <w:r w:rsidRPr="00984C48">
              <w:t xml:space="preserve">role of a </w:t>
            </w:r>
            <w:r w:rsidR="00BF46FC" w:rsidRPr="00984C48">
              <w:t>c</w:t>
            </w:r>
            <w:r w:rsidRPr="00984C48">
              <w:t xml:space="preserve">omponent(s) </w:t>
            </w:r>
            <w:r w:rsidR="00BF46FC" w:rsidRPr="00984C48">
              <w:t>u</w:t>
            </w:r>
            <w:r w:rsidRPr="00984C48">
              <w:t xml:space="preserve">nder </w:t>
            </w:r>
            <w:r w:rsidR="00BF46FC" w:rsidRPr="00984C48">
              <w:t>t</w:t>
            </w:r>
            <w:r w:rsidRPr="00984C48">
              <w:t>est (CUT)</w:t>
            </w:r>
          </w:p>
        </w:tc>
      </w:tr>
      <w:tr w:rsidR="00B07422" w:rsidRPr="00984C48" w14:paraId="24F7D428" w14:textId="77777777" w:rsidTr="003F3247">
        <w:trPr>
          <w:jc w:val="center"/>
        </w:trPr>
        <w:tc>
          <w:tcPr>
            <w:tcW w:w="0" w:type="auto"/>
            <w:shd w:val="clear" w:color="auto" w:fill="auto"/>
          </w:tcPr>
          <w:p w14:paraId="28EBE86C" w14:textId="77777777" w:rsidR="00B07422" w:rsidRPr="00984C48" w:rsidDel="00C45A59" w:rsidRDefault="00B07422" w:rsidP="003F3247">
            <w:pPr>
              <w:pStyle w:val="Tabletext"/>
              <w:rPr>
                <w:i/>
                <w:iCs/>
              </w:rPr>
            </w:pPr>
            <w:r w:rsidRPr="00984C48">
              <w:rPr>
                <w:i/>
                <w:iCs/>
              </w:rPr>
              <w:t>OpenConfig</w:t>
            </w:r>
          </w:p>
        </w:tc>
        <w:tc>
          <w:tcPr>
            <w:tcW w:w="0" w:type="auto"/>
            <w:shd w:val="clear" w:color="auto" w:fill="auto"/>
          </w:tcPr>
          <w:p w14:paraId="7D404083" w14:textId="23847D18" w:rsidR="00B07422" w:rsidRPr="00984C48" w:rsidRDefault="00B07422" w:rsidP="003F3247">
            <w:pPr>
              <w:pStyle w:val="Tabletext"/>
            </w:pPr>
            <w:proofErr w:type="gramStart"/>
            <w:r w:rsidRPr="00984C48">
              <w:rPr>
                <w:i/>
                <w:iCs/>
              </w:rPr>
              <w:t>Level-1</w:t>
            </w:r>
            <w:proofErr w:type="gramEnd"/>
            <w:r w:rsidRPr="00984C48">
              <w:rPr>
                <w:i/>
                <w:iCs/>
              </w:rPr>
              <w:t xml:space="preserve"> resource</w:t>
            </w:r>
            <w:r w:rsidRPr="00984C48">
              <w:t xml:space="preserve"> in the testbeds federations reference model</w:t>
            </w:r>
            <w:r w:rsidRPr="00984C48" w:rsidDel="004C2346">
              <w:t xml:space="preserve"> </w:t>
            </w:r>
            <w:r w:rsidR="00BF46FC" w:rsidRPr="00984C48">
              <w:t>[</w:t>
            </w:r>
            <w:r w:rsidR="00251CA4">
              <w:t>1</w:t>
            </w:r>
            <w:r w:rsidR="00BF46FC" w:rsidRPr="00984C48">
              <w:t>]</w:t>
            </w:r>
            <w:r w:rsidRPr="00984C48">
              <w:t xml:space="preserve"> that could be used within a </w:t>
            </w:r>
            <w:r w:rsidR="00BF46FC" w:rsidRPr="00984C48">
              <w:t>t</w:t>
            </w:r>
            <w:r w:rsidRPr="00984C48">
              <w:t xml:space="preserve">est </w:t>
            </w:r>
            <w:r w:rsidR="00BF46FC" w:rsidRPr="00984C48">
              <w:t>s</w:t>
            </w:r>
            <w:r w:rsidRPr="00984C48">
              <w:t xml:space="preserve">cenario as a </w:t>
            </w:r>
            <w:r w:rsidR="00BF46FC" w:rsidRPr="00984C48">
              <w:t>t</w:t>
            </w:r>
            <w:r w:rsidRPr="00984C48">
              <w:t xml:space="preserve">est </w:t>
            </w:r>
            <w:r w:rsidR="00BF46FC" w:rsidRPr="00984C48">
              <w:t>c</w:t>
            </w:r>
            <w:r w:rsidRPr="00984C48">
              <w:t xml:space="preserve">omponent in a </w:t>
            </w:r>
            <w:r w:rsidR="00BF46FC" w:rsidRPr="00984C48">
              <w:t>t</w:t>
            </w:r>
            <w:r w:rsidRPr="00984C48">
              <w:t xml:space="preserve">est </w:t>
            </w:r>
            <w:r w:rsidR="00BF46FC" w:rsidRPr="00984C48">
              <w:t>a</w:t>
            </w:r>
            <w:r w:rsidRPr="00984C48">
              <w:t xml:space="preserve">rchitecture upon which the </w:t>
            </w:r>
            <w:r w:rsidR="00BF46FC" w:rsidRPr="00984C48">
              <w:t>t</w:t>
            </w:r>
            <w:r w:rsidRPr="00984C48">
              <w:t xml:space="preserve">est </w:t>
            </w:r>
            <w:r w:rsidR="00BF46FC" w:rsidRPr="00984C48">
              <w:t>s</w:t>
            </w:r>
            <w:r w:rsidRPr="00984C48">
              <w:t xml:space="preserve">cenario is to be executed, or </w:t>
            </w:r>
            <w:r w:rsidR="00BF46FC" w:rsidRPr="00984C48">
              <w:t xml:space="preserve">could serve in the </w:t>
            </w:r>
            <w:r w:rsidRPr="00984C48">
              <w:t xml:space="preserve">role of a </w:t>
            </w:r>
            <w:r w:rsidR="00BF46FC" w:rsidRPr="00984C48">
              <w:t>c</w:t>
            </w:r>
            <w:r w:rsidRPr="00984C48">
              <w:t xml:space="preserve">omponent(s) </w:t>
            </w:r>
            <w:r w:rsidR="00BF46FC" w:rsidRPr="00984C48">
              <w:t>u</w:t>
            </w:r>
            <w:r w:rsidRPr="00984C48">
              <w:t xml:space="preserve">nder </w:t>
            </w:r>
            <w:r w:rsidR="00BF46FC" w:rsidRPr="00984C48">
              <w:t>t</w:t>
            </w:r>
            <w:r w:rsidRPr="00984C48">
              <w:t>est (CUT)</w:t>
            </w:r>
          </w:p>
        </w:tc>
      </w:tr>
      <w:tr w:rsidR="00B07422" w:rsidRPr="00984C48" w14:paraId="6BC1A18D" w14:textId="77777777" w:rsidTr="003F3247">
        <w:trPr>
          <w:jc w:val="center"/>
        </w:trPr>
        <w:tc>
          <w:tcPr>
            <w:tcW w:w="0" w:type="auto"/>
            <w:shd w:val="clear" w:color="auto" w:fill="auto"/>
          </w:tcPr>
          <w:p w14:paraId="5292D208" w14:textId="77777777" w:rsidR="00B07422" w:rsidRPr="00984C48" w:rsidDel="00C45A59" w:rsidRDefault="00B07422" w:rsidP="003F3247">
            <w:pPr>
              <w:pStyle w:val="Tabletext"/>
              <w:rPr>
                <w:i/>
                <w:iCs/>
              </w:rPr>
            </w:pPr>
            <w:r w:rsidRPr="00984C48">
              <w:rPr>
                <w:i/>
                <w:iCs/>
              </w:rPr>
              <w:t>ACUMOS</w:t>
            </w:r>
          </w:p>
        </w:tc>
        <w:tc>
          <w:tcPr>
            <w:tcW w:w="0" w:type="auto"/>
            <w:shd w:val="clear" w:color="auto" w:fill="auto"/>
          </w:tcPr>
          <w:p w14:paraId="65904C07" w14:textId="2D146E23" w:rsidR="00B07422" w:rsidRPr="00984C48" w:rsidRDefault="00B07422" w:rsidP="003F3247">
            <w:pPr>
              <w:pStyle w:val="Tabletext"/>
            </w:pPr>
            <w:proofErr w:type="gramStart"/>
            <w:r w:rsidRPr="00984C48">
              <w:rPr>
                <w:i/>
                <w:iCs/>
              </w:rPr>
              <w:t>Level-1</w:t>
            </w:r>
            <w:proofErr w:type="gramEnd"/>
            <w:r w:rsidRPr="00984C48">
              <w:rPr>
                <w:i/>
                <w:iCs/>
              </w:rPr>
              <w:t xml:space="preserve"> resource</w:t>
            </w:r>
            <w:r w:rsidRPr="00984C48">
              <w:t xml:space="preserve"> in the testbeds federations reference model</w:t>
            </w:r>
            <w:r w:rsidRPr="00984C48" w:rsidDel="004C2346">
              <w:t xml:space="preserve"> </w:t>
            </w:r>
            <w:r w:rsidR="00BF46FC" w:rsidRPr="00984C48">
              <w:t>[</w:t>
            </w:r>
            <w:r w:rsidR="00251CA4">
              <w:t>1</w:t>
            </w:r>
            <w:r w:rsidR="00BF46FC" w:rsidRPr="00984C48">
              <w:t>]</w:t>
            </w:r>
            <w:r w:rsidRPr="00984C48">
              <w:t xml:space="preserve"> that could be used within a </w:t>
            </w:r>
            <w:r w:rsidR="00BF46FC" w:rsidRPr="00984C48">
              <w:t>t</w:t>
            </w:r>
            <w:r w:rsidRPr="00984C48">
              <w:t xml:space="preserve">est </w:t>
            </w:r>
            <w:r w:rsidR="00BF46FC" w:rsidRPr="00984C48">
              <w:t>s</w:t>
            </w:r>
            <w:r w:rsidRPr="00984C48">
              <w:t xml:space="preserve">cenario as a </w:t>
            </w:r>
            <w:r w:rsidR="00BF46FC" w:rsidRPr="00984C48">
              <w:t>t</w:t>
            </w:r>
            <w:r w:rsidRPr="00984C48">
              <w:t xml:space="preserve">est </w:t>
            </w:r>
            <w:r w:rsidR="00BF46FC" w:rsidRPr="00984C48">
              <w:t>c</w:t>
            </w:r>
            <w:r w:rsidRPr="00984C48">
              <w:t xml:space="preserve">omponent in a </w:t>
            </w:r>
            <w:r w:rsidR="00BF46FC" w:rsidRPr="00984C48">
              <w:t>t</w:t>
            </w:r>
            <w:r w:rsidRPr="00984C48">
              <w:t xml:space="preserve">est </w:t>
            </w:r>
            <w:r w:rsidR="00BF46FC" w:rsidRPr="00984C48">
              <w:t>a</w:t>
            </w:r>
            <w:r w:rsidRPr="00984C48">
              <w:t xml:space="preserve">rchitecture upon which the </w:t>
            </w:r>
            <w:r w:rsidR="00BF46FC" w:rsidRPr="00984C48">
              <w:t>t</w:t>
            </w:r>
            <w:r w:rsidRPr="00984C48">
              <w:t xml:space="preserve">est </w:t>
            </w:r>
            <w:r w:rsidR="00BF46FC" w:rsidRPr="00984C48">
              <w:t>s</w:t>
            </w:r>
            <w:r w:rsidRPr="00984C48">
              <w:t xml:space="preserve">cenario is to be executed, or </w:t>
            </w:r>
            <w:r w:rsidR="00BF46FC" w:rsidRPr="00984C48">
              <w:t xml:space="preserve">could serve in the </w:t>
            </w:r>
            <w:r w:rsidRPr="00984C48">
              <w:t xml:space="preserve">role of a </w:t>
            </w:r>
            <w:r w:rsidR="00BF46FC" w:rsidRPr="00984C48">
              <w:t>c</w:t>
            </w:r>
            <w:r w:rsidRPr="00984C48">
              <w:t xml:space="preserve">omponent(s) </w:t>
            </w:r>
            <w:r w:rsidR="00BF46FC" w:rsidRPr="00984C48">
              <w:t>u</w:t>
            </w:r>
            <w:r w:rsidRPr="00984C48">
              <w:t xml:space="preserve">nder </w:t>
            </w:r>
            <w:r w:rsidR="00BF46FC" w:rsidRPr="00984C48">
              <w:t>t</w:t>
            </w:r>
            <w:r w:rsidRPr="00984C48">
              <w:t>est (CUT)</w:t>
            </w:r>
          </w:p>
        </w:tc>
      </w:tr>
      <w:tr w:rsidR="00B07422" w:rsidRPr="00984C48" w14:paraId="099F6BAF" w14:textId="77777777" w:rsidTr="003F3247">
        <w:trPr>
          <w:jc w:val="center"/>
        </w:trPr>
        <w:tc>
          <w:tcPr>
            <w:tcW w:w="0" w:type="auto"/>
            <w:shd w:val="clear" w:color="auto" w:fill="auto"/>
          </w:tcPr>
          <w:p w14:paraId="7E5F8578" w14:textId="77777777" w:rsidR="00B07422" w:rsidRPr="00984C48" w:rsidDel="00C45A59" w:rsidRDefault="00B07422" w:rsidP="003F3247">
            <w:pPr>
              <w:pStyle w:val="Tabletext"/>
              <w:rPr>
                <w:i/>
                <w:iCs/>
              </w:rPr>
            </w:pPr>
            <w:proofErr w:type="spellStart"/>
            <w:r w:rsidRPr="00984C48">
              <w:rPr>
                <w:i/>
                <w:iCs/>
              </w:rPr>
              <w:t>OpenDayLight</w:t>
            </w:r>
            <w:proofErr w:type="spellEnd"/>
            <w:r w:rsidRPr="00984C48">
              <w:rPr>
                <w:i/>
                <w:iCs/>
              </w:rPr>
              <w:t xml:space="preserve"> SDN controller</w:t>
            </w:r>
          </w:p>
        </w:tc>
        <w:tc>
          <w:tcPr>
            <w:tcW w:w="0" w:type="auto"/>
            <w:shd w:val="clear" w:color="auto" w:fill="auto"/>
          </w:tcPr>
          <w:p w14:paraId="3190587C" w14:textId="1A4D9AF4" w:rsidR="00B07422" w:rsidRPr="00984C48" w:rsidRDefault="00B07422" w:rsidP="003F3247">
            <w:pPr>
              <w:pStyle w:val="Tabletext"/>
            </w:pPr>
            <w:proofErr w:type="gramStart"/>
            <w:r w:rsidRPr="00984C48">
              <w:rPr>
                <w:i/>
                <w:iCs/>
              </w:rPr>
              <w:t>Level-1</w:t>
            </w:r>
            <w:proofErr w:type="gramEnd"/>
            <w:r w:rsidRPr="00984C48">
              <w:rPr>
                <w:i/>
                <w:iCs/>
              </w:rPr>
              <w:t xml:space="preserve"> resource</w:t>
            </w:r>
            <w:r w:rsidRPr="00984C48">
              <w:t xml:space="preserve"> in the testbeds federations reference model</w:t>
            </w:r>
            <w:r w:rsidRPr="00984C48" w:rsidDel="004C2346">
              <w:t xml:space="preserve"> </w:t>
            </w:r>
            <w:r w:rsidR="00BF46FC" w:rsidRPr="00984C48">
              <w:t>[</w:t>
            </w:r>
            <w:r w:rsidR="00251CA4">
              <w:t>1</w:t>
            </w:r>
            <w:r w:rsidR="00BF46FC" w:rsidRPr="00984C48">
              <w:t>]</w:t>
            </w:r>
            <w:r w:rsidRPr="00984C48">
              <w:t xml:space="preserve"> that could be used within a </w:t>
            </w:r>
            <w:r w:rsidR="00AF0989" w:rsidRPr="00984C48">
              <w:t>t</w:t>
            </w:r>
            <w:r w:rsidRPr="00984C48">
              <w:t xml:space="preserve">est </w:t>
            </w:r>
            <w:r w:rsidR="00AF0989" w:rsidRPr="00984C48">
              <w:t>s</w:t>
            </w:r>
            <w:r w:rsidRPr="00984C48">
              <w:t xml:space="preserve">cenario as a </w:t>
            </w:r>
            <w:r w:rsidR="00AF0989" w:rsidRPr="00984C48">
              <w:t>t</w:t>
            </w:r>
            <w:r w:rsidRPr="00984C48">
              <w:t xml:space="preserve">est </w:t>
            </w:r>
            <w:r w:rsidR="00AF0989" w:rsidRPr="00984C48">
              <w:t>c</w:t>
            </w:r>
            <w:r w:rsidRPr="00984C48">
              <w:t xml:space="preserve">omponent in a </w:t>
            </w:r>
            <w:r w:rsidR="00AF0989" w:rsidRPr="00984C48">
              <w:t>t</w:t>
            </w:r>
            <w:r w:rsidRPr="00984C48">
              <w:t xml:space="preserve">est </w:t>
            </w:r>
            <w:r w:rsidR="00AF0989" w:rsidRPr="00984C48">
              <w:t>a</w:t>
            </w:r>
            <w:r w:rsidRPr="00984C48">
              <w:t xml:space="preserve">rchitecture upon which the </w:t>
            </w:r>
            <w:r w:rsidR="00AF0989" w:rsidRPr="00984C48">
              <w:t>t</w:t>
            </w:r>
            <w:r w:rsidRPr="00984C48">
              <w:t xml:space="preserve">est </w:t>
            </w:r>
            <w:r w:rsidR="00AF0989" w:rsidRPr="00984C48">
              <w:t>s</w:t>
            </w:r>
            <w:r w:rsidRPr="00984C48">
              <w:t xml:space="preserve">cenario is to be executed, or </w:t>
            </w:r>
            <w:r w:rsidR="00AF0989" w:rsidRPr="00984C48">
              <w:t xml:space="preserve">could serve in the </w:t>
            </w:r>
            <w:r w:rsidRPr="00984C48">
              <w:t xml:space="preserve">role of a </w:t>
            </w:r>
            <w:r w:rsidR="00AF0989" w:rsidRPr="00984C48">
              <w:t>c</w:t>
            </w:r>
            <w:r w:rsidRPr="00984C48">
              <w:t xml:space="preserve">omponent(s) </w:t>
            </w:r>
            <w:r w:rsidR="00AF0989" w:rsidRPr="00984C48">
              <w:t>u</w:t>
            </w:r>
            <w:r w:rsidRPr="00984C48">
              <w:t xml:space="preserve">nder </w:t>
            </w:r>
            <w:r w:rsidR="00AF0989" w:rsidRPr="00984C48">
              <w:t>t</w:t>
            </w:r>
            <w:r w:rsidRPr="00984C48">
              <w:t>est (CUT)</w:t>
            </w:r>
          </w:p>
        </w:tc>
      </w:tr>
      <w:tr w:rsidR="00B07422" w:rsidRPr="00984C48" w14:paraId="52D8A303" w14:textId="77777777" w:rsidTr="003F3247">
        <w:trPr>
          <w:jc w:val="center"/>
        </w:trPr>
        <w:tc>
          <w:tcPr>
            <w:tcW w:w="0" w:type="auto"/>
            <w:shd w:val="clear" w:color="auto" w:fill="auto"/>
          </w:tcPr>
          <w:p w14:paraId="43F2DBDC" w14:textId="77777777" w:rsidR="00B07422" w:rsidRPr="00984C48" w:rsidDel="00C45A59" w:rsidRDefault="00B07422" w:rsidP="003F3247">
            <w:pPr>
              <w:pStyle w:val="Tabletext"/>
              <w:rPr>
                <w:i/>
                <w:iCs/>
              </w:rPr>
            </w:pPr>
            <w:r w:rsidRPr="00984C48">
              <w:rPr>
                <w:i/>
                <w:iCs/>
              </w:rPr>
              <w:t>ONOS SDN controller</w:t>
            </w:r>
          </w:p>
        </w:tc>
        <w:tc>
          <w:tcPr>
            <w:tcW w:w="0" w:type="auto"/>
            <w:shd w:val="clear" w:color="auto" w:fill="auto"/>
          </w:tcPr>
          <w:p w14:paraId="56E9651B" w14:textId="64D3BECD" w:rsidR="00B07422" w:rsidRPr="00984C48" w:rsidRDefault="00B07422" w:rsidP="003F3247">
            <w:pPr>
              <w:pStyle w:val="Tabletext"/>
            </w:pPr>
            <w:proofErr w:type="gramStart"/>
            <w:r w:rsidRPr="00984C48">
              <w:rPr>
                <w:i/>
                <w:iCs/>
              </w:rPr>
              <w:t>Level-1</w:t>
            </w:r>
            <w:proofErr w:type="gramEnd"/>
            <w:r w:rsidRPr="00984C48">
              <w:rPr>
                <w:i/>
                <w:iCs/>
              </w:rPr>
              <w:t xml:space="preserve"> resource</w:t>
            </w:r>
            <w:r w:rsidRPr="00984C48">
              <w:t xml:space="preserve"> in the testbeds federations reference model</w:t>
            </w:r>
            <w:r w:rsidRPr="00984C48" w:rsidDel="004C2346">
              <w:t xml:space="preserve"> </w:t>
            </w:r>
            <w:r w:rsidR="00AF0989" w:rsidRPr="00984C48">
              <w:t>[</w:t>
            </w:r>
            <w:r w:rsidR="00251CA4">
              <w:t>1</w:t>
            </w:r>
            <w:r w:rsidR="00AF0989" w:rsidRPr="00984C48">
              <w:t>]</w:t>
            </w:r>
            <w:r w:rsidRPr="00984C48">
              <w:t xml:space="preserve"> that could be used within a </w:t>
            </w:r>
            <w:r w:rsidR="00AF0989" w:rsidRPr="00984C48">
              <w:t>t</w:t>
            </w:r>
            <w:r w:rsidRPr="00984C48">
              <w:t xml:space="preserve">est </w:t>
            </w:r>
            <w:r w:rsidR="00AF0989" w:rsidRPr="00984C48">
              <w:t>s</w:t>
            </w:r>
            <w:r w:rsidRPr="00984C48">
              <w:t xml:space="preserve">cenario as a </w:t>
            </w:r>
            <w:r w:rsidR="00AF0989" w:rsidRPr="00984C48">
              <w:t>t</w:t>
            </w:r>
            <w:r w:rsidRPr="00984C48">
              <w:t xml:space="preserve">est </w:t>
            </w:r>
            <w:r w:rsidR="00AF0989" w:rsidRPr="00984C48">
              <w:t>c</w:t>
            </w:r>
            <w:r w:rsidRPr="00984C48">
              <w:t xml:space="preserve">omponent in a </w:t>
            </w:r>
            <w:r w:rsidR="00AF0989" w:rsidRPr="00984C48">
              <w:t>t</w:t>
            </w:r>
            <w:r w:rsidRPr="00984C48">
              <w:t xml:space="preserve">est </w:t>
            </w:r>
            <w:r w:rsidR="00AF0989" w:rsidRPr="00984C48">
              <w:t>a</w:t>
            </w:r>
            <w:r w:rsidRPr="00984C48">
              <w:t xml:space="preserve">rchitecture upon which the </w:t>
            </w:r>
            <w:r w:rsidR="00AF0989" w:rsidRPr="00984C48">
              <w:t>t</w:t>
            </w:r>
            <w:r w:rsidRPr="00984C48">
              <w:t xml:space="preserve">est </w:t>
            </w:r>
            <w:r w:rsidR="00AF0989" w:rsidRPr="00984C48">
              <w:t>s</w:t>
            </w:r>
            <w:r w:rsidRPr="00984C48">
              <w:t xml:space="preserve">cenario is to be executed, or </w:t>
            </w:r>
            <w:r w:rsidR="00AF0989" w:rsidRPr="00984C48">
              <w:t xml:space="preserve">could serve in the </w:t>
            </w:r>
            <w:r w:rsidRPr="00984C48">
              <w:t xml:space="preserve">role of a </w:t>
            </w:r>
            <w:r w:rsidR="00AF0989" w:rsidRPr="00984C48">
              <w:t>c</w:t>
            </w:r>
            <w:r w:rsidRPr="00984C48">
              <w:t xml:space="preserve">omponent(s) </w:t>
            </w:r>
            <w:r w:rsidR="00AF0989" w:rsidRPr="00984C48">
              <w:t>u</w:t>
            </w:r>
            <w:r w:rsidRPr="00984C48">
              <w:t xml:space="preserve">nder </w:t>
            </w:r>
            <w:r w:rsidR="00AF0989" w:rsidRPr="00984C48">
              <w:t>t</w:t>
            </w:r>
            <w:r w:rsidRPr="00984C48">
              <w:t>est (CUT)</w:t>
            </w:r>
          </w:p>
        </w:tc>
      </w:tr>
      <w:tr w:rsidR="00B07422" w:rsidRPr="00984C48" w14:paraId="652EE61B" w14:textId="77777777" w:rsidTr="003F3247">
        <w:trPr>
          <w:jc w:val="center"/>
        </w:trPr>
        <w:tc>
          <w:tcPr>
            <w:tcW w:w="0" w:type="auto"/>
            <w:shd w:val="clear" w:color="auto" w:fill="auto"/>
          </w:tcPr>
          <w:p w14:paraId="5BF27AA3" w14:textId="77777777" w:rsidR="00B07422" w:rsidRPr="00984C48" w:rsidDel="00C45A59" w:rsidRDefault="00B07422" w:rsidP="003F3247">
            <w:pPr>
              <w:pStyle w:val="Tabletext"/>
              <w:rPr>
                <w:i/>
                <w:iCs/>
              </w:rPr>
            </w:pPr>
            <w:r w:rsidRPr="00984C48">
              <w:rPr>
                <w:i/>
                <w:iCs/>
              </w:rPr>
              <w:t>ONF SD-RAN</w:t>
            </w:r>
          </w:p>
        </w:tc>
        <w:tc>
          <w:tcPr>
            <w:tcW w:w="0" w:type="auto"/>
            <w:shd w:val="clear" w:color="auto" w:fill="auto"/>
          </w:tcPr>
          <w:p w14:paraId="0057A32C" w14:textId="37CDEB53" w:rsidR="00B07422" w:rsidRPr="00984C48" w:rsidRDefault="00B07422" w:rsidP="003F3247">
            <w:pPr>
              <w:pStyle w:val="Tabletext"/>
              <w:ind w:left="284" w:hanging="284"/>
            </w:pPr>
            <w:r w:rsidRPr="00984C48">
              <w:t>a)</w:t>
            </w:r>
            <w:r w:rsidRPr="00984C48">
              <w:tab/>
            </w:r>
            <w:proofErr w:type="gramStart"/>
            <w:r w:rsidRPr="00984C48">
              <w:rPr>
                <w:i/>
                <w:iCs/>
              </w:rPr>
              <w:t>Level-1</w:t>
            </w:r>
            <w:proofErr w:type="gramEnd"/>
            <w:r w:rsidRPr="00984C48">
              <w:rPr>
                <w:i/>
                <w:iCs/>
              </w:rPr>
              <w:t xml:space="preserve"> resource</w:t>
            </w:r>
            <w:r w:rsidRPr="00984C48">
              <w:t xml:space="preserve"> in the testbeds federations reference model</w:t>
            </w:r>
            <w:r w:rsidRPr="00984C48" w:rsidDel="004C2346">
              <w:t xml:space="preserve"> </w:t>
            </w:r>
            <w:r w:rsidR="00AF0989" w:rsidRPr="00984C48">
              <w:t>[</w:t>
            </w:r>
            <w:r w:rsidR="00251CA4">
              <w:t>1</w:t>
            </w:r>
            <w:r w:rsidR="00AF0989" w:rsidRPr="00984C48">
              <w:t>]</w:t>
            </w:r>
            <w:r w:rsidRPr="00984C48">
              <w:t xml:space="preserve"> that could be used within a </w:t>
            </w:r>
            <w:r w:rsidR="00AF0989" w:rsidRPr="00984C48">
              <w:t>t</w:t>
            </w:r>
            <w:r w:rsidRPr="00984C48">
              <w:t xml:space="preserve">est </w:t>
            </w:r>
            <w:r w:rsidR="00AF0989" w:rsidRPr="00984C48">
              <w:t>s</w:t>
            </w:r>
            <w:r w:rsidRPr="00984C48">
              <w:t xml:space="preserve">cenario as a </w:t>
            </w:r>
            <w:r w:rsidR="00AF0989" w:rsidRPr="00984C48">
              <w:t>t</w:t>
            </w:r>
            <w:r w:rsidRPr="00984C48">
              <w:t xml:space="preserve">est </w:t>
            </w:r>
            <w:r w:rsidR="00AF0989" w:rsidRPr="00984C48">
              <w:t>c</w:t>
            </w:r>
            <w:r w:rsidRPr="00984C48">
              <w:t xml:space="preserve">omponent in a </w:t>
            </w:r>
            <w:r w:rsidR="00AF0989" w:rsidRPr="00984C48">
              <w:t>t</w:t>
            </w:r>
            <w:r w:rsidRPr="00984C48">
              <w:t xml:space="preserve">est </w:t>
            </w:r>
            <w:r w:rsidR="00AF0989" w:rsidRPr="00984C48">
              <w:t>a</w:t>
            </w:r>
            <w:r w:rsidRPr="00984C48">
              <w:t xml:space="preserve">rchitecture upon which the </w:t>
            </w:r>
            <w:r w:rsidR="00AF0989" w:rsidRPr="00984C48">
              <w:t>t</w:t>
            </w:r>
            <w:r w:rsidRPr="00984C48">
              <w:t xml:space="preserve">est </w:t>
            </w:r>
            <w:r w:rsidR="00AF0989" w:rsidRPr="00984C48">
              <w:t>s</w:t>
            </w:r>
            <w:r w:rsidRPr="00984C48">
              <w:t xml:space="preserve">cenario is to be </w:t>
            </w:r>
            <w:proofErr w:type="gramStart"/>
            <w:r w:rsidRPr="00984C48">
              <w:t>executed, or</w:t>
            </w:r>
            <w:proofErr w:type="gramEnd"/>
            <w:r w:rsidR="00AF0989" w:rsidRPr="00984C48">
              <w:t xml:space="preserve"> could serve in the</w:t>
            </w:r>
            <w:r w:rsidRPr="00984C48">
              <w:t xml:space="preserve"> role of a </w:t>
            </w:r>
            <w:r w:rsidR="00AF0989" w:rsidRPr="00984C48">
              <w:t>c</w:t>
            </w:r>
            <w:r w:rsidRPr="00984C48">
              <w:t xml:space="preserve">omponent(s) </w:t>
            </w:r>
            <w:r w:rsidR="00AF0989" w:rsidRPr="00984C48">
              <w:t>u</w:t>
            </w:r>
            <w:r w:rsidRPr="00984C48">
              <w:t xml:space="preserve">nder </w:t>
            </w:r>
            <w:r w:rsidR="00AF0989" w:rsidRPr="00984C48">
              <w:t>t</w:t>
            </w:r>
            <w:r w:rsidRPr="00984C48">
              <w:t>est (CUT).</w:t>
            </w:r>
          </w:p>
          <w:p w14:paraId="3D1B8E4D" w14:textId="42132B27" w:rsidR="00B07422" w:rsidRPr="00984C48" w:rsidRDefault="00B07422" w:rsidP="003F3247">
            <w:pPr>
              <w:pStyle w:val="Tabletext"/>
              <w:ind w:left="284" w:hanging="284"/>
            </w:pPr>
            <w:r w:rsidRPr="00984C48">
              <w:t>b)</w:t>
            </w:r>
            <w:r w:rsidRPr="00984C48">
              <w:tab/>
              <w:t xml:space="preserve">There are also resources within the open-source solution that realize </w:t>
            </w:r>
            <w:r w:rsidR="00AF0989" w:rsidRPr="00984C48">
              <w:rPr>
                <w:i/>
                <w:iCs/>
              </w:rPr>
              <w:t>l</w:t>
            </w:r>
            <w:r w:rsidRPr="00984C48">
              <w:rPr>
                <w:i/>
                <w:iCs/>
              </w:rPr>
              <w:t xml:space="preserve">evel-0 </w:t>
            </w:r>
            <w:r w:rsidR="00AF0989" w:rsidRPr="00984C48">
              <w:rPr>
                <w:i/>
                <w:iCs/>
              </w:rPr>
              <w:t>r</w:t>
            </w:r>
            <w:r w:rsidRPr="00984C48">
              <w:rPr>
                <w:i/>
                <w:iCs/>
              </w:rPr>
              <w:t>esource(s)</w:t>
            </w:r>
            <w:r w:rsidRPr="00984C48">
              <w:t xml:space="preserve"> in the testbeds federations reference model</w:t>
            </w:r>
            <w:r w:rsidRPr="00984C48" w:rsidDel="004C2346">
              <w:t xml:space="preserve"> </w:t>
            </w:r>
            <w:r w:rsidR="00AF0989" w:rsidRPr="00984C48">
              <w:t>[</w:t>
            </w:r>
            <w:r w:rsidR="00251CA4">
              <w:t>1</w:t>
            </w:r>
            <w:r w:rsidR="00AF0989" w:rsidRPr="00984C48">
              <w:t>]</w:t>
            </w:r>
            <w:r w:rsidRPr="00984C48">
              <w:t xml:space="preserve"> that could play </w:t>
            </w:r>
            <w:r w:rsidR="00AF0989" w:rsidRPr="00984C48">
              <w:t>the</w:t>
            </w:r>
            <w:r w:rsidRPr="00984C48">
              <w:t xml:space="preserve"> role of </w:t>
            </w:r>
            <w:r w:rsidR="00AF0989" w:rsidRPr="00984C48">
              <w:t>t</w:t>
            </w:r>
            <w:r w:rsidRPr="00984C48">
              <w:t xml:space="preserve">est </w:t>
            </w:r>
            <w:r w:rsidR="00AF0989" w:rsidRPr="00984C48">
              <w:t>c</w:t>
            </w:r>
            <w:r w:rsidRPr="00984C48">
              <w:t xml:space="preserve">omponent(s) </w:t>
            </w:r>
            <w:r w:rsidRPr="00984C48">
              <w:rPr>
                <w:i/>
                <w:iCs/>
              </w:rPr>
              <w:t xml:space="preserve">as a </w:t>
            </w:r>
            <w:r w:rsidR="00AF0989" w:rsidRPr="00984C48">
              <w:rPr>
                <w:i/>
                <w:iCs/>
              </w:rPr>
              <w:t>t</w:t>
            </w:r>
            <w:r w:rsidRPr="00984C48">
              <w:rPr>
                <w:i/>
                <w:iCs/>
              </w:rPr>
              <w:t xml:space="preserve">est </w:t>
            </w:r>
            <w:r w:rsidR="00AF0989" w:rsidRPr="00984C48">
              <w:rPr>
                <w:i/>
                <w:iCs/>
              </w:rPr>
              <w:t>c</w:t>
            </w:r>
            <w:r w:rsidRPr="00984C48">
              <w:rPr>
                <w:i/>
                <w:iCs/>
              </w:rPr>
              <w:t xml:space="preserve">omponent in a </w:t>
            </w:r>
            <w:r w:rsidR="00AF0989" w:rsidRPr="00984C48">
              <w:rPr>
                <w:i/>
                <w:iCs/>
              </w:rPr>
              <w:t>t</w:t>
            </w:r>
            <w:r w:rsidRPr="00984C48">
              <w:rPr>
                <w:i/>
                <w:iCs/>
              </w:rPr>
              <w:t xml:space="preserve">est </w:t>
            </w:r>
            <w:r w:rsidR="00AF0989" w:rsidRPr="00984C48">
              <w:rPr>
                <w:i/>
                <w:iCs/>
              </w:rPr>
              <w:t>a</w:t>
            </w:r>
            <w:r w:rsidRPr="00984C48">
              <w:rPr>
                <w:i/>
                <w:iCs/>
              </w:rPr>
              <w:t>rchitecture</w:t>
            </w:r>
            <w:r w:rsidRPr="00984C48">
              <w:t xml:space="preserve"> upon which the </w:t>
            </w:r>
            <w:r w:rsidR="00AF0989" w:rsidRPr="00984C48">
              <w:t>t</w:t>
            </w:r>
            <w:r w:rsidRPr="00984C48">
              <w:t xml:space="preserve">est </w:t>
            </w:r>
            <w:r w:rsidR="00AF0989" w:rsidRPr="00984C48">
              <w:t>s</w:t>
            </w:r>
            <w:r w:rsidRPr="00984C48">
              <w:t xml:space="preserve">cenario is to be executed, or </w:t>
            </w:r>
            <w:r w:rsidR="00AF0989" w:rsidRPr="00984C48">
              <w:t xml:space="preserve">could serve in the </w:t>
            </w:r>
            <w:r w:rsidRPr="00984C48">
              <w:t xml:space="preserve">role of a </w:t>
            </w:r>
            <w:r w:rsidR="00984C48" w:rsidRPr="00984C48">
              <w:t>c</w:t>
            </w:r>
            <w:r w:rsidRPr="00984C48">
              <w:t xml:space="preserve">omponent(s) </w:t>
            </w:r>
            <w:r w:rsidR="00AF0989" w:rsidRPr="00984C48">
              <w:t>u</w:t>
            </w:r>
            <w:r w:rsidRPr="00984C48">
              <w:t xml:space="preserve">nder </w:t>
            </w:r>
            <w:r w:rsidR="00AF0989" w:rsidRPr="00984C48">
              <w:t>t</w:t>
            </w:r>
            <w:r w:rsidRPr="00984C48">
              <w:t>est (CUT)</w:t>
            </w:r>
            <w:r w:rsidR="003C6BF7" w:rsidRPr="00984C48">
              <w:t>.</w:t>
            </w:r>
          </w:p>
        </w:tc>
      </w:tr>
      <w:tr w:rsidR="00B07422" w:rsidRPr="00984C48" w14:paraId="6E2FD665" w14:textId="77777777" w:rsidTr="003F3247">
        <w:trPr>
          <w:jc w:val="center"/>
        </w:trPr>
        <w:tc>
          <w:tcPr>
            <w:tcW w:w="0" w:type="auto"/>
            <w:shd w:val="clear" w:color="auto" w:fill="auto"/>
          </w:tcPr>
          <w:p w14:paraId="533E82A2" w14:textId="77777777" w:rsidR="00B07422" w:rsidRPr="00984C48" w:rsidDel="00C45A59" w:rsidRDefault="00B07422" w:rsidP="003F3247">
            <w:pPr>
              <w:pStyle w:val="Tabletext"/>
              <w:rPr>
                <w:i/>
                <w:iCs/>
              </w:rPr>
            </w:pPr>
            <w:r w:rsidRPr="00984C48">
              <w:rPr>
                <w:i/>
                <w:iCs/>
              </w:rPr>
              <w:t xml:space="preserve">Anuket project </w:t>
            </w:r>
          </w:p>
        </w:tc>
        <w:tc>
          <w:tcPr>
            <w:tcW w:w="0" w:type="auto"/>
            <w:shd w:val="clear" w:color="auto" w:fill="auto"/>
          </w:tcPr>
          <w:p w14:paraId="20265F1D" w14:textId="5AAB812F" w:rsidR="00B07422" w:rsidRPr="00984C48" w:rsidRDefault="00B07422" w:rsidP="003F3247">
            <w:pPr>
              <w:pStyle w:val="Tabletext"/>
              <w:ind w:left="284" w:hanging="284"/>
            </w:pPr>
            <w:r w:rsidRPr="00984C48">
              <w:t>a)</w:t>
            </w:r>
            <w:r w:rsidRPr="00984C48">
              <w:tab/>
            </w:r>
            <w:proofErr w:type="gramStart"/>
            <w:r w:rsidRPr="00984C48">
              <w:rPr>
                <w:i/>
                <w:iCs/>
              </w:rPr>
              <w:t>Level-1</w:t>
            </w:r>
            <w:proofErr w:type="gramEnd"/>
            <w:r w:rsidRPr="00984C48">
              <w:rPr>
                <w:i/>
                <w:iCs/>
              </w:rPr>
              <w:t xml:space="preserve"> resource</w:t>
            </w:r>
            <w:r w:rsidRPr="00984C48">
              <w:t xml:space="preserve"> in the testbeds federations reference model</w:t>
            </w:r>
            <w:r w:rsidRPr="00984C48" w:rsidDel="004C2346">
              <w:t xml:space="preserve"> </w:t>
            </w:r>
            <w:r w:rsidR="00EF7CE7" w:rsidRPr="00984C48">
              <w:t>[</w:t>
            </w:r>
            <w:r w:rsidR="00251CA4">
              <w:t>1</w:t>
            </w:r>
            <w:r w:rsidR="00EF7CE7" w:rsidRPr="00984C48">
              <w:t>]</w:t>
            </w:r>
            <w:r w:rsidRPr="00984C48">
              <w:t xml:space="preserve"> that could be used within a </w:t>
            </w:r>
            <w:r w:rsidR="00EF7CE7" w:rsidRPr="00984C48">
              <w:t>t</w:t>
            </w:r>
            <w:r w:rsidRPr="00984C48">
              <w:t xml:space="preserve">est </w:t>
            </w:r>
            <w:r w:rsidR="00EF7CE7" w:rsidRPr="00984C48">
              <w:t>s</w:t>
            </w:r>
            <w:r w:rsidRPr="00984C48">
              <w:t xml:space="preserve">cenario as a </w:t>
            </w:r>
            <w:r w:rsidR="007D6607" w:rsidRPr="00984C48">
              <w:t>t</w:t>
            </w:r>
            <w:r w:rsidRPr="00984C48">
              <w:t xml:space="preserve">est </w:t>
            </w:r>
            <w:r w:rsidR="00DE6636" w:rsidRPr="00984C48">
              <w:t>c</w:t>
            </w:r>
            <w:r w:rsidRPr="00984C48">
              <w:t xml:space="preserve">omponent in a </w:t>
            </w:r>
            <w:r w:rsidR="00DE6636" w:rsidRPr="00984C48">
              <w:t>t</w:t>
            </w:r>
            <w:r w:rsidRPr="00984C48">
              <w:t xml:space="preserve">est </w:t>
            </w:r>
            <w:r w:rsidR="00DE6636" w:rsidRPr="00984C48">
              <w:t>a</w:t>
            </w:r>
            <w:r w:rsidRPr="00984C48">
              <w:t xml:space="preserve">rchitecture upon which the </w:t>
            </w:r>
            <w:r w:rsidR="00DE6636" w:rsidRPr="00984C48">
              <w:t>t</w:t>
            </w:r>
            <w:r w:rsidRPr="00984C48">
              <w:t xml:space="preserve">est </w:t>
            </w:r>
            <w:r w:rsidR="00DE6636" w:rsidRPr="00984C48">
              <w:t>s</w:t>
            </w:r>
            <w:r w:rsidRPr="00984C48">
              <w:t xml:space="preserve">cenario is to be </w:t>
            </w:r>
            <w:proofErr w:type="gramStart"/>
            <w:r w:rsidRPr="00984C48">
              <w:t>executed, or</w:t>
            </w:r>
            <w:proofErr w:type="gramEnd"/>
            <w:r w:rsidRPr="00984C48">
              <w:t xml:space="preserve"> </w:t>
            </w:r>
            <w:r w:rsidR="00DE6636" w:rsidRPr="00984C48">
              <w:t xml:space="preserve">could serve in the </w:t>
            </w:r>
            <w:r w:rsidRPr="00984C48">
              <w:t xml:space="preserve">role of a </w:t>
            </w:r>
            <w:r w:rsidR="00DE6636" w:rsidRPr="00984C48">
              <w:t>c</w:t>
            </w:r>
            <w:r w:rsidRPr="00984C48">
              <w:t xml:space="preserve">omponent(s) </w:t>
            </w:r>
            <w:r w:rsidR="00DE6636" w:rsidRPr="00984C48">
              <w:t>u</w:t>
            </w:r>
            <w:r w:rsidRPr="00984C48">
              <w:t xml:space="preserve">nder </w:t>
            </w:r>
            <w:r w:rsidR="00DE6636" w:rsidRPr="00984C48">
              <w:t>t</w:t>
            </w:r>
            <w:r w:rsidRPr="00984C48">
              <w:t>est (CUT).</w:t>
            </w:r>
          </w:p>
          <w:p w14:paraId="7B1BA257" w14:textId="16A0B249" w:rsidR="00B07422" w:rsidRPr="00984C48" w:rsidRDefault="00B07422" w:rsidP="003F3247">
            <w:pPr>
              <w:pStyle w:val="Tabletext"/>
              <w:ind w:left="284" w:hanging="284"/>
            </w:pPr>
            <w:r w:rsidRPr="00984C48">
              <w:t>b)</w:t>
            </w:r>
            <w:r w:rsidRPr="00984C48">
              <w:tab/>
              <w:t xml:space="preserve">There are also resources within the open-source solution that realize </w:t>
            </w:r>
            <w:r w:rsidR="00DE6636" w:rsidRPr="00984C48">
              <w:rPr>
                <w:i/>
                <w:iCs/>
              </w:rPr>
              <w:t>l</w:t>
            </w:r>
            <w:r w:rsidRPr="00984C48">
              <w:rPr>
                <w:i/>
                <w:iCs/>
              </w:rPr>
              <w:t xml:space="preserve">evel-0 </w:t>
            </w:r>
            <w:r w:rsidR="00DE6636" w:rsidRPr="00984C48">
              <w:rPr>
                <w:i/>
                <w:iCs/>
              </w:rPr>
              <w:t>r</w:t>
            </w:r>
            <w:r w:rsidRPr="00984C48">
              <w:rPr>
                <w:i/>
                <w:iCs/>
              </w:rPr>
              <w:t>esource(s)</w:t>
            </w:r>
            <w:r w:rsidRPr="00984C48">
              <w:t xml:space="preserve"> in the testbeds federations reference model</w:t>
            </w:r>
            <w:r w:rsidRPr="00984C48" w:rsidDel="004C2346">
              <w:t xml:space="preserve"> </w:t>
            </w:r>
            <w:r w:rsidR="00FC6D83" w:rsidRPr="00984C48">
              <w:t>[</w:t>
            </w:r>
            <w:r w:rsidR="00251CA4">
              <w:t>1</w:t>
            </w:r>
            <w:r w:rsidR="00FC6D83" w:rsidRPr="00984C48">
              <w:t>]</w:t>
            </w:r>
            <w:r w:rsidRPr="00984C48">
              <w:t xml:space="preserve"> that could play </w:t>
            </w:r>
            <w:r w:rsidR="00FC6D83" w:rsidRPr="00984C48">
              <w:t>the</w:t>
            </w:r>
            <w:r w:rsidRPr="00984C48">
              <w:t xml:space="preserve"> role of a </w:t>
            </w:r>
            <w:r w:rsidR="00FC6D83" w:rsidRPr="00984C48">
              <w:t>t</w:t>
            </w:r>
            <w:r w:rsidRPr="00984C48">
              <w:t xml:space="preserve">est </w:t>
            </w:r>
            <w:r w:rsidR="00FC6D83" w:rsidRPr="00984C48">
              <w:t>c</w:t>
            </w:r>
            <w:r w:rsidRPr="00984C48">
              <w:t xml:space="preserve">omponent(s) </w:t>
            </w:r>
            <w:r w:rsidRPr="00984C48">
              <w:rPr>
                <w:i/>
                <w:iCs/>
              </w:rPr>
              <w:t xml:space="preserve">as a </w:t>
            </w:r>
            <w:r w:rsidR="00FC6D83" w:rsidRPr="00984C48">
              <w:rPr>
                <w:i/>
                <w:iCs/>
              </w:rPr>
              <w:t>t</w:t>
            </w:r>
            <w:r w:rsidRPr="00984C48">
              <w:rPr>
                <w:i/>
                <w:iCs/>
              </w:rPr>
              <w:t xml:space="preserve">est </w:t>
            </w:r>
            <w:r w:rsidR="00FC6D83" w:rsidRPr="00984C48">
              <w:rPr>
                <w:i/>
                <w:iCs/>
              </w:rPr>
              <w:t>c</w:t>
            </w:r>
            <w:r w:rsidRPr="00984C48">
              <w:rPr>
                <w:i/>
                <w:iCs/>
              </w:rPr>
              <w:t xml:space="preserve">omponent in a </w:t>
            </w:r>
            <w:r w:rsidR="00FC6D83" w:rsidRPr="00984C48">
              <w:rPr>
                <w:i/>
                <w:iCs/>
              </w:rPr>
              <w:t>t</w:t>
            </w:r>
            <w:r w:rsidRPr="00984C48">
              <w:rPr>
                <w:i/>
                <w:iCs/>
              </w:rPr>
              <w:t xml:space="preserve">est </w:t>
            </w:r>
            <w:r w:rsidR="00FC6D83" w:rsidRPr="00984C48">
              <w:rPr>
                <w:i/>
                <w:iCs/>
              </w:rPr>
              <w:t>a</w:t>
            </w:r>
            <w:r w:rsidRPr="00984C48">
              <w:rPr>
                <w:i/>
                <w:iCs/>
              </w:rPr>
              <w:t>rchitecture</w:t>
            </w:r>
            <w:r w:rsidRPr="00984C48">
              <w:t xml:space="preserve"> upon </w:t>
            </w:r>
            <w:r w:rsidRPr="00984C48">
              <w:lastRenderedPageBreak/>
              <w:t xml:space="preserve">which the </w:t>
            </w:r>
            <w:r w:rsidR="00FC6D83" w:rsidRPr="00984C48">
              <w:t>t</w:t>
            </w:r>
            <w:r w:rsidRPr="00984C48">
              <w:t xml:space="preserve">est </w:t>
            </w:r>
            <w:r w:rsidR="00FC6D83" w:rsidRPr="00984C48">
              <w:t>s</w:t>
            </w:r>
            <w:r w:rsidRPr="00984C48">
              <w:t>cenario is to be executed, or</w:t>
            </w:r>
            <w:r w:rsidR="00FC6D83" w:rsidRPr="00984C48">
              <w:t xml:space="preserve"> could serve in the</w:t>
            </w:r>
            <w:r w:rsidRPr="00984C48">
              <w:t xml:space="preserve"> role of a </w:t>
            </w:r>
            <w:r w:rsidR="00FC6D83" w:rsidRPr="00984C48">
              <w:t>c</w:t>
            </w:r>
            <w:r w:rsidRPr="00984C48">
              <w:t xml:space="preserve">omponent(s) </w:t>
            </w:r>
            <w:r w:rsidR="00FC6D83" w:rsidRPr="00984C48">
              <w:t>u</w:t>
            </w:r>
            <w:r w:rsidRPr="00984C48">
              <w:t xml:space="preserve">nder </w:t>
            </w:r>
            <w:r w:rsidR="00FC6D83" w:rsidRPr="00984C48">
              <w:t>t</w:t>
            </w:r>
            <w:r w:rsidRPr="00984C48">
              <w:t>est (CUT)</w:t>
            </w:r>
            <w:r w:rsidR="003C6BF7" w:rsidRPr="00984C48">
              <w:t>.</w:t>
            </w:r>
          </w:p>
        </w:tc>
      </w:tr>
    </w:tbl>
    <w:p w14:paraId="7394B79E" w14:textId="7884E335" w:rsidR="00B07422" w:rsidRPr="00984C48" w:rsidRDefault="003C6BF7" w:rsidP="003C6BF7">
      <w:pPr>
        <w:pStyle w:val="TableNoTitle0"/>
      </w:pPr>
      <w:r w:rsidRPr="00984C48">
        <w:lastRenderedPageBreak/>
        <w:t xml:space="preserve">Table 2 – Mapping of the open hardware products/solutions to corresponding functional blocks in </w:t>
      </w:r>
      <w:r w:rsidR="00FC6D83" w:rsidRPr="00984C48">
        <w:t xml:space="preserve">the </w:t>
      </w:r>
      <w:r w:rsidRPr="00984C48">
        <w:t xml:space="preserve">testbeds federations reference model </w:t>
      </w:r>
      <w:r w:rsidR="00FC6D83" w:rsidRPr="00984C48">
        <w:t>[</w:t>
      </w:r>
      <w:r w:rsidR="00251CA4">
        <w:t>1</w:t>
      </w:r>
      <w:r w:rsidR="00FC6D83" w:rsidRPr="00984C48">
        <w:t>]</w:t>
      </w:r>
      <w:r w:rsidRPr="00984C48">
        <w:t xml:space="preserve"> that can be implemented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7560"/>
      </w:tblGrid>
      <w:tr w:rsidR="00B07422" w:rsidRPr="00984C48" w14:paraId="1D41F32F" w14:textId="77777777" w:rsidTr="003C6BF7">
        <w:trPr>
          <w:jc w:val="center"/>
        </w:trPr>
        <w:tc>
          <w:tcPr>
            <w:tcW w:w="0" w:type="auto"/>
            <w:shd w:val="clear" w:color="auto" w:fill="auto"/>
          </w:tcPr>
          <w:p w14:paraId="6F456688" w14:textId="274A7838" w:rsidR="00B07422" w:rsidRPr="00984C48" w:rsidRDefault="00B07422" w:rsidP="003F3247">
            <w:pPr>
              <w:pStyle w:val="Tablehead"/>
            </w:pPr>
            <w:r w:rsidRPr="00984C48">
              <w:t xml:space="preserve">Open Hardware </w:t>
            </w:r>
            <w:r w:rsidR="00FC6D83" w:rsidRPr="00984C48">
              <w:t>p</w:t>
            </w:r>
            <w:r w:rsidRPr="00984C48">
              <w:t>roduct/</w:t>
            </w:r>
            <w:r w:rsidR="00FC6D83" w:rsidRPr="00984C48">
              <w:t>s</w:t>
            </w:r>
            <w:r w:rsidRPr="00984C48">
              <w:t>olution</w:t>
            </w:r>
          </w:p>
        </w:tc>
        <w:tc>
          <w:tcPr>
            <w:tcW w:w="0" w:type="auto"/>
            <w:shd w:val="clear" w:color="auto" w:fill="auto"/>
          </w:tcPr>
          <w:p w14:paraId="547B6797" w14:textId="7CCE70B4" w:rsidR="00B07422" w:rsidRPr="00984C48" w:rsidRDefault="00B07422" w:rsidP="003F3247">
            <w:pPr>
              <w:pStyle w:val="Tablehead"/>
            </w:pPr>
            <w:r w:rsidRPr="00984C48">
              <w:t>Functional block(s) in</w:t>
            </w:r>
            <w:r w:rsidR="00FC6D83" w:rsidRPr="00984C48">
              <w:t xml:space="preserve"> the</w:t>
            </w:r>
            <w:r w:rsidRPr="00984C48">
              <w:t xml:space="preserve"> </w:t>
            </w:r>
            <w:proofErr w:type="gramStart"/>
            <w:r w:rsidRPr="00984C48">
              <w:t>testbeds</w:t>
            </w:r>
            <w:proofErr w:type="gramEnd"/>
            <w:r w:rsidRPr="00984C48">
              <w:t xml:space="preserve"> federations reference model </w:t>
            </w:r>
            <w:r w:rsidR="00FC6D83" w:rsidRPr="00984C48">
              <w:t>[</w:t>
            </w:r>
            <w:r w:rsidR="00251CA4">
              <w:t>1</w:t>
            </w:r>
            <w:r w:rsidR="00FC6D83" w:rsidRPr="00984C48">
              <w:t>]</w:t>
            </w:r>
          </w:p>
        </w:tc>
      </w:tr>
      <w:tr w:rsidR="00B07422" w:rsidRPr="00984C48" w14:paraId="6EE2E16F" w14:textId="77777777" w:rsidTr="003C6BF7">
        <w:trPr>
          <w:jc w:val="center"/>
        </w:trPr>
        <w:tc>
          <w:tcPr>
            <w:tcW w:w="0" w:type="auto"/>
            <w:shd w:val="clear" w:color="auto" w:fill="auto"/>
          </w:tcPr>
          <w:p w14:paraId="061B1810" w14:textId="5B516166" w:rsidR="00B07422" w:rsidRPr="00984C48" w:rsidRDefault="00B07422" w:rsidP="003F3247">
            <w:pPr>
              <w:pStyle w:val="Tabletext"/>
              <w:rPr>
                <w:i/>
                <w:iCs/>
              </w:rPr>
            </w:pPr>
            <w:r w:rsidRPr="00984C48">
              <w:rPr>
                <w:i/>
                <w:iCs/>
              </w:rPr>
              <w:t xml:space="preserve">Open </w:t>
            </w:r>
            <w:r w:rsidR="00FF6448" w:rsidRPr="00984C48">
              <w:rPr>
                <w:i/>
                <w:iCs/>
              </w:rPr>
              <w:t>c</w:t>
            </w:r>
            <w:r w:rsidRPr="00984C48">
              <w:rPr>
                <w:i/>
                <w:iCs/>
              </w:rPr>
              <w:t xml:space="preserve">ompute </w:t>
            </w:r>
            <w:r w:rsidR="00FF6448" w:rsidRPr="00984C48">
              <w:rPr>
                <w:i/>
                <w:iCs/>
              </w:rPr>
              <w:t>p</w:t>
            </w:r>
            <w:r w:rsidRPr="00984C48">
              <w:rPr>
                <w:i/>
                <w:iCs/>
              </w:rPr>
              <w:t>roject (OCP)</w:t>
            </w:r>
          </w:p>
        </w:tc>
        <w:tc>
          <w:tcPr>
            <w:tcW w:w="0" w:type="auto"/>
            <w:shd w:val="clear" w:color="auto" w:fill="auto"/>
          </w:tcPr>
          <w:p w14:paraId="5876C3F3" w14:textId="69865DB9" w:rsidR="00B07422" w:rsidRPr="00984C48" w:rsidRDefault="00B07422" w:rsidP="003F3247">
            <w:pPr>
              <w:pStyle w:val="Tabletext"/>
              <w:ind w:left="284" w:hanging="284"/>
            </w:pPr>
            <w:r w:rsidRPr="00984C48">
              <w:t>a)</w:t>
            </w:r>
            <w:r w:rsidRPr="00984C48">
              <w:tab/>
            </w:r>
            <w:proofErr w:type="gramStart"/>
            <w:r w:rsidRPr="00984C48">
              <w:rPr>
                <w:i/>
                <w:iCs/>
              </w:rPr>
              <w:t>Level-1</w:t>
            </w:r>
            <w:proofErr w:type="gramEnd"/>
            <w:r w:rsidRPr="00984C48">
              <w:rPr>
                <w:i/>
                <w:iCs/>
              </w:rPr>
              <w:t xml:space="preserve"> resource</w:t>
            </w:r>
            <w:r w:rsidRPr="00984C48">
              <w:t xml:space="preserve"> in the testbeds federations reference model</w:t>
            </w:r>
            <w:r w:rsidRPr="00984C48" w:rsidDel="00B622BD">
              <w:t xml:space="preserve"> </w:t>
            </w:r>
            <w:r w:rsidR="00FF6448" w:rsidRPr="00984C48">
              <w:t>[</w:t>
            </w:r>
            <w:r w:rsidR="00251CA4">
              <w:t>1</w:t>
            </w:r>
            <w:r w:rsidR="00FF6448" w:rsidRPr="00984C48">
              <w:t>]</w:t>
            </w:r>
            <w:r w:rsidRPr="00984C48">
              <w:t xml:space="preserve"> that could be used within a </w:t>
            </w:r>
            <w:r w:rsidR="00FF6448" w:rsidRPr="00984C48">
              <w:t>t</w:t>
            </w:r>
            <w:r w:rsidRPr="00984C48">
              <w:t xml:space="preserve">est </w:t>
            </w:r>
            <w:r w:rsidR="00FF6448" w:rsidRPr="00984C48">
              <w:t>s</w:t>
            </w:r>
            <w:r w:rsidRPr="00984C48">
              <w:t xml:space="preserve">cenario as a </w:t>
            </w:r>
            <w:r w:rsidR="00FF6448" w:rsidRPr="00984C48">
              <w:t>t</w:t>
            </w:r>
            <w:r w:rsidRPr="00984C48">
              <w:t xml:space="preserve">est </w:t>
            </w:r>
            <w:r w:rsidR="00FF6448" w:rsidRPr="00984C48">
              <w:t>c</w:t>
            </w:r>
            <w:r w:rsidRPr="00984C48">
              <w:t xml:space="preserve">omponent in a </w:t>
            </w:r>
            <w:r w:rsidR="00FF6448" w:rsidRPr="00984C48">
              <w:t>t</w:t>
            </w:r>
            <w:r w:rsidRPr="00984C48">
              <w:t xml:space="preserve">est </w:t>
            </w:r>
            <w:r w:rsidR="00FF6448" w:rsidRPr="00984C48">
              <w:t>a</w:t>
            </w:r>
            <w:r w:rsidRPr="00984C48">
              <w:t xml:space="preserve">rchitecture upon which the </w:t>
            </w:r>
            <w:r w:rsidR="00FF6448" w:rsidRPr="00984C48">
              <w:t>t</w:t>
            </w:r>
            <w:r w:rsidRPr="00984C48">
              <w:t xml:space="preserve">est </w:t>
            </w:r>
            <w:r w:rsidR="00FF6448" w:rsidRPr="00984C48">
              <w:t>s</w:t>
            </w:r>
            <w:r w:rsidRPr="00984C48">
              <w:t xml:space="preserve">cenario is to be </w:t>
            </w:r>
            <w:proofErr w:type="gramStart"/>
            <w:r w:rsidRPr="00984C48">
              <w:t>executed, or</w:t>
            </w:r>
            <w:proofErr w:type="gramEnd"/>
            <w:r w:rsidR="00FF6448" w:rsidRPr="00984C48">
              <w:t xml:space="preserve"> could serve in the</w:t>
            </w:r>
            <w:r w:rsidRPr="00984C48">
              <w:t xml:space="preserve"> role of a </w:t>
            </w:r>
            <w:r w:rsidR="00FF6448" w:rsidRPr="00984C48">
              <w:t>c</w:t>
            </w:r>
            <w:r w:rsidRPr="00984C48">
              <w:t xml:space="preserve">omponent(s) </w:t>
            </w:r>
            <w:r w:rsidR="00FF6448" w:rsidRPr="00984C48">
              <w:t>u</w:t>
            </w:r>
            <w:r w:rsidRPr="00984C48">
              <w:t xml:space="preserve">nder </w:t>
            </w:r>
            <w:r w:rsidR="00FF6448" w:rsidRPr="00984C48">
              <w:t>t</w:t>
            </w:r>
            <w:r w:rsidRPr="00984C48">
              <w:t>est (CUT).</w:t>
            </w:r>
          </w:p>
          <w:p w14:paraId="5F482C93" w14:textId="0A6771B6" w:rsidR="00B07422" w:rsidRPr="00984C48" w:rsidRDefault="00B07422" w:rsidP="003F3247">
            <w:pPr>
              <w:pStyle w:val="Tabletext"/>
              <w:ind w:left="284" w:hanging="284"/>
            </w:pPr>
            <w:r w:rsidRPr="00984C48">
              <w:t>b)</w:t>
            </w:r>
            <w:r w:rsidRPr="00984C48">
              <w:tab/>
              <w:t xml:space="preserve">There are also resources within the open-source solution that realize </w:t>
            </w:r>
            <w:r w:rsidR="00FF6448" w:rsidRPr="00984C48">
              <w:rPr>
                <w:i/>
                <w:iCs/>
              </w:rPr>
              <w:t>l</w:t>
            </w:r>
            <w:r w:rsidRPr="00984C48">
              <w:rPr>
                <w:i/>
                <w:iCs/>
              </w:rPr>
              <w:t xml:space="preserve">evel-0 </w:t>
            </w:r>
            <w:r w:rsidR="00FF6448" w:rsidRPr="00984C48">
              <w:rPr>
                <w:i/>
                <w:iCs/>
              </w:rPr>
              <w:t>r</w:t>
            </w:r>
            <w:r w:rsidRPr="00984C48">
              <w:rPr>
                <w:i/>
                <w:iCs/>
              </w:rPr>
              <w:t>esource(s)</w:t>
            </w:r>
            <w:r w:rsidRPr="00984C48">
              <w:t xml:space="preserve"> in the testbeds federations reference model</w:t>
            </w:r>
            <w:r w:rsidRPr="00984C48" w:rsidDel="00B622BD">
              <w:t xml:space="preserve"> </w:t>
            </w:r>
            <w:r w:rsidR="00FF6448" w:rsidRPr="00984C48">
              <w:t>[</w:t>
            </w:r>
            <w:r w:rsidR="00251CA4">
              <w:t>1</w:t>
            </w:r>
            <w:r w:rsidR="00FF6448" w:rsidRPr="00984C48">
              <w:t>]</w:t>
            </w:r>
            <w:r w:rsidRPr="00984C48">
              <w:t xml:space="preserve"> that could play </w:t>
            </w:r>
            <w:r w:rsidR="00FF6448" w:rsidRPr="00984C48">
              <w:t>the</w:t>
            </w:r>
            <w:r w:rsidRPr="00984C48">
              <w:t xml:space="preserve"> role of a </w:t>
            </w:r>
            <w:r w:rsidR="00FF6448" w:rsidRPr="00984C48">
              <w:t>t</w:t>
            </w:r>
            <w:r w:rsidRPr="00984C48">
              <w:t xml:space="preserve">est </w:t>
            </w:r>
            <w:r w:rsidR="00FF6448" w:rsidRPr="00984C48">
              <w:t>c</w:t>
            </w:r>
            <w:r w:rsidRPr="00984C48">
              <w:t xml:space="preserve">omponent(s) </w:t>
            </w:r>
            <w:r w:rsidRPr="00984C48">
              <w:rPr>
                <w:i/>
                <w:iCs/>
              </w:rPr>
              <w:t xml:space="preserve">as a </w:t>
            </w:r>
            <w:r w:rsidR="00FF6448" w:rsidRPr="00984C48">
              <w:rPr>
                <w:i/>
                <w:iCs/>
              </w:rPr>
              <w:t>t</w:t>
            </w:r>
            <w:r w:rsidRPr="00984C48">
              <w:rPr>
                <w:i/>
                <w:iCs/>
              </w:rPr>
              <w:t xml:space="preserve">est </w:t>
            </w:r>
            <w:r w:rsidR="00FF6448" w:rsidRPr="00984C48">
              <w:rPr>
                <w:i/>
                <w:iCs/>
              </w:rPr>
              <w:t>c</w:t>
            </w:r>
            <w:r w:rsidRPr="00984C48">
              <w:rPr>
                <w:i/>
                <w:iCs/>
              </w:rPr>
              <w:t xml:space="preserve">omponent in a </w:t>
            </w:r>
            <w:r w:rsidR="00FF6448" w:rsidRPr="00984C48">
              <w:rPr>
                <w:i/>
                <w:iCs/>
              </w:rPr>
              <w:t>t</w:t>
            </w:r>
            <w:r w:rsidRPr="00984C48">
              <w:rPr>
                <w:i/>
                <w:iCs/>
              </w:rPr>
              <w:t xml:space="preserve">est </w:t>
            </w:r>
            <w:r w:rsidR="00FF6448" w:rsidRPr="00984C48">
              <w:rPr>
                <w:i/>
                <w:iCs/>
              </w:rPr>
              <w:t>a</w:t>
            </w:r>
            <w:r w:rsidRPr="00984C48">
              <w:rPr>
                <w:i/>
                <w:iCs/>
              </w:rPr>
              <w:t>rchitecture</w:t>
            </w:r>
            <w:r w:rsidRPr="00984C48">
              <w:t xml:space="preserve"> upon which the </w:t>
            </w:r>
            <w:r w:rsidR="00FF6448" w:rsidRPr="00984C48">
              <w:t>t</w:t>
            </w:r>
            <w:r w:rsidRPr="00984C48">
              <w:t xml:space="preserve">est </w:t>
            </w:r>
            <w:r w:rsidR="00FF6448" w:rsidRPr="00984C48">
              <w:t>s</w:t>
            </w:r>
            <w:r w:rsidRPr="00984C48">
              <w:t>cenario is to be executed, or</w:t>
            </w:r>
            <w:r w:rsidR="00FF6448" w:rsidRPr="00984C48">
              <w:t xml:space="preserve"> could serve in the</w:t>
            </w:r>
            <w:r w:rsidRPr="00984C48">
              <w:t xml:space="preserve"> role of a </w:t>
            </w:r>
            <w:r w:rsidR="00251CA4">
              <w:t>c</w:t>
            </w:r>
            <w:r w:rsidRPr="00984C48">
              <w:t xml:space="preserve">omponent(s) </w:t>
            </w:r>
            <w:r w:rsidR="00FF6448" w:rsidRPr="00984C48">
              <w:t>u</w:t>
            </w:r>
            <w:r w:rsidRPr="00984C48">
              <w:t xml:space="preserve">nder </w:t>
            </w:r>
            <w:r w:rsidR="00FF6448" w:rsidRPr="00984C48">
              <w:t>t</w:t>
            </w:r>
            <w:r w:rsidRPr="00984C48">
              <w:t>est (CUT)</w:t>
            </w:r>
            <w:r w:rsidR="003C6BF7" w:rsidRPr="00984C48">
              <w:t>.</w:t>
            </w:r>
          </w:p>
        </w:tc>
      </w:tr>
      <w:tr w:rsidR="00B07422" w:rsidRPr="00984C48" w14:paraId="550AD0C2" w14:textId="77777777" w:rsidTr="003C6BF7">
        <w:trPr>
          <w:jc w:val="center"/>
        </w:trPr>
        <w:tc>
          <w:tcPr>
            <w:tcW w:w="0" w:type="auto"/>
            <w:shd w:val="clear" w:color="auto" w:fill="auto"/>
          </w:tcPr>
          <w:p w14:paraId="10EF5DF5" w14:textId="77777777" w:rsidR="00B07422" w:rsidRPr="00984C48" w:rsidRDefault="00B07422" w:rsidP="003F3247">
            <w:pPr>
              <w:pStyle w:val="Tabletext"/>
              <w:rPr>
                <w:i/>
                <w:iCs/>
              </w:rPr>
            </w:pPr>
            <w:r w:rsidRPr="00984C48">
              <w:rPr>
                <w:i/>
                <w:iCs/>
              </w:rPr>
              <w:t>White Box Networking</w:t>
            </w:r>
          </w:p>
        </w:tc>
        <w:tc>
          <w:tcPr>
            <w:tcW w:w="0" w:type="auto"/>
            <w:shd w:val="clear" w:color="auto" w:fill="auto"/>
          </w:tcPr>
          <w:p w14:paraId="49F43295" w14:textId="16F28E3C" w:rsidR="00B07422" w:rsidRPr="00984C48" w:rsidRDefault="00B07422" w:rsidP="003F3247">
            <w:pPr>
              <w:pStyle w:val="Tabletext"/>
            </w:pPr>
            <w:r w:rsidRPr="00984C48">
              <w:rPr>
                <w:i/>
                <w:iCs/>
                <w:lang w:bidi="ar-DZ"/>
              </w:rPr>
              <w:t>Level-0 Resource(s)</w:t>
            </w:r>
            <w:r w:rsidRPr="00984C48">
              <w:rPr>
                <w:lang w:bidi="ar-DZ"/>
              </w:rPr>
              <w:t xml:space="preserve"> in the testbeds federations reference model</w:t>
            </w:r>
            <w:r w:rsidRPr="00984C48" w:rsidDel="00B622BD">
              <w:rPr>
                <w:lang w:bidi="ar-DZ"/>
              </w:rPr>
              <w:t xml:space="preserve"> </w:t>
            </w:r>
            <w:r w:rsidR="00FF6448" w:rsidRPr="00984C48">
              <w:t>[</w:t>
            </w:r>
            <w:r w:rsidR="00251CA4">
              <w:t>1</w:t>
            </w:r>
            <w:r w:rsidR="00FF6448" w:rsidRPr="00984C48">
              <w:t>]</w:t>
            </w:r>
            <w:r w:rsidRPr="00984C48">
              <w:rPr>
                <w:lang w:bidi="ar-DZ"/>
              </w:rPr>
              <w:t xml:space="preserve"> that could play </w:t>
            </w:r>
            <w:r w:rsidR="00FF6448" w:rsidRPr="00984C48">
              <w:rPr>
                <w:lang w:bidi="ar-DZ"/>
              </w:rPr>
              <w:t>the</w:t>
            </w:r>
            <w:r w:rsidRPr="00984C48">
              <w:rPr>
                <w:lang w:bidi="ar-DZ"/>
              </w:rPr>
              <w:t xml:space="preserve"> role of a </w:t>
            </w:r>
            <w:r w:rsidR="00FF6448" w:rsidRPr="00984C48">
              <w:rPr>
                <w:lang w:bidi="ar-DZ"/>
              </w:rPr>
              <w:t>t</w:t>
            </w:r>
            <w:r w:rsidRPr="00984C48">
              <w:rPr>
                <w:lang w:bidi="ar-DZ"/>
              </w:rPr>
              <w:t xml:space="preserve">est </w:t>
            </w:r>
            <w:r w:rsidR="00FF6448" w:rsidRPr="00984C48">
              <w:rPr>
                <w:lang w:bidi="ar-DZ"/>
              </w:rPr>
              <w:t>c</w:t>
            </w:r>
            <w:r w:rsidRPr="00984C48">
              <w:rPr>
                <w:lang w:bidi="ar-DZ"/>
              </w:rPr>
              <w:t xml:space="preserve">omponent(s) </w:t>
            </w:r>
            <w:r w:rsidRPr="00984C48">
              <w:rPr>
                <w:i/>
                <w:iCs/>
                <w:lang w:bidi="ar-DZ"/>
              </w:rPr>
              <w:t xml:space="preserve">as a </w:t>
            </w:r>
            <w:r w:rsidR="00FF6448" w:rsidRPr="00984C48">
              <w:rPr>
                <w:i/>
                <w:iCs/>
                <w:lang w:bidi="ar-DZ"/>
              </w:rPr>
              <w:t>t</w:t>
            </w:r>
            <w:r w:rsidRPr="00984C48">
              <w:rPr>
                <w:i/>
                <w:iCs/>
                <w:lang w:bidi="ar-DZ"/>
              </w:rPr>
              <w:t xml:space="preserve">est </w:t>
            </w:r>
            <w:r w:rsidR="00FF6448" w:rsidRPr="00984C48">
              <w:rPr>
                <w:i/>
                <w:iCs/>
                <w:lang w:bidi="ar-DZ"/>
              </w:rPr>
              <w:t>c</w:t>
            </w:r>
            <w:r w:rsidRPr="00984C48">
              <w:rPr>
                <w:i/>
                <w:iCs/>
                <w:lang w:bidi="ar-DZ"/>
              </w:rPr>
              <w:t xml:space="preserve">omponent in a </w:t>
            </w:r>
            <w:r w:rsidR="00FF6448" w:rsidRPr="00984C48">
              <w:rPr>
                <w:i/>
                <w:iCs/>
                <w:lang w:bidi="ar-DZ"/>
              </w:rPr>
              <w:t>t</w:t>
            </w:r>
            <w:r w:rsidRPr="00984C48">
              <w:rPr>
                <w:i/>
                <w:iCs/>
                <w:lang w:bidi="ar-DZ"/>
              </w:rPr>
              <w:t xml:space="preserve">est </w:t>
            </w:r>
            <w:r w:rsidR="00FF6448" w:rsidRPr="00984C48">
              <w:rPr>
                <w:i/>
                <w:iCs/>
                <w:lang w:bidi="ar-DZ"/>
              </w:rPr>
              <w:t>a</w:t>
            </w:r>
            <w:r w:rsidRPr="00984C48">
              <w:rPr>
                <w:i/>
                <w:iCs/>
                <w:lang w:bidi="ar-DZ"/>
              </w:rPr>
              <w:t xml:space="preserve">rchitecture </w:t>
            </w:r>
            <w:r w:rsidRPr="00984C48">
              <w:rPr>
                <w:lang w:bidi="ar-DZ"/>
              </w:rPr>
              <w:t xml:space="preserve">upon which the </w:t>
            </w:r>
            <w:r w:rsidR="00FF6448" w:rsidRPr="00984C48">
              <w:rPr>
                <w:lang w:bidi="ar-DZ"/>
              </w:rPr>
              <w:t>t</w:t>
            </w:r>
            <w:r w:rsidRPr="00984C48">
              <w:rPr>
                <w:lang w:bidi="ar-DZ"/>
              </w:rPr>
              <w:t xml:space="preserve">est </w:t>
            </w:r>
            <w:r w:rsidR="00FF6448" w:rsidRPr="00984C48">
              <w:rPr>
                <w:lang w:bidi="ar-DZ"/>
              </w:rPr>
              <w:t>s</w:t>
            </w:r>
            <w:r w:rsidRPr="00984C48">
              <w:rPr>
                <w:lang w:bidi="ar-DZ"/>
              </w:rPr>
              <w:t>cenario is to be executed, or</w:t>
            </w:r>
            <w:r w:rsidR="00FF6448" w:rsidRPr="00984C48">
              <w:rPr>
                <w:lang w:bidi="ar-DZ"/>
              </w:rPr>
              <w:t xml:space="preserve"> could serve in the</w:t>
            </w:r>
            <w:r w:rsidRPr="00984C48">
              <w:rPr>
                <w:lang w:bidi="ar-DZ"/>
              </w:rPr>
              <w:t xml:space="preserve"> role of a </w:t>
            </w:r>
            <w:r w:rsidR="00FF6448" w:rsidRPr="00984C48">
              <w:rPr>
                <w:lang w:bidi="ar-DZ"/>
              </w:rPr>
              <w:t>c</w:t>
            </w:r>
            <w:r w:rsidRPr="00984C48">
              <w:rPr>
                <w:lang w:bidi="ar-DZ"/>
              </w:rPr>
              <w:t xml:space="preserve">omponent(s) </w:t>
            </w:r>
            <w:r w:rsidR="00FF6448" w:rsidRPr="00984C48">
              <w:rPr>
                <w:lang w:bidi="ar-DZ"/>
              </w:rPr>
              <w:t>u</w:t>
            </w:r>
            <w:r w:rsidRPr="00984C48">
              <w:rPr>
                <w:lang w:bidi="ar-DZ"/>
              </w:rPr>
              <w:t xml:space="preserve">nder </w:t>
            </w:r>
            <w:r w:rsidR="00FF6448" w:rsidRPr="00984C48">
              <w:rPr>
                <w:lang w:bidi="ar-DZ"/>
              </w:rPr>
              <w:t>t</w:t>
            </w:r>
            <w:r w:rsidRPr="00984C48">
              <w:rPr>
                <w:lang w:bidi="ar-DZ"/>
              </w:rPr>
              <w:t xml:space="preserve">est (CUT); </w:t>
            </w:r>
            <w:r w:rsidR="00FF6448" w:rsidRPr="00984C48">
              <w:rPr>
                <w:lang w:bidi="ar-DZ"/>
              </w:rPr>
              <w:t>s</w:t>
            </w:r>
            <w:r w:rsidRPr="00984C48">
              <w:rPr>
                <w:lang w:bidi="ar-DZ"/>
              </w:rPr>
              <w:t>ome of the components of the open</w:t>
            </w:r>
            <w:r w:rsidR="00FF6448" w:rsidRPr="00984C48">
              <w:rPr>
                <w:lang w:bidi="ar-DZ"/>
              </w:rPr>
              <w:t>-</w:t>
            </w:r>
            <w:r w:rsidRPr="00984C48">
              <w:rPr>
                <w:lang w:bidi="ar-DZ"/>
              </w:rPr>
              <w:t xml:space="preserve">source solution can be treated individually as </w:t>
            </w:r>
            <w:r w:rsidR="00FF6448" w:rsidRPr="00984C48">
              <w:rPr>
                <w:lang w:bidi="ar-DZ"/>
              </w:rPr>
              <w:t>a t</w:t>
            </w:r>
            <w:r w:rsidRPr="00984C48">
              <w:rPr>
                <w:lang w:bidi="ar-DZ"/>
              </w:rPr>
              <w:t xml:space="preserve">est </w:t>
            </w:r>
            <w:r w:rsidR="00FF6448" w:rsidRPr="00984C48">
              <w:rPr>
                <w:lang w:bidi="ar-DZ"/>
              </w:rPr>
              <w:t>c</w:t>
            </w:r>
            <w:r w:rsidRPr="00984C48">
              <w:rPr>
                <w:lang w:bidi="ar-DZ"/>
              </w:rPr>
              <w:t xml:space="preserve">omponent or </w:t>
            </w:r>
            <w:r w:rsidR="00FF6448" w:rsidRPr="00984C48">
              <w:rPr>
                <w:lang w:bidi="ar-DZ"/>
              </w:rPr>
              <w:t>c</w:t>
            </w:r>
            <w:r w:rsidRPr="00984C48">
              <w:rPr>
                <w:lang w:bidi="ar-DZ"/>
              </w:rPr>
              <w:t xml:space="preserve">omponent </w:t>
            </w:r>
            <w:r w:rsidR="00FF6448" w:rsidRPr="00984C48">
              <w:rPr>
                <w:lang w:bidi="ar-DZ"/>
              </w:rPr>
              <w:t>u</w:t>
            </w:r>
            <w:r w:rsidRPr="00984C48">
              <w:rPr>
                <w:lang w:bidi="ar-DZ"/>
              </w:rPr>
              <w:t xml:space="preserve">nder </w:t>
            </w:r>
            <w:r w:rsidR="00FF6448" w:rsidRPr="00984C48">
              <w:rPr>
                <w:lang w:bidi="ar-DZ"/>
              </w:rPr>
              <w:t>t</w:t>
            </w:r>
            <w:r w:rsidRPr="00984C48">
              <w:rPr>
                <w:lang w:bidi="ar-DZ"/>
              </w:rPr>
              <w:t>est (CUT)</w:t>
            </w:r>
          </w:p>
          <w:p w14:paraId="384548E8" w14:textId="5C5FB1E1" w:rsidR="00B07422" w:rsidRPr="00984C48" w:rsidRDefault="00B07422" w:rsidP="00B8593D">
            <w:pPr>
              <w:pStyle w:val="Tabletext"/>
            </w:pPr>
            <w:r w:rsidRPr="00984C48">
              <w:t>N</w:t>
            </w:r>
            <w:r w:rsidR="00A30D4F" w:rsidRPr="00984C48">
              <w:t>OTE</w:t>
            </w:r>
            <w:r w:rsidRPr="00984C48">
              <w:t xml:space="preserve"> – Within </w:t>
            </w:r>
            <w:r w:rsidR="00FF6448" w:rsidRPr="00984C48">
              <w:t>w</w:t>
            </w:r>
            <w:r w:rsidRPr="00984C48">
              <w:t xml:space="preserve">hite </w:t>
            </w:r>
            <w:r w:rsidR="00FF6448" w:rsidRPr="00984C48">
              <w:t>b</w:t>
            </w:r>
            <w:r w:rsidRPr="00984C48">
              <w:t xml:space="preserve">ox </w:t>
            </w:r>
            <w:r w:rsidR="00FF6448" w:rsidRPr="00984C48">
              <w:t>n</w:t>
            </w:r>
            <w:r w:rsidRPr="00984C48">
              <w:t xml:space="preserve">etworking </w:t>
            </w:r>
            <w:r w:rsidR="00FF6448" w:rsidRPr="00984C48">
              <w:t>p</w:t>
            </w:r>
            <w:r w:rsidRPr="00984C48">
              <w:t xml:space="preserve">roduct or </w:t>
            </w:r>
            <w:r w:rsidR="00FF6448" w:rsidRPr="00984C48">
              <w:t>s</w:t>
            </w:r>
            <w:r w:rsidRPr="00984C48">
              <w:t xml:space="preserve">olution there may be </w:t>
            </w:r>
            <w:proofErr w:type="gramStart"/>
            <w:r w:rsidR="00FF6448" w:rsidRPr="00984C48">
              <w:rPr>
                <w:i/>
                <w:iCs/>
                <w:lang w:bidi="ar-DZ"/>
              </w:rPr>
              <w:t>l</w:t>
            </w:r>
            <w:r w:rsidRPr="00984C48">
              <w:rPr>
                <w:i/>
                <w:iCs/>
                <w:lang w:bidi="ar-DZ"/>
              </w:rPr>
              <w:t>evel-1</w:t>
            </w:r>
            <w:proofErr w:type="gramEnd"/>
            <w:r w:rsidRPr="00984C48">
              <w:rPr>
                <w:i/>
                <w:iCs/>
                <w:lang w:bidi="ar-DZ"/>
              </w:rPr>
              <w:t xml:space="preserve"> resource </w:t>
            </w:r>
            <w:r w:rsidRPr="00984C48">
              <w:rPr>
                <w:lang w:bidi="ar-DZ"/>
              </w:rPr>
              <w:t xml:space="preserve">in the </w:t>
            </w:r>
            <w:r w:rsidR="00FF6448" w:rsidRPr="00984C48">
              <w:rPr>
                <w:lang w:bidi="ar-DZ"/>
              </w:rPr>
              <w:t>t</w:t>
            </w:r>
            <w:r w:rsidRPr="00984C48">
              <w:rPr>
                <w:lang w:bidi="ar-DZ"/>
              </w:rPr>
              <w:t xml:space="preserve">estbeds </w:t>
            </w:r>
            <w:r w:rsidR="00FF6448" w:rsidRPr="00984C48">
              <w:rPr>
                <w:lang w:bidi="ar-DZ"/>
              </w:rPr>
              <w:t>f</w:t>
            </w:r>
            <w:r w:rsidRPr="00984C48">
              <w:rPr>
                <w:lang w:bidi="ar-DZ"/>
              </w:rPr>
              <w:t xml:space="preserve">ederations </w:t>
            </w:r>
            <w:r w:rsidR="00FF6448" w:rsidRPr="00984C48">
              <w:rPr>
                <w:lang w:bidi="ar-DZ"/>
              </w:rPr>
              <w:t>r</w:t>
            </w:r>
            <w:r w:rsidRPr="00984C48">
              <w:rPr>
                <w:lang w:bidi="ar-DZ"/>
              </w:rPr>
              <w:t>ef</w:t>
            </w:r>
            <w:r w:rsidR="00FF6448" w:rsidRPr="00984C48">
              <w:rPr>
                <w:lang w:bidi="ar-DZ"/>
              </w:rPr>
              <w:t>erence</w:t>
            </w:r>
            <w:r w:rsidRPr="00984C48">
              <w:rPr>
                <w:lang w:bidi="ar-DZ"/>
              </w:rPr>
              <w:t xml:space="preserve"> </w:t>
            </w:r>
            <w:r w:rsidR="00FF6448" w:rsidRPr="00984C48">
              <w:rPr>
                <w:lang w:bidi="ar-DZ"/>
              </w:rPr>
              <w:t>m</w:t>
            </w:r>
            <w:r w:rsidRPr="00984C48">
              <w:rPr>
                <w:lang w:bidi="ar-DZ"/>
              </w:rPr>
              <w:t xml:space="preserve">odel </w:t>
            </w:r>
            <w:r w:rsidR="00FF6448" w:rsidRPr="00984C48">
              <w:rPr>
                <w:lang w:bidi="ar-DZ"/>
              </w:rPr>
              <w:t>[</w:t>
            </w:r>
            <w:r w:rsidR="00251CA4">
              <w:rPr>
                <w:lang w:bidi="ar-DZ"/>
              </w:rPr>
              <w:t>1</w:t>
            </w:r>
            <w:r w:rsidR="00FF6448" w:rsidRPr="00984C48">
              <w:rPr>
                <w:lang w:bidi="ar-DZ"/>
              </w:rPr>
              <w:t>]</w:t>
            </w:r>
            <w:r w:rsidRPr="00984C48">
              <w:rPr>
                <w:i/>
                <w:iCs/>
                <w:lang w:bidi="ar-DZ"/>
              </w:rPr>
              <w:t xml:space="preserve"> </w:t>
            </w:r>
            <w:r w:rsidRPr="00984C48">
              <w:rPr>
                <w:lang w:bidi="ar-DZ"/>
              </w:rPr>
              <w:t xml:space="preserve">that could be used within a </w:t>
            </w:r>
            <w:r w:rsidR="00FF6448" w:rsidRPr="00984C48">
              <w:rPr>
                <w:lang w:bidi="ar-DZ"/>
              </w:rPr>
              <w:t>t</w:t>
            </w:r>
            <w:r w:rsidRPr="00984C48">
              <w:rPr>
                <w:lang w:bidi="ar-DZ"/>
              </w:rPr>
              <w:t xml:space="preserve">est </w:t>
            </w:r>
            <w:r w:rsidR="00FF6448" w:rsidRPr="00984C48">
              <w:rPr>
                <w:lang w:bidi="ar-DZ"/>
              </w:rPr>
              <w:t>s</w:t>
            </w:r>
            <w:r w:rsidRPr="00984C48">
              <w:rPr>
                <w:lang w:bidi="ar-DZ"/>
              </w:rPr>
              <w:t>cenario</w:t>
            </w:r>
            <w:r w:rsidRPr="00984C48">
              <w:rPr>
                <w:i/>
                <w:iCs/>
                <w:lang w:bidi="ar-DZ"/>
              </w:rPr>
              <w:t xml:space="preserve"> </w:t>
            </w:r>
            <w:r w:rsidRPr="00984C48">
              <w:rPr>
                <w:lang w:bidi="ar-DZ"/>
              </w:rPr>
              <w:t xml:space="preserve">as a </w:t>
            </w:r>
            <w:r w:rsidR="00FF6448" w:rsidRPr="00984C48">
              <w:rPr>
                <w:lang w:bidi="ar-DZ"/>
              </w:rPr>
              <w:t>t</w:t>
            </w:r>
            <w:r w:rsidRPr="00984C48">
              <w:rPr>
                <w:lang w:bidi="ar-DZ"/>
              </w:rPr>
              <w:t xml:space="preserve">est </w:t>
            </w:r>
            <w:r w:rsidR="00FF6448" w:rsidRPr="00984C48">
              <w:rPr>
                <w:lang w:bidi="ar-DZ"/>
              </w:rPr>
              <w:t>c</w:t>
            </w:r>
            <w:r w:rsidRPr="00984C48">
              <w:rPr>
                <w:lang w:bidi="ar-DZ"/>
              </w:rPr>
              <w:t xml:space="preserve">omponent in a </w:t>
            </w:r>
            <w:r w:rsidR="00FF6448" w:rsidRPr="00984C48">
              <w:rPr>
                <w:lang w:bidi="ar-DZ"/>
              </w:rPr>
              <w:t>t</w:t>
            </w:r>
            <w:r w:rsidRPr="00984C48">
              <w:rPr>
                <w:lang w:bidi="ar-DZ"/>
              </w:rPr>
              <w:t xml:space="preserve">est </w:t>
            </w:r>
            <w:r w:rsidR="00FF6448" w:rsidRPr="00984C48">
              <w:rPr>
                <w:lang w:bidi="ar-DZ"/>
              </w:rPr>
              <w:t>a</w:t>
            </w:r>
            <w:r w:rsidRPr="00984C48">
              <w:rPr>
                <w:lang w:bidi="ar-DZ"/>
              </w:rPr>
              <w:t xml:space="preserve">rchitecture upon which the </w:t>
            </w:r>
            <w:r w:rsidR="00FF6448" w:rsidRPr="00984C48">
              <w:rPr>
                <w:lang w:bidi="ar-DZ"/>
              </w:rPr>
              <w:t>t</w:t>
            </w:r>
            <w:r w:rsidRPr="00984C48">
              <w:rPr>
                <w:lang w:bidi="ar-DZ"/>
              </w:rPr>
              <w:t xml:space="preserve">est </w:t>
            </w:r>
            <w:r w:rsidR="00FF6448" w:rsidRPr="00984C48">
              <w:rPr>
                <w:lang w:bidi="ar-DZ"/>
              </w:rPr>
              <w:t>s</w:t>
            </w:r>
            <w:r w:rsidRPr="00984C48">
              <w:rPr>
                <w:lang w:bidi="ar-DZ"/>
              </w:rPr>
              <w:t xml:space="preserve">cenario is to be </w:t>
            </w:r>
            <w:proofErr w:type="gramStart"/>
            <w:r w:rsidRPr="00984C48">
              <w:rPr>
                <w:lang w:bidi="ar-DZ"/>
              </w:rPr>
              <w:t>executed, or</w:t>
            </w:r>
            <w:proofErr w:type="gramEnd"/>
            <w:r w:rsidR="00FF6448" w:rsidRPr="00984C48">
              <w:rPr>
                <w:lang w:bidi="ar-DZ"/>
              </w:rPr>
              <w:t xml:space="preserve"> could serve in the</w:t>
            </w:r>
            <w:r w:rsidRPr="00984C48">
              <w:rPr>
                <w:lang w:bidi="ar-DZ"/>
              </w:rPr>
              <w:t xml:space="preserve"> role of a </w:t>
            </w:r>
            <w:r w:rsidR="00251CA4">
              <w:rPr>
                <w:lang w:bidi="ar-DZ"/>
              </w:rPr>
              <w:t>c</w:t>
            </w:r>
            <w:r w:rsidRPr="00984C48">
              <w:rPr>
                <w:lang w:bidi="ar-DZ"/>
              </w:rPr>
              <w:t xml:space="preserve">omponent(s) </w:t>
            </w:r>
            <w:r w:rsidR="00FF6448" w:rsidRPr="00984C48">
              <w:rPr>
                <w:lang w:bidi="ar-DZ"/>
              </w:rPr>
              <w:t>u</w:t>
            </w:r>
            <w:r w:rsidRPr="00984C48">
              <w:rPr>
                <w:lang w:bidi="ar-DZ"/>
              </w:rPr>
              <w:t xml:space="preserve">nder </w:t>
            </w:r>
            <w:r w:rsidR="00FF6448" w:rsidRPr="00984C48">
              <w:rPr>
                <w:lang w:bidi="ar-DZ"/>
              </w:rPr>
              <w:t>t</w:t>
            </w:r>
            <w:r w:rsidRPr="00984C48">
              <w:rPr>
                <w:lang w:bidi="ar-DZ"/>
              </w:rPr>
              <w:t>est (CUT).</w:t>
            </w:r>
          </w:p>
        </w:tc>
      </w:tr>
    </w:tbl>
    <w:p w14:paraId="1AF79292" w14:textId="77777777" w:rsidR="00B07422" w:rsidRPr="00984C48" w:rsidRDefault="00B07422" w:rsidP="003C6BF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3840"/>
      </w:tblGrid>
      <w:tr w:rsidR="00B07422" w:rsidRPr="00984C48" w14:paraId="7E0CCEFF" w14:textId="77777777" w:rsidTr="003F3247">
        <w:trPr>
          <w:tblHeader/>
          <w:jc w:val="center"/>
        </w:trPr>
        <w:tc>
          <w:tcPr>
            <w:tcW w:w="0" w:type="auto"/>
            <w:gridSpan w:val="2"/>
            <w:tcBorders>
              <w:top w:val="nil"/>
              <w:left w:val="nil"/>
              <w:right w:val="nil"/>
            </w:tcBorders>
            <w:shd w:val="clear" w:color="auto" w:fill="auto"/>
          </w:tcPr>
          <w:p w14:paraId="26BEBAB1" w14:textId="4CED5E68" w:rsidR="00B07422" w:rsidRPr="00984C48" w:rsidRDefault="00B07422" w:rsidP="003F3247">
            <w:pPr>
              <w:pStyle w:val="TableNoTitle0"/>
            </w:pPr>
            <w:r w:rsidRPr="00984C48">
              <w:t xml:space="preserve">Table 3 – Gaps on functional block(s) in </w:t>
            </w:r>
            <w:r w:rsidR="00FF6448" w:rsidRPr="00984C48">
              <w:t xml:space="preserve">the </w:t>
            </w:r>
            <w:proofErr w:type="gramStart"/>
            <w:r w:rsidRPr="00984C48">
              <w:t>testbeds</w:t>
            </w:r>
            <w:proofErr w:type="gramEnd"/>
            <w:r w:rsidRPr="00984C48">
              <w:t xml:space="preserve"> federations reference model </w:t>
            </w:r>
            <w:r w:rsidR="00FF6448" w:rsidRPr="00984C48">
              <w:t>[</w:t>
            </w:r>
            <w:r w:rsidR="00251CA4">
              <w:t>1</w:t>
            </w:r>
            <w:r w:rsidR="00FF6448" w:rsidRPr="00984C48">
              <w:t>]</w:t>
            </w:r>
            <w:r w:rsidRPr="00984C48">
              <w:t xml:space="preserve"> </w:t>
            </w:r>
            <w:r w:rsidR="00557626" w:rsidRPr="00984C48">
              <w:t>for</w:t>
            </w:r>
            <w:r w:rsidRPr="00984C48">
              <w:t xml:space="preserve"> which there </w:t>
            </w:r>
            <w:r w:rsidR="00557626" w:rsidRPr="00984C48">
              <w:t xml:space="preserve">appear </w:t>
            </w:r>
            <w:r w:rsidRPr="00984C48">
              <w:t xml:space="preserve">to be no open-source projects/products </w:t>
            </w:r>
            <w:r w:rsidRPr="00984C48">
              <w:br/>
            </w:r>
            <w:r w:rsidR="00557626" w:rsidRPr="00984C48">
              <w:t xml:space="preserve">available </w:t>
            </w:r>
            <w:r w:rsidRPr="00984C48">
              <w:t>yet that could play a role in implementing the functional blocks</w:t>
            </w:r>
          </w:p>
        </w:tc>
      </w:tr>
      <w:tr w:rsidR="00B07422" w:rsidRPr="00984C48" w14:paraId="227A0714" w14:textId="77777777" w:rsidTr="003F3247">
        <w:trPr>
          <w:tblHeader/>
          <w:jc w:val="center"/>
        </w:trPr>
        <w:tc>
          <w:tcPr>
            <w:tcW w:w="5954" w:type="dxa"/>
            <w:shd w:val="clear" w:color="auto" w:fill="auto"/>
          </w:tcPr>
          <w:p w14:paraId="4C6DFD67" w14:textId="26E79E05" w:rsidR="00B07422" w:rsidRPr="00984C48" w:rsidRDefault="00B07422" w:rsidP="003F3247">
            <w:pPr>
              <w:pStyle w:val="Tablehead"/>
            </w:pPr>
            <w:r w:rsidRPr="00984C48">
              <w:t>Open-</w:t>
            </w:r>
            <w:r w:rsidR="00557626" w:rsidRPr="00984C48">
              <w:t>s</w:t>
            </w:r>
            <w:r w:rsidRPr="00984C48">
              <w:t xml:space="preserve">ource </w:t>
            </w:r>
            <w:r w:rsidR="00557626" w:rsidRPr="00984C48">
              <w:t>p</w:t>
            </w:r>
            <w:r w:rsidRPr="00984C48">
              <w:t>roduct/</w:t>
            </w:r>
            <w:r w:rsidR="00557626" w:rsidRPr="00984C48">
              <w:t>s</w:t>
            </w:r>
            <w:r w:rsidRPr="00984C48">
              <w:t>olution</w:t>
            </w:r>
          </w:p>
        </w:tc>
        <w:tc>
          <w:tcPr>
            <w:tcW w:w="3685" w:type="dxa"/>
            <w:shd w:val="clear" w:color="auto" w:fill="auto"/>
          </w:tcPr>
          <w:p w14:paraId="329F407F" w14:textId="27344A92" w:rsidR="00B07422" w:rsidRPr="00984C48" w:rsidRDefault="00B07422" w:rsidP="003F3247">
            <w:pPr>
              <w:pStyle w:val="Tablehead"/>
            </w:pPr>
            <w:r w:rsidRPr="00984C48">
              <w:t xml:space="preserve">Functional </w:t>
            </w:r>
            <w:r w:rsidR="00557626" w:rsidRPr="00984C48">
              <w:t>b</w:t>
            </w:r>
            <w:r w:rsidRPr="00984C48">
              <w:t xml:space="preserve">lock(s) in </w:t>
            </w:r>
            <w:r w:rsidR="00557626" w:rsidRPr="00984C48">
              <w:t xml:space="preserve">the </w:t>
            </w:r>
            <w:proofErr w:type="gramStart"/>
            <w:r w:rsidRPr="00984C48">
              <w:t>testbeds</w:t>
            </w:r>
            <w:proofErr w:type="gramEnd"/>
            <w:r w:rsidRPr="00984C48">
              <w:t xml:space="preserve"> federations reference model </w:t>
            </w:r>
            <w:r w:rsidR="00557626" w:rsidRPr="00984C48">
              <w:t>[</w:t>
            </w:r>
            <w:r w:rsidR="00251CA4">
              <w:t>1</w:t>
            </w:r>
            <w:r w:rsidR="00557626" w:rsidRPr="00984C48">
              <w:t>]</w:t>
            </w:r>
          </w:p>
        </w:tc>
      </w:tr>
      <w:tr w:rsidR="00B07422" w:rsidRPr="00984C48" w14:paraId="0624BCB2" w14:textId="77777777" w:rsidTr="003F3247">
        <w:trPr>
          <w:jc w:val="center"/>
        </w:trPr>
        <w:tc>
          <w:tcPr>
            <w:tcW w:w="5954" w:type="dxa"/>
            <w:shd w:val="clear" w:color="auto" w:fill="auto"/>
          </w:tcPr>
          <w:p w14:paraId="3E6E53EC" w14:textId="07F69933" w:rsidR="00B07422" w:rsidRPr="00984C48" w:rsidRDefault="00B07422" w:rsidP="003F3247">
            <w:pPr>
              <w:pStyle w:val="Tabletext"/>
              <w:rPr>
                <w:i/>
                <w:iCs/>
              </w:rPr>
            </w:pPr>
            <w:r w:rsidRPr="00984C48">
              <w:t xml:space="preserve">There </w:t>
            </w:r>
            <w:r w:rsidR="00557626" w:rsidRPr="00984C48">
              <w:t xml:space="preserve">appears </w:t>
            </w:r>
            <w:r w:rsidRPr="00984C48">
              <w:t xml:space="preserve">to be no open-source product that can directly and fully implement </w:t>
            </w:r>
            <w:r w:rsidR="00557626" w:rsidRPr="00984C48">
              <w:t xml:space="preserve">the </w:t>
            </w:r>
            <w:r w:rsidR="00557626" w:rsidRPr="00984C48">
              <w:rPr>
                <w:i/>
                <w:iCs/>
              </w:rPr>
              <w:t>t</w:t>
            </w:r>
            <w:r w:rsidRPr="00984C48">
              <w:rPr>
                <w:i/>
                <w:iCs/>
              </w:rPr>
              <w:t xml:space="preserve">estbed resource broker. </w:t>
            </w:r>
            <w:r w:rsidRPr="00984C48">
              <w:t xml:space="preserve">However, there may be certain open-source code that could be used in implementing </w:t>
            </w:r>
            <w:r w:rsidR="00557626" w:rsidRPr="00984C48">
              <w:t>some</w:t>
            </w:r>
            <w:r w:rsidRPr="00984C48">
              <w:t xml:space="preserve"> code elements of a </w:t>
            </w:r>
            <w:r w:rsidR="00557626" w:rsidRPr="00984C48">
              <w:rPr>
                <w:i/>
                <w:iCs/>
              </w:rPr>
              <w:t>t</w:t>
            </w:r>
            <w:r w:rsidRPr="00984C48">
              <w:rPr>
                <w:i/>
                <w:iCs/>
              </w:rPr>
              <w:t>estbed resource broker</w:t>
            </w:r>
            <w:r w:rsidRPr="00984C48">
              <w:t xml:space="preserve">. This </w:t>
            </w:r>
            <w:r w:rsidR="00557626" w:rsidRPr="00984C48">
              <w:t>indicates that f</w:t>
            </w:r>
            <w:r w:rsidRPr="00984C48">
              <w:t xml:space="preserve">urther </w:t>
            </w:r>
            <w:r w:rsidR="00557626" w:rsidRPr="00984C48">
              <w:t>s</w:t>
            </w:r>
            <w:r w:rsidRPr="00984C48">
              <w:t>tudy on this subject is required.</w:t>
            </w:r>
          </w:p>
        </w:tc>
        <w:tc>
          <w:tcPr>
            <w:tcW w:w="3685" w:type="dxa"/>
            <w:shd w:val="clear" w:color="auto" w:fill="auto"/>
          </w:tcPr>
          <w:p w14:paraId="29964D6B" w14:textId="77777777" w:rsidR="00B07422" w:rsidRPr="00984C48" w:rsidRDefault="00B07422" w:rsidP="003F3247">
            <w:pPr>
              <w:pStyle w:val="Tabletext"/>
            </w:pPr>
            <w:r w:rsidRPr="00984C48">
              <w:rPr>
                <w:i/>
                <w:iCs/>
              </w:rPr>
              <w:t>Testbed resource broker</w:t>
            </w:r>
          </w:p>
        </w:tc>
      </w:tr>
      <w:tr w:rsidR="00B07422" w:rsidRPr="00984C48" w14:paraId="0A240237" w14:textId="77777777" w:rsidTr="003F3247">
        <w:trPr>
          <w:jc w:val="center"/>
        </w:trPr>
        <w:tc>
          <w:tcPr>
            <w:tcW w:w="5954" w:type="dxa"/>
            <w:shd w:val="clear" w:color="auto" w:fill="auto"/>
          </w:tcPr>
          <w:p w14:paraId="4A679C54" w14:textId="2CD235BB" w:rsidR="00B07422" w:rsidRPr="00984C48" w:rsidRDefault="00B07422" w:rsidP="003F3247">
            <w:pPr>
              <w:pStyle w:val="Tabletext"/>
              <w:rPr>
                <w:i/>
                <w:iCs/>
              </w:rPr>
            </w:pPr>
            <w:r w:rsidRPr="00984C48">
              <w:t xml:space="preserve">There </w:t>
            </w:r>
            <w:r w:rsidR="00557626" w:rsidRPr="00984C48">
              <w:t xml:space="preserve">appears </w:t>
            </w:r>
            <w:r w:rsidRPr="00984C48">
              <w:t>to be no open-source product that can directly and fully implement</w:t>
            </w:r>
            <w:r w:rsidR="00557626" w:rsidRPr="00984C48">
              <w:t xml:space="preserve"> an</w:t>
            </w:r>
            <w:r w:rsidRPr="00984C48">
              <w:t xml:space="preserve"> </w:t>
            </w:r>
            <w:r w:rsidR="00557626" w:rsidRPr="00984C48">
              <w:rPr>
                <w:i/>
                <w:iCs/>
              </w:rPr>
              <w:t>i</w:t>
            </w:r>
            <w:r w:rsidRPr="00984C48">
              <w:rPr>
                <w:i/>
                <w:iCs/>
              </w:rPr>
              <w:t xml:space="preserve">nter-testbed E2E universal resource broker for testbeds federation. </w:t>
            </w:r>
            <w:r w:rsidRPr="00984C48">
              <w:t xml:space="preserve">However, there may be certain open-source code that could be used in implementing </w:t>
            </w:r>
            <w:r w:rsidR="00557626" w:rsidRPr="00984C48">
              <w:t xml:space="preserve">some </w:t>
            </w:r>
            <w:r w:rsidRPr="00984C48">
              <w:t>code elements of a</w:t>
            </w:r>
            <w:r w:rsidR="00557626" w:rsidRPr="00984C48">
              <w:t>n</w:t>
            </w:r>
            <w:r w:rsidRPr="00984C48">
              <w:rPr>
                <w:b/>
                <w:bCs/>
              </w:rPr>
              <w:t xml:space="preserve"> </w:t>
            </w:r>
            <w:r w:rsidRPr="00984C48">
              <w:rPr>
                <w:i/>
                <w:iCs/>
              </w:rPr>
              <w:t xml:space="preserve">Inter-testbed E2E universal resource </w:t>
            </w:r>
            <w:r w:rsidRPr="00984C48">
              <w:rPr>
                <w:i/>
                <w:iCs/>
              </w:rPr>
              <w:lastRenderedPageBreak/>
              <w:t xml:space="preserve">broker for testbeds federation. </w:t>
            </w:r>
            <w:r w:rsidRPr="00984C48">
              <w:t xml:space="preserve">This </w:t>
            </w:r>
            <w:r w:rsidR="00557626" w:rsidRPr="00984C48">
              <w:t>indicates that f</w:t>
            </w:r>
            <w:r w:rsidRPr="00984C48">
              <w:t xml:space="preserve">urther </w:t>
            </w:r>
            <w:r w:rsidR="00557626" w:rsidRPr="00984C48">
              <w:t>s</w:t>
            </w:r>
            <w:r w:rsidRPr="00984C48">
              <w:t>tudy on this subject is required.</w:t>
            </w:r>
          </w:p>
        </w:tc>
        <w:tc>
          <w:tcPr>
            <w:tcW w:w="3685" w:type="dxa"/>
            <w:shd w:val="clear" w:color="auto" w:fill="auto"/>
          </w:tcPr>
          <w:p w14:paraId="03E52E0B" w14:textId="77777777" w:rsidR="00B07422" w:rsidRPr="00984C48" w:rsidRDefault="00B07422" w:rsidP="003F3247">
            <w:pPr>
              <w:pStyle w:val="Tabletext"/>
              <w:rPr>
                <w:i/>
                <w:iCs/>
              </w:rPr>
            </w:pPr>
            <w:r w:rsidRPr="00984C48">
              <w:rPr>
                <w:i/>
                <w:iCs/>
              </w:rPr>
              <w:lastRenderedPageBreak/>
              <w:t>Inter-testbed E2E universal resource broker for testbeds federation</w:t>
            </w:r>
          </w:p>
        </w:tc>
      </w:tr>
      <w:tr w:rsidR="00B07422" w:rsidRPr="00984C48" w14:paraId="59EF9D13" w14:textId="77777777" w:rsidTr="003F3247">
        <w:trPr>
          <w:jc w:val="center"/>
        </w:trPr>
        <w:tc>
          <w:tcPr>
            <w:tcW w:w="5954" w:type="dxa"/>
            <w:shd w:val="clear" w:color="auto" w:fill="auto"/>
          </w:tcPr>
          <w:p w14:paraId="22759D86" w14:textId="50D4815E" w:rsidR="00B07422" w:rsidRPr="00984C48" w:rsidRDefault="00B07422" w:rsidP="003F3247">
            <w:pPr>
              <w:pStyle w:val="Tabletext"/>
              <w:rPr>
                <w:i/>
                <w:iCs/>
              </w:rPr>
            </w:pPr>
            <w:r w:rsidRPr="00984C48">
              <w:t xml:space="preserve">There </w:t>
            </w:r>
            <w:r w:rsidR="00557626" w:rsidRPr="00984C48">
              <w:t>appears</w:t>
            </w:r>
            <w:r w:rsidRPr="00984C48">
              <w:t xml:space="preserve"> to be no open-source product that can directly and fully implement </w:t>
            </w:r>
            <w:r w:rsidR="00557626" w:rsidRPr="00984C48">
              <w:rPr>
                <w:i/>
                <w:iCs/>
              </w:rPr>
              <w:t>t</w:t>
            </w:r>
            <w:r w:rsidRPr="00984C48">
              <w:rPr>
                <w:i/>
                <w:iCs/>
              </w:rPr>
              <w:t xml:space="preserve">estbed management system. </w:t>
            </w:r>
            <w:r w:rsidRPr="00984C48">
              <w:t xml:space="preserve">However, there may be certain open-source code that could be used in implementing </w:t>
            </w:r>
            <w:r w:rsidR="00557626" w:rsidRPr="00984C48">
              <w:t xml:space="preserve">some </w:t>
            </w:r>
            <w:r w:rsidRPr="00984C48">
              <w:t>code elements of a</w:t>
            </w:r>
            <w:r w:rsidRPr="00984C48">
              <w:rPr>
                <w:b/>
                <w:bCs/>
              </w:rPr>
              <w:t xml:space="preserve"> </w:t>
            </w:r>
            <w:r w:rsidR="00557626" w:rsidRPr="00984C48">
              <w:rPr>
                <w:i/>
                <w:iCs/>
              </w:rPr>
              <w:t>t</w:t>
            </w:r>
            <w:r w:rsidRPr="00984C48">
              <w:rPr>
                <w:i/>
                <w:iCs/>
              </w:rPr>
              <w:t xml:space="preserve">estbed management system. </w:t>
            </w:r>
            <w:r w:rsidRPr="00984C48">
              <w:t xml:space="preserve">This </w:t>
            </w:r>
            <w:r w:rsidR="00557626" w:rsidRPr="00984C48">
              <w:t>indicates that f</w:t>
            </w:r>
            <w:r w:rsidRPr="00984C48">
              <w:t xml:space="preserve">urther </w:t>
            </w:r>
            <w:r w:rsidR="00557626" w:rsidRPr="00984C48">
              <w:t>s</w:t>
            </w:r>
            <w:r w:rsidRPr="00984C48">
              <w:t>tudy on this subject is required.</w:t>
            </w:r>
          </w:p>
        </w:tc>
        <w:tc>
          <w:tcPr>
            <w:tcW w:w="3685" w:type="dxa"/>
            <w:shd w:val="clear" w:color="auto" w:fill="auto"/>
          </w:tcPr>
          <w:p w14:paraId="1528D13C" w14:textId="77777777" w:rsidR="00B07422" w:rsidRPr="00984C48" w:rsidRDefault="00B07422" w:rsidP="003F3247">
            <w:pPr>
              <w:pStyle w:val="Tabletext"/>
              <w:ind w:left="284" w:hanging="284"/>
            </w:pPr>
            <w:r w:rsidRPr="00984C48">
              <w:rPr>
                <w:i/>
                <w:iCs/>
              </w:rPr>
              <w:t>Testbed management system</w:t>
            </w:r>
          </w:p>
        </w:tc>
      </w:tr>
      <w:tr w:rsidR="00B07422" w:rsidRPr="00984C48" w14:paraId="526EFFB9" w14:textId="77777777" w:rsidTr="003F3247">
        <w:trPr>
          <w:jc w:val="center"/>
        </w:trPr>
        <w:tc>
          <w:tcPr>
            <w:tcW w:w="5954" w:type="dxa"/>
            <w:shd w:val="clear" w:color="auto" w:fill="auto"/>
          </w:tcPr>
          <w:p w14:paraId="5869B72B" w14:textId="616A5EEB" w:rsidR="00B07422" w:rsidRPr="00984C48" w:rsidRDefault="00B07422" w:rsidP="003E57F8">
            <w:pPr>
              <w:pStyle w:val="Tabletext"/>
              <w:keepNext/>
              <w:keepLines/>
              <w:rPr>
                <w:i/>
                <w:iCs/>
              </w:rPr>
            </w:pPr>
            <w:r w:rsidRPr="00984C48">
              <w:t xml:space="preserve">There </w:t>
            </w:r>
            <w:r w:rsidR="00557626" w:rsidRPr="00984C48">
              <w:t>appears</w:t>
            </w:r>
            <w:r w:rsidR="00557626" w:rsidRPr="00984C48" w:rsidDel="00557626">
              <w:t xml:space="preserve"> </w:t>
            </w:r>
            <w:r w:rsidRPr="00984C48">
              <w:t xml:space="preserve">to be no open-source product that can directly and fully implement </w:t>
            </w:r>
            <w:r w:rsidR="00557626" w:rsidRPr="00984C48">
              <w:rPr>
                <w:i/>
                <w:iCs/>
              </w:rPr>
              <w:t>t</w:t>
            </w:r>
            <w:r w:rsidRPr="00984C48">
              <w:rPr>
                <w:i/>
                <w:iCs/>
              </w:rPr>
              <w:t xml:space="preserve">est manager. </w:t>
            </w:r>
            <w:r w:rsidRPr="00984C48">
              <w:t xml:space="preserve">However, there may be certain open-source code that could be used in implementing </w:t>
            </w:r>
            <w:r w:rsidR="00557626" w:rsidRPr="00984C48">
              <w:t xml:space="preserve">some </w:t>
            </w:r>
            <w:r w:rsidRPr="00984C48">
              <w:t>code elements of a</w:t>
            </w:r>
            <w:r w:rsidRPr="00984C48">
              <w:rPr>
                <w:b/>
                <w:bCs/>
              </w:rPr>
              <w:t xml:space="preserve"> </w:t>
            </w:r>
            <w:r w:rsidR="00557626" w:rsidRPr="00984C48">
              <w:rPr>
                <w:i/>
                <w:iCs/>
              </w:rPr>
              <w:t>t</w:t>
            </w:r>
            <w:r w:rsidRPr="00984C48">
              <w:rPr>
                <w:i/>
                <w:iCs/>
              </w:rPr>
              <w:t>est manager</w:t>
            </w:r>
          </w:p>
        </w:tc>
        <w:tc>
          <w:tcPr>
            <w:tcW w:w="3685" w:type="dxa"/>
            <w:shd w:val="clear" w:color="auto" w:fill="auto"/>
          </w:tcPr>
          <w:p w14:paraId="6AA4E195" w14:textId="77777777" w:rsidR="00B07422" w:rsidRPr="00984C48" w:rsidRDefault="00B07422" w:rsidP="003F3247">
            <w:pPr>
              <w:pStyle w:val="Tabletext"/>
              <w:rPr>
                <w:i/>
                <w:iCs/>
              </w:rPr>
            </w:pPr>
            <w:r w:rsidRPr="00984C48">
              <w:rPr>
                <w:i/>
                <w:iCs/>
              </w:rPr>
              <w:t>Test manager</w:t>
            </w:r>
          </w:p>
        </w:tc>
      </w:tr>
      <w:tr w:rsidR="00B07422" w:rsidRPr="00984C48" w14:paraId="75E45A9B" w14:textId="77777777" w:rsidTr="003F3247">
        <w:trPr>
          <w:jc w:val="center"/>
        </w:trPr>
        <w:tc>
          <w:tcPr>
            <w:tcW w:w="5954" w:type="dxa"/>
            <w:shd w:val="clear" w:color="auto" w:fill="auto"/>
          </w:tcPr>
          <w:p w14:paraId="075539F2" w14:textId="20419AA8" w:rsidR="00B07422" w:rsidRPr="00984C48" w:rsidRDefault="00B07422" w:rsidP="003F3247">
            <w:pPr>
              <w:pStyle w:val="Tabletext"/>
              <w:rPr>
                <w:i/>
                <w:iCs/>
              </w:rPr>
            </w:pPr>
            <w:r w:rsidRPr="00984C48">
              <w:t xml:space="preserve">There </w:t>
            </w:r>
            <w:r w:rsidR="00557626" w:rsidRPr="00984C48">
              <w:t>appears</w:t>
            </w:r>
            <w:r w:rsidRPr="00984C48">
              <w:t xml:space="preserve"> to be no open-source product that can directly and fully implement </w:t>
            </w:r>
            <w:r w:rsidRPr="00984C48">
              <w:rPr>
                <w:i/>
                <w:iCs/>
              </w:rPr>
              <w:t xml:space="preserve">Real-time resources state repository. </w:t>
            </w:r>
            <w:r w:rsidRPr="00984C48">
              <w:t xml:space="preserve">However, there may be certain open-source code that could be used in implementing </w:t>
            </w:r>
            <w:r w:rsidR="00557626" w:rsidRPr="00984C48">
              <w:t xml:space="preserve">some </w:t>
            </w:r>
            <w:r w:rsidRPr="00984C48">
              <w:t>code elements of a</w:t>
            </w:r>
            <w:r w:rsidRPr="00984C48">
              <w:rPr>
                <w:b/>
                <w:bCs/>
              </w:rPr>
              <w:t xml:space="preserve"> </w:t>
            </w:r>
            <w:r w:rsidR="00557626" w:rsidRPr="00984C48">
              <w:rPr>
                <w:i/>
                <w:iCs/>
              </w:rPr>
              <w:t>r</w:t>
            </w:r>
            <w:r w:rsidRPr="00984C48">
              <w:rPr>
                <w:i/>
                <w:iCs/>
              </w:rPr>
              <w:t xml:space="preserve">eal-time resources state repository. </w:t>
            </w:r>
            <w:r w:rsidRPr="00984C48">
              <w:t xml:space="preserve">This </w:t>
            </w:r>
            <w:r w:rsidR="00557626" w:rsidRPr="00984C48">
              <w:t>indicates that f</w:t>
            </w:r>
            <w:r w:rsidRPr="00984C48">
              <w:t xml:space="preserve">urther </w:t>
            </w:r>
            <w:r w:rsidR="00557626" w:rsidRPr="00984C48">
              <w:t>s</w:t>
            </w:r>
            <w:r w:rsidRPr="00984C48">
              <w:t>tudy on this subject is required.</w:t>
            </w:r>
          </w:p>
        </w:tc>
        <w:tc>
          <w:tcPr>
            <w:tcW w:w="3685" w:type="dxa"/>
            <w:shd w:val="clear" w:color="auto" w:fill="auto"/>
          </w:tcPr>
          <w:p w14:paraId="6B9CB54E" w14:textId="77777777" w:rsidR="00B07422" w:rsidRPr="00984C48" w:rsidRDefault="00B07422" w:rsidP="003F3247">
            <w:pPr>
              <w:pStyle w:val="Tabletext"/>
              <w:rPr>
                <w:i/>
                <w:iCs/>
              </w:rPr>
            </w:pPr>
            <w:r w:rsidRPr="00984C48">
              <w:rPr>
                <w:i/>
                <w:iCs/>
              </w:rPr>
              <w:t>Real-time resources state repository</w:t>
            </w:r>
          </w:p>
        </w:tc>
      </w:tr>
      <w:bookmarkEnd w:id="0"/>
    </w:tbl>
    <w:p w14:paraId="7E6D652C" w14:textId="77777777" w:rsidR="003C6BF7" w:rsidRPr="00984C48" w:rsidRDefault="003C6BF7" w:rsidP="003C6BF7"/>
    <w:p w14:paraId="45CF52A1" w14:textId="77777777" w:rsidR="003C6BF7" w:rsidRPr="00984C48" w:rsidRDefault="003C6BF7" w:rsidP="003C6BF7">
      <w:pPr>
        <w:jc w:val="center"/>
      </w:pPr>
      <w:r w:rsidRPr="00984C48">
        <w:t>______________</w:t>
      </w:r>
    </w:p>
    <w:sectPr w:rsidR="003C6BF7" w:rsidRPr="00984C48" w:rsidSect="00D13F66">
      <w:headerReference w:type="default" r:id="rId44"/>
      <w:type w:val="oddPage"/>
      <w:pgSz w:w="11907" w:h="16840" w:code="9"/>
      <w:pgMar w:top="1134" w:right="1134" w:bottom="1134"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E960D" w14:textId="77777777" w:rsidR="00742611" w:rsidRDefault="00742611">
      <w:r>
        <w:separator/>
      </w:r>
    </w:p>
  </w:endnote>
  <w:endnote w:type="continuationSeparator" w:id="0">
    <w:p w14:paraId="0ED4B1B0" w14:textId="77777777" w:rsidR="00742611" w:rsidRDefault="0074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charset w:val="00"/>
    <w:family w:val="swiss"/>
    <w:pitch w:val="variable"/>
    <w:sig w:usb0="A00002EF" w:usb1="5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2507" w14:textId="77777777" w:rsidR="00763281" w:rsidRDefault="00763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5AE8" w14:textId="77777777" w:rsidR="00B07422" w:rsidRDefault="00B07422"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8ED8" w14:textId="23D4CA96" w:rsidR="001F1057" w:rsidRPr="001F1057" w:rsidRDefault="001F1057" w:rsidP="001F1057">
    <w:pPr>
      <w:pStyle w:val="Footer"/>
      <w:tabs>
        <w:tab w:val="clear" w:pos="5954"/>
        <w:tab w:val="right" w:pos="8789"/>
      </w:tabs>
      <w:jc w:val="right"/>
      <w:rPr>
        <w:b/>
        <w:bCs/>
        <w:lang w:val="it-IT"/>
      </w:rPr>
    </w:pPr>
    <w:r w:rsidRPr="00926B6C">
      <w:rPr>
        <w:b/>
        <w:bCs/>
      </w:rPr>
      <w:tab/>
    </w:r>
    <w:r w:rsidR="00763281">
      <w:rPr>
        <w:b/>
        <w:bCs/>
      </w:rPr>
      <w:t>QSTR-USO (2025-02)</w:t>
    </w:r>
    <w:r w:rsidRPr="00A3675F">
      <w:rPr>
        <w:b/>
        <w:bCs/>
        <w:lang w:val="it-IT"/>
      </w:rPr>
      <w:tab/>
    </w:r>
    <w:r w:rsidRPr="00926B6C">
      <w:fldChar w:fldCharType="begin"/>
    </w:r>
    <w:r w:rsidRPr="00A3675F">
      <w:rPr>
        <w:lang w:val="it-IT"/>
      </w:rPr>
      <w:instrText xml:space="preserve"> PAGE </w:instrText>
    </w:r>
    <w:r w:rsidRPr="00926B6C">
      <w:fldChar w:fldCharType="separate"/>
    </w:r>
    <w:r>
      <w:t>3</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89B5" w14:textId="7DEF75A9" w:rsidR="00B07422" w:rsidRPr="008F0E27" w:rsidRDefault="00B07422"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763281">
      <w:rPr>
        <w:b/>
        <w:bCs/>
      </w:rPr>
      <w:t>QSTR-USO (2025-02)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93B8" w14:textId="33DBF9E7" w:rsidR="00B07422" w:rsidRPr="008F0E27" w:rsidRDefault="00B07422" w:rsidP="008F0E27">
    <w:pPr>
      <w:pStyle w:val="Footer"/>
      <w:tabs>
        <w:tab w:val="clear" w:pos="5954"/>
        <w:tab w:val="right" w:pos="8789"/>
      </w:tabs>
      <w:jc w:val="right"/>
      <w:rPr>
        <w:b/>
        <w:bCs/>
      </w:rPr>
    </w:pPr>
    <w:r w:rsidRPr="00926B6C">
      <w:rPr>
        <w:b/>
        <w:bCs/>
      </w:rPr>
      <w:tab/>
    </w:r>
    <w:r>
      <w:rPr>
        <w:b/>
        <w:bCs/>
      </w:rPr>
      <w:t xml:space="preserve">QSTR-USO </w:t>
    </w:r>
    <w:r w:rsidR="00763281">
      <w:rPr>
        <w:b/>
        <w:bCs/>
      </w:rPr>
      <w:t>(</w:t>
    </w:r>
    <w:r>
      <w:rPr>
        <w:b/>
        <w:bCs/>
      </w:rPr>
      <w:t>2025</w:t>
    </w:r>
    <w:r w:rsidR="00763281">
      <w:rPr>
        <w:b/>
        <w:bCs/>
      </w:rPr>
      <w:t>-02</w:t>
    </w:r>
    <w:r>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2A54" w14:textId="77777777" w:rsidR="00742611" w:rsidRDefault="00742611">
      <w:r>
        <w:separator/>
      </w:r>
    </w:p>
  </w:footnote>
  <w:footnote w:type="continuationSeparator" w:id="0">
    <w:p w14:paraId="70181648" w14:textId="77777777" w:rsidR="00742611" w:rsidRDefault="00742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2825" w14:textId="77777777" w:rsidR="00B07422" w:rsidRDefault="00B0742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DE27" w14:textId="77777777" w:rsidR="00B07422" w:rsidRDefault="00B07422"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34AE4" w14:textId="77777777" w:rsidR="00763281" w:rsidRDefault="007632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A0FD" w14:textId="77777777" w:rsidR="00B07422" w:rsidRDefault="00B07422">
    <w:pPr>
      <w:pStyle w:val="Header"/>
      <w:ind w:right="360" w:firstLine="36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5D3D" w14:textId="5EF49F2B" w:rsidR="00F06016" w:rsidRPr="00973DD5" w:rsidRDefault="00F06016" w:rsidP="00973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4A9B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E04D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F8F4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8A5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42A8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D26A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E274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60B3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6459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D2BD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B3F68"/>
    <w:multiLevelType w:val="hybridMultilevel"/>
    <w:tmpl w:val="517C6630"/>
    <w:lvl w:ilvl="0" w:tplc="8BF6F812">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B3C32CC"/>
    <w:multiLevelType w:val="hybridMultilevel"/>
    <w:tmpl w:val="DE3A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CCC2A51"/>
    <w:multiLevelType w:val="hybridMultilevel"/>
    <w:tmpl w:val="317A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1E346C"/>
    <w:multiLevelType w:val="hybridMultilevel"/>
    <w:tmpl w:val="C6ECCDD4"/>
    <w:lvl w:ilvl="0" w:tplc="FFFFFFFF">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0E776A"/>
    <w:multiLevelType w:val="hybridMultilevel"/>
    <w:tmpl w:val="D54AF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3096B"/>
    <w:multiLevelType w:val="multilevel"/>
    <w:tmpl w:val="1DBE8D86"/>
    <w:lvl w:ilvl="0">
      <w:start w:val="1"/>
      <w:numFmt w:val="decimal"/>
      <w:lvlText w:val="%1"/>
      <w:lvlJc w:val="left"/>
      <w:pPr>
        <w:ind w:left="432" w:hanging="432"/>
      </w:pPr>
    </w:lvl>
    <w:lvl w:ilvl="1">
      <w:start w:val="1"/>
      <w:numFmt w:val="decimal"/>
      <w:lvlText w:val="%1.%2"/>
      <w:lvlJc w:val="left"/>
      <w:pPr>
        <w:ind w:left="576" w:hanging="576"/>
      </w:pPr>
      <w:rPr>
        <w:rFonts w:ascii="IBM Plex Sans" w:eastAsia="IBM Plex Sans" w:hAnsi="IBM Plex Sans" w:cs="IBM Plex Sans"/>
        <w:sz w:val="24"/>
      </w:rPr>
    </w:lvl>
    <w:lvl w:ilvl="2">
      <w:start w:val="1"/>
      <w:numFmt w:val="decimal"/>
      <w:lvlText w:val="%1.%2.%3"/>
      <w:lvlJc w:val="left"/>
      <w:pPr>
        <w:ind w:left="720" w:hanging="720"/>
      </w:pPr>
      <w:rPr>
        <w:rFonts w:ascii="IBM Plex Sans" w:eastAsia="IBM Plex Sans" w:hAnsi="IBM Plex Sans" w:cs="IBM Plex Sans"/>
        <w:b w:val="0"/>
        <w:bCs w:val="0"/>
        <w:color w:val="365F91" w:themeColor="accent1" w:themeShade="BF"/>
        <w:sz w:val="22"/>
        <w:highlight w:val="none"/>
      </w:rPr>
    </w:lvl>
    <w:lvl w:ilvl="3">
      <w:start w:val="1"/>
      <w:numFmt w:val="decimal"/>
      <w:lvlText w:val="%1.%2.%3.%4"/>
      <w:lvlJc w:val="left"/>
      <w:pPr>
        <w:ind w:left="864" w:hanging="864"/>
      </w:pPr>
      <w:rPr>
        <w:rFonts w:ascii="IBM Plex Sans" w:hAnsi="IBM Plex Sans" w:hint="default"/>
        <w:i w:val="0"/>
        <w:iCs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97148FD"/>
    <w:multiLevelType w:val="hybridMultilevel"/>
    <w:tmpl w:val="6AAE07D6"/>
    <w:lvl w:ilvl="0" w:tplc="FFFFFFFF">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E36138"/>
    <w:multiLevelType w:val="hybridMultilevel"/>
    <w:tmpl w:val="F392C0D2"/>
    <w:lvl w:ilvl="0" w:tplc="D03E662A">
      <w:start w:val="1"/>
      <w:numFmt w:val="bullet"/>
      <w:lvlText w:val=""/>
      <w:lvlJc w:val="left"/>
      <w:pPr>
        <w:tabs>
          <w:tab w:val="num" w:pos="720"/>
        </w:tabs>
        <w:ind w:left="720" w:hanging="360"/>
      </w:pPr>
      <w:rPr>
        <w:rFonts w:ascii="Symbol" w:hAnsi="Symbol" w:hint="default"/>
        <w:sz w:val="20"/>
      </w:rPr>
    </w:lvl>
    <w:lvl w:ilvl="1" w:tplc="D05A976A">
      <w:start w:val="1"/>
      <w:numFmt w:val="bullet"/>
      <w:lvlText w:val="o"/>
      <w:lvlJc w:val="left"/>
      <w:pPr>
        <w:tabs>
          <w:tab w:val="num" w:pos="1440"/>
        </w:tabs>
        <w:ind w:left="1440" w:hanging="360"/>
      </w:pPr>
      <w:rPr>
        <w:rFonts w:ascii="Courier New" w:hAnsi="Courier New" w:hint="default"/>
        <w:sz w:val="20"/>
      </w:rPr>
    </w:lvl>
    <w:lvl w:ilvl="2" w:tplc="4C281CA2">
      <w:start w:val="1"/>
      <w:numFmt w:val="bullet"/>
      <w:lvlText w:val=""/>
      <w:lvlJc w:val="left"/>
      <w:pPr>
        <w:tabs>
          <w:tab w:val="num" w:pos="2160"/>
        </w:tabs>
        <w:ind w:left="2160" w:hanging="360"/>
      </w:pPr>
      <w:rPr>
        <w:rFonts w:ascii="Wingdings" w:hAnsi="Wingdings" w:hint="default"/>
        <w:sz w:val="20"/>
      </w:rPr>
    </w:lvl>
    <w:lvl w:ilvl="3" w:tplc="BA001E2A">
      <w:start w:val="1"/>
      <w:numFmt w:val="bullet"/>
      <w:lvlText w:val=""/>
      <w:lvlJc w:val="left"/>
      <w:pPr>
        <w:tabs>
          <w:tab w:val="num" w:pos="2880"/>
        </w:tabs>
        <w:ind w:left="2880" w:hanging="360"/>
      </w:pPr>
      <w:rPr>
        <w:rFonts w:ascii="Wingdings" w:hAnsi="Wingdings" w:hint="default"/>
        <w:sz w:val="20"/>
      </w:rPr>
    </w:lvl>
    <w:lvl w:ilvl="4" w:tplc="B84A8CC4">
      <w:start w:val="1"/>
      <w:numFmt w:val="bullet"/>
      <w:lvlText w:val=""/>
      <w:lvlJc w:val="left"/>
      <w:pPr>
        <w:tabs>
          <w:tab w:val="num" w:pos="3600"/>
        </w:tabs>
        <w:ind w:left="3600" w:hanging="360"/>
      </w:pPr>
      <w:rPr>
        <w:rFonts w:ascii="Wingdings" w:hAnsi="Wingdings" w:hint="default"/>
        <w:sz w:val="20"/>
      </w:rPr>
    </w:lvl>
    <w:lvl w:ilvl="5" w:tplc="B9A09DEE">
      <w:start w:val="1"/>
      <w:numFmt w:val="bullet"/>
      <w:lvlText w:val=""/>
      <w:lvlJc w:val="left"/>
      <w:pPr>
        <w:tabs>
          <w:tab w:val="num" w:pos="4320"/>
        </w:tabs>
        <w:ind w:left="4320" w:hanging="360"/>
      </w:pPr>
      <w:rPr>
        <w:rFonts w:ascii="Wingdings" w:hAnsi="Wingdings" w:hint="default"/>
        <w:sz w:val="20"/>
      </w:rPr>
    </w:lvl>
    <w:lvl w:ilvl="6" w:tplc="26D4F60A">
      <w:start w:val="1"/>
      <w:numFmt w:val="bullet"/>
      <w:lvlText w:val=""/>
      <w:lvlJc w:val="left"/>
      <w:pPr>
        <w:tabs>
          <w:tab w:val="num" w:pos="5040"/>
        </w:tabs>
        <w:ind w:left="5040" w:hanging="360"/>
      </w:pPr>
      <w:rPr>
        <w:rFonts w:ascii="Wingdings" w:hAnsi="Wingdings" w:hint="default"/>
        <w:sz w:val="20"/>
      </w:rPr>
    </w:lvl>
    <w:lvl w:ilvl="7" w:tplc="67E4FB9C">
      <w:start w:val="1"/>
      <w:numFmt w:val="bullet"/>
      <w:lvlText w:val=""/>
      <w:lvlJc w:val="left"/>
      <w:pPr>
        <w:tabs>
          <w:tab w:val="num" w:pos="5760"/>
        </w:tabs>
        <w:ind w:left="5760" w:hanging="360"/>
      </w:pPr>
      <w:rPr>
        <w:rFonts w:ascii="Wingdings" w:hAnsi="Wingdings" w:hint="default"/>
        <w:sz w:val="20"/>
      </w:rPr>
    </w:lvl>
    <w:lvl w:ilvl="8" w:tplc="41F84F3E">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B60B2"/>
    <w:multiLevelType w:val="hybridMultilevel"/>
    <w:tmpl w:val="A790DACC"/>
    <w:lvl w:ilvl="0" w:tplc="80C4561C">
      <w:start w:val="1"/>
      <w:numFmt w:val="bullet"/>
      <w:lvlText w:val=""/>
      <w:lvlJc w:val="left"/>
      <w:pPr>
        <w:ind w:left="720" w:hanging="360"/>
      </w:pPr>
      <w:rPr>
        <w:rFonts w:ascii="Symbol" w:hAnsi="Symbol" w:hint="default"/>
      </w:rPr>
    </w:lvl>
    <w:lvl w:ilvl="1" w:tplc="C9CE9AFE">
      <w:start w:val="1"/>
      <w:numFmt w:val="bullet"/>
      <w:lvlText w:val="o"/>
      <w:lvlJc w:val="left"/>
      <w:pPr>
        <w:ind w:left="1440" w:hanging="360"/>
      </w:pPr>
      <w:rPr>
        <w:rFonts w:ascii="Courier New" w:hAnsi="Courier New" w:cs="Courier New" w:hint="default"/>
      </w:rPr>
    </w:lvl>
    <w:lvl w:ilvl="2" w:tplc="AC0E1B46">
      <w:start w:val="1"/>
      <w:numFmt w:val="bullet"/>
      <w:lvlText w:val=""/>
      <w:lvlJc w:val="left"/>
      <w:pPr>
        <w:ind w:left="2160" w:hanging="360"/>
      </w:pPr>
      <w:rPr>
        <w:rFonts w:ascii="Wingdings" w:hAnsi="Wingdings" w:hint="default"/>
      </w:rPr>
    </w:lvl>
    <w:lvl w:ilvl="3" w:tplc="9F308D84">
      <w:start w:val="1"/>
      <w:numFmt w:val="bullet"/>
      <w:lvlText w:val=""/>
      <w:lvlJc w:val="left"/>
      <w:pPr>
        <w:ind w:left="2880" w:hanging="360"/>
      </w:pPr>
      <w:rPr>
        <w:rFonts w:ascii="Symbol" w:hAnsi="Symbol" w:hint="default"/>
      </w:rPr>
    </w:lvl>
    <w:lvl w:ilvl="4" w:tplc="620CFD32">
      <w:start w:val="1"/>
      <w:numFmt w:val="bullet"/>
      <w:lvlText w:val="o"/>
      <w:lvlJc w:val="left"/>
      <w:pPr>
        <w:ind w:left="3600" w:hanging="360"/>
      </w:pPr>
      <w:rPr>
        <w:rFonts w:ascii="Courier New" w:hAnsi="Courier New" w:cs="Courier New" w:hint="default"/>
      </w:rPr>
    </w:lvl>
    <w:lvl w:ilvl="5" w:tplc="F636125C">
      <w:start w:val="1"/>
      <w:numFmt w:val="bullet"/>
      <w:lvlText w:val=""/>
      <w:lvlJc w:val="left"/>
      <w:pPr>
        <w:ind w:left="4320" w:hanging="360"/>
      </w:pPr>
      <w:rPr>
        <w:rFonts w:ascii="Wingdings" w:hAnsi="Wingdings" w:hint="default"/>
      </w:rPr>
    </w:lvl>
    <w:lvl w:ilvl="6" w:tplc="ADCAAE4C">
      <w:start w:val="1"/>
      <w:numFmt w:val="bullet"/>
      <w:lvlText w:val=""/>
      <w:lvlJc w:val="left"/>
      <w:pPr>
        <w:ind w:left="5040" w:hanging="360"/>
      </w:pPr>
      <w:rPr>
        <w:rFonts w:ascii="Symbol" w:hAnsi="Symbol" w:hint="default"/>
      </w:rPr>
    </w:lvl>
    <w:lvl w:ilvl="7" w:tplc="447CAAC8">
      <w:start w:val="1"/>
      <w:numFmt w:val="bullet"/>
      <w:lvlText w:val="o"/>
      <w:lvlJc w:val="left"/>
      <w:pPr>
        <w:ind w:left="5760" w:hanging="360"/>
      </w:pPr>
      <w:rPr>
        <w:rFonts w:ascii="Courier New" w:hAnsi="Courier New" w:cs="Courier New" w:hint="default"/>
      </w:rPr>
    </w:lvl>
    <w:lvl w:ilvl="8" w:tplc="380C902E">
      <w:start w:val="1"/>
      <w:numFmt w:val="bullet"/>
      <w:lvlText w:val=""/>
      <w:lvlJc w:val="left"/>
      <w:pPr>
        <w:ind w:left="6480" w:hanging="360"/>
      </w:pPr>
      <w:rPr>
        <w:rFonts w:ascii="Wingdings" w:hAnsi="Wingdings" w:hint="default"/>
      </w:rPr>
    </w:lvl>
  </w:abstractNum>
  <w:abstractNum w:abstractNumId="20" w15:restartNumberingAfterBreak="0">
    <w:nsid w:val="63BF511A"/>
    <w:multiLevelType w:val="hybridMultilevel"/>
    <w:tmpl w:val="C6ECCDD4"/>
    <w:lvl w:ilvl="0" w:tplc="FFFFFFFF">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5A4F0C"/>
    <w:multiLevelType w:val="hybridMultilevel"/>
    <w:tmpl w:val="517C6630"/>
    <w:lvl w:ilvl="0" w:tplc="FFFFFFFF">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24881840">
    <w:abstractNumId w:val="9"/>
  </w:num>
  <w:num w:numId="2" w16cid:durableId="1702825036">
    <w:abstractNumId w:val="7"/>
  </w:num>
  <w:num w:numId="3" w16cid:durableId="75589837">
    <w:abstractNumId w:val="6"/>
  </w:num>
  <w:num w:numId="4" w16cid:durableId="2051689809">
    <w:abstractNumId w:val="5"/>
  </w:num>
  <w:num w:numId="5" w16cid:durableId="237204526">
    <w:abstractNumId w:val="4"/>
  </w:num>
  <w:num w:numId="6" w16cid:durableId="189757410">
    <w:abstractNumId w:val="8"/>
  </w:num>
  <w:num w:numId="7" w16cid:durableId="1898004210">
    <w:abstractNumId w:val="3"/>
  </w:num>
  <w:num w:numId="8" w16cid:durableId="432016144">
    <w:abstractNumId w:val="2"/>
  </w:num>
  <w:num w:numId="9" w16cid:durableId="1221211416">
    <w:abstractNumId w:val="1"/>
  </w:num>
  <w:num w:numId="10" w16cid:durableId="331563784">
    <w:abstractNumId w:val="0"/>
  </w:num>
  <w:num w:numId="11" w16cid:durableId="355617377">
    <w:abstractNumId w:val="13"/>
  </w:num>
  <w:num w:numId="12" w16cid:durableId="1234240121">
    <w:abstractNumId w:val="16"/>
  </w:num>
  <w:num w:numId="13" w16cid:durableId="1764833474">
    <w:abstractNumId w:val="19"/>
  </w:num>
  <w:num w:numId="14" w16cid:durableId="1947688161">
    <w:abstractNumId w:val="18"/>
  </w:num>
  <w:num w:numId="15" w16cid:durableId="685835753">
    <w:abstractNumId w:val="12"/>
  </w:num>
  <w:num w:numId="16" w16cid:durableId="1701318282">
    <w:abstractNumId w:val="11"/>
  </w:num>
  <w:num w:numId="17" w16cid:durableId="252670906">
    <w:abstractNumId w:val="15"/>
  </w:num>
  <w:num w:numId="18" w16cid:durableId="1554386602">
    <w:abstractNumId w:val="10"/>
  </w:num>
  <w:num w:numId="19" w16cid:durableId="1471249470">
    <w:abstractNumId w:val="17"/>
  </w:num>
  <w:num w:numId="20" w16cid:durableId="1442071641">
    <w:abstractNumId w:val="14"/>
  </w:num>
  <w:num w:numId="21" w16cid:durableId="1261529581">
    <w:abstractNumId w:val="21"/>
  </w:num>
  <w:num w:numId="22" w16cid:durableId="207421686">
    <w:abstractNumId w:val="20"/>
  </w:num>
  <w:num w:numId="23" w16cid:durableId="1905338149">
    <w:abstractNumId w:val="16"/>
    <w:lvlOverride w:ilvl="0">
      <w:startOverride w:val="6"/>
    </w:lvlOverride>
    <w:lvlOverride w:ilvl="1">
      <w:startOverride w:val="2"/>
    </w:lvlOverride>
  </w:num>
  <w:num w:numId="24" w16cid:durableId="488717020">
    <w:abstractNumId w:val="16"/>
  </w:num>
  <w:num w:numId="25" w16cid:durableId="601566880">
    <w:abstractNumId w:val="16"/>
  </w:num>
  <w:num w:numId="26" w16cid:durableId="142285409">
    <w:abstractNumId w:val="16"/>
  </w:num>
  <w:num w:numId="27" w16cid:durableId="1500072967">
    <w:abstractNumId w:val="16"/>
  </w:num>
  <w:num w:numId="28" w16cid:durableId="260384203">
    <w:abstractNumId w:val="16"/>
  </w:num>
  <w:num w:numId="29" w16cid:durableId="836117502">
    <w:abstractNumId w:val="16"/>
  </w:num>
  <w:num w:numId="30" w16cid:durableId="1129125814">
    <w:abstractNumId w:val="16"/>
  </w:num>
  <w:num w:numId="31" w16cid:durableId="393894964">
    <w:abstractNumId w:val="16"/>
  </w:num>
  <w:num w:numId="32" w16cid:durableId="85813831">
    <w:abstractNumId w:val="16"/>
  </w:num>
  <w:num w:numId="33" w16cid:durableId="508569490">
    <w:abstractNumId w:val="16"/>
  </w:num>
  <w:num w:numId="34" w16cid:durableId="2113620208">
    <w:abstractNumId w:val="16"/>
  </w:num>
  <w:num w:numId="35" w16cid:durableId="627585395">
    <w:abstractNumId w:val="16"/>
  </w:num>
  <w:num w:numId="36" w16cid:durableId="1932273497">
    <w:abstractNumId w:val="16"/>
  </w:num>
  <w:num w:numId="37" w16cid:durableId="782307912">
    <w:abstractNumId w:val="16"/>
  </w:num>
  <w:num w:numId="38" w16cid:durableId="972055251">
    <w:abstractNumId w:val="16"/>
  </w:num>
  <w:num w:numId="39" w16cid:durableId="7767538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2B0F"/>
    <w:rsid w:val="00004AB2"/>
    <w:rsid w:val="00005498"/>
    <w:rsid w:val="000056FB"/>
    <w:rsid w:val="00007EB6"/>
    <w:rsid w:val="00013DA4"/>
    <w:rsid w:val="000142FC"/>
    <w:rsid w:val="00016165"/>
    <w:rsid w:val="00022A23"/>
    <w:rsid w:val="00024157"/>
    <w:rsid w:val="00035265"/>
    <w:rsid w:val="00042136"/>
    <w:rsid w:val="000446BF"/>
    <w:rsid w:val="00044D72"/>
    <w:rsid w:val="00046C09"/>
    <w:rsid w:val="000503CB"/>
    <w:rsid w:val="0005132A"/>
    <w:rsid w:val="00053843"/>
    <w:rsid w:val="00055742"/>
    <w:rsid w:val="00055E0C"/>
    <w:rsid w:val="00066079"/>
    <w:rsid w:val="000671DB"/>
    <w:rsid w:val="00072865"/>
    <w:rsid w:val="00074204"/>
    <w:rsid w:val="00076B3E"/>
    <w:rsid w:val="00080027"/>
    <w:rsid w:val="00083EAB"/>
    <w:rsid w:val="00087C1F"/>
    <w:rsid w:val="00090391"/>
    <w:rsid w:val="00093F39"/>
    <w:rsid w:val="00094D5E"/>
    <w:rsid w:val="000966A3"/>
    <w:rsid w:val="000967A1"/>
    <w:rsid w:val="000A259E"/>
    <w:rsid w:val="000A4BFC"/>
    <w:rsid w:val="000A4F19"/>
    <w:rsid w:val="000B3CD3"/>
    <w:rsid w:val="000B7794"/>
    <w:rsid w:val="000C1083"/>
    <w:rsid w:val="000C49F3"/>
    <w:rsid w:val="000C7A46"/>
    <w:rsid w:val="000D13FA"/>
    <w:rsid w:val="000D1A19"/>
    <w:rsid w:val="000D3BC1"/>
    <w:rsid w:val="000D75D3"/>
    <w:rsid w:val="000E4771"/>
    <w:rsid w:val="000F1096"/>
    <w:rsid w:val="000F3851"/>
    <w:rsid w:val="000F448A"/>
    <w:rsid w:val="000F753C"/>
    <w:rsid w:val="001004D7"/>
    <w:rsid w:val="001032E4"/>
    <w:rsid w:val="00106EC2"/>
    <w:rsid w:val="0011127D"/>
    <w:rsid w:val="00117799"/>
    <w:rsid w:val="00117A1F"/>
    <w:rsid w:val="00123B21"/>
    <w:rsid w:val="00123E45"/>
    <w:rsid w:val="0012538D"/>
    <w:rsid w:val="00125837"/>
    <w:rsid w:val="001362A9"/>
    <w:rsid w:val="00136DF7"/>
    <w:rsid w:val="00142F91"/>
    <w:rsid w:val="001469BE"/>
    <w:rsid w:val="00147FC6"/>
    <w:rsid w:val="00153D07"/>
    <w:rsid w:val="00154DA8"/>
    <w:rsid w:val="001600B2"/>
    <w:rsid w:val="00162961"/>
    <w:rsid w:val="00162C88"/>
    <w:rsid w:val="00171C31"/>
    <w:rsid w:val="0017381A"/>
    <w:rsid w:val="0018285A"/>
    <w:rsid w:val="00182E9E"/>
    <w:rsid w:val="001835A2"/>
    <w:rsid w:val="00186BEB"/>
    <w:rsid w:val="0019024F"/>
    <w:rsid w:val="00190734"/>
    <w:rsid w:val="00194386"/>
    <w:rsid w:val="00196F93"/>
    <w:rsid w:val="001A00EA"/>
    <w:rsid w:val="001B1231"/>
    <w:rsid w:val="001B4B15"/>
    <w:rsid w:val="001B7811"/>
    <w:rsid w:val="001C308F"/>
    <w:rsid w:val="001C3FC4"/>
    <w:rsid w:val="001C499A"/>
    <w:rsid w:val="001C4A48"/>
    <w:rsid w:val="001D0B37"/>
    <w:rsid w:val="001D360F"/>
    <w:rsid w:val="001D42E3"/>
    <w:rsid w:val="001D5409"/>
    <w:rsid w:val="001D5C0F"/>
    <w:rsid w:val="001D7AE6"/>
    <w:rsid w:val="001E1E54"/>
    <w:rsid w:val="001E23E2"/>
    <w:rsid w:val="001E5778"/>
    <w:rsid w:val="001F1057"/>
    <w:rsid w:val="001F55B2"/>
    <w:rsid w:val="001F5ADA"/>
    <w:rsid w:val="00201932"/>
    <w:rsid w:val="0020310B"/>
    <w:rsid w:val="00211176"/>
    <w:rsid w:val="00214957"/>
    <w:rsid w:val="0021580D"/>
    <w:rsid w:val="002168A4"/>
    <w:rsid w:val="002173CB"/>
    <w:rsid w:val="00217ECC"/>
    <w:rsid w:val="00222B51"/>
    <w:rsid w:val="00233F7B"/>
    <w:rsid w:val="00240EE0"/>
    <w:rsid w:val="002451AC"/>
    <w:rsid w:val="00245BE7"/>
    <w:rsid w:val="00250ACA"/>
    <w:rsid w:val="00251CA4"/>
    <w:rsid w:val="0025304C"/>
    <w:rsid w:val="00254A4D"/>
    <w:rsid w:val="00254C2A"/>
    <w:rsid w:val="00265666"/>
    <w:rsid w:val="00265997"/>
    <w:rsid w:val="00266719"/>
    <w:rsid w:val="00270958"/>
    <w:rsid w:val="00271D45"/>
    <w:rsid w:val="002741E2"/>
    <w:rsid w:val="00275F66"/>
    <w:rsid w:val="0027662E"/>
    <w:rsid w:val="00276713"/>
    <w:rsid w:val="00277999"/>
    <w:rsid w:val="00280249"/>
    <w:rsid w:val="00280D2D"/>
    <w:rsid w:val="002814DD"/>
    <w:rsid w:val="00281C88"/>
    <w:rsid w:val="00284C35"/>
    <w:rsid w:val="00293EC4"/>
    <w:rsid w:val="002A0411"/>
    <w:rsid w:val="002A19C1"/>
    <w:rsid w:val="002A624E"/>
    <w:rsid w:val="002A63D2"/>
    <w:rsid w:val="002B10FA"/>
    <w:rsid w:val="002B1980"/>
    <w:rsid w:val="002B4888"/>
    <w:rsid w:val="002B6653"/>
    <w:rsid w:val="002C04AE"/>
    <w:rsid w:val="002D7322"/>
    <w:rsid w:val="002D762E"/>
    <w:rsid w:val="002E14E1"/>
    <w:rsid w:val="002E237C"/>
    <w:rsid w:val="002E378C"/>
    <w:rsid w:val="00300C87"/>
    <w:rsid w:val="0030244A"/>
    <w:rsid w:val="003035D1"/>
    <w:rsid w:val="003066B1"/>
    <w:rsid w:val="00311F41"/>
    <w:rsid w:val="00313E3A"/>
    <w:rsid w:val="00317188"/>
    <w:rsid w:val="003176B0"/>
    <w:rsid w:val="00322213"/>
    <w:rsid w:val="00326A7B"/>
    <w:rsid w:val="00330AB4"/>
    <w:rsid w:val="00330E34"/>
    <w:rsid w:val="00331408"/>
    <w:rsid w:val="00331AD6"/>
    <w:rsid w:val="00331F71"/>
    <w:rsid w:val="00340E71"/>
    <w:rsid w:val="00343E27"/>
    <w:rsid w:val="00345C96"/>
    <w:rsid w:val="003578B9"/>
    <w:rsid w:val="00363D33"/>
    <w:rsid w:val="0037057B"/>
    <w:rsid w:val="003741C2"/>
    <w:rsid w:val="00383875"/>
    <w:rsid w:val="00384235"/>
    <w:rsid w:val="00386161"/>
    <w:rsid w:val="003917F0"/>
    <w:rsid w:val="00394256"/>
    <w:rsid w:val="003950C6"/>
    <w:rsid w:val="003A30B4"/>
    <w:rsid w:val="003A4765"/>
    <w:rsid w:val="003A7674"/>
    <w:rsid w:val="003B1C7F"/>
    <w:rsid w:val="003B64F1"/>
    <w:rsid w:val="003C0E5A"/>
    <w:rsid w:val="003C5080"/>
    <w:rsid w:val="003C6BF7"/>
    <w:rsid w:val="003D5835"/>
    <w:rsid w:val="003D7074"/>
    <w:rsid w:val="003E28DA"/>
    <w:rsid w:val="003E57F8"/>
    <w:rsid w:val="003E5DF8"/>
    <w:rsid w:val="003F1290"/>
    <w:rsid w:val="003F37F0"/>
    <w:rsid w:val="003F5868"/>
    <w:rsid w:val="003F7BA2"/>
    <w:rsid w:val="00401E8D"/>
    <w:rsid w:val="00401F13"/>
    <w:rsid w:val="004030C4"/>
    <w:rsid w:val="00403AE5"/>
    <w:rsid w:val="00404BBE"/>
    <w:rsid w:val="00404E86"/>
    <w:rsid w:val="0040724B"/>
    <w:rsid w:val="00407E46"/>
    <w:rsid w:val="004106F0"/>
    <w:rsid w:val="0041303D"/>
    <w:rsid w:val="0041321F"/>
    <w:rsid w:val="00422D84"/>
    <w:rsid w:val="00426C99"/>
    <w:rsid w:val="00430D96"/>
    <w:rsid w:val="00431EB8"/>
    <w:rsid w:val="004338BE"/>
    <w:rsid w:val="0043546D"/>
    <w:rsid w:val="0043761D"/>
    <w:rsid w:val="004412FF"/>
    <w:rsid w:val="00444AB6"/>
    <w:rsid w:val="00444BB1"/>
    <w:rsid w:val="0044538A"/>
    <w:rsid w:val="00446EB2"/>
    <w:rsid w:val="004509B0"/>
    <w:rsid w:val="004519C9"/>
    <w:rsid w:val="00452535"/>
    <w:rsid w:val="004609AD"/>
    <w:rsid w:val="00461C35"/>
    <w:rsid w:val="004637DE"/>
    <w:rsid w:val="00463A4D"/>
    <w:rsid w:val="00465269"/>
    <w:rsid w:val="00467D52"/>
    <w:rsid w:val="004811AF"/>
    <w:rsid w:val="00481595"/>
    <w:rsid w:val="00481D80"/>
    <w:rsid w:val="00481D99"/>
    <w:rsid w:val="004828B3"/>
    <w:rsid w:val="004905E1"/>
    <w:rsid w:val="004A04BB"/>
    <w:rsid w:val="004A21A0"/>
    <w:rsid w:val="004A2526"/>
    <w:rsid w:val="004A4A60"/>
    <w:rsid w:val="004B1B0C"/>
    <w:rsid w:val="004B61B0"/>
    <w:rsid w:val="004C2346"/>
    <w:rsid w:val="004C2673"/>
    <w:rsid w:val="004C3FB1"/>
    <w:rsid w:val="004D22EF"/>
    <w:rsid w:val="004D4110"/>
    <w:rsid w:val="004E1425"/>
    <w:rsid w:val="004E253E"/>
    <w:rsid w:val="004E2E30"/>
    <w:rsid w:val="004E40C6"/>
    <w:rsid w:val="004F148F"/>
    <w:rsid w:val="004F1913"/>
    <w:rsid w:val="004F3BAB"/>
    <w:rsid w:val="00506EE7"/>
    <w:rsid w:val="005163E0"/>
    <w:rsid w:val="00520F95"/>
    <w:rsid w:val="00522E93"/>
    <w:rsid w:val="005253A1"/>
    <w:rsid w:val="00531D35"/>
    <w:rsid w:val="0053329A"/>
    <w:rsid w:val="0053411E"/>
    <w:rsid w:val="00534BC8"/>
    <w:rsid w:val="0053796B"/>
    <w:rsid w:val="00544727"/>
    <w:rsid w:val="00546C9B"/>
    <w:rsid w:val="00550C65"/>
    <w:rsid w:val="00553108"/>
    <w:rsid w:val="00553C00"/>
    <w:rsid w:val="00557626"/>
    <w:rsid w:val="00562116"/>
    <w:rsid w:val="0056269E"/>
    <w:rsid w:val="00563D7E"/>
    <w:rsid w:val="0056540B"/>
    <w:rsid w:val="0056702B"/>
    <w:rsid w:val="00570242"/>
    <w:rsid w:val="00570B34"/>
    <w:rsid w:val="005716C6"/>
    <w:rsid w:val="005731A4"/>
    <w:rsid w:val="00575DD9"/>
    <w:rsid w:val="00592177"/>
    <w:rsid w:val="005936C0"/>
    <w:rsid w:val="00596314"/>
    <w:rsid w:val="005976E3"/>
    <w:rsid w:val="00597C1F"/>
    <w:rsid w:val="005A0217"/>
    <w:rsid w:val="005A0CEA"/>
    <w:rsid w:val="005A201A"/>
    <w:rsid w:val="005A2A86"/>
    <w:rsid w:val="005A6028"/>
    <w:rsid w:val="005B38E8"/>
    <w:rsid w:val="005B4C17"/>
    <w:rsid w:val="005B7EA1"/>
    <w:rsid w:val="005C0360"/>
    <w:rsid w:val="005C31E7"/>
    <w:rsid w:val="005C44D0"/>
    <w:rsid w:val="005C79D1"/>
    <w:rsid w:val="005D0175"/>
    <w:rsid w:val="005D02FE"/>
    <w:rsid w:val="005D14A9"/>
    <w:rsid w:val="005D38E3"/>
    <w:rsid w:val="005D72C5"/>
    <w:rsid w:val="005E289B"/>
    <w:rsid w:val="005E5A5D"/>
    <w:rsid w:val="005E6C6C"/>
    <w:rsid w:val="005F18E1"/>
    <w:rsid w:val="005F4B0E"/>
    <w:rsid w:val="005F615E"/>
    <w:rsid w:val="005F61CA"/>
    <w:rsid w:val="005F6CA1"/>
    <w:rsid w:val="006028CF"/>
    <w:rsid w:val="00602AEA"/>
    <w:rsid w:val="006037DF"/>
    <w:rsid w:val="00604615"/>
    <w:rsid w:val="006115B1"/>
    <w:rsid w:val="006119C5"/>
    <w:rsid w:val="0061449C"/>
    <w:rsid w:val="00616CD7"/>
    <w:rsid w:val="00621AE4"/>
    <w:rsid w:val="00622083"/>
    <w:rsid w:val="00623901"/>
    <w:rsid w:val="0062617E"/>
    <w:rsid w:val="006305B8"/>
    <w:rsid w:val="006346AB"/>
    <w:rsid w:val="00637B58"/>
    <w:rsid w:val="0064268F"/>
    <w:rsid w:val="006445EB"/>
    <w:rsid w:val="00647FCB"/>
    <w:rsid w:val="00654C0D"/>
    <w:rsid w:val="00655DD4"/>
    <w:rsid w:val="00661A33"/>
    <w:rsid w:val="00661A9B"/>
    <w:rsid w:val="00662760"/>
    <w:rsid w:val="00664CD4"/>
    <w:rsid w:val="00666B3C"/>
    <w:rsid w:val="00675B02"/>
    <w:rsid w:val="00676596"/>
    <w:rsid w:val="006770DD"/>
    <w:rsid w:val="006770F0"/>
    <w:rsid w:val="00681F0E"/>
    <w:rsid w:val="00684E1B"/>
    <w:rsid w:val="00686187"/>
    <w:rsid w:val="00687DE0"/>
    <w:rsid w:val="0069155B"/>
    <w:rsid w:val="00695C55"/>
    <w:rsid w:val="006A0F8E"/>
    <w:rsid w:val="006A2A39"/>
    <w:rsid w:val="006A3C21"/>
    <w:rsid w:val="006A75D5"/>
    <w:rsid w:val="006B02C6"/>
    <w:rsid w:val="006B2A6E"/>
    <w:rsid w:val="006B5A0E"/>
    <w:rsid w:val="006C4CD9"/>
    <w:rsid w:val="006C70DD"/>
    <w:rsid w:val="006D0F35"/>
    <w:rsid w:val="006D6DFC"/>
    <w:rsid w:val="006F1615"/>
    <w:rsid w:val="006F1D7E"/>
    <w:rsid w:val="006F495C"/>
    <w:rsid w:val="00705A8E"/>
    <w:rsid w:val="007072E2"/>
    <w:rsid w:val="00710CE7"/>
    <w:rsid w:val="00710D09"/>
    <w:rsid w:val="00712DCD"/>
    <w:rsid w:val="00715F1C"/>
    <w:rsid w:val="00716A76"/>
    <w:rsid w:val="007178E4"/>
    <w:rsid w:val="007230E7"/>
    <w:rsid w:val="007258C0"/>
    <w:rsid w:val="00726E33"/>
    <w:rsid w:val="00732E4F"/>
    <w:rsid w:val="0073395B"/>
    <w:rsid w:val="0073472C"/>
    <w:rsid w:val="00735F0E"/>
    <w:rsid w:val="00736DB5"/>
    <w:rsid w:val="00742611"/>
    <w:rsid w:val="00747E18"/>
    <w:rsid w:val="00752481"/>
    <w:rsid w:val="00755700"/>
    <w:rsid w:val="00762E0E"/>
    <w:rsid w:val="00763281"/>
    <w:rsid w:val="00765C24"/>
    <w:rsid w:val="00770B0D"/>
    <w:rsid w:val="00770C20"/>
    <w:rsid w:val="00771ED2"/>
    <w:rsid w:val="0077267C"/>
    <w:rsid w:val="00774511"/>
    <w:rsid w:val="00774F82"/>
    <w:rsid w:val="007805CE"/>
    <w:rsid w:val="007821CE"/>
    <w:rsid w:val="00782938"/>
    <w:rsid w:val="007835AC"/>
    <w:rsid w:val="00785D85"/>
    <w:rsid w:val="00791326"/>
    <w:rsid w:val="007941F9"/>
    <w:rsid w:val="00795B5A"/>
    <w:rsid w:val="007967AE"/>
    <w:rsid w:val="007968AE"/>
    <w:rsid w:val="007A577F"/>
    <w:rsid w:val="007A5DF9"/>
    <w:rsid w:val="007B0AD6"/>
    <w:rsid w:val="007B6810"/>
    <w:rsid w:val="007C1163"/>
    <w:rsid w:val="007C4668"/>
    <w:rsid w:val="007C4F4B"/>
    <w:rsid w:val="007C6CBC"/>
    <w:rsid w:val="007C7899"/>
    <w:rsid w:val="007D425C"/>
    <w:rsid w:val="007D632B"/>
    <w:rsid w:val="007D6607"/>
    <w:rsid w:val="007D6ABF"/>
    <w:rsid w:val="007E2CF7"/>
    <w:rsid w:val="007E39CF"/>
    <w:rsid w:val="007F16A7"/>
    <w:rsid w:val="007F16DE"/>
    <w:rsid w:val="0080248F"/>
    <w:rsid w:val="00813195"/>
    <w:rsid w:val="008158C5"/>
    <w:rsid w:val="00816EF7"/>
    <w:rsid w:val="00825BEF"/>
    <w:rsid w:val="00832F4F"/>
    <w:rsid w:val="00833E38"/>
    <w:rsid w:val="008342AB"/>
    <w:rsid w:val="00834889"/>
    <w:rsid w:val="00841175"/>
    <w:rsid w:val="00843EB8"/>
    <w:rsid w:val="00844377"/>
    <w:rsid w:val="0084453D"/>
    <w:rsid w:val="00846A7D"/>
    <w:rsid w:val="00851505"/>
    <w:rsid w:val="008536AF"/>
    <w:rsid w:val="00855F93"/>
    <w:rsid w:val="008569B3"/>
    <w:rsid w:val="00856CC5"/>
    <w:rsid w:val="00856EE3"/>
    <w:rsid w:val="008575DC"/>
    <w:rsid w:val="00861050"/>
    <w:rsid w:val="00863CE9"/>
    <w:rsid w:val="00864EA2"/>
    <w:rsid w:val="00865EE7"/>
    <w:rsid w:val="00866193"/>
    <w:rsid w:val="00866DB2"/>
    <w:rsid w:val="008717F6"/>
    <w:rsid w:val="00872330"/>
    <w:rsid w:val="00883CBA"/>
    <w:rsid w:val="00886A56"/>
    <w:rsid w:val="0089041F"/>
    <w:rsid w:val="00892795"/>
    <w:rsid w:val="00893582"/>
    <w:rsid w:val="00894356"/>
    <w:rsid w:val="008951C5"/>
    <w:rsid w:val="00895C94"/>
    <w:rsid w:val="008965D5"/>
    <w:rsid w:val="008A0280"/>
    <w:rsid w:val="008A1527"/>
    <w:rsid w:val="008A1F6C"/>
    <w:rsid w:val="008A2141"/>
    <w:rsid w:val="008A4CB9"/>
    <w:rsid w:val="008A6DC0"/>
    <w:rsid w:val="008B0734"/>
    <w:rsid w:val="008B2645"/>
    <w:rsid w:val="008B45AE"/>
    <w:rsid w:val="008B5A77"/>
    <w:rsid w:val="008B5C78"/>
    <w:rsid w:val="008C26B4"/>
    <w:rsid w:val="008C47B7"/>
    <w:rsid w:val="008C51F7"/>
    <w:rsid w:val="008C616A"/>
    <w:rsid w:val="008C7EC3"/>
    <w:rsid w:val="008D0C25"/>
    <w:rsid w:val="008D28B8"/>
    <w:rsid w:val="008D2DCA"/>
    <w:rsid w:val="008D5800"/>
    <w:rsid w:val="008D5A29"/>
    <w:rsid w:val="008E1B89"/>
    <w:rsid w:val="008E3F8A"/>
    <w:rsid w:val="008E7327"/>
    <w:rsid w:val="008F2522"/>
    <w:rsid w:val="008F3A1A"/>
    <w:rsid w:val="008F3F3A"/>
    <w:rsid w:val="008F4545"/>
    <w:rsid w:val="008F6108"/>
    <w:rsid w:val="00900E33"/>
    <w:rsid w:val="009023F9"/>
    <w:rsid w:val="00906006"/>
    <w:rsid w:val="009118FC"/>
    <w:rsid w:val="00911ADF"/>
    <w:rsid w:val="00915A66"/>
    <w:rsid w:val="00920F3C"/>
    <w:rsid w:val="0092306B"/>
    <w:rsid w:val="0092364F"/>
    <w:rsid w:val="00923667"/>
    <w:rsid w:val="00924173"/>
    <w:rsid w:val="00925E3D"/>
    <w:rsid w:val="0092653B"/>
    <w:rsid w:val="00927BE2"/>
    <w:rsid w:val="00930203"/>
    <w:rsid w:val="0093502B"/>
    <w:rsid w:val="00936B7E"/>
    <w:rsid w:val="00936E23"/>
    <w:rsid w:val="0093743C"/>
    <w:rsid w:val="00946109"/>
    <w:rsid w:val="00946BE8"/>
    <w:rsid w:val="0095236D"/>
    <w:rsid w:val="0095295D"/>
    <w:rsid w:val="009641C0"/>
    <w:rsid w:val="00965173"/>
    <w:rsid w:val="0096520A"/>
    <w:rsid w:val="009712E3"/>
    <w:rsid w:val="00972E03"/>
    <w:rsid w:val="00973DD5"/>
    <w:rsid w:val="0097456A"/>
    <w:rsid w:val="009748EC"/>
    <w:rsid w:val="00976232"/>
    <w:rsid w:val="00977883"/>
    <w:rsid w:val="00980A09"/>
    <w:rsid w:val="00980F37"/>
    <w:rsid w:val="00984C48"/>
    <w:rsid w:val="00993039"/>
    <w:rsid w:val="0099519A"/>
    <w:rsid w:val="009954D8"/>
    <w:rsid w:val="009969E4"/>
    <w:rsid w:val="009A0522"/>
    <w:rsid w:val="009A1D53"/>
    <w:rsid w:val="009A2E4B"/>
    <w:rsid w:val="009A3570"/>
    <w:rsid w:val="009A7F82"/>
    <w:rsid w:val="009B07C2"/>
    <w:rsid w:val="009B2D88"/>
    <w:rsid w:val="009B3530"/>
    <w:rsid w:val="009B5465"/>
    <w:rsid w:val="009B6A3C"/>
    <w:rsid w:val="009B6D58"/>
    <w:rsid w:val="009C1759"/>
    <w:rsid w:val="009C1C36"/>
    <w:rsid w:val="009C3EC3"/>
    <w:rsid w:val="009C4C0F"/>
    <w:rsid w:val="009C6316"/>
    <w:rsid w:val="009D285E"/>
    <w:rsid w:val="009D4A10"/>
    <w:rsid w:val="009D69C5"/>
    <w:rsid w:val="009E0002"/>
    <w:rsid w:val="009E1B55"/>
    <w:rsid w:val="009E2B6D"/>
    <w:rsid w:val="009E3807"/>
    <w:rsid w:val="009E4709"/>
    <w:rsid w:val="009E4B70"/>
    <w:rsid w:val="009E5F20"/>
    <w:rsid w:val="009E7CF9"/>
    <w:rsid w:val="009E7F40"/>
    <w:rsid w:val="009F468D"/>
    <w:rsid w:val="00A00497"/>
    <w:rsid w:val="00A015C6"/>
    <w:rsid w:val="00A06131"/>
    <w:rsid w:val="00A06410"/>
    <w:rsid w:val="00A11524"/>
    <w:rsid w:val="00A12BC4"/>
    <w:rsid w:val="00A168F3"/>
    <w:rsid w:val="00A1765C"/>
    <w:rsid w:val="00A20A39"/>
    <w:rsid w:val="00A23C08"/>
    <w:rsid w:val="00A26D5D"/>
    <w:rsid w:val="00A27CCF"/>
    <w:rsid w:val="00A3043C"/>
    <w:rsid w:val="00A30D4F"/>
    <w:rsid w:val="00A321A3"/>
    <w:rsid w:val="00A32ACB"/>
    <w:rsid w:val="00A334F1"/>
    <w:rsid w:val="00A411F9"/>
    <w:rsid w:val="00A419C3"/>
    <w:rsid w:val="00A41D0C"/>
    <w:rsid w:val="00A41F45"/>
    <w:rsid w:val="00A44E27"/>
    <w:rsid w:val="00A4580B"/>
    <w:rsid w:val="00A47996"/>
    <w:rsid w:val="00A50547"/>
    <w:rsid w:val="00A5521F"/>
    <w:rsid w:val="00A575C2"/>
    <w:rsid w:val="00A615FD"/>
    <w:rsid w:val="00A8197F"/>
    <w:rsid w:val="00A83C09"/>
    <w:rsid w:val="00A8503C"/>
    <w:rsid w:val="00A90944"/>
    <w:rsid w:val="00A91DA9"/>
    <w:rsid w:val="00A92161"/>
    <w:rsid w:val="00A92C33"/>
    <w:rsid w:val="00A937BE"/>
    <w:rsid w:val="00A95B11"/>
    <w:rsid w:val="00A97E49"/>
    <w:rsid w:val="00AA1374"/>
    <w:rsid w:val="00AA1B33"/>
    <w:rsid w:val="00AA2572"/>
    <w:rsid w:val="00AA5827"/>
    <w:rsid w:val="00AB2106"/>
    <w:rsid w:val="00AB4E13"/>
    <w:rsid w:val="00AB4E64"/>
    <w:rsid w:val="00AB6BFF"/>
    <w:rsid w:val="00AB7A06"/>
    <w:rsid w:val="00AC0B5A"/>
    <w:rsid w:val="00AC2C39"/>
    <w:rsid w:val="00AC4163"/>
    <w:rsid w:val="00AC4249"/>
    <w:rsid w:val="00AC4A75"/>
    <w:rsid w:val="00AC541C"/>
    <w:rsid w:val="00AD3AF1"/>
    <w:rsid w:val="00AD77E0"/>
    <w:rsid w:val="00AE1A8D"/>
    <w:rsid w:val="00AE2C86"/>
    <w:rsid w:val="00AF0989"/>
    <w:rsid w:val="00AF1266"/>
    <w:rsid w:val="00AF13A2"/>
    <w:rsid w:val="00AF23ED"/>
    <w:rsid w:val="00AF46F2"/>
    <w:rsid w:val="00B01775"/>
    <w:rsid w:val="00B02B23"/>
    <w:rsid w:val="00B0469B"/>
    <w:rsid w:val="00B0508E"/>
    <w:rsid w:val="00B07422"/>
    <w:rsid w:val="00B07BA2"/>
    <w:rsid w:val="00B117A5"/>
    <w:rsid w:val="00B1369D"/>
    <w:rsid w:val="00B21AFC"/>
    <w:rsid w:val="00B25B9C"/>
    <w:rsid w:val="00B317C8"/>
    <w:rsid w:val="00B31D32"/>
    <w:rsid w:val="00B32F9F"/>
    <w:rsid w:val="00B36F70"/>
    <w:rsid w:val="00B37CBE"/>
    <w:rsid w:val="00B43656"/>
    <w:rsid w:val="00B47CD5"/>
    <w:rsid w:val="00B52B1F"/>
    <w:rsid w:val="00B55410"/>
    <w:rsid w:val="00B55D73"/>
    <w:rsid w:val="00B567F5"/>
    <w:rsid w:val="00B57746"/>
    <w:rsid w:val="00B6067D"/>
    <w:rsid w:val="00B60F2B"/>
    <w:rsid w:val="00B61DEF"/>
    <w:rsid w:val="00B622BD"/>
    <w:rsid w:val="00B71102"/>
    <w:rsid w:val="00B7506C"/>
    <w:rsid w:val="00B75E99"/>
    <w:rsid w:val="00B80681"/>
    <w:rsid w:val="00B8091D"/>
    <w:rsid w:val="00B8320C"/>
    <w:rsid w:val="00B8593D"/>
    <w:rsid w:val="00B85E7F"/>
    <w:rsid w:val="00B86600"/>
    <w:rsid w:val="00B86E52"/>
    <w:rsid w:val="00B93C81"/>
    <w:rsid w:val="00BA18DD"/>
    <w:rsid w:val="00BA27D5"/>
    <w:rsid w:val="00BA5A45"/>
    <w:rsid w:val="00BB1478"/>
    <w:rsid w:val="00BB3530"/>
    <w:rsid w:val="00BB39AC"/>
    <w:rsid w:val="00BB6848"/>
    <w:rsid w:val="00BB6EE3"/>
    <w:rsid w:val="00BC0FEB"/>
    <w:rsid w:val="00BC1120"/>
    <w:rsid w:val="00BC4A7D"/>
    <w:rsid w:val="00BD1232"/>
    <w:rsid w:val="00BD147F"/>
    <w:rsid w:val="00BD2027"/>
    <w:rsid w:val="00BD3387"/>
    <w:rsid w:val="00BD6F8D"/>
    <w:rsid w:val="00BE00A9"/>
    <w:rsid w:val="00BE5F66"/>
    <w:rsid w:val="00BE64D1"/>
    <w:rsid w:val="00BF074F"/>
    <w:rsid w:val="00BF46FC"/>
    <w:rsid w:val="00C040D1"/>
    <w:rsid w:val="00C16603"/>
    <w:rsid w:val="00C22069"/>
    <w:rsid w:val="00C279D1"/>
    <w:rsid w:val="00C27D0B"/>
    <w:rsid w:val="00C30563"/>
    <w:rsid w:val="00C305F0"/>
    <w:rsid w:val="00C308F0"/>
    <w:rsid w:val="00C4032D"/>
    <w:rsid w:val="00C408AA"/>
    <w:rsid w:val="00C4258C"/>
    <w:rsid w:val="00C42FCF"/>
    <w:rsid w:val="00C4359E"/>
    <w:rsid w:val="00C45A59"/>
    <w:rsid w:val="00C46EBF"/>
    <w:rsid w:val="00C47CA2"/>
    <w:rsid w:val="00C51AEE"/>
    <w:rsid w:val="00C539DB"/>
    <w:rsid w:val="00C62168"/>
    <w:rsid w:val="00C6241D"/>
    <w:rsid w:val="00C661FB"/>
    <w:rsid w:val="00C73C42"/>
    <w:rsid w:val="00C74D3C"/>
    <w:rsid w:val="00C7642F"/>
    <w:rsid w:val="00C8675A"/>
    <w:rsid w:val="00C86E9C"/>
    <w:rsid w:val="00C908D8"/>
    <w:rsid w:val="00C96FDB"/>
    <w:rsid w:val="00CA039A"/>
    <w:rsid w:val="00CA0590"/>
    <w:rsid w:val="00CA4853"/>
    <w:rsid w:val="00CA52C4"/>
    <w:rsid w:val="00CA5E71"/>
    <w:rsid w:val="00CB31C6"/>
    <w:rsid w:val="00CB6A12"/>
    <w:rsid w:val="00CB7013"/>
    <w:rsid w:val="00CC0585"/>
    <w:rsid w:val="00CC0C76"/>
    <w:rsid w:val="00CC1603"/>
    <w:rsid w:val="00CC1C3D"/>
    <w:rsid w:val="00CD29D8"/>
    <w:rsid w:val="00CD38C7"/>
    <w:rsid w:val="00CD47B8"/>
    <w:rsid w:val="00CE19B4"/>
    <w:rsid w:val="00CE39A7"/>
    <w:rsid w:val="00CE66FA"/>
    <w:rsid w:val="00CE7455"/>
    <w:rsid w:val="00CF58D4"/>
    <w:rsid w:val="00D016BC"/>
    <w:rsid w:val="00D03132"/>
    <w:rsid w:val="00D04099"/>
    <w:rsid w:val="00D065F5"/>
    <w:rsid w:val="00D10CC1"/>
    <w:rsid w:val="00D11E89"/>
    <w:rsid w:val="00D12B71"/>
    <w:rsid w:val="00D13F66"/>
    <w:rsid w:val="00D14E0B"/>
    <w:rsid w:val="00D14F07"/>
    <w:rsid w:val="00D15EE7"/>
    <w:rsid w:val="00D161D5"/>
    <w:rsid w:val="00D17C73"/>
    <w:rsid w:val="00D205ED"/>
    <w:rsid w:val="00D207BC"/>
    <w:rsid w:val="00D2387A"/>
    <w:rsid w:val="00D24468"/>
    <w:rsid w:val="00D2529F"/>
    <w:rsid w:val="00D32706"/>
    <w:rsid w:val="00D345D6"/>
    <w:rsid w:val="00D41146"/>
    <w:rsid w:val="00D4196D"/>
    <w:rsid w:val="00D41A23"/>
    <w:rsid w:val="00D42048"/>
    <w:rsid w:val="00D4327D"/>
    <w:rsid w:val="00D4380E"/>
    <w:rsid w:val="00D44814"/>
    <w:rsid w:val="00D46002"/>
    <w:rsid w:val="00D46C0B"/>
    <w:rsid w:val="00D55F38"/>
    <w:rsid w:val="00D56712"/>
    <w:rsid w:val="00D60F2B"/>
    <w:rsid w:val="00D61CC6"/>
    <w:rsid w:val="00D63FEE"/>
    <w:rsid w:val="00D65705"/>
    <w:rsid w:val="00D72D04"/>
    <w:rsid w:val="00D82B13"/>
    <w:rsid w:val="00D84062"/>
    <w:rsid w:val="00D869A7"/>
    <w:rsid w:val="00D86B0C"/>
    <w:rsid w:val="00D91426"/>
    <w:rsid w:val="00D91A55"/>
    <w:rsid w:val="00D94583"/>
    <w:rsid w:val="00DA196A"/>
    <w:rsid w:val="00DA4D4C"/>
    <w:rsid w:val="00DB089C"/>
    <w:rsid w:val="00DB0F7B"/>
    <w:rsid w:val="00DB1F9D"/>
    <w:rsid w:val="00DB2C65"/>
    <w:rsid w:val="00DB2FCF"/>
    <w:rsid w:val="00DB5763"/>
    <w:rsid w:val="00DC2C98"/>
    <w:rsid w:val="00DC4D66"/>
    <w:rsid w:val="00DC5927"/>
    <w:rsid w:val="00DD5880"/>
    <w:rsid w:val="00DD78A5"/>
    <w:rsid w:val="00DE599D"/>
    <w:rsid w:val="00DE6636"/>
    <w:rsid w:val="00DF3739"/>
    <w:rsid w:val="00E03CFE"/>
    <w:rsid w:val="00E126DD"/>
    <w:rsid w:val="00E1457C"/>
    <w:rsid w:val="00E1564A"/>
    <w:rsid w:val="00E27CB8"/>
    <w:rsid w:val="00E30C4C"/>
    <w:rsid w:val="00E340D5"/>
    <w:rsid w:val="00E34EA3"/>
    <w:rsid w:val="00E40A7D"/>
    <w:rsid w:val="00E4135A"/>
    <w:rsid w:val="00E413FA"/>
    <w:rsid w:val="00E47F3D"/>
    <w:rsid w:val="00E57916"/>
    <w:rsid w:val="00E61A96"/>
    <w:rsid w:val="00E62BA2"/>
    <w:rsid w:val="00E63C33"/>
    <w:rsid w:val="00E65ED0"/>
    <w:rsid w:val="00E67C99"/>
    <w:rsid w:val="00E73891"/>
    <w:rsid w:val="00E752DE"/>
    <w:rsid w:val="00E80FDD"/>
    <w:rsid w:val="00E81467"/>
    <w:rsid w:val="00E82336"/>
    <w:rsid w:val="00E87ACB"/>
    <w:rsid w:val="00E91282"/>
    <w:rsid w:val="00E92E31"/>
    <w:rsid w:val="00E92F1F"/>
    <w:rsid w:val="00E9645D"/>
    <w:rsid w:val="00E966F2"/>
    <w:rsid w:val="00E96895"/>
    <w:rsid w:val="00EA3FF2"/>
    <w:rsid w:val="00EA5D8F"/>
    <w:rsid w:val="00EB0753"/>
    <w:rsid w:val="00EB1245"/>
    <w:rsid w:val="00EB5165"/>
    <w:rsid w:val="00EB71F1"/>
    <w:rsid w:val="00EC0831"/>
    <w:rsid w:val="00EC3B62"/>
    <w:rsid w:val="00EC62F5"/>
    <w:rsid w:val="00ED2CAB"/>
    <w:rsid w:val="00ED3E54"/>
    <w:rsid w:val="00ED6649"/>
    <w:rsid w:val="00ED7450"/>
    <w:rsid w:val="00ED7DD9"/>
    <w:rsid w:val="00EE10B6"/>
    <w:rsid w:val="00EE31EA"/>
    <w:rsid w:val="00EE49B1"/>
    <w:rsid w:val="00EF0BB6"/>
    <w:rsid w:val="00EF3DC1"/>
    <w:rsid w:val="00EF72CA"/>
    <w:rsid w:val="00EF7A9E"/>
    <w:rsid w:val="00EF7CE7"/>
    <w:rsid w:val="00F01299"/>
    <w:rsid w:val="00F033A9"/>
    <w:rsid w:val="00F0409B"/>
    <w:rsid w:val="00F044F2"/>
    <w:rsid w:val="00F0576C"/>
    <w:rsid w:val="00F06016"/>
    <w:rsid w:val="00F1057B"/>
    <w:rsid w:val="00F121E1"/>
    <w:rsid w:val="00F2109D"/>
    <w:rsid w:val="00F2136A"/>
    <w:rsid w:val="00F24591"/>
    <w:rsid w:val="00F25D41"/>
    <w:rsid w:val="00F27BFB"/>
    <w:rsid w:val="00F30634"/>
    <w:rsid w:val="00F3120F"/>
    <w:rsid w:val="00F316A2"/>
    <w:rsid w:val="00F32351"/>
    <w:rsid w:val="00F32913"/>
    <w:rsid w:val="00F350EF"/>
    <w:rsid w:val="00F363C3"/>
    <w:rsid w:val="00F36856"/>
    <w:rsid w:val="00F40BED"/>
    <w:rsid w:val="00F43067"/>
    <w:rsid w:val="00F43D6B"/>
    <w:rsid w:val="00F43EB2"/>
    <w:rsid w:val="00F448F3"/>
    <w:rsid w:val="00F4513D"/>
    <w:rsid w:val="00F468A2"/>
    <w:rsid w:val="00F46AEA"/>
    <w:rsid w:val="00F46DA8"/>
    <w:rsid w:val="00F51EC6"/>
    <w:rsid w:val="00F61FD8"/>
    <w:rsid w:val="00F620DB"/>
    <w:rsid w:val="00F63AE4"/>
    <w:rsid w:val="00F71A2B"/>
    <w:rsid w:val="00F72274"/>
    <w:rsid w:val="00F73B68"/>
    <w:rsid w:val="00F76B5D"/>
    <w:rsid w:val="00F852D0"/>
    <w:rsid w:val="00F8567B"/>
    <w:rsid w:val="00F9056C"/>
    <w:rsid w:val="00F94055"/>
    <w:rsid w:val="00F943E9"/>
    <w:rsid w:val="00F94C1F"/>
    <w:rsid w:val="00F9540F"/>
    <w:rsid w:val="00F95710"/>
    <w:rsid w:val="00F96F06"/>
    <w:rsid w:val="00F97543"/>
    <w:rsid w:val="00FA24A6"/>
    <w:rsid w:val="00FA42CB"/>
    <w:rsid w:val="00FA61B1"/>
    <w:rsid w:val="00FA7B4B"/>
    <w:rsid w:val="00FB0FBB"/>
    <w:rsid w:val="00FB2194"/>
    <w:rsid w:val="00FB257C"/>
    <w:rsid w:val="00FB38AE"/>
    <w:rsid w:val="00FB55A8"/>
    <w:rsid w:val="00FB5674"/>
    <w:rsid w:val="00FB5CF1"/>
    <w:rsid w:val="00FC3F30"/>
    <w:rsid w:val="00FC6D83"/>
    <w:rsid w:val="00FD0F35"/>
    <w:rsid w:val="00FD5D59"/>
    <w:rsid w:val="00FD72E7"/>
    <w:rsid w:val="00FE3C5A"/>
    <w:rsid w:val="00FE4F3B"/>
    <w:rsid w:val="00FE544C"/>
    <w:rsid w:val="00FE67C3"/>
    <w:rsid w:val="00FE6A98"/>
    <w:rsid w:val="00FF1548"/>
    <w:rsid w:val="00FF2C1D"/>
    <w:rsid w:val="00FF6448"/>
    <w:rsid w:val="22BECE31"/>
    <w:rsid w:val="65D0D2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9FA8F"/>
  <w15:docId w15:val="{D1AC1B1A-7524-47A6-91D1-26A7C54C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422"/>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B07422"/>
    <w:pPr>
      <w:keepNext/>
      <w:keepLines/>
      <w:spacing w:before="360"/>
      <w:ind w:left="794" w:hanging="794"/>
      <w:jc w:val="left"/>
      <w:outlineLvl w:val="0"/>
    </w:pPr>
    <w:rPr>
      <w:b/>
    </w:rPr>
  </w:style>
  <w:style w:type="paragraph" w:styleId="Heading2">
    <w:name w:val="heading 2"/>
    <w:basedOn w:val="Heading1"/>
    <w:next w:val="Normal"/>
    <w:qFormat/>
    <w:rsid w:val="00B07422"/>
    <w:pPr>
      <w:spacing w:before="240"/>
      <w:outlineLvl w:val="1"/>
    </w:pPr>
  </w:style>
  <w:style w:type="paragraph" w:styleId="Heading3">
    <w:name w:val="heading 3"/>
    <w:basedOn w:val="Heading1"/>
    <w:next w:val="Normal"/>
    <w:qFormat/>
    <w:rsid w:val="00B07422"/>
    <w:pPr>
      <w:spacing w:before="160"/>
      <w:outlineLvl w:val="2"/>
    </w:pPr>
  </w:style>
  <w:style w:type="paragraph" w:styleId="Heading4">
    <w:name w:val="heading 4"/>
    <w:basedOn w:val="Heading3"/>
    <w:next w:val="Normal"/>
    <w:qFormat/>
    <w:rsid w:val="00B07422"/>
    <w:pPr>
      <w:tabs>
        <w:tab w:val="clear" w:pos="794"/>
        <w:tab w:val="left" w:pos="1021"/>
      </w:tabs>
      <w:ind w:left="1021" w:hanging="1021"/>
      <w:outlineLvl w:val="3"/>
    </w:pPr>
  </w:style>
  <w:style w:type="paragraph" w:styleId="Heading5">
    <w:name w:val="heading 5"/>
    <w:basedOn w:val="Heading4"/>
    <w:next w:val="Normal"/>
    <w:qFormat/>
    <w:rsid w:val="00B07422"/>
    <w:pPr>
      <w:outlineLvl w:val="4"/>
    </w:pPr>
  </w:style>
  <w:style w:type="paragraph" w:styleId="Heading6">
    <w:name w:val="heading 6"/>
    <w:basedOn w:val="Heading4"/>
    <w:next w:val="Normal"/>
    <w:qFormat/>
    <w:rsid w:val="00B07422"/>
    <w:pPr>
      <w:tabs>
        <w:tab w:val="clear" w:pos="1021"/>
        <w:tab w:val="clear" w:pos="1191"/>
      </w:tabs>
      <w:ind w:left="1588" w:hanging="1588"/>
      <w:outlineLvl w:val="5"/>
    </w:pPr>
  </w:style>
  <w:style w:type="paragraph" w:styleId="Heading7">
    <w:name w:val="heading 7"/>
    <w:basedOn w:val="Heading6"/>
    <w:next w:val="Normal"/>
    <w:qFormat/>
    <w:rsid w:val="00B07422"/>
    <w:pPr>
      <w:outlineLvl w:val="6"/>
    </w:pPr>
  </w:style>
  <w:style w:type="paragraph" w:styleId="Heading8">
    <w:name w:val="heading 8"/>
    <w:basedOn w:val="Heading6"/>
    <w:next w:val="Normal"/>
    <w:qFormat/>
    <w:rsid w:val="00B07422"/>
    <w:pPr>
      <w:outlineLvl w:val="7"/>
    </w:pPr>
  </w:style>
  <w:style w:type="paragraph" w:styleId="Heading9">
    <w:name w:val="heading 9"/>
    <w:basedOn w:val="Heading6"/>
    <w:next w:val="Normal"/>
    <w:qFormat/>
    <w:rsid w:val="00B074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B07422"/>
    <w:pPr>
      <w:keepNext/>
      <w:keepLines/>
      <w:spacing w:before="480"/>
      <w:jc w:val="center"/>
    </w:pPr>
    <w:rPr>
      <w:b/>
      <w:sz w:val="28"/>
    </w:rPr>
  </w:style>
  <w:style w:type="character" w:customStyle="1" w:styleId="Appdef">
    <w:name w:val="App_def"/>
    <w:basedOn w:val="DefaultParagraphFont"/>
    <w:rsid w:val="00B07422"/>
    <w:rPr>
      <w:rFonts w:ascii="Times New Roman" w:hAnsi="Times New Roman"/>
      <w:b/>
    </w:rPr>
  </w:style>
  <w:style w:type="character" w:customStyle="1" w:styleId="Appref">
    <w:name w:val="App_ref"/>
    <w:basedOn w:val="DefaultParagraphFont"/>
    <w:rsid w:val="00B07422"/>
  </w:style>
  <w:style w:type="paragraph" w:customStyle="1" w:styleId="AppendixNotitle">
    <w:name w:val="Appendix_No &amp; title"/>
    <w:basedOn w:val="AnnexNotitle"/>
    <w:next w:val="Normal"/>
    <w:rsid w:val="00B07422"/>
  </w:style>
  <w:style w:type="character" w:customStyle="1" w:styleId="Artdef">
    <w:name w:val="Art_def"/>
    <w:basedOn w:val="DefaultParagraphFont"/>
    <w:rsid w:val="00B07422"/>
    <w:rPr>
      <w:rFonts w:ascii="Times New Roman" w:hAnsi="Times New Roman"/>
      <w:b/>
    </w:rPr>
  </w:style>
  <w:style w:type="paragraph" w:customStyle="1" w:styleId="Artheading">
    <w:name w:val="Art_heading"/>
    <w:basedOn w:val="Normal"/>
    <w:next w:val="Normalaftertitle"/>
    <w:rsid w:val="00B07422"/>
    <w:pPr>
      <w:spacing w:before="480"/>
      <w:jc w:val="center"/>
    </w:pPr>
    <w:rPr>
      <w:b/>
      <w:sz w:val="28"/>
    </w:rPr>
  </w:style>
  <w:style w:type="paragraph" w:customStyle="1" w:styleId="ArtNo">
    <w:name w:val="Art_No"/>
    <w:basedOn w:val="Normal"/>
    <w:next w:val="Arttitle"/>
    <w:rsid w:val="00B07422"/>
    <w:pPr>
      <w:keepNext/>
      <w:keepLines/>
      <w:spacing w:before="480"/>
      <w:jc w:val="center"/>
    </w:pPr>
    <w:rPr>
      <w:caps/>
      <w:sz w:val="28"/>
    </w:rPr>
  </w:style>
  <w:style w:type="character" w:customStyle="1" w:styleId="Artref">
    <w:name w:val="Art_ref"/>
    <w:basedOn w:val="DefaultParagraphFont"/>
    <w:rsid w:val="00B07422"/>
  </w:style>
  <w:style w:type="paragraph" w:customStyle="1" w:styleId="Arttitle">
    <w:name w:val="Art_title"/>
    <w:basedOn w:val="Normal"/>
    <w:next w:val="Normalaftertitle"/>
    <w:rsid w:val="00B07422"/>
    <w:pPr>
      <w:keepNext/>
      <w:keepLines/>
      <w:spacing w:before="240"/>
      <w:jc w:val="center"/>
    </w:pPr>
    <w:rPr>
      <w:b/>
      <w:sz w:val="28"/>
    </w:rPr>
  </w:style>
  <w:style w:type="paragraph" w:customStyle="1" w:styleId="ASN1">
    <w:name w:val="ASN.1"/>
    <w:rsid w:val="00B0742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customStyle="1" w:styleId="Call">
    <w:name w:val="Call"/>
    <w:basedOn w:val="Normal"/>
    <w:next w:val="Normal"/>
    <w:rsid w:val="00B07422"/>
    <w:pPr>
      <w:keepNext/>
      <w:keepLines/>
      <w:spacing w:before="160"/>
      <w:ind w:left="794"/>
      <w:jc w:val="left"/>
    </w:pPr>
    <w:rPr>
      <w:i/>
    </w:rPr>
  </w:style>
  <w:style w:type="paragraph" w:customStyle="1" w:styleId="ChapNo">
    <w:name w:val="Chap_No"/>
    <w:basedOn w:val="Normal"/>
    <w:next w:val="Chaptitle"/>
    <w:rsid w:val="00B07422"/>
    <w:pPr>
      <w:keepNext/>
      <w:keepLines/>
      <w:spacing w:before="480"/>
      <w:jc w:val="center"/>
    </w:pPr>
    <w:rPr>
      <w:b/>
      <w:caps/>
      <w:sz w:val="28"/>
    </w:rPr>
  </w:style>
  <w:style w:type="paragraph" w:customStyle="1" w:styleId="Chaptitle">
    <w:name w:val="Chap_title"/>
    <w:basedOn w:val="Normal"/>
    <w:next w:val="Normalaftertitle"/>
    <w:rsid w:val="00B07422"/>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B07422"/>
    <w:pPr>
      <w:spacing w:before="80"/>
      <w:ind w:left="794" w:hanging="794"/>
    </w:pPr>
  </w:style>
  <w:style w:type="paragraph" w:customStyle="1" w:styleId="enumlev2">
    <w:name w:val="enumlev2"/>
    <w:basedOn w:val="enumlev1"/>
    <w:rsid w:val="00B07422"/>
    <w:pPr>
      <w:ind w:left="1191" w:hanging="397"/>
    </w:pPr>
  </w:style>
  <w:style w:type="paragraph" w:customStyle="1" w:styleId="enumlev3">
    <w:name w:val="enumlev3"/>
    <w:basedOn w:val="enumlev2"/>
    <w:rsid w:val="00B07422"/>
    <w:pPr>
      <w:ind w:left="1588"/>
    </w:pPr>
  </w:style>
  <w:style w:type="paragraph" w:customStyle="1" w:styleId="Equation">
    <w:name w:val="Equation"/>
    <w:basedOn w:val="Normal"/>
    <w:rsid w:val="00B07422"/>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B0742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07422"/>
    <w:pPr>
      <w:keepNext/>
      <w:keepLines/>
      <w:spacing w:before="240" w:after="120"/>
      <w:jc w:val="center"/>
    </w:pPr>
  </w:style>
  <w:style w:type="paragraph" w:customStyle="1" w:styleId="Figurelegend">
    <w:name w:val="Figure_legend"/>
    <w:basedOn w:val="Normal"/>
    <w:rsid w:val="00B07422"/>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 &amp; title"/>
    <w:basedOn w:val="Normal"/>
    <w:next w:val="Normal"/>
    <w:qFormat/>
    <w:rsid w:val="00B07422"/>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aftertitle"/>
    <w:rsid w:val="00B07422"/>
    <w:pPr>
      <w:keepLines/>
      <w:spacing w:before="240" w:after="120"/>
      <w:jc w:val="center"/>
    </w:pPr>
  </w:style>
  <w:style w:type="paragraph" w:styleId="Footer">
    <w:name w:val="footer"/>
    <w:basedOn w:val="Normal"/>
    <w:link w:val="FooterChar"/>
    <w:rsid w:val="00B0742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0742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B07422"/>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B07422"/>
    <w:rPr>
      <w:position w:val="6"/>
      <w:sz w:val="18"/>
    </w:rPr>
  </w:style>
  <w:style w:type="paragraph" w:customStyle="1" w:styleId="Note">
    <w:name w:val="Note"/>
    <w:basedOn w:val="Normal"/>
    <w:rsid w:val="00B07422"/>
    <w:pPr>
      <w:spacing w:before="80"/>
    </w:pPr>
    <w:rPr>
      <w:sz w:val="22"/>
    </w:rPr>
  </w:style>
  <w:style w:type="paragraph" w:styleId="FootnoteText">
    <w:name w:val="footnote text"/>
    <w:basedOn w:val="Note"/>
    <w:semiHidden/>
    <w:rsid w:val="00B07422"/>
    <w:pPr>
      <w:keepLines/>
      <w:tabs>
        <w:tab w:val="left" w:pos="255"/>
      </w:tabs>
      <w:ind w:left="255" w:hanging="255"/>
    </w:pPr>
  </w:style>
  <w:style w:type="paragraph" w:customStyle="1" w:styleId="Formal">
    <w:name w:val="Formal"/>
    <w:basedOn w:val="ASN1"/>
    <w:rsid w:val="00B07422"/>
    <w:rPr>
      <w:b w:val="0"/>
    </w:rPr>
  </w:style>
  <w:style w:type="paragraph" w:styleId="Header">
    <w:name w:val="header"/>
    <w:basedOn w:val="Normal"/>
    <w:link w:val="HeaderChar"/>
    <w:rsid w:val="00B0742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07422"/>
    <w:pPr>
      <w:keepNext/>
      <w:spacing w:before="160"/>
      <w:jc w:val="left"/>
    </w:pPr>
    <w:rPr>
      <w:b/>
    </w:rPr>
  </w:style>
  <w:style w:type="paragraph" w:customStyle="1" w:styleId="Headingi">
    <w:name w:val="Heading_i"/>
    <w:basedOn w:val="Normal"/>
    <w:next w:val="Normal"/>
    <w:rsid w:val="00B07422"/>
    <w:pPr>
      <w:keepNext/>
      <w:spacing w:before="160"/>
      <w:jc w:val="left"/>
    </w:pPr>
    <w:rPr>
      <w:i/>
    </w:rPr>
  </w:style>
  <w:style w:type="paragraph" w:styleId="Index1">
    <w:name w:val="index 1"/>
    <w:basedOn w:val="Normal"/>
    <w:next w:val="Normal"/>
    <w:semiHidden/>
    <w:rsid w:val="00B07422"/>
    <w:pPr>
      <w:jc w:val="left"/>
    </w:pPr>
  </w:style>
  <w:style w:type="paragraph" w:styleId="Index2">
    <w:name w:val="index 2"/>
    <w:basedOn w:val="Normal"/>
    <w:next w:val="Normal"/>
    <w:semiHidden/>
    <w:rsid w:val="00B07422"/>
    <w:pPr>
      <w:ind w:left="284"/>
      <w:jc w:val="left"/>
    </w:pPr>
  </w:style>
  <w:style w:type="paragraph" w:styleId="Index3">
    <w:name w:val="index 3"/>
    <w:basedOn w:val="Normal"/>
    <w:next w:val="Normal"/>
    <w:semiHidden/>
    <w:rsid w:val="00B07422"/>
    <w:pPr>
      <w:ind w:left="567"/>
      <w:jc w:val="left"/>
    </w:pPr>
  </w:style>
  <w:style w:type="paragraph" w:customStyle="1" w:styleId="Normalaftertitle">
    <w:name w:val="Normal_after_title"/>
    <w:basedOn w:val="Normal"/>
    <w:next w:val="Normal"/>
    <w:rsid w:val="00B07422"/>
    <w:pPr>
      <w:spacing w:before="360"/>
    </w:pPr>
  </w:style>
  <w:style w:type="character" w:styleId="PageNumber">
    <w:name w:val="page number"/>
    <w:basedOn w:val="DefaultParagraphFont"/>
    <w:rsid w:val="00B07422"/>
  </w:style>
  <w:style w:type="paragraph" w:customStyle="1" w:styleId="PartNo">
    <w:name w:val="Part_No"/>
    <w:basedOn w:val="Normal"/>
    <w:next w:val="Partref"/>
    <w:rsid w:val="00B07422"/>
    <w:pPr>
      <w:keepNext/>
      <w:keepLines/>
      <w:spacing w:before="480" w:after="80"/>
      <w:jc w:val="center"/>
    </w:pPr>
    <w:rPr>
      <w:caps/>
      <w:sz w:val="28"/>
    </w:rPr>
  </w:style>
  <w:style w:type="paragraph" w:customStyle="1" w:styleId="Partref">
    <w:name w:val="Part_ref"/>
    <w:basedOn w:val="Normal"/>
    <w:next w:val="Parttitle"/>
    <w:rsid w:val="00B07422"/>
    <w:pPr>
      <w:keepNext/>
      <w:keepLines/>
      <w:spacing w:before="280"/>
      <w:jc w:val="center"/>
    </w:pPr>
  </w:style>
  <w:style w:type="paragraph" w:customStyle="1" w:styleId="Parttitle">
    <w:name w:val="Part_title"/>
    <w:basedOn w:val="Normal"/>
    <w:next w:val="Normalaftertitle"/>
    <w:rsid w:val="00B07422"/>
    <w:pPr>
      <w:keepNext/>
      <w:keepLines/>
      <w:spacing w:before="240" w:after="280"/>
      <w:jc w:val="center"/>
    </w:pPr>
    <w:rPr>
      <w:b/>
      <w:sz w:val="28"/>
    </w:rPr>
  </w:style>
  <w:style w:type="paragraph" w:customStyle="1" w:styleId="Recdate">
    <w:name w:val="Rec_date"/>
    <w:basedOn w:val="Normal"/>
    <w:next w:val="Normalaftertitle"/>
    <w:rsid w:val="00B0742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07422"/>
  </w:style>
  <w:style w:type="paragraph" w:customStyle="1" w:styleId="RecNo">
    <w:name w:val="Rec_No"/>
    <w:basedOn w:val="Normal"/>
    <w:next w:val="Rectitle"/>
    <w:rsid w:val="00B07422"/>
    <w:pPr>
      <w:keepNext/>
      <w:keepLines/>
      <w:spacing w:before="0"/>
      <w:jc w:val="left"/>
    </w:pPr>
    <w:rPr>
      <w:b/>
      <w:sz w:val="28"/>
    </w:rPr>
  </w:style>
  <w:style w:type="paragraph" w:customStyle="1" w:styleId="QuestionNo">
    <w:name w:val="Question_No"/>
    <w:basedOn w:val="RecNo"/>
    <w:next w:val="Questiontitle"/>
    <w:rsid w:val="00B07422"/>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rsid w:val="00B0742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07422"/>
  </w:style>
  <w:style w:type="paragraph" w:customStyle="1" w:styleId="Rectitle">
    <w:name w:val="Rec_title"/>
    <w:basedOn w:val="Normal"/>
    <w:next w:val="Normalaftertitle"/>
    <w:rsid w:val="00B07422"/>
    <w:pPr>
      <w:keepNext/>
      <w:keepLines/>
      <w:spacing w:before="360"/>
      <w:jc w:val="center"/>
    </w:pPr>
    <w:rPr>
      <w:b/>
      <w:sz w:val="28"/>
    </w:rPr>
  </w:style>
  <w:style w:type="paragraph" w:customStyle="1" w:styleId="Questiontitle">
    <w:name w:val="Question_title"/>
    <w:basedOn w:val="Rectitle"/>
    <w:next w:val="Questionref"/>
    <w:rsid w:val="00B07422"/>
  </w:style>
  <w:style w:type="character" w:customStyle="1" w:styleId="Recdef">
    <w:name w:val="Rec_def"/>
    <w:basedOn w:val="DefaultParagraphFont"/>
    <w:rPr>
      <w:b/>
    </w:rPr>
  </w:style>
  <w:style w:type="paragraph" w:customStyle="1" w:styleId="Reftext">
    <w:name w:val="Ref_text"/>
    <w:basedOn w:val="Normal"/>
    <w:rsid w:val="00B07422"/>
    <w:pPr>
      <w:ind w:left="794" w:hanging="794"/>
      <w:jc w:val="left"/>
    </w:pPr>
  </w:style>
  <w:style w:type="paragraph" w:customStyle="1" w:styleId="Reftitle">
    <w:name w:val="Ref_title"/>
    <w:basedOn w:val="Normal"/>
    <w:next w:val="Reftext"/>
    <w:rsid w:val="00B07422"/>
    <w:pPr>
      <w:spacing w:before="480"/>
      <w:jc w:val="center"/>
    </w:pPr>
    <w:rPr>
      <w:b/>
    </w:rPr>
  </w:style>
  <w:style w:type="paragraph" w:customStyle="1" w:styleId="Repdate">
    <w:name w:val="Rep_date"/>
    <w:basedOn w:val="Recdate"/>
    <w:next w:val="Normalaftertitle"/>
    <w:rsid w:val="00B07422"/>
  </w:style>
  <w:style w:type="paragraph" w:customStyle="1" w:styleId="RepNo">
    <w:name w:val="Rep_No"/>
    <w:basedOn w:val="RecNo"/>
    <w:next w:val="Reptitle"/>
    <w:rsid w:val="00B07422"/>
  </w:style>
  <w:style w:type="paragraph" w:customStyle="1" w:styleId="RepNoBR">
    <w:name w:val="Rep_No_BR"/>
    <w:basedOn w:val="RecNoBR"/>
    <w:next w:val="Normal"/>
  </w:style>
  <w:style w:type="paragraph" w:customStyle="1" w:styleId="Repref">
    <w:name w:val="Rep_ref"/>
    <w:basedOn w:val="Recref"/>
    <w:next w:val="Repdate"/>
    <w:rsid w:val="00B07422"/>
  </w:style>
  <w:style w:type="paragraph" w:customStyle="1" w:styleId="Reptitle">
    <w:name w:val="Rep_title"/>
    <w:basedOn w:val="Rectitle"/>
    <w:next w:val="Repref"/>
    <w:rsid w:val="00B07422"/>
  </w:style>
  <w:style w:type="paragraph" w:customStyle="1" w:styleId="Resdate">
    <w:name w:val="Res_date"/>
    <w:basedOn w:val="Recdate"/>
    <w:next w:val="Normalaftertitle"/>
    <w:rsid w:val="00B07422"/>
  </w:style>
  <w:style w:type="character" w:customStyle="1" w:styleId="Resdef">
    <w:name w:val="Res_def"/>
    <w:basedOn w:val="DefaultParagraphFont"/>
    <w:rsid w:val="00B07422"/>
    <w:rPr>
      <w:rFonts w:ascii="Times New Roman" w:hAnsi="Times New Roman"/>
      <w:b/>
    </w:rPr>
  </w:style>
  <w:style w:type="paragraph" w:customStyle="1" w:styleId="ResNo">
    <w:name w:val="Res_No"/>
    <w:basedOn w:val="RecNo"/>
    <w:next w:val="Restitle"/>
    <w:rsid w:val="00B07422"/>
  </w:style>
  <w:style w:type="paragraph" w:customStyle="1" w:styleId="ResNoBR">
    <w:name w:val="Res_No_BR"/>
    <w:basedOn w:val="RecNoBR"/>
    <w:next w:val="Normal"/>
  </w:style>
  <w:style w:type="paragraph" w:customStyle="1" w:styleId="Resref">
    <w:name w:val="Res_ref"/>
    <w:basedOn w:val="Recref"/>
    <w:next w:val="Resdate"/>
    <w:rsid w:val="00B07422"/>
  </w:style>
  <w:style w:type="paragraph" w:customStyle="1" w:styleId="Restitle">
    <w:name w:val="Res_title"/>
    <w:basedOn w:val="Rectitle"/>
    <w:next w:val="Resref"/>
    <w:rsid w:val="00B07422"/>
  </w:style>
  <w:style w:type="paragraph" w:customStyle="1" w:styleId="Section1">
    <w:name w:val="Section_1"/>
    <w:basedOn w:val="Normal"/>
    <w:next w:val="Normal"/>
    <w:rsid w:val="00B0742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0742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B07422"/>
    <w:pPr>
      <w:keepNext/>
      <w:keepLines/>
      <w:spacing w:before="480" w:after="80"/>
      <w:jc w:val="center"/>
    </w:pPr>
    <w:rPr>
      <w:caps/>
      <w:sz w:val="28"/>
    </w:rPr>
  </w:style>
  <w:style w:type="paragraph" w:customStyle="1" w:styleId="Sectiontitle">
    <w:name w:val="Section_title"/>
    <w:basedOn w:val="Normal"/>
    <w:next w:val="Normalaftertitle"/>
    <w:rsid w:val="00B07422"/>
    <w:pPr>
      <w:keepNext/>
      <w:keepLines/>
      <w:spacing w:before="480" w:after="280"/>
      <w:jc w:val="center"/>
    </w:pPr>
    <w:rPr>
      <w:b/>
      <w:sz w:val="28"/>
    </w:rPr>
  </w:style>
  <w:style w:type="paragraph" w:customStyle="1" w:styleId="Source">
    <w:name w:val="Source"/>
    <w:basedOn w:val="Normal"/>
    <w:next w:val="Normalaftertitle"/>
    <w:rsid w:val="00B07422"/>
    <w:pPr>
      <w:spacing w:before="840" w:after="200"/>
      <w:jc w:val="center"/>
    </w:pPr>
    <w:rPr>
      <w:b/>
      <w:sz w:val="28"/>
    </w:rPr>
  </w:style>
  <w:style w:type="paragraph" w:customStyle="1" w:styleId="SpecialFooter">
    <w:name w:val="Special Footer"/>
    <w:basedOn w:val="Footer"/>
    <w:rsid w:val="00B0742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07422"/>
    <w:rPr>
      <w:b/>
      <w:color w:val="auto"/>
    </w:rPr>
  </w:style>
  <w:style w:type="paragraph" w:customStyle="1" w:styleId="Tablehead">
    <w:name w:val="Table_head"/>
    <w:basedOn w:val="Normal"/>
    <w:next w:val="Tabletext"/>
    <w:rsid w:val="00B0742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0742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B07422"/>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B0742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B0742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07422"/>
  </w:style>
  <w:style w:type="paragraph" w:customStyle="1" w:styleId="Title3">
    <w:name w:val="Title 3"/>
    <w:basedOn w:val="Title2"/>
    <w:next w:val="Title4"/>
    <w:rsid w:val="00B07422"/>
    <w:rPr>
      <w:caps w:val="0"/>
    </w:rPr>
  </w:style>
  <w:style w:type="paragraph" w:customStyle="1" w:styleId="Title4">
    <w:name w:val="Title 4"/>
    <w:basedOn w:val="Title3"/>
    <w:next w:val="Heading1"/>
    <w:rsid w:val="00B07422"/>
    <w:rPr>
      <w:b/>
    </w:rPr>
  </w:style>
  <w:style w:type="paragraph" w:customStyle="1" w:styleId="toc0">
    <w:name w:val="toc 0"/>
    <w:basedOn w:val="Normal"/>
    <w:next w:val="TOC1"/>
    <w:rsid w:val="00B07422"/>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B0742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07422"/>
    <w:pPr>
      <w:spacing w:before="80"/>
      <w:ind w:left="1531" w:hanging="851"/>
    </w:pPr>
  </w:style>
  <w:style w:type="paragraph" w:styleId="TOC3">
    <w:name w:val="toc 3"/>
    <w:basedOn w:val="TOC2"/>
    <w:rsid w:val="00B07422"/>
  </w:style>
  <w:style w:type="paragraph" w:styleId="TOC4">
    <w:name w:val="toc 4"/>
    <w:basedOn w:val="TOC3"/>
    <w:semiHidden/>
    <w:rsid w:val="00B07422"/>
  </w:style>
  <w:style w:type="paragraph" w:styleId="TOC5">
    <w:name w:val="toc 5"/>
    <w:basedOn w:val="TOC4"/>
    <w:semiHidden/>
    <w:rsid w:val="00B07422"/>
  </w:style>
  <w:style w:type="paragraph" w:styleId="TOC6">
    <w:name w:val="toc 6"/>
    <w:basedOn w:val="TOC4"/>
    <w:semiHidden/>
    <w:rsid w:val="00B07422"/>
  </w:style>
  <w:style w:type="paragraph" w:styleId="TOC7">
    <w:name w:val="toc 7"/>
    <w:basedOn w:val="TOC4"/>
    <w:semiHidden/>
    <w:rsid w:val="00B07422"/>
  </w:style>
  <w:style w:type="paragraph" w:styleId="TOC8">
    <w:name w:val="toc 8"/>
    <w:basedOn w:val="TOC4"/>
    <w:semiHidden/>
    <w:rsid w:val="00B07422"/>
  </w:style>
  <w:style w:type="table" w:styleId="TableGrid">
    <w:name w:val="Table Grid"/>
    <w:basedOn w:val="TableNormal"/>
    <w:rsid w:val="00B0742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64F"/>
    <w:pPr>
      <w:ind w:left="720"/>
      <w:contextualSpacing/>
    </w:pPr>
  </w:style>
  <w:style w:type="character" w:styleId="Hyperlink">
    <w:name w:val="Hyperlink"/>
    <w:basedOn w:val="DefaultParagraphFont"/>
    <w:uiPriority w:val="99"/>
    <w:rsid w:val="00B07422"/>
    <w:rPr>
      <w:color w:val="0000FF"/>
      <w:u w:val="single"/>
    </w:rPr>
  </w:style>
  <w:style w:type="paragraph" w:customStyle="1" w:styleId="Docnumber">
    <w:name w:val="Docnumber"/>
    <w:basedOn w:val="Normal"/>
    <w:link w:val="DocnumberChar"/>
    <w:rsid w:val="00980A09"/>
    <w:pPr>
      <w:jc w:val="right"/>
    </w:pPr>
    <w:rPr>
      <w:b/>
      <w:bCs/>
      <w:sz w:val="32"/>
    </w:rPr>
  </w:style>
  <w:style w:type="character" w:customStyle="1" w:styleId="DocnumberChar">
    <w:name w:val="Docnumber Char"/>
    <w:basedOn w:val="DefaultParagraphFont"/>
    <w:link w:val="Docnumber"/>
    <w:qFormat/>
    <w:rsid w:val="00980A09"/>
    <w:rPr>
      <w:rFonts w:eastAsiaTheme="minorEastAsia"/>
      <w:b/>
      <w:bCs/>
      <w:sz w:val="32"/>
      <w:szCs w:val="24"/>
      <w:lang w:val="en-GB" w:eastAsia="ja-JP"/>
    </w:rPr>
  </w:style>
  <w:style w:type="paragraph" w:styleId="BalloonText">
    <w:name w:val="Balloon Text"/>
    <w:basedOn w:val="Normal"/>
    <w:link w:val="BalloonTextChar"/>
    <w:rsid w:val="00B07422"/>
    <w:pPr>
      <w:spacing w:before="0"/>
    </w:pPr>
    <w:rPr>
      <w:rFonts w:ascii="Tahoma" w:hAnsi="Tahoma" w:cs="Tahoma"/>
      <w:sz w:val="16"/>
      <w:szCs w:val="16"/>
    </w:rPr>
  </w:style>
  <w:style w:type="character" w:customStyle="1" w:styleId="BalloonTextChar">
    <w:name w:val="Balloon Text Char"/>
    <w:basedOn w:val="DefaultParagraphFont"/>
    <w:link w:val="BalloonText"/>
    <w:rsid w:val="00B07422"/>
    <w:rPr>
      <w:rFonts w:ascii="Tahoma" w:eastAsia="Times New Roman" w:hAnsi="Tahoma" w:cs="Tahoma"/>
      <w:sz w:val="16"/>
      <w:szCs w:val="16"/>
      <w:lang w:val="en-GB" w:eastAsia="en-US"/>
    </w:rPr>
  </w:style>
  <w:style w:type="character" w:styleId="FollowedHyperlink">
    <w:name w:val="FollowedHyperlink"/>
    <w:basedOn w:val="DefaultParagraphFont"/>
    <w:semiHidden/>
    <w:unhideWhenUsed/>
    <w:rsid w:val="009E1B55"/>
    <w:rPr>
      <w:color w:val="800080" w:themeColor="followedHyperlink"/>
      <w:u w:val="single"/>
    </w:rPr>
  </w:style>
  <w:style w:type="paragraph" w:customStyle="1" w:styleId="VenueDate">
    <w:name w:val="VenueDate"/>
    <w:basedOn w:val="Normal"/>
    <w:rsid w:val="000F1096"/>
    <w:pPr>
      <w:spacing w:before="60" w:after="60"/>
      <w:jc w:val="right"/>
    </w:pPr>
  </w:style>
  <w:style w:type="paragraph" w:customStyle="1" w:styleId="CorrectionSeparatorBegin">
    <w:name w:val="Correction Separator Begin"/>
    <w:basedOn w:val="Normal"/>
    <w:rsid w:val="00F350EF"/>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F350EF"/>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F350EF"/>
    <w:rPr>
      <w:b/>
      <w:bCs/>
    </w:rPr>
  </w:style>
  <w:style w:type="paragraph" w:customStyle="1" w:styleId="Normalbeforetable">
    <w:name w:val="Normal before table"/>
    <w:basedOn w:val="Normal"/>
    <w:rsid w:val="00F350EF"/>
    <w:pPr>
      <w:keepNext/>
      <w:spacing w:after="120"/>
    </w:pPr>
    <w:rPr>
      <w:rFonts w:eastAsia="????"/>
    </w:rPr>
  </w:style>
  <w:style w:type="character" w:customStyle="1" w:styleId="ReftextArial9pt">
    <w:name w:val="Ref_text Arial 9 pt"/>
    <w:rsid w:val="00F350EF"/>
    <w:rPr>
      <w:rFonts w:ascii="Arial" w:hAnsi="Arial" w:cs="Arial"/>
      <w:sz w:val="18"/>
      <w:szCs w:val="18"/>
    </w:rPr>
  </w:style>
  <w:style w:type="paragraph" w:styleId="TableofFigures">
    <w:name w:val="table of figures"/>
    <w:basedOn w:val="Normal"/>
    <w:next w:val="Normal"/>
    <w:uiPriority w:val="99"/>
    <w:rsid w:val="00F350EF"/>
    <w:pPr>
      <w:tabs>
        <w:tab w:val="right" w:leader="dot" w:pos="9639"/>
      </w:tabs>
    </w:pPr>
    <w:rPr>
      <w:rFonts w:eastAsia="MS Mincho"/>
    </w:rPr>
  </w:style>
  <w:style w:type="character" w:customStyle="1" w:styleId="HeaderChar">
    <w:name w:val="Header Char"/>
    <w:basedOn w:val="DefaultParagraphFont"/>
    <w:link w:val="Header"/>
    <w:rsid w:val="00F350EF"/>
    <w:rPr>
      <w:rFonts w:eastAsia="Times New Roman"/>
      <w:sz w:val="18"/>
      <w:lang w:val="en-GB" w:eastAsia="en-US"/>
    </w:rPr>
  </w:style>
  <w:style w:type="paragraph" w:styleId="Caption">
    <w:name w:val="caption"/>
    <w:basedOn w:val="Normal"/>
    <w:next w:val="Normal"/>
    <w:semiHidden/>
    <w:unhideWhenUsed/>
    <w:rsid w:val="00F350EF"/>
    <w:pPr>
      <w:spacing w:before="0" w:after="200"/>
    </w:pPr>
    <w:rPr>
      <w:i/>
      <w:iCs/>
      <w:color w:val="1F497D" w:themeColor="text2"/>
      <w:sz w:val="18"/>
      <w:szCs w:val="18"/>
    </w:rPr>
  </w:style>
  <w:style w:type="paragraph" w:styleId="Bibliography">
    <w:name w:val="Bibliography"/>
    <w:basedOn w:val="Normal"/>
    <w:next w:val="Normal"/>
    <w:uiPriority w:val="37"/>
    <w:semiHidden/>
    <w:unhideWhenUsed/>
    <w:rsid w:val="00F350EF"/>
  </w:style>
  <w:style w:type="paragraph" w:styleId="BlockText">
    <w:name w:val="Block Text"/>
    <w:basedOn w:val="Normal"/>
    <w:semiHidden/>
    <w:unhideWhenUsed/>
    <w:rsid w:val="00F350E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1"/>
    <w:qFormat/>
    <w:rsid w:val="00B07422"/>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B07422"/>
    <w:rPr>
      <w:rFonts w:ascii="Avenir Next W1G Medium" w:eastAsia="Avenir Next W1G Medium" w:hAnsi="Avenir Next W1G Medium" w:cs="Avenir Next W1G Medium"/>
      <w:b/>
      <w:bCs/>
      <w:sz w:val="48"/>
      <w:szCs w:val="48"/>
      <w:lang w:eastAsia="en-US"/>
    </w:rPr>
  </w:style>
  <w:style w:type="paragraph" w:styleId="BodyText2">
    <w:name w:val="Body Text 2"/>
    <w:basedOn w:val="Normal"/>
    <w:link w:val="BodyText2Char"/>
    <w:semiHidden/>
    <w:unhideWhenUsed/>
    <w:rsid w:val="00F350EF"/>
    <w:pPr>
      <w:spacing w:after="120" w:line="480" w:lineRule="auto"/>
    </w:pPr>
  </w:style>
  <w:style w:type="character" w:customStyle="1" w:styleId="BodyText2Char">
    <w:name w:val="Body Text 2 Char"/>
    <w:basedOn w:val="DefaultParagraphFont"/>
    <w:link w:val="BodyText2"/>
    <w:semiHidden/>
    <w:rsid w:val="00F350EF"/>
    <w:rPr>
      <w:rFonts w:eastAsiaTheme="minorEastAsia"/>
      <w:sz w:val="24"/>
      <w:szCs w:val="24"/>
      <w:lang w:val="en-GB" w:eastAsia="ja-JP"/>
    </w:rPr>
  </w:style>
  <w:style w:type="paragraph" w:styleId="BodyText3">
    <w:name w:val="Body Text 3"/>
    <w:basedOn w:val="Normal"/>
    <w:link w:val="BodyText3Char"/>
    <w:semiHidden/>
    <w:unhideWhenUsed/>
    <w:rsid w:val="00F350EF"/>
    <w:pPr>
      <w:spacing w:after="120"/>
    </w:pPr>
    <w:rPr>
      <w:sz w:val="16"/>
      <w:szCs w:val="16"/>
    </w:rPr>
  </w:style>
  <w:style w:type="character" w:customStyle="1" w:styleId="BodyText3Char">
    <w:name w:val="Body Text 3 Char"/>
    <w:basedOn w:val="DefaultParagraphFont"/>
    <w:link w:val="BodyText3"/>
    <w:semiHidden/>
    <w:rsid w:val="00F350EF"/>
    <w:rPr>
      <w:rFonts w:eastAsiaTheme="minorEastAsia"/>
      <w:sz w:val="16"/>
      <w:szCs w:val="16"/>
      <w:lang w:val="en-GB" w:eastAsia="ja-JP"/>
    </w:rPr>
  </w:style>
  <w:style w:type="paragraph" w:styleId="BodyTextFirstIndent">
    <w:name w:val="Body Text First Indent"/>
    <w:basedOn w:val="BodyText"/>
    <w:link w:val="BodyTextFirstIndentChar"/>
    <w:rsid w:val="00F350EF"/>
    <w:pPr>
      <w:ind w:firstLine="360"/>
    </w:pPr>
  </w:style>
  <w:style w:type="character" w:customStyle="1" w:styleId="BodyTextFirstIndentChar">
    <w:name w:val="Body Text First Indent Char"/>
    <w:basedOn w:val="BodyTextChar"/>
    <w:link w:val="BodyTextFirstIndent"/>
    <w:rsid w:val="00F350EF"/>
    <w:rPr>
      <w:rFonts w:ascii="Avenir Next W1G Medium" w:eastAsiaTheme="minorEastAsia" w:hAnsi="Avenir Next W1G Medium" w:cs="Avenir Next W1G Medium"/>
      <w:b/>
      <w:bCs/>
      <w:sz w:val="24"/>
      <w:szCs w:val="24"/>
      <w:lang w:val="en-GB" w:eastAsia="ja-JP"/>
    </w:rPr>
  </w:style>
  <w:style w:type="paragraph" w:styleId="BodyTextIndent">
    <w:name w:val="Body Text Indent"/>
    <w:basedOn w:val="Normal"/>
    <w:link w:val="BodyTextIndentChar"/>
    <w:semiHidden/>
    <w:unhideWhenUsed/>
    <w:rsid w:val="00F350EF"/>
    <w:pPr>
      <w:spacing w:after="120"/>
      <w:ind w:left="360"/>
    </w:pPr>
  </w:style>
  <w:style w:type="character" w:customStyle="1" w:styleId="BodyTextIndentChar">
    <w:name w:val="Body Text Indent Char"/>
    <w:basedOn w:val="DefaultParagraphFont"/>
    <w:link w:val="BodyTextIndent"/>
    <w:semiHidden/>
    <w:rsid w:val="00F350EF"/>
    <w:rPr>
      <w:rFonts w:eastAsiaTheme="minorEastAsia"/>
      <w:sz w:val="24"/>
      <w:szCs w:val="24"/>
      <w:lang w:val="en-GB" w:eastAsia="ja-JP"/>
    </w:rPr>
  </w:style>
  <w:style w:type="paragraph" w:styleId="BodyTextFirstIndent2">
    <w:name w:val="Body Text First Indent 2"/>
    <w:basedOn w:val="BodyTextIndent"/>
    <w:link w:val="BodyTextFirstIndent2Char"/>
    <w:semiHidden/>
    <w:unhideWhenUsed/>
    <w:rsid w:val="00F350EF"/>
    <w:pPr>
      <w:spacing w:after="0"/>
      <w:ind w:firstLine="360"/>
    </w:pPr>
  </w:style>
  <w:style w:type="character" w:customStyle="1" w:styleId="BodyTextFirstIndent2Char">
    <w:name w:val="Body Text First Indent 2 Char"/>
    <w:basedOn w:val="BodyTextIndentChar"/>
    <w:link w:val="BodyTextFirstIndent2"/>
    <w:semiHidden/>
    <w:rsid w:val="00F350EF"/>
    <w:rPr>
      <w:rFonts w:eastAsiaTheme="minorEastAsia"/>
      <w:sz w:val="24"/>
      <w:szCs w:val="24"/>
      <w:lang w:val="en-GB" w:eastAsia="ja-JP"/>
    </w:rPr>
  </w:style>
  <w:style w:type="paragraph" w:styleId="BodyTextIndent2">
    <w:name w:val="Body Text Indent 2"/>
    <w:basedOn w:val="Normal"/>
    <w:link w:val="BodyTextIndent2Char"/>
    <w:semiHidden/>
    <w:unhideWhenUsed/>
    <w:rsid w:val="00F350EF"/>
    <w:pPr>
      <w:spacing w:after="120" w:line="480" w:lineRule="auto"/>
      <w:ind w:left="360"/>
    </w:pPr>
  </w:style>
  <w:style w:type="character" w:customStyle="1" w:styleId="BodyTextIndent2Char">
    <w:name w:val="Body Text Indent 2 Char"/>
    <w:basedOn w:val="DefaultParagraphFont"/>
    <w:link w:val="BodyTextIndent2"/>
    <w:semiHidden/>
    <w:rsid w:val="00F350EF"/>
    <w:rPr>
      <w:rFonts w:eastAsiaTheme="minorEastAsia"/>
      <w:sz w:val="24"/>
      <w:szCs w:val="24"/>
      <w:lang w:val="en-GB" w:eastAsia="ja-JP"/>
    </w:rPr>
  </w:style>
  <w:style w:type="paragraph" w:styleId="BodyTextIndent3">
    <w:name w:val="Body Text Indent 3"/>
    <w:basedOn w:val="Normal"/>
    <w:link w:val="BodyTextIndent3Char"/>
    <w:semiHidden/>
    <w:unhideWhenUsed/>
    <w:rsid w:val="00F350EF"/>
    <w:pPr>
      <w:spacing w:after="120"/>
      <w:ind w:left="360"/>
    </w:pPr>
    <w:rPr>
      <w:sz w:val="16"/>
      <w:szCs w:val="16"/>
    </w:rPr>
  </w:style>
  <w:style w:type="character" w:customStyle="1" w:styleId="BodyTextIndent3Char">
    <w:name w:val="Body Text Indent 3 Char"/>
    <w:basedOn w:val="DefaultParagraphFont"/>
    <w:link w:val="BodyTextIndent3"/>
    <w:semiHidden/>
    <w:rsid w:val="00F350EF"/>
    <w:rPr>
      <w:rFonts w:eastAsiaTheme="minorEastAsia"/>
      <w:sz w:val="16"/>
      <w:szCs w:val="16"/>
      <w:lang w:val="en-GB" w:eastAsia="ja-JP"/>
    </w:rPr>
  </w:style>
  <w:style w:type="character" w:styleId="BookTitle">
    <w:name w:val="Book Title"/>
    <w:basedOn w:val="DefaultParagraphFont"/>
    <w:uiPriority w:val="33"/>
    <w:rsid w:val="00F350EF"/>
    <w:rPr>
      <w:b/>
      <w:bCs/>
      <w:i/>
      <w:iCs/>
      <w:spacing w:val="5"/>
    </w:rPr>
  </w:style>
  <w:style w:type="paragraph" w:styleId="Closing">
    <w:name w:val="Closing"/>
    <w:basedOn w:val="Normal"/>
    <w:link w:val="ClosingChar"/>
    <w:semiHidden/>
    <w:unhideWhenUsed/>
    <w:rsid w:val="00F350EF"/>
    <w:pPr>
      <w:spacing w:before="0"/>
      <w:ind w:left="4320"/>
    </w:pPr>
  </w:style>
  <w:style w:type="character" w:customStyle="1" w:styleId="ClosingChar">
    <w:name w:val="Closing Char"/>
    <w:basedOn w:val="DefaultParagraphFont"/>
    <w:link w:val="Closing"/>
    <w:semiHidden/>
    <w:rsid w:val="00F350EF"/>
    <w:rPr>
      <w:rFonts w:eastAsiaTheme="minorEastAsia"/>
      <w:sz w:val="24"/>
      <w:szCs w:val="24"/>
      <w:lang w:val="en-GB" w:eastAsia="ja-JP"/>
    </w:rPr>
  </w:style>
  <w:style w:type="character" w:styleId="CommentReference">
    <w:name w:val="annotation reference"/>
    <w:basedOn w:val="DefaultParagraphFont"/>
    <w:semiHidden/>
    <w:rsid w:val="00B07422"/>
    <w:rPr>
      <w:sz w:val="16"/>
      <w:szCs w:val="16"/>
    </w:rPr>
  </w:style>
  <w:style w:type="paragraph" w:styleId="CommentText">
    <w:name w:val="annotation text"/>
    <w:basedOn w:val="Normal"/>
    <w:link w:val="CommentTextChar"/>
    <w:rsid w:val="00B0742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F350EF"/>
    <w:rPr>
      <w:rFonts w:eastAsia="Times New Roman"/>
      <w:lang w:eastAsia="en-US"/>
    </w:rPr>
  </w:style>
  <w:style w:type="paragraph" w:styleId="CommentSubject">
    <w:name w:val="annotation subject"/>
    <w:basedOn w:val="CommentText"/>
    <w:next w:val="CommentText"/>
    <w:link w:val="CommentSubjectChar"/>
    <w:semiHidden/>
    <w:unhideWhenUsed/>
    <w:rsid w:val="00F350EF"/>
    <w:rPr>
      <w:b/>
      <w:bCs/>
    </w:rPr>
  </w:style>
  <w:style w:type="character" w:customStyle="1" w:styleId="CommentSubjectChar">
    <w:name w:val="Comment Subject Char"/>
    <w:basedOn w:val="CommentTextChar"/>
    <w:link w:val="CommentSubject"/>
    <w:semiHidden/>
    <w:rsid w:val="00F350EF"/>
    <w:rPr>
      <w:rFonts w:eastAsiaTheme="minorEastAsia"/>
      <w:b/>
      <w:bCs/>
      <w:lang w:val="en-GB" w:eastAsia="ja-JP"/>
    </w:rPr>
  </w:style>
  <w:style w:type="paragraph" w:styleId="Date">
    <w:name w:val="Date"/>
    <w:basedOn w:val="Normal"/>
    <w:next w:val="Normal"/>
    <w:link w:val="DateChar"/>
    <w:rsid w:val="00F350EF"/>
  </w:style>
  <w:style w:type="character" w:customStyle="1" w:styleId="DateChar">
    <w:name w:val="Date Char"/>
    <w:basedOn w:val="DefaultParagraphFont"/>
    <w:link w:val="Date"/>
    <w:rsid w:val="00F350EF"/>
    <w:rPr>
      <w:rFonts w:eastAsiaTheme="minorEastAsia"/>
      <w:sz w:val="24"/>
      <w:szCs w:val="24"/>
      <w:lang w:val="en-GB" w:eastAsia="ja-JP"/>
    </w:rPr>
  </w:style>
  <w:style w:type="paragraph" w:styleId="DocumentMap">
    <w:name w:val="Document Map"/>
    <w:basedOn w:val="Normal"/>
    <w:link w:val="DocumentMapChar"/>
    <w:semiHidden/>
    <w:unhideWhenUsed/>
    <w:rsid w:val="00F350EF"/>
    <w:pPr>
      <w:spacing w:before="0"/>
    </w:pPr>
    <w:rPr>
      <w:rFonts w:ascii="Segoe UI" w:hAnsi="Segoe UI" w:cs="Segoe UI"/>
      <w:sz w:val="16"/>
      <w:szCs w:val="16"/>
    </w:rPr>
  </w:style>
  <w:style w:type="character" w:customStyle="1" w:styleId="DocumentMapChar">
    <w:name w:val="Document Map Char"/>
    <w:basedOn w:val="DefaultParagraphFont"/>
    <w:link w:val="DocumentMap"/>
    <w:semiHidden/>
    <w:rsid w:val="00F350EF"/>
    <w:rPr>
      <w:rFonts w:ascii="Segoe UI" w:eastAsiaTheme="minorEastAsia" w:hAnsi="Segoe UI" w:cs="Segoe UI"/>
      <w:sz w:val="16"/>
      <w:szCs w:val="16"/>
      <w:lang w:val="en-GB" w:eastAsia="ja-JP"/>
    </w:rPr>
  </w:style>
  <w:style w:type="paragraph" w:styleId="E-mailSignature">
    <w:name w:val="E-mail Signature"/>
    <w:basedOn w:val="Normal"/>
    <w:link w:val="E-mailSignatureChar"/>
    <w:semiHidden/>
    <w:unhideWhenUsed/>
    <w:rsid w:val="00F350EF"/>
    <w:pPr>
      <w:spacing w:before="0"/>
    </w:pPr>
  </w:style>
  <w:style w:type="character" w:customStyle="1" w:styleId="E-mailSignatureChar">
    <w:name w:val="E-mail Signature Char"/>
    <w:basedOn w:val="DefaultParagraphFont"/>
    <w:link w:val="E-mailSignature"/>
    <w:semiHidden/>
    <w:rsid w:val="00F350EF"/>
    <w:rPr>
      <w:rFonts w:eastAsiaTheme="minorEastAsia"/>
      <w:sz w:val="24"/>
      <w:szCs w:val="24"/>
      <w:lang w:val="en-GB" w:eastAsia="ja-JP"/>
    </w:rPr>
  </w:style>
  <w:style w:type="character" w:styleId="Emphasis">
    <w:name w:val="Emphasis"/>
    <w:basedOn w:val="DefaultParagraphFont"/>
    <w:rsid w:val="00F350EF"/>
    <w:rPr>
      <w:i/>
      <w:iCs/>
    </w:rPr>
  </w:style>
  <w:style w:type="paragraph" w:styleId="EndnoteText">
    <w:name w:val="endnote text"/>
    <w:basedOn w:val="Normal"/>
    <w:link w:val="EndnoteTextChar"/>
    <w:semiHidden/>
    <w:unhideWhenUsed/>
    <w:rsid w:val="00F350EF"/>
    <w:pPr>
      <w:spacing w:before="0"/>
    </w:pPr>
    <w:rPr>
      <w:sz w:val="20"/>
    </w:rPr>
  </w:style>
  <w:style w:type="character" w:customStyle="1" w:styleId="EndnoteTextChar">
    <w:name w:val="Endnote Text Char"/>
    <w:basedOn w:val="DefaultParagraphFont"/>
    <w:link w:val="EndnoteText"/>
    <w:semiHidden/>
    <w:rsid w:val="00F350EF"/>
    <w:rPr>
      <w:rFonts w:eastAsiaTheme="minorEastAsia"/>
      <w:lang w:val="en-GB" w:eastAsia="ja-JP"/>
    </w:rPr>
  </w:style>
  <w:style w:type="paragraph" w:styleId="EnvelopeAddress">
    <w:name w:val="envelope address"/>
    <w:basedOn w:val="Normal"/>
    <w:semiHidden/>
    <w:unhideWhenUsed/>
    <w:rsid w:val="00F350E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F350EF"/>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F350EF"/>
    <w:rPr>
      <w:color w:val="2B579A"/>
      <w:shd w:val="clear" w:color="auto" w:fill="E1DFDD"/>
    </w:rPr>
  </w:style>
  <w:style w:type="character" w:styleId="HTMLAcronym">
    <w:name w:val="HTML Acronym"/>
    <w:basedOn w:val="DefaultParagraphFont"/>
    <w:semiHidden/>
    <w:unhideWhenUsed/>
    <w:rsid w:val="00F350EF"/>
  </w:style>
  <w:style w:type="paragraph" w:styleId="HTMLAddress">
    <w:name w:val="HTML Address"/>
    <w:basedOn w:val="Normal"/>
    <w:link w:val="HTMLAddressChar"/>
    <w:semiHidden/>
    <w:unhideWhenUsed/>
    <w:rsid w:val="00F350EF"/>
    <w:pPr>
      <w:spacing w:before="0"/>
    </w:pPr>
    <w:rPr>
      <w:i/>
      <w:iCs/>
    </w:rPr>
  </w:style>
  <w:style w:type="character" w:customStyle="1" w:styleId="HTMLAddressChar">
    <w:name w:val="HTML Address Char"/>
    <w:basedOn w:val="DefaultParagraphFont"/>
    <w:link w:val="HTMLAddress"/>
    <w:semiHidden/>
    <w:rsid w:val="00F350EF"/>
    <w:rPr>
      <w:rFonts w:eastAsiaTheme="minorEastAsia"/>
      <w:i/>
      <w:iCs/>
      <w:sz w:val="24"/>
      <w:szCs w:val="24"/>
      <w:lang w:val="en-GB" w:eastAsia="ja-JP"/>
    </w:rPr>
  </w:style>
  <w:style w:type="character" w:styleId="HTMLCite">
    <w:name w:val="HTML Cite"/>
    <w:basedOn w:val="DefaultParagraphFont"/>
    <w:semiHidden/>
    <w:unhideWhenUsed/>
    <w:rsid w:val="00F350EF"/>
    <w:rPr>
      <w:i/>
      <w:iCs/>
    </w:rPr>
  </w:style>
  <w:style w:type="character" w:styleId="HTMLCode">
    <w:name w:val="HTML Code"/>
    <w:basedOn w:val="DefaultParagraphFont"/>
    <w:semiHidden/>
    <w:unhideWhenUsed/>
    <w:rsid w:val="00F350EF"/>
    <w:rPr>
      <w:rFonts w:ascii="Consolas" w:hAnsi="Consolas"/>
      <w:sz w:val="20"/>
      <w:szCs w:val="20"/>
    </w:rPr>
  </w:style>
  <w:style w:type="character" w:styleId="HTMLDefinition">
    <w:name w:val="HTML Definition"/>
    <w:basedOn w:val="DefaultParagraphFont"/>
    <w:semiHidden/>
    <w:unhideWhenUsed/>
    <w:rsid w:val="00F350EF"/>
    <w:rPr>
      <w:i/>
      <w:iCs/>
    </w:rPr>
  </w:style>
  <w:style w:type="character" w:styleId="HTMLKeyboard">
    <w:name w:val="HTML Keyboard"/>
    <w:basedOn w:val="DefaultParagraphFont"/>
    <w:semiHidden/>
    <w:unhideWhenUsed/>
    <w:rsid w:val="00F350EF"/>
    <w:rPr>
      <w:rFonts w:ascii="Consolas" w:hAnsi="Consolas"/>
      <w:sz w:val="20"/>
      <w:szCs w:val="20"/>
    </w:rPr>
  </w:style>
  <w:style w:type="paragraph" w:styleId="HTMLPreformatted">
    <w:name w:val="HTML Preformatted"/>
    <w:basedOn w:val="Normal"/>
    <w:link w:val="HTMLPreformattedChar"/>
    <w:semiHidden/>
    <w:unhideWhenUsed/>
    <w:rsid w:val="00F350EF"/>
    <w:pPr>
      <w:spacing w:before="0"/>
    </w:pPr>
    <w:rPr>
      <w:rFonts w:ascii="Consolas" w:hAnsi="Consolas"/>
      <w:sz w:val="20"/>
    </w:rPr>
  </w:style>
  <w:style w:type="character" w:customStyle="1" w:styleId="HTMLPreformattedChar">
    <w:name w:val="HTML Preformatted Char"/>
    <w:basedOn w:val="DefaultParagraphFont"/>
    <w:link w:val="HTMLPreformatted"/>
    <w:semiHidden/>
    <w:rsid w:val="00F350EF"/>
    <w:rPr>
      <w:rFonts w:ascii="Consolas" w:eastAsiaTheme="minorEastAsia" w:hAnsi="Consolas"/>
      <w:lang w:val="en-GB" w:eastAsia="ja-JP"/>
    </w:rPr>
  </w:style>
  <w:style w:type="character" w:styleId="HTMLSample">
    <w:name w:val="HTML Sample"/>
    <w:basedOn w:val="DefaultParagraphFont"/>
    <w:semiHidden/>
    <w:unhideWhenUsed/>
    <w:rsid w:val="00F350EF"/>
    <w:rPr>
      <w:rFonts w:ascii="Consolas" w:hAnsi="Consolas"/>
      <w:sz w:val="24"/>
      <w:szCs w:val="24"/>
    </w:rPr>
  </w:style>
  <w:style w:type="character" w:styleId="HTMLTypewriter">
    <w:name w:val="HTML Typewriter"/>
    <w:basedOn w:val="DefaultParagraphFont"/>
    <w:semiHidden/>
    <w:unhideWhenUsed/>
    <w:rsid w:val="00F350EF"/>
    <w:rPr>
      <w:rFonts w:ascii="Consolas" w:hAnsi="Consolas"/>
      <w:sz w:val="20"/>
      <w:szCs w:val="20"/>
    </w:rPr>
  </w:style>
  <w:style w:type="character" w:styleId="HTMLVariable">
    <w:name w:val="HTML Variable"/>
    <w:basedOn w:val="DefaultParagraphFont"/>
    <w:semiHidden/>
    <w:unhideWhenUsed/>
    <w:rsid w:val="00F350EF"/>
    <w:rPr>
      <w:i/>
      <w:iCs/>
    </w:rPr>
  </w:style>
  <w:style w:type="paragraph" w:styleId="Index4">
    <w:name w:val="index 4"/>
    <w:basedOn w:val="Normal"/>
    <w:next w:val="Normal"/>
    <w:autoRedefine/>
    <w:semiHidden/>
    <w:unhideWhenUsed/>
    <w:rsid w:val="00F350EF"/>
    <w:pPr>
      <w:spacing w:before="0"/>
      <w:ind w:left="960" w:hanging="240"/>
    </w:pPr>
  </w:style>
  <w:style w:type="paragraph" w:styleId="Index5">
    <w:name w:val="index 5"/>
    <w:basedOn w:val="Normal"/>
    <w:next w:val="Normal"/>
    <w:autoRedefine/>
    <w:semiHidden/>
    <w:unhideWhenUsed/>
    <w:rsid w:val="00F350EF"/>
    <w:pPr>
      <w:spacing w:before="0"/>
      <w:ind w:left="1200" w:hanging="240"/>
    </w:pPr>
  </w:style>
  <w:style w:type="paragraph" w:styleId="Index6">
    <w:name w:val="index 6"/>
    <w:basedOn w:val="Normal"/>
    <w:next w:val="Normal"/>
    <w:autoRedefine/>
    <w:semiHidden/>
    <w:unhideWhenUsed/>
    <w:rsid w:val="00F350EF"/>
    <w:pPr>
      <w:spacing w:before="0"/>
      <w:ind w:left="1440" w:hanging="240"/>
    </w:pPr>
  </w:style>
  <w:style w:type="paragraph" w:styleId="Index7">
    <w:name w:val="index 7"/>
    <w:basedOn w:val="Normal"/>
    <w:next w:val="Normal"/>
    <w:autoRedefine/>
    <w:semiHidden/>
    <w:unhideWhenUsed/>
    <w:rsid w:val="00F350EF"/>
    <w:pPr>
      <w:spacing w:before="0"/>
      <w:ind w:left="1680" w:hanging="240"/>
    </w:pPr>
  </w:style>
  <w:style w:type="paragraph" w:styleId="Index8">
    <w:name w:val="index 8"/>
    <w:basedOn w:val="Normal"/>
    <w:next w:val="Normal"/>
    <w:autoRedefine/>
    <w:semiHidden/>
    <w:unhideWhenUsed/>
    <w:rsid w:val="00F350EF"/>
    <w:pPr>
      <w:spacing w:before="0"/>
      <w:ind w:left="1920" w:hanging="240"/>
    </w:pPr>
  </w:style>
  <w:style w:type="paragraph" w:styleId="Index9">
    <w:name w:val="index 9"/>
    <w:basedOn w:val="Normal"/>
    <w:next w:val="Normal"/>
    <w:autoRedefine/>
    <w:semiHidden/>
    <w:unhideWhenUsed/>
    <w:rsid w:val="00F350EF"/>
    <w:pPr>
      <w:spacing w:before="0"/>
      <w:ind w:left="2160" w:hanging="240"/>
    </w:pPr>
  </w:style>
  <w:style w:type="paragraph" w:styleId="IndexHeading">
    <w:name w:val="index heading"/>
    <w:basedOn w:val="Normal"/>
    <w:next w:val="Index1"/>
    <w:semiHidden/>
    <w:unhideWhenUsed/>
    <w:rsid w:val="00F350EF"/>
    <w:rPr>
      <w:rFonts w:asciiTheme="majorHAnsi" w:eastAsiaTheme="majorEastAsia" w:hAnsiTheme="majorHAnsi" w:cstheme="majorBidi"/>
      <w:b/>
      <w:bCs/>
    </w:rPr>
  </w:style>
  <w:style w:type="character" w:styleId="IntenseEmphasis">
    <w:name w:val="Intense Emphasis"/>
    <w:basedOn w:val="DefaultParagraphFont"/>
    <w:uiPriority w:val="21"/>
    <w:rsid w:val="00F350EF"/>
    <w:rPr>
      <w:i/>
      <w:iCs/>
      <w:color w:val="4F81BD" w:themeColor="accent1"/>
    </w:rPr>
  </w:style>
  <w:style w:type="paragraph" w:styleId="IntenseQuote">
    <w:name w:val="Intense Quote"/>
    <w:basedOn w:val="Normal"/>
    <w:next w:val="Normal"/>
    <w:link w:val="IntenseQuoteChar"/>
    <w:uiPriority w:val="30"/>
    <w:rsid w:val="00F350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50EF"/>
    <w:rPr>
      <w:rFonts w:eastAsiaTheme="minorEastAsia"/>
      <w:i/>
      <w:iCs/>
      <w:color w:val="4F81BD" w:themeColor="accent1"/>
      <w:sz w:val="24"/>
      <w:szCs w:val="24"/>
      <w:lang w:val="en-GB" w:eastAsia="ja-JP"/>
    </w:rPr>
  </w:style>
  <w:style w:type="character" w:styleId="IntenseReference">
    <w:name w:val="Intense Reference"/>
    <w:basedOn w:val="DefaultParagraphFont"/>
    <w:uiPriority w:val="32"/>
    <w:rsid w:val="00F350EF"/>
    <w:rPr>
      <w:b/>
      <w:bCs/>
      <w:smallCaps/>
      <w:color w:val="4F81BD" w:themeColor="accent1"/>
      <w:spacing w:val="5"/>
    </w:rPr>
  </w:style>
  <w:style w:type="character" w:styleId="LineNumber">
    <w:name w:val="line number"/>
    <w:basedOn w:val="DefaultParagraphFont"/>
    <w:semiHidden/>
    <w:unhideWhenUsed/>
    <w:rsid w:val="00F350EF"/>
  </w:style>
  <w:style w:type="paragraph" w:styleId="List">
    <w:name w:val="List"/>
    <w:basedOn w:val="Normal"/>
    <w:semiHidden/>
    <w:unhideWhenUsed/>
    <w:rsid w:val="00F350EF"/>
    <w:pPr>
      <w:ind w:left="360" w:hanging="360"/>
      <w:contextualSpacing/>
    </w:pPr>
  </w:style>
  <w:style w:type="paragraph" w:styleId="List2">
    <w:name w:val="List 2"/>
    <w:basedOn w:val="Normal"/>
    <w:semiHidden/>
    <w:unhideWhenUsed/>
    <w:rsid w:val="00F350EF"/>
    <w:pPr>
      <w:ind w:left="720" w:hanging="360"/>
      <w:contextualSpacing/>
    </w:pPr>
  </w:style>
  <w:style w:type="paragraph" w:styleId="List3">
    <w:name w:val="List 3"/>
    <w:basedOn w:val="Normal"/>
    <w:semiHidden/>
    <w:unhideWhenUsed/>
    <w:rsid w:val="00F350EF"/>
    <w:pPr>
      <w:ind w:left="1080" w:hanging="360"/>
      <w:contextualSpacing/>
    </w:pPr>
  </w:style>
  <w:style w:type="paragraph" w:styleId="List4">
    <w:name w:val="List 4"/>
    <w:basedOn w:val="Normal"/>
    <w:rsid w:val="00F350EF"/>
    <w:pPr>
      <w:ind w:left="1440" w:hanging="360"/>
      <w:contextualSpacing/>
    </w:pPr>
  </w:style>
  <w:style w:type="paragraph" w:styleId="List5">
    <w:name w:val="List 5"/>
    <w:basedOn w:val="Normal"/>
    <w:rsid w:val="00F350EF"/>
    <w:pPr>
      <w:ind w:left="1800" w:hanging="360"/>
      <w:contextualSpacing/>
    </w:pPr>
  </w:style>
  <w:style w:type="paragraph" w:styleId="ListBullet">
    <w:name w:val="List Bullet"/>
    <w:basedOn w:val="Normal"/>
    <w:semiHidden/>
    <w:unhideWhenUsed/>
    <w:rsid w:val="00F350EF"/>
    <w:pPr>
      <w:numPr>
        <w:numId w:val="1"/>
      </w:numPr>
      <w:contextualSpacing/>
    </w:pPr>
  </w:style>
  <w:style w:type="paragraph" w:styleId="ListBullet2">
    <w:name w:val="List Bullet 2"/>
    <w:basedOn w:val="Normal"/>
    <w:semiHidden/>
    <w:unhideWhenUsed/>
    <w:rsid w:val="00F350EF"/>
    <w:pPr>
      <w:numPr>
        <w:numId w:val="2"/>
      </w:numPr>
      <w:contextualSpacing/>
    </w:pPr>
  </w:style>
  <w:style w:type="paragraph" w:styleId="ListBullet3">
    <w:name w:val="List Bullet 3"/>
    <w:basedOn w:val="Normal"/>
    <w:semiHidden/>
    <w:unhideWhenUsed/>
    <w:rsid w:val="00F350EF"/>
    <w:pPr>
      <w:numPr>
        <w:numId w:val="3"/>
      </w:numPr>
      <w:contextualSpacing/>
    </w:pPr>
  </w:style>
  <w:style w:type="paragraph" w:styleId="ListBullet4">
    <w:name w:val="List Bullet 4"/>
    <w:basedOn w:val="Normal"/>
    <w:semiHidden/>
    <w:unhideWhenUsed/>
    <w:rsid w:val="00F350EF"/>
    <w:pPr>
      <w:numPr>
        <w:numId w:val="4"/>
      </w:numPr>
      <w:contextualSpacing/>
    </w:pPr>
  </w:style>
  <w:style w:type="paragraph" w:styleId="ListBullet5">
    <w:name w:val="List Bullet 5"/>
    <w:basedOn w:val="Normal"/>
    <w:semiHidden/>
    <w:unhideWhenUsed/>
    <w:rsid w:val="00F350EF"/>
    <w:pPr>
      <w:numPr>
        <w:numId w:val="5"/>
      </w:numPr>
      <w:contextualSpacing/>
    </w:pPr>
  </w:style>
  <w:style w:type="paragraph" w:styleId="ListContinue">
    <w:name w:val="List Continue"/>
    <w:basedOn w:val="Normal"/>
    <w:semiHidden/>
    <w:unhideWhenUsed/>
    <w:rsid w:val="00F350EF"/>
    <w:pPr>
      <w:spacing w:after="120"/>
      <w:ind w:left="360"/>
      <w:contextualSpacing/>
    </w:pPr>
  </w:style>
  <w:style w:type="paragraph" w:styleId="ListContinue2">
    <w:name w:val="List Continue 2"/>
    <w:basedOn w:val="Normal"/>
    <w:semiHidden/>
    <w:unhideWhenUsed/>
    <w:rsid w:val="00F350EF"/>
    <w:pPr>
      <w:spacing w:after="120"/>
      <w:ind w:left="720"/>
      <w:contextualSpacing/>
    </w:pPr>
  </w:style>
  <w:style w:type="paragraph" w:styleId="ListContinue3">
    <w:name w:val="List Continue 3"/>
    <w:basedOn w:val="Normal"/>
    <w:semiHidden/>
    <w:unhideWhenUsed/>
    <w:rsid w:val="00F350EF"/>
    <w:pPr>
      <w:spacing w:after="120"/>
      <w:ind w:left="1080"/>
      <w:contextualSpacing/>
    </w:pPr>
  </w:style>
  <w:style w:type="paragraph" w:styleId="ListContinue4">
    <w:name w:val="List Continue 4"/>
    <w:basedOn w:val="Normal"/>
    <w:semiHidden/>
    <w:unhideWhenUsed/>
    <w:rsid w:val="00F350EF"/>
    <w:pPr>
      <w:spacing w:after="120"/>
      <w:ind w:left="1440"/>
      <w:contextualSpacing/>
    </w:pPr>
  </w:style>
  <w:style w:type="paragraph" w:styleId="ListContinue5">
    <w:name w:val="List Continue 5"/>
    <w:basedOn w:val="Normal"/>
    <w:semiHidden/>
    <w:unhideWhenUsed/>
    <w:rsid w:val="00F350EF"/>
    <w:pPr>
      <w:spacing w:after="120"/>
      <w:ind w:left="1800"/>
      <w:contextualSpacing/>
    </w:pPr>
  </w:style>
  <w:style w:type="paragraph" w:styleId="ListNumber">
    <w:name w:val="List Number"/>
    <w:basedOn w:val="Normal"/>
    <w:rsid w:val="00F350EF"/>
    <w:pPr>
      <w:numPr>
        <w:numId w:val="6"/>
      </w:numPr>
      <w:contextualSpacing/>
    </w:pPr>
  </w:style>
  <w:style w:type="paragraph" w:styleId="ListNumber2">
    <w:name w:val="List Number 2"/>
    <w:basedOn w:val="Normal"/>
    <w:semiHidden/>
    <w:unhideWhenUsed/>
    <w:rsid w:val="00F350EF"/>
    <w:pPr>
      <w:numPr>
        <w:numId w:val="7"/>
      </w:numPr>
      <w:contextualSpacing/>
    </w:pPr>
  </w:style>
  <w:style w:type="paragraph" w:styleId="ListNumber3">
    <w:name w:val="List Number 3"/>
    <w:basedOn w:val="Normal"/>
    <w:semiHidden/>
    <w:unhideWhenUsed/>
    <w:rsid w:val="00F350EF"/>
    <w:pPr>
      <w:numPr>
        <w:numId w:val="8"/>
      </w:numPr>
      <w:contextualSpacing/>
    </w:pPr>
  </w:style>
  <w:style w:type="paragraph" w:styleId="ListNumber4">
    <w:name w:val="List Number 4"/>
    <w:basedOn w:val="Normal"/>
    <w:semiHidden/>
    <w:unhideWhenUsed/>
    <w:rsid w:val="00F350EF"/>
    <w:pPr>
      <w:numPr>
        <w:numId w:val="9"/>
      </w:numPr>
      <w:contextualSpacing/>
    </w:pPr>
  </w:style>
  <w:style w:type="paragraph" w:styleId="ListNumber5">
    <w:name w:val="List Number 5"/>
    <w:basedOn w:val="Normal"/>
    <w:semiHidden/>
    <w:unhideWhenUsed/>
    <w:rsid w:val="00F350EF"/>
    <w:pPr>
      <w:numPr>
        <w:numId w:val="10"/>
      </w:numPr>
      <w:contextualSpacing/>
    </w:pPr>
  </w:style>
  <w:style w:type="paragraph" w:styleId="MacroText">
    <w:name w:val="macro"/>
    <w:link w:val="MacroTextChar"/>
    <w:semiHidden/>
    <w:unhideWhenUsed/>
    <w:rsid w:val="00F350EF"/>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semiHidden/>
    <w:rsid w:val="00F350EF"/>
    <w:rPr>
      <w:rFonts w:ascii="Consolas" w:eastAsiaTheme="minorEastAsia" w:hAnsi="Consolas"/>
      <w:lang w:val="en-GB" w:eastAsia="ja-JP"/>
    </w:rPr>
  </w:style>
  <w:style w:type="character" w:customStyle="1" w:styleId="Erwhnung1">
    <w:name w:val="Erwähnung1"/>
    <w:basedOn w:val="DefaultParagraphFont"/>
    <w:uiPriority w:val="99"/>
    <w:semiHidden/>
    <w:unhideWhenUsed/>
    <w:rsid w:val="00F350EF"/>
    <w:rPr>
      <w:color w:val="2B579A"/>
      <w:shd w:val="clear" w:color="auto" w:fill="E1DFDD"/>
    </w:rPr>
  </w:style>
  <w:style w:type="paragraph" w:styleId="MessageHeader">
    <w:name w:val="Message Header"/>
    <w:basedOn w:val="Normal"/>
    <w:link w:val="MessageHeaderChar"/>
    <w:semiHidden/>
    <w:unhideWhenUsed/>
    <w:rsid w:val="00F350E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50E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F350EF"/>
    <w:rPr>
      <w:rFonts w:eastAsiaTheme="minorEastAsia"/>
      <w:sz w:val="24"/>
      <w:szCs w:val="24"/>
      <w:lang w:val="en-GB" w:eastAsia="ja-JP"/>
    </w:rPr>
  </w:style>
  <w:style w:type="paragraph" w:styleId="NormalWeb">
    <w:name w:val="Normal (Web)"/>
    <w:basedOn w:val="Normal"/>
    <w:semiHidden/>
    <w:unhideWhenUsed/>
    <w:rsid w:val="00F350EF"/>
  </w:style>
  <w:style w:type="paragraph" w:styleId="NormalIndent">
    <w:name w:val="Normal Indent"/>
    <w:basedOn w:val="Normal"/>
    <w:semiHidden/>
    <w:unhideWhenUsed/>
    <w:rsid w:val="00F350EF"/>
    <w:pPr>
      <w:ind w:left="720"/>
    </w:pPr>
  </w:style>
  <w:style w:type="paragraph" w:styleId="NoteHeading">
    <w:name w:val="Note Heading"/>
    <w:basedOn w:val="Normal"/>
    <w:next w:val="Normal"/>
    <w:link w:val="NoteHeadingChar"/>
    <w:semiHidden/>
    <w:unhideWhenUsed/>
    <w:rsid w:val="00F350EF"/>
    <w:pPr>
      <w:spacing w:before="0"/>
    </w:pPr>
  </w:style>
  <w:style w:type="character" w:customStyle="1" w:styleId="NoteHeadingChar">
    <w:name w:val="Note Heading Char"/>
    <w:basedOn w:val="DefaultParagraphFont"/>
    <w:link w:val="NoteHeading"/>
    <w:semiHidden/>
    <w:rsid w:val="00F350EF"/>
    <w:rPr>
      <w:rFonts w:eastAsiaTheme="minorEastAsia"/>
      <w:sz w:val="24"/>
      <w:szCs w:val="24"/>
      <w:lang w:val="en-GB" w:eastAsia="ja-JP"/>
    </w:rPr>
  </w:style>
  <w:style w:type="character" w:styleId="PlaceholderText">
    <w:name w:val="Placeholder Text"/>
    <w:basedOn w:val="DefaultParagraphFont"/>
    <w:uiPriority w:val="99"/>
    <w:semiHidden/>
    <w:rsid w:val="00F350EF"/>
    <w:rPr>
      <w:color w:val="808080"/>
    </w:rPr>
  </w:style>
  <w:style w:type="paragraph" w:styleId="PlainText">
    <w:name w:val="Plain Text"/>
    <w:basedOn w:val="Normal"/>
    <w:link w:val="PlainTextChar"/>
    <w:semiHidden/>
    <w:unhideWhenUsed/>
    <w:rsid w:val="00F350EF"/>
    <w:pPr>
      <w:spacing w:before="0"/>
    </w:pPr>
    <w:rPr>
      <w:rFonts w:ascii="Consolas" w:hAnsi="Consolas"/>
      <w:sz w:val="21"/>
      <w:szCs w:val="21"/>
    </w:rPr>
  </w:style>
  <w:style w:type="character" w:customStyle="1" w:styleId="PlainTextChar">
    <w:name w:val="Plain Text Char"/>
    <w:basedOn w:val="DefaultParagraphFont"/>
    <w:link w:val="PlainText"/>
    <w:semiHidden/>
    <w:rsid w:val="00F350EF"/>
    <w:rPr>
      <w:rFonts w:ascii="Consolas" w:eastAsiaTheme="minorEastAsia" w:hAnsi="Consolas"/>
      <w:sz w:val="21"/>
      <w:szCs w:val="21"/>
      <w:lang w:val="en-GB" w:eastAsia="ja-JP"/>
    </w:rPr>
  </w:style>
  <w:style w:type="paragraph" w:styleId="Quote">
    <w:name w:val="Quote"/>
    <w:basedOn w:val="Normal"/>
    <w:next w:val="Normal"/>
    <w:link w:val="QuoteChar"/>
    <w:uiPriority w:val="29"/>
    <w:rsid w:val="00F350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50EF"/>
    <w:rPr>
      <w:rFonts w:eastAsiaTheme="minorEastAsia"/>
      <w:i/>
      <w:iCs/>
      <w:color w:val="404040" w:themeColor="text1" w:themeTint="BF"/>
      <w:sz w:val="24"/>
      <w:szCs w:val="24"/>
      <w:lang w:val="en-GB" w:eastAsia="ja-JP"/>
    </w:rPr>
  </w:style>
  <w:style w:type="paragraph" w:styleId="Salutation">
    <w:name w:val="Salutation"/>
    <w:basedOn w:val="Normal"/>
    <w:next w:val="Normal"/>
    <w:link w:val="SalutationChar"/>
    <w:rsid w:val="00F350EF"/>
  </w:style>
  <w:style w:type="character" w:customStyle="1" w:styleId="SalutationChar">
    <w:name w:val="Salutation Char"/>
    <w:basedOn w:val="DefaultParagraphFont"/>
    <w:link w:val="Salutation"/>
    <w:rsid w:val="00F350EF"/>
    <w:rPr>
      <w:rFonts w:eastAsiaTheme="minorEastAsia"/>
      <w:sz w:val="24"/>
      <w:szCs w:val="24"/>
      <w:lang w:val="en-GB" w:eastAsia="ja-JP"/>
    </w:rPr>
  </w:style>
  <w:style w:type="paragraph" w:styleId="Signature">
    <w:name w:val="Signature"/>
    <w:basedOn w:val="Normal"/>
    <w:link w:val="SignatureChar"/>
    <w:semiHidden/>
    <w:unhideWhenUsed/>
    <w:rsid w:val="00F350EF"/>
    <w:pPr>
      <w:spacing w:before="0"/>
      <w:ind w:left="4320"/>
    </w:pPr>
  </w:style>
  <w:style w:type="character" w:customStyle="1" w:styleId="SignatureChar">
    <w:name w:val="Signature Char"/>
    <w:basedOn w:val="DefaultParagraphFont"/>
    <w:link w:val="Signature"/>
    <w:semiHidden/>
    <w:rsid w:val="00F350EF"/>
    <w:rPr>
      <w:rFonts w:eastAsiaTheme="minorEastAsia"/>
      <w:sz w:val="24"/>
      <w:szCs w:val="24"/>
      <w:lang w:val="en-GB" w:eastAsia="ja-JP"/>
    </w:rPr>
  </w:style>
  <w:style w:type="character" w:customStyle="1" w:styleId="SmartHyperlink1">
    <w:name w:val="Smart Hyperlink1"/>
    <w:basedOn w:val="DefaultParagraphFont"/>
    <w:uiPriority w:val="99"/>
    <w:semiHidden/>
    <w:unhideWhenUsed/>
    <w:rsid w:val="00F350EF"/>
    <w:rPr>
      <w:u w:val="dotted"/>
    </w:rPr>
  </w:style>
  <w:style w:type="character" w:customStyle="1" w:styleId="SmartLink1">
    <w:name w:val="SmartLink1"/>
    <w:basedOn w:val="DefaultParagraphFont"/>
    <w:uiPriority w:val="99"/>
    <w:semiHidden/>
    <w:unhideWhenUsed/>
    <w:rsid w:val="00F350EF"/>
    <w:rPr>
      <w:color w:val="0000FF"/>
      <w:u w:val="single"/>
      <w:shd w:val="clear" w:color="auto" w:fill="F3F2F1"/>
    </w:rPr>
  </w:style>
  <w:style w:type="character" w:styleId="Strong">
    <w:name w:val="Strong"/>
    <w:basedOn w:val="DefaultParagraphFont"/>
    <w:rsid w:val="00F350EF"/>
    <w:rPr>
      <w:b/>
      <w:bCs/>
    </w:rPr>
  </w:style>
  <w:style w:type="paragraph" w:styleId="Subtitle">
    <w:name w:val="Subtitle"/>
    <w:basedOn w:val="Normal"/>
    <w:next w:val="Normal"/>
    <w:link w:val="SubtitleChar"/>
    <w:rsid w:val="00F350E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50EF"/>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F350EF"/>
    <w:rPr>
      <w:i/>
      <w:iCs/>
      <w:color w:val="404040" w:themeColor="text1" w:themeTint="BF"/>
    </w:rPr>
  </w:style>
  <w:style w:type="character" w:styleId="SubtleReference">
    <w:name w:val="Subtle Reference"/>
    <w:basedOn w:val="DefaultParagraphFont"/>
    <w:uiPriority w:val="31"/>
    <w:rsid w:val="00F350EF"/>
    <w:rPr>
      <w:smallCaps/>
      <w:color w:val="5A5A5A" w:themeColor="text1" w:themeTint="A5"/>
    </w:rPr>
  </w:style>
  <w:style w:type="paragraph" w:styleId="TableofAuthorities">
    <w:name w:val="table of authorities"/>
    <w:basedOn w:val="Normal"/>
    <w:next w:val="Normal"/>
    <w:semiHidden/>
    <w:unhideWhenUsed/>
    <w:rsid w:val="00F350EF"/>
    <w:pPr>
      <w:ind w:left="240" w:hanging="240"/>
    </w:pPr>
  </w:style>
  <w:style w:type="paragraph" w:styleId="Title">
    <w:name w:val="Title"/>
    <w:basedOn w:val="Normal"/>
    <w:next w:val="Normal"/>
    <w:link w:val="TitleChar"/>
    <w:rsid w:val="00F350E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50E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semiHidden/>
    <w:unhideWhenUsed/>
    <w:rsid w:val="00F350EF"/>
    <w:rPr>
      <w:rFonts w:asciiTheme="majorHAnsi" w:eastAsiaTheme="majorEastAsia" w:hAnsiTheme="majorHAnsi" w:cstheme="majorBidi"/>
      <w:b/>
      <w:bCs/>
    </w:rPr>
  </w:style>
  <w:style w:type="paragraph" w:styleId="TOC9">
    <w:name w:val="toc 9"/>
    <w:basedOn w:val="TOC3"/>
    <w:semiHidden/>
    <w:rsid w:val="00B07422"/>
  </w:style>
  <w:style w:type="paragraph" w:styleId="TOCHeading">
    <w:name w:val="TOC Heading"/>
    <w:basedOn w:val="Heading1"/>
    <w:next w:val="Normal"/>
    <w:uiPriority w:val="39"/>
    <w:unhideWhenUsed/>
    <w:qFormat/>
    <w:rsid w:val="00F350EF"/>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NichtaufgelsteErwhnung1">
    <w:name w:val="Nicht aufgelöste Erwähnung1"/>
    <w:basedOn w:val="DefaultParagraphFont"/>
    <w:uiPriority w:val="99"/>
    <w:semiHidden/>
    <w:unhideWhenUsed/>
    <w:rsid w:val="00F350EF"/>
    <w:rPr>
      <w:color w:val="605E5C"/>
      <w:shd w:val="clear" w:color="auto" w:fill="E1DFDD"/>
    </w:rPr>
  </w:style>
  <w:style w:type="paragraph" w:styleId="Revision">
    <w:name w:val="Revision"/>
    <w:hidden/>
    <w:uiPriority w:val="99"/>
    <w:semiHidden/>
    <w:rsid w:val="00CA4853"/>
    <w:rPr>
      <w:rFonts w:eastAsiaTheme="minorEastAsia"/>
      <w:sz w:val="24"/>
      <w:szCs w:val="24"/>
      <w:lang w:val="en-GB" w:eastAsia="ja-JP"/>
    </w:rPr>
  </w:style>
  <w:style w:type="paragraph" w:customStyle="1" w:styleId="AnnexNoTitle0">
    <w:name w:val="Annex_NoTitle"/>
    <w:basedOn w:val="Normal"/>
    <w:next w:val="Normalaftertitle"/>
    <w:rsid w:val="00B07422"/>
    <w:pPr>
      <w:keepNext/>
      <w:keepLines/>
      <w:spacing w:before="720"/>
      <w:jc w:val="center"/>
      <w:outlineLvl w:val="0"/>
    </w:pPr>
    <w:rPr>
      <w:b/>
      <w:sz w:val="28"/>
    </w:rPr>
  </w:style>
  <w:style w:type="paragraph" w:customStyle="1" w:styleId="AppendixNoTitle0">
    <w:name w:val="Appendix_NoTitle"/>
    <w:basedOn w:val="AnnexNoTitle0"/>
    <w:next w:val="Normalaftertitle"/>
    <w:rsid w:val="00B07422"/>
  </w:style>
  <w:style w:type="paragraph" w:customStyle="1" w:styleId="FigureNoTitle">
    <w:name w:val="Figure_NoTitle"/>
    <w:basedOn w:val="Normal"/>
    <w:next w:val="Normalaftertitle"/>
    <w:rsid w:val="00B07422"/>
    <w:pPr>
      <w:keepLines/>
      <w:spacing w:before="240" w:after="120"/>
      <w:jc w:val="center"/>
    </w:pPr>
    <w:rPr>
      <w:b/>
    </w:rPr>
  </w:style>
  <w:style w:type="paragraph" w:customStyle="1" w:styleId="TableNoTitle0">
    <w:name w:val="Table_NoTitle"/>
    <w:basedOn w:val="Normal"/>
    <w:next w:val="Tablehead"/>
    <w:rsid w:val="00B07422"/>
    <w:pPr>
      <w:keepNext/>
      <w:keepLines/>
      <w:spacing w:before="360" w:after="120"/>
      <w:jc w:val="center"/>
    </w:pPr>
    <w:rPr>
      <w:b/>
    </w:rPr>
  </w:style>
  <w:style w:type="character" w:styleId="UnresolvedMention">
    <w:name w:val="Unresolved Mention"/>
    <w:basedOn w:val="DefaultParagraphFont"/>
    <w:uiPriority w:val="99"/>
    <w:semiHidden/>
    <w:unhideWhenUsed/>
    <w:rsid w:val="00B07422"/>
    <w:rPr>
      <w:color w:val="605E5C"/>
      <w:shd w:val="clear" w:color="auto" w:fill="E1DFDD"/>
    </w:rPr>
  </w:style>
  <w:style w:type="paragraph" w:customStyle="1" w:styleId="Default">
    <w:name w:val="Default"/>
    <w:rsid w:val="00B07422"/>
    <w:pPr>
      <w:autoSpaceDE w:val="0"/>
      <w:autoSpaceDN w:val="0"/>
      <w:adjustRightInd w:val="0"/>
    </w:pPr>
    <w:rPr>
      <w:rFonts w:eastAsia="Times New Roman"/>
      <w:color w:val="000000"/>
      <w:sz w:val="24"/>
      <w:szCs w:val="24"/>
      <w:lang w:val="en-GB"/>
    </w:rPr>
  </w:style>
  <w:style w:type="character" w:customStyle="1" w:styleId="Heading1Char">
    <w:name w:val="Heading 1 Char"/>
    <w:link w:val="Heading1"/>
    <w:rsid w:val="00B07422"/>
    <w:rPr>
      <w:rFonts w:eastAsia="Times New Roman"/>
      <w:b/>
      <w:sz w:val="24"/>
      <w:lang w:val="en-GB" w:eastAsia="en-US"/>
    </w:rPr>
  </w:style>
  <w:style w:type="character" w:customStyle="1" w:styleId="CommentTextChar1">
    <w:name w:val="Comment Text Char1"/>
    <w:basedOn w:val="DefaultParagraphFont"/>
    <w:rsid w:val="00973DD5"/>
    <w:rPr>
      <w:rFonts w:ascii="Times New Roman" w:hAnsi="Times New Roman"/>
      <w:lang w:eastAsia="en-US"/>
    </w:rPr>
  </w:style>
  <w:style w:type="paragraph" w:customStyle="1" w:styleId="Ntoe">
    <w:name w:val="Ntoe"/>
    <w:basedOn w:val="Normal"/>
    <w:rsid w:val="00A30D4F"/>
  </w:style>
  <w:style w:type="character" w:customStyle="1" w:styleId="FooterChar">
    <w:name w:val="Footer Char"/>
    <w:basedOn w:val="DefaultParagraphFont"/>
    <w:link w:val="Footer"/>
    <w:qFormat/>
    <w:rsid w:val="001F1057"/>
    <w:rPr>
      <w:rFonts w:eastAsia="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7559">
      <w:bodyDiv w:val="1"/>
      <w:marLeft w:val="0"/>
      <w:marRight w:val="0"/>
      <w:marTop w:val="0"/>
      <w:marBottom w:val="0"/>
      <w:divBdr>
        <w:top w:val="none" w:sz="0" w:space="0" w:color="auto"/>
        <w:left w:val="none" w:sz="0" w:space="0" w:color="auto"/>
        <w:bottom w:val="none" w:sz="0" w:space="0" w:color="auto"/>
        <w:right w:val="none" w:sz="0" w:space="0" w:color="auto"/>
      </w:divBdr>
    </w:div>
    <w:div w:id="557205849">
      <w:bodyDiv w:val="1"/>
      <w:marLeft w:val="0"/>
      <w:marRight w:val="0"/>
      <w:marTop w:val="0"/>
      <w:marBottom w:val="0"/>
      <w:divBdr>
        <w:top w:val="none" w:sz="0" w:space="0" w:color="auto"/>
        <w:left w:val="none" w:sz="0" w:space="0" w:color="auto"/>
        <w:bottom w:val="none" w:sz="0" w:space="0" w:color="auto"/>
        <w:right w:val="none" w:sz="0" w:space="0" w:color="auto"/>
      </w:divBdr>
    </w:div>
    <w:div w:id="673802380">
      <w:bodyDiv w:val="1"/>
      <w:marLeft w:val="0"/>
      <w:marRight w:val="0"/>
      <w:marTop w:val="0"/>
      <w:marBottom w:val="0"/>
      <w:divBdr>
        <w:top w:val="none" w:sz="0" w:space="0" w:color="auto"/>
        <w:left w:val="none" w:sz="0" w:space="0" w:color="auto"/>
        <w:bottom w:val="none" w:sz="0" w:space="0" w:color="auto"/>
        <w:right w:val="none" w:sz="0" w:space="0" w:color="auto"/>
      </w:divBdr>
    </w:div>
    <w:div w:id="952593289">
      <w:bodyDiv w:val="1"/>
      <w:marLeft w:val="0"/>
      <w:marRight w:val="0"/>
      <w:marTop w:val="0"/>
      <w:marBottom w:val="0"/>
      <w:divBdr>
        <w:top w:val="none" w:sz="0" w:space="0" w:color="auto"/>
        <w:left w:val="none" w:sz="0" w:space="0" w:color="auto"/>
        <w:bottom w:val="none" w:sz="0" w:space="0" w:color="auto"/>
        <w:right w:val="none" w:sz="0" w:space="0" w:color="auto"/>
      </w:divBdr>
    </w:div>
    <w:div w:id="21264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martin.brand@a1.at" TargetMode="External"/><Relationship Id="rId26" Type="http://schemas.openxmlformats.org/officeDocument/2006/relationships/hyperlink" Target="https://www.openconfig.net/" TargetMode="External"/><Relationship Id="rId39" Type="http://schemas.openxmlformats.org/officeDocument/2006/relationships/hyperlink" Target="https://www.opendaylight.org/" TargetMode="External"/><Relationship Id="rId21" Type="http://schemas.openxmlformats.org/officeDocument/2006/relationships/header" Target="header4.xml"/><Relationship Id="rId34" Type="http://schemas.openxmlformats.org/officeDocument/2006/relationships/hyperlink" Target="https://www.openconfig.net/" TargetMode="External"/><Relationship Id="rId42" Type="http://schemas.openxmlformats.org/officeDocument/2006/relationships/hyperlink" Target="https://www.opnfv.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kubernetes.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ap.org" TargetMode="External"/><Relationship Id="rId32" Type="http://schemas.openxmlformats.org/officeDocument/2006/relationships/hyperlink" Target="https://wiki.o-ran-sc.org/display/REL/F+Release" TargetMode="External"/><Relationship Id="rId37" Type="http://schemas.openxmlformats.org/officeDocument/2006/relationships/hyperlink" Target="https://www.opencompute.org/" TargetMode="External"/><Relationship Id="rId40" Type="http://schemas.openxmlformats.org/officeDocument/2006/relationships/hyperlink" Target="https://opennetworking.org/open-ra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acumos.org/" TargetMode="External"/><Relationship Id="rId36" Type="http://schemas.openxmlformats.org/officeDocument/2006/relationships/hyperlink" Target="https://www.acumos.org/" TargetMode="External"/><Relationship Id="rId10" Type="http://schemas.openxmlformats.org/officeDocument/2006/relationships/endnotes" Target="endnotes.xml"/><Relationship Id="rId19" Type="http://schemas.openxmlformats.org/officeDocument/2006/relationships/hyperlink" Target="mailto:sziegler@mandint.org" TargetMode="External"/><Relationship Id="rId31" Type="http://schemas.openxmlformats.org/officeDocument/2006/relationships/hyperlink" Target="https://wiki.o-ran-sc.org/display/RICP/Introduction+and+guides"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osm.etsi.org/" TargetMode="External"/><Relationship Id="rId30" Type="http://schemas.openxmlformats.org/officeDocument/2006/relationships/hyperlink" Target="https://eur03.safelinks.protection.outlook.com/?url=https%3A%2F%2Fdocs.sd-core.opennetworking.org%2Fmain%2Fdeployment%2Fdeployment5G.html&amp;data=05%7C02%7Cvalentina.baldassarre%40itu.int%7C83d4352c304d4c52341108dde0d048a2%7C23e464d704e64b87913c24bd89219fd3%7C0%7C0%7C638913907376452511%7CUnknown%7CTWFpbGZsb3d8eyJFbXB0eU1hcGkiOnRydWUsIlYiOiIwLjAuMDAwMCIsIlAiOiJXaW4zMiIsIkFOIjoiTWFpbCIsIldUIjoyfQ%3D%3D%7C0%7C%7C%7C&amp;sdata=K%2BBoBdRhqjWe9559qbrWlAHCdVNb5R55KK7Td6PXu4U%3D&amp;reserved=0" TargetMode="External"/><Relationship Id="rId35" Type="http://schemas.openxmlformats.org/officeDocument/2006/relationships/hyperlink" Target="https://opennetworking.org/sd-core/" TargetMode="External"/><Relationship Id="rId43" Type="http://schemas.openxmlformats.org/officeDocument/2006/relationships/hyperlink" Target="https://wiki.anuket.i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pennetworking.org/" TargetMode="External"/><Relationship Id="rId33" Type="http://schemas.openxmlformats.org/officeDocument/2006/relationships/hyperlink" Target="https://ubuntu.com/telco" TargetMode="External"/><Relationship Id="rId38" Type="http://schemas.openxmlformats.org/officeDocument/2006/relationships/hyperlink" Target="https://www.techtarget.com/searchnetworking/definition/white-box-switch" TargetMode="External"/><Relationship Id="rId46" Type="http://schemas.openxmlformats.org/officeDocument/2006/relationships/theme" Target="theme/theme1.xml"/><Relationship Id="rId20" Type="http://schemas.openxmlformats.org/officeDocument/2006/relationships/hyperlink" Target="mailto:ccrettaz@mandint.org" TargetMode="External"/><Relationship Id="rId41" Type="http://schemas.openxmlformats.org/officeDocument/2006/relationships/hyperlink" Target="https://opennetworking.org/on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TSB%20PUB\T-TUT-REPOR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43364-9E9C-4FD8-BB7A-6E9377B9E724}">
  <ds:schemaRefs>
    <ds:schemaRef ds:uri="http://schemas.openxmlformats.org/officeDocument/2006/bibliography"/>
  </ds:schemaRefs>
</ds:datastoreItem>
</file>

<file path=customXml/itemProps2.xml><?xml version="1.0" encoding="utf-8"?>
<ds:datastoreItem xmlns:ds="http://schemas.openxmlformats.org/officeDocument/2006/customXml" ds:itemID="{D471BC79-7C90-473A-B154-3AC8209DB762}">
  <ds:schemaRefs>
    <ds:schemaRef ds:uri="http://schemas.microsoft.com/sharepoint/v3/contenttype/forms"/>
  </ds:schemaRefs>
</ds:datastoreItem>
</file>

<file path=customXml/itemProps3.xml><?xml version="1.0" encoding="utf-8"?>
<ds:datastoreItem xmlns:ds="http://schemas.openxmlformats.org/officeDocument/2006/customXml" ds:itemID="{7CD5FF3E-632C-47DE-A0C1-A0D8B455C990}">
  <ds:schemaRefs>
    <ds:schemaRef ds:uri="http://www.w3.org/XML/1998/namespace"/>
    <ds:schemaRef ds:uri="6048f16a-77ac-4327-be06-b0beb1ce50d8"/>
    <ds:schemaRef ds:uri="http://purl.org/dc/elements/1.1/"/>
    <ds:schemaRef ds:uri="http://purl.org/dc/dcmitype/"/>
    <ds:schemaRef ds:uri="http://schemas.microsoft.com/office/infopath/2007/PartnerControls"/>
    <ds:schemaRef ds:uri="http://schemas.microsoft.com/office/2006/documentManagement/types"/>
    <ds:schemaRef ds:uri="0d1600e8-004f-4c6f-afe8-0c63f3945779"/>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A80244C-15AE-4A08-8FA2-990FC6C77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T-TUT-REPORT-E.dotm</Template>
  <TotalTime>9</TotalTime>
  <Pages>14</Pages>
  <Words>4692</Words>
  <Characters>28168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ITU-T QSTR-USO Technical Report (02/2025) – Use of open-source and open hardware projects/products in testbed federations for IMT-2020 and beyond</vt:lpstr>
    </vt:vector>
  </TitlesOfParts>
  <Manager/>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ITU-T QSTR-USO (02/2025) – Use of open-source and open hardware projects/products in testbed federations for IMT-2020 and beyond</dc:title>
  <dc:subject/>
  <dc:creator>TSB-VB</dc:creator>
  <cp:keywords>APIs for testbed automation, APIs for testbeds federation, IMT-2020, instantiations of testbeds federations, open hardware, open networking platforms (ONPs), open source, reference model, testbed domain concept, testbeds</cp:keywords>
  <dc:description/>
  <cp:lastModifiedBy>Gachet, Christelle</cp:lastModifiedBy>
  <cp:revision>5</cp:revision>
  <dcterms:created xsi:type="dcterms:W3CDTF">2025-08-25T07:54:00Z</dcterms:created>
  <dcterms:modified xsi:type="dcterms:W3CDTF">2025-08-25T08:08:00Z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MSIP_Label_0359f705-2ba0-454b-9cfc-6ce5bcaac040_Enabled">
    <vt:lpwstr>true</vt:lpwstr>
  </property>
  <property fmtid="{D5CDD505-2E9C-101B-9397-08002B2CF9AE}" pid="4" name="MSIP_Label_0359f705-2ba0-454b-9cfc-6ce5bcaac040_SetDate">
    <vt:lpwstr>2023-03-29T06:47:05Z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7262837c-d21a-493e-8826-8b513584a6a5</vt:lpwstr>
  </property>
  <property fmtid="{D5CDD505-2E9C-101B-9397-08002B2CF9AE}" pid="9" name="MSIP_Label_0359f705-2ba0-454b-9cfc-6ce5bcaac040_ContentBits">
    <vt:lpwstr>2</vt:lpwstr>
  </property>
</Properties>
</file>